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2B4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9705A6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64993B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7A144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B57D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A10CE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医院项目</w:t>
            </w:r>
            <w:bookmarkEnd w:id="4"/>
          </w:p>
        </w:tc>
      </w:tr>
      <w:tr w:rsidR="00D40158" w:rsidRPr="00D40158" w14:paraId="0D2331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69A1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27492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成都</w:t>
            </w:r>
            <w:bookmarkEnd w:id="5"/>
          </w:p>
        </w:tc>
      </w:tr>
      <w:tr w:rsidR="00D40158" w:rsidRPr="00D40158" w14:paraId="2486BB2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3E22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EF3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2CEA4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C6F6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F407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F19E2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8458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4ADD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10AE24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1B62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9897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F567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98A2A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FA5A6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D5D0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C546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F8F9F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8EF7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9969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7B4E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2022年12月6日</w:t>
              </w:r>
            </w:smartTag>
            <w:bookmarkEnd w:id="9"/>
          </w:p>
        </w:tc>
      </w:tr>
    </w:tbl>
    <w:p w14:paraId="4CC4F49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AE860DB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A16074C" wp14:editId="6A22D974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922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835D6D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6B4E1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9F881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1285131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7FDE2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87B700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08C6D84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AE1D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7496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7F5493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3943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3A41A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T15202858506</w:t>
            </w:r>
            <w:bookmarkEnd w:id="13"/>
          </w:p>
        </w:tc>
      </w:tr>
    </w:tbl>
    <w:p w14:paraId="4806502B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3E5A4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19919C" w14:textId="77777777" w:rsidR="00796D7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241607" w:history="1">
        <w:r w:rsidR="00796D75" w:rsidRPr="00280CB6">
          <w:rPr>
            <w:rStyle w:val="a7"/>
          </w:rPr>
          <w:t>1</w:t>
        </w:r>
        <w:r w:rsidR="00796D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96D75" w:rsidRPr="00280CB6">
          <w:rPr>
            <w:rStyle w:val="a7"/>
          </w:rPr>
          <w:t>建筑概况</w:t>
        </w:r>
        <w:r w:rsidR="00796D75">
          <w:rPr>
            <w:webHidden/>
          </w:rPr>
          <w:tab/>
        </w:r>
        <w:r w:rsidR="00796D75">
          <w:rPr>
            <w:webHidden/>
          </w:rPr>
          <w:fldChar w:fldCharType="begin"/>
        </w:r>
        <w:r w:rsidR="00796D75">
          <w:rPr>
            <w:webHidden/>
          </w:rPr>
          <w:instrText xml:space="preserve"> PAGEREF _Toc121241607 \h </w:instrText>
        </w:r>
        <w:r w:rsidR="00796D75">
          <w:rPr>
            <w:webHidden/>
          </w:rPr>
        </w:r>
        <w:r w:rsidR="00796D75">
          <w:rPr>
            <w:webHidden/>
          </w:rPr>
          <w:fldChar w:fldCharType="separate"/>
        </w:r>
        <w:r w:rsidR="00796D75">
          <w:rPr>
            <w:webHidden/>
          </w:rPr>
          <w:t>3</w:t>
        </w:r>
        <w:r w:rsidR="00796D75">
          <w:rPr>
            <w:webHidden/>
          </w:rPr>
          <w:fldChar w:fldCharType="end"/>
        </w:r>
      </w:hyperlink>
    </w:p>
    <w:p w14:paraId="53F3DC45" w14:textId="77777777" w:rsidR="00796D75" w:rsidRDefault="00796D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1608" w:history="1">
        <w:r w:rsidRPr="00280CB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0CB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5631A9" w14:textId="77777777" w:rsidR="00796D75" w:rsidRDefault="00796D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1609" w:history="1">
        <w:r w:rsidRPr="00280CB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0CB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BBFE20" w14:textId="77777777" w:rsidR="00796D75" w:rsidRDefault="00796D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1610" w:history="1">
        <w:r w:rsidRPr="00280CB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0CB6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111ABF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1" w:history="1">
        <w:r w:rsidRPr="00280CB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3BD472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2" w:history="1">
        <w:r w:rsidRPr="00280CB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52090E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3" w:history="1">
        <w:r w:rsidRPr="00280CB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3250A6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4" w:history="1">
        <w:r w:rsidRPr="00280CB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4CE617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15" w:history="1">
        <w:r w:rsidRPr="00280CB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23EEE0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16" w:history="1">
        <w:r w:rsidRPr="00280CB6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8FDE24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7" w:history="1">
        <w:r w:rsidRPr="00280CB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49F1F4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18" w:history="1">
        <w:r w:rsidRPr="00280CB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D4068A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19" w:history="1">
        <w:r w:rsidRPr="00280CB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0BC15C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0" w:history="1">
        <w:r w:rsidRPr="00280CB6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05CF7A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21" w:history="1">
        <w:r w:rsidRPr="00280CB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CF521C2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2" w:history="1">
        <w:r w:rsidRPr="00280CB6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31CF049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23" w:history="1">
        <w:r w:rsidRPr="00280CB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83AEE12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4" w:history="1">
        <w:r w:rsidRPr="00280CB6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7CC024D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5" w:history="1">
        <w:r w:rsidRPr="00280CB6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81350B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6" w:history="1">
        <w:r w:rsidRPr="00280CB6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FDC9E25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7" w:history="1">
        <w:r w:rsidRPr="00280CB6">
          <w:rPr>
            <w:rStyle w:val="a7"/>
            <w:lang w:val="en-GB"/>
          </w:rPr>
          <w:t>4.8.4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DABBF4B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28" w:history="1">
        <w:r w:rsidRPr="00280CB6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0D66F86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29" w:history="1">
        <w:r w:rsidRPr="00280CB6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D8121E6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30" w:history="1">
        <w:r w:rsidRPr="00280CB6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DFE5391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31" w:history="1">
        <w:r w:rsidRPr="00280CB6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0D8ACE7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32" w:history="1">
        <w:r w:rsidRPr="00280CB6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36E01D8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33" w:history="1">
        <w:r w:rsidRPr="00280CB6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E4992D6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34" w:history="1">
        <w:r w:rsidRPr="00280CB6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792EDA4" w14:textId="77777777" w:rsidR="00796D75" w:rsidRDefault="00796D7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1635" w:history="1">
        <w:r w:rsidRPr="00280CB6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4AB37482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36" w:history="1">
        <w:r w:rsidRPr="00280CB6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1898773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37" w:history="1">
        <w:r w:rsidRPr="00280CB6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41E3A04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38" w:history="1">
        <w:r w:rsidRPr="00280CB6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46A4933B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39" w:history="1">
        <w:r w:rsidRPr="00280CB6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32B107F0" w14:textId="77777777" w:rsidR="00796D75" w:rsidRDefault="00796D7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1640" w:history="1">
        <w:r w:rsidRPr="00280CB6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0CB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_Toc121241640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4C8A634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4101DAB" w14:textId="77777777" w:rsidR="00D40158" w:rsidRDefault="00D40158" w:rsidP="00D40158">
      <w:pPr>
        <w:pStyle w:val="TOC1"/>
      </w:pPr>
    </w:p>
    <w:p w14:paraId="294F18C4" w14:textId="77777777" w:rsidR="00D40158" w:rsidRPr="005E5F93" w:rsidRDefault="00D40158" w:rsidP="005215FB">
      <w:pPr>
        <w:pStyle w:val="1"/>
      </w:pPr>
      <w:bookmarkStart w:id="14" w:name="_Toc12124160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4167930" w14:textId="77777777" w:rsidTr="00BE3C10">
        <w:tc>
          <w:tcPr>
            <w:tcW w:w="2759" w:type="dxa"/>
            <w:shd w:val="clear" w:color="auto" w:fill="E6E6E6"/>
          </w:tcPr>
          <w:p w14:paraId="5A75E3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7A79B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医院项目</w:t>
            </w:r>
            <w:bookmarkEnd w:id="16"/>
          </w:p>
        </w:tc>
      </w:tr>
      <w:tr w:rsidR="00D40158" w:rsidRPr="00FF2243" w14:paraId="606C6ECA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D3424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7464F7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成都</w:t>
            </w:r>
            <w:bookmarkEnd w:id="17"/>
          </w:p>
        </w:tc>
      </w:tr>
      <w:tr w:rsidR="00037A4C" w:rsidRPr="00FF2243" w14:paraId="047BCC8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AE3209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666E9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25212B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42D824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C62715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7A2308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134DF1C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0EC2E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FBCA6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2975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5B02CB0" w14:textId="77777777" w:rsidTr="00BE3C10">
        <w:tc>
          <w:tcPr>
            <w:tcW w:w="2759" w:type="dxa"/>
            <w:shd w:val="clear" w:color="auto" w:fill="E6E6E6"/>
          </w:tcPr>
          <w:p w14:paraId="3040F3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6BCD7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1B6B6DE" w14:textId="77777777" w:rsidTr="00BE3C10">
        <w:tc>
          <w:tcPr>
            <w:tcW w:w="2759" w:type="dxa"/>
            <w:shd w:val="clear" w:color="auto" w:fill="E6E6E6"/>
          </w:tcPr>
          <w:p w14:paraId="62AF4B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9FEDE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18.3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727FBA2" w14:textId="77777777" w:rsidTr="00BE3C10">
        <w:tc>
          <w:tcPr>
            <w:tcW w:w="2759" w:type="dxa"/>
            <w:shd w:val="clear" w:color="auto" w:fill="E6E6E6"/>
          </w:tcPr>
          <w:p w14:paraId="19922C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7BA750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10888.75</w:t>
            </w:r>
            <w:bookmarkEnd w:id="26"/>
          </w:p>
        </w:tc>
      </w:tr>
      <w:tr w:rsidR="00203A7D" w:rsidRPr="00FF2243" w14:paraId="31D74CF0" w14:textId="77777777" w:rsidTr="00BE3C10">
        <w:tc>
          <w:tcPr>
            <w:tcW w:w="2759" w:type="dxa"/>
            <w:shd w:val="clear" w:color="auto" w:fill="E6E6E6"/>
          </w:tcPr>
          <w:p w14:paraId="03ED66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57844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2287.80</w:t>
            </w:r>
            <w:bookmarkEnd w:id="27"/>
          </w:p>
        </w:tc>
      </w:tr>
      <w:tr w:rsidR="00FA4476" w:rsidRPr="00FF2243" w14:paraId="021F62B6" w14:textId="77777777" w:rsidTr="00BE3C10">
        <w:tc>
          <w:tcPr>
            <w:tcW w:w="2759" w:type="dxa"/>
            <w:shd w:val="clear" w:color="auto" w:fill="E6E6E6"/>
          </w:tcPr>
          <w:p w14:paraId="2BAF5F1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1DFCF4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99</w:t>
            </w:r>
            <w:bookmarkEnd w:id="28"/>
          </w:p>
        </w:tc>
      </w:tr>
      <w:tr w:rsidR="00D40158" w:rsidRPr="00FF2243" w14:paraId="6DBCB632" w14:textId="77777777" w:rsidTr="00BE3C10">
        <w:tc>
          <w:tcPr>
            <w:tcW w:w="2759" w:type="dxa"/>
            <w:shd w:val="clear" w:color="auto" w:fill="E6E6E6"/>
          </w:tcPr>
          <w:p w14:paraId="091A8F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AEDBE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76A8ABE" w14:textId="77777777" w:rsidTr="00BE3C10">
        <w:tc>
          <w:tcPr>
            <w:tcW w:w="2759" w:type="dxa"/>
            <w:shd w:val="clear" w:color="auto" w:fill="E6E6E6"/>
          </w:tcPr>
          <w:p w14:paraId="7BA684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E48BC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0.89</w:t>
            </w:r>
            <w:bookmarkEnd w:id="30"/>
          </w:p>
        </w:tc>
      </w:tr>
      <w:tr w:rsidR="00D40158" w:rsidRPr="00FF2243" w14:paraId="249F5CCB" w14:textId="77777777" w:rsidTr="00BE3C10">
        <w:tc>
          <w:tcPr>
            <w:tcW w:w="2759" w:type="dxa"/>
            <w:shd w:val="clear" w:color="auto" w:fill="E6E6E6"/>
          </w:tcPr>
          <w:p w14:paraId="1D5943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49008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</w:tbl>
    <w:p w14:paraId="10B79783" w14:textId="77777777" w:rsidR="00D40158" w:rsidRDefault="00D40158" w:rsidP="00D40158">
      <w:pPr>
        <w:pStyle w:val="1"/>
      </w:pPr>
      <w:bookmarkStart w:id="32" w:name="TitleFormat"/>
      <w:bookmarkStart w:id="33" w:name="_Toc121241608"/>
      <w:bookmarkEnd w:id="15"/>
      <w:r>
        <w:rPr>
          <w:rFonts w:hint="eastAsia"/>
        </w:rPr>
        <w:t>设计依据</w:t>
      </w:r>
      <w:bookmarkEnd w:id="33"/>
    </w:p>
    <w:p w14:paraId="6E3C462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95CC7B3" w14:textId="77777777" w:rsidR="005167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765DD0B" w14:textId="77777777" w:rsidR="005167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9DDBF9F" w14:textId="77777777" w:rsidR="005167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B0CFB53" w14:textId="77777777" w:rsidR="00516744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1241609"/>
      <w:r>
        <w:rPr>
          <w:kern w:val="2"/>
          <w:szCs w:val="24"/>
        </w:rPr>
        <w:lastRenderedPageBreak/>
        <w:t>建筑大样</w:t>
      </w:r>
      <w:bookmarkEnd w:id="35"/>
    </w:p>
    <w:p w14:paraId="0C125A59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3246B26" wp14:editId="272F5178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CED7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0ABE507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553911" wp14:editId="297B352B">
            <wp:extent cx="5667375" cy="6353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E5A1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1DF3226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B36CFD" wp14:editId="5C6912DB">
            <wp:extent cx="5667375" cy="5448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A6E2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D760616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053998" wp14:editId="517F547C">
            <wp:extent cx="5667375" cy="5534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7FF7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A3DF7E0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CD8F1D7" wp14:editId="49C281F2">
            <wp:extent cx="5667375" cy="55435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B41B7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5F4CE56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000DA3" wp14:editId="0B17EF33">
            <wp:extent cx="5667375" cy="5667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B6AB" w14:textId="77777777" w:rsidR="005167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4618C0DF" w14:textId="77777777" w:rsidR="00516744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1241610"/>
      <w:r>
        <w:rPr>
          <w:kern w:val="2"/>
          <w:szCs w:val="24"/>
        </w:rPr>
        <w:t>规定性指标检查</w:t>
      </w:r>
      <w:bookmarkEnd w:id="36"/>
    </w:p>
    <w:p w14:paraId="3EAC0381" w14:textId="77777777" w:rsidR="00516744" w:rsidRDefault="00000000">
      <w:pPr>
        <w:pStyle w:val="2"/>
        <w:widowControl w:val="0"/>
        <w:rPr>
          <w:kern w:val="2"/>
        </w:rPr>
      </w:pPr>
      <w:bookmarkStart w:id="37" w:name="_Toc121241611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16744" w14:paraId="6097B59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0F3331" w14:textId="77777777" w:rsidR="0051674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2BDC02" w14:textId="77777777" w:rsidR="00516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A40035" w14:textId="77777777" w:rsidR="00516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8D609" w14:textId="77777777" w:rsidR="0051674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27D695" w14:textId="77777777" w:rsidR="0051674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FFEA1" w14:textId="77777777" w:rsidR="0051674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1B82608" w14:textId="77777777" w:rsidR="00516744" w:rsidRDefault="00000000">
            <w:pPr>
              <w:jc w:val="center"/>
            </w:pPr>
            <w:r>
              <w:t>备注</w:t>
            </w:r>
          </w:p>
        </w:tc>
      </w:tr>
      <w:tr w:rsidR="00516744" w14:paraId="478642D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1DE334" w14:textId="77777777" w:rsidR="00516744" w:rsidRDefault="0051674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A22613" w14:textId="77777777" w:rsidR="0051674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9B54C2" w14:textId="77777777" w:rsidR="00516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F769C" w14:textId="77777777" w:rsidR="0051674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461A3C" w14:textId="77777777" w:rsidR="0051674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694849" w14:textId="77777777" w:rsidR="0051674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070637" w14:textId="77777777" w:rsidR="00516744" w:rsidRDefault="00516744">
            <w:pPr>
              <w:jc w:val="center"/>
            </w:pPr>
          </w:p>
        </w:tc>
      </w:tr>
      <w:tr w:rsidR="00516744" w14:paraId="5854F204" w14:textId="77777777">
        <w:tc>
          <w:tcPr>
            <w:tcW w:w="2196" w:type="dxa"/>
            <w:shd w:val="clear" w:color="auto" w:fill="E6E6E6"/>
            <w:vAlign w:val="center"/>
          </w:tcPr>
          <w:p w14:paraId="04BE6023" w14:textId="77777777" w:rsidR="0051674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67ADD22" w14:textId="77777777" w:rsidR="0051674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2822098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292662" w14:textId="77777777" w:rsidR="0051674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6B25C2A" w14:textId="77777777" w:rsidR="005167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868A95" w14:textId="77777777" w:rsidR="0051674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B7F2900" w14:textId="77777777" w:rsidR="0051674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16744" w14:paraId="625A0D4B" w14:textId="77777777">
        <w:tc>
          <w:tcPr>
            <w:tcW w:w="2196" w:type="dxa"/>
            <w:shd w:val="clear" w:color="auto" w:fill="E6E6E6"/>
            <w:vAlign w:val="center"/>
          </w:tcPr>
          <w:p w14:paraId="4DD55799" w14:textId="77777777" w:rsidR="00516744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0C8E61C0" w14:textId="77777777" w:rsidR="0051674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D48BC12" w14:textId="77777777" w:rsidR="0051674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A63D6A7" w14:textId="77777777" w:rsidR="0051674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32EB5E2" w14:textId="77777777" w:rsidR="005167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048AA0" w14:textId="77777777" w:rsidR="0051674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346E8B3" w14:textId="77777777" w:rsidR="0051674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16744" w14:paraId="494774D1" w14:textId="77777777">
        <w:tc>
          <w:tcPr>
            <w:tcW w:w="2196" w:type="dxa"/>
            <w:shd w:val="clear" w:color="auto" w:fill="E6E6E6"/>
            <w:vAlign w:val="center"/>
          </w:tcPr>
          <w:p w14:paraId="33BCD029" w14:textId="77777777" w:rsidR="0051674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8A8D88" w14:textId="77777777" w:rsidR="0051674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7649609" w14:textId="77777777" w:rsidR="00516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8DCCC61" w14:textId="77777777" w:rsidR="0051674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999A1D7" w14:textId="77777777" w:rsidR="0051674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5E2B7EF" w14:textId="77777777" w:rsidR="0051674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5B704FF" w14:textId="77777777" w:rsidR="0051674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16744" w14:paraId="4C5E697B" w14:textId="77777777">
        <w:tc>
          <w:tcPr>
            <w:tcW w:w="2196" w:type="dxa"/>
            <w:shd w:val="clear" w:color="auto" w:fill="E6E6E6"/>
            <w:vAlign w:val="center"/>
          </w:tcPr>
          <w:p w14:paraId="55594905" w14:textId="77777777" w:rsidR="0051674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D532F83" w14:textId="77777777" w:rsidR="0051674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B52A79A" w14:textId="77777777" w:rsidR="0051674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CF4B82F" w14:textId="77777777" w:rsidR="0051674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34A9282" w14:textId="77777777" w:rsidR="0051674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EE337E0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E3847C" w14:textId="77777777" w:rsidR="0051674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16744" w14:paraId="21C02852" w14:textId="77777777">
        <w:tc>
          <w:tcPr>
            <w:tcW w:w="2196" w:type="dxa"/>
            <w:shd w:val="clear" w:color="auto" w:fill="E6E6E6"/>
            <w:vAlign w:val="center"/>
          </w:tcPr>
          <w:p w14:paraId="5D0164D4" w14:textId="77777777" w:rsidR="0051674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9860E5B" w14:textId="77777777" w:rsidR="0051674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6E17DC5" w14:textId="77777777" w:rsidR="0051674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3A2B7B2" w14:textId="77777777" w:rsidR="0051674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46E0C4B" w14:textId="77777777" w:rsidR="0051674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CDA70EA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2A886A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29FFC10A" w14:textId="77777777">
        <w:tc>
          <w:tcPr>
            <w:tcW w:w="2196" w:type="dxa"/>
            <w:shd w:val="clear" w:color="auto" w:fill="E6E6E6"/>
            <w:vAlign w:val="center"/>
          </w:tcPr>
          <w:p w14:paraId="63D79526" w14:textId="77777777" w:rsidR="00516744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081B7F5" w14:textId="77777777" w:rsidR="00516744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B7B1415" w14:textId="77777777" w:rsidR="0051674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BBE60EA" w14:textId="77777777" w:rsidR="00516744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0198D172" w14:textId="77777777" w:rsidR="00516744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5EA7AD32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AC4C80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28B553B6" w14:textId="77777777">
        <w:tc>
          <w:tcPr>
            <w:tcW w:w="2196" w:type="dxa"/>
            <w:shd w:val="clear" w:color="auto" w:fill="E6E6E6"/>
            <w:vAlign w:val="center"/>
          </w:tcPr>
          <w:p w14:paraId="539D5DBF" w14:textId="77777777" w:rsidR="00516744" w:rsidRDefault="00000000">
            <w:r>
              <w:t>高炉炉渣</w:t>
            </w:r>
          </w:p>
        </w:tc>
        <w:tc>
          <w:tcPr>
            <w:tcW w:w="1018" w:type="dxa"/>
            <w:vAlign w:val="center"/>
          </w:tcPr>
          <w:p w14:paraId="57223C4E" w14:textId="77777777" w:rsidR="00516744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577066F5" w14:textId="77777777" w:rsidR="00516744" w:rsidRDefault="00000000">
            <w:r>
              <w:t>3.957</w:t>
            </w:r>
          </w:p>
        </w:tc>
        <w:tc>
          <w:tcPr>
            <w:tcW w:w="848" w:type="dxa"/>
            <w:vAlign w:val="center"/>
          </w:tcPr>
          <w:p w14:paraId="0E2AB10E" w14:textId="77777777" w:rsidR="00516744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16D716B8" w14:textId="77777777" w:rsidR="0051674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8F3FE6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933718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35B90341" w14:textId="77777777">
        <w:tc>
          <w:tcPr>
            <w:tcW w:w="2196" w:type="dxa"/>
            <w:shd w:val="clear" w:color="auto" w:fill="E6E6E6"/>
            <w:vAlign w:val="center"/>
          </w:tcPr>
          <w:p w14:paraId="4F59253D" w14:textId="77777777" w:rsidR="00516744" w:rsidRDefault="00000000">
            <w:r>
              <w:t>粉煤灰淤泥烧结节能砖</w:t>
            </w:r>
            <w:r>
              <w:t>S1-2</w:t>
            </w:r>
            <w:r>
              <w:t>型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14:paraId="29F670E0" w14:textId="77777777" w:rsidR="00516744" w:rsidRDefault="00000000">
            <w:r>
              <w:t>0.420</w:t>
            </w:r>
          </w:p>
        </w:tc>
        <w:tc>
          <w:tcPr>
            <w:tcW w:w="1030" w:type="dxa"/>
            <w:vAlign w:val="center"/>
          </w:tcPr>
          <w:p w14:paraId="6E550170" w14:textId="77777777" w:rsidR="00516744" w:rsidRDefault="00000000">
            <w:r>
              <w:t>9.560</w:t>
            </w:r>
          </w:p>
        </w:tc>
        <w:tc>
          <w:tcPr>
            <w:tcW w:w="848" w:type="dxa"/>
            <w:vAlign w:val="center"/>
          </w:tcPr>
          <w:p w14:paraId="4E250B24" w14:textId="77777777" w:rsidR="0051674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E293BD1" w14:textId="77777777" w:rsidR="00516744" w:rsidRDefault="00000000">
            <w:r>
              <w:t>1870.0</w:t>
            </w:r>
          </w:p>
        </w:tc>
        <w:tc>
          <w:tcPr>
            <w:tcW w:w="1188" w:type="dxa"/>
            <w:vAlign w:val="center"/>
          </w:tcPr>
          <w:p w14:paraId="0EE8B5AB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08E149A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060C3B63" w14:textId="77777777">
        <w:tc>
          <w:tcPr>
            <w:tcW w:w="2196" w:type="dxa"/>
            <w:shd w:val="clear" w:color="auto" w:fill="E6E6E6"/>
            <w:vAlign w:val="center"/>
          </w:tcPr>
          <w:p w14:paraId="15BEAE01" w14:textId="77777777" w:rsidR="00516744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4F262A96" w14:textId="77777777" w:rsidR="0051674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63CAE9D" w14:textId="77777777" w:rsidR="0051674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10362A6" w14:textId="77777777" w:rsidR="0051674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9EC5B30" w14:textId="77777777" w:rsidR="0051674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B7314F5" w14:textId="77777777" w:rsidR="00516744" w:rsidRDefault="00000000">
            <w:r>
              <w:t>0.7880</w:t>
            </w:r>
          </w:p>
        </w:tc>
        <w:tc>
          <w:tcPr>
            <w:tcW w:w="1516" w:type="dxa"/>
            <w:vAlign w:val="center"/>
          </w:tcPr>
          <w:p w14:paraId="68F7D0A5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1CB4C786" w14:textId="77777777">
        <w:tc>
          <w:tcPr>
            <w:tcW w:w="2196" w:type="dxa"/>
            <w:shd w:val="clear" w:color="auto" w:fill="E6E6E6"/>
            <w:vAlign w:val="center"/>
          </w:tcPr>
          <w:p w14:paraId="1E4EF898" w14:textId="77777777" w:rsidR="00516744" w:rsidRDefault="00000000">
            <w:r>
              <w:t>不燃型复合膨胀聚苯乙烯保温板（颗粒型）（</w:t>
            </w:r>
            <w:r>
              <w:t>ρ=150~250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6A39877" w14:textId="77777777" w:rsidR="00516744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5D1CDE60" w14:textId="77777777" w:rsidR="00516744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78BFE37" w14:textId="77777777" w:rsidR="00516744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10A448B1" w14:textId="77777777" w:rsidR="0051674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0985776F" w14:textId="77777777" w:rsidR="0051674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439B97" w14:textId="77777777" w:rsidR="00516744" w:rsidRDefault="00516744">
            <w:pPr>
              <w:rPr>
                <w:sz w:val="18"/>
                <w:szCs w:val="18"/>
              </w:rPr>
            </w:pPr>
          </w:p>
        </w:tc>
      </w:tr>
      <w:tr w:rsidR="00516744" w14:paraId="7047C53B" w14:textId="77777777">
        <w:tc>
          <w:tcPr>
            <w:tcW w:w="2196" w:type="dxa"/>
            <w:shd w:val="clear" w:color="auto" w:fill="E6E6E6"/>
            <w:vAlign w:val="center"/>
          </w:tcPr>
          <w:p w14:paraId="5E572716" w14:textId="77777777" w:rsidR="00516744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508354CD" w14:textId="77777777" w:rsidR="00516744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59592632" w14:textId="77777777" w:rsidR="00516744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4C1B3151" w14:textId="77777777" w:rsidR="0051674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A3FD282" w14:textId="77777777" w:rsidR="0051674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D7B9627" w14:textId="77777777" w:rsidR="00516744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593C103C" w14:textId="77777777" w:rsidR="00516744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0C6656CE" w14:textId="77777777" w:rsidR="00516744" w:rsidRDefault="00000000">
      <w:pPr>
        <w:pStyle w:val="2"/>
        <w:widowControl w:val="0"/>
        <w:rPr>
          <w:kern w:val="2"/>
        </w:rPr>
      </w:pPr>
      <w:bookmarkStart w:id="38" w:name="_Toc121241612"/>
      <w:r>
        <w:rPr>
          <w:kern w:val="2"/>
        </w:rPr>
        <w:t>围护结构作法简要说明</w:t>
      </w:r>
      <w:bookmarkEnd w:id="38"/>
    </w:p>
    <w:p w14:paraId="4D1CE5BE" w14:textId="77777777" w:rsidR="005167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8A679BF" w14:textId="77777777" w:rsidR="005167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＋高炉炉渣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599786A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AD6727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65B2B8B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粉煤灰淤泥烧结节能砖</w:t>
      </w:r>
      <w:r>
        <w:rPr>
          <w:color w:val="800080"/>
          <w:kern w:val="2"/>
          <w:szCs w:val="24"/>
          <w:lang w:val="en-US"/>
        </w:rPr>
        <w:t>S1-2</w:t>
      </w:r>
      <w:r>
        <w:rPr>
          <w:color w:val="800080"/>
          <w:kern w:val="2"/>
          <w:szCs w:val="24"/>
          <w:lang w:val="en-US"/>
        </w:rPr>
        <w:t>型</w:t>
      </w:r>
      <w:r>
        <w:rPr>
          <w:color w:val="800080"/>
          <w:kern w:val="2"/>
          <w:szCs w:val="24"/>
          <w:lang w:val="en-US"/>
        </w:rPr>
        <w:t>(ρ=1600) 200mm</w:t>
      </w:r>
    </w:p>
    <w:p w14:paraId="32A24E63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A5EC1B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5F8DDE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3D2511F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7ED314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4A745E50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0.540</w:t>
      </w:r>
    </w:p>
    <w:p w14:paraId="6D52F7CE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F98463" w14:textId="77777777" w:rsidR="00516744" w:rsidRDefault="00000000">
      <w:pPr>
        <w:pStyle w:val="2"/>
        <w:widowControl w:val="0"/>
        <w:rPr>
          <w:kern w:val="2"/>
        </w:rPr>
      </w:pPr>
      <w:bookmarkStart w:id="39" w:name="_Toc121241613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16744" w14:paraId="170956FB" w14:textId="77777777">
        <w:tc>
          <w:tcPr>
            <w:tcW w:w="2513" w:type="dxa"/>
            <w:shd w:val="clear" w:color="auto" w:fill="E6E6E6"/>
            <w:vAlign w:val="center"/>
          </w:tcPr>
          <w:p w14:paraId="595888D4" w14:textId="77777777" w:rsidR="0051674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4861611" w14:textId="77777777" w:rsidR="00516744" w:rsidRDefault="00000000">
            <w:r>
              <w:t>2287.80</w:t>
            </w:r>
          </w:p>
        </w:tc>
      </w:tr>
      <w:tr w:rsidR="00516744" w14:paraId="00ECCC67" w14:textId="77777777">
        <w:tc>
          <w:tcPr>
            <w:tcW w:w="2513" w:type="dxa"/>
            <w:shd w:val="clear" w:color="auto" w:fill="E6E6E6"/>
            <w:vAlign w:val="center"/>
          </w:tcPr>
          <w:p w14:paraId="5C5A95A0" w14:textId="77777777" w:rsidR="0051674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A2B0F0B" w14:textId="77777777" w:rsidR="00516744" w:rsidRDefault="00000000">
            <w:r>
              <w:t>10888.75</w:t>
            </w:r>
          </w:p>
        </w:tc>
      </w:tr>
      <w:tr w:rsidR="00516744" w14:paraId="0AFA7D44" w14:textId="77777777">
        <w:tc>
          <w:tcPr>
            <w:tcW w:w="2513" w:type="dxa"/>
            <w:shd w:val="clear" w:color="auto" w:fill="E6E6E6"/>
            <w:vAlign w:val="center"/>
          </w:tcPr>
          <w:p w14:paraId="176A2FC3" w14:textId="77777777" w:rsidR="0051674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FB702FD" w14:textId="77777777" w:rsidR="00516744" w:rsidRDefault="00000000">
            <w:r>
              <w:t>0.21</w:t>
            </w:r>
          </w:p>
        </w:tc>
      </w:tr>
    </w:tbl>
    <w:p w14:paraId="46A4514D" w14:textId="77777777" w:rsidR="00516744" w:rsidRDefault="00000000">
      <w:pPr>
        <w:pStyle w:val="2"/>
        <w:widowControl w:val="0"/>
        <w:rPr>
          <w:kern w:val="2"/>
        </w:rPr>
      </w:pPr>
      <w:bookmarkStart w:id="40" w:name="_Toc121241614"/>
      <w:r>
        <w:rPr>
          <w:kern w:val="2"/>
        </w:rPr>
        <w:t>窗墙比</w:t>
      </w:r>
      <w:bookmarkEnd w:id="40"/>
    </w:p>
    <w:p w14:paraId="28CFC846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1241615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16744" w14:paraId="5FDE426F" w14:textId="77777777">
        <w:tc>
          <w:tcPr>
            <w:tcW w:w="1131" w:type="dxa"/>
            <w:shd w:val="clear" w:color="auto" w:fill="E6E6E6"/>
            <w:vAlign w:val="center"/>
          </w:tcPr>
          <w:p w14:paraId="4642DBFA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DFDE8A7" w14:textId="77777777" w:rsidR="00516744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D3188C" w14:textId="77777777" w:rsidR="0051674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619072" w14:textId="77777777" w:rsidR="00516744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EF3A3C" w14:textId="77777777" w:rsidR="00516744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99DAF3" w14:textId="77777777" w:rsidR="00516744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717D3D" w14:textId="77777777" w:rsidR="00516744" w:rsidRDefault="00000000">
            <w:pPr>
              <w:jc w:val="center"/>
            </w:pPr>
            <w:r>
              <w:t>结论</w:t>
            </w:r>
          </w:p>
        </w:tc>
      </w:tr>
      <w:tr w:rsidR="00516744" w14:paraId="0CC2985D" w14:textId="77777777">
        <w:tc>
          <w:tcPr>
            <w:tcW w:w="1131" w:type="dxa"/>
            <w:shd w:val="clear" w:color="auto" w:fill="E6E6E6"/>
            <w:vAlign w:val="center"/>
          </w:tcPr>
          <w:p w14:paraId="6CA77BC8" w14:textId="77777777" w:rsidR="00516744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7044913A" w14:textId="77777777" w:rsidR="0051674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1845BBA" w14:textId="77777777" w:rsidR="00516744" w:rsidRDefault="00000000">
            <w:r>
              <w:t>190.81</w:t>
            </w:r>
          </w:p>
        </w:tc>
        <w:tc>
          <w:tcPr>
            <w:tcW w:w="1584" w:type="dxa"/>
            <w:vAlign w:val="center"/>
          </w:tcPr>
          <w:p w14:paraId="1DBFB993" w14:textId="77777777" w:rsidR="00516744" w:rsidRDefault="00000000">
            <w:r>
              <w:t>718.27</w:t>
            </w:r>
          </w:p>
        </w:tc>
        <w:tc>
          <w:tcPr>
            <w:tcW w:w="1131" w:type="dxa"/>
            <w:vAlign w:val="center"/>
          </w:tcPr>
          <w:p w14:paraId="5F3F0F6C" w14:textId="77777777" w:rsidR="00516744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113F85F8" w14:textId="77777777" w:rsidR="0051674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D032581" w14:textId="77777777" w:rsidR="00516744" w:rsidRDefault="00000000">
            <w:r>
              <w:t>适宜</w:t>
            </w:r>
          </w:p>
        </w:tc>
      </w:tr>
      <w:tr w:rsidR="00516744" w14:paraId="3BEB028D" w14:textId="77777777">
        <w:tc>
          <w:tcPr>
            <w:tcW w:w="1131" w:type="dxa"/>
            <w:shd w:val="clear" w:color="auto" w:fill="E6E6E6"/>
            <w:vAlign w:val="center"/>
          </w:tcPr>
          <w:p w14:paraId="205BDABD" w14:textId="77777777" w:rsidR="00516744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7EE34BEA" w14:textId="77777777" w:rsidR="0051674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0E4463E" w14:textId="77777777" w:rsidR="00516744" w:rsidRDefault="00000000">
            <w:r>
              <w:t>98.55</w:t>
            </w:r>
          </w:p>
        </w:tc>
        <w:tc>
          <w:tcPr>
            <w:tcW w:w="1584" w:type="dxa"/>
            <w:vAlign w:val="center"/>
          </w:tcPr>
          <w:p w14:paraId="0067AAA5" w14:textId="77777777" w:rsidR="00516744" w:rsidRDefault="00000000">
            <w:r>
              <w:t>642.11</w:t>
            </w:r>
          </w:p>
        </w:tc>
        <w:tc>
          <w:tcPr>
            <w:tcW w:w="1131" w:type="dxa"/>
            <w:vAlign w:val="center"/>
          </w:tcPr>
          <w:p w14:paraId="240A21A2" w14:textId="77777777" w:rsidR="00516744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3B90557" w14:textId="77777777" w:rsidR="0051674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C0EB963" w14:textId="77777777" w:rsidR="00516744" w:rsidRDefault="00000000">
            <w:r>
              <w:t>适宜</w:t>
            </w:r>
          </w:p>
        </w:tc>
      </w:tr>
      <w:tr w:rsidR="00516744" w14:paraId="13869776" w14:textId="77777777">
        <w:tc>
          <w:tcPr>
            <w:tcW w:w="1131" w:type="dxa"/>
            <w:shd w:val="clear" w:color="auto" w:fill="E6E6E6"/>
            <w:vAlign w:val="center"/>
          </w:tcPr>
          <w:p w14:paraId="41CDB12A" w14:textId="77777777" w:rsidR="00516744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B127F36" w14:textId="77777777" w:rsidR="0051674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FA7041F" w14:textId="77777777" w:rsidR="00516744" w:rsidRDefault="00000000">
            <w:r>
              <w:t>52.71</w:t>
            </w:r>
          </w:p>
        </w:tc>
        <w:tc>
          <w:tcPr>
            <w:tcW w:w="1584" w:type="dxa"/>
            <w:vAlign w:val="center"/>
          </w:tcPr>
          <w:p w14:paraId="2555FA5F" w14:textId="77777777" w:rsidR="00516744" w:rsidRDefault="00000000">
            <w:r>
              <w:t>335.61</w:t>
            </w:r>
          </w:p>
        </w:tc>
        <w:tc>
          <w:tcPr>
            <w:tcW w:w="1131" w:type="dxa"/>
            <w:vAlign w:val="center"/>
          </w:tcPr>
          <w:p w14:paraId="6E72D192" w14:textId="77777777" w:rsidR="00516744" w:rsidRDefault="00000000">
            <w:r>
              <w:t>0.16</w:t>
            </w:r>
          </w:p>
        </w:tc>
        <w:tc>
          <w:tcPr>
            <w:tcW w:w="1018" w:type="dxa"/>
            <w:vAlign w:val="center"/>
          </w:tcPr>
          <w:p w14:paraId="45DEBDAF" w14:textId="77777777" w:rsidR="0051674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D1FAEEE" w14:textId="77777777" w:rsidR="00516744" w:rsidRDefault="00000000">
            <w:r>
              <w:t>适宜</w:t>
            </w:r>
          </w:p>
        </w:tc>
      </w:tr>
      <w:tr w:rsidR="00516744" w14:paraId="39FE7EDC" w14:textId="77777777">
        <w:tc>
          <w:tcPr>
            <w:tcW w:w="1131" w:type="dxa"/>
            <w:shd w:val="clear" w:color="auto" w:fill="E6E6E6"/>
            <w:vAlign w:val="center"/>
          </w:tcPr>
          <w:p w14:paraId="2D6D49C8" w14:textId="77777777" w:rsidR="00516744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54B4552C" w14:textId="77777777" w:rsidR="0051674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53458D2" w14:textId="77777777" w:rsidR="00516744" w:rsidRDefault="00000000">
            <w:r>
              <w:t>93.27</w:t>
            </w:r>
          </w:p>
        </w:tc>
        <w:tc>
          <w:tcPr>
            <w:tcW w:w="1584" w:type="dxa"/>
            <w:vAlign w:val="center"/>
          </w:tcPr>
          <w:p w14:paraId="64402FFA" w14:textId="77777777" w:rsidR="00516744" w:rsidRDefault="00000000">
            <w:r>
              <w:t>414.23</w:t>
            </w:r>
          </w:p>
        </w:tc>
        <w:tc>
          <w:tcPr>
            <w:tcW w:w="1131" w:type="dxa"/>
            <w:vAlign w:val="center"/>
          </w:tcPr>
          <w:p w14:paraId="0D7D72CC" w14:textId="77777777" w:rsidR="00516744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20A9C1F2" w14:textId="77777777" w:rsidR="0051674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B821F7B" w14:textId="77777777" w:rsidR="00516744" w:rsidRDefault="00000000">
            <w:r>
              <w:t>适宜</w:t>
            </w:r>
          </w:p>
        </w:tc>
      </w:tr>
      <w:tr w:rsidR="00516744" w14:paraId="6F37B2F2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3559B34" w14:textId="77777777" w:rsidR="00516744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6301F90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16744" w14:paraId="2AFC6DF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6D8F3BC" w14:textId="77777777" w:rsidR="00516744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C0B5D06" w14:textId="77777777" w:rsidR="00516744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16744" w14:paraId="7CA9B77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113A52D" w14:textId="77777777" w:rsidR="00516744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9B48045" w14:textId="77777777" w:rsidR="00516744" w:rsidRDefault="00000000">
            <w:r>
              <w:t>适宜</w:t>
            </w:r>
          </w:p>
        </w:tc>
      </w:tr>
    </w:tbl>
    <w:p w14:paraId="15F17A93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1241616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16744" w14:paraId="16BF46B8" w14:textId="77777777">
        <w:tc>
          <w:tcPr>
            <w:tcW w:w="1160" w:type="dxa"/>
            <w:shd w:val="clear" w:color="auto" w:fill="E6E6E6"/>
            <w:vAlign w:val="center"/>
          </w:tcPr>
          <w:p w14:paraId="6BF8218E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2C41B8" w14:textId="77777777" w:rsidR="00516744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1E1F082" w14:textId="77777777" w:rsidR="00516744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3D47BB2" w14:textId="77777777" w:rsidR="00516744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9A5F04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23BDFF6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0BD374" w14:textId="77777777" w:rsidR="0051674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6BC0958" w14:textId="77777777" w:rsidR="0051674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16744" w14:paraId="2C0A84B4" w14:textId="77777777">
        <w:tc>
          <w:tcPr>
            <w:tcW w:w="1160" w:type="dxa"/>
            <w:vMerge w:val="restart"/>
            <w:vAlign w:val="center"/>
          </w:tcPr>
          <w:p w14:paraId="4308BAD7" w14:textId="77777777" w:rsidR="00516744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40F49436" w14:textId="77777777" w:rsidR="00516744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190.81</w:t>
            </w:r>
          </w:p>
        </w:tc>
        <w:tc>
          <w:tcPr>
            <w:tcW w:w="1562" w:type="dxa"/>
            <w:vAlign w:val="center"/>
          </w:tcPr>
          <w:p w14:paraId="01E6A7C0" w14:textId="77777777" w:rsidR="00516744" w:rsidRDefault="00000000">
            <w:r>
              <w:t>C1013</w:t>
            </w:r>
          </w:p>
        </w:tc>
        <w:tc>
          <w:tcPr>
            <w:tcW w:w="1386" w:type="dxa"/>
            <w:vAlign w:val="center"/>
          </w:tcPr>
          <w:p w14:paraId="08BE12D9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EE5B4BF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D53F0C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48AE21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74CE56F" w14:textId="77777777" w:rsidR="00516744" w:rsidRDefault="00000000">
            <w:r>
              <w:t>1.35</w:t>
            </w:r>
          </w:p>
        </w:tc>
      </w:tr>
      <w:tr w:rsidR="00516744" w14:paraId="0CD08177" w14:textId="77777777">
        <w:tc>
          <w:tcPr>
            <w:tcW w:w="1160" w:type="dxa"/>
            <w:vMerge/>
            <w:vAlign w:val="center"/>
          </w:tcPr>
          <w:p w14:paraId="2A91BBC4" w14:textId="77777777" w:rsidR="00516744" w:rsidRDefault="00516744"/>
        </w:tc>
        <w:tc>
          <w:tcPr>
            <w:tcW w:w="1245" w:type="dxa"/>
            <w:vMerge/>
            <w:vAlign w:val="center"/>
          </w:tcPr>
          <w:p w14:paraId="33DD27E5" w14:textId="77777777" w:rsidR="00516744" w:rsidRDefault="00516744"/>
        </w:tc>
        <w:tc>
          <w:tcPr>
            <w:tcW w:w="1562" w:type="dxa"/>
            <w:vAlign w:val="center"/>
          </w:tcPr>
          <w:p w14:paraId="46503FED" w14:textId="77777777" w:rsidR="00516744" w:rsidRDefault="00000000">
            <w:r>
              <w:t>C1014</w:t>
            </w:r>
          </w:p>
        </w:tc>
        <w:tc>
          <w:tcPr>
            <w:tcW w:w="1386" w:type="dxa"/>
            <w:vAlign w:val="center"/>
          </w:tcPr>
          <w:p w14:paraId="0FB148BC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F3FFB69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9CBDF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2F9560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8826104" w14:textId="77777777" w:rsidR="00516744" w:rsidRDefault="00000000">
            <w:r>
              <w:t>1.35</w:t>
            </w:r>
          </w:p>
        </w:tc>
      </w:tr>
      <w:tr w:rsidR="00516744" w14:paraId="4B8BBC2A" w14:textId="77777777">
        <w:tc>
          <w:tcPr>
            <w:tcW w:w="1160" w:type="dxa"/>
            <w:vMerge/>
            <w:vAlign w:val="center"/>
          </w:tcPr>
          <w:p w14:paraId="36036FBF" w14:textId="77777777" w:rsidR="00516744" w:rsidRDefault="00516744"/>
        </w:tc>
        <w:tc>
          <w:tcPr>
            <w:tcW w:w="1245" w:type="dxa"/>
            <w:vMerge/>
            <w:vAlign w:val="center"/>
          </w:tcPr>
          <w:p w14:paraId="3CE2D119" w14:textId="77777777" w:rsidR="00516744" w:rsidRDefault="00516744"/>
        </w:tc>
        <w:tc>
          <w:tcPr>
            <w:tcW w:w="1562" w:type="dxa"/>
            <w:vAlign w:val="center"/>
          </w:tcPr>
          <w:p w14:paraId="647C7656" w14:textId="77777777" w:rsidR="00516744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15D49B4F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856E5EA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BF0F0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B09B9F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64EE3F2" w14:textId="77777777" w:rsidR="00516744" w:rsidRDefault="00000000">
            <w:r>
              <w:t>1.35</w:t>
            </w:r>
          </w:p>
        </w:tc>
      </w:tr>
      <w:tr w:rsidR="00516744" w14:paraId="259E96C8" w14:textId="77777777">
        <w:tc>
          <w:tcPr>
            <w:tcW w:w="1160" w:type="dxa"/>
            <w:vMerge/>
            <w:vAlign w:val="center"/>
          </w:tcPr>
          <w:p w14:paraId="4ABE7DD6" w14:textId="77777777" w:rsidR="00516744" w:rsidRDefault="00516744"/>
        </w:tc>
        <w:tc>
          <w:tcPr>
            <w:tcW w:w="1245" w:type="dxa"/>
            <w:vMerge/>
            <w:vAlign w:val="center"/>
          </w:tcPr>
          <w:p w14:paraId="08EE47C6" w14:textId="77777777" w:rsidR="00516744" w:rsidRDefault="00516744"/>
        </w:tc>
        <w:tc>
          <w:tcPr>
            <w:tcW w:w="1562" w:type="dxa"/>
            <w:vAlign w:val="center"/>
          </w:tcPr>
          <w:p w14:paraId="38441FEB" w14:textId="77777777" w:rsidR="00516744" w:rsidRDefault="00000000">
            <w:r>
              <w:t>C1016</w:t>
            </w:r>
          </w:p>
        </w:tc>
        <w:tc>
          <w:tcPr>
            <w:tcW w:w="1386" w:type="dxa"/>
            <w:vAlign w:val="center"/>
          </w:tcPr>
          <w:p w14:paraId="28893B8F" w14:textId="77777777" w:rsidR="00516744" w:rsidRDefault="00000000">
            <w:r>
              <w:t>3.45×1.50</w:t>
            </w:r>
          </w:p>
        </w:tc>
        <w:tc>
          <w:tcPr>
            <w:tcW w:w="735" w:type="dxa"/>
            <w:vAlign w:val="center"/>
          </w:tcPr>
          <w:p w14:paraId="33BEB7D7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9F733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14FDF2" w14:textId="77777777" w:rsidR="00516744" w:rsidRDefault="00000000">
            <w:r>
              <w:t>5.18</w:t>
            </w:r>
          </w:p>
        </w:tc>
        <w:tc>
          <w:tcPr>
            <w:tcW w:w="1262" w:type="dxa"/>
            <w:vAlign w:val="center"/>
          </w:tcPr>
          <w:p w14:paraId="265F0063" w14:textId="77777777" w:rsidR="00516744" w:rsidRDefault="00000000">
            <w:r>
              <w:t>5.18</w:t>
            </w:r>
          </w:p>
        </w:tc>
      </w:tr>
      <w:tr w:rsidR="00516744" w14:paraId="4291B57A" w14:textId="77777777">
        <w:tc>
          <w:tcPr>
            <w:tcW w:w="1160" w:type="dxa"/>
            <w:vMerge/>
            <w:vAlign w:val="center"/>
          </w:tcPr>
          <w:p w14:paraId="500B2EB4" w14:textId="77777777" w:rsidR="00516744" w:rsidRDefault="00516744"/>
        </w:tc>
        <w:tc>
          <w:tcPr>
            <w:tcW w:w="1245" w:type="dxa"/>
            <w:vMerge/>
            <w:vAlign w:val="center"/>
          </w:tcPr>
          <w:p w14:paraId="580B8422" w14:textId="77777777" w:rsidR="00516744" w:rsidRDefault="00516744"/>
        </w:tc>
        <w:tc>
          <w:tcPr>
            <w:tcW w:w="1562" w:type="dxa"/>
            <w:vAlign w:val="center"/>
          </w:tcPr>
          <w:p w14:paraId="4CD8F6E6" w14:textId="77777777" w:rsidR="00516744" w:rsidRDefault="00000000">
            <w:r>
              <w:t>C1017</w:t>
            </w:r>
          </w:p>
        </w:tc>
        <w:tc>
          <w:tcPr>
            <w:tcW w:w="1386" w:type="dxa"/>
            <w:vAlign w:val="center"/>
          </w:tcPr>
          <w:p w14:paraId="3A84BAA2" w14:textId="77777777" w:rsidR="00516744" w:rsidRDefault="00000000">
            <w:r>
              <w:t>2.95×1.50</w:t>
            </w:r>
          </w:p>
        </w:tc>
        <w:tc>
          <w:tcPr>
            <w:tcW w:w="735" w:type="dxa"/>
            <w:vAlign w:val="center"/>
          </w:tcPr>
          <w:p w14:paraId="10F8B3F8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1CDFC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C18EFC" w14:textId="77777777" w:rsidR="00516744" w:rsidRDefault="00000000">
            <w:r>
              <w:t>4.43</w:t>
            </w:r>
          </w:p>
        </w:tc>
        <w:tc>
          <w:tcPr>
            <w:tcW w:w="1262" w:type="dxa"/>
            <w:vAlign w:val="center"/>
          </w:tcPr>
          <w:p w14:paraId="42975481" w14:textId="77777777" w:rsidR="00516744" w:rsidRDefault="00000000">
            <w:r>
              <w:t>4.43</w:t>
            </w:r>
          </w:p>
        </w:tc>
      </w:tr>
      <w:tr w:rsidR="00516744" w14:paraId="55B43143" w14:textId="77777777">
        <w:tc>
          <w:tcPr>
            <w:tcW w:w="1160" w:type="dxa"/>
            <w:vMerge/>
            <w:vAlign w:val="center"/>
          </w:tcPr>
          <w:p w14:paraId="6AEBD046" w14:textId="77777777" w:rsidR="00516744" w:rsidRDefault="00516744"/>
        </w:tc>
        <w:tc>
          <w:tcPr>
            <w:tcW w:w="1245" w:type="dxa"/>
            <w:vMerge/>
            <w:vAlign w:val="center"/>
          </w:tcPr>
          <w:p w14:paraId="73A20E27" w14:textId="77777777" w:rsidR="00516744" w:rsidRDefault="00516744"/>
        </w:tc>
        <w:tc>
          <w:tcPr>
            <w:tcW w:w="1562" w:type="dxa"/>
            <w:vAlign w:val="center"/>
          </w:tcPr>
          <w:p w14:paraId="2B05F0C5" w14:textId="77777777" w:rsidR="00516744" w:rsidRDefault="00000000">
            <w:r>
              <w:t>C1019</w:t>
            </w:r>
          </w:p>
        </w:tc>
        <w:tc>
          <w:tcPr>
            <w:tcW w:w="1386" w:type="dxa"/>
            <w:vAlign w:val="center"/>
          </w:tcPr>
          <w:p w14:paraId="1DF2801F" w14:textId="77777777" w:rsidR="00516744" w:rsidRDefault="00000000">
            <w:r>
              <w:t>1.35×1.50</w:t>
            </w:r>
          </w:p>
        </w:tc>
        <w:tc>
          <w:tcPr>
            <w:tcW w:w="735" w:type="dxa"/>
            <w:vAlign w:val="center"/>
          </w:tcPr>
          <w:p w14:paraId="7B29F4D5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3A28BD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DB5F57" w14:textId="77777777" w:rsidR="00516744" w:rsidRDefault="00000000">
            <w:r>
              <w:t>2.03</w:t>
            </w:r>
          </w:p>
        </w:tc>
        <w:tc>
          <w:tcPr>
            <w:tcW w:w="1262" w:type="dxa"/>
            <w:vAlign w:val="center"/>
          </w:tcPr>
          <w:p w14:paraId="43E57B33" w14:textId="77777777" w:rsidR="00516744" w:rsidRDefault="00000000">
            <w:r>
              <w:t>2.03</w:t>
            </w:r>
          </w:p>
        </w:tc>
      </w:tr>
      <w:tr w:rsidR="00516744" w14:paraId="2D4F7466" w14:textId="77777777">
        <w:tc>
          <w:tcPr>
            <w:tcW w:w="1160" w:type="dxa"/>
            <w:vMerge/>
            <w:vAlign w:val="center"/>
          </w:tcPr>
          <w:p w14:paraId="7CD2BA18" w14:textId="77777777" w:rsidR="00516744" w:rsidRDefault="00516744"/>
        </w:tc>
        <w:tc>
          <w:tcPr>
            <w:tcW w:w="1245" w:type="dxa"/>
            <w:vMerge/>
            <w:vAlign w:val="center"/>
          </w:tcPr>
          <w:p w14:paraId="3B3A13FE" w14:textId="77777777" w:rsidR="00516744" w:rsidRDefault="00516744"/>
        </w:tc>
        <w:tc>
          <w:tcPr>
            <w:tcW w:w="1562" w:type="dxa"/>
            <w:vAlign w:val="center"/>
          </w:tcPr>
          <w:p w14:paraId="3E1DD90E" w14:textId="77777777" w:rsidR="00516744" w:rsidRDefault="00000000">
            <w:r>
              <w:t>C1020</w:t>
            </w:r>
          </w:p>
        </w:tc>
        <w:tc>
          <w:tcPr>
            <w:tcW w:w="1386" w:type="dxa"/>
            <w:vAlign w:val="center"/>
          </w:tcPr>
          <w:p w14:paraId="1A1CC980" w14:textId="77777777" w:rsidR="00516744" w:rsidRDefault="00000000">
            <w:r>
              <w:t>1.35×1.50</w:t>
            </w:r>
          </w:p>
        </w:tc>
        <w:tc>
          <w:tcPr>
            <w:tcW w:w="735" w:type="dxa"/>
            <w:vAlign w:val="center"/>
          </w:tcPr>
          <w:p w14:paraId="5D6AFE0D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A12EA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87DF7C" w14:textId="77777777" w:rsidR="00516744" w:rsidRDefault="00000000">
            <w:r>
              <w:t>2.03</w:t>
            </w:r>
          </w:p>
        </w:tc>
        <w:tc>
          <w:tcPr>
            <w:tcW w:w="1262" w:type="dxa"/>
            <w:vAlign w:val="center"/>
          </w:tcPr>
          <w:p w14:paraId="3D958D03" w14:textId="77777777" w:rsidR="00516744" w:rsidRDefault="00000000">
            <w:r>
              <w:t>2.03</w:t>
            </w:r>
          </w:p>
        </w:tc>
      </w:tr>
      <w:tr w:rsidR="00516744" w14:paraId="5E926C67" w14:textId="77777777">
        <w:tc>
          <w:tcPr>
            <w:tcW w:w="1160" w:type="dxa"/>
            <w:vMerge/>
            <w:vAlign w:val="center"/>
          </w:tcPr>
          <w:p w14:paraId="5C312B65" w14:textId="77777777" w:rsidR="00516744" w:rsidRDefault="00516744"/>
        </w:tc>
        <w:tc>
          <w:tcPr>
            <w:tcW w:w="1245" w:type="dxa"/>
            <w:vMerge/>
            <w:vAlign w:val="center"/>
          </w:tcPr>
          <w:p w14:paraId="655AA053" w14:textId="77777777" w:rsidR="00516744" w:rsidRDefault="00516744"/>
        </w:tc>
        <w:tc>
          <w:tcPr>
            <w:tcW w:w="1562" w:type="dxa"/>
            <w:vAlign w:val="center"/>
          </w:tcPr>
          <w:p w14:paraId="60C579CD" w14:textId="77777777" w:rsidR="00516744" w:rsidRDefault="00000000">
            <w:r>
              <w:t>C1024</w:t>
            </w:r>
          </w:p>
        </w:tc>
        <w:tc>
          <w:tcPr>
            <w:tcW w:w="1386" w:type="dxa"/>
            <w:vAlign w:val="center"/>
          </w:tcPr>
          <w:p w14:paraId="12DE8BA9" w14:textId="77777777" w:rsidR="00516744" w:rsidRDefault="00000000">
            <w:r>
              <w:t>2.60×1.50</w:t>
            </w:r>
          </w:p>
        </w:tc>
        <w:tc>
          <w:tcPr>
            <w:tcW w:w="735" w:type="dxa"/>
            <w:vAlign w:val="center"/>
          </w:tcPr>
          <w:p w14:paraId="7EA0923B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16D85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768C00" w14:textId="77777777" w:rsidR="00516744" w:rsidRDefault="00000000">
            <w:r>
              <w:t>3.90</w:t>
            </w:r>
          </w:p>
        </w:tc>
        <w:tc>
          <w:tcPr>
            <w:tcW w:w="1262" w:type="dxa"/>
            <w:vAlign w:val="center"/>
          </w:tcPr>
          <w:p w14:paraId="22E5A25C" w14:textId="77777777" w:rsidR="00516744" w:rsidRDefault="00000000">
            <w:r>
              <w:t>3.90</w:t>
            </w:r>
          </w:p>
        </w:tc>
      </w:tr>
      <w:tr w:rsidR="00516744" w14:paraId="10F78F6D" w14:textId="77777777">
        <w:tc>
          <w:tcPr>
            <w:tcW w:w="1160" w:type="dxa"/>
            <w:vMerge/>
            <w:vAlign w:val="center"/>
          </w:tcPr>
          <w:p w14:paraId="3255821C" w14:textId="77777777" w:rsidR="00516744" w:rsidRDefault="00516744"/>
        </w:tc>
        <w:tc>
          <w:tcPr>
            <w:tcW w:w="1245" w:type="dxa"/>
            <w:vMerge/>
            <w:vAlign w:val="center"/>
          </w:tcPr>
          <w:p w14:paraId="156D4C15" w14:textId="77777777" w:rsidR="00516744" w:rsidRDefault="00516744"/>
        </w:tc>
        <w:tc>
          <w:tcPr>
            <w:tcW w:w="1562" w:type="dxa"/>
            <w:vAlign w:val="center"/>
          </w:tcPr>
          <w:p w14:paraId="1D0C884A" w14:textId="77777777" w:rsidR="00516744" w:rsidRDefault="00000000">
            <w:r>
              <w:t>C1025</w:t>
            </w:r>
          </w:p>
        </w:tc>
        <w:tc>
          <w:tcPr>
            <w:tcW w:w="1386" w:type="dxa"/>
            <w:vAlign w:val="center"/>
          </w:tcPr>
          <w:p w14:paraId="04D53D60" w14:textId="77777777" w:rsidR="00516744" w:rsidRDefault="00000000">
            <w:r>
              <w:t>0.80×1.50</w:t>
            </w:r>
          </w:p>
        </w:tc>
        <w:tc>
          <w:tcPr>
            <w:tcW w:w="735" w:type="dxa"/>
            <w:vAlign w:val="center"/>
          </w:tcPr>
          <w:p w14:paraId="03A05216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79D10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552534" w14:textId="77777777" w:rsidR="00516744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41811B0D" w14:textId="77777777" w:rsidR="00516744" w:rsidRDefault="00000000">
            <w:r>
              <w:t>1.20</w:t>
            </w:r>
          </w:p>
        </w:tc>
      </w:tr>
      <w:tr w:rsidR="00516744" w14:paraId="3C1C3C7E" w14:textId="77777777">
        <w:tc>
          <w:tcPr>
            <w:tcW w:w="1160" w:type="dxa"/>
            <w:vMerge/>
            <w:vAlign w:val="center"/>
          </w:tcPr>
          <w:p w14:paraId="044609F0" w14:textId="77777777" w:rsidR="00516744" w:rsidRDefault="00516744"/>
        </w:tc>
        <w:tc>
          <w:tcPr>
            <w:tcW w:w="1245" w:type="dxa"/>
            <w:vMerge/>
            <w:vAlign w:val="center"/>
          </w:tcPr>
          <w:p w14:paraId="0DF7FEA7" w14:textId="77777777" w:rsidR="00516744" w:rsidRDefault="00516744"/>
        </w:tc>
        <w:tc>
          <w:tcPr>
            <w:tcW w:w="1562" w:type="dxa"/>
            <w:vAlign w:val="center"/>
          </w:tcPr>
          <w:p w14:paraId="7DF10490" w14:textId="77777777" w:rsidR="00516744" w:rsidRDefault="00000000">
            <w:r>
              <w:t>C2001</w:t>
            </w:r>
          </w:p>
        </w:tc>
        <w:tc>
          <w:tcPr>
            <w:tcW w:w="1386" w:type="dxa"/>
            <w:vAlign w:val="center"/>
          </w:tcPr>
          <w:p w14:paraId="2248F57C" w14:textId="77777777" w:rsidR="00516744" w:rsidRDefault="00000000">
            <w:r>
              <w:t>1.77×1.50</w:t>
            </w:r>
          </w:p>
        </w:tc>
        <w:tc>
          <w:tcPr>
            <w:tcW w:w="735" w:type="dxa"/>
            <w:vAlign w:val="center"/>
          </w:tcPr>
          <w:p w14:paraId="63FE628C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117802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9C5C90" w14:textId="77777777" w:rsidR="00516744" w:rsidRDefault="00000000">
            <w:r>
              <w:t>2.65</w:t>
            </w:r>
          </w:p>
        </w:tc>
        <w:tc>
          <w:tcPr>
            <w:tcW w:w="1262" w:type="dxa"/>
            <w:vAlign w:val="center"/>
          </w:tcPr>
          <w:p w14:paraId="2297FEF2" w14:textId="77777777" w:rsidR="00516744" w:rsidRDefault="00000000">
            <w:r>
              <w:t>2.65</w:t>
            </w:r>
          </w:p>
        </w:tc>
      </w:tr>
      <w:tr w:rsidR="00516744" w14:paraId="05392319" w14:textId="77777777">
        <w:tc>
          <w:tcPr>
            <w:tcW w:w="1160" w:type="dxa"/>
            <w:vMerge/>
            <w:vAlign w:val="center"/>
          </w:tcPr>
          <w:p w14:paraId="2249788E" w14:textId="77777777" w:rsidR="00516744" w:rsidRDefault="00516744"/>
        </w:tc>
        <w:tc>
          <w:tcPr>
            <w:tcW w:w="1245" w:type="dxa"/>
            <w:vMerge/>
            <w:vAlign w:val="center"/>
          </w:tcPr>
          <w:p w14:paraId="77A29DB3" w14:textId="77777777" w:rsidR="00516744" w:rsidRDefault="00516744"/>
        </w:tc>
        <w:tc>
          <w:tcPr>
            <w:tcW w:w="1562" w:type="dxa"/>
            <w:vAlign w:val="center"/>
          </w:tcPr>
          <w:p w14:paraId="3488CC1F" w14:textId="77777777" w:rsidR="00516744" w:rsidRDefault="00000000">
            <w:r>
              <w:t>C2020</w:t>
            </w:r>
          </w:p>
        </w:tc>
        <w:tc>
          <w:tcPr>
            <w:tcW w:w="1386" w:type="dxa"/>
            <w:vAlign w:val="center"/>
          </w:tcPr>
          <w:p w14:paraId="7F0B90E8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9C317B4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71454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7CB75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B92AE65" w14:textId="77777777" w:rsidR="00516744" w:rsidRDefault="00000000">
            <w:r>
              <w:t>1.35</w:t>
            </w:r>
          </w:p>
        </w:tc>
      </w:tr>
      <w:tr w:rsidR="00516744" w14:paraId="385CA60A" w14:textId="77777777">
        <w:tc>
          <w:tcPr>
            <w:tcW w:w="1160" w:type="dxa"/>
            <w:vMerge/>
            <w:vAlign w:val="center"/>
          </w:tcPr>
          <w:p w14:paraId="7C0437B7" w14:textId="77777777" w:rsidR="00516744" w:rsidRDefault="00516744"/>
        </w:tc>
        <w:tc>
          <w:tcPr>
            <w:tcW w:w="1245" w:type="dxa"/>
            <w:vMerge/>
            <w:vAlign w:val="center"/>
          </w:tcPr>
          <w:p w14:paraId="48DA6C2E" w14:textId="77777777" w:rsidR="00516744" w:rsidRDefault="00516744"/>
        </w:tc>
        <w:tc>
          <w:tcPr>
            <w:tcW w:w="1562" w:type="dxa"/>
            <w:vAlign w:val="center"/>
          </w:tcPr>
          <w:p w14:paraId="7E74EE8F" w14:textId="77777777" w:rsidR="00516744" w:rsidRDefault="00000000">
            <w:r>
              <w:t>C2021</w:t>
            </w:r>
          </w:p>
        </w:tc>
        <w:tc>
          <w:tcPr>
            <w:tcW w:w="1386" w:type="dxa"/>
            <w:vAlign w:val="center"/>
          </w:tcPr>
          <w:p w14:paraId="66F0D996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0D8303A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BEE7A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C9CF8D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72C44EA" w14:textId="77777777" w:rsidR="00516744" w:rsidRDefault="00000000">
            <w:r>
              <w:t>1.35</w:t>
            </w:r>
          </w:p>
        </w:tc>
      </w:tr>
      <w:tr w:rsidR="00516744" w14:paraId="6B286A45" w14:textId="77777777">
        <w:tc>
          <w:tcPr>
            <w:tcW w:w="1160" w:type="dxa"/>
            <w:vMerge/>
            <w:vAlign w:val="center"/>
          </w:tcPr>
          <w:p w14:paraId="555AB016" w14:textId="77777777" w:rsidR="00516744" w:rsidRDefault="00516744"/>
        </w:tc>
        <w:tc>
          <w:tcPr>
            <w:tcW w:w="1245" w:type="dxa"/>
            <w:vMerge/>
            <w:vAlign w:val="center"/>
          </w:tcPr>
          <w:p w14:paraId="13222FC2" w14:textId="77777777" w:rsidR="00516744" w:rsidRDefault="00516744"/>
        </w:tc>
        <w:tc>
          <w:tcPr>
            <w:tcW w:w="1562" w:type="dxa"/>
            <w:vAlign w:val="center"/>
          </w:tcPr>
          <w:p w14:paraId="218EF14E" w14:textId="77777777" w:rsidR="00516744" w:rsidRDefault="00000000">
            <w:r>
              <w:t>C2022</w:t>
            </w:r>
          </w:p>
        </w:tc>
        <w:tc>
          <w:tcPr>
            <w:tcW w:w="1386" w:type="dxa"/>
            <w:vAlign w:val="center"/>
          </w:tcPr>
          <w:p w14:paraId="03CC1049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69976EB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873EA4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EF04D3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998EF7D" w14:textId="77777777" w:rsidR="00516744" w:rsidRDefault="00000000">
            <w:r>
              <w:t>1.35</w:t>
            </w:r>
          </w:p>
        </w:tc>
      </w:tr>
      <w:tr w:rsidR="00516744" w14:paraId="6B03E393" w14:textId="77777777">
        <w:tc>
          <w:tcPr>
            <w:tcW w:w="1160" w:type="dxa"/>
            <w:vMerge/>
            <w:vAlign w:val="center"/>
          </w:tcPr>
          <w:p w14:paraId="0881CD6F" w14:textId="77777777" w:rsidR="00516744" w:rsidRDefault="00516744"/>
        </w:tc>
        <w:tc>
          <w:tcPr>
            <w:tcW w:w="1245" w:type="dxa"/>
            <w:vMerge/>
            <w:vAlign w:val="center"/>
          </w:tcPr>
          <w:p w14:paraId="76B2D23E" w14:textId="77777777" w:rsidR="00516744" w:rsidRDefault="00516744"/>
        </w:tc>
        <w:tc>
          <w:tcPr>
            <w:tcW w:w="1562" w:type="dxa"/>
            <w:vAlign w:val="center"/>
          </w:tcPr>
          <w:p w14:paraId="45389A32" w14:textId="77777777" w:rsidR="00516744" w:rsidRDefault="00000000">
            <w:r>
              <w:t>C2023</w:t>
            </w:r>
          </w:p>
        </w:tc>
        <w:tc>
          <w:tcPr>
            <w:tcW w:w="1386" w:type="dxa"/>
            <w:vAlign w:val="center"/>
          </w:tcPr>
          <w:p w14:paraId="27804BCE" w14:textId="77777777" w:rsidR="00516744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7FE8D6ED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28A520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79FA90" w14:textId="77777777" w:rsidR="00516744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758E313D" w14:textId="77777777" w:rsidR="00516744" w:rsidRDefault="00000000">
            <w:r>
              <w:t>3.15</w:t>
            </w:r>
          </w:p>
        </w:tc>
      </w:tr>
      <w:tr w:rsidR="00516744" w14:paraId="6BD16C38" w14:textId="77777777">
        <w:tc>
          <w:tcPr>
            <w:tcW w:w="1160" w:type="dxa"/>
            <w:vMerge/>
            <w:vAlign w:val="center"/>
          </w:tcPr>
          <w:p w14:paraId="0F3E6655" w14:textId="77777777" w:rsidR="00516744" w:rsidRDefault="00516744"/>
        </w:tc>
        <w:tc>
          <w:tcPr>
            <w:tcW w:w="1245" w:type="dxa"/>
            <w:vMerge/>
            <w:vAlign w:val="center"/>
          </w:tcPr>
          <w:p w14:paraId="67E87BF4" w14:textId="77777777" w:rsidR="00516744" w:rsidRDefault="00516744"/>
        </w:tc>
        <w:tc>
          <w:tcPr>
            <w:tcW w:w="1562" w:type="dxa"/>
            <w:vAlign w:val="center"/>
          </w:tcPr>
          <w:p w14:paraId="5CE83EDE" w14:textId="77777777" w:rsidR="00516744" w:rsidRDefault="00000000">
            <w:r>
              <w:t>C2025</w:t>
            </w:r>
          </w:p>
        </w:tc>
        <w:tc>
          <w:tcPr>
            <w:tcW w:w="1386" w:type="dxa"/>
            <w:vAlign w:val="center"/>
          </w:tcPr>
          <w:p w14:paraId="54C0B4D2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7FE5C4E3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BF282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756652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EE32A0F" w14:textId="77777777" w:rsidR="00516744" w:rsidRDefault="00000000">
            <w:r>
              <w:t>2.70</w:t>
            </w:r>
          </w:p>
        </w:tc>
      </w:tr>
      <w:tr w:rsidR="00516744" w14:paraId="0AB0EDFA" w14:textId="77777777">
        <w:tc>
          <w:tcPr>
            <w:tcW w:w="1160" w:type="dxa"/>
            <w:vMerge/>
            <w:vAlign w:val="center"/>
          </w:tcPr>
          <w:p w14:paraId="5C319A67" w14:textId="77777777" w:rsidR="00516744" w:rsidRDefault="00516744"/>
        </w:tc>
        <w:tc>
          <w:tcPr>
            <w:tcW w:w="1245" w:type="dxa"/>
            <w:vMerge/>
            <w:vAlign w:val="center"/>
          </w:tcPr>
          <w:p w14:paraId="75FD3735" w14:textId="77777777" w:rsidR="00516744" w:rsidRDefault="00516744"/>
        </w:tc>
        <w:tc>
          <w:tcPr>
            <w:tcW w:w="1562" w:type="dxa"/>
            <w:vAlign w:val="center"/>
          </w:tcPr>
          <w:p w14:paraId="0E3BEBA3" w14:textId="77777777" w:rsidR="00516744" w:rsidRDefault="00000000">
            <w:r>
              <w:t>C3001</w:t>
            </w:r>
          </w:p>
        </w:tc>
        <w:tc>
          <w:tcPr>
            <w:tcW w:w="1386" w:type="dxa"/>
            <w:vAlign w:val="center"/>
          </w:tcPr>
          <w:p w14:paraId="2BCB779A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7B808F1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A3BCFA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9A2C2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C9CE959" w14:textId="77777777" w:rsidR="00516744" w:rsidRDefault="00000000">
            <w:r>
              <w:t>2.70</w:t>
            </w:r>
          </w:p>
        </w:tc>
      </w:tr>
      <w:tr w:rsidR="00516744" w14:paraId="1B6A3CCD" w14:textId="77777777">
        <w:tc>
          <w:tcPr>
            <w:tcW w:w="1160" w:type="dxa"/>
            <w:vMerge/>
            <w:vAlign w:val="center"/>
          </w:tcPr>
          <w:p w14:paraId="40A63FDA" w14:textId="77777777" w:rsidR="00516744" w:rsidRDefault="00516744"/>
        </w:tc>
        <w:tc>
          <w:tcPr>
            <w:tcW w:w="1245" w:type="dxa"/>
            <w:vMerge/>
            <w:vAlign w:val="center"/>
          </w:tcPr>
          <w:p w14:paraId="44EC523B" w14:textId="77777777" w:rsidR="00516744" w:rsidRDefault="00516744"/>
        </w:tc>
        <w:tc>
          <w:tcPr>
            <w:tcW w:w="1562" w:type="dxa"/>
            <w:vAlign w:val="center"/>
          </w:tcPr>
          <w:p w14:paraId="391B7893" w14:textId="77777777" w:rsidR="00516744" w:rsidRDefault="00000000">
            <w:r>
              <w:t>C3017</w:t>
            </w:r>
          </w:p>
        </w:tc>
        <w:tc>
          <w:tcPr>
            <w:tcW w:w="1386" w:type="dxa"/>
            <w:vAlign w:val="center"/>
          </w:tcPr>
          <w:p w14:paraId="6DED82C1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BBE20C5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7FC0CB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B81B36E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9CD7E12" w14:textId="77777777" w:rsidR="00516744" w:rsidRDefault="00000000">
            <w:r>
              <w:t>1.35</w:t>
            </w:r>
          </w:p>
        </w:tc>
      </w:tr>
      <w:tr w:rsidR="00516744" w14:paraId="34DD8703" w14:textId="77777777">
        <w:tc>
          <w:tcPr>
            <w:tcW w:w="1160" w:type="dxa"/>
            <w:vMerge/>
            <w:vAlign w:val="center"/>
          </w:tcPr>
          <w:p w14:paraId="55AB4A28" w14:textId="77777777" w:rsidR="00516744" w:rsidRDefault="00516744"/>
        </w:tc>
        <w:tc>
          <w:tcPr>
            <w:tcW w:w="1245" w:type="dxa"/>
            <w:vMerge/>
            <w:vAlign w:val="center"/>
          </w:tcPr>
          <w:p w14:paraId="2748B786" w14:textId="77777777" w:rsidR="00516744" w:rsidRDefault="00516744"/>
        </w:tc>
        <w:tc>
          <w:tcPr>
            <w:tcW w:w="1562" w:type="dxa"/>
            <w:vAlign w:val="center"/>
          </w:tcPr>
          <w:p w14:paraId="2BB56519" w14:textId="77777777" w:rsidR="00516744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68F44C9E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F2C2FBF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D30B73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F25496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BA3C586" w14:textId="77777777" w:rsidR="00516744" w:rsidRDefault="00000000">
            <w:r>
              <w:t>1.35</w:t>
            </w:r>
          </w:p>
        </w:tc>
      </w:tr>
      <w:tr w:rsidR="00516744" w14:paraId="3F4F703C" w14:textId="77777777">
        <w:tc>
          <w:tcPr>
            <w:tcW w:w="1160" w:type="dxa"/>
            <w:vMerge/>
            <w:vAlign w:val="center"/>
          </w:tcPr>
          <w:p w14:paraId="3191560F" w14:textId="77777777" w:rsidR="00516744" w:rsidRDefault="00516744"/>
        </w:tc>
        <w:tc>
          <w:tcPr>
            <w:tcW w:w="1245" w:type="dxa"/>
            <w:vMerge/>
            <w:vAlign w:val="center"/>
          </w:tcPr>
          <w:p w14:paraId="2F9F3A5E" w14:textId="77777777" w:rsidR="00516744" w:rsidRDefault="00516744"/>
        </w:tc>
        <w:tc>
          <w:tcPr>
            <w:tcW w:w="1562" w:type="dxa"/>
            <w:vAlign w:val="center"/>
          </w:tcPr>
          <w:p w14:paraId="0A8EF57A" w14:textId="77777777" w:rsidR="00516744" w:rsidRDefault="00000000">
            <w:r>
              <w:t>C3019</w:t>
            </w:r>
          </w:p>
        </w:tc>
        <w:tc>
          <w:tcPr>
            <w:tcW w:w="1386" w:type="dxa"/>
            <w:vAlign w:val="center"/>
          </w:tcPr>
          <w:p w14:paraId="296C0E2E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168D1C7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D449BA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153AA0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576F2DB" w14:textId="77777777" w:rsidR="00516744" w:rsidRDefault="00000000">
            <w:r>
              <w:t>1.35</w:t>
            </w:r>
          </w:p>
        </w:tc>
      </w:tr>
      <w:tr w:rsidR="00516744" w14:paraId="13530BD4" w14:textId="77777777">
        <w:tc>
          <w:tcPr>
            <w:tcW w:w="1160" w:type="dxa"/>
            <w:vMerge/>
            <w:vAlign w:val="center"/>
          </w:tcPr>
          <w:p w14:paraId="65917BDF" w14:textId="77777777" w:rsidR="00516744" w:rsidRDefault="00516744"/>
        </w:tc>
        <w:tc>
          <w:tcPr>
            <w:tcW w:w="1245" w:type="dxa"/>
            <w:vMerge/>
            <w:vAlign w:val="center"/>
          </w:tcPr>
          <w:p w14:paraId="1949FE32" w14:textId="77777777" w:rsidR="00516744" w:rsidRDefault="00516744"/>
        </w:tc>
        <w:tc>
          <w:tcPr>
            <w:tcW w:w="1562" w:type="dxa"/>
            <w:vAlign w:val="center"/>
          </w:tcPr>
          <w:p w14:paraId="46A97205" w14:textId="77777777" w:rsidR="00516744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6D8809F2" w14:textId="77777777" w:rsidR="00516744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16F28AD8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1C532B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389EA8" w14:textId="77777777" w:rsidR="00516744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82B61C8" w14:textId="77777777" w:rsidR="00516744" w:rsidRDefault="00000000">
            <w:r>
              <w:t>3.15</w:t>
            </w:r>
          </w:p>
        </w:tc>
      </w:tr>
      <w:tr w:rsidR="00516744" w14:paraId="22832A65" w14:textId="77777777">
        <w:tc>
          <w:tcPr>
            <w:tcW w:w="1160" w:type="dxa"/>
            <w:vMerge/>
            <w:vAlign w:val="center"/>
          </w:tcPr>
          <w:p w14:paraId="73F97325" w14:textId="77777777" w:rsidR="00516744" w:rsidRDefault="00516744"/>
        </w:tc>
        <w:tc>
          <w:tcPr>
            <w:tcW w:w="1245" w:type="dxa"/>
            <w:vMerge/>
            <w:vAlign w:val="center"/>
          </w:tcPr>
          <w:p w14:paraId="43C335F2" w14:textId="77777777" w:rsidR="00516744" w:rsidRDefault="00516744"/>
        </w:tc>
        <w:tc>
          <w:tcPr>
            <w:tcW w:w="1562" w:type="dxa"/>
            <w:vAlign w:val="center"/>
          </w:tcPr>
          <w:p w14:paraId="32F96725" w14:textId="77777777" w:rsidR="00516744" w:rsidRDefault="00000000">
            <w:r>
              <w:t>C3022</w:t>
            </w:r>
          </w:p>
        </w:tc>
        <w:tc>
          <w:tcPr>
            <w:tcW w:w="1386" w:type="dxa"/>
            <w:vAlign w:val="center"/>
          </w:tcPr>
          <w:p w14:paraId="24F6D54D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2C61C32A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D88F41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088A97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4B9AF34" w14:textId="77777777" w:rsidR="00516744" w:rsidRDefault="00000000">
            <w:r>
              <w:t>2.70</w:t>
            </w:r>
          </w:p>
        </w:tc>
      </w:tr>
      <w:tr w:rsidR="00516744" w14:paraId="5D5D3DBB" w14:textId="77777777">
        <w:tc>
          <w:tcPr>
            <w:tcW w:w="1160" w:type="dxa"/>
            <w:vMerge/>
            <w:vAlign w:val="center"/>
          </w:tcPr>
          <w:p w14:paraId="1CFE29A1" w14:textId="77777777" w:rsidR="00516744" w:rsidRDefault="00516744"/>
        </w:tc>
        <w:tc>
          <w:tcPr>
            <w:tcW w:w="1245" w:type="dxa"/>
            <w:vMerge/>
            <w:vAlign w:val="center"/>
          </w:tcPr>
          <w:p w14:paraId="5D8FBD29" w14:textId="77777777" w:rsidR="00516744" w:rsidRDefault="00516744"/>
        </w:tc>
        <w:tc>
          <w:tcPr>
            <w:tcW w:w="1562" w:type="dxa"/>
            <w:vAlign w:val="center"/>
          </w:tcPr>
          <w:p w14:paraId="6E58A628" w14:textId="77777777" w:rsidR="00516744" w:rsidRDefault="00000000">
            <w:r>
              <w:t>C4001</w:t>
            </w:r>
          </w:p>
        </w:tc>
        <w:tc>
          <w:tcPr>
            <w:tcW w:w="1386" w:type="dxa"/>
            <w:vAlign w:val="center"/>
          </w:tcPr>
          <w:p w14:paraId="59EB4BAF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2C35BDB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BA7ADE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C6A253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14E2137" w14:textId="77777777" w:rsidR="00516744" w:rsidRDefault="00000000">
            <w:r>
              <w:t>2.70</w:t>
            </w:r>
          </w:p>
        </w:tc>
      </w:tr>
      <w:tr w:rsidR="00516744" w14:paraId="609B3096" w14:textId="77777777">
        <w:tc>
          <w:tcPr>
            <w:tcW w:w="1160" w:type="dxa"/>
            <w:vMerge/>
            <w:vAlign w:val="center"/>
          </w:tcPr>
          <w:p w14:paraId="5D16076C" w14:textId="77777777" w:rsidR="00516744" w:rsidRDefault="00516744"/>
        </w:tc>
        <w:tc>
          <w:tcPr>
            <w:tcW w:w="1245" w:type="dxa"/>
            <w:vMerge/>
            <w:vAlign w:val="center"/>
          </w:tcPr>
          <w:p w14:paraId="3127A7EE" w14:textId="77777777" w:rsidR="00516744" w:rsidRDefault="00516744"/>
        </w:tc>
        <w:tc>
          <w:tcPr>
            <w:tcW w:w="1562" w:type="dxa"/>
            <w:vAlign w:val="center"/>
          </w:tcPr>
          <w:p w14:paraId="59622C4D" w14:textId="77777777" w:rsidR="00516744" w:rsidRDefault="00000000">
            <w:r>
              <w:t>C4002</w:t>
            </w:r>
          </w:p>
        </w:tc>
        <w:tc>
          <w:tcPr>
            <w:tcW w:w="1386" w:type="dxa"/>
            <w:vAlign w:val="center"/>
          </w:tcPr>
          <w:p w14:paraId="264A73D2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149FDB5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E96C7F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8340CD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B59D709" w14:textId="77777777" w:rsidR="00516744" w:rsidRDefault="00000000">
            <w:r>
              <w:t>2.70</w:t>
            </w:r>
          </w:p>
        </w:tc>
      </w:tr>
      <w:tr w:rsidR="00516744" w14:paraId="1D0BEADA" w14:textId="77777777">
        <w:tc>
          <w:tcPr>
            <w:tcW w:w="1160" w:type="dxa"/>
            <w:vMerge/>
            <w:vAlign w:val="center"/>
          </w:tcPr>
          <w:p w14:paraId="3CA3CCCC" w14:textId="77777777" w:rsidR="00516744" w:rsidRDefault="00516744"/>
        </w:tc>
        <w:tc>
          <w:tcPr>
            <w:tcW w:w="1245" w:type="dxa"/>
            <w:vMerge/>
            <w:vAlign w:val="center"/>
          </w:tcPr>
          <w:p w14:paraId="72F493EF" w14:textId="77777777" w:rsidR="00516744" w:rsidRDefault="00516744"/>
        </w:tc>
        <w:tc>
          <w:tcPr>
            <w:tcW w:w="1562" w:type="dxa"/>
            <w:vAlign w:val="center"/>
          </w:tcPr>
          <w:p w14:paraId="2BDC3242" w14:textId="77777777" w:rsidR="00516744" w:rsidRDefault="00000000">
            <w:r>
              <w:t>C4019</w:t>
            </w:r>
          </w:p>
        </w:tc>
        <w:tc>
          <w:tcPr>
            <w:tcW w:w="1386" w:type="dxa"/>
            <w:vAlign w:val="center"/>
          </w:tcPr>
          <w:p w14:paraId="3980E053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02A9B8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D9D7FE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40B668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3A2866D" w14:textId="77777777" w:rsidR="00516744" w:rsidRDefault="00000000">
            <w:r>
              <w:t>1.35</w:t>
            </w:r>
          </w:p>
        </w:tc>
      </w:tr>
      <w:tr w:rsidR="00516744" w14:paraId="02E3F8F8" w14:textId="77777777">
        <w:tc>
          <w:tcPr>
            <w:tcW w:w="1160" w:type="dxa"/>
            <w:vMerge/>
            <w:vAlign w:val="center"/>
          </w:tcPr>
          <w:p w14:paraId="6D3D6C35" w14:textId="77777777" w:rsidR="00516744" w:rsidRDefault="00516744"/>
        </w:tc>
        <w:tc>
          <w:tcPr>
            <w:tcW w:w="1245" w:type="dxa"/>
            <w:vMerge/>
            <w:vAlign w:val="center"/>
          </w:tcPr>
          <w:p w14:paraId="686D243D" w14:textId="77777777" w:rsidR="00516744" w:rsidRDefault="00516744"/>
        </w:tc>
        <w:tc>
          <w:tcPr>
            <w:tcW w:w="1562" w:type="dxa"/>
            <w:vAlign w:val="center"/>
          </w:tcPr>
          <w:p w14:paraId="3E142315" w14:textId="77777777" w:rsidR="00516744" w:rsidRDefault="00000000">
            <w:r>
              <w:t>C4020</w:t>
            </w:r>
          </w:p>
        </w:tc>
        <w:tc>
          <w:tcPr>
            <w:tcW w:w="1386" w:type="dxa"/>
            <w:vAlign w:val="center"/>
          </w:tcPr>
          <w:p w14:paraId="2592BE30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996FDF3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09903D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34D0D5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A3C35AD" w14:textId="77777777" w:rsidR="00516744" w:rsidRDefault="00000000">
            <w:r>
              <w:t>1.35</w:t>
            </w:r>
          </w:p>
        </w:tc>
      </w:tr>
      <w:tr w:rsidR="00516744" w14:paraId="6CD7476B" w14:textId="77777777">
        <w:tc>
          <w:tcPr>
            <w:tcW w:w="1160" w:type="dxa"/>
            <w:vMerge/>
            <w:vAlign w:val="center"/>
          </w:tcPr>
          <w:p w14:paraId="7ED2E60E" w14:textId="77777777" w:rsidR="00516744" w:rsidRDefault="00516744"/>
        </w:tc>
        <w:tc>
          <w:tcPr>
            <w:tcW w:w="1245" w:type="dxa"/>
            <w:vMerge/>
            <w:vAlign w:val="center"/>
          </w:tcPr>
          <w:p w14:paraId="7BD0AE7B" w14:textId="77777777" w:rsidR="00516744" w:rsidRDefault="00516744"/>
        </w:tc>
        <w:tc>
          <w:tcPr>
            <w:tcW w:w="1562" w:type="dxa"/>
            <w:vAlign w:val="center"/>
          </w:tcPr>
          <w:p w14:paraId="0FC29E25" w14:textId="77777777" w:rsidR="00516744" w:rsidRDefault="00000000">
            <w:r>
              <w:t>C4021</w:t>
            </w:r>
          </w:p>
        </w:tc>
        <w:tc>
          <w:tcPr>
            <w:tcW w:w="1386" w:type="dxa"/>
            <w:vAlign w:val="center"/>
          </w:tcPr>
          <w:p w14:paraId="3839B5DA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9023FD1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65703A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34DA04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D9CA0F3" w14:textId="77777777" w:rsidR="00516744" w:rsidRDefault="00000000">
            <w:r>
              <w:t>1.35</w:t>
            </w:r>
          </w:p>
        </w:tc>
      </w:tr>
      <w:tr w:rsidR="00516744" w14:paraId="6DBECA2A" w14:textId="77777777">
        <w:tc>
          <w:tcPr>
            <w:tcW w:w="1160" w:type="dxa"/>
            <w:vMerge/>
            <w:vAlign w:val="center"/>
          </w:tcPr>
          <w:p w14:paraId="19DBB61B" w14:textId="77777777" w:rsidR="00516744" w:rsidRDefault="00516744"/>
        </w:tc>
        <w:tc>
          <w:tcPr>
            <w:tcW w:w="1245" w:type="dxa"/>
            <w:vMerge/>
            <w:vAlign w:val="center"/>
          </w:tcPr>
          <w:p w14:paraId="1CE5E262" w14:textId="77777777" w:rsidR="00516744" w:rsidRDefault="00516744"/>
        </w:tc>
        <w:tc>
          <w:tcPr>
            <w:tcW w:w="1562" w:type="dxa"/>
            <w:vAlign w:val="center"/>
          </w:tcPr>
          <w:p w14:paraId="3A2A8266" w14:textId="77777777" w:rsidR="00516744" w:rsidRDefault="00000000">
            <w:r>
              <w:t>C4022</w:t>
            </w:r>
          </w:p>
        </w:tc>
        <w:tc>
          <w:tcPr>
            <w:tcW w:w="1386" w:type="dxa"/>
            <w:vAlign w:val="center"/>
          </w:tcPr>
          <w:p w14:paraId="0BD950C2" w14:textId="77777777" w:rsidR="00516744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2AFBE3D1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C5F8B6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73333A" w14:textId="77777777" w:rsidR="00516744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680FEE1" w14:textId="77777777" w:rsidR="00516744" w:rsidRDefault="00000000">
            <w:r>
              <w:t>3.15</w:t>
            </w:r>
          </w:p>
        </w:tc>
      </w:tr>
      <w:tr w:rsidR="00516744" w14:paraId="33092BC4" w14:textId="77777777">
        <w:tc>
          <w:tcPr>
            <w:tcW w:w="1160" w:type="dxa"/>
            <w:vMerge/>
            <w:vAlign w:val="center"/>
          </w:tcPr>
          <w:p w14:paraId="4B5E9196" w14:textId="77777777" w:rsidR="00516744" w:rsidRDefault="00516744"/>
        </w:tc>
        <w:tc>
          <w:tcPr>
            <w:tcW w:w="1245" w:type="dxa"/>
            <w:vMerge/>
            <w:vAlign w:val="center"/>
          </w:tcPr>
          <w:p w14:paraId="060409BA" w14:textId="77777777" w:rsidR="00516744" w:rsidRDefault="00516744"/>
        </w:tc>
        <w:tc>
          <w:tcPr>
            <w:tcW w:w="1562" w:type="dxa"/>
            <w:vAlign w:val="center"/>
          </w:tcPr>
          <w:p w14:paraId="63F5DD10" w14:textId="77777777" w:rsidR="00516744" w:rsidRDefault="00000000">
            <w:r>
              <w:t>C5014</w:t>
            </w:r>
          </w:p>
        </w:tc>
        <w:tc>
          <w:tcPr>
            <w:tcW w:w="1386" w:type="dxa"/>
            <w:vAlign w:val="center"/>
          </w:tcPr>
          <w:p w14:paraId="6A2EAD5D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BBDC0F9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59A0D16B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8EE23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9894AD8" w14:textId="77777777" w:rsidR="00516744" w:rsidRDefault="00000000">
            <w:r>
              <w:t>1.35</w:t>
            </w:r>
          </w:p>
        </w:tc>
      </w:tr>
      <w:tr w:rsidR="00516744" w14:paraId="6A836C5F" w14:textId="77777777">
        <w:tc>
          <w:tcPr>
            <w:tcW w:w="1160" w:type="dxa"/>
            <w:vMerge/>
            <w:vAlign w:val="center"/>
          </w:tcPr>
          <w:p w14:paraId="01E0DC3E" w14:textId="77777777" w:rsidR="00516744" w:rsidRDefault="00516744"/>
        </w:tc>
        <w:tc>
          <w:tcPr>
            <w:tcW w:w="1245" w:type="dxa"/>
            <w:vMerge/>
            <w:vAlign w:val="center"/>
          </w:tcPr>
          <w:p w14:paraId="2A6DE86D" w14:textId="77777777" w:rsidR="00516744" w:rsidRDefault="00516744"/>
        </w:tc>
        <w:tc>
          <w:tcPr>
            <w:tcW w:w="1562" w:type="dxa"/>
            <w:vAlign w:val="center"/>
          </w:tcPr>
          <w:p w14:paraId="557A7664" w14:textId="77777777" w:rsidR="00516744" w:rsidRDefault="00000000">
            <w:r>
              <w:t>C5015</w:t>
            </w:r>
          </w:p>
        </w:tc>
        <w:tc>
          <w:tcPr>
            <w:tcW w:w="1386" w:type="dxa"/>
            <w:vAlign w:val="center"/>
          </w:tcPr>
          <w:p w14:paraId="561CAE2C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552B1A4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7075AA6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164837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ADD654A" w14:textId="77777777" w:rsidR="00516744" w:rsidRDefault="00000000">
            <w:r>
              <w:t>1.35</w:t>
            </w:r>
          </w:p>
        </w:tc>
      </w:tr>
      <w:tr w:rsidR="00516744" w14:paraId="0BCC7198" w14:textId="77777777">
        <w:tc>
          <w:tcPr>
            <w:tcW w:w="1160" w:type="dxa"/>
            <w:vMerge/>
            <w:vAlign w:val="center"/>
          </w:tcPr>
          <w:p w14:paraId="4EE163F5" w14:textId="77777777" w:rsidR="00516744" w:rsidRDefault="00516744"/>
        </w:tc>
        <w:tc>
          <w:tcPr>
            <w:tcW w:w="1245" w:type="dxa"/>
            <w:vMerge/>
            <w:vAlign w:val="center"/>
          </w:tcPr>
          <w:p w14:paraId="37C499FA" w14:textId="77777777" w:rsidR="00516744" w:rsidRDefault="00516744"/>
        </w:tc>
        <w:tc>
          <w:tcPr>
            <w:tcW w:w="1562" w:type="dxa"/>
            <w:vAlign w:val="center"/>
          </w:tcPr>
          <w:p w14:paraId="0C53DBD9" w14:textId="77777777" w:rsidR="00516744" w:rsidRDefault="00000000">
            <w:r>
              <w:t>C5016</w:t>
            </w:r>
          </w:p>
        </w:tc>
        <w:tc>
          <w:tcPr>
            <w:tcW w:w="1386" w:type="dxa"/>
            <w:vAlign w:val="center"/>
          </w:tcPr>
          <w:p w14:paraId="0825C703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C5073E4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57AB55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8B9754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93971B7" w14:textId="77777777" w:rsidR="00516744" w:rsidRDefault="00000000">
            <w:r>
              <w:t>1.35</w:t>
            </w:r>
          </w:p>
        </w:tc>
      </w:tr>
      <w:tr w:rsidR="00516744" w14:paraId="33E13B27" w14:textId="77777777">
        <w:tc>
          <w:tcPr>
            <w:tcW w:w="1160" w:type="dxa"/>
            <w:vMerge/>
            <w:vAlign w:val="center"/>
          </w:tcPr>
          <w:p w14:paraId="3D2E8E37" w14:textId="77777777" w:rsidR="00516744" w:rsidRDefault="00516744"/>
        </w:tc>
        <w:tc>
          <w:tcPr>
            <w:tcW w:w="1245" w:type="dxa"/>
            <w:vMerge/>
            <w:vAlign w:val="center"/>
          </w:tcPr>
          <w:p w14:paraId="3E129E16" w14:textId="77777777" w:rsidR="00516744" w:rsidRDefault="00516744"/>
        </w:tc>
        <w:tc>
          <w:tcPr>
            <w:tcW w:w="1562" w:type="dxa"/>
            <w:vAlign w:val="center"/>
          </w:tcPr>
          <w:p w14:paraId="6B477E1E" w14:textId="77777777" w:rsidR="00516744" w:rsidRDefault="00000000">
            <w:r>
              <w:t>C5017</w:t>
            </w:r>
          </w:p>
        </w:tc>
        <w:tc>
          <w:tcPr>
            <w:tcW w:w="1386" w:type="dxa"/>
            <w:vAlign w:val="center"/>
          </w:tcPr>
          <w:p w14:paraId="30BE33B8" w14:textId="77777777" w:rsidR="00516744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0BD2E633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34D5E98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6C9FF6" w14:textId="77777777" w:rsidR="00516744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B415186" w14:textId="77777777" w:rsidR="00516744" w:rsidRDefault="00000000">
            <w:r>
              <w:t>3.15</w:t>
            </w:r>
          </w:p>
        </w:tc>
      </w:tr>
      <w:tr w:rsidR="00516744" w14:paraId="72911D7D" w14:textId="77777777">
        <w:tc>
          <w:tcPr>
            <w:tcW w:w="1160" w:type="dxa"/>
            <w:vMerge/>
            <w:vAlign w:val="center"/>
          </w:tcPr>
          <w:p w14:paraId="62A706DB" w14:textId="77777777" w:rsidR="00516744" w:rsidRDefault="00516744"/>
        </w:tc>
        <w:tc>
          <w:tcPr>
            <w:tcW w:w="1245" w:type="dxa"/>
            <w:vMerge/>
            <w:vAlign w:val="center"/>
          </w:tcPr>
          <w:p w14:paraId="3CBEE889" w14:textId="77777777" w:rsidR="00516744" w:rsidRDefault="00516744"/>
        </w:tc>
        <w:tc>
          <w:tcPr>
            <w:tcW w:w="1562" w:type="dxa"/>
            <w:vAlign w:val="center"/>
          </w:tcPr>
          <w:p w14:paraId="02EB959B" w14:textId="77777777" w:rsidR="00516744" w:rsidRDefault="00000000">
            <w:r>
              <w:t>C5018</w:t>
            </w:r>
          </w:p>
        </w:tc>
        <w:tc>
          <w:tcPr>
            <w:tcW w:w="1386" w:type="dxa"/>
            <w:vAlign w:val="center"/>
          </w:tcPr>
          <w:p w14:paraId="22D719E0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108738E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C45DC8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2963D6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1E7BED7" w14:textId="77777777" w:rsidR="00516744" w:rsidRDefault="00000000">
            <w:r>
              <w:t>1.35</w:t>
            </w:r>
          </w:p>
        </w:tc>
      </w:tr>
      <w:tr w:rsidR="00516744" w14:paraId="083EA865" w14:textId="77777777">
        <w:tc>
          <w:tcPr>
            <w:tcW w:w="1160" w:type="dxa"/>
            <w:vMerge/>
            <w:vAlign w:val="center"/>
          </w:tcPr>
          <w:p w14:paraId="44252704" w14:textId="77777777" w:rsidR="00516744" w:rsidRDefault="00516744"/>
        </w:tc>
        <w:tc>
          <w:tcPr>
            <w:tcW w:w="1245" w:type="dxa"/>
            <w:vMerge/>
            <w:vAlign w:val="center"/>
          </w:tcPr>
          <w:p w14:paraId="60569FCA" w14:textId="77777777" w:rsidR="00516744" w:rsidRDefault="00516744"/>
        </w:tc>
        <w:tc>
          <w:tcPr>
            <w:tcW w:w="1562" w:type="dxa"/>
            <w:vAlign w:val="center"/>
          </w:tcPr>
          <w:p w14:paraId="763CF254" w14:textId="77777777" w:rsidR="00516744" w:rsidRDefault="00000000">
            <w:r>
              <w:t>TC2201[5818]</w:t>
            </w:r>
          </w:p>
        </w:tc>
        <w:tc>
          <w:tcPr>
            <w:tcW w:w="1386" w:type="dxa"/>
            <w:vAlign w:val="center"/>
          </w:tcPr>
          <w:p w14:paraId="1B297A94" w14:textId="77777777" w:rsidR="00516744" w:rsidRDefault="00000000">
            <w:r>
              <w:t>5.80×1.80</w:t>
            </w:r>
          </w:p>
        </w:tc>
        <w:tc>
          <w:tcPr>
            <w:tcW w:w="735" w:type="dxa"/>
            <w:vAlign w:val="center"/>
          </w:tcPr>
          <w:p w14:paraId="21502F33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2F6A2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093875" w14:textId="77777777" w:rsidR="00516744" w:rsidRDefault="00000000">
            <w:r>
              <w:t>10.44</w:t>
            </w:r>
          </w:p>
        </w:tc>
        <w:tc>
          <w:tcPr>
            <w:tcW w:w="1262" w:type="dxa"/>
            <w:vAlign w:val="center"/>
          </w:tcPr>
          <w:p w14:paraId="16C7C0DD" w14:textId="77777777" w:rsidR="00516744" w:rsidRDefault="00000000">
            <w:r>
              <w:t>10.44</w:t>
            </w:r>
          </w:p>
        </w:tc>
      </w:tr>
      <w:tr w:rsidR="00516744" w14:paraId="1769EA82" w14:textId="77777777">
        <w:tc>
          <w:tcPr>
            <w:tcW w:w="1160" w:type="dxa"/>
            <w:vMerge/>
            <w:vAlign w:val="center"/>
          </w:tcPr>
          <w:p w14:paraId="66CED074" w14:textId="77777777" w:rsidR="00516744" w:rsidRDefault="00516744"/>
        </w:tc>
        <w:tc>
          <w:tcPr>
            <w:tcW w:w="1245" w:type="dxa"/>
            <w:vMerge/>
            <w:vAlign w:val="center"/>
          </w:tcPr>
          <w:p w14:paraId="271FE0F6" w14:textId="77777777" w:rsidR="00516744" w:rsidRDefault="00516744"/>
        </w:tc>
        <w:tc>
          <w:tcPr>
            <w:tcW w:w="1562" w:type="dxa"/>
            <w:vAlign w:val="center"/>
          </w:tcPr>
          <w:p w14:paraId="0D0609A6" w14:textId="77777777" w:rsidR="00516744" w:rsidRDefault="00000000">
            <w:r>
              <w:t>TC2203[6218]</w:t>
            </w:r>
          </w:p>
        </w:tc>
        <w:tc>
          <w:tcPr>
            <w:tcW w:w="1386" w:type="dxa"/>
            <w:vAlign w:val="center"/>
          </w:tcPr>
          <w:p w14:paraId="3BACD556" w14:textId="77777777" w:rsidR="00516744" w:rsidRDefault="00000000">
            <w:r>
              <w:t>6.20×1.80</w:t>
            </w:r>
          </w:p>
        </w:tc>
        <w:tc>
          <w:tcPr>
            <w:tcW w:w="735" w:type="dxa"/>
            <w:vAlign w:val="center"/>
          </w:tcPr>
          <w:p w14:paraId="70810846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2762F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0B4E40" w14:textId="77777777" w:rsidR="00516744" w:rsidRDefault="00000000">
            <w:r>
              <w:t>11.16</w:t>
            </w:r>
          </w:p>
        </w:tc>
        <w:tc>
          <w:tcPr>
            <w:tcW w:w="1262" w:type="dxa"/>
            <w:vAlign w:val="center"/>
          </w:tcPr>
          <w:p w14:paraId="6FC5EEE0" w14:textId="77777777" w:rsidR="00516744" w:rsidRDefault="00000000">
            <w:r>
              <w:t>11.16</w:t>
            </w:r>
          </w:p>
        </w:tc>
      </w:tr>
      <w:tr w:rsidR="00516744" w14:paraId="388D9F60" w14:textId="77777777">
        <w:tc>
          <w:tcPr>
            <w:tcW w:w="1160" w:type="dxa"/>
            <w:vMerge/>
            <w:vAlign w:val="center"/>
          </w:tcPr>
          <w:p w14:paraId="55563CB1" w14:textId="77777777" w:rsidR="00516744" w:rsidRDefault="00516744"/>
        </w:tc>
        <w:tc>
          <w:tcPr>
            <w:tcW w:w="1245" w:type="dxa"/>
            <w:vMerge/>
            <w:vAlign w:val="center"/>
          </w:tcPr>
          <w:p w14:paraId="6863265E" w14:textId="77777777" w:rsidR="00516744" w:rsidRDefault="00516744"/>
        </w:tc>
        <w:tc>
          <w:tcPr>
            <w:tcW w:w="1562" w:type="dxa"/>
            <w:vAlign w:val="center"/>
          </w:tcPr>
          <w:p w14:paraId="3EC3DCB5" w14:textId="77777777" w:rsidR="00516744" w:rsidRDefault="00000000">
            <w:r>
              <w:t>TC2203[6918]</w:t>
            </w:r>
          </w:p>
        </w:tc>
        <w:tc>
          <w:tcPr>
            <w:tcW w:w="1386" w:type="dxa"/>
            <w:vAlign w:val="center"/>
          </w:tcPr>
          <w:p w14:paraId="7AF6EF8E" w14:textId="77777777" w:rsidR="00516744" w:rsidRDefault="00000000">
            <w:r>
              <w:t>6.90×1.80</w:t>
            </w:r>
          </w:p>
        </w:tc>
        <w:tc>
          <w:tcPr>
            <w:tcW w:w="735" w:type="dxa"/>
            <w:vAlign w:val="center"/>
          </w:tcPr>
          <w:p w14:paraId="6E5118B0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2D0CC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4F027C" w14:textId="77777777" w:rsidR="00516744" w:rsidRDefault="00000000">
            <w:r>
              <w:t>12.42</w:t>
            </w:r>
          </w:p>
        </w:tc>
        <w:tc>
          <w:tcPr>
            <w:tcW w:w="1262" w:type="dxa"/>
            <w:vAlign w:val="center"/>
          </w:tcPr>
          <w:p w14:paraId="791F15A0" w14:textId="77777777" w:rsidR="00516744" w:rsidRDefault="00000000">
            <w:r>
              <w:t>12.42</w:t>
            </w:r>
          </w:p>
        </w:tc>
      </w:tr>
      <w:tr w:rsidR="00516744" w14:paraId="67D31429" w14:textId="77777777">
        <w:tc>
          <w:tcPr>
            <w:tcW w:w="1160" w:type="dxa"/>
            <w:vMerge/>
            <w:vAlign w:val="center"/>
          </w:tcPr>
          <w:p w14:paraId="2C27F048" w14:textId="77777777" w:rsidR="00516744" w:rsidRDefault="00516744"/>
        </w:tc>
        <w:tc>
          <w:tcPr>
            <w:tcW w:w="1245" w:type="dxa"/>
            <w:vMerge/>
            <w:vAlign w:val="center"/>
          </w:tcPr>
          <w:p w14:paraId="1339BBCC" w14:textId="77777777" w:rsidR="00516744" w:rsidRDefault="00516744"/>
        </w:tc>
        <w:tc>
          <w:tcPr>
            <w:tcW w:w="1562" w:type="dxa"/>
            <w:vAlign w:val="center"/>
          </w:tcPr>
          <w:p w14:paraId="28E63915" w14:textId="77777777" w:rsidR="00516744" w:rsidRDefault="00000000">
            <w:r>
              <w:t>TC3301[5818]</w:t>
            </w:r>
          </w:p>
        </w:tc>
        <w:tc>
          <w:tcPr>
            <w:tcW w:w="1386" w:type="dxa"/>
            <w:vAlign w:val="center"/>
          </w:tcPr>
          <w:p w14:paraId="2328A868" w14:textId="77777777" w:rsidR="00516744" w:rsidRDefault="00000000">
            <w:r>
              <w:t>5.80×1.80</w:t>
            </w:r>
          </w:p>
        </w:tc>
        <w:tc>
          <w:tcPr>
            <w:tcW w:w="735" w:type="dxa"/>
            <w:vAlign w:val="center"/>
          </w:tcPr>
          <w:p w14:paraId="69D16616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1463EB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E0114D" w14:textId="77777777" w:rsidR="00516744" w:rsidRDefault="00000000">
            <w:r>
              <w:t>10.44</w:t>
            </w:r>
          </w:p>
        </w:tc>
        <w:tc>
          <w:tcPr>
            <w:tcW w:w="1262" w:type="dxa"/>
            <w:vAlign w:val="center"/>
          </w:tcPr>
          <w:p w14:paraId="15047A43" w14:textId="77777777" w:rsidR="00516744" w:rsidRDefault="00000000">
            <w:r>
              <w:t>10.44</w:t>
            </w:r>
          </w:p>
        </w:tc>
      </w:tr>
      <w:tr w:rsidR="00516744" w14:paraId="651E390A" w14:textId="77777777">
        <w:tc>
          <w:tcPr>
            <w:tcW w:w="1160" w:type="dxa"/>
            <w:vMerge/>
            <w:vAlign w:val="center"/>
          </w:tcPr>
          <w:p w14:paraId="27B94F19" w14:textId="77777777" w:rsidR="00516744" w:rsidRDefault="00516744"/>
        </w:tc>
        <w:tc>
          <w:tcPr>
            <w:tcW w:w="1245" w:type="dxa"/>
            <w:vMerge/>
            <w:vAlign w:val="center"/>
          </w:tcPr>
          <w:p w14:paraId="0B1C42A2" w14:textId="77777777" w:rsidR="00516744" w:rsidRDefault="00516744"/>
        </w:tc>
        <w:tc>
          <w:tcPr>
            <w:tcW w:w="1562" w:type="dxa"/>
            <w:vAlign w:val="center"/>
          </w:tcPr>
          <w:p w14:paraId="5634FE71" w14:textId="77777777" w:rsidR="00516744" w:rsidRDefault="00000000">
            <w:r>
              <w:t>TC3305[2818]</w:t>
            </w:r>
          </w:p>
        </w:tc>
        <w:tc>
          <w:tcPr>
            <w:tcW w:w="1386" w:type="dxa"/>
            <w:vAlign w:val="center"/>
          </w:tcPr>
          <w:p w14:paraId="4A121ABA" w14:textId="77777777" w:rsidR="00516744" w:rsidRDefault="00000000">
            <w:r>
              <w:t>2.75×1.80</w:t>
            </w:r>
          </w:p>
        </w:tc>
        <w:tc>
          <w:tcPr>
            <w:tcW w:w="735" w:type="dxa"/>
            <w:vAlign w:val="center"/>
          </w:tcPr>
          <w:p w14:paraId="33983E11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291EC9D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2F2617" w14:textId="77777777" w:rsidR="00516744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22D51F4B" w14:textId="77777777" w:rsidR="00516744" w:rsidRDefault="00000000">
            <w:r>
              <w:t>4.95</w:t>
            </w:r>
          </w:p>
        </w:tc>
      </w:tr>
      <w:tr w:rsidR="00516744" w14:paraId="233C23C4" w14:textId="77777777">
        <w:tc>
          <w:tcPr>
            <w:tcW w:w="1160" w:type="dxa"/>
            <w:vMerge/>
            <w:vAlign w:val="center"/>
          </w:tcPr>
          <w:p w14:paraId="537F28B2" w14:textId="77777777" w:rsidR="00516744" w:rsidRDefault="00516744"/>
        </w:tc>
        <w:tc>
          <w:tcPr>
            <w:tcW w:w="1245" w:type="dxa"/>
            <w:vMerge/>
            <w:vAlign w:val="center"/>
          </w:tcPr>
          <w:p w14:paraId="50491C5D" w14:textId="77777777" w:rsidR="00516744" w:rsidRDefault="00516744"/>
        </w:tc>
        <w:tc>
          <w:tcPr>
            <w:tcW w:w="1562" w:type="dxa"/>
            <w:vAlign w:val="center"/>
          </w:tcPr>
          <w:p w14:paraId="1FD2049D" w14:textId="77777777" w:rsidR="00516744" w:rsidRDefault="00000000">
            <w:r>
              <w:t>TC3305[3418]</w:t>
            </w:r>
          </w:p>
        </w:tc>
        <w:tc>
          <w:tcPr>
            <w:tcW w:w="1386" w:type="dxa"/>
            <w:vAlign w:val="center"/>
          </w:tcPr>
          <w:p w14:paraId="5707B2EE" w14:textId="77777777" w:rsidR="00516744" w:rsidRDefault="00000000">
            <w:r>
              <w:t>3.45×1.80</w:t>
            </w:r>
          </w:p>
        </w:tc>
        <w:tc>
          <w:tcPr>
            <w:tcW w:w="735" w:type="dxa"/>
            <w:vAlign w:val="center"/>
          </w:tcPr>
          <w:p w14:paraId="5D6841A1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3AAB04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39781F" w14:textId="77777777" w:rsidR="00516744" w:rsidRDefault="00000000">
            <w:r>
              <w:t>6.21</w:t>
            </w:r>
          </w:p>
        </w:tc>
        <w:tc>
          <w:tcPr>
            <w:tcW w:w="1262" w:type="dxa"/>
            <w:vAlign w:val="center"/>
          </w:tcPr>
          <w:p w14:paraId="25C21F6B" w14:textId="77777777" w:rsidR="00516744" w:rsidRDefault="00000000">
            <w:r>
              <w:t>6.21</w:t>
            </w:r>
          </w:p>
        </w:tc>
      </w:tr>
      <w:tr w:rsidR="00516744" w14:paraId="61E00A2E" w14:textId="77777777">
        <w:tc>
          <w:tcPr>
            <w:tcW w:w="1160" w:type="dxa"/>
            <w:vMerge/>
            <w:vAlign w:val="center"/>
          </w:tcPr>
          <w:p w14:paraId="5534CC27" w14:textId="77777777" w:rsidR="00516744" w:rsidRDefault="00516744"/>
        </w:tc>
        <w:tc>
          <w:tcPr>
            <w:tcW w:w="1245" w:type="dxa"/>
            <w:vMerge/>
            <w:vAlign w:val="center"/>
          </w:tcPr>
          <w:p w14:paraId="6588C59D" w14:textId="77777777" w:rsidR="00516744" w:rsidRDefault="00516744"/>
        </w:tc>
        <w:tc>
          <w:tcPr>
            <w:tcW w:w="1562" w:type="dxa"/>
            <w:vAlign w:val="center"/>
          </w:tcPr>
          <w:p w14:paraId="4B1202E2" w14:textId="77777777" w:rsidR="00516744" w:rsidRDefault="00000000">
            <w:r>
              <w:t>TC3305[3518]</w:t>
            </w:r>
          </w:p>
        </w:tc>
        <w:tc>
          <w:tcPr>
            <w:tcW w:w="1386" w:type="dxa"/>
            <w:vAlign w:val="center"/>
          </w:tcPr>
          <w:p w14:paraId="0D0572B1" w14:textId="77777777" w:rsidR="00516744" w:rsidRDefault="00000000">
            <w:r>
              <w:t>3.45×1.80</w:t>
            </w:r>
          </w:p>
        </w:tc>
        <w:tc>
          <w:tcPr>
            <w:tcW w:w="735" w:type="dxa"/>
            <w:vAlign w:val="center"/>
          </w:tcPr>
          <w:p w14:paraId="250DBAEE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AC9130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EADF56" w14:textId="77777777" w:rsidR="00516744" w:rsidRDefault="00000000">
            <w:r>
              <w:t>6.21</w:t>
            </w:r>
          </w:p>
        </w:tc>
        <w:tc>
          <w:tcPr>
            <w:tcW w:w="1262" w:type="dxa"/>
            <w:vAlign w:val="center"/>
          </w:tcPr>
          <w:p w14:paraId="0386B525" w14:textId="77777777" w:rsidR="00516744" w:rsidRDefault="00000000">
            <w:r>
              <w:t>6.21</w:t>
            </w:r>
          </w:p>
        </w:tc>
      </w:tr>
      <w:tr w:rsidR="00516744" w14:paraId="6ED66E99" w14:textId="77777777">
        <w:tc>
          <w:tcPr>
            <w:tcW w:w="1160" w:type="dxa"/>
            <w:vMerge/>
            <w:vAlign w:val="center"/>
          </w:tcPr>
          <w:p w14:paraId="6AF37A53" w14:textId="77777777" w:rsidR="00516744" w:rsidRDefault="00516744"/>
        </w:tc>
        <w:tc>
          <w:tcPr>
            <w:tcW w:w="1245" w:type="dxa"/>
            <w:vMerge/>
            <w:vAlign w:val="center"/>
          </w:tcPr>
          <w:p w14:paraId="19A8A669" w14:textId="77777777" w:rsidR="00516744" w:rsidRDefault="00516744"/>
        </w:tc>
        <w:tc>
          <w:tcPr>
            <w:tcW w:w="1562" w:type="dxa"/>
            <w:vAlign w:val="center"/>
          </w:tcPr>
          <w:p w14:paraId="7604BF1E" w14:textId="77777777" w:rsidR="00516744" w:rsidRDefault="00000000">
            <w:r>
              <w:t>TC3305[3518]</w:t>
            </w:r>
          </w:p>
        </w:tc>
        <w:tc>
          <w:tcPr>
            <w:tcW w:w="1386" w:type="dxa"/>
            <w:vAlign w:val="center"/>
          </w:tcPr>
          <w:p w14:paraId="2F24CBD9" w14:textId="77777777" w:rsidR="00516744" w:rsidRDefault="00000000">
            <w:r>
              <w:t>3.45×1.80</w:t>
            </w:r>
          </w:p>
        </w:tc>
        <w:tc>
          <w:tcPr>
            <w:tcW w:w="735" w:type="dxa"/>
            <w:vAlign w:val="center"/>
          </w:tcPr>
          <w:p w14:paraId="31AD17AE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8722B8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FBBDAB" w14:textId="77777777" w:rsidR="00516744" w:rsidRDefault="00000000">
            <w:r>
              <w:t>6.21</w:t>
            </w:r>
          </w:p>
        </w:tc>
        <w:tc>
          <w:tcPr>
            <w:tcW w:w="1262" w:type="dxa"/>
            <w:vAlign w:val="center"/>
          </w:tcPr>
          <w:p w14:paraId="0AA81FBE" w14:textId="77777777" w:rsidR="00516744" w:rsidRDefault="00000000">
            <w:r>
              <w:t>6.21</w:t>
            </w:r>
          </w:p>
        </w:tc>
      </w:tr>
      <w:tr w:rsidR="00516744" w14:paraId="715E4A0E" w14:textId="77777777">
        <w:tc>
          <w:tcPr>
            <w:tcW w:w="1160" w:type="dxa"/>
            <w:vMerge/>
            <w:vAlign w:val="center"/>
          </w:tcPr>
          <w:p w14:paraId="335DD4BA" w14:textId="77777777" w:rsidR="00516744" w:rsidRDefault="00516744"/>
        </w:tc>
        <w:tc>
          <w:tcPr>
            <w:tcW w:w="1245" w:type="dxa"/>
            <w:vMerge/>
            <w:vAlign w:val="center"/>
          </w:tcPr>
          <w:p w14:paraId="31B6A1D6" w14:textId="77777777" w:rsidR="00516744" w:rsidRDefault="00516744"/>
        </w:tc>
        <w:tc>
          <w:tcPr>
            <w:tcW w:w="1562" w:type="dxa"/>
            <w:vAlign w:val="center"/>
          </w:tcPr>
          <w:p w14:paraId="466B6669" w14:textId="77777777" w:rsidR="00516744" w:rsidRDefault="00000000">
            <w:r>
              <w:t>TC4401[5818]</w:t>
            </w:r>
          </w:p>
        </w:tc>
        <w:tc>
          <w:tcPr>
            <w:tcW w:w="1386" w:type="dxa"/>
            <w:vAlign w:val="center"/>
          </w:tcPr>
          <w:p w14:paraId="2144918E" w14:textId="77777777" w:rsidR="00516744" w:rsidRDefault="00000000">
            <w:r>
              <w:t>5.80×1.80</w:t>
            </w:r>
          </w:p>
        </w:tc>
        <w:tc>
          <w:tcPr>
            <w:tcW w:w="735" w:type="dxa"/>
            <w:vAlign w:val="center"/>
          </w:tcPr>
          <w:p w14:paraId="5E90AC0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F2498A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003DA4" w14:textId="77777777" w:rsidR="00516744" w:rsidRDefault="00000000">
            <w:r>
              <w:t>10.44</w:t>
            </w:r>
          </w:p>
        </w:tc>
        <w:tc>
          <w:tcPr>
            <w:tcW w:w="1262" w:type="dxa"/>
            <w:vAlign w:val="center"/>
          </w:tcPr>
          <w:p w14:paraId="26499ED0" w14:textId="77777777" w:rsidR="00516744" w:rsidRDefault="00000000">
            <w:r>
              <w:t>10.44</w:t>
            </w:r>
          </w:p>
        </w:tc>
      </w:tr>
      <w:tr w:rsidR="00516744" w14:paraId="1B8D517D" w14:textId="77777777">
        <w:tc>
          <w:tcPr>
            <w:tcW w:w="1160" w:type="dxa"/>
            <w:vMerge/>
            <w:vAlign w:val="center"/>
          </w:tcPr>
          <w:p w14:paraId="494BF9A4" w14:textId="77777777" w:rsidR="00516744" w:rsidRDefault="00516744"/>
        </w:tc>
        <w:tc>
          <w:tcPr>
            <w:tcW w:w="1245" w:type="dxa"/>
            <w:vMerge/>
            <w:vAlign w:val="center"/>
          </w:tcPr>
          <w:p w14:paraId="02B4DA7B" w14:textId="77777777" w:rsidR="00516744" w:rsidRDefault="00516744"/>
        </w:tc>
        <w:tc>
          <w:tcPr>
            <w:tcW w:w="1562" w:type="dxa"/>
            <w:vAlign w:val="center"/>
          </w:tcPr>
          <w:p w14:paraId="6F2E4240" w14:textId="77777777" w:rsidR="00516744" w:rsidRDefault="00000000">
            <w:r>
              <w:t>TC4406</w:t>
            </w:r>
          </w:p>
        </w:tc>
        <w:tc>
          <w:tcPr>
            <w:tcW w:w="1386" w:type="dxa"/>
            <w:vAlign w:val="center"/>
          </w:tcPr>
          <w:p w14:paraId="5CB0797A" w14:textId="77777777" w:rsidR="00516744" w:rsidRDefault="00000000">
            <w:r>
              <w:t>13.10×1.50</w:t>
            </w:r>
          </w:p>
        </w:tc>
        <w:tc>
          <w:tcPr>
            <w:tcW w:w="735" w:type="dxa"/>
            <w:vAlign w:val="center"/>
          </w:tcPr>
          <w:p w14:paraId="79312132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CD3803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EB6E6B" w14:textId="77777777" w:rsidR="00516744" w:rsidRDefault="00000000">
            <w:r>
              <w:t>19.65</w:t>
            </w:r>
          </w:p>
        </w:tc>
        <w:tc>
          <w:tcPr>
            <w:tcW w:w="1262" w:type="dxa"/>
            <w:vAlign w:val="center"/>
          </w:tcPr>
          <w:p w14:paraId="4AF7B2A5" w14:textId="77777777" w:rsidR="00516744" w:rsidRDefault="00000000">
            <w:r>
              <w:t>19.65</w:t>
            </w:r>
          </w:p>
        </w:tc>
      </w:tr>
      <w:tr w:rsidR="00516744" w14:paraId="5B2B505D" w14:textId="77777777">
        <w:tc>
          <w:tcPr>
            <w:tcW w:w="1160" w:type="dxa"/>
            <w:vMerge/>
            <w:vAlign w:val="center"/>
          </w:tcPr>
          <w:p w14:paraId="177BF151" w14:textId="77777777" w:rsidR="00516744" w:rsidRDefault="00516744"/>
        </w:tc>
        <w:tc>
          <w:tcPr>
            <w:tcW w:w="1245" w:type="dxa"/>
            <w:vMerge/>
            <w:vAlign w:val="center"/>
          </w:tcPr>
          <w:p w14:paraId="08E58027" w14:textId="77777777" w:rsidR="00516744" w:rsidRDefault="00516744"/>
        </w:tc>
        <w:tc>
          <w:tcPr>
            <w:tcW w:w="1562" w:type="dxa"/>
            <w:vAlign w:val="center"/>
          </w:tcPr>
          <w:p w14:paraId="677215D5" w14:textId="77777777" w:rsidR="00516744" w:rsidRDefault="00000000">
            <w:r>
              <w:t>TC5502[6218]</w:t>
            </w:r>
          </w:p>
        </w:tc>
        <w:tc>
          <w:tcPr>
            <w:tcW w:w="1386" w:type="dxa"/>
            <w:vAlign w:val="center"/>
          </w:tcPr>
          <w:p w14:paraId="1EBC7907" w14:textId="77777777" w:rsidR="00516744" w:rsidRDefault="00000000">
            <w:r>
              <w:t>6.20×1.80</w:t>
            </w:r>
          </w:p>
        </w:tc>
        <w:tc>
          <w:tcPr>
            <w:tcW w:w="735" w:type="dxa"/>
            <w:vAlign w:val="center"/>
          </w:tcPr>
          <w:p w14:paraId="3F7BC38E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0A09F96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B19D97" w14:textId="77777777" w:rsidR="00516744" w:rsidRDefault="00000000">
            <w:r>
              <w:t>11.16</w:t>
            </w:r>
          </w:p>
        </w:tc>
        <w:tc>
          <w:tcPr>
            <w:tcW w:w="1262" w:type="dxa"/>
            <w:vAlign w:val="center"/>
          </w:tcPr>
          <w:p w14:paraId="27F77409" w14:textId="77777777" w:rsidR="00516744" w:rsidRDefault="00000000">
            <w:r>
              <w:t>11.16</w:t>
            </w:r>
          </w:p>
        </w:tc>
      </w:tr>
      <w:tr w:rsidR="00516744" w14:paraId="288F71EE" w14:textId="77777777">
        <w:tc>
          <w:tcPr>
            <w:tcW w:w="1160" w:type="dxa"/>
            <w:vMerge/>
            <w:vAlign w:val="center"/>
          </w:tcPr>
          <w:p w14:paraId="27B6EA7C" w14:textId="77777777" w:rsidR="00516744" w:rsidRDefault="00516744"/>
        </w:tc>
        <w:tc>
          <w:tcPr>
            <w:tcW w:w="1245" w:type="dxa"/>
            <w:vMerge/>
            <w:vAlign w:val="center"/>
          </w:tcPr>
          <w:p w14:paraId="2F4E63B3" w14:textId="77777777" w:rsidR="00516744" w:rsidRDefault="00516744"/>
        </w:tc>
        <w:tc>
          <w:tcPr>
            <w:tcW w:w="1562" w:type="dxa"/>
            <w:vAlign w:val="center"/>
          </w:tcPr>
          <w:p w14:paraId="6D539CE5" w14:textId="77777777" w:rsidR="00516744" w:rsidRDefault="00000000">
            <w:r>
              <w:t>TC5502[6918]</w:t>
            </w:r>
          </w:p>
        </w:tc>
        <w:tc>
          <w:tcPr>
            <w:tcW w:w="1386" w:type="dxa"/>
            <w:vAlign w:val="center"/>
          </w:tcPr>
          <w:p w14:paraId="3BB6F959" w14:textId="77777777" w:rsidR="00516744" w:rsidRDefault="00000000">
            <w:r>
              <w:t>6.90×1.80</w:t>
            </w:r>
          </w:p>
        </w:tc>
        <w:tc>
          <w:tcPr>
            <w:tcW w:w="735" w:type="dxa"/>
            <w:vAlign w:val="center"/>
          </w:tcPr>
          <w:p w14:paraId="7588A46B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16189BF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239584" w14:textId="77777777" w:rsidR="00516744" w:rsidRDefault="00000000">
            <w:r>
              <w:t>12.42</w:t>
            </w:r>
          </w:p>
        </w:tc>
        <w:tc>
          <w:tcPr>
            <w:tcW w:w="1262" w:type="dxa"/>
            <w:vAlign w:val="center"/>
          </w:tcPr>
          <w:p w14:paraId="752BB36E" w14:textId="77777777" w:rsidR="00516744" w:rsidRDefault="00000000">
            <w:r>
              <w:t>12.42</w:t>
            </w:r>
          </w:p>
        </w:tc>
      </w:tr>
      <w:tr w:rsidR="00516744" w14:paraId="728FD0D6" w14:textId="77777777">
        <w:tc>
          <w:tcPr>
            <w:tcW w:w="1160" w:type="dxa"/>
            <w:vMerge w:val="restart"/>
            <w:vAlign w:val="center"/>
          </w:tcPr>
          <w:p w14:paraId="221291C0" w14:textId="77777777" w:rsidR="00516744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D6E47DE" w14:textId="77777777" w:rsidR="00516744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98.55</w:t>
            </w:r>
          </w:p>
        </w:tc>
        <w:tc>
          <w:tcPr>
            <w:tcW w:w="1562" w:type="dxa"/>
            <w:vAlign w:val="center"/>
          </w:tcPr>
          <w:p w14:paraId="4AC7F6AD" w14:textId="77777777" w:rsidR="00516744" w:rsidRDefault="00000000">
            <w:r>
              <w:t>C1007</w:t>
            </w:r>
          </w:p>
        </w:tc>
        <w:tc>
          <w:tcPr>
            <w:tcW w:w="1386" w:type="dxa"/>
            <w:vAlign w:val="center"/>
          </w:tcPr>
          <w:p w14:paraId="744F1B51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9D7F5C7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FC96C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322990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C715328" w14:textId="77777777" w:rsidR="00516744" w:rsidRDefault="00000000">
            <w:r>
              <w:t>2.70</w:t>
            </w:r>
          </w:p>
        </w:tc>
      </w:tr>
      <w:tr w:rsidR="00516744" w14:paraId="0C149636" w14:textId="77777777">
        <w:tc>
          <w:tcPr>
            <w:tcW w:w="1160" w:type="dxa"/>
            <w:vMerge/>
            <w:vAlign w:val="center"/>
          </w:tcPr>
          <w:p w14:paraId="124BA17F" w14:textId="77777777" w:rsidR="00516744" w:rsidRDefault="00516744"/>
        </w:tc>
        <w:tc>
          <w:tcPr>
            <w:tcW w:w="1245" w:type="dxa"/>
            <w:vMerge/>
            <w:vAlign w:val="center"/>
          </w:tcPr>
          <w:p w14:paraId="7A7F536F" w14:textId="77777777" w:rsidR="00516744" w:rsidRDefault="00516744"/>
        </w:tc>
        <w:tc>
          <w:tcPr>
            <w:tcW w:w="1562" w:type="dxa"/>
            <w:vAlign w:val="center"/>
          </w:tcPr>
          <w:p w14:paraId="01B0C26A" w14:textId="77777777" w:rsidR="00516744" w:rsidRDefault="00000000">
            <w:r>
              <w:t>C1008</w:t>
            </w:r>
          </w:p>
        </w:tc>
        <w:tc>
          <w:tcPr>
            <w:tcW w:w="1386" w:type="dxa"/>
            <w:vAlign w:val="center"/>
          </w:tcPr>
          <w:p w14:paraId="751EFDFF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41032742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05F70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E39306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18C3D32" w14:textId="77777777" w:rsidR="00516744" w:rsidRDefault="00000000">
            <w:r>
              <w:t>2.70</w:t>
            </w:r>
          </w:p>
        </w:tc>
      </w:tr>
      <w:tr w:rsidR="00516744" w14:paraId="697FF4B4" w14:textId="77777777">
        <w:tc>
          <w:tcPr>
            <w:tcW w:w="1160" w:type="dxa"/>
            <w:vMerge/>
            <w:vAlign w:val="center"/>
          </w:tcPr>
          <w:p w14:paraId="0CD35070" w14:textId="77777777" w:rsidR="00516744" w:rsidRDefault="00516744"/>
        </w:tc>
        <w:tc>
          <w:tcPr>
            <w:tcW w:w="1245" w:type="dxa"/>
            <w:vMerge/>
            <w:vAlign w:val="center"/>
          </w:tcPr>
          <w:p w14:paraId="21C1A2B8" w14:textId="77777777" w:rsidR="00516744" w:rsidRDefault="00516744"/>
        </w:tc>
        <w:tc>
          <w:tcPr>
            <w:tcW w:w="1562" w:type="dxa"/>
            <w:vAlign w:val="center"/>
          </w:tcPr>
          <w:p w14:paraId="1C8C3201" w14:textId="77777777" w:rsidR="00516744" w:rsidRDefault="00000000">
            <w:r>
              <w:t>C1009</w:t>
            </w:r>
          </w:p>
        </w:tc>
        <w:tc>
          <w:tcPr>
            <w:tcW w:w="1386" w:type="dxa"/>
            <w:vAlign w:val="center"/>
          </w:tcPr>
          <w:p w14:paraId="49671CF1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3CE1575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19DD0D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423ABA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AD3C6D7" w14:textId="77777777" w:rsidR="00516744" w:rsidRDefault="00000000">
            <w:r>
              <w:t>1.35</w:t>
            </w:r>
          </w:p>
        </w:tc>
      </w:tr>
      <w:tr w:rsidR="00516744" w14:paraId="00C6EEB0" w14:textId="77777777">
        <w:tc>
          <w:tcPr>
            <w:tcW w:w="1160" w:type="dxa"/>
            <w:vMerge/>
            <w:vAlign w:val="center"/>
          </w:tcPr>
          <w:p w14:paraId="6CDB8BFB" w14:textId="77777777" w:rsidR="00516744" w:rsidRDefault="00516744"/>
        </w:tc>
        <w:tc>
          <w:tcPr>
            <w:tcW w:w="1245" w:type="dxa"/>
            <w:vMerge/>
            <w:vAlign w:val="center"/>
          </w:tcPr>
          <w:p w14:paraId="3D962048" w14:textId="77777777" w:rsidR="00516744" w:rsidRDefault="00516744"/>
        </w:tc>
        <w:tc>
          <w:tcPr>
            <w:tcW w:w="1562" w:type="dxa"/>
            <w:vAlign w:val="center"/>
          </w:tcPr>
          <w:p w14:paraId="43614CFD" w14:textId="77777777" w:rsidR="00516744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06D34FCB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3A8D5F7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F255FE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DD5F2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29888DB" w14:textId="77777777" w:rsidR="00516744" w:rsidRDefault="00000000">
            <w:r>
              <w:t>1.35</w:t>
            </w:r>
          </w:p>
        </w:tc>
      </w:tr>
      <w:tr w:rsidR="00516744" w14:paraId="476AD429" w14:textId="77777777">
        <w:tc>
          <w:tcPr>
            <w:tcW w:w="1160" w:type="dxa"/>
            <w:vMerge/>
            <w:vAlign w:val="center"/>
          </w:tcPr>
          <w:p w14:paraId="6ABF8118" w14:textId="77777777" w:rsidR="00516744" w:rsidRDefault="00516744"/>
        </w:tc>
        <w:tc>
          <w:tcPr>
            <w:tcW w:w="1245" w:type="dxa"/>
            <w:vMerge/>
            <w:vAlign w:val="center"/>
          </w:tcPr>
          <w:p w14:paraId="4FC86789" w14:textId="77777777" w:rsidR="00516744" w:rsidRDefault="00516744"/>
        </w:tc>
        <w:tc>
          <w:tcPr>
            <w:tcW w:w="1562" w:type="dxa"/>
            <w:vAlign w:val="center"/>
          </w:tcPr>
          <w:p w14:paraId="5638D4B3" w14:textId="77777777" w:rsidR="00516744" w:rsidRDefault="00000000">
            <w:r>
              <w:t>C1011</w:t>
            </w:r>
          </w:p>
        </w:tc>
        <w:tc>
          <w:tcPr>
            <w:tcW w:w="1386" w:type="dxa"/>
            <w:vAlign w:val="center"/>
          </w:tcPr>
          <w:p w14:paraId="5D44C060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1950B8D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DE8F08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60F9E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F602B53" w14:textId="77777777" w:rsidR="00516744" w:rsidRDefault="00000000">
            <w:r>
              <w:t>1.35</w:t>
            </w:r>
          </w:p>
        </w:tc>
      </w:tr>
      <w:tr w:rsidR="00516744" w14:paraId="6662DC88" w14:textId="77777777">
        <w:tc>
          <w:tcPr>
            <w:tcW w:w="1160" w:type="dxa"/>
            <w:vMerge/>
            <w:vAlign w:val="center"/>
          </w:tcPr>
          <w:p w14:paraId="685A0DE5" w14:textId="77777777" w:rsidR="00516744" w:rsidRDefault="00516744"/>
        </w:tc>
        <w:tc>
          <w:tcPr>
            <w:tcW w:w="1245" w:type="dxa"/>
            <w:vMerge/>
            <w:vAlign w:val="center"/>
          </w:tcPr>
          <w:p w14:paraId="61D404B3" w14:textId="77777777" w:rsidR="00516744" w:rsidRDefault="00516744"/>
        </w:tc>
        <w:tc>
          <w:tcPr>
            <w:tcW w:w="1562" w:type="dxa"/>
            <w:vAlign w:val="center"/>
          </w:tcPr>
          <w:p w14:paraId="1DC52032" w14:textId="77777777" w:rsidR="00516744" w:rsidRDefault="00000000">
            <w:r>
              <w:t>C2012</w:t>
            </w:r>
          </w:p>
        </w:tc>
        <w:tc>
          <w:tcPr>
            <w:tcW w:w="1386" w:type="dxa"/>
            <w:vAlign w:val="center"/>
          </w:tcPr>
          <w:p w14:paraId="2E70D77C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A07882A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DFF7E1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95E39E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A4A105E" w14:textId="77777777" w:rsidR="00516744" w:rsidRDefault="00000000">
            <w:r>
              <w:t>2.70</w:t>
            </w:r>
          </w:p>
        </w:tc>
      </w:tr>
      <w:tr w:rsidR="00516744" w14:paraId="044336EE" w14:textId="77777777">
        <w:tc>
          <w:tcPr>
            <w:tcW w:w="1160" w:type="dxa"/>
            <w:vMerge/>
            <w:vAlign w:val="center"/>
          </w:tcPr>
          <w:p w14:paraId="79B34D4E" w14:textId="77777777" w:rsidR="00516744" w:rsidRDefault="00516744"/>
        </w:tc>
        <w:tc>
          <w:tcPr>
            <w:tcW w:w="1245" w:type="dxa"/>
            <w:vMerge/>
            <w:vAlign w:val="center"/>
          </w:tcPr>
          <w:p w14:paraId="6EA9ABDC" w14:textId="77777777" w:rsidR="00516744" w:rsidRDefault="00516744"/>
        </w:tc>
        <w:tc>
          <w:tcPr>
            <w:tcW w:w="1562" w:type="dxa"/>
            <w:vAlign w:val="center"/>
          </w:tcPr>
          <w:p w14:paraId="7E3300F1" w14:textId="77777777" w:rsidR="00516744" w:rsidRDefault="00000000">
            <w:r>
              <w:t>C2014</w:t>
            </w:r>
          </w:p>
        </w:tc>
        <w:tc>
          <w:tcPr>
            <w:tcW w:w="1386" w:type="dxa"/>
            <w:vAlign w:val="center"/>
          </w:tcPr>
          <w:p w14:paraId="05B81EA8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37CC550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AA3CF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F1C4B1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313A8E5" w14:textId="77777777" w:rsidR="00516744" w:rsidRDefault="00000000">
            <w:r>
              <w:t>2.70</w:t>
            </w:r>
          </w:p>
        </w:tc>
      </w:tr>
      <w:tr w:rsidR="00516744" w14:paraId="31388861" w14:textId="77777777">
        <w:tc>
          <w:tcPr>
            <w:tcW w:w="1160" w:type="dxa"/>
            <w:vMerge/>
            <w:vAlign w:val="center"/>
          </w:tcPr>
          <w:p w14:paraId="219F04DB" w14:textId="77777777" w:rsidR="00516744" w:rsidRDefault="00516744"/>
        </w:tc>
        <w:tc>
          <w:tcPr>
            <w:tcW w:w="1245" w:type="dxa"/>
            <w:vMerge/>
            <w:vAlign w:val="center"/>
          </w:tcPr>
          <w:p w14:paraId="6C8A0878" w14:textId="77777777" w:rsidR="00516744" w:rsidRDefault="00516744"/>
        </w:tc>
        <w:tc>
          <w:tcPr>
            <w:tcW w:w="1562" w:type="dxa"/>
            <w:vAlign w:val="center"/>
          </w:tcPr>
          <w:p w14:paraId="0673C54E" w14:textId="77777777" w:rsidR="00516744" w:rsidRDefault="00000000">
            <w:r>
              <w:t>C2015</w:t>
            </w:r>
          </w:p>
        </w:tc>
        <w:tc>
          <w:tcPr>
            <w:tcW w:w="1386" w:type="dxa"/>
            <w:vAlign w:val="center"/>
          </w:tcPr>
          <w:p w14:paraId="2264EF6B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541AA8C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3388C1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B61F50F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80349F1" w14:textId="77777777" w:rsidR="00516744" w:rsidRDefault="00000000">
            <w:r>
              <w:t>2.70</w:t>
            </w:r>
          </w:p>
        </w:tc>
      </w:tr>
      <w:tr w:rsidR="00516744" w14:paraId="2997235E" w14:textId="77777777">
        <w:tc>
          <w:tcPr>
            <w:tcW w:w="1160" w:type="dxa"/>
            <w:vMerge/>
            <w:vAlign w:val="center"/>
          </w:tcPr>
          <w:p w14:paraId="60D4C562" w14:textId="77777777" w:rsidR="00516744" w:rsidRDefault="00516744"/>
        </w:tc>
        <w:tc>
          <w:tcPr>
            <w:tcW w:w="1245" w:type="dxa"/>
            <w:vMerge/>
            <w:vAlign w:val="center"/>
          </w:tcPr>
          <w:p w14:paraId="5DA519C4" w14:textId="77777777" w:rsidR="00516744" w:rsidRDefault="00516744"/>
        </w:tc>
        <w:tc>
          <w:tcPr>
            <w:tcW w:w="1562" w:type="dxa"/>
            <w:vAlign w:val="center"/>
          </w:tcPr>
          <w:p w14:paraId="21DA53E4" w14:textId="77777777" w:rsidR="00516744" w:rsidRDefault="00000000">
            <w:r>
              <w:t>C2016</w:t>
            </w:r>
          </w:p>
        </w:tc>
        <w:tc>
          <w:tcPr>
            <w:tcW w:w="1386" w:type="dxa"/>
            <w:vAlign w:val="center"/>
          </w:tcPr>
          <w:p w14:paraId="4FD10394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08335FC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BAC9A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D61175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6B68ABE3" w14:textId="77777777" w:rsidR="00516744" w:rsidRDefault="00000000">
            <w:r>
              <w:t>1.35</w:t>
            </w:r>
          </w:p>
        </w:tc>
      </w:tr>
      <w:tr w:rsidR="00516744" w14:paraId="1E9EFB12" w14:textId="77777777">
        <w:tc>
          <w:tcPr>
            <w:tcW w:w="1160" w:type="dxa"/>
            <w:vMerge/>
            <w:vAlign w:val="center"/>
          </w:tcPr>
          <w:p w14:paraId="2634A963" w14:textId="77777777" w:rsidR="00516744" w:rsidRDefault="00516744"/>
        </w:tc>
        <w:tc>
          <w:tcPr>
            <w:tcW w:w="1245" w:type="dxa"/>
            <w:vMerge/>
            <w:vAlign w:val="center"/>
          </w:tcPr>
          <w:p w14:paraId="4D530571" w14:textId="77777777" w:rsidR="00516744" w:rsidRDefault="00516744"/>
        </w:tc>
        <w:tc>
          <w:tcPr>
            <w:tcW w:w="1562" w:type="dxa"/>
            <w:vAlign w:val="center"/>
          </w:tcPr>
          <w:p w14:paraId="0504AF06" w14:textId="77777777" w:rsidR="00516744" w:rsidRDefault="00000000">
            <w:r>
              <w:t>C2017</w:t>
            </w:r>
          </w:p>
        </w:tc>
        <w:tc>
          <w:tcPr>
            <w:tcW w:w="1386" w:type="dxa"/>
            <w:vAlign w:val="center"/>
          </w:tcPr>
          <w:p w14:paraId="1FBB2D08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6ABB5A0E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7AB63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ADEBE5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13F90B4" w14:textId="77777777" w:rsidR="00516744" w:rsidRDefault="00000000">
            <w:r>
              <w:t>1.35</w:t>
            </w:r>
          </w:p>
        </w:tc>
      </w:tr>
      <w:tr w:rsidR="00516744" w14:paraId="0B98DB8F" w14:textId="77777777">
        <w:tc>
          <w:tcPr>
            <w:tcW w:w="1160" w:type="dxa"/>
            <w:vMerge/>
            <w:vAlign w:val="center"/>
          </w:tcPr>
          <w:p w14:paraId="5412A56C" w14:textId="77777777" w:rsidR="00516744" w:rsidRDefault="00516744"/>
        </w:tc>
        <w:tc>
          <w:tcPr>
            <w:tcW w:w="1245" w:type="dxa"/>
            <w:vMerge/>
            <w:vAlign w:val="center"/>
          </w:tcPr>
          <w:p w14:paraId="6A610FCD" w14:textId="77777777" w:rsidR="00516744" w:rsidRDefault="00516744"/>
        </w:tc>
        <w:tc>
          <w:tcPr>
            <w:tcW w:w="1562" w:type="dxa"/>
            <w:vAlign w:val="center"/>
          </w:tcPr>
          <w:p w14:paraId="28A81712" w14:textId="77777777" w:rsidR="00516744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5389E115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6B8CD0C5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432163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8B378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7DE70C3" w14:textId="77777777" w:rsidR="00516744" w:rsidRDefault="00000000">
            <w:r>
              <w:t>1.35</w:t>
            </w:r>
          </w:p>
        </w:tc>
      </w:tr>
      <w:tr w:rsidR="00516744" w14:paraId="7CF61DE6" w14:textId="77777777">
        <w:tc>
          <w:tcPr>
            <w:tcW w:w="1160" w:type="dxa"/>
            <w:vMerge/>
            <w:vAlign w:val="center"/>
          </w:tcPr>
          <w:p w14:paraId="022BB3F3" w14:textId="77777777" w:rsidR="00516744" w:rsidRDefault="00516744"/>
        </w:tc>
        <w:tc>
          <w:tcPr>
            <w:tcW w:w="1245" w:type="dxa"/>
            <w:vMerge/>
            <w:vAlign w:val="center"/>
          </w:tcPr>
          <w:p w14:paraId="61A33130" w14:textId="77777777" w:rsidR="00516744" w:rsidRDefault="00516744"/>
        </w:tc>
        <w:tc>
          <w:tcPr>
            <w:tcW w:w="1562" w:type="dxa"/>
            <w:vAlign w:val="center"/>
          </w:tcPr>
          <w:p w14:paraId="4CA2FC52" w14:textId="77777777" w:rsidR="00516744" w:rsidRDefault="00000000">
            <w:r>
              <w:t>C3009</w:t>
            </w:r>
          </w:p>
        </w:tc>
        <w:tc>
          <w:tcPr>
            <w:tcW w:w="1386" w:type="dxa"/>
            <w:vAlign w:val="center"/>
          </w:tcPr>
          <w:p w14:paraId="23B6A644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1153554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5AB9AF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644865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93A4F03" w14:textId="77777777" w:rsidR="00516744" w:rsidRDefault="00000000">
            <w:r>
              <w:t>2.70</w:t>
            </w:r>
          </w:p>
        </w:tc>
      </w:tr>
      <w:tr w:rsidR="00516744" w14:paraId="6046F9C9" w14:textId="77777777">
        <w:tc>
          <w:tcPr>
            <w:tcW w:w="1160" w:type="dxa"/>
            <w:vMerge/>
            <w:vAlign w:val="center"/>
          </w:tcPr>
          <w:p w14:paraId="08E5EB68" w14:textId="77777777" w:rsidR="00516744" w:rsidRDefault="00516744"/>
        </w:tc>
        <w:tc>
          <w:tcPr>
            <w:tcW w:w="1245" w:type="dxa"/>
            <w:vMerge/>
            <w:vAlign w:val="center"/>
          </w:tcPr>
          <w:p w14:paraId="7784A927" w14:textId="77777777" w:rsidR="00516744" w:rsidRDefault="00516744"/>
        </w:tc>
        <w:tc>
          <w:tcPr>
            <w:tcW w:w="1562" w:type="dxa"/>
            <w:vAlign w:val="center"/>
          </w:tcPr>
          <w:p w14:paraId="375A3C19" w14:textId="77777777" w:rsidR="00516744" w:rsidRDefault="00000000">
            <w:r>
              <w:t>C3010</w:t>
            </w:r>
          </w:p>
        </w:tc>
        <w:tc>
          <w:tcPr>
            <w:tcW w:w="1386" w:type="dxa"/>
            <w:vAlign w:val="center"/>
          </w:tcPr>
          <w:p w14:paraId="1BC05989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D379710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AB26CB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FBF563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501C748" w14:textId="77777777" w:rsidR="00516744" w:rsidRDefault="00000000">
            <w:r>
              <w:t>2.70</w:t>
            </w:r>
          </w:p>
        </w:tc>
      </w:tr>
      <w:tr w:rsidR="00516744" w14:paraId="5DDD5971" w14:textId="77777777">
        <w:tc>
          <w:tcPr>
            <w:tcW w:w="1160" w:type="dxa"/>
            <w:vMerge/>
            <w:vAlign w:val="center"/>
          </w:tcPr>
          <w:p w14:paraId="1DE96BC3" w14:textId="77777777" w:rsidR="00516744" w:rsidRDefault="00516744"/>
        </w:tc>
        <w:tc>
          <w:tcPr>
            <w:tcW w:w="1245" w:type="dxa"/>
            <w:vMerge/>
            <w:vAlign w:val="center"/>
          </w:tcPr>
          <w:p w14:paraId="1ED7E638" w14:textId="77777777" w:rsidR="00516744" w:rsidRDefault="00516744"/>
        </w:tc>
        <w:tc>
          <w:tcPr>
            <w:tcW w:w="1562" w:type="dxa"/>
            <w:vAlign w:val="center"/>
          </w:tcPr>
          <w:p w14:paraId="5BA7A5AB" w14:textId="77777777" w:rsidR="00516744" w:rsidRDefault="00000000">
            <w:r>
              <w:t>C3011</w:t>
            </w:r>
          </w:p>
        </w:tc>
        <w:tc>
          <w:tcPr>
            <w:tcW w:w="1386" w:type="dxa"/>
            <w:vAlign w:val="center"/>
          </w:tcPr>
          <w:p w14:paraId="498B7B38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702F4FB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77CE84D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E87E6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B462A9B" w14:textId="77777777" w:rsidR="00516744" w:rsidRDefault="00000000">
            <w:r>
              <w:t>2.70</w:t>
            </w:r>
          </w:p>
        </w:tc>
      </w:tr>
      <w:tr w:rsidR="00516744" w14:paraId="416EC54D" w14:textId="77777777">
        <w:tc>
          <w:tcPr>
            <w:tcW w:w="1160" w:type="dxa"/>
            <w:vMerge/>
            <w:vAlign w:val="center"/>
          </w:tcPr>
          <w:p w14:paraId="0FBD3BCA" w14:textId="77777777" w:rsidR="00516744" w:rsidRDefault="00516744"/>
        </w:tc>
        <w:tc>
          <w:tcPr>
            <w:tcW w:w="1245" w:type="dxa"/>
            <w:vMerge/>
            <w:vAlign w:val="center"/>
          </w:tcPr>
          <w:p w14:paraId="69AB71E6" w14:textId="77777777" w:rsidR="00516744" w:rsidRDefault="00516744"/>
        </w:tc>
        <w:tc>
          <w:tcPr>
            <w:tcW w:w="1562" w:type="dxa"/>
            <w:vAlign w:val="center"/>
          </w:tcPr>
          <w:p w14:paraId="713D6343" w14:textId="77777777" w:rsidR="00516744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5B15F1F5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73F01E24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DC1389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A61B2E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76D915E" w14:textId="77777777" w:rsidR="00516744" w:rsidRDefault="00000000">
            <w:r>
              <w:t>2.70</w:t>
            </w:r>
          </w:p>
        </w:tc>
      </w:tr>
      <w:tr w:rsidR="00516744" w14:paraId="143ED1C8" w14:textId="77777777">
        <w:tc>
          <w:tcPr>
            <w:tcW w:w="1160" w:type="dxa"/>
            <w:vMerge/>
            <w:vAlign w:val="center"/>
          </w:tcPr>
          <w:p w14:paraId="5193E214" w14:textId="77777777" w:rsidR="00516744" w:rsidRDefault="00516744"/>
        </w:tc>
        <w:tc>
          <w:tcPr>
            <w:tcW w:w="1245" w:type="dxa"/>
            <w:vMerge/>
            <w:vAlign w:val="center"/>
          </w:tcPr>
          <w:p w14:paraId="31550191" w14:textId="77777777" w:rsidR="00516744" w:rsidRDefault="00516744"/>
        </w:tc>
        <w:tc>
          <w:tcPr>
            <w:tcW w:w="1562" w:type="dxa"/>
            <w:vAlign w:val="center"/>
          </w:tcPr>
          <w:p w14:paraId="2529EB86" w14:textId="77777777" w:rsidR="00516744" w:rsidRDefault="00000000">
            <w:r>
              <w:t>C3013</w:t>
            </w:r>
          </w:p>
        </w:tc>
        <w:tc>
          <w:tcPr>
            <w:tcW w:w="1386" w:type="dxa"/>
            <w:vAlign w:val="center"/>
          </w:tcPr>
          <w:p w14:paraId="543D30F8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A8C8A43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CA102F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FB49F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E5093B2" w14:textId="77777777" w:rsidR="00516744" w:rsidRDefault="00000000">
            <w:r>
              <w:t>1.35</w:t>
            </w:r>
          </w:p>
        </w:tc>
      </w:tr>
      <w:tr w:rsidR="00516744" w14:paraId="32678456" w14:textId="77777777">
        <w:tc>
          <w:tcPr>
            <w:tcW w:w="1160" w:type="dxa"/>
            <w:vMerge/>
            <w:vAlign w:val="center"/>
          </w:tcPr>
          <w:p w14:paraId="4902AF63" w14:textId="77777777" w:rsidR="00516744" w:rsidRDefault="00516744"/>
        </w:tc>
        <w:tc>
          <w:tcPr>
            <w:tcW w:w="1245" w:type="dxa"/>
            <w:vMerge/>
            <w:vAlign w:val="center"/>
          </w:tcPr>
          <w:p w14:paraId="070F389E" w14:textId="77777777" w:rsidR="00516744" w:rsidRDefault="00516744"/>
        </w:tc>
        <w:tc>
          <w:tcPr>
            <w:tcW w:w="1562" w:type="dxa"/>
            <w:vAlign w:val="center"/>
          </w:tcPr>
          <w:p w14:paraId="6DFBBC18" w14:textId="77777777" w:rsidR="00516744" w:rsidRDefault="00000000">
            <w:r>
              <w:t>C3014</w:t>
            </w:r>
          </w:p>
        </w:tc>
        <w:tc>
          <w:tcPr>
            <w:tcW w:w="1386" w:type="dxa"/>
            <w:vAlign w:val="center"/>
          </w:tcPr>
          <w:p w14:paraId="6D6BD57C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5CE9DE1F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2FB30A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85D433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E2A9374" w14:textId="77777777" w:rsidR="00516744" w:rsidRDefault="00000000">
            <w:r>
              <w:t>1.35</w:t>
            </w:r>
          </w:p>
        </w:tc>
      </w:tr>
      <w:tr w:rsidR="00516744" w14:paraId="295D42CB" w14:textId="77777777">
        <w:tc>
          <w:tcPr>
            <w:tcW w:w="1160" w:type="dxa"/>
            <w:vMerge/>
            <w:vAlign w:val="center"/>
          </w:tcPr>
          <w:p w14:paraId="484C9DC0" w14:textId="77777777" w:rsidR="00516744" w:rsidRDefault="00516744"/>
        </w:tc>
        <w:tc>
          <w:tcPr>
            <w:tcW w:w="1245" w:type="dxa"/>
            <w:vMerge/>
            <w:vAlign w:val="center"/>
          </w:tcPr>
          <w:p w14:paraId="3E4CA5AB" w14:textId="77777777" w:rsidR="00516744" w:rsidRDefault="00516744"/>
        </w:tc>
        <w:tc>
          <w:tcPr>
            <w:tcW w:w="1562" w:type="dxa"/>
            <w:vAlign w:val="center"/>
          </w:tcPr>
          <w:p w14:paraId="1D7C5F93" w14:textId="77777777" w:rsidR="00516744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14:paraId="476B44B2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93746A3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89DE39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30BB7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493E8F8" w14:textId="77777777" w:rsidR="00516744" w:rsidRDefault="00000000">
            <w:r>
              <w:t>1.35</w:t>
            </w:r>
          </w:p>
        </w:tc>
      </w:tr>
      <w:tr w:rsidR="00516744" w14:paraId="6002E16F" w14:textId="77777777">
        <w:tc>
          <w:tcPr>
            <w:tcW w:w="1160" w:type="dxa"/>
            <w:vMerge/>
            <w:vAlign w:val="center"/>
          </w:tcPr>
          <w:p w14:paraId="79D83145" w14:textId="77777777" w:rsidR="00516744" w:rsidRDefault="00516744"/>
        </w:tc>
        <w:tc>
          <w:tcPr>
            <w:tcW w:w="1245" w:type="dxa"/>
            <w:vMerge/>
            <w:vAlign w:val="center"/>
          </w:tcPr>
          <w:p w14:paraId="75E727DD" w14:textId="77777777" w:rsidR="00516744" w:rsidRDefault="00516744"/>
        </w:tc>
        <w:tc>
          <w:tcPr>
            <w:tcW w:w="1562" w:type="dxa"/>
            <w:vAlign w:val="center"/>
          </w:tcPr>
          <w:p w14:paraId="3FF1369B" w14:textId="77777777" w:rsidR="00516744" w:rsidRDefault="00000000">
            <w:r>
              <w:t>C4011</w:t>
            </w:r>
          </w:p>
        </w:tc>
        <w:tc>
          <w:tcPr>
            <w:tcW w:w="1386" w:type="dxa"/>
            <w:vAlign w:val="center"/>
          </w:tcPr>
          <w:p w14:paraId="23C8B2C0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657E2C71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347BC9D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FAE7F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3A1C4AD" w14:textId="77777777" w:rsidR="00516744" w:rsidRDefault="00000000">
            <w:r>
              <w:t>2.70</w:t>
            </w:r>
          </w:p>
        </w:tc>
      </w:tr>
      <w:tr w:rsidR="00516744" w14:paraId="19A5F046" w14:textId="77777777">
        <w:tc>
          <w:tcPr>
            <w:tcW w:w="1160" w:type="dxa"/>
            <w:vMerge/>
            <w:vAlign w:val="center"/>
          </w:tcPr>
          <w:p w14:paraId="698F4F31" w14:textId="77777777" w:rsidR="00516744" w:rsidRDefault="00516744"/>
        </w:tc>
        <w:tc>
          <w:tcPr>
            <w:tcW w:w="1245" w:type="dxa"/>
            <w:vMerge/>
            <w:vAlign w:val="center"/>
          </w:tcPr>
          <w:p w14:paraId="39DDEBE9" w14:textId="77777777" w:rsidR="00516744" w:rsidRDefault="00516744"/>
        </w:tc>
        <w:tc>
          <w:tcPr>
            <w:tcW w:w="1562" w:type="dxa"/>
            <w:vAlign w:val="center"/>
          </w:tcPr>
          <w:p w14:paraId="11B00CB5" w14:textId="77777777" w:rsidR="00516744" w:rsidRDefault="00000000">
            <w:r>
              <w:t>C4012</w:t>
            </w:r>
          </w:p>
        </w:tc>
        <w:tc>
          <w:tcPr>
            <w:tcW w:w="1386" w:type="dxa"/>
            <w:vAlign w:val="center"/>
          </w:tcPr>
          <w:p w14:paraId="29E44509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5393679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EEB8F6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E86AC2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8546B52" w14:textId="77777777" w:rsidR="00516744" w:rsidRDefault="00000000">
            <w:r>
              <w:t>2.70</w:t>
            </w:r>
          </w:p>
        </w:tc>
      </w:tr>
      <w:tr w:rsidR="00516744" w14:paraId="631064C2" w14:textId="77777777">
        <w:tc>
          <w:tcPr>
            <w:tcW w:w="1160" w:type="dxa"/>
            <w:vMerge/>
            <w:vAlign w:val="center"/>
          </w:tcPr>
          <w:p w14:paraId="0DFF6BD9" w14:textId="77777777" w:rsidR="00516744" w:rsidRDefault="00516744"/>
        </w:tc>
        <w:tc>
          <w:tcPr>
            <w:tcW w:w="1245" w:type="dxa"/>
            <w:vMerge/>
            <w:vAlign w:val="center"/>
          </w:tcPr>
          <w:p w14:paraId="1AD92313" w14:textId="77777777" w:rsidR="00516744" w:rsidRDefault="00516744"/>
        </w:tc>
        <w:tc>
          <w:tcPr>
            <w:tcW w:w="1562" w:type="dxa"/>
            <w:vAlign w:val="center"/>
          </w:tcPr>
          <w:p w14:paraId="17234F12" w14:textId="77777777" w:rsidR="00516744" w:rsidRDefault="00000000">
            <w:r>
              <w:t>C4013</w:t>
            </w:r>
          </w:p>
        </w:tc>
        <w:tc>
          <w:tcPr>
            <w:tcW w:w="1386" w:type="dxa"/>
            <w:vAlign w:val="center"/>
          </w:tcPr>
          <w:p w14:paraId="409D1DBC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668A97FA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DF5342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DD9573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9BB5749" w14:textId="77777777" w:rsidR="00516744" w:rsidRDefault="00000000">
            <w:r>
              <w:t>2.70</w:t>
            </w:r>
          </w:p>
        </w:tc>
      </w:tr>
      <w:tr w:rsidR="00516744" w14:paraId="06640ECC" w14:textId="77777777">
        <w:tc>
          <w:tcPr>
            <w:tcW w:w="1160" w:type="dxa"/>
            <w:vMerge/>
            <w:vAlign w:val="center"/>
          </w:tcPr>
          <w:p w14:paraId="06F64D22" w14:textId="77777777" w:rsidR="00516744" w:rsidRDefault="00516744"/>
        </w:tc>
        <w:tc>
          <w:tcPr>
            <w:tcW w:w="1245" w:type="dxa"/>
            <w:vMerge/>
            <w:vAlign w:val="center"/>
          </w:tcPr>
          <w:p w14:paraId="31F9BEFC" w14:textId="77777777" w:rsidR="00516744" w:rsidRDefault="00516744"/>
        </w:tc>
        <w:tc>
          <w:tcPr>
            <w:tcW w:w="1562" w:type="dxa"/>
            <w:vAlign w:val="center"/>
          </w:tcPr>
          <w:p w14:paraId="552094C6" w14:textId="77777777" w:rsidR="00516744" w:rsidRDefault="00000000">
            <w:r>
              <w:t>C4014</w:t>
            </w:r>
          </w:p>
        </w:tc>
        <w:tc>
          <w:tcPr>
            <w:tcW w:w="1386" w:type="dxa"/>
            <w:vAlign w:val="center"/>
          </w:tcPr>
          <w:p w14:paraId="5DF857DB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B4F43ED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AEDACF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127A92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EF4F4E7" w14:textId="77777777" w:rsidR="00516744" w:rsidRDefault="00000000">
            <w:r>
              <w:t>2.70</w:t>
            </w:r>
          </w:p>
        </w:tc>
      </w:tr>
      <w:tr w:rsidR="00516744" w14:paraId="36CAC41A" w14:textId="77777777">
        <w:tc>
          <w:tcPr>
            <w:tcW w:w="1160" w:type="dxa"/>
            <w:vMerge/>
            <w:vAlign w:val="center"/>
          </w:tcPr>
          <w:p w14:paraId="47986986" w14:textId="77777777" w:rsidR="00516744" w:rsidRDefault="00516744"/>
        </w:tc>
        <w:tc>
          <w:tcPr>
            <w:tcW w:w="1245" w:type="dxa"/>
            <w:vMerge/>
            <w:vAlign w:val="center"/>
          </w:tcPr>
          <w:p w14:paraId="3D15031C" w14:textId="77777777" w:rsidR="00516744" w:rsidRDefault="00516744"/>
        </w:tc>
        <w:tc>
          <w:tcPr>
            <w:tcW w:w="1562" w:type="dxa"/>
            <w:vAlign w:val="center"/>
          </w:tcPr>
          <w:p w14:paraId="6A25234F" w14:textId="77777777" w:rsidR="00516744" w:rsidRDefault="00000000">
            <w:r>
              <w:t>C4015</w:t>
            </w:r>
          </w:p>
        </w:tc>
        <w:tc>
          <w:tcPr>
            <w:tcW w:w="1386" w:type="dxa"/>
            <w:vAlign w:val="center"/>
          </w:tcPr>
          <w:p w14:paraId="2DC87B3F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F2CE8CA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8EB837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1F769F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8169E7C" w14:textId="77777777" w:rsidR="00516744" w:rsidRDefault="00000000">
            <w:r>
              <w:t>1.35</w:t>
            </w:r>
          </w:p>
        </w:tc>
      </w:tr>
      <w:tr w:rsidR="00516744" w14:paraId="7775A33D" w14:textId="77777777">
        <w:tc>
          <w:tcPr>
            <w:tcW w:w="1160" w:type="dxa"/>
            <w:vMerge/>
            <w:vAlign w:val="center"/>
          </w:tcPr>
          <w:p w14:paraId="1BD1F71C" w14:textId="77777777" w:rsidR="00516744" w:rsidRDefault="00516744"/>
        </w:tc>
        <w:tc>
          <w:tcPr>
            <w:tcW w:w="1245" w:type="dxa"/>
            <w:vMerge/>
            <w:vAlign w:val="center"/>
          </w:tcPr>
          <w:p w14:paraId="6101A298" w14:textId="77777777" w:rsidR="00516744" w:rsidRDefault="00516744"/>
        </w:tc>
        <w:tc>
          <w:tcPr>
            <w:tcW w:w="1562" w:type="dxa"/>
            <w:vAlign w:val="center"/>
          </w:tcPr>
          <w:p w14:paraId="16C78E9E" w14:textId="77777777" w:rsidR="00516744" w:rsidRDefault="00000000">
            <w:r>
              <w:t>C4016</w:t>
            </w:r>
          </w:p>
        </w:tc>
        <w:tc>
          <w:tcPr>
            <w:tcW w:w="1386" w:type="dxa"/>
            <w:vAlign w:val="center"/>
          </w:tcPr>
          <w:p w14:paraId="00B6FE5F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749341E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E611FD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0E6DC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795589F" w14:textId="77777777" w:rsidR="00516744" w:rsidRDefault="00000000">
            <w:r>
              <w:t>1.35</w:t>
            </w:r>
          </w:p>
        </w:tc>
      </w:tr>
      <w:tr w:rsidR="00516744" w14:paraId="0C635F6E" w14:textId="77777777">
        <w:tc>
          <w:tcPr>
            <w:tcW w:w="1160" w:type="dxa"/>
            <w:vMerge/>
            <w:vAlign w:val="center"/>
          </w:tcPr>
          <w:p w14:paraId="77044AA7" w14:textId="77777777" w:rsidR="00516744" w:rsidRDefault="00516744"/>
        </w:tc>
        <w:tc>
          <w:tcPr>
            <w:tcW w:w="1245" w:type="dxa"/>
            <w:vMerge/>
            <w:vAlign w:val="center"/>
          </w:tcPr>
          <w:p w14:paraId="7AB0CD4B" w14:textId="77777777" w:rsidR="00516744" w:rsidRDefault="00516744"/>
        </w:tc>
        <w:tc>
          <w:tcPr>
            <w:tcW w:w="1562" w:type="dxa"/>
            <w:vAlign w:val="center"/>
          </w:tcPr>
          <w:p w14:paraId="6BC0B459" w14:textId="77777777" w:rsidR="00516744" w:rsidRDefault="00000000">
            <w:r>
              <w:t>C4017</w:t>
            </w:r>
          </w:p>
        </w:tc>
        <w:tc>
          <w:tcPr>
            <w:tcW w:w="1386" w:type="dxa"/>
            <w:vAlign w:val="center"/>
          </w:tcPr>
          <w:p w14:paraId="5AD3AF25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5F2FF2D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63427E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ECB35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8A927A8" w14:textId="77777777" w:rsidR="00516744" w:rsidRDefault="00000000">
            <w:r>
              <w:t>1.35</w:t>
            </w:r>
          </w:p>
        </w:tc>
      </w:tr>
      <w:tr w:rsidR="00516744" w14:paraId="18ADED9E" w14:textId="77777777">
        <w:tc>
          <w:tcPr>
            <w:tcW w:w="1160" w:type="dxa"/>
            <w:vMerge/>
            <w:vAlign w:val="center"/>
          </w:tcPr>
          <w:p w14:paraId="5B50BB21" w14:textId="77777777" w:rsidR="00516744" w:rsidRDefault="00516744"/>
        </w:tc>
        <w:tc>
          <w:tcPr>
            <w:tcW w:w="1245" w:type="dxa"/>
            <w:vMerge/>
            <w:vAlign w:val="center"/>
          </w:tcPr>
          <w:p w14:paraId="4327B55C" w14:textId="77777777" w:rsidR="00516744" w:rsidRDefault="00516744"/>
        </w:tc>
        <w:tc>
          <w:tcPr>
            <w:tcW w:w="1562" w:type="dxa"/>
            <w:vAlign w:val="center"/>
          </w:tcPr>
          <w:p w14:paraId="65655220" w14:textId="77777777" w:rsidR="00516744" w:rsidRDefault="00000000">
            <w:r>
              <w:t>C5006</w:t>
            </w:r>
          </w:p>
        </w:tc>
        <w:tc>
          <w:tcPr>
            <w:tcW w:w="1386" w:type="dxa"/>
            <w:vAlign w:val="center"/>
          </w:tcPr>
          <w:p w14:paraId="7B0C8F4E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2BE2A2F1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3091B7E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4966F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8002590" w14:textId="77777777" w:rsidR="00516744" w:rsidRDefault="00000000">
            <w:r>
              <w:t>2.70</w:t>
            </w:r>
          </w:p>
        </w:tc>
      </w:tr>
      <w:tr w:rsidR="00516744" w14:paraId="6B8BDD74" w14:textId="77777777">
        <w:tc>
          <w:tcPr>
            <w:tcW w:w="1160" w:type="dxa"/>
            <w:vMerge/>
            <w:vAlign w:val="center"/>
          </w:tcPr>
          <w:p w14:paraId="638173E1" w14:textId="77777777" w:rsidR="00516744" w:rsidRDefault="00516744"/>
        </w:tc>
        <w:tc>
          <w:tcPr>
            <w:tcW w:w="1245" w:type="dxa"/>
            <w:vMerge/>
            <w:vAlign w:val="center"/>
          </w:tcPr>
          <w:p w14:paraId="78476264" w14:textId="77777777" w:rsidR="00516744" w:rsidRDefault="00516744"/>
        </w:tc>
        <w:tc>
          <w:tcPr>
            <w:tcW w:w="1562" w:type="dxa"/>
            <w:vAlign w:val="center"/>
          </w:tcPr>
          <w:p w14:paraId="6596867E" w14:textId="77777777" w:rsidR="00516744" w:rsidRDefault="00000000">
            <w:r>
              <w:t>C5007</w:t>
            </w:r>
          </w:p>
        </w:tc>
        <w:tc>
          <w:tcPr>
            <w:tcW w:w="1386" w:type="dxa"/>
            <w:vAlign w:val="center"/>
          </w:tcPr>
          <w:p w14:paraId="5AB28CD4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ED180ED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164BCAC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AE32F7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9E61A4D" w14:textId="77777777" w:rsidR="00516744" w:rsidRDefault="00000000">
            <w:r>
              <w:t>2.70</w:t>
            </w:r>
          </w:p>
        </w:tc>
      </w:tr>
      <w:tr w:rsidR="00516744" w14:paraId="697F72D3" w14:textId="77777777">
        <w:tc>
          <w:tcPr>
            <w:tcW w:w="1160" w:type="dxa"/>
            <w:vMerge/>
            <w:vAlign w:val="center"/>
          </w:tcPr>
          <w:p w14:paraId="6FBB910A" w14:textId="77777777" w:rsidR="00516744" w:rsidRDefault="00516744"/>
        </w:tc>
        <w:tc>
          <w:tcPr>
            <w:tcW w:w="1245" w:type="dxa"/>
            <w:vMerge/>
            <w:vAlign w:val="center"/>
          </w:tcPr>
          <w:p w14:paraId="09B82E0A" w14:textId="77777777" w:rsidR="00516744" w:rsidRDefault="00516744"/>
        </w:tc>
        <w:tc>
          <w:tcPr>
            <w:tcW w:w="1562" w:type="dxa"/>
            <w:vAlign w:val="center"/>
          </w:tcPr>
          <w:p w14:paraId="79CADD6B" w14:textId="77777777" w:rsidR="00516744" w:rsidRDefault="00000000">
            <w:r>
              <w:t>C5008</w:t>
            </w:r>
          </w:p>
        </w:tc>
        <w:tc>
          <w:tcPr>
            <w:tcW w:w="1386" w:type="dxa"/>
            <w:vAlign w:val="center"/>
          </w:tcPr>
          <w:p w14:paraId="769D3D04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93AB911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CDA895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D358A5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4FC98D2" w14:textId="77777777" w:rsidR="00516744" w:rsidRDefault="00000000">
            <w:r>
              <w:t>2.70</w:t>
            </w:r>
          </w:p>
        </w:tc>
      </w:tr>
      <w:tr w:rsidR="00516744" w14:paraId="4193834A" w14:textId="77777777">
        <w:tc>
          <w:tcPr>
            <w:tcW w:w="1160" w:type="dxa"/>
            <w:vMerge/>
            <w:vAlign w:val="center"/>
          </w:tcPr>
          <w:p w14:paraId="5964EDE1" w14:textId="77777777" w:rsidR="00516744" w:rsidRDefault="00516744"/>
        </w:tc>
        <w:tc>
          <w:tcPr>
            <w:tcW w:w="1245" w:type="dxa"/>
            <w:vMerge/>
            <w:vAlign w:val="center"/>
          </w:tcPr>
          <w:p w14:paraId="1006B9CA" w14:textId="77777777" w:rsidR="00516744" w:rsidRDefault="00516744"/>
        </w:tc>
        <w:tc>
          <w:tcPr>
            <w:tcW w:w="1562" w:type="dxa"/>
            <w:vAlign w:val="center"/>
          </w:tcPr>
          <w:p w14:paraId="6D12472F" w14:textId="77777777" w:rsidR="00516744" w:rsidRDefault="00000000">
            <w:r>
              <w:t>C5009</w:t>
            </w:r>
          </w:p>
        </w:tc>
        <w:tc>
          <w:tcPr>
            <w:tcW w:w="1386" w:type="dxa"/>
            <w:vAlign w:val="center"/>
          </w:tcPr>
          <w:p w14:paraId="7141B6E1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111C9A8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271E58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7E7DE7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DB0C572" w14:textId="77777777" w:rsidR="00516744" w:rsidRDefault="00000000">
            <w:r>
              <w:t>2.70</w:t>
            </w:r>
          </w:p>
        </w:tc>
      </w:tr>
      <w:tr w:rsidR="00516744" w14:paraId="575F6B11" w14:textId="77777777">
        <w:tc>
          <w:tcPr>
            <w:tcW w:w="1160" w:type="dxa"/>
            <w:vMerge/>
            <w:vAlign w:val="center"/>
          </w:tcPr>
          <w:p w14:paraId="53207A02" w14:textId="77777777" w:rsidR="00516744" w:rsidRDefault="00516744"/>
        </w:tc>
        <w:tc>
          <w:tcPr>
            <w:tcW w:w="1245" w:type="dxa"/>
            <w:vMerge/>
            <w:vAlign w:val="center"/>
          </w:tcPr>
          <w:p w14:paraId="1FF58D8C" w14:textId="77777777" w:rsidR="00516744" w:rsidRDefault="00516744"/>
        </w:tc>
        <w:tc>
          <w:tcPr>
            <w:tcW w:w="1562" w:type="dxa"/>
            <w:vAlign w:val="center"/>
          </w:tcPr>
          <w:p w14:paraId="2A440023" w14:textId="77777777" w:rsidR="00516744" w:rsidRDefault="00000000">
            <w:r>
              <w:t>C5010</w:t>
            </w:r>
          </w:p>
        </w:tc>
        <w:tc>
          <w:tcPr>
            <w:tcW w:w="1386" w:type="dxa"/>
            <w:vAlign w:val="center"/>
          </w:tcPr>
          <w:p w14:paraId="0DC6151C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3249736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DC9A366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B8E3D0D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AC8E0A9" w14:textId="77777777" w:rsidR="00516744" w:rsidRDefault="00000000">
            <w:r>
              <w:t>1.35</w:t>
            </w:r>
          </w:p>
        </w:tc>
      </w:tr>
      <w:tr w:rsidR="00516744" w14:paraId="64A03EBD" w14:textId="77777777">
        <w:tc>
          <w:tcPr>
            <w:tcW w:w="1160" w:type="dxa"/>
            <w:vMerge/>
            <w:vAlign w:val="center"/>
          </w:tcPr>
          <w:p w14:paraId="029B4372" w14:textId="77777777" w:rsidR="00516744" w:rsidRDefault="00516744"/>
        </w:tc>
        <w:tc>
          <w:tcPr>
            <w:tcW w:w="1245" w:type="dxa"/>
            <w:vMerge/>
            <w:vAlign w:val="center"/>
          </w:tcPr>
          <w:p w14:paraId="19771ED8" w14:textId="77777777" w:rsidR="00516744" w:rsidRDefault="00516744"/>
        </w:tc>
        <w:tc>
          <w:tcPr>
            <w:tcW w:w="1562" w:type="dxa"/>
            <w:vAlign w:val="center"/>
          </w:tcPr>
          <w:p w14:paraId="09E70151" w14:textId="77777777" w:rsidR="00516744" w:rsidRDefault="00000000">
            <w:r>
              <w:t>C5011</w:t>
            </w:r>
          </w:p>
        </w:tc>
        <w:tc>
          <w:tcPr>
            <w:tcW w:w="1386" w:type="dxa"/>
            <w:vAlign w:val="center"/>
          </w:tcPr>
          <w:p w14:paraId="7E2A376B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49D1083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088F492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BF7508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9D89385" w14:textId="77777777" w:rsidR="00516744" w:rsidRDefault="00000000">
            <w:r>
              <w:t>1.35</w:t>
            </w:r>
          </w:p>
        </w:tc>
      </w:tr>
      <w:tr w:rsidR="00516744" w14:paraId="56B7FE3F" w14:textId="77777777">
        <w:tc>
          <w:tcPr>
            <w:tcW w:w="1160" w:type="dxa"/>
            <w:vMerge/>
            <w:vAlign w:val="center"/>
          </w:tcPr>
          <w:p w14:paraId="7293C84D" w14:textId="77777777" w:rsidR="00516744" w:rsidRDefault="00516744"/>
        </w:tc>
        <w:tc>
          <w:tcPr>
            <w:tcW w:w="1245" w:type="dxa"/>
            <w:vMerge/>
            <w:vAlign w:val="center"/>
          </w:tcPr>
          <w:p w14:paraId="2A78248A" w14:textId="77777777" w:rsidR="00516744" w:rsidRDefault="00516744"/>
        </w:tc>
        <w:tc>
          <w:tcPr>
            <w:tcW w:w="1562" w:type="dxa"/>
            <w:vAlign w:val="center"/>
          </w:tcPr>
          <w:p w14:paraId="5E1E91A1" w14:textId="77777777" w:rsidR="00516744" w:rsidRDefault="00000000">
            <w:r>
              <w:t>C5012</w:t>
            </w:r>
          </w:p>
        </w:tc>
        <w:tc>
          <w:tcPr>
            <w:tcW w:w="1386" w:type="dxa"/>
            <w:vAlign w:val="center"/>
          </w:tcPr>
          <w:p w14:paraId="55C5C2FA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ED5C378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09B8937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FEBB11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F5B2570" w14:textId="77777777" w:rsidR="00516744" w:rsidRDefault="00000000">
            <w:r>
              <w:t>1.35</w:t>
            </w:r>
          </w:p>
        </w:tc>
      </w:tr>
      <w:tr w:rsidR="00516744" w14:paraId="0175A8D4" w14:textId="77777777">
        <w:tc>
          <w:tcPr>
            <w:tcW w:w="1160" w:type="dxa"/>
            <w:vMerge/>
            <w:vAlign w:val="center"/>
          </w:tcPr>
          <w:p w14:paraId="6BA19871" w14:textId="77777777" w:rsidR="00516744" w:rsidRDefault="00516744"/>
        </w:tc>
        <w:tc>
          <w:tcPr>
            <w:tcW w:w="1245" w:type="dxa"/>
            <w:vMerge/>
            <w:vAlign w:val="center"/>
          </w:tcPr>
          <w:p w14:paraId="316213EC" w14:textId="77777777" w:rsidR="00516744" w:rsidRDefault="00516744"/>
        </w:tc>
        <w:tc>
          <w:tcPr>
            <w:tcW w:w="1562" w:type="dxa"/>
            <w:vAlign w:val="center"/>
          </w:tcPr>
          <w:p w14:paraId="1AA31BBB" w14:textId="77777777" w:rsidR="00516744" w:rsidRDefault="00000000">
            <w:r>
              <w:t>TC2204</w:t>
            </w:r>
          </w:p>
        </w:tc>
        <w:tc>
          <w:tcPr>
            <w:tcW w:w="1386" w:type="dxa"/>
            <w:vAlign w:val="center"/>
          </w:tcPr>
          <w:p w14:paraId="7E6B83FC" w14:textId="77777777" w:rsidR="00516744" w:rsidRDefault="00000000">
            <w:r>
              <w:t>5.40×1.50</w:t>
            </w:r>
          </w:p>
        </w:tc>
        <w:tc>
          <w:tcPr>
            <w:tcW w:w="735" w:type="dxa"/>
            <w:vAlign w:val="center"/>
          </w:tcPr>
          <w:p w14:paraId="7DB35D71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14C4D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D051A2" w14:textId="77777777" w:rsidR="00516744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1AD8926A" w14:textId="77777777" w:rsidR="00516744" w:rsidRDefault="00000000">
            <w:r>
              <w:t>8.10</w:t>
            </w:r>
          </w:p>
        </w:tc>
      </w:tr>
      <w:tr w:rsidR="00516744" w14:paraId="33776339" w14:textId="77777777">
        <w:tc>
          <w:tcPr>
            <w:tcW w:w="1160" w:type="dxa"/>
            <w:vMerge/>
            <w:vAlign w:val="center"/>
          </w:tcPr>
          <w:p w14:paraId="19DA88F6" w14:textId="77777777" w:rsidR="00516744" w:rsidRDefault="00516744"/>
        </w:tc>
        <w:tc>
          <w:tcPr>
            <w:tcW w:w="1245" w:type="dxa"/>
            <w:vMerge/>
            <w:vAlign w:val="center"/>
          </w:tcPr>
          <w:p w14:paraId="6FC504D4" w14:textId="77777777" w:rsidR="00516744" w:rsidRDefault="00516744"/>
        </w:tc>
        <w:tc>
          <w:tcPr>
            <w:tcW w:w="1562" w:type="dxa"/>
            <w:vAlign w:val="center"/>
          </w:tcPr>
          <w:p w14:paraId="74573EF2" w14:textId="77777777" w:rsidR="00516744" w:rsidRDefault="00000000">
            <w:r>
              <w:t>TC3304</w:t>
            </w:r>
          </w:p>
        </w:tc>
        <w:tc>
          <w:tcPr>
            <w:tcW w:w="1386" w:type="dxa"/>
            <w:vAlign w:val="center"/>
          </w:tcPr>
          <w:p w14:paraId="5216D129" w14:textId="77777777" w:rsidR="00516744" w:rsidRDefault="00000000">
            <w:r>
              <w:t>5.40×1.50</w:t>
            </w:r>
          </w:p>
        </w:tc>
        <w:tc>
          <w:tcPr>
            <w:tcW w:w="735" w:type="dxa"/>
            <w:vAlign w:val="center"/>
          </w:tcPr>
          <w:p w14:paraId="5062E67D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D31260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8C7B23" w14:textId="77777777" w:rsidR="00516744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655CC827" w14:textId="77777777" w:rsidR="00516744" w:rsidRDefault="00000000">
            <w:r>
              <w:t>8.10</w:t>
            </w:r>
          </w:p>
        </w:tc>
      </w:tr>
      <w:tr w:rsidR="00516744" w14:paraId="464964DE" w14:textId="77777777">
        <w:tc>
          <w:tcPr>
            <w:tcW w:w="1160" w:type="dxa"/>
            <w:vMerge/>
            <w:vAlign w:val="center"/>
          </w:tcPr>
          <w:p w14:paraId="0626607F" w14:textId="77777777" w:rsidR="00516744" w:rsidRDefault="00516744"/>
        </w:tc>
        <w:tc>
          <w:tcPr>
            <w:tcW w:w="1245" w:type="dxa"/>
            <w:vMerge/>
            <w:vAlign w:val="center"/>
          </w:tcPr>
          <w:p w14:paraId="09509300" w14:textId="77777777" w:rsidR="00516744" w:rsidRDefault="00516744"/>
        </w:tc>
        <w:tc>
          <w:tcPr>
            <w:tcW w:w="1562" w:type="dxa"/>
            <w:vAlign w:val="center"/>
          </w:tcPr>
          <w:p w14:paraId="73241694" w14:textId="77777777" w:rsidR="00516744" w:rsidRDefault="00000000">
            <w:r>
              <w:t>TC4405</w:t>
            </w:r>
          </w:p>
        </w:tc>
        <w:tc>
          <w:tcPr>
            <w:tcW w:w="1386" w:type="dxa"/>
            <w:vAlign w:val="center"/>
          </w:tcPr>
          <w:p w14:paraId="4A8312B7" w14:textId="77777777" w:rsidR="00516744" w:rsidRDefault="00000000">
            <w:r>
              <w:t>5.40×1.50</w:t>
            </w:r>
          </w:p>
        </w:tc>
        <w:tc>
          <w:tcPr>
            <w:tcW w:w="735" w:type="dxa"/>
            <w:vAlign w:val="center"/>
          </w:tcPr>
          <w:p w14:paraId="2171E680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9A4852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9616E5" w14:textId="77777777" w:rsidR="00516744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43F91938" w14:textId="77777777" w:rsidR="00516744" w:rsidRDefault="00000000">
            <w:r>
              <w:t>8.10</w:t>
            </w:r>
          </w:p>
        </w:tc>
      </w:tr>
      <w:tr w:rsidR="00516744" w14:paraId="737BC4B6" w14:textId="77777777">
        <w:tc>
          <w:tcPr>
            <w:tcW w:w="1160" w:type="dxa"/>
            <w:vMerge/>
            <w:vAlign w:val="center"/>
          </w:tcPr>
          <w:p w14:paraId="08AF653B" w14:textId="77777777" w:rsidR="00516744" w:rsidRDefault="00516744"/>
        </w:tc>
        <w:tc>
          <w:tcPr>
            <w:tcW w:w="1245" w:type="dxa"/>
            <w:vMerge/>
            <w:vAlign w:val="center"/>
          </w:tcPr>
          <w:p w14:paraId="4BCB2DF9" w14:textId="77777777" w:rsidR="00516744" w:rsidRDefault="00516744"/>
        </w:tc>
        <w:tc>
          <w:tcPr>
            <w:tcW w:w="1562" w:type="dxa"/>
            <w:vAlign w:val="center"/>
          </w:tcPr>
          <w:p w14:paraId="4CAF835F" w14:textId="77777777" w:rsidR="00516744" w:rsidRDefault="00000000">
            <w:r>
              <w:t>TC5501</w:t>
            </w:r>
          </w:p>
        </w:tc>
        <w:tc>
          <w:tcPr>
            <w:tcW w:w="1386" w:type="dxa"/>
            <w:vAlign w:val="center"/>
          </w:tcPr>
          <w:p w14:paraId="044FAC28" w14:textId="77777777" w:rsidR="00516744" w:rsidRDefault="00000000">
            <w:r>
              <w:t>5.40×1.50</w:t>
            </w:r>
          </w:p>
        </w:tc>
        <w:tc>
          <w:tcPr>
            <w:tcW w:w="735" w:type="dxa"/>
            <w:vAlign w:val="center"/>
          </w:tcPr>
          <w:p w14:paraId="7F8C296F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3F1E7C4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92EB31" w14:textId="77777777" w:rsidR="00516744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12557525" w14:textId="77777777" w:rsidR="00516744" w:rsidRDefault="00000000">
            <w:r>
              <w:t>8.10</w:t>
            </w:r>
          </w:p>
        </w:tc>
      </w:tr>
      <w:tr w:rsidR="00516744" w14:paraId="15FECB00" w14:textId="77777777">
        <w:tc>
          <w:tcPr>
            <w:tcW w:w="1160" w:type="dxa"/>
            <w:vMerge w:val="restart"/>
            <w:vAlign w:val="center"/>
          </w:tcPr>
          <w:p w14:paraId="6E3663C3" w14:textId="77777777" w:rsidR="00516744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79E348A" w14:textId="77777777" w:rsidR="00516744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52.71</w:t>
            </w:r>
          </w:p>
        </w:tc>
        <w:tc>
          <w:tcPr>
            <w:tcW w:w="1562" w:type="dxa"/>
            <w:vAlign w:val="center"/>
          </w:tcPr>
          <w:p w14:paraId="4B525FFC" w14:textId="77777777" w:rsidR="00516744" w:rsidRDefault="00000000">
            <w:r>
              <w:t>C1012</w:t>
            </w:r>
          </w:p>
        </w:tc>
        <w:tc>
          <w:tcPr>
            <w:tcW w:w="1386" w:type="dxa"/>
            <w:vAlign w:val="center"/>
          </w:tcPr>
          <w:p w14:paraId="323915D2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5306F9DF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DACBF0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2908F1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C48F57E" w14:textId="77777777" w:rsidR="00516744" w:rsidRDefault="00000000">
            <w:r>
              <w:t>1.80</w:t>
            </w:r>
          </w:p>
        </w:tc>
      </w:tr>
      <w:tr w:rsidR="00516744" w14:paraId="68794D58" w14:textId="77777777">
        <w:tc>
          <w:tcPr>
            <w:tcW w:w="1160" w:type="dxa"/>
            <w:vMerge/>
            <w:vAlign w:val="center"/>
          </w:tcPr>
          <w:p w14:paraId="6ABE8BF3" w14:textId="77777777" w:rsidR="00516744" w:rsidRDefault="00516744"/>
        </w:tc>
        <w:tc>
          <w:tcPr>
            <w:tcW w:w="1245" w:type="dxa"/>
            <w:vMerge/>
            <w:vAlign w:val="center"/>
          </w:tcPr>
          <w:p w14:paraId="2B0BD806" w14:textId="77777777" w:rsidR="00516744" w:rsidRDefault="00516744"/>
        </w:tc>
        <w:tc>
          <w:tcPr>
            <w:tcW w:w="1562" w:type="dxa"/>
            <w:vAlign w:val="center"/>
          </w:tcPr>
          <w:p w14:paraId="006B237E" w14:textId="77777777" w:rsidR="00516744" w:rsidRDefault="00000000">
            <w:r>
              <w:t>C1026</w:t>
            </w:r>
          </w:p>
        </w:tc>
        <w:tc>
          <w:tcPr>
            <w:tcW w:w="1386" w:type="dxa"/>
            <w:vAlign w:val="center"/>
          </w:tcPr>
          <w:p w14:paraId="293D4CED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2FBCE3C3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7A6FA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19C6D4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7ED5F98" w14:textId="77777777" w:rsidR="00516744" w:rsidRDefault="00000000">
            <w:r>
              <w:t>1.80</w:t>
            </w:r>
          </w:p>
        </w:tc>
      </w:tr>
      <w:tr w:rsidR="00516744" w14:paraId="3E6FFC9F" w14:textId="77777777">
        <w:tc>
          <w:tcPr>
            <w:tcW w:w="1160" w:type="dxa"/>
            <w:vMerge/>
            <w:vAlign w:val="center"/>
          </w:tcPr>
          <w:p w14:paraId="10990BA7" w14:textId="77777777" w:rsidR="00516744" w:rsidRDefault="00516744"/>
        </w:tc>
        <w:tc>
          <w:tcPr>
            <w:tcW w:w="1245" w:type="dxa"/>
            <w:vMerge/>
            <w:vAlign w:val="center"/>
          </w:tcPr>
          <w:p w14:paraId="5A60C19C" w14:textId="77777777" w:rsidR="00516744" w:rsidRDefault="00516744"/>
        </w:tc>
        <w:tc>
          <w:tcPr>
            <w:tcW w:w="1562" w:type="dxa"/>
            <w:vAlign w:val="center"/>
          </w:tcPr>
          <w:p w14:paraId="4CF06380" w14:textId="77777777" w:rsidR="00516744" w:rsidRDefault="00000000">
            <w:r>
              <w:t>C1027</w:t>
            </w:r>
          </w:p>
        </w:tc>
        <w:tc>
          <w:tcPr>
            <w:tcW w:w="1386" w:type="dxa"/>
            <w:vAlign w:val="center"/>
          </w:tcPr>
          <w:p w14:paraId="3D25F992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4E4283C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E8699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2810B0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614FE64" w14:textId="77777777" w:rsidR="00516744" w:rsidRDefault="00000000">
            <w:r>
              <w:t>1.80</w:t>
            </w:r>
          </w:p>
        </w:tc>
      </w:tr>
      <w:tr w:rsidR="00516744" w14:paraId="2B0BC282" w14:textId="77777777">
        <w:tc>
          <w:tcPr>
            <w:tcW w:w="1160" w:type="dxa"/>
            <w:vMerge/>
            <w:vAlign w:val="center"/>
          </w:tcPr>
          <w:p w14:paraId="693B45BD" w14:textId="77777777" w:rsidR="00516744" w:rsidRDefault="00516744"/>
        </w:tc>
        <w:tc>
          <w:tcPr>
            <w:tcW w:w="1245" w:type="dxa"/>
            <w:vMerge/>
            <w:vAlign w:val="center"/>
          </w:tcPr>
          <w:p w14:paraId="21EF45AB" w14:textId="77777777" w:rsidR="00516744" w:rsidRDefault="00516744"/>
        </w:tc>
        <w:tc>
          <w:tcPr>
            <w:tcW w:w="1562" w:type="dxa"/>
            <w:vAlign w:val="center"/>
          </w:tcPr>
          <w:p w14:paraId="73507B13" w14:textId="77777777" w:rsidR="00516744" w:rsidRDefault="00000000">
            <w:r>
              <w:t>C1028</w:t>
            </w:r>
          </w:p>
        </w:tc>
        <w:tc>
          <w:tcPr>
            <w:tcW w:w="1386" w:type="dxa"/>
            <w:vAlign w:val="center"/>
          </w:tcPr>
          <w:p w14:paraId="718E6C74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FE39559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E5773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1C1508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E5FC4C0" w14:textId="77777777" w:rsidR="00516744" w:rsidRDefault="00000000">
            <w:r>
              <w:t>1.80</w:t>
            </w:r>
          </w:p>
        </w:tc>
      </w:tr>
      <w:tr w:rsidR="00516744" w14:paraId="7C564796" w14:textId="77777777">
        <w:tc>
          <w:tcPr>
            <w:tcW w:w="1160" w:type="dxa"/>
            <w:vMerge/>
            <w:vAlign w:val="center"/>
          </w:tcPr>
          <w:p w14:paraId="7D31B703" w14:textId="77777777" w:rsidR="00516744" w:rsidRDefault="00516744"/>
        </w:tc>
        <w:tc>
          <w:tcPr>
            <w:tcW w:w="1245" w:type="dxa"/>
            <w:vMerge/>
            <w:vAlign w:val="center"/>
          </w:tcPr>
          <w:p w14:paraId="7746DA5C" w14:textId="77777777" w:rsidR="00516744" w:rsidRDefault="00516744"/>
        </w:tc>
        <w:tc>
          <w:tcPr>
            <w:tcW w:w="1562" w:type="dxa"/>
            <w:vAlign w:val="center"/>
          </w:tcPr>
          <w:p w14:paraId="7433E764" w14:textId="77777777" w:rsidR="00516744" w:rsidRDefault="00000000">
            <w:r>
              <w:t>C1029</w:t>
            </w:r>
          </w:p>
        </w:tc>
        <w:tc>
          <w:tcPr>
            <w:tcW w:w="1386" w:type="dxa"/>
            <w:vAlign w:val="center"/>
          </w:tcPr>
          <w:p w14:paraId="0640DDCB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01896EF8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72D8B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F1B0CA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3180A76" w14:textId="77777777" w:rsidR="00516744" w:rsidRDefault="00000000">
            <w:r>
              <w:t>1.80</w:t>
            </w:r>
          </w:p>
        </w:tc>
      </w:tr>
      <w:tr w:rsidR="00516744" w14:paraId="672B15F1" w14:textId="77777777">
        <w:tc>
          <w:tcPr>
            <w:tcW w:w="1160" w:type="dxa"/>
            <w:vMerge/>
            <w:vAlign w:val="center"/>
          </w:tcPr>
          <w:p w14:paraId="150551B0" w14:textId="77777777" w:rsidR="00516744" w:rsidRDefault="00516744"/>
        </w:tc>
        <w:tc>
          <w:tcPr>
            <w:tcW w:w="1245" w:type="dxa"/>
            <w:vMerge/>
            <w:vAlign w:val="center"/>
          </w:tcPr>
          <w:p w14:paraId="081B7AB9" w14:textId="77777777" w:rsidR="00516744" w:rsidRDefault="00516744"/>
        </w:tc>
        <w:tc>
          <w:tcPr>
            <w:tcW w:w="1562" w:type="dxa"/>
            <w:vAlign w:val="center"/>
          </w:tcPr>
          <w:p w14:paraId="213FBE03" w14:textId="77777777" w:rsidR="00516744" w:rsidRDefault="00000000">
            <w:r>
              <w:t>C2019</w:t>
            </w:r>
          </w:p>
        </w:tc>
        <w:tc>
          <w:tcPr>
            <w:tcW w:w="1386" w:type="dxa"/>
            <w:vAlign w:val="center"/>
          </w:tcPr>
          <w:p w14:paraId="25693269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4FBFBE42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F2DB3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CFD23F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3C1A6DB" w14:textId="77777777" w:rsidR="00516744" w:rsidRDefault="00000000">
            <w:r>
              <w:t>1.80</w:t>
            </w:r>
          </w:p>
        </w:tc>
      </w:tr>
      <w:tr w:rsidR="00516744" w14:paraId="51EC3703" w14:textId="77777777">
        <w:tc>
          <w:tcPr>
            <w:tcW w:w="1160" w:type="dxa"/>
            <w:vMerge/>
            <w:vAlign w:val="center"/>
          </w:tcPr>
          <w:p w14:paraId="7AF5BE73" w14:textId="77777777" w:rsidR="00516744" w:rsidRDefault="00516744"/>
        </w:tc>
        <w:tc>
          <w:tcPr>
            <w:tcW w:w="1245" w:type="dxa"/>
            <w:vMerge/>
            <w:vAlign w:val="center"/>
          </w:tcPr>
          <w:p w14:paraId="4098444D" w14:textId="77777777" w:rsidR="00516744" w:rsidRDefault="00516744"/>
        </w:tc>
        <w:tc>
          <w:tcPr>
            <w:tcW w:w="1562" w:type="dxa"/>
            <w:vAlign w:val="center"/>
          </w:tcPr>
          <w:p w14:paraId="2C8127FF" w14:textId="77777777" w:rsidR="00516744" w:rsidRDefault="00000000">
            <w:r>
              <w:t>C2024</w:t>
            </w:r>
          </w:p>
        </w:tc>
        <w:tc>
          <w:tcPr>
            <w:tcW w:w="1386" w:type="dxa"/>
            <w:vAlign w:val="center"/>
          </w:tcPr>
          <w:p w14:paraId="71E83C4C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55E2791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20DE8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060728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24D7E1E" w14:textId="77777777" w:rsidR="00516744" w:rsidRDefault="00000000">
            <w:r>
              <w:t>1.80</w:t>
            </w:r>
          </w:p>
        </w:tc>
      </w:tr>
      <w:tr w:rsidR="00516744" w14:paraId="32CC1926" w14:textId="77777777">
        <w:tc>
          <w:tcPr>
            <w:tcW w:w="1160" w:type="dxa"/>
            <w:vMerge/>
            <w:vAlign w:val="center"/>
          </w:tcPr>
          <w:p w14:paraId="6E07606E" w14:textId="77777777" w:rsidR="00516744" w:rsidRDefault="00516744"/>
        </w:tc>
        <w:tc>
          <w:tcPr>
            <w:tcW w:w="1245" w:type="dxa"/>
            <w:vMerge/>
            <w:vAlign w:val="center"/>
          </w:tcPr>
          <w:p w14:paraId="2C0B3CD8" w14:textId="77777777" w:rsidR="00516744" w:rsidRDefault="00516744"/>
        </w:tc>
        <w:tc>
          <w:tcPr>
            <w:tcW w:w="1562" w:type="dxa"/>
            <w:vAlign w:val="center"/>
          </w:tcPr>
          <w:p w14:paraId="4629FF10" w14:textId="77777777" w:rsidR="00516744" w:rsidRDefault="00000000">
            <w:r>
              <w:t>C3016</w:t>
            </w:r>
          </w:p>
        </w:tc>
        <w:tc>
          <w:tcPr>
            <w:tcW w:w="1386" w:type="dxa"/>
            <w:vAlign w:val="center"/>
          </w:tcPr>
          <w:p w14:paraId="542AE56C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0CB04D8F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9C1AF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C2B85E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E27AAB0" w14:textId="77777777" w:rsidR="00516744" w:rsidRDefault="00000000">
            <w:r>
              <w:t>1.80</w:t>
            </w:r>
          </w:p>
        </w:tc>
      </w:tr>
      <w:tr w:rsidR="00516744" w14:paraId="77948734" w14:textId="77777777">
        <w:tc>
          <w:tcPr>
            <w:tcW w:w="1160" w:type="dxa"/>
            <w:vMerge/>
            <w:vAlign w:val="center"/>
          </w:tcPr>
          <w:p w14:paraId="5AEDA045" w14:textId="77777777" w:rsidR="00516744" w:rsidRDefault="00516744"/>
        </w:tc>
        <w:tc>
          <w:tcPr>
            <w:tcW w:w="1245" w:type="dxa"/>
            <w:vMerge/>
            <w:vAlign w:val="center"/>
          </w:tcPr>
          <w:p w14:paraId="692A4C42" w14:textId="77777777" w:rsidR="00516744" w:rsidRDefault="00516744"/>
        </w:tc>
        <w:tc>
          <w:tcPr>
            <w:tcW w:w="1562" w:type="dxa"/>
            <w:vAlign w:val="center"/>
          </w:tcPr>
          <w:p w14:paraId="16BC6DF9" w14:textId="77777777" w:rsidR="00516744" w:rsidRDefault="00000000">
            <w:r>
              <w:t>C3021</w:t>
            </w:r>
          </w:p>
        </w:tc>
        <w:tc>
          <w:tcPr>
            <w:tcW w:w="1386" w:type="dxa"/>
            <w:vAlign w:val="center"/>
          </w:tcPr>
          <w:p w14:paraId="55D3B5CF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35F2A390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8798B3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DF0797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C32E553" w14:textId="77777777" w:rsidR="00516744" w:rsidRDefault="00000000">
            <w:r>
              <w:t>1.80</w:t>
            </w:r>
          </w:p>
        </w:tc>
      </w:tr>
      <w:tr w:rsidR="00516744" w14:paraId="20CBDCB6" w14:textId="77777777">
        <w:tc>
          <w:tcPr>
            <w:tcW w:w="1160" w:type="dxa"/>
            <w:vMerge/>
            <w:vAlign w:val="center"/>
          </w:tcPr>
          <w:p w14:paraId="1813BF05" w14:textId="77777777" w:rsidR="00516744" w:rsidRDefault="00516744"/>
        </w:tc>
        <w:tc>
          <w:tcPr>
            <w:tcW w:w="1245" w:type="dxa"/>
            <w:vMerge/>
            <w:vAlign w:val="center"/>
          </w:tcPr>
          <w:p w14:paraId="4893D04C" w14:textId="77777777" w:rsidR="00516744" w:rsidRDefault="00516744"/>
        </w:tc>
        <w:tc>
          <w:tcPr>
            <w:tcW w:w="1562" w:type="dxa"/>
            <w:vAlign w:val="center"/>
          </w:tcPr>
          <w:p w14:paraId="69AAD743" w14:textId="77777777" w:rsidR="00516744" w:rsidRDefault="00000000">
            <w:r>
              <w:t>C4018</w:t>
            </w:r>
          </w:p>
        </w:tc>
        <w:tc>
          <w:tcPr>
            <w:tcW w:w="1386" w:type="dxa"/>
            <w:vAlign w:val="center"/>
          </w:tcPr>
          <w:p w14:paraId="5A111582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5C72F2D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0DB216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9D83ED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2DAD938" w14:textId="77777777" w:rsidR="00516744" w:rsidRDefault="00000000">
            <w:r>
              <w:t>1.80</w:t>
            </w:r>
          </w:p>
        </w:tc>
      </w:tr>
      <w:tr w:rsidR="00516744" w14:paraId="274DB649" w14:textId="77777777">
        <w:tc>
          <w:tcPr>
            <w:tcW w:w="1160" w:type="dxa"/>
            <w:vMerge/>
            <w:vAlign w:val="center"/>
          </w:tcPr>
          <w:p w14:paraId="47DF01C5" w14:textId="77777777" w:rsidR="00516744" w:rsidRDefault="00516744"/>
        </w:tc>
        <w:tc>
          <w:tcPr>
            <w:tcW w:w="1245" w:type="dxa"/>
            <w:vMerge/>
            <w:vAlign w:val="center"/>
          </w:tcPr>
          <w:p w14:paraId="5153B044" w14:textId="77777777" w:rsidR="00516744" w:rsidRDefault="00516744"/>
        </w:tc>
        <w:tc>
          <w:tcPr>
            <w:tcW w:w="1562" w:type="dxa"/>
            <w:vAlign w:val="center"/>
          </w:tcPr>
          <w:p w14:paraId="129E0868" w14:textId="77777777" w:rsidR="00516744" w:rsidRDefault="00000000">
            <w:r>
              <w:t>C4023</w:t>
            </w:r>
          </w:p>
        </w:tc>
        <w:tc>
          <w:tcPr>
            <w:tcW w:w="1386" w:type="dxa"/>
            <w:vAlign w:val="center"/>
          </w:tcPr>
          <w:p w14:paraId="53B5403E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6B6E68C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5B6ADD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376A84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4FE3541" w14:textId="77777777" w:rsidR="00516744" w:rsidRDefault="00000000">
            <w:r>
              <w:t>1.80</w:t>
            </w:r>
          </w:p>
        </w:tc>
      </w:tr>
      <w:tr w:rsidR="00516744" w14:paraId="61DF197B" w14:textId="77777777">
        <w:tc>
          <w:tcPr>
            <w:tcW w:w="1160" w:type="dxa"/>
            <w:vMerge/>
            <w:vAlign w:val="center"/>
          </w:tcPr>
          <w:p w14:paraId="6B56E6C8" w14:textId="77777777" w:rsidR="00516744" w:rsidRDefault="00516744"/>
        </w:tc>
        <w:tc>
          <w:tcPr>
            <w:tcW w:w="1245" w:type="dxa"/>
            <w:vMerge/>
            <w:vAlign w:val="center"/>
          </w:tcPr>
          <w:p w14:paraId="7FE085CE" w14:textId="77777777" w:rsidR="00516744" w:rsidRDefault="00516744"/>
        </w:tc>
        <w:tc>
          <w:tcPr>
            <w:tcW w:w="1562" w:type="dxa"/>
            <w:vAlign w:val="center"/>
          </w:tcPr>
          <w:p w14:paraId="637A397A" w14:textId="77777777" w:rsidR="00516744" w:rsidRDefault="00000000">
            <w:r>
              <w:t>C5013</w:t>
            </w:r>
          </w:p>
        </w:tc>
        <w:tc>
          <w:tcPr>
            <w:tcW w:w="1386" w:type="dxa"/>
            <w:vAlign w:val="center"/>
          </w:tcPr>
          <w:p w14:paraId="62FBF115" w14:textId="77777777" w:rsidR="00516744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65CA4D1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5B2BDF3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1FDDA2" w14:textId="77777777" w:rsidR="00516744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A866BB8" w14:textId="77777777" w:rsidR="00516744" w:rsidRDefault="00000000">
            <w:r>
              <w:t>1.80</w:t>
            </w:r>
          </w:p>
        </w:tc>
      </w:tr>
      <w:tr w:rsidR="00516744" w14:paraId="2E9A0A9A" w14:textId="77777777">
        <w:tc>
          <w:tcPr>
            <w:tcW w:w="1160" w:type="dxa"/>
            <w:vMerge/>
            <w:vAlign w:val="center"/>
          </w:tcPr>
          <w:p w14:paraId="46E160E5" w14:textId="77777777" w:rsidR="00516744" w:rsidRDefault="00516744"/>
        </w:tc>
        <w:tc>
          <w:tcPr>
            <w:tcW w:w="1245" w:type="dxa"/>
            <w:vMerge/>
            <w:vAlign w:val="center"/>
          </w:tcPr>
          <w:p w14:paraId="4F4F0988" w14:textId="77777777" w:rsidR="00516744" w:rsidRDefault="00516744"/>
        </w:tc>
        <w:tc>
          <w:tcPr>
            <w:tcW w:w="1562" w:type="dxa"/>
            <w:vAlign w:val="center"/>
          </w:tcPr>
          <w:p w14:paraId="262D862B" w14:textId="77777777" w:rsidR="00516744" w:rsidRDefault="00000000">
            <w:r>
              <w:t>TC2202[1518]</w:t>
            </w:r>
          </w:p>
        </w:tc>
        <w:tc>
          <w:tcPr>
            <w:tcW w:w="1386" w:type="dxa"/>
            <w:vAlign w:val="center"/>
          </w:tcPr>
          <w:p w14:paraId="3B80D858" w14:textId="77777777" w:rsidR="00516744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58F86EB3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DBBB4D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15D14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10A98F1" w14:textId="77777777" w:rsidR="00516744" w:rsidRDefault="00000000">
            <w:r>
              <w:t>2.70</w:t>
            </w:r>
          </w:p>
        </w:tc>
      </w:tr>
      <w:tr w:rsidR="00516744" w14:paraId="7ED8652B" w14:textId="77777777">
        <w:tc>
          <w:tcPr>
            <w:tcW w:w="1160" w:type="dxa"/>
            <w:vMerge/>
            <w:vAlign w:val="center"/>
          </w:tcPr>
          <w:p w14:paraId="6695807F" w14:textId="77777777" w:rsidR="00516744" w:rsidRDefault="00516744"/>
        </w:tc>
        <w:tc>
          <w:tcPr>
            <w:tcW w:w="1245" w:type="dxa"/>
            <w:vMerge/>
            <w:vAlign w:val="center"/>
          </w:tcPr>
          <w:p w14:paraId="106F7E14" w14:textId="77777777" w:rsidR="00516744" w:rsidRDefault="00516744"/>
        </w:tc>
        <w:tc>
          <w:tcPr>
            <w:tcW w:w="1562" w:type="dxa"/>
            <w:vAlign w:val="center"/>
          </w:tcPr>
          <w:p w14:paraId="204474FF" w14:textId="77777777" w:rsidR="00516744" w:rsidRDefault="00000000">
            <w:r>
              <w:t>TC2202[4618]</w:t>
            </w:r>
          </w:p>
        </w:tc>
        <w:tc>
          <w:tcPr>
            <w:tcW w:w="1386" w:type="dxa"/>
            <w:vAlign w:val="center"/>
          </w:tcPr>
          <w:p w14:paraId="7D492928" w14:textId="77777777" w:rsidR="00516744" w:rsidRDefault="00000000">
            <w:r>
              <w:t>4.60×1.80</w:t>
            </w:r>
          </w:p>
        </w:tc>
        <w:tc>
          <w:tcPr>
            <w:tcW w:w="735" w:type="dxa"/>
            <w:vAlign w:val="center"/>
          </w:tcPr>
          <w:p w14:paraId="7ABCF184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8A5D4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282351" w14:textId="77777777" w:rsidR="00516744" w:rsidRDefault="00000000">
            <w:r>
              <w:t>8.28</w:t>
            </w:r>
          </w:p>
        </w:tc>
        <w:tc>
          <w:tcPr>
            <w:tcW w:w="1262" w:type="dxa"/>
            <w:vAlign w:val="center"/>
          </w:tcPr>
          <w:p w14:paraId="1EDF7D58" w14:textId="77777777" w:rsidR="00516744" w:rsidRDefault="00000000">
            <w:r>
              <w:t>8.28</w:t>
            </w:r>
          </w:p>
        </w:tc>
      </w:tr>
      <w:tr w:rsidR="00516744" w14:paraId="0A874669" w14:textId="77777777">
        <w:tc>
          <w:tcPr>
            <w:tcW w:w="1160" w:type="dxa"/>
            <w:vMerge/>
            <w:vAlign w:val="center"/>
          </w:tcPr>
          <w:p w14:paraId="4EAE26CB" w14:textId="77777777" w:rsidR="00516744" w:rsidRDefault="00516744"/>
        </w:tc>
        <w:tc>
          <w:tcPr>
            <w:tcW w:w="1245" w:type="dxa"/>
            <w:vMerge/>
            <w:vAlign w:val="center"/>
          </w:tcPr>
          <w:p w14:paraId="0A132379" w14:textId="77777777" w:rsidR="00516744" w:rsidRDefault="00516744"/>
        </w:tc>
        <w:tc>
          <w:tcPr>
            <w:tcW w:w="1562" w:type="dxa"/>
            <w:vAlign w:val="center"/>
          </w:tcPr>
          <w:p w14:paraId="1B4497C0" w14:textId="77777777" w:rsidR="00516744" w:rsidRDefault="00000000">
            <w:r>
              <w:t>TC3303</w:t>
            </w:r>
          </w:p>
        </w:tc>
        <w:tc>
          <w:tcPr>
            <w:tcW w:w="1386" w:type="dxa"/>
            <w:vAlign w:val="center"/>
          </w:tcPr>
          <w:p w14:paraId="317E5C78" w14:textId="77777777" w:rsidR="00516744" w:rsidRDefault="00000000">
            <w:r>
              <w:t>6.10×1.50</w:t>
            </w:r>
          </w:p>
        </w:tc>
        <w:tc>
          <w:tcPr>
            <w:tcW w:w="735" w:type="dxa"/>
            <w:vAlign w:val="center"/>
          </w:tcPr>
          <w:p w14:paraId="57AE3884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1BB006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0AA70A" w14:textId="77777777" w:rsidR="00516744" w:rsidRDefault="00000000">
            <w:r>
              <w:t>9.15</w:t>
            </w:r>
          </w:p>
        </w:tc>
        <w:tc>
          <w:tcPr>
            <w:tcW w:w="1262" w:type="dxa"/>
            <w:vAlign w:val="center"/>
          </w:tcPr>
          <w:p w14:paraId="49B6F2A3" w14:textId="77777777" w:rsidR="00516744" w:rsidRDefault="00000000">
            <w:r>
              <w:t>9.15</w:t>
            </w:r>
          </w:p>
        </w:tc>
      </w:tr>
      <w:tr w:rsidR="00516744" w14:paraId="181486BB" w14:textId="77777777">
        <w:tc>
          <w:tcPr>
            <w:tcW w:w="1160" w:type="dxa"/>
            <w:vMerge/>
            <w:vAlign w:val="center"/>
          </w:tcPr>
          <w:p w14:paraId="02A4F2E7" w14:textId="77777777" w:rsidR="00516744" w:rsidRDefault="00516744"/>
        </w:tc>
        <w:tc>
          <w:tcPr>
            <w:tcW w:w="1245" w:type="dxa"/>
            <w:vMerge/>
            <w:vAlign w:val="center"/>
          </w:tcPr>
          <w:p w14:paraId="0D0749B5" w14:textId="77777777" w:rsidR="00516744" w:rsidRDefault="00516744"/>
        </w:tc>
        <w:tc>
          <w:tcPr>
            <w:tcW w:w="1562" w:type="dxa"/>
            <w:vAlign w:val="center"/>
          </w:tcPr>
          <w:p w14:paraId="6BA36AA9" w14:textId="77777777" w:rsidR="00516744" w:rsidRDefault="00000000">
            <w:r>
              <w:t>TC4403[3018]</w:t>
            </w:r>
          </w:p>
        </w:tc>
        <w:tc>
          <w:tcPr>
            <w:tcW w:w="1386" w:type="dxa"/>
            <w:vAlign w:val="center"/>
          </w:tcPr>
          <w:p w14:paraId="773FD848" w14:textId="77777777" w:rsidR="00516744" w:rsidRDefault="00000000">
            <w:r>
              <w:t>3.05×1.80</w:t>
            </w:r>
          </w:p>
        </w:tc>
        <w:tc>
          <w:tcPr>
            <w:tcW w:w="735" w:type="dxa"/>
            <w:vAlign w:val="center"/>
          </w:tcPr>
          <w:p w14:paraId="67593FA9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5EC19D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A78EEB" w14:textId="77777777" w:rsidR="00516744" w:rsidRDefault="00000000">
            <w:r>
              <w:t>5.49</w:t>
            </w:r>
          </w:p>
        </w:tc>
        <w:tc>
          <w:tcPr>
            <w:tcW w:w="1262" w:type="dxa"/>
            <w:vAlign w:val="center"/>
          </w:tcPr>
          <w:p w14:paraId="102289FE" w14:textId="77777777" w:rsidR="00516744" w:rsidRDefault="00000000">
            <w:r>
              <w:t>5.49</w:t>
            </w:r>
          </w:p>
        </w:tc>
      </w:tr>
      <w:tr w:rsidR="00516744" w14:paraId="09688998" w14:textId="77777777">
        <w:tc>
          <w:tcPr>
            <w:tcW w:w="1160" w:type="dxa"/>
            <w:vMerge/>
            <w:vAlign w:val="center"/>
          </w:tcPr>
          <w:p w14:paraId="668162E9" w14:textId="77777777" w:rsidR="00516744" w:rsidRDefault="00516744"/>
        </w:tc>
        <w:tc>
          <w:tcPr>
            <w:tcW w:w="1245" w:type="dxa"/>
            <w:vMerge/>
            <w:vAlign w:val="center"/>
          </w:tcPr>
          <w:p w14:paraId="0CBC8094" w14:textId="77777777" w:rsidR="00516744" w:rsidRDefault="00516744"/>
        </w:tc>
        <w:tc>
          <w:tcPr>
            <w:tcW w:w="1562" w:type="dxa"/>
            <w:vAlign w:val="center"/>
          </w:tcPr>
          <w:p w14:paraId="369D71E0" w14:textId="77777777" w:rsidR="00516744" w:rsidRDefault="00000000">
            <w:r>
              <w:t>TC4403[3118]</w:t>
            </w:r>
          </w:p>
        </w:tc>
        <w:tc>
          <w:tcPr>
            <w:tcW w:w="1386" w:type="dxa"/>
            <w:vAlign w:val="center"/>
          </w:tcPr>
          <w:p w14:paraId="51267C7C" w14:textId="77777777" w:rsidR="00516744" w:rsidRDefault="00000000">
            <w:r>
              <w:t>3.05×1.80</w:t>
            </w:r>
          </w:p>
        </w:tc>
        <w:tc>
          <w:tcPr>
            <w:tcW w:w="735" w:type="dxa"/>
            <w:vAlign w:val="center"/>
          </w:tcPr>
          <w:p w14:paraId="4C82804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5801ED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2B683B" w14:textId="77777777" w:rsidR="00516744" w:rsidRDefault="00000000">
            <w:r>
              <w:t>5.49</w:t>
            </w:r>
          </w:p>
        </w:tc>
        <w:tc>
          <w:tcPr>
            <w:tcW w:w="1262" w:type="dxa"/>
            <w:vAlign w:val="center"/>
          </w:tcPr>
          <w:p w14:paraId="1F4A88A3" w14:textId="77777777" w:rsidR="00516744" w:rsidRDefault="00000000">
            <w:r>
              <w:t>5.49</w:t>
            </w:r>
          </w:p>
        </w:tc>
      </w:tr>
      <w:tr w:rsidR="00516744" w14:paraId="45DD0717" w14:textId="77777777">
        <w:tc>
          <w:tcPr>
            <w:tcW w:w="1160" w:type="dxa"/>
            <w:vMerge w:val="restart"/>
            <w:vAlign w:val="center"/>
          </w:tcPr>
          <w:p w14:paraId="0A733E6D" w14:textId="77777777" w:rsidR="00516744" w:rsidRDefault="00000000">
            <w:r>
              <w:lastRenderedPageBreak/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22E838A" w14:textId="77777777" w:rsidR="00516744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93.27</w:t>
            </w:r>
          </w:p>
        </w:tc>
        <w:tc>
          <w:tcPr>
            <w:tcW w:w="1562" w:type="dxa"/>
            <w:vAlign w:val="center"/>
          </w:tcPr>
          <w:p w14:paraId="4D78F17D" w14:textId="77777777" w:rsidR="00516744" w:rsidRDefault="00000000">
            <w:r>
              <w:t>C1001</w:t>
            </w:r>
          </w:p>
        </w:tc>
        <w:tc>
          <w:tcPr>
            <w:tcW w:w="1386" w:type="dxa"/>
            <w:vAlign w:val="center"/>
          </w:tcPr>
          <w:p w14:paraId="33D536A2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59DB6C0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78ABA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5F1A6F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9860791" w14:textId="77777777" w:rsidR="00516744" w:rsidRDefault="00000000">
            <w:r>
              <w:t>2.70</w:t>
            </w:r>
          </w:p>
        </w:tc>
      </w:tr>
      <w:tr w:rsidR="00516744" w14:paraId="4D9874E3" w14:textId="77777777">
        <w:tc>
          <w:tcPr>
            <w:tcW w:w="1160" w:type="dxa"/>
            <w:vMerge/>
            <w:vAlign w:val="center"/>
          </w:tcPr>
          <w:p w14:paraId="4B65C6C9" w14:textId="77777777" w:rsidR="00516744" w:rsidRDefault="00516744"/>
        </w:tc>
        <w:tc>
          <w:tcPr>
            <w:tcW w:w="1245" w:type="dxa"/>
            <w:vMerge/>
            <w:vAlign w:val="center"/>
          </w:tcPr>
          <w:p w14:paraId="1A87E729" w14:textId="77777777" w:rsidR="00516744" w:rsidRDefault="00516744"/>
        </w:tc>
        <w:tc>
          <w:tcPr>
            <w:tcW w:w="1562" w:type="dxa"/>
            <w:vAlign w:val="center"/>
          </w:tcPr>
          <w:p w14:paraId="6ABBD713" w14:textId="77777777" w:rsidR="00516744" w:rsidRDefault="00000000">
            <w:r>
              <w:t>C1002</w:t>
            </w:r>
          </w:p>
        </w:tc>
        <w:tc>
          <w:tcPr>
            <w:tcW w:w="1386" w:type="dxa"/>
            <w:vAlign w:val="center"/>
          </w:tcPr>
          <w:p w14:paraId="4336E32C" w14:textId="77777777" w:rsidR="00516744" w:rsidRDefault="00000000">
            <w:r>
              <w:t>1.30×1.50</w:t>
            </w:r>
          </w:p>
        </w:tc>
        <w:tc>
          <w:tcPr>
            <w:tcW w:w="735" w:type="dxa"/>
            <w:vAlign w:val="center"/>
          </w:tcPr>
          <w:p w14:paraId="2BB5DEB6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2DA9C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D74A4E" w14:textId="77777777" w:rsidR="00516744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5B4A547F" w14:textId="77777777" w:rsidR="00516744" w:rsidRDefault="00000000">
            <w:r>
              <w:t>1.95</w:t>
            </w:r>
          </w:p>
        </w:tc>
      </w:tr>
      <w:tr w:rsidR="00516744" w14:paraId="3D94C542" w14:textId="77777777">
        <w:tc>
          <w:tcPr>
            <w:tcW w:w="1160" w:type="dxa"/>
            <w:vMerge/>
            <w:vAlign w:val="center"/>
          </w:tcPr>
          <w:p w14:paraId="6CC8FFC1" w14:textId="77777777" w:rsidR="00516744" w:rsidRDefault="00516744"/>
        </w:tc>
        <w:tc>
          <w:tcPr>
            <w:tcW w:w="1245" w:type="dxa"/>
            <w:vMerge/>
            <w:vAlign w:val="center"/>
          </w:tcPr>
          <w:p w14:paraId="76088067" w14:textId="77777777" w:rsidR="00516744" w:rsidRDefault="00516744"/>
        </w:tc>
        <w:tc>
          <w:tcPr>
            <w:tcW w:w="1562" w:type="dxa"/>
            <w:vAlign w:val="center"/>
          </w:tcPr>
          <w:p w14:paraId="3F32E1D5" w14:textId="77777777" w:rsidR="00516744" w:rsidRDefault="00000000">
            <w:r>
              <w:t>C1003</w:t>
            </w:r>
          </w:p>
        </w:tc>
        <w:tc>
          <w:tcPr>
            <w:tcW w:w="1386" w:type="dxa"/>
            <w:vAlign w:val="center"/>
          </w:tcPr>
          <w:p w14:paraId="1E0E904F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2FC2D7B4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0D9E64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646CD1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1AF4FCB" w14:textId="77777777" w:rsidR="00516744" w:rsidRDefault="00000000">
            <w:r>
              <w:t>2.70</w:t>
            </w:r>
          </w:p>
        </w:tc>
      </w:tr>
      <w:tr w:rsidR="00516744" w14:paraId="59DD8977" w14:textId="77777777">
        <w:tc>
          <w:tcPr>
            <w:tcW w:w="1160" w:type="dxa"/>
            <w:vMerge/>
            <w:vAlign w:val="center"/>
          </w:tcPr>
          <w:p w14:paraId="0F605CC2" w14:textId="77777777" w:rsidR="00516744" w:rsidRDefault="00516744"/>
        </w:tc>
        <w:tc>
          <w:tcPr>
            <w:tcW w:w="1245" w:type="dxa"/>
            <w:vMerge/>
            <w:vAlign w:val="center"/>
          </w:tcPr>
          <w:p w14:paraId="7ED3388B" w14:textId="77777777" w:rsidR="00516744" w:rsidRDefault="00516744"/>
        </w:tc>
        <w:tc>
          <w:tcPr>
            <w:tcW w:w="1562" w:type="dxa"/>
            <w:vAlign w:val="center"/>
          </w:tcPr>
          <w:p w14:paraId="082D23EF" w14:textId="77777777" w:rsidR="00516744" w:rsidRDefault="00000000">
            <w:r>
              <w:t>C1004</w:t>
            </w:r>
          </w:p>
        </w:tc>
        <w:tc>
          <w:tcPr>
            <w:tcW w:w="1386" w:type="dxa"/>
            <w:vAlign w:val="center"/>
          </w:tcPr>
          <w:p w14:paraId="46C84FFB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DB126F4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0301F2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28041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6730E567" w14:textId="77777777" w:rsidR="00516744" w:rsidRDefault="00000000">
            <w:r>
              <w:t>1.35</w:t>
            </w:r>
          </w:p>
        </w:tc>
      </w:tr>
      <w:tr w:rsidR="00516744" w14:paraId="150E1582" w14:textId="77777777">
        <w:tc>
          <w:tcPr>
            <w:tcW w:w="1160" w:type="dxa"/>
            <w:vMerge/>
            <w:vAlign w:val="center"/>
          </w:tcPr>
          <w:p w14:paraId="22EF8D66" w14:textId="77777777" w:rsidR="00516744" w:rsidRDefault="00516744"/>
        </w:tc>
        <w:tc>
          <w:tcPr>
            <w:tcW w:w="1245" w:type="dxa"/>
            <w:vMerge/>
            <w:vAlign w:val="center"/>
          </w:tcPr>
          <w:p w14:paraId="5B103C7F" w14:textId="77777777" w:rsidR="00516744" w:rsidRDefault="00516744"/>
        </w:tc>
        <w:tc>
          <w:tcPr>
            <w:tcW w:w="1562" w:type="dxa"/>
            <w:vAlign w:val="center"/>
          </w:tcPr>
          <w:p w14:paraId="18EDC80E" w14:textId="77777777" w:rsidR="00516744" w:rsidRDefault="00000000">
            <w:r>
              <w:t>C1005</w:t>
            </w:r>
          </w:p>
        </w:tc>
        <w:tc>
          <w:tcPr>
            <w:tcW w:w="1386" w:type="dxa"/>
            <w:vAlign w:val="center"/>
          </w:tcPr>
          <w:p w14:paraId="7520747C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921AA1C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87F82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469228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061DAA8" w14:textId="77777777" w:rsidR="00516744" w:rsidRDefault="00000000">
            <w:r>
              <w:t>1.35</w:t>
            </w:r>
          </w:p>
        </w:tc>
      </w:tr>
      <w:tr w:rsidR="00516744" w14:paraId="0A68812C" w14:textId="77777777">
        <w:tc>
          <w:tcPr>
            <w:tcW w:w="1160" w:type="dxa"/>
            <w:vMerge/>
            <w:vAlign w:val="center"/>
          </w:tcPr>
          <w:p w14:paraId="585BD1B9" w14:textId="77777777" w:rsidR="00516744" w:rsidRDefault="00516744"/>
        </w:tc>
        <w:tc>
          <w:tcPr>
            <w:tcW w:w="1245" w:type="dxa"/>
            <w:vMerge/>
            <w:vAlign w:val="center"/>
          </w:tcPr>
          <w:p w14:paraId="55899A92" w14:textId="77777777" w:rsidR="00516744" w:rsidRDefault="00516744"/>
        </w:tc>
        <w:tc>
          <w:tcPr>
            <w:tcW w:w="1562" w:type="dxa"/>
            <w:vAlign w:val="center"/>
          </w:tcPr>
          <w:p w14:paraId="1AFBB041" w14:textId="77777777" w:rsidR="00516744" w:rsidRDefault="00000000">
            <w:r>
              <w:t>C1006</w:t>
            </w:r>
          </w:p>
        </w:tc>
        <w:tc>
          <w:tcPr>
            <w:tcW w:w="1386" w:type="dxa"/>
            <w:vAlign w:val="center"/>
          </w:tcPr>
          <w:p w14:paraId="44A55F97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751039E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A047D1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40D4FF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7380019" w14:textId="77777777" w:rsidR="00516744" w:rsidRDefault="00000000">
            <w:r>
              <w:t>1.35</w:t>
            </w:r>
          </w:p>
        </w:tc>
      </w:tr>
      <w:tr w:rsidR="00516744" w14:paraId="45F4ED34" w14:textId="77777777">
        <w:tc>
          <w:tcPr>
            <w:tcW w:w="1160" w:type="dxa"/>
            <w:vMerge/>
            <w:vAlign w:val="center"/>
          </w:tcPr>
          <w:p w14:paraId="66303067" w14:textId="77777777" w:rsidR="00516744" w:rsidRDefault="00516744"/>
        </w:tc>
        <w:tc>
          <w:tcPr>
            <w:tcW w:w="1245" w:type="dxa"/>
            <w:vMerge/>
            <w:vAlign w:val="center"/>
          </w:tcPr>
          <w:p w14:paraId="61BDBAD4" w14:textId="77777777" w:rsidR="00516744" w:rsidRDefault="00516744"/>
        </w:tc>
        <w:tc>
          <w:tcPr>
            <w:tcW w:w="1562" w:type="dxa"/>
            <w:vAlign w:val="center"/>
          </w:tcPr>
          <w:p w14:paraId="46B547EF" w14:textId="77777777" w:rsidR="00516744" w:rsidRDefault="00000000">
            <w:r>
              <w:t>C1030</w:t>
            </w:r>
          </w:p>
        </w:tc>
        <w:tc>
          <w:tcPr>
            <w:tcW w:w="1386" w:type="dxa"/>
            <w:vAlign w:val="center"/>
          </w:tcPr>
          <w:p w14:paraId="33956B66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0645FE27" w14:textId="77777777" w:rsidR="0051674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633C65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4C6C24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DDD82EF" w14:textId="77777777" w:rsidR="00516744" w:rsidRDefault="00000000">
            <w:r>
              <w:t>2.70</w:t>
            </w:r>
          </w:p>
        </w:tc>
      </w:tr>
      <w:tr w:rsidR="00516744" w14:paraId="69C6D13F" w14:textId="77777777">
        <w:tc>
          <w:tcPr>
            <w:tcW w:w="1160" w:type="dxa"/>
            <w:vMerge/>
            <w:vAlign w:val="center"/>
          </w:tcPr>
          <w:p w14:paraId="603CD0AF" w14:textId="77777777" w:rsidR="00516744" w:rsidRDefault="00516744"/>
        </w:tc>
        <w:tc>
          <w:tcPr>
            <w:tcW w:w="1245" w:type="dxa"/>
            <w:vMerge/>
            <w:vAlign w:val="center"/>
          </w:tcPr>
          <w:p w14:paraId="181EBFE4" w14:textId="77777777" w:rsidR="00516744" w:rsidRDefault="00516744"/>
        </w:tc>
        <w:tc>
          <w:tcPr>
            <w:tcW w:w="1562" w:type="dxa"/>
            <w:vAlign w:val="center"/>
          </w:tcPr>
          <w:p w14:paraId="6EB43A09" w14:textId="77777777" w:rsidR="00516744" w:rsidRDefault="00000000">
            <w:r>
              <w:t>C2004</w:t>
            </w:r>
          </w:p>
        </w:tc>
        <w:tc>
          <w:tcPr>
            <w:tcW w:w="1386" w:type="dxa"/>
            <w:vAlign w:val="center"/>
          </w:tcPr>
          <w:p w14:paraId="13234B8E" w14:textId="77777777" w:rsidR="00516744" w:rsidRDefault="00000000">
            <w:r>
              <w:t>1.30×1.50</w:t>
            </w:r>
          </w:p>
        </w:tc>
        <w:tc>
          <w:tcPr>
            <w:tcW w:w="735" w:type="dxa"/>
            <w:vAlign w:val="center"/>
          </w:tcPr>
          <w:p w14:paraId="4C1649CC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E19EE5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D8D07B" w14:textId="77777777" w:rsidR="00516744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7FC2A87D" w14:textId="77777777" w:rsidR="00516744" w:rsidRDefault="00000000">
            <w:r>
              <w:t>1.95</w:t>
            </w:r>
          </w:p>
        </w:tc>
      </w:tr>
      <w:tr w:rsidR="00516744" w14:paraId="017054AA" w14:textId="77777777">
        <w:tc>
          <w:tcPr>
            <w:tcW w:w="1160" w:type="dxa"/>
            <w:vMerge/>
            <w:vAlign w:val="center"/>
          </w:tcPr>
          <w:p w14:paraId="0B565840" w14:textId="77777777" w:rsidR="00516744" w:rsidRDefault="00516744"/>
        </w:tc>
        <w:tc>
          <w:tcPr>
            <w:tcW w:w="1245" w:type="dxa"/>
            <w:vMerge/>
            <w:vAlign w:val="center"/>
          </w:tcPr>
          <w:p w14:paraId="0A84341E" w14:textId="77777777" w:rsidR="00516744" w:rsidRDefault="00516744"/>
        </w:tc>
        <w:tc>
          <w:tcPr>
            <w:tcW w:w="1562" w:type="dxa"/>
            <w:vAlign w:val="center"/>
          </w:tcPr>
          <w:p w14:paraId="0CD02477" w14:textId="77777777" w:rsidR="00516744" w:rsidRDefault="00000000">
            <w:r>
              <w:t>C2005</w:t>
            </w:r>
          </w:p>
        </w:tc>
        <w:tc>
          <w:tcPr>
            <w:tcW w:w="1386" w:type="dxa"/>
            <w:vAlign w:val="center"/>
          </w:tcPr>
          <w:p w14:paraId="28139A3C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310C1B2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E39199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555C72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AC84E4A" w14:textId="77777777" w:rsidR="00516744" w:rsidRDefault="00000000">
            <w:r>
              <w:t>2.70</w:t>
            </w:r>
          </w:p>
        </w:tc>
      </w:tr>
      <w:tr w:rsidR="00516744" w14:paraId="7BFCCBCD" w14:textId="77777777">
        <w:tc>
          <w:tcPr>
            <w:tcW w:w="1160" w:type="dxa"/>
            <w:vMerge/>
            <w:vAlign w:val="center"/>
          </w:tcPr>
          <w:p w14:paraId="4D6CA0D3" w14:textId="77777777" w:rsidR="00516744" w:rsidRDefault="00516744"/>
        </w:tc>
        <w:tc>
          <w:tcPr>
            <w:tcW w:w="1245" w:type="dxa"/>
            <w:vMerge/>
            <w:vAlign w:val="center"/>
          </w:tcPr>
          <w:p w14:paraId="5B6298CA" w14:textId="77777777" w:rsidR="00516744" w:rsidRDefault="00516744"/>
        </w:tc>
        <w:tc>
          <w:tcPr>
            <w:tcW w:w="1562" w:type="dxa"/>
            <w:vAlign w:val="center"/>
          </w:tcPr>
          <w:p w14:paraId="708C7664" w14:textId="77777777" w:rsidR="00516744" w:rsidRDefault="00000000">
            <w:r>
              <w:t>C2006</w:t>
            </w:r>
          </w:p>
        </w:tc>
        <w:tc>
          <w:tcPr>
            <w:tcW w:w="1386" w:type="dxa"/>
            <w:vAlign w:val="center"/>
          </w:tcPr>
          <w:p w14:paraId="57A6C194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35D304B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9128BC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8A4083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DD9EA43" w14:textId="77777777" w:rsidR="00516744" w:rsidRDefault="00000000">
            <w:r>
              <w:t>2.70</w:t>
            </w:r>
          </w:p>
        </w:tc>
      </w:tr>
      <w:tr w:rsidR="00516744" w14:paraId="5BECA587" w14:textId="77777777">
        <w:tc>
          <w:tcPr>
            <w:tcW w:w="1160" w:type="dxa"/>
            <w:vMerge/>
            <w:vAlign w:val="center"/>
          </w:tcPr>
          <w:p w14:paraId="2C2371E8" w14:textId="77777777" w:rsidR="00516744" w:rsidRDefault="00516744"/>
        </w:tc>
        <w:tc>
          <w:tcPr>
            <w:tcW w:w="1245" w:type="dxa"/>
            <w:vMerge/>
            <w:vAlign w:val="center"/>
          </w:tcPr>
          <w:p w14:paraId="66D5A3A0" w14:textId="77777777" w:rsidR="00516744" w:rsidRDefault="00516744"/>
        </w:tc>
        <w:tc>
          <w:tcPr>
            <w:tcW w:w="1562" w:type="dxa"/>
            <w:vAlign w:val="center"/>
          </w:tcPr>
          <w:p w14:paraId="2CF322DE" w14:textId="77777777" w:rsidR="00516744" w:rsidRDefault="00000000">
            <w:r>
              <w:t>C2007</w:t>
            </w:r>
          </w:p>
        </w:tc>
        <w:tc>
          <w:tcPr>
            <w:tcW w:w="1386" w:type="dxa"/>
            <w:vAlign w:val="center"/>
          </w:tcPr>
          <w:p w14:paraId="068D6E27" w14:textId="77777777" w:rsidR="00516744" w:rsidRDefault="00000000">
            <w:r>
              <w:t>1.60×1.50</w:t>
            </w:r>
          </w:p>
        </w:tc>
        <w:tc>
          <w:tcPr>
            <w:tcW w:w="735" w:type="dxa"/>
            <w:vAlign w:val="center"/>
          </w:tcPr>
          <w:p w14:paraId="7AC776ED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2A5B1B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F60222" w14:textId="77777777" w:rsidR="0051674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58BCBEB2" w14:textId="77777777" w:rsidR="00516744" w:rsidRDefault="00000000">
            <w:r>
              <w:t>2.40</w:t>
            </w:r>
          </w:p>
        </w:tc>
      </w:tr>
      <w:tr w:rsidR="00516744" w14:paraId="701B4E73" w14:textId="77777777">
        <w:tc>
          <w:tcPr>
            <w:tcW w:w="1160" w:type="dxa"/>
            <w:vMerge/>
            <w:vAlign w:val="center"/>
          </w:tcPr>
          <w:p w14:paraId="20971758" w14:textId="77777777" w:rsidR="00516744" w:rsidRDefault="00516744"/>
        </w:tc>
        <w:tc>
          <w:tcPr>
            <w:tcW w:w="1245" w:type="dxa"/>
            <w:vMerge/>
            <w:vAlign w:val="center"/>
          </w:tcPr>
          <w:p w14:paraId="5F6742A4" w14:textId="77777777" w:rsidR="00516744" w:rsidRDefault="00516744"/>
        </w:tc>
        <w:tc>
          <w:tcPr>
            <w:tcW w:w="1562" w:type="dxa"/>
            <w:vAlign w:val="center"/>
          </w:tcPr>
          <w:p w14:paraId="177465D9" w14:textId="77777777" w:rsidR="00516744" w:rsidRDefault="00000000">
            <w:r>
              <w:t>C2008</w:t>
            </w:r>
          </w:p>
        </w:tc>
        <w:tc>
          <w:tcPr>
            <w:tcW w:w="1386" w:type="dxa"/>
            <w:vAlign w:val="center"/>
          </w:tcPr>
          <w:p w14:paraId="6773E842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64A20F2E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2D446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A71F4E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568CA08" w14:textId="77777777" w:rsidR="00516744" w:rsidRDefault="00000000">
            <w:r>
              <w:t>1.35</w:t>
            </w:r>
          </w:p>
        </w:tc>
      </w:tr>
      <w:tr w:rsidR="00516744" w14:paraId="79C1FBB2" w14:textId="77777777">
        <w:tc>
          <w:tcPr>
            <w:tcW w:w="1160" w:type="dxa"/>
            <w:vMerge/>
            <w:vAlign w:val="center"/>
          </w:tcPr>
          <w:p w14:paraId="629D7ECC" w14:textId="77777777" w:rsidR="00516744" w:rsidRDefault="00516744"/>
        </w:tc>
        <w:tc>
          <w:tcPr>
            <w:tcW w:w="1245" w:type="dxa"/>
            <w:vMerge/>
            <w:vAlign w:val="center"/>
          </w:tcPr>
          <w:p w14:paraId="4F163D0A" w14:textId="77777777" w:rsidR="00516744" w:rsidRDefault="00516744"/>
        </w:tc>
        <w:tc>
          <w:tcPr>
            <w:tcW w:w="1562" w:type="dxa"/>
            <w:vAlign w:val="center"/>
          </w:tcPr>
          <w:p w14:paraId="233075D0" w14:textId="77777777" w:rsidR="00516744" w:rsidRDefault="00000000">
            <w:r>
              <w:t>C2010</w:t>
            </w:r>
          </w:p>
        </w:tc>
        <w:tc>
          <w:tcPr>
            <w:tcW w:w="1386" w:type="dxa"/>
            <w:vAlign w:val="center"/>
          </w:tcPr>
          <w:p w14:paraId="1524637D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0096B5B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685DB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DF551F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CD16FFD" w14:textId="77777777" w:rsidR="00516744" w:rsidRDefault="00000000">
            <w:r>
              <w:t>1.35</w:t>
            </w:r>
          </w:p>
        </w:tc>
      </w:tr>
      <w:tr w:rsidR="00516744" w14:paraId="6DAEED4C" w14:textId="77777777">
        <w:tc>
          <w:tcPr>
            <w:tcW w:w="1160" w:type="dxa"/>
            <w:vMerge/>
            <w:vAlign w:val="center"/>
          </w:tcPr>
          <w:p w14:paraId="21E1E41C" w14:textId="77777777" w:rsidR="00516744" w:rsidRDefault="00516744"/>
        </w:tc>
        <w:tc>
          <w:tcPr>
            <w:tcW w:w="1245" w:type="dxa"/>
            <w:vMerge/>
            <w:vAlign w:val="center"/>
          </w:tcPr>
          <w:p w14:paraId="71F8D72B" w14:textId="77777777" w:rsidR="00516744" w:rsidRDefault="00516744"/>
        </w:tc>
        <w:tc>
          <w:tcPr>
            <w:tcW w:w="1562" w:type="dxa"/>
            <w:vAlign w:val="center"/>
          </w:tcPr>
          <w:p w14:paraId="72637405" w14:textId="77777777" w:rsidR="00516744" w:rsidRDefault="00000000">
            <w:r>
              <w:t>C2011</w:t>
            </w:r>
          </w:p>
        </w:tc>
        <w:tc>
          <w:tcPr>
            <w:tcW w:w="1386" w:type="dxa"/>
            <w:vAlign w:val="center"/>
          </w:tcPr>
          <w:p w14:paraId="6C66D721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057FBCF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A64008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75FE96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EB48067" w14:textId="77777777" w:rsidR="00516744" w:rsidRDefault="00000000">
            <w:r>
              <w:t>1.35</w:t>
            </w:r>
          </w:p>
        </w:tc>
      </w:tr>
      <w:tr w:rsidR="00516744" w14:paraId="736B67A6" w14:textId="77777777">
        <w:tc>
          <w:tcPr>
            <w:tcW w:w="1160" w:type="dxa"/>
            <w:vMerge/>
            <w:vAlign w:val="center"/>
          </w:tcPr>
          <w:p w14:paraId="6AD25C71" w14:textId="77777777" w:rsidR="00516744" w:rsidRDefault="00516744"/>
        </w:tc>
        <w:tc>
          <w:tcPr>
            <w:tcW w:w="1245" w:type="dxa"/>
            <w:vMerge/>
            <w:vAlign w:val="center"/>
          </w:tcPr>
          <w:p w14:paraId="2331412E" w14:textId="77777777" w:rsidR="00516744" w:rsidRDefault="00516744"/>
        </w:tc>
        <w:tc>
          <w:tcPr>
            <w:tcW w:w="1562" w:type="dxa"/>
            <w:vAlign w:val="center"/>
          </w:tcPr>
          <w:p w14:paraId="339E4B5E" w14:textId="77777777" w:rsidR="00516744" w:rsidRDefault="00000000">
            <w:r>
              <w:t>C3002</w:t>
            </w:r>
          </w:p>
        </w:tc>
        <w:tc>
          <w:tcPr>
            <w:tcW w:w="1386" w:type="dxa"/>
            <w:vAlign w:val="center"/>
          </w:tcPr>
          <w:p w14:paraId="5ABE1DD4" w14:textId="77777777" w:rsidR="00516744" w:rsidRDefault="00000000">
            <w:r>
              <w:t>1.30×1.50</w:t>
            </w:r>
          </w:p>
        </w:tc>
        <w:tc>
          <w:tcPr>
            <w:tcW w:w="735" w:type="dxa"/>
            <w:vAlign w:val="center"/>
          </w:tcPr>
          <w:p w14:paraId="4A8B2F33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89E818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DD101B" w14:textId="77777777" w:rsidR="00516744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62BFCEBF" w14:textId="77777777" w:rsidR="00516744" w:rsidRDefault="00000000">
            <w:r>
              <w:t>1.95</w:t>
            </w:r>
          </w:p>
        </w:tc>
      </w:tr>
      <w:tr w:rsidR="00516744" w14:paraId="25D3E76A" w14:textId="77777777">
        <w:tc>
          <w:tcPr>
            <w:tcW w:w="1160" w:type="dxa"/>
            <w:vMerge/>
            <w:vAlign w:val="center"/>
          </w:tcPr>
          <w:p w14:paraId="7A744B94" w14:textId="77777777" w:rsidR="00516744" w:rsidRDefault="00516744"/>
        </w:tc>
        <w:tc>
          <w:tcPr>
            <w:tcW w:w="1245" w:type="dxa"/>
            <w:vMerge/>
            <w:vAlign w:val="center"/>
          </w:tcPr>
          <w:p w14:paraId="5A846BC5" w14:textId="77777777" w:rsidR="00516744" w:rsidRDefault="00516744"/>
        </w:tc>
        <w:tc>
          <w:tcPr>
            <w:tcW w:w="1562" w:type="dxa"/>
            <w:vAlign w:val="center"/>
          </w:tcPr>
          <w:p w14:paraId="252739E9" w14:textId="77777777" w:rsidR="00516744" w:rsidRDefault="00000000">
            <w:r>
              <w:t>C3003</w:t>
            </w:r>
          </w:p>
        </w:tc>
        <w:tc>
          <w:tcPr>
            <w:tcW w:w="1386" w:type="dxa"/>
            <w:vAlign w:val="center"/>
          </w:tcPr>
          <w:p w14:paraId="6CE57536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9CE8317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287E78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CA7F55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D83D6CA" w14:textId="77777777" w:rsidR="00516744" w:rsidRDefault="00000000">
            <w:r>
              <w:t>2.70</w:t>
            </w:r>
          </w:p>
        </w:tc>
      </w:tr>
      <w:tr w:rsidR="00516744" w14:paraId="1BE2D23E" w14:textId="77777777">
        <w:tc>
          <w:tcPr>
            <w:tcW w:w="1160" w:type="dxa"/>
            <w:vMerge/>
            <w:vAlign w:val="center"/>
          </w:tcPr>
          <w:p w14:paraId="4D6193CA" w14:textId="77777777" w:rsidR="00516744" w:rsidRDefault="00516744"/>
        </w:tc>
        <w:tc>
          <w:tcPr>
            <w:tcW w:w="1245" w:type="dxa"/>
            <w:vMerge/>
            <w:vAlign w:val="center"/>
          </w:tcPr>
          <w:p w14:paraId="336F94C2" w14:textId="77777777" w:rsidR="00516744" w:rsidRDefault="00516744"/>
        </w:tc>
        <w:tc>
          <w:tcPr>
            <w:tcW w:w="1562" w:type="dxa"/>
            <w:vAlign w:val="center"/>
          </w:tcPr>
          <w:p w14:paraId="5AAAB14A" w14:textId="77777777" w:rsidR="00516744" w:rsidRDefault="00000000">
            <w:r>
              <w:t>C3004</w:t>
            </w:r>
          </w:p>
        </w:tc>
        <w:tc>
          <w:tcPr>
            <w:tcW w:w="1386" w:type="dxa"/>
            <w:vAlign w:val="center"/>
          </w:tcPr>
          <w:p w14:paraId="6160436A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45072A0D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EE507D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69C79F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C1C11C7" w14:textId="77777777" w:rsidR="00516744" w:rsidRDefault="00000000">
            <w:r>
              <w:t>2.70</w:t>
            </w:r>
          </w:p>
        </w:tc>
      </w:tr>
      <w:tr w:rsidR="00516744" w14:paraId="3CF4B9B1" w14:textId="77777777">
        <w:tc>
          <w:tcPr>
            <w:tcW w:w="1160" w:type="dxa"/>
            <w:vMerge/>
            <w:vAlign w:val="center"/>
          </w:tcPr>
          <w:p w14:paraId="67A84AEB" w14:textId="77777777" w:rsidR="00516744" w:rsidRDefault="00516744"/>
        </w:tc>
        <w:tc>
          <w:tcPr>
            <w:tcW w:w="1245" w:type="dxa"/>
            <w:vMerge/>
            <w:vAlign w:val="center"/>
          </w:tcPr>
          <w:p w14:paraId="3E4F14A1" w14:textId="77777777" w:rsidR="00516744" w:rsidRDefault="00516744"/>
        </w:tc>
        <w:tc>
          <w:tcPr>
            <w:tcW w:w="1562" w:type="dxa"/>
            <w:vAlign w:val="center"/>
          </w:tcPr>
          <w:p w14:paraId="7AD7369B" w14:textId="77777777" w:rsidR="00516744" w:rsidRDefault="00000000">
            <w:r>
              <w:t>C3005</w:t>
            </w:r>
          </w:p>
        </w:tc>
        <w:tc>
          <w:tcPr>
            <w:tcW w:w="1386" w:type="dxa"/>
            <w:vAlign w:val="center"/>
          </w:tcPr>
          <w:p w14:paraId="2D56DB82" w14:textId="77777777" w:rsidR="00516744" w:rsidRDefault="00000000">
            <w:r>
              <w:t>1.60×1.50</w:t>
            </w:r>
          </w:p>
        </w:tc>
        <w:tc>
          <w:tcPr>
            <w:tcW w:w="735" w:type="dxa"/>
            <w:vAlign w:val="center"/>
          </w:tcPr>
          <w:p w14:paraId="782FE629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09DAE3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31C050" w14:textId="77777777" w:rsidR="0051674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3BAB7D5A" w14:textId="77777777" w:rsidR="00516744" w:rsidRDefault="00000000">
            <w:r>
              <w:t>2.40</w:t>
            </w:r>
          </w:p>
        </w:tc>
      </w:tr>
      <w:tr w:rsidR="00516744" w14:paraId="274A4F61" w14:textId="77777777">
        <w:tc>
          <w:tcPr>
            <w:tcW w:w="1160" w:type="dxa"/>
            <w:vMerge/>
            <w:vAlign w:val="center"/>
          </w:tcPr>
          <w:p w14:paraId="13848688" w14:textId="77777777" w:rsidR="00516744" w:rsidRDefault="00516744"/>
        </w:tc>
        <w:tc>
          <w:tcPr>
            <w:tcW w:w="1245" w:type="dxa"/>
            <w:vMerge/>
            <w:vAlign w:val="center"/>
          </w:tcPr>
          <w:p w14:paraId="5E29D0F8" w14:textId="77777777" w:rsidR="00516744" w:rsidRDefault="00516744"/>
        </w:tc>
        <w:tc>
          <w:tcPr>
            <w:tcW w:w="1562" w:type="dxa"/>
            <w:vAlign w:val="center"/>
          </w:tcPr>
          <w:p w14:paraId="05429177" w14:textId="77777777" w:rsidR="00516744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65D32DC3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18F8022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9338094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D87AB8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6E8AD3A" w14:textId="77777777" w:rsidR="00516744" w:rsidRDefault="00000000">
            <w:r>
              <w:t>1.35</w:t>
            </w:r>
          </w:p>
        </w:tc>
      </w:tr>
      <w:tr w:rsidR="00516744" w14:paraId="48E6728D" w14:textId="77777777">
        <w:tc>
          <w:tcPr>
            <w:tcW w:w="1160" w:type="dxa"/>
            <w:vMerge/>
            <w:vAlign w:val="center"/>
          </w:tcPr>
          <w:p w14:paraId="68D416C0" w14:textId="77777777" w:rsidR="00516744" w:rsidRDefault="00516744"/>
        </w:tc>
        <w:tc>
          <w:tcPr>
            <w:tcW w:w="1245" w:type="dxa"/>
            <w:vMerge/>
            <w:vAlign w:val="center"/>
          </w:tcPr>
          <w:p w14:paraId="2B79ADC6" w14:textId="77777777" w:rsidR="00516744" w:rsidRDefault="00516744"/>
        </w:tc>
        <w:tc>
          <w:tcPr>
            <w:tcW w:w="1562" w:type="dxa"/>
            <w:vAlign w:val="center"/>
          </w:tcPr>
          <w:p w14:paraId="760C5F97" w14:textId="77777777" w:rsidR="00516744" w:rsidRDefault="00000000">
            <w:r>
              <w:t>C3007</w:t>
            </w:r>
          </w:p>
        </w:tc>
        <w:tc>
          <w:tcPr>
            <w:tcW w:w="1386" w:type="dxa"/>
            <w:vAlign w:val="center"/>
          </w:tcPr>
          <w:p w14:paraId="53BC1BD1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7283F36B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B1E4F8C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4DE9B7A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AFF8D8F" w14:textId="77777777" w:rsidR="00516744" w:rsidRDefault="00000000">
            <w:r>
              <w:t>1.35</w:t>
            </w:r>
          </w:p>
        </w:tc>
      </w:tr>
      <w:tr w:rsidR="00516744" w14:paraId="2582F8EA" w14:textId="77777777">
        <w:tc>
          <w:tcPr>
            <w:tcW w:w="1160" w:type="dxa"/>
            <w:vMerge/>
            <w:vAlign w:val="center"/>
          </w:tcPr>
          <w:p w14:paraId="4BC56FA0" w14:textId="77777777" w:rsidR="00516744" w:rsidRDefault="00516744"/>
        </w:tc>
        <w:tc>
          <w:tcPr>
            <w:tcW w:w="1245" w:type="dxa"/>
            <w:vMerge/>
            <w:vAlign w:val="center"/>
          </w:tcPr>
          <w:p w14:paraId="7058363F" w14:textId="77777777" w:rsidR="00516744" w:rsidRDefault="00516744"/>
        </w:tc>
        <w:tc>
          <w:tcPr>
            <w:tcW w:w="1562" w:type="dxa"/>
            <w:vAlign w:val="center"/>
          </w:tcPr>
          <w:p w14:paraId="03260906" w14:textId="77777777" w:rsidR="00516744" w:rsidRDefault="00000000">
            <w:r>
              <w:t>C3008</w:t>
            </w:r>
          </w:p>
        </w:tc>
        <w:tc>
          <w:tcPr>
            <w:tcW w:w="1386" w:type="dxa"/>
            <w:vAlign w:val="center"/>
          </w:tcPr>
          <w:p w14:paraId="6534E1A7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8C19F88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712096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FFD54B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6A65120" w14:textId="77777777" w:rsidR="00516744" w:rsidRDefault="00000000">
            <w:r>
              <w:t>1.35</w:t>
            </w:r>
          </w:p>
        </w:tc>
      </w:tr>
      <w:tr w:rsidR="00516744" w14:paraId="31AAA2AB" w14:textId="77777777">
        <w:tc>
          <w:tcPr>
            <w:tcW w:w="1160" w:type="dxa"/>
            <w:vMerge/>
            <w:vAlign w:val="center"/>
          </w:tcPr>
          <w:p w14:paraId="2C93FD01" w14:textId="77777777" w:rsidR="00516744" w:rsidRDefault="00516744"/>
        </w:tc>
        <w:tc>
          <w:tcPr>
            <w:tcW w:w="1245" w:type="dxa"/>
            <w:vMerge/>
            <w:vAlign w:val="center"/>
          </w:tcPr>
          <w:p w14:paraId="445DDA97" w14:textId="77777777" w:rsidR="00516744" w:rsidRDefault="00516744"/>
        </w:tc>
        <w:tc>
          <w:tcPr>
            <w:tcW w:w="1562" w:type="dxa"/>
            <w:vAlign w:val="center"/>
          </w:tcPr>
          <w:p w14:paraId="5F97BAC8" w14:textId="77777777" w:rsidR="00516744" w:rsidRDefault="00000000">
            <w:r>
              <w:t>C4004</w:t>
            </w:r>
          </w:p>
        </w:tc>
        <w:tc>
          <w:tcPr>
            <w:tcW w:w="1386" w:type="dxa"/>
            <w:vAlign w:val="center"/>
          </w:tcPr>
          <w:p w14:paraId="5AE56205" w14:textId="77777777" w:rsidR="00516744" w:rsidRDefault="00000000">
            <w:r>
              <w:t>1.30×1.50</w:t>
            </w:r>
          </w:p>
        </w:tc>
        <w:tc>
          <w:tcPr>
            <w:tcW w:w="735" w:type="dxa"/>
            <w:vAlign w:val="center"/>
          </w:tcPr>
          <w:p w14:paraId="2CEE5214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DCF913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021364" w14:textId="77777777" w:rsidR="00516744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7DAEB033" w14:textId="77777777" w:rsidR="00516744" w:rsidRDefault="00000000">
            <w:r>
              <w:t>1.95</w:t>
            </w:r>
          </w:p>
        </w:tc>
      </w:tr>
      <w:tr w:rsidR="00516744" w14:paraId="62F2B87D" w14:textId="77777777">
        <w:tc>
          <w:tcPr>
            <w:tcW w:w="1160" w:type="dxa"/>
            <w:vMerge/>
            <w:vAlign w:val="center"/>
          </w:tcPr>
          <w:p w14:paraId="7A2F439F" w14:textId="77777777" w:rsidR="00516744" w:rsidRDefault="00516744"/>
        </w:tc>
        <w:tc>
          <w:tcPr>
            <w:tcW w:w="1245" w:type="dxa"/>
            <w:vMerge/>
            <w:vAlign w:val="center"/>
          </w:tcPr>
          <w:p w14:paraId="0242323C" w14:textId="77777777" w:rsidR="00516744" w:rsidRDefault="00516744"/>
        </w:tc>
        <w:tc>
          <w:tcPr>
            <w:tcW w:w="1562" w:type="dxa"/>
            <w:vAlign w:val="center"/>
          </w:tcPr>
          <w:p w14:paraId="408DEADC" w14:textId="77777777" w:rsidR="00516744" w:rsidRDefault="00000000">
            <w:r>
              <w:t>C4007</w:t>
            </w:r>
          </w:p>
        </w:tc>
        <w:tc>
          <w:tcPr>
            <w:tcW w:w="1386" w:type="dxa"/>
            <w:vAlign w:val="center"/>
          </w:tcPr>
          <w:p w14:paraId="1F77C335" w14:textId="77777777" w:rsidR="00516744" w:rsidRDefault="00000000">
            <w:r>
              <w:t>1.60×1.50</w:t>
            </w:r>
          </w:p>
        </w:tc>
        <w:tc>
          <w:tcPr>
            <w:tcW w:w="735" w:type="dxa"/>
            <w:vAlign w:val="center"/>
          </w:tcPr>
          <w:p w14:paraId="50888518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066D67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3D7608" w14:textId="77777777" w:rsidR="0051674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64E5E799" w14:textId="77777777" w:rsidR="00516744" w:rsidRDefault="00000000">
            <w:r>
              <w:t>2.40</w:t>
            </w:r>
          </w:p>
        </w:tc>
      </w:tr>
      <w:tr w:rsidR="00516744" w14:paraId="78BF45EA" w14:textId="77777777">
        <w:tc>
          <w:tcPr>
            <w:tcW w:w="1160" w:type="dxa"/>
            <w:vMerge/>
            <w:vAlign w:val="center"/>
          </w:tcPr>
          <w:p w14:paraId="149C806F" w14:textId="77777777" w:rsidR="00516744" w:rsidRDefault="00516744"/>
        </w:tc>
        <w:tc>
          <w:tcPr>
            <w:tcW w:w="1245" w:type="dxa"/>
            <w:vMerge/>
            <w:vAlign w:val="center"/>
          </w:tcPr>
          <w:p w14:paraId="52F7E0D0" w14:textId="77777777" w:rsidR="00516744" w:rsidRDefault="00516744"/>
        </w:tc>
        <w:tc>
          <w:tcPr>
            <w:tcW w:w="1562" w:type="dxa"/>
            <w:vAlign w:val="center"/>
          </w:tcPr>
          <w:p w14:paraId="0A787823" w14:textId="77777777" w:rsidR="00516744" w:rsidRDefault="00000000">
            <w:r>
              <w:t>C4008</w:t>
            </w:r>
          </w:p>
        </w:tc>
        <w:tc>
          <w:tcPr>
            <w:tcW w:w="1386" w:type="dxa"/>
            <w:vAlign w:val="center"/>
          </w:tcPr>
          <w:p w14:paraId="4AA591C2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CD59E69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3A2B014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DDDB0A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028CFF8" w14:textId="77777777" w:rsidR="00516744" w:rsidRDefault="00000000">
            <w:r>
              <w:t>1.35</w:t>
            </w:r>
          </w:p>
        </w:tc>
      </w:tr>
      <w:tr w:rsidR="00516744" w14:paraId="0C76284F" w14:textId="77777777">
        <w:tc>
          <w:tcPr>
            <w:tcW w:w="1160" w:type="dxa"/>
            <w:vMerge/>
            <w:vAlign w:val="center"/>
          </w:tcPr>
          <w:p w14:paraId="5CEA26A1" w14:textId="77777777" w:rsidR="00516744" w:rsidRDefault="00516744"/>
        </w:tc>
        <w:tc>
          <w:tcPr>
            <w:tcW w:w="1245" w:type="dxa"/>
            <w:vMerge/>
            <w:vAlign w:val="center"/>
          </w:tcPr>
          <w:p w14:paraId="1DD8DBD0" w14:textId="77777777" w:rsidR="00516744" w:rsidRDefault="00516744"/>
        </w:tc>
        <w:tc>
          <w:tcPr>
            <w:tcW w:w="1562" w:type="dxa"/>
            <w:vAlign w:val="center"/>
          </w:tcPr>
          <w:p w14:paraId="23756E91" w14:textId="77777777" w:rsidR="00516744" w:rsidRDefault="00000000">
            <w:r>
              <w:t>C4009</w:t>
            </w:r>
          </w:p>
        </w:tc>
        <w:tc>
          <w:tcPr>
            <w:tcW w:w="1386" w:type="dxa"/>
            <w:vAlign w:val="center"/>
          </w:tcPr>
          <w:p w14:paraId="6B1F6666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EA839F6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6C4633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1F0E7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D7A009C" w14:textId="77777777" w:rsidR="00516744" w:rsidRDefault="00000000">
            <w:r>
              <w:t>1.35</w:t>
            </w:r>
          </w:p>
        </w:tc>
      </w:tr>
      <w:tr w:rsidR="00516744" w14:paraId="463ADA06" w14:textId="77777777">
        <w:tc>
          <w:tcPr>
            <w:tcW w:w="1160" w:type="dxa"/>
            <w:vMerge/>
            <w:vAlign w:val="center"/>
          </w:tcPr>
          <w:p w14:paraId="2BF504B0" w14:textId="77777777" w:rsidR="00516744" w:rsidRDefault="00516744"/>
        </w:tc>
        <w:tc>
          <w:tcPr>
            <w:tcW w:w="1245" w:type="dxa"/>
            <w:vMerge/>
            <w:vAlign w:val="center"/>
          </w:tcPr>
          <w:p w14:paraId="71C1B14C" w14:textId="77777777" w:rsidR="00516744" w:rsidRDefault="00516744"/>
        </w:tc>
        <w:tc>
          <w:tcPr>
            <w:tcW w:w="1562" w:type="dxa"/>
            <w:vAlign w:val="center"/>
          </w:tcPr>
          <w:p w14:paraId="2EBB96E3" w14:textId="77777777" w:rsidR="00516744" w:rsidRDefault="00000000">
            <w:r>
              <w:t>C4010</w:t>
            </w:r>
          </w:p>
        </w:tc>
        <w:tc>
          <w:tcPr>
            <w:tcW w:w="1386" w:type="dxa"/>
            <w:vAlign w:val="center"/>
          </w:tcPr>
          <w:p w14:paraId="6D985A0E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8C3B1E4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68C336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B9C930A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0C1CF4F" w14:textId="77777777" w:rsidR="00516744" w:rsidRDefault="00000000">
            <w:r>
              <w:t>1.35</w:t>
            </w:r>
          </w:p>
        </w:tc>
      </w:tr>
      <w:tr w:rsidR="00516744" w14:paraId="4E5FCEA0" w14:textId="77777777">
        <w:tc>
          <w:tcPr>
            <w:tcW w:w="1160" w:type="dxa"/>
            <w:vMerge/>
            <w:vAlign w:val="center"/>
          </w:tcPr>
          <w:p w14:paraId="5ACAE73A" w14:textId="77777777" w:rsidR="00516744" w:rsidRDefault="00516744"/>
        </w:tc>
        <w:tc>
          <w:tcPr>
            <w:tcW w:w="1245" w:type="dxa"/>
            <w:vMerge/>
            <w:vAlign w:val="center"/>
          </w:tcPr>
          <w:p w14:paraId="35158E1D" w14:textId="77777777" w:rsidR="00516744" w:rsidRDefault="00516744"/>
        </w:tc>
        <w:tc>
          <w:tcPr>
            <w:tcW w:w="1562" w:type="dxa"/>
            <w:vAlign w:val="center"/>
          </w:tcPr>
          <w:p w14:paraId="16F9B38C" w14:textId="77777777" w:rsidR="00516744" w:rsidRDefault="00000000">
            <w:r>
              <w:t>C4405</w:t>
            </w:r>
          </w:p>
        </w:tc>
        <w:tc>
          <w:tcPr>
            <w:tcW w:w="1386" w:type="dxa"/>
            <w:vAlign w:val="center"/>
          </w:tcPr>
          <w:p w14:paraId="0469C081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680AC2A4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FDA0D1A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35A47D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3F44DF8" w14:textId="77777777" w:rsidR="00516744" w:rsidRDefault="00000000">
            <w:r>
              <w:t>2.70</w:t>
            </w:r>
          </w:p>
        </w:tc>
      </w:tr>
      <w:tr w:rsidR="00516744" w14:paraId="29141FA6" w14:textId="77777777">
        <w:tc>
          <w:tcPr>
            <w:tcW w:w="1160" w:type="dxa"/>
            <w:vMerge/>
            <w:vAlign w:val="center"/>
          </w:tcPr>
          <w:p w14:paraId="4C86BE6B" w14:textId="77777777" w:rsidR="00516744" w:rsidRDefault="00516744"/>
        </w:tc>
        <w:tc>
          <w:tcPr>
            <w:tcW w:w="1245" w:type="dxa"/>
            <w:vMerge/>
            <w:vAlign w:val="center"/>
          </w:tcPr>
          <w:p w14:paraId="6843F718" w14:textId="77777777" w:rsidR="00516744" w:rsidRDefault="00516744"/>
        </w:tc>
        <w:tc>
          <w:tcPr>
            <w:tcW w:w="1562" w:type="dxa"/>
            <w:vAlign w:val="center"/>
          </w:tcPr>
          <w:p w14:paraId="126B46F6" w14:textId="77777777" w:rsidR="00516744" w:rsidRDefault="00000000">
            <w:r>
              <w:t>C4406</w:t>
            </w:r>
          </w:p>
        </w:tc>
        <w:tc>
          <w:tcPr>
            <w:tcW w:w="1386" w:type="dxa"/>
            <w:vAlign w:val="center"/>
          </w:tcPr>
          <w:p w14:paraId="388E0CC8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3C8D1E16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CC80C22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863B88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5A6BFAD" w14:textId="77777777" w:rsidR="00516744" w:rsidRDefault="00000000">
            <w:r>
              <w:t>2.70</w:t>
            </w:r>
          </w:p>
        </w:tc>
      </w:tr>
      <w:tr w:rsidR="00516744" w14:paraId="2F3A27E9" w14:textId="77777777">
        <w:tc>
          <w:tcPr>
            <w:tcW w:w="1160" w:type="dxa"/>
            <w:vMerge/>
            <w:vAlign w:val="center"/>
          </w:tcPr>
          <w:p w14:paraId="040EE7F1" w14:textId="77777777" w:rsidR="00516744" w:rsidRDefault="00516744"/>
        </w:tc>
        <w:tc>
          <w:tcPr>
            <w:tcW w:w="1245" w:type="dxa"/>
            <w:vMerge/>
            <w:vAlign w:val="center"/>
          </w:tcPr>
          <w:p w14:paraId="4AE4CAB6" w14:textId="77777777" w:rsidR="00516744" w:rsidRDefault="00516744"/>
        </w:tc>
        <w:tc>
          <w:tcPr>
            <w:tcW w:w="1562" w:type="dxa"/>
            <w:vAlign w:val="center"/>
          </w:tcPr>
          <w:p w14:paraId="464190DE" w14:textId="77777777" w:rsidR="00516744" w:rsidRDefault="00000000">
            <w:r>
              <w:t>C5001</w:t>
            </w:r>
          </w:p>
        </w:tc>
        <w:tc>
          <w:tcPr>
            <w:tcW w:w="1386" w:type="dxa"/>
            <w:vAlign w:val="center"/>
          </w:tcPr>
          <w:p w14:paraId="5C5F6BF0" w14:textId="77777777" w:rsidR="00516744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53BCC77A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0C3D85BD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406526" w14:textId="77777777" w:rsidR="00516744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4753334" w14:textId="77777777" w:rsidR="00516744" w:rsidRDefault="00000000">
            <w:r>
              <w:t>2.70</w:t>
            </w:r>
          </w:p>
        </w:tc>
      </w:tr>
      <w:tr w:rsidR="00516744" w14:paraId="72FBFABC" w14:textId="77777777">
        <w:tc>
          <w:tcPr>
            <w:tcW w:w="1160" w:type="dxa"/>
            <w:vMerge/>
            <w:vAlign w:val="center"/>
          </w:tcPr>
          <w:p w14:paraId="6519DD33" w14:textId="77777777" w:rsidR="00516744" w:rsidRDefault="00516744"/>
        </w:tc>
        <w:tc>
          <w:tcPr>
            <w:tcW w:w="1245" w:type="dxa"/>
            <w:vMerge/>
            <w:vAlign w:val="center"/>
          </w:tcPr>
          <w:p w14:paraId="2C47D947" w14:textId="77777777" w:rsidR="00516744" w:rsidRDefault="00516744"/>
        </w:tc>
        <w:tc>
          <w:tcPr>
            <w:tcW w:w="1562" w:type="dxa"/>
            <w:vAlign w:val="center"/>
          </w:tcPr>
          <w:p w14:paraId="5B6733E9" w14:textId="77777777" w:rsidR="00516744" w:rsidRDefault="00000000">
            <w:r>
              <w:t>C5002</w:t>
            </w:r>
          </w:p>
        </w:tc>
        <w:tc>
          <w:tcPr>
            <w:tcW w:w="1386" w:type="dxa"/>
            <w:vAlign w:val="center"/>
          </w:tcPr>
          <w:p w14:paraId="213F578D" w14:textId="77777777" w:rsidR="00516744" w:rsidRDefault="00000000">
            <w:r>
              <w:t>1.60×1.50</w:t>
            </w:r>
          </w:p>
        </w:tc>
        <w:tc>
          <w:tcPr>
            <w:tcW w:w="735" w:type="dxa"/>
            <w:vAlign w:val="center"/>
          </w:tcPr>
          <w:p w14:paraId="160E70E6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430DF5A1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9505AC" w14:textId="77777777" w:rsidR="0051674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35074557" w14:textId="77777777" w:rsidR="00516744" w:rsidRDefault="00000000">
            <w:r>
              <w:t>2.40</w:t>
            </w:r>
          </w:p>
        </w:tc>
      </w:tr>
      <w:tr w:rsidR="00516744" w14:paraId="0FB957F0" w14:textId="77777777">
        <w:tc>
          <w:tcPr>
            <w:tcW w:w="1160" w:type="dxa"/>
            <w:vMerge/>
            <w:vAlign w:val="center"/>
          </w:tcPr>
          <w:p w14:paraId="47CF0039" w14:textId="77777777" w:rsidR="00516744" w:rsidRDefault="00516744"/>
        </w:tc>
        <w:tc>
          <w:tcPr>
            <w:tcW w:w="1245" w:type="dxa"/>
            <w:vMerge/>
            <w:vAlign w:val="center"/>
          </w:tcPr>
          <w:p w14:paraId="6B486358" w14:textId="77777777" w:rsidR="00516744" w:rsidRDefault="00516744"/>
        </w:tc>
        <w:tc>
          <w:tcPr>
            <w:tcW w:w="1562" w:type="dxa"/>
            <w:vAlign w:val="center"/>
          </w:tcPr>
          <w:p w14:paraId="53182299" w14:textId="77777777" w:rsidR="00516744" w:rsidRDefault="00000000">
            <w:r>
              <w:t>C5003</w:t>
            </w:r>
          </w:p>
        </w:tc>
        <w:tc>
          <w:tcPr>
            <w:tcW w:w="1386" w:type="dxa"/>
            <w:vAlign w:val="center"/>
          </w:tcPr>
          <w:p w14:paraId="5FF43CB1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7C94ED5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40E216DF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944C84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0484630" w14:textId="77777777" w:rsidR="00516744" w:rsidRDefault="00000000">
            <w:r>
              <w:t>1.35</w:t>
            </w:r>
          </w:p>
        </w:tc>
      </w:tr>
      <w:tr w:rsidR="00516744" w14:paraId="20EB44CA" w14:textId="77777777">
        <w:tc>
          <w:tcPr>
            <w:tcW w:w="1160" w:type="dxa"/>
            <w:vMerge/>
            <w:vAlign w:val="center"/>
          </w:tcPr>
          <w:p w14:paraId="546F4404" w14:textId="77777777" w:rsidR="00516744" w:rsidRDefault="00516744"/>
        </w:tc>
        <w:tc>
          <w:tcPr>
            <w:tcW w:w="1245" w:type="dxa"/>
            <w:vMerge/>
            <w:vAlign w:val="center"/>
          </w:tcPr>
          <w:p w14:paraId="4B911F46" w14:textId="77777777" w:rsidR="00516744" w:rsidRDefault="00516744"/>
        </w:tc>
        <w:tc>
          <w:tcPr>
            <w:tcW w:w="1562" w:type="dxa"/>
            <w:vAlign w:val="center"/>
          </w:tcPr>
          <w:p w14:paraId="1969A7C2" w14:textId="77777777" w:rsidR="00516744" w:rsidRDefault="00000000">
            <w:r>
              <w:t>C5004</w:t>
            </w:r>
          </w:p>
        </w:tc>
        <w:tc>
          <w:tcPr>
            <w:tcW w:w="1386" w:type="dxa"/>
            <w:vAlign w:val="center"/>
          </w:tcPr>
          <w:p w14:paraId="05558377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3CA1125F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0A4A8B73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D47272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9377E0B" w14:textId="77777777" w:rsidR="00516744" w:rsidRDefault="00000000">
            <w:r>
              <w:t>1.35</w:t>
            </w:r>
          </w:p>
        </w:tc>
      </w:tr>
      <w:tr w:rsidR="00516744" w14:paraId="3CA90C1A" w14:textId="77777777">
        <w:tc>
          <w:tcPr>
            <w:tcW w:w="1160" w:type="dxa"/>
            <w:vMerge/>
            <w:vAlign w:val="center"/>
          </w:tcPr>
          <w:p w14:paraId="7CBAB639" w14:textId="77777777" w:rsidR="00516744" w:rsidRDefault="00516744"/>
        </w:tc>
        <w:tc>
          <w:tcPr>
            <w:tcW w:w="1245" w:type="dxa"/>
            <w:vMerge/>
            <w:vAlign w:val="center"/>
          </w:tcPr>
          <w:p w14:paraId="21ED956E" w14:textId="77777777" w:rsidR="00516744" w:rsidRDefault="00516744"/>
        </w:tc>
        <w:tc>
          <w:tcPr>
            <w:tcW w:w="1562" w:type="dxa"/>
            <w:vAlign w:val="center"/>
          </w:tcPr>
          <w:p w14:paraId="328A6604" w14:textId="77777777" w:rsidR="00516744" w:rsidRDefault="00000000">
            <w:r>
              <w:t>C5005</w:t>
            </w:r>
          </w:p>
        </w:tc>
        <w:tc>
          <w:tcPr>
            <w:tcW w:w="1386" w:type="dxa"/>
            <w:vAlign w:val="center"/>
          </w:tcPr>
          <w:p w14:paraId="0278851E" w14:textId="77777777" w:rsidR="00516744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64978552" w14:textId="77777777" w:rsidR="00516744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3E2883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8F6B69" w14:textId="77777777" w:rsidR="00516744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D186A0B" w14:textId="77777777" w:rsidR="00516744" w:rsidRDefault="00000000">
            <w:r>
              <w:t>1.35</w:t>
            </w:r>
          </w:p>
        </w:tc>
      </w:tr>
      <w:tr w:rsidR="00516744" w14:paraId="4D9A8B14" w14:textId="77777777">
        <w:tc>
          <w:tcPr>
            <w:tcW w:w="1160" w:type="dxa"/>
            <w:vMerge/>
            <w:vAlign w:val="center"/>
          </w:tcPr>
          <w:p w14:paraId="3C420EB2" w14:textId="77777777" w:rsidR="00516744" w:rsidRDefault="00516744"/>
        </w:tc>
        <w:tc>
          <w:tcPr>
            <w:tcW w:w="1245" w:type="dxa"/>
            <w:vMerge/>
            <w:vAlign w:val="center"/>
          </w:tcPr>
          <w:p w14:paraId="4D3AA6EB" w14:textId="77777777" w:rsidR="00516744" w:rsidRDefault="00516744"/>
        </w:tc>
        <w:tc>
          <w:tcPr>
            <w:tcW w:w="1562" w:type="dxa"/>
            <w:vAlign w:val="center"/>
          </w:tcPr>
          <w:p w14:paraId="5E22608F" w14:textId="77777777" w:rsidR="00516744" w:rsidRDefault="00000000">
            <w:r>
              <w:t>TC2201[5318]</w:t>
            </w:r>
          </w:p>
        </w:tc>
        <w:tc>
          <w:tcPr>
            <w:tcW w:w="1386" w:type="dxa"/>
            <w:vAlign w:val="center"/>
          </w:tcPr>
          <w:p w14:paraId="67DF29F6" w14:textId="77777777" w:rsidR="00516744" w:rsidRDefault="00000000">
            <w:r>
              <w:t>5.30×1.80</w:t>
            </w:r>
          </w:p>
        </w:tc>
        <w:tc>
          <w:tcPr>
            <w:tcW w:w="735" w:type="dxa"/>
            <w:vAlign w:val="center"/>
          </w:tcPr>
          <w:p w14:paraId="77599E4D" w14:textId="77777777" w:rsidR="005167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1AEB4E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C1E893" w14:textId="77777777" w:rsidR="00516744" w:rsidRDefault="00000000">
            <w:r>
              <w:t>9.54</w:t>
            </w:r>
          </w:p>
        </w:tc>
        <w:tc>
          <w:tcPr>
            <w:tcW w:w="1262" w:type="dxa"/>
            <w:vAlign w:val="center"/>
          </w:tcPr>
          <w:p w14:paraId="4504360E" w14:textId="77777777" w:rsidR="00516744" w:rsidRDefault="00000000">
            <w:r>
              <w:t>9.54</w:t>
            </w:r>
          </w:p>
        </w:tc>
      </w:tr>
      <w:tr w:rsidR="00516744" w14:paraId="1CA04323" w14:textId="77777777">
        <w:tc>
          <w:tcPr>
            <w:tcW w:w="1160" w:type="dxa"/>
            <w:vMerge/>
            <w:vAlign w:val="center"/>
          </w:tcPr>
          <w:p w14:paraId="3CD66FDC" w14:textId="77777777" w:rsidR="00516744" w:rsidRDefault="00516744"/>
        </w:tc>
        <w:tc>
          <w:tcPr>
            <w:tcW w:w="1245" w:type="dxa"/>
            <w:vMerge/>
            <w:vAlign w:val="center"/>
          </w:tcPr>
          <w:p w14:paraId="098E0C7D" w14:textId="77777777" w:rsidR="00516744" w:rsidRDefault="00516744"/>
        </w:tc>
        <w:tc>
          <w:tcPr>
            <w:tcW w:w="1562" w:type="dxa"/>
            <w:vAlign w:val="center"/>
          </w:tcPr>
          <w:p w14:paraId="2981C86A" w14:textId="77777777" w:rsidR="00516744" w:rsidRDefault="00000000">
            <w:r>
              <w:t>TC3301[1218]</w:t>
            </w:r>
          </w:p>
        </w:tc>
        <w:tc>
          <w:tcPr>
            <w:tcW w:w="1386" w:type="dxa"/>
            <w:vAlign w:val="center"/>
          </w:tcPr>
          <w:p w14:paraId="72F25C67" w14:textId="77777777" w:rsidR="00516744" w:rsidRDefault="00000000">
            <w:r>
              <w:t>1.25×1.80</w:t>
            </w:r>
          </w:p>
        </w:tc>
        <w:tc>
          <w:tcPr>
            <w:tcW w:w="735" w:type="dxa"/>
            <w:vAlign w:val="center"/>
          </w:tcPr>
          <w:p w14:paraId="56CFC9B6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C7A3357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1083D8" w14:textId="77777777" w:rsidR="00516744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F9EDD65" w14:textId="77777777" w:rsidR="00516744" w:rsidRDefault="00000000">
            <w:r>
              <w:t>2.25</w:t>
            </w:r>
          </w:p>
        </w:tc>
      </w:tr>
      <w:tr w:rsidR="00516744" w14:paraId="410778DF" w14:textId="77777777">
        <w:tc>
          <w:tcPr>
            <w:tcW w:w="1160" w:type="dxa"/>
            <w:vMerge/>
            <w:vAlign w:val="center"/>
          </w:tcPr>
          <w:p w14:paraId="4B3C4837" w14:textId="77777777" w:rsidR="00516744" w:rsidRDefault="00516744"/>
        </w:tc>
        <w:tc>
          <w:tcPr>
            <w:tcW w:w="1245" w:type="dxa"/>
            <w:vMerge/>
            <w:vAlign w:val="center"/>
          </w:tcPr>
          <w:p w14:paraId="62AB5027" w14:textId="77777777" w:rsidR="00516744" w:rsidRDefault="00516744"/>
        </w:tc>
        <w:tc>
          <w:tcPr>
            <w:tcW w:w="1562" w:type="dxa"/>
            <w:vAlign w:val="center"/>
          </w:tcPr>
          <w:p w14:paraId="612ED0C4" w14:textId="77777777" w:rsidR="00516744" w:rsidRDefault="00000000">
            <w:r>
              <w:t>TC3301[4118]</w:t>
            </w:r>
          </w:p>
        </w:tc>
        <w:tc>
          <w:tcPr>
            <w:tcW w:w="1386" w:type="dxa"/>
            <w:vAlign w:val="center"/>
          </w:tcPr>
          <w:p w14:paraId="5C0BDEEB" w14:textId="77777777" w:rsidR="00516744" w:rsidRDefault="00000000">
            <w:r>
              <w:t>4.05×1.80</w:t>
            </w:r>
          </w:p>
        </w:tc>
        <w:tc>
          <w:tcPr>
            <w:tcW w:w="735" w:type="dxa"/>
            <w:vAlign w:val="center"/>
          </w:tcPr>
          <w:p w14:paraId="4E73D6E7" w14:textId="77777777" w:rsidR="0051674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D084D95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953C06" w14:textId="77777777" w:rsidR="00516744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422C856D" w14:textId="77777777" w:rsidR="00516744" w:rsidRDefault="00000000">
            <w:r>
              <w:t>7.29</w:t>
            </w:r>
          </w:p>
        </w:tc>
      </w:tr>
      <w:tr w:rsidR="00516744" w14:paraId="4E892241" w14:textId="77777777">
        <w:tc>
          <w:tcPr>
            <w:tcW w:w="1160" w:type="dxa"/>
            <w:vMerge/>
            <w:vAlign w:val="center"/>
          </w:tcPr>
          <w:p w14:paraId="56B4C76C" w14:textId="77777777" w:rsidR="00516744" w:rsidRDefault="00516744"/>
        </w:tc>
        <w:tc>
          <w:tcPr>
            <w:tcW w:w="1245" w:type="dxa"/>
            <w:vMerge/>
            <w:vAlign w:val="center"/>
          </w:tcPr>
          <w:p w14:paraId="70534DDA" w14:textId="77777777" w:rsidR="00516744" w:rsidRDefault="00516744"/>
        </w:tc>
        <w:tc>
          <w:tcPr>
            <w:tcW w:w="1562" w:type="dxa"/>
            <w:vAlign w:val="center"/>
          </w:tcPr>
          <w:p w14:paraId="46DE994F" w14:textId="77777777" w:rsidR="00516744" w:rsidRDefault="00000000">
            <w:r>
              <w:t>TC4401[1318]</w:t>
            </w:r>
          </w:p>
        </w:tc>
        <w:tc>
          <w:tcPr>
            <w:tcW w:w="1386" w:type="dxa"/>
            <w:vAlign w:val="center"/>
          </w:tcPr>
          <w:p w14:paraId="64AC41F1" w14:textId="77777777" w:rsidR="00516744" w:rsidRDefault="00000000">
            <w:r>
              <w:t>1.25×1.80</w:t>
            </w:r>
          </w:p>
        </w:tc>
        <w:tc>
          <w:tcPr>
            <w:tcW w:w="735" w:type="dxa"/>
            <w:vAlign w:val="center"/>
          </w:tcPr>
          <w:p w14:paraId="3F6A9703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7302D78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4D5D91" w14:textId="77777777" w:rsidR="00516744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90B38A6" w14:textId="77777777" w:rsidR="00516744" w:rsidRDefault="00000000">
            <w:r>
              <w:t>2.25</w:t>
            </w:r>
          </w:p>
        </w:tc>
      </w:tr>
      <w:tr w:rsidR="00516744" w14:paraId="27C4C2D4" w14:textId="77777777">
        <w:tc>
          <w:tcPr>
            <w:tcW w:w="1160" w:type="dxa"/>
            <w:vMerge/>
            <w:vAlign w:val="center"/>
          </w:tcPr>
          <w:p w14:paraId="7DF3EB4E" w14:textId="77777777" w:rsidR="00516744" w:rsidRDefault="00516744"/>
        </w:tc>
        <w:tc>
          <w:tcPr>
            <w:tcW w:w="1245" w:type="dxa"/>
            <w:vMerge/>
            <w:vAlign w:val="center"/>
          </w:tcPr>
          <w:p w14:paraId="11970B6C" w14:textId="77777777" w:rsidR="00516744" w:rsidRDefault="00516744"/>
        </w:tc>
        <w:tc>
          <w:tcPr>
            <w:tcW w:w="1562" w:type="dxa"/>
            <w:vAlign w:val="center"/>
          </w:tcPr>
          <w:p w14:paraId="6A9DD9EA" w14:textId="77777777" w:rsidR="00516744" w:rsidRDefault="00000000">
            <w:r>
              <w:t>TC4401[4018]</w:t>
            </w:r>
          </w:p>
        </w:tc>
        <w:tc>
          <w:tcPr>
            <w:tcW w:w="1386" w:type="dxa"/>
            <w:vAlign w:val="center"/>
          </w:tcPr>
          <w:p w14:paraId="44BDE23D" w14:textId="77777777" w:rsidR="00516744" w:rsidRDefault="00000000">
            <w:r>
              <w:t>4.05×1.80</w:t>
            </w:r>
          </w:p>
        </w:tc>
        <w:tc>
          <w:tcPr>
            <w:tcW w:w="735" w:type="dxa"/>
            <w:vAlign w:val="center"/>
          </w:tcPr>
          <w:p w14:paraId="439D1E25" w14:textId="77777777" w:rsidR="005167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D9A3F10" w14:textId="77777777" w:rsidR="0051674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724FE9" w14:textId="77777777" w:rsidR="00516744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3970644D" w14:textId="77777777" w:rsidR="00516744" w:rsidRDefault="00000000">
            <w:r>
              <w:t>7.29</w:t>
            </w:r>
          </w:p>
        </w:tc>
      </w:tr>
    </w:tbl>
    <w:p w14:paraId="42730539" w14:textId="77777777" w:rsidR="00516744" w:rsidRDefault="00000000">
      <w:pPr>
        <w:pStyle w:val="2"/>
        <w:widowControl w:val="0"/>
        <w:rPr>
          <w:kern w:val="2"/>
        </w:rPr>
      </w:pPr>
      <w:bookmarkStart w:id="43" w:name="_Toc121241617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16744" w14:paraId="7563BCAE" w14:textId="77777777">
        <w:tc>
          <w:tcPr>
            <w:tcW w:w="905" w:type="dxa"/>
            <w:shd w:val="clear" w:color="auto" w:fill="E6E6E6"/>
            <w:vAlign w:val="center"/>
          </w:tcPr>
          <w:p w14:paraId="519C3D1D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E16077" w14:textId="77777777" w:rsidR="00516744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EBAC0" w14:textId="77777777" w:rsidR="00516744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78F4BF6" w14:textId="77777777" w:rsidR="00516744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621214" w14:textId="77777777" w:rsidR="00516744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05C70E5" w14:textId="77777777" w:rsidR="00516744" w:rsidRDefault="00000000">
            <w:pPr>
              <w:jc w:val="center"/>
            </w:pPr>
            <w:r>
              <w:t>透射比限值</w:t>
            </w:r>
          </w:p>
        </w:tc>
      </w:tr>
      <w:tr w:rsidR="00516744" w14:paraId="6D0A3BE3" w14:textId="77777777">
        <w:tc>
          <w:tcPr>
            <w:tcW w:w="905" w:type="dxa"/>
            <w:shd w:val="clear" w:color="auto" w:fill="E6E6E6"/>
            <w:vAlign w:val="center"/>
          </w:tcPr>
          <w:p w14:paraId="0E4A67F6" w14:textId="77777777" w:rsidR="00516744" w:rsidRDefault="00000000">
            <w:r>
              <w:lastRenderedPageBreak/>
              <w:t>南向</w:t>
            </w:r>
          </w:p>
        </w:tc>
        <w:tc>
          <w:tcPr>
            <w:tcW w:w="1188" w:type="dxa"/>
            <w:vAlign w:val="center"/>
          </w:tcPr>
          <w:p w14:paraId="5782F6E6" w14:textId="77777777" w:rsidR="0051674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646A7AD" w14:textId="77777777" w:rsidR="00516744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6F9B74AE" w14:textId="77777777" w:rsidR="00516744" w:rsidRDefault="00000000">
            <w:r>
              <w:t>C5017</w:t>
            </w:r>
          </w:p>
        </w:tc>
        <w:tc>
          <w:tcPr>
            <w:tcW w:w="2009" w:type="dxa"/>
            <w:vAlign w:val="center"/>
          </w:tcPr>
          <w:p w14:paraId="39D83970" w14:textId="77777777" w:rsidR="00516744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37204BD7" w14:textId="77777777" w:rsidR="00516744" w:rsidRDefault="00000000">
            <w:r>
              <w:t>0.60</w:t>
            </w:r>
          </w:p>
        </w:tc>
      </w:tr>
      <w:tr w:rsidR="00516744" w14:paraId="083B5CAB" w14:textId="77777777">
        <w:tc>
          <w:tcPr>
            <w:tcW w:w="905" w:type="dxa"/>
            <w:shd w:val="clear" w:color="auto" w:fill="E6E6E6"/>
            <w:vAlign w:val="center"/>
          </w:tcPr>
          <w:p w14:paraId="3CA869ED" w14:textId="77777777" w:rsidR="00516744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23F489AF" w14:textId="77777777" w:rsidR="0051674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752B738" w14:textId="77777777" w:rsidR="00516744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3B4BC579" w14:textId="77777777" w:rsidR="00516744" w:rsidRDefault="00000000">
            <w:r>
              <w:t>TC5501</w:t>
            </w:r>
          </w:p>
        </w:tc>
        <w:tc>
          <w:tcPr>
            <w:tcW w:w="2009" w:type="dxa"/>
            <w:vAlign w:val="center"/>
          </w:tcPr>
          <w:p w14:paraId="64E37C9C" w14:textId="77777777" w:rsidR="00516744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06305BB8" w14:textId="77777777" w:rsidR="00516744" w:rsidRDefault="00000000">
            <w:r>
              <w:t>0.60</w:t>
            </w:r>
          </w:p>
        </w:tc>
      </w:tr>
      <w:tr w:rsidR="00516744" w14:paraId="5D22AD98" w14:textId="77777777">
        <w:tc>
          <w:tcPr>
            <w:tcW w:w="905" w:type="dxa"/>
            <w:shd w:val="clear" w:color="auto" w:fill="E6E6E6"/>
            <w:vAlign w:val="center"/>
          </w:tcPr>
          <w:p w14:paraId="685EAFC9" w14:textId="77777777" w:rsidR="00516744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138A9D8B" w14:textId="77777777" w:rsidR="0051674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7CAAA13" w14:textId="77777777" w:rsidR="00516744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44EB66CE" w14:textId="77777777" w:rsidR="00516744" w:rsidRDefault="00000000">
            <w:r>
              <w:t>C5013</w:t>
            </w:r>
          </w:p>
        </w:tc>
        <w:tc>
          <w:tcPr>
            <w:tcW w:w="2009" w:type="dxa"/>
            <w:vAlign w:val="center"/>
          </w:tcPr>
          <w:p w14:paraId="15D3C6C1" w14:textId="77777777" w:rsidR="00516744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787C8C63" w14:textId="77777777" w:rsidR="00516744" w:rsidRDefault="00000000">
            <w:r>
              <w:t>0.60</w:t>
            </w:r>
          </w:p>
        </w:tc>
      </w:tr>
      <w:tr w:rsidR="00516744" w14:paraId="3EB43BCE" w14:textId="77777777">
        <w:tc>
          <w:tcPr>
            <w:tcW w:w="905" w:type="dxa"/>
            <w:shd w:val="clear" w:color="auto" w:fill="E6E6E6"/>
            <w:vAlign w:val="center"/>
          </w:tcPr>
          <w:p w14:paraId="166A9556" w14:textId="77777777" w:rsidR="00516744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11EFB40D" w14:textId="77777777" w:rsidR="0051674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3DB05DB" w14:textId="77777777" w:rsidR="00516744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747C5FB2" w14:textId="77777777" w:rsidR="00516744" w:rsidRDefault="00000000">
            <w:r>
              <w:t>C5002</w:t>
            </w:r>
          </w:p>
        </w:tc>
        <w:tc>
          <w:tcPr>
            <w:tcW w:w="2009" w:type="dxa"/>
            <w:vAlign w:val="center"/>
          </w:tcPr>
          <w:p w14:paraId="62703842" w14:textId="77777777" w:rsidR="00516744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062B1AEA" w14:textId="77777777" w:rsidR="00516744" w:rsidRDefault="00000000">
            <w:r>
              <w:t>0.60</w:t>
            </w:r>
          </w:p>
        </w:tc>
      </w:tr>
      <w:tr w:rsidR="00516744" w14:paraId="7CA16A6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3671B8A" w14:textId="77777777" w:rsidR="00516744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5983E78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16744" w14:paraId="78E4250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77C6921" w14:textId="77777777" w:rsidR="00516744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ADA044F" w14:textId="77777777" w:rsidR="00516744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16744" w14:paraId="1C04D39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36EB2E6" w14:textId="77777777" w:rsidR="00516744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8D20489" w14:textId="77777777" w:rsidR="00516744" w:rsidRDefault="00000000">
            <w:r>
              <w:t>满足</w:t>
            </w:r>
          </w:p>
        </w:tc>
      </w:tr>
    </w:tbl>
    <w:p w14:paraId="0035F6D7" w14:textId="77777777" w:rsidR="00516744" w:rsidRDefault="00000000">
      <w:pPr>
        <w:pStyle w:val="2"/>
        <w:widowControl w:val="0"/>
        <w:rPr>
          <w:kern w:val="2"/>
        </w:rPr>
      </w:pPr>
      <w:bookmarkStart w:id="44" w:name="_Toc121241618"/>
      <w:r>
        <w:rPr>
          <w:kern w:val="2"/>
        </w:rPr>
        <w:t>天窗</w:t>
      </w:r>
      <w:bookmarkEnd w:id="44"/>
    </w:p>
    <w:p w14:paraId="314B4550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21241619"/>
      <w:r>
        <w:rPr>
          <w:color w:val="000000"/>
          <w:kern w:val="2"/>
          <w:szCs w:val="24"/>
        </w:rPr>
        <w:t>天窗屋顶比</w:t>
      </w:r>
      <w:bookmarkEnd w:id="45"/>
    </w:p>
    <w:p w14:paraId="2FAED22D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C1CE7B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1241620"/>
      <w:r>
        <w:rPr>
          <w:color w:val="000000"/>
          <w:kern w:val="2"/>
          <w:szCs w:val="24"/>
        </w:rPr>
        <w:t>天窗类型</w:t>
      </w:r>
      <w:bookmarkEnd w:id="46"/>
    </w:p>
    <w:p w14:paraId="061B1F20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985CB51" w14:textId="77777777" w:rsidR="00516744" w:rsidRDefault="00000000">
      <w:pPr>
        <w:pStyle w:val="2"/>
        <w:widowControl w:val="0"/>
        <w:rPr>
          <w:kern w:val="2"/>
        </w:rPr>
      </w:pPr>
      <w:bookmarkStart w:id="47" w:name="_Toc121241621"/>
      <w:r>
        <w:rPr>
          <w:kern w:val="2"/>
        </w:rPr>
        <w:t>屋顶构造</w:t>
      </w:r>
      <w:bookmarkEnd w:id="47"/>
    </w:p>
    <w:p w14:paraId="7CD5C135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1241622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16744" w14:paraId="42331A0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6205D7" w14:textId="77777777" w:rsidR="00516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86DF0C" w14:textId="77777777" w:rsidR="00516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7B64F" w14:textId="77777777" w:rsidR="00516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9E491" w14:textId="77777777" w:rsidR="00516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26FDC" w14:textId="77777777" w:rsidR="00516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A14F4" w14:textId="77777777" w:rsidR="00516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E299CC" w14:textId="77777777" w:rsidR="00516744" w:rsidRDefault="00000000">
            <w:pPr>
              <w:jc w:val="center"/>
            </w:pPr>
            <w:r>
              <w:t>热惰性指标</w:t>
            </w:r>
          </w:p>
        </w:tc>
      </w:tr>
      <w:tr w:rsidR="00516744" w14:paraId="428FBB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7B30A0" w14:textId="77777777" w:rsidR="00516744" w:rsidRDefault="00516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05440A" w14:textId="77777777" w:rsidR="00516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00C45" w14:textId="77777777" w:rsidR="00516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3AEB3" w14:textId="77777777" w:rsidR="00516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41D7C7" w14:textId="77777777" w:rsidR="00516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FC376" w14:textId="77777777" w:rsidR="00516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FA5B5B" w14:textId="77777777" w:rsidR="00516744" w:rsidRDefault="00000000">
            <w:pPr>
              <w:jc w:val="center"/>
            </w:pPr>
            <w:r>
              <w:t>D=R*S</w:t>
            </w:r>
          </w:p>
        </w:tc>
      </w:tr>
      <w:tr w:rsidR="00516744" w14:paraId="65ED348E" w14:textId="77777777">
        <w:tc>
          <w:tcPr>
            <w:tcW w:w="3345" w:type="dxa"/>
            <w:vAlign w:val="center"/>
          </w:tcPr>
          <w:p w14:paraId="1F295555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BB5661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ED7911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14A52FF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5EE7F7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F5B4B6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229CFB" w14:textId="77777777" w:rsidR="00516744" w:rsidRDefault="00000000">
            <w:r>
              <w:t>0.245</w:t>
            </w:r>
          </w:p>
        </w:tc>
      </w:tr>
      <w:tr w:rsidR="00516744" w14:paraId="56FC96A0" w14:textId="77777777">
        <w:tc>
          <w:tcPr>
            <w:tcW w:w="3345" w:type="dxa"/>
            <w:vAlign w:val="center"/>
          </w:tcPr>
          <w:p w14:paraId="58061097" w14:textId="77777777" w:rsidR="00516744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BB744FF" w14:textId="77777777" w:rsidR="0051674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0DEEA2A" w14:textId="77777777" w:rsidR="0051674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2CA2D17" w14:textId="77777777" w:rsidR="0051674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130B168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12CBC2" w14:textId="77777777" w:rsidR="0051674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001F9750" w14:textId="77777777" w:rsidR="00516744" w:rsidRDefault="00000000">
            <w:r>
              <w:t>0.163</w:t>
            </w:r>
          </w:p>
        </w:tc>
      </w:tr>
      <w:tr w:rsidR="00516744" w14:paraId="3366C1E1" w14:textId="77777777">
        <w:tc>
          <w:tcPr>
            <w:tcW w:w="3345" w:type="dxa"/>
            <w:vAlign w:val="center"/>
          </w:tcPr>
          <w:p w14:paraId="332B6BAB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CE446F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240A7A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B2ADFA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C950DA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2F6693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7F1C1F" w14:textId="77777777" w:rsidR="00516744" w:rsidRDefault="00000000">
            <w:r>
              <w:t>0.245</w:t>
            </w:r>
          </w:p>
        </w:tc>
      </w:tr>
      <w:tr w:rsidR="00516744" w14:paraId="3D64DF3D" w14:textId="77777777">
        <w:tc>
          <w:tcPr>
            <w:tcW w:w="3345" w:type="dxa"/>
            <w:vAlign w:val="center"/>
          </w:tcPr>
          <w:p w14:paraId="0828AEE1" w14:textId="77777777" w:rsidR="00516744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BC9B4EC" w14:textId="77777777" w:rsidR="0051674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242E8AA4" w14:textId="77777777" w:rsidR="0051674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889854E" w14:textId="77777777" w:rsidR="0051674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ECBBF01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6B4FA6" w14:textId="77777777" w:rsidR="0051674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4DB5552" w14:textId="77777777" w:rsidR="00516744" w:rsidRDefault="00000000">
            <w:r>
              <w:t>0.163</w:t>
            </w:r>
          </w:p>
        </w:tc>
      </w:tr>
      <w:tr w:rsidR="00516744" w14:paraId="52A60274" w14:textId="77777777">
        <w:tc>
          <w:tcPr>
            <w:tcW w:w="3345" w:type="dxa"/>
            <w:vAlign w:val="center"/>
          </w:tcPr>
          <w:p w14:paraId="61D506B1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6EA4D8" w14:textId="77777777" w:rsidR="00516744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63B6C590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5C61002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610FBE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A5BEF9" w14:textId="77777777" w:rsidR="00516744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599C0CDB" w14:textId="77777777" w:rsidR="00516744" w:rsidRDefault="00000000">
            <w:r>
              <w:t>0.306</w:t>
            </w:r>
          </w:p>
        </w:tc>
      </w:tr>
      <w:tr w:rsidR="00516744" w14:paraId="23363CEB" w14:textId="77777777">
        <w:tc>
          <w:tcPr>
            <w:tcW w:w="3345" w:type="dxa"/>
            <w:vAlign w:val="center"/>
          </w:tcPr>
          <w:p w14:paraId="45B8EE43" w14:textId="77777777" w:rsidR="00516744" w:rsidRDefault="00000000">
            <w:r>
              <w:t>高炉炉渣</w:t>
            </w:r>
          </w:p>
        </w:tc>
        <w:tc>
          <w:tcPr>
            <w:tcW w:w="848" w:type="dxa"/>
            <w:vAlign w:val="center"/>
          </w:tcPr>
          <w:p w14:paraId="62995D2D" w14:textId="77777777" w:rsidR="0051674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0986336" w14:textId="77777777" w:rsidR="00516744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6122DC9E" w14:textId="77777777" w:rsidR="00516744" w:rsidRDefault="00000000">
            <w:r>
              <w:t>3.957</w:t>
            </w:r>
          </w:p>
        </w:tc>
        <w:tc>
          <w:tcPr>
            <w:tcW w:w="848" w:type="dxa"/>
            <w:vAlign w:val="center"/>
          </w:tcPr>
          <w:p w14:paraId="1176769D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B11704" w14:textId="77777777" w:rsidR="005167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CCCADDA" w14:textId="77777777" w:rsidR="00516744" w:rsidRDefault="00000000">
            <w:r>
              <w:t>0.457</w:t>
            </w:r>
          </w:p>
        </w:tc>
      </w:tr>
      <w:tr w:rsidR="00516744" w14:paraId="60FC6A3D" w14:textId="77777777">
        <w:tc>
          <w:tcPr>
            <w:tcW w:w="3345" w:type="dxa"/>
            <w:vAlign w:val="center"/>
          </w:tcPr>
          <w:p w14:paraId="72CBCA1A" w14:textId="77777777" w:rsidR="0051674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F153345" w14:textId="77777777" w:rsidR="00516744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B5CA03B" w14:textId="77777777" w:rsidR="005167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B7BB9D1" w14:textId="77777777" w:rsidR="0051674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4948496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AF1322" w14:textId="77777777" w:rsidR="00516744" w:rsidRDefault="00000000">
            <w:r>
              <w:t>2.000</w:t>
            </w:r>
          </w:p>
        </w:tc>
        <w:tc>
          <w:tcPr>
            <w:tcW w:w="1064" w:type="dxa"/>
            <w:vAlign w:val="center"/>
          </w:tcPr>
          <w:p w14:paraId="677DD25F" w14:textId="77777777" w:rsidR="00516744" w:rsidRDefault="00000000">
            <w:r>
              <w:t>0.680</w:t>
            </w:r>
          </w:p>
        </w:tc>
      </w:tr>
      <w:tr w:rsidR="00516744" w14:paraId="2FCC9E46" w14:textId="77777777">
        <w:tc>
          <w:tcPr>
            <w:tcW w:w="3345" w:type="dxa"/>
            <w:vAlign w:val="center"/>
          </w:tcPr>
          <w:p w14:paraId="4E849D4C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933F1B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E8C820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523AE1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A9BFFA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36A592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7AC460" w14:textId="77777777" w:rsidR="00516744" w:rsidRDefault="00000000">
            <w:r>
              <w:t>0.245</w:t>
            </w:r>
          </w:p>
        </w:tc>
      </w:tr>
      <w:tr w:rsidR="00516744" w14:paraId="7D088197" w14:textId="77777777">
        <w:tc>
          <w:tcPr>
            <w:tcW w:w="3345" w:type="dxa"/>
            <w:vAlign w:val="center"/>
          </w:tcPr>
          <w:p w14:paraId="57E09F99" w14:textId="77777777" w:rsidR="00516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5784F3" w14:textId="77777777" w:rsidR="00516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B944C59" w14:textId="77777777" w:rsidR="00516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41C5A7" w14:textId="77777777" w:rsidR="00516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4870E8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205AEE" w14:textId="77777777" w:rsidR="00516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74D56D2" w14:textId="77777777" w:rsidR="00516744" w:rsidRDefault="00000000">
            <w:r>
              <w:t>1.186</w:t>
            </w:r>
          </w:p>
        </w:tc>
      </w:tr>
      <w:tr w:rsidR="00516744" w14:paraId="7B5DCB22" w14:textId="77777777">
        <w:tc>
          <w:tcPr>
            <w:tcW w:w="3345" w:type="dxa"/>
            <w:vAlign w:val="center"/>
          </w:tcPr>
          <w:p w14:paraId="4A606CC0" w14:textId="77777777" w:rsidR="00516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38D4FE" w14:textId="77777777" w:rsidR="00516744" w:rsidRDefault="00000000">
            <w:r>
              <w:t>303</w:t>
            </w:r>
          </w:p>
        </w:tc>
        <w:tc>
          <w:tcPr>
            <w:tcW w:w="1075" w:type="dxa"/>
            <w:vAlign w:val="center"/>
          </w:tcPr>
          <w:p w14:paraId="4F500CE8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0C0B34" w14:textId="77777777" w:rsidR="00516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16AB72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BC214A" w14:textId="77777777" w:rsidR="00516744" w:rsidRDefault="00000000">
            <w:r>
              <w:t>2.311</w:t>
            </w:r>
          </w:p>
        </w:tc>
        <w:tc>
          <w:tcPr>
            <w:tcW w:w="1064" w:type="dxa"/>
            <w:vAlign w:val="center"/>
          </w:tcPr>
          <w:p w14:paraId="3E55C470" w14:textId="77777777" w:rsidR="00516744" w:rsidRDefault="00000000">
            <w:r>
              <w:t>3.688</w:t>
            </w:r>
          </w:p>
        </w:tc>
      </w:tr>
      <w:tr w:rsidR="00516744" w14:paraId="3E970528" w14:textId="77777777">
        <w:tc>
          <w:tcPr>
            <w:tcW w:w="3345" w:type="dxa"/>
            <w:shd w:val="clear" w:color="auto" w:fill="E6E6E6"/>
            <w:vAlign w:val="center"/>
          </w:tcPr>
          <w:p w14:paraId="5846DE5F" w14:textId="77777777" w:rsidR="005167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CDC8A4" w14:textId="77777777" w:rsidR="00516744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516744" w14:paraId="775D42B0" w14:textId="77777777">
        <w:tc>
          <w:tcPr>
            <w:tcW w:w="3345" w:type="dxa"/>
            <w:shd w:val="clear" w:color="auto" w:fill="E6E6E6"/>
            <w:vAlign w:val="center"/>
          </w:tcPr>
          <w:p w14:paraId="42ADB79B" w14:textId="77777777" w:rsidR="005167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699A9D" w14:textId="77777777" w:rsidR="00516744" w:rsidRDefault="00000000">
            <w:pPr>
              <w:jc w:val="center"/>
            </w:pPr>
            <w:r>
              <w:t>0.41</w:t>
            </w:r>
          </w:p>
        </w:tc>
      </w:tr>
      <w:tr w:rsidR="00516744" w14:paraId="1A00EDEC" w14:textId="77777777">
        <w:tc>
          <w:tcPr>
            <w:tcW w:w="3345" w:type="dxa"/>
            <w:shd w:val="clear" w:color="auto" w:fill="E6E6E6"/>
            <w:vAlign w:val="center"/>
          </w:tcPr>
          <w:p w14:paraId="4FD448FB" w14:textId="77777777" w:rsidR="0051674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E00A685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16744" w14:paraId="6965AD7E" w14:textId="77777777">
        <w:tc>
          <w:tcPr>
            <w:tcW w:w="3345" w:type="dxa"/>
            <w:shd w:val="clear" w:color="auto" w:fill="E6E6E6"/>
            <w:vAlign w:val="center"/>
          </w:tcPr>
          <w:p w14:paraId="30B433A7" w14:textId="77777777" w:rsidR="0051674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C2E5AFF" w14:textId="77777777" w:rsidR="00516744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516744" w14:paraId="4C2F9F48" w14:textId="77777777">
        <w:tc>
          <w:tcPr>
            <w:tcW w:w="3345" w:type="dxa"/>
            <w:shd w:val="clear" w:color="auto" w:fill="E6E6E6"/>
            <w:vAlign w:val="center"/>
          </w:tcPr>
          <w:p w14:paraId="7CBDB833" w14:textId="77777777" w:rsidR="0051674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5507F48" w14:textId="77777777" w:rsidR="00516744" w:rsidRDefault="00000000">
            <w:r>
              <w:t>满足</w:t>
            </w:r>
          </w:p>
        </w:tc>
      </w:tr>
    </w:tbl>
    <w:p w14:paraId="59FE7ADA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BBD40A" w14:textId="77777777" w:rsidR="00516744" w:rsidRDefault="00000000">
      <w:pPr>
        <w:pStyle w:val="2"/>
        <w:widowControl w:val="0"/>
        <w:rPr>
          <w:kern w:val="2"/>
        </w:rPr>
      </w:pPr>
      <w:bookmarkStart w:id="49" w:name="_Toc121241623"/>
      <w:r>
        <w:rPr>
          <w:kern w:val="2"/>
        </w:rPr>
        <w:t>外墙构造</w:t>
      </w:r>
      <w:bookmarkEnd w:id="49"/>
    </w:p>
    <w:p w14:paraId="4AC24B1D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1241624"/>
      <w:r>
        <w:rPr>
          <w:color w:val="000000"/>
          <w:kern w:val="2"/>
          <w:szCs w:val="24"/>
        </w:rPr>
        <w:t>外墙相关构造</w:t>
      </w:r>
      <w:bookmarkEnd w:id="50"/>
    </w:p>
    <w:p w14:paraId="1AC87C51" w14:textId="77777777" w:rsidR="00516744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16744" w14:paraId="551E20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55EEAB" w14:textId="77777777" w:rsidR="00516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1D549" w14:textId="77777777" w:rsidR="00516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03014" w14:textId="77777777" w:rsidR="00516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151F2" w14:textId="77777777" w:rsidR="00516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19339" w14:textId="77777777" w:rsidR="00516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9B12C" w14:textId="77777777" w:rsidR="00516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4EB90E" w14:textId="77777777" w:rsidR="00516744" w:rsidRDefault="00000000">
            <w:pPr>
              <w:jc w:val="center"/>
            </w:pPr>
            <w:r>
              <w:t>热惰性指标</w:t>
            </w:r>
          </w:p>
        </w:tc>
      </w:tr>
      <w:tr w:rsidR="00516744" w14:paraId="0F798C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C94DF5" w14:textId="77777777" w:rsidR="00516744" w:rsidRDefault="00516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C0AE1B" w14:textId="77777777" w:rsidR="00516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4369F" w14:textId="77777777" w:rsidR="00516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0526B" w14:textId="77777777" w:rsidR="00516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6B8D9" w14:textId="77777777" w:rsidR="00516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E3ED7" w14:textId="77777777" w:rsidR="00516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9D8810" w14:textId="77777777" w:rsidR="00516744" w:rsidRDefault="00000000">
            <w:pPr>
              <w:jc w:val="center"/>
            </w:pPr>
            <w:r>
              <w:t>D=R*S</w:t>
            </w:r>
          </w:p>
        </w:tc>
      </w:tr>
      <w:tr w:rsidR="00516744" w14:paraId="39C28176" w14:textId="77777777">
        <w:tc>
          <w:tcPr>
            <w:tcW w:w="3345" w:type="dxa"/>
            <w:vAlign w:val="center"/>
          </w:tcPr>
          <w:p w14:paraId="44FCD310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39D857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2D5F0A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A3EFE2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365E4A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CBDE4D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71C0A42" w14:textId="77777777" w:rsidR="00516744" w:rsidRDefault="00000000">
            <w:r>
              <w:t>0.245</w:t>
            </w:r>
          </w:p>
        </w:tc>
      </w:tr>
      <w:tr w:rsidR="00516744" w14:paraId="2C85EFFB" w14:textId="77777777">
        <w:tc>
          <w:tcPr>
            <w:tcW w:w="3345" w:type="dxa"/>
            <w:vAlign w:val="center"/>
          </w:tcPr>
          <w:p w14:paraId="75ED4C87" w14:textId="77777777" w:rsidR="00516744" w:rsidRDefault="00000000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2B9DCDE1" w14:textId="77777777" w:rsidR="0051674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FF00DDF" w14:textId="77777777" w:rsidR="00516744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17511BC0" w14:textId="77777777" w:rsidR="00516744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1DA25245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3AD969" w14:textId="77777777" w:rsidR="00516744" w:rsidRDefault="00000000">
            <w:r>
              <w:t>2.083</w:t>
            </w:r>
          </w:p>
        </w:tc>
        <w:tc>
          <w:tcPr>
            <w:tcW w:w="1064" w:type="dxa"/>
            <w:vAlign w:val="center"/>
          </w:tcPr>
          <w:p w14:paraId="27B381C3" w14:textId="77777777" w:rsidR="00516744" w:rsidRDefault="00000000">
            <w:r>
              <w:t>0.604</w:t>
            </w:r>
          </w:p>
        </w:tc>
      </w:tr>
      <w:tr w:rsidR="00516744" w14:paraId="3772E80C" w14:textId="77777777">
        <w:tc>
          <w:tcPr>
            <w:tcW w:w="3345" w:type="dxa"/>
            <w:vAlign w:val="center"/>
          </w:tcPr>
          <w:p w14:paraId="2954375E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DCDA0E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A61AD0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5F5B3B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3BACB8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5DD0DA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7223C5F" w14:textId="77777777" w:rsidR="00516744" w:rsidRDefault="00000000">
            <w:r>
              <w:t>0.245</w:t>
            </w:r>
          </w:p>
        </w:tc>
      </w:tr>
      <w:tr w:rsidR="00516744" w14:paraId="00B801C2" w14:textId="77777777">
        <w:tc>
          <w:tcPr>
            <w:tcW w:w="3345" w:type="dxa"/>
            <w:vAlign w:val="center"/>
          </w:tcPr>
          <w:p w14:paraId="4E3CDE8A" w14:textId="77777777" w:rsidR="00516744" w:rsidRDefault="00000000">
            <w:r>
              <w:t>粉煤灰淤泥烧结节能砖</w:t>
            </w:r>
            <w:r>
              <w:t>S1-2</w:t>
            </w:r>
            <w:r>
              <w:t>型</w:t>
            </w:r>
            <w:r>
              <w:t>(ρ=1600)</w:t>
            </w:r>
          </w:p>
        </w:tc>
        <w:tc>
          <w:tcPr>
            <w:tcW w:w="848" w:type="dxa"/>
            <w:vAlign w:val="center"/>
          </w:tcPr>
          <w:p w14:paraId="1032273B" w14:textId="77777777" w:rsidR="005167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F17C6C4" w14:textId="77777777" w:rsidR="00516744" w:rsidRDefault="00000000">
            <w:r>
              <w:t>0.420</w:t>
            </w:r>
          </w:p>
        </w:tc>
        <w:tc>
          <w:tcPr>
            <w:tcW w:w="1075" w:type="dxa"/>
            <w:vAlign w:val="center"/>
          </w:tcPr>
          <w:p w14:paraId="7E314037" w14:textId="77777777" w:rsidR="00516744" w:rsidRDefault="00000000">
            <w:r>
              <w:t>9.560</w:t>
            </w:r>
          </w:p>
        </w:tc>
        <w:tc>
          <w:tcPr>
            <w:tcW w:w="848" w:type="dxa"/>
            <w:vAlign w:val="center"/>
          </w:tcPr>
          <w:p w14:paraId="4279774A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E22EB8" w14:textId="77777777" w:rsidR="00516744" w:rsidRDefault="00000000">
            <w:r>
              <w:t>0.476</w:t>
            </w:r>
          </w:p>
        </w:tc>
        <w:tc>
          <w:tcPr>
            <w:tcW w:w="1064" w:type="dxa"/>
            <w:vAlign w:val="center"/>
          </w:tcPr>
          <w:p w14:paraId="282724B5" w14:textId="77777777" w:rsidR="00516744" w:rsidRDefault="00000000">
            <w:r>
              <w:t>4.552</w:t>
            </w:r>
          </w:p>
        </w:tc>
      </w:tr>
      <w:tr w:rsidR="00516744" w14:paraId="1A0FB92E" w14:textId="77777777">
        <w:tc>
          <w:tcPr>
            <w:tcW w:w="3345" w:type="dxa"/>
            <w:vAlign w:val="center"/>
          </w:tcPr>
          <w:p w14:paraId="2E282653" w14:textId="77777777" w:rsidR="00516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53167E" w14:textId="77777777" w:rsidR="00516744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6F92CB08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83DF99" w14:textId="77777777" w:rsidR="00516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725EDC9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2025F1" w14:textId="77777777" w:rsidR="00516744" w:rsidRDefault="00000000">
            <w:r>
              <w:t>2.603</w:t>
            </w:r>
          </w:p>
        </w:tc>
        <w:tc>
          <w:tcPr>
            <w:tcW w:w="1064" w:type="dxa"/>
            <w:vAlign w:val="center"/>
          </w:tcPr>
          <w:p w14:paraId="3D5C5403" w14:textId="77777777" w:rsidR="00516744" w:rsidRDefault="00000000">
            <w:r>
              <w:t>5.646</w:t>
            </w:r>
          </w:p>
        </w:tc>
      </w:tr>
      <w:tr w:rsidR="00516744" w14:paraId="7A60EFF8" w14:textId="77777777">
        <w:tc>
          <w:tcPr>
            <w:tcW w:w="3345" w:type="dxa"/>
            <w:shd w:val="clear" w:color="auto" w:fill="E6E6E6"/>
            <w:vAlign w:val="center"/>
          </w:tcPr>
          <w:p w14:paraId="683FD520" w14:textId="77777777" w:rsidR="005167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E02E66" w14:textId="77777777" w:rsidR="00516744" w:rsidRDefault="00000000">
            <w:pPr>
              <w:jc w:val="center"/>
            </w:pPr>
            <w:r>
              <w:t>0.89[</w:t>
            </w:r>
            <w:r>
              <w:t>默认</w:t>
            </w:r>
            <w:r>
              <w:t>]</w:t>
            </w:r>
          </w:p>
        </w:tc>
      </w:tr>
      <w:tr w:rsidR="00516744" w14:paraId="4A5D285C" w14:textId="77777777">
        <w:tc>
          <w:tcPr>
            <w:tcW w:w="3345" w:type="dxa"/>
            <w:shd w:val="clear" w:color="auto" w:fill="E6E6E6"/>
            <w:vAlign w:val="center"/>
          </w:tcPr>
          <w:p w14:paraId="73E2F31A" w14:textId="77777777" w:rsidR="005167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4952FF1" w14:textId="77777777" w:rsidR="00516744" w:rsidRDefault="00000000">
            <w:pPr>
              <w:jc w:val="center"/>
            </w:pPr>
            <w:r>
              <w:t>0.36</w:t>
            </w:r>
          </w:p>
        </w:tc>
      </w:tr>
      <w:tr w:rsidR="00516744" w14:paraId="61C5E0BC" w14:textId="77777777">
        <w:tc>
          <w:tcPr>
            <w:tcW w:w="3345" w:type="dxa"/>
            <w:shd w:val="clear" w:color="auto" w:fill="E6E6E6"/>
            <w:vAlign w:val="center"/>
          </w:tcPr>
          <w:p w14:paraId="72E23C44" w14:textId="77777777" w:rsidR="00516744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C2EFDA7" w14:textId="77777777" w:rsidR="00516744" w:rsidRDefault="00000000">
            <w:pPr>
              <w:jc w:val="center"/>
            </w:pPr>
            <w:r>
              <w:t>0.36 + 110.83/1638.55 = 0.43</w:t>
            </w:r>
          </w:p>
        </w:tc>
      </w:tr>
    </w:tbl>
    <w:p w14:paraId="7F4B69E1" w14:textId="77777777" w:rsidR="00516744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16744" w14:paraId="1BF36A5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9D7ED" w14:textId="77777777" w:rsidR="00516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4D43E3" w14:textId="77777777" w:rsidR="00516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23C6C" w14:textId="77777777" w:rsidR="00516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4D6B9" w14:textId="77777777" w:rsidR="00516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E48BC" w14:textId="77777777" w:rsidR="00516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8F963" w14:textId="77777777" w:rsidR="00516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4216E" w14:textId="77777777" w:rsidR="00516744" w:rsidRDefault="00000000">
            <w:pPr>
              <w:jc w:val="center"/>
            </w:pPr>
            <w:r>
              <w:t>热惰性指标</w:t>
            </w:r>
          </w:p>
        </w:tc>
      </w:tr>
      <w:tr w:rsidR="00516744" w14:paraId="37F42E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42EB89" w14:textId="77777777" w:rsidR="00516744" w:rsidRDefault="00516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2CA7F" w14:textId="77777777" w:rsidR="00516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F6145" w14:textId="77777777" w:rsidR="00516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38D13" w14:textId="77777777" w:rsidR="00516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37F928" w14:textId="77777777" w:rsidR="00516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E32B2" w14:textId="77777777" w:rsidR="00516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CBB53A" w14:textId="77777777" w:rsidR="00516744" w:rsidRDefault="00000000">
            <w:pPr>
              <w:jc w:val="center"/>
            </w:pPr>
            <w:r>
              <w:t>D=R*S</w:t>
            </w:r>
          </w:p>
        </w:tc>
      </w:tr>
      <w:tr w:rsidR="00516744" w14:paraId="5AC26D9D" w14:textId="77777777">
        <w:tc>
          <w:tcPr>
            <w:tcW w:w="3345" w:type="dxa"/>
            <w:vAlign w:val="center"/>
          </w:tcPr>
          <w:p w14:paraId="2DA46E46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2732E6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D84F43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658F8A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405E92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790525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C72AD2" w14:textId="77777777" w:rsidR="00516744" w:rsidRDefault="00000000">
            <w:r>
              <w:t>0.245</w:t>
            </w:r>
          </w:p>
        </w:tc>
      </w:tr>
      <w:tr w:rsidR="00516744" w14:paraId="04FBCAF0" w14:textId="77777777">
        <w:tc>
          <w:tcPr>
            <w:tcW w:w="3345" w:type="dxa"/>
            <w:vAlign w:val="center"/>
          </w:tcPr>
          <w:p w14:paraId="6FF40A22" w14:textId="77777777" w:rsidR="00516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359BFD" w14:textId="77777777" w:rsidR="005167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3ADE01A" w14:textId="77777777" w:rsidR="00516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7AF8D9" w14:textId="77777777" w:rsidR="00516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8A975EB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1DB773" w14:textId="77777777" w:rsidR="005167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7139304" w14:textId="77777777" w:rsidR="00516744" w:rsidRDefault="00000000">
            <w:r>
              <w:t>1.977</w:t>
            </w:r>
          </w:p>
        </w:tc>
      </w:tr>
      <w:tr w:rsidR="00516744" w14:paraId="0DE5F172" w14:textId="77777777">
        <w:tc>
          <w:tcPr>
            <w:tcW w:w="3345" w:type="dxa"/>
            <w:vAlign w:val="center"/>
          </w:tcPr>
          <w:p w14:paraId="4AA4FB6E" w14:textId="77777777" w:rsidR="00516744" w:rsidRDefault="00000000">
            <w:r>
              <w:t>不燃型复合膨胀聚苯乙烯保温板（颗粒型）（</w:t>
            </w:r>
            <w:r>
              <w:t>ρ=150~250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4E852D" w14:textId="77777777" w:rsidR="0051674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D57DD7F" w14:textId="77777777" w:rsidR="00516744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2ED93C49" w14:textId="77777777" w:rsidR="00516744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EEA8CC4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2729A5" w14:textId="77777777" w:rsidR="00516744" w:rsidRDefault="00000000">
            <w:r>
              <w:t>0.769</w:t>
            </w:r>
          </w:p>
        </w:tc>
        <w:tc>
          <w:tcPr>
            <w:tcW w:w="1064" w:type="dxa"/>
            <w:vAlign w:val="center"/>
          </w:tcPr>
          <w:p w14:paraId="6475951A" w14:textId="77777777" w:rsidR="00516744" w:rsidRDefault="00000000">
            <w:r>
              <w:t>0.692</w:t>
            </w:r>
          </w:p>
        </w:tc>
      </w:tr>
      <w:tr w:rsidR="00516744" w14:paraId="3C54FA0A" w14:textId="77777777">
        <w:tc>
          <w:tcPr>
            <w:tcW w:w="3345" w:type="dxa"/>
            <w:vAlign w:val="center"/>
          </w:tcPr>
          <w:p w14:paraId="496C6493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5B4427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526375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BE70CB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9FA0E29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FE22BF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887C9C8" w14:textId="77777777" w:rsidR="00516744" w:rsidRDefault="00000000">
            <w:r>
              <w:t>0.245</w:t>
            </w:r>
          </w:p>
        </w:tc>
      </w:tr>
      <w:tr w:rsidR="00516744" w14:paraId="20AA4419" w14:textId="77777777">
        <w:tc>
          <w:tcPr>
            <w:tcW w:w="3345" w:type="dxa"/>
            <w:vAlign w:val="center"/>
          </w:tcPr>
          <w:p w14:paraId="23091931" w14:textId="77777777" w:rsidR="00516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183230" w14:textId="77777777" w:rsidR="00516744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4E4A168E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502B7E" w14:textId="77777777" w:rsidR="00516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DA13573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8C4ADA" w14:textId="77777777" w:rsidR="00516744" w:rsidRDefault="00000000">
            <w:r>
              <w:t>0.927</w:t>
            </w:r>
          </w:p>
        </w:tc>
        <w:tc>
          <w:tcPr>
            <w:tcW w:w="1064" w:type="dxa"/>
            <w:vAlign w:val="center"/>
          </w:tcPr>
          <w:p w14:paraId="3D207160" w14:textId="77777777" w:rsidR="00516744" w:rsidRDefault="00000000">
            <w:r>
              <w:t>3.158</w:t>
            </w:r>
          </w:p>
        </w:tc>
      </w:tr>
      <w:tr w:rsidR="00516744" w14:paraId="619124F7" w14:textId="77777777">
        <w:tc>
          <w:tcPr>
            <w:tcW w:w="3345" w:type="dxa"/>
            <w:shd w:val="clear" w:color="auto" w:fill="E6E6E6"/>
            <w:vAlign w:val="center"/>
          </w:tcPr>
          <w:p w14:paraId="3F032CDA" w14:textId="77777777" w:rsidR="005167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DC82C1" w14:textId="77777777" w:rsidR="00516744" w:rsidRDefault="00000000">
            <w:pPr>
              <w:jc w:val="center"/>
            </w:pPr>
            <w:r>
              <w:t>0.89[</w:t>
            </w:r>
            <w:r>
              <w:t>默认</w:t>
            </w:r>
            <w:r>
              <w:t>]</w:t>
            </w:r>
          </w:p>
        </w:tc>
      </w:tr>
      <w:tr w:rsidR="00516744" w14:paraId="379E096D" w14:textId="77777777">
        <w:tc>
          <w:tcPr>
            <w:tcW w:w="3345" w:type="dxa"/>
            <w:shd w:val="clear" w:color="auto" w:fill="E6E6E6"/>
            <w:vAlign w:val="center"/>
          </w:tcPr>
          <w:p w14:paraId="18440581" w14:textId="77777777" w:rsidR="005167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93DD50" w14:textId="77777777" w:rsidR="00516744" w:rsidRDefault="00000000">
            <w:pPr>
              <w:jc w:val="center"/>
            </w:pPr>
            <w:r>
              <w:t>0.92</w:t>
            </w:r>
          </w:p>
        </w:tc>
      </w:tr>
    </w:tbl>
    <w:p w14:paraId="44DC5963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1241625"/>
      <w:r>
        <w:rPr>
          <w:color w:val="000000"/>
          <w:kern w:val="2"/>
          <w:szCs w:val="24"/>
        </w:rPr>
        <w:t>外墙线性热桥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516744" w14:paraId="33692515" w14:textId="77777777">
        <w:tc>
          <w:tcPr>
            <w:tcW w:w="2314" w:type="dxa"/>
            <w:shd w:val="clear" w:color="auto" w:fill="E6E6E6"/>
            <w:vAlign w:val="center"/>
          </w:tcPr>
          <w:p w14:paraId="545E0D0C" w14:textId="77777777" w:rsidR="00516744" w:rsidRDefault="00000000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37275648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B25E896" w14:textId="77777777" w:rsidR="00516744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58B9ED" w14:textId="77777777" w:rsidR="00516744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EE1A79D" w14:textId="77777777" w:rsidR="00516744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1E82F3E" w14:textId="77777777" w:rsidR="00516744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516744" w14:paraId="123C599E" w14:textId="77777777">
        <w:tc>
          <w:tcPr>
            <w:tcW w:w="2314" w:type="dxa"/>
            <w:vAlign w:val="center"/>
          </w:tcPr>
          <w:p w14:paraId="63C05C03" w14:textId="77777777" w:rsidR="00516744" w:rsidRDefault="00000000">
            <w:r>
              <w:t>外墙－屋顶</w:t>
            </w:r>
          </w:p>
        </w:tc>
        <w:tc>
          <w:tcPr>
            <w:tcW w:w="877" w:type="dxa"/>
            <w:vAlign w:val="center"/>
          </w:tcPr>
          <w:p w14:paraId="6596C092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36686F1" w14:textId="77777777" w:rsidR="00516744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6F53A696" w14:textId="77777777" w:rsidR="00516744" w:rsidRDefault="00000000">
            <w:r>
              <w:t>0.205</w:t>
            </w:r>
          </w:p>
        </w:tc>
        <w:tc>
          <w:tcPr>
            <w:tcW w:w="1499" w:type="dxa"/>
            <w:vAlign w:val="center"/>
          </w:tcPr>
          <w:p w14:paraId="772ABCED" w14:textId="77777777" w:rsidR="00516744" w:rsidRDefault="00000000">
            <w:r>
              <w:t>0.22</w:t>
            </w:r>
          </w:p>
        </w:tc>
        <w:tc>
          <w:tcPr>
            <w:tcW w:w="1499" w:type="dxa"/>
            <w:vAlign w:val="center"/>
          </w:tcPr>
          <w:p w14:paraId="3D9EDACA" w14:textId="77777777" w:rsidR="00516744" w:rsidRDefault="00000000">
            <w:r>
              <w:t>0.05</w:t>
            </w:r>
          </w:p>
        </w:tc>
      </w:tr>
      <w:tr w:rsidR="00516744" w14:paraId="0A4F1579" w14:textId="77777777">
        <w:tc>
          <w:tcPr>
            <w:tcW w:w="2314" w:type="dxa"/>
            <w:vMerge w:val="restart"/>
            <w:vAlign w:val="center"/>
          </w:tcPr>
          <w:p w14:paraId="3046BAE5" w14:textId="77777777" w:rsidR="00516744" w:rsidRDefault="00000000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247CBB62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02D706C" w14:textId="77777777" w:rsidR="00516744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4A3EC68F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6554484B" w14:textId="77777777" w:rsidR="00516744" w:rsidRDefault="00000000">
            <w:r>
              <w:t>115.20</w:t>
            </w:r>
          </w:p>
        </w:tc>
        <w:tc>
          <w:tcPr>
            <w:tcW w:w="1499" w:type="dxa"/>
            <w:vAlign w:val="center"/>
          </w:tcPr>
          <w:p w14:paraId="6D66581C" w14:textId="77777777" w:rsidR="00516744" w:rsidRDefault="00000000">
            <w:r>
              <w:t>12.67</w:t>
            </w:r>
          </w:p>
        </w:tc>
      </w:tr>
      <w:tr w:rsidR="00516744" w14:paraId="626CD1BC" w14:textId="77777777">
        <w:tc>
          <w:tcPr>
            <w:tcW w:w="2314" w:type="dxa"/>
            <w:vMerge/>
            <w:vAlign w:val="center"/>
          </w:tcPr>
          <w:p w14:paraId="16F77AA2" w14:textId="77777777" w:rsidR="00516744" w:rsidRDefault="00516744"/>
        </w:tc>
        <w:tc>
          <w:tcPr>
            <w:tcW w:w="877" w:type="dxa"/>
            <w:vAlign w:val="center"/>
          </w:tcPr>
          <w:p w14:paraId="2F284AC1" w14:textId="77777777" w:rsidR="00516744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37C8A6E7" w14:textId="77777777" w:rsidR="00516744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7B7CF20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5191C4FB" w14:textId="77777777" w:rsidR="00516744" w:rsidRDefault="00000000">
            <w:r>
              <w:t>108.00</w:t>
            </w:r>
          </w:p>
        </w:tc>
        <w:tc>
          <w:tcPr>
            <w:tcW w:w="1499" w:type="dxa"/>
            <w:vAlign w:val="center"/>
          </w:tcPr>
          <w:p w14:paraId="603EC087" w14:textId="77777777" w:rsidR="00516744" w:rsidRDefault="00000000">
            <w:r>
              <w:t>11.88</w:t>
            </w:r>
          </w:p>
        </w:tc>
      </w:tr>
      <w:tr w:rsidR="00516744" w14:paraId="54FD032C" w14:textId="77777777">
        <w:tc>
          <w:tcPr>
            <w:tcW w:w="2314" w:type="dxa"/>
            <w:vMerge/>
            <w:vAlign w:val="center"/>
          </w:tcPr>
          <w:p w14:paraId="03B6F936" w14:textId="77777777" w:rsidR="00516744" w:rsidRDefault="00516744"/>
        </w:tc>
        <w:tc>
          <w:tcPr>
            <w:tcW w:w="877" w:type="dxa"/>
            <w:vAlign w:val="center"/>
          </w:tcPr>
          <w:p w14:paraId="1D832CEA" w14:textId="77777777" w:rsidR="00516744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4C5ECB7F" w14:textId="77777777" w:rsidR="00516744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6BB1B3B5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1B48082A" w14:textId="77777777" w:rsidR="00516744" w:rsidRDefault="00000000">
            <w:r>
              <w:t>46.20</w:t>
            </w:r>
          </w:p>
        </w:tc>
        <w:tc>
          <w:tcPr>
            <w:tcW w:w="1499" w:type="dxa"/>
            <w:vAlign w:val="center"/>
          </w:tcPr>
          <w:p w14:paraId="356DEBD4" w14:textId="77777777" w:rsidR="00516744" w:rsidRDefault="00000000">
            <w:r>
              <w:t>5.08</w:t>
            </w:r>
          </w:p>
        </w:tc>
      </w:tr>
      <w:tr w:rsidR="00516744" w14:paraId="36E08AE9" w14:textId="77777777">
        <w:tc>
          <w:tcPr>
            <w:tcW w:w="2314" w:type="dxa"/>
            <w:vMerge/>
            <w:vAlign w:val="center"/>
          </w:tcPr>
          <w:p w14:paraId="096FA30D" w14:textId="77777777" w:rsidR="00516744" w:rsidRDefault="00516744"/>
        </w:tc>
        <w:tc>
          <w:tcPr>
            <w:tcW w:w="877" w:type="dxa"/>
            <w:vAlign w:val="center"/>
          </w:tcPr>
          <w:p w14:paraId="1ACEEB10" w14:textId="77777777" w:rsidR="00516744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0F1C8747" w14:textId="77777777" w:rsidR="00516744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547E66B0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10365B1C" w14:textId="77777777" w:rsidR="00516744" w:rsidRDefault="00000000">
            <w:r>
              <w:t>104.40</w:t>
            </w:r>
          </w:p>
        </w:tc>
        <w:tc>
          <w:tcPr>
            <w:tcW w:w="1499" w:type="dxa"/>
            <w:vAlign w:val="center"/>
          </w:tcPr>
          <w:p w14:paraId="10520D9A" w14:textId="77777777" w:rsidR="00516744" w:rsidRDefault="00000000">
            <w:r>
              <w:t>11.48</w:t>
            </w:r>
          </w:p>
        </w:tc>
      </w:tr>
      <w:tr w:rsidR="00516744" w14:paraId="308E9B80" w14:textId="77777777">
        <w:tc>
          <w:tcPr>
            <w:tcW w:w="2314" w:type="dxa"/>
            <w:vMerge w:val="restart"/>
            <w:vAlign w:val="center"/>
          </w:tcPr>
          <w:p w14:paraId="5F3DEECD" w14:textId="77777777" w:rsidR="00516744" w:rsidRDefault="00000000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65FF065D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03A3FA1A" w14:textId="77777777" w:rsidR="00516744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44BE6287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56D6BFE4" w14:textId="77777777" w:rsidR="00516744" w:rsidRDefault="00000000">
            <w:r>
              <w:t>115.87</w:t>
            </w:r>
          </w:p>
        </w:tc>
        <w:tc>
          <w:tcPr>
            <w:tcW w:w="1499" w:type="dxa"/>
            <w:vAlign w:val="center"/>
          </w:tcPr>
          <w:p w14:paraId="078C686C" w14:textId="77777777" w:rsidR="00516744" w:rsidRDefault="00000000">
            <w:r>
              <w:t>12.75</w:t>
            </w:r>
          </w:p>
        </w:tc>
      </w:tr>
      <w:tr w:rsidR="00516744" w14:paraId="57E43918" w14:textId="77777777">
        <w:tc>
          <w:tcPr>
            <w:tcW w:w="2314" w:type="dxa"/>
            <w:vMerge/>
            <w:vAlign w:val="center"/>
          </w:tcPr>
          <w:p w14:paraId="69F0540A" w14:textId="77777777" w:rsidR="00516744" w:rsidRDefault="00516744"/>
        </w:tc>
        <w:tc>
          <w:tcPr>
            <w:tcW w:w="877" w:type="dxa"/>
            <w:vAlign w:val="center"/>
          </w:tcPr>
          <w:p w14:paraId="43D4FBF8" w14:textId="77777777" w:rsidR="00516744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5CD327FE" w14:textId="77777777" w:rsidR="00516744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2BB21F61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6B6A997D" w14:textId="77777777" w:rsidR="00516744" w:rsidRDefault="00000000">
            <w:r>
              <w:t>65.70</w:t>
            </w:r>
          </w:p>
        </w:tc>
        <w:tc>
          <w:tcPr>
            <w:tcW w:w="1499" w:type="dxa"/>
            <w:vAlign w:val="center"/>
          </w:tcPr>
          <w:p w14:paraId="738F34A9" w14:textId="77777777" w:rsidR="00516744" w:rsidRDefault="00000000">
            <w:r>
              <w:t>7.23</w:t>
            </w:r>
          </w:p>
        </w:tc>
      </w:tr>
      <w:tr w:rsidR="00516744" w14:paraId="229F3693" w14:textId="77777777">
        <w:tc>
          <w:tcPr>
            <w:tcW w:w="2314" w:type="dxa"/>
            <w:vMerge/>
            <w:vAlign w:val="center"/>
          </w:tcPr>
          <w:p w14:paraId="696F37BD" w14:textId="77777777" w:rsidR="00516744" w:rsidRDefault="00516744"/>
        </w:tc>
        <w:tc>
          <w:tcPr>
            <w:tcW w:w="877" w:type="dxa"/>
            <w:vAlign w:val="center"/>
          </w:tcPr>
          <w:p w14:paraId="6ABA4EAF" w14:textId="77777777" w:rsidR="00516744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0869878A" w14:textId="77777777" w:rsidR="00516744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53816531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2613DB26" w14:textId="77777777" w:rsidR="00516744" w:rsidRDefault="00000000">
            <w:r>
              <w:t>32.70</w:t>
            </w:r>
          </w:p>
        </w:tc>
        <w:tc>
          <w:tcPr>
            <w:tcW w:w="1499" w:type="dxa"/>
            <w:vAlign w:val="center"/>
          </w:tcPr>
          <w:p w14:paraId="62CB0C2E" w14:textId="77777777" w:rsidR="00516744" w:rsidRDefault="00000000">
            <w:r>
              <w:t>3.60</w:t>
            </w:r>
          </w:p>
        </w:tc>
      </w:tr>
      <w:tr w:rsidR="00516744" w14:paraId="4E957F36" w14:textId="77777777">
        <w:tc>
          <w:tcPr>
            <w:tcW w:w="2314" w:type="dxa"/>
            <w:vMerge/>
            <w:vAlign w:val="center"/>
          </w:tcPr>
          <w:p w14:paraId="50FD7487" w14:textId="77777777" w:rsidR="00516744" w:rsidRDefault="00516744"/>
        </w:tc>
        <w:tc>
          <w:tcPr>
            <w:tcW w:w="877" w:type="dxa"/>
            <w:vAlign w:val="center"/>
          </w:tcPr>
          <w:p w14:paraId="266C31B1" w14:textId="77777777" w:rsidR="00516744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1FBB1431" w14:textId="77777777" w:rsidR="00516744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67025AD0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6062D48C" w14:textId="77777777" w:rsidR="00516744" w:rsidRDefault="00000000">
            <w:r>
              <w:t>59.00</w:t>
            </w:r>
          </w:p>
        </w:tc>
        <w:tc>
          <w:tcPr>
            <w:tcW w:w="1499" w:type="dxa"/>
            <w:vAlign w:val="center"/>
          </w:tcPr>
          <w:p w14:paraId="4A80E9C8" w14:textId="77777777" w:rsidR="00516744" w:rsidRDefault="00000000">
            <w:r>
              <w:t>6.49</w:t>
            </w:r>
          </w:p>
        </w:tc>
      </w:tr>
      <w:tr w:rsidR="00516744" w14:paraId="35E1BEE8" w14:textId="77777777">
        <w:tc>
          <w:tcPr>
            <w:tcW w:w="2314" w:type="dxa"/>
            <w:vMerge w:val="restart"/>
            <w:vAlign w:val="center"/>
          </w:tcPr>
          <w:p w14:paraId="583E277D" w14:textId="77777777" w:rsidR="00516744" w:rsidRDefault="00000000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637DBD53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9D50DF7" w14:textId="77777777" w:rsidR="00516744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D859D64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79F3C4F0" w14:textId="77777777" w:rsidR="00516744" w:rsidRDefault="00000000">
            <w:r>
              <w:t>115.87</w:t>
            </w:r>
          </w:p>
        </w:tc>
        <w:tc>
          <w:tcPr>
            <w:tcW w:w="1499" w:type="dxa"/>
            <w:vAlign w:val="center"/>
          </w:tcPr>
          <w:p w14:paraId="17D7338F" w14:textId="77777777" w:rsidR="00516744" w:rsidRDefault="00000000">
            <w:r>
              <w:t>12.75</w:t>
            </w:r>
          </w:p>
        </w:tc>
      </w:tr>
      <w:tr w:rsidR="00516744" w14:paraId="7891B051" w14:textId="77777777">
        <w:tc>
          <w:tcPr>
            <w:tcW w:w="2314" w:type="dxa"/>
            <w:vMerge/>
            <w:vAlign w:val="center"/>
          </w:tcPr>
          <w:p w14:paraId="30658879" w14:textId="77777777" w:rsidR="00516744" w:rsidRDefault="00516744"/>
        </w:tc>
        <w:tc>
          <w:tcPr>
            <w:tcW w:w="877" w:type="dxa"/>
            <w:vAlign w:val="center"/>
          </w:tcPr>
          <w:p w14:paraId="42315AA8" w14:textId="77777777" w:rsidR="00516744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7A6FAA8E" w14:textId="77777777" w:rsidR="00516744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8EF0D63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75E155EB" w14:textId="77777777" w:rsidR="00516744" w:rsidRDefault="00000000">
            <w:r>
              <w:t>65.70</w:t>
            </w:r>
          </w:p>
        </w:tc>
        <w:tc>
          <w:tcPr>
            <w:tcW w:w="1499" w:type="dxa"/>
            <w:vAlign w:val="center"/>
          </w:tcPr>
          <w:p w14:paraId="60AA1919" w14:textId="77777777" w:rsidR="00516744" w:rsidRDefault="00000000">
            <w:r>
              <w:t>7.23</w:t>
            </w:r>
          </w:p>
        </w:tc>
      </w:tr>
      <w:tr w:rsidR="00516744" w14:paraId="6751691E" w14:textId="77777777">
        <w:tc>
          <w:tcPr>
            <w:tcW w:w="2314" w:type="dxa"/>
            <w:vMerge/>
            <w:vAlign w:val="center"/>
          </w:tcPr>
          <w:p w14:paraId="08260446" w14:textId="77777777" w:rsidR="00516744" w:rsidRDefault="00516744"/>
        </w:tc>
        <w:tc>
          <w:tcPr>
            <w:tcW w:w="877" w:type="dxa"/>
            <w:vAlign w:val="center"/>
          </w:tcPr>
          <w:p w14:paraId="357E93D3" w14:textId="77777777" w:rsidR="00516744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3F9C770" w14:textId="77777777" w:rsidR="00516744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3064FFF6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2DBC45E7" w14:textId="77777777" w:rsidR="00516744" w:rsidRDefault="00000000">
            <w:r>
              <w:t>32.70</w:t>
            </w:r>
          </w:p>
        </w:tc>
        <w:tc>
          <w:tcPr>
            <w:tcW w:w="1499" w:type="dxa"/>
            <w:vAlign w:val="center"/>
          </w:tcPr>
          <w:p w14:paraId="2AD277FA" w14:textId="77777777" w:rsidR="00516744" w:rsidRDefault="00000000">
            <w:r>
              <w:t>3.60</w:t>
            </w:r>
          </w:p>
        </w:tc>
      </w:tr>
      <w:tr w:rsidR="00516744" w14:paraId="38024397" w14:textId="77777777">
        <w:tc>
          <w:tcPr>
            <w:tcW w:w="2314" w:type="dxa"/>
            <w:vMerge/>
            <w:vAlign w:val="center"/>
          </w:tcPr>
          <w:p w14:paraId="393A7FB0" w14:textId="77777777" w:rsidR="00516744" w:rsidRDefault="00516744"/>
        </w:tc>
        <w:tc>
          <w:tcPr>
            <w:tcW w:w="877" w:type="dxa"/>
            <w:vAlign w:val="center"/>
          </w:tcPr>
          <w:p w14:paraId="144149F9" w14:textId="77777777" w:rsidR="00516744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27BF906D" w14:textId="77777777" w:rsidR="00516744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B147D8F" w14:textId="77777777" w:rsidR="00516744" w:rsidRDefault="00000000">
            <w:r>
              <w:t>0.110</w:t>
            </w:r>
          </w:p>
        </w:tc>
        <w:tc>
          <w:tcPr>
            <w:tcW w:w="1499" w:type="dxa"/>
            <w:vAlign w:val="center"/>
          </w:tcPr>
          <w:p w14:paraId="5C21E097" w14:textId="77777777" w:rsidR="00516744" w:rsidRDefault="00000000">
            <w:r>
              <w:t>59.00</w:t>
            </w:r>
          </w:p>
        </w:tc>
        <w:tc>
          <w:tcPr>
            <w:tcW w:w="1499" w:type="dxa"/>
            <w:vAlign w:val="center"/>
          </w:tcPr>
          <w:p w14:paraId="1AB1F49F" w14:textId="77777777" w:rsidR="00516744" w:rsidRDefault="00000000">
            <w:r>
              <w:t>6.49</w:t>
            </w:r>
          </w:p>
        </w:tc>
      </w:tr>
      <w:tr w:rsidR="00516744" w14:paraId="4BDC146B" w14:textId="77777777">
        <w:tc>
          <w:tcPr>
            <w:tcW w:w="2314" w:type="dxa"/>
            <w:vMerge w:val="restart"/>
            <w:vAlign w:val="center"/>
          </w:tcPr>
          <w:p w14:paraId="49E7CACD" w14:textId="77777777" w:rsidR="00516744" w:rsidRDefault="00000000">
            <w:r>
              <w:t>外墙－凹墙角</w:t>
            </w:r>
          </w:p>
        </w:tc>
        <w:tc>
          <w:tcPr>
            <w:tcW w:w="877" w:type="dxa"/>
            <w:vAlign w:val="center"/>
          </w:tcPr>
          <w:p w14:paraId="5C5BF73C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4F288DB1" w14:textId="77777777" w:rsidR="00516744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61D0916C" w14:textId="77777777" w:rsidR="00516744" w:rsidRDefault="00000000">
            <w:r>
              <w:t>0.01/2=0.005</w:t>
            </w:r>
          </w:p>
        </w:tc>
        <w:tc>
          <w:tcPr>
            <w:tcW w:w="1499" w:type="dxa"/>
            <w:vAlign w:val="center"/>
          </w:tcPr>
          <w:p w14:paraId="1967B913" w14:textId="77777777" w:rsidR="00516744" w:rsidRDefault="00000000">
            <w:r>
              <w:t>31.00</w:t>
            </w:r>
          </w:p>
        </w:tc>
        <w:tc>
          <w:tcPr>
            <w:tcW w:w="1499" w:type="dxa"/>
            <w:vAlign w:val="center"/>
          </w:tcPr>
          <w:p w14:paraId="3B33C367" w14:textId="77777777" w:rsidR="00516744" w:rsidRDefault="00000000">
            <w:r>
              <w:t>0.16</w:t>
            </w:r>
          </w:p>
        </w:tc>
      </w:tr>
      <w:tr w:rsidR="00516744" w14:paraId="4E8CE0DC" w14:textId="77777777">
        <w:tc>
          <w:tcPr>
            <w:tcW w:w="2314" w:type="dxa"/>
            <w:vMerge/>
            <w:vAlign w:val="center"/>
          </w:tcPr>
          <w:p w14:paraId="55082A15" w14:textId="77777777" w:rsidR="00516744" w:rsidRDefault="00516744"/>
        </w:tc>
        <w:tc>
          <w:tcPr>
            <w:tcW w:w="877" w:type="dxa"/>
            <w:vAlign w:val="center"/>
          </w:tcPr>
          <w:p w14:paraId="35433FF8" w14:textId="77777777" w:rsidR="00516744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6FF9ECD9" w14:textId="77777777" w:rsidR="00516744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62004647" w14:textId="77777777" w:rsidR="00516744" w:rsidRDefault="00000000">
            <w:r>
              <w:t>0.01/2=0.005</w:t>
            </w:r>
          </w:p>
        </w:tc>
        <w:tc>
          <w:tcPr>
            <w:tcW w:w="1499" w:type="dxa"/>
            <w:vAlign w:val="center"/>
          </w:tcPr>
          <w:p w14:paraId="3F94FEF7" w14:textId="77777777" w:rsidR="00516744" w:rsidRDefault="00000000">
            <w:r>
              <w:t>11.60</w:t>
            </w:r>
          </w:p>
        </w:tc>
        <w:tc>
          <w:tcPr>
            <w:tcW w:w="1499" w:type="dxa"/>
            <w:vAlign w:val="center"/>
          </w:tcPr>
          <w:p w14:paraId="52061628" w14:textId="77777777" w:rsidR="00516744" w:rsidRDefault="00000000">
            <w:r>
              <w:t>0.06</w:t>
            </w:r>
          </w:p>
        </w:tc>
      </w:tr>
      <w:tr w:rsidR="00516744" w14:paraId="34BD6540" w14:textId="77777777">
        <w:tc>
          <w:tcPr>
            <w:tcW w:w="2314" w:type="dxa"/>
            <w:vMerge/>
            <w:vAlign w:val="center"/>
          </w:tcPr>
          <w:p w14:paraId="0D9B3A15" w14:textId="77777777" w:rsidR="00516744" w:rsidRDefault="00516744"/>
        </w:tc>
        <w:tc>
          <w:tcPr>
            <w:tcW w:w="877" w:type="dxa"/>
            <w:vAlign w:val="center"/>
          </w:tcPr>
          <w:p w14:paraId="170FE929" w14:textId="77777777" w:rsidR="00516744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8707FD7" w14:textId="77777777" w:rsidR="00516744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6EE552EA" w14:textId="77777777" w:rsidR="00516744" w:rsidRDefault="00000000">
            <w:r>
              <w:t>0.01/2=0.005</w:t>
            </w:r>
          </w:p>
        </w:tc>
        <w:tc>
          <w:tcPr>
            <w:tcW w:w="1499" w:type="dxa"/>
            <w:vAlign w:val="center"/>
          </w:tcPr>
          <w:p w14:paraId="6EAAC5DA" w14:textId="77777777" w:rsidR="00516744" w:rsidRDefault="00000000">
            <w:r>
              <w:t>15.20</w:t>
            </w:r>
          </w:p>
        </w:tc>
        <w:tc>
          <w:tcPr>
            <w:tcW w:w="1499" w:type="dxa"/>
            <w:vAlign w:val="center"/>
          </w:tcPr>
          <w:p w14:paraId="28753D4C" w14:textId="77777777" w:rsidR="00516744" w:rsidRDefault="00000000">
            <w:r>
              <w:t>0.08</w:t>
            </w:r>
          </w:p>
        </w:tc>
      </w:tr>
      <w:tr w:rsidR="00516744" w14:paraId="01E2ACF7" w14:textId="77777777">
        <w:tc>
          <w:tcPr>
            <w:tcW w:w="2314" w:type="dxa"/>
            <w:vMerge/>
            <w:vAlign w:val="center"/>
          </w:tcPr>
          <w:p w14:paraId="60E21D84" w14:textId="77777777" w:rsidR="00516744" w:rsidRDefault="00516744"/>
        </w:tc>
        <w:tc>
          <w:tcPr>
            <w:tcW w:w="877" w:type="dxa"/>
            <w:vAlign w:val="center"/>
          </w:tcPr>
          <w:p w14:paraId="5D9345EA" w14:textId="77777777" w:rsidR="00516744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75EE1099" w14:textId="77777777" w:rsidR="00516744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48FFC1AE" w14:textId="77777777" w:rsidR="00516744" w:rsidRDefault="00000000">
            <w:r>
              <w:t>0.01/2=0.005</w:t>
            </w:r>
          </w:p>
        </w:tc>
        <w:tc>
          <w:tcPr>
            <w:tcW w:w="1499" w:type="dxa"/>
            <w:vAlign w:val="center"/>
          </w:tcPr>
          <w:p w14:paraId="16B6130B" w14:textId="77777777" w:rsidR="00516744" w:rsidRDefault="00000000">
            <w:r>
              <w:t>27.40</w:t>
            </w:r>
          </w:p>
        </w:tc>
        <w:tc>
          <w:tcPr>
            <w:tcW w:w="1499" w:type="dxa"/>
            <w:vAlign w:val="center"/>
          </w:tcPr>
          <w:p w14:paraId="620556E0" w14:textId="77777777" w:rsidR="00516744" w:rsidRDefault="00000000">
            <w:r>
              <w:t>0.14</w:t>
            </w:r>
          </w:p>
        </w:tc>
      </w:tr>
      <w:tr w:rsidR="00516744" w14:paraId="7A321480" w14:textId="77777777">
        <w:tc>
          <w:tcPr>
            <w:tcW w:w="2314" w:type="dxa"/>
            <w:vMerge w:val="restart"/>
            <w:vAlign w:val="center"/>
          </w:tcPr>
          <w:p w14:paraId="70122E2F" w14:textId="77777777" w:rsidR="00516744" w:rsidRDefault="00000000">
            <w:r>
              <w:t>外墙－挑空楼板</w:t>
            </w:r>
          </w:p>
        </w:tc>
        <w:tc>
          <w:tcPr>
            <w:tcW w:w="877" w:type="dxa"/>
            <w:vAlign w:val="center"/>
          </w:tcPr>
          <w:p w14:paraId="0482B299" w14:textId="77777777" w:rsidR="00516744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250A42D1" w14:textId="77777777" w:rsidR="00516744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15B21E5A" w14:textId="77777777" w:rsidR="00516744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6D430EAD" w14:textId="77777777" w:rsidR="00516744" w:rsidRDefault="00000000">
            <w:r>
              <w:t>23.43</w:t>
            </w:r>
          </w:p>
        </w:tc>
        <w:tc>
          <w:tcPr>
            <w:tcW w:w="1499" w:type="dxa"/>
            <w:vAlign w:val="center"/>
          </w:tcPr>
          <w:p w14:paraId="4096F497" w14:textId="77777777" w:rsidR="00516744" w:rsidRDefault="00000000">
            <w:r>
              <w:t>4.51</w:t>
            </w:r>
          </w:p>
        </w:tc>
      </w:tr>
      <w:tr w:rsidR="00516744" w14:paraId="699F1FA5" w14:textId="77777777">
        <w:tc>
          <w:tcPr>
            <w:tcW w:w="2314" w:type="dxa"/>
            <w:vMerge/>
            <w:vAlign w:val="center"/>
          </w:tcPr>
          <w:p w14:paraId="6E4975EC" w14:textId="77777777" w:rsidR="00516744" w:rsidRDefault="00516744"/>
        </w:tc>
        <w:tc>
          <w:tcPr>
            <w:tcW w:w="877" w:type="dxa"/>
            <w:vAlign w:val="center"/>
          </w:tcPr>
          <w:p w14:paraId="133DCFA8" w14:textId="77777777" w:rsidR="00516744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5540951" w14:textId="77777777" w:rsidR="00516744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43F6457D" w14:textId="77777777" w:rsidR="00516744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59D496D0" w14:textId="77777777" w:rsidR="00516744" w:rsidRDefault="00000000">
            <w:r>
              <w:t>6.90</w:t>
            </w:r>
          </w:p>
        </w:tc>
        <w:tc>
          <w:tcPr>
            <w:tcW w:w="1499" w:type="dxa"/>
            <w:vAlign w:val="center"/>
          </w:tcPr>
          <w:p w14:paraId="4BAA9190" w14:textId="77777777" w:rsidR="00516744" w:rsidRDefault="00000000">
            <w:r>
              <w:t>1.33</w:t>
            </w:r>
          </w:p>
        </w:tc>
      </w:tr>
      <w:tr w:rsidR="00516744" w14:paraId="078AF7FF" w14:textId="77777777">
        <w:tc>
          <w:tcPr>
            <w:tcW w:w="2314" w:type="dxa"/>
            <w:vMerge/>
            <w:vAlign w:val="center"/>
          </w:tcPr>
          <w:p w14:paraId="188DF115" w14:textId="77777777" w:rsidR="00516744" w:rsidRDefault="00516744"/>
        </w:tc>
        <w:tc>
          <w:tcPr>
            <w:tcW w:w="877" w:type="dxa"/>
            <w:vAlign w:val="center"/>
          </w:tcPr>
          <w:p w14:paraId="18667AF0" w14:textId="77777777" w:rsidR="00516744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2E870787" w14:textId="77777777" w:rsidR="00516744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0D38A4AE" w14:textId="77777777" w:rsidR="00516744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51126A7F" w14:textId="77777777" w:rsidR="00516744" w:rsidRDefault="00000000">
            <w:r>
              <w:t>9.50</w:t>
            </w:r>
          </w:p>
        </w:tc>
        <w:tc>
          <w:tcPr>
            <w:tcW w:w="1499" w:type="dxa"/>
            <w:vAlign w:val="center"/>
          </w:tcPr>
          <w:p w14:paraId="4A8C6852" w14:textId="77777777" w:rsidR="00516744" w:rsidRDefault="00000000">
            <w:r>
              <w:t>1.83</w:t>
            </w:r>
          </w:p>
        </w:tc>
      </w:tr>
      <w:tr w:rsidR="00516744" w14:paraId="5EE853A9" w14:textId="77777777">
        <w:tc>
          <w:tcPr>
            <w:tcW w:w="2314" w:type="dxa"/>
            <w:vMerge/>
            <w:vAlign w:val="center"/>
          </w:tcPr>
          <w:p w14:paraId="79589BD1" w14:textId="77777777" w:rsidR="00516744" w:rsidRDefault="00516744"/>
        </w:tc>
        <w:tc>
          <w:tcPr>
            <w:tcW w:w="877" w:type="dxa"/>
            <w:vAlign w:val="center"/>
          </w:tcPr>
          <w:p w14:paraId="575EAB3E" w14:textId="77777777" w:rsidR="00516744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65DC4F59" w14:textId="77777777" w:rsidR="00516744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4FDD03C4" w14:textId="77777777" w:rsidR="00516744" w:rsidRDefault="00000000">
            <w:r>
              <w:t>0.192</w:t>
            </w:r>
          </w:p>
        </w:tc>
        <w:tc>
          <w:tcPr>
            <w:tcW w:w="1499" w:type="dxa"/>
            <w:vAlign w:val="center"/>
          </w:tcPr>
          <w:p w14:paraId="6CE64866" w14:textId="77777777" w:rsidR="00516744" w:rsidRDefault="00000000">
            <w:r>
              <w:t>7.60</w:t>
            </w:r>
          </w:p>
        </w:tc>
        <w:tc>
          <w:tcPr>
            <w:tcW w:w="1499" w:type="dxa"/>
            <w:vAlign w:val="center"/>
          </w:tcPr>
          <w:p w14:paraId="597454DC" w14:textId="77777777" w:rsidR="00516744" w:rsidRDefault="00000000">
            <w:r>
              <w:t>1.46</w:t>
            </w:r>
          </w:p>
        </w:tc>
      </w:tr>
      <w:tr w:rsidR="00516744" w14:paraId="3C3F798E" w14:textId="77777777">
        <w:tc>
          <w:tcPr>
            <w:tcW w:w="2314" w:type="dxa"/>
            <w:vAlign w:val="center"/>
          </w:tcPr>
          <w:p w14:paraId="11DE6F23" w14:textId="77777777" w:rsidR="00516744" w:rsidRDefault="00000000">
            <w:r>
              <w:t>合计</w:t>
            </w:r>
          </w:p>
        </w:tc>
        <w:tc>
          <w:tcPr>
            <w:tcW w:w="877" w:type="dxa"/>
            <w:vAlign w:val="center"/>
          </w:tcPr>
          <w:p w14:paraId="1D5A450B" w14:textId="77777777" w:rsidR="00516744" w:rsidRDefault="00000000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2B177ABC" w14:textId="77777777" w:rsidR="00516744" w:rsidRDefault="00000000">
            <w:r>
              <w:t>－</w:t>
            </w:r>
          </w:p>
        </w:tc>
        <w:tc>
          <w:tcPr>
            <w:tcW w:w="1697" w:type="dxa"/>
            <w:vAlign w:val="center"/>
          </w:tcPr>
          <w:p w14:paraId="3ECC3991" w14:textId="77777777" w:rsidR="00516744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3BC93D27" w14:textId="77777777" w:rsidR="00516744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323BD3F7" w14:textId="77777777" w:rsidR="00516744" w:rsidRDefault="00000000">
            <w:r>
              <w:t>110.83</w:t>
            </w:r>
          </w:p>
        </w:tc>
      </w:tr>
    </w:tbl>
    <w:p w14:paraId="6A2719B8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21241626"/>
      <w:r>
        <w:rPr>
          <w:color w:val="000000"/>
          <w:kern w:val="2"/>
          <w:szCs w:val="24"/>
        </w:rPr>
        <w:t>标准指定的外墙平均传热系数计算方法</w:t>
      </w:r>
      <w:bookmarkEnd w:id="52"/>
    </w:p>
    <w:p w14:paraId="79129F93" w14:textId="77777777" w:rsidR="000353E9" w:rsidRDefault="00000000" w:rsidP="000353E9">
      <w:pPr>
        <w:pStyle w:val="a0"/>
        <w:ind w:firstLine="420"/>
        <w:rPr>
          <w:rFonts w:ascii="宋体" w:hAnsi="宋体"/>
          <w:lang w:val="x-none"/>
        </w:rPr>
      </w:pPr>
      <w:bookmarkStart w:id="53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A80D4A5" w14:textId="77777777" w:rsidR="000353E9" w:rsidRPr="002F36D9" w:rsidRDefault="00000000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1B6A9CBA" w14:textId="77777777" w:rsidR="000353E9" w:rsidRDefault="00000000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640B5CCA" w14:textId="77777777" w:rsidR="000353E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2F3ADB1" w14:textId="77777777" w:rsidR="000353E9" w:rsidRPr="002F36D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95B1FE3" w14:textId="77777777" w:rsidR="000353E9" w:rsidRPr="002F36D9" w:rsidRDefault="00000000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</w:t>
      </w:r>
      <w:proofErr w:type="gramStart"/>
      <w:r w:rsidRPr="002F36D9">
        <w:rPr>
          <w:rFonts w:ascii="宋体" w:hAnsi="宋体" w:hint="eastAsia"/>
          <w:color w:val="000000"/>
          <w:szCs w:val="21"/>
        </w:rPr>
        <w:t>墙体第</w:t>
      </w:r>
      <w:proofErr w:type="gramEnd"/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7E33755" w14:textId="77777777" w:rsidR="000353E9" w:rsidRPr="002F36D9" w:rsidRDefault="00000000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3"/>
    <w:p w14:paraId="22CE9910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D2C4D7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21241627"/>
      <w:r>
        <w:rPr>
          <w:color w:val="000000"/>
          <w:kern w:val="2"/>
          <w:szCs w:val="24"/>
        </w:rPr>
        <w:t>外墙平均热工特性</w:t>
      </w:r>
      <w:bookmarkEnd w:id="54"/>
    </w:p>
    <w:p w14:paraId="32D657A1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16744" w14:paraId="11A676D5" w14:textId="77777777">
        <w:tc>
          <w:tcPr>
            <w:tcW w:w="2948" w:type="dxa"/>
            <w:shd w:val="clear" w:color="auto" w:fill="E6E6E6"/>
            <w:vAlign w:val="center"/>
          </w:tcPr>
          <w:p w14:paraId="63EC8823" w14:textId="77777777" w:rsidR="005167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2F9FF4" w14:textId="77777777" w:rsidR="005167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180312" w14:textId="77777777" w:rsidR="005167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E3AA28D" w14:textId="77777777" w:rsidR="005167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7AF356" w14:textId="77777777" w:rsidR="005167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D5E43D" w14:textId="77777777" w:rsidR="0051674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A1C245" w14:textId="77777777" w:rsidR="00516744" w:rsidRDefault="00000000">
            <w:pPr>
              <w:jc w:val="center"/>
            </w:pPr>
            <w:r>
              <w:t>太阳辐射吸收系数</w:t>
            </w:r>
          </w:p>
        </w:tc>
      </w:tr>
      <w:tr w:rsidR="00516744" w14:paraId="068422D8" w14:textId="77777777">
        <w:tc>
          <w:tcPr>
            <w:tcW w:w="2948" w:type="dxa"/>
            <w:vAlign w:val="center"/>
          </w:tcPr>
          <w:p w14:paraId="3A2991D6" w14:textId="77777777" w:rsidR="0051674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7CC8B04" w14:textId="77777777" w:rsidR="005167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CFE1536" w14:textId="77777777" w:rsidR="00516744" w:rsidRDefault="00000000">
            <w:r>
              <w:t>513.59</w:t>
            </w:r>
          </w:p>
        </w:tc>
        <w:tc>
          <w:tcPr>
            <w:tcW w:w="922" w:type="dxa"/>
            <w:vAlign w:val="center"/>
          </w:tcPr>
          <w:p w14:paraId="2A807CA7" w14:textId="77777777" w:rsidR="005167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E3AE9D0" w14:textId="77777777" w:rsidR="0051674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55288D8E" w14:textId="77777777" w:rsidR="00516744" w:rsidRDefault="00000000">
            <w:r>
              <w:t>5.65</w:t>
            </w:r>
          </w:p>
        </w:tc>
        <w:tc>
          <w:tcPr>
            <w:tcW w:w="1107" w:type="dxa"/>
            <w:vAlign w:val="center"/>
          </w:tcPr>
          <w:p w14:paraId="0FCB54E2" w14:textId="77777777" w:rsidR="00516744" w:rsidRDefault="00000000">
            <w:r>
              <w:t>0.89</w:t>
            </w:r>
          </w:p>
        </w:tc>
      </w:tr>
      <w:tr w:rsidR="00516744" w14:paraId="285CBB62" w14:textId="77777777">
        <w:tc>
          <w:tcPr>
            <w:tcW w:w="2948" w:type="dxa"/>
            <w:shd w:val="clear" w:color="auto" w:fill="E6E6E6"/>
            <w:vAlign w:val="center"/>
          </w:tcPr>
          <w:p w14:paraId="1639698D" w14:textId="77777777" w:rsidR="0051674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392F8BA" w14:textId="77777777" w:rsidR="00516744" w:rsidRDefault="00000000">
            <w:pPr>
              <w:jc w:val="center"/>
            </w:pPr>
            <w:r>
              <w:t>0.36 + 42.87/513.59 = 0.45</w:t>
            </w:r>
          </w:p>
        </w:tc>
      </w:tr>
    </w:tbl>
    <w:p w14:paraId="088D60D8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16744" w14:paraId="409D192D" w14:textId="77777777">
        <w:tc>
          <w:tcPr>
            <w:tcW w:w="2948" w:type="dxa"/>
            <w:shd w:val="clear" w:color="auto" w:fill="E6E6E6"/>
            <w:vAlign w:val="center"/>
          </w:tcPr>
          <w:p w14:paraId="32C8E176" w14:textId="77777777" w:rsidR="005167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7E3F09" w14:textId="77777777" w:rsidR="005167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452DF0" w14:textId="77777777" w:rsidR="005167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E0018B8" w14:textId="77777777" w:rsidR="005167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C11E17" w14:textId="77777777" w:rsidR="005167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AC2AA1" w14:textId="77777777" w:rsidR="0051674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EC26E6" w14:textId="77777777" w:rsidR="00516744" w:rsidRDefault="00000000">
            <w:pPr>
              <w:jc w:val="center"/>
            </w:pPr>
            <w:r>
              <w:t>太阳辐射吸收系数</w:t>
            </w:r>
          </w:p>
        </w:tc>
      </w:tr>
      <w:tr w:rsidR="00516744" w14:paraId="625739B9" w14:textId="77777777">
        <w:tc>
          <w:tcPr>
            <w:tcW w:w="2948" w:type="dxa"/>
            <w:vAlign w:val="center"/>
          </w:tcPr>
          <w:p w14:paraId="65DBA218" w14:textId="77777777" w:rsidR="0051674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5E66F40" w14:textId="77777777" w:rsidR="005167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46BFBE" w14:textId="77777777" w:rsidR="00516744" w:rsidRDefault="00000000">
            <w:r>
              <w:t>529.28</w:t>
            </w:r>
          </w:p>
        </w:tc>
        <w:tc>
          <w:tcPr>
            <w:tcW w:w="922" w:type="dxa"/>
            <w:vAlign w:val="center"/>
          </w:tcPr>
          <w:p w14:paraId="0936BF88" w14:textId="77777777" w:rsidR="005167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45E8047" w14:textId="77777777" w:rsidR="0051674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86BDC4B" w14:textId="77777777" w:rsidR="00516744" w:rsidRDefault="00000000">
            <w:r>
              <w:t>5.65</w:t>
            </w:r>
          </w:p>
        </w:tc>
        <w:tc>
          <w:tcPr>
            <w:tcW w:w="1107" w:type="dxa"/>
            <w:vAlign w:val="center"/>
          </w:tcPr>
          <w:p w14:paraId="2CEEDB13" w14:textId="77777777" w:rsidR="00516744" w:rsidRDefault="00000000">
            <w:r>
              <w:t>0.89</w:t>
            </w:r>
          </w:p>
        </w:tc>
      </w:tr>
      <w:tr w:rsidR="00516744" w14:paraId="23F26E9E" w14:textId="77777777">
        <w:tc>
          <w:tcPr>
            <w:tcW w:w="2948" w:type="dxa"/>
            <w:shd w:val="clear" w:color="auto" w:fill="E6E6E6"/>
            <w:vAlign w:val="center"/>
          </w:tcPr>
          <w:p w14:paraId="474E5588" w14:textId="77777777" w:rsidR="0051674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342EC1" w14:textId="77777777" w:rsidR="00516744" w:rsidRDefault="00000000">
            <w:pPr>
              <w:jc w:val="center"/>
            </w:pPr>
            <w:r>
              <w:t>0.36 + 27.72/529.28 = 0.41</w:t>
            </w:r>
          </w:p>
        </w:tc>
      </w:tr>
    </w:tbl>
    <w:p w14:paraId="268A6856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16744" w14:paraId="64CB4E02" w14:textId="77777777">
        <w:tc>
          <w:tcPr>
            <w:tcW w:w="2948" w:type="dxa"/>
            <w:shd w:val="clear" w:color="auto" w:fill="E6E6E6"/>
            <w:vAlign w:val="center"/>
          </w:tcPr>
          <w:p w14:paraId="26D162EA" w14:textId="77777777" w:rsidR="00516744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CC8346" w14:textId="77777777" w:rsidR="005167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D4ED38" w14:textId="77777777" w:rsidR="005167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49D608D" w14:textId="77777777" w:rsidR="005167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8DC794" w14:textId="77777777" w:rsidR="005167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2E681B" w14:textId="77777777" w:rsidR="0051674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5CD103" w14:textId="77777777" w:rsidR="00516744" w:rsidRDefault="00000000">
            <w:pPr>
              <w:jc w:val="center"/>
            </w:pPr>
            <w:r>
              <w:t>太阳辐射吸收系数</w:t>
            </w:r>
          </w:p>
        </w:tc>
      </w:tr>
      <w:tr w:rsidR="00516744" w14:paraId="4505E520" w14:textId="77777777">
        <w:tc>
          <w:tcPr>
            <w:tcW w:w="2948" w:type="dxa"/>
            <w:vAlign w:val="center"/>
          </w:tcPr>
          <w:p w14:paraId="667C8E79" w14:textId="77777777" w:rsidR="0051674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729970" w14:textId="77777777" w:rsidR="005167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754396" w14:textId="77777777" w:rsidR="00516744" w:rsidRDefault="00000000">
            <w:r>
              <w:t>276.60</w:t>
            </w:r>
          </w:p>
        </w:tc>
        <w:tc>
          <w:tcPr>
            <w:tcW w:w="922" w:type="dxa"/>
            <w:vAlign w:val="center"/>
          </w:tcPr>
          <w:p w14:paraId="23AED2E5" w14:textId="77777777" w:rsidR="005167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4DD6958" w14:textId="77777777" w:rsidR="0051674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3D1F19C1" w14:textId="77777777" w:rsidR="00516744" w:rsidRDefault="00000000">
            <w:r>
              <w:t>5.65</w:t>
            </w:r>
          </w:p>
        </w:tc>
        <w:tc>
          <w:tcPr>
            <w:tcW w:w="1107" w:type="dxa"/>
            <w:vAlign w:val="center"/>
          </w:tcPr>
          <w:p w14:paraId="6D2BD136" w14:textId="77777777" w:rsidR="00516744" w:rsidRDefault="00000000">
            <w:r>
              <w:t>0.89</w:t>
            </w:r>
          </w:p>
        </w:tc>
      </w:tr>
      <w:tr w:rsidR="00516744" w14:paraId="410CDDEF" w14:textId="77777777">
        <w:tc>
          <w:tcPr>
            <w:tcW w:w="2948" w:type="dxa"/>
            <w:shd w:val="clear" w:color="auto" w:fill="E6E6E6"/>
            <w:vAlign w:val="center"/>
          </w:tcPr>
          <w:p w14:paraId="0E33D4AB" w14:textId="77777777" w:rsidR="0051674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726801" w14:textId="77777777" w:rsidR="00516744" w:rsidRDefault="00000000">
            <w:pPr>
              <w:jc w:val="center"/>
            </w:pPr>
            <w:r>
              <w:t>0.36 + 14.18/276.60 = 0.41</w:t>
            </w:r>
          </w:p>
        </w:tc>
      </w:tr>
    </w:tbl>
    <w:p w14:paraId="25AADF23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16744" w14:paraId="14D17DBC" w14:textId="77777777">
        <w:tc>
          <w:tcPr>
            <w:tcW w:w="2948" w:type="dxa"/>
            <w:shd w:val="clear" w:color="auto" w:fill="E6E6E6"/>
            <w:vAlign w:val="center"/>
          </w:tcPr>
          <w:p w14:paraId="273EF5DE" w14:textId="77777777" w:rsidR="005167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6B094F" w14:textId="77777777" w:rsidR="005167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50F65C" w14:textId="77777777" w:rsidR="005167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081F62" w14:textId="77777777" w:rsidR="005167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A8C507" w14:textId="77777777" w:rsidR="005167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9B4987" w14:textId="77777777" w:rsidR="0051674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608B6B" w14:textId="77777777" w:rsidR="00516744" w:rsidRDefault="00000000">
            <w:pPr>
              <w:jc w:val="center"/>
            </w:pPr>
            <w:r>
              <w:t>太阳辐射吸收系数</w:t>
            </w:r>
          </w:p>
        </w:tc>
      </w:tr>
      <w:tr w:rsidR="00516744" w14:paraId="4A28806C" w14:textId="77777777">
        <w:tc>
          <w:tcPr>
            <w:tcW w:w="2948" w:type="dxa"/>
            <w:vAlign w:val="center"/>
          </w:tcPr>
          <w:p w14:paraId="43D1646C" w14:textId="77777777" w:rsidR="0051674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0655E1" w14:textId="77777777" w:rsidR="005167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197FFE" w14:textId="77777777" w:rsidR="00516744" w:rsidRDefault="00000000">
            <w:r>
              <w:t>319.07</w:t>
            </w:r>
          </w:p>
        </w:tc>
        <w:tc>
          <w:tcPr>
            <w:tcW w:w="922" w:type="dxa"/>
            <w:vAlign w:val="center"/>
          </w:tcPr>
          <w:p w14:paraId="2E4FF24A" w14:textId="77777777" w:rsidR="005167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C0ED181" w14:textId="77777777" w:rsidR="0051674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F882CC9" w14:textId="77777777" w:rsidR="00516744" w:rsidRDefault="00000000">
            <w:r>
              <w:t>5.65</w:t>
            </w:r>
          </w:p>
        </w:tc>
        <w:tc>
          <w:tcPr>
            <w:tcW w:w="1107" w:type="dxa"/>
            <w:vAlign w:val="center"/>
          </w:tcPr>
          <w:p w14:paraId="562AFC93" w14:textId="77777777" w:rsidR="00516744" w:rsidRDefault="00000000">
            <w:r>
              <w:t>0.89</w:t>
            </w:r>
          </w:p>
        </w:tc>
      </w:tr>
      <w:tr w:rsidR="00516744" w14:paraId="1CBA01B9" w14:textId="77777777">
        <w:tc>
          <w:tcPr>
            <w:tcW w:w="2948" w:type="dxa"/>
            <w:shd w:val="clear" w:color="auto" w:fill="E6E6E6"/>
            <w:vAlign w:val="center"/>
          </w:tcPr>
          <w:p w14:paraId="0ED39417" w14:textId="77777777" w:rsidR="0051674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E4FC90" w14:textId="77777777" w:rsidR="00516744" w:rsidRDefault="00000000">
            <w:pPr>
              <w:jc w:val="center"/>
            </w:pPr>
            <w:r>
              <w:t>0.36 + 26.06/319.07 = 0.44</w:t>
            </w:r>
          </w:p>
        </w:tc>
      </w:tr>
    </w:tbl>
    <w:p w14:paraId="26E0CEC8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16744" w14:paraId="2C0BBE6F" w14:textId="77777777">
        <w:tc>
          <w:tcPr>
            <w:tcW w:w="2948" w:type="dxa"/>
            <w:shd w:val="clear" w:color="auto" w:fill="E6E6E6"/>
            <w:vAlign w:val="center"/>
          </w:tcPr>
          <w:p w14:paraId="19698774" w14:textId="77777777" w:rsidR="005167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7E3AD8" w14:textId="77777777" w:rsidR="005167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A431CF" w14:textId="77777777" w:rsidR="005167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1794AA" w14:textId="77777777" w:rsidR="005167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EAF0127" w14:textId="77777777" w:rsidR="005167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CC0301" w14:textId="77777777" w:rsidR="0051674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9BEE24" w14:textId="77777777" w:rsidR="00516744" w:rsidRDefault="00000000">
            <w:pPr>
              <w:jc w:val="center"/>
            </w:pPr>
            <w:r>
              <w:t>太阳辐射吸收系数</w:t>
            </w:r>
          </w:p>
        </w:tc>
      </w:tr>
      <w:tr w:rsidR="00516744" w14:paraId="72D6D48A" w14:textId="77777777">
        <w:tc>
          <w:tcPr>
            <w:tcW w:w="2948" w:type="dxa"/>
            <w:vAlign w:val="center"/>
          </w:tcPr>
          <w:p w14:paraId="59957C9E" w14:textId="77777777" w:rsidR="0051674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6DAA080" w14:textId="77777777" w:rsidR="005167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C4C25F2" w14:textId="77777777" w:rsidR="00516744" w:rsidRDefault="00000000">
            <w:r>
              <w:t>1638.55</w:t>
            </w:r>
          </w:p>
        </w:tc>
        <w:tc>
          <w:tcPr>
            <w:tcW w:w="922" w:type="dxa"/>
            <w:vAlign w:val="center"/>
          </w:tcPr>
          <w:p w14:paraId="3058676B" w14:textId="77777777" w:rsidR="005167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A8437AE" w14:textId="77777777" w:rsidR="0051674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D58F6CF" w14:textId="77777777" w:rsidR="00516744" w:rsidRDefault="00000000">
            <w:r>
              <w:t>5.65</w:t>
            </w:r>
          </w:p>
        </w:tc>
        <w:tc>
          <w:tcPr>
            <w:tcW w:w="1107" w:type="dxa"/>
            <w:vAlign w:val="center"/>
          </w:tcPr>
          <w:p w14:paraId="690152EA" w14:textId="77777777" w:rsidR="00516744" w:rsidRDefault="00000000">
            <w:r>
              <w:t>0.89</w:t>
            </w:r>
          </w:p>
        </w:tc>
      </w:tr>
      <w:tr w:rsidR="00516744" w14:paraId="7F9EB17A" w14:textId="77777777">
        <w:tc>
          <w:tcPr>
            <w:tcW w:w="2948" w:type="dxa"/>
            <w:shd w:val="clear" w:color="auto" w:fill="E6E6E6"/>
            <w:vAlign w:val="center"/>
          </w:tcPr>
          <w:p w14:paraId="36A4A3CD" w14:textId="77777777" w:rsidR="0051674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2CB814" w14:textId="77777777" w:rsidR="00516744" w:rsidRDefault="00000000">
            <w:pPr>
              <w:jc w:val="center"/>
            </w:pPr>
            <w:r>
              <w:t>0.36 + 110.83/1638.55 = 0.43</w:t>
            </w:r>
          </w:p>
        </w:tc>
      </w:tr>
      <w:tr w:rsidR="00516744" w14:paraId="1C653A04" w14:textId="77777777">
        <w:tc>
          <w:tcPr>
            <w:tcW w:w="2948" w:type="dxa"/>
            <w:shd w:val="clear" w:color="auto" w:fill="E6E6E6"/>
            <w:vAlign w:val="center"/>
          </w:tcPr>
          <w:p w14:paraId="060B89D6" w14:textId="77777777" w:rsidR="00516744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3B39B9B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16744" w14:paraId="0747DC07" w14:textId="77777777">
        <w:tc>
          <w:tcPr>
            <w:tcW w:w="2948" w:type="dxa"/>
            <w:shd w:val="clear" w:color="auto" w:fill="E6E6E6"/>
            <w:vAlign w:val="center"/>
          </w:tcPr>
          <w:p w14:paraId="726F6179" w14:textId="77777777" w:rsidR="00516744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5FB5DBD" w14:textId="77777777" w:rsidR="00516744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516744" w14:paraId="2986823C" w14:textId="77777777">
        <w:tc>
          <w:tcPr>
            <w:tcW w:w="2948" w:type="dxa"/>
            <w:shd w:val="clear" w:color="auto" w:fill="E6E6E6"/>
            <w:vAlign w:val="center"/>
          </w:tcPr>
          <w:p w14:paraId="6AD0AD24" w14:textId="77777777" w:rsidR="00516744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28F2B8C" w14:textId="77777777" w:rsidR="00516744" w:rsidRDefault="00000000">
            <w:r>
              <w:t>满足</w:t>
            </w:r>
          </w:p>
        </w:tc>
      </w:tr>
    </w:tbl>
    <w:p w14:paraId="283F129D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B9CA35" w14:textId="77777777" w:rsidR="00516744" w:rsidRDefault="00000000">
      <w:pPr>
        <w:pStyle w:val="2"/>
        <w:widowControl w:val="0"/>
        <w:rPr>
          <w:kern w:val="2"/>
        </w:rPr>
      </w:pPr>
      <w:bookmarkStart w:id="55" w:name="_Toc121241628"/>
      <w:r>
        <w:rPr>
          <w:kern w:val="2"/>
        </w:rPr>
        <w:t>挑空楼板构造</w:t>
      </w:r>
      <w:bookmarkEnd w:id="55"/>
    </w:p>
    <w:p w14:paraId="708F1D6E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1241629"/>
      <w:r>
        <w:rPr>
          <w:color w:val="000000"/>
          <w:kern w:val="2"/>
          <w:szCs w:val="24"/>
        </w:rPr>
        <w:t>挑空楼板构造一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16744" w14:paraId="3603D5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68FE6C" w14:textId="77777777" w:rsidR="00516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F539A4" w14:textId="77777777" w:rsidR="00516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1428F" w14:textId="77777777" w:rsidR="00516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35D11" w14:textId="77777777" w:rsidR="00516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6050E" w14:textId="77777777" w:rsidR="00516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CC68D" w14:textId="77777777" w:rsidR="00516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9C83F" w14:textId="77777777" w:rsidR="00516744" w:rsidRDefault="00000000">
            <w:pPr>
              <w:jc w:val="center"/>
            </w:pPr>
            <w:r>
              <w:t>热惰性指标</w:t>
            </w:r>
          </w:p>
        </w:tc>
      </w:tr>
      <w:tr w:rsidR="00516744" w14:paraId="0CA6C9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142E53" w14:textId="77777777" w:rsidR="00516744" w:rsidRDefault="00516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42101A" w14:textId="77777777" w:rsidR="00516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08924" w14:textId="77777777" w:rsidR="00516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9FFCC" w14:textId="77777777" w:rsidR="00516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70728" w14:textId="77777777" w:rsidR="00516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A5F67" w14:textId="77777777" w:rsidR="00516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FAAC09" w14:textId="77777777" w:rsidR="00516744" w:rsidRDefault="00000000">
            <w:pPr>
              <w:jc w:val="center"/>
            </w:pPr>
            <w:r>
              <w:t>D=R*S</w:t>
            </w:r>
          </w:p>
        </w:tc>
      </w:tr>
      <w:tr w:rsidR="00516744" w14:paraId="1964F2C6" w14:textId="77777777">
        <w:tc>
          <w:tcPr>
            <w:tcW w:w="3345" w:type="dxa"/>
            <w:vAlign w:val="center"/>
          </w:tcPr>
          <w:p w14:paraId="7583C9B5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DE11B3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59DE0F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A8E415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42AC35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D53808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D36F63" w14:textId="77777777" w:rsidR="00516744" w:rsidRDefault="00000000">
            <w:r>
              <w:t>0.245</w:t>
            </w:r>
          </w:p>
        </w:tc>
      </w:tr>
      <w:tr w:rsidR="00516744" w14:paraId="32318F86" w14:textId="77777777">
        <w:tc>
          <w:tcPr>
            <w:tcW w:w="3345" w:type="dxa"/>
            <w:vAlign w:val="center"/>
          </w:tcPr>
          <w:p w14:paraId="50C2462F" w14:textId="77777777" w:rsidR="00516744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480B5204" w14:textId="77777777" w:rsidR="0051674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5562E3B" w14:textId="77777777" w:rsidR="00516744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63871EB" w14:textId="77777777" w:rsidR="0051674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3E76E7D0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A7ED2D" w14:textId="77777777" w:rsidR="00516744" w:rsidRDefault="00000000">
            <w:r>
              <w:t>1.220</w:t>
            </w:r>
          </w:p>
        </w:tc>
        <w:tc>
          <w:tcPr>
            <w:tcW w:w="1064" w:type="dxa"/>
            <w:vAlign w:val="center"/>
          </w:tcPr>
          <w:p w14:paraId="2F42D6A7" w14:textId="77777777" w:rsidR="00516744" w:rsidRDefault="00000000">
            <w:r>
              <w:t>0.750</w:t>
            </w:r>
          </w:p>
        </w:tc>
      </w:tr>
      <w:tr w:rsidR="00516744" w14:paraId="2D9E7C7D" w14:textId="77777777">
        <w:tc>
          <w:tcPr>
            <w:tcW w:w="3345" w:type="dxa"/>
            <w:vAlign w:val="center"/>
          </w:tcPr>
          <w:p w14:paraId="325BCCC4" w14:textId="77777777" w:rsidR="00516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CB40D1" w14:textId="77777777" w:rsidR="00516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E823B96" w14:textId="77777777" w:rsidR="00516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534C309" w14:textId="77777777" w:rsidR="00516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42AE611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C9040D" w14:textId="77777777" w:rsidR="00516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6AD3386" w14:textId="77777777" w:rsidR="00516744" w:rsidRDefault="00000000">
            <w:r>
              <w:t>1.186</w:t>
            </w:r>
          </w:p>
        </w:tc>
      </w:tr>
      <w:tr w:rsidR="00516744" w14:paraId="287837A3" w14:textId="77777777">
        <w:tc>
          <w:tcPr>
            <w:tcW w:w="3345" w:type="dxa"/>
            <w:vAlign w:val="center"/>
          </w:tcPr>
          <w:p w14:paraId="341A94F6" w14:textId="77777777" w:rsidR="00516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D17B21" w14:textId="77777777" w:rsidR="00516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6D920E" w14:textId="77777777" w:rsidR="00516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8900AB" w14:textId="77777777" w:rsidR="00516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EB9B4D" w14:textId="77777777" w:rsidR="00516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B1CA7E" w14:textId="77777777" w:rsidR="00516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B1FE5E" w14:textId="77777777" w:rsidR="00516744" w:rsidRDefault="00000000">
            <w:r>
              <w:t>0.245</w:t>
            </w:r>
          </w:p>
        </w:tc>
      </w:tr>
      <w:tr w:rsidR="00516744" w14:paraId="4F22F017" w14:textId="77777777">
        <w:tc>
          <w:tcPr>
            <w:tcW w:w="3345" w:type="dxa"/>
            <w:vAlign w:val="center"/>
          </w:tcPr>
          <w:p w14:paraId="26FB39BD" w14:textId="77777777" w:rsidR="00516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E2D31E" w14:textId="77777777" w:rsidR="00516744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2EC9D601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23AF5F" w14:textId="77777777" w:rsidR="00516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0B7C2B" w14:textId="77777777" w:rsidR="00516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A7615B" w14:textId="77777777" w:rsidR="00516744" w:rsidRDefault="00000000">
            <w:r>
              <w:t>1.331</w:t>
            </w:r>
          </w:p>
        </w:tc>
        <w:tc>
          <w:tcPr>
            <w:tcW w:w="1064" w:type="dxa"/>
            <w:vAlign w:val="center"/>
          </w:tcPr>
          <w:p w14:paraId="3B4E8A78" w14:textId="77777777" w:rsidR="00516744" w:rsidRDefault="00000000">
            <w:r>
              <w:t>2.425</w:t>
            </w:r>
          </w:p>
        </w:tc>
      </w:tr>
      <w:tr w:rsidR="00516744" w14:paraId="147114E6" w14:textId="77777777">
        <w:tc>
          <w:tcPr>
            <w:tcW w:w="3345" w:type="dxa"/>
            <w:shd w:val="clear" w:color="auto" w:fill="E6E6E6"/>
            <w:vAlign w:val="center"/>
          </w:tcPr>
          <w:p w14:paraId="0A617BAC" w14:textId="77777777" w:rsidR="005167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8D23CBD" w14:textId="77777777" w:rsidR="00516744" w:rsidRDefault="00000000">
            <w:pPr>
              <w:jc w:val="center"/>
            </w:pPr>
            <w:r>
              <w:t>0.67</w:t>
            </w:r>
          </w:p>
        </w:tc>
      </w:tr>
      <w:tr w:rsidR="00516744" w14:paraId="3200D2F3" w14:textId="77777777">
        <w:tc>
          <w:tcPr>
            <w:tcW w:w="3345" w:type="dxa"/>
            <w:shd w:val="clear" w:color="auto" w:fill="E6E6E6"/>
            <w:vAlign w:val="center"/>
          </w:tcPr>
          <w:p w14:paraId="513B8728" w14:textId="77777777" w:rsidR="0051674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3BCEDEF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16744" w14:paraId="3542312D" w14:textId="77777777">
        <w:tc>
          <w:tcPr>
            <w:tcW w:w="3345" w:type="dxa"/>
            <w:shd w:val="clear" w:color="auto" w:fill="E6E6E6"/>
            <w:vAlign w:val="center"/>
          </w:tcPr>
          <w:p w14:paraId="64A9881F" w14:textId="77777777" w:rsidR="0051674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6D7F0EA" w14:textId="77777777" w:rsidR="00516744" w:rsidRDefault="00000000">
            <w:r>
              <w:t>K≤0.70</w:t>
            </w:r>
          </w:p>
        </w:tc>
      </w:tr>
      <w:tr w:rsidR="00516744" w14:paraId="2921A644" w14:textId="77777777">
        <w:tc>
          <w:tcPr>
            <w:tcW w:w="3345" w:type="dxa"/>
            <w:shd w:val="clear" w:color="auto" w:fill="E6E6E6"/>
            <w:vAlign w:val="center"/>
          </w:tcPr>
          <w:p w14:paraId="476561F7" w14:textId="77777777" w:rsidR="0051674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76C19AC" w14:textId="77777777" w:rsidR="00516744" w:rsidRDefault="00000000">
            <w:r>
              <w:t>满足</w:t>
            </w:r>
          </w:p>
        </w:tc>
      </w:tr>
    </w:tbl>
    <w:p w14:paraId="0AF43CD2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CE0E04" w14:textId="77777777" w:rsidR="00516744" w:rsidRDefault="00000000">
      <w:pPr>
        <w:pStyle w:val="2"/>
        <w:widowControl w:val="0"/>
        <w:rPr>
          <w:kern w:val="2"/>
        </w:rPr>
      </w:pPr>
      <w:bookmarkStart w:id="57" w:name="_Toc121241630"/>
      <w:r>
        <w:rPr>
          <w:kern w:val="2"/>
        </w:rPr>
        <w:t>外窗热工</w:t>
      </w:r>
      <w:bookmarkEnd w:id="57"/>
    </w:p>
    <w:p w14:paraId="39FCA577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1241631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16744" w14:paraId="1238E894" w14:textId="77777777">
        <w:tc>
          <w:tcPr>
            <w:tcW w:w="905" w:type="dxa"/>
            <w:shd w:val="clear" w:color="auto" w:fill="E6E6E6"/>
            <w:vAlign w:val="center"/>
          </w:tcPr>
          <w:p w14:paraId="2C64A34B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D93EA7" w14:textId="77777777" w:rsidR="0051674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8454E4E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5D9E4AC" w14:textId="77777777" w:rsidR="0051674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266843" w14:textId="77777777" w:rsidR="00516744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7A9AA5" w14:textId="77777777" w:rsidR="0051674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18B90A4" w14:textId="77777777" w:rsidR="00516744" w:rsidRDefault="00000000">
            <w:pPr>
              <w:jc w:val="center"/>
            </w:pPr>
            <w:r>
              <w:t>备注</w:t>
            </w:r>
          </w:p>
        </w:tc>
      </w:tr>
      <w:tr w:rsidR="00516744" w14:paraId="6D44E19F" w14:textId="77777777">
        <w:tc>
          <w:tcPr>
            <w:tcW w:w="905" w:type="dxa"/>
            <w:vAlign w:val="center"/>
          </w:tcPr>
          <w:p w14:paraId="2C3F3921" w14:textId="77777777" w:rsidR="00516744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107F65C8" w14:textId="77777777" w:rsidR="00516744" w:rsidRDefault="00000000">
            <w:r>
              <w:t>6</w:t>
            </w:r>
            <w:r>
              <w:t>高透光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02706561" w14:textId="77777777" w:rsidR="0051674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CEDE4CD" w14:textId="77777777" w:rsidR="00516744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3D6F468B" w14:textId="77777777" w:rsidR="00516744" w:rsidRDefault="00000000">
            <w:r>
              <w:t>0.54</w:t>
            </w:r>
          </w:p>
        </w:tc>
        <w:tc>
          <w:tcPr>
            <w:tcW w:w="956" w:type="dxa"/>
            <w:vAlign w:val="center"/>
          </w:tcPr>
          <w:p w14:paraId="70F22A92" w14:textId="77777777" w:rsidR="00516744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15580858" w14:textId="77777777" w:rsidR="00516744" w:rsidRDefault="00000000">
            <w:r>
              <w:t>可见光透射比</w:t>
            </w:r>
            <w:r>
              <w:t>=0.720</w:t>
            </w:r>
          </w:p>
        </w:tc>
      </w:tr>
    </w:tbl>
    <w:p w14:paraId="06907FCF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1241632"/>
      <w:r>
        <w:rPr>
          <w:color w:val="000000"/>
          <w:kern w:val="2"/>
          <w:szCs w:val="24"/>
        </w:rPr>
        <w:t>外遮阳类型</w:t>
      </w:r>
      <w:bookmarkEnd w:id="59"/>
    </w:p>
    <w:p w14:paraId="7083E32A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0EAEC097" w14:textId="77777777" w:rsidR="00516744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11F1DEC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04027DB" wp14:editId="2845DC78">
            <wp:extent cx="3134054" cy="219098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16744" w14:paraId="7F67EF49" w14:textId="77777777">
        <w:tc>
          <w:tcPr>
            <w:tcW w:w="707" w:type="dxa"/>
            <w:shd w:val="clear" w:color="auto" w:fill="E6E6E6"/>
            <w:vAlign w:val="center"/>
          </w:tcPr>
          <w:p w14:paraId="01CBC200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0DE369F" w14:textId="77777777" w:rsidR="00516744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22337" w14:textId="77777777" w:rsidR="00516744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6DE152" w14:textId="77777777" w:rsidR="00516744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69E68C" w14:textId="77777777" w:rsidR="00516744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BE67F1" w14:textId="77777777" w:rsidR="00516744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A675A5" w14:textId="77777777" w:rsidR="00516744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FC26C3" w14:textId="77777777" w:rsidR="00516744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16744" w14:paraId="14B4C745" w14:textId="77777777">
        <w:tc>
          <w:tcPr>
            <w:tcW w:w="707" w:type="dxa"/>
            <w:vAlign w:val="center"/>
          </w:tcPr>
          <w:p w14:paraId="5153CBAA" w14:textId="77777777" w:rsidR="00516744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6B91440" w14:textId="77777777" w:rsidR="00516744" w:rsidRDefault="00516744"/>
        </w:tc>
        <w:tc>
          <w:tcPr>
            <w:tcW w:w="1018" w:type="dxa"/>
            <w:vAlign w:val="center"/>
          </w:tcPr>
          <w:p w14:paraId="554A8668" w14:textId="77777777" w:rsidR="00516744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27133599" w14:textId="77777777" w:rsidR="0051674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6FC050D" w14:textId="77777777" w:rsidR="00516744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2D5A8EBA" w14:textId="77777777" w:rsidR="0051674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6224898" w14:textId="77777777" w:rsidR="0051674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C47AC95" w14:textId="77777777" w:rsidR="00516744" w:rsidRDefault="00000000">
            <w:r>
              <w:t>0.000</w:t>
            </w:r>
          </w:p>
        </w:tc>
      </w:tr>
      <w:tr w:rsidR="00516744" w14:paraId="5CA72212" w14:textId="77777777">
        <w:tc>
          <w:tcPr>
            <w:tcW w:w="707" w:type="dxa"/>
            <w:vAlign w:val="center"/>
          </w:tcPr>
          <w:p w14:paraId="764D4E59" w14:textId="77777777" w:rsidR="00516744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0EC39396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0001A0A9" w14:textId="77777777" w:rsidR="00516744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97D2B97" w14:textId="77777777" w:rsidR="00516744" w:rsidRDefault="00000000">
            <w:r>
              <w:t>0.150</w:t>
            </w:r>
          </w:p>
        </w:tc>
        <w:tc>
          <w:tcPr>
            <w:tcW w:w="1018" w:type="dxa"/>
            <w:vAlign w:val="center"/>
          </w:tcPr>
          <w:p w14:paraId="31FE228A" w14:textId="77777777" w:rsidR="00516744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7D7FD1EF" w14:textId="77777777" w:rsidR="00516744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BA5BACE" w14:textId="77777777" w:rsidR="00516744" w:rsidRDefault="00000000">
            <w:r>
              <w:t>0.600</w:t>
            </w:r>
          </w:p>
        </w:tc>
        <w:tc>
          <w:tcPr>
            <w:tcW w:w="1018" w:type="dxa"/>
            <w:vAlign w:val="center"/>
          </w:tcPr>
          <w:p w14:paraId="0FFC49C7" w14:textId="77777777" w:rsidR="00516744" w:rsidRDefault="00000000">
            <w:r>
              <w:t>0.150</w:t>
            </w:r>
          </w:p>
        </w:tc>
      </w:tr>
    </w:tbl>
    <w:p w14:paraId="12D2F105" w14:textId="77777777" w:rsidR="00516744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4175168C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27AE41" wp14:editId="5C54B21A">
            <wp:extent cx="4048550" cy="24672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516744" w14:paraId="5686ED71" w14:textId="77777777">
        <w:tc>
          <w:tcPr>
            <w:tcW w:w="1143" w:type="dxa"/>
            <w:shd w:val="clear" w:color="auto" w:fill="E6E6E6"/>
            <w:vAlign w:val="center"/>
          </w:tcPr>
          <w:p w14:paraId="43EEC882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A8F004A" w14:textId="77777777" w:rsidR="00516744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B0AE14A" w14:textId="77777777" w:rsidR="00516744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B719586" w14:textId="77777777" w:rsidR="00516744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F81EDA7" w14:textId="77777777" w:rsidR="00516744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16744" w14:paraId="1A382D13" w14:textId="77777777">
        <w:tc>
          <w:tcPr>
            <w:tcW w:w="1143" w:type="dxa"/>
            <w:vAlign w:val="center"/>
          </w:tcPr>
          <w:p w14:paraId="114FF6B9" w14:textId="77777777" w:rsidR="00516744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43B8D58C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4E53A7F" w14:textId="77777777" w:rsidR="00516744" w:rsidRDefault="00000000">
            <w:r>
              <w:t>0.220</w:t>
            </w:r>
          </w:p>
        </w:tc>
        <w:tc>
          <w:tcPr>
            <w:tcW w:w="1409" w:type="dxa"/>
            <w:vAlign w:val="center"/>
          </w:tcPr>
          <w:p w14:paraId="0901DD6D" w14:textId="77777777" w:rsidR="00516744" w:rsidRDefault="00000000">
            <w:r>
              <w:t>0.350</w:t>
            </w:r>
          </w:p>
        </w:tc>
        <w:tc>
          <w:tcPr>
            <w:tcW w:w="1409" w:type="dxa"/>
            <w:vAlign w:val="center"/>
          </w:tcPr>
          <w:p w14:paraId="2798566C" w14:textId="77777777" w:rsidR="00516744" w:rsidRDefault="00000000">
            <w:r>
              <w:t>0.150</w:t>
            </w:r>
          </w:p>
        </w:tc>
      </w:tr>
    </w:tbl>
    <w:p w14:paraId="78260272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1241633"/>
      <w:r>
        <w:rPr>
          <w:color w:val="000000"/>
          <w:kern w:val="2"/>
          <w:szCs w:val="24"/>
        </w:rPr>
        <w:lastRenderedPageBreak/>
        <w:t>平均传热系数</w:t>
      </w:r>
      <w:bookmarkEnd w:id="60"/>
    </w:p>
    <w:p w14:paraId="6538D9BB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105C0C3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16744" w14:paraId="67E55F4F" w14:textId="77777777">
        <w:tc>
          <w:tcPr>
            <w:tcW w:w="1013" w:type="dxa"/>
            <w:shd w:val="clear" w:color="auto" w:fill="E6E6E6"/>
            <w:vAlign w:val="center"/>
          </w:tcPr>
          <w:p w14:paraId="64C0CCE8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81D8D7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6893E9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FF2963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E38956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18A84B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D2F6B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110479" w14:textId="77777777" w:rsidR="00516744" w:rsidRDefault="00000000">
            <w:pPr>
              <w:jc w:val="center"/>
            </w:pPr>
            <w:r>
              <w:t>传热系数</w:t>
            </w:r>
          </w:p>
        </w:tc>
      </w:tr>
      <w:tr w:rsidR="00516744" w14:paraId="6C082A10" w14:textId="77777777">
        <w:tc>
          <w:tcPr>
            <w:tcW w:w="1013" w:type="dxa"/>
            <w:vAlign w:val="center"/>
          </w:tcPr>
          <w:p w14:paraId="6586533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33F019" w14:textId="77777777" w:rsidR="00516744" w:rsidRDefault="00000000">
            <w:r>
              <w:t>C1013</w:t>
            </w:r>
          </w:p>
        </w:tc>
        <w:tc>
          <w:tcPr>
            <w:tcW w:w="1188" w:type="dxa"/>
            <w:vAlign w:val="center"/>
          </w:tcPr>
          <w:p w14:paraId="7C8EDDF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E6931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A4C58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B3A710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C101BF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0D0868" w14:textId="77777777" w:rsidR="00516744" w:rsidRDefault="00000000">
            <w:r>
              <w:t>2.500</w:t>
            </w:r>
          </w:p>
        </w:tc>
      </w:tr>
      <w:tr w:rsidR="00516744" w14:paraId="2FFB5450" w14:textId="77777777">
        <w:tc>
          <w:tcPr>
            <w:tcW w:w="1013" w:type="dxa"/>
            <w:vAlign w:val="center"/>
          </w:tcPr>
          <w:p w14:paraId="10428F11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7749BA" w14:textId="77777777" w:rsidR="00516744" w:rsidRDefault="00000000">
            <w:r>
              <w:t>C1014</w:t>
            </w:r>
          </w:p>
        </w:tc>
        <w:tc>
          <w:tcPr>
            <w:tcW w:w="1188" w:type="dxa"/>
            <w:vAlign w:val="center"/>
          </w:tcPr>
          <w:p w14:paraId="4F545A8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21035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892F5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4E8F7B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872FCD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5BB9FF" w14:textId="77777777" w:rsidR="00516744" w:rsidRDefault="00000000">
            <w:r>
              <w:t>2.500</w:t>
            </w:r>
          </w:p>
        </w:tc>
      </w:tr>
      <w:tr w:rsidR="00516744" w14:paraId="4E3FF3B3" w14:textId="77777777">
        <w:tc>
          <w:tcPr>
            <w:tcW w:w="1013" w:type="dxa"/>
            <w:vAlign w:val="center"/>
          </w:tcPr>
          <w:p w14:paraId="57DE5162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E51205" w14:textId="77777777" w:rsidR="00516744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1CF0EF2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12B05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049E6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63E8FB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91D453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F4391D" w14:textId="77777777" w:rsidR="00516744" w:rsidRDefault="00000000">
            <w:r>
              <w:t>2.500</w:t>
            </w:r>
          </w:p>
        </w:tc>
      </w:tr>
      <w:tr w:rsidR="00516744" w14:paraId="6C61BFDB" w14:textId="77777777">
        <w:tc>
          <w:tcPr>
            <w:tcW w:w="1013" w:type="dxa"/>
            <w:vAlign w:val="center"/>
          </w:tcPr>
          <w:p w14:paraId="0674FA3D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B0B254" w14:textId="77777777" w:rsidR="00516744" w:rsidRDefault="00000000">
            <w:r>
              <w:t>C1016</w:t>
            </w:r>
          </w:p>
        </w:tc>
        <w:tc>
          <w:tcPr>
            <w:tcW w:w="1188" w:type="dxa"/>
            <w:vAlign w:val="center"/>
          </w:tcPr>
          <w:p w14:paraId="25B614E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4C102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153B4E" w14:textId="77777777" w:rsidR="00516744" w:rsidRDefault="00000000">
            <w:r>
              <w:t>5.175</w:t>
            </w:r>
          </w:p>
        </w:tc>
        <w:tc>
          <w:tcPr>
            <w:tcW w:w="1188" w:type="dxa"/>
            <w:vAlign w:val="center"/>
          </w:tcPr>
          <w:p w14:paraId="6390F893" w14:textId="77777777" w:rsidR="00516744" w:rsidRDefault="00000000">
            <w:r>
              <w:t>5.175</w:t>
            </w:r>
          </w:p>
        </w:tc>
        <w:tc>
          <w:tcPr>
            <w:tcW w:w="1188" w:type="dxa"/>
            <w:vAlign w:val="center"/>
          </w:tcPr>
          <w:p w14:paraId="4B9D060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FE1B14" w14:textId="77777777" w:rsidR="00516744" w:rsidRDefault="00000000">
            <w:r>
              <w:t>2.500</w:t>
            </w:r>
          </w:p>
        </w:tc>
      </w:tr>
      <w:tr w:rsidR="00516744" w14:paraId="135711A6" w14:textId="77777777">
        <w:tc>
          <w:tcPr>
            <w:tcW w:w="1013" w:type="dxa"/>
            <w:vAlign w:val="center"/>
          </w:tcPr>
          <w:p w14:paraId="7D0A1C7B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F3987E" w14:textId="77777777" w:rsidR="00516744" w:rsidRDefault="00000000">
            <w:r>
              <w:t>C1017</w:t>
            </w:r>
          </w:p>
        </w:tc>
        <w:tc>
          <w:tcPr>
            <w:tcW w:w="1188" w:type="dxa"/>
            <w:vAlign w:val="center"/>
          </w:tcPr>
          <w:p w14:paraId="272DCC5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05637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C5FD70" w14:textId="77777777" w:rsidR="00516744" w:rsidRDefault="00000000">
            <w:r>
              <w:t>4.425</w:t>
            </w:r>
          </w:p>
        </w:tc>
        <w:tc>
          <w:tcPr>
            <w:tcW w:w="1188" w:type="dxa"/>
            <w:vAlign w:val="center"/>
          </w:tcPr>
          <w:p w14:paraId="66987B6A" w14:textId="77777777" w:rsidR="00516744" w:rsidRDefault="00000000">
            <w:r>
              <w:t>4.425</w:t>
            </w:r>
          </w:p>
        </w:tc>
        <w:tc>
          <w:tcPr>
            <w:tcW w:w="1188" w:type="dxa"/>
            <w:vAlign w:val="center"/>
          </w:tcPr>
          <w:p w14:paraId="02C3878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32D661" w14:textId="77777777" w:rsidR="00516744" w:rsidRDefault="00000000">
            <w:r>
              <w:t>2.500</w:t>
            </w:r>
          </w:p>
        </w:tc>
      </w:tr>
      <w:tr w:rsidR="00516744" w14:paraId="686A31A7" w14:textId="77777777">
        <w:tc>
          <w:tcPr>
            <w:tcW w:w="1013" w:type="dxa"/>
            <w:vAlign w:val="center"/>
          </w:tcPr>
          <w:p w14:paraId="0E4CBF96" w14:textId="77777777" w:rsidR="005167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15E8C66" w14:textId="77777777" w:rsidR="00516744" w:rsidRDefault="00000000">
            <w:r>
              <w:t>C1019</w:t>
            </w:r>
          </w:p>
        </w:tc>
        <w:tc>
          <w:tcPr>
            <w:tcW w:w="1188" w:type="dxa"/>
            <w:vAlign w:val="center"/>
          </w:tcPr>
          <w:p w14:paraId="133CF3A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5C3C4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80B414" w14:textId="77777777" w:rsidR="00516744" w:rsidRDefault="00000000">
            <w:r>
              <w:t>2.025</w:t>
            </w:r>
          </w:p>
        </w:tc>
        <w:tc>
          <w:tcPr>
            <w:tcW w:w="1188" w:type="dxa"/>
            <w:vAlign w:val="center"/>
          </w:tcPr>
          <w:p w14:paraId="41891FA8" w14:textId="77777777" w:rsidR="00516744" w:rsidRDefault="00000000">
            <w:r>
              <w:t>2.025</w:t>
            </w:r>
          </w:p>
        </w:tc>
        <w:tc>
          <w:tcPr>
            <w:tcW w:w="1188" w:type="dxa"/>
            <w:vAlign w:val="center"/>
          </w:tcPr>
          <w:p w14:paraId="4490594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BEF281" w14:textId="77777777" w:rsidR="00516744" w:rsidRDefault="00000000">
            <w:r>
              <w:t>2.500</w:t>
            </w:r>
          </w:p>
        </w:tc>
      </w:tr>
      <w:tr w:rsidR="00516744" w14:paraId="7B8E4EE5" w14:textId="77777777">
        <w:tc>
          <w:tcPr>
            <w:tcW w:w="1013" w:type="dxa"/>
            <w:vAlign w:val="center"/>
          </w:tcPr>
          <w:p w14:paraId="4CFFB7FF" w14:textId="77777777" w:rsidR="0051674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94293CC" w14:textId="77777777" w:rsidR="00516744" w:rsidRDefault="00000000">
            <w:r>
              <w:t>C1020</w:t>
            </w:r>
          </w:p>
        </w:tc>
        <w:tc>
          <w:tcPr>
            <w:tcW w:w="1188" w:type="dxa"/>
            <w:vAlign w:val="center"/>
          </w:tcPr>
          <w:p w14:paraId="5A2CAAA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9B0B8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160B7E" w14:textId="77777777" w:rsidR="00516744" w:rsidRDefault="00000000">
            <w:r>
              <w:t>2.025</w:t>
            </w:r>
          </w:p>
        </w:tc>
        <w:tc>
          <w:tcPr>
            <w:tcW w:w="1188" w:type="dxa"/>
            <w:vAlign w:val="center"/>
          </w:tcPr>
          <w:p w14:paraId="71C3A555" w14:textId="77777777" w:rsidR="00516744" w:rsidRDefault="00000000">
            <w:r>
              <w:t>2.025</w:t>
            </w:r>
          </w:p>
        </w:tc>
        <w:tc>
          <w:tcPr>
            <w:tcW w:w="1188" w:type="dxa"/>
            <w:vAlign w:val="center"/>
          </w:tcPr>
          <w:p w14:paraId="79AA8F6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4D8259" w14:textId="77777777" w:rsidR="00516744" w:rsidRDefault="00000000">
            <w:r>
              <w:t>2.500</w:t>
            </w:r>
          </w:p>
        </w:tc>
      </w:tr>
      <w:tr w:rsidR="00516744" w14:paraId="282EE8F5" w14:textId="77777777">
        <w:tc>
          <w:tcPr>
            <w:tcW w:w="1013" w:type="dxa"/>
            <w:vAlign w:val="center"/>
          </w:tcPr>
          <w:p w14:paraId="1D759ABC" w14:textId="77777777" w:rsidR="0051674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3BDD55F" w14:textId="77777777" w:rsidR="00516744" w:rsidRDefault="00000000">
            <w:r>
              <w:t>C1024</w:t>
            </w:r>
          </w:p>
        </w:tc>
        <w:tc>
          <w:tcPr>
            <w:tcW w:w="1188" w:type="dxa"/>
            <w:vAlign w:val="center"/>
          </w:tcPr>
          <w:p w14:paraId="64AF646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AB4A1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460E33" w14:textId="77777777" w:rsidR="00516744" w:rsidRDefault="00000000">
            <w:r>
              <w:t>3.900</w:t>
            </w:r>
          </w:p>
        </w:tc>
        <w:tc>
          <w:tcPr>
            <w:tcW w:w="1188" w:type="dxa"/>
            <w:vAlign w:val="center"/>
          </w:tcPr>
          <w:p w14:paraId="379B9D0F" w14:textId="77777777" w:rsidR="00516744" w:rsidRDefault="00000000">
            <w:r>
              <w:t>3.900</w:t>
            </w:r>
          </w:p>
        </w:tc>
        <w:tc>
          <w:tcPr>
            <w:tcW w:w="1188" w:type="dxa"/>
            <w:vAlign w:val="center"/>
          </w:tcPr>
          <w:p w14:paraId="67E51CD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8F6BFE" w14:textId="77777777" w:rsidR="00516744" w:rsidRDefault="00000000">
            <w:r>
              <w:t>2.500</w:t>
            </w:r>
          </w:p>
        </w:tc>
      </w:tr>
      <w:tr w:rsidR="00516744" w14:paraId="0B4535E4" w14:textId="77777777">
        <w:tc>
          <w:tcPr>
            <w:tcW w:w="1013" w:type="dxa"/>
            <w:vAlign w:val="center"/>
          </w:tcPr>
          <w:p w14:paraId="2AABD83F" w14:textId="77777777" w:rsidR="0051674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D93A92D" w14:textId="77777777" w:rsidR="00516744" w:rsidRDefault="00000000">
            <w:r>
              <w:t>C1025</w:t>
            </w:r>
          </w:p>
        </w:tc>
        <w:tc>
          <w:tcPr>
            <w:tcW w:w="1188" w:type="dxa"/>
            <w:vAlign w:val="center"/>
          </w:tcPr>
          <w:p w14:paraId="44CDF75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96B63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D88417" w14:textId="77777777" w:rsidR="00516744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09503DBA" w14:textId="77777777" w:rsidR="00516744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665CB41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7637BE" w14:textId="77777777" w:rsidR="00516744" w:rsidRDefault="00000000">
            <w:r>
              <w:t>2.500</w:t>
            </w:r>
          </w:p>
        </w:tc>
      </w:tr>
      <w:tr w:rsidR="00516744" w14:paraId="70C4B99B" w14:textId="77777777">
        <w:tc>
          <w:tcPr>
            <w:tcW w:w="1013" w:type="dxa"/>
            <w:vAlign w:val="center"/>
          </w:tcPr>
          <w:p w14:paraId="79311257" w14:textId="77777777" w:rsidR="005167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A997B61" w14:textId="77777777" w:rsidR="00516744" w:rsidRDefault="00000000">
            <w:r>
              <w:t>C2001</w:t>
            </w:r>
          </w:p>
        </w:tc>
        <w:tc>
          <w:tcPr>
            <w:tcW w:w="1188" w:type="dxa"/>
            <w:vAlign w:val="center"/>
          </w:tcPr>
          <w:p w14:paraId="1D1F281C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5274E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5C1E6F" w14:textId="77777777" w:rsidR="00516744" w:rsidRDefault="00000000">
            <w:r>
              <w:t>2.652</w:t>
            </w:r>
          </w:p>
        </w:tc>
        <w:tc>
          <w:tcPr>
            <w:tcW w:w="1188" w:type="dxa"/>
            <w:vAlign w:val="center"/>
          </w:tcPr>
          <w:p w14:paraId="4E08519B" w14:textId="77777777" w:rsidR="00516744" w:rsidRDefault="00000000">
            <w:r>
              <w:t>2.652</w:t>
            </w:r>
          </w:p>
        </w:tc>
        <w:tc>
          <w:tcPr>
            <w:tcW w:w="1188" w:type="dxa"/>
            <w:vAlign w:val="center"/>
          </w:tcPr>
          <w:p w14:paraId="302F738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6F3804" w14:textId="77777777" w:rsidR="00516744" w:rsidRDefault="00000000">
            <w:r>
              <w:t>2.500</w:t>
            </w:r>
          </w:p>
        </w:tc>
      </w:tr>
      <w:tr w:rsidR="00516744" w14:paraId="05E1F9F3" w14:textId="77777777">
        <w:tc>
          <w:tcPr>
            <w:tcW w:w="1013" w:type="dxa"/>
            <w:vAlign w:val="center"/>
          </w:tcPr>
          <w:p w14:paraId="46116C70" w14:textId="77777777" w:rsidR="0051674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579EBB7" w14:textId="77777777" w:rsidR="00516744" w:rsidRDefault="00000000">
            <w:r>
              <w:t>C2020</w:t>
            </w:r>
          </w:p>
        </w:tc>
        <w:tc>
          <w:tcPr>
            <w:tcW w:w="1188" w:type="dxa"/>
            <w:vAlign w:val="center"/>
          </w:tcPr>
          <w:p w14:paraId="51549BF4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EFBCA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242FE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C4F5CD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BAA1B8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EE8E9E" w14:textId="77777777" w:rsidR="00516744" w:rsidRDefault="00000000">
            <w:r>
              <w:t>2.500</w:t>
            </w:r>
          </w:p>
        </w:tc>
      </w:tr>
      <w:tr w:rsidR="00516744" w14:paraId="135FBD32" w14:textId="77777777">
        <w:tc>
          <w:tcPr>
            <w:tcW w:w="1013" w:type="dxa"/>
            <w:vAlign w:val="center"/>
          </w:tcPr>
          <w:p w14:paraId="493E9BBF" w14:textId="77777777" w:rsidR="0051674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1E9B845" w14:textId="77777777" w:rsidR="00516744" w:rsidRDefault="00000000">
            <w:r>
              <w:t>C2021</w:t>
            </w:r>
          </w:p>
        </w:tc>
        <w:tc>
          <w:tcPr>
            <w:tcW w:w="1188" w:type="dxa"/>
            <w:vAlign w:val="center"/>
          </w:tcPr>
          <w:p w14:paraId="7E4EE649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E579B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7AD0A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3A2429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2E2A5F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055377" w14:textId="77777777" w:rsidR="00516744" w:rsidRDefault="00000000">
            <w:r>
              <w:t>2.500</w:t>
            </w:r>
          </w:p>
        </w:tc>
      </w:tr>
      <w:tr w:rsidR="00516744" w14:paraId="4C3D5DA1" w14:textId="77777777">
        <w:tc>
          <w:tcPr>
            <w:tcW w:w="1013" w:type="dxa"/>
            <w:vAlign w:val="center"/>
          </w:tcPr>
          <w:p w14:paraId="5AE9ED25" w14:textId="77777777" w:rsidR="0051674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B3B974E" w14:textId="77777777" w:rsidR="00516744" w:rsidRDefault="00000000">
            <w:r>
              <w:t>C2022</w:t>
            </w:r>
          </w:p>
        </w:tc>
        <w:tc>
          <w:tcPr>
            <w:tcW w:w="1188" w:type="dxa"/>
            <w:vAlign w:val="center"/>
          </w:tcPr>
          <w:p w14:paraId="182876A3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5C02E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E796BB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E8E5CB9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688086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B790DD" w14:textId="77777777" w:rsidR="00516744" w:rsidRDefault="00000000">
            <w:r>
              <w:t>2.500</w:t>
            </w:r>
          </w:p>
        </w:tc>
      </w:tr>
      <w:tr w:rsidR="00516744" w14:paraId="42B5425A" w14:textId="77777777">
        <w:tc>
          <w:tcPr>
            <w:tcW w:w="1013" w:type="dxa"/>
            <w:vAlign w:val="center"/>
          </w:tcPr>
          <w:p w14:paraId="693DC054" w14:textId="77777777" w:rsidR="0051674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108445D" w14:textId="77777777" w:rsidR="00516744" w:rsidRDefault="00000000">
            <w:r>
              <w:t>C2023</w:t>
            </w:r>
          </w:p>
        </w:tc>
        <w:tc>
          <w:tcPr>
            <w:tcW w:w="1188" w:type="dxa"/>
            <w:vAlign w:val="center"/>
          </w:tcPr>
          <w:p w14:paraId="35336234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4B242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B5F704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FD241A9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02DD37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15C1B7" w14:textId="77777777" w:rsidR="00516744" w:rsidRDefault="00000000">
            <w:r>
              <w:t>2.500</w:t>
            </w:r>
          </w:p>
        </w:tc>
      </w:tr>
      <w:tr w:rsidR="00516744" w14:paraId="5C8572AE" w14:textId="77777777">
        <w:tc>
          <w:tcPr>
            <w:tcW w:w="1013" w:type="dxa"/>
            <w:vAlign w:val="center"/>
          </w:tcPr>
          <w:p w14:paraId="3EBF4B5D" w14:textId="77777777" w:rsidR="00516744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4BBB125D" w14:textId="77777777" w:rsidR="00516744" w:rsidRDefault="00000000">
            <w:r>
              <w:t>C2025</w:t>
            </w:r>
          </w:p>
        </w:tc>
        <w:tc>
          <w:tcPr>
            <w:tcW w:w="1188" w:type="dxa"/>
            <w:vAlign w:val="center"/>
          </w:tcPr>
          <w:p w14:paraId="62BC62FC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2E384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322116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62C1770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48C2AB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4F47E1" w14:textId="77777777" w:rsidR="00516744" w:rsidRDefault="00000000">
            <w:r>
              <w:t>2.500</w:t>
            </w:r>
          </w:p>
        </w:tc>
      </w:tr>
      <w:tr w:rsidR="00516744" w14:paraId="023F4C19" w14:textId="77777777">
        <w:tc>
          <w:tcPr>
            <w:tcW w:w="1013" w:type="dxa"/>
            <w:vAlign w:val="center"/>
          </w:tcPr>
          <w:p w14:paraId="068D654A" w14:textId="77777777" w:rsidR="00516744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97386D2" w14:textId="77777777" w:rsidR="00516744" w:rsidRDefault="00000000">
            <w:r>
              <w:t>C3001</w:t>
            </w:r>
          </w:p>
        </w:tc>
        <w:tc>
          <w:tcPr>
            <w:tcW w:w="1188" w:type="dxa"/>
            <w:vAlign w:val="center"/>
          </w:tcPr>
          <w:p w14:paraId="6008164E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4C9D7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41534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C252A27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8CF061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28833B" w14:textId="77777777" w:rsidR="00516744" w:rsidRDefault="00000000">
            <w:r>
              <w:t>2.500</w:t>
            </w:r>
          </w:p>
        </w:tc>
      </w:tr>
      <w:tr w:rsidR="00516744" w14:paraId="6C62C468" w14:textId="77777777">
        <w:tc>
          <w:tcPr>
            <w:tcW w:w="1013" w:type="dxa"/>
            <w:vAlign w:val="center"/>
          </w:tcPr>
          <w:p w14:paraId="51571081" w14:textId="77777777" w:rsidR="00516744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4211244" w14:textId="77777777" w:rsidR="00516744" w:rsidRDefault="00000000">
            <w:r>
              <w:t>C3017</w:t>
            </w:r>
          </w:p>
        </w:tc>
        <w:tc>
          <w:tcPr>
            <w:tcW w:w="1188" w:type="dxa"/>
            <w:vAlign w:val="center"/>
          </w:tcPr>
          <w:p w14:paraId="53C6664F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4FD9F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699678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CBE6D3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0706E9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4F2C4A" w14:textId="77777777" w:rsidR="00516744" w:rsidRDefault="00000000">
            <w:r>
              <w:t>2.500</w:t>
            </w:r>
          </w:p>
        </w:tc>
      </w:tr>
      <w:tr w:rsidR="00516744" w14:paraId="738D910C" w14:textId="77777777">
        <w:tc>
          <w:tcPr>
            <w:tcW w:w="1013" w:type="dxa"/>
            <w:vAlign w:val="center"/>
          </w:tcPr>
          <w:p w14:paraId="2415CC7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5175F3" w14:textId="77777777" w:rsidR="00516744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1726D621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F1645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A41C5A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CE076F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A41E75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557C48" w14:textId="77777777" w:rsidR="00516744" w:rsidRDefault="00000000">
            <w:r>
              <w:t>2.500</w:t>
            </w:r>
          </w:p>
        </w:tc>
      </w:tr>
      <w:tr w:rsidR="00516744" w14:paraId="65A623EB" w14:textId="77777777">
        <w:tc>
          <w:tcPr>
            <w:tcW w:w="1013" w:type="dxa"/>
            <w:vAlign w:val="center"/>
          </w:tcPr>
          <w:p w14:paraId="190270B9" w14:textId="77777777" w:rsidR="00516744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0DAB2A53" w14:textId="77777777" w:rsidR="00516744" w:rsidRDefault="00000000">
            <w:r>
              <w:t>C3019</w:t>
            </w:r>
          </w:p>
        </w:tc>
        <w:tc>
          <w:tcPr>
            <w:tcW w:w="1188" w:type="dxa"/>
            <w:vAlign w:val="center"/>
          </w:tcPr>
          <w:p w14:paraId="7A835FB5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CFB8D6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6B87F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D4D1F99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2C2020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D4B163" w14:textId="77777777" w:rsidR="00516744" w:rsidRDefault="00000000">
            <w:r>
              <w:t>2.500</w:t>
            </w:r>
          </w:p>
        </w:tc>
      </w:tr>
      <w:tr w:rsidR="00516744" w14:paraId="0935995D" w14:textId="77777777">
        <w:tc>
          <w:tcPr>
            <w:tcW w:w="1013" w:type="dxa"/>
            <w:vAlign w:val="center"/>
          </w:tcPr>
          <w:p w14:paraId="31BCD001" w14:textId="77777777" w:rsidR="00516744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338483D7" w14:textId="77777777" w:rsidR="00516744" w:rsidRDefault="00000000">
            <w:r>
              <w:t>C3020</w:t>
            </w:r>
          </w:p>
        </w:tc>
        <w:tc>
          <w:tcPr>
            <w:tcW w:w="1188" w:type="dxa"/>
            <w:vAlign w:val="center"/>
          </w:tcPr>
          <w:p w14:paraId="7DC2A1E6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C9E9B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18FB2A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0682544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66A859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9383D6" w14:textId="77777777" w:rsidR="00516744" w:rsidRDefault="00000000">
            <w:r>
              <w:t>2.500</w:t>
            </w:r>
          </w:p>
        </w:tc>
      </w:tr>
      <w:tr w:rsidR="00516744" w14:paraId="594E45C0" w14:textId="77777777">
        <w:tc>
          <w:tcPr>
            <w:tcW w:w="1013" w:type="dxa"/>
            <w:vAlign w:val="center"/>
          </w:tcPr>
          <w:p w14:paraId="6849388F" w14:textId="77777777" w:rsidR="00516744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C0BB37E" w14:textId="77777777" w:rsidR="00516744" w:rsidRDefault="00000000">
            <w:r>
              <w:t>C3022</w:t>
            </w:r>
          </w:p>
        </w:tc>
        <w:tc>
          <w:tcPr>
            <w:tcW w:w="1188" w:type="dxa"/>
            <w:vAlign w:val="center"/>
          </w:tcPr>
          <w:p w14:paraId="47F1D80B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F9EDB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218FDF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0994AA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3D1F76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0D2B99" w14:textId="77777777" w:rsidR="00516744" w:rsidRDefault="00000000">
            <w:r>
              <w:t>2.500</w:t>
            </w:r>
          </w:p>
        </w:tc>
      </w:tr>
      <w:tr w:rsidR="00516744" w14:paraId="0E1AD88A" w14:textId="77777777">
        <w:tc>
          <w:tcPr>
            <w:tcW w:w="1013" w:type="dxa"/>
            <w:vAlign w:val="center"/>
          </w:tcPr>
          <w:p w14:paraId="2AD6C74B" w14:textId="77777777" w:rsidR="00516744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0CA85B58" w14:textId="77777777" w:rsidR="00516744" w:rsidRDefault="00000000">
            <w:r>
              <w:t>C4001</w:t>
            </w:r>
          </w:p>
        </w:tc>
        <w:tc>
          <w:tcPr>
            <w:tcW w:w="1188" w:type="dxa"/>
            <w:vAlign w:val="center"/>
          </w:tcPr>
          <w:p w14:paraId="31C5034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E1C93F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6623C8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E77859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A4D258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A5C246" w14:textId="77777777" w:rsidR="00516744" w:rsidRDefault="00000000">
            <w:r>
              <w:t>2.500</w:t>
            </w:r>
          </w:p>
        </w:tc>
      </w:tr>
      <w:tr w:rsidR="00516744" w14:paraId="2ADD3877" w14:textId="77777777">
        <w:tc>
          <w:tcPr>
            <w:tcW w:w="1013" w:type="dxa"/>
            <w:vAlign w:val="center"/>
          </w:tcPr>
          <w:p w14:paraId="36F1E932" w14:textId="77777777" w:rsidR="00516744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798BEC71" w14:textId="77777777" w:rsidR="00516744" w:rsidRDefault="00000000">
            <w:r>
              <w:t>C4002</w:t>
            </w:r>
          </w:p>
        </w:tc>
        <w:tc>
          <w:tcPr>
            <w:tcW w:w="1188" w:type="dxa"/>
            <w:vAlign w:val="center"/>
          </w:tcPr>
          <w:p w14:paraId="07FA9D9F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47D85E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8697A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C75C0DC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C7478C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4B8294" w14:textId="77777777" w:rsidR="00516744" w:rsidRDefault="00000000">
            <w:r>
              <w:t>2.500</w:t>
            </w:r>
          </w:p>
        </w:tc>
      </w:tr>
      <w:tr w:rsidR="00516744" w14:paraId="5B8B5D40" w14:textId="77777777">
        <w:tc>
          <w:tcPr>
            <w:tcW w:w="1013" w:type="dxa"/>
            <w:vAlign w:val="center"/>
          </w:tcPr>
          <w:p w14:paraId="03CBF8C3" w14:textId="77777777" w:rsidR="00516744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431307EA" w14:textId="77777777" w:rsidR="00516744" w:rsidRDefault="00000000">
            <w:r>
              <w:t>C4019</w:t>
            </w:r>
          </w:p>
        </w:tc>
        <w:tc>
          <w:tcPr>
            <w:tcW w:w="1188" w:type="dxa"/>
            <w:vAlign w:val="center"/>
          </w:tcPr>
          <w:p w14:paraId="4C2362E4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495983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FDA2E9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25FCD8B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05CFB9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2C2B72" w14:textId="77777777" w:rsidR="00516744" w:rsidRDefault="00000000">
            <w:r>
              <w:t>2.500</w:t>
            </w:r>
          </w:p>
        </w:tc>
      </w:tr>
      <w:tr w:rsidR="00516744" w14:paraId="1E4DCED0" w14:textId="77777777">
        <w:tc>
          <w:tcPr>
            <w:tcW w:w="1013" w:type="dxa"/>
            <w:vAlign w:val="center"/>
          </w:tcPr>
          <w:p w14:paraId="0C85483F" w14:textId="77777777" w:rsidR="00516744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0314192" w14:textId="77777777" w:rsidR="00516744" w:rsidRDefault="00000000">
            <w:r>
              <w:t>C4020</w:t>
            </w:r>
          </w:p>
        </w:tc>
        <w:tc>
          <w:tcPr>
            <w:tcW w:w="1188" w:type="dxa"/>
            <w:vAlign w:val="center"/>
          </w:tcPr>
          <w:p w14:paraId="2CAD7015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B19AC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8C03F5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280C04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05CF10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9885B2" w14:textId="77777777" w:rsidR="00516744" w:rsidRDefault="00000000">
            <w:r>
              <w:t>2.500</w:t>
            </w:r>
          </w:p>
        </w:tc>
      </w:tr>
      <w:tr w:rsidR="00516744" w14:paraId="1C271F63" w14:textId="77777777">
        <w:tc>
          <w:tcPr>
            <w:tcW w:w="1013" w:type="dxa"/>
            <w:vAlign w:val="center"/>
          </w:tcPr>
          <w:p w14:paraId="2A03D08A" w14:textId="77777777" w:rsidR="00516744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6F6402D7" w14:textId="77777777" w:rsidR="00516744" w:rsidRDefault="00000000">
            <w:r>
              <w:t>C4021</w:t>
            </w:r>
          </w:p>
        </w:tc>
        <w:tc>
          <w:tcPr>
            <w:tcW w:w="1188" w:type="dxa"/>
            <w:vAlign w:val="center"/>
          </w:tcPr>
          <w:p w14:paraId="6ACDE199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7548F3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06E25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D26B1D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08298A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27D51B" w14:textId="77777777" w:rsidR="00516744" w:rsidRDefault="00000000">
            <w:r>
              <w:t>2.500</w:t>
            </w:r>
          </w:p>
        </w:tc>
      </w:tr>
      <w:tr w:rsidR="00516744" w14:paraId="54F9DA9D" w14:textId="77777777">
        <w:tc>
          <w:tcPr>
            <w:tcW w:w="1013" w:type="dxa"/>
            <w:vAlign w:val="center"/>
          </w:tcPr>
          <w:p w14:paraId="23EBE3BF" w14:textId="77777777" w:rsidR="00516744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B8CD481" w14:textId="77777777" w:rsidR="00516744" w:rsidRDefault="00000000">
            <w:r>
              <w:t>C4022</w:t>
            </w:r>
          </w:p>
        </w:tc>
        <w:tc>
          <w:tcPr>
            <w:tcW w:w="1188" w:type="dxa"/>
            <w:vAlign w:val="center"/>
          </w:tcPr>
          <w:p w14:paraId="54C12297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058F0D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1D51B6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2D47D85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0CE03F5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E9E4C3" w14:textId="77777777" w:rsidR="00516744" w:rsidRDefault="00000000">
            <w:r>
              <w:t>2.500</w:t>
            </w:r>
          </w:p>
        </w:tc>
      </w:tr>
      <w:tr w:rsidR="00516744" w14:paraId="13A8319E" w14:textId="77777777">
        <w:tc>
          <w:tcPr>
            <w:tcW w:w="1013" w:type="dxa"/>
            <w:vAlign w:val="center"/>
          </w:tcPr>
          <w:p w14:paraId="1044A7B5" w14:textId="77777777" w:rsidR="00516744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34E28918" w14:textId="77777777" w:rsidR="00516744" w:rsidRDefault="00000000">
            <w:r>
              <w:t>C5014</w:t>
            </w:r>
          </w:p>
        </w:tc>
        <w:tc>
          <w:tcPr>
            <w:tcW w:w="1188" w:type="dxa"/>
            <w:vAlign w:val="center"/>
          </w:tcPr>
          <w:p w14:paraId="71B23C5A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DC2325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12384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C06D61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D50DEF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87828D" w14:textId="77777777" w:rsidR="00516744" w:rsidRDefault="00000000">
            <w:r>
              <w:t>2.500</w:t>
            </w:r>
          </w:p>
        </w:tc>
      </w:tr>
      <w:tr w:rsidR="00516744" w14:paraId="58F8BF6F" w14:textId="77777777">
        <w:tc>
          <w:tcPr>
            <w:tcW w:w="1013" w:type="dxa"/>
            <w:vAlign w:val="center"/>
          </w:tcPr>
          <w:p w14:paraId="36843E6F" w14:textId="77777777" w:rsidR="00516744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0A5BFF78" w14:textId="77777777" w:rsidR="00516744" w:rsidRDefault="00000000">
            <w:r>
              <w:t>C5015</w:t>
            </w:r>
          </w:p>
        </w:tc>
        <w:tc>
          <w:tcPr>
            <w:tcW w:w="1188" w:type="dxa"/>
            <w:vAlign w:val="center"/>
          </w:tcPr>
          <w:p w14:paraId="06645B97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31A5DC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8CCF1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5F2AFB3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A4B654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7858F0" w14:textId="77777777" w:rsidR="00516744" w:rsidRDefault="00000000">
            <w:r>
              <w:t>2.500</w:t>
            </w:r>
          </w:p>
        </w:tc>
      </w:tr>
      <w:tr w:rsidR="00516744" w14:paraId="609B683D" w14:textId="77777777">
        <w:tc>
          <w:tcPr>
            <w:tcW w:w="1013" w:type="dxa"/>
            <w:vAlign w:val="center"/>
          </w:tcPr>
          <w:p w14:paraId="59D4F3C4" w14:textId="77777777" w:rsidR="00516744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59989C5D" w14:textId="77777777" w:rsidR="00516744" w:rsidRDefault="00000000">
            <w:r>
              <w:t>C5016</w:t>
            </w:r>
          </w:p>
        </w:tc>
        <w:tc>
          <w:tcPr>
            <w:tcW w:w="1188" w:type="dxa"/>
            <w:vAlign w:val="center"/>
          </w:tcPr>
          <w:p w14:paraId="4EB386C8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8468F2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EFC07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9B74628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70B5DD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1B33B4" w14:textId="77777777" w:rsidR="00516744" w:rsidRDefault="00000000">
            <w:r>
              <w:t>2.500</w:t>
            </w:r>
          </w:p>
        </w:tc>
      </w:tr>
      <w:tr w:rsidR="00516744" w14:paraId="78E3C862" w14:textId="77777777">
        <w:tc>
          <w:tcPr>
            <w:tcW w:w="1013" w:type="dxa"/>
            <w:vAlign w:val="center"/>
          </w:tcPr>
          <w:p w14:paraId="44FAE2EC" w14:textId="77777777" w:rsidR="00516744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67E04DC0" w14:textId="77777777" w:rsidR="00516744" w:rsidRDefault="00000000">
            <w:r>
              <w:t>C5017</w:t>
            </w:r>
          </w:p>
        </w:tc>
        <w:tc>
          <w:tcPr>
            <w:tcW w:w="1188" w:type="dxa"/>
            <w:vAlign w:val="center"/>
          </w:tcPr>
          <w:p w14:paraId="2313ACAC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4D407D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3EB122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11E24E5" w14:textId="77777777" w:rsidR="00516744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1C7A19D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3F27BA" w14:textId="77777777" w:rsidR="00516744" w:rsidRDefault="00000000">
            <w:r>
              <w:t>2.500</w:t>
            </w:r>
          </w:p>
        </w:tc>
      </w:tr>
      <w:tr w:rsidR="00516744" w14:paraId="22297A38" w14:textId="77777777">
        <w:tc>
          <w:tcPr>
            <w:tcW w:w="1013" w:type="dxa"/>
            <w:vAlign w:val="center"/>
          </w:tcPr>
          <w:p w14:paraId="558B522F" w14:textId="77777777" w:rsidR="00516744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5CDCB535" w14:textId="77777777" w:rsidR="00516744" w:rsidRDefault="00000000">
            <w:r>
              <w:t>C5018</w:t>
            </w:r>
          </w:p>
        </w:tc>
        <w:tc>
          <w:tcPr>
            <w:tcW w:w="1188" w:type="dxa"/>
            <w:vAlign w:val="center"/>
          </w:tcPr>
          <w:p w14:paraId="1A208DD2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DED636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0BC73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9E5ECB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4B7AFC7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DF4A12" w14:textId="77777777" w:rsidR="00516744" w:rsidRDefault="00000000">
            <w:r>
              <w:t>2.500</w:t>
            </w:r>
          </w:p>
        </w:tc>
      </w:tr>
      <w:tr w:rsidR="00516744" w14:paraId="3E16DCAC" w14:textId="77777777">
        <w:tc>
          <w:tcPr>
            <w:tcW w:w="1013" w:type="dxa"/>
            <w:vAlign w:val="center"/>
          </w:tcPr>
          <w:p w14:paraId="2C427C7A" w14:textId="77777777" w:rsidR="00516744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0DAE2EC3" w14:textId="77777777" w:rsidR="00516744" w:rsidRDefault="00000000">
            <w:r>
              <w:t>TC2201[5818]</w:t>
            </w:r>
          </w:p>
        </w:tc>
        <w:tc>
          <w:tcPr>
            <w:tcW w:w="1188" w:type="dxa"/>
            <w:vAlign w:val="center"/>
          </w:tcPr>
          <w:p w14:paraId="6E44AB87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755F3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D1AC19" w14:textId="77777777" w:rsidR="00516744" w:rsidRDefault="00000000">
            <w:r>
              <w:t>10.439</w:t>
            </w:r>
          </w:p>
        </w:tc>
        <w:tc>
          <w:tcPr>
            <w:tcW w:w="1188" w:type="dxa"/>
            <w:vAlign w:val="center"/>
          </w:tcPr>
          <w:p w14:paraId="46C417FE" w14:textId="77777777" w:rsidR="00516744" w:rsidRDefault="00000000">
            <w:r>
              <w:t>10.439</w:t>
            </w:r>
          </w:p>
        </w:tc>
        <w:tc>
          <w:tcPr>
            <w:tcW w:w="1188" w:type="dxa"/>
            <w:vAlign w:val="center"/>
          </w:tcPr>
          <w:p w14:paraId="6BD94E1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962BB1" w14:textId="77777777" w:rsidR="00516744" w:rsidRDefault="00000000">
            <w:r>
              <w:t>2.500</w:t>
            </w:r>
          </w:p>
        </w:tc>
      </w:tr>
      <w:tr w:rsidR="00516744" w14:paraId="140D3EB7" w14:textId="77777777">
        <w:tc>
          <w:tcPr>
            <w:tcW w:w="1013" w:type="dxa"/>
            <w:vAlign w:val="center"/>
          </w:tcPr>
          <w:p w14:paraId="0E1C953E" w14:textId="77777777" w:rsidR="00516744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79962E6E" w14:textId="77777777" w:rsidR="00516744" w:rsidRDefault="00000000">
            <w:r>
              <w:t>TC2203[6218]</w:t>
            </w:r>
          </w:p>
        </w:tc>
        <w:tc>
          <w:tcPr>
            <w:tcW w:w="1188" w:type="dxa"/>
            <w:vAlign w:val="center"/>
          </w:tcPr>
          <w:p w14:paraId="11803A09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3F195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BC605F" w14:textId="77777777" w:rsidR="00516744" w:rsidRDefault="00000000">
            <w:r>
              <w:t>11.159</w:t>
            </w:r>
          </w:p>
        </w:tc>
        <w:tc>
          <w:tcPr>
            <w:tcW w:w="1188" w:type="dxa"/>
            <w:vAlign w:val="center"/>
          </w:tcPr>
          <w:p w14:paraId="7FC9EBDB" w14:textId="77777777" w:rsidR="00516744" w:rsidRDefault="00000000">
            <w:r>
              <w:t>11.159</w:t>
            </w:r>
          </w:p>
        </w:tc>
        <w:tc>
          <w:tcPr>
            <w:tcW w:w="1188" w:type="dxa"/>
            <w:vAlign w:val="center"/>
          </w:tcPr>
          <w:p w14:paraId="006A3E7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EB8300" w14:textId="77777777" w:rsidR="00516744" w:rsidRDefault="00000000">
            <w:r>
              <w:t>2.500</w:t>
            </w:r>
          </w:p>
        </w:tc>
      </w:tr>
      <w:tr w:rsidR="00516744" w14:paraId="7C87DCE7" w14:textId="77777777">
        <w:tc>
          <w:tcPr>
            <w:tcW w:w="1013" w:type="dxa"/>
            <w:vAlign w:val="center"/>
          </w:tcPr>
          <w:p w14:paraId="5B2BBBCC" w14:textId="77777777" w:rsidR="00516744" w:rsidRDefault="00000000">
            <w:r>
              <w:lastRenderedPageBreak/>
              <w:t>35</w:t>
            </w:r>
          </w:p>
        </w:tc>
        <w:tc>
          <w:tcPr>
            <w:tcW w:w="1188" w:type="dxa"/>
            <w:vAlign w:val="center"/>
          </w:tcPr>
          <w:p w14:paraId="37D063FA" w14:textId="77777777" w:rsidR="00516744" w:rsidRDefault="00000000">
            <w:r>
              <w:t>TC2203[6918]</w:t>
            </w:r>
          </w:p>
        </w:tc>
        <w:tc>
          <w:tcPr>
            <w:tcW w:w="1188" w:type="dxa"/>
            <w:vAlign w:val="center"/>
          </w:tcPr>
          <w:p w14:paraId="50984E54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01C48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DE65D6" w14:textId="77777777" w:rsidR="00516744" w:rsidRDefault="00000000">
            <w:r>
              <w:t>12.420</w:t>
            </w:r>
          </w:p>
        </w:tc>
        <w:tc>
          <w:tcPr>
            <w:tcW w:w="1188" w:type="dxa"/>
            <w:vAlign w:val="center"/>
          </w:tcPr>
          <w:p w14:paraId="02F58C1A" w14:textId="77777777" w:rsidR="00516744" w:rsidRDefault="00000000">
            <w:r>
              <w:t>12.420</w:t>
            </w:r>
          </w:p>
        </w:tc>
        <w:tc>
          <w:tcPr>
            <w:tcW w:w="1188" w:type="dxa"/>
            <w:vAlign w:val="center"/>
          </w:tcPr>
          <w:p w14:paraId="210C6E4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EE7EEA" w14:textId="77777777" w:rsidR="00516744" w:rsidRDefault="00000000">
            <w:r>
              <w:t>2.500</w:t>
            </w:r>
          </w:p>
        </w:tc>
      </w:tr>
      <w:tr w:rsidR="00516744" w14:paraId="1EEEB745" w14:textId="77777777">
        <w:tc>
          <w:tcPr>
            <w:tcW w:w="1013" w:type="dxa"/>
            <w:vAlign w:val="center"/>
          </w:tcPr>
          <w:p w14:paraId="03327A8A" w14:textId="77777777" w:rsidR="00516744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4293B3E9" w14:textId="77777777" w:rsidR="00516744" w:rsidRDefault="00000000">
            <w:r>
              <w:t>TC3301[5818]</w:t>
            </w:r>
          </w:p>
        </w:tc>
        <w:tc>
          <w:tcPr>
            <w:tcW w:w="1188" w:type="dxa"/>
            <w:vAlign w:val="center"/>
          </w:tcPr>
          <w:p w14:paraId="3769B8D4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E47CE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9956C1" w14:textId="77777777" w:rsidR="00516744" w:rsidRDefault="00000000">
            <w:r>
              <w:t>10.440</w:t>
            </w:r>
          </w:p>
        </w:tc>
        <w:tc>
          <w:tcPr>
            <w:tcW w:w="1188" w:type="dxa"/>
            <w:vAlign w:val="center"/>
          </w:tcPr>
          <w:p w14:paraId="22A20F0B" w14:textId="77777777" w:rsidR="00516744" w:rsidRDefault="00000000">
            <w:r>
              <w:t>10.440</w:t>
            </w:r>
          </w:p>
        </w:tc>
        <w:tc>
          <w:tcPr>
            <w:tcW w:w="1188" w:type="dxa"/>
            <w:vAlign w:val="center"/>
          </w:tcPr>
          <w:p w14:paraId="3E27E63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B8E325" w14:textId="77777777" w:rsidR="00516744" w:rsidRDefault="00000000">
            <w:r>
              <w:t>2.500</w:t>
            </w:r>
          </w:p>
        </w:tc>
      </w:tr>
      <w:tr w:rsidR="00516744" w14:paraId="2F4A96DE" w14:textId="77777777">
        <w:tc>
          <w:tcPr>
            <w:tcW w:w="1013" w:type="dxa"/>
            <w:vAlign w:val="center"/>
          </w:tcPr>
          <w:p w14:paraId="46F987B7" w14:textId="77777777" w:rsidR="00516744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6DD8536A" w14:textId="77777777" w:rsidR="00516744" w:rsidRDefault="00000000">
            <w:r>
              <w:t>TC3305[2818]</w:t>
            </w:r>
          </w:p>
        </w:tc>
        <w:tc>
          <w:tcPr>
            <w:tcW w:w="1188" w:type="dxa"/>
            <w:vAlign w:val="center"/>
          </w:tcPr>
          <w:p w14:paraId="1F0504D8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97855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E3679F" w14:textId="77777777" w:rsidR="00516744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00B12C1" w14:textId="77777777" w:rsidR="00516744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3DB67B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264C51" w14:textId="77777777" w:rsidR="00516744" w:rsidRDefault="00000000">
            <w:r>
              <w:t>2.500</w:t>
            </w:r>
          </w:p>
        </w:tc>
      </w:tr>
      <w:tr w:rsidR="00516744" w14:paraId="41FDFBAA" w14:textId="77777777">
        <w:tc>
          <w:tcPr>
            <w:tcW w:w="1013" w:type="dxa"/>
            <w:vAlign w:val="center"/>
          </w:tcPr>
          <w:p w14:paraId="5B8A9B83" w14:textId="77777777" w:rsidR="00516744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6F7CDAC3" w14:textId="77777777" w:rsidR="00516744" w:rsidRDefault="00000000">
            <w:r>
              <w:t>TC3305[3418]</w:t>
            </w:r>
          </w:p>
        </w:tc>
        <w:tc>
          <w:tcPr>
            <w:tcW w:w="1188" w:type="dxa"/>
            <w:vAlign w:val="center"/>
          </w:tcPr>
          <w:p w14:paraId="23E15371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64ADF6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696BF3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545F3AF1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64651E7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4DCEAA" w14:textId="77777777" w:rsidR="00516744" w:rsidRDefault="00000000">
            <w:r>
              <w:t>2.500</w:t>
            </w:r>
          </w:p>
        </w:tc>
      </w:tr>
      <w:tr w:rsidR="00516744" w14:paraId="7FF0BCD3" w14:textId="77777777">
        <w:tc>
          <w:tcPr>
            <w:tcW w:w="1013" w:type="dxa"/>
            <w:vAlign w:val="center"/>
          </w:tcPr>
          <w:p w14:paraId="47AC9388" w14:textId="77777777" w:rsidR="00516744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42A49C07" w14:textId="77777777" w:rsidR="00516744" w:rsidRDefault="00000000">
            <w:r>
              <w:t>TC3305[3518]</w:t>
            </w:r>
          </w:p>
        </w:tc>
        <w:tc>
          <w:tcPr>
            <w:tcW w:w="1188" w:type="dxa"/>
            <w:vAlign w:val="center"/>
          </w:tcPr>
          <w:p w14:paraId="4002874B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0D1E6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549E00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6F3E4981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4396BC1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BAC3A8" w14:textId="77777777" w:rsidR="00516744" w:rsidRDefault="00000000">
            <w:r>
              <w:t>2.500</w:t>
            </w:r>
          </w:p>
        </w:tc>
      </w:tr>
      <w:tr w:rsidR="00516744" w14:paraId="46B881D4" w14:textId="77777777">
        <w:tc>
          <w:tcPr>
            <w:tcW w:w="1013" w:type="dxa"/>
            <w:vAlign w:val="center"/>
          </w:tcPr>
          <w:p w14:paraId="5188DEB7" w14:textId="77777777" w:rsidR="00516744" w:rsidRDefault="00000000">
            <w:r>
              <w:t>40</w:t>
            </w:r>
          </w:p>
        </w:tc>
        <w:tc>
          <w:tcPr>
            <w:tcW w:w="1188" w:type="dxa"/>
            <w:vAlign w:val="center"/>
          </w:tcPr>
          <w:p w14:paraId="0AD4FA42" w14:textId="77777777" w:rsidR="00516744" w:rsidRDefault="00000000">
            <w:r>
              <w:t>TC3305[3518]</w:t>
            </w:r>
          </w:p>
        </w:tc>
        <w:tc>
          <w:tcPr>
            <w:tcW w:w="1188" w:type="dxa"/>
            <w:vAlign w:val="center"/>
          </w:tcPr>
          <w:p w14:paraId="27917F68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D192E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FE2EEA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575AB646" w14:textId="77777777" w:rsidR="00516744" w:rsidRDefault="00000000">
            <w:r>
              <w:t>6.210</w:t>
            </w:r>
          </w:p>
        </w:tc>
        <w:tc>
          <w:tcPr>
            <w:tcW w:w="1188" w:type="dxa"/>
            <w:vAlign w:val="center"/>
          </w:tcPr>
          <w:p w14:paraId="4E0F918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4E58FB" w14:textId="77777777" w:rsidR="00516744" w:rsidRDefault="00000000">
            <w:r>
              <w:t>2.500</w:t>
            </w:r>
          </w:p>
        </w:tc>
      </w:tr>
      <w:tr w:rsidR="00516744" w14:paraId="405B95EF" w14:textId="77777777">
        <w:tc>
          <w:tcPr>
            <w:tcW w:w="1013" w:type="dxa"/>
            <w:vAlign w:val="center"/>
          </w:tcPr>
          <w:p w14:paraId="2F598A64" w14:textId="77777777" w:rsidR="00516744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191EF925" w14:textId="77777777" w:rsidR="00516744" w:rsidRDefault="00000000">
            <w:r>
              <w:t>TC4401[5818]</w:t>
            </w:r>
          </w:p>
        </w:tc>
        <w:tc>
          <w:tcPr>
            <w:tcW w:w="1188" w:type="dxa"/>
            <w:vAlign w:val="center"/>
          </w:tcPr>
          <w:p w14:paraId="5448B99C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505863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FABF14" w14:textId="77777777" w:rsidR="00516744" w:rsidRDefault="00000000">
            <w:r>
              <w:t>10.440</w:t>
            </w:r>
          </w:p>
        </w:tc>
        <w:tc>
          <w:tcPr>
            <w:tcW w:w="1188" w:type="dxa"/>
            <w:vAlign w:val="center"/>
          </w:tcPr>
          <w:p w14:paraId="1181269A" w14:textId="77777777" w:rsidR="00516744" w:rsidRDefault="00000000">
            <w:r>
              <w:t>10.440</w:t>
            </w:r>
          </w:p>
        </w:tc>
        <w:tc>
          <w:tcPr>
            <w:tcW w:w="1188" w:type="dxa"/>
            <w:vAlign w:val="center"/>
          </w:tcPr>
          <w:p w14:paraId="22B2AE9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E0F674" w14:textId="77777777" w:rsidR="00516744" w:rsidRDefault="00000000">
            <w:r>
              <w:t>2.500</w:t>
            </w:r>
          </w:p>
        </w:tc>
      </w:tr>
      <w:tr w:rsidR="00516744" w14:paraId="6AF72A4D" w14:textId="77777777">
        <w:tc>
          <w:tcPr>
            <w:tcW w:w="1013" w:type="dxa"/>
            <w:vAlign w:val="center"/>
          </w:tcPr>
          <w:p w14:paraId="1493CAD8" w14:textId="77777777" w:rsidR="00516744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04D96BDB" w14:textId="77777777" w:rsidR="00516744" w:rsidRDefault="00000000">
            <w:r>
              <w:t>TC4406</w:t>
            </w:r>
          </w:p>
        </w:tc>
        <w:tc>
          <w:tcPr>
            <w:tcW w:w="1188" w:type="dxa"/>
            <w:vAlign w:val="center"/>
          </w:tcPr>
          <w:p w14:paraId="240B6A8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0393B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45B96D" w14:textId="77777777" w:rsidR="00516744" w:rsidRDefault="00000000">
            <w:r>
              <w:t>19.650</w:t>
            </w:r>
          </w:p>
        </w:tc>
        <w:tc>
          <w:tcPr>
            <w:tcW w:w="1188" w:type="dxa"/>
            <w:vAlign w:val="center"/>
          </w:tcPr>
          <w:p w14:paraId="6EE7796A" w14:textId="77777777" w:rsidR="00516744" w:rsidRDefault="00000000">
            <w:r>
              <w:t>19.650</w:t>
            </w:r>
          </w:p>
        </w:tc>
        <w:tc>
          <w:tcPr>
            <w:tcW w:w="1188" w:type="dxa"/>
            <w:vAlign w:val="center"/>
          </w:tcPr>
          <w:p w14:paraId="4129CA2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3CEA58" w14:textId="77777777" w:rsidR="00516744" w:rsidRDefault="00000000">
            <w:r>
              <w:t>2.500</w:t>
            </w:r>
          </w:p>
        </w:tc>
      </w:tr>
      <w:tr w:rsidR="00516744" w14:paraId="10C36648" w14:textId="77777777">
        <w:tc>
          <w:tcPr>
            <w:tcW w:w="1013" w:type="dxa"/>
            <w:vAlign w:val="center"/>
          </w:tcPr>
          <w:p w14:paraId="271EC163" w14:textId="77777777" w:rsidR="00516744" w:rsidRDefault="00000000">
            <w:r>
              <w:t>43</w:t>
            </w:r>
          </w:p>
        </w:tc>
        <w:tc>
          <w:tcPr>
            <w:tcW w:w="1188" w:type="dxa"/>
            <w:vAlign w:val="center"/>
          </w:tcPr>
          <w:p w14:paraId="61EDBEB7" w14:textId="77777777" w:rsidR="00516744" w:rsidRDefault="00000000">
            <w:r>
              <w:t>TC5502[6218]</w:t>
            </w:r>
          </w:p>
        </w:tc>
        <w:tc>
          <w:tcPr>
            <w:tcW w:w="1188" w:type="dxa"/>
            <w:vAlign w:val="center"/>
          </w:tcPr>
          <w:p w14:paraId="78BA64D1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1BAAD2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924595" w14:textId="77777777" w:rsidR="00516744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33841B61" w14:textId="77777777" w:rsidR="00516744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6E1B1F3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889B88" w14:textId="77777777" w:rsidR="00516744" w:rsidRDefault="00000000">
            <w:r>
              <w:t>2.500</w:t>
            </w:r>
          </w:p>
        </w:tc>
      </w:tr>
      <w:tr w:rsidR="00516744" w14:paraId="6283D93D" w14:textId="77777777">
        <w:tc>
          <w:tcPr>
            <w:tcW w:w="1013" w:type="dxa"/>
            <w:vAlign w:val="center"/>
          </w:tcPr>
          <w:p w14:paraId="3337A2A3" w14:textId="77777777" w:rsidR="00516744" w:rsidRDefault="00000000">
            <w:r>
              <w:t>44</w:t>
            </w:r>
          </w:p>
        </w:tc>
        <w:tc>
          <w:tcPr>
            <w:tcW w:w="1188" w:type="dxa"/>
            <w:vAlign w:val="center"/>
          </w:tcPr>
          <w:p w14:paraId="78670FD1" w14:textId="77777777" w:rsidR="00516744" w:rsidRDefault="00000000">
            <w:r>
              <w:t>TC5502[6918]</w:t>
            </w:r>
          </w:p>
        </w:tc>
        <w:tc>
          <w:tcPr>
            <w:tcW w:w="1188" w:type="dxa"/>
            <w:vAlign w:val="center"/>
          </w:tcPr>
          <w:p w14:paraId="24D6C581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E63B40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FDC23D" w14:textId="77777777" w:rsidR="00516744" w:rsidRDefault="00000000">
            <w:r>
              <w:t>12.420</w:t>
            </w:r>
          </w:p>
        </w:tc>
        <w:tc>
          <w:tcPr>
            <w:tcW w:w="1188" w:type="dxa"/>
            <w:vAlign w:val="center"/>
          </w:tcPr>
          <w:p w14:paraId="6F116E42" w14:textId="77777777" w:rsidR="00516744" w:rsidRDefault="00000000">
            <w:r>
              <w:t>12.420</w:t>
            </w:r>
          </w:p>
        </w:tc>
        <w:tc>
          <w:tcPr>
            <w:tcW w:w="1188" w:type="dxa"/>
            <w:vAlign w:val="center"/>
          </w:tcPr>
          <w:p w14:paraId="0ABFBA7D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61FF16" w14:textId="77777777" w:rsidR="00516744" w:rsidRDefault="00000000">
            <w:r>
              <w:t>2.500</w:t>
            </w:r>
          </w:p>
        </w:tc>
      </w:tr>
      <w:tr w:rsidR="00516744" w14:paraId="47E90D3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731E8E0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BFD2E8" w14:textId="77777777" w:rsidR="00516744" w:rsidRDefault="00000000">
            <w:r>
              <w:t>190.811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0B0018" w14:textId="77777777" w:rsidR="005167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30F958D" w14:textId="77777777" w:rsidR="00516744" w:rsidRDefault="00000000">
            <w:r>
              <w:t>2.500</w:t>
            </w:r>
          </w:p>
        </w:tc>
      </w:tr>
    </w:tbl>
    <w:p w14:paraId="52AD3D17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0D7F15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16744" w14:paraId="2F41ACD8" w14:textId="77777777">
        <w:tc>
          <w:tcPr>
            <w:tcW w:w="1013" w:type="dxa"/>
            <w:shd w:val="clear" w:color="auto" w:fill="E6E6E6"/>
            <w:vAlign w:val="center"/>
          </w:tcPr>
          <w:p w14:paraId="2FD13FC4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8814B4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EF058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7273A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98ABF2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092E85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A625B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AC262E" w14:textId="77777777" w:rsidR="00516744" w:rsidRDefault="00000000">
            <w:pPr>
              <w:jc w:val="center"/>
            </w:pPr>
            <w:r>
              <w:t>传热系数</w:t>
            </w:r>
          </w:p>
        </w:tc>
      </w:tr>
      <w:tr w:rsidR="00516744" w14:paraId="4E3E70F2" w14:textId="77777777">
        <w:tc>
          <w:tcPr>
            <w:tcW w:w="1013" w:type="dxa"/>
            <w:vAlign w:val="center"/>
          </w:tcPr>
          <w:p w14:paraId="0590B72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CF4776" w14:textId="77777777" w:rsidR="00516744" w:rsidRDefault="00000000">
            <w:r>
              <w:t>C1007</w:t>
            </w:r>
          </w:p>
        </w:tc>
        <w:tc>
          <w:tcPr>
            <w:tcW w:w="1188" w:type="dxa"/>
            <w:vAlign w:val="center"/>
          </w:tcPr>
          <w:p w14:paraId="79F529B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4F60D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43445D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4A29454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C212DC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E5641C" w14:textId="77777777" w:rsidR="00516744" w:rsidRDefault="00000000">
            <w:r>
              <w:t>2.500</w:t>
            </w:r>
          </w:p>
        </w:tc>
      </w:tr>
      <w:tr w:rsidR="00516744" w14:paraId="795D6761" w14:textId="77777777">
        <w:tc>
          <w:tcPr>
            <w:tcW w:w="1013" w:type="dxa"/>
            <w:vAlign w:val="center"/>
          </w:tcPr>
          <w:p w14:paraId="4C7FC79C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198163" w14:textId="77777777" w:rsidR="00516744" w:rsidRDefault="00000000">
            <w:r>
              <w:t>C1008</w:t>
            </w:r>
          </w:p>
        </w:tc>
        <w:tc>
          <w:tcPr>
            <w:tcW w:w="1188" w:type="dxa"/>
            <w:vAlign w:val="center"/>
          </w:tcPr>
          <w:p w14:paraId="3685AB6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0C57B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8EF402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433BE5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01A636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65398B" w14:textId="77777777" w:rsidR="00516744" w:rsidRDefault="00000000">
            <w:r>
              <w:t>2.500</w:t>
            </w:r>
          </w:p>
        </w:tc>
      </w:tr>
      <w:tr w:rsidR="00516744" w14:paraId="4D887CB2" w14:textId="77777777">
        <w:tc>
          <w:tcPr>
            <w:tcW w:w="1013" w:type="dxa"/>
            <w:vAlign w:val="center"/>
          </w:tcPr>
          <w:p w14:paraId="0F53E4EF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825F7F" w14:textId="77777777" w:rsidR="00516744" w:rsidRDefault="00000000">
            <w:r>
              <w:t>C1009</w:t>
            </w:r>
          </w:p>
        </w:tc>
        <w:tc>
          <w:tcPr>
            <w:tcW w:w="1188" w:type="dxa"/>
            <w:vAlign w:val="center"/>
          </w:tcPr>
          <w:p w14:paraId="4496473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376FD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CA3091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0B623F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68F576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182678" w14:textId="77777777" w:rsidR="00516744" w:rsidRDefault="00000000">
            <w:r>
              <w:t>2.500</w:t>
            </w:r>
          </w:p>
        </w:tc>
      </w:tr>
      <w:tr w:rsidR="00516744" w14:paraId="58675AFE" w14:textId="77777777">
        <w:tc>
          <w:tcPr>
            <w:tcW w:w="1013" w:type="dxa"/>
            <w:vAlign w:val="center"/>
          </w:tcPr>
          <w:p w14:paraId="08248DDC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D62F88D" w14:textId="77777777" w:rsidR="00516744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58E62BF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3073A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D08803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CFE881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BB8ED7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7AF721" w14:textId="77777777" w:rsidR="00516744" w:rsidRDefault="00000000">
            <w:r>
              <w:t>2.500</w:t>
            </w:r>
          </w:p>
        </w:tc>
      </w:tr>
      <w:tr w:rsidR="00516744" w14:paraId="4FE2328E" w14:textId="77777777">
        <w:tc>
          <w:tcPr>
            <w:tcW w:w="1013" w:type="dxa"/>
            <w:vAlign w:val="center"/>
          </w:tcPr>
          <w:p w14:paraId="101AB059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AEBF349" w14:textId="77777777" w:rsidR="00516744" w:rsidRDefault="00000000">
            <w:r>
              <w:t>C1011</w:t>
            </w:r>
          </w:p>
        </w:tc>
        <w:tc>
          <w:tcPr>
            <w:tcW w:w="1188" w:type="dxa"/>
            <w:vAlign w:val="center"/>
          </w:tcPr>
          <w:p w14:paraId="78E1371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0C86F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A372F3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37DA26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5CD1AB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87E17C" w14:textId="77777777" w:rsidR="00516744" w:rsidRDefault="00000000">
            <w:r>
              <w:t>2.500</w:t>
            </w:r>
          </w:p>
        </w:tc>
      </w:tr>
      <w:tr w:rsidR="00516744" w14:paraId="4907A0D4" w14:textId="77777777">
        <w:tc>
          <w:tcPr>
            <w:tcW w:w="1013" w:type="dxa"/>
            <w:vAlign w:val="center"/>
          </w:tcPr>
          <w:p w14:paraId="33BA49A1" w14:textId="77777777" w:rsidR="005167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CA76960" w14:textId="77777777" w:rsidR="00516744" w:rsidRDefault="00000000">
            <w:r>
              <w:t>C2012</w:t>
            </w:r>
          </w:p>
        </w:tc>
        <w:tc>
          <w:tcPr>
            <w:tcW w:w="1188" w:type="dxa"/>
            <w:vAlign w:val="center"/>
          </w:tcPr>
          <w:p w14:paraId="0D825115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6D57D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D08CD5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7B78F2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7FBF23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86CA32" w14:textId="77777777" w:rsidR="00516744" w:rsidRDefault="00000000">
            <w:r>
              <w:t>2.500</w:t>
            </w:r>
          </w:p>
        </w:tc>
      </w:tr>
      <w:tr w:rsidR="00516744" w14:paraId="7CBB8891" w14:textId="77777777">
        <w:tc>
          <w:tcPr>
            <w:tcW w:w="1013" w:type="dxa"/>
            <w:vAlign w:val="center"/>
          </w:tcPr>
          <w:p w14:paraId="44B1B57D" w14:textId="77777777" w:rsidR="0051674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08C5965" w14:textId="77777777" w:rsidR="00516744" w:rsidRDefault="00000000">
            <w:r>
              <w:t>C2014</w:t>
            </w:r>
          </w:p>
        </w:tc>
        <w:tc>
          <w:tcPr>
            <w:tcW w:w="1188" w:type="dxa"/>
            <w:vAlign w:val="center"/>
          </w:tcPr>
          <w:p w14:paraId="534E617D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FEE48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92135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7FDCE72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EE5D3C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FAC746" w14:textId="77777777" w:rsidR="00516744" w:rsidRDefault="00000000">
            <w:r>
              <w:t>2.500</w:t>
            </w:r>
          </w:p>
        </w:tc>
      </w:tr>
      <w:tr w:rsidR="00516744" w14:paraId="3B576F30" w14:textId="77777777">
        <w:tc>
          <w:tcPr>
            <w:tcW w:w="1013" w:type="dxa"/>
            <w:vAlign w:val="center"/>
          </w:tcPr>
          <w:p w14:paraId="41730F19" w14:textId="77777777" w:rsidR="0051674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61705A0" w14:textId="77777777" w:rsidR="00516744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6C3FB944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B3668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7045F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23A0707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72C64CB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23A400" w14:textId="77777777" w:rsidR="00516744" w:rsidRDefault="00000000">
            <w:r>
              <w:t>2.500</w:t>
            </w:r>
          </w:p>
        </w:tc>
      </w:tr>
      <w:tr w:rsidR="00516744" w14:paraId="0EF7FF38" w14:textId="77777777">
        <w:tc>
          <w:tcPr>
            <w:tcW w:w="1013" w:type="dxa"/>
            <w:vAlign w:val="center"/>
          </w:tcPr>
          <w:p w14:paraId="24516074" w14:textId="77777777" w:rsidR="0051674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0EDF7B6" w14:textId="77777777" w:rsidR="00516744" w:rsidRDefault="00000000">
            <w:r>
              <w:t>C2016</w:t>
            </w:r>
          </w:p>
        </w:tc>
        <w:tc>
          <w:tcPr>
            <w:tcW w:w="1188" w:type="dxa"/>
            <w:vAlign w:val="center"/>
          </w:tcPr>
          <w:p w14:paraId="2444FC73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95A0D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493D5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CC3F50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49BB1A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FB68FF" w14:textId="77777777" w:rsidR="00516744" w:rsidRDefault="00000000">
            <w:r>
              <w:t>2.500</w:t>
            </w:r>
          </w:p>
        </w:tc>
      </w:tr>
      <w:tr w:rsidR="00516744" w14:paraId="634D6A08" w14:textId="77777777">
        <w:tc>
          <w:tcPr>
            <w:tcW w:w="1013" w:type="dxa"/>
            <w:vAlign w:val="center"/>
          </w:tcPr>
          <w:p w14:paraId="5B06AF21" w14:textId="77777777" w:rsidR="005167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A797023" w14:textId="77777777" w:rsidR="00516744" w:rsidRDefault="00000000">
            <w:r>
              <w:t>C2017</w:t>
            </w:r>
          </w:p>
        </w:tc>
        <w:tc>
          <w:tcPr>
            <w:tcW w:w="1188" w:type="dxa"/>
            <w:vAlign w:val="center"/>
          </w:tcPr>
          <w:p w14:paraId="0FCFBED1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D8121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3A1495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2345C0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DBACEA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96EEA1" w14:textId="77777777" w:rsidR="00516744" w:rsidRDefault="00000000">
            <w:r>
              <w:t>2.500</w:t>
            </w:r>
          </w:p>
        </w:tc>
      </w:tr>
      <w:tr w:rsidR="00516744" w14:paraId="281CF5C2" w14:textId="77777777">
        <w:tc>
          <w:tcPr>
            <w:tcW w:w="1013" w:type="dxa"/>
            <w:vAlign w:val="center"/>
          </w:tcPr>
          <w:p w14:paraId="2BE9A30D" w14:textId="77777777" w:rsidR="0051674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D210403" w14:textId="77777777" w:rsidR="00516744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36A3BC36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78244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14AEA2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27C337A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1CF92C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3DE23B" w14:textId="77777777" w:rsidR="00516744" w:rsidRDefault="00000000">
            <w:r>
              <w:t>2.500</w:t>
            </w:r>
          </w:p>
        </w:tc>
      </w:tr>
      <w:tr w:rsidR="00516744" w14:paraId="36165352" w14:textId="77777777">
        <w:tc>
          <w:tcPr>
            <w:tcW w:w="1013" w:type="dxa"/>
            <w:vAlign w:val="center"/>
          </w:tcPr>
          <w:p w14:paraId="7A0CE4EC" w14:textId="77777777" w:rsidR="0051674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BB71C95" w14:textId="77777777" w:rsidR="00516744" w:rsidRDefault="00000000">
            <w:r>
              <w:t>C3009</w:t>
            </w:r>
          </w:p>
        </w:tc>
        <w:tc>
          <w:tcPr>
            <w:tcW w:w="1188" w:type="dxa"/>
            <w:vAlign w:val="center"/>
          </w:tcPr>
          <w:p w14:paraId="1AD05ADF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3ACF3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2C3F48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1847FE1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32AA29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AC827A" w14:textId="77777777" w:rsidR="00516744" w:rsidRDefault="00000000">
            <w:r>
              <w:t>2.500</w:t>
            </w:r>
          </w:p>
        </w:tc>
      </w:tr>
      <w:tr w:rsidR="00516744" w14:paraId="0BFA2C57" w14:textId="77777777">
        <w:tc>
          <w:tcPr>
            <w:tcW w:w="1013" w:type="dxa"/>
            <w:vAlign w:val="center"/>
          </w:tcPr>
          <w:p w14:paraId="118731D4" w14:textId="77777777" w:rsidR="0051674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A8F5EF8" w14:textId="77777777" w:rsidR="00516744" w:rsidRDefault="00000000">
            <w:r>
              <w:t>C3010</w:t>
            </w:r>
          </w:p>
        </w:tc>
        <w:tc>
          <w:tcPr>
            <w:tcW w:w="1188" w:type="dxa"/>
            <w:vAlign w:val="center"/>
          </w:tcPr>
          <w:p w14:paraId="393B187A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B26C5A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788C01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09FC605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C7CAED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4C6638" w14:textId="77777777" w:rsidR="00516744" w:rsidRDefault="00000000">
            <w:r>
              <w:t>2.500</w:t>
            </w:r>
          </w:p>
        </w:tc>
      </w:tr>
      <w:tr w:rsidR="00516744" w14:paraId="7CEFF992" w14:textId="77777777">
        <w:tc>
          <w:tcPr>
            <w:tcW w:w="1013" w:type="dxa"/>
            <w:vAlign w:val="center"/>
          </w:tcPr>
          <w:p w14:paraId="1783CFB6" w14:textId="77777777" w:rsidR="0051674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6C4453F" w14:textId="77777777" w:rsidR="00516744" w:rsidRDefault="00000000">
            <w:r>
              <w:t>C3011</w:t>
            </w:r>
          </w:p>
        </w:tc>
        <w:tc>
          <w:tcPr>
            <w:tcW w:w="1188" w:type="dxa"/>
            <w:vAlign w:val="center"/>
          </w:tcPr>
          <w:p w14:paraId="22A14A58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ADDE3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33ED47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822A730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474D9F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D9D5E7" w14:textId="77777777" w:rsidR="00516744" w:rsidRDefault="00000000">
            <w:r>
              <w:t>2.500</w:t>
            </w:r>
          </w:p>
        </w:tc>
      </w:tr>
      <w:tr w:rsidR="00516744" w14:paraId="05D433B6" w14:textId="77777777">
        <w:tc>
          <w:tcPr>
            <w:tcW w:w="1013" w:type="dxa"/>
            <w:vAlign w:val="center"/>
          </w:tcPr>
          <w:p w14:paraId="1D466382" w14:textId="77777777" w:rsidR="00516744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064234E" w14:textId="77777777" w:rsidR="00516744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0CAB4034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CACEB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6891A1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9A796D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D52AFA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28F1E1" w14:textId="77777777" w:rsidR="00516744" w:rsidRDefault="00000000">
            <w:r>
              <w:t>2.500</w:t>
            </w:r>
          </w:p>
        </w:tc>
      </w:tr>
      <w:tr w:rsidR="00516744" w14:paraId="32F8183F" w14:textId="77777777">
        <w:tc>
          <w:tcPr>
            <w:tcW w:w="1013" w:type="dxa"/>
            <w:vAlign w:val="center"/>
          </w:tcPr>
          <w:p w14:paraId="38D080F8" w14:textId="77777777" w:rsidR="00516744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1F0783F" w14:textId="77777777" w:rsidR="00516744" w:rsidRDefault="00000000">
            <w:r>
              <w:t>C3013</w:t>
            </w:r>
          </w:p>
        </w:tc>
        <w:tc>
          <w:tcPr>
            <w:tcW w:w="1188" w:type="dxa"/>
            <w:vAlign w:val="center"/>
          </w:tcPr>
          <w:p w14:paraId="7141CDAB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7C0F9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6EA7B7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E24D01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55141C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5452C4" w14:textId="77777777" w:rsidR="00516744" w:rsidRDefault="00000000">
            <w:r>
              <w:t>2.500</w:t>
            </w:r>
          </w:p>
        </w:tc>
      </w:tr>
      <w:tr w:rsidR="00516744" w14:paraId="7A9DAF7D" w14:textId="77777777">
        <w:tc>
          <w:tcPr>
            <w:tcW w:w="1013" w:type="dxa"/>
            <w:vAlign w:val="center"/>
          </w:tcPr>
          <w:p w14:paraId="72C70A37" w14:textId="77777777" w:rsidR="00516744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58DFDE4F" w14:textId="77777777" w:rsidR="00516744" w:rsidRDefault="00000000">
            <w:r>
              <w:t>C3014</w:t>
            </w:r>
          </w:p>
        </w:tc>
        <w:tc>
          <w:tcPr>
            <w:tcW w:w="1188" w:type="dxa"/>
            <w:vAlign w:val="center"/>
          </w:tcPr>
          <w:p w14:paraId="1F606022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F54AD4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87533A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890D64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7782A9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06DECA" w14:textId="77777777" w:rsidR="00516744" w:rsidRDefault="00000000">
            <w:r>
              <w:t>2.500</w:t>
            </w:r>
          </w:p>
        </w:tc>
      </w:tr>
      <w:tr w:rsidR="00516744" w14:paraId="47E434D2" w14:textId="77777777">
        <w:tc>
          <w:tcPr>
            <w:tcW w:w="1013" w:type="dxa"/>
            <w:vAlign w:val="center"/>
          </w:tcPr>
          <w:p w14:paraId="0E6252E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128755" w14:textId="77777777" w:rsidR="00516744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7ADEC2E8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EE8486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2D5BB9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724A1A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35B18A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CE92D8" w14:textId="77777777" w:rsidR="00516744" w:rsidRDefault="00000000">
            <w:r>
              <w:t>2.500</w:t>
            </w:r>
          </w:p>
        </w:tc>
      </w:tr>
      <w:tr w:rsidR="00516744" w14:paraId="450AD7AD" w14:textId="77777777">
        <w:tc>
          <w:tcPr>
            <w:tcW w:w="1013" w:type="dxa"/>
            <w:vAlign w:val="center"/>
          </w:tcPr>
          <w:p w14:paraId="18CB39A7" w14:textId="77777777" w:rsidR="00516744" w:rsidRDefault="00000000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14:paraId="476F7B95" w14:textId="77777777" w:rsidR="00516744" w:rsidRDefault="00000000">
            <w:r>
              <w:t>C4011</w:t>
            </w:r>
          </w:p>
        </w:tc>
        <w:tc>
          <w:tcPr>
            <w:tcW w:w="1188" w:type="dxa"/>
            <w:vAlign w:val="center"/>
          </w:tcPr>
          <w:p w14:paraId="1AE4DAA6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8A4CBC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2A50FB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371962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79A68BB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B08C80" w14:textId="77777777" w:rsidR="00516744" w:rsidRDefault="00000000">
            <w:r>
              <w:t>2.500</w:t>
            </w:r>
          </w:p>
        </w:tc>
      </w:tr>
      <w:tr w:rsidR="00516744" w14:paraId="1FE95EC3" w14:textId="77777777">
        <w:tc>
          <w:tcPr>
            <w:tcW w:w="1013" w:type="dxa"/>
            <w:vAlign w:val="center"/>
          </w:tcPr>
          <w:p w14:paraId="4C00E522" w14:textId="77777777" w:rsidR="00516744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596328A9" w14:textId="77777777" w:rsidR="00516744" w:rsidRDefault="00000000">
            <w:r>
              <w:t>C4012</w:t>
            </w:r>
          </w:p>
        </w:tc>
        <w:tc>
          <w:tcPr>
            <w:tcW w:w="1188" w:type="dxa"/>
            <w:vAlign w:val="center"/>
          </w:tcPr>
          <w:p w14:paraId="4C1BB708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E498D5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C1125C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7EA2AA3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D72998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791361" w14:textId="77777777" w:rsidR="00516744" w:rsidRDefault="00000000">
            <w:r>
              <w:t>2.500</w:t>
            </w:r>
          </w:p>
        </w:tc>
      </w:tr>
      <w:tr w:rsidR="00516744" w14:paraId="21D7D3A8" w14:textId="77777777">
        <w:tc>
          <w:tcPr>
            <w:tcW w:w="1013" w:type="dxa"/>
            <w:vAlign w:val="center"/>
          </w:tcPr>
          <w:p w14:paraId="56E50F3E" w14:textId="77777777" w:rsidR="00516744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2C86A467" w14:textId="77777777" w:rsidR="00516744" w:rsidRDefault="00000000">
            <w:r>
              <w:t>C4013</w:t>
            </w:r>
          </w:p>
        </w:tc>
        <w:tc>
          <w:tcPr>
            <w:tcW w:w="1188" w:type="dxa"/>
            <w:vAlign w:val="center"/>
          </w:tcPr>
          <w:p w14:paraId="445DC5F4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C8006D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945BB3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48EAED3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0D5DBD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5EFB34" w14:textId="77777777" w:rsidR="00516744" w:rsidRDefault="00000000">
            <w:r>
              <w:t>2.500</w:t>
            </w:r>
          </w:p>
        </w:tc>
      </w:tr>
      <w:tr w:rsidR="00516744" w14:paraId="0DA3D5D3" w14:textId="77777777">
        <w:tc>
          <w:tcPr>
            <w:tcW w:w="1013" w:type="dxa"/>
            <w:vAlign w:val="center"/>
          </w:tcPr>
          <w:p w14:paraId="6FDF9EBB" w14:textId="77777777" w:rsidR="00516744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70D96FCE" w14:textId="77777777" w:rsidR="00516744" w:rsidRDefault="00000000">
            <w:r>
              <w:t>C4014</w:t>
            </w:r>
          </w:p>
        </w:tc>
        <w:tc>
          <w:tcPr>
            <w:tcW w:w="1188" w:type="dxa"/>
            <w:vAlign w:val="center"/>
          </w:tcPr>
          <w:p w14:paraId="60A3260C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DF7901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5EEA17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D474F65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3BDA3C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407A61" w14:textId="77777777" w:rsidR="00516744" w:rsidRDefault="00000000">
            <w:r>
              <w:t>2.500</w:t>
            </w:r>
          </w:p>
        </w:tc>
      </w:tr>
      <w:tr w:rsidR="00516744" w14:paraId="3D34654A" w14:textId="77777777">
        <w:tc>
          <w:tcPr>
            <w:tcW w:w="1013" w:type="dxa"/>
            <w:vAlign w:val="center"/>
          </w:tcPr>
          <w:p w14:paraId="614EB96C" w14:textId="77777777" w:rsidR="00516744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242C3FCC" w14:textId="77777777" w:rsidR="00516744" w:rsidRDefault="00000000">
            <w:r>
              <w:t>C4015</w:t>
            </w:r>
          </w:p>
        </w:tc>
        <w:tc>
          <w:tcPr>
            <w:tcW w:w="1188" w:type="dxa"/>
            <w:vAlign w:val="center"/>
          </w:tcPr>
          <w:p w14:paraId="50984D99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DE5D44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0D7EA2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1BFFAC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D04436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9A156B" w14:textId="77777777" w:rsidR="00516744" w:rsidRDefault="00000000">
            <w:r>
              <w:t>2.500</w:t>
            </w:r>
          </w:p>
        </w:tc>
      </w:tr>
      <w:tr w:rsidR="00516744" w14:paraId="600C7F14" w14:textId="77777777">
        <w:tc>
          <w:tcPr>
            <w:tcW w:w="1013" w:type="dxa"/>
            <w:vAlign w:val="center"/>
          </w:tcPr>
          <w:p w14:paraId="1E1EA34C" w14:textId="77777777" w:rsidR="00516744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186B652A" w14:textId="77777777" w:rsidR="00516744" w:rsidRDefault="00000000">
            <w:r>
              <w:t>C4016</w:t>
            </w:r>
          </w:p>
        </w:tc>
        <w:tc>
          <w:tcPr>
            <w:tcW w:w="1188" w:type="dxa"/>
            <w:vAlign w:val="center"/>
          </w:tcPr>
          <w:p w14:paraId="6B14CBD4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7DC807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9709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39FE62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84E507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7113AB" w14:textId="77777777" w:rsidR="00516744" w:rsidRDefault="00000000">
            <w:r>
              <w:t>2.500</w:t>
            </w:r>
          </w:p>
        </w:tc>
      </w:tr>
      <w:tr w:rsidR="00516744" w14:paraId="68203C39" w14:textId="77777777">
        <w:tc>
          <w:tcPr>
            <w:tcW w:w="1013" w:type="dxa"/>
            <w:vAlign w:val="center"/>
          </w:tcPr>
          <w:p w14:paraId="5A741B20" w14:textId="77777777" w:rsidR="00516744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334173F1" w14:textId="77777777" w:rsidR="00516744" w:rsidRDefault="00000000">
            <w:r>
              <w:t>C4017</w:t>
            </w:r>
          </w:p>
        </w:tc>
        <w:tc>
          <w:tcPr>
            <w:tcW w:w="1188" w:type="dxa"/>
            <w:vAlign w:val="center"/>
          </w:tcPr>
          <w:p w14:paraId="7109ABC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B10F41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7048A7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2A02103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41F2AC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B836EE" w14:textId="77777777" w:rsidR="00516744" w:rsidRDefault="00000000">
            <w:r>
              <w:t>2.500</w:t>
            </w:r>
          </w:p>
        </w:tc>
      </w:tr>
      <w:tr w:rsidR="00516744" w14:paraId="7A1AAE93" w14:textId="77777777">
        <w:tc>
          <w:tcPr>
            <w:tcW w:w="1013" w:type="dxa"/>
            <w:vAlign w:val="center"/>
          </w:tcPr>
          <w:p w14:paraId="37B348E6" w14:textId="77777777" w:rsidR="00516744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7400727F" w14:textId="77777777" w:rsidR="00516744" w:rsidRDefault="00000000">
            <w:r>
              <w:t>C5006</w:t>
            </w:r>
          </w:p>
        </w:tc>
        <w:tc>
          <w:tcPr>
            <w:tcW w:w="1188" w:type="dxa"/>
            <w:vAlign w:val="center"/>
          </w:tcPr>
          <w:p w14:paraId="50357543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DE0606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DE6FA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76E7AFD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471188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C693A3" w14:textId="77777777" w:rsidR="00516744" w:rsidRDefault="00000000">
            <w:r>
              <w:t>2.500</w:t>
            </w:r>
          </w:p>
        </w:tc>
      </w:tr>
      <w:tr w:rsidR="00516744" w14:paraId="08BEA5EC" w14:textId="77777777">
        <w:tc>
          <w:tcPr>
            <w:tcW w:w="1013" w:type="dxa"/>
            <w:vAlign w:val="center"/>
          </w:tcPr>
          <w:p w14:paraId="6CA83FDA" w14:textId="77777777" w:rsidR="00516744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DA6712E" w14:textId="77777777" w:rsidR="00516744" w:rsidRDefault="00000000">
            <w:r>
              <w:t>C5007</w:t>
            </w:r>
          </w:p>
        </w:tc>
        <w:tc>
          <w:tcPr>
            <w:tcW w:w="1188" w:type="dxa"/>
            <w:vAlign w:val="center"/>
          </w:tcPr>
          <w:p w14:paraId="4550A33D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193377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C3EE67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29DD044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B4B9B4B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9156E0" w14:textId="77777777" w:rsidR="00516744" w:rsidRDefault="00000000">
            <w:r>
              <w:t>2.500</w:t>
            </w:r>
          </w:p>
        </w:tc>
      </w:tr>
      <w:tr w:rsidR="00516744" w14:paraId="75986B44" w14:textId="77777777">
        <w:tc>
          <w:tcPr>
            <w:tcW w:w="1013" w:type="dxa"/>
            <w:vAlign w:val="center"/>
          </w:tcPr>
          <w:p w14:paraId="14EFFA58" w14:textId="77777777" w:rsidR="00516744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5563D0DE" w14:textId="77777777" w:rsidR="00516744" w:rsidRDefault="00000000">
            <w:r>
              <w:t>C5008</w:t>
            </w:r>
          </w:p>
        </w:tc>
        <w:tc>
          <w:tcPr>
            <w:tcW w:w="1188" w:type="dxa"/>
            <w:vAlign w:val="center"/>
          </w:tcPr>
          <w:p w14:paraId="7150B8C0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CC915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F1811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5F317B2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9E0B93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2D801C" w14:textId="77777777" w:rsidR="00516744" w:rsidRDefault="00000000">
            <w:r>
              <w:t>2.500</w:t>
            </w:r>
          </w:p>
        </w:tc>
      </w:tr>
      <w:tr w:rsidR="00516744" w14:paraId="6E0DDB76" w14:textId="77777777">
        <w:tc>
          <w:tcPr>
            <w:tcW w:w="1013" w:type="dxa"/>
            <w:vAlign w:val="center"/>
          </w:tcPr>
          <w:p w14:paraId="7357F946" w14:textId="77777777" w:rsidR="00516744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1102F016" w14:textId="77777777" w:rsidR="00516744" w:rsidRDefault="00000000">
            <w:r>
              <w:t>C5009</w:t>
            </w:r>
          </w:p>
        </w:tc>
        <w:tc>
          <w:tcPr>
            <w:tcW w:w="1188" w:type="dxa"/>
            <w:vAlign w:val="center"/>
          </w:tcPr>
          <w:p w14:paraId="38C146FF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9CD77A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744BC4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A8B489D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C6D818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0F17B8" w14:textId="77777777" w:rsidR="00516744" w:rsidRDefault="00000000">
            <w:r>
              <w:t>2.500</w:t>
            </w:r>
          </w:p>
        </w:tc>
      </w:tr>
      <w:tr w:rsidR="00516744" w14:paraId="02E51C0E" w14:textId="77777777">
        <w:tc>
          <w:tcPr>
            <w:tcW w:w="1013" w:type="dxa"/>
            <w:vAlign w:val="center"/>
          </w:tcPr>
          <w:p w14:paraId="24A9341B" w14:textId="77777777" w:rsidR="00516744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0A40BB91" w14:textId="77777777" w:rsidR="00516744" w:rsidRDefault="00000000">
            <w:r>
              <w:t>C5010</w:t>
            </w:r>
          </w:p>
        </w:tc>
        <w:tc>
          <w:tcPr>
            <w:tcW w:w="1188" w:type="dxa"/>
            <w:vAlign w:val="center"/>
          </w:tcPr>
          <w:p w14:paraId="70684F4A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CB6AAC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C1F5C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9FF6FC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770B30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913683" w14:textId="77777777" w:rsidR="00516744" w:rsidRDefault="00000000">
            <w:r>
              <w:t>2.500</w:t>
            </w:r>
          </w:p>
        </w:tc>
      </w:tr>
      <w:tr w:rsidR="00516744" w14:paraId="5FABD0A0" w14:textId="77777777">
        <w:tc>
          <w:tcPr>
            <w:tcW w:w="1013" w:type="dxa"/>
            <w:vAlign w:val="center"/>
          </w:tcPr>
          <w:p w14:paraId="2A71FE1C" w14:textId="77777777" w:rsidR="00516744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722E346A" w14:textId="77777777" w:rsidR="00516744" w:rsidRDefault="00000000">
            <w:r>
              <w:t>C5011</w:t>
            </w:r>
          </w:p>
        </w:tc>
        <w:tc>
          <w:tcPr>
            <w:tcW w:w="1188" w:type="dxa"/>
            <w:vAlign w:val="center"/>
          </w:tcPr>
          <w:p w14:paraId="719DB8D8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AC93DD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5729D1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BEC0B4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97A2A5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B638BE" w14:textId="77777777" w:rsidR="00516744" w:rsidRDefault="00000000">
            <w:r>
              <w:t>2.500</w:t>
            </w:r>
          </w:p>
        </w:tc>
      </w:tr>
      <w:tr w:rsidR="00516744" w14:paraId="35BD4FDD" w14:textId="77777777">
        <w:tc>
          <w:tcPr>
            <w:tcW w:w="1013" w:type="dxa"/>
            <w:vAlign w:val="center"/>
          </w:tcPr>
          <w:p w14:paraId="5D6F70DA" w14:textId="77777777" w:rsidR="00516744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17493629" w14:textId="77777777" w:rsidR="00516744" w:rsidRDefault="00000000">
            <w:r>
              <w:t>C5012</w:t>
            </w:r>
          </w:p>
        </w:tc>
        <w:tc>
          <w:tcPr>
            <w:tcW w:w="1188" w:type="dxa"/>
            <w:vAlign w:val="center"/>
          </w:tcPr>
          <w:p w14:paraId="6EAF8A00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F4E0A4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EDFFD1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87BD89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23095E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F4C884" w14:textId="77777777" w:rsidR="00516744" w:rsidRDefault="00000000">
            <w:r>
              <w:t>2.500</w:t>
            </w:r>
          </w:p>
        </w:tc>
      </w:tr>
      <w:tr w:rsidR="00516744" w14:paraId="5EE0974E" w14:textId="77777777">
        <w:tc>
          <w:tcPr>
            <w:tcW w:w="1013" w:type="dxa"/>
            <w:vAlign w:val="center"/>
          </w:tcPr>
          <w:p w14:paraId="3AAD97F1" w14:textId="77777777" w:rsidR="00516744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30AADD68" w14:textId="77777777" w:rsidR="00516744" w:rsidRDefault="00000000">
            <w:r>
              <w:t>TC2204</w:t>
            </w:r>
          </w:p>
        </w:tc>
        <w:tc>
          <w:tcPr>
            <w:tcW w:w="1188" w:type="dxa"/>
            <w:vAlign w:val="center"/>
          </w:tcPr>
          <w:p w14:paraId="25FCA4FE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525F5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1F855C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434BF995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4B296D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512AB7" w14:textId="77777777" w:rsidR="00516744" w:rsidRDefault="00000000">
            <w:r>
              <w:t>2.500</w:t>
            </w:r>
          </w:p>
        </w:tc>
      </w:tr>
      <w:tr w:rsidR="00516744" w14:paraId="3807F434" w14:textId="77777777">
        <w:tc>
          <w:tcPr>
            <w:tcW w:w="1013" w:type="dxa"/>
            <w:vAlign w:val="center"/>
          </w:tcPr>
          <w:p w14:paraId="69196998" w14:textId="77777777" w:rsidR="00516744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0EF4D965" w14:textId="77777777" w:rsidR="00516744" w:rsidRDefault="00000000">
            <w:r>
              <w:t>TC3304</w:t>
            </w:r>
          </w:p>
        </w:tc>
        <w:tc>
          <w:tcPr>
            <w:tcW w:w="1188" w:type="dxa"/>
            <w:vAlign w:val="center"/>
          </w:tcPr>
          <w:p w14:paraId="62449DC1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64D97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F6A636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3153174C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BB1827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E80B57" w14:textId="77777777" w:rsidR="00516744" w:rsidRDefault="00000000">
            <w:r>
              <w:t>2.500</w:t>
            </w:r>
          </w:p>
        </w:tc>
      </w:tr>
      <w:tr w:rsidR="00516744" w14:paraId="5D50C2E2" w14:textId="77777777">
        <w:tc>
          <w:tcPr>
            <w:tcW w:w="1013" w:type="dxa"/>
            <w:vAlign w:val="center"/>
          </w:tcPr>
          <w:p w14:paraId="24304270" w14:textId="77777777" w:rsidR="00516744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6A718A77" w14:textId="77777777" w:rsidR="00516744" w:rsidRDefault="00000000">
            <w:r>
              <w:t>TC4405</w:t>
            </w:r>
          </w:p>
        </w:tc>
        <w:tc>
          <w:tcPr>
            <w:tcW w:w="1188" w:type="dxa"/>
            <w:vAlign w:val="center"/>
          </w:tcPr>
          <w:p w14:paraId="20D9F7E2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076E3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1C415E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7C04A9FB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9FA058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B31C47" w14:textId="77777777" w:rsidR="00516744" w:rsidRDefault="00000000">
            <w:r>
              <w:t>2.500</w:t>
            </w:r>
          </w:p>
        </w:tc>
      </w:tr>
      <w:tr w:rsidR="00516744" w14:paraId="7072B409" w14:textId="77777777">
        <w:tc>
          <w:tcPr>
            <w:tcW w:w="1013" w:type="dxa"/>
            <w:vAlign w:val="center"/>
          </w:tcPr>
          <w:p w14:paraId="7E5131F0" w14:textId="77777777" w:rsidR="00516744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0BF5BC3A" w14:textId="77777777" w:rsidR="00516744" w:rsidRDefault="00000000">
            <w:r>
              <w:t>TC5501</w:t>
            </w:r>
          </w:p>
        </w:tc>
        <w:tc>
          <w:tcPr>
            <w:tcW w:w="1188" w:type="dxa"/>
            <w:vAlign w:val="center"/>
          </w:tcPr>
          <w:p w14:paraId="6D42B03E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2703D0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E2DF63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8A08D44" w14:textId="77777777" w:rsidR="0051674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62583B4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E7CB64" w14:textId="77777777" w:rsidR="00516744" w:rsidRDefault="00000000">
            <w:r>
              <w:t>2.500</w:t>
            </w:r>
          </w:p>
        </w:tc>
      </w:tr>
      <w:tr w:rsidR="00516744" w14:paraId="67FCE0B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71AF15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56B589" w14:textId="77777777" w:rsidR="00516744" w:rsidRDefault="00000000">
            <w:r>
              <w:t>98.550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7F1AD1" w14:textId="77777777" w:rsidR="005167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3499CB" w14:textId="77777777" w:rsidR="00516744" w:rsidRDefault="00000000">
            <w:r>
              <w:t>2.500</w:t>
            </w:r>
          </w:p>
        </w:tc>
      </w:tr>
    </w:tbl>
    <w:p w14:paraId="6B46338F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4D5AE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8F6613C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16744" w14:paraId="06BF5C50" w14:textId="77777777">
        <w:tc>
          <w:tcPr>
            <w:tcW w:w="1013" w:type="dxa"/>
            <w:shd w:val="clear" w:color="auto" w:fill="E6E6E6"/>
            <w:vAlign w:val="center"/>
          </w:tcPr>
          <w:p w14:paraId="0EFCF95E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F731F7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487A7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4F0FA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6D8274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32A1F7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7C4417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D0B82" w14:textId="77777777" w:rsidR="00516744" w:rsidRDefault="00000000">
            <w:pPr>
              <w:jc w:val="center"/>
            </w:pPr>
            <w:r>
              <w:t>传热系数</w:t>
            </w:r>
          </w:p>
        </w:tc>
      </w:tr>
      <w:tr w:rsidR="00516744" w14:paraId="76B7C429" w14:textId="77777777">
        <w:tc>
          <w:tcPr>
            <w:tcW w:w="1013" w:type="dxa"/>
            <w:vAlign w:val="center"/>
          </w:tcPr>
          <w:p w14:paraId="7645139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0E9B32" w14:textId="77777777" w:rsidR="00516744" w:rsidRDefault="00000000">
            <w:r>
              <w:t>C1012</w:t>
            </w:r>
          </w:p>
        </w:tc>
        <w:tc>
          <w:tcPr>
            <w:tcW w:w="1188" w:type="dxa"/>
            <w:vAlign w:val="center"/>
          </w:tcPr>
          <w:p w14:paraId="72649E4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1A320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FE6E7F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7E1AED7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7FD4A7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1F9C31" w14:textId="77777777" w:rsidR="00516744" w:rsidRDefault="00000000">
            <w:r>
              <w:t>2.500</w:t>
            </w:r>
          </w:p>
        </w:tc>
      </w:tr>
      <w:tr w:rsidR="00516744" w14:paraId="50F3AC55" w14:textId="77777777">
        <w:tc>
          <w:tcPr>
            <w:tcW w:w="1013" w:type="dxa"/>
            <w:vAlign w:val="center"/>
          </w:tcPr>
          <w:p w14:paraId="02ED5A3A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AB03F6" w14:textId="77777777" w:rsidR="00516744" w:rsidRDefault="00000000">
            <w:r>
              <w:t>C1026</w:t>
            </w:r>
          </w:p>
        </w:tc>
        <w:tc>
          <w:tcPr>
            <w:tcW w:w="1188" w:type="dxa"/>
            <w:vAlign w:val="center"/>
          </w:tcPr>
          <w:p w14:paraId="49C3EA9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0C1EE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0AD258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23463FE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EECE20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A765A8" w14:textId="77777777" w:rsidR="00516744" w:rsidRDefault="00000000">
            <w:r>
              <w:t>2.500</w:t>
            </w:r>
          </w:p>
        </w:tc>
      </w:tr>
      <w:tr w:rsidR="00516744" w14:paraId="4CE78359" w14:textId="77777777">
        <w:tc>
          <w:tcPr>
            <w:tcW w:w="1013" w:type="dxa"/>
            <w:vAlign w:val="center"/>
          </w:tcPr>
          <w:p w14:paraId="2F270B9A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F4DACE" w14:textId="77777777" w:rsidR="00516744" w:rsidRDefault="00000000">
            <w:r>
              <w:t>C1027</w:t>
            </w:r>
          </w:p>
        </w:tc>
        <w:tc>
          <w:tcPr>
            <w:tcW w:w="1188" w:type="dxa"/>
            <w:vAlign w:val="center"/>
          </w:tcPr>
          <w:p w14:paraId="577ACBB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E695E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12B2DC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964953C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2BE0D8B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1A52CE" w14:textId="77777777" w:rsidR="00516744" w:rsidRDefault="00000000">
            <w:r>
              <w:t>2.500</w:t>
            </w:r>
          </w:p>
        </w:tc>
      </w:tr>
      <w:tr w:rsidR="00516744" w14:paraId="17A90B6E" w14:textId="77777777">
        <w:tc>
          <w:tcPr>
            <w:tcW w:w="1013" w:type="dxa"/>
            <w:vAlign w:val="center"/>
          </w:tcPr>
          <w:p w14:paraId="68A6D75A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3A098B8" w14:textId="77777777" w:rsidR="00516744" w:rsidRDefault="00000000">
            <w:r>
              <w:t>C1028</w:t>
            </w:r>
          </w:p>
        </w:tc>
        <w:tc>
          <w:tcPr>
            <w:tcW w:w="1188" w:type="dxa"/>
            <w:vAlign w:val="center"/>
          </w:tcPr>
          <w:p w14:paraId="230FC2C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B12B4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D55552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C371C87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94E5CE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4EFF67" w14:textId="77777777" w:rsidR="00516744" w:rsidRDefault="00000000">
            <w:r>
              <w:t>2.500</w:t>
            </w:r>
          </w:p>
        </w:tc>
      </w:tr>
      <w:tr w:rsidR="00516744" w14:paraId="5E03FE0A" w14:textId="77777777">
        <w:tc>
          <w:tcPr>
            <w:tcW w:w="1013" w:type="dxa"/>
            <w:vAlign w:val="center"/>
          </w:tcPr>
          <w:p w14:paraId="4B283BD9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18CD935" w14:textId="77777777" w:rsidR="00516744" w:rsidRDefault="00000000">
            <w:r>
              <w:t>C1029</w:t>
            </w:r>
          </w:p>
        </w:tc>
        <w:tc>
          <w:tcPr>
            <w:tcW w:w="1188" w:type="dxa"/>
            <w:vAlign w:val="center"/>
          </w:tcPr>
          <w:p w14:paraId="7375BD3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E9B81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47DF43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34CDAD2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67356B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D2C609" w14:textId="77777777" w:rsidR="00516744" w:rsidRDefault="00000000">
            <w:r>
              <w:t>2.500</w:t>
            </w:r>
          </w:p>
        </w:tc>
      </w:tr>
      <w:tr w:rsidR="00516744" w14:paraId="7FCE2839" w14:textId="77777777">
        <w:tc>
          <w:tcPr>
            <w:tcW w:w="1013" w:type="dxa"/>
            <w:vAlign w:val="center"/>
          </w:tcPr>
          <w:p w14:paraId="5A35BD5E" w14:textId="77777777" w:rsidR="005167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AAEA307" w14:textId="77777777" w:rsidR="00516744" w:rsidRDefault="00000000">
            <w:r>
              <w:t>C2019</w:t>
            </w:r>
          </w:p>
        </w:tc>
        <w:tc>
          <w:tcPr>
            <w:tcW w:w="1188" w:type="dxa"/>
            <w:vAlign w:val="center"/>
          </w:tcPr>
          <w:p w14:paraId="78B12240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7BE1D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94DBCA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6C09B91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61CD29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C76DDA" w14:textId="77777777" w:rsidR="00516744" w:rsidRDefault="00000000">
            <w:r>
              <w:t>2.500</w:t>
            </w:r>
          </w:p>
        </w:tc>
      </w:tr>
      <w:tr w:rsidR="00516744" w14:paraId="39EC8A73" w14:textId="77777777">
        <w:tc>
          <w:tcPr>
            <w:tcW w:w="1013" w:type="dxa"/>
            <w:vAlign w:val="center"/>
          </w:tcPr>
          <w:p w14:paraId="22E9FF6E" w14:textId="77777777" w:rsidR="0051674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5F8E805" w14:textId="77777777" w:rsidR="00516744" w:rsidRDefault="00000000">
            <w:r>
              <w:t>C2024</w:t>
            </w:r>
          </w:p>
        </w:tc>
        <w:tc>
          <w:tcPr>
            <w:tcW w:w="1188" w:type="dxa"/>
            <w:vAlign w:val="center"/>
          </w:tcPr>
          <w:p w14:paraId="38E9BF1D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55975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9B122F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8157669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A6C4BC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A2C1AA" w14:textId="77777777" w:rsidR="00516744" w:rsidRDefault="00000000">
            <w:r>
              <w:t>2.500</w:t>
            </w:r>
          </w:p>
        </w:tc>
      </w:tr>
      <w:tr w:rsidR="00516744" w14:paraId="4F5BFA4E" w14:textId="77777777">
        <w:tc>
          <w:tcPr>
            <w:tcW w:w="1013" w:type="dxa"/>
            <w:vAlign w:val="center"/>
          </w:tcPr>
          <w:p w14:paraId="428822A3" w14:textId="77777777" w:rsidR="0051674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BA59E47" w14:textId="77777777" w:rsidR="00516744" w:rsidRDefault="00000000">
            <w:r>
              <w:t>C3016</w:t>
            </w:r>
          </w:p>
        </w:tc>
        <w:tc>
          <w:tcPr>
            <w:tcW w:w="1188" w:type="dxa"/>
            <w:vAlign w:val="center"/>
          </w:tcPr>
          <w:p w14:paraId="1BB60C8C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20C08F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C1993F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820B65E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A00FBA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C23444" w14:textId="77777777" w:rsidR="00516744" w:rsidRDefault="00000000">
            <w:r>
              <w:t>2.500</w:t>
            </w:r>
          </w:p>
        </w:tc>
      </w:tr>
      <w:tr w:rsidR="00516744" w14:paraId="1CA9BD30" w14:textId="77777777">
        <w:tc>
          <w:tcPr>
            <w:tcW w:w="1013" w:type="dxa"/>
            <w:vAlign w:val="center"/>
          </w:tcPr>
          <w:p w14:paraId="169E67DE" w14:textId="77777777" w:rsidR="0051674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60367D8" w14:textId="77777777" w:rsidR="00516744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5BB3AC26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6E0101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D6E800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B8F1C12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C34B0B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6D001B" w14:textId="77777777" w:rsidR="00516744" w:rsidRDefault="00000000">
            <w:r>
              <w:t>2.500</w:t>
            </w:r>
          </w:p>
        </w:tc>
      </w:tr>
      <w:tr w:rsidR="00516744" w14:paraId="010B1629" w14:textId="77777777">
        <w:tc>
          <w:tcPr>
            <w:tcW w:w="1013" w:type="dxa"/>
            <w:vAlign w:val="center"/>
          </w:tcPr>
          <w:p w14:paraId="36CBA8D0" w14:textId="77777777" w:rsidR="005167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E180D41" w14:textId="77777777" w:rsidR="00516744" w:rsidRDefault="00000000">
            <w:r>
              <w:t>C4018</w:t>
            </w:r>
          </w:p>
        </w:tc>
        <w:tc>
          <w:tcPr>
            <w:tcW w:w="1188" w:type="dxa"/>
            <w:vAlign w:val="center"/>
          </w:tcPr>
          <w:p w14:paraId="3BC13A59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EE849F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6A5635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A7A0232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5B33B4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F65AED" w14:textId="77777777" w:rsidR="00516744" w:rsidRDefault="00000000">
            <w:r>
              <w:t>2.500</w:t>
            </w:r>
          </w:p>
        </w:tc>
      </w:tr>
      <w:tr w:rsidR="00516744" w14:paraId="45D36B96" w14:textId="77777777">
        <w:tc>
          <w:tcPr>
            <w:tcW w:w="1013" w:type="dxa"/>
            <w:vAlign w:val="center"/>
          </w:tcPr>
          <w:p w14:paraId="215DD121" w14:textId="77777777" w:rsidR="0051674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72C953D" w14:textId="77777777" w:rsidR="00516744" w:rsidRDefault="00000000">
            <w:r>
              <w:t>C4023</w:t>
            </w:r>
          </w:p>
        </w:tc>
        <w:tc>
          <w:tcPr>
            <w:tcW w:w="1188" w:type="dxa"/>
            <w:vAlign w:val="center"/>
          </w:tcPr>
          <w:p w14:paraId="7466179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BA4F16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CE25AE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C886A90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86CF4C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F811E6" w14:textId="77777777" w:rsidR="00516744" w:rsidRDefault="00000000">
            <w:r>
              <w:t>2.500</w:t>
            </w:r>
          </w:p>
        </w:tc>
      </w:tr>
      <w:tr w:rsidR="00516744" w14:paraId="306ACB92" w14:textId="77777777">
        <w:tc>
          <w:tcPr>
            <w:tcW w:w="1013" w:type="dxa"/>
            <w:vAlign w:val="center"/>
          </w:tcPr>
          <w:p w14:paraId="5AD33AD3" w14:textId="77777777" w:rsidR="0051674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7484889E" w14:textId="77777777" w:rsidR="00516744" w:rsidRDefault="00000000">
            <w:r>
              <w:t>C5013</w:t>
            </w:r>
          </w:p>
        </w:tc>
        <w:tc>
          <w:tcPr>
            <w:tcW w:w="1188" w:type="dxa"/>
            <w:vAlign w:val="center"/>
          </w:tcPr>
          <w:p w14:paraId="1B79F8AE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145F89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5F6ADC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B93733B" w14:textId="77777777" w:rsidR="00516744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2B87B3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A5B020F" w14:textId="77777777" w:rsidR="00516744" w:rsidRDefault="00000000">
            <w:r>
              <w:t>2.500</w:t>
            </w:r>
          </w:p>
        </w:tc>
      </w:tr>
      <w:tr w:rsidR="00516744" w14:paraId="20606DC0" w14:textId="77777777">
        <w:tc>
          <w:tcPr>
            <w:tcW w:w="1013" w:type="dxa"/>
            <w:vAlign w:val="center"/>
          </w:tcPr>
          <w:p w14:paraId="0C107CE1" w14:textId="77777777" w:rsidR="0051674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F93793C" w14:textId="77777777" w:rsidR="00516744" w:rsidRDefault="00000000">
            <w:r>
              <w:t>TC2202[1518]</w:t>
            </w:r>
          </w:p>
        </w:tc>
        <w:tc>
          <w:tcPr>
            <w:tcW w:w="1188" w:type="dxa"/>
            <w:vAlign w:val="center"/>
          </w:tcPr>
          <w:p w14:paraId="079EE72A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16ED2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95DD04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84CE474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8E5159A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7A7828" w14:textId="77777777" w:rsidR="00516744" w:rsidRDefault="00000000">
            <w:r>
              <w:t>2.500</w:t>
            </w:r>
          </w:p>
        </w:tc>
      </w:tr>
      <w:tr w:rsidR="00516744" w14:paraId="1B38864C" w14:textId="77777777">
        <w:tc>
          <w:tcPr>
            <w:tcW w:w="1013" w:type="dxa"/>
            <w:vAlign w:val="center"/>
          </w:tcPr>
          <w:p w14:paraId="2E5F22B6" w14:textId="77777777" w:rsidR="0051674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2C3704B" w14:textId="77777777" w:rsidR="00516744" w:rsidRDefault="00000000">
            <w:r>
              <w:t>TC2202[4618]</w:t>
            </w:r>
          </w:p>
        </w:tc>
        <w:tc>
          <w:tcPr>
            <w:tcW w:w="1188" w:type="dxa"/>
            <w:vAlign w:val="center"/>
          </w:tcPr>
          <w:p w14:paraId="6EB7AE5B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A8D35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C09B3B" w14:textId="77777777" w:rsidR="00516744" w:rsidRDefault="00000000">
            <w:r>
              <w:t>8.280</w:t>
            </w:r>
          </w:p>
        </w:tc>
        <w:tc>
          <w:tcPr>
            <w:tcW w:w="1188" w:type="dxa"/>
            <w:vAlign w:val="center"/>
          </w:tcPr>
          <w:p w14:paraId="720FEC1D" w14:textId="77777777" w:rsidR="00516744" w:rsidRDefault="00000000">
            <w:r>
              <w:t>8.280</w:t>
            </w:r>
          </w:p>
        </w:tc>
        <w:tc>
          <w:tcPr>
            <w:tcW w:w="1188" w:type="dxa"/>
            <w:vAlign w:val="center"/>
          </w:tcPr>
          <w:p w14:paraId="67E211E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D52D52" w14:textId="77777777" w:rsidR="00516744" w:rsidRDefault="00000000">
            <w:r>
              <w:t>2.500</w:t>
            </w:r>
          </w:p>
        </w:tc>
      </w:tr>
      <w:tr w:rsidR="00516744" w14:paraId="411FD09E" w14:textId="77777777">
        <w:tc>
          <w:tcPr>
            <w:tcW w:w="1013" w:type="dxa"/>
            <w:vAlign w:val="center"/>
          </w:tcPr>
          <w:p w14:paraId="6284CD7A" w14:textId="77777777" w:rsidR="00516744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BCBA02F" w14:textId="77777777" w:rsidR="00516744" w:rsidRDefault="00000000">
            <w:r>
              <w:t>TC3303</w:t>
            </w:r>
          </w:p>
        </w:tc>
        <w:tc>
          <w:tcPr>
            <w:tcW w:w="1188" w:type="dxa"/>
            <w:vAlign w:val="center"/>
          </w:tcPr>
          <w:p w14:paraId="6DCCDCE6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435BB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2348FD" w14:textId="77777777" w:rsidR="00516744" w:rsidRDefault="00000000">
            <w:r>
              <w:t>9.150</w:t>
            </w:r>
          </w:p>
        </w:tc>
        <w:tc>
          <w:tcPr>
            <w:tcW w:w="1188" w:type="dxa"/>
            <w:vAlign w:val="center"/>
          </w:tcPr>
          <w:p w14:paraId="4AB3D7E5" w14:textId="77777777" w:rsidR="00516744" w:rsidRDefault="00000000">
            <w:r>
              <w:t>9.150</w:t>
            </w:r>
          </w:p>
        </w:tc>
        <w:tc>
          <w:tcPr>
            <w:tcW w:w="1188" w:type="dxa"/>
            <w:vAlign w:val="center"/>
          </w:tcPr>
          <w:p w14:paraId="706E38B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81C999" w14:textId="77777777" w:rsidR="00516744" w:rsidRDefault="00000000">
            <w:r>
              <w:t>2.500</w:t>
            </w:r>
          </w:p>
        </w:tc>
      </w:tr>
      <w:tr w:rsidR="00516744" w14:paraId="581F1077" w14:textId="77777777">
        <w:tc>
          <w:tcPr>
            <w:tcW w:w="1013" w:type="dxa"/>
            <w:vAlign w:val="center"/>
          </w:tcPr>
          <w:p w14:paraId="7C9315A9" w14:textId="77777777" w:rsidR="00516744" w:rsidRDefault="00000000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31B2F38D" w14:textId="77777777" w:rsidR="00516744" w:rsidRDefault="00000000">
            <w:r>
              <w:t>TC4403[3018]</w:t>
            </w:r>
          </w:p>
        </w:tc>
        <w:tc>
          <w:tcPr>
            <w:tcW w:w="1188" w:type="dxa"/>
            <w:vAlign w:val="center"/>
          </w:tcPr>
          <w:p w14:paraId="39362524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D3BA36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F891A4" w14:textId="77777777" w:rsidR="00516744" w:rsidRDefault="00000000">
            <w:r>
              <w:t>5.490</w:t>
            </w:r>
          </w:p>
        </w:tc>
        <w:tc>
          <w:tcPr>
            <w:tcW w:w="1188" w:type="dxa"/>
            <w:vAlign w:val="center"/>
          </w:tcPr>
          <w:p w14:paraId="11F817B9" w14:textId="77777777" w:rsidR="00516744" w:rsidRDefault="00000000">
            <w:r>
              <w:t>5.490</w:t>
            </w:r>
          </w:p>
        </w:tc>
        <w:tc>
          <w:tcPr>
            <w:tcW w:w="1188" w:type="dxa"/>
            <w:vAlign w:val="center"/>
          </w:tcPr>
          <w:p w14:paraId="75B2D13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1065D2" w14:textId="77777777" w:rsidR="00516744" w:rsidRDefault="00000000">
            <w:r>
              <w:t>2.500</w:t>
            </w:r>
          </w:p>
        </w:tc>
      </w:tr>
      <w:tr w:rsidR="00516744" w14:paraId="62236027" w14:textId="77777777">
        <w:tc>
          <w:tcPr>
            <w:tcW w:w="1013" w:type="dxa"/>
            <w:vAlign w:val="center"/>
          </w:tcPr>
          <w:p w14:paraId="3AC783A4" w14:textId="77777777" w:rsidR="00516744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311FF53" w14:textId="77777777" w:rsidR="00516744" w:rsidRDefault="00000000">
            <w:r>
              <w:t>TC4403[3118]</w:t>
            </w:r>
          </w:p>
        </w:tc>
        <w:tc>
          <w:tcPr>
            <w:tcW w:w="1188" w:type="dxa"/>
            <w:vAlign w:val="center"/>
          </w:tcPr>
          <w:p w14:paraId="347CD757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45DE35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E69BE8" w14:textId="77777777" w:rsidR="00516744" w:rsidRDefault="00000000">
            <w:r>
              <w:t>5.490</w:t>
            </w:r>
          </w:p>
        </w:tc>
        <w:tc>
          <w:tcPr>
            <w:tcW w:w="1188" w:type="dxa"/>
            <w:vAlign w:val="center"/>
          </w:tcPr>
          <w:p w14:paraId="79F7C1F5" w14:textId="77777777" w:rsidR="00516744" w:rsidRDefault="00000000">
            <w:r>
              <w:t>5.490</w:t>
            </w:r>
          </w:p>
        </w:tc>
        <w:tc>
          <w:tcPr>
            <w:tcW w:w="1188" w:type="dxa"/>
            <w:vAlign w:val="center"/>
          </w:tcPr>
          <w:p w14:paraId="30D8DA6D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405C58" w14:textId="77777777" w:rsidR="00516744" w:rsidRDefault="00000000">
            <w:r>
              <w:t>2.500</w:t>
            </w:r>
          </w:p>
        </w:tc>
      </w:tr>
      <w:tr w:rsidR="00516744" w14:paraId="2C669DF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2C9D40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995501" w14:textId="77777777" w:rsidR="00516744" w:rsidRDefault="00000000">
            <w:r>
              <w:t>52.710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5EB60D" w14:textId="77777777" w:rsidR="005167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7ABB0D" w14:textId="77777777" w:rsidR="00516744" w:rsidRDefault="00000000">
            <w:r>
              <w:t>2.500</w:t>
            </w:r>
          </w:p>
        </w:tc>
      </w:tr>
    </w:tbl>
    <w:p w14:paraId="77C7FC07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1C81D1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6AD10B5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16744" w14:paraId="0E3EA6C7" w14:textId="77777777">
        <w:tc>
          <w:tcPr>
            <w:tcW w:w="1013" w:type="dxa"/>
            <w:shd w:val="clear" w:color="auto" w:fill="E6E6E6"/>
            <w:vAlign w:val="center"/>
          </w:tcPr>
          <w:p w14:paraId="2866CB2B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8CFB2E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CBCEC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387FD3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8CB68A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3B3C2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53FB56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DCE43" w14:textId="77777777" w:rsidR="00516744" w:rsidRDefault="00000000">
            <w:pPr>
              <w:jc w:val="center"/>
            </w:pPr>
            <w:r>
              <w:t>传热系数</w:t>
            </w:r>
          </w:p>
        </w:tc>
      </w:tr>
      <w:tr w:rsidR="00516744" w14:paraId="7DB0FE34" w14:textId="77777777">
        <w:tc>
          <w:tcPr>
            <w:tcW w:w="1013" w:type="dxa"/>
            <w:vAlign w:val="center"/>
          </w:tcPr>
          <w:p w14:paraId="1490C9E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9D8F50" w14:textId="77777777" w:rsidR="00516744" w:rsidRDefault="00000000">
            <w:r>
              <w:t>C1001</w:t>
            </w:r>
          </w:p>
        </w:tc>
        <w:tc>
          <w:tcPr>
            <w:tcW w:w="1188" w:type="dxa"/>
            <w:vAlign w:val="center"/>
          </w:tcPr>
          <w:p w14:paraId="648FA9F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78EBA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F668D3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3202EC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4B091F7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DC979B" w14:textId="77777777" w:rsidR="00516744" w:rsidRDefault="00000000">
            <w:r>
              <w:t>2.500</w:t>
            </w:r>
          </w:p>
        </w:tc>
      </w:tr>
      <w:tr w:rsidR="00516744" w14:paraId="18AC2EC9" w14:textId="77777777">
        <w:tc>
          <w:tcPr>
            <w:tcW w:w="1013" w:type="dxa"/>
            <w:vAlign w:val="center"/>
          </w:tcPr>
          <w:p w14:paraId="0A151C7C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F283CE" w14:textId="77777777" w:rsidR="00516744" w:rsidRDefault="00000000">
            <w:r>
              <w:t>C1002</w:t>
            </w:r>
          </w:p>
        </w:tc>
        <w:tc>
          <w:tcPr>
            <w:tcW w:w="1188" w:type="dxa"/>
            <w:vAlign w:val="center"/>
          </w:tcPr>
          <w:p w14:paraId="00B76FF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4F59C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341B95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651304DF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25AECA2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8E56FE" w14:textId="77777777" w:rsidR="00516744" w:rsidRDefault="00000000">
            <w:r>
              <w:t>2.500</w:t>
            </w:r>
          </w:p>
        </w:tc>
      </w:tr>
      <w:tr w:rsidR="00516744" w14:paraId="09F50CEF" w14:textId="77777777">
        <w:tc>
          <w:tcPr>
            <w:tcW w:w="1013" w:type="dxa"/>
            <w:vAlign w:val="center"/>
          </w:tcPr>
          <w:p w14:paraId="208B86B3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BB44EA" w14:textId="77777777" w:rsidR="00516744" w:rsidRDefault="00000000">
            <w:r>
              <w:t>C1003</w:t>
            </w:r>
          </w:p>
        </w:tc>
        <w:tc>
          <w:tcPr>
            <w:tcW w:w="1188" w:type="dxa"/>
            <w:vAlign w:val="center"/>
          </w:tcPr>
          <w:p w14:paraId="624F8E3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0F993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75A686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28250D3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C638917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8F1A6A" w14:textId="77777777" w:rsidR="00516744" w:rsidRDefault="00000000">
            <w:r>
              <w:t>2.500</w:t>
            </w:r>
          </w:p>
        </w:tc>
      </w:tr>
      <w:tr w:rsidR="00516744" w14:paraId="370551EB" w14:textId="77777777">
        <w:tc>
          <w:tcPr>
            <w:tcW w:w="1013" w:type="dxa"/>
            <w:vAlign w:val="center"/>
          </w:tcPr>
          <w:p w14:paraId="18FDD7B0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482A84" w14:textId="77777777" w:rsidR="00516744" w:rsidRDefault="00000000">
            <w:r>
              <w:t>C1004</w:t>
            </w:r>
          </w:p>
        </w:tc>
        <w:tc>
          <w:tcPr>
            <w:tcW w:w="1188" w:type="dxa"/>
            <w:vAlign w:val="center"/>
          </w:tcPr>
          <w:p w14:paraId="3493F0E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8DBDC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B6A921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C831A0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C8B2E0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70A8B8" w14:textId="77777777" w:rsidR="00516744" w:rsidRDefault="00000000">
            <w:r>
              <w:t>2.500</w:t>
            </w:r>
          </w:p>
        </w:tc>
      </w:tr>
      <w:tr w:rsidR="00516744" w14:paraId="4C3EF8ED" w14:textId="77777777">
        <w:tc>
          <w:tcPr>
            <w:tcW w:w="1013" w:type="dxa"/>
            <w:vAlign w:val="center"/>
          </w:tcPr>
          <w:p w14:paraId="62246B41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A338703" w14:textId="77777777" w:rsidR="00516744" w:rsidRDefault="00000000">
            <w:r>
              <w:t>C1005</w:t>
            </w:r>
          </w:p>
        </w:tc>
        <w:tc>
          <w:tcPr>
            <w:tcW w:w="1188" w:type="dxa"/>
            <w:vAlign w:val="center"/>
          </w:tcPr>
          <w:p w14:paraId="15CF553C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059BC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3668A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A5A9BF2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11D90B8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45BBB5" w14:textId="77777777" w:rsidR="00516744" w:rsidRDefault="00000000">
            <w:r>
              <w:t>2.500</w:t>
            </w:r>
          </w:p>
        </w:tc>
      </w:tr>
      <w:tr w:rsidR="00516744" w14:paraId="02EABBEE" w14:textId="77777777">
        <w:tc>
          <w:tcPr>
            <w:tcW w:w="1013" w:type="dxa"/>
            <w:vAlign w:val="center"/>
          </w:tcPr>
          <w:p w14:paraId="26E084B3" w14:textId="77777777" w:rsidR="005167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E4F9063" w14:textId="77777777" w:rsidR="00516744" w:rsidRDefault="00000000">
            <w:r>
              <w:t>C1006</w:t>
            </w:r>
          </w:p>
        </w:tc>
        <w:tc>
          <w:tcPr>
            <w:tcW w:w="1188" w:type="dxa"/>
            <w:vAlign w:val="center"/>
          </w:tcPr>
          <w:p w14:paraId="1D62D2C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3CC13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CDE353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196E0C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4396B3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D1DBD0" w14:textId="77777777" w:rsidR="00516744" w:rsidRDefault="00000000">
            <w:r>
              <w:t>2.500</w:t>
            </w:r>
          </w:p>
        </w:tc>
      </w:tr>
      <w:tr w:rsidR="00516744" w14:paraId="42A4EEAD" w14:textId="77777777">
        <w:tc>
          <w:tcPr>
            <w:tcW w:w="1013" w:type="dxa"/>
            <w:vAlign w:val="center"/>
          </w:tcPr>
          <w:p w14:paraId="023850FD" w14:textId="77777777" w:rsidR="0051674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5879DE1" w14:textId="77777777" w:rsidR="00516744" w:rsidRDefault="00000000">
            <w:r>
              <w:t>C1030</w:t>
            </w:r>
          </w:p>
        </w:tc>
        <w:tc>
          <w:tcPr>
            <w:tcW w:w="1188" w:type="dxa"/>
            <w:vAlign w:val="center"/>
          </w:tcPr>
          <w:p w14:paraId="7EC0926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BD718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B9287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C52A165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90667B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C506DC" w14:textId="77777777" w:rsidR="00516744" w:rsidRDefault="00000000">
            <w:r>
              <w:t>2.500</w:t>
            </w:r>
          </w:p>
        </w:tc>
      </w:tr>
      <w:tr w:rsidR="00516744" w14:paraId="7B69E292" w14:textId="77777777">
        <w:tc>
          <w:tcPr>
            <w:tcW w:w="1013" w:type="dxa"/>
            <w:vAlign w:val="center"/>
          </w:tcPr>
          <w:p w14:paraId="4C654AFF" w14:textId="77777777" w:rsidR="0051674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4FB04E8" w14:textId="77777777" w:rsidR="00516744" w:rsidRDefault="00000000">
            <w:r>
              <w:t>C2004</w:t>
            </w:r>
          </w:p>
        </w:tc>
        <w:tc>
          <w:tcPr>
            <w:tcW w:w="1188" w:type="dxa"/>
            <w:vAlign w:val="center"/>
          </w:tcPr>
          <w:p w14:paraId="0CF8242E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90C1C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6659DE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63924F12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7EF052E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AA7C27" w14:textId="77777777" w:rsidR="00516744" w:rsidRDefault="00000000">
            <w:r>
              <w:t>2.500</w:t>
            </w:r>
          </w:p>
        </w:tc>
      </w:tr>
      <w:tr w:rsidR="00516744" w14:paraId="368AD764" w14:textId="77777777">
        <w:tc>
          <w:tcPr>
            <w:tcW w:w="1013" w:type="dxa"/>
            <w:vAlign w:val="center"/>
          </w:tcPr>
          <w:p w14:paraId="2825E54A" w14:textId="77777777" w:rsidR="0051674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0DA113D" w14:textId="77777777" w:rsidR="00516744" w:rsidRDefault="00000000">
            <w:r>
              <w:t>C2005</w:t>
            </w:r>
          </w:p>
        </w:tc>
        <w:tc>
          <w:tcPr>
            <w:tcW w:w="1188" w:type="dxa"/>
            <w:vAlign w:val="center"/>
          </w:tcPr>
          <w:p w14:paraId="58D42454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829C2E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AE7F9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F62308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4ED89E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D16133" w14:textId="77777777" w:rsidR="00516744" w:rsidRDefault="00000000">
            <w:r>
              <w:t>2.500</w:t>
            </w:r>
          </w:p>
        </w:tc>
      </w:tr>
      <w:tr w:rsidR="00516744" w14:paraId="2C1F412D" w14:textId="77777777">
        <w:tc>
          <w:tcPr>
            <w:tcW w:w="1013" w:type="dxa"/>
            <w:vAlign w:val="center"/>
          </w:tcPr>
          <w:p w14:paraId="0775E688" w14:textId="77777777" w:rsidR="005167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119A2A8" w14:textId="77777777" w:rsidR="00516744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5F81EA29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6010CA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4F0968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028B11A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41EEF8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D74FDB" w14:textId="77777777" w:rsidR="00516744" w:rsidRDefault="00000000">
            <w:r>
              <w:t>2.500</w:t>
            </w:r>
          </w:p>
        </w:tc>
      </w:tr>
      <w:tr w:rsidR="00516744" w14:paraId="4CF6F35E" w14:textId="77777777">
        <w:tc>
          <w:tcPr>
            <w:tcW w:w="1013" w:type="dxa"/>
            <w:vAlign w:val="center"/>
          </w:tcPr>
          <w:p w14:paraId="4614332A" w14:textId="77777777" w:rsidR="0051674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FFBA79B" w14:textId="77777777" w:rsidR="00516744" w:rsidRDefault="00000000">
            <w:r>
              <w:t>C2007</w:t>
            </w:r>
          </w:p>
        </w:tc>
        <w:tc>
          <w:tcPr>
            <w:tcW w:w="1188" w:type="dxa"/>
            <w:vAlign w:val="center"/>
          </w:tcPr>
          <w:p w14:paraId="44599483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A3501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4353ED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48F763F8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55C2F5C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5B346C" w14:textId="77777777" w:rsidR="00516744" w:rsidRDefault="00000000">
            <w:r>
              <w:t>2.500</w:t>
            </w:r>
          </w:p>
        </w:tc>
      </w:tr>
      <w:tr w:rsidR="00516744" w14:paraId="688126C5" w14:textId="77777777">
        <w:tc>
          <w:tcPr>
            <w:tcW w:w="1013" w:type="dxa"/>
            <w:vAlign w:val="center"/>
          </w:tcPr>
          <w:p w14:paraId="38E338B6" w14:textId="77777777" w:rsidR="0051674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003769D" w14:textId="77777777" w:rsidR="00516744" w:rsidRDefault="00000000">
            <w:r>
              <w:t>C2008</w:t>
            </w:r>
          </w:p>
        </w:tc>
        <w:tc>
          <w:tcPr>
            <w:tcW w:w="1188" w:type="dxa"/>
            <w:vAlign w:val="center"/>
          </w:tcPr>
          <w:p w14:paraId="1FEA0602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F52B3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87659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4500455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CC2DB2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5DB8A4" w14:textId="77777777" w:rsidR="00516744" w:rsidRDefault="00000000">
            <w:r>
              <w:t>2.500</w:t>
            </w:r>
          </w:p>
        </w:tc>
      </w:tr>
      <w:tr w:rsidR="00516744" w14:paraId="0B24137C" w14:textId="77777777">
        <w:tc>
          <w:tcPr>
            <w:tcW w:w="1013" w:type="dxa"/>
            <w:vAlign w:val="center"/>
          </w:tcPr>
          <w:p w14:paraId="3DB94070" w14:textId="77777777" w:rsidR="0051674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6E9DF9C" w14:textId="77777777" w:rsidR="00516744" w:rsidRDefault="00000000">
            <w:r>
              <w:t>C2010</w:t>
            </w:r>
          </w:p>
        </w:tc>
        <w:tc>
          <w:tcPr>
            <w:tcW w:w="1188" w:type="dxa"/>
            <w:vAlign w:val="center"/>
          </w:tcPr>
          <w:p w14:paraId="55340BC2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B3F222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5CE85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949C086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D6B9EA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B19167" w14:textId="77777777" w:rsidR="00516744" w:rsidRDefault="00000000">
            <w:r>
              <w:t>2.500</w:t>
            </w:r>
          </w:p>
        </w:tc>
      </w:tr>
      <w:tr w:rsidR="00516744" w14:paraId="64B68096" w14:textId="77777777">
        <w:tc>
          <w:tcPr>
            <w:tcW w:w="1013" w:type="dxa"/>
            <w:vAlign w:val="center"/>
          </w:tcPr>
          <w:p w14:paraId="020C2137" w14:textId="77777777" w:rsidR="0051674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662F20E" w14:textId="77777777" w:rsidR="00516744" w:rsidRDefault="00000000">
            <w:r>
              <w:t>C2011</w:t>
            </w:r>
          </w:p>
        </w:tc>
        <w:tc>
          <w:tcPr>
            <w:tcW w:w="1188" w:type="dxa"/>
            <w:vAlign w:val="center"/>
          </w:tcPr>
          <w:p w14:paraId="3CECC9F9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0D197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97CDEB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2C36D5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E475D1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CAAF5D" w14:textId="77777777" w:rsidR="00516744" w:rsidRDefault="00000000">
            <w:r>
              <w:t>2.500</w:t>
            </w:r>
          </w:p>
        </w:tc>
      </w:tr>
      <w:tr w:rsidR="00516744" w14:paraId="0984D8CD" w14:textId="77777777">
        <w:tc>
          <w:tcPr>
            <w:tcW w:w="1013" w:type="dxa"/>
            <w:vAlign w:val="center"/>
          </w:tcPr>
          <w:p w14:paraId="486FF9CC" w14:textId="77777777" w:rsidR="00516744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ACED1E4" w14:textId="77777777" w:rsidR="00516744" w:rsidRDefault="00000000">
            <w:r>
              <w:t>C3002</w:t>
            </w:r>
          </w:p>
        </w:tc>
        <w:tc>
          <w:tcPr>
            <w:tcW w:w="1188" w:type="dxa"/>
            <w:vAlign w:val="center"/>
          </w:tcPr>
          <w:p w14:paraId="3B56D5F2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5A6EA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537F97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5B52A0EA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0BF421C7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C090EE" w14:textId="77777777" w:rsidR="00516744" w:rsidRDefault="00000000">
            <w:r>
              <w:t>2.500</w:t>
            </w:r>
          </w:p>
        </w:tc>
      </w:tr>
      <w:tr w:rsidR="00516744" w14:paraId="179AA2CD" w14:textId="77777777">
        <w:tc>
          <w:tcPr>
            <w:tcW w:w="1013" w:type="dxa"/>
            <w:vAlign w:val="center"/>
          </w:tcPr>
          <w:p w14:paraId="487DD7E2" w14:textId="77777777" w:rsidR="00516744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ECFE7C6" w14:textId="77777777" w:rsidR="00516744" w:rsidRDefault="00000000">
            <w:r>
              <w:t>C3003</w:t>
            </w:r>
          </w:p>
        </w:tc>
        <w:tc>
          <w:tcPr>
            <w:tcW w:w="1188" w:type="dxa"/>
            <w:vAlign w:val="center"/>
          </w:tcPr>
          <w:p w14:paraId="28FB5546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0316B3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8ABAAE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7285D0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285E21C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401CB8" w14:textId="77777777" w:rsidR="00516744" w:rsidRDefault="00000000">
            <w:r>
              <w:t>2.500</w:t>
            </w:r>
          </w:p>
        </w:tc>
      </w:tr>
      <w:tr w:rsidR="00516744" w14:paraId="40EF81B1" w14:textId="77777777">
        <w:tc>
          <w:tcPr>
            <w:tcW w:w="1013" w:type="dxa"/>
            <w:vAlign w:val="center"/>
          </w:tcPr>
          <w:p w14:paraId="226451CA" w14:textId="77777777" w:rsidR="00516744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DA27883" w14:textId="77777777" w:rsidR="00516744" w:rsidRDefault="00000000">
            <w:r>
              <w:t>C3004</w:t>
            </w:r>
          </w:p>
        </w:tc>
        <w:tc>
          <w:tcPr>
            <w:tcW w:w="1188" w:type="dxa"/>
            <w:vAlign w:val="center"/>
          </w:tcPr>
          <w:p w14:paraId="5CF63A64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2AF17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7DFB42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31CE03B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5D2F55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1A4C57" w14:textId="77777777" w:rsidR="00516744" w:rsidRDefault="00000000">
            <w:r>
              <w:t>2.500</w:t>
            </w:r>
          </w:p>
        </w:tc>
      </w:tr>
      <w:tr w:rsidR="00516744" w14:paraId="42840CF9" w14:textId="77777777">
        <w:tc>
          <w:tcPr>
            <w:tcW w:w="1013" w:type="dxa"/>
            <w:vAlign w:val="center"/>
          </w:tcPr>
          <w:p w14:paraId="3F4F4635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45301A" w14:textId="77777777" w:rsidR="00516744" w:rsidRDefault="00000000">
            <w:r>
              <w:t>C3005</w:t>
            </w:r>
          </w:p>
        </w:tc>
        <w:tc>
          <w:tcPr>
            <w:tcW w:w="1188" w:type="dxa"/>
            <w:vAlign w:val="center"/>
          </w:tcPr>
          <w:p w14:paraId="7C532EE8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3B75D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2480CF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156E7EE3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4B067D57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035942" w14:textId="77777777" w:rsidR="00516744" w:rsidRDefault="00000000">
            <w:r>
              <w:t>2.500</w:t>
            </w:r>
          </w:p>
        </w:tc>
      </w:tr>
      <w:tr w:rsidR="00516744" w14:paraId="1B8A4FA6" w14:textId="77777777">
        <w:tc>
          <w:tcPr>
            <w:tcW w:w="1013" w:type="dxa"/>
            <w:vAlign w:val="center"/>
          </w:tcPr>
          <w:p w14:paraId="5EF277AF" w14:textId="77777777" w:rsidR="00516744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6E65C81" w14:textId="77777777" w:rsidR="00516744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1E7771DE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58238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5879CB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C45229C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34D878D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55EDA3" w14:textId="77777777" w:rsidR="00516744" w:rsidRDefault="00000000">
            <w:r>
              <w:t>2.500</w:t>
            </w:r>
          </w:p>
        </w:tc>
      </w:tr>
      <w:tr w:rsidR="00516744" w14:paraId="6915EF99" w14:textId="77777777">
        <w:tc>
          <w:tcPr>
            <w:tcW w:w="1013" w:type="dxa"/>
            <w:vAlign w:val="center"/>
          </w:tcPr>
          <w:p w14:paraId="241E4715" w14:textId="77777777" w:rsidR="00516744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3899B7D0" w14:textId="77777777" w:rsidR="00516744" w:rsidRDefault="00000000">
            <w:r>
              <w:t>C3007</w:t>
            </w:r>
          </w:p>
        </w:tc>
        <w:tc>
          <w:tcPr>
            <w:tcW w:w="1188" w:type="dxa"/>
            <w:vAlign w:val="center"/>
          </w:tcPr>
          <w:p w14:paraId="7C2D6F77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61A1E5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09ED7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EE767DD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E88524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C8D166" w14:textId="77777777" w:rsidR="00516744" w:rsidRDefault="00000000">
            <w:r>
              <w:t>2.500</w:t>
            </w:r>
          </w:p>
        </w:tc>
      </w:tr>
      <w:tr w:rsidR="00516744" w14:paraId="4FDDCE97" w14:textId="77777777">
        <w:tc>
          <w:tcPr>
            <w:tcW w:w="1013" w:type="dxa"/>
            <w:vAlign w:val="center"/>
          </w:tcPr>
          <w:p w14:paraId="0995AD9B" w14:textId="77777777" w:rsidR="00516744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4E31D1CC" w14:textId="77777777" w:rsidR="00516744" w:rsidRDefault="00000000">
            <w:r>
              <w:t>C3008</w:t>
            </w:r>
          </w:p>
        </w:tc>
        <w:tc>
          <w:tcPr>
            <w:tcW w:w="1188" w:type="dxa"/>
            <w:vAlign w:val="center"/>
          </w:tcPr>
          <w:p w14:paraId="684A6BAE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11D39F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F03355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1EE2309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7C3045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8A1894" w14:textId="77777777" w:rsidR="00516744" w:rsidRDefault="00000000">
            <w:r>
              <w:t>2.500</w:t>
            </w:r>
          </w:p>
        </w:tc>
      </w:tr>
      <w:tr w:rsidR="00516744" w14:paraId="0C3AA6E1" w14:textId="77777777">
        <w:tc>
          <w:tcPr>
            <w:tcW w:w="1013" w:type="dxa"/>
            <w:vAlign w:val="center"/>
          </w:tcPr>
          <w:p w14:paraId="0B4B551E" w14:textId="77777777" w:rsidR="00516744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640D26B4" w14:textId="77777777" w:rsidR="00516744" w:rsidRDefault="00000000">
            <w:r>
              <w:t>C4004</w:t>
            </w:r>
          </w:p>
        </w:tc>
        <w:tc>
          <w:tcPr>
            <w:tcW w:w="1188" w:type="dxa"/>
            <w:vAlign w:val="center"/>
          </w:tcPr>
          <w:p w14:paraId="6792BA2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2FD5B0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9A70CA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5BE5CD46" w14:textId="77777777" w:rsidR="00516744" w:rsidRDefault="00000000">
            <w:r>
              <w:t>1.950</w:t>
            </w:r>
          </w:p>
        </w:tc>
        <w:tc>
          <w:tcPr>
            <w:tcW w:w="1188" w:type="dxa"/>
            <w:vAlign w:val="center"/>
          </w:tcPr>
          <w:p w14:paraId="1A00E9B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140CC5" w14:textId="77777777" w:rsidR="00516744" w:rsidRDefault="00000000">
            <w:r>
              <w:t>2.500</w:t>
            </w:r>
          </w:p>
        </w:tc>
      </w:tr>
      <w:tr w:rsidR="00516744" w14:paraId="6848BC44" w14:textId="77777777">
        <w:tc>
          <w:tcPr>
            <w:tcW w:w="1013" w:type="dxa"/>
            <w:vAlign w:val="center"/>
          </w:tcPr>
          <w:p w14:paraId="4120B9E3" w14:textId="77777777" w:rsidR="00516744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F88237E" w14:textId="77777777" w:rsidR="00516744" w:rsidRDefault="00000000">
            <w:r>
              <w:t>C4007</w:t>
            </w:r>
          </w:p>
        </w:tc>
        <w:tc>
          <w:tcPr>
            <w:tcW w:w="1188" w:type="dxa"/>
            <w:vAlign w:val="center"/>
          </w:tcPr>
          <w:p w14:paraId="44C64D13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87A38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9837EC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16A62B15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7FCF900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D46C39" w14:textId="77777777" w:rsidR="00516744" w:rsidRDefault="00000000">
            <w:r>
              <w:t>2.500</w:t>
            </w:r>
          </w:p>
        </w:tc>
      </w:tr>
      <w:tr w:rsidR="00516744" w14:paraId="079960F1" w14:textId="77777777">
        <w:tc>
          <w:tcPr>
            <w:tcW w:w="1013" w:type="dxa"/>
            <w:vAlign w:val="center"/>
          </w:tcPr>
          <w:p w14:paraId="496B7CAE" w14:textId="77777777" w:rsidR="00516744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3B9B0257" w14:textId="77777777" w:rsidR="00516744" w:rsidRDefault="00000000">
            <w:r>
              <w:t>C4008</w:t>
            </w:r>
          </w:p>
        </w:tc>
        <w:tc>
          <w:tcPr>
            <w:tcW w:w="1188" w:type="dxa"/>
            <w:vAlign w:val="center"/>
          </w:tcPr>
          <w:p w14:paraId="44B5A95C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82EFB8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741A0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A162F11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0187A7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1DFDAB" w14:textId="77777777" w:rsidR="00516744" w:rsidRDefault="00000000">
            <w:r>
              <w:t>2.500</w:t>
            </w:r>
          </w:p>
        </w:tc>
      </w:tr>
      <w:tr w:rsidR="00516744" w14:paraId="4CF913C5" w14:textId="77777777">
        <w:tc>
          <w:tcPr>
            <w:tcW w:w="1013" w:type="dxa"/>
            <w:vAlign w:val="center"/>
          </w:tcPr>
          <w:p w14:paraId="2228BA2B" w14:textId="77777777" w:rsidR="00516744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0F7ADB71" w14:textId="77777777" w:rsidR="00516744" w:rsidRDefault="00000000">
            <w:r>
              <w:t>C4009</w:t>
            </w:r>
          </w:p>
        </w:tc>
        <w:tc>
          <w:tcPr>
            <w:tcW w:w="1188" w:type="dxa"/>
            <w:vAlign w:val="center"/>
          </w:tcPr>
          <w:p w14:paraId="77412D07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A69617A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CD499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98C9EC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2B5688E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78E515" w14:textId="77777777" w:rsidR="00516744" w:rsidRDefault="00000000">
            <w:r>
              <w:t>2.500</w:t>
            </w:r>
          </w:p>
        </w:tc>
      </w:tr>
      <w:tr w:rsidR="00516744" w14:paraId="39E35530" w14:textId="77777777">
        <w:tc>
          <w:tcPr>
            <w:tcW w:w="1013" w:type="dxa"/>
            <w:vAlign w:val="center"/>
          </w:tcPr>
          <w:p w14:paraId="0A784ECD" w14:textId="77777777" w:rsidR="00516744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4473C6F8" w14:textId="77777777" w:rsidR="00516744" w:rsidRDefault="00000000">
            <w:r>
              <w:t>C4010</w:t>
            </w:r>
          </w:p>
        </w:tc>
        <w:tc>
          <w:tcPr>
            <w:tcW w:w="1188" w:type="dxa"/>
            <w:vAlign w:val="center"/>
          </w:tcPr>
          <w:p w14:paraId="28A4F049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AA2F257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37DAEF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1D6C8C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7E279B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63B354" w14:textId="77777777" w:rsidR="00516744" w:rsidRDefault="00000000">
            <w:r>
              <w:t>2.500</w:t>
            </w:r>
          </w:p>
        </w:tc>
      </w:tr>
      <w:tr w:rsidR="00516744" w14:paraId="10562291" w14:textId="77777777">
        <w:tc>
          <w:tcPr>
            <w:tcW w:w="1013" w:type="dxa"/>
            <w:vAlign w:val="center"/>
          </w:tcPr>
          <w:p w14:paraId="6147EAB4" w14:textId="77777777" w:rsidR="00516744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F03D42F" w14:textId="77777777" w:rsidR="00516744" w:rsidRDefault="00000000">
            <w:r>
              <w:t>C4405</w:t>
            </w:r>
          </w:p>
        </w:tc>
        <w:tc>
          <w:tcPr>
            <w:tcW w:w="1188" w:type="dxa"/>
            <w:vAlign w:val="center"/>
          </w:tcPr>
          <w:p w14:paraId="70EFCBEA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A6EBCBB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4B1AFD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D573991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64871D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43991F" w14:textId="77777777" w:rsidR="00516744" w:rsidRDefault="00000000">
            <w:r>
              <w:t>2.500</w:t>
            </w:r>
          </w:p>
        </w:tc>
      </w:tr>
      <w:tr w:rsidR="00516744" w14:paraId="0768BD21" w14:textId="77777777">
        <w:tc>
          <w:tcPr>
            <w:tcW w:w="1013" w:type="dxa"/>
            <w:vAlign w:val="center"/>
          </w:tcPr>
          <w:p w14:paraId="5378C228" w14:textId="77777777" w:rsidR="00516744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5ABD5C2F" w14:textId="77777777" w:rsidR="00516744" w:rsidRDefault="00000000">
            <w:r>
              <w:t>C4406</w:t>
            </w:r>
          </w:p>
        </w:tc>
        <w:tc>
          <w:tcPr>
            <w:tcW w:w="1188" w:type="dxa"/>
            <w:vAlign w:val="center"/>
          </w:tcPr>
          <w:p w14:paraId="2D86673E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8338C25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941A05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8B6FC99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F0537B3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3697C1" w14:textId="77777777" w:rsidR="00516744" w:rsidRDefault="00000000">
            <w:r>
              <w:t>2.500</w:t>
            </w:r>
          </w:p>
        </w:tc>
      </w:tr>
      <w:tr w:rsidR="00516744" w14:paraId="12AEBEFB" w14:textId="77777777">
        <w:tc>
          <w:tcPr>
            <w:tcW w:w="1013" w:type="dxa"/>
            <w:vAlign w:val="center"/>
          </w:tcPr>
          <w:p w14:paraId="582C51AF" w14:textId="77777777" w:rsidR="00516744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37469758" w14:textId="77777777" w:rsidR="00516744" w:rsidRDefault="00000000">
            <w:r>
              <w:t>C5001</w:t>
            </w:r>
          </w:p>
        </w:tc>
        <w:tc>
          <w:tcPr>
            <w:tcW w:w="1188" w:type="dxa"/>
            <w:vAlign w:val="center"/>
          </w:tcPr>
          <w:p w14:paraId="2A28CC9C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A3E34A4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766BB8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D0F3A4D" w14:textId="77777777" w:rsidR="00516744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C3C684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7835A5" w14:textId="77777777" w:rsidR="00516744" w:rsidRDefault="00000000">
            <w:r>
              <w:t>2.500</w:t>
            </w:r>
          </w:p>
        </w:tc>
      </w:tr>
      <w:tr w:rsidR="00516744" w14:paraId="1EDDDC45" w14:textId="77777777">
        <w:tc>
          <w:tcPr>
            <w:tcW w:w="1013" w:type="dxa"/>
            <w:vAlign w:val="center"/>
          </w:tcPr>
          <w:p w14:paraId="54E153F6" w14:textId="77777777" w:rsidR="00516744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635EE7B8" w14:textId="77777777" w:rsidR="00516744" w:rsidRDefault="00000000">
            <w:r>
              <w:t>C5002</w:t>
            </w:r>
          </w:p>
        </w:tc>
        <w:tc>
          <w:tcPr>
            <w:tcW w:w="1188" w:type="dxa"/>
            <w:vAlign w:val="center"/>
          </w:tcPr>
          <w:p w14:paraId="4AEC7880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CD7AD9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2BC463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0F19E2E8" w14:textId="77777777" w:rsidR="0051674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6F22A90F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BC88EE" w14:textId="77777777" w:rsidR="00516744" w:rsidRDefault="00000000">
            <w:r>
              <w:t>2.500</w:t>
            </w:r>
          </w:p>
        </w:tc>
      </w:tr>
      <w:tr w:rsidR="00516744" w14:paraId="1B07A81C" w14:textId="77777777">
        <w:tc>
          <w:tcPr>
            <w:tcW w:w="1013" w:type="dxa"/>
            <w:vAlign w:val="center"/>
          </w:tcPr>
          <w:p w14:paraId="4057F352" w14:textId="77777777" w:rsidR="00516744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091E69BC" w14:textId="77777777" w:rsidR="00516744" w:rsidRDefault="00000000">
            <w:r>
              <w:t>C5003</w:t>
            </w:r>
          </w:p>
        </w:tc>
        <w:tc>
          <w:tcPr>
            <w:tcW w:w="1188" w:type="dxa"/>
            <w:vAlign w:val="center"/>
          </w:tcPr>
          <w:p w14:paraId="6ECAF5B6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B412B9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325664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C28EAA8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8BF0EF1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ACFA36" w14:textId="77777777" w:rsidR="00516744" w:rsidRDefault="00000000">
            <w:r>
              <w:t>2.500</w:t>
            </w:r>
          </w:p>
        </w:tc>
      </w:tr>
      <w:tr w:rsidR="00516744" w14:paraId="58ED6D5F" w14:textId="77777777">
        <w:tc>
          <w:tcPr>
            <w:tcW w:w="1013" w:type="dxa"/>
            <w:vAlign w:val="center"/>
          </w:tcPr>
          <w:p w14:paraId="0FC90062" w14:textId="77777777" w:rsidR="00516744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2D206AA6" w14:textId="77777777" w:rsidR="00516744" w:rsidRDefault="00000000">
            <w:r>
              <w:t>C5004</w:t>
            </w:r>
          </w:p>
        </w:tc>
        <w:tc>
          <w:tcPr>
            <w:tcW w:w="1188" w:type="dxa"/>
            <w:vAlign w:val="center"/>
          </w:tcPr>
          <w:p w14:paraId="4FA81AE0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F1BE28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CE6F78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997365E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90DA404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5A0E8F" w14:textId="77777777" w:rsidR="00516744" w:rsidRDefault="00000000">
            <w:r>
              <w:t>2.500</w:t>
            </w:r>
          </w:p>
        </w:tc>
      </w:tr>
      <w:tr w:rsidR="00516744" w14:paraId="0C1A0A91" w14:textId="77777777">
        <w:tc>
          <w:tcPr>
            <w:tcW w:w="1013" w:type="dxa"/>
            <w:vAlign w:val="center"/>
          </w:tcPr>
          <w:p w14:paraId="2789C528" w14:textId="77777777" w:rsidR="00516744" w:rsidRDefault="00000000">
            <w:r>
              <w:lastRenderedPageBreak/>
              <w:t>33</w:t>
            </w:r>
          </w:p>
        </w:tc>
        <w:tc>
          <w:tcPr>
            <w:tcW w:w="1188" w:type="dxa"/>
            <w:vAlign w:val="center"/>
          </w:tcPr>
          <w:p w14:paraId="6B5D5BBB" w14:textId="77777777" w:rsidR="00516744" w:rsidRDefault="00000000">
            <w:r>
              <w:t>C5005</w:t>
            </w:r>
          </w:p>
        </w:tc>
        <w:tc>
          <w:tcPr>
            <w:tcW w:w="1188" w:type="dxa"/>
            <w:vAlign w:val="center"/>
          </w:tcPr>
          <w:p w14:paraId="77950AB8" w14:textId="77777777" w:rsidR="0051674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BC9235D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5E7DA0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A0650F8" w14:textId="77777777" w:rsidR="00516744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F5D1EE0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76369E" w14:textId="77777777" w:rsidR="00516744" w:rsidRDefault="00000000">
            <w:r>
              <w:t>2.500</w:t>
            </w:r>
          </w:p>
        </w:tc>
      </w:tr>
      <w:tr w:rsidR="00516744" w14:paraId="088602E1" w14:textId="77777777">
        <w:tc>
          <w:tcPr>
            <w:tcW w:w="1013" w:type="dxa"/>
            <w:vAlign w:val="center"/>
          </w:tcPr>
          <w:p w14:paraId="5E1414DF" w14:textId="77777777" w:rsidR="00516744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4371A8B0" w14:textId="77777777" w:rsidR="00516744" w:rsidRDefault="00000000">
            <w:r>
              <w:t>TC2201[5318]</w:t>
            </w:r>
          </w:p>
        </w:tc>
        <w:tc>
          <w:tcPr>
            <w:tcW w:w="1188" w:type="dxa"/>
            <w:vAlign w:val="center"/>
          </w:tcPr>
          <w:p w14:paraId="7A6131E3" w14:textId="77777777" w:rsidR="005167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C3DC61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EA6C73" w14:textId="77777777" w:rsidR="00516744" w:rsidRDefault="00000000">
            <w:r>
              <w:t>9.540</w:t>
            </w:r>
          </w:p>
        </w:tc>
        <w:tc>
          <w:tcPr>
            <w:tcW w:w="1188" w:type="dxa"/>
            <w:vAlign w:val="center"/>
          </w:tcPr>
          <w:p w14:paraId="054F5152" w14:textId="77777777" w:rsidR="00516744" w:rsidRDefault="00000000">
            <w:r>
              <w:t>9.540</w:t>
            </w:r>
          </w:p>
        </w:tc>
        <w:tc>
          <w:tcPr>
            <w:tcW w:w="1188" w:type="dxa"/>
            <w:vAlign w:val="center"/>
          </w:tcPr>
          <w:p w14:paraId="4EEF6C96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25A05D" w14:textId="77777777" w:rsidR="00516744" w:rsidRDefault="00000000">
            <w:r>
              <w:t>2.500</w:t>
            </w:r>
          </w:p>
        </w:tc>
      </w:tr>
      <w:tr w:rsidR="00516744" w14:paraId="38D6D6EC" w14:textId="77777777">
        <w:tc>
          <w:tcPr>
            <w:tcW w:w="1013" w:type="dxa"/>
            <w:vAlign w:val="center"/>
          </w:tcPr>
          <w:p w14:paraId="18292537" w14:textId="77777777" w:rsidR="00516744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7D8580A6" w14:textId="77777777" w:rsidR="00516744" w:rsidRDefault="00000000">
            <w:r>
              <w:t>TC3301[1218]</w:t>
            </w:r>
          </w:p>
        </w:tc>
        <w:tc>
          <w:tcPr>
            <w:tcW w:w="1188" w:type="dxa"/>
            <w:vAlign w:val="center"/>
          </w:tcPr>
          <w:p w14:paraId="05A56010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462EDC0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47B178" w14:textId="77777777" w:rsidR="00516744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37036D1" w14:textId="77777777" w:rsidR="00516744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2F3AAD2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ED0B49" w14:textId="77777777" w:rsidR="00516744" w:rsidRDefault="00000000">
            <w:r>
              <w:t>2.500</w:t>
            </w:r>
          </w:p>
        </w:tc>
      </w:tr>
      <w:tr w:rsidR="00516744" w14:paraId="78E8D8A5" w14:textId="77777777">
        <w:tc>
          <w:tcPr>
            <w:tcW w:w="1013" w:type="dxa"/>
            <w:vAlign w:val="center"/>
          </w:tcPr>
          <w:p w14:paraId="24FFE8B0" w14:textId="77777777" w:rsidR="00516744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088E7052" w14:textId="77777777" w:rsidR="00516744" w:rsidRDefault="00000000">
            <w:r>
              <w:t>TC3301[4118]</w:t>
            </w:r>
          </w:p>
        </w:tc>
        <w:tc>
          <w:tcPr>
            <w:tcW w:w="1188" w:type="dxa"/>
            <w:vAlign w:val="center"/>
          </w:tcPr>
          <w:p w14:paraId="5B77BF19" w14:textId="77777777" w:rsidR="005167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EAFC99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E93D3F" w14:textId="77777777" w:rsidR="00516744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2EDF4E30" w14:textId="77777777" w:rsidR="00516744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47C75909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AF80B1" w14:textId="77777777" w:rsidR="00516744" w:rsidRDefault="00000000">
            <w:r>
              <w:t>2.500</w:t>
            </w:r>
          </w:p>
        </w:tc>
      </w:tr>
      <w:tr w:rsidR="00516744" w14:paraId="51B8A08F" w14:textId="77777777">
        <w:tc>
          <w:tcPr>
            <w:tcW w:w="1013" w:type="dxa"/>
            <w:vAlign w:val="center"/>
          </w:tcPr>
          <w:p w14:paraId="17CC23AF" w14:textId="77777777" w:rsidR="00516744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0D81C03A" w14:textId="77777777" w:rsidR="00516744" w:rsidRDefault="00000000">
            <w:r>
              <w:t>TC4401[1318]</w:t>
            </w:r>
          </w:p>
        </w:tc>
        <w:tc>
          <w:tcPr>
            <w:tcW w:w="1188" w:type="dxa"/>
            <w:vAlign w:val="center"/>
          </w:tcPr>
          <w:p w14:paraId="45B827C5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4DA7AF8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AC6419" w14:textId="77777777" w:rsidR="00516744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4C88CB0E" w14:textId="77777777" w:rsidR="00516744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36E2A5DD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01D798" w14:textId="77777777" w:rsidR="00516744" w:rsidRDefault="00000000">
            <w:r>
              <w:t>2.500</w:t>
            </w:r>
          </w:p>
        </w:tc>
      </w:tr>
      <w:tr w:rsidR="00516744" w14:paraId="53C8CD65" w14:textId="77777777">
        <w:tc>
          <w:tcPr>
            <w:tcW w:w="1013" w:type="dxa"/>
            <w:vAlign w:val="center"/>
          </w:tcPr>
          <w:p w14:paraId="32F46C96" w14:textId="77777777" w:rsidR="00516744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65F679C7" w14:textId="77777777" w:rsidR="00516744" w:rsidRDefault="00000000">
            <w:r>
              <w:t>TC4401[4018]</w:t>
            </w:r>
          </w:p>
        </w:tc>
        <w:tc>
          <w:tcPr>
            <w:tcW w:w="1188" w:type="dxa"/>
            <w:vAlign w:val="center"/>
          </w:tcPr>
          <w:p w14:paraId="3BAAA57A" w14:textId="77777777" w:rsidR="005167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C9B1F86" w14:textId="77777777" w:rsidR="005167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15283B" w14:textId="77777777" w:rsidR="00516744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74B51D06" w14:textId="77777777" w:rsidR="00516744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632754DB" w14:textId="77777777" w:rsidR="005167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EF4220" w14:textId="77777777" w:rsidR="00516744" w:rsidRDefault="00000000">
            <w:r>
              <w:t>2.500</w:t>
            </w:r>
          </w:p>
        </w:tc>
      </w:tr>
      <w:tr w:rsidR="00516744" w14:paraId="39F32FD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7C7AA0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792B49" w14:textId="77777777" w:rsidR="00516744" w:rsidRDefault="00000000">
            <w:r>
              <w:t>93.270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E7E5D39" w14:textId="77777777" w:rsidR="005167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0CB150B" w14:textId="77777777" w:rsidR="00516744" w:rsidRDefault="00000000">
            <w:r>
              <w:t>2.500</w:t>
            </w:r>
          </w:p>
        </w:tc>
      </w:tr>
    </w:tbl>
    <w:p w14:paraId="417E69A0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A6ECE7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1241634"/>
      <w:r>
        <w:rPr>
          <w:color w:val="000000"/>
          <w:kern w:val="2"/>
          <w:szCs w:val="24"/>
        </w:rPr>
        <w:t>综合太阳得热系数</w:t>
      </w:r>
      <w:bookmarkEnd w:id="61"/>
    </w:p>
    <w:p w14:paraId="03DB223A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BCC96A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16744" w14:paraId="2D818214" w14:textId="77777777">
        <w:tc>
          <w:tcPr>
            <w:tcW w:w="622" w:type="dxa"/>
            <w:shd w:val="clear" w:color="auto" w:fill="E6E6E6"/>
            <w:vAlign w:val="center"/>
          </w:tcPr>
          <w:p w14:paraId="4D879FC7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097EF1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57C1BC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B02F80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B120D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03A51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19F4BE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CEE328" w14:textId="77777777" w:rsidR="0051674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ED4FF9" w14:textId="77777777" w:rsidR="00516744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21C027" w14:textId="77777777" w:rsidR="00516744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D55096" w14:textId="77777777" w:rsidR="00516744" w:rsidRDefault="00000000">
            <w:pPr>
              <w:jc w:val="center"/>
            </w:pPr>
            <w:r>
              <w:t>综合太阳得热系数</w:t>
            </w:r>
          </w:p>
        </w:tc>
      </w:tr>
      <w:tr w:rsidR="00516744" w14:paraId="47243A20" w14:textId="77777777">
        <w:tc>
          <w:tcPr>
            <w:tcW w:w="622" w:type="dxa"/>
            <w:vAlign w:val="center"/>
          </w:tcPr>
          <w:p w14:paraId="5C680F35" w14:textId="77777777" w:rsidR="00516744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1F1C4B35" w14:textId="77777777" w:rsidR="00516744" w:rsidRDefault="00000000">
            <w:r>
              <w:t>C1013</w:t>
            </w:r>
          </w:p>
        </w:tc>
        <w:tc>
          <w:tcPr>
            <w:tcW w:w="735" w:type="dxa"/>
            <w:vAlign w:val="center"/>
          </w:tcPr>
          <w:p w14:paraId="1B7DF9C3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AE368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30058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A51E1DD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252CDD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AFF3B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224C2CA" w14:textId="77777777" w:rsidR="00516744" w:rsidRDefault="00516744"/>
        </w:tc>
        <w:tc>
          <w:tcPr>
            <w:tcW w:w="1165" w:type="dxa"/>
            <w:vAlign w:val="center"/>
          </w:tcPr>
          <w:p w14:paraId="67519207" w14:textId="77777777" w:rsidR="00516744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3F5BFDCB" w14:textId="77777777" w:rsidR="00516744" w:rsidRDefault="00000000">
            <w:r>
              <w:t>0.346</w:t>
            </w:r>
          </w:p>
        </w:tc>
      </w:tr>
      <w:tr w:rsidR="00516744" w14:paraId="24D6366F" w14:textId="77777777">
        <w:tc>
          <w:tcPr>
            <w:tcW w:w="622" w:type="dxa"/>
            <w:vAlign w:val="center"/>
          </w:tcPr>
          <w:p w14:paraId="53D6AE3F" w14:textId="77777777" w:rsidR="00516744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DE791CF" w14:textId="77777777" w:rsidR="00516744" w:rsidRDefault="00000000">
            <w:r>
              <w:t>C1014</w:t>
            </w:r>
          </w:p>
        </w:tc>
        <w:tc>
          <w:tcPr>
            <w:tcW w:w="735" w:type="dxa"/>
            <w:vAlign w:val="center"/>
          </w:tcPr>
          <w:p w14:paraId="67D193C1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E1E4022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8F3D3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72BE09D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954B00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F1602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7024B59" w14:textId="77777777" w:rsidR="00516744" w:rsidRDefault="00516744"/>
        </w:tc>
        <w:tc>
          <w:tcPr>
            <w:tcW w:w="1165" w:type="dxa"/>
            <w:vAlign w:val="center"/>
          </w:tcPr>
          <w:p w14:paraId="5E11825A" w14:textId="77777777" w:rsidR="00516744" w:rsidRDefault="00000000">
            <w:r>
              <w:t>0.621</w:t>
            </w:r>
          </w:p>
        </w:tc>
        <w:tc>
          <w:tcPr>
            <w:tcW w:w="916" w:type="dxa"/>
            <w:vAlign w:val="center"/>
          </w:tcPr>
          <w:p w14:paraId="60C29B8C" w14:textId="77777777" w:rsidR="00516744" w:rsidRDefault="00000000">
            <w:r>
              <w:t>0.335</w:t>
            </w:r>
          </w:p>
        </w:tc>
      </w:tr>
      <w:tr w:rsidR="00516744" w14:paraId="396AABE5" w14:textId="77777777">
        <w:tc>
          <w:tcPr>
            <w:tcW w:w="622" w:type="dxa"/>
            <w:vAlign w:val="center"/>
          </w:tcPr>
          <w:p w14:paraId="48F2FB5E" w14:textId="77777777" w:rsidR="00516744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2CA22416" w14:textId="77777777" w:rsidR="00516744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634F18C9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C76CB1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59CC5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4009B58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65436D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C9A97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E76B9ED" w14:textId="77777777" w:rsidR="00516744" w:rsidRDefault="00516744"/>
        </w:tc>
        <w:tc>
          <w:tcPr>
            <w:tcW w:w="1165" w:type="dxa"/>
            <w:vAlign w:val="center"/>
          </w:tcPr>
          <w:p w14:paraId="2BC7C3CB" w14:textId="77777777" w:rsidR="00516744" w:rsidRDefault="00000000">
            <w:r>
              <w:t>0.645</w:t>
            </w:r>
          </w:p>
        </w:tc>
        <w:tc>
          <w:tcPr>
            <w:tcW w:w="916" w:type="dxa"/>
            <w:vAlign w:val="center"/>
          </w:tcPr>
          <w:p w14:paraId="29AEFE9E" w14:textId="77777777" w:rsidR="00516744" w:rsidRDefault="00000000">
            <w:r>
              <w:t>0.348</w:t>
            </w:r>
          </w:p>
        </w:tc>
      </w:tr>
      <w:tr w:rsidR="00516744" w14:paraId="16459BC7" w14:textId="77777777">
        <w:tc>
          <w:tcPr>
            <w:tcW w:w="622" w:type="dxa"/>
            <w:vAlign w:val="center"/>
          </w:tcPr>
          <w:p w14:paraId="4C514862" w14:textId="77777777" w:rsidR="00516744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6552A96C" w14:textId="77777777" w:rsidR="00516744" w:rsidRDefault="00000000">
            <w:r>
              <w:t>C1016</w:t>
            </w:r>
          </w:p>
        </w:tc>
        <w:tc>
          <w:tcPr>
            <w:tcW w:w="735" w:type="dxa"/>
            <w:vAlign w:val="center"/>
          </w:tcPr>
          <w:p w14:paraId="2F3A7B90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1A3094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A8751D" w14:textId="77777777" w:rsidR="00516744" w:rsidRDefault="00000000">
            <w:r>
              <w:t>5.175</w:t>
            </w:r>
          </w:p>
        </w:tc>
        <w:tc>
          <w:tcPr>
            <w:tcW w:w="848" w:type="dxa"/>
            <w:vAlign w:val="center"/>
          </w:tcPr>
          <w:p w14:paraId="57A19E8B" w14:textId="77777777" w:rsidR="00516744" w:rsidRDefault="00000000">
            <w:r>
              <w:t>5.175</w:t>
            </w:r>
          </w:p>
        </w:tc>
        <w:tc>
          <w:tcPr>
            <w:tcW w:w="781" w:type="dxa"/>
            <w:vAlign w:val="center"/>
          </w:tcPr>
          <w:p w14:paraId="6E4C1F7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6145A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3B9A42F" w14:textId="77777777" w:rsidR="00516744" w:rsidRDefault="00516744"/>
        </w:tc>
        <w:tc>
          <w:tcPr>
            <w:tcW w:w="1165" w:type="dxa"/>
            <w:vAlign w:val="center"/>
          </w:tcPr>
          <w:p w14:paraId="23DC5F71" w14:textId="77777777" w:rsidR="00516744" w:rsidRDefault="00000000">
            <w:r>
              <w:t>0.655</w:t>
            </w:r>
          </w:p>
        </w:tc>
        <w:tc>
          <w:tcPr>
            <w:tcW w:w="916" w:type="dxa"/>
            <w:vAlign w:val="center"/>
          </w:tcPr>
          <w:p w14:paraId="584626A6" w14:textId="77777777" w:rsidR="00516744" w:rsidRDefault="00000000">
            <w:r>
              <w:t>0.354</w:t>
            </w:r>
          </w:p>
        </w:tc>
      </w:tr>
      <w:tr w:rsidR="00516744" w14:paraId="6A51C142" w14:textId="77777777">
        <w:tc>
          <w:tcPr>
            <w:tcW w:w="622" w:type="dxa"/>
            <w:vAlign w:val="center"/>
          </w:tcPr>
          <w:p w14:paraId="0775E33C" w14:textId="77777777" w:rsidR="00516744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509B2247" w14:textId="77777777" w:rsidR="00516744" w:rsidRDefault="00000000">
            <w:r>
              <w:t>C1017</w:t>
            </w:r>
          </w:p>
        </w:tc>
        <w:tc>
          <w:tcPr>
            <w:tcW w:w="735" w:type="dxa"/>
            <w:vAlign w:val="center"/>
          </w:tcPr>
          <w:p w14:paraId="6A7EE172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09BC2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84A4C0" w14:textId="77777777" w:rsidR="00516744" w:rsidRDefault="00000000">
            <w:r>
              <w:t>4.425</w:t>
            </w:r>
          </w:p>
        </w:tc>
        <w:tc>
          <w:tcPr>
            <w:tcW w:w="848" w:type="dxa"/>
            <w:vAlign w:val="center"/>
          </w:tcPr>
          <w:p w14:paraId="05B10C55" w14:textId="77777777" w:rsidR="00516744" w:rsidRDefault="00000000">
            <w:r>
              <w:t>4.425</w:t>
            </w:r>
          </w:p>
        </w:tc>
        <w:tc>
          <w:tcPr>
            <w:tcW w:w="781" w:type="dxa"/>
            <w:vAlign w:val="center"/>
          </w:tcPr>
          <w:p w14:paraId="7432BD4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94CAB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C320B60" w14:textId="77777777" w:rsidR="00516744" w:rsidRDefault="00516744"/>
        </w:tc>
        <w:tc>
          <w:tcPr>
            <w:tcW w:w="1165" w:type="dxa"/>
            <w:vAlign w:val="center"/>
          </w:tcPr>
          <w:p w14:paraId="66EB387D" w14:textId="77777777" w:rsidR="00516744" w:rsidRDefault="00000000">
            <w:r>
              <w:t>0.662</w:t>
            </w:r>
          </w:p>
        </w:tc>
        <w:tc>
          <w:tcPr>
            <w:tcW w:w="916" w:type="dxa"/>
            <w:vAlign w:val="center"/>
          </w:tcPr>
          <w:p w14:paraId="68E312B6" w14:textId="77777777" w:rsidR="00516744" w:rsidRDefault="00000000">
            <w:r>
              <w:t>0.357</w:t>
            </w:r>
          </w:p>
        </w:tc>
      </w:tr>
      <w:tr w:rsidR="00516744" w14:paraId="451238D9" w14:textId="77777777">
        <w:tc>
          <w:tcPr>
            <w:tcW w:w="622" w:type="dxa"/>
            <w:vAlign w:val="center"/>
          </w:tcPr>
          <w:p w14:paraId="5D6FE574" w14:textId="77777777" w:rsidR="00516744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8C2833C" w14:textId="77777777" w:rsidR="00516744" w:rsidRDefault="00000000">
            <w:r>
              <w:t>C1019</w:t>
            </w:r>
          </w:p>
        </w:tc>
        <w:tc>
          <w:tcPr>
            <w:tcW w:w="735" w:type="dxa"/>
            <w:vAlign w:val="center"/>
          </w:tcPr>
          <w:p w14:paraId="49316472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6E7467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8780B9" w14:textId="77777777" w:rsidR="00516744" w:rsidRDefault="00000000">
            <w:r>
              <w:t>2.025</w:t>
            </w:r>
          </w:p>
        </w:tc>
        <w:tc>
          <w:tcPr>
            <w:tcW w:w="848" w:type="dxa"/>
            <w:vAlign w:val="center"/>
          </w:tcPr>
          <w:p w14:paraId="76622134" w14:textId="77777777" w:rsidR="00516744" w:rsidRDefault="00000000">
            <w:r>
              <w:t>2.025</w:t>
            </w:r>
          </w:p>
        </w:tc>
        <w:tc>
          <w:tcPr>
            <w:tcW w:w="781" w:type="dxa"/>
            <w:vAlign w:val="center"/>
          </w:tcPr>
          <w:p w14:paraId="2DA0CC9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D58AB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7371106" w14:textId="77777777" w:rsidR="00516744" w:rsidRDefault="00516744"/>
        </w:tc>
        <w:tc>
          <w:tcPr>
            <w:tcW w:w="1165" w:type="dxa"/>
            <w:vAlign w:val="center"/>
          </w:tcPr>
          <w:p w14:paraId="16951A21" w14:textId="77777777" w:rsidR="00516744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71181CB5" w14:textId="77777777" w:rsidR="00516744" w:rsidRDefault="00000000">
            <w:r>
              <w:t>0.345</w:t>
            </w:r>
          </w:p>
        </w:tc>
      </w:tr>
      <w:tr w:rsidR="00516744" w14:paraId="65BD002A" w14:textId="77777777">
        <w:tc>
          <w:tcPr>
            <w:tcW w:w="622" w:type="dxa"/>
            <w:vAlign w:val="center"/>
          </w:tcPr>
          <w:p w14:paraId="671BC8A7" w14:textId="77777777" w:rsidR="00516744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2FED971F" w14:textId="77777777" w:rsidR="00516744" w:rsidRDefault="00000000">
            <w:r>
              <w:t>C1020</w:t>
            </w:r>
          </w:p>
        </w:tc>
        <w:tc>
          <w:tcPr>
            <w:tcW w:w="735" w:type="dxa"/>
            <w:vAlign w:val="center"/>
          </w:tcPr>
          <w:p w14:paraId="48CB3BAE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7BD5DA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BD8DAD" w14:textId="77777777" w:rsidR="00516744" w:rsidRDefault="00000000">
            <w:r>
              <w:t>2.025</w:t>
            </w:r>
          </w:p>
        </w:tc>
        <w:tc>
          <w:tcPr>
            <w:tcW w:w="848" w:type="dxa"/>
            <w:vAlign w:val="center"/>
          </w:tcPr>
          <w:p w14:paraId="60F11BC8" w14:textId="77777777" w:rsidR="00516744" w:rsidRDefault="00000000">
            <w:r>
              <w:t>2.025</w:t>
            </w:r>
          </w:p>
        </w:tc>
        <w:tc>
          <w:tcPr>
            <w:tcW w:w="781" w:type="dxa"/>
            <w:vAlign w:val="center"/>
          </w:tcPr>
          <w:p w14:paraId="1CC3C44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4D1AC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20A09DC" w14:textId="77777777" w:rsidR="00516744" w:rsidRDefault="00516744"/>
        </w:tc>
        <w:tc>
          <w:tcPr>
            <w:tcW w:w="1165" w:type="dxa"/>
            <w:vAlign w:val="center"/>
          </w:tcPr>
          <w:p w14:paraId="4628F92A" w14:textId="77777777" w:rsidR="00516744" w:rsidRDefault="00000000">
            <w:r>
              <w:t>0.620</w:t>
            </w:r>
          </w:p>
        </w:tc>
        <w:tc>
          <w:tcPr>
            <w:tcW w:w="916" w:type="dxa"/>
            <w:vAlign w:val="center"/>
          </w:tcPr>
          <w:p w14:paraId="2CEB9B99" w14:textId="77777777" w:rsidR="00516744" w:rsidRDefault="00000000">
            <w:r>
              <w:t>0.335</w:t>
            </w:r>
          </w:p>
        </w:tc>
      </w:tr>
      <w:tr w:rsidR="00516744" w14:paraId="694031CB" w14:textId="77777777">
        <w:tc>
          <w:tcPr>
            <w:tcW w:w="622" w:type="dxa"/>
            <w:vAlign w:val="center"/>
          </w:tcPr>
          <w:p w14:paraId="1EBC4551" w14:textId="77777777" w:rsidR="00516744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37BC0A25" w14:textId="77777777" w:rsidR="00516744" w:rsidRDefault="00000000">
            <w:r>
              <w:t>C1024</w:t>
            </w:r>
          </w:p>
        </w:tc>
        <w:tc>
          <w:tcPr>
            <w:tcW w:w="735" w:type="dxa"/>
            <w:vAlign w:val="center"/>
          </w:tcPr>
          <w:p w14:paraId="43DDFF7D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69F344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A567C7" w14:textId="77777777" w:rsidR="00516744" w:rsidRDefault="00000000">
            <w:r>
              <w:t>3.900</w:t>
            </w:r>
          </w:p>
        </w:tc>
        <w:tc>
          <w:tcPr>
            <w:tcW w:w="848" w:type="dxa"/>
            <w:vAlign w:val="center"/>
          </w:tcPr>
          <w:p w14:paraId="288B0AEC" w14:textId="77777777" w:rsidR="00516744" w:rsidRDefault="00000000">
            <w:r>
              <w:t>3.900</w:t>
            </w:r>
          </w:p>
        </w:tc>
        <w:tc>
          <w:tcPr>
            <w:tcW w:w="781" w:type="dxa"/>
            <w:vAlign w:val="center"/>
          </w:tcPr>
          <w:p w14:paraId="792EBA1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A6646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A662E5D" w14:textId="77777777" w:rsidR="00516744" w:rsidRDefault="00516744"/>
        </w:tc>
        <w:tc>
          <w:tcPr>
            <w:tcW w:w="1165" w:type="dxa"/>
            <w:vAlign w:val="center"/>
          </w:tcPr>
          <w:p w14:paraId="1D0D7E0E" w14:textId="77777777" w:rsidR="00516744" w:rsidRDefault="00000000">
            <w:r>
              <w:t>0.582</w:t>
            </w:r>
          </w:p>
        </w:tc>
        <w:tc>
          <w:tcPr>
            <w:tcW w:w="916" w:type="dxa"/>
            <w:vAlign w:val="center"/>
          </w:tcPr>
          <w:p w14:paraId="29A99184" w14:textId="77777777" w:rsidR="00516744" w:rsidRDefault="00000000">
            <w:r>
              <w:t>0.314</w:t>
            </w:r>
          </w:p>
        </w:tc>
      </w:tr>
      <w:tr w:rsidR="00516744" w14:paraId="2DA84DC9" w14:textId="77777777">
        <w:tc>
          <w:tcPr>
            <w:tcW w:w="622" w:type="dxa"/>
            <w:vAlign w:val="center"/>
          </w:tcPr>
          <w:p w14:paraId="5EC32577" w14:textId="77777777" w:rsidR="00516744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7F813592" w14:textId="77777777" w:rsidR="00516744" w:rsidRDefault="00000000">
            <w:r>
              <w:t>C1025</w:t>
            </w:r>
          </w:p>
        </w:tc>
        <w:tc>
          <w:tcPr>
            <w:tcW w:w="735" w:type="dxa"/>
            <w:vAlign w:val="center"/>
          </w:tcPr>
          <w:p w14:paraId="1AF11F19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F42BBB4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27B605" w14:textId="77777777" w:rsidR="0051674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447E9830" w14:textId="77777777" w:rsidR="00516744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47A1300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BC0DB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2667CB9" w14:textId="77777777" w:rsidR="00516744" w:rsidRDefault="00516744"/>
        </w:tc>
        <w:tc>
          <w:tcPr>
            <w:tcW w:w="1165" w:type="dxa"/>
            <w:vAlign w:val="center"/>
          </w:tcPr>
          <w:p w14:paraId="30CB7FE1" w14:textId="77777777" w:rsidR="00516744" w:rsidRDefault="00000000">
            <w:r>
              <w:t>0.516</w:t>
            </w:r>
          </w:p>
        </w:tc>
        <w:tc>
          <w:tcPr>
            <w:tcW w:w="916" w:type="dxa"/>
            <w:vAlign w:val="center"/>
          </w:tcPr>
          <w:p w14:paraId="09F596D6" w14:textId="77777777" w:rsidR="00516744" w:rsidRDefault="00000000">
            <w:r>
              <w:t>0.279</w:t>
            </w:r>
          </w:p>
        </w:tc>
      </w:tr>
      <w:tr w:rsidR="00516744" w14:paraId="610D059C" w14:textId="77777777">
        <w:tc>
          <w:tcPr>
            <w:tcW w:w="622" w:type="dxa"/>
            <w:vAlign w:val="center"/>
          </w:tcPr>
          <w:p w14:paraId="2CBCDAC8" w14:textId="77777777" w:rsidR="00516744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6421FE6D" w14:textId="77777777" w:rsidR="00516744" w:rsidRDefault="00000000">
            <w:r>
              <w:t>C2001</w:t>
            </w:r>
          </w:p>
        </w:tc>
        <w:tc>
          <w:tcPr>
            <w:tcW w:w="735" w:type="dxa"/>
            <w:vAlign w:val="center"/>
          </w:tcPr>
          <w:p w14:paraId="072A784A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3555673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E229A7" w14:textId="77777777" w:rsidR="00516744" w:rsidRDefault="00000000">
            <w:r>
              <w:t>2.652</w:t>
            </w:r>
          </w:p>
        </w:tc>
        <w:tc>
          <w:tcPr>
            <w:tcW w:w="848" w:type="dxa"/>
            <w:vAlign w:val="center"/>
          </w:tcPr>
          <w:p w14:paraId="2E64EE7F" w14:textId="77777777" w:rsidR="00516744" w:rsidRDefault="00000000">
            <w:r>
              <w:t>2.652</w:t>
            </w:r>
          </w:p>
        </w:tc>
        <w:tc>
          <w:tcPr>
            <w:tcW w:w="781" w:type="dxa"/>
            <w:vAlign w:val="center"/>
          </w:tcPr>
          <w:p w14:paraId="711E4E3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AC344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35F6C61" w14:textId="77777777" w:rsidR="00516744" w:rsidRDefault="00516744"/>
        </w:tc>
        <w:tc>
          <w:tcPr>
            <w:tcW w:w="1165" w:type="dxa"/>
            <w:vAlign w:val="center"/>
          </w:tcPr>
          <w:p w14:paraId="4ECD891F" w14:textId="77777777" w:rsidR="00516744" w:rsidRDefault="00000000">
            <w:r>
              <w:t>0.506</w:t>
            </w:r>
          </w:p>
        </w:tc>
        <w:tc>
          <w:tcPr>
            <w:tcW w:w="916" w:type="dxa"/>
            <w:vAlign w:val="center"/>
          </w:tcPr>
          <w:p w14:paraId="3E1259D5" w14:textId="77777777" w:rsidR="00516744" w:rsidRDefault="00000000">
            <w:r>
              <w:t>0.273</w:t>
            </w:r>
          </w:p>
        </w:tc>
      </w:tr>
      <w:tr w:rsidR="00516744" w14:paraId="39D4FA13" w14:textId="77777777">
        <w:tc>
          <w:tcPr>
            <w:tcW w:w="622" w:type="dxa"/>
            <w:vAlign w:val="center"/>
          </w:tcPr>
          <w:p w14:paraId="4B9D2B94" w14:textId="77777777" w:rsidR="00516744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679DBAE8" w14:textId="77777777" w:rsidR="00516744" w:rsidRDefault="00000000">
            <w:r>
              <w:t>C2020</w:t>
            </w:r>
          </w:p>
        </w:tc>
        <w:tc>
          <w:tcPr>
            <w:tcW w:w="735" w:type="dxa"/>
            <w:vAlign w:val="center"/>
          </w:tcPr>
          <w:p w14:paraId="291856EF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5CBE3F2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F47B94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335AD3D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D43DA2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14A73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660BB49" w14:textId="77777777" w:rsidR="00516744" w:rsidRDefault="00516744"/>
        </w:tc>
        <w:tc>
          <w:tcPr>
            <w:tcW w:w="1165" w:type="dxa"/>
            <w:vAlign w:val="center"/>
          </w:tcPr>
          <w:p w14:paraId="17FD971E" w14:textId="77777777" w:rsidR="00516744" w:rsidRDefault="00000000">
            <w:r>
              <w:t>0.680</w:t>
            </w:r>
          </w:p>
        </w:tc>
        <w:tc>
          <w:tcPr>
            <w:tcW w:w="916" w:type="dxa"/>
            <w:vAlign w:val="center"/>
          </w:tcPr>
          <w:p w14:paraId="769B2B31" w14:textId="77777777" w:rsidR="00516744" w:rsidRDefault="00000000">
            <w:r>
              <w:t>0.367</w:t>
            </w:r>
          </w:p>
        </w:tc>
      </w:tr>
      <w:tr w:rsidR="00516744" w14:paraId="0255E855" w14:textId="77777777">
        <w:tc>
          <w:tcPr>
            <w:tcW w:w="622" w:type="dxa"/>
            <w:vAlign w:val="center"/>
          </w:tcPr>
          <w:p w14:paraId="3A8A8DBC" w14:textId="77777777" w:rsidR="00516744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706C2F2C" w14:textId="77777777" w:rsidR="00516744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015AAEF0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EF5DBB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FAF3F8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E6E3312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4A9FDB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76175B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56AA1B0" w14:textId="77777777" w:rsidR="00516744" w:rsidRDefault="00516744"/>
        </w:tc>
        <w:tc>
          <w:tcPr>
            <w:tcW w:w="1165" w:type="dxa"/>
            <w:vAlign w:val="center"/>
          </w:tcPr>
          <w:p w14:paraId="56C9B1CB" w14:textId="77777777" w:rsidR="00516744" w:rsidRDefault="00000000">
            <w:r>
              <w:t>0.687</w:t>
            </w:r>
          </w:p>
        </w:tc>
        <w:tc>
          <w:tcPr>
            <w:tcW w:w="916" w:type="dxa"/>
            <w:vAlign w:val="center"/>
          </w:tcPr>
          <w:p w14:paraId="12B69A9B" w14:textId="77777777" w:rsidR="00516744" w:rsidRDefault="00000000">
            <w:r>
              <w:t>0.371</w:t>
            </w:r>
          </w:p>
        </w:tc>
      </w:tr>
      <w:tr w:rsidR="00516744" w14:paraId="0DB6254B" w14:textId="77777777">
        <w:tc>
          <w:tcPr>
            <w:tcW w:w="622" w:type="dxa"/>
            <w:vAlign w:val="center"/>
          </w:tcPr>
          <w:p w14:paraId="34BEA4F3" w14:textId="77777777" w:rsidR="00516744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10CACE3B" w14:textId="77777777" w:rsidR="00516744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4F5670A5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22C412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CC85DB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F37F2BB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067D76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BFAB11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6126F71" w14:textId="77777777" w:rsidR="00516744" w:rsidRDefault="00516744"/>
        </w:tc>
        <w:tc>
          <w:tcPr>
            <w:tcW w:w="1165" w:type="dxa"/>
            <w:vAlign w:val="center"/>
          </w:tcPr>
          <w:p w14:paraId="5C49EFC1" w14:textId="77777777" w:rsidR="00516744" w:rsidRDefault="00000000">
            <w:r>
              <w:t>0.712</w:t>
            </w:r>
          </w:p>
        </w:tc>
        <w:tc>
          <w:tcPr>
            <w:tcW w:w="916" w:type="dxa"/>
            <w:vAlign w:val="center"/>
          </w:tcPr>
          <w:p w14:paraId="1B7FB7AD" w14:textId="77777777" w:rsidR="00516744" w:rsidRDefault="00000000">
            <w:r>
              <w:t>0.384</w:t>
            </w:r>
          </w:p>
        </w:tc>
      </w:tr>
      <w:tr w:rsidR="00516744" w14:paraId="2A8956DD" w14:textId="77777777">
        <w:tc>
          <w:tcPr>
            <w:tcW w:w="622" w:type="dxa"/>
            <w:vAlign w:val="center"/>
          </w:tcPr>
          <w:p w14:paraId="1FC15FA0" w14:textId="77777777" w:rsidR="00516744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587E4B80" w14:textId="77777777" w:rsidR="00516744" w:rsidRDefault="00000000">
            <w:r>
              <w:t>C2023</w:t>
            </w:r>
          </w:p>
        </w:tc>
        <w:tc>
          <w:tcPr>
            <w:tcW w:w="735" w:type="dxa"/>
            <w:vAlign w:val="center"/>
          </w:tcPr>
          <w:p w14:paraId="00234732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46EE68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8EF768" w14:textId="77777777" w:rsidR="00516744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0B60648" w14:textId="77777777" w:rsidR="00516744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21BC62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8DC9BF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081565D" w14:textId="77777777" w:rsidR="00516744" w:rsidRDefault="00516744"/>
        </w:tc>
        <w:tc>
          <w:tcPr>
            <w:tcW w:w="1165" w:type="dxa"/>
            <w:vAlign w:val="center"/>
          </w:tcPr>
          <w:p w14:paraId="3CDB0D8B" w14:textId="77777777" w:rsidR="00516744" w:rsidRDefault="00000000">
            <w:r>
              <w:t>0.610</w:t>
            </w:r>
          </w:p>
        </w:tc>
        <w:tc>
          <w:tcPr>
            <w:tcW w:w="916" w:type="dxa"/>
            <w:vAlign w:val="center"/>
          </w:tcPr>
          <w:p w14:paraId="3AA36C95" w14:textId="77777777" w:rsidR="00516744" w:rsidRDefault="00000000">
            <w:r>
              <w:t>0.329</w:t>
            </w:r>
          </w:p>
        </w:tc>
      </w:tr>
      <w:tr w:rsidR="00516744" w14:paraId="74A038B4" w14:textId="77777777">
        <w:tc>
          <w:tcPr>
            <w:tcW w:w="622" w:type="dxa"/>
            <w:vAlign w:val="center"/>
          </w:tcPr>
          <w:p w14:paraId="71D621BE" w14:textId="77777777" w:rsidR="00516744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3ED95E79" w14:textId="77777777" w:rsidR="00516744" w:rsidRDefault="00000000">
            <w:r>
              <w:t>C2025</w:t>
            </w:r>
          </w:p>
        </w:tc>
        <w:tc>
          <w:tcPr>
            <w:tcW w:w="735" w:type="dxa"/>
            <w:vAlign w:val="center"/>
          </w:tcPr>
          <w:p w14:paraId="340A29E4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4F5D2D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A55E3C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41D1A7C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B8DD61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5B48C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80325DA" w14:textId="77777777" w:rsidR="00516744" w:rsidRDefault="00516744"/>
        </w:tc>
        <w:tc>
          <w:tcPr>
            <w:tcW w:w="1165" w:type="dxa"/>
            <w:vAlign w:val="center"/>
          </w:tcPr>
          <w:p w14:paraId="7BCFDAD5" w14:textId="77777777" w:rsidR="00516744" w:rsidRDefault="00000000">
            <w:r>
              <w:t>0.481</w:t>
            </w:r>
          </w:p>
        </w:tc>
        <w:tc>
          <w:tcPr>
            <w:tcW w:w="916" w:type="dxa"/>
            <w:vAlign w:val="center"/>
          </w:tcPr>
          <w:p w14:paraId="700B17E2" w14:textId="77777777" w:rsidR="00516744" w:rsidRDefault="00000000">
            <w:r>
              <w:t>0.260</w:t>
            </w:r>
          </w:p>
        </w:tc>
      </w:tr>
      <w:tr w:rsidR="00516744" w14:paraId="1F1FD95C" w14:textId="77777777">
        <w:tc>
          <w:tcPr>
            <w:tcW w:w="622" w:type="dxa"/>
            <w:vAlign w:val="center"/>
          </w:tcPr>
          <w:p w14:paraId="41AC381E" w14:textId="77777777" w:rsidR="00516744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06F1B1F1" w14:textId="77777777" w:rsidR="00516744" w:rsidRDefault="00000000">
            <w:r>
              <w:t>C3001</w:t>
            </w:r>
          </w:p>
        </w:tc>
        <w:tc>
          <w:tcPr>
            <w:tcW w:w="735" w:type="dxa"/>
            <w:vAlign w:val="center"/>
          </w:tcPr>
          <w:p w14:paraId="01441244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B7D788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855A8A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1EF2568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E7ACAA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BC5B6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00AE5EB" w14:textId="77777777" w:rsidR="00516744" w:rsidRDefault="00516744"/>
        </w:tc>
        <w:tc>
          <w:tcPr>
            <w:tcW w:w="1165" w:type="dxa"/>
            <w:vAlign w:val="center"/>
          </w:tcPr>
          <w:p w14:paraId="0D233314" w14:textId="77777777" w:rsidR="00516744" w:rsidRDefault="00000000">
            <w:r>
              <w:t>0.580</w:t>
            </w:r>
          </w:p>
        </w:tc>
        <w:tc>
          <w:tcPr>
            <w:tcW w:w="916" w:type="dxa"/>
            <w:vAlign w:val="center"/>
          </w:tcPr>
          <w:p w14:paraId="1A6B3D6A" w14:textId="77777777" w:rsidR="00516744" w:rsidRDefault="00000000">
            <w:r>
              <w:t>0.313</w:t>
            </w:r>
          </w:p>
        </w:tc>
      </w:tr>
      <w:tr w:rsidR="00516744" w14:paraId="1092CBEF" w14:textId="77777777">
        <w:tc>
          <w:tcPr>
            <w:tcW w:w="622" w:type="dxa"/>
            <w:vAlign w:val="center"/>
          </w:tcPr>
          <w:p w14:paraId="23E26DB3" w14:textId="77777777" w:rsidR="00516744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4097263F" w14:textId="77777777" w:rsidR="00516744" w:rsidRDefault="00000000">
            <w:r>
              <w:t>C3017</w:t>
            </w:r>
          </w:p>
        </w:tc>
        <w:tc>
          <w:tcPr>
            <w:tcW w:w="735" w:type="dxa"/>
            <w:vAlign w:val="center"/>
          </w:tcPr>
          <w:p w14:paraId="01A31DE6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9BEC05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E4D35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68DB0B0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4C02D3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93C30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EAD4C18" w14:textId="77777777" w:rsidR="00516744" w:rsidRDefault="00516744"/>
        </w:tc>
        <w:tc>
          <w:tcPr>
            <w:tcW w:w="1165" w:type="dxa"/>
            <w:vAlign w:val="center"/>
          </w:tcPr>
          <w:p w14:paraId="294CEDD1" w14:textId="77777777" w:rsidR="00516744" w:rsidRDefault="00000000">
            <w:r>
              <w:t>0.729</w:t>
            </w:r>
          </w:p>
        </w:tc>
        <w:tc>
          <w:tcPr>
            <w:tcW w:w="916" w:type="dxa"/>
            <w:vAlign w:val="center"/>
          </w:tcPr>
          <w:p w14:paraId="074C2E24" w14:textId="77777777" w:rsidR="00516744" w:rsidRDefault="00000000">
            <w:r>
              <w:t>0.394</w:t>
            </w:r>
          </w:p>
        </w:tc>
      </w:tr>
      <w:tr w:rsidR="00516744" w14:paraId="24451606" w14:textId="77777777">
        <w:tc>
          <w:tcPr>
            <w:tcW w:w="622" w:type="dxa"/>
            <w:vAlign w:val="center"/>
          </w:tcPr>
          <w:p w14:paraId="6AA653C8" w14:textId="77777777" w:rsidR="00516744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09E91632" w14:textId="77777777" w:rsidR="00516744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4E053D47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A0CA0B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7E50B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5EC4EB5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5944CB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5110C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1FE8B5F" w14:textId="77777777" w:rsidR="00516744" w:rsidRDefault="00516744"/>
        </w:tc>
        <w:tc>
          <w:tcPr>
            <w:tcW w:w="1165" w:type="dxa"/>
            <w:vAlign w:val="center"/>
          </w:tcPr>
          <w:p w14:paraId="4D35A1DD" w14:textId="77777777" w:rsidR="00516744" w:rsidRDefault="00000000">
            <w:r>
              <w:t>0.730</w:t>
            </w:r>
          </w:p>
        </w:tc>
        <w:tc>
          <w:tcPr>
            <w:tcW w:w="916" w:type="dxa"/>
            <w:vAlign w:val="center"/>
          </w:tcPr>
          <w:p w14:paraId="1D8F79EC" w14:textId="77777777" w:rsidR="00516744" w:rsidRDefault="00000000">
            <w:r>
              <w:t>0.394</w:t>
            </w:r>
          </w:p>
        </w:tc>
      </w:tr>
      <w:tr w:rsidR="00516744" w14:paraId="0F4D7A68" w14:textId="77777777">
        <w:tc>
          <w:tcPr>
            <w:tcW w:w="622" w:type="dxa"/>
            <w:vAlign w:val="center"/>
          </w:tcPr>
          <w:p w14:paraId="096A9C01" w14:textId="77777777" w:rsidR="00516744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59EF9233" w14:textId="77777777" w:rsidR="00516744" w:rsidRDefault="00000000">
            <w:r>
              <w:t>C3019</w:t>
            </w:r>
          </w:p>
        </w:tc>
        <w:tc>
          <w:tcPr>
            <w:tcW w:w="735" w:type="dxa"/>
            <w:vAlign w:val="center"/>
          </w:tcPr>
          <w:p w14:paraId="56C8A570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A7F9DA4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CF8242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FC4E41B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F6FE09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08A3C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080D539" w14:textId="77777777" w:rsidR="00516744" w:rsidRDefault="00516744"/>
        </w:tc>
        <w:tc>
          <w:tcPr>
            <w:tcW w:w="1165" w:type="dxa"/>
            <w:vAlign w:val="center"/>
          </w:tcPr>
          <w:p w14:paraId="4980DF2C" w14:textId="77777777" w:rsidR="00516744" w:rsidRDefault="00000000">
            <w:r>
              <w:t>0.740</w:t>
            </w:r>
          </w:p>
        </w:tc>
        <w:tc>
          <w:tcPr>
            <w:tcW w:w="916" w:type="dxa"/>
            <w:vAlign w:val="center"/>
          </w:tcPr>
          <w:p w14:paraId="6FFE714D" w14:textId="77777777" w:rsidR="00516744" w:rsidRDefault="00000000">
            <w:r>
              <w:t>0.400</w:t>
            </w:r>
          </w:p>
        </w:tc>
      </w:tr>
      <w:tr w:rsidR="00516744" w14:paraId="390D23FA" w14:textId="77777777">
        <w:tc>
          <w:tcPr>
            <w:tcW w:w="622" w:type="dxa"/>
            <w:vAlign w:val="center"/>
          </w:tcPr>
          <w:p w14:paraId="2A5D9CC2" w14:textId="77777777" w:rsidR="00516744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6453820F" w14:textId="77777777" w:rsidR="00516744" w:rsidRDefault="00000000">
            <w:r>
              <w:t>C3020</w:t>
            </w:r>
          </w:p>
        </w:tc>
        <w:tc>
          <w:tcPr>
            <w:tcW w:w="735" w:type="dxa"/>
            <w:vAlign w:val="center"/>
          </w:tcPr>
          <w:p w14:paraId="72B17381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CA917F2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0870F7" w14:textId="77777777" w:rsidR="00516744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4E2633C" w14:textId="77777777" w:rsidR="00516744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3C05D4C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C0CA4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D1D0CE3" w14:textId="77777777" w:rsidR="00516744" w:rsidRDefault="00516744"/>
        </w:tc>
        <w:tc>
          <w:tcPr>
            <w:tcW w:w="1165" w:type="dxa"/>
            <w:vAlign w:val="center"/>
          </w:tcPr>
          <w:p w14:paraId="0E844D6A" w14:textId="77777777" w:rsidR="00516744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049A932F" w14:textId="77777777" w:rsidR="00516744" w:rsidRDefault="00000000">
            <w:r>
              <w:t>0.343</w:t>
            </w:r>
          </w:p>
        </w:tc>
      </w:tr>
      <w:tr w:rsidR="00516744" w14:paraId="1AEB66C1" w14:textId="77777777">
        <w:tc>
          <w:tcPr>
            <w:tcW w:w="622" w:type="dxa"/>
            <w:vAlign w:val="center"/>
          </w:tcPr>
          <w:p w14:paraId="482A069C" w14:textId="77777777" w:rsidR="00516744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0F4C71E1" w14:textId="77777777" w:rsidR="00516744" w:rsidRDefault="00000000">
            <w:r>
              <w:t>C3022</w:t>
            </w:r>
          </w:p>
        </w:tc>
        <w:tc>
          <w:tcPr>
            <w:tcW w:w="735" w:type="dxa"/>
            <w:vAlign w:val="center"/>
          </w:tcPr>
          <w:p w14:paraId="02B98B1A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31A071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8DC782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22B96C7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D440DE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D57CC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720CACB" w14:textId="77777777" w:rsidR="00516744" w:rsidRDefault="00516744"/>
        </w:tc>
        <w:tc>
          <w:tcPr>
            <w:tcW w:w="1165" w:type="dxa"/>
            <w:vAlign w:val="center"/>
          </w:tcPr>
          <w:p w14:paraId="101081D3" w14:textId="77777777" w:rsidR="00516744" w:rsidRDefault="00000000">
            <w:r>
              <w:t>0.592</w:t>
            </w:r>
          </w:p>
        </w:tc>
        <w:tc>
          <w:tcPr>
            <w:tcW w:w="916" w:type="dxa"/>
            <w:vAlign w:val="center"/>
          </w:tcPr>
          <w:p w14:paraId="64513858" w14:textId="77777777" w:rsidR="00516744" w:rsidRDefault="00000000">
            <w:r>
              <w:t>0.320</w:t>
            </w:r>
          </w:p>
        </w:tc>
      </w:tr>
      <w:tr w:rsidR="00516744" w14:paraId="3D79C285" w14:textId="77777777">
        <w:tc>
          <w:tcPr>
            <w:tcW w:w="622" w:type="dxa"/>
            <w:vAlign w:val="center"/>
          </w:tcPr>
          <w:p w14:paraId="53D1CB56" w14:textId="77777777" w:rsidR="00516744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32727830" w14:textId="77777777" w:rsidR="00516744" w:rsidRDefault="00000000">
            <w:r>
              <w:t>C4001</w:t>
            </w:r>
          </w:p>
        </w:tc>
        <w:tc>
          <w:tcPr>
            <w:tcW w:w="735" w:type="dxa"/>
            <w:vAlign w:val="center"/>
          </w:tcPr>
          <w:p w14:paraId="6C798A06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0DB0F80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28C58A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C2F2F87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93F133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D07E7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0908D80" w14:textId="77777777" w:rsidR="00516744" w:rsidRDefault="00516744"/>
        </w:tc>
        <w:tc>
          <w:tcPr>
            <w:tcW w:w="1165" w:type="dxa"/>
            <w:vAlign w:val="center"/>
          </w:tcPr>
          <w:p w14:paraId="44911B0D" w14:textId="77777777" w:rsidR="00516744" w:rsidRDefault="00000000">
            <w:r>
              <w:t>0.662</w:t>
            </w:r>
          </w:p>
        </w:tc>
        <w:tc>
          <w:tcPr>
            <w:tcW w:w="916" w:type="dxa"/>
            <w:vAlign w:val="center"/>
          </w:tcPr>
          <w:p w14:paraId="0DC79A5E" w14:textId="77777777" w:rsidR="00516744" w:rsidRDefault="00000000">
            <w:r>
              <w:t>0.357</w:t>
            </w:r>
          </w:p>
        </w:tc>
      </w:tr>
      <w:tr w:rsidR="00516744" w14:paraId="6B0FA687" w14:textId="77777777">
        <w:tc>
          <w:tcPr>
            <w:tcW w:w="622" w:type="dxa"/>
            <w:vAlign w:val="center"/>
          </w:tcPr>
          <w:p w14:paraId="03282EE7" w14:textId="77777777" w:rsidR="00516744" w:rsidRDefault="00000000">
            <w:r>
              <w:lastRenderedPageBreak/>
              <w:t>23</w:t>
            </w:r>
          </w:p>
        </w:tc>
        <w:tc>
          <w:tcPr>
            <w:tcW w:w="854" w:type="dxa"/>
            <w:vAlign w:val="center"/>
          </w:tcPr>
          <w:p w14:paraId="379C0B71" w14:textId="77777777" w:rsidR="00516744" w:rsidRDefault="00000000">
            <w:r>
              <w:t>C4002</w:t>
            </w:r>
          </w:p>
        </w:tc>
        <w:tc>
          <w:tcPr>
            <w:tcW w:w="735" w:type="dxa"/>
            <w:vAlign w:val="center"/>
          </w:tcPr>
          <w:p w14:paraId="786FB861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101594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CAABF8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9342556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088F85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ACAA0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803A8C2" w14:textId="77777777" w:rsidR="00516744" w:rsidRDefault="00516744"/>
        </w:tc>
        <w:tc>
          <w:tcPr>
            <w:tcW w:w="1165" w:type="dxa"/>
            <w:vAlign w:val="center"/>
          </w:tcPr>
          <w:p w14:paraId="2F6DE8A1" w14:textId="77777777" w:rsidR="00516744" w:rsidRDefault="00000000">
            <w:r>
              <w:t>0.634</w:t>
            </w:r>
          </w:p>
        </w:tc>
        <w:tc>
          <w:tcPr>
            <w:tcW w:w="916" w:type="dxa"/>
            <w:vAlign w:val="center"/>
          </w:tcPr>
          <w:p w14:paraId="26822D46" w14:textId="77777777" w:rsidR="00516744" w:rsidRDefault="00000000">
            <w:r>
              <w:t>0.342</w:t>
            </w:r>
          </w:p>
        </w:tc>
      </w:tr>
      <w:tr w:rsidR="00516744" w14:paraId="6AE2F7FD" w14:textId="77777777">
        <w:tc>
          <w:tcPr>
            <w:tcW w:w="622" w:type="dxa"/>
            <w:vAlign w:val="center"/>
          </w:tcPr>
          <w:p w14:paraId="5274698D" w14:textId="77777777" w:rsidR="00516744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57021E43" w14:textId="77777777" w:rsidR="00516744" w:rsidRDefault="00000000">
            <w:r>
              <w:t>C4019</w:t>
            </w:r>
          </w:p>
        </w:tc>
        <w:tc>
          <w:tcPr>
            <w:tcW w:w="735" w:type="dxa"/>
            <w:vAlign w:val="center"/>
          </w:tcPr>
          <w:p w14:paraId="074FDA98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1D819C1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4CD70D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EE2BAE7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B291E1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73264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38F484E" w14:textId="77777777" w:rsidR="00516744" w:rsidRDefault="00516744"/>
        </w:tc>
        <w:tc>
          <w:tcPr>
            <w:tcW w:w="1165" w:type="dxa"/>
            <w:vAlign w:val="center"/>
          </w:tcPr>
          <w:p w14:paraId="1AD5B71F" w14:textId="77777777" w:rsidR="00516744" w:rsidRDefault="00000000">
            <w:r>
              <w:t>0.756</w:t>
            </w:r>
          </w:p>
        </w:tc>
        <w:tc>
          <w:tcPr>
            <w:tcW w:w="916" w:type="dxa"/>
            <w:vAlign w:val="center"/>
          </w:tcPr>
          <w:p w14:paraId="13DEF17D" w14:textId="77777777" w:rsidR="00516744" w:rsidRDefault="00000000">
            <w:r>
              <w:t>0.408</w:t>
            </w:r>
          </w:p>
        </w:tc>
      </w:tr>
      <w:tr w:rsidR="00516744" w14:paraId="07F66DA4" w14:textId="77777777">
        <w:tc>
          <w:tcPr>
            <w:tcW w:w="622" w:type="dxa"/>
            <w:vAlign w:val="center"/>
          </w:tcPr>
          <w:p w14:paraId="20508BDD" w14:textId="77777777" w:rsidR="00516744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4D1266F0" w14:textId="77777777" w:rsidR="00516744" w:rsidRDefault="00000000">
            <w:r>
              <w:t>C4020</w:t>
            </w:r>
          </w:p>
        </w:tc>
        <w:tc>
          <w:tcPr>
            <w:tcW w:w="735" w:type="dxa"/>
            <w:vAlign w:val="center"/>
          </w:tcPr>
          <w:p w14:paraId="5603F43B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0BD5C9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96E36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69FB81E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86749D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88890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9FCEBA4" w14:textId="77777777" w:rsidR="00516744" w:rsidRDefault="00516744"/>
        </w:tc>
        <w:tc>
          <w:tcPr>
            <w:tcW w:w="1165" w:type="dxa"/>
            <w:vAlign w:val="center"/>
          </w:tcPr>
          <w:p w14:paraId="36E8CB38" w14:textId="77777777" w:rsidR="00516744" w:rsidRDefault="00000000">
            <w:r>
              <w:t>0.733</w:t>
            </w:r>
          </w:p>
        </w:tc>
        <w:tc>
          <w:tcPr>
            <w:tcW w:w="916" w:type="dxa"/>
            <w:vAlign w:val="center"/>
          </w:tcPr>
          <w:p w14:paraId="1BC8F89D" w14:textId="77777777" w:rsidR="00516744" w:rsidRDefault="00000000">
            <w:r>
              <w:t>0.396</w:t>
            </w:r>
          </w:p>
        </w:tc>
      </w:tr>
      <w:tr w:rsidR="00516744" w14:paraId="30FA95ED" w14:textId="77777777">
        <w:tc>
          <w:tcPr>
            <w:tcW w:w="622" w:type="dxa"/>
            <w:vAlign w:val="center"/>
          </w:tcPr>
          <w:p w14:paraId="13D8CE73" w14:textId="77777777" w:rsidR="00516744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7F74C925" w14:textId="77777777" w:rsidR="00516744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14:paraId="3E559990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4F0EC5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A8E827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FDF12E2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BE44576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49A62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777B109" w14:textId="77777777" w:rsidR="00516744" w:rsidRDefault="00516744"/>
        </w:tc>
        <w:tc>
          <w:tcPr>
            <w:tcW w:w="1165" w:type="dxa"/>
            <w:vAlign w:val="center"/>
          </w:tcPr>
          <w:p w14:paraId="05CF66B6" w14:textId="77777777" w:rsidR="00516744" w:rsidRDefault="00000000">
            <w:r>
              <w:t>0.758</w:t>
            </w:r>
          </w:p>
        </w:tc>
        <w:tc>
          <w:tcPr>
            <w:tcW w:w="916" w:type="dxa"/>
            <w:vAlign w:val="center"/>
          </w:tcPr>
          <w:p w14:paraId="00A40FB0" w14:textId="77777777" w:rsidR="00516744" w:rsidRDefault="00000000">
            <w:r>
              <w:t>0.409</w:t>
            </w:r>
          </w:p>
        </w:tc>
      </w:tr>
      <w:tr w:rsidR="00516744" w14:paraId="1011CF81" w14:textId="77777777">
        <w:tc>
          <w:tcPr>
            <w:tcW w:w="622" w:type="dxa"/>
            <w:vAlign w:val="center"/>
          </w:tcPr>
          <w:p w14:paraId="1856676A" w14:textId="77777777" w:rsidR="00516744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45CA02F8" w14:textId="77777777" w:rsidR="00516744" w:rsidRDefault="00000000">
            <w:r>
              <w:t>C4022</w:t>
            </w:r>
          </w:p>
        </w:tc>
        <w:tc>
          <w:tcPr>
            <w:tcW w:w="735" w:type="dxa"/>
            <w:vAlign w:val="center"/>
          </w:tcPr>
          <w:p w14:paraId="71E0C1CA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67754D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FFDDD5" w14:textId="77777777" w:rsidR="00516744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04EE00A9" w14:textId="77777777" w:rsidR="00516744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399C036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3C30A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D228DFE" w14:textId="77777777" w:rsidR="00516744" w:rsidRDefault="00516744"/>
        </w:tc>
        <w:tc>
          <w:tcPr>
            <w:tcW w:w="1165" w:type="dxa"/>
            <w:vAlign w:val="center"/>
          </w:tcPr>
          <w:p w14:paraId="61AE2CA0" w14:textId="77777777" w:rsidR="00516744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71F2F0EE" w14:textId="77777777" w:rsidR="00516744" w:rsidRDefault="00000000">
            <w:r>
              <w:t>0.392</w:t>
            </w:r>
          </w:p>
        </w:tc>
      </w:tr>
      <w:tr w:rsidR="00516744" w14:paraId="11D2EFF2" w14:textId="77777777">
        <w:tc>
          <w:tcPr>
            <w:tcW w:w="622" w:type="dxa"/>
            <w:vAlign w:val="center"/>
          </w:tcPr>
          <w:p w14:paraId="165230DA" w14:textId="77777777" w:rsidR="00516744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6A28DC61" w14:textId="77777777" w:rsidR="00516744" w:rsidRDefault="00000000">
            <w:r>
              <w:t>C5014</w:t>
            </w:r>
          </w:p>
        </w:tc>
        <w:tc>
          <w:tcPr>
            <w:tcW w:w="735" w:type="dxa"/>
            <w:vAlign w:val="center"/>
          </w:tcPr>
          <w:p w14:paraId="3C9B767D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331D7FE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C0FA12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F4631A5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2EB6E1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EC535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144D272" w14:textId="77777777" w:rsidR="00516744" w:rsidRDefault="00516744"/>
        </w:tc>
        <w:tc>
          <w:tcPr>
            <w:tcW w:w="1165" w:type="dxa"/>
            <w:vAlign w:val="center"/>
          </w:tcPr>
          <w:p w14:paraId="384A3A9A" w14:textId="77777777" w:rsidR="00516744" w:rsidRDefault="00000000">
            <w:r>
              <w:t>0.842</w:t>
            </w:r>
          </w:p>
        </w:tc>
        <w:tc>
          <w:tcPr>
            <w:tcW w:w="916" w:type="dxa"/>
            <w:vAlign w:val="center"/>
          </w:tcPr>
          <w:p w14:paraId="12B701F6" w14:textId="77777777" w:rsidR="00516744" w:rsidRDefault="00000000">
            <w:r>
              <w:t>0.455</w:t>
            </w:r>
          </w:p>
        </w:tc>
      </w:tr>
      <w:tr w:rsidR="00516744" w14:paraId="30C4DE7A" w14:textId="77777777">
        <w:tc>
          <w:tcPr>
            <w:tcW w:w="622" w:type="dxa"/>
            <w:vAlign w:val="center"/>
          </w:tcPr>
          <w:p w14:paraId="644BC584" w14:textId="77777777" w:rsidR="00516744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49E55868" w14:textId="77777777" w:rsidR="00516744" w:rsidRDefault="00000000">
            <w:r>
              <w:t>C5015</w:t>
            </w:r>
          </w:p>
        </w:tc>
        <w:tc>
          <w:tcPr>
            <w:tcW w:w="735" w:type="dxa"/>
            <w:vAlign w:val="center"/>
          </w:tcPr>
          <w:p w14:paraId="7E7D667E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2BD1F26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4C176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22BA688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FA0ABD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EE0BE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44ACBB2" w14:textId="77777777" w:rsidR="00516744" w:rsidRDefault="00516744"/>
        </w:tc>
        <w:tc>
          <w:tcPr>
            <w:tcW w:w="1165" w:type="dxa"/>
            <w:vAlign w:val="center"/>
          </w:tcPr>
          <w:p w14:paraId="04754967" w14:textId="77777777" w:rsidR="00516744" w:rsidRDefault="00000000">
            <w:r>
              <w:t>0.841</w:t>
            </w:r>
          </w:p>
        </w:tc>
        <w:tc>
          <w:tcPr>
            <w:tcW w:w="916" w:type="dxa"/>
            <w:vAlign w:val="center"/>
          </w:tcPr>
          <w:p w14:paraId="228DB0D0" w14:textId="77777777" w:rsidR="00516744" w:rsidRDefault="00000000">
            <w:r>
              <w:t>0.454</w:t>
            </w:r>
          </w:p>
        </w:tc>
      </w:tr>
      <w:tr w:rsidR="00516744" w14:paraId="52033426" w14:textId="77777777">
        <w:tc>
          <w:tcPr>
            <w:tcW w:w="622" w:type="dxa"/>
            <w:vAlign w:val="center"/>
          </w:tcPr>
          <w:p w14:paraId="0B97A9AB" w14:textId="77777777" w:rsidR="00516744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5454B333" w14:textId="77777777" w:rsidR="00516744" w:rsidRDefault="00000000">
            <w:r>
              <w:t>C5016</w:t>
            </w:r>
          </w:p>
        </w:tc>
        <w:tc>
          <w:tcPr>
            <w:tcW w:w="735" w:type="dxa"/>
            <w:vAlign w:val="center"/>
          </w:tcPr>
          <w:p w14:paraId="506BA091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BFBA9E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B0CFF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A28000A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B966563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BC541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AF1E67F" w14:textId="77777777" w:rsidR="00516744" w:rsidRDefault="00516744"/>
        </w:tc>
        <w:tc>
          <w:tcPr>
            <w:tcW w:w="1165" w:type="dxa"/>
            <w:vAlign w:val="center"/>
          </w:tcPr>
          <w:p w14:paraId="4D245334" w14:textId="77777777" w:rsidR="00516744" w:rsidRDefault="00000000">
            <w:r>
              <w:t>0.835</w:t>
            </w:r>
          </w:p>
        </w:tc>
        <w:tc>
          <w:tcPr>
            <w:tcW w:w="916" w:type="dxa"/>
            <w:vAlign w:val="center"/>
          </w:tcPr>
          <w:p w14:paraId="0598CD28" w14:textId="77777777" w:rsidR="00516744" w:rsidRDefault="00000000">
            <w:r>
              <w:t>0.451</w:t>
            </w:r>
          </w:p>
        </w:tc>
      </w:tr>
      <w:tr w:rsidR="00516744" w14:paraId="4E7991A2" w14:textId="77777777">
        <w:tc>
          <w:tcPr>
            <w:tcW w:w="622" w:type="dxa"/>
            <w:vAlign w:val="center"/>
          </w:tcPr>
          <w:p w14:paraId="5FF46D9E" w14:textId="77777777" w:rsidR="00516744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3F1E421B" w14:textId="77777777" w:rsidR="00516744" w:rsidRDefault="00000000">
            <w:r>
              <w:t>C5017</w:t>
            </w:r>
          </w:p>
        </w:tc>
        <w:tc>
          <w:tcPr>
            <w:tcW w:w="735" w:type="dxa"/>
            <w:vAlign w:val="center"/>
          </w:tcPr>
          <w:p w14:paraId="06DADB61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151EDC5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F82071" w14:textId="77777777" w:rsidR="00516744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9016E49" w14:textId="77777777" w:rsidR="00516744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6F0BB3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4A040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E88F6A7" w14:textId="77777777" w:rsidR="00516744" w:rsidRDefault="00516744"/>
        </w:tc>
        <w:tc>
          <w:tcPr>
            <w:tcW w:w="1165" w:type="dxa"/>
            <w:vAlign w:val="center"/>
          </w:tcPr>
          <w:p w14:paraId="276B3F68" w14:textId="77777777" w:rsidR="00516744" w:rsidRDefault="00000000">
            <w:r>
              <w:t>0.836</w:t>
            </w:r>
          </w:p>
        </w:tc>
        <w:tc>
          <w:tcPr>
            <w:tcW w:w="916" w:type="dxa"/>
            <w:vAlign w:val="center"/>
          </w:tcPr>
          <w:p w14:paraId="586C5158" w14:textId="77777777" w:rsidR="00516744" w:rsidRDefault="00000000">
            <w:r>
              <w:t>0.451</w:t>
            </w:r>
          </w:p>
        </w:tc>
      </w:tr>
      <w:tr w:rsidR="00516744" w14:paraId="03FA4B95" w14:textId="77777777">
        <w:tc>
          <w:tcPr>
            <w:tcW w:w="622" w:type="dxa"/>
            <w:vAlign w:val="center"/>
          </w:tcPr>
          <w:p w14:paraId="28D4C693" w14:textId="77777777" w:rsidR="00516744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05D2BD43" w14:textId="77777777" w:rsidR="00516744" w:rsidRDefault="00000000">
            <w:r>
              <w:t>C5018</w:t>
            </w:r>
          </w:p>
        </w:tc>
        <w:tc>
          <w:tcPr>
            <w:tcW w:w="735" w:type="dxa"/>
            <w:vAlign w:val="center"/>
          </w:tcPr>
          <w:p w14:paraId="00B36E3D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7E98C4C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C28726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2C7954B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DB74BF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E9336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C65712D" w14:textId="77777777" w:rsidR="00516744" w:rsidRDefault="00516744"/>
        </w:tc>
        <w:tc>
          <w:tcPr>
            <w:tcW w:w="1165" w:type="dxa"/>
            <w:vAlign w:val="center"/>
          </w:tcPr>
          <w:p w14:paraId="2AB389C4" w14:textId="77777777" w:rsidR="00516744" w:rsidRDefault="00000000">
            <w:r>
              <w:t>0.755</w:t>
            </w:r>
          </w:p>
        </w:tc>
        <w:tc>
          <w:tcPr>
            <w:tcW w:w="916" w:type="dxa"/>
            <w:vAlign w:val="center"/>
          </w:tcPr>
          <w:p w14:paraId="44B8E371" w14:textId="77777777" w:rsidR="00516744" w:rsidRDefault="00000000">
            <w:r>
              <w:t>0.408</w:t>
            </w:r>
          </w:p>
        </w:tc>
      </w:tr>
      <w:tr w:rsidR="00516744" w14:paraId="55E27B9C" w14:textId="77777777">
        <w:tc>
          <w:tcPr>
            <w:tcW w:w="622" w:type="dxa"/>
            <w:vAlign w:val="center"/>
          </w:tcPr>
          <w:p w14:paraId="34324B54" w14:textId="77777777" w:rsidR="00516744" w:rsidRDefault="00000000">
            <w:r>
              <w:t>33</w:t>
            </w:r>
          </w:p>
        </w:tc>
        <w:tc>
          <w:tcPr>
            <w:tcW w:w="854" w:type="dxa"/>
            <w:vAlign w:val="center"/>
          </w:tcPr>
          <w:p w14:paraId="088091D6" w14:textId="77777777" w:rsidR="00516744" w:rsidRDefault="00000000">
            <w:r>
              <w:t>TC2201[5818]</w:t>
            </w:r>
          </w:p>
        </w:tc>
        <w:tc>
          <w:tcPr>
            <w:tcW w:w="735" w:type="dxa"/>
            <w:vAlign w:val="center"/>
          </w:tcPr>
          <w:p w14:paraId="47677AAF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7DA716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3D507D" w14:textId="77777777" w:rsidR="00516744" w:rsidRDefault="00000000">
            <w:r>
              <w:t>10.439</w:t>
            </w:r>
          </w:p>
        </w:tc>
        <w:tc>
          <w:tcPr>
            <w:tcW w:w="848" w:type="dxa"/>
            <w:vAlign w:val="center"/>
          </w:tcPr>
          <w:p w14:paraId="45459D9B" w14:textId="77777777" w:rsidR="00516744" w:rsidRDefault="00000000">
            <w:r>
              <w:t>10.439</w:t>
            </w:r>
          </w:p>
        </w:tc>
        <w:tc>
          <w:tcPr>
            <w:tcW w:w="781" w:type="dxa"/>
            <w:vAlign w:val="center"/>
          </w:tcPr>
          <w:p w14:paraId="1ABC271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355B4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CFB812A" w14:textId="77777777" w:rsidR="00516744" w:rsidRDefault="00516744"/>
        </w:tc>
        <w:tc>
          <w:tcPr>
            <w:tcW w:w="1165" w:type="dxa"/>
            <w:vAlign w:val="center"/>
          </w:tcPr>
          <w:p w14:paraId="5797284F" w14:textId="77777777" w:rsidR="00516744" w:rsidRDefault="00000000">
            <w:r>
              <w:t>0.608</w:t>
            </w:r>
          </w:p>
        </w:tc>
        <w:tc>
          <w:tcPr>
            <w:tcW w:w="916" w:type="dxa"/>
            <w:vAlign w:val="center"/>
          </w:tcPr>
          <w:p w14:paraId="5CF248DF" w14:textId="77777777" w:rsidR="00516744" w:rsidRDefault="00000000">
            <w:r>
              <w:t>0.328</w:t>
            </w:r>
          </w:p>
        </w:tc>
      </w:tr>
      <w:tr w:rsidR="00516744" w14:paraId="055AD607" w14:textId="77777777">
        <w:tc>
          <w:tcPr>
            <w:tcW w:w="622" w:type="dxa"/>
            <w:vAlign w:val="center"/>
          </w:tcPr>
          <w:p w14:paraId="6CACFF63" w14:textId="77777777" w:rsidR="00516744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43CE7280" w14:textId="77777777" w:rsidR="00516744" w:rsidRDefault="00000000">
            <w:r>
              <w:t>TC2203[6218]</w:t>
            </w:r>
          </w:p>
        </w:tc>
        <w:tc>
          <w:tcPr>
            <w:tcW w:w="735" w:type="dxa"/>
            <w:vAlign w:val="center"/>
          </w:tcPr>
          <w:p w14:paraId="620B63F3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A065E1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55232E" w14:textId="77777777" w:rsidR="00516744" w:rsidRDefault="00000000">
            <w:r>
              <w:t>11.159</w:t>
            </w:r>
          </w:p>
        </w:tc>
        <w:tc>
          <w:tcPr>
            <w:tcW w:w="848" w:type="dxa"/>
            <w:vAlign w:val="center"/>
          </w:tcPr>
          <w:p w14:paraId="0A33485F" w14:textId="77777777" w:rsidR="00516744" w:rsidRDefault="00000000">
            <w:r>
              <w:t>11.159</w:t>
            </w:r>
          </w:p>
        </w:tc>
        <w:tc>
          <w:tcPr>
            <w:tcW w:w="781" w:type="dxa"/>
            <w:vAlign w:val="center"/>
          </w:tcPr>
          <w:p w14:paraId="6C6C21E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5C858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77AC53C" w14:textId="77777777" w:rsidR="00516744" w:rsidRDefault="00516744"/>
        </w:tc>
        <w:tc>
          <w:tcPr>
            <w:tcW w:w="1165" w:type="dxa"/>
            <w:vAlign w:val="center"/>
          </w:tcPr>
          <w:p w14:paraId="3BED760C" w14:textId="77777777" w:rsidR="00516744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1FD68FE4" w14:textId="77777777" w:rsidR="00516744" w:rsidRDefault="00000000">
            <w:r>
              <w:t>0.421</w:t>
            </w:r>
          </w:p>
        </w:tc>
      </w:tr>
      <w:tr w:rsidR="00516744" w14:paraId="2C6FB4FE" w14:textId="77777777">
        <w:tc>
          <w:tcPr>
            <w:tcW w:w="622" w:type="dxa"/>
            <w:vAlign w:val="center"/>
          </w:tcPr>
          <w:p w14:paraId="08D186DD" w14:textId="77777777" w:rsidR="00516744" w:rsidRDefault="00000000">
            <w:r>
              <w:t>35</w:t>
            </w:r>
          </w:p>
        </w:tc>
        <w:tc>
          <w:tcPr>
            <w:tcW w:w="854" w:type="dxa"/>
            <w:vAlign w:val="center"/>
          </w:tcPr>
          <w:p w14:paraId="692F883A" w14:textId="77777777" w:rsidR="00516744" w:rsidRDefault="00000000">
            <w:r>
              <w:t>TC2203[6918]</w:t>
            </w:r>
          </w:p>
        </w:tc>
        <w:tc>
          <w:tcPr>
            <w:tcW w:w="735" w:type="dxa"/>
            <w:vAlign w:val="center"/>
          </w:tcPr>
          <w:p w14:paraId="5F89FEE5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C0491A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537952" w14:textId="77777777" w:rsidR="00516744" w:rsidRDefault="00000000">
            <w:r>
              <w:t>12.420</w:t>
            </w:r>
          </w:p>
        </w:tc>
        <w:tc>
          <w:tcPr>
            <w:tcW w:w="848" w:type="dxa"/>
            <w:vAlign w:val="center"/>
          </w:tcPr>
          <w:p w14:paraId="2B622298" w14:textId="77777777" w:rsidR="00516744" w:rsidRDefault="00000000">
            <w:r>
              <w:t>12.420</w:t>
            </w:r>
          </w:p>
        </w:tc>
        <w:tc>
          <w:tcPr>
            <w:tcW w:w="781" w:type="dxa"/>
            <w:vAlign w:val="center"/>
          </w:tcPr>
          <w:p w14:paraId="6ED5F8F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BCC3BF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1AE29DC" w14:textId="77777777" w:rsidR="00516744" w:rsidRDefault="00516744"/>
        </w:tc>
        <w:tc>
          <w:tcPr>
            <w:tcW w:w="1165" w:type="dxa"/>
            <w:vAlign w:val="center"/>
          </w:tcPr>
          <w:p w14:paraId="7188D4F4" w14:textId="77777777" w:rsidR="00516744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295E9465" w14:textId="77777777" w:rsidR="00516744" w:rsidRDefault="00000000">
            <w:r>
              <w:t>0.421</w:t>
            </w:r>
          </w:p>
        </w:tc>
      </w:tr>
      <w:tr w:rsidR="00516744" w14:paraId="1BBC8767" w14:textId="77777777">
        <w:tc>
          <w:tcPr>
            <w:tcW w:w="622" w:type="dxa"/>
            <w:vAlign w:val="center"/>
          </w:tcPr>
          <w:p w14:paraId="547F46FE" w14:textId="77777777" w:rsidR="00516744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31D36C7F" w14:textId="77777777" w:rsidR="00516744" w:rsidRDefault="00000000">
            <w:r>
              <w:t>TC3301[5818]</w:t>
            </w:r>
          </w:p>
        </w:tc>
        <w:tc>
          <w:tcPr>
            <w:tcW w:w="735" w:type="dxa"/>
            <w:vAlign w:val="center"/>
          </w:tcPr>
          <w:p w14:paraId="16F5FF08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645A6E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20D351" w14:textId="77777777" w:rsidR="00516744" w:rsidRDefault="00000000">
            <w:r>
              <w:t>10.440</w:t>
            </w:r>
          </w:p>
        </w:tc>
        <w:tc>
          <w:tcPr>
            <w:tcW w:w="848" w:type="dxa"/>
            <w:vAlign w:val="center"/>
          </w:tcPr>
          <w:p w14:paraId="2B57BDBE" w14:textId="77777777" w:rsidR="00516744" w:rsidRDefault="00000000">
            <w:r>
              <w:t>10.440</w:t>
            </w:r>
          </w:p>
        </w:tc>
        <w:tc>
          <w:tcPr>
            <w:tcW w:w="781" w:type="dxa"/>
            <w:vAlign w:val="center"/>
          </w:tcPr>
          <w:p w14:paraId="6016EA6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2B5D1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C9F15DF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E16CFAD" w14:textId="77777777" w:rsidR="00516744" w:rsidRDefault="00000000">
            <w:r>
              <w:t>0.216</w:t>
            </w:r>
          </w:p>
        </w:tc>
        <w:tc>
          <w:tcPr>
            <w:tcW w:w="916" w:type="dxa"/>
            <w:vAlign w:val="center"/>
          </w:tcPr>
          <w:p w14:paraId="6C29D425" w14:textId="77777777" w:rsidR="00516744" w:rsidRDefault="00000000">
            <w:r>
              <w:t>0.117</w:t>
            </w:r>
          </w:p>
        </w:tc>
      </w:tr>
      <w:tr w:rsidR="00516744" w14:paraId="68253CCC" w14:textId="77777777">
        <w:tc>
          <w:tcPr>
            <w:tcW w:w="622" w:type="dxa"/>
            <w:vAlign w:val="center"/>
          </w:tcPr>
          <w:p w14:paraId="2AA34CEA" w14:textId="77777777" w:rsidR="00516744" w:rsidRDefault="00000000">
            <w:r>
              <w:t>37</w:t>
            </w:r>
          </w:p>
        </w:tc>
        <w:tc>
          <w:tcPr>
            <w:tcW w:w="854" w:type="dxa"/>
            <w:vAlign w:val="center"/>
          </w:tcPr>
          <w:p w14:paraId="55CA8652" w14:textId="77777777" w:rsidR="00516744" w:rsidRDefault="00000000">
            <w:r>
              <w:t>TC3305[2818]</w:t>
            </w:r>
          </w:p>
        </w:tc>
        <w:tc>
          <w:tcPr>
            <w:tcW w:w="735" w:type="dxa"/>
            <w:vAlign w:val="center"/>
          </w:tcPr>
          <w:p w14:paraId="558FE568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C60BD0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40346B" w14:textId="77777777" w:rsidR="00516744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1827D147" w14:textId="77777777" w:rsidR="00516744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4A94538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56425B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33C79C0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176250" w14:textId="77777777" w:rsidR="00516744" w:rsidRDefault="00000000">
            <w:r>
              <w:t>0.486</w:t>
            </w:r>
          </w:p>
        </w:tc>
        <w:tc>
          <w:tcPr>
            <w:tcW w:w="916" w:type="dxa"/>
            <w:vAlign w:val="center"/>
          </w:tcPr>
          <w:p w14:paraId="16236D4F" w14:textId="77777777" w:rsidR="00516744" w:rsidRDefault="00000000">
            <w:r>
              <w:t>0.262</w:t>
            </w:r>
          </w:p>
        </w:tc>
      </w:tr>
      <w:tr w:rsidR="00516744" w14:paraId="3E5CB97A" w14:textId="77777777">
        <w:tc>
          <w:tcPr>
            <w:tcW w:w="622" w:type="dxa"/>
            <w:vAlign w:val="center"/>
          </w:tcPr>
          <w:p w14:paraId="779A5AC9" w14:textId="77777777" w:rsidR="00516744" w:rsidRDefault="00000000">
            <w:r>
              <w:t>38</w:t>
            </w:r>
          </w:p>
        </w:tc>
        <w:tc>
          <w:tcPr>
            <w:tcW w:w="854" w:type="dxa"/>
            <w:vAlign w:val="center"/>
          </w:tcPr>
          <w:p w14:paraId="7799DACF" w14:textId="77777777" w:rsidR="00516744" w:rsidRDefault="00000000">
            <w:r>
              <w:t>TC3305[3418]</w:t>
            </w:r>
          </w:p>
        </w:tc>
        <w:tc>
          <w:tcPr>
            <w:tcW w:w="735" w:type="dxa"/>
            <w:vAlign w:val="center"/>
          </w:tcPr>
          <w:p w14:paraId="646C38E6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6CFB9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0F3D6F" w14:textId="77777777" w:rsidR="00516744" w:rsidRDefault="00000000">
            <w:r>
              <w:t>6.210</w:t>
            </w:r>
          </w:p>
        </w:tc>
        <w:tc>
          <w:tcPr>
            <w:tcW w:w="848" w:type="dxa"/>
            <w:vAlign w:val="center"/>
          </w:tcPr>
          <w:p w14:paraId="05B47690" w14:textId="77777777" w:rsidR="00516744" w:rsidRDefault="00000000">
            <w:r>
              <w:t>6.210</w:t>
            </w:r>
          </w:p>
        </w:tc>
        <w:tc>
          <w:tcPr>
            <w:tcW w:w="781" w:type="dxa"/>
            <w:vAlign w:val="center"/>
          </w:tcPr>
          <w:p w14:paraId="77351E5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DAF4D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9F06760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6BAA459" w14:textId="77777777" w:rsidR="00516744" w:rsidRDefault="00000000">
            <w:r>
              <w:t>0.486</w:t>
            </w:r>
          </w:p>
        </w:tc>
        <w:tc>
          <w:tcPr>
            <w:tcW w:w="916" w:type="dxa"/>
            <w:vAlign w:val="center"/>
          </w:tcPr>
          <w:p w14:paraId="413F8EF9" w14:textId="77777777" w:rsidR="00516744" w:rsidRDefault="00000000">
            <w:r>
              <w:t>0.262</w:t>
            </w:r>
          </w:p>
        </w:tc>
      </w:tr>
      <w:tr w:rsidR="00516744" w14:paraId="17EE5AF9" w14:textId="77777777">
        <w:tc>
          <w:tcPr>
            <w:tcW w:w="622" w:type="dxa"/>
            <w:vAlign w:val="center"/>
          </w:tcPr>
          <w:p w14:paraId="0644610E" w14:textId="77777777" w:rsidR="00516744" w:rsidRDefault="00000000">
            <w:r>
              <w:t>39</w:t>
            </w:r>
          </w:p>
        </w:tc>
        <w:tc>
          <w:tcPr>
            <w:tcW w:w="854" w:type="dxa"/>
            <w:vAlign w:val="center"/>
          </w:tcPr>
          <w:p w14:paraId="084C0080" w14:textId="77777777" w:rsidR="00516744" w:rsidRDefault="00000000">
            <w:r>
              <w:t>TC3305[3518]</w:t>
            </w:r>
          </w:p>
        </w:tc>
        <w:tc>
          <w:tcPr>
            <w:tcW w:w="735" w:type="dxa"/>
            <w:vAlign w:val="center"/>
          </w:tcPr>
          <w:p w14:paraId="66BBDAA1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FBF522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C002E0" w14:textId="77777777" w:rsidR="00516744" w:rsidRDefault="00000000">
            <w:r>
              <w:t>6.210</w:t>
            </w:r>
          </w:p>
        </w:tc>
        <w:tc>
          <w:tcPr>
            <w:tcW w:w="848" w:type="dxa"/>
            <w:vAlign w:val="center"/>
          </w:tcPr>
          <w:p w14:paraId="563B419C" w14:textId="77777777" w:rsidR="00516744" w:rsidRDefault="00000000">
            <w:r>
              <w:t>6.210</w:t>
            </w:r>
          </w:p>
        </w:tc>
        <w:tc>
          <w:tcPr>
            <w:tcW w:w="781" w:type="dxa"/>
            <w:vAlign w:val="center"/>
          </w:tcPr>
          <w:p w14:paraId="3A50EFC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0BE45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9447E4E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AE4ADC" w14:textId="77777777" w:rsidR="00516744" w:rsidRDefault="00000000">
            <w:r>
              <w:t>0.486</w:t>
            </w:r>
          </w:p>
        </w:tc>
        <w:tc>
          <w:tcPr>
            <w:tcW w:w="916" w:type="dxa"/>
            <w:vAlign w:val="center"/>
          </w:tcPr>
          <w:p w14:paraId="207A8934" w14:textId="77777777" w:rsidR="00516744" w:rsidRDefault="00000000">
            <w:r>
              <w:t>0.262</w:t>
            </w:r>
          </w:p>
        </w:tc>
      </w:tr>
      <w:tr w:rsidR="00516744" w14:paraId="29943FBF" w14:textId="77777777">
        <w:tc>
          <w:tcPr>
            <w:tcW w:w="622" w:type="dxa"/>
            <w:vAlign w:val="center"/>
          </w:tcPr>
          <w:p w14:paraId="2E24B616" w14:textId="77777777" w:rsidR="00516744" w:rsidRDefault="00000000">
            <w:r>
              <w:t>40</w:t>
            </w:r>
          </w:p>
        </w:tc>
        <w:tc>
          <w:tcPr>
            <w:tcW w:w="854" w:type="dxa"/>
            <w:vAlign w:val="center"/>
          </w:tcPr>
          <w:p w14:paraId="516A233D" w14:textId="77777777" w:rsidR="00516744" w:rsidRDefault="00000000">
            <w:r>
              <w:t>TC3305[3518]</w:t>
            </w:r>
          </w:p>
        </w:tc>
        <w:tc>
          <w:tcPr>
            <w:tcW w:w="735" w:type="dxa"/>
            <w:vAlign w:val="center"/>
          </w:tcPr>
          <w:p w14:paraId="6FD6AC4E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99D21A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21AEB5" w14:textId="77777777" w:rsidR="00516744" w:rsidRDefault="00000000">
            <w:r>
              <w:t>6.210</w:t>
            </w:r>
          </w:p>
        </w:tc>
        <w:tc>
          <w:tcPr>
            <w:tcW w:w="848" w:type="dxa"/>
            <w:vAlign w:val="center"/>
          </w:tcPr>
          <w:p w14:paraId="73382CD1" w14:textId="77777777" w:rsidR="00516744" w:rsidRDefault="00000000">
            <w:r>
              <w:t>6.210</w:t>
            </w:r>
          </w:p>
        </w:tc>
        <w:tc>
          <w:tcPr>
            <w:tcW w:w="781" w:type="dxa"/>
            <w:vAlign w:val="center"/>
          </w:tcPr>
          <w:p w14:paraId="4D1C50A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4FD55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BB831F0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4609B08" w14:textId="77777777" w:rsidR="00516744" w:rsidRDefault="00000000">
            <w:r>
              <w:t>0.486</w:t>
            </w:r>
          </w:p>
        </w:tc>
        <w:tc>
          <w:tcPr>
            <w:tcW w:w="916" w:type="dxa"/>
            <w:vAlign w:val="center"/>
          </w:tcPr>
          <w:p w14:paraId="49284963" w14:textId="77777777" w:rsidR="00516744" w:rsidRDefault="00000000">
            <w:r>
              <w:t>0.262</w:t>
            </w:r>
          </w:p>
        </w:tc>
      </w:tr>
      <w:tr w:rsidR="00516744" w14:paraId="61F6D665" w14:textId="77777777">
        <w:tc>
          <w:tcPr>
            <w:tcW w:w="622" w:type="dxa"/>
            <w:vAlign w:val="center"/>
          </w:tcPr>
          <w:p w14:paraId="375E41A1" w14:textId="77777777" w:rsidR="00516744" w:rsidRDefault="00000000">
            <w:r>
              <w:t>41</w:t>
            </w:r>
          </w:p>
        </w:tc>
        <w:tc>
          <w:tcPr>
            <w:tcW w:w="854" w:type="dxa"/>
            <w:vAlign w:val="center"/>
          </w:tcPr>
          <w:p w14:paraId="36087CA7" w14:textId="77777777" w:rsidR="00516744" w:rsidRDefault="00000000">
            <w:r>
              <w:t>TC4401[5818]</w:t>
            </w:r>
          </w:p>
        </w:tc>
        <w:tc>
          <w:tcPr>
            <w:tcW w:w="735" w:type="dxa"/>
            <w:vAlign w:val="center"/>
          </w:tcPr>
          <w:p w14:paraId="7EA2F13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C0D20C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AE4822" w14:textId="77777777" w:rsidR="00516744" w:rsidRDefault="00000000">
            <w:r>
              <w:t>10.440</w:t>
            </w:r>
          </w:p>
        </w:tc>
        <w:tc>
          <w:tcPr>
            <w:tcW w:w="848" w:type="dxa"/>
            <w:vAlign w:val="center"/>
          </w:tcPr>
          <w:p w14:paraId="6F1206C8" w14:textId="77777777" w:rsidR="00516744" w:rsidRDefault="00000000">
            <w:r>
              <w:t>10.440</w:t>
            </w:r>
          </w:p>
        </w:tc>
        <w:tc>
          <w:tcPr>
            <w:tcW w:w="781" w:type="dxa"/>
            <w:vAlign w:val="center"/>
          </w:tcPr>
          <w:p w14:paraId="219B1CF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B328B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22EC1EA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D1ED06" w14:textId="77777777" w:rsidR="00516744" w:rsidRDefault="00000000">
            <w:r>
              <w:t>0.236</w:t>
            </w:r>
          </w:p>
        </w:tc>
        <w:tc>
          <w:tcPr>
            <w:tcW w:w="916" w:type="dxa"/>
            <w:vAlign w:val="center"/>
          </w:tcPr>
          <w:p w14:paraId="7E7ECFCD" w14:textId="77777777" w:rsidR="00516744" w:rsidRDefault="00000000">
            <w:r>
              <w:t>0.127</w:t>
            </w:r>
          </w:p>
        </w:tc>
      </w:tr>
      <w:tr w:rsidR="00516744" w14:paraId="34CC4FCD" w14:textId="77777777">
        <w:tc>
          <w:tcPr>
            <w:tcW w:w="622" w:type="dxa"/>
            <w:vAlign w:val="center"/>
          </w:tcPr>
          <w:p w14:paraId="558BC252" w14:textId="77777777" w:rsidR="00516744" w:rsidRDefault="00000000">
            <w:r>
              <w:t>42</w:t>
            </w:r>
          </w:p>
        </w:tc>
        <w:tc>
          <w:tcPr>
            <w:tcW w:w="854" w:type="dxa"/>
            <w:vAlign w:val="center"/>
          </w:tcPr>
          <w:p w14:paraId="6DAAB7A0" w14:textId="77777777" w:rsidR="00516744" w:rsidRDefault="00000000">
            <w:r>
              <w:t>TC4406</w:t>
            </w:r>
          </w:p>
        </w:tc>
        <w:tc>
          <w:tcPr>
            <w:tcW w:w="735" w:type="dxa"/>
            <w:vAlign w:val="center"/>
          </w:tcPr>
          <w:p w14:paraId="49536E4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20BAB56C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CEADFA" w14:textId="77777777" w:rsidR="00516744" w:rsidRDefault="00000000">
            <w:r>
              <w:t>19.650</w:t>
            </w:r>
          </w:p>
        </w:tc>
        <w:tc>
          <w:tcPr>
            <w:tcW w:w="848" w:type="dxa"/>
            <w:vAlign w:val="center"/>
          </w:tcPr>
          <w:p w14:paraId="54F51D12" w14:textId="77777777" w:rsidR="00516744" w:rsidRDefault="00000000">
            <w:r>
              <w:t>19.650</w:t>
            </w:r>
          </w:p>
        </w:tc>
        <w:tc>
          <w:tcPr>
            <w:tcW w:w="781" w:type="dxa"/>
            <w:vAlign w:val="center"/>
          </w:tcPr>
          <w:p w14:paraId="5A691FC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F589F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FB971D7" w14:textId="77777777" w:rsidR="00516744" w:rsidRDefault="00516744"/>
        </w:tc>
        <w:tc>
          <w:tcPr>
            <w:tcW w:w="1165" w:type="dxa"/>
            <w:vAlign w:val="center"/>
          </w:tcPr>
          <w:p w14:paraId="2850FAAE" w14:textId="77777777" w:rsidR="00516744" w:rsidRDefault="00000000">
            <w:r>
              <w:t>0.813</w:t>
            </w:r>
          </w:p>
        </w:tc>
        <w:tc>
          <w:tcPr>
            <w:tcW w:w="916" w:type="dxa"/>
            <w:vAlign w:val="center"/>
          </w:tcPr>
          <w:p w14:paraId="45ADBA2E" w14:textId="77777777" w:rsidR="00516744" w:rsidRDefault="00000000">
            <w:r>
              <w:t>0.439</w:t>
            </w:r>
          </w:p>
        </w:tc>
      </w:tr>
      <w:tr w:rsidR="00516744" w14:paraId="23318A70" w14:textId="77777777">
        <w:tc>
          <w:tcPr>
            <w:tcW w:w="622" w:type="dxa"/>
            <w:vAlign w:val="center"/>
          </w:tcPr>
          <w:p w14:paraId="1D1E4431" w14:textId="77777777" w:rsidR="00516744" w:rsidRDefault="00000000">
            <w:r>
              <w:t>43</w:t>
            </w:r>
          </w:p>
        </w:tc>
        <w:tc>
          <w:tcPr>
            <w:tcW w:w="854" w:type="dxa"/>
            <w:vAlign w:val="center"/>
          </w:tcPr>
          <w:p w14:paraId="2D2AC1AD" w14:textId="77777777" w:rsidR="00516744" w:rsidRDefault="00000000">
            <w:r>
              <w:t>TC5502[6218]</w:t>
            </w:r>
          </w:p>
        </w:tc>
        <w:tc>
          <w:tcPr>
            <w:tcW w:w="735" w:type="dxa"/>
            <w:vAlign w:val="center"/>
          </w:tcPr>
          <w:p w14:paraId="5C54D453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3D62631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81767B" w14:textId="77777777" w:rsidR="00516744" w:rsidRDefault="00000000">
            <w:r>
              <w:t>11.160</w:t>
            </w:r>
          </w:p>
        </w:tc>
        <w:tc>
          <w:tcPr>
            <w:tcW w:w="848" w:type="dxa"/>
            <w:vAlign w:val="center"/>
          </w:tcPr>
          <w:p w14:paraId="3BAAF479" w14:textId="77777777" w:rsidR="00516744" w:rsidRDefault="00000000">
            <w:r>
              <w:t>11.160</w:t>
            </w:r>
          </w:p>
        </w:tc>
        <w:tc>
          <w:tcPr>
            <w:tcW w:w="781" w:type="dxa"/>
            <w:vAlign w:val="center"/>
          </w:tcPr>
          <w:p w14:paraId="28718AB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E4822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760DD11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0DAE0A" w14:textId="77777777" w:rsidR="00516744" w:rsidRDefault="00000000">
            <w:r>
              <w:t>0.587</w:t>
            </w:r>
          </w:p>
        </w:tc>
        <w:tc>
          <w:tcPr>
            <w:tcW w:w="916" w:type="dxa"/>
            <w:vAlign w:val="center"/>
          </w:tcPr>
          <w:p w14:paraId="09DA9FCF" w14:textId="77777777" w:rsidR="00516744" w:rsidRDefault="00000000">
            <w:r>
              <w:t>0.317</w:t>
            </w:r>
          </w:p>
        </w:tc>
      </w:tr>
      <w:tr w:rsidR="00516744" w14:paraId="31CAFA41" w14:textId="77777777">
        <w:tc>
          <w:tcPr>
            <w:tcW w:w="622" w:type="dxa"/>
            <w:vAlign w:val="center"/>
          </w:tcPr>
          <w:p w14:paraId="3E98B40B" w14:textId="77777777" w:rsidR="00516744" w:rsidRDefault="00000000">
            <w:r>
              <w:lastRenderedPageBreak/>
              <w:t>44</w:t>
            </w:r>
          </w:p>
        </w:tc>
        <w:tc>
          <w:tcPr>
            <w:tcW w:w="854" w:type="dxa"/>
            <w:vAlign w:val="center"/>
          </w:tcPr>
          <w:p w14:paraId="033FDD2C" w14:textId="77777777" w:rsidR="00516744" w:rsidRDefault="00000000">
            <w:r>
              <w:t>TC5502[6918]</w:t>
            </w:r>
          </w:p>
        </w:tc>
        <w:tc>
          <w:tcPr>
            <w:tcW w:w="735" w:type="dxa"/>
            <w:vAlign w:val="center"/>
          </w:tcPr>
          <w:p w14:paraId="441485ED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62629DA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4613BC" w14:textId="77777777" w:rsidR="00516744" w:rsidRDefault="00000000">
            <w:r>
              <w:t>12.420</w:t>
            </w:r>
          </w:p>
        </w:tc>
        <w:tc>
          <w:tcPr>
            <w:tcW w:w="848" w:type="dxa"/>
            <w:vAlign w:val="center"/>
          </w:tcPr>
          <w:p w14:paraId="277002DE" w14:textId="77777777" w:rsidR="00516744" w:rsidRDefault="00000000">
            <w:r>
              <w:t>12.420</w:t>
            </w:r>
          </w:p>
        </w:tc>
        <w:tc>
          <w:tcPr>
            <w:tcW w:w="781" w:type="dxa"/>
            <w:vAlign w:val="center"/>
          </w:tcPr>
          <w:p w14:paraId="0F2AC3F6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AC688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F3279FA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E7E468F" w14:textId="77777777" w:rsidR="00516744" w:rsidRDefault="00000000">
            <w:r>
              <w:t>0.587</w:t>
            </w:r>
          </w:p>
        </w:tc>
        <w:tc>
          <w:tcPr>
            <w:tcW w:w="916" w:type="dxa"/>
            <w:vAlign w:val="center"/>
          </w:tcPr>
          <w:p w14:paraId="2D65B484" w14:textId="77777777" w:rsidR="00516744" w:rsidRDefault="00000000">
            <w:r>
              <w:t>0.317</w:t>
            </w:r>
          </w:p>
        </w:tc>
      </w:tr>
      <w:tr w:rsidR="00516744" w14:paraId="3956F14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2EF6255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9C4519" w14:textId="77777777" w:rsidR="00516744" w:rsidRDefault="00000000">
            <w:r>
              <w:t>190.811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A13B157" w14:textId="77777777" w:rsidR="00516744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087279B" w14:textId="77777777" w:rsidR="00516744" w:rsidRDefault="00000000">
            <w:r>
              <w:t>0.610</w:t>
            </w:r>
          </w:p>
        </w:tc>
        <w:tc>
          <w:tcPr>
            <w:tcW w:w="916" w:type="dxa"/>
            <w:vAlign w:val="center"/>
          </w:tcPr>
          <w:p w14:paraId="7C072658" w14:textId="77777777" w:rsidR="00516744" w:rsidRDefault="00000000">
            <w:r>
              <w:t>0.330</w:t>
            </w:r>
          </w:p>
        </w:tc>
      </w:tr>
    </w:tbl>
    <w:p w14:paraId="577345F9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C505418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16744" w14:paraId="4E105213" w14:textId="77777777">
        <w:tc>
          <w:tcPr>
            <w:tcW w:w="622" w:type="dxa"/>
            <w:shd w:val="clear" w:color="auto" w:fill="E6E6E6"/>
            <w:vAlign w:val="center"/>
          </w:tcPr>
          <w:p w14:paraId="30B7197A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59216D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5645713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6D2CC7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B7C9A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7DD2A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7C5717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260E76" w14:textId="77777777" w:rsidR="0051674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057725" w14:textId="77777777" w:rsidR="00516744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B89BB6" w14:textId="77777777" w:rsidR="00516744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3A63B8" w14:textId="77777777" w:rsidR="00516744" w:rsidRDefault="00000000">
            <w:pPr>
              <w:jc w:val="center"/>
            </w:pPr>
            <w:r>
              <w:t>综合太阳得热系数</w:t>
            </w:r>
          </w:p>
        </w:tc>
      </w:tr>
      <w:tr w:rsidR="00516744" w14:paraId="23588380" w14:textId="77777777">
        <w:tc>
          <w:tcPr>
            <w:tcW w:w="622" w:type="dxa"/>
            <w:vAlign w:val="center"/>
          </w:tcPr>
          <w:p w14:paraId="632980A3" w14:textId="77777777" w:rsidR="00516744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4A38CFF8" w14:textId="77777777" w:rsidR="00516744" w:rsidRDefault="00000000">
            <w:r>
              <w:t>C1007</w:t>
            </w:r>
          </w:p>
        </w:tc>
        <w:tc>
          <w:tcPr>
            <w:tcW w:w="735" w:type="dxa"/>
            <w:vAlign w:val="center"/>
          </w:tcPr>
          <w:p w14:paraId="008F465F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38B65DC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CF5701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E499B8A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8E0DAF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3C394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26E1796" w14:textId="77777777" w:rsidR="00516744" w:rsidRDefault="00516744"/>
        </w:tc>
        <w:tc>
          <w:tcPr>
            <w:tcW w:w="1165" w:type="dxa"/>
            <w:vAlign w:val="center"/>
          </w:tcPr>
          <w:p w14:paraId="748B915B" w14:textId="77777777" w:rsidR="00516744" w:rsidRDefault="00000000">
            <w:r>
              <w:t>0.422</w:t>
            </w:r>
          </w:p>
        </w:tc>
        <w:tc>
          <w:tcPr>
            <w:tcW w:w="916" w:type="dxa"/>
            <w:vAlign w:val="center"/>
          </w:tcPr>
          <w:p w14:paraId="29545548" w14:textId="77777777" w:rsidR="00516744" w:rsidRDefault="00000000">
            <w:r>
              <w:t>0.228</w:t>
            </w:r>
          </w:p>
        </w:tc>
      </w:tr>
      <w:tr w:rsidR="00516744" w14:paraId="7CFD8235" w14:textId="77777777">
        <w:tc>
          <w:tcPr>
            <w:tcW w:w="622" w:type="dxa"/>
            <w:vAlign w:val="center"/>
          </w:tcPr>
          <w:p w14:paraId="15B97EE6" w14:textId="77777777" w:rsidR="00516744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845F647" w14:textId="77777777" w:rsidR="00516744" w:rsidRDefault="00000000">
            <w:r>
              <w:t>C1008</w:t>
            </w:r>
          </w:p>
        </w:tc>
        <w:tc>
          <w:tcPr>
            <w:tcW w:w="735" w:type="dxa"/>
            <w:vAlign w:val="center"/>
          </w:tcPr>
          <w:p w14:paraId="7F05C886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BEAA88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4F1F07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A6611EE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78CAAEC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9EED0B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5F88B0C" w14:textId="77777777" w:rsidR="00516744" w:rsidRDefault="00516744"/>
        </w:tc>
        <w:tc>
          <w:tcPr>
            <w:tcW w:w="1165" w:type="dxa"/>
            <w:vAlign w:val="center"/>
          </w:tcPr>
          <w:p w14:paraId="5AFB3335" w14:textId="77777777" w:rsidR="00516744" w:rsidRDefault="00000000">
            <w:r>
              <w:t>0.485</w:t>
            </w:r>
          </w:p>
        </w:tc>
        <w:tc>
          <w:tcPr>
            <w:tcW w:w="916" w:type="dxa"/>
            <w:vAlign w:val="center"/>
          </w:tcPr>
          <w:p w14:paraId="71E86F2A" w14:textId="77777777" w:rsidR="00516744" w:rsidRDefault="00000000">
            <w:r>
              <w:t>0.262</w:t>
            </w:r>
          </w:p>
        </w:tc>
      </w:tr>
      <w:tr w:rsidR="00516744" w14:paraId="0A2AE250" w14:textId="77777777">
        <w:tc>
          <w:tcPr>
            <w:tcW w:w="622" w:type="dxa"/>
            <w:vAlign w:val="center"/>
          </w:tcPr>
          <w:p w14:paraId="24793772" w14:textId="77777777" w:rsidR="00516744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5950E48F" w14:textId="77777777" w:rsidR="00516744" w:rsidRDefault="00000000">
            <w:r>
              <w:t>C1009</w:t>
            </w:r>
          </w:p>
        </w:tc>
        <w:tc>
          <w:tcPr>
            <w:tcW w:w="735" w:type="dxa"/>
            <w:vAlign w:val="center"/>
          </w:tcPr>
          <w:p w14:paraId="0F5D1B1E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1E6073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AFC77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283C4BA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41EC94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1D252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5271A04" w14:textId="77777777" w:rsidR="00516744" w:rsidRDefault="00516744"/>
        </w:tc>
        <w:tc>
          <w:tcPr>
            <w:tcW w:w="1165" w:type="dxa"/>
            <w:vAlign w:val="center"/>
          </w:tcPr>
          <w:p w14:paraId="681DE4EA" w14:textId="77777777" w:rsidR="00516744" w:rsidRDefault="00000000">
            <w:r>
              <w:t>0.704</w:t>
            </w:r>
          </w:p>
        </w:tc>
        <w:tc>
          <w:tcPr>
            <w:tcW w:w="916" w:type="dxa"/>
            <w:vAlign w:val="center"/>
          </w:tcPr>
          <w:p w14:paraId="5DE3E090" w14:textId="77777777" w:rsidR="00516744" w:rsidRDefault="00000000">
            <w:r>
              <w:t>0.380</w:t>
            </w:r>
          </w:p>
        </w:tc>
      </w:tr>
      <w:tr w:rsidR="00516744" w14:paraId="4EDA618E" w14:textId="77777777">
        <w:tc>
          <w:tcPr>
            <w:tcW w:w="622" w:type="dxa"/>
            <w:vAlign w:val="center"/>
          </w:tcPr>
          <w:p w14:paraId="2A38BD0E" w14:textId="77777777" w:rsidR="00516744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DB97915" w14:textId="77777777" w:rsidR="00516744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2F6700E8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D9A9BC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57C0F1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491C39A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709D3E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13CAA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551E179" w14:textId="77777777" w:rsidR="00516744" w:rsidRDefault="00516744"/>
        </w:tc>
        <w:tc>
          <w:tcPr>
            <w:tcW w:w="1165" w:type="dxa"/>
            <w:vAlign w:val="center"/>
          </w:tcPr>
          <w:p w14:paraId="1143CE61" w14:textId="77777777" w:rsidR="00516744" w:rsidRDefault="00000000">
            <w:r>
              <w:t>0.705</w:t>
            </w:r>
          </w:p>
        </w:tc>
        <w:tc>
          <w:tcPr>
            <w:tcW w:w="916" w:type="dxa"/>
            <w:vAlign w:val="center"/>
          </w:tcPr>
          <w:p w14:paraId="71511688" w14:textId="77777777" w:rsidR="00516744" w:rsidRDefault="00000000">
            <w:r>
              <w:t>0.381</w:t>
            </w:r>
          </w:p>
        </w:tc>
      </w:tr>
      <w:tr w:rsidR="00516744" w14:paraId="65363962" w14:textId="77777777">
        <w:tc>
          <w:tcPr>
            <w:tcW w:w="622" w:type="dxa"/>
            <w:vAlign w:val="center"/>
          </w:tcPr>
          <w:p w14:paraId="2ADD720F" w14:textId="77777777" w:rsidR="00516744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0C6D6B64" w14:textId="77777777" w:rsidR="00516744" w:rsidRDefault="00000000">
            <w:r>
              <w:t>C1011</w:t>
            </w:r>
          </w:p>
        </w:tc>
        <w:tc>
          <w:tcPr>
            <w:tcW w:w="735" w:type="dxa"/>
            <w:vAlign w:val="center"/>
          </w:tcPr>
          <w:p w14:paraId="5CBD88CF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E3650D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C8AB5D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162E57B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A0A593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0DF31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4339E36" w14:textId="77777777" w:rsidR="00516744" w:rsidRDefault="00516744"/>
        </w:tc>
        <w:tc>
          <w:tcPr>
            <w:tcW w:w="1165" w:type="dxa"/>
            <w:vAlign w:val="center"/>
          </w:tcPr>
          <w:p w14:paraId="6B4943D3" w14:textId="77777777" w:rsidR="00516744" w:rsidRDefault="00000000">
            <w:r>
              <w:t>0.697</w:t>
            </w:r>
          </w:p>
        </w:tc>
        <w:tc>
          <w:tcPr>
            <w:tcW w:w="916" w:type="dxa"/>
            <w:vAlign w:val="center"/>
          </w:tcPr>
          <w:p w14:paraId="74BBD70E" w14:textId="77777777" w:rsidR="00516744" w:rsidRDefault="00000000">
            <w:r>
              <w:t>0.376</w:t>
            </w:r>
          </w:p>
        </w:tc>
      </w:tr>
      <w:tr w:rsidR="00516744" w14:paraId="43C264A2" w14:textId="77777777">
        <w:tc>
          <w:tcPr>
            <w:tcW w:w="622" w:type="dxa"/>
            <w:vAlign w:val="center"/>
          </w:tcPr>
          <w:p w14:paraId="6C4443D5" w14:textId="77777777" w:rsidR="00516744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11EB3D6A" w14:textId="77777777" w:rsidR="00516744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089FC8E1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4EA0A2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194264D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B8E315D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9088B0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C9BDD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184D372" w14:textId="77777777" w:rsidR="00516744" w:rsidRDefault="00516744"/>
        </w:tc>
        <w:tc>
          <w:tcPr>
            <w:tcW w:w="1165" w:type="dxa"/>
            <w:vAlign w:val="center"/>
          </w:tcPr>
          <w:p w14:paraId="6FB09D4B" w14:textId="77777777" w:rsidR="00516744" w:rsidRDefault="00000000">
            <w:r>
              <w:t>0.216</w:t>
            </w:r>
          </w:p>
        </w:tc>
        <w:tc>
          <w:tcPr>
            <w:tcW w:w="916" w:type="dxa"/>
            <w:vAlign w:val="center"/>
          </w:tcPr>
          <w:p w14:paraId="658F4120" w14:textId="77777777" w:rsidR="00516744" w:rsidRDefault="00000000">
            <w:r>
              <w:t>0.117</w:t>
            </w:r>
          </w:p>
        </w:tc>
      </w:tr>
      <w:tr w:rsidR="00516744" w14:paraId="59E1F06E" w14:textId="77777777">
        <w:tc>
          <w:tcPr>
            <w:tcW w:w="622" w:type="dxa"/>
            <w:vAlign w:val="center"/>
          </w:tcPr>
          <w:p w14:paraId="139B65EF" w14:textId="77777777" w:rsidR="00516744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4BA23573" w14:textId="77777777" w:rsidR="00516744" w:rsidRDefault="00000000">
            <w:r>
              <w:t>C2014</w:t>
            </w:r>
          </w:p>
        </w:tc>
        <w:tc>
          <w:tcPr>
            <w:tcW w:w="735" w:type="dxa"/>
            <w:vAlign w:val="center"/>
          </w:tcPr>
          <w:p w14:paraId="28E95C63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B8A131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0C0E83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8957C4D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9CE5F1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234D1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E50A992" w14:textId="77777777" w:rsidR="00516744" w:rsidRDefault="00516744"/>
        </w:tc>
        <w:tc>
          <w:tcPr>
            <w:tcW w:w="1165" w:type="dxa"/>
            <w:vAlign w:val="center"/>
          </w:tcPr>
          <w:p w14:paraId="67860D72" w14:textId="77777777" w:rsidR="00516744" w:rsidRDefault="00000000">
            <w:r>
              <w:t>0.366</w:t>
            </w:r>
          </w:p>
        </w:tc>
        <w:tc>
          <w:tcPr>
            <w:tcW w:w="916" w:type="dxa"/>
            <w:vAlign w:val="center"/>
          </w:tcPr>
          <w:p w14:paraId="1CBEAC3A" w14:textId="77777777" w:rsidR="00516744" w:rsidRDefault="00000000">
            <w:r>
              <w:t>0.198</w:t>
            </w:r>
          </w:p>
        </w:tc>
      </w:tr>
      <w:tr w:rsidR="00516744" w14:paraId="319EF4D0" w14:textId="77777777">
        <w:tc>
          <w:tcPr>
            <w:tcW w:w="622" w:type="dxa"/>
            <w:vAlign w:val="center"/>
          </w:tcPr>
          <w:p w14:paraId="4BD1911D" w14:textId="77777777" w:rsidR="00516744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41B8E79E" w14:textId="77777777" w:rsidR="00516744" w:rsidRDefault="00000000">
            <w:r>
              <w:t>C2015</w:t>
            </w:r>
          </w:p>
        </w:tc>
        <w:tc>
          <w:tcPr>
            <w:tcW w:w="735" w:type="dxa"/>
            <w:vAlign w:val="center"/>
          </w:tcPr>
          <w:p w14:paraId="6D9A6952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7C74F3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370EDB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F41B689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7046A7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75B9D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2664531" w14:textId="77777777" w:rsidR="00516744" w:rsidRDefault="00516744"/>
        </w:tc>
        <w:tc>
          <w:tcPr>
            <w:tcW w:w="1165" w:type="dxa"/>
            <w:vAlign w:val="center"/>
          </w:tcPr>
          <w:p w14:paraId="48794077" w14:textId="77777777" w:rsidR="00516744" w:rsidRDefault="00000000">
            <w:r>
              <w:t>0.372</w:t>
            </w:r>
          </w:p>
        </w:tc>
        <w:tc>
          <w:tcPr>
            <w:tcW w:w="916" w:type="dxa"/>
            <w:vAlign w:val="center"/>
          </w:tcPr>
          <w:p w14:paraId="6EAB02FF" w14:textId="77777777" w:rsidR="00516744" w:rsidRDefault="00000000">
            <w:r>
              <w:t>0.201</w:t>
            </w:r>
          </w:p>
        </w:tc>
      </w:tr>
      <w:tr w:rsidR="00516744" w14:paraId="4E71390E" w14:textId="77777777">
        <w:tc>
          <w:tcPr>
            <w:tcW w:w="622" w:type="dxa"/>
            <w:vAlign w:val="center"/>
          </w:tcPr>
          <w:p w14:paraId="3A2292EC" w14:textId="77777777" w:rsidR="00516744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5B6B4CE3" w14:textId="77777777" w:rsidR="00516744" w:rsidRDefault="00000000">
            <w:r>
              <w:t>C2016</w:t>
            </w:r>
          </w:p>
        </w:tc>
        <w:tc>
          <w:tcPr>
            <w:tcW w:w="735" w:type="dxa"/>
            <w:vAlign w:val="center"/>
          </w:tcPr>
          <w:p w14:paraId="3E71828C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3AA05C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ACAA17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706056E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D0B14F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3036E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DB7EADB" w14:textId="77777777" w:rsidR="00516744" w:rsidRDefault="00516744"/>
        </w:tc>
        <w:tc>
          <w:tcPr>
            <w:tcW w:w="1165" w:type="dxa"/>
            <w:vAlign w:val="center"/>
          </w:tcPr>
          <w:p w14:paraId="63B99558" w14:textId="77777777" w:rsidR="00516744" w:rsidRDefault="00000000">
            <w:r>
              <w:t>0.687</w:t>
            </w:r>
          </w:p>
        </w:tc>
        <w:tc>
          <w:tcPr>
            <w:tcW w:w="916" w:type="dxa"/>
            <w:vAlign w:val="center"/>
          </w:tcPr>
          <w:p w14:paraId="61A33D3D" w14:textId="77777777" w:rsidR="00516744" w:rsidRDefault="00000000">
            <w:r>
              <w:t>0.371</w:t>
            </w:r>
          </w:p>
        </w:tc>
      </w:tr>
      <w:tr w:rsidR="00516744" w14:paraId="3D965AFB" w14:textId="77777777">
        <w:tc>
          <w:tcPr>
            <w:tcW w:w="622" w:type="dxa"/>
            <w:vAlign w:val="center"/>
          </w:tcPr>
          <w:p w14:paraId="68A6BD81" w14:textId="77777777" w:rsidR="00516744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5FC0DB86" w14:textId="77777777" w:rsidR="00516744" w:rsidRDefault="00000000">
            <w:r>
              <w:t>C2017</w:t>
            </w:r>
          </w:p>
        </w:tc>
        <w:tc>
          <w:tcPr>
            <w:tcW w:w="735" w:type="dxa"/>
            <w:vAlign w:val="center"/>
          </w:tcPr>
          <w:p w14:paraId="04B27F79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ED0E5A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060C7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618BC78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E032AD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90A0B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971DE40" w14:textId="77777777" w:rsidR="00516744" w:rsidRDefault="00516744"/>
        </w:tc>
        <w:tc>
          <w:tcPr>
            <w:tcW w:w="1165" w:type="dxa"/>
            <w:vAlign w:val="center"/>
          </w:tcPr>
          <w:p w14:paraId="00681452" w14:textId="77777777" w:rsidR="00516744" w:rsidRDefault="00000000">
            <w:r>
              <w:t>0.701</w:t>
            </w:r>
          </w:p>
        </w:tc>
        <w:tc>
          <w:tcPr>
            <w:tcW w:w="916" w:type="dxa"/>
            <w:vAlign w:val="center"/>
          </w:tcPr>
          <w:p w14:paraId="33E043D0" w14:textId="77777777" w:rsidR="00516744" w:rsidRDefault="00000000">
            <w:r>
              <w:t>0.379</w:t>
            </w:r>
          </w:p>
        </w:tc>
      </w:tr>
      <w:tr w:rsidR="00516744" w14:paraId="26FD62FC" w14:textId="77777777">
        <w:tc>
          <w:tcPr>
            <w:tcW w:w="622" w:type="dxa"/>
            <w:vAlign w:val="center"/>
          </w:tcPr>
          <w:p w14:paraId="4C2D1DEF" w14:textId="77777777" w:rsidR="00516744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79E22FFD" w14:textId="77777777" w:rsidR="00516744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7557F8C4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AEF5AC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7A93E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889F32C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F428D1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2A93D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776E165" w14:textId="77777777" w:rsidR="00516744" w:rsidRDefault="00516744"/>
        </w:tc>
        <w:tc>
          <w:tcPr>
            <w:tcW w:w="1165" w:type="dxa"/>
            <w:vAlign w:val="center"/>
          </w:tcPr>
          <w:p w14:paraId="16B1B94F" w14:textId="77777777" w:rsidR="00516744" w:rsidRDefault="00000000">
            <w:r>
              <w:t>0.697</w:t>
            </w:r>
          </w:p>
        </w:tc>
        <w:tc>
          <w:tcPr>
            <w:tcW w:w="916" w:type="dxa"/>
            <w:vAlign w:val="center"/>
          </w:tcPr>
          <w:p w14:paraId="3B1EC877" w14:textId="77777777" w:rsidR="00516744" w:rsidRDefault="00000000">
            <w:r>
              <w:t>0.376</w:t>
            </w:r>
          </w:p>
        </w:tc>
      </w:tr>
      <w:tr w:rsidR="00516744" w14:paraId="4D337DB9" w14:textId="77777777">
        <w:tc>
          <w:tcPr>
            <w:tcW w:w="622" w:type="dxa"/>
            <w:vAlign w:val="center"/>
          </w:tcPr>
          <w:p w14:paraId="61CB2AA5" w14:textId="77777777" w:rsidR="00516744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4A2FF89F" w14:textId="77777777" w:rsidR="00516744" w:rsidRDefault="00000000">
            <w:r>
              <w:t>C3009</w:t>
            </w:r>
          </w:p>
        </w:tc>
        <w:tc>
          <w:tcPr>
            <w:tcW w:w="735" w:type="dxa"/>
            <w:vAlign w:val="center"/>
          </w:tcPr>
          <w:p w14:paraId="2D61CF31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C56661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9656CB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78C8190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45346A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CA709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64E880D" w14:textId="77777777" w:rsidR="00516744" w:rsidRDefault="00516744"/>
        </w:tc>
        <w:tc>
          <w:tcPr>
            <w:tcW w:w="1165" w:type="dxa"/>
            <w:vAlign w:val="center"/>
          </w:tcPr>
          <w:p w14:paraId="3DC65F32" w14:textId="77777777" w:rsidR="00516744" w:rsidRDefault="00000000">
            <w:r>
              <w:t>0.111</w:t>
            </w:r>
          </w:p>
        </w:tc>
        <w:tc>
          <w:tcPr>
            <w:tcW w:w="916" w:type="dxa"/>
            <w:vAlign w:val="center"/>
          </w:tcPr>
          <w:p w14:paraId="7E3EE065" w14:textId="77777777" w:rsidR="00516744" w:rsidRDefault="00000000">
            <w:r>
              <w:t>0.060</w:t>
            </w:r>
          </w:p>
        </w:tc>
      </w:tr>
      <w:tr w:rsidR="00516744" w14:paraId="1B697A9D" w14:textId="77777777">
        <w:tc>
          <w:tcPr>
            <w:tcW w:w="622" w:type="dxa"/>
            <w:vAlign w:val="center"/>
          </w:tcPr>
          <w:p w14:paraId="4B6B05F0" w14:textId="77777777" w:rsidR="00516744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63CF98F5" w14:textId="77777777" w:rsidR="00516744" w:rsidRDefault="00000000">
            <w:r>
              <w:t>C3010</w:t>
            </w:r>
          </w:p>
        </w:tc>
        <w:tc>
          <w:tcPr>
            <w:tcW w:w="735" w:type="dxa"/>
            <w:vAlign w:val="center"/>
          </w:tcPr>
          <w:p w14:paraId="2E2BE7DD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56AE29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83F534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1629BC3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EFE79C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93B851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512C53B" w14:textId="77777777" w:rsidR="00516744" w:rsidRDefault="00516744"/>
        </w:tc>
        <w:tc>
          <w:tcPr>
            <w:tcW w:w="1165" w:type="dxa"/>
            <w:vAlign w:val="center"/>
          </w:tcPr>
          <w:p w14:paraId="7C253F0C" w14:textId="77777777" w:rsidR="00516744" w:rsidRDefault="00000000">
            <w:r>
              <w:t>0.198</w:t>
            </w:r>
          </w:p>
        </w:tc>
        <w:tc>
          <w:tcPr>
            <w:tcW w:w="916" w:type="dxa"/>
            <w:vAlign w:val="center"/>
          </w:tcPr>
          <w:p w14:paraId="3BF0AEAA" w14:textId="77777777" w:rsidR="00516744" w:rsidRDefault="00000000">
            <w:r>
              <w:t>0.107</w:t>
            </w:r>
          </w:p>
        </w:tc>
      </w:tr>
      <w:tr w:rsidR="00516744" w14:paraId="05A410D9" w14:textId="77777777">
        <w:tc>
          <w:tcPr>
            <w:tcW w:w="622" w:type="dxa"/>
            <w:vAlign w:val="center"/>
          </w:tcPr>
          <w:p w14:paraId="38919E1F" w14:textId="77777777" w:rsidR="00516744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456BD0DF" w14:textId="77777777" w:rsidR="00516744" w:rsidRDefault="00000000">
            <w:r>
              <w:t>C3011</w:t>
            </w:r>
          </w:p>
        </w:tc>
        <w:tc>
          <w:tcPr>
            <w:tcW w:w="735" w:type="dxa"/>
            <w:vAlign w:val="center"/>
          </w:tcPr>
          <w:p w14:paraId="5438CB09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1D1F1D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366E5D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934A94B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44F9556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20DE1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3F49D4D" w14:textId="77777777" w:rsidR="00516744" w:rsidRDefault="00516744"/>
        </w:tc>
        <w:tc>
          <w:tcPr>
            <w:tcW w:w="1165" w:type="dxa"/>
            <w:vAlign w:val="center"/>
          </w:tcPr>
          <w:p w14:paraId="3A436C5D" w14:textId="77777777" w:rsidR="00516744" w:rsidRDefault="00000000">
            <w:r>
              <w:t>0.262</w:t>
            </w:r>
          </w:p>
        </w:tc>
        <w:tc>
          <w:tcPr>
            <w:tcW w:w="916" w:type="dxa"/>
            <w:vAlign w:val="center"/>
          </w:tcPr>
          <w:p w14:paraId="47A0FA03" w14:textId="77777777" w:rsidR="00516744" w:rsidRDefault="00000000">
            <w:r>
              <w:t>0.141</w:t>
            </w:r>
          </w:p>
        </w:tc>
      </w:tr>
      <w:tr w:rsidR="00516744" w14:paraId="206F8402" w14:textId="77777777">
        <w:tc>
          <w:tcPr>
            <w:tcW w:w="622" w:type="dxa"/>
            <w:vAlign w:val="center"/>
          </w:tcPr>
          <w:p w14:paraId="0226FA73" w14:textId="77777777" w:rsidR="00516744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2C62C84C" w14:textId="77777777" w:rsidR="00516744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14:paraId="64AAE021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A653EA3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20B539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6D54CE3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FF359A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C28C6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390D1C9" w14:textId="77777777" w:rsidR="00516744" w:rsidRDefault="00516744"/>
        </w:tc>
        <w:tc>
          <w:tcPr>
            <w:tcW w:w="1165" w:type="dxa"/>
            <w:vAlign w:val="center"/>
          </w:tcPr>
          <w:p w14:paraId="45CCF6B8" w14:textId="77777777" w:rsidR="00516744" w:rsidRDefault="00000000">
            <w:r>
              <w:t>0.271</w:t>
            </w:r>
          </w:p>
        </w:tc>
        <w:tc>
          <w:tcPr>
            <w:tcW w:w="916" w:type="dxa"/>
            <w:vAlign w:val="center"/>
          </w:tcPr>
          <w:p w14:paraId="6321BD7E" w14:textId="77777777" w:rsidR="00516744" w:rsidRDefault="00000000">
            <w:r>
              <w:t>0.146</w:t>
            </w:r>
          </w:p>
        </w:tc>
      </w:tr>
      <w:tr w:rsidR="00516744" w14:paraId="7AABB62C" w14:textId="77777777">
        <w:tc>
          <w:tcPr>
            <w:tcW w:w="622" w:type="dxa"/>
            <w:vAlign w:val="center"/>
          </w:tcPr>
          <w:p w14:paraId="71281684" w14:textId="77777777" w:rsidR="00516744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29F4C555" w14:textId="77777777" w:rsidR="00516744" w:rsidRDefault="00000000">
            <w:r>
              <w:t>C3013</w:t>
            </w:r>
          </w:p>
        </w:tc>
        <w:tc>
          <w:tcPr>
            <w:tcW w:w="735" w:type="dxa"/>
            <w:vAlign w:val="center"/>
          </w:tcPr>
          <w:p w14:paraId="2E431FA1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0211D7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74E826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CFAEC4C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147E81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9EA07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67E5889" w14:textId="77777777" w:rsidR="00516744" w:rsidRDefault="00516744"/>
        </w:tc>
        <w:tc>
          <w:tcPr>
            <w:tcW w:w="1165" w:type="dxa"/>
            <w:vAlign w:val="center"/>
          </w:tcPr>
          <w:p w14:paraId="081743CF" w14:textId="77777777" w:rsidR="00516744" w:rsidRDefault="00000000">
            <w:r>
              <w:t>0.702</w:t>
            </w:r>
          </w:p>
        </w:tc>
        <w:tc>
          <w:tcPr>
            <w:tcW w:w="916" w:type="dxa"/>
            <w:vAlign w:val="center"/>
          </w:tcPr>
          <w:p w14:paraId="7F910CF9" w14:textId="77777777" w:rsidR="00516744" w:rsidRDefault="00000000">
            <w:r>
              <w:t>0.379</w:t>
            </w:r>
          </w:p>
        </w:tc>
      </w:tr>
      <w:tr w:rsidR="00516744" w14:paraId="19523274" w14:textId="77777777">
        <w:tc>
          <w:tcPr>
            <w:tcW w:w="622" w:type="dxa"/>
            <w:vAlign w:val="center"/>
          </w:tcPr>
          <w:p w14:paraId="2878B0CB" w14:textId="77777777" w:rsidR="00516744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39232A7F" w14:textId="77777777" w:rsidR="00516744" w:rsidRDefault="00000000">
            <w:r>
              <w:t>C3014</w:t>
            </w:r>
          </w:p>
        </w:tc>
        <w:tc>
          <w:tcPr>
            <w:tcW w:w="735" w:type="dxa"/>
            <w:vAlign w:val="center"/>
          </w:tcPr>
          <w:p w14:paraId="1522204F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93E25D4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3E198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965E58D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5240AB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BC0D0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34CE417" w14:textId="77777777" w:rsidR="00516744" w:rsidRDefault="00516744"/>
        </w:tc>
        <w:tc>
          <w:tcPr>
            <w:tcW w:w="1165" w:type="dxa"/>
            <w:vAlign w:val="center"/>
          </w:tcPr>
          <w:p w14:paraId="47D72DAE" w14:textId="77777777" w:rsidR="00516744" w:rsidRDefault="00000000">
            <w:r>
              <w:t>0.739</w:t>
            </w:r>
          </w:p>
        </w:tc>
        <w:tc>
          <w:tcPr>
            <w:tcW w:w="916" w:type="dxa"/>
            <w:vAlign w:val="center"/>
          </w:tcPr>
          <w:p w14:paraId="2500588F" w14:textId="77777777" w:rsidR="00516744" w:rsidRDefault="00000000">
            <w:r>
              <w:t>0.399</w:t>
            </w:r>
          </w:p>
        </w:tc>
      </w:tr>
      <w:tr w:rsidR="00516744" w14:paraId="2B0B792E" w14:textId="77777777">
        <w:tc>
          <w:tcPr>
            <w:tcW w:w="622" w:type="dxa"/>
            <w:vAlign w:val="center"/>
          </w:tcPr>
          <w:p w14:paraId="01665114" w14:textId="77777777" w:rsidR="00516744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4D4123F0" w14:textId="77777777" w:rsidR="00516744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570C8674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68EF46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42A1E2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84910C0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61471B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5A41E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69F3A5F" w14:textId="77777777" w:rsidR="00516744" w:rsidRDefault="00516744"/>
        </w:tc>
        <w:tc>
          <w:tcPr>
            <w:tcW w:w="1165" w:type="dxa"/>
            <w:vAlign w:val="center"/>
          </w:tcPr>
          <w:p w14:paraId="658F273A" w14:textId="77777777" w:rsidR="00516744" w:rsidRDefault="00000000">
            <w:r>
              <w:t>0.734</w:t>
            </w:r>
          </w:p>
        </w:tc>
        <w:tc>
          <w:tcPr>
            <w:tcW w:w="916" w:type="dxa"/>
            <w:vAlign w:val="center"/>
          </w:tcPr>
          <w:p w14:paraId="3FE0B84F" w14:textId="77777777" w:rsidR="00516744" w:rsidRDefault="00000000">
            <w:r>
              <w:t>0.396</w:t>
            </w:r>
          </w:p>
        </w:tc>
      </w:tr>
      <w:tr w:rsidR="00516744" w14:paraId="362CDEC2" w14:textId="77777777">
        <w:tc>
          <w:tcPr>
            <w:tcW w:w="622" w:type="dxa"/>
            <w:vAlign w:val="center"/>
          </w:tcPr>
          <w:p w14:paraId="7234A250" w14:textId="77777777" w:rsidR="00516744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6843D7A3" w14:textId="77777777" w:rsidR="00516744" w:rsidRDefault="00000000">
            <w:r>
              <w:t>C4011</w:t>
            </w:r>
          </w:p>
        </w:tc>
        <w:tc>
          <w:tcPr>
            <w:tcW w:w="735" w:type="dxa"/>
            <w:vAlign w:val="center"/>
          </w:tcPr>
          <w:p w14:paraId="0DB47CBB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6021D6B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3720F2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6F79E10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4777D7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160EA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43D3299" w14:textId="77777777" w:rsidR="00516744" w:rsidRDefault="00516744"/>
        </w:tc>
        <w:tc>
          <w:tcPr>
            <w:tcW w:w="1165" w:type="dxa"/>
            <w:vAlign w:val="center"/>
          </w:tcPr>
          <w:p w14:paraId="4ACB032E" w14:textId="77777777" w:rsidR="00516744" w:rsidRDefault="00000000">
            <w:r>
              <w:t>0.217</w:t>
            </w:r>
          </w:p>
        </w:tc>
        <w:tc>
          <w:tcPr>
            <w:tcW w:w="916" w:type="dxa"/>
            <w:vAlign w:val="center"/>
          </w:tcPr>
          <w:p w14:paraId="6945CF41" w14:textId="77777777" w:rsidR="00516744" w:rsidRDefault="00000000">
            <w:r>
              <w:t>0.117</w:t>
            </w:r>
          </w:p>
        </w:tc>
      </w:tr>
      <w:tr w:rsidR="00516744" w14:paraId="107939C3" w14:textId="77777777">
        <w:tc>
          <w:tcPr>
            <w:tcW w:w="622" w:type="dxa"/>
            <w:vAlign w:val="center"/>
          </w:tcPr>
          <w:p w14:paraId="726A92C3" w14:textId="77777777" w:rsidR="00516744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7D8D3E51" w14:textId="77777777" w:rsidR="00516744" w:rsidRDefault="00000000">
            <w:r>
              <w:t>C4012</w:t>
            </w:r>
          </w:p>
        </w:tc>
        <w:tc>
          <w:tcPr>
            <w:tcW w:w="735" w:type="dxa"/>
            <w:vAlign w:val="center"/>
          </w:tcPr>
          <w:p w14:paraId="2E9CB6D1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D1E407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9C45EA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232E153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4FAF34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5411F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641C70F" w14:textId="77777777" w:rsidR="00516744" w:rsidRDefault="00516744"/>
        </w:tc>
        <w:tc>
          <w:tcPr>
            <w:tcW w:w="1165" w:type="dxa"/>
            <w:vAlign w:val="center"/>
          </w:tcPr>
          <w:p w14:paraId="347E693C" w14:textId="77777777" w:rsidR="00516744" w:rsidRDefault="00000000">
            <w:r>
              <w:t>0.225</w:t>
            </w:r>
          </w:p>
        </w:tc>
        <w:tc>
          <w:tcPr>
            <w:tcW w:w="916" w:type="dxa"/>
            <w:vAlign w:val="center"/>
          </w:tcPr>
          <w:p w14:paraId="7097F404" w14:textId="77777777" w:rsidR="00516744" w:rsidRDefault="00000000">
            <w:r>
              <w:t>0.122</w:t>
            </w:r>
          </w:p>
        </w:tc>
      </w:tr>
      <w:tr w:rsidR="00516744" w14:paraId="6D29D643" w14:textId="77777777">
        <w:tc>
          <w:tcPr>
            <w:tcW w:w="622" w:type="dxa"/>
            <w:vAlign w:val="center"/>
          </w:tcPr>
          <w:p w14:paraId="15A9AE82" w14:textId="77777777" w:rsidR="00516744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29985B57" w14:textId="77777777" w:rsidR="00516744" w:rsidRDefault="00000000">
            <w:r>
              <w:t>C4013</w:t>
            </w:r>
          </w:p>
        </w:tc>
        <w:tc>
          <w:tcPr>
            <w:tcW w:w="735" w:type="dxa"/>
            <w:vAlign w:val="center"/>
          </w:tcPr>
          <w:p w14:paraId="54F4CF3A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EBECDDE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ECA9C6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A39C886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5CEB45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E94A9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1DF6CA7" w14:textId="77777777" w:rsidR="00516744" w:rsidRDefault="00516744"/>
        </w:tc>
        <w:tc>
          <w:tcPr>
            <w:tcW w:w="1165" w:type="dxa"/>
            <w:vAlign w:val="center"/>
          </w:tcPr>
          <w:p w14:paraId="03582ECB" w14:textId="77777777" w:rsidR="00516744" w:rsidRDefault="00000000">
            <w:r>
              <w:t>0.280</w:t>
            </w:r>
          </w:p>
        </w:tc>
        <w:tc>
          <w:tcPr>
            <w:tcW w:w="916" w:type="dxa"/>
            <w:vAlign w:val="center"/>
          </w:tcPr>
          <w:p w14:paraId="6907D957" w14:textId="77777777" w:rsidR="00516744" w:rsidRDefault="00000000">
            <w:r>
              <w:t>0.151</w:t>
            </w:r>
          </w:p>
        </w:tc>
      </w:tr>
      <w:tr w:rsidR="00516744" w14:paraId="7DD082FF" w14:textId="77777777">
        <w:tc>
          <w:tcPr>
            <w:tcW w:w="622" w:type="dxa"/>
            <w:vAlign w:val="center"/>
          </w:tcPr>
          <w:p w14:paraId="790DCB9C" w14:textId="77777777" w:rsidR="00516744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214928DE" w14:textId="77777777" w:rsidR="00516744" w:rsidRDefault="00000000">
            <w:r>
              <w:t>C4014</w:t>
            </w:r>
          </w:p>
        </w:tc>
        <w:tc>
          <w:tcPr>
            <w:tcW w:w="735" w:type="dxa"/>
            <w:vAlign w:val="center"/>
          </w:tcPr>
          <w:p w14:paraId="0EB1969B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DEB768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2DDD32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38BB90E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2472B8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5D7A8F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033B9B6" w14:textId="77777777" w:rsidR="00516744" w:rsidRDefault="00516744"/>
        </w:tc>
        <w:tc>
          <w:tcPr>
            <w:tcW w:w="1165" w:type="dxa"/>
            <w:vAlign w:val="center"/>
          </w:tcPr>
          <w:p w14:paraId="7B6834F5" w14:textId="77777777" w:rsidR="00516744" w:rsidRDefault="00000000">
            <w:r>
              <w:t>0.290</w:t>
            </w:r>
          </w:p>
        </w:tc>
        <w:tc>
          <w:tcPr>
            <w:tcW w:w="916" w:type="dxa"/>
            <w:vAlign w:val="center"/>
          </w:tcPr>
          <w:p w14:paraId="67C4A3E5" w14:textId="77777777" w:rsidR="00516744" w:rsidRDefault="00000000">
            <w:r>
              <w:t>0.157</w:t>
            </w:r>
          </w:p>
        </w:tc>
      </w:tr>
      <w:tr w:rsidR="00516744" w14:paraId="624D7525" w14:textId="77777777">
        <w:tc>
          <w:tcPr>
            <w:tcW w:w="622" w:type="dxa"/>
            <w:vAlign w:val="center"/>
          </w:tcPr>
          <w:p w14:paraId="433E65AD" w14:textId="77777777" w:rsidR="00516744" w:rsidRDefault="00000000">
            <w:r>
              <w:t>23</w:t>
            </w:r>
          </w:p>
        </w:tc>
        <w:tc>
          <w:tcPr>
            <w:tcW w:w="854" w:type="dxa"/>
            <w:vAlign w:val="center"/>
          </w:tcPr>
          <w:p w14:paraId="4BCF6D32" w14:textId="77777777" w:rsidR="00516744" w:rsidRDefault="00000000">
            <w:r>
              <w:t>C4015</w:t>
            </w:r>
          </w:p>
        </w:tc>
        <w:tc>
          <w:tcPr>
            <w:tcW w:w="735" w:type="dxa"/>
            <w:vAlign w:val="center"/>
          </w:tcPr>
          <w:p w14:paraId="6F9CFEB6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4E48D5E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1035B9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BE9EDAC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84FB5E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013CC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B854F13" w14:textId="77777777" w:rsidR="00516744" w:rsidRDefault="00516744"/>
        </w:tc>
        <w:tc>
          <w:tcPr>
            <w:tcW w:w="1165" w:type="dxa"/>
            <w:vAlign w:val="center"/>
          </w:tcPr>
          <w:p w14:paraId="143748E6" w14:textId="77777777" w:rsidR="00516744" w:rsidRDefault="00000000">
            <w:r>
              <w:t>0.730</w:t>
            </w:r>
          </w:p>
        </w:tc>
        <w:tc>
          <w:tcPr>
            <w:tcW w:w="916" w:type="dxa"/>
            <w:vAlign w:val="center"/>
          </w:tcPr>
          <w:p w14:paraId="27F44D7D" w14:textId="77777777" w:rsidR="00516744" w:rsidRDefault="00000000">
            <w:r>
              <w:t>0.394</w:t>
            </w:r>
          </w:p>
        </w:tc>
      </w:tr>
      <w:tr w:rsidR="00516744" w14:paraId="4E0E6C0C" w14:textId="77777777">
        <w:tc>
          <w:tcPr>
            <w:tcW w:w="622" w:type="dxa"/>
            <w:vAlign w:val="center"/>
          </w:tcPr>
          <w:p w14:paraId="50940A3F" w14:textId="77777777" w:rsidR="00516744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5A59EBC0" w14:textId="77777777" w:rsidR="00516744" w:rsidRDefault="00000000">
            <w:r>
              <w:t>C4016</w:t>
            </w:r>
          </w:p>
        </w:tc>
        <w:tc>
          <w:tcPr>
            <w:tcW w:w="735" w:type="dxa"/>
            <w:vAlign w:val="center"/>
          </w:tcPr>
          <w:p w14:paraId="46B60EEC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1675C5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4E189A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01278C1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7FAF4F6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86846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A9236A9" w14:textId="77777777" w:rsidR="00516744" w:rsidRDefault="00516744"/>
        </w:tc>
        <w:tc>
          <w:tcPr>
            <w:tcW w:w="1165" w:type="dxa"/>
            <w:vAlign w:val="center"/>
          </w:tcPr>
          <w:p w14:paraId="3647EA08" w14:textId="77777777" w:rsidR="00516744" w:rsidRDefault="00000000">
            <w:r>
              <w:t>0.739</w:t>
            </w:r>
          </w:p>
        </w:tc>
        <w:tc>
          <w:tcPr>
            <w:tcW w:w="916" w:type="dxa"/>
            <w:vAlign w:val="center"/>
          </w:tcPr>
          <w:p w14:paraId="7FE9F950" w14:textId="77777777" w:rsidR="00516744" w:rsidRDefault="00000000">
            <w:r>
              <w:t>0.399</w:t>
            </w:r>
          </w:p>
        </w:tc>
      </w:tr>
      <w:tr w:rsidR="00516744" w14:paraId="32A4DA82" w14:textId="77777777">
        <w:tc>
          <w:tcPr>
            <w:tcW w:w="622" w:type="dxa"/>
            <w:vAlign w:val="center"/>
          </w:tcPr>
          <w:p w14:paraId="1A53D71D" w14:textId="77777777" w:rsidR="00516744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1D702358" w14:textId="77777777" w:rsidR="00516744" w:rsidRDefault="00000000">
            <w:r>
              <w:t>C4017</w:t>
            </w:r>
          </w:p>
        </w:tc>
        <w:tc>
          <w:tcPr>
            <w:tcW w:w="735" w:type="dxa"/>
            <w:vAlign w:val="center"/>
          </w:tcPr>
          <w:p w14:paraId="7208961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E73209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B5FCB9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DAD2411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64D785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0F7FF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EAD346B" w14:textId="77777777" w:rsidR="00516744" w:rsidRDefault="00516744"/>
        </w:tc>
        <w:tc>
          <w:tcPr>
            <w:tcW w:w="1165" w:type="dxa"/>
            <w:vAlign w:val="center"/>
          </w:tcPr>
          <w:p w14:paraId="55C0D937" w14:textId="77777777" w:rsidR="00516744" w:rsidRDefault="00000000">
            <w:r>
              <w:t>0.734</w:t>
            </w:r>
          </w:p>
        </w:tc>
        <w:tc>
          <w:tcPr>
            <w:tcW w:w="916" w:type="dxa"/>
            <w:vAlign w:val="center"/>
          </w:tcPr>
          <w:p w14:paraId="625A05FE" w14:textId="77777777" w:rsidR="00516744" w:rsidRDefault="00000000">
            <w:r>
              <w:t>0.396</w:t>
            </w:r>
          </w:p>
        </w:tc>
      </w:tr>
      <w:tr w:rsidR="00516744" w14:paraId="11840269" w14:textId="77777777">
        <w:tc>
          <w:tcPr>
            <w:tcW w:w="622" w:type="dxa"/>
            <w:vAlign w:val="center"/>
          </w:tcPr>
          <w:p w14:paraId="795F8304" w14:textId="77777777" w:rsidR="00516744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60322FD4" w14:textId="77777777" w:rsidR="00516744" w:rsidRDefault="00000000">
            <w:r>
              <w:t>C5006</w:t>
            </w:r>
          </w:p>
        </w:tc>
        <w:tc>
          <w:tcPr>
            <w:tcW w:w="735" w:type="dxa"/>
            <w:vAlign w:val="center"/>
          </w:tcPr>
          <w:p w14:paraId="0061D021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37A3BFC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5BFCA7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AF86D2F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78167B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7571F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6A1BBF7" w14:textId="77777777" w:rsidR="00516744" w:rsidRDefault="00516744"/>
        </w:tc>
        <w:tc>
          <w:tcPr>
            <w:tcW w:w="1165" w:type="dxa"/>
            <w:vAlign w:val="center"/>
          </w:tcPr>
          <w:p w14:paraId="75B4C526" w14:textId="77777777" w:rsidR="00516744" w:rsidRDefault="00000000">
            <w:r>
              <w:t>0.352</w:t>
            </w:r>
          </w:p>
        </w:tc>
        <w:tc>
          <w:tcPr>
            <w:tcW w:w="916" w:type="dxa"/>
            <w:vAlign w:val="center"/>
          </w:tcPr>
          <w:p w14:paraId="32FC3B84" w14:textId="77777777" w:rsidR="00516744" w:rsidRDefault="00000000">
            <w:r>
              <w:t>0.190</w:t>
            </w:r>
          </w:p>
        </w:tc>
      </w:tr>
      <w:tr w:rsidR="00516744" w14:paraId="6C0A290D" w14:textId="77777777">
        <w:tc>
          <w:tcPr>
            <w:tcW w:w="622" w:type="dxa"/>
            <w:vAlign w:val="center"/>
          </w:tcPr>
          <w:p w14:paraId="105D2640" w14:textId="77777777" w:rsidR="00516744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60913040" w14:textId="77777777" w:rsidR="00516744" w:rsidRDefault="00000000">
            <w:r>
              <w:t>C5007</w:t>
            </w:r>
          </w:p>
        </w:tc>
        <w:tc>
          <w:tcPr>
            <w:tcW w:w="735" w:type="dxa"/>
            <w:vAlign w:val="center"/>
          </w:tcPr>
          <w:p w14:paraId="3CF500A2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1E262A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3C66E7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D447E6A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7B281D3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2B42E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4B2B485" w14:textId="77777777" w:rsidR="00516744" w:rsidRDefault="00516744"/>
        </w:tc>
        <w:tc>
          <w:tcPr>
            <w:tcW w:w="1165" w:type="dxa"/>
            <w:vAlign w:val="center"/>
          </w:tcPr>
          <w:p w14:paraId="16C41DEC" w14:textId="77777777" w:rsidR="00516744" w:rsidRDefault="00000000">
            <w:r>
              <w:t>0.344</w:t>
            </w:r>
          </w:p>
        </w:tc>
        <w:tc>
          <w:tcPr>
            <w:tcW w:w="916" w:type="dxa"/>
            <w:vAlign w:val="center"/>
          </w:tcPr>
          <w:p w14:paraId="7CBCA4C6" w14:textId="77777777" w:rsidR="00516744" w:rsidRDefault="00000000">
            <w:r>
              <w:t>0.186</w:t>
            </w:r>
          </w:p>
        </w:tc>
      </w:tr>
      <w:tr w:rsidR="00516744" w14:paraId="1EAABF3B" w14:textId="77777777">
        <w:tc>
          <w:tcPr>
            <w:tcW w:w="622" w:type="dxa"/>
            <w:vAlign w:val="center"/>
          </w:tcPr>
          <w:p w14:paraId="5CD5D1EE" w14:textId="77777777" w:rsidR="00516744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11E37B32" w14:textId="77777777" w:rsidR="00516744" w:rsidRDefault="00000000">
            <w:r>
              <w:t>C5008</w:t>
            </w:r>
          </w:p>
        </w:tc>
        <w:tc>
          <w:tcPr>
            <w:tcW w:w="735" w:type="dxa"/>
            <w:vAlign w:val="center"/>
          </w:tcPr>
          <w:p w14:paraId="5EF9D792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31CFF4E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F2F4DF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0A8D645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830E4F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CBBD2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1246593" w14:textId="77777777" w:rsidR="00516744" w:rsidRDefault="00516744"/>
        </w:tc>
        <w:tc>
          <w:tcPr>
            <w:tcW w:w="1165" w:type="dxa"/>
            <w:vAlign w:val="center"/>
          </w:tcPr>
          <w:p w14:paraId="5C597B29" w14:textId="77777777" w:rsidR="00516744" w:rsidRDefault="00000000">
            <w:r>
              <w:t>0.400</w:t>
            </w:r>
          </w:p>
        </w:tc>
        <w:tc>
          <w:tcPr>
            <w:tcW w:w="916" w:type="dxa"/>
            <w:vAlign w:val="center"/>
          </w:tcPr>
          <w:p w14:paraId="6FD6CE06" w14:textId="77777777" w:rsidR="00516744" w:rsidRDefault="00000000">
            <w:r>
              <w:t>0.216</w:t>
            </w:r>
          </w:p>
        </w:tc>
      </w:tr>
      <w:tr w:rsidR="00516744" w14:paraId="74D9E356" w14:textId="77777777">
        <w:tc>
          <w:tcPr>
            <w:tcW w:w="622" w:type="dxa"/>
            <w:vAlign w:val="center"/>
          </w:tcPr>
          <w:p w14:paraId="17770870" w14:textId="77777777" w:rsidR="00516744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4C8B6789" w14:textId="77777777" w:rsidR="00516744" w:rsidRDefault="00000000">
            <w:r>
              <w:t>C5009</w:t>
            </w:r>
          </w:p>
        </w:tc>
        <w:tc>
          <w:tcPr>
            <w:tcW w:w="735" w:type="dxa"/>
            <w:vAlign w:val="center"/>
          </w:tcPr>
          <w:p w14:paraId="1B0FCB1D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7EFD0EE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2F198B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7F3D697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07C4AA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49B74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609C065" w14:textId="77777777" w:rsidR="00516744" w:rsidRDefault="00516744"/>
        </w:tc>
        <w:tc>
          <w:tcPr>
            <w:tcW w:w="1165" w:type="dxa"/>
            <w:vAlign w:val="center"/>
          </w:tcPr>
          <w:p w14:paraId="5F2697BD" w14:textId="77777777" w:rsidR="00516744" w:rsidRDefault="00000000">
            <w:r>
              <w:t>0.394</w:t>
            </w:r>
          </w:p>
        </w:tc>
        <w:tc>
          <w:tcPr>
            <w:tcW w:w="916" w:type="dxa"/>
            <w:vAlign w:val="center"/>
          </w:tcPr>
          <w:p w14:paraId="66981E93" w14:textId="77777777" w:rsidR="00516744" w:rsidRDefault="00000000">
            <w:r>
              <w:t>0.213</w:t>
            </w:r>
          </w:p>
        </w:tc>
      </w:tr>
      <w:tr w:rsidR="00516744" w14:paraId="6C33832C" w14:textId="77777777">
        <w:tc>
          <w:tcPr>
            <w:tcW w:w="622" w:type="dxa"/>
            <w:vAlign w:val="center"/>
          </w:tcPr>
          <w:p w14:paraId="65F356B2" w14:textId="77777777" w:rsidR="00516744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4351DFA1" w14:textId="77777777" w:rsidR="00516744" w:rsidRDefault="00000000">
            <w:r>
              <w:t>C5010</w:t>
            </w:r>
          </w:p>
        </w:tc>
        <w:tc>
          <w:tcPr>
            <w:tcW w:w="735" w:type="dxa"/>
            <w:vAlign w:val="center"/>
          </w:tcPr>
          <w:p w14:paraId="36FCEBB8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1FEBCF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874386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4362E97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DA6388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D4C0C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8F3A13A" w14:textId="77777777" w:rsidR="00516744" w:rsidRDefault="00516744"/>
        </w:tc>
        <w:tc>
          <w:tcPr>
            <w:tcW w:w="1165" w:type="dxa"/>
            <w:vAlign w:val="center"/>
          </w:tcPr>
          <w:p w14:paraId="257D043D" w14:textId="77777777" w:rsidR="00516744" w:rsidRDefault="00000000">
            <w:r>
              <w:t>0.735</w:t>
            </w:r>
          </w:p>
        </w:tc>
        <w:tc>
          <w:tcPr>
            <w:tcW w:w="916" w:type="dxa"/>
            <w:vAlign w:val="center"/>
          </w:tcPr>
          <w:p w14:paraId="48186DA7" w14:textId="77777777" w:rsidR="00516744" w:rsidRDefault="00000000">
            <w:r>
              <w:t>0.397</w:t>
            </w:r>
          </w:p>
        </w:tc>
      </w:tr>
      <w:tr w:rsidR="00516744" w14:paraId="2C81C24C" w14:textId="77777777">
        <w:tc>
          <w:tcPr>
            <w:tcW w:w="622" w:type="dxa"/>
            <w:vAlign w:val="center"/>
          </w:tcPr>
          <w:p w14:paraId="0F3C1138" w14:textId="77777777" w:rsidR="00516744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0E6D49EB" w14:textId="77777777" w:rsidR="00516744" w:rsidRDefault="00000000">
            <w:r>
              <w:t>C5011</w:t>
            </w:r>
          </w:p>
        </w:tc>
        <w:tc>
          <w:tcPr>
            <w:tcW w:w="735" w:type="dxa"/>
            <w:vAlign w:val="center"/>
          </w:tcPr>
          <w:p w14:paraId="11B9752B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12D0C053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6EF17D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433313C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AF4A92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094B21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A93F94C" w14:textId="77777777" w:rsidR="00516744" w:rsidRDefault="00516744"/>
        </w:tc>
        <w:tc>
          <w:tcPr>
            <w:tcW w:w="1165" w:type="dxa"/>
            <w:vAlign w:val="center"/>
          </w:tcPr>
          <w:p w14:paraId="09CF96F4" w14:textId="77777777" w:rsidR="00516744" w:rsidRDefault="00000000">
            <w:r>
              <w:t>0.727</w:t>
            </w:r>
          </w:p>
        </w:tc>
        <w:tc>
          <w:tcPr>
            <w:tcW w:w="916" w:type="dxa"/>
            <w:vAlign w:val="center"/>
          </w:tcPr>
          <w:p w14:paraId="7BDEC6E9" w14:textId="77777777" w:rsidR="00516744" w:rsidRDefault="00000000">
            <w:r>
              <w:t>0.393</w:t>
            </w:r>
          </w:p>
        </w:tc>
      </w:tr>
      <w:tr w:rsidR="00516744" w14:paraId="69C59E3B" w14:textId="77777777">
        <w:tc>
          <w:tcPr>
            <w:tcW w:w="622" w:type="dxa"/>
            <w:vAlign w:val="center"/>
          </w:tcPr>
          <w:p w14:paraId="09079596" w14:textId="77777777" w:rsidR="00516744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030242E9" w14:textId="77777777" w:rsidR="00516744" w:rsidRDefault="00000000">
            <w:r>
              <w:t>C5012</w:t>
            </w:r>
          </w:p>
        </w:tc>
        <w:tc>
          <w:tcPr>
            <w:tcW w:w="735" w:type="dxa"/>
            <w:vAlign w:val="center"/>
          </w:tcPr>
          <w:p w14:paraId="08CD8697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FB10D33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542CCB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647390A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56437E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C1A21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F74FC69" w14:textId="77777777" w:rsidR="00516744" w:rsidRDefault="00516744"/>
        </w:tc>
        <w:tc>
          <w:tcPr>
            <w:tcW w:w="1165" w:type="dxa"/>
            <w:vAlign w:val="center"/>
          </w:tcPr>
          <w:p w14:paraId="76044C17" w14:textId="77777777" w:rsidR="00516744" w:rsidRDefault="00000000">
            <w:r>
              <w:t>0.737</w:t>
            </w:r>
          </w:p>
        </w:tc>
        <w:tc>
          <w:tcPr>
            <w:tcW w:w="916" w:type="dxa"/>
            <w:vAlign w:val="center"/>
          </w:tcPr>
          <w:p w14:paraId="1DE8099D" w14:textId="77777777" w:rsidR="00516744" w:rsidRDefault="00000000">
            <w:r>
              <w:t>0.398</w:t>
            </w:r>
          </w:p>
        </w:tc>
      </w:tr>
      <w:tr w:rsidR="00516744" w14:paraId="7EB69D76" w14:textId="77777777">
        <w:tc>
          <w:tcPr>
            <w:tcW w:w="622" w:type="dxa"/>
            <w:vAlign w:val="center"/>
          </w:tcPr>
          <w:p w14:paraId="5D54213D" w14:textId="77777777" w:rsidR="00516744" w:rsidRDefault="00000000">
            <w:r>
              <w:lastRenderedPageBreak/>
              <w:t>33</w:t>
            </w:r>
          </w:p>
        </w:tc>
        <w:tc>
          <w:tcPr>
            <w:tcW w:w="854" w:type="dxa"/>
            <w:vAlign w:val="center"/>
          </w:tcPr>
          <w:p w14:paraId="7F8BF8E6" w14:textId="77777777" w:rsidR="00516744" w:rsidRDefault="00000000">
            <w:r>
              <w:t>TC2204</w:t>
            </w:r>
          </w:p>
        </w:tc>
        <w:tc>
          <w:tcPr>
            <w:tcW w:w="735" w:type="dxa"/>
            <w:vAlign w:val="center"/>
          </w:tcPr>
          <w:p w14:paraId="37D8844B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8580B1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AE1CAA" w14:textId="77777777" w:rsidR="00516744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168E7F26" w14:textId="77777777" w:rsidR="00516744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73B0A30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6B35A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DF66072" w14:textId="77777777" w:rsidR="00516744" w:rsidRDefault="00516744"/>
        </w:tc>
        <w:tc>
          <w:tcPr>
            <w:tcW w:w="1165" w:type="dxa"/>
            <w:vAlign w:val="center"/>
          </w:tcPr>
          <w:p w14:paraId="4FDEDD44" w14:textId="77777777" w:rsidR="00516744" w:rsidRDefault="00000000">
            <w:r>
              <w:t>0.433</w:t>
            </w:r>
          </w:p>
        </w:tc>
        <w:tc>
          <w:tcPr>
            <w:tcW w:w="916" w:type="dxa"/>
            <w:vAlign w:val="center"/>
          </w:tcPr>
          <w:p w14:paraId="33DB4A1A" w14:textId="77777777" w:rsidR="00516744" w:rsidRDefault="00000000">
            <w:r>
              <w:t>0.234</w:t>
            </w:r>
          </w:p>
        </w:tc>
      </w:tr>
      <w:tr w:rsidR="00516744" w14:paraId="5A2F4724" w14:textId="77777777">
        <w:tc>
          <w:tcPr>
            <w:tcW w:w="622" w:type="dxa"/>
            <w:vAlign w:val="center"/>
          </w:tcPr>
          <w:p w14:paraId="3EC3A5CA" w14:textId="77777777" w:rsidR="00516744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72BBFBD7" w14:textId="77777777" w:rsidR="00516744" w:rsidRDefault="00000000">
            <w:r>
              <w:t>TC3304</w:t>
            </w:r>
          </w:p>
        </w:tc>
        <w:tc>
          <w:tcPr>
            <w:tcW w:w="735" w:type="dxa"/>
            <w:vAlign w:val="center"/>
          </w:tcPr>
          <w:p w14:paraId="30B94F8F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02DDC84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719D4E" w14:textId="77777777" w:rsidR="00516744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43AC7BA6" w14:textId="77777777" w:rsidR="00516744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4B105FA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31728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A03E3CF" w14:textId="77777777" w:rsidR="00516744" w:rsidRDefault="00516744"/>
        </w:tc>
        <w:tc>
          <w:tcPr>
            <w:tcW w:w="1165" w:type="dxa"/>
            <w:vAlign w:val="center"/>
          </w:tcPr>
          <w:p w14:paraId="62476792" w14:textId="77777777" w:rsidR="00516744" w:rsidRDefault="00000000">
            <w:r>
              <w:t>0.392</w:t>
            </w:r>
          </w:p>
        </w:tc>
        <w:tc>
          <w:tcPr>
            <w:tcW w:w="916" w:type="dxa"/>
            <w:vAlign w:val="center"/>
          </w:tcPr>
          <w:p w14:paraId="685D310A" w14:textId="77777777" w:rsidR="00516744" w:rsidRDefault="00000000">
            <w:r>
              <w:t>0.212</w:t>
            </w:r>
          </w:p>
        </w:tc>
      </w:tr>
      <w:tr w:rsidR="00516744" w14:paraId="1E98FE6D" w14:textId="77777777">
        <w:tc>
          <w:tcPr>
            <w:tcW w:w="622" w:type="dxa"/>
            <w:vAlign w:val="center"/>
          </w:tcPr>
          <w:p w14:paraId="62C9093E" w14:textId="77777777" w:rsidR="00516744" w:rsidRDefault="00000000">
            <w:r>
              <w:t>35</w:t>
            </w:r>
          </w:p>
        </w:tc>
        <w:tc>
          <w:tcPr>
            <w:tcW w:w="854" w:type="dxa"/>
            <w:vAlign w:val="center"/>
          </w:tcPr>
          <w:p w14:paraId="55746F35" w14:textId="77777777" w:rsidR="00516744" w:rsidRDefault="00000000">
            <w:r>
              <w:t>TC4405</w:t>
            </w:r>
          </w:p>
        </w:tc>
        <w:tc>
          <w:tcPr>
            <w:tcW w:w="735" w:type="dxa"/>
            <w:vAlign w:val="center"/>
          </w:tcPr>
          <w:p w14:paraId="6EDB1C5E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66DC335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AB624F" w14:textId="77777777" w:rsidR="00516744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51E73D46" w14:textId="77777777" w:rsidR="00516744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2F2698B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BCBE9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1E80C68" w14:textId="77777777" w:rsidR="00516744" w:rsidRDefault="00516744"/>
        </w:tc>
        <w:tc>
          <w:tcPr>
            <w:tcW w:w="1165" w:type="dxa"/>
            <w:vAlign w:val="center"/>
          </w:tcPr>
          <w:p w14:paraId="7E30C71F" w14:textId="77777777" w:rsidR="00516744" w:rsidRDefault="00000000">
            <w:r>
              <w:t>0.443</w:t>
            </w:r>
          </w:p>
        </w:tc>
        <w:tc>
          <w:tcPr>
            <w:tcW w:w="916" w:type="dxa"/>
            <w:vAlign w:val="center"/>
          </w:tcPr>
          <w:p w14:paraId="3053EC32" w14:textId="77777777" w:rsidR="00516744" w:rsidRDefault="00000000">
            <w:r>
              <w:t>0.239</w:t>
            </w:r>
          </w:p>
        </w:tc>
      </w:tr>
      <w:tr w:rsidR="00516744" w14:paraId="0C3BBC7C" w14:textId="77777777">
        <w:tc>
          <w:tcPr>
            <w:tcW w:w="622" w:type="dxa"/>
            <w:vAlign w:val="center"/>
          </w:tcPr>
          <w:p w14:paraId="6E656147" w14:textId="77777777" w:rsidR="00516744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4251DE26" w14:textId="77777777" w:rsidR="00516744" w:rsidRDefault="00000000">
            <w:r>
              <w:t>TC5501</w:t>
            </w:r>
          </w:p>
        </w:tc>
        <w:tc>
          <w:tcPr>
            <w:tcW w:w="735" w:type="dxa"/>
            <w:vAlign w:val="center"/>
          </w:tcPr>
          <w:p w14:paraId="59C42D4C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560AA01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AD5AC3" w14:textId="77777777" w:rsidR="00516744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457FF010" w14:textId="77777777" w:rsidR="00516744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58296E2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73ADE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8E43C2F" w14:textId="77777777" w:rsidR="00516744" w:rsidRDefault="00516744"/>
        </w:tc>
        <w:tc>
          <w:tcPr>
            <w:tcW w:w="1165" w:type="dxa"/>
            <w:vAlign w:val="center"/>
          </w:tcPr>
          <w:p w14:paraId="06E59DCF" w14:textId="77777777" w:rsidR="00516744" w:rsidRDefault="00000000">
            <w:r>
              <w:t>0.515</w:t>
            </w:r>
          </w:p>
        </w:tc>
        <w:tc>
          <w:tcPr>
            <w:tcW w:w="916" w:type="dxa"/>
            <w:vAlign w:val="center"/>
          </w:tcPr>
          <w:p w14:paraId="31E3D3A9" w14:textId="77777777" w:rsidR="00516744" w:rsidRDefault="00000000">
            <w:r>
              <w:t>0.278</w:t>
            </w:r>
          </w:p>
        </w:tc>
      </w:tr>
      <w:tr w:rsidR="00516744" w14:paraId="249B50E3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ABA9C76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115CA5" w14:textId="77777777" w:rsidR="00516744" w:rsidRDefault="00000000">
            <w:r>
              <w:t>98.550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1BF07E" w14:textId="77777777" w:rsidR="00516744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3FE607B6" w14:textId="77777777" w:rsidR="00516744" w:rsidRDefault="00000000">
            <w:r>
              <w:t>0.437</w:t>
            </w:r>
          </w:p>
        </w:tc>
        <w:tc>
          <w:tcPr>
            <w:tcW w:w="916" w:type="dxa"/>
            <w:vAlign w:val="center"/>
          </w:tcPr>
          <w:p w14:paraId="76C2A75B" w14:textId="77777777" w:rsidR="00516744" w:rsidRDefault="00000000">
            <w:r>
              <w:t>0.236</w:t>
            </w:r>
          </w:p>
        </w:tc>
      </w:tr>
    </w:tbl>
    <w:p w14:paraId="757ACDA2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2FB066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78EE5F0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16744" w14:paraId="7D009B33" w14:textId="77777777">
        <w:tc>
          <w:tcPr>
            <w:tcW w:w="622" w:type="dxa"/>
            <w:shd w:val="clear" w:color="auto" w:fill="E6E6E6"/>
            <w:vAlign w:val="center"/>
          </w:tcPr>
          <w:p w14:paraId="2017FA77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F05C47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1100B5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5515B1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DFD65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EDA37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E6579B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BBB72B" w14:textId="77777777" w:rsidR="0051674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6EA8A3" w14:textId="77777777" w:rsidR="00516744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486202" w14:textId="77777777" w:rsidR="00516744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E4DD0B" w14:textId="77777777" w:rsidR="00516744" w:rsidRDefault="00000000">
            <w:pPr>
              <w:jc w:val="center"/>
            </w:pPr>
            <w:r>
              <w:t>综合太阳得热系数</w:t>
            </w:r>
          </w:p>
        </w:tc>
      </w:tr>
      <w:tr w:rsidR="00516744" w14:paraId="0EF43C9B" w14:textId="77777777">
        <w:tc>
          <w:tcPr>
            <w:tcW w:w="622" w:type="dxa"/>
            <w:vAlign w:val="center"/>
          </w:tcPr>
          <w:p w14:paraId="1B4EFA2D" w14:textId="77777777" w:rsidR="00516744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FE0538F" w14:textId="77777777" w:rsidR="00516744" w:rsidRDefault="00000000">
            <w:r>
              <w:t>C1012</w:t>
            </w:r>
          </w:p>
        </w:tc>
        <w:tc>
          <w:tcPr>
            <w:tcW w:w="735" w:type="dxa"/>
            <w:vAlign w:val="center"/>
          </w:tcPr>
          <w:p w14:paraId="1BF26C2B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E2C719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0E314D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D863E73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421695B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79B84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39FB492" w14:textId="77777777" w:rsidR="00516744" w:rsidRDefault="00516744"/>
        </w:tc>
        <w:tc>
          <w:tcPr>
            <w:tcW w:w="1165" w:type="dxa"/>
            <w:vAlign w:val="center"/>
          </w:tcPr>
          <w:p w14:paraId="70DEF5D1" w14:textId="77777777" w:rsidR="00516744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34893648" w14:textId="77777777" w:rsidR="00516744" w:rsidRDefault="00000000">
            <w:r>
              <w:t>0.471</w:t>
            </w:r>
          </w:p>
        </w:tc>
      </w:tr>
      <w:tr w:rsidR="00516744" w14:paraId="56087421" w14:textId="77777777">
        <w:tc>
          <w:tcPr>
            <w:tcW w:w="622" w:type="dxa"/>
            <w:vAlign w:val="center"/>
          </w:tcPr>
          <w:p w14:paraId="4AC5AE9F" w14:textId="77777777" w:rsidR="00516744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CC8D8F7" w14:textId="77777777" w:rsidR="00516744" w:rsidRDefault="00000000">
            <w:r>
              <w:t>C1026</w:t>
            </w:r>
          </w:p>
        </w:tc>
        <w:tc>
          <w:tcPr>
            <w:tcW w:w="735" w:type="dxa"/>
            <w:vAlign w:val="center"/>
          </w:tcPr>
          <w:p w14:paraId="60382EFB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66F365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8380D0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6F19F06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2E6EA5D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DDCC5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8F573F6" w14:textId="77777777" w:rsidR="00516744" w:rsidRDefault="00516744"/>
        </w:tc>
        <w:tc>
          <w:tcPr>
            <w:tcW w:w="1165" w:type="dxa"/>
            <w:vAlign w:val="center"/>
          </w:tcPr>
          <w:p w14:paraId="4B6E60FC" w14:textId="77777777" w:rsidR="00516744" w:rsidRDefault="00000000">
            <w:r>
              <w:t>0.695</w:t>
            </w:r>
          </w:p>
        </w:tc>
        <w:tc>
          <w:tcPr>
            <w:tcW w:w="916" w:type="dxa"/>
            <w:vAlign w:val="center"/>
          </w:tcPr>
          <w:p w14:paraId="648B7B5C" w14:textId="77777777" w:rsidR="00516744" w:rsidRDefault="00000000">
            <w:r>
              <w:t>0.375</w:t>
            </w:r>
          </w:p>
        </w:tc>
      </w:tr>
      <w:tr w:rsidR="00516744" w14:paraId="5DA69DE8" w14:textId="77777777">
        <w:tc>
          <w:tcPr>
            <w:tcW w:w="622" w:type="dxa"/>
            <w:vAlign w:val="center"/>
          </w:tcPr>
          <w:p w14:paraId="1D5BEB8F" w14:textId="77777777" w:rsidR="00516744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A68910F" w14:textId="77777777" w:rsidR="00516744" w:rsidRDefault="00000000">
            <w:r>
              <w:t>C1027</w:t>
            </w:r>
          </w:p>
        </w:tc>
        <w:tc>
          <w:tcPr>
            <w:tcW w:w="735" w:type="dxa"/>
            <w:vAlign w:val="center"/>
          </w:tcPr>
          <w:p w14:paraId="4891CA8F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C14AF3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9172BE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6EBC69A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5E2EEB2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FFC52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73C4E47" w14:textId="77777777" w:rsidR="00516744" w:rsidRDefault="00516744"/>
        </w:tc>
        <w:tc>
          <w:tcPr>
            <w:tcW w:w="1165" w:type="dxa"/>
            <w:vAlign w:val="center"/>
          </w:tcPr>
          <w:p w14:paraId="7F93C817" w14:textId="77777777" w:rsidR="00516744" w:rsidRDefault="00000000">
            <w:r>
              <w:t>0.724</w:t>
            </w:r>
          </w:p>
        </w:tc>
        <w:tc>
          <w:tcPr>
            <w:tcW w:w="916" w:type="dxa"/>
            <w:vAlign w:val="center"/>
          </w:tcPr>
          <w:p w14:paraId="63701370" w14:textId="77777777" w:rsidR="00516744" w:rsidRDefault="00000000">
            <w:r>
              <w:t>0.391</w:t>
            </w:r>
          </w:p>
        </w:tc>
      </w:tr>
      <w:tr w:rsidR="00516744" w14:paraId="26565EBD" w14:textId="77777777">
        <w:tc>
          <w:tcPr>
            <w:tcW w:w="622" w:type="dxa"/>
            <w:vAlign w:val="center"/>
          </w:tcPr>
          <w:p w14:paraId="5C04AE89" w14:textId="77777777" w:rsidR="00516744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AA8B522" w14:textId="77777777" w:rsidR="00516744" w:rsidRDefault="00000000">
            <w:r>
              <w:t>C1028</w:t>
            </w:r>
          </w:p>
        </w:tc>
        <w:tc>
          <w:tcPr>
            <w:tcW w:w="735" w:type="dxa"/>
            <w:vAlign w:val="center"/>
          </w:tcPr>
          <w:p w14:paraId="75399A63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DE4BB4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F1819E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E06304F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E78437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C0A39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7519C39" w14:textId="77777777" w:rsidR="00516744" w:rsidRDefault="00516744"/>
        </w:tc>
        <w:tc>
          <w:tcPr>
            <w:tcW w:w="1165" w:type="dxa"/>
            <w:vAlign w:val="center"/>
          </w:tcPr>
          <w:p w14:paraId="60E2F68B" w14:textId="77777777" w:rsidR="00516744" w:rsidRDefault="00000000">
            <w:r>
              <w:t>0.729</w:t>
            </w:r>
          </w:p>
        </w:tc>
        <w:tc>
          <w:tcPr>
            <w:tcW w:w="916" w:type="dxa"/>
            <w:vAlign w:val="center"/>
          </w:tcPr>
          <w:p w14:paraId="7E192967" w14:textId="77777777" w:rsidR="00516744" w:rsidRDefault="00000000">
            <w:r>
              <w:t>0.394</w:t>
            </w:r>
          </w:p>
        </w:tc>
      </w:tr>
      <w:tr w:rsidR="00516744" w14:paraId="248EEA6C" w14:textId="77777777">
        <w:tc>
          <w:tcPr>
            <w:tcW w:w="622" w:type="dxa"/>
            <w:vAlign w:val="center"/>
          </w:tcPr>
          <w:p w14:paraId="5A7D3820" w14:textId="77777777" w:rsidR="00516744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0DEF7B3" w14:textId="77777777" w:rsidR="00516744" w:rsidRDefault="00000000">
            <w:r>
              <w:t>C1029</w:t>
            </w:r>
          </w:p>
        </w:tc>
        <w:tc>
          <w:tcPr>
            <w:tcW w:w="735" w:type="dxa"/>
            <w:vAlign w:val="center"/>
          </w:tcPr>
          <w:p w14:paraId="54D139DC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9A590B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AE074F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25B5683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512C03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6616D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687FE5E" w14:textId="77777777" w:rsidR="00516744" w:rsidRDefault="00516744"/>
        </w:tc>
        <w:tc>
          <w:tcPr>
            <w:tcW w:w="1165" w:type="dxa"/>
            <w:vAlign w:val="center"/>
          </w:tcPr>
          <w:p w14:paraId="6A362D25" w14:textId="77777777" w:rsidR="00516744" w:rsidRDefault="00000000">
            <w:r>
              <w:t>0.730</w:t>
            </w:r>
          </w:p>
        </w:tc>
        <w:tc>
          <w:tcPr>
            <w:tcW w:w="916" w:type="dxa"/>
            <w:vAlign w:val="center"/>
          </w:tcPr>
          <w:p w14:paraId="3B6ECBD8" w14:textId="77777777" w:rsidR="00516744" w:rsidRDefault="00000000">
            <w:r>
              <w:t>0.394</w:t>
            </w:r>
          </w:p>
        </w:tc>
      </w:tr>
      <w:tr w:rsidR="00516744" w14:paraId="447E632C" w14:textId="77777777">
        <w:tc>
          <w:tcPr>
            <w:tcW w:w="622" w:type="dxa"/>
            <w:vAlign w:val="center"/>
          </w:tcPr>
          <w:p w14:paraId="19C3F99E" w14:textId="77777777" w:rsidR="00516744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E4BE7B6" w14:textId="77777777" w:rsidR="00516744" w:rsidRDefault="00000000">
            <w:r>
              <w:t>C2019</w:t>
            </w:r>
          </w:p>
        </w:tc>
        <w:tc>
          <w:tcPr>
            <w:tcW w:w="735" w:type="dxa"/>
            <w:vAlign w:val="center"/>
          </w:tcPr>
          <w:p w14:paraId="1104E545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3DC4BB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51F93C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4D34465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57F3A91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AB8FE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5BB9C7C" w14:textId="77777777" w:rsidR="00516744" w:rsidRDefault="00516744"/>
        </w:tc>
        <w:tc>
          <w:tcPr>
            <w:tcW w:w="1165" w:type="dxa"/>
            <w:vAlign w:val="center"/>
          </w:tcPr>
          <w:p w14:paraId="096EEA30" w14:textId="77777777" w:rsidR="00516744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7F1ADC32" w14:textId="77777777" w:rsidR="00516744" w:rsidRDefault="00000000">
            <w:r>
              <w:t>0.471</w:t>
            </w:r>
          </w:p>
        </w:tc>
      </w:tr>
      <w:tr w:rsidR="00516744" w14:paraId="028F9FF6" w14:textId="77777777">
        <w:tc>
          <w:tcPr>
            <w:tcW w:w="622" w:type="dxa"/>
            <w:vAlign w:val="center"/>
          </w:tcPr>
          <w:p w14:paraId="3FAF7650" w14:textId="77777777" w:rsidR="00516744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495AA10C" w14:textId="77777777" w:rsidR="00516744" w:rsidRDefault="00000000">
            <w:r>
              <w:t>C2024</w:t>
            </w:r>
          </w:p>
        </w:tc>
        <w:tc>
          <w:tcPr>
            <w:tcW w:w="735" w:type="dxa"/>
            <w:vAlign w:val="center"/>
          </w:tcPr>
          <w:p w14:paraId="34E115DD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A10843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AD3661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E0BFF81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D55D0A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3279E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B7A4CBC" w14:textId="77777777" w:rsidR="00516744" w:rsidRDefault="00516744"/>
        </w:tc>
        <w:tc>
          <w:tcPr>
            <w:tcW w:w="1165" w:type="dxa"/>
            <w:vAlign w:val="center"/>
          </w:tcPr>
          <w:p w14:paraId="3DDE9147" w14:textId="77777777" w:rsidR="00516744" w:rsidRDefault="00000000">
            <w:r>
              <w:t>0.619</w:t>
            </w:r>
          </w:p>
        </w:tc>
        <w:tc>
          <w:tcPr>
            <w:tcW w:w="916" w:type="dxa"/>
            <w:vAlign w:val="center"/>
          </w:tcPr>
          <w:p w14:paraId="1E78277D" w14:textId="77777777" w:rsidR="00516744" w:rsidRDefault="00000000">
            <w:r>
              <w:t>0.334</w:t>
            </w:r>
          </w:p>
        </w:tc>
      </w:tr>
      <w:tr w:rsidR="00516744" w14:paraId="41042CC2" w14:textId="77777777">
        <w:tc>
          <w:tcPr>
            <w:tcW w:w="622" w:type="dxa"/>
            <w:vAlign w:val="center"/>
          </w:tcPr>
          <w:p w14:paraId="5AF840A9" w14:textId="77777777" w:rsidR="00516744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00D57841" w14:textId="77777777" w:rsidR="00516744" w:rsidRDefault="00000000">
            <w:r>
              <w:t>C3016</w:t>
            </w:r>
          </w:p>
        </w:tc>
        <w:tc>
          <w:tcPr>
            <w:tcW w:w="735" w:type="dxa"/>
            <w:vAlign w:val="center"/>
          </w:tcPr>
          <w:p w14:paraId="18730C77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0B1E33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665384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79EB652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EC5554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661D2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F7A15CD" w14:textId="77777777" w:rsidR="00516744" w:rsidRDefault="00516744"/>
        </w:tc>
        <w:tc>
          <w:tcPr>
            <w:tcW w:w="1165" w:type="dxa"/>
            <w:vAlign w:val="center"/>
          </w:tcPr>
          <w:p w14:paraId="79A313D7" w14:textId="77777777" w:rsidR="00516744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003D0C0E" w14:textId="77777777" w:rsidR="00516744" w:rsidRDefault="00000000">
            <w:r>
              <w:t>0.471</w:t>
            </w:r>
          </w:p>
        </w:tc>
      </w:tr>
      <w:tr w:rsidR="00516744" w14:paraId="7B18A7DE" w14:textId="77777777">
        <w:tc>
          <w:tcPr>
            <w:tcW w:w="622" w:type="dxa"/>
            <w:vAlign w:val="center"/>
          </w:tcPr>
          <w:p w14:paraId="5835E6BE" w14:textId="77777777" w:rsidR="00516744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26E1EE34" w14:textId="77777777" w:rsidR="00516744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14:paraId="447BF8F0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309E3EE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7A0C03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E2B8DCF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7EBF2F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1D4295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3420ED9" w14:textId="77777777" w:rsidR="00516744" w:rsidRDefault="00516744"/>
        </w:tc>
        <w:tc>
          <w:tcPr>
            <w:tcW w:w="1165" w:type="dxa"/>
            <w:vAlign w:val="center"/>
          </w:tcPr>
          <w:p w14:paraId="58406F6D" w14:textId="77777777" w:rsidR="00516744" w:rsidRDefault="00000000">
            <w:r>
              <w:t>0.631</w:t>
            </w:r>
          </w:p>
        </w:tc>
        <w:tc>
          <w:tcPr>
            <w:tcW w:w="916" w:type="dxa"/>
            <w:vAlign w:val="center"/>
          </w:tcPr>
          <w:p w14:paraId="3AFF9C36" w14:textId="77777777" w:rsidR="00516744" w:rsidRDefault="00000000">
            <w:r>
              <w:t>0.341</w:t>
            </w:r>
          </w:p>
        </w:tc>
      </w:tr>
      <w:tr w:rsidR="00516744" w14:paraId="1ED52935" w14:textId="77777777">
        <w:tc>
          <w:tcPr>
            <w:tcW w:w="622" w:type="dxa"/>
            <w:vAlign w:val="center"/>
          </w:tcPr>
          <w:p w14:paraId="7BECF132" w14:textId="77777777" w:rsidR="00516744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4BEE0D9D" w14:textId="77777777" w:rsidR="00516744" w:rsidRDefault="00000000">
            <w:r>
              <w:t>C4018</w:t>
            </w:r>
          </w:p>
        </w:tc>
        <w:tc>
          <w:tcPr>
            <w:tcW w:w="735" w:type="dxa"/>
            <w:vAlign w:val="center"/>
          </w:tcPr>
          <w:p w14:paraId="068D2305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6F852844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66B468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923F5CA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3991177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3FB5D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130722C" w14:textId="77777777" w:rsidR="00516744" w:rsidRDefault="00516744"/>
        </w:tc>
        <w:tc>
          <w:tcPr>
            <w:tcW w:w="1165" w:type="dxa"/>
            <w:vAlign w:val="center"/>
          </w:tcPr>
          <w:p w14:paraId="0A98ACC6" w14:textId="77777777" w:rsidR="00516744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1E28D08B" w14:textId="77777777" w:rsidR="00516744" w:rsidRDefault="00000000">
            <w:r>
              <w:t>0.471</w:t>
            </w:r>
          </w:p>
        </w:tc>
      </w:tr>
      <w:tr w:rsidR="00516744" w14:paraId="260965F4" w14:textId="77777777">
        <w:tc>
          <w:tcPr>
            <w:tcW w:w="622" w:type="dxa"/>
            <w:vAlign w:val="center"/>
          </w:tcPr>
          <w:p w14:paraId="729A9F62" w14:textId="77777777" w:rsidR="00516744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30E1573B" w14:textId="77777777" w:rsidR="00516744" w:rsidRDefault="00000000">
            <w:r>
              <w:t>C4023</w:t>
            </w:r>
          </w:p>
        </w:tc>
        <w:tc>
          <w:tcPr>
            <w:tcW w:w="735" w:type="dxa"/>
            <w:vAlign w:val="center"/>
          </w:tcPr>
          <w:p w14:paraId="4FDC4A2D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1166EB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A288E5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A6AA34A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8072F83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B6A86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86856E8" w14:textId="77777777" w:rsidR="00516744" w:rsidRDefault="00516744"/>
        </w:tc>
        <w:tc>
          <w:tcPr>
            <w:tcW w:w="1165" w:type="dxa"/>
            <w:vAlign w:val="center"/>
          </w:tcPr>
          <w:p w14:paraId="05DADF0C" w14:textId="77777777" w:rsidR="00516744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38AB7DE4" w14:textId="77777777" w:rsidR="00516744" w:rsidRDefault="00000000">
            <w:r>
              <w:t>0.359</w:t>
            </w:r>
          </w:p>
        </w:tc>
      </w:tr>
      <w:tr w:rsidR="00516744" w14:paraId="134D3554" w14:textId="77777777">
        <w:tc>
          <w:tcPr>
            <w:tcW w:w="622" w:type="dxa"/>
            <w:vAlign w:val="center"/>
          </w:tcPr>
          <w:p w14:paraId="5198F81D" w14:textId="77777777" w:rsidR="00516744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74734C65" w14:textId="77777777" w:rsidR="00516744" w:rsidRDefault="00000000">
            <w:r>
              <w:t>C5013</w:t>
            </w:r>
          </w:p>
        </w:tc>
        <w:tc>
          <w:tcPr>
            <w:tcW w:w="735" w:type="dxa"/>
            <w:vAlign w:val="center"/>
          </w:tcPr>
          <w:p w14:paraId="0646B30F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614FFD5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B804D2" w14:textId="77777777" w:rsidR="00516744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29DC7ED" w14:textId="77777777" w:rsidR="00516744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6A0BAE8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34672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E66671D" w14:textId="77777777" w:rsidR="00516744" w:rsidRDefault="00516744"/>
        </w:tc>
        <w:tc>
          <w:tcPr>
            <w:tcW w:w="1165" w:type="dxa"/>
            <w:vAlign w:val="center"/>
          </w:tcPr>
          <w:p w14:paraId="798E877E" w14:textId="77777777" w:rsidR="00516744" w:rsidRDefault="00000000">
            <w:r>
              <w:t>0.884</w:t>
            </w:r>
          </w:p>
        </w:tc>
        <w:tc>
          <w:tcPr>
            <w:tcW w:w="916" w:type="dxa"/>
            <w:vAlign w:val="center"/>
          </w:tcPr>
          <w:p w14:paraId="6BF0E34F" w14:textId="77777777" w:rsidR="00516744" w:rsidRDefault="00000000">
            <w:r>
              <w:t>0.477</w:t>
            </w:r>
          </w:p>
        </w:tc>
      </w:tr>
      <w:tr w:rsidR="00516744" w14:paraId="545FE870" w14:textId="77777777">
        <w:tc>
          <w:tcPr>
            <w:tcW w:w="622" w:type="dxa"/>
            <w:vAlign w:val="center"/>
          </w:tcPr>
          <w:p w14:paraId="14039316" w14:textId="77777777" w:rsidR="00516744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682E75FA" w14:textId="77777777" w:rsidR="00516744" w:rsidRDefault="00000000">
            <w:r>
              <w:t>TC2202[1518]</w:t>
            </w:r>
          </w:p>
        </w:tc>
        <w:tc>
          <w:tcPr>
            <w:tcW w:w="735" w:type="dxa"/>
            <w:vAlign w:val="center"/>
          </w:tcPr>
          <w:p w14:paraId="5970E07E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A61387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BFD5EA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07E640E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BD10BB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BBE9F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D0A7BD5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3D824D" w14:textId="77777777" w:rsidR="00516744" w:rsidRDefault="00000000">
            <w:r>
              <w:t>0.531</w:t>
            </w:r>
          </w:p>
        </w:tc>
        <w:tc>
          <w:tcPr>
            <w:tcW w:w="916" w:type="dxa"/>
            <w:vAlign w:val="center"/>
          </w:tcPr>
          <w:p w14:paraId="30BCC1B4" w14:textId="77777777" w:rsidR="00516744" w:rsidRDefault="00000000">
            <w:r>
              <w:t>0.287</w:t>
            </w:r>
          </w:p>
        </w:tc>
      </w:tr>
      <w:tr w:rsidR="00516744" w14:paraId="54543A86" w14:textId="77777777">
        <w:tc>
          <w:tcPr>
            <w:tcW w:w="622" w:type="dxa"/>
            <w:vAlign w:val="center"/>
          </w:tcPr>
          <w:p w14:paraId="7E64E68D" w14:textId="77777777" w:rsidR="00516744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7FEDB591" w14:textId="77777777" w:rsidR="00516744" w:rsidRDefault="00000000">
            <w:r>
              <w:t>TC2202[4618]</w:t>
            </w:r>
          </w:p>
        </w:tc>
        <w:tc>
          <w:tcPr>
            <w:tcW w:w="735" w:type="dxa"/>
            <w:vAlign w:val="center"/>
          </w:tcPr>
          <w:p w14:paraId="5D5B6FBD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7DA8D7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70CB1E" w14:textId="77777777" w:rsidR="00516744" w:rsidRDefault="00000000">
            <w:r>
              <w:t>8.280</w:t>
            </w:r>
          </w:p>
        </w:tc>
        <w:tc>
          <w:tcPr>
            <w:tcW w:w="848" w:type="dxa"/>
            <w:vAlign w:val="center"/>
          </w:tcPr>
          <w:p w14:paraId="202D180A" w14:textId="77777777" w:rsidR="00516744" w:rsidRDefault="00000000">
            <w:r>
              <w:t>8.280</w:t>
            </w:r>
          </w:p>
        </w:tc>
        <w:tc>
          <w:tcPr>
            <w:tcW w:w="781" w:type="dxa"/>
            <w:vAlign w:val="center"/>
          </w:tcPr>
          <w:p w14:paraId="7CFFFED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DF60D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B929B2E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57F859" w14:textId="77777777" w:rsidR="00516744" w:rsidRDefault="00000000">
            <w:r>
              <w:t>0.531</w:t>
            </w:r>
          </w:p>
        </w:tc>
        <w:tc>
          <w:tcPr>
            <w:tcW w:w="916" w:type="dxa"/>
            <w:vAlign w:val="center"/>
          </w:tcPr>
          <w:p w14:paraId="73DF307E" w14:textId="77777777" w:rsidR="00516744" w:rsidRDefault="00000000">
            <w:r>
              <w:t>0.287</w:t>
            </w:r>
          </w:p>
        </w:tc>
      </w:tr>
      <w:tr w:rsidR="00516744" w14:paraId="5D03D999" w14:textId="77777777">
        <w:tc>
          <w:tcPr>
            <w:tcW w:w="622" w:type="dxa"/>
            <w:vAlign w:val="center"/>
          </w:tcPr>
          <w:p w14:paraId="3E55FE1F" w14:textId="77777777" w:rsidR="00516744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0402C421" w14:textId="77777777" w:rsidR="00516744" w:rsidRDefault="00000000">
            <w:r>
              <w:t>TC3303</w:t>
            </w:r>
          </w:p>
        </w:tc>
        <w:tc>
          <w:tcPr>
            <w:tcW w:w="735" w:type="dxa"/>
            <w:vAlign w:val="center"/>
          </w:tcPr>
          <w:p w14:paraId="792AE9CC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E581FB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C5527A" w14:textId="77777777" w:rsidR="00516744" w:rsidRDefault="00000000">
            <w:r>
              <w:t>9.150</w:t>
            </w:r>
          </w:p>
        </w:tc>
        <w:tc>
          <w:tcPr>
            <w:tcW w:w="848" w:type="dxa"/>
            <w:vAlign w:val="center"/>
          </w:tcPr>
          <w:p w14:paraId="4DF9BF34" w14:textId="77777777" w:rsidR="00516744" w:rsidRDefault="00000000">
            <w:r>
              <w:t>9.150</w:t>
            </w:r>
          </w:p>
        </w:tc>
        <w:tc>
          <w:tcPr>
            <w:tcW w:w="781" w:type="dxa"/>
            <w:vAlign w:val="center"/>
          </w:tcPr>
          <w:p w14:paraId="0129002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F80FAB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37DE6BD" w14:textId="77777777" w:rsidR="00516744" w:rsidRDefault="00516744"/>
        </w:tc>
        <w:tc>
          <w:tcPr>
            <w:tcW w:w="1165" w:type="dxa"/>
            <w:vAlign w:val="center"/>
          </w:tcPr>
          <w:p w14:paraId="4009E146" w14:textId="77777777" w:rsidR="00516744" w:rsidRDefault="00000000">
            <w:r>
              <w:t>0.811</w:t>
            </w:r>
          </w:p>
        </w:tc>
        <w:tc>
          <w:tcPr>
            <w:tcW w:w="916" w:type="dxa"/>
            <w:vAlign w:val="center"/>
          </w:tcPr>
          <w:p w14:paraId="56141F5B" w14:textId="77777777" w:rsidR="00516744" w:rsidRDefault="00000000">
            <w:r>
              <w:t>0.438</w:t>
            </w:r>
          </w:p>
        </w:tc>
      </w:tr>
      <w:tr w:rsidR="00516744" w14:paraId="191DE98F" w14:textId="77777777">
        <w:tc>
          <w:tcPr>
            <w:tcW w:w="622" w:type="dxa"/>
            <w:vAlign w:val="center"/>
          </w:tcPr>
          <w:p w14:paraId="77BF9FDD" w14:textId="77777777" w:rsidR="00516744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0D64E6F6" w14:textId="77777777" w:rsidR="00516744" w:rsidRDefault="00000000">
            <w:r>
              <w:t>TC4403[3018]</w:t>
            </w:r>
          </w:p>
        </w:tc>
        <w:tc>
          <w:tcPr>
            <w:tcW w:w="735" w:type="dxa"/>
            <w:vAlign w:val="center"/>
          </w:tcPr>
          <w:p w14:paraId="72FD20A3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3DA130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1929FF" w14:textId="77777777" w:rsidR="00516744" w:rsidRDefault="00000000">
            <w:r>
              <w:t>5.490</w:t>
            </w:r>
          </w:p>
        </w:tc>
        <w:tc>
          <w:tcPr>
            <w:tcW w:w="848" w:type="dxa"/>
            <w:vAlign w:val="center"/>
          </w:tcPr>
          <w:p w14:paraId="306CDA81" w14:textId="77777777" w:rsidR="00516744" w:rsidRDefault="00000000">
            <w:r>
              <w:t>5.490</w:t>
            </w:r>
          </w:p>
        </w:tc>
        <w:tc>
          <w:tcPr>
            <w:tcW w:w="781" w:type="dxa"/>
            <w:vAlign w:val="center"/>
          </w:tcPr>
          <w:p w14:paraId="5B07498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9D730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0528DFD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1DF077" w14:textId="77777777" w:rsidR="00516744" w:rsidRDefault="00000000">
            <w:r>
              <w:t>0.562</w:t>
            </w:r>
          </w:p>
        </w:tc>
        <w:tc>
          <w:tcPr>
            <w:tcW w:w="916" w:type="dxa"/>
            <w:vAlign w:val="center"/>
          </w:tcPr>
          <w:p w14:paraId="399EB8A2" w14:textId="77777777" w:rsidR="00516744" w:rsidRDefault="00000000">
            <w:r>
              <w:t>0.303</w:t>
            </w:r>
          </w:p>
        </w:tc>
      </w:tr>
      <w:tr w:rsidR="00516744" w14:paraId="020CDB90" w14:textId="77777777">
        <w:tc>
          <w:tcPr>
            <w:tcW w:w="622" w:type="dxa"/>
            <w:vAlign w:val="center"/>
          </w:tcPr>
          <w:p w14:paraId="2B95CA19" w14:textId="77777777" w:rsidR="00516744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2C76EEEF" w14:textId="77777777" w:rsidR="00516744" w:rsidRDefault="00000000">
            <w:r>
              <w:t>TC4403[3118]</w:t>
            </w:r>
          </w:p>
        </w:tc>
        <w:tc>
          <w:tcPr>
            <w:tcW w:w="735" w:type="dxa"/>
            <w:vAlign w:val="center"/>
          </w:tcPr>
          <w:p w14:paraId="69B9161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C919DA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5A61C4" w14:textId="77777777" w:rsidR="00516744" w:rsidRDefault="00000000">
            <w:r>
              <w:t>5.490</w:t>
            </w:r>
          </w:p>
        </w:tc>
        <w:tc>
          <w:tcPr>
            <w:tcW w:w="848" w:type="dxa"/>
            <w:vAlign w:val="center"/>
          </w:tcPr>
          <w:p w14:paraId="1B658255" w14:textId="77777777" w:rsidR="00516744" w:rsidRDefault="00000000">
            <w:r>
              <w:t>5.490</w:t>
            </w:r>
          </w:p>
        </w:tc>
        <w:tc>
          <w:tcPr>
            <w:tcW w:w="781" w:type="dxa"/>
            <w:vAlign w:val="center"/>
          </w:tcPr>
          <w:p w14:paraId="2045C08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F8107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D9BECF5" w14:textId="77777777" w:rsidR="00516744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DE6365" w14:textId="77777777" w:rsidR="00516744" w:rsidRDefault="00000000">
            <w:r>
              <w:t>0.562</w:t>
            </w:r>
          </w:p>
        </w:tc>
        <w:tc>
          <w:tcPr>
            <w:tcW w:w="916" w:type="dxa"/>
            <w:vAlign w:val="center"/>
          </w:tcPr>
          <w:p w14:paraId="2B980537" w14:textId="77777777" w:rsidR="00516744" w:rsidRDefault="00000000">
            <w:r>
              <w:t>0.303</w:t>
            </w:r>
          </w:p>
        </w:tc>
      </w:tr>
      <w:tr w:rsidR="00516744" w14:paraId="0488978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24FC8DA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D92D1E" w14:textId="77777777" w:rsidR="00516744" w:rsidRDefault="00000000">
            <w:r>
              <w:t>52.710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BA47AD0" w14:textId="77777777" w:rsidR="00516744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0087021" w14:textId="77777777" w:rsidR="00516744" w:rsidRDefault="00000000">
            <w:r>
              <w:t>0.681</w:t>
            </w:r>
          </w:p>
        </w:tc>
        <w:tc>
          <w:tcPr>
            <w:tcW w:w="916" w:type="dxa"/>
            <w:vAlign w:val="center"/>
          </w:tcPr>
          <w:p w14:paraId="7EC2717C" w14:textId="77777777" w:rsidR="00516744" w:rsidRDefault="00000000">
            <w:r>
              <w:t>0.368</w:t>
            </w:r>
          </w:p>
        </w:tc>
      </w:tr>
    </w:tbl>
    <w:p w14:paraId="072A356B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500AC1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EB999DC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16744" w14:paraId="19D5ABD5" w14:textId="77777777">
        <w:tc>
          <w:tcPr>
            <w:tcW w:w="622" w:type="dxa"/>
            <w:shd w:val="clear" w:color="auto" w:fill="E6E6E6"/>
            <w:vAlign w:val="center"/>
          </w:tcPr>
          <w:p w14:paraId="01503743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D64AA80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EDF44D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C20078" w14:textId="77777777" w:rsidR="005167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98D4E9" w14:textId="77777777" w:rsidR="005167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CB5E6" w14:textId="77777777" w:rsidR="005167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4B2ECB" w14:textId="77777777" w:rsidR="0051674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4EED81" w14:textId="77777777" w:rsidR="0051674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FA137A" w14:textId="77777777" w:rsidR="00516744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ACA1035" w14:textId="77777777" w:rsidR="00516744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DC7DE0" w14:textId="77777777" w:rsidR="00516744" w:rsidRDefault="00000000">
            <w:pPr>
              <w:jc w:val="center"/>
            </w:pPr>
            <w:r>
              <w:t>综合太阳得热系数</w:t>
            </w:r>
          </w:p>
        </w:tc>
      </w:tr>
      <w:tr w:rsidR="00516744" w14:paraId="38A8C5F8" w14:textId="77777777">
        <w:tc>
          <w:tcPr>
            <w:tcW w:w="622" w:type="dxa"/>
            <w:vAlign w:val="center"/>
          </w:tcPr>
          <w:p w14:paraId="352DB95C" w14:textId="77777777" w:rsidR="00516744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62CD3FE" w14:textId="77777777" w:rsidR="00516744" w:rsidRDefault="00000000">
            <w:r>
              <w:t>C1001</w:t>
            </w:r>
          </w:p>
        </w:tc>
        <w:tc>
          <w:tcPr>
            <w:tcW w:w="735" w:type="dxa"/>
            <w:vAlign w:val="center"/>
          </w:tcPr>
          <w:p w14:paraId="70CD7B61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6033CB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3CF15B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E03DE5D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576795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1ACDF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85D1749" w14:textId="77777777" w:rsidR="00516744" w:rsidRDefault="00516744"/>
        </w:tc>
        <w:tc>
          <w:tcPr>
            <w:tcW w:w="1165" w:type="dxa"/>
            <w:vAlign w:val="center"/>
          </w:tcPr>
          <w:p w14:paraId="36532416" w14:textId="77777777" w:rsidR="00516744" w:rsidRDefault="00000000">
            <w:r>
              <w:t>0.376</w:t>
            </w:r>
          </w:p>
        </w:tc>
        <w:tc>
          <w:tcPr>
            <w:tcW w:w="916" w:type="dxa"/>
            <w:vAlign w:val="center"/>
          </w:tcPr>
          <w:p w14:paraId="2E9C2E4B" w14:textId="77777777" w:rsidR="00516744" w:rsidRDefault="00000000">
            <w:r>
              <w:t>0.203</w:t>
            </w:r>
          </w:p>
        </w:tc>
      </w:tr>
      <w:tr w:rsidR="00516744" w14:paraId="7BBCD08B" w14:textId="77777777">
        <w:tc>
          <w:tcPr>
            <w:tcW w:w="622" w:type="dxa"/>
            <w:vAlign w:val="center"/>
          </w:tcPr>
          <w:p w14:paraId="3DBF82F3" w14:textId="77777777" w:rsidR="00516744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770F8588" w14:textId="77777777" w:rsidR="00516744" w:rsidRDefault="00000000">
            <w:r>
              <w:t>C1002</w:t>
            </w:r>
          </w:p>
        </w:tc>
        <w:tc>
          <w:tcPr>
            <w:tcW w:w="735" w:type="dxa"/>
            <w:vAlign w:val="center"/>
          </w:tcPr>
          <w:p w14:paraId="2982A9C5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4B7ABA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420621" w14:textId="77777777" w:rsidR="00516744" w:rsidRDefault="00000000">
            <w:r>
              <w:t>1.950</w:t>
            </w:r>
          </w:p>
        </w:tc>
        <w:tc>
          <w:tcPr>
            <w:tcW w:w="848" w:type="dxa"/>
            <w:vAlign w:val="center"/>
          </w:tcPr>
          <w:p w14:paraId="30F20A9D" w14:textId="77777777" w:rsidR="00516744" w:rsidRDefault="00000000">
            <w:r>
              <w:t>1.950</w:t>
            </w:r>
          </w:p>
        </w:tc>
        <w:tc>
          <w:tcPr>
            <w:tcW w:w="781" w:type="dxa"/>
            <w:vAlign w:val="center"/>
          </w:tcPr>
          <w:p w14:paraId="508DEEB8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0BDFD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296EA2A" w14:textId="77777777" w:rsidR="00516744" w:rsidRDefault="00516744"/>
        </w:tc>
        <w:tc>
          <w:tcPr>
            <w:tcW w:w="1165" w:type="dxa"/>
            <w:vAlign w:val="center"/>
          </w:tcPr>
          <w:p w14:paraId="42A2036E" w14:textId="77777777" w:rsidR="00516744" w:rsidRDefault="00000000">
            <w:r>
              <w:t>0.368</w:t>
            </w:r>
          </w:p>
        </w:tc>
        <w:tc>
          <w:tcPr>
            <w:tcW w:w="916" w:type="dxa"/>
            <w:vAlign w:val="center"/>
          </w:tcPr>
          <w:p w14:paraId="5C6A7950" w14:textId="77777777" w:rsidR="00516744" w:rsidRDefault="00000000">
            <w:r>
              <w:t>0.199</w:t>
            </w:r>
          </w:p>
        </w:tc>
      </w:tr>
      <w:tr w:rsidR="00516744" w14:paraId="249E2F73" w14:textId="77777777">
        <w:tc>
          <w:tcPr>
            <w:tcW w:w="622" w:type="dxa"/>
            <w:vAlign w:val="center"/>
          </w:tcPr>
          <w:p w14:paraId="15996693" w14:textId="77777777" w:rsidR="00516744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900D577" w14:textId="77777777" w:rsidR="00516744" w:rsidRDefault="00000000">
            <w:r>
              <w:t>C1003</w:t>
            </w:r>
          </w:p>
        </w:tc>
        <w:tc>
          <w:tcPr>
            <w:tcW w:w="735" w:type="dxa"/>
            <w:vAlign w:val="center"/>
          </w:tcPr>
          <w:p w14:paraId="700A1BAE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ED4E02A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A89222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8FB0B3F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1EB7B7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ECE07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76B4930" w14:textId="77777777" w:rsidR="00516744" w:rsidRDefault="00516744"/>
        </w:tc>
        <w:tc>
          <w:tcPr>
            <w:tcW w:w="1165" w:type="dxa"/>
            <w:vAlign w:val="center"/>
          </w:tcPr>
          <w:p w14:paraId="39E36CC3" w14:textId="77777777" w:rsidR="00516744" w:rsidRDefault="00000000">
            <w:r>
              <w:t>0.406</w:t>
            </w:r>
          </w:p>
        </w:tc>
        <w:tc>
          <w:tcPr>
            <w:tcW w:w="916" w:type="dxa"/>
            <w:vAlign w:val="center"/>
          </w:tcPr>
          <w:p w14:paraId="64D042C3" w14:textId="77777777" w:rsidR="00516744" w:rsidRDefault="00000000">
            <w:r>
              <w:t>0.219</w:t>
            </w:r>
          </w:p>
        </w:tc>
      </w:tr>
      <w:tr w:rsidR="00516744" w14:paraId="1B022201" w14:textId="77777777">
        <w:tc>
          <w:tcPr>
            <w:tcW w:w="622" w:type="dxa"/>
            <w:vAlign w:val="center"/>
          </w:tcPr>
          <w:p w14:paraId="638F04E0" w14:textId="77777777" w:rsidR="00516744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00BAE4C3" w14:textId="77777777" w:rsidR="00516744" w:rsidRDefault="00000000">
            <w:r>
              <w:t>C1004</w:t>
            </w:r>
          </w:p>
        </w:tc>
        <w:tc>
          <w:tcPr>
            <w:tcW w:w="735" w:type="dxa"/>
            <w:vAlign w:val="center"/>
          </w:tcPr>
          <w:p w14:paraId="1CE6C916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CBD05F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9ACA2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F4B2903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171644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20F24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8FC4D23" w14:textId="77777777" w:rsidR="00516744" w:rsidRDefault="00516744"/>
        </w:tc>
        <w:tc>
          <w:tcPr>
            <w:tcW w:w="1165" w:type="dxa"/>
            <w:vAlign w:val="center"/>
          </w:tcPr>
          <w:p w14:paraId="322822F0" w14:textId="77777777" w:rsidR="00516744" w:rsidRDefault="00000000">
            <w:r>
              <w:t>0.462</w:t>
            </w:r>
          </w:p>
        </w:tc>
        <w:tc>
          <w:tcPr>
            <w:tcW w:w="916" w:type="dxa"/>
            <w:vAlign w:val="center"/>
          </w:tcPr>
          <w:p w14:paraId="48D12841" w14:textId="77777777" w:rsidR="00516744" w:rsidRDefault="00000000">
            <w:r>
              <w:t>0.249</w:t>
            </w:r>
          </w:p>
        </w:tc>
      </w:tr>
      <w:tr w:rsidR="00516744" w14:paraId="3C48594D" w14:textId="77777777">
        <w:tc>
          <w:tcPr>
            <w:tcW w:w="622" w:type="dxa"/>
            <w:vAlign w:val="center"/>
          </w:tcPr>
          <w:p w14:paraId="3BDF326A" w14:textId="77777777" w:rsidR="00516744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7C9DF33B" w14:textId="77777777" w:rsidR="00516744" w:rsidRDefault="00000000">
            <w:r>
              <w:t>C1005</w:t>
            </w:r>
          </w:p>
        </w:tc>
        <w:tc>
          <w:tcPr>
            <w:tcW w:w="735" w:type="dxa"/>
            <w:vAlign w:val="center"/>
          </w:tcPr>
          <w:p w14:paraId="52891FC2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194431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DEE5F4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528B3C3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584E57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63740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066DEB3" w14:textId="77777777" w:rsidR="00516744" w:rsidRDefault="00516744"/>
        </w:tc>
        <w:tc>
          <w:tcPr>
            <w:tcW w:w="1165" w:type="dxa"/>
            <w:vAlign w:val="center"/>
          </w:tcPr>
          <w:p w14:paraId="457A4EAC" w14:textId="77777777" w:rsidR="00516744" w:rsidRDefault="00000000">
            <w:r>
              <w:t>0.425</w:t>
            </w:r>
          </w:p>
        </w:tc>
        <w:tc>
          <w:tcPr>
            <w:tcW w:w="916" w:type="dxa"/>
            <w:vAlign w:val="center"/>
          </w:tcPr>
          <w:p w14:paraId="0028E791" w14:textId="77777777" w:rsidR="00516744" w:rsidRDefault="00000000">
            <w:r>
              <w:t>0.230</w:t>
            </w:r>
          </w:p>
        </w:tc>
      </w:tr>
      <w:tr w:rsidR="00516744" w14:paraId="05357007" w14:textId="77777777">
        <w:tc>
          <w:tcPr>
            <w:tcW w:w="622" w:type="dxa"/>
            <w:vAlign w:val="center"/>
          </w:tcPr>
          <w:p w14:paraId="3E96BE95" w14:textId="77777777" w:rsidR="00516744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81A39AA" w14:textId="77777777" w:rsidR="00516744" w:rsidRDefault="00000000">
            <w:r>
              <w:t>C1006</w:t>
            </w:r>
          </w:p>
        </w:tc>
        <w:tc>
          <w:tcPr>
            <w:tcW w:w="735" w:type="dxa"/>
            <w:vAlign w:val="center"/>
          </w:tcPr>
          <w:p w14:paraId="6122F8EF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5B4E24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59CEDA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B617436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4B40E7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9CA73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6C74EE9" w14:textId="77777777" w:rsidR="00516744" w:rsidRDefault="00516744"/>
        </w:tc>
        <w:tc>
          <w:tcPr>
            <w:tcW w:w="1165" w:type="dxa"/>
            <w:vAlign w:val="center"/>
          </w:tcPr>
          <w:p w14:paraId="272AEC08" w14:textId="77777777" w:rsidR="00516744" w:rsidRDefault="00000000">
            <w:r>
              <w:t>0.357</w:t>
            </w:r>
          </w:p>
        </w:tc>
        <w:tc>
          <w:tcPr>
            <w:tcW w:w="916" w:type="dxa"/>
            <w:vAlign w:val="center"/>
          </w:tcPr>
          <w:p w14:paraId="34ADA8E7" w14:textId="77777777" w:rsidR="00516744" w:rsidRDefault="00000000">
            <w:r>
              <w:t>0.193</w:t>
            </w:r>
          </w:p>
        </w:tc>
      </w:tr>
      <w:tr w:rsidR="00516744" w14:paraId="5190068A" w14:textId="77777777">
        <w:tc>
          <w:tcPr>
            <w:tcW w:w="622" w:type="dxa"/>
            <w:vAlign w:val="center"/>
          </w:tcPr>
          <w:p w14:paraId="6E17624E" w14:textId="77777777" w:rsidR="00516744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12233928" w14:textId="77777777" w:rsidR="00516744" w:rsidRDefault="00000000">
            <w:r>
              <w:t>C1030</w:t>
            </w:r>
          </w:p>
        </w:tc>
        <w:tc>
          <w:tcPr>
            <w:tcW w:w="735" w:type="dxa"/>
            <w:vAlign w:val="center"/>
          </w:tcPr>
          <w:p w14:paraId="6C547FE1" w14:textId="77777777" w:rsidR="00516744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0BADE7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F53B4C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9F091B4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D12632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716B5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B3017AD" w14:textId="77777777" w:rsidR="00516744" w:rsidRDefault="00516744"/>
        </w:tc>
        <w:tc>
          <w:tcPr>
            <w:tcW w:w="1165" w:type="dxa"/>
            <w:vAlign w:val="center"/>
          </w:tcPr>
          <w:p w14:paraId="3F091DFA" w14:textId="77777777" w:rsidR="00516744" w:rsidRDefault="00000000">
            <w:r>
              <w:t>0.393</w:t>
            </w:r>
          </w:p>
        </w:tc>
        <w:tc>
          <w:tcPr>
            <w:tcW w:w="916" w:type="dxa"/>
            <w:vAlign w:val="center"/>
          </w:tcPr>
          <w:p w14:paraId="5BCFE4F9" w14:textId="77777777" w:rsidR="00516744" w:rsidRDefault="00000000">
            <w:r>
              <w:t>0.212</w:t>
            </w:r>
          </w:p>
        </w:tc>
      </w:tr>
      <w:tr w:rsidR="00516744" w14:paraId="23D9BA16" w14:textId="77777777">
        <w:tc>
          <w:tcPr>
            <w:tcW w:w="622" w:type="dxa"/>
            <w:vAlign w:val="center"/>
          </w:tcPr>
          <w:p w14:paraId="1D57AD0F" w14:textId="77777777" w:rsidR="00516744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4796D285" w14:textId="77777777" w:rsidR="00516744" w:rsidRDefault="00000000">
            <w:r>
              <w:t>C2004</w:t>
            </w:r>
          </w:p>
        </w:tc>
        <w:tc>
          <w:tcPr>
            <w:tcW w:w="735" w:type="dxa"/>
            <w:vAlign w:val="center"/>
          </w:tcPr>
          <w:p w14:paraId="00170965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ED0095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02F113" w14:textId="77777777" w:rsidR="00516744" w:rsidRDefault="00000000">
            <w:r>
              <w:t>1.950</w:t>
            </w:r>
          </w:p>
        </w:tc>
        <w:tc>
          <w:tcPr>
            <w:tcW w:w="848" w:type="dxa"/>
            <w:vAlign w:val="center"/>
          </w:tcPr>
          <w:p w14:paraId="31E73C51" w14:textId="77777777" w:rsidR="00516744" w:rsidRDefault="00000000">
            <w:r>
              <w:t>1.950</w:t>
            </w:r>
          </w:p>
        </w:tc>
        <w:tc>
          <w:tcPr>
            <w:tcW w:w="781" w:type="dxa"/>
            <w:vAlign w:val="center"/>
          </w:tcPr>
          <w:p w14:paraId="0F01AB9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20BA9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8A2FA90" w14:textId="77777777" w:rsidR="00516744" w:rsidRDefault="00516744"/>
        </w:tc>
        <w:tc>
          <w:tcPr>
            <w:tcW w:w="1165" w:type="dxa"/>
            <w:vAlign w:val="center"/>
          </w:tcPr>
          <w:p w14:paraId="7F7339A1" w14:textId="77777777" w:rsidR="00516744" w:rsidRDefault="00000000">
            <w:r>
              <w:t>0.294</w:t>
            </w:r>
          </w:p>
        </w:tc>
        <w:tc>
          <w:tcPr>
            <w:tcW w:w="916" w:type="dxa"/>
            <w:vAlign w:val="center"/>
          </w:tcPr>
          <w:p w14:paraId="0276D518" w14:textId="77777777" w:rsidR="00516744" w:rsidRDefault="00000000">
            <w:r>
              <w:t>0.159</w:t>
            </w:r>
          </w:p>
        </w:tc>
      </w:tr>
      <w:tr w:rsidR="00516744" w14:paraId="4771723E" w14:textId="77777777">
        <w:tc>
          <w:tcPr>
            <w:tcW w:w="622" w:type="dxa"/>
            <w:vAlign w:val="center"/>
          </w:tcPr>
          <w:p w14:paraId="72C49297" w14:textId="77777777" w:rsidR="00516744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7A38AF53" w14:textId="77777777" w:rsidR="00516744" w:rsidRDefault="00000000">
            <w:r>
              <w:t>C2005</w:t>
            </w:r>
          </w:p>
        </w:tc>
        <w:tc>
          <w:tcPr>
            <w:tcW w:w="735" w:type="dxa"/>
            <w:vAlign w:val="center"/>
          </w:tcPr>
          <w:p w14:paraId="6BAB08BF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B7B827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4A0665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EE43CBC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4FAF5C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B49CE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DF4252F" w14:textId="77777777" w:rsidR="00516744" w:rsidRDefault="00516744"/>
        </w:tc>
        <w:tc>
          <w:tcPr>
            <w:tcW w:w="1165" w:type="dxa"/>
            <w:vAlign w:val="center"/>
          </w:tcPr>
          <w:p w14:paraId="0A4338B2" w14:textId="77777777" w:rsidR="00516744" w:rsidRDefault="00000000">
            <w:r>
              <w:t>0.340</w:t>
            </w:r>
          </w:p>
        </w:tc>
        <w:tc>
          <w:tcPr>
            <w:tcW w:w="916" w:type="dxa"/>
            <w:vAlign w:val="center"/>
          </w:tcPr>
          <w:p w14:paraId="4FE2B61E" w14:textId="77777777" w:rsidR="00516744" w:rsidRDefault="00000000">
            <w:r>
              <w:t>0.184</w:t>
            </w:r>
          </w:p>
        </w:tc>
      </w:tr>
      <w:tr w:rsidR="00516744" w14:paraId="42D0A304" w14:textId="77777777">
        <w:tc>
          <w:tcPr>
            <w:tcW w:w="622" w:type="dxa"/>
            <w:vAlign w:val="center"/>
          </w:tcPr>
          <w:p w14:paraId="66388A17" w14:textId="77777777" w:rsidR="00516744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22167ED5" w14:textId="77777777" w:rsidR="00516744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540C6920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B29CFD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17FF98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9B52796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5BC764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11E13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AF93AD7" w14:textId="77777777" w:rsidR="00516744" w:rsidRDefault="00516744"/>
        </w:tc>
        <w:tc>
          <w:tcPr>
            <w:tcW w:w="1165" w:type="dxa"/>
            <w:vAlign w:val="center"/>
          </w:tcPr>
          <w:p w14:paraId="565337B9" w14:textId="77777777" w:rsidR="00516744" w:rsidRDefault="00000000">
            <w:r>
              <w:t>0.318</w:t>
            </w:r>
          </w:p>
        </w:tc>
        <w:tc>
          <w:tcPr>
            <w:tcW w:w="916" w:type="dxa"/>
            <w:vAlign w:val="center"/>
          </w:tcPr>
          <w:p w14:paraId="518DAA71" w14:textId="77777777" w:rsidR="00516744" w:rsidRDefault="00000000">
            <w:r>
              <w:t>0.172</w:t>
            </w:r>
          </w:p>
        </w:tc>
      </w:tr>
      <w:tr w:rsidR="00516744" w14:paraId="6E335B13" w14:textId="77777777">
        <w:tc>
          <w:tcPr>
            <w:tcW w:w="622" w:type="dxa"/>
            <w:vAlign w:val="center"/>
          </w:tcPr>
          <w:p w14:paraId="590AB4DB" w14:textId="77777777" w:rsidR="00516744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0AC91EB0" w14:textId="77777777" w:rsidR="00516744" w:rsidRDefault="00000000">
            <w:r>
              <w:t>C2007</w:t>
            </w:r>
          </w:p>
        </w:tc>
        <w:tc>
          <w:tcPr>
            <w:tcW w:w="735" w:type="dxa"/>
            <w:vAlign w:val="center"/>
          </w:tcPr>
          <w:p w14:paraId="60AAF358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94653A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0421F5" w14:textId="77777777" w:rsidR="0051674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4B978A3F" w14:textId="77777777" w:rsidR="00516744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0F9F6F5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7F88B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1ACB717" w14:textId="77777777" w:rsidR="00516744" w:rsidRDefault="00516744"/>
        </w:tc>
        <w:tc>
          <w:tcPr>
            <w:tcW w:w="1165" w:type="dxa"/>
            <w:vAlign w:val="center"/>
          </w:tcPr>
          <w:p w14:paraId="79F8A254" w14:textId="77777777" w:rsidR="00516744" w:rsidRDefault="00000000">
            <w:r>
              <w:t>0.350</w:t>
            </w:r>
          </w:p>
        </w:tc>
        <w:tc>
          <w:tcPr>
            <w:tcW w:w="916" w:type="dxa"/>
            <w:vAlign w:val="center"/>
          </w:tcPr>
          <w:p w14:paraId="52785A77" w14:textId="77777777" w:rsidR="00516744" w:rsidRDefault="00000000">
            <w:r>
              <w:t>0.189</w:t>
            </w:r>
          </w:p>
        </w:tc>
      </w:tr>
      <w:tr w:rsidR="00516744" w14:paraId="6D0CC94F" w14:textId="77777777">
        <w:tc>
          <w:tcPr>
            <w:tcW w:w="622" w:type="dxa"/>
            <w:vAlign w:val="center"/>
          </w:tcPr>
          <w:p w14:paraId="4339CB8F" w14:textId="77777777" w:rsidR="00516744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1B42F6E8" w14:textId="77777777" w:rsidR="00516744" w:rsidRDefault="00000000">
            <w:r>
              <w:t>C2008</w:t>
            </w:r>
          </w:p>
        </w:tc>
        <w:tc>
          <w:tcPr>
            <w:tcW w:w="735" w:type="dxa"/>
            <w:vAlign w:val="center"/>
          </w:tcPr>
          <w:p w14:paraId="7306E078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9DE52A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15C2A3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AD8A542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44897B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F2016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22DB5A5" w14:textId="77777777" w:rsidR="00516744" w:rsidRDefault="00516744"/>
        </w:tc>
        <w:tc>
          <w:tcPr>
            <w:tcW w:w="1165" w:type="dxa"/>
            <w:vAlign w:val="center"/>
          </w:tcPr>
          <w:p w14:paraId="0E9E6F3C" w14:textId="77777777" w:rsidR="00516744" w:rsidRDefault="00000000">
            <w:r>
              <w:t>0.339</w:t>
            </w:r>
          </w:p>
        </w:tc>
        <w:tc>
          <w:tcPr>
            <w:tcW w:w="916" w:type="dxa"/>
            <w:vAlign w:val="center"/>
          </w:tcPr>
          <w:p w14:paraId="6F1E00AC" w14:textId="77777777" w:rsidR="00516744" w:rsidRDefault="00000000">
            <w:r>
              <w:t>0.183</w:t>
            </w:r>
          </w:p>
        </w:tc>
      </w:tr>
      <w:tr w:rsidR="00516744" w14:paraId="14E32B6B" w14:textId="77777777">
        <w:tc>
          <w:tcPr>
            <w:tcW w:w="622" w:type="dxa"/>
            <w:vAlign w:val="center"/>
          </w:tcPr>
          <w:p w14:paraId="1E93BB3C" w14:textId="77777777" w:rsidR="00516744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2482B70E" w14:textId="77777777" w:rsidR="00516744" w:rsidRDefault="00000000">
            <w:r>
              <w:t>C2010</w:t>
            </w:r>
          </w:p>
        </w:tc>
        <w:tc>
          <w:tcPr>
            <w:tcW w:w="735" w:type="dxa"/>
            <w:vAlign w:val="center"/>
          </w:tcPr>
          <w:p w14:paraId="45B547C9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68FD09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424A9B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8351206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701315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CFBE0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3BA45C6" w14:textId="77777777" w:rsidR="00516744" w:rsidRDefault="00516744"/>
        </w:tc>
        <w:tc>
          <w:tcPr>
            <w:tcW w:w="1165" w:type="dxa"/>
            <w:vAlign w:val="center"/>
          </w:tcPr>
          <w:p w14:paraId="3C1382FD" w14:textId="77777777" w:rsidR="00516744" w:rsidRDefault="00000000">
            <w:r>
              <w:t>0.325</w:t>
            </w:r>
          </w:p>
        </w:tc>
        <w:tc>
          <w:tcPr>
            <w:tcW w:w="916" w:type="dxa"/>
            <w:vAlign w:val="center"/>
          </w:tcPr>
          <w:p w14:paraId="5394F761" w14:textId="77777777" w:rsidR="00516744" w:rsidRDefault="00000000">
            <w:r>
              <w:t>0.176</w:t>
            </w:r>
          </w:p>
        </w:tc>
      </w:tr>
      <w:tr w:rsidR="00516744" w14:paraId="2DBA7E2A" w14:textId="77777777">
        <w:tc>
          <w:tcPr>
            <w:tcW w:w="622" w:type="dxa"/>
            <w:vAlign w:val="center"/>
          </w:tcPr>
          <w:p w14:paraId="6A055FEA" w14:textId="77777777" w:rsidR="00516744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6B3D8F1D" w14:textId="77777777" w:rsidR="00516744" w:rsidRDefault="00000000">
            <w:r>
              <w:t>C2011</w:t>
            </w:r>
          </w:p>
        </w:tc>
        <w:tc>
          <w:tcPr>
            <w:tcW w:w="735" w:type="dxa"/>
            <w:vAlign w:val="center"/>
          </w:tcPr>
          <w:p w14:paraId="33A83616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72FA8D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6DC29B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FCFA779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C58ADC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0F05C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85C96E2" w14:textId="77777777" w:rsidR="00516744" w:rsidRDefault="00516744"/>
        </w:tc>
        <w:tc>
          <w:tcPr>
            <w:tcW w:w="1165" w:type="dxa"/>
            <w:vAlign w:val="center"/>
          </w:tcPr>
          <w:p w14:paraId="63150071" w14:textId="77777777" w:rsidR="00516744" w:rsidRDefault="00000000">
            <w:r>
              <w:t>0.225</w:t>
            </w:r>
          </w:p>
        </w:tc>
        <w:tc>
          <w:tcPr>
            <w:tcW w:w="916" w:type="dxa"/>
            <w:vAlign w:val="center"/>
          </w:tcPr>
          <w:p w14:paraId="37BECC90" w14:textId="77777777" w:rsidR="00516744" w:rsidRDefault="00000000">
            <w:r>
              <w:t>0.122</w:t>
            </w:r>
          </w:p>
        </w:tc>
      </w:tr>
      <w:tr w:rsidR="00516744" w14:paraId="2D150F3B" w14:textId="77777777">
        <w:tc>
          <w:tcPr>
            <w:tcW w:w="622" w:type="dxa"/>
            <w:vAlign w:val="center"/>
          </w:tcPr>
          <w:p w14:paraId="6686E088" w14:textId="77777777" w:rsidR="00516744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5F60A1FD" w14:textId="77777777" w:rsidR="00516744" w:rsidRDefault="00000000">
            <w:r>
              <w:t>C3002</w:t>
            </w:r>
          </w:p>
        </w:tc>
        <w:tc>
          <w:tcPr>
            <w:tcW w:w="735" w:type="dxa"/>
            <w:vAlign w:val="center"/>
          </w:tcPr>
          <w:p w14:paraId="193345EC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F0E2E7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1AAE14" w14:textId="77777777" w:rsidR="00516744" w:rsidRDefault="00000000">
            <w:r>
              <w:t>1.950</w:t>
            </w:r>
          </w:p>
        </w:tc>
        <w:tc>
          <w:tcPr>
            <w:tcW w:w="848" w:type="dxa"/>
            <w:vAlign w:val="center"/>
          </w:tcPr>
          <w:p w14:paraId="20951D58" w14:textId="77777777" w:rsidR="00516744" w:rsidRDefault="00000000">
            <w:r>
              <w:t>1.950</w:t>
            </w:r>
          </w:p>
        </w:tc>
        <w:tc>
          <w:tcPr>
            <w:tcW w:w="781" w:type="dxa"/>
            <w:vAlign w:val="center"/>
          </w:tcPr>
          <w:p w14:paraId="139377E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6BEF4D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6C825A8" w14:textId="77777777" w:rsidR="00516744" w:rsidRDefault="00516744"/>
        </w:tc>
        <w:tc>
          <w:tcPr>
            <w:tcW w:w="1165" w:type="dxa"/>
            <w:vAlign w:val="center"/>
          </w:tcPr>
          <w:p w14:paraId="175958DA" w14:textId="77777777" w:rsidR="00516744" w:rsidRDefault="00000000">
            <w:r>
              <w:t>0.236</w:t>
            </w:r>
          </w:p>
        </w:tc>
        <w:tc>
          <w:tcPr>
            <w:tcW w:w="916" w:type="dxa"/>
            <w:vAlign w:val="center"/>
          </w:tcPr>
          <w:p w14:paraId="59B26D39" w14:textId="77777777" w:rsidR="00516744" w:rsidRDefault="00000000">
            <w:r>
              <w:t>0.127</w:t>
            </w:r>
          </w:p>
        </w:tc>
      </w:tr>
      <w:tr w:rsidR="00516744" w14:paraId="57477A41" w14:textId="77777777">
        <w:tc>
          <w:tcPr>
            <w:tcW w:w="622" w:type="dxa"/>
            <w:vAlign w:val="center"/>
          </w:tcPr>
          <w:p w14:paraId="1BF61703" w14:textId="77777777" w:rsidR="00516744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4ADD99FE" w14:textId="77777777" w:rsidR="00516744" w:rsidRDefault="00000000">
            <w:r>
              <w:t>C3003</w:t>
            </w:r>
          </w:p>
        </w:tc>
        <w:tc>
          <w:tcPr>
            <w:tcW w:w="735" w:type="dxa"/>
            <w:vAlign w:val="center"/>
          </w:tcPr>
          <w:p w14:paraId="32697F30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4412D1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6B2D89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1BEAF5E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B5A97B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7C31C3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08DC24E" w14:textId="77777777" w:rsidR="00516744" w:rsidRDefault="00516744"/>
        </w:tc>
        <w:tc>
          <w:tcPr>
            <w:tcW w:w="1165" w:type="dxa"/>
            <w:vAlign w:val="center"/>
          </w:tcPr>
          <w:p w14:paraId="09641A95" w14:textId="77777777" w:rsidR="00516744" w:rsidRDefault="00000000">
            <w:r>
              <w:t>0.174</w:t>
            </w:r>
          </w:p>
        </w:tc>
        <w:tc>
          <w:tcPr>
            <w:tcW w:w="916" w:type="dxa"/>
            <w:vAlign w:val="center"/>
          </w:tcPr>
          <w:p w14:paraId="605C7D80" w14:textId="77777777" w:rsidR="00516744" w:rsidRDefault="00000000">
            <w:r>
              <w:t>0.094</w:t>
            </w:r>
          </w:p>
        </w:tc>
      </w:tr>
      <w:tr w:rsidR="00516744" w14:paraId="6438DC79" w14:textId="77777777">
        <w:tc>
          <w:tcPr>
            <w:tcW w:w="622" w:type="dxa"/>
            <w:vAlign w:val="center"/>
          </w:tcPr>
          <w:p w14:paraId="6C29F8E3" w14:textId="77777777" w:rsidR="00516744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213DFE2C" w14:textId="77777777" w:rsidR="00516744" w:rsidRDefault="00000000">
            <w:r>
              <w:t>C3004</w:t>
            </w:r>
          </w:p>
        </w:tc>
        <w:tc>
          <w:tcPr>
            <w:tcW w:w="735" w:type="dxa"/>
            <w:vAlign w:val="center"/>
          </w:tcPr>
          <w:p w14:paraId="624CB26D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365F4A3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66E069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ABC1C20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D8FB46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08461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17560BB" w14:textId="77777777" w:rsidR="00516744" w:rsidRDefault="00516744"/>
        </w:tc>
        <w:tc>
          <w:tcPr>
            <w:tcW w:w="1165" w:type="dxa"/>
            <w:vAlign w:val="center"/>
          </w:tcPr>
          <w:p w14:paraId="2F0CBC41" w14:textId="77777777" w:rsidR="00516744" w:rsidRDefault="00000000">
            <w:r>
              <w:t>0.083</w:t>
            </w:r>
          </w:p>
        </w:tc>
        <w:tc>
          <w:tcPr>
            <w:tcW w:w="916" w:type="dxa"/>
            <w:vAlign w:val="center"/>
          </w:tcPr>
          <w:p w14:paraId="169EC6AF" w14:textId="77777777" w:rsidR="00516744" w:rsidRDefault="00000000">
            <w:r>
              <w:t>0.045</w:t>
            </w:r>
          </w:p>
        </w:tc>
      </w:tr>
      <w:tr w:rsidR="00516744" w14:paraId="1FC4D2F9" w14:textId="77777777">
        <w:tc>
          <w:tcPr>
            <w:tcW w:w="622" w:type="dxa"/>
            <w:vAlign w:val="center"/>
          </w:tcPr>
          <w:p w14:paraId="746EF0EF" w14:textId="77777777" w:rsidR="00516744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5F1DFF00" w14:textId="77777777" w:rsidR="00516744" w:rsidRDefault="00000000">
            <w:r>
              <w:t>C3005</w:t>
            </w:r>
          </w:p>
        </w:tc>
        <w:tc>
          <w:tcPr>
            <w:tcW w:w="735" w:type="dxa"/>
            <w:vAlign w:val="center"/>
          </w:tcPr>
          <w:p w14:paraId="1CCC9EB6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0F15B52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494342" w14:textId="77777777" w:rsidR="0051674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73A63F86" w14:textId="77777777" w:rsidR="00516744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4BDFDDF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52D79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325C906" w14:textId="77777777" w:rsidR="00516744" w:rsidRDefault="00516744"/>
        </w:tc>
        <w:tc>
          <w:tcPr>
            <w:tcW w:w="1165" w:type="dxa"/>
            <w:vAlign w:val="center"/>
          </w:tcPr>
          <w:p w14:paraId="2B9DA6C0" w14:textId="77777777" w:rsidR="00516744" w:rsidRDefault="00000000">
            <w:r>
              <w:t>0.053</w:t>
            </w:r>
          </w:p>
        </w:tc>
        <w:tc>
          <w:tcPr>
            <w:tcW w:w="916" w:type="dxa"/>
            <w:vAlign w:val="center"/>
          </w:tcPr>
          <w:p w14:paraId="5A12D6BC" w14:textId="77777777" w:rsidR="00516744" w:rsidRDefault="00000000">
            <w:r>
              <w:t>0.028</w:t>
            </w:r>
          </w:p>
        </w:tc>
      </w:tr>
      <w:tr w:rsidR="00516744" w14:paraId="6251C8F3" w14:textId="77777777">
        <w:tc>
          <w:tcPr>
            <w:tcW w:w="622" w:type="dxa"/>
            <w:vAlign w:val="center"/>
          </w:tcPr>
          <w:p w14:paraId="5CDE6AC7" w14:textId="77777777" w:rsidR="00516744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5BB349B4" w14:textId="77777777" w:rsidR="00516744" w:rsidRDefault="00000000">
            <w:r>
              <w:t>C3006</w:t>
            </w:r>
          </w:p>
        </w:tc>
        <w:tc>
          <w:tcPr>
            <w:tcW w:w="735" w:type="dxa"/>
            <w:vAlign w:val="center"/>
          </w:tcPr>
          <w:p w14:paraId="081F706F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929175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70FCE1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1A23E40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83AD02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4F424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2AE71CB" w14:textId="77777777" w:rsidR="00516744" w:rsidRDefault="00516744"/>
        </w:tc>
        <w:tc>
          <w:tcPr>
            <w:tcW w:w="1165" w:type="dxa"/>
            <w:vAlign w:val="center"/>
          </w:tcPr>
          <w:p w14:paraId="79501D9C" w14:textId="77777777" w:rsidR="00516744" w:rsidRDefault="00000000">
            <w:r>
              <w:t>0.071</w:t>
            </w:r>
          </w:p>
        </w:tc>
        <w:tc>
          <w:tcPr>
            <w:tcW w:w="916" w:type="dxa"/>
            <w:vAlign w:val="center"/>
          </w:tcPr>
          <w:p w14:paraId="118CD19A" w14:textId="77777777" w:rsidR="00516744" w:rsidRDefault="00000000">
            <w:r>
              <w:t>0.038</w:t>
            </w:r>
          </w:p>
        </w:tc>
      </w:tr>
      <w:tr w:rsidR="00516744" w14:paraId="77872ADA" w14:textId="77777777">
        <w:tc>
          <w:tcPr>
            <w:tcW w:w="622" w:type="dxa"/>
            <w:vAlign w:val="center"/>
          </w:tcPr>
          <w:p w14:paraId="76970178" w14:textId="77777777" w:rsidR="00516744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1A2047B7" w14:textId="77777777" w:rsidR="00516744" w:rsidRDefault="00000000">
            <w:r>
              <w:t>C3007</w:t>
            </w:r>
          </w:p>
        </w:tc>
        <w:tc>
          <w:tcPr>
            <w:tcW w:w="735" w:type="dxa"/>
            <w:vAlign w:val="center"/>
          </w:tcPr>
          <w:p w14:paraId="636BF957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04971D8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A1533E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4036151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00B93A9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0893DB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D1D27D4" w14:textId="77777777" w:rsidR="00516744" w:rsidRDefault="00516744"/>
        </w:tc>
        <w:tc>
          <w:tcPr>
            <w:tcW w:w="1165" w:type="dxa"/>
            <w:vAlign w:val="center"/>
          </w:tcPr>
          <w:p w14:paraId="528DCB34" w14:textId="77777777" w:rsidR="00516744" w:rsidRDefault="00000000">
            <w:r>
              <w:t>0.061</w:t>
            </w:r>
          </w:p>
        </w:tc>
        <w:tc>
          <w:tcPr>
            <w:tcW w:w="916" w:type="dxa"/>
            <w:vAlign w:val="center"/>
          </w:tcPr>
          <w:p w14:paraId="24B965E8" w14:textId="77777777" w:rsidR="00516744" w:rsidRDefault="00000000">
            <w:r>
              <w:t>0.033</w:t>
            </w:r>
          </w:p>
        </w:tc>
      </w:tr>
      <w:tr w:rsidR="00516744" w14:paraId="4A33A400" w14:textId="77777777">
        <w:tc>
          <w:tcPr>
            <w:tcW w:w="622" w:type="dxa"/>
            <w:vAlign w:val="center"/>
          </w:tcPr>
          <w:p w14:paraId="1783E888" w14:textId="77777777" w:rsidR="00516744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3A7C5C49" w14:textId="77777777" w:rsidR="00516744" w:rsidRDefault="00000000">
            <w:r>
              <w:t>C3008</w:t>
            </w:r>
          </w:p>
        </w:tc>
        <w:tc>
          <w:tcPr>
            <w:tcW w:w="735" w:type="dxa"/>
            <w:vAlign w:val="center"/>
          </w:tcPr>
          <w:p w14:paraId="4FED1CCF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677053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0F1A65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1745640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71DD2F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33B93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5155E24D" w14:textId="77777777" w:rsidR="00516744" w:rsidRDefault="00516744"/>
        </w:tc>
        <w:tc>
          <w:tcPr>
            <w:tcW w:w="1165" w:type="dxa"/>
            <w:vAlign w:val="center"/>
          </w:tcPr>
          <w:p w14:paraId="66D7841B" w14:textId="77777777" w:rsidR="00516744" w:rsidRDefault="00000000">
            <w:r>
              <w:t>0.067</w:t>
            </w:r>
          </w:p>
        </w:tc>
        <w:tc>
          <w:tcPr>
            <w:tcW w:w="916" w:type="dxa"/>
            <w:vAlign w:val="center"/>
          </w:tcPr>
          <w:p w14:paraId="74F3DB5E" w14:textId="77777777" w:rsidR="00516744" w:rsidRDefault="00000000">
            <w:r>
              <w:t>0.036</w:t>
            </w:r>
          </w:p>
        </w:tc>
      </w:tr>
      <w:tr w:rsidR="00516744" w14:paraId="652E36D1" w14:textId="77777777">
        <w:tc>
          <w:tcPr>
            <w:tcW w:w="622" w:type="dxa"/>
            <w:vAlign w:val="center"/>
          </w:tcPr>
          <w:p w14:paraId="3A2781C5" w14:textId="77777777" w:rsidR="00516744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18AA4061" w14:textId="77777777" w:rsidR="00516744" w:rsidRDefault="00000000">
            <w:r>
              <w:t>C4004</w:t>
            </w:r>
          </w:p>
        </w:tc>
        <w:tc>
          <w:tcPr>
            <w:tcW w:w="735" w:type="dxa"/>
            <w:vAlign w:val="center"/>
          </w:tcPr>
          <w:p w14:paraId="56748C9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042AEBC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364461" w14:textId="77777777" w:rsidR="00516744" w:rsidRDefault="00000000">
            <w:r>
              <w:t>1.950</w:t>
            </w:r>
          </w:p>
        </w:tc>
        <w:tc>
          <w:tcPr>
            <w:tcW w:w="848" w:type="dxa"/>
            <w:vAlign w:val="center"/>
          </w:tcPr>
          <w:p w14:paraId="21EA0E2A" w14:textId="77777777" w:rsidR="00516744" w:rsidRDefault="00000000">
            <w:r>
              <w:t>1.950</w:t>
            </w:r>
          </w:p>
        </w:tc>
        <w:tc>
          <w:tcPr>
            <w:tcW w:w="781" w:type="dxa"/>
            <w:vAlign w:val="center"/>
          </w:tcPr>
          <w:p w14:paraId="2B2E1B54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DB3697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ECA06DC" w14:textId="77777777" w:rsidR="00516744" w:rsidRDefault="00516744"/>
        </w:tc>
        <w:tc>
          <w:tcPr>
            <w:tcW w:w="1165" w:type="dxa"/>
            <w:vAlign w:val="center"/>
          </w:tcPr>
          <w:p w14:paraId="3776151E" w14:textId="77777777" w:rsidR="00516744" w:rsidRDefault="00000000">
            <w:r>
              <w:t>0.256</w:t>
            </w:r>
          </w:p>
        </w:tc>
        <w:tc>
          <w:tcPr>
            <w:tcW w:w="916" w:type="dxa"/>
            <w:vAlign w:val="center"/>
          </w:tcPr>
          <w:p w14:paraId="4814E8A7" w14:textId="77777777" w:rsidR="00516744" w:rsidRDefault="00000000">
            <w:r>
              <w:t>0.138</w:t>
            </w:r>
          </w:p>
        </w:tc>
      </w:tr>
      <w:tr w:rsidR="00516744" w14:paraId="522F056E" w14:textId="77777777">
        <w:tc>
          <w:tcPr>
            <w:tcW w:w="622" w:type="dxa"/>
            <w:vAlign w:val="center"/>
          </w:tcPr>
          <w:p w14:paraId="38F9DC33" w14:textId="77777777" w:rsidR="00516744" w:rsidRDefault="00000000">
            <w:r>
              <w:t>23</w:t>
            </w:r>
          </w:p>
        </w:tc>
        <w:tc>
          <w:tcPr>
            <w:tcW w:w="854" w:type="dxa"/>
            <w:vAlign w:val="center"/>
          </w:tcPr>
          <w:p w14:paraId="6481560F" w14:textId="77777777" w:rsidR="00516744" w:rsidRDefault="00000000">
            <w:r>
              <w:t>C4007</w:t>
            </w:r>
          </w:p>
        </w:tc>
        <w:tc>
          <w:tcPr>
            <w:tcW w:w="735" w:type="dxa"/>
            <w:vAlign w:val="center"/>
          </w:tcPr>
          <w:p w14:paraId="50CF6CDE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40905E4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7ED87C" w14:textId="77777777" w:rsidR="0051674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0643FA72" w14:textId="77777777" w:rsidR="00516744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78EBA26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C16192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FC8DB1B" w14:textId="77777777" w:rsidR="00516744" w:rsidRDefault="00516744"/>
        </w:tc>
        <w:tc>
          <w:tcPr>
            <w:tcW w:w="1165" w:type="dxa"/>
            <w:vAlign w:val="center"/>
          </w:tcPr>
          <w:p w14:paraId="678A7612" w14:textId="77777777" w:rsidR="00516744" w:rsidRDefault="00000000">
            <w:r>
              <w:t>0.079</w:t>
            </w:r>
          </w:p>
        </w:tc>
        <w:tc>
          <w:tcPr>
            <w:tcW w:w="916" w:type="dxa"/>
            <w:vAlign w:val="center"/>
          </w:tcPr>
          <w:p w14:paraId="45E08A86" w14:textId="77777777" w:rsidR="00516744" w:rsidRDefault="00000000">
            <w:r>
              <w:t>0.043</w:t>
            </w:r>
          </w:p>
        </w:tc>
      </w:tr>
      <w:tr w:rsidR="00516744" w14:paraId="28A1D1E9" w14:textId="77777777">
        <w:tc>
          <w:tcPr>
            <w:tcW w:w="622" w:type="dxa"/>
            <w:vAlign w:val="center"/>
          </w:tcPr>
          <w:p w14:paraId="70F02320" w14:textId="77777777" w:rsidR="00516744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47807E7B" w14:textId="77777777" w:rsidR="00516744" w:rsidRDefault="00000000">
            <w:r>
              <w:t>C4008</w:t>
            </w:r>
          </w:p>
        </w:tc>
        <w:tc>
          <w:tcPr>
            <w:tcW w:w="735" w:type="dxa"/>
            <w:vAlign w:val="center"/>
          </w:tcPr>
          <w:p w14:paraId="27811844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1E8CAB8B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9DA7E0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C3DEE93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EF67211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82C8E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761E769" w14:textId="77777777" w:rsidR="00516744" w:rsidRDefault="00516744"/>
        </w:tc>
        <w:tc>
          <w:tcPr>
            <w:tcW w:w="1165" w:type="dxa"/>
            <w:vAlign w:val="center"/>
          </w:tcPr>
          <w:p w14:paraId="41F78867" w14:textId="77777777" w:rsidR="00516744" w:rsidRDefault="00000000">
            <w:r>
              <w:t>0.103</w:t>
            </w:r>
          </w:p>
        </w:tc>
        <w:tc>
          <w:tcPr>
            <w:tcW w:w="916" w:type="dxa"/>
            <w:vAlign w:val="center"/>
          </w:tcPr>
          <w:p w14:paraId="5038A86A" w14:textId="77777777" w:rsidR="00516744" w:rsidRDefault="00000000">
            <w:r>
              <w:t>0.056</w:t>
            </w:r>
          </w:p>
        </w:tc>
      </w:tr>
      <w:tr w:rsidR="00516744" w14:paraId="35BF0B85" w14:textId="77777777">
        <w:tc>
          <w:tcPr>
            <w:tcW w:w="622" w:type="dxa"/>
            <w:vAlign w:val="center"/>
          </w:tcPr>
          <w:p w14:paraId="62FEA498" w14:textId="77777777" w:rsidR="00516744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5DFD49F6" w14:textId="77777777" w:rsidR="00516744" w:rsidRDefault="00000000">
            <w:r>
              <w:t>C4009</w:t>
            </w:r>
          </w:p>
        </w:tc>
        <w:tc>
          <w:tcPr>
            <w:tcW w:w="735" w:type="dxa"/>
            <w:vAlign w:val="center"/>
          </w:tcPr>
          <w:p w14:paraId="590B4E0A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21BDB02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1B6578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71060E6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A6202CA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11D1C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FAA9E2E" w14:textId="77777777" w:rsidR="00516744" w:rsidRDefault="00516744"/>
        </w:tc>
        <w:tc>
          <w:tcPr>
            <w:tcW w:w="1165" w:type="dxa"/>
            <w:vAlign w:val="center"/>
          </w:tcPr>
          <w:p w14:paraId="7F833C73" w14:textId="77777777" w:rsidR="00516744" w:rsidRDefault="00000000">
            <w:r>
              <w:t>0.117</w:t>
            </w:r>
          </w:p>
        </w:tc>
        <w:tc>
          <w:tcPr>
            <w:tcW w:w="916" w:type="dxa"/>
            <w:vAlign w:val="center"/>
          </w:tcPr>
          <w:p w14:paraId="68B2FDCA" w14:textId="77777777" w:rsidR="00516744" w:rsidRDefault="00000000">
            <w:r>
              <w:t>0.063</w:t>
            </w:r>
          </w:p>
        </w:tc>
      </w:tr>
      <w:tr w:rsidR="00516744" w14:paraId="2C0F2AA6" w14:textId="77777777">
        <w:tc>
          <w:tcPr>
            <w:tcW w:w="622" w:type="dxa"/>
            <w:vAlign w:val="center"/>
          </w:tcPr>
          <w:p w14:paraId="7D29BEAF" w14:textId="77777777" w:rsidR="00516744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458549D1" w14:textId="77777777" w:rsidR="00516744" w:rsidRDefault="00000000">
            <w:r>
              <w:t>C4010</w:t>
            </w:r>
          </w:p>
        </w:tc>
        <w:tc>
          <w:tcPr>
            <w:tcW w:w="735" w:type="dxa"/>
            <w:vAlign w:val="center"/>
          </w:tcPr>
          <w:p w14:paraId="256DB5B6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CE0D85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D8578C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EA37CE2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0FAE0F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94345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7A82586" w14:textId="77777777" w:rsidR="00516744" w:rsidRDefault="00516744"/>
        </w:tc>
        <w:tc>
          <w:tcPr>
            <w:tcW w:w="1165" w:type="dxa"/>
            <w:vAlign w:val="center"/>
          </w:tcPr>
          <w:p w14:paraId="48B4698F" w14:textId="77777777" w:rsidR="00516744" w:rsidRDefault="00000000">
            <w:r>
              <w:t>0.118</w:t>
            </w:r>
          </w:p>
        </w:tc>
        <w:tc>
          <w:tcPr>
            <w:tcW w:w="916" w:type="dxa"/>
            <w:vAlign w:val="center"/>
          </w:tcPr>
          <w:p w14:paraId="4C4271A8" w14:textId="77777777" w:rsidR="00516744" w:rsidRDefault="00000000">
            <w:r>
              <w:t>0.064</w:t>
            </w:r>
          </w:p>
        </w:tc>
      </w:tr>
      <w:tr w:rsidR="00516744" w14:paraId="3EB567A7" w14:textId="77777777">
        <w:tc>
          <w:tcPr>
            <w:tcW w:w="622" w:type="dxa"/>
            <w:vAlign w:val="center"/>
          </w:tcPr>
          <w:p w14:paraId="5CE3FC5E" w14:textId="77777777" w:rsidR="00516744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315588BA" w14:textId="77777777" w:rsidR="00516744" w:rsidRDefault="00000000">
            <w:r>
              <w:t>C4405</w:t>
            </w:r>
          </w:p>
        </w:tc>
        <w:tc>
          <w:tcPr>
            <w:tcW w:w="735" w:type="dxa"/>
            <w:vAlign w:val="center"/>
          </w:tcPr>
          <w:p w14:paraId="396B149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C0200EE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EA9203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8F057FA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76BF85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224E36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31F4117" w14:textId="77777777" w:rsidR="00516744" w:rsidRDefault="00516744"/>
        </w:tc>
        <w:tc>
          <w:tcPr>
            <w:tcW w:w="1165" w:type="dxa"/>
            <w:vAlign w:val="center"/>
          </w:tcPr>
          <w:p w14:paraId="0110D02C" w14:textId="77777777" w:rsidR="00516744" w:rsidRDefault="00000000">
            <w:r>
              <w:t>0.202</w:t>
            </w:r>
          </w:p>
        </w:tc>
        <w:tc>
          <w:tcPr>
            <w:tcW w:w="916" w:type="dxa"/>
            <w:vAlign w:val="center"/>
          </w:tcPr>
          <w:p w14:paraId="7D0EE007" w14:textId="77777777" w:rsidR="00516744" w:rsidRDefault="00000000">
            <w:r>
              <w:t>0.109</w:t>
            </w:r>
          </w:p>
        </w:tc>
      </w:tr>
      <w:tr w:rsidR="00516744" w14:paraId="4A54F2C8" w14:textId="77777777">
        <w:tc>
          <w:tcPr>
            <w:tcW w:w="622" w:type="dxa"/>
            <w:vAlign w:val="center"/>
          </w:tcPr>
          <w:p w14:paraId="50564177" w14:textId="77777777" w:rsidR="00516744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181A5D3B" w14:textId="77777777" w:rsidR="00516744" w:rsidRDefault="00000000">
            <w:r>
              <w:t>C4406</w:t>
            </w:r>
          </w:p>
        </w:tc>
        <w:tc>
          <w:tcPr>
            <w:tcW w:w="735" w:type="dxa"/>
            <w:vAlign w:val="center"/>
          </w:tcPr>
          <w:p w14:paraId="46776298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6D0E49F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388662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B884EF9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74A531E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636344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4E3F87B" w14:textId="77777777" w:rsidR="00516744" w:rsidRDefault="00516744"/>
        </w:tc>
        <w:tc>
          <w:tcPr>
            <w:tcW w:w="1165" w:type="dxa"/>
            <w:vAlign w:val="center"/>
          </w:tcPr>
          <w:p w14:paraId="38C032D1" w14:textId="77777777" w:rsidR="00516744" w:rsidRDefault="00000000">
            <w:r>
              <w:t>0.100</w:t>
            </w:r>
          </w:p>
        </w:tc>
        <w:tc>
          <w:tcPr>
            <w:tcW w:w="916" w:type="dxa"/>
            <w:vAlign w:val="center"/>
          </w:tcPr>
          <w:p w14:paraId="406A553E" w14:textId="77777777" w:rsidR="00516744" w:rsidRDefault="00000000">
            <w:r>
              <w:t>0.054</w:t>
            </w:r>
          </w:p>
        </w:tc>
      </w:tr>
      <w:tr w:rsidR="00516744" w14:paraId="3583E34B" w14:textId="77777777">
        <w:tc>
          <w:tcPr>
            <w:tcW w:w="622" w:type="dxa"/>
            <w:vAlign w:val="center"/>
          </w:tcPr>
          <w:p w14:paraId="37F2B288" w14:textId="77777777" w:rsidR="00516744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74B7D702" w14:textId="77777777" w:rsidR="00516744" w:rsidRDefault="00000000">
            <w:r>
              <w:t>C5001</w:t>
            </w:r>
          </w:p>
        </w:tc>
        <w:tc>
          <w:tcPr>
            <w:tcW w:w="735" w:type="dxa"/>
            <w:vAlign w:val="center"/>
          </w:tcPr>
          <w:p w14:paraId="4BC04C21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2B35771D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27674E" w14:textId="77777777" w:rsidR="00516744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BB2F806" w14:textId="77777777" w:rsidR="00516744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BE1CC1C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5FFE0C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2DA21530" w14:textId="77777777" w:rsidR="00516744" w:rsidRDefault="00516744"/>
        </w:tc>
        <w:tc>
          <w:tcPr>
            <w:tcW w:w="1165" w:type="dxa"/>
            <w:vAlign w:val="center"/>
          </w:tcPr>
          <w:p w14:paraId="3E138B9C" w14:textId="77777777" w:rsidR="00516744" w:rsidRDefault="00000000">
            <w:r>
              <w:t>0.158</w:t>
            </w:r>
          </w:p>
        </w:tc>
        <w:tc>
          <w:tcPr>
            <w:tcW w:w="916" w:type="dxa"/>
            <w:vAlign w:val="center"/>
          </w:tcPr>
          <w:p w14:paraId="0EDFA9DB" w14:textId="77777777" w:rsidR="00516744" w:rsidRDefault="00000000">
            <w:r>
              <w:t>0.085</w:t>
            </w:r>
          </w:p>
        </w:tc>
      </w:tr>
      <w:tr w:rsidR="00516744" w14:paraId="21FEB47A" w14:textId="77777777">
        <w:tc>
          <w:tcPr>
            <w:tcW w:w="622" w:type="dxa"/>
            <w:vAlign w:val="center"/>
          </w:tcPr>
          <w:p w14:paraId="1FB37895" w14:textId="77777777" w:rsidR="00516744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4325B8C8" w14:textId="77777777" w:rsidR="00516744" w:rsidRDefault="00000000">
            <w:r>
              <w:t>C5002</w:t>
            </w:r>
          </w:p>
        </w:tc>
        <w:tc>
          <w:tcPr>
            <w:tcW w:w="735" w:type="dxa"/>
            <w:vAlign w:val="center"/>
          </w:tcPr>
          <w:p w14:paraId="192EA388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2D4447D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84B5C2" w14:textId="77777777" w:rsidR="0051674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113DA53A" w14:textId="77777777" w:rsidR="00516744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04F85C12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F0C24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D5A1049" w14:textId="77777777" w:rsidR="00516744" w:rsidRDefault="00516744"/>
        </w:tc>
        <w:tc>
          <w:tcPr>
            <w:tcW w:w="1165" w:type="dxa"/>
            <w:vAlign w:val="center"/>
          </w:tcPr>
          <w:p w14:paraId="232F88FA" w14:textId="77777777" w:rsidR="00516744" w:rsidRDefault="00000000">
            <w:r>
              <w:t>0.131</w:t>
            </w:r>
          </w:p>
        </w:tc>
        <w:tc>
          <w:tcPr>
            <w:tcW w:w="916" w:type="dxa"/>
            <w:vAlign w:val="center"/>
          </w:tcPr>
          <w:p w14:paraId="71A6AB18" w14:textId="77777777" w:rsidR="00516744" w:rsidRDefault="00000000">
            <w:r>
              <w:t>0.071</w:t>
            </w:r>
          </w:p>
        </w:tc>
      </w:tr>
      <w:tr w:rsidR="00516744" w14:paraId="59596E1D" w14:textId="77777777">
        <w:tc>
          <w:tcPr>
            <w:tcW w:w="622" w:type="dxa"/>
            <w:vAlign w:val="center"/>
          </w:tcPr>
          <w:p w14:paraId="435E706E" w14:textId="77777777" w:rsidR="00516744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190C0A13" w14:textId="77777777" w:rsidR="00516744" w:rsidRDefault="00000000">
            <w:r>
              <w:t>C5003</w:t>
            </w:r>
          </w:p>
        </w:tc>
        <w:tc>
          <w:tcPr>
            <w:tcW w:w="735" w:type="dxa"/>
            <w:vAlign w:val="center"/>
          </w:tcPr>
          <w:p w14:paraId="7DEB33C5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32E0799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E65C4F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B7039D6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B67993D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6E927A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1CF61994" w14:textId="77777777" w:rsidR="00516744" w:rsidRDefault="00516744"/>
        </w:tc>
        <w:tc>
          <w:tcPr>
            <w:tcW w:w="1165" w:type="dxa"/>
            <w:vAlign w:val="center"/>
          </w:tcPr>
          <w:p w14:paraId="284012A4" w14:textId="77777777" w:rsidR="00516744" w:rsidRDefault="00000000">
            <w:r>
              <w:t>0.162</w:t>
            </w:r>
          </w:p>
        </w:tc>
        <w:tc>
          <w:tcPr>
            <w:tcW w:w="916" w:type="dxa"/>
            <w:vAlign w:val="center"/>
          </w:tcPr>
          <w:p w14:paraId="3D17E92E" w14:textId="77777777" w:rsidR="00516744" w:rsidRDefault="00000000">
            <w:r>
              <w:t>0.087</w:t>
            </w:r>
          </w:p>
        </w:tc>
      </w:tr>
      <w:tr w:rsidR="00516744" w14:paraId="07F955B2" w14:textId="77777777">
        <w:tc>
          <w:tcPr>
            <w:tcW w:w="622" w:type="dxa"/>
            <w:vAlign w:val="center"/>
          </w:tcPr>
          <w:p w14:paraId="56E237A9" w14:textId="77777777" w:rsidR="00516744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3F7E222A" w14:textId="77777777" w:rsidR="00516744" w:rsidRDefault="00000000">
            <w:r>
              <w:t>C5004</w:t>
            </w:r>
          </w:p>
        </w:tc>
        <w:tc>
          <w:tcPr>
            <w:tcW w:w="735" w:type="dxa"/>
            <w:vAlign w:val="center"/>
          </w:tcPr>
          <w:p w14:paraId="64F181F1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2012EED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61845A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51F26CB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77201920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0E999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7BE478E" w14:textId="77777777" w:rsidR="00516744" w:rsidRDefault="00516744"/>
        </w:tc>
        <w:tc>
          <w:tcPr>
            <w:tcW w:w="1165" w:type="dxa"/>
            <w:vAlign w:val="center"/>
          </w:tcPr>
          <w:p w14:paraId="59CBFC89" w14:textId="77777777" w:rsidR="00516744" w:rsidRDefault="00000000">
            <w:r>
              <w:t>0.197</w:t>
            </w:r>
          </w:p>
        </w:tc>
        <w:tc>
          <w:tcPr>
            <w:tcW w:w="916" w:type="dxa"/>
            <w:vAlign w:val="center"/>
          </w:tcPr>
          <w:p w14:paraId="01A3E79E" w14:textId="77777777" w:rsidR="00516744" w:rsidRDefault="00000000">
            <w:r>
              <w:t>0.106</w:t>
            </w:r>
          </w:p>
        </w:tc>
      </w:tr>
      <w:tr w:rsidR="00516744" w14:paraId="6FC6E48F" w14:textId="77777777">
        <w:tc>
          <w:tcPr>
            <w:tcW w:w="622" w:type="dxa"/>
            <w:vAlign w:val="center"/>
          </w:tcPr>
          <w:p w14:paraId="0359311C" w14:textId="77777777" w:rsidR="00516744" w:rsidRDefault="00000000">
            <w:r>
              <w:t>33</w:t>
            </w:r>
          </w:p>
        </w:tc>
        <w:tc>
          <w:tcPr>
            <w:tcW w:w="854" w:type="dxa"/>
            <w:vAlign w:val="center"/>
          </w:tcPr>
          <w:p w14:paraId="0FBDBAEE" w14:textId="77777777" w:rsidR="00516744" w:rsidRDefault="00000000">
            <w:r>
              <w:t>C5005</w:t>
            </w:r>
          </w:p>
        </w:tc>
        <w:tc>
          <w:tcPr>
            <w:tcW w:w="735" w:type="dxa"/>
            <w:vAlign w:val="center"/>
          </w:tcPr>
          <w:p w14:paraId="7CB8FDAF" w14:textId="77777777" w:rsidR="00516744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5FE91420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B6074A" w14:textId="77777777" w:rsidR="00516744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142586E" w14:textId="77777777" w:rsidR="00516744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94756CB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D973A0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41359EB6" w14:textId="77777777" w:rsidR="00516744" w:rsidRDefault="00516744"/>
        </w:tc>
        <w:tc>
          <w:tcPr>
            <w:tcW w:w="1165" w:type="dxa"/>
            <w:vAlign w:val="center"/>
          </w:tcPr>
          <w:p w14:paraId="411680F0" w14:textId="77777777" w:rsidR="00516744" w:rsidRDefault="00000000">
            <w:r>
              <w:t>0.219</w:t>
            </w:r>
          </w:p>
        </w:tc>
        <w:tc>
          <w:tcPr>
            <w:tcW w:w="916" w:type="dxa"/>
            <w:vAlign w:val="center"/>
          </w:tcPr>
          <w:p w14:paraId="175D4258" w14:textId="77777777" w:rsidR="00516744" w:rsidRDefault="00000000">
            <w:r>
              <w:t>0.118</w:t>
            </w:r>
          </w:p>
        </w:tc>
      </w:tr>
      <w:tr w:rsidR="00516744" w14:paraId="5C431AA3" w14:textId="77777777">
        <w:tc>
          <w:tcPr>
            <w:tcW w:w="622" w:type="dxa"/>
            <w:vAlign w:val="center"/>
          </w:tcPr>
          <w:p w14:paraId="3C3B43CD" w14:textId="77777777" w:rsidR="00516744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48A4E112" w14:textId="77777777" w:rsidR="00516744" w:rsidRDefault="00000000">
            <w:r>
              <w:t>TC2201[5318]</w:t>
            </w:r>
          </w:p>
        </w:tc>
        <w:tc>
          <w:tcPr>
            <w:tcW w:w="735" w:type="dxa"/>
            <w:vAlign w:val="center"/>
          </w:tcPr>
          <w:p w14:paraId="785B41F5" w14:textId="77777777" w:rsidR="00516744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FFE4CB6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D1D3EF" w14:textId="77777777" w:rsidR="00516744" w:rsidRDefault="00000000">
            <w:r>
              <w:t>9.540</w:t>
            </w:r>
          </w:p>
        </w:tc>
        <w:tc>
          <w:tcPr>
            <w:tcW w:w="848" w:type="dxa"/>
            <w:vAlign w:val="center"/>
          </w:tcPr>
          <w:p w14:paraId="41BC4E4B" w14:textId="77777777" w:rsidR="00516744" w:rsidRDefault="00000000">
            <w:r>
              <w:t>9.540</w:t>
            </w:r>
          </w:p>
        </w:tc>
        <w:tc>
          <w:tcPr>
            <w:tcW w:w="781" w:type="dxa"/>
            <w:vAlign w:val="center"/>
          </w:tcPr>
          <w:p w14:paraId="70145E3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709045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715B8ACB" w14:textId="77777777" w:rsidR="00516744" w:rsidRDefault="00516744"/>
        </w:tc>
        <w:tc>
          <w:tcPr>
            <w:tcW w:w="1165" w:type="dxa"/>
            <w:vAlign w:val="center"/>
          </w:tcPr>
          <w:p w14:paraId="5FE884E1" w14:textId="77777777" w:rsidR="00516744" w:rsidRDefault="00000000">
            <w:r>
              <w:t>0.422</w:t>
            </w:r>
          </w:p>
        </w:tc>
        <w:tc>
          <w:tcPr>
            <w:tcW w:w="916" w:type="dxa"/>
            <w:vAlign w:val="center"/>
          </w:tcPr>
          <w:p w14:paraId="763EA4BF" w14:textId="77777777" w:rsidR="00516744" w:rsidRDefault="00000000">
            <w:r>
              <w:t>0.228</w:t>
            </w:r>
          </w:p>
        </w:tc>
      </w:tr>
      <w:tr w:rsidR="00516744" w14:paraId="128649DF" w14:textId="77777777">
        <w:tc>
          <w:tcPr>
            <w:tcW w:w="622" w:type="dxa"/>
            <w:vAlign w:val="center"/>
          </w:tcPr>
          <w:p w14:paraId="1561C4BF" w14:textId="77777777" w:rsidR="00516744" w:rsidRDefault="00000000">
            <w:r>
              <w:lastRenderedPageBreak/>
              <w:t>35</w:t>
            </w:r>
          </w:p>
        </w:tc>
        <w:tc>
          <w:tcPr>
            <w:tcW w:w="854" w:type="dxa"/>
            <w:vAlign w:val="center"/>
          </w:tcPr>
          <w:p w14:paraId="62C58B95" w14:textId="77777777" w:rsidR="00516744" w:rsidRDefault="00000000">
            <w:r>
              <w:t>TC3301[1218]</w:t>
            </w:r>
          </w:p>
        </w:tc>
        <w:tc>
          <w:tcPr>
            <w:tcW w:w="735" w:type="dxa"/>
            <w:vAlign w:val="center"/>
          </w:tcPr>
          <w:p w14:paraId="4F88B5CF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AB3A881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5442B0" w14:textId="77777777" w:rsidR="00516744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608F545E" w14:textId="77777777" w:rsidR="00516744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75A492B5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9D0D8F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51DFEB1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C09AAD" w14:textId="77777777" w:rsidR="00516744" w:rsidRDefault="00000000">
            <w:r>
              <w:t>0.203</w:t>
            </w:r>
          </w:p>
        </w:tc>
        <w:tc>
          <w:tcPr>
            <w:tcW w:w="916" w:type="dxa"/>
            <w:vAlign w:val="center"/>
          </w:tcPr>
          <w:p w14:paraId="29FAB88A" w14:textId="77777777" w:rsidR="00516744" w:rsidRDefault="00000000">
            <w:r>
              <w:t>0.110</w:t>
            </w:r>
          </w:p>
        </w:tc>
      </w:tr>
      <w:tr w:rsidR="00516744" w14:paraId="57AA20A8" w14:textId="77777777">
        <w:tc>
          <w:tcPr>
            <w:tcW w:w="622" w:type="dxa"/>
            <w:vAlign w:val="center"/>
          </w:tcPr>
          <w:p w14:paraId="44CCAB48" w14:textId="77777777" w:rsidR="00516744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7AD3B6A1" w14:textId="77777777" w:rsidR="00516744" w:rsidRDefault="00000000">
            <w:r>
              <w:t>TC3301[4118]</w:t>
            </w:r>
          </w:p>
        </w:tc>
        <w:tc>
          <w:tcPr>
            <w:tcW w:w="735" w:type="dxa"/>
            <w:vAlign w:val="center"/>
          </w:tcPr>
          <w:p w14:paraId="271237A6" w14:textId="77777777" w:rsidR="00516744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0EDAA35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A770FF" w14:textId="77777777" w:rsidR="00516744" w:rsidRDefault="00000000">
            <w:r>
              <w:t>7.290</w:t>
            </w:r>
          </w:p>
        </w:tc>
        <w:tc>
          <w:tcPr>
            <w:tcW w:w="848" w:type="dxa"/>
            <w:vAlign w:val="center"/>
          </w:tcPr>
          <w:p w14:paraId="0AA6B3E4" w14:textId="77777777" w:rsidR="00516744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384FFB2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640D3E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6C5CF530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372168" w14:textId="77777777" w:rsidR="00516744" w:rsidRDefault="00000000">
            <w:r>
              <w:t>0.203</w:t>
            </w:r>
          </w:p>
        </w:tc>
        <w:tc>
          <w:tcPr>
            <w:tcW w:w="916" w:type="dxa"/>
            <w:vAlign w:val="center"/>
          </w:tcPr>
          <w:p w14:paraId="6F096D11" w14:textId="77777777" w:rsidR="00516744" w:rsidRDefault="00000000">
            <w:r>
              <w:t>0.110</w:t>
            </w:r>
          </w:p>
        </w:tc>
      </w:tr>
      <w:tr w:rsidR="00516744" w14:paraId="0A255C39" w14:textId="77777777">
        <w:tc>
          <w:tcPr>
            <w:tcW w:w="622" w:type="dxa"/>
            <w:vAlign w:val="center"/>
          </w:tcPr>
          <w:p w14:paraId="34B3B40F" w14:textId="77777777" w:rsidR="00516744" w:rsidRDefault="00000000">
            <w:r>
              <w:t>37</w:t>
            </w:r>
          </w:p>
        </w:tc>
        <w:tc>
          <w:tcPr>
            <w:tcW w:w="854" w:type="dxa"/>
            <w:vAlign w:val="center"/>
          </w:tcPr>
          <w:p w14:paraId="6D0F73EB" w14:textId="77777777" w:rsidR="00516744" w:rsidRDefault="00000000">
            <w:r>
              <w:t>TC4401[1318]</w:t>
            </w:r>
          </w:p>
        </w:tc>
        <w:tc>
          <w:tcPr>
            <w:tcW w:w="735" w:type="dxa"/>
            <w:vAlign w:val="center"/>
          </w:tcPr>
          <w:p w14:paraId="04DF01B9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7A51D9B7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1A3492" w14:textId="77777777" w:rsidR="00516744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55F9EE1" w14:textId="77777777" w:rsidR="00516744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505EEF69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13688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349E1DFF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0F18B64" w14:textId="77777777" w:rsidR="00516744" w:rsidRDefault="00000000">
            <w:r>
              <w:t>0.210</w:t>
            </w:r>
          </w:p>
        </w:tc>
        <w:tc>
          <w:tcPr>
            <w:tcW w:w="916" w:type="dxa"/>
            <w:vAlign w:val="center"/>
          </w:tcPr>
          <w:p w14:paraId="3D7D474E" w14:textId="77777777" w:rsidR="00516744" w:rsidRDefault="00000000">
            <w:r>
              <w:t>0.113</w:t>
            </w:r>
          </w:p>
        </w:tc>
      </w:tr>
      <w:tr w:rsidR="00516744" w14:paraId="3537AB9E" w14:textId="77777777">
        <w:tc>
          <w:tcPr>
            <w:tcW w:w="622" w:type="dxa"/>
            <w:vAlign w:val="center"/>
          </w:tcPr>
          <w:p w14:paraId="564FA4DD" w14:textId="77777777" w:rsidR="00516744" w:rsidRDefault="00000000">
            <w:r>
              <w:t>38</w:t>
            </w:r>
          </w:p>
        </w:tc>
        <w:tc>
          <w:tcPr>
            <w:tcW w:w="854" w:type="dxa"/>
            <w:vAlign w:val="center"/>
          </w:tcPr>
          <w:p w14:paraId="487487EE" w14:textId="77777777" w:rsidR="00516744" w:rsidRDefault="00000000">
            <w:r>
              <w:t>TC4401[4018]</w:t>
            </w:r>
          </w:p>
        </w:tc>
        <w:tc>
          <w:tcPr>
            <w:tcW w:w="735" w:type="dxa"/>
            <w:vAlign w:val="center"/>
          </w:tcPr>
          <w:p w14:paraId="398F808A" w14:textId="77777777" w:rsidR="00516744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5143081F" w14:textId="77777777" w:rsidR="005167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9B6CE0" w14:textId="77777777" w:rsidR="00516744" w:rsidRDefault="00000000">
            <w:r>
              <w:t>7.290</w:t>
            </w:r>
          </w:p>
        </w:tc>
        <w:tc>
          <w:tcPr>
            <w:tcW w:w="848" w:type="dxa"/>
            <w:vAlign w:val="center"/>
          </w:tcPr>
          <w:p w14:paraId="4CAC7829" w14:textId="77777777" w:rsidR="00516744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0F8A8BDF" w14:textId="77777777" w:rsidR="005167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24AEB8" w14:textId="77777777" w:rsidR="00516744" w:rsidRDefault="00000000">
            <w:r>
              <w:t>0.540</w:t>
            </w:r>
          </w:p>
        </w:tc>
        <w:tc>
          <w:tcPr>
            <w:tcW w:w="1018" w:type="dxa"/>
            <w:vAlign w:val="center"/>
          </w:tcPr>
          <w:p w14:paraId="074FB857" w14:textId="77777777" w:rsidR="00516744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85F9FE0" w14:textId="77777777" w:rsidR="00516744" w:rsidRDefault="00000000">
            <w:r>
              <w:t>0.210</w:t>
            </w:r>
          </w:p>
        </w:tc>
        <w:tc>
          <w:tcPr>
            <w:tcW w:w="916" w:type="dxa"/>
            <w:vAlign w:val="center"/>
          </w:tcPr>
          <w:p w14:paraId="278505AE" w14:textId="77777777" w:rsidR="00516744" w:rsidRDefault="00000000">
            <w:r>
              <w:t>0.113</w:t>
            </w:r>
          </w:p>
        </w:tc>
      </w:tr>
      <w:tr w:rsidR="00516744" w14:paraId="7B7F988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3BFAA36" w14:textId="77777777" w:rsidR="005167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F19CFA" w14:textId="77777777" w:rsidR="00516744" w:rsidRDefault="00000000">
            <w:r>
              <w:t>93.270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22007FA" w14:textId="77777777" w:rsidR="00516744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1DEBD8A" w14:textId="77777777" w:rsidR="00516744" w:rsidRDefault="00000000">
            <w:r>
              <w:t>0.246</w:t>
            </w:r>
          </w:p>
        </w:tc>
        <w:tc>
          <w:tcPr>
            <w:tcW w:w="916" w:type="dxa"/>
            <w:vAlign w:val="center"/>
          </w:tcPr>
          <w:p w14:paraId="791A280E" w14:textId="77777777" w:rsidR="00516744" w:rsidRDefault="00000000">
            <w:r>
              <w:t>0.133</w:t>
            </w:r>
          </w:p>
        </w:tc>
      </w:tr>
    </w:tbl>
    <w:p w14:paraId="690B14D5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2B2C95" w14:textId="77777777" w:rsidR="0051674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21241635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16744" w14:paraId="7A441569" w14:textId="77777777">
        <w:tc>
          <w:tcPr>
            <w:tcW w:w="1245" w:type="dxa"/>
            <w:shd w:val="clear" w:color="auto" w:fill="E6E6E6"/>
            <w:vAlign w:val="center"/>
          </w:tcPr>
          <w:p w14:paraId="385A3DF9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85E3C" w14:textId="77777777" w:rsidR="00516744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140966" w14:textId="77777777" w:rsidR="00516744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B97396" w14:textId="77777777" w:rsidR="00516744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93F9B0" w14:textId="77777777" w:rsidR="00516744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EB79E" w14:textId="77777777" w:rsidR="00516744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B370AB4" w14:textId="77777777" w:rsidR="00516744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A28138" w14:textId="77777777" w:rsidR="00516744" w:rsidRDefault="00000000">
            <w:pPr>
              <w:jc w:val="center"/>
            </w:pPr>
            <w:r>
              <w:t>结论</w:t>
            </w:r>
          </w:p>
        </w:tc>
      </w:tr>
      <w:tr w:rsidR="00516744" w14:paraId="58BBAEF1" w14:textId="77777777">
        <w:tc>
          <w:tcPr>
            <w:tcW w:w="1245" w:type="dxa"/>
            <w:shd w:val="clear" w:color="auto" w:fill="E6E6E6"/>
            <w:vAlign w:val="center"/>
          </w:tcPr>
          <w:p w14:paraId="20F655B5" w14:textId="77777777" w:rsidR="00516744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542BE46" w14:textId="77777777" w:rsidR="0051674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C8A3BC7" w14:textId="77777777" w:rsidR="00516744" w:rsidRDefault="00000000">
            <w:r>
              <w:t>190.81</w:t>
            </w:r>
          </w:p>
        </w:tc>
        <w:tc>
          <w:tcPr>
            <w:tcW w:w="1131" w:type="dxa"/>
            <w:vAlign w:val="center"/>
          </w:tcPr>
          <w:p w14:paraId="2E240B8C" w14:textId="77777777" w:rsidR="00516744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37DBD3ED" w14:textId="77777777" w:rsidR="00516744" w:rsidRDefault="00000000">
            <w:r>
              <w:t>0.33</w:t>
            </w:r>
          </w:p>
        </w:tc>
        <w:tc>
          <w:tcPr>
            <w:tcW w:w="1075" w:type="dxa"/>
            <w:vAlign w:val="center"/>
          </w:tcPr>
          <w:p w14:paraId="075DEB51" w14:textId="77777777" w:rsidR="00516744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39192917" w14:textId="77777777" w:rsidR="00516744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154A26B5" w14:textId="77777777" w:rsidR="00516744" w:rsidRDefault="00000000">
            <w:r>
              <w:t>满足</w:t>
            </w:r>
          </w:p>
        </w:tc>
      </w:tr>
      <w:tr w:rsidR="00516744" w14:paraId="085F417D" w14:textId="77777777">
        <w:tc>
          <w:tcPr>
            <w:tcW w:w="1245" w:type="dxa"/>
            <w:shd w:val="clear" w:color="auto" w:fill="E6E6E6"/>
            <w:vAlign w:val="center"/>
          </w:tcPr>
          <w:p w14:paraId="33332E71" w14:textId="77777777" w:rsidR="00516744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D896530" w14:textId="77777777" w:rsidR="0051674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AFBCEDC" w14:textId="77777777" w:rsidR="00516744" w:rsidRDefault="00000000">
            <w:r>
              <w:t>98.55</w:t>
            </w:r>
          </w:p>
        </w:tc>
        <w:tc>
          <w:tcPr>
            <w:tcW w:w="1131" w:type="dxa"/>
            <w:vAlign w:val="center"/>
          </w:tcPr>
          <w:p w14:paraId="193BA165" w14:textId="77777777" w:rsidR="00516744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1FAB6082" w14:textId="77777777" w:rsidR="00516744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0CA21347" w14:textId="77777777" w:rsidR="00516744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40CA392D" w14:textId="77777777" w:rsidR="00516744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003789" w14:textId="77777777" w:rsidR="00516744" w:rsidRDefault="00000000">
            <w:r>
              <w:t>满足</w:t>
            </w:r>
          </w:p>
        </w:tc>
      </w:tr>
      <w:tr w:rsidR="00516744" w14:paraId="647D3052" w14:textId="77777777">
        <w:tc>
          <w:tcPr>
            <w:tcW w:w="1245" w:type="dxa"/>
            <w:shd w:val="clear" w:color="auto" w:fill="E6E6E6"/>
            <w:vAlign w:val="center"/>
          </w:tcPr>
          <w:p w14:paraId="49600D29" w14:textId="77777777" w:rsidR="00516744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4E5B2F1" w14:textId="77777777" w:rsidR="0051674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B0E813E" w14:textId="77777777" w:rsidR="00516744" w:rsidRDefault="00000000">
            <w:r>
              <w:t>52.71</w:t>
            </w:r>
          </w:p>
        </w:tc>
        <w:tc>
          <w:tcPr>
            <w:tcW w:w="1131" w:type="dxa"/>
            <w:vAlign w:val="center"/>
          </w:tcPr>
          <w:p w14:paraId="7681227A" w14:textId="77777777" w:rsidR="00516744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5314A55E" w14:textId="77777777" w:rsidR="00516744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5A18FB83" w14:textId="77777777" w:rsidR="00516744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0B75ADCE" w14:textId="77777777" w:rsidR="00516744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969D0" w14:textId="77777777" w:rsidR="00516744" w:rsidRDefault="00000000">
            <w:r>
              <w:t>满足</w:t>
            </w:r>
          </w:p>
        </w:tc>
      </w:tr>
      <w:tr w:rsidR="00516744" w14:paraId="2FEA4A87" w14:textId="77777777">
        <w:tc>
          <w:tcPr>
            <w:tcW w:w="1245" w:type="dxa"/>
            <w:shd w:val="clear" w:color="auto" w:fill="E6E6E6"/>
            <w:vAlign w:val="center"/>
          </w:tcPr>
          <w:p w14:paraId="31B398E0" w14:textId="77777777" w:rsidR="00516744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1FC901B" w14:textId="77777777" w:rsidR="0051674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13147A1" w14:textId="77777777" w:rsidR="00516744" w:rsidRDefault="00000000">
            <w:r>
              <w:t>93.27</w:t>
            </w:r>
          </w:p>
        </w:tc>
        <w:tc>
          <w:tcPr>
            <w:tcW w:w="1131" w:type="dxa"/>
            <w:vAlign w:val="center"/>
          </w:tcPr>
          <w:p w14:paraId="3A95D3F0" w14:textId="77777777" w:rsidR="00516744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20F07FF9" w14:textId="77777777" w:rsidR="00516744" w:rsidRDefault="00000000">
            <w:r>
              <w:t>0.13</w:t>
            </w:r>
          </w:p>
        </w:tc>
        <w:tc>
          <w:tcPr>
            <w:tcW w:w="1075" w:type="dxa"/>
            <w:vAlign w:val="center"/>
          </w:tcPr>
          <w:p w14:paraId="456A2882" w14:textId="77777777" w:rsidR="00516744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14A0CDC8" w14:textId="77777777" w:rsidR="00516744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7803413A" w14:textId="77777777" w:rsidR="00516744" w:rsidRDefault="00000000">
            <w:r>
              <w:t>满足</w:t>
            </w:r>
          </w:p>
        </w:tc>
      </w:tr>
      <w:tr w:rsidR="00516744" w14:paraId="70F112E1" w14:textId="77777777">
        <w:tc>
          <w:tcPr>
            <w:tcW w:w="1245" w:type="dxa"/>
            <w:shd w:val="clear" w:color="auto" w:fill="E6E6E6"/>
            <w:vAlign w:val="center"/>
          </w:tcPr>
          <w:p w14:paraId="4A39EBA4" w14:textId="77777777" w:rsidR="00516744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B11E12D" w14:textId="77777777" w:rsidR="00516744" w:rsidRDefault="00516744"/>
        </w:tc>
        <w:tc>
          <w:tcPr>
            <w:tcW w:w="1018" w:type="dxa"/>
            <w:vAlign w:val="center"/>
          </w:tcPr>
          <w:p w14:paraId="67F832B8" w14:textId="77777777" w:rsidR="00516744" w:rsidRDefault="00000000">
            <w:r>
              <w:t>435.34</w:t>
            </w:r>
          </w:p>
        </w:tc>
        <w:tc>
          <w:tcPr>
            <w:tcW w:w="1131" w:type="dxa"/>
            <w:vAlign w:val="center"/>
          </w:tcPr>
          <w:p w14:paraId="37BE9F9A" w14:textId="77777777" w:rsidR="00516744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26FD99DC" w14:textId="77777777" w:rsidR="00516744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6A044843" w14:textId="77777777" w:rsidR="00516744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41552D26" w14:textId="77777777" w:rsidR="00516744" w:rsidRDefault="00516744"/>
        </w:tc>
        <w:tc>
          <w:tcPr>
            <w:tcW w:w="1131" w:type="dxa"/>
            <w:vAlign w:val="center"/>
          </w:tcPr>
          <w:p w14:paraId="7BB1D97A" w14:textId="77777777" w:rsidR="00516744" w:rsidRDefault="00516744"/>
        </w:tc>
      </w:tr>
      <w:tr w:rsidR="00516744" w14:paraId="215A4C43" w14:textId="77777777">
        <w:tc>
          <w:tcPr>
            <w:tcW w:w="1245" w:type="dxa"/>
            <w:shd w:val="clear" w:color="auto" w:fill="E6E6E6"/>
            <w:vAlign w:val="center"/>
          </w:tcPr>
          <w:p w14:paraId="6B6E41CA" w14:textId="77777777" w:rsidR="00516744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FDECC8D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16744" w14:paraId="351108C5" w14:textId="77777777">
        <w:tc>
          <w:tcPr>
            <w:tcW w:w="1245" w:type="dxa"/>
            <w:shd w:val="clear" w:color="auto" w:fill="E6E6E6"/>
            <w:vAlign w:val="center"/>
          </w:tcPr>
          <w:p w14:paraId="202C76BD" w14:textId="77777777" w:rsidR="00516744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4D406AD" w14:textId="77777777" w:rsidR="00516744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516744" w14:paraId="7F9F7960" w14:textId="77777777">
        <w:tc>
          <w:tcPr>
            <w:tcW w:w="1245" w:type="dxa"/>
            <w:shd w:val="clear" w:color="auto" w:fill="E6E6E6"/>
            <w:vAlign w:val="center"/>
          </w:tcPr>
          <w:p w14:paraId="698A32F3" w14:textId="77777777" w:rsidR="00516744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5D175C2" w14:textId="77777777" w:rsidR="00516744" w:rsidRDefault="00000000">
            <w:r>
              <w:t>满足</w:t>
            </w:r>
          </w:p>
        </w:tc>
      </w:tr>
    </w:tbl>
    <w:p w14:paraId="24005947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C6DC6F2" w14:textId="77777777" w:rsidR="00516744" w:rsidRDefault="00000000">
      <w:pPr>
        <w:pStyle w:val="2"/>
        <w:widowControl w:val="0"/>
        <w:rPr>
          <w:kern w:val="2"/>
        </w:rPr>
      </w:pPr>
      <w:bookmarkStart w:id="63" w:name="_Toc121241636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16744" w14:paraId="2CA276AB" w14:textId="77777777">
        <w:tc>
          <w:tcPr>
            <w:tcW w:w="718" w:type="dxa"/>
            <w:shd w:val="clear" w:color="auto" w:fill="E6E6E6"/>
            <w:vAlign w:val="center"/>
          </w:tcPr>
          <w:p w14:paraId="5A75F6B2" w14:textId="77777777" w:rsidR="00516744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86011F" w14:textId="77777777" w:rsidR="00516744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1E60923" w14:textId="77777777" w:rsidR="00516744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F93564" w14:textId="77777777" w:rsidR="00516744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3822795" w14:textId="77777777" w:rsidR="0051674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335390C" w14:textId="77777777" w:rsidR="00516744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BDA6ADC" w14:textId="77777777" w:rsidR="00516744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5424A2C" w14:textId="77777777" w:rsidR="00516744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44211" w14:textId="77777777" w:rsidR="00516744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0755F9" w14:textId="77777777" w:rsidR="00516744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7A1C75" w14:textId="77777777" w:rsidR="00516744" w:rsidRDefault="00000000">
            <w:pPr>
              <w:jc w:val="center"/>
            </w:pPr>
            <w:r>
              <w:t>结论</w:t>
            </w:r>
          </w:p>
        </w:tc>
      </w:tr>
      <w:tr w:rsidR="00516744" w14:paraId="3CF988C3" w14:textId="77777777">
        <w:tc>
          <w:tcPr>
            <w:tcW w:w="718" w:type="dxa"/>
            <w:vMerge w:val="restart"/>
            <w:vAlign w:val="center"/>
          </w:tcPr>
          <w:p w14:paraId="6FAF4081" w14:textId="77777777" w:rsidR="00516744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14A9285" w14:textId="77777777" w:rsidR="00516744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4E3C353" w14:textId="77777777" w:rsidR="00516744" w:rsidRDefault="00000000">
            <w:r>
              <w:t>152.35</w:t>
            </w:r>
          </w:p>
        </w:tc>
        <w:tc>
          <w:tcPr>
            <w:tcW w:w="735" w:type="dxa"/>
            <w:vMerge w:val="restart"/>
            <w:vAlign w:val="center"/>
          </w:tcPr>
          <w:p w14:paraId="00C8F3D0" w14:textId="77777777" w:rsidR="00516744" w:rsidRDefault="00000000">
            <w:r>
              <w:t>50.70</w:t>
            </w:r>
          </w:p>
        </w:tc>
        <w:tc>
          <w:tcPr>
            <w:tcW w:w="962" w:type="dxa"/>
            <w:vAlign w:val="center"/>
          </w:tcPr>
          <w:p w14:paraId="383E2FEE" w14:textId="77777777" w:rsidR="00516744" w:rsidRDefault="00000000">
            <w:r>
              <w:t>C1019</w:t>
            </w:r>
          </w:p>
        </w:tc>
        <w:tc>
          <w:tcPr>
            <w:tcW w:w="735" w:type="dxa"/>
            <w:vAlign w:val="center"/>
          </w:tcPr>
          <w:p w14:paraId="44C18E3C" w14:textId="77777777" w:rsidR="00516744" w:rsidRDefault="00000000">
            <w:r>
              <w:t>2.03</w:t>
            </w:r>
          </w:p>
        </w:tc>
        <w:tc>
          <w:tcPr>
            <w:tcW w:w="679" w:type="dxa"/>
            <w:vAlign w:val="center"/>
          </w:tcPr>
          <w:p w14:paraId="507A71C2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6AF0C7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5A3B8D8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4F6F2F0" w14:textId="77777777" w:rsidR="00516744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50D2AB11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B0B48C8" w14:textId="77777777">
        <w:tc>
          <w:tcPr>
            <w:tcW w:w="718" w:type="dxa"/>
            <w:vMerge/>
            <w:vAlign w:val="center"/>
          </w:tcPr>
          <w:p w14:paraId="4C0075A9" w14:textId="77777777" w:rsidR="00516744" w:rsidRDefault="00516744"/>
        </w:tc>
        <w:tc>
          <w:tcPr>
            <w:tcW w:w="962" w:type="dxa"/>
            <w:vMerge/>
            <w:vAlign w:val="center"/>
          </w:tcPr>
          <w:p w14:paraId="48AE9F8C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6E2B9ED0" w14:textId="77777777" w:rsidR="00516744" w:rsidRDefault="00516744"/>
        </w:tc>
        <w:tc>
          <w:tcPr>
            <w:tcW w:w="735" w:type="dxa"/>
            <w:vMerge/>
            <w:vAlign w:val="center"/>
          </w:tcPr>
          <w:p w14:paraId="1A78936A" w14:textId="77777777" w:rsidR="00516744" w:rsidRDefault="00516744"/>
        </w:tc>
        <w:tc>
          <w:tcPr>
            <w:tcW w:w="962" w:type="dxa"/>
            <w:vAlign w:val="center"/>
          </w:tcPr>
          <w:p w14:paraId="1EBC1B1B" w14:textId="77777777" w:rsidR="00516744" w:rsidRDefault="00000000">
            <w:r>
              <w:t>C1020</w:t>
            </w:r>
          </w:p>
        </w:tc>
        <w:tc>
          <w:tcPr>
            <w:tcW w:w="735" w:type="dxa"/>
            <w:vAlign w:val="center"/>
          </w:tcPr>
          <w:p w14:paraId="3168AD3B" w14:textId="77777777" w:rsidR="00516744" w:rsidRDefault="00000000">
            <w:r>
              <w:t>2.03</w:t>
            </w:r>
          </w:p>
        </w:tc>
        <w:tc>
          <w:tcPr>
            <w:tcW w:w="679" w:type="dxa"/>
            <w:vAlign w:val="center"/>
          </w:tcPr>
          <w:p w14:paraId="17CA82C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07FE0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A96EC6" w14:textId="77777777" w:rsidR="00516744" w:rsidRDefault="00516744"/>
        </w:tc>
        <w:tc>
          <w:tcPr>
            <w:tcW w:w="1018" w:type="dxa"/>
            <w:vMerge/>
            <w:vAlign w:val="center"/>
          </w:tcPr>
          <w:p w14:paraId="7F0B4AB0" w14:textId="77777777" w:rsidR="00516744" w:rsidRDefault="00516744"/>
        </w:tc>
        <w:tc>
          <w:tcPr>
            <w:tcW w:w="1030" w:type="dxa"/>
            <w:vMerge/>
            <w:vAlign w:val="center"/>
          </w:tcPr>
          <w:p w14:paraId="6F3D3AF2" w14:textId="77777777" w:rsidR="00516744" w:rsidRDefault="00516744"/>
        </w:tc>
      </w:tr>
      <w:tr w:rsidR="00516744" w14:paraId="1CA62066" w14:textId="77777777">
        <w:tc>
          <w:tcPr>
            <w:tcW w:w="718" w:type="dxa"/>
            <w:vMerge/>
            <w:vAlign w:val="center"/>
          </w:tcPr>
          <w:p w14:paraId="1AF3E5AB" w14:textId="77777777" w:rsidR="00516744" w:rsidRDefault="00516744"/>
        </w:tc>
        <w:tc>
          <w:tcPr>
            <w:tcW w:w="962" w:type="dxa"/>
            <w:vAlign w:val="center"/>
          </w:tcPr>
          <w:p w14:paraId="19BE8FC4" w14:textId="77777777" w:rsidR="00516744" w:rsidRDefault="00000000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3E9DFFFC" w14:textId="77777777" w:rsidR="00516744" w:rsidRDefault="00000000">
            <w:r>
              <w:t>22.30</w:t>
            </w:r>
          </w:p>
        </w:tc>
        <w:tc>
          <w:tcPr>
            <w:tcW w:w="735" w:type="dxa"/>
            <w:vAlign w:val="center"/>
          </w:tcPr>
          <w:p w14:paraId="4E723FB6" w14:textId="77777777" w:rsidR="00516744" w:rsidRDefault="00000000">
            <w:r>
              <w:t>39.39</w:t>
            </w:r>
          </w:p>
        </w:tc>
        <w:tc>
          <w:tcPr>
            <w:tcW w:w="962" w:type="dxa"/>
            <w:vAlign w:val="center"/>
          </w:tcPr>
          <w:p w14:paraId="100308CE" w14:textId="77777777" w:rsidR="00516744" w:rsidRDefault="00000000">
            <w:r>
              <w:t>C1001</w:t>
            </w:r>
          </w:p>
        </w:tc>
        <w:tc>
          <w:tcPr>
            <w:tcW w:w="735" w:type="dxa"/>
            <w:vAlign w:val="center"/>
          </w:tcPr>
          <w:p w14:paraId="5F757896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8A003B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BB223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F1BEA80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D00009A" w14:textId="77777777" w:rsidR="00516744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423CE1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908ECCE" w14:textId="77777777">
        <w:tc>
          <w:tcPr>
            <w:tcW w:w="718" w:type="dxa"/>
            <w:vMerge/>
            <w:vAlign w:val="center"/>
          </w:tcPr>
          <w:p w14:paraId="2C35AD04" w14:textId="77777777" w:rsidR="00516744" w:rsidRDefault="00516744"/>
        </w:tc>
        <w:tc>
          <w:tcPr>
            <w:tcW w:w="962" w:type="dxa"/>
            <w:vAlign w:val="center"/>
          </w:tcPr>
          <w:p w14:paraId="223B42A1" w14:textId="77777777" w:rsidR="00516744" w:rsidRDefault="0000000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5677DB9A" w14:textId="77777777" w:rsidR="00516744" w:rsidRDefault="00000000">
            <w:r>
              <w:t>6.19</w:t>
            </w:r>
          </w:p>
        </w:tc>
        <w:tc>
          <w:tcPr>
            <w:tcW w:w="735" w:type="dxa"/>
            <w:vAlign w:val="center"/>
          </w:tcPr>
          <w:p w14:paraId="4F3076DD" w14:textId="77777777" w:rsidR="00516744" w:rsidRDefault="00000000">
            <w:r>
              <w:t>21.06</w:t>
            </w:r>
          </w:p>
        </w:tc>
        <w:tc>
          <w:tcPr>
            <w:tcW w:w="962" w:type="dxa"/>
            <w:vAlign w:val="center"/>
          </w:tcPr>
          <w:p w14:paraId="114CE6E9" w14:textId="77777777" w:rsidR="00516744" w:rsidRDefault="00000000">
            <w:r>
              <w:t>C1029</w:t>
            </w:r>
          </w:p>
        </w:tc>
        <w:tc>
          <w:tcPr>
            <w:tcW w:w="735" w:type="dxa"/>
            <w:vAlign w:val="center"/>
          </w:tcPr>
          <w:p w14:paraId="4E433E54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4BAF38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1C97A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AF2717A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1F83BAC" w14:textId="77777777" w:rsidR="00516744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3B1613F8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0395E6B" w14:textId="77777777">
        <w:tc>
          <w:tcPr>
            <w:tcW w:w="718" w:type="dxa"/>
            <w:vMerge/>
            <w:vAlign w:val="center"/>
          </w:tcPr>
          <w:p w14:paraId="46718143" w14:textId="77777777" w:rsidR="00516744" w:rsidRDefault="00516744"/>
        </w:tc>
        <w:tc>
          <w:tcPr>
            <w:tcW w:w="962" w:type="dxa"/>
            <w:vAlign w:val="center"/>
          </w:tcPr>
          <w:p w14:paraId="0B78CCCC" w14:textId="77777777" w:rsidR="00516744" w:rsidRDefault="00000000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14:paraId="34555F57" w14:textId="77777777" w:rsidR="00516744" w:rsidRDefault="00000000">
            <w:r>
              <w:t>2.25</w:t>
            </w:r>
          </w:p>
        </w:tc>
        <w:tc>
          <w:tcPr>
            <w:tcW w:w="735" w:type="dxa"/>
            <w:vAlign w:val="center"/>
          </w:tcPr>
          <w:p w14:paraId="4A374D0B" w14:textId="77777777" w:rsidR="00516744" w:rsidRDefault="00000000">
            <w:r>
              <w:t>7.41</w:t>
            </w:r>
          </w:p>
        </w:tc>
        <w:tc>
          <w:tcPr>
            <w:tcW w:w="962" w:type="dxa"/>
            <w:vAlign w:val="center"/>
          </w:tcPr>
          <w:p w14:paraId="469380ED" w14:textId="77777777" w:rsidR="00516744" w:rsidRDefault="00000000">
            <w:r>
              <w:t>C1028</w:t>
            </w:r>
          </w:p>
        </w:tc>
        <w:tc>
          <w:tcPr>
            <w:tcW w:w="735" w:type="dxa"/>
            <w:vAlign w:val="center"/>
          </w:tcPr>
          <w:p w14:paraId="23C5ED73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B33171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099DAD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F2EB42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3383519" w14:textId="77777777" w:rsidR="00516744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1E59A5C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351F614" w14:textId="77777777">
        <w:tc>
          <w:tcPr>
            <w:tcW w:w="718" w:type="dxa"/>
            <w:vMerge/>
            <w:vAlign w:val="center"/>
          </w:tcPr>
          <w:p w14:paraId="63E81645" w14:textId="77777777" w:rsidR="00516744" w:rsidRDefault="00516744"/>
        </w:tc>
        <w:tc>
          <w:tcPr>
            <w:tcW w:w="962" w:type="dxa"/>
            <w:vAlign w:val="center"/>
          </w:tcPr>
          <w:p w14:paraId="59AB4861" w14:textId="77777777" w:rsidR="00516744" w:rsidRDefault="00000000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1B049FFC" w14:textId="77777777" w:rsidR="00516744" w:rsidRDefault="00000000">
            <w:r>
              <w:t>15.92</w:t>
            </w:r>
          </w:p>
        </w:tc>
        <w:tc>
          <w:tcPr>
            <w:tcW w:w="735" w:type="dxa"/>
            <w:vAlign w:val="center"/>
          </w:tcPr>
          <w:p w14:paraId="1B7A4BDC" w14:textId="77777777" w:rsidR="00516744" w:rsidRDefault="00000000">
            <w:r>
              <w:t>11.70</w:t>
            </w:r>
          </w:p>
        </w:tc>
        <w:tc>
          <w:tcPr>
            <w:tcW w:w="962" w:type="dxa"/>
            <w:vAlign w:val="center"/>
          </w:tcPr>
          <w:p w14:paraId="3DBCEB13" w14:textId="77777777" w:rsidR="00516744" w:rsidRDefault="00000000">
            <w:r>
              <w:t>C1002</w:t>
            </w:r>
          </w:p>
        </w:tc>
        <w:tc>
          <w:tcPr>
            <w:tcW w:w="735" w:type="dxa"/>
            <w:vAlign w:val="center"/>
          </w:tcPr>
          <w:p w14:paraId="1392FB91" w14:textId="77777777" w:rsidR="00516744" w:rsidRDefault="00000000">
            <w:r>
              <w:t>1.95</w:t>
            </w:r>
          </w:p>
        </w:tc>
        <w:tc>
          <w:tcPr>
            <w:tcW w:w="679" w:type="dxa"/>
            <w:vAlign w:val="center"/>
          </w:tcPr>
          <w:p w14:paraId="08C99DF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BE516B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46484B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4503799" w14:textId="77777777" w:rsidR="00516744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4718D99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D01F590" w14:textId="77777777">
        <w:tc>
          <w:tcPr>
            <w:tcW w:w="718" w:type="dxa"/>
            <w:vMerge/>
            <w:vAlign w:val="center"/>
          </w:tcPr>
          <w:p w14:paraId="5A5A52C0" w14:textId="77777777" w:rsidR="00516744" w:rsidRDefault="00516744"/>
        </w:tc>
        <w:tc>
          <w:tcPr>
            <w:tcW w:w="962" w:type="dxa"/>
            <w:vAlign w:val="center"/>
          </w:tcPr>
          <w:p w14:paraId="562588C2" w14:textId="77777777" w:rsidR="00516744" w:rsidRDefault="00000000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78FC61B9" w14:textId="77777777" w:rsidR="00516744" w:rsidRDefault="00000000">
            <w:r>
              <w:t>6.27</w:t>
            </w:r>
          </w:p>
        </w:tc>
        <w:tc>
          <w:tcPr>
            <w:tcW w:w="735" w:type="dxa"/>
            <w:vAlign w:val="center"/>
          </w:tcPr>
          <w:p w14:paraId="053E01F4" w14:textId="77777777" w:rsidR="00516744" w:rsidRDefault="00000000">
            <w:r>
              <w:t>9.75</w:t>
            </w:r>
          </w:p>
        </w:tc>
        <w:tc>
          <w:tcPr>
            <w:tcW w:w="962" w:type="dxa"/>
            <w:vAlign w:val="center"/>
          </w:tcPr>
          <w:p w14:paraId="36DD97FA" w14:textId="77777777" w:rsidR="00516744" w:rsidRDefault="00000000">
            <w:r>
              <w:t>C1027</w:t>
            </w:r>
          </w:p>
        </w:tc>
        <w:tc>
          <w:tcPr>
            <w:tcW w:w="735" w:type="dxa"/>
            <w:vAlign w:val="center"/>
          </w:tcPr>
          <w:p w14:paraId="6E1C1D58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79EBCC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BC988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134270A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8CAAD14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125EE19D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C63C162" w14:textId="77777777">
        <w:tc>
          <w:tcPr>
            <w:tcW w:w="718" w:type="dxa"/>
            <w:vMerge/>
            <w:vAlign w:val="center"/>
          </w:tcPr>
          <w:p w14:paraId="2F3671A0" w14:textId="77777777" w:rsidR="00516744" w:rsidRDefault="00516744"/>
        </w:tc>
        <w:tc>
          <w:tcPr>
            <w:tcW w:w="962" w:type="dxa"/>
            <w:vAlign w:val="center"/>
          </w:tcPr>
          <w:p w14:paraId="56B1D892" w14:textId="77777777" w:rsidR="00516744" w:rsidRDefault="00000000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7FCE43E2" w14:textId="77777777" w:rsidR="00516744" w:rsidRDefault="00000000">
            <w:r>
              <w:t>9.37</w:t>
            </w:r>
          </w:p>
        </w:tc>
        <w:tc>
          <w:tcPr>
            <w:tcW w:w="735" w:type="dxa"/>
            <w:vAlign w:val="center"/>
          </w:tcPr>
          <w:p w14:paraId="270F360E" w14:textId="77777777" w:rsidR="00516744" w:rsidRDefault="00000000">
            <w:r>
              <w:t>14.43</w:t>
            </w:r>
          </w:p>
        </w:tc>
        <w:tc>
          <w:tcPr>
            <w:tcW w:w="962" w:type="dxa"/>
            <w:vAlign w:val="center"/>
          </w:tcPr>
          <w:p w14:paraId="0D9981CB" w14:textId="77777777" w:rsidR="00516744" w:rsidRDefault="00000000">
            <w:r>
              <w:t>C1026</w:t>
            </w:r>
          </w:p>
        </w:tc>
        <w:tc>
          <w:tcPr>
            <w:tcW w:w="735" w:type="dxa"/>
            <w:vAlign w:val="center"/>
          </w:tcPr>
          <w:p w14:paraId="5514FFE4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1A9C20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85EF4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5390AA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85A6150" w14:textId="77777777" w:rsidR="00516744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4E54203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F1D6C86" w14:textId="77777777">
        <w:tc>
          <w:tcPr>
            <w:tcW w:w="718" w:type="dxa"/>
            <w:vMerge/>
            <w:vAlign w:val="center"/>
          </w:tcPr>
          <w:p w14:paraId="69FE8E50" w14:textId="77777777" w:rsidR="00516744" w:rsidRDefault="00516744"/>
        </w:tc>
        <w:tc>
          <w:tcPr>
            <w:tcW w:w="962" w:type="dxa"/>
            <w:vAlign w:val="center"/>
          </w:tcPr>
          <w:p w14:paraId="65A6785D" w14:textId="77777777" w:rsidR="00516744" w:rsidRDefault="00000000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3E6477CE" w14:textId="77777777" w:rsidR="00516744" w:rsidRDefault="00000000">
            <w:r>
              <w:t>19.14</w:t>
            </w:r>
          </w:p>
        </w:tc>
        <w:tc>
          <w:tcPr>
            <w:tcW w:w="735" w:type="dxa"/>
            <w:vAlign w:val="center"/>
          </w:tcPr>
          <w:p w14:paraId="2F54E285" w14:textId="77777777" w:rsidR="00516744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6682C322" w14:textId="77777777" w:rsidR="00516744" w:rsidRDefault="00000000">
            <w:r>
              <w:t>C1003</w:t>
            </w:r>
          </w:p>
        </w:tc>
        <w:tc>
          <w:tcPr>
            <w:tcW w:w="735" w:type="dxa"/>
            <w:vAlign w:val="center"/>
          </w:tcPr>
          <w:p w14:paraId="4184DFBF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188678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F93271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B10BE9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C6C80C5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994DE3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D0461FD" w14:textId="77777777">
        <w:tc>
          <w:tcPr>
            <w:tcW w:w="718" w:type="dxa"/>
            <w:vMerge/>
            <w:vAlign w:val="center"/>
          </w:tcPr>
          <w:p w14:paraId="66D91F47" w14:textId="77777777" w:rsidR="00516744" w:rsidRDefault="00516744"/>
        </w:tc>
        <w:tc>
          <w:tcPr>
            <w:tcW w:w="962" w:type="dxa"/>
            <w:vAlign w:val="center"/>
          </w:tcPr>
          <w:p w14:paraId="3291D563" w14:textId="77777777" w:rsidR="00516744" w:rsidRDefault="00000000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1FB414B4" w14:textId="77777777" w:rsidR="00516744" w:rsidRDefault="00000000">
            <w:r>
              <w:t>18.24</w:t>
            </w:r>
          </w:p>
        </w:tc>
        <w:tc>
          <w:tcPr>
            <w:tcW w:w="735" w:type="dxa"/>
            <w:vAlign w:val="center"/>
          </w:tcPr>
          <w:p w14:paraId="5A8AF9C8" w14:textId="77777777" w:rsidR="00516744" w:rsidRDefault="00000000">
            <w:r>
              <w:t>13.26</w:t>
            </w:r>
          </w:p>
        </w:tc>
        <w:tc>
          <w:tcPr>
            <w:tcW w:w="962" w:type="dxa"/>
            <w:vAlign w:val="center"/>
          </w:tcPr>
          <w:p w14:paraId="209D56EF" w14:textId="77777777" w:rsidR="00516744" w:rsidRDefault="00000000">
            <w:r>
              <w:t>C1030</w:t>
            </w:r>
          </w:p>
        </w:tc>
        <w:tc>
          <w:tcPr>
            <w:tcW w:w="735" w:type="dxa"/>
            <w:vAlign w:val="center"/>
          </w:tcPr>
          <w:p w14:paraId="4F1CCA2B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E84A81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3062D9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4D1464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914404F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08F3D378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2BBB5C64" w14:textId="77777777">
        <w:tc>
          <w:tcPr>
            <w:tcW w:w="718" w:type="dxa"/>
            <w:vMerge/>
            <w:vAlign w:val="center"/>
          </w:tcPr>
          <w:p w14:paraId="7C2FCDA5" w14:textId="77777777" w:rsidR="00516744" w:rsidRDefault="00516744"/>
        </w:tc>
        <w:tc>
          <w:tcPr>
            <w:tcW w:w="962" w:type="dxa"/>
            <w:vAlign w:val="center"/>
          </w:tcPr>
          <w:p w14:paraId="50F12F9F" w14:textId="77777777" w:rsidR="00516744" w:rsidRDefault="00000000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4FBCCA31" w14:textId="77777777" w:rsidR="00516744" w:rsidRDefault="00000000">
            <w:r>
              <w:t>13.56</w:t>
            </w:r>
          </w:p>
        </w:tc>
        <w:tc>
          <w:tcPr>
            <w:tcW w:w="735" w:type="dxa"/>
            <w:vAlign w:val="center"/>
          </w:tcPr>
          <w:p w14:paraId="18A59511" w14:textId="77777777" w:rsidR="00516744" w:rsidRDefault="00000000">
            <w:r>
              <w:t>5.92</w:t>
            </w:r>
          </w:p>
        </w:tc>
        <w:tc>
          <w:tcPr>
            <w:tcW w:w="962" w:type="dxa"/>
            <w:vAlign w:val="center"/>
          </w:tcPr>
          <w:p w14:paraId="235469CB" w14:textId="77777777" w:rsidR="00516744" w:rsidRDefault="00000000">
            <w:r>
              <w:t>C1025</w:t>
            </w:r>
          </w:p>
        </w:tc>
        <w:tc>
          <w:tcPr>
            <w:tcW w:w="735" w:type="dxa"/>
            <w:vAlign w:val="center"/>
          </w:tcPr>
          <w:p w14:paraId="786B688F" w14:textId="77777777" w:rsidR="00516744" w:rsidRDefault="00000000">
            <w:r>
              <w:t>1.20</w:t>
            </w:r>
          </w:p>
        </w:tc>
        <w:tc>
          <w:tcPr>
            <w:tcW w:w="679" w:type="dxa"/>
            <w:vAlign w:val="center"/>
          </w:tcPr>
          <w:p w14:paraId="4B9731A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58CFAE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423EAE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0F86018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238B229B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3C25DAE" w14:textId="77777777">
        <w:tc>
          <w:tcPr>
            <w:tcW w:w="718" w:type="dxa"/>
            <w:vMerge/>
            <w:vAlign w:val="center"/>
          </w:tcPr>
          <w:p w14:paraId="4DD43820" w14:textId="77777777" w:rsidR="00516744" w:rsidRDefault="00516744"/>
        </w:tc>
        <w:tc>
          <w:tcPr>
            <w:tcW w:w="962" w:type="dxa"/>
            <w:vAlign w:val="center"/>
          </w:tcPr>
          <w:p w14:paraId="617A0E9F" w14:textId="77777777" w:rsidR="00516744" w:rsidRDefault="00000000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228FD24A" w14:textId="77777777" w:rsidR="00516744" w:rsidRDefault="00000000">
            <w:r>
              <w:t>16.78</w:t>
            </w:r>
          </w:p>
        </w:tc>
        <w:tc>
          <w:tcPr>
            <w:tcW w:w="735" w:type="dxa"/>
            <w:vAlign w:val="center"/>
          </w:tcPr>
          <w:p w14:paraId="02832346" w14:textId="77777777" w:rsidR="00516744" w:rsidRDefault="00000000">
            <w:r>
              <w:t>12.48</w:t>
            </w:r>
          </w:p>
        </w:tc>
        <w:tc>
          <w:tcPr>
            <w:tcW w:w="962" w:type="dxa"/>
            <w:vAlign w:val="center"/>
          </w:tcPr>
          <w:p w14:paraId="7BECE55B" w14:textId="77777777" w:rsidR="00516744" w:rsidRDefault="00000000">
            <w:r>
              <w:t>C1024</w:t>
            </w:r>
          </w:p>
        </w:tc>
        <w:tc>
          <w:tcPr>
            <w:tcW w:w="735" w:type="dxa"/>
            <w:vAlign w:val="center"/>
          </w:tcPr>
          <w:p w14:paraId="4A27C55A" w14:textId="77777777" w:rsidR="00516744" w:rsidRDefault="00000000">
            <w:r>
              <w:t>3.90</w:t>
            </w:r>
          </w:p>
        </w:tc>
        <w:tc>
          <w:tcPr>
            <w:tcW w:w="679" w:type="dxa"/>
            <w:vAlign w:val="center"/>
          </w:tcPr>
          <w:p w14:paraId="72CAF0D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85B467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A66C709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3EE623B" w14:textId="77777777" w:rsidR="00516744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1B3B79F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F3F3756" w14:textId="77777777">
        <w:tc>
          <w:tcPr>
            <w:tcW w:w="718" w:type="dxa"/>
            <w:vMerge/>
            <w:vAlign w:val="center"/>
          </w:tcPr>
          <w:p w14:paraId="6290C675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671A6612" w14:textId="77777777" w:rsidR="00516744" w:rsidRDefault="00000000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CAAC22" w14:textId="77777777" w:rsidR="00516744" w:rsidRDefault="00000000">
            <w:r>
              <w:t>8.45</w:t>
            </w:r>
          </w:p>
        </w:tc>
        <w:tc>
          <w:tcPr>
            <w:tcW w:w="735" w:type="dxa"/>
            <w:vMerge w:val="restart"/>
            <w:vAlign w:val="center"/>
          </w:tcPr>
          <w:p w14:paraId="4C3A8E42" w14:textId="77777777" w:rsidR="00516744" w:rsidRDefault="00000000">
            <w:r>
              <w:t>22.14</w:t>
            </w:r>
          </w:p>
        </w:tc>
        <w:tc>
          <w:tcPr>
            <w:tcW w:w="962" w:type="dxa"/>
            <w:vAlign w:val="center"/>
          </w:tcPr>
          <w:p w14:paraId="7D706831" w14:textId="77777777" w:rsidR="00516744" w:rsidRDefault="00000000">
            <w:r>
              <w:t>C1004</w:t>
            </w:r>
          </w:p>
        </w:tc>
        <w:tc>
          <w:tcPr>
            <w:tcW w:w="735" w:type="dxa"/>
            <w:vAlign w:val="center"/>
          </w:tcPr>
          <w:p w14:paraId="5C5A276B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9A72B6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381D93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CD37B7A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34C086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ACAC048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4AD3461" w14:textId="77777777">
        <w:tc>
          <w:tcPr>
            <w:tcW w:w="718" w:type="dxa"/>
            <w:vMerge/>
            <w:vAlign w:val="center"/>
          </w:tcPr>
          <w:p w14:paraId="673ACC62" w14:textId="77777777" w:rsidR="00516744" w:rsidRDefault="00516744"/>
        </w:tc>
        <w:tc>
          <w:tcPr>
            <w:tcW w:w="962" w:type="dxa"/>
            <w:vMerge/>
            <w:vAlign w:val="center"/>
          </w:tcPr>
          <w:p w14:paraId="55BFCC67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A116E79" w14:textId="77777777" w:rsidR="00516744" w:rsidRDefault="00516744"/>
        </w:tc>
        <w:tc>
          <w:tcPr>
            <w:tcW w:w="735" w:type="dxa"/>
            <w:vMerge/>
            <w:vAlign w:val="center"/>
          </w:tcPr>
          <w:p w14:paraId="49C7F6BE" w14:textId="77777777" w:rsidR="00516744" w:rsidRDefault="00516744"/>
        </w:tc>
        <w:tc>
          <w:tcPr>
            <w:tcW w:w="962" w:type="dxa"/>
            <w:vAlign w:val="center"/>
          </w:tcPr>
          <w:p w14:paraId="1751A840" w14:textId="77777777" w:rsidR="00516744" w:rsidRDefault="00000000">
            <w:r>
              <w:t>C1005</w:t>
            </w:r>
          </w:p>
        </w:tc>
        <w:tc>
          <w:tcPr>
            <w:tcW w:w="735" w:type="dxa"/>
            <w:vAlign w:val="center"/>
          </w:tcPr>
          <w:p w14:paraId="32B04ED5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0CD01F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D1509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0DDEB0" w14:textId="77777777" w:rsidR="00516744" w:rsidRDefault="00516744"/>
        </w:tc>
        <w:tc>
          <w:tcPr>
            <w:tcW w:w="1018" w:type="dxa"/>
            <w:vMerge/>
            <w:vAlign w:val="center"/>
          </w:tcPr>
          <w:p w14:paraId="3F24EF5D" w14:textId="77777777" w:rsidR="00516744" w:rsidRDefault="00516744"/>
        </w:tc>
        <w:tc>
          <w:tcPr>
            <w:tcW w:w="1030" w:type="dxa"/>
            <w:vMerge/>
            <w:vAlign w:val="center"/>
          </w:tcPr>
          <w:p w14:paraId="06FF8C12" w14:textId="77777777" w:rsidR="00516744" w:rsidRDefault="00516744"/>
        </w:tc>
      </w:tr>
      <w:tr w:rsidR="00516744" w14:paraId="5CD11CE1" w14:textId="77777777">
        <w:tc>
          <w:tcPr>
            <w:tcW w:w="718" w:type="dxa"/>
            <w:vMerge/>
            <w:vAlign w:val="center"/>
          </w:tcPr>
          <w:p w14:paraId="53BF3CA9" w14:textId="77777777" w:rsidR="00516744" w:rsidRDefault="00516744"/>
        </w:tc>
        <w:tc>
          <w:tcPr>
            <w:tcW w:w="962" w:type="dxa"/>
            <w:vMerge/>
            <w:vAlign w:val="center"/>
          </w:tcPr>
          <w:p w14:paraId="6A870DE9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A2DA0C6" w14:textId="77777777" w:rsidR="00516744" w:rsidRDefault="00516744"/>
        </w:tc>
        <w:tc>
          <w:tcPr>
            <w:tcW w:w="735" w:type="dxa"/>
            <w:vMerge/>
            <w:vAlign w:val="center"/>
          </w:tcPr>
          <w:p w14:paraId="237DB2CF" w14:textId="77777777" w:rsidR="00516744" w:rsidRDefault="00516744"/>
        </w:tc>
        <w:tc>
          <w:tcPr>
            <w:tcW w:w="962" w:type="dxa"/>
            <w:vAlign w:val="center"/>
          </w:tcPr>
          <w:p w14:paraId="284171BD" w14:textId="77777777" w:rsidR="00516744" w:rsidRDefault="00000000">
            <w:r>
              <w:t>C1006</w:t>
            </w:r>
          </w:p>
        </w:tc>
        <w:tc>
          <w:tcPr>
            <w:tcW w:w="735" w:type="dxa"/>
            <w:vAlign w:val="center"/>
          </w:tcPr>
          <w:p w14:paraId="71B51E86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C60E3B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0D49E3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D851D8" w14:textId="77777777" w:rsidR="00516744" w:rsidRDefault="00516744"/>
        </w:tc>
        <w:tc>
          <w:tcPr>
            <w:tcW w:w="1018" w:type="dxa"/>
            <w:vMerge/>
            <w:vAlign w:val="center"/>
          </w:tcPr>
          <w:p w14:paraId="59C8B724" w14:textId="77777777" w:rsidR="00516744" w:rsidRDefault="00516744"/>
        </w:tc>
        <w:tc>
          <w:tcPr>
            <w:tcW w:w="1030" w:type="dxa"/>
            <w:vMerge/>
            <w:vAlign w:val="center"/>
          </w:tcPr>
          <w:p w14:paraId="0426BA98" w14:textId="77777777" w:rsidR="00516744" w:rsidRDefault="00516744"/>
        </w:tc>
      </w:tr>
      <w:tr w:rsidR="00516744" w14:paraId="2B5D343C" w14:textId="77777777">
        <w:tc>
          <w:tcPr>
            <w:tcW w:w="718" w:type="dxa"/>
            <w:vMerge/>
            <w:vAlign w:val="center"/>
          </w:tcPr>
          <w:p w14:paraId="5D4DBE66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A8E4705" w14:textId="77777777" w:rsidR="00516744" w:rsidRDefault="00000000"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4736E1" w14:textId="77777777" w:rsidR="00516744" w:rsidRDefault="00000000">
            <w:r>
              <w:t>20.14</w:t>
            </w:r>
          </w:p>
        </w:tc>
        <w:tc>
          <w:tcPr>
            <w:tcW w:w="735" w:type="dxa"/>
            <w:vMerge w:val="restart"/>
            <w:vAlign w:val="center"/>
          </w:tcPr>
          <w:p w14:paraId="3A1101B9" w14:textId="77777777" w:rsidR="00516744" w:rsidRDefault="00000000">
            <w:r>
              <w:t>39.39</w:t>
            </w:r>
          </w:p>
        </w:tc>
        <w:tc>
          <w:tcPr>
            <w:tcW w:w="962" w:type="dxa"/>
            <w:vAlign w:val="center"/>
          </w:tcPr>
          <w:p w14:paraId="397BE196" w14:textId="77777777" w:rsidR="00516744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608A06FD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A3B0D6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7DD4B4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55BE48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718F2C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778E5B9B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5E74486" w14:textId="77777777">
        <w:tc>
          <w:tcPr>
            <w:tcW w:w="718" w:type="dxa"/>
            <w:vMerge/>
            <w:vAlign w:val="center"/>
          </w:tcPr>
          <w:p w14:paraId="31A99D11" w14:textId="77777777" w:rsidR="00516744" w:rsidRDefault="00516744"/>
        </w:tc>
        <w:tc>
          <w:tcPr>
            <w:tcW w:w="962" w:type="dxa"/>
            <w:vMerge/>
            <w:vAlign w:val="center"/>
          </w:tcPr>
          <w:p w14:paraId="52FB62A7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1047378" w14:textId="77777777" w:rsidR="00516744" w:rsidRDefault="00516744"/>
        </w:tc>
        <w:tc>
          <w:tcPr>
            <w:tcW w:w="735" w:type="dxa"/>
            <w:vMerge/>
            <w:vAlign w:val="center"/>
          </w:tcPr>
          <w:p w14:paraId="72CE6B0D" w14:textId="77777777" w:rsidR="00516744" w:rsidRDefault="00516744"/>
        </w:tc>
        <w:tc>
          <w:tcPr>
            <w:tcW w:w="962" w:type="dxa"/>
            <w:vAlign w:val="center"/>
          </w:tcPr>
          <w:p w14:paraId="73EDD538" w14:textId="77777777" w:rsidR="00516744" w:rsidRDefault="00000000">
            <w:r>
              <w:t>C1014</w:t>
            </w:r>
          </w:p>
        </w:tc>
        <w:tc>
          <w:tcPr>
            <w:tcW w:w="735" w:type="dxa"/>
            <w:vAlign w:val="center"/>
          </w:tcPr>
          <w:p w14:paraId="0619BD28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47A6C1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918FEA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4ACA83" w14:textId="77777777" w:rsidR="00516744" w:rsidRDefault="00516744"/>
        </w:tc>
        <w:tc>
          <w:tcPr>
            <w:tcW w:w="1018" w:type="dxa"/>
            <w:vMerge/>
            <w:vAlign w:val="center"/>
          </w:tcPr>
          <w:p w14:paraId="2E4800DF" w14:textId="77777777" w:rsidR="00516744" w:rsidRDefault="00516744"/>
        </w:tc>
        <w:tc>
          <w:tcPr>
            <w:tcW w:w="1030" w:type="dxa"/>
            <w:vMerge/>
            <w:vAlign w:val="center"/>
          </w:tcPr>
          <w:p w14:paraId="1B563977" w14:textId="77777777" w:rsidR="00516744" w:rsidRDefault="00516744"/>
        </w:tc>
      </w:tr>
      <w:tr w:rsidR="00516744" w14:paraId="3B76AC57" w14:textId="77777777">
        <w:tc>
          <w:tcPr>
            <w:tcW w:w="718" w:type="dxa"/>
            <w:vMerge/>
            <w:vAlign w:val="center"/>
          </w:tcPr>
          <w:p w14:paraId="243CAEA9" w14:textId="77777777" w:rsidR="00516744" w:rsidRDefault="00516744"/>
        </w:tc>
        <w:tc>
          <w:tcPr>
            <w:tcW w:w="962" w:type="dxa"/>
            <w:vMerge/>
            <w:vAlign w:val="center"/>
          </w:tcPr>
          <w:p w14:paraId="4705450A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0365A97" w14:textId="77777777" w:rsidR="00516744" w:rsidRDefault="00516744"/>
        </w:tc>
        <w:tc>
          <w:tcPr>
            <w:tcW w:w="735" w:type="dxa"/>
            <w:vMerge/>
            <w:vAlign w:val="center"/>
          </w:tcPr>
          <w:p w14:paraId="303E110C" w14:textId="77777777" w:rsidR="00516744" w:rsidRDefault="00516744"/>
        </w:tc>
        <w:tc>
          <w:tcPr>
            <w:tcW w:w="962" w:type="dxa"/>
            <w:vAlign w:val="center"/>
          </w:tcPr>
          <w:p w14:paraId="5820CA0E" w14:textId="77777777" w:rsidR="00516744" w:rsidRDefault="00000000">
            <w:r>
              <w:t>C1013</w:t>
            </w:r>
          </w:p>
        </w:tc>
        <w:tc>
          <w:tcPr>
            <w:tcW w:w="735" w:type="dxa"/>
            <w:vAlign w:val="center"/>
          </w:tcPr>
          <w:p w14:paraId="7CF46CF9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805904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87BFAF0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567D30" w14:textId="77777777" w:rsidR="00516744" w:rsidRDefault="00516744"/>
        </w:tc>
        <w:tc>
          <w:tcPr>
            <w:tcW w:w="1018" w:type="dxa"/>
            <w:vMerge/>
            <w:vAlign w:val="center"/>
          </w:tcPr>
          <w:p w14:paraId="7C0D7685" w14:textId="77777777" w:rsidR="00516744" w:rsidRDefault="00516744"/>
        </w:tc>
        <w:tc>
          <w:tcPr>
            <w:tcW w:w="1030" w:type="dxa"/>
            <w:vMerge/>
            <w:vAlign w:val="center"/>
          </w:tcPr>
          <w:p w14:paraId="2B88D596" w14:textId="77777777" w:rsidR="00516744" w:rsidRDefault="00516744"/>
        </w:tc>
      </w:tr>
      <w:tr w:rsidR="00516744" w14:paraId="71736138" w14:textId="77777777">
        <w:tc>
          <w:tcPr>
            <w:tcW w:w="718" w:type="dxa"/>
            <w:vMerge/>
            <w:vAlign w:val="center"/>
          </w:tcPr>
          <w:p w14:paraId="52BE5F12" w14:textId="77777777" w:rsidR="00516744" w:rsidRDefault="00516744"/>
        </w:tc>
        <w:tc>
          <w:tcPr>
            <w:tcW w:w="962" w:type="dxa"/>
            <w:vAlign w:val="center"/>
          </w:tcPr>
          <w:p w14:paraId="6C520ABB" w14:textId="77777777" w:rsidR="00516744" w:rsidRDefault="00000000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14:paraId="227295EE" w14:textId="77777777" w:rsidR="00516744" w:rsidRDefault="00000000">
            <w:r>
              <w:t>55.23</w:t>
            </w:r>
          </w:p>
        </w:tc>
        <w:tc>
          <w:tcPr>
            <w:tcW w:w="735" w:type="dxa"/>
            <w:vAlign w:val="center"/>
          </w:tcPr>
          <w:p w14:paraId="20EE97D1" w14:textId="77777777" w:rsidR="00516744" w:rsidRDefault="00000000">
            <w:r>
              <w:t>32.37</w:t>
            </w:r>
          </w:p>
        </w:tc>
        <w:tc>
          <w:tcPr>
            <w:tcW w:w="962" w:type="dxa"/>
            <w:vAlign w:val="center"/>
          </w:tcPr>
          <w:p w14:paraId="7C42E3EB" w14:textId="77777777" w:rsidR="00516744" w:rsidRDefault="00000000">
            <w:r>
              <w:t>C1007</w:t>
            </w:r>
          </w:p>
        </w:tc>
        <w:tc>
          <w:tcPr>
            <w:tcW w:w="735" w:type="dxa"/>
            <w:vAlign w:val="center"/>
          </w:tcPr>
          <w:p w14:paraId="2D2EBB03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4C939A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B6AF0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964E806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25F129" w14:textId="77777777" w:rsidR="00516744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6DA1C0EE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745545B" w14:textId="77777777">
        <w:tc>
          <w:tcPr>
            <w:tcW w:w="718" w:type="dxa"/>
            <w:vMerge/>
            <w:vAlign w:val="center"/>
          </w:tcPr>
          <w:p w14:paraId="72659DCC" w14:textId="77777777" w:rsidR="00516744" w:rsidRDefault="00516744"/>
        </w:tc>
        <w:tc>
          <w:tcPr>
            <w:tcW w:w="962" w:type="dxa"/>
            <w:vAlign w:val="center"/>
          </w:tcPr>
          <w:p w14:paraId="3F639013" w14:textId="77777777" w:rsidR="00516744" w:rsidRDefault="00000000">
            <w:r>
              <w:t>1027</w:t>
            </w:r>
          </w:p>
        </w:tc>
        <w:tc>
          <w:tcPr>
            <w:tcW w:w="735" w:type="dxa"/>
            <w:gridSpan w:val="2"/>
            <w:vAlign w:val="center"/>
          </w:tcPr>
          <w:p w14:paraId="699AF135" w14:textId="77777777" w:rsidR="00516744" w:rsidRDefault="00000000">
            <w:r>
              <w:t>27.93</w:t>
            </w:r>
          </w:p>
        </w:tc>
        <w:tc>
          <w:tcPr>
            <w:tcW w:w="735" w:type="dxa"/>
            <w:vAlign w:val="center"/>
          </w:tcPr>
          <w:p w14:paraId="782462F4" w14:textId="77777777" w:rsidR="00516744" w:rsidRDefault="00000000">
            <w:r>
              <w:t>17.16</w:t>
            </w:r>
          </w:p>
        </w:tc>
        <w:tc>
          <w:tcPr>
            <w:tcW w:w="962" w:type="dxa"/>
            <w:vAlign w:val="center"/>
          </w:tcPr>
          <w:p w14:paraId="26F52FA4" w14:textId="77777777" w:rsidR="00516744" w:rsidRDefault="00000000">
            <w:r>
              <w:t>C1008</w:t>
            </w:r>
          </w:p>
        </w:tc>
        <w:tc>
          <w:tcPr>
            <w:tcW w:w="735" w:type="dxa"/>
            <w:vAlign w:val="center"/>
          </w:tcPr>
          <w:p w14:paraId="273169F1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DBA015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D248B0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53B58DC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0CCD05C" w14:textId="77777777" w:rsidR="00516744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C620422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2601CC0" w14:textId="77777777">
        <w:tc>
          <w:tcPr>
            <w:tcW w:w="718" w:type="dxa"/>
            <w:vMerge/>
            <w:vAlign w:val="center"/>
          </w:tcPr>
          <w:p w14:paraId="39C21641" w14:textId="77777777" w:rsidR="00516744" w:rsidRDefault="00516744"/>
        </w:tc>
        <w:tc>
          <w:tcPr>
            <w:tcW w:w="962" w:type="dxa"/>
            <w:vAlign w:val="center"/>
          </w:tcPr>
          <w:p w14:paraId="65DC845E" w14:textId="77777777" w:rsidR="00516744" w:rsidRDefault="00000000">
            <w:r>
              <w:t>1030</w:t>
            </w:r>
          </w:p>
        </w:tc>
        <w:tc>
          <w:tcPr>
            <w:tcW w:w="735" w:type="dxa"/>
            <w:gridSpan w:val="2"/>
            <w:vAlign w:val="center"/>
          </w:tcPr>
          <w:p w14:paraId="57CEF24C" w14:textId="77777777" w:rsidR="00516744" w:rsidRDefault="00000000">
            <w:r>
              <w:t>4.80</w:t>
            </w:r>
          </w:p>
        </w:tc>
        <w:tc>
          <w:tcPr>
            <w:tcW w:w="735" w:type="dxa"/>
            <w:vAlign w:val="center"/>
          </w:tcPr>
          <w:p w14:paraId="393239E2" w14:textId="77777777" w:rsidR="00516744" w:rsidRDefault="00000000">
            <w:r>
              <w:t>8.91</w:t>
            </w:r>
          </w:p>
        </w:tc>
        <w:tc>
          <w:tcPr>
            <w:tcW w:w="962" w:type="dxa"/>
            <w:vAlign w:val="center"/>
          </w:tcPr>
          <w:p w14:paraId="56E358A2" w14:textId="77777777" w:rsidR="00516744" w:rsidRDefault="00000000">
            <w:r>
              <w:t>C1012</w:t>
            </w:r>
          </w:p>
        </w:tc>
        <w:tc>
          <w:tcPr>
            <w:tcW w:w="735" w:type="dxa"/>
            <w:vAlign w:val="center"/>
          </w:tcPr>
          <w:p w14:paraId="6ACC2E45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617EABA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94BD82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B36F932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702CC41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162B25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944F681" w14:textId="77777777">
        <w:tc>
          <w:tcPr>
            <w:tcW w:w="718" w:type="dxa"/>
            <w:vMerge/>
            <w:vAlign w:val="center"/>
          </w:tcPr>
          <w:p w14:paraId="4C3BE297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3070A9D3" w14:textId="77777777" w:rsidR="00516744" w:rsidRDefault="00000000">
            <w:r>
              <w:t>1031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2FDDDD" w14:textId="77777777" w:rsidR="00516744" w:rsidRDefault="00000000">
            <w:r>
              <w:t>8.40</w:t>
            </w:r>
          </w:p>
        </w:tc>
        <w:tc>
          <w:tcPr>
            <w:tcW w:w="735" w:type="dxa"/>
            <w:vMerge w:val="restart"/>
            <w:vAlign w:val="center"/>
          </w:tcPr>
          <w:p w14:paraId="605F5BCC" w14:textId="77777777" w:rsidR="00516744" w:rsidRDefault="00000000">
            <w:r>
              <w:t>19.80</w:t>
            </w:r>
          </w:p>
        </w:tc>
        <w:tc>
          <w:tcPr>
            <w:tcW w:w="962" w:type="dxa"/>
            <w:vAlign w:val="center"/>
          </w:tcPr>
          <w:p w14:paraId="45518C55" w14:textId="77777777" w:rsidR="00516744" w:rsidRDefault="00000000">
            <w:r>
              <w:t>C1011</w:t>
            </w:r>
          </w:p>
        </w:tc>
        <w:tc>
          <w:tcPr>
            <w:tcW w:w="735" w:type="dxa"/>
            <w:vAlign w:val="center"/>
          </w:tcPr>
          <w:p w14:paraId="64816FF2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4B0734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442964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F4A1B2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EBDE44" w14:textId="77777777" w:rsidR="00516744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3BA9DD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D324185" w14:textId="77777777">
        <w:tc>
          <w:tcPr>
            <w:tcW w:w="718" w:type="dxa"/>
            <w:vMerge/>
            <w:vAlign w:val="center"/>
          </w:tcPr>
          <w:p w14:paraId="05B16059" w14:textId="77777777" w:rsidR="00516744" w:rsidRDefault="00516744"/>
        </w:tc>
        <w:tc>
          <w:tcPr>
            <w:tcW w:w="962" w:type="dxa"/>
            <w:vMerge/>
            <w:vAlign w:val="center"/>
          </w:tcPr>
          <w:p w14:paraId="00C9F3A1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E940AEE" w14:textId="77777777" w:rsidR="00516744" w:rsidRDefault="00516744"/>
        </w:tc>
        <w:tc>
          <w:tcPr>
            <w:tcW w:w="735" w:type="dxa"/>
            <w:vMerge/>
            <w:vAlign w:val="center"/>
          </w:tcPr>
          <w:p w14:paraId="70742314" w14:textId="77777777" w:rsidR="00516744" w:rsidRDefault="00516744"/>
        </w:tc>
        <w:tc>
          <w:tcPr>
            <w:tcW w:w="962" w:type="dxa"/>
            <w:vAlign w:val="center"/>
          </w:tcPr>
          <w:p w14:paraId="32729AAC" w14:textId="77777777" w:rsidR="00516744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71A47B3E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E18F3A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4850DE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533083" w14:textId="77777777" w:rsidR="00516744" w:rsidRDefault="00516744"/>
        </w:tc>
        <w:tc>
          <w:tcPr>
            <w:tcW w:w="1018" w:type="dxa"/>
            <w:vMerge/>
            <w:vAlign w:val="center"/>
          </w:tcPr>
          <w:p w14:paraId="3D78DF97" w14:textId="77777777" w:rsidR="00516744" w:rsidRDefault="00516744"/>
        </w:tc>
        <w:tc>
          <w:tcPr>
            <w:tcW w:w="1030" w:type="dxa"/>
            <w:vMerge/>
            <w:vAlign w:val="center"/>
          </w:tcPr>
          <w:p w14:paraId="61268111" w14:textId="77777777" w:rsidR="00516744" w:rsidRDefault="00516744"/>
        </w:tc>
      </w:tr>
      <w:tr w:rsidR="00516744" w14:paraId="1F17A011" w14:textId="77777777">
        <w:tc>
          <w:tcPr>
            <w:tcW w:w="718" w:type="dxa"/>
            <w:vMerge/>
            <w:vAlign w:val="center"/>
          </w:tcPr>
          <w:p w14:paraId="2C0844B7" w14:textId="77777777" w:rsidR="00516744" w:rsidRDefault="00516744"/>
        </w:tc>
        <w:tc>
          <w:tcPr>
            <w:tcW w:w="962" w:type="dxa"/>
            <w:vAlign w:val="center"/>
          </w:tcPr>
          <w:p w14:paraId="5440D933" w14:textId="77777777" w:rsidR="00516744" w:rsidRDefault="00000000">
            <w:r>
              <w:t>1032</w:t>
            </w:r>
          </w:p>
        </w:tc>
        <w:tc>
          <w:tcPr>
            <w:tcW w:w="735" w:type="dxa"/>
            <w:gridSpan w:val="2"/>
            <w:vAlign w:val="center"/>
          </w:tcPr>
          <w:p w14:paraId="56D9669F" w14:textId="77777777" w:rsidR="00516744" w:rsidRDefault="00000000">
            <w:r>
              <w:t>12.28</w:t>
            </w:r>
          </w:p>
        </w:tc>
        <w:tc>
          <w:tcPr>
            <w:tcW w:w="735" w:type="dxa"/>
            <w:vAlign w:val="center"/>
          </w:tcPr>
          <w:p w14:paraId="6D42CD95" w14:textId="77777777" w:rsidR="00516744" w:rsidRDefault="00000000">
            <w:r>
              <w:t>25.10</w:t>
            </w:r>
          </w:p>
        </w:tc>
        <w:tc>
          <w:tcPr>
            <w:tcW w:w="962" w:type="dxa"/>
            <w:vAlign w:val="center"/>
          </w:tcPr>
          <w:p w14:paraId="36D5B594" w14:textId="77777777" w:rsidR="00516744" w:rsidRDefault="00000000">
            <w:r>
              <w:t>C1009</w:t>
            </w:r>
          </w:p>
        </w:tc>
        <w:tc>
          <w:tcPr>
            <w:tcW w:w="735" w:type="dxa"/>
            <w:vAlign w:val="center"/>
          </w:tcPr>
          <w:p w14:paraId="3FA3D0B2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A8A260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E129C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90C1488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F7C4E18" w14:textId="77777777" w:rsidR="00516744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4ECCBA6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CEBDB3B" w14:textId="77777777">
        <w:tc>
          <w:tcPr>
            <w:tcW w:w="718" w:type="dxa"/>
            <w:vMerge w:val="restart"/>
            <w:vAlign w:val="center"/>
          </w:tcPr>
          <w:p w14:paraId="68646AD0" w14:textId="77777777" w:rsidR="00516744" w:rsidRDefault="00000000">
            <w:r>
              <w:t>2</w:t>
            </w:r>
          </w:p>
        </w:tc>
        <w:tc>
          <w:tcPr>
            <w:tcW w:w="962" w:type="dxa"/>
            <w:vAlign w:val="center"/>
          </w:tcPr>
          <w:p w14:paraId="6F62A811" w14:textId="77777777" w:rsidR="00516744" w:rsidRDefault="00000000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14:paraId="36D693B4" w14:textId="77777777" w:rsidR="00516744" w:rsidRDefault="00000000">
            <w:r>
              <w:t>5.60</w:t>
            </w:r>
          </w:p>
        </w:tc>
        <w:tc>
          <w:tcPr>
            <w:tcW w:w="735" w:type="dxa"/>
            <w:vAlign w:val="center"/>
          </w:tcPr>
          <w:p w14:paraId="60ED4039" w14:textId="77777777" w:rsidR="00516744" w:rsidRDefault="00000000">
            <w:r>
              <w:t>8.28</w:t>
            </w:r>
          </w:p>
        </w:tc>
        <w:tc>
          <w:tcPr>
            <w:tcW w:w="962" w:type="dxa"/>
            <w:vAlign w:val="center"/>
          </w:tcPr>
          <w:p w14:paraId="08C5B0C3" w14:textId="77777777" w:rsidR="00516744" w:rsidRDefault="00000000">
            <w:r>
              <w:t>C2007</w:t>
            </w:r>
          </w:p>
        </w:tc>
        <w:tc>
          <w:tcPr>
            <w:tcW w:w="735" w:type="dxa"/>
            <w:vAlign w:val="center"/>
          </w:tcPr>
          <w:p w14:paraId="231AEB74" w14:textId="77777777" w:rsidR="00516744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5AC786F9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91E36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ECD1A23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D70B45E" w14:textId="77777777" w:rsidR="00516744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07C4332C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23BA75F" w14:textId="77777777">
        <w:tc>
          <w:tcPr>
            <w:tcW w:w="718" w:type="dxa"/>
            <w:vMerge/>
            <w:vAlign w:val="center"/>
          </w:tcPr>
          <w:p w14:paraId="4F461B68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4F964EBB" w14:textId="77777777" w:rsidR="00516744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4572FA1" w14:textId="77777777" w:rsidR="00516744" w:rsidRDefault="00000000">
            <w:r>
              <w:t>124.79</w:t>
            </w:r>
          </w:p>
        </w:tc>
        <w:tc>
          <w:tcPr>
            <w:tcW w:w="735" w:type="dxa"/>
            <w:vMerge w:val="restart"/>
            <w:vAlign w:val="center"/>
          </w:tcPr>
          <w:p w14:paraId="2FCB0935" w14:textId="77777777" w:rsidR="00516744" w:rsidRDefault="00000000">
            <w:r>
              <w:t>34.28</w:t>
            </w:r>
          </w:p>
        </w:tc>
        <w:tc>
          <w:tcPr>
            <w:tcW w:w="962" w:type="dxa"/>
            <w:vAlign w:val="center"/>
          </w:tcPr>
          <w:p w14:paraId="1B2D084E" w14:textId="77777777" w:rsidR="00516744" w:rsidRDefault="00000000">
            <w:r>
              <w:t>C2025</w:t>
            </w:r>
          </w:p>
        </w:tc>
        <w:tc>
          <w:tcPr>
            <w:tcW w:w="735" w:type="dxa"/>
            <w:vAlign w:val="center"/>
          </w:tcPr>
          <w:p w14:paraId="29A447D8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E64E317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68B6FC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409BEB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CAA4CF4" w14:textId="77777777" w:rsidR="00516744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C570A8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A6CF1D8" w14:textId="77777777">
        <w:tc>
          <w:tcPr>
            <w:tcW w:w="718" w:type="dxa"/>
            <w:vMerge/>
            <w:vAlign w:val="center"/>
          </w:tcPr>
          <w:p w14:paraId="2590C88C" w14:textId="77777777" w:rsidR="00516744" w:rsidRDefault="00516744"/>
        </w:tc>
        <w:tc>
          <w:tcPr>
            <w:tcW w:w="962" w:type="dxa"/>
            <w:vMerge/>
            <w:vAlign w:val="center"/>
          </w:tcPr>
          <w:p w14:paraId="3E6A5EF4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1C9840B" w14:textId="77777777" w:rsidR="00516744" w:rsidRDefault="00516744"/>
        </w:tc>
        <w:tc>
          <w:tcPr>
            <w:tcW w:w="735" w:type="dxa"/>
            <w:vMerge/>
            <w:vAlign w:val="center"/>
          </w:tcPr>
          <w:p w14:paraId="7ADB65D2" w14:textId="77777777" w:rsidR="00516744" w:rsidRDefault="00516744"/>
        </w:tc>
        <w:tc>
          <w:tcPr>
            <w:tcW w:w="962" w:type="dxa"/>
            <w:vAlign w:val="center"/>
          </w:tcPr>
          <w:p w14:paraId="4DDE2299" w14:textId="77777777" w:rsidR="00516744" w:rsidRDefault="00000000">
            <w:r>
              <w:t>C2019</w:t>
            </w:r>
          </w:p>
        </w:tc>
        <w:tc>
          <w:tcPr>
            <w:tcW w:w="735" w:type="dxa"/>
            <w:vAlign w:val="center"/>
          </w:tcPr>
          <w:p w14:paraId="5DE2246B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79BF8B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A2124C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A4CAD1" w14:textId="77777777" w:rsidR="00516744" w:rsidRDefault="00516744"/>
        </w:tc>
        <w:tc>
          <w:tcPr>
            <w:tcW w:w="1018" w:type="dxa"/>
            <w:vMerge/>
            <w:vAlign w:val="center"/>
          </w:tcPr>
          <w:p w14:paraId="4E05B2A1" w14:textId="77777777" w:rsidR="00516744" w:rsidRDefault="00516744"/>
        </w:tc>
        <w:tc>
          <w:tcPr>
            <w:tcW w:w="1030" w:type="dxa"/>
            <w:vMerge/>
            <w:vAlign w:val="center"/>
          </w:tcPr>
          <w:p w14:paraId="4BA2AA52" w14:textId="77777777" w:rsidR="00516744" w:rsidRDefault="00516744"/>
        </w:tc>
      </w:tr>
      <w:tr w:rsidR="00516744" w14:paraId="7BF5538A" w14:textId="77777777">
        <w:tc>
          <w:tcPr>
            <w:tcW w:w="718" w:type="dxa"/>
            <w:vMerge/>
            <w:vAlign w:val="center"/>
          </w:tcPr>
          <w:p w14:paraId="0086AE16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49D12176" w14:textId="77777777" w:rsidR="00516744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FD90CB" w14:textId="77777777" w:rsidR="00516744" w:rsidRDefault="00000000">
            <w:r>
              <w:t>17.34</w:t>
            </w:r>
          </w:p>
        </w:tc>
        <w:tc>
          <w:tcPr>
            <w:tcW w:w="735" w:type="dxa"/>
            <w:vMerge w:val="restart"/>
            <w:vAlign w:val="center"/>
          </w:tcPr>
          <w:p w14:paraId="78A8BABF" w14:textId="77777777" w:rsidR="00516744" w:rsidRDefault="00000000">
            <w:r>
              <w:t>34.92</w:t>
            </w:r>
          </w:p>
        </w:tc>
        <w:tc>
          <w:tcPr>
            <w:tcW w:w="962" w:type="dxa"/>
            <w:vAlign w:val="center"/>
          </w:tcPr>
          <w:p w14:paraId="7C112D17" w14:textId="77777777" w:rsidR="00516744" w:rsidRDefault="00000000">
            <w:r>
              <w:t>C2001</w:t>
            </w:r>
          </w:p>
        </w:tc>
        <w:tc>
          <w:tcPr>
            <w:tcW w:w="735" w:type="dxa"/>
            <w:vAlign w:val="center"/>
          </w:tcPr>
          <w:p w14:paraId="39FBC75D" w14:textId="77777777" w:rsidR="00516744" w:rsidRDefault="00000000">
            <w:r>
              <w:t>2.65</w:t>
            </w:r>
          </w:p>
        </w:tc>
        <w:tc>
          <w:tcPr>
            <w:tcW w:w="679" w:type="dxa"/>
            <w:vAlign w:val="center"/>
          </w:tcPr>
          <w:p w14:paraId="0B1C05F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1CA925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91CBED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7493AFB" w14:textId="77777777" w:rsidR="00516744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F68A10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E8FBCA0" w14:textId="77777777">
        <w:tc>
          <w:tcPr>
            <w:tcW w:w="718" w:type="dxa"/>
            <w:vMerge/>
            <w:vAlign w:val="center"/>
          </w:tcPr>
          <w:p w14:paraId="0D92CD79" w14:textId="77777777" w:rsidR="00516744" w:rsidRDefault="00516744"/>
        </w:tc>
        <w:tc>
          <w:tcPr>
            <w:tcW w:w="962" w:type="dxa"/>
            <w:vMerge/>
            <w:vAlign w:val="center"/>
          </w:tcPr>
          <w:p w14:paraId="53E143A4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03ECDC9F" w14:textId="77777777" w:rsidR="00516744" w:rsidRDefault="00516744"/>
        </w:tc>
        <w:tc>
          <w:tcPr>
            <w:tcW w:w="735" w:type="dxa"/>
            <w:vMerge/>
            <w:vAlign w:val="center"/>
          </w:tcPr>
          <w:p w14:paraId="30D884C6" w14:textId="77777777" w:rsidR="00516744" w:rsidRDefault="00516744"/>
        </w:tc>
        <w:tc>
          <w:tcPr>
            <w:tcW w:w="962" w:type="dxa"/>
            <w:vAlign w:val="center"/>
          </w:tcPr>
          <w:p w14:paraId="7D6A5E91" w14:textId="77777777" w:rsidR="00516744" w:rsidRDefault="00000000">
            <w:r>
              <w:t>TC2202[4618]</w:t>
            </w:r>
          </w:p>
        </w:tc>
        <w:tc>
          <w:tcPr>
            <w:tcW w:w="735" w:type="dxa"/>
            <w:vAlign w:val="center"/>
          </w:tcPr>
          <w:p w14:paraId="74BADB2E" w14:textId="77777777" w:rsidR="00516744" w:rsidRDefault="00000000">
            <w:r>
              <w:t>8.28</w:t>
            </w:r>
          </w:p>
        </w:tc>
        <w:tc>
          <w:tcPr>
            <w:tcW w:w="679" w:type="dxa"/>
            <w:vAlign w:val="center"/>
          </w:tcPr>
          <w:p w14:paraId="3F777350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8FAACA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97E258" w14:textId="77777777" w:rsidR="00516744" w:rsidRDefault="00516744"/>
        </w:tc>
        <w:tc>
          <w:tcPr>
            <w:tcW w:w="1018" w:type="dxa"/>
            <w:vMerge/>
            <w:vAlign w:val="center"/>
          </w:tcPr>
          <w:p w14:paraId="3BD33771" w14:textId="77777777" w:rsidR="00516744" w:rsidRDefault="00516744"/>
        </w:tc>
        <w:tc>
          <w:tcPr>
            <w:tcW w:w="1030" w:type="dxa"/>
            <w:vMerge/>
            <w:vAlign w:val="center"/>
          </w:tcPr>
          <w:p w14:paraId="3102AC10" w14:textId="77777777" w:rsidR="00516744" w:rsidRDefault="00516744"/>
        </w:tc>
      </w:tr>
      <w:tr w:rsidR="00516744" w14:paraId="6C529CB7" w14:textId="77777777">
        <w:tc>
          <w:tcPr>
            <w:tcW w:w="718" w:type="dxa"/>
            <w:vMerge/>
            <w:vAlign w:val="center"/>
          </w:tcPr>
          <w:p w14:paraId="7B4425A8" w14:textId="77777777" w:rsidR="00516744" w:rsidRDefault="00516744"/>
        </w:tc>
        <w:tc>
          <w:tcPr>
            <w:tcW w:w="962" w:type="dxa"/>
            <w:vAlign w:val="center"/>
          </w:tcPr>
          <w:p w14:paraId="00658E94" w14:textId="77777777" w:rsidR="00516744" w:rsidRDefault="0000000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531B70A6" w14:textId="77777777" w:rsidR="00516744" w:rsidRDefault="00000000">
            <w:r>
              <w:t>6.03</w:t>
            </w:r>
          </w:p>
        </w:tc>
        <w:tc>
          <w:tcPr>
            <w:tcW w:w="735" w:type="dxa"/>
            <w:vAlign w:val="center"/>
          </w:tcPr>
          <w:p w14:paraId="5EBD6293" w14:textId="77777777" w:rsidR="00516744" w:rsidRDefault="00000000">
            <w:r>
              <w:t>9.72</w:t>
            </w:r>
          </w:p>
        </w:tc>
        <w:tc>
          <w:tcPr>
            <w:tcW w:w="962" w:type="dxa"/>
            <w:vAlign w:val="center"/>
          </w:tcPr>
          <w:p w14:paraId="227B9A90" w14:textId="77777777" w:rsidR="00516744" w:rsidRDefault="00000000">
            <w:r>
              <w:t>TC2202[1518]</w:t>
            </w:r>
          </w:p>
        </w:tc>
        <w:tc>
          <w:tcPr>
            <w:tcW w:w="735" w:type="dxa"/>
            <w:vAlign w:val="center"/>
          </w:tcPr>
          <w:p w14:paraId="7AE55522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AFFFCDA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9408A4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F1C666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F923E30" w14:textId="77777777" w:rsidR="00516744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48688211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1DDF8D6" w14:textId="77777777">
        <w:tc>
          <w:tcPr>
            <w:tcW w:w="718" w:type="dxa"/>
            <w:vMerge/>
            <w:vAlign w:val="center"/>
          </w:tcPr>
          <w:p w14:paraId="385310D1" w14:textId="77777777" w:rsidR="00516744" w:rsidRDefault="00516744"/>
        </w:tc>
        <w:tc>
          <w:tcPr>
            <w:tcW w:w="962" w:type="dxa"/>
            <w:vAlign w:val="center"/>
          </w:tcPr>
          <w:p w14:paraId="65B8F0F9" w14:textId="77777777" w:rsidR="00516744" w:rsidRDefault="00000000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03017280" w14:textId="77777777" w:rsidR="00516744" w:rsidRDefault="00000000">
            <w:r>
              <w:t>16.52</w:t>
            </w:r>
          </w:p>
        </w:tc>
        <w:tc>
          <w:tcPr>
            <w:tcW w:w="735" w:type="dxa"/>
            <w:vAlign w:val="center"/>
          </w:tcPr>
          <w:p w14:paraId="69925D82" w14:textId="77777777" w:rsidR="00516744" w:rsidRDefault="00000000">
            <w:r>
              <w:t>14.23</w:t>
            </w:r>
          </w:p>
        </w:tc>
        <w:tc>
          <w:tcPr>
            <w:tcW w:w="962" w:type="dxa"/>
            <w:vAlign w:val="center"/>
          </w:tcPr>
          <w:p w14:paraId="2F1A293C" w14:textId="77777777" w:rsidR="00516744" w:rsidRDefault="00000000">
            <w:r>
              <w:t>C2024</w:t>
            </w:r>
          </w:p>
        </w:tc>
        <w:tc>
          <w:tcPr>
            <w:tcW w:w="735" w:type="dxa"/>
            <w:vAlign w:val="center"/>
          </w:tcPr>
          <w:p w14:paraId="19ACA795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FA5CF3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0BC49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98139C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D937E15" w14:textId="77777777" w:rsidR="00516744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1E58DB33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05682F1" w14:textId="77777777">
        <w:tc>
          <w:tcPr>
            <w:tcW w:w="718" w:type="dxa"/>
            <w:vMerge/>
            <w:vAlign w:val="center"/>
          </w:tcPr>
          <w:p w14:paraId="4BA00441" w14:textId="77777777" w:rsidR="00516744" w:rsidRDefault="00516744"/>
        </w:tc>
        <w:tc>
          <w:tcPr>
            <w:tcW w:w="962" w:type="dxa"/>
            <w:vAlign w:val="center"/>
          </w:tcPr>
          <w:p w14:paraId="54D01BA3" w14:textId="77777777" w:rsidR="00516744" w:rsidRDefault="00000000"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 w14:paraId="4EC116E1" w14:textId="77777777" w:rsidR="00516744" w:rsidRDefault="00000000">
            <w:r>
              <w:t>22.45</w:t>
            </w:r>
          </w:p>
        </w:tc>
        <w:tc>
          <w:tcPr>
            <w:tcW w:w="735" w:type="dxa"/>
            <w:vAlign w:val="center"/>
          </w:tcPr>
          <w:p w14:paraId="60978755" w14:textId="77777777" w:rsidR="00516744" w:rsidRDefault="00000000">
            <w:r>
              <w:t>14.40</w:t>
            </w:r>
          </w:p>
        </w:tc>
        <w:tc>
          <w:tcPr>
            <w:tcW w:w="962" w:type="dxa"/>
            <w:vAlign w:val="center"/>
          </w:tcPr>
          <w:p w14:paraId="302FC0AA" w14:textId="77777777" w:rsidR="00516744" w:rsidRDefault="00000000">
            <w:r>
              <w:t>C2023</w:t>
            </w:r>
          </w:p>
        </w:tc>
        <w:tc>
          <w:tcPr>
            <w:tcW w:w="735" w:type="dxa"/>
            <w:vAlign w:val="center"/>
          </w:tcPr>
          <w:p w14:paraId="32FF0C1B" w14:textId="77777777" w:rsidR="00516744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7D80332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3887F0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5C3D163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4449C94" w14:textId="77777777" w:rsidR="00516744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3737BCE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D365869" w14:textId="77777777">
        <w:tc>
          <w:tcPr>
            <w:tcW w:w="718" w:type="dxa"/>
            <w:vMerge/>
            <w:vAlign w:val="center"/>
          </w:tcPr>
          <w:p w14:paraId="41EA4B04" w14:textId="77777777" w:rsidR="00516744" w:rsidRDefault="00516744"/>
        </w:tc>
        <w:tc>
          <w:tcPr>
            <w:tcW w:w="962" w:type="dxa"/>
            <w:vAlign w:val="center"/>
          </w:tcPr>
          <w:p w14:paraId="544CAED8" w14:textId="77777777" w:rsidR="00516744" w:rsidRDefault="00000000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1CDC7EDF" w14:textId="77777777" w:rsidR="00516744" w:rsidRDefault="00000000">
            <w:r>
              <w:t>26.98</w:t>
            </w:r>
          </w:p>
        </w:tc>
        <w:tc>
          <w:tcPr>
            <w:tcW w:w="735" w:type="dxa"/>
            <w:vAlign w:val="center"/>
          </w:tcPr>
          <w:p w14:paraId="51FBE1CA" w14:textId="77777777" w:rsidR="00516744" w:rsidRDefault="00000000">
            <w:r>
              <w:t>14.65</w:t>
            </w:r>
          </w:p>
        </w:tc>
        <w:tc>
          <w:tcPr>
            <w:tcW w:w="962" w:type="dxa"/>
            <w:vAlign w:val="center"/>
          </w:tcPr>
          <w:p w14:paraId="4711E5BD" w14:textId="77777777" w:rsidR="00516744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14A757F5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2E612B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69DA7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AEEE02C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91AC2D6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72B1773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69E8BD3" w14:textId="77777777">
        <w:tc>
          <w:tcPr>
            <w:tcW w:w="718" w:type="dxa"/>
            <w:vMerge/>
            <w:vAlign w:val="center"/>
          </w:tcPr>
          <w:p w14:paraId="48EA843E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67E01F07" w14:textId="77777777" w:rsidR="00516744" w:rsidRDefault="00000000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134DF3" w14:textId="77777777" w:rsidR="00516744" w:rsidRDefault="00000000">
            <w:r>
              <w:t>8.30</w:t>
            </w:r>
          </w:p>
        </w:tc>
        <w:tc>
          <w:tcPr>
            <w:tcW w:w="735" w:type="dxa"/>
            <w:vMerge w:val="restart"/>
            <w:vAlign w:val="center"/>
          </w:tcPr>
          <w:p w14:paraId="2BA2272A" w14:textId="77777777" w:rsidR="00516744" w:rsidRDefault="00000000">
            <w:r>
              <w:t>20.43</w:t>
            </w:r>
          </w:p>
        </w:tc>
        <w:tc>
          <w:tcPr>
            <w:tcW w:w="962" w:type="dxa"/>
            <w:vAlign w:val="center"/>
          </w:tcPr>
          <w:p w14:paraId="06C53F77" w14:textId="77777777" w:rsidR="00516744" w:rsidRDefault="00000000">
            <w:r>
              <w:t>C2008</w:t>
            </w:r>
          </w:p>
        </w:tc>
        <w:tc>
          <w:tcPr>
            <w:tcW w:w="735" w:type="dxa"/>
            <w:vAlign w:val="center"/>
          </w:tcPr>
          <w:p w14:paraId="58207D77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717A11C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08C712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C9FE58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2F32BD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FBA3C0D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904378F" w14:textId="77777777">
        <w:tc>
          <w:tcPr>
            <w:tcW w:w="718" w:type="dxa"/>
            <w:vMerge/>
            <w:vAlign w:val="center"/>
          </w:tcPr>
          <w:p w14:paraId="7B66F3F7" w14:textId="77777777" w:rsidR="00516744" w:rsidRDefault="00516744"/>
        </w:tc>
        <w:tc>
          <w:tcPr>
            <w:tcW w:w="962" w:type="dxa"/>
            <w:vMerge/>
            <w:vAlign w:val="center"/>
          </w:tcPr>
          <w:p w14:paraId="37AA5486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C797405" w14:textId="77777777" w:rsidR="00516744" w:rsidRDefault="00516744"/>
        </w:tc>
        <w:tc>
          <w:tcPr>
            <w:tcW w:w="735" w:type="dxa"/>
            <w:vMerge/>
            <w:vAlign w:val="center"/>
          </w:tcPr>
          <w:p w14:paraId="7A64A766" w14:textId="77777777" w:rsidR="00516744" w:rsidRDefault="00516744"/>
        </w:tc>
        <w:tc>
          <w:tcPr>
            <w:tcW w:w="962" w:type="dxa"/>
            <w:vAlign w:val="center"/>
          </w:tcPr>
          <w:p w14:paraId="0276EE1E" w14:textId="77777777" w:rsidR="00516744" w:rsidRDefault="00000000">
            <w:r>
              <w:t>C2010</w:t>
            </w:r>
          </w:p>
        </w:tc>
        <w:tc>
          <w:tcPr>
            <w:tcW w:w="735" w:type="dxa"/>
            <w:vAlign w:val="center"/>
          </w:tcPr>
          <w:p w14:paraId="2799A454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C42038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8E612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3212D3" w14:textId="77777777" w:rsidR="00516744" w:rsidRDefault="00516744"/>
        </w:tc>
        <w:tc>
          <w:tcPr>
            <w:tcW w:w="1018" w:type="dxa"/>
            <w:vMerge/>
            <w:vAlign w:val="center"/>
          </w:tcPr>
          <w:p w14:paraId="5C08F394" w14:textId="77777777" w:rsidR="00516744" w:rsidRDefault="00516744"/>
        </w:tc>
        <w:tc>
          <w:tcPr>
            <w:tcW w:w="1030" w:type="dxa"/>
            <w:vMerge/>
            <w:vAlign w:val="center"/>
          </w:tcPr>
          <w:p w14:paraId="5E75672E" w14:textId="77777777" w:rsidR="00516744" w:rsidRDefault="00516744"/>
        </w:tc>
      </w:tr>
      <w:tr w:rsidR="00516744" w14:paraId="4797F1B2" w14:textId="77777777">
        <w:tc>
          <w:tcPr>
            <w:tcW w:w="718" w:type="dxa"/>
            <w:vMerge/>
            <w:vAlign w:val="center"/>
          </w:tcPr>
          <w:p w14:paraId="11D45FB7" w14:textId="77777777" w:rsidR="00516744" w:rsidRDefault="00516744"/>
        </w:tc>
        <w:tc>
          <w:tcPr>
            <w:tcW w:w="962" w:type="dxa"/>
            <w:vMerge/>
            <w:vAlign w:val="center"/>
          </w:tcPr>
          <w:p w14:paraId="1B689F23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7ADC946" w14:textId="77777777" w:rsidR="00516744" w:rsidRDefault="00516744"/>
        </w:tc>
        <w:tc>
          <w:tcPr>
            <w:tcW w:w="735" w:type="dxa"/>
            <w:vMerge/>
            <w:vAlign w:val="center"/>
          </w:tcPr>
          <w:p w14:paraId="010F47D1" w14:textId="77777777" w:rsidR="00516744" w:rsidRDefault="00516744"/>
        </w:tc>
        <w:tc>
          <w:tcPr>
            <w:tcW w:w="962" w:type="dxa"/>
            <w:vAlign w:val="center"/>
          </w:tcPr>
          <w:p w14:paraId="4242D80B" w14:textId="77777777" w:rsidR="00516744" w:rsidRDefault="00000000">
            <w:r>
              <w:t>C2011</w:t>
            </w:r>
          </w:p>
        </w:tc>
        <w:tc>
          <w:tcPr>
            <w:tcW w:w="735" w:type="dxa"/>
            <w:vAlign w:val="center"/>
          </w:tcPr>
          <w:p w14:paraId="196703E7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00D750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508682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44FCB3" w14:textId="77777777" w:rsidR="00516744" w:rsidRDefault="00516744"/>
        </w:tc>
        <w:tc>
          <w:tcPr>
            <w:tcW w:w="1018" w:type="dxa"/>
            <w:vMerge/>
            <w:vAlign w:val="center"/>
          </w:tcPr>
          <w:p w14:paraId="649F1FD7" w14:textId="77777777" w:rsidR="00516744" w:rsidRDefault="00516744"/>
        </w:tc>
        <w:tc>
          <w:tcPr>
            <w:tcW w:w="1030" w:type="dxa"/>
            <w:vMerge/>
            <w:vAlign w:val="center"/>
          </w:tcPr>
          <w:p w14:paraId="47955984" w14:textId="77777777" w:rsidR="00516744" w:rsidRDefault="00516744"/>
        </w:tc>
      </w:tr>
      <w:tr w:rsidR="00516744" w14:paraId="168F0489" w14:textId="77777777">
        <w:tc>
          <w:tcPr>
            <w:tcW w:w="718" w:type="dxa"/>
            <w:vMerge/>
            <w:vAlign w:val="center"/>
          </w:tcPr>
          <w:p w14:paraId="2B202437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B1A10B3" w14:textId="77777777" w:rsidR="00516744" w:rsidRDefault="00000000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FF57C8" w14:textId="77777777" w:rsidR="00516744" w:rsidRDefault="00000000">
            <w:r>
              <w:t>49.43</w:t>
            </w:r>
          </w:p>
        </w:tc>
        <w:tc>
          <w:tcPr>
            <w:tcW w:w="735" w:type="dxa"/>
            <w:vMerge w:val="restart"/>
            <w:vAlign w:val="center"/>
          </w:tcPr>
          <w:p w14:paraId="3BD74256" w14:textId="77777777" w:rsidR="00516744" w:rsidRDefault="00000000">
            <w:r>
              <w:t>25.56</w:t>
            </w:r>
          </w:p>
        </w:tc>
        <w:tc>
          <w:tcPr>
            <w:tcW w:w="962" w:type="dxa"/>
            <w:vAlign w:val="center"/>
          </w:tcPr>
          <w:p w14:paraId="4C18BD4D" w14:textId="77777777" w:rsidR="00516744" w:rsidRDefault="00000000">
            <w:r>
              <w:t>C2014</w:t>
            </w:r>
          </w:p>
        </w:tc>
        <w:tc>
          <w:tcPr>
            <w:tcW w:w="735" w:type="dxa"/>
            <w:vAlign w:val="center"/>
          </w:tcPr>
          <w:p w14:paraId="6C231E91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A589A9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2F3459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F81B97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64740DB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68FD299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65086E2" w14:textId="77777777">
        <w:tc>
          <w:tcPr>
            <w:tcW w:w="718" w:type="dxa"/>
            <w:vMerge/>
            <w:vAlign w:val="center"/>
          </w:tcPr>
          <w:p w14:paraId="07ADC427" w14:textId="77777777" w:rsidR="00516744" w:rsidRDefault="00516744"/>
        </w:tc>
        <w:tc>
          <w:tcPr>
            <w:tcW w:w="962" w:type="dxa"/>
            <w:vMerge/>
            <w:vAlign w:val="center"/>
          </w:tcPr>
          <w:p w14:paraId="304AD17A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1530FD5" w14:textId="77777777" w:rsidR="00516744" w:rsidRDefault="00516744"/>
        </w:tc>
        <w:tc>
          <w:tcPr>
            <w:tcW w:w="735" w:type="dxa"/>
            <w:vMerge/>
            <w:vAlign w:val="center"/>
          </w:tcPr>
          <w:p w14:paraId="2A934867" w14:textId="77777777" w:rsidR="00516744" w:rsidRDefault="00516744"/>
        </w:tc>
        <w:tc>
          <w:tcPr>
            <w:tcW w:w="962" w:type="dxa"/>
            <w:vAlign w:val="center"/>
          </w:tcPr>
          <w:p w14:paraId="6F4D7214" w14:textId="77777777" w:rsidR="00516744" w:rsidRDefault="00000000">
            <w:r>
              <w:t>C2015</w:t>
            </w:r>
          </w:p>
        </w:tc>
        <w:tc>
          <w:tcPr>
            <w:tcW w:w="735" w:type="dxa"/>
            <w:vAlign w:val="center"/>
          </w:tcPr>
          <w:p w14:paraId="091E613B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D84C090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8DC53FE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8EFE87" w14:textId="77777777" w:rsidR="00516744" w:rsidRDefault="00516744"/>
        </w:tc>
        <w:tc>
          <w:tcPr>
            <w:tcW w:w="1018" w:type="dxa"/>
            <w:vMerge/>
            <w:vAlign w:val="center"/>
          </w:tcPr>
          <w:p w14:paraId="23C77748" w14:textId="77777777" w:rsidR="00516744" w:rsidRDefault="00516744"/>
        </w:tc>
        <w:tc>
          <w:tcPr>
            <w:tcW w:w="1030" w:type="dxa"/>
            <w:vMerge/>
            <w:vAlign w:val="center"/>
          </w:tcPr>
          <w:p w14:paraId="3637D0C3" w14:textId="77777777" w:rsidR="00516744" w:rsidRDefault="00516744"/>
        </w:tc>
      </w:tr>
      <w:tr w:rsidR="00516744" w14:paraId="44B98C77" w14:textId="77777777">
        <w:tc>
          <w:tcPr>
            <w:tcW w:w="718" w:type="dxa"/>
            <w:vMerge/>
            <w:vAlign w:val="center"/>
          </w:tcPr>
          <w:p w14:paraId="2A534EDD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5905480E" w14:textId="77777777" w:rsidR="00516744" w:rsidRDefault="00000000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AA1DC6" w14:textId="77777777" w:rsidR="00516744" w:rsidRDefault="00000000">
            <w:r>
              <w:t>21.82</w:t>
            </w:r>
          </w:p>
        </w:tc>
        <w:tc>
          <w:tcPr>
            <w:tcW w:w="735" w:type="dxa"/>
            <w:vMerge w:val="restart"/>
            <w:vAlign w:val="center"/>
          </w:tcPr>
          <w:p w14:paraId="2B4502DB" w14:textId="77777777" w:rsidR="00516744" w:rsidRDefault="00000000">
            <w:r>
              <w:t>38.52</w:t>
            </w:r>
          </w:p>
        </w:tc>
        <w:tc>
          <w:tcPr>
            <w:tcW w:w="962" w:type="dxa"/>
            <w:vAlign w:val="center"/>
          </w:tcPr>
          <w:p w14:paraId="118B61CE" w14:textId="77777777" w:rsidR="00516744" w:rsidRDefault="00000000">
            <w:r>
              <w:t>C2022</w:t>
            </w:r>
          </w:p>
        </w:tc>
        <w:tc>
          <w:tcPr>
            <w:tcW w:w="735" w:type="dxa"/>
            <w:vAlign w:val="center"/>
          </w:tcPr>
          <w:p w14:paraId="2B33D1F0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7E099D3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E0DCDC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85BF43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0730ED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6ECC7CC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A3D83D9" w14:textId="77777777">
        <w:tc>
          <w:tcPr>
            <w:tcW w:w="718" w:type="dxa"/>
            <w:vMerge/>
            <w:vAlign w:val="center"/>
          </w:tcPr>
          <w:p w14:paraId="1D4E8348" w14:textId="77777777" w:rsidR="00516744" w:rsidRDefault="00516744"/>
        </w:tc>
        <w:tc>
          <w:tcPr>
            <w:tcW w:w="962" w:type="dxa"/>
            <w:vMerge/>
            <w:vAlign w:val="center"/>
          </w:tcPr>
          <w:p w14:paraId="680F10A9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24FF0361" w14:textId="77777777" w:rsidR="00516744" w:rsidRDefault="00516744"/>
        </w:tc>
        <w:tc>
          <w:tcPr>
            <w:tcW w:w="735" w:type="dxa"/>
            <w:vMerge/>
            <w:vAlign w:val="center"/>
          </w:tcPr>
          <w:p w14:paraId="66316DDD" w14:textId="77777777" w:rsidR="00516744" w:rsidRDefault="00516744"/>
        </w:tc>
        <w:tc>
          <w:tcPr>
            <w:tcW w:w="962" w:type="dxa"/>
            <w:vAlign w:val="center"/>
          </w:tcPr>
          <w:p w14:paraId="11509805" w14:textId="77777777" w:rsidR="00516744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5BE4BE66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71692CF0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EDE3E1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4C0FC5" w14:textId="77777777" w:rsidR="00516744" w:rsidRDefault="00516744"/>
        </w:tc>
        <w:tc>
          <w:tcPr>
            <w:tcW w:w="1018" w:type="dxa"/>
            <w:vMerge/>
            <w:vAlign w:val="center"/>
          </w:tcPr>
          <w:p w14:paraId="5805DB19" w14:textId="77777777" w:rsidR="00516744" w:rsidRDefault="00516744"/>
        </w:tc>
        <w:tc>
          <w:tcPr>
            <w:tcW w:w="1030" w:type="dxa"/>
            <w:vMerge/>
            <w:vAlign w:val="center"/>
          </w:tcPr>
          <w:p w14:paraId="73B32273" w14:textId="77777777" w:rsidR="00516744" w:rsidRDefault="00516744"/>
        </w:tc>
      </w:tr>
      <w:tr w:rsidR="00516744" w14:paraId="21704815" w14:textId="77777777">
        <w:tc>
          <w:tcPr>
            <w:tcW w:w="718" w:type="dxa"/>
            <w:vMerge/>
            <w:vAlign w:val="center"/>
          </w:tcPr>
          <w:p w14:paraId="64F7EF3A" w14:textId="77777777" w:rsidR="00516744" w:rsidRDefault="00516744"/>
        </w:tc>
        <w:tc>
          <w:tcPr>
            <w:tcW w:w="962" w:type="dxa"/>
            <w:vMerge/>
            <w:vAlign w:val="center"/>
          </w:tcPr>
          <w:p w14:paraId="16A16448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890DA53" w14:textId="77777777" w:rsidR="00516744" w:rsidRDefault="00516744"/>
        </w:tc>
        <w:tc>
          <w:tcPr>
            <w:tcW w:w="735" w:type="dxa"/>
            <w:vMerge/>
            <w:vAlign w:val="center"/>
          </w:tcPr>
          <w:p w14:paraId="78147685" w14:textId="77777777" w:rsidR="00516744" w:rsidRDefault="00516744"/>
        </w:tc>
        <w:tc>
          <w:tcPr>
            <w:tcW w:w="962" w:type="dxa"/>
            <w:vAlign w:val="center"/>
          </w:tcPr>
          <w:p w14:paraId="4413BA63" w14:textId="77777777" w:rsidR="00516744" w:rsidRDefault="00000000">
            <w:r>
              <w:t>C2020</w:t>
            </w:r>
          </w:p>
        </w:tc>
        <w:tc>
          <w:tcPr>
            <w:tcW w:w="735" w:type="dxa"/>
            <w:vAlign w:val="center"/>
          </w:tcPr>
          <w:p w14:paraId="43E23B5C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90C18A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19BB05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288330" w14:textId="77777777" w:rsidR="00516744" w:rsidRDefault="00516744"/>
        </w:tc>
        <w:tc>
          <w:tcPr>
            <w:tcW w:w="1018" w:type="dxa"/>
            <w:vMerge/>
            <w:vAlign w:val="center"/>
          </w:tcPr>
          <w:p w14:paraId="4B3D9025" w14:textId="77777777" w:rsidR="00516744" w:rsidRDefault="00516744"/>
        </w:tc>
        <w:tc>
          <w:tcPr>
            <w:tcW w:w="1030" w:type="dxa"/>
            <w:vMerge/>
            <w:vAlign w:val="center"/>
          </w:tcPr>
          <w:p w14:paraId="13CFAEC4" w14:textId="77777777" w:rsidR="00516744" w:rsidRDefault="00516744"/>
        </w:tc>
      </w:tr>
      <w:tr w:rsidR="00516744" w14:paraId="5B122AFB" w14:textId="77777777">
        <w:tc>
          <w:tcPr>
            <w:tcW w:w="718" w:type="dxa"/>
            <w:vMerge/>
            <w:vAlign w:val="center"/>
          </w:tcPr>
          <w:p w14:paraId="6B8A0DEA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2A44C45E" w14:textId="77777777" w:rsidR="00516744" w:rsidRDefault="00000000">
            <w:r>
              <w:t>2025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2E1574" w14:textId="77777777" w:rsidR="00516744" w:rsidRDefault="00000000">
            <w:r>
              <w:t>7.67</w:t>
            </w:r>
          </w:p>
        </w:tc>
        <w:tc>
          <w:tcPr>
            <w:tcW w:w="735" w:type="dxa"/>
            <w:vMerge w:val="restart"/>
            <w:vAlign w:val="center"/>
          </w:tcPr>
          <w:p w14:paraId="21F9CBAC" w14:textId="77777777" w:rsidR="00516744" w:rsidRDefault="00000000">
            <w:r>
              <w:t>15.16</w:t>
            </w:r>
          </w:p>
        </w:tc>
        <w:tc>
          <w:tcPr>
            <w:tcW w:w="962" w:type="dxa"/>
            <w:vAlign w:val="center"/>
          </w:tcPr>
          <w:p w14:paraId="070758BC" w14:textId="77777777" w:rsidR="00516744" w:rsidRDefault="00000000">
            <w:r>
              <w:t>C2018</w:t>
            </w:r>
          </w:p>
        </w:tc>
        <w:tc>
          <w:tcPr>
            <w:tcW w:w="735" w:type="dxa"/>
            <w:vAlign w:val="center"/>
          </w:tcPr>
          <w:p w14:paraId="3FE3D035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1B745AA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F85E62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9497DFC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3732914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3FBB9C3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1E4F67F" w14:textId="77777777">
        <w:tc>
          <w:tcPr>
            <w:tcW w:w="718" w:type="dxa"/>
            <w:vMerge/>
            <w:vAlign w:val="center"/>
          </w:tcPr>
          <w:p w14:paraId="6307C16A" w14:textId="77777777" w:rsidR="00516744" w:rsidRDefault="00516744"/>
        </w:tc>
        <w:tc>
          <w:tcPr>
            <w:tcW w:w="962" w:type="dxa"/>
            <w:vMerge/>
            <w:vAlign w:val="center"/>
          </w:tcPr>
          <w:p w14:paraId="3B93DE5E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2C69457" w14:textId="77777777" w:rsidR="00516744" w:rsidRDefault="00516744"/>
        </w:tc>
        <w:tc>
          <w:tcPr>
            <w:tcW w:w="735" w:type="dxa"/>
            <w:vMerge/>
            <w:vAlign w:val="center"/>
          </w:tcPr>
          <w:p w14:paraId="07359F6E" w14:textId="77777777" w:rsidR="00516744" w:rsidRDefault="00516744"/>
        </w:tc>
        <w:tc>
          <w:tcPr>
            <w:tcW w:w="962" w:type="dxa"/>
            <w:vAlign w:val="center"/>
          </w:tcPr>
          <w:p w14:paraId="2F31FFED" w14:textId="77777777" w:rsidR="00516744" w:rsidRDefault="00000000">
            <w:r>
              <w:t>C2017</w:t>
            </w:r>
          </w:p>
        </w:tc>
        <w:tc>
          <w:tcPr>
            <w:tcW w:w="735" w:type="dxa"/>
            <w:vAlign w:val="center"/>
          </w:tcPr>
          <w:p w14:paraId="2C33ED15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F1B0B2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86DC4A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BDBA8D" w14:textId="77777777" w:rsidR="00516744" w:rsidRDefault="00516744"/>
        </w:tc>
        <w:tc>
          <w:tcPr>
            <w:tcW w:w="1018" w:type="dxa"/>
            <w:vMerge/>
            <w:vAlign w:val="center"/>
          </w:tcPr>
          <w:p w14:paraId="5CAAB1DA" w14:textId="77777777" w:rsidR="00516744" w:rsidRDefault="00516744"/>
        </w:tc>
        <w:tc>
          <w:tcPr>
            <w:tcW w:w="1030" w:type="dxa"/>
            <w:vMerge/>
            <w:vAlign w:val="center"/>
          </w:tcPr>
          <w:p w14:paraId="1B75D123" w14:textId="77777777" w:rsidR="00516744" w:rsidRDefault="00516744"/>
        </w:tc>
      </w:tr>
      <w:tr w:rsidR="00516744" w14:paraId="3F25B940" w14:textId="77777777">
        <w:tc>
          <w:tcPr>
            <w:tcW w:w="718" w:type="dxa"/>
            <w:vMerge/>
            <w:vAlign w:val="center"/>
          </w:tcPr>
          <w:p w14:paraId="17D12441" w14:textId="77777777" w:rsidR="00516744" w:rsidRDefault="00516744"/>
        </w:tc>
        <w:tc>
          <w:tcPr>
            <w:tcW w:w="962" w:type="dxa"/>
            <w:vAlign w:val="center"/>
          </w:tcPr>
          <w:p w14:paraId="4D689B58" w14:textId="77777777" w:rsidR="00516744" w:rsidRDefault="00000000"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 w14:paraId="411C4E9E" w14:textId="77777777" w:rsidR="00516744" w:rsidRDefault="00000000">
            <w:r>
              <w:t>10.82</w:t>
            </w:r>
          </w:p>
        </w:tc>
        <w:tc>
          <w:tcPr>
            <w:tcW w:w="735" w:type="dxa"/>
            <w:vAlign w:val="center"/>
          </w:tcPr>
          <w:p w14:paraId="7600E075" w14:textId="77777777" w:rsidR="00516744" w:rsidRDefault="00000000">
            <w:r>
              <w:t>23.99</w:t>
            </w:r>
          </w:p>
        </w:tc>
        <w:tc>
          <w:tcPr>
            <w:tcW w:w="962" w:type="dxa"/>
            <w:vAlign w:val="center"/>
          </w:tcPr>
          <w:p w14:paraId="1AAFD946" w14:textId="77777777" w:rsidR="00516744" w:rsidRDefault="00000000">
            <w:r>
              <w:t>C2016</w:t>
            </w:r>
          </w:p>
        </w:tc>
        <w:tc>
          <w:tcPr>
            <w:tcW w:w="735" w:type="dxa"/>
            <w:vAlign w:val="center"/>
          </w:tcPr>
          <w:p w14:paraId="672F1424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4248E62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770F41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7911FA8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5785137" w14:textId="77777777" w:rsidR="00516744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13D07503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9A9FA2F" w14:textId="77777777">
        <w:tc>
          <w:tcPr>
            <w:tcW w:w="718" w:type="dxa"/>
            <w:vMerge w:val="restart"/>
            <w:vAlign w:val="center"/>
          </w:tcPr>
          <w:p w14:paraId="254098D4" w14:textId="77777777" w:rsidR="00516744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3A33C8EB" w14:textId="77777777" w:rsidR="00516744" w:rsidRDefault="00000000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FAFB948" w14:textId="77777777" w:rsidR="00516744" w:rsidRDefault="00000000">
            <w:r>
              <w:t>23.57</w:t>
            </w:r>
          </w:p>
        </w:tc>
        <w:tc>
          <w:tcPr>
            <w:tcW w:w="735" w:type="dxa"/>
            <w:vMerge w:val="restart"/>
            <w:vAlign w:val="center"/>
          </w:tcPr>
          <w:p w14:paraId="4363FE29" w14:textId="77777777" w:rsidR="00516744" w:rsidRDefault="00000000">
            <w:r>
              <w:t>44.64</w:t>
            </w:r>
          </w:p>
        </w:tc>
        <w:tc>
          <w:tcPr>
            <w:tcW w:w="962" w:type="dxa"/>
            <w:vAlign w:val="center"/>
          </w:tcPr>
          <w:p w14:paraId="6E1A403C" w14:textId="77777777" w:rsidR="00516744" w:rsidRDefault="00000000">
            <w:r>
              <w:t>C3022</w:t>
            </w:r>
          </w:p>
        </w:tc>
        <w:tc>
          <w:tcPr>
            <w:tcW w:w="735" w:type="dxa"/>
            <w:vAlign w:val="center"/>
          </w:tcPr>
          <w:p w14:paraId="001F39BC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8F67F3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7A66DA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C87835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B8803E" w14:textId="77777777" w:rsidR="00516744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31C8F1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C34F37F" w14:textId="77777777">
        <w:tc>
          <w:tcPr>
            <w:tcW w:w="718" w:type="dxa"/>
            <w:vMerge/>
            <w:vAlign w:val="center"/>
          </w:tcPr>
          <w:p w14:paraId="38EFC9F2" w14:textId="77777777" w:rsidR="00516744" w:rsidRDefault="00516744"/>
        </w:tc>
        <w:tc>
          <w:tcPr>
            <w:tcW w:w="962" w:type="dxa"/>
            <w:vMerge/>
            <w:vAlign w:val="center"/>
          </w:tcPr>
          <w:p w14:paraId="62231FD4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7888FCD3" w14:textId="77777777" w:rsidR="00516744" w:rsidRDefault="00516744"/>
        </w:tc>
        <w:tc>
          <w:tcPr>
            <w:tcW w:w="735" w:type="dxa"/>
            <w:vMerge/>
            <w:vAlign w:val="center"/>
          </w:tcPr>
          <w:p w14:paraId="3A5831AC" w14:textId="77777777" w:rsidR="00516744" w:rsidRDefault="00516744"/>
        </w:tc>
        <w:tc>
          <w:tcPr>
            <w:tcW w:w="962" w:type="dxa"/>
            <w:vAlign w:val="center"/>
          </w:tcPr>
          <w:p w14:paraId="6476799C" w14:textId="77777777" w:rsidR="00516744" w:rsidRDefault="00000000">
            <w:r>
              <w:t>TC3303</w:t>
            </w:r>
          </w:p>
        </w:tc>
        <w:tc>
          <w:tcPr>
            <w:tcW w:w="735" w:type="dxa"/>
            <w:vAlign w:val="center"/>
          </w:tcPr>
          <w:p w14:paraId="3024459E" w14:textId="77777777" w:rsidR="00516744" w:rsidRDefault="00000000">
            <w:r>
              <w:t>9.15</w:t>
            </w:r>
          </w:p>
        </w:tc>
        <w:tc>
          <w:tcPr>
            <w:tcW w:w="679" w:type="dxa"/>
            <w:vAlign w:val="center"/>
          </w:tcPr>
          <w:p w14:paraId="7A8F801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32977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E9ECFA" w14:textId="77777777" w:rsidR="00516744" w:rsidRDefault="00516744"/>
        </w:tc>
        <w:tc>
          <w:tcPr>
            <w:tcW w:w="1018" w:type="dxa"/>
            <w:vMerge/>
            <w:vAlign w:val="center"/>
          </w:tcPr>
          <w:p w14:paraId="1A34FB94" w14:textId="77777777" w:rsidR="00516744" w:rsidRDefault="00516744"/>
        </w:tc>
        <w:tc>
          <w:tcPr>
            <w:tcW w:w="1030" w:type="dxa"/>
            <w:vMerge/>
            <w:vAlign w:val="center"/>
          </w:tcPr>
          <w:p w14:paraId="7DA41E8D" w14:textId="77777777" w:rsidR="00516744" w:rsidRDefault="00516744"/>
        </w:tc>
      </w:tr>
      <w:tr w:rsidR="00516744" w14:paraId="13816CE3" w14:textId="77777777">
        <w:tc>
          <w:tcPr>
            <w:tcW w:w="718" w:type="dxa"/>
            <w:vMerge/>
            <w:vAlign w:val="center"/>
          </w:tcPr>
          <w:p w14:paraId="366E14BF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381EB369" w14:textId="77777777" w:rsidR="00516744" w:rsidRDefault="00000000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D59CB0" w14:textId="77777777" w:rsidR="00516744" w:rsidRDefault="00000000">
            <w:r>
              <w:t>147.57</w:t>
            </w:r>
          </w:p>
        </w:tc>
        <w:tc>
          <w:tcPr>
            <w:tcW w:w="735" w:type="dxa"/>
            <w:vMerge w:val="restart"/>
            <w:vAlign w:val="center"/>
          </w:tcPr>
          <w:p w14:paraId="79E8C1BC" w14:textId="77777777" w:rsidR="00516744" w:rsidRDefault="00000000">
            <w:r>
              <w:t>35.72</w:t>
            </w:r>
          </w:p>
        </w:tc>
        <w:tc>
          <w:tcPr>
            <w:tcW w:w="962" w:type="dxa"/>
            <w:vAlign w:val="center"/>
          </w:tcPr>
          <w:p w14:paraId="715D332B" w14:textId="77777777" w:rsidR="00516744" w:rsidRDefault="00000000">
            <w:r>
              <w:t>C3001</w:t>
            </w:r>
          </w:p>
        </w:tc>
        <w:tc>
          <w:tcPr>
            <w:tcW w:w="735" w:type="dxa"/>
            <w:vAlign w:val="center"/>
          </w:tcPr>
          <w:p w14:paraId="1F80EBCA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FE25EE7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5F9871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067D654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9645F6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206A1FE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2B080F75" w14:textId="77777777">
        <w:tc>
          <w:tcPr>
            <w:tcW w:w="718" w:type="dxa"/>
            <w:vMerge/>
            <w:vAlign w:val="center"/>
          </w:tcPr>
          <w:p w14:paraId="673AEB3F" w14:textId="77777777" w:rsidR="00516744" w:rsidRDefault="00516744"/>
        </w:tc>
        <w:tc>
          <w:tcPr>
            <w:tcW w:w="962" w:type="dxa"/>
            <w:vMerge/>
            <w:vAlign w:val="center"/>
          </w:tcPr>
          <w:p w14:paraId="5A5FC539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271E06C8" w14:textId="77777777" w:rsidR="00516744" w:rsidRDefault="00516744"/>
        </w:tc>
        <w:tc>
          <w:tcPr>
            <w:tcW w:w="735" w:type="dxa"/>
            <w:vMerge/>
            <w:vAlign w:val="center"/>
          </w:tcPr>
          <w:p w14:paraId="45F6EFC9" w14:textId="77777777" w:rsidR="00516744" w:rsidRDefault="00516744"/>
        </w:tc>
        <w:tc>
          <w:tcPr>
            <w:tcW w:w="962" w:type="dxa"/>
            <w:vAlign w:val="center"/>
          </w:tcPr>
          <w:p w14:paraId="2D59D6A6" w14:textId="77777777" w:rsidR="00516744" w:rsidRDefault="00000000">
            <w:r>
              <w:t>C3010</w:t>
            </w:r>
          </w:p>
        </w:tc>
        <w:tc>
          <w:tcPr>
            <w:tcW w:w="735" w:type="dxa"/>
            <w:vAlign w:val="center"/>
          </w:tcPr>
          <w:p w14:paraId="6A8C75F8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99698D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73341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A26672" w14:textId="77777777" w:rsidR="00516744" w:rsidRDefault="00516744"/>
        </w:tc>
        <w:tc>
          <w:tcPr>
            <w:tcW w:w="1018" w:type="dxa"/>
            <w:vMerge/>
            <w:vAlign w:val="center"/>
          </w:tcPr>
          <w:p w14:paraId="7040E234" w14:textId="77777777" w:rsidR="00516744" w:rsidRDefault="00516744"/>
        </w:tc>
        <w:tc>
          <w:tcPr>
            <w:tcW w:w="1030" w:type="dxa"/>
            <w:vMerge/>
            <w:vAlign w:val="center"/>
          </w:tcPr>
          <w:p w14:paraId="0432C6FA" w14:textId="77777777" w:rsidR="00516744" w:rsidRDefault="00516744"/>
        </w:tc>
      </w:tr>
      <w:tr w:rsidR="00516744" w14:paraId="5EA39987" w14:textId="77777777">
        <w:tc>
          <w:tcPr>
            <w:tcW w:w="718" w:type="dxa"/>
            <w:vMerge/>
            <w:vAlign w:val="center"/>
          </w:tcPr>
          <w:p w14:paraId="6F45BC8A" w14:textId="77777777" w:rsidR="00516744" w:rsidRDefault="00516744"/>
        </w:tc>
        <w:tc>
          <w:tcPr>
            <w:tcW w:w="962" w:type="dxa"/>
            <w:vMerge/>
            <w:vAlign w:val="center"/>
          </w:tcPr>
          <w:p w14:paraId="615EED72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1C81D3C" w14:textId="77777777" w:rsidR="00516744" w:rsidRDefault="00516744"/>
        </w:tc>
        <w:tc>
          <w:tcPr>
            <w:tcW w:w="735" w:type="dxa"/>
            <w:vMerge/>
            <w:vAlign w:val="center"/>
          </w:tcPr>
          <w:p w14:paraId="45165313" w14:textId="77777777" w:rsidR="00516744" w:rsidRDefault="00516744"/>
        </w:tc>
        <w:tc>
          <w:tcPr>
            <w:tcW w:w="962" w:type="dxa"/>
            <w:vAlign w:val="center"/>
          </w:tcPr>
          <w:p w14:paraId="047DD64C" w14:textId="77777777" w:rsidR="00516744" w:rsidRDefault="00000000">
            <w:r>
              <w:t>C3016</w:t>
            </w:r>
          </w:p>
        </w:tc>
        <w:tc>
          <w:tcPr>
            <w:tcW w:w="735" w:type="dxa"/>
            <w:vAlign w:val="center"/>
          </w:tcPr>
          <w:p w14:paraId="6A92E5A4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080C21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A282FD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87D1D8" w14:textId="77777777" w:rsidR="00516744" w:rsidRDefault="00516744"/>
        </w:tc>
        <w:tc>
          <w:tcPr>
            <w:tcW w:w="1018" w:type="dxa"/>
            <w:vMerge/>
            <w:vAlign w:val="center"/>
          </w:tcPr>
          <w:p w14:paraId="2C8A0C35" w14:textId="77777777" w:rsidR="00516744" w:rsidRDefault="00516744"/>
        </w:tc>
        <w:tc>
          <w:tcPr>
            <w:tcW w:w="1030" w:type="dxa"/>
            <w:vMerge/>
            <w:vAlign w:val="center"/>
          </w:tcPr>
          <w:p w14:paraId="470324B2" w14:textId="77777777" w:rsidR="00516744" w:rsidRDefault="00516744"/>
        </w:tc>
      </w:tr>
      <w:tr w:rsidR="00516744" w14:paraId="135BC642" w14:textId="77777777">
        <w:tc>
          <w:tcPr>
            <w:tcW w:w="718" w:type="dxa"/>
            <w:vMerge/>
            <w:vAlign w:val="center"/>
          </w:tcPr>
          <w:p w14:paraId="4545BA37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1F05B895" w14:textId="77777777" w:rsidR="00516744" w:rsidRDefault="00000000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986F57C" w14:textId="77777777" w:rsidR="00516744" w:rsidRDefault="00000000">
            <w:r>
              <w:t>17.58</w:t>
            </w:r>
          </w:p>
        </w:tc>
        <w:tc>
          <w:tcPr>
            <w:tcW w:w="735" w:type="dxa"/>
            <w:vMerge w:val="restart"/>
            <w:vAlign w:val="center"/>
          </w:tcPr>
          <w:p w14:paraId="09846939" w14:textId="77777777" w:rsidR="00516744" w:rsidRDefault="00000000">
            <w:r>
              <w:t>15.66</w:t>
            </w:r>
          </w:p>
        </w:tc>
        <w:tc>
          <w:tcPr>
            <w:tcW w:w="962" w:type="dxa"/>
            <w:vAlign w:val="center"/>
          </w:tcPr>
          <w:p w14:paraId="37C554A6" w14:textId="77777777" w:rsidR="00516744" w:rsidRDefault="00000000">
            <w:r>
              <w:t>TC3301[1218]</w:t>
            </w:r>
          </w:p>
        </w:tc>
        <w:tc>
          <w:tcPr>
            <w:tcW w:w="735" w:type="dxa"/>
            <w:vAlign w:val="center"/>
          </w:tcPr>
          <w:p w14:paraId="284D2CD6" w14:textId="77777777" w:rsidR="00516744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33BDE0F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6D1C2F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DEFB7B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6297AA" w14:textId="77777777" w:rsidR="00516744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46149DF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1466E39" w14:textId="77777777">
        <w:tc>
          <w:tcPr>
            <w:tcW w:w="718" w:type="dxa"/>
            <w:vMerge/>
            <w:vAlign w:val="center"/>
          </w:tcPr>
          <w:p w14:paraId="42D18813" w14:textId="77777777" w:rsidR="00516744" w:rsidRDefault="00516744"/>
        </w:tc>
        <w:tc>
          <w:tcPr>
            <w:tcW w:w="962" w:type="dxa"/>
            <w:vMerge/>
            <w:vAlign w:val="center"/>
          </w:tcPr>
          <w:p w14:paraId="7B5E2048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65097320" w14:textId="77777777" w:rsidR="00516744" w:rsidRDefault="00516744"/>
        </w:tc>
        <w:tc>
          <w:tcPr>
            <w:tcW w:w="735" w:type="dxa"/>
            <w:vMerge/>
            <w:vAlign w:val="center"/>
          </w:tcPr>
          <w:p w14:paraId="36926DF7" w14:textId="77777777" w:rsidR="00516744" w:rsidRDefault="00516744"/>
        </w:tc>
        <w:tc>
          <w:tcPr>
            <w:tcW w:w="962" w:type="dxa"/>
            <w:vAlign w:val="center"/>
          </w:tcPr>
          <w:p w14:paraId="2A916051" w14:textId="77777777" w:rsidR="00516744" w:rsidRDefault="00000000">
            <w:r>
              <w:t>C3002</w:t>
            </w:r>
          </w:p>
        </w:tc>
        <w:tc>
          <w:tcPr>
            <w:tcW w:w="735" w:type="dxa"/>
            <w:vAlign w:val="center"/>
          </w:tcPr>
          <w:p w14:paraId="2628D71F" w14:textId="77777777" w:rsidR="00516744" w:rsidRDefault="00000000">
            <w:r>
              <w:t>1.95</w:t>
            </w:r>
          </w:p>
        </w:tc>
        <w:tc>
          <w:tcPr>
            <w:tcW w:w="679" w:type="dxa"/>
            <w:vAlign w:val="center"/>
          </w:tcPr>
          <w:p w14:paraId="07D195F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73903C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70FD4E" w14:textId="77777777" w:rsidR="00516744" w:rsidRDefault="00516744"/>
        </w:tc>
        <w:tc>
          <w:tcPr>
            <w:tcW w:w="1018" w:type="dxa"/>
            <w:vMerge/>
            <w:vAlign w:val="center"/>
          </w:tcPr>
          <w:p w14:paraId="43B252F5" w14:textId="77777777" w:rsidR="00516744" w:rsidRDefault="00516744"/>
        </w:tc>
        <w:tc>
          <w:tcPr>
            <w:tcW w:w="1030" w:type="dxa"/>
            <w:vMerge/>
            <w:vAlign w:val="center"/>
          </w:tcPr>
          <w:p w14:paraId="2B254EA2" w14:textId="77777777" w:rsidR="00516744" w:rsidRDefault="00516744"/>
        </w:tc>
      </w:tr>
      <w:tr w:rsidR="00516744" w14:paraId="7B7343C5" w14:textId="77777777">
        <w:tc>
          <w:tcPr>
            <w:tcW w:w="718" w:type="dxa"/>
            <w:vMerge/>
            <w:vAlign w:val="center"/>
          </w:tcPr>
          <w:p w14:paraId="15FF6497" w14:textId="77777777" w:rsidR="00516744" w:rsidRDefault="00516744"/>
        </w:tc>
        <w:tc>
          <w:tcPr>
            <w:tcW w:w="962" w:type="dxa"/>
            <w:vAlign w:val="center"/>
          </w:tcPr>
          <w:p w14:paraId="01C2AD35" w14:textId="77777777" w:rsidR="00516744" w:rsidRDefault="00000000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247B6E26" w14:textId="77777777" w:rsidR="00516744" w:rsidRDefault="00000000">
            <w:r>
              <w:t>16.97</w:t>
            </w:r>
          </w:p>
        </w:tc>
        <w:tc>
          <w:tcPr>
            <w:tcW w:w="735" w:type="dxa"/>
            <w:vAlign w:val="center"/>
          </w:tcPr>
          <w:p w14:paraId="2E3D5B82" w14:textId="77777777" w:rsidR="00516744" w:rsidRDefault="00000000">
            <w:r>
              <w:t>14.23</w:t>
            </w:r>
          </w:p>
        </w:tc>
        <w:tc>
          <w:tcPr>
            <w:tcW w:w="962" w:type="dxa"/>
            <w:vAlign w:val="center"/>
          </w:tcPr>
          <w:p w14:paraId="02EC6172" w14:textId="77777777" w:rsidR="00516744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14:paraId="41631660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15E310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8C97D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DA9DDF5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8B4EB73" w14:textId="77777777" w:rsidR="00516744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2FB986C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52F35A3" w14:textId="77777777">
        <w:tc>
          <w:tcPr>
            <w:tcW w:w="718" w:type="dxa"/>
            <w:vMerge/>
            <w:vAlign w:val="center"/>
          </w:tcPr>
          <w:p w14:paraId="0FFBDC79" w14:textId="77777777" w:rsidR="00516744" w:rsidRDefault="00516744"/>
        </w:tc>
        <w:tc>
          <w:tcPr>
            <w:tcW w:w="962" w:type="dxa"/>
            <w:vAlign w:val="center"/>
          </w:tcPr>
          <w:p w14:paraId="4C45C3D4" w14:textId="77777777" w:rsidR="00516744" w:rsidRDefault="00000000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2B768CDC" w14:textId="77777777" w:rsidR="00516744" w:rsidRDefault="00000000">
            <w:r>
              <w:t>15.84</w:t>
            </w:r>
          </w:p>
        </w:tc>
        <w:tc>
          <w:tcPr>
            <w:tcW w:w="735" w:type="dxa"/>
            <w:vAlign w:val="center"/>
          </w:tcPr>
          <w:p w14:paraId="7E069C86" w14:textId="77777777" w:rsidR="00516744" w:rsidRDefault="00000000">
            <w:r>
              <w:t>12.60</w:t>
            </w:r>
          </w:p>
        </w:tc>
        <w:tc>
          <w:tcPr>
            <w:tcW w:w="962" w:type="dxa"/>
            <w:vAlign w:val="center"/>
          </w:tcPr>
          <w:p w14:paraId="5EAFC141" w14:textId="77777777" w:rsidR="00516744" w:rsidRDefault="00000000">
            <w:r>
              <w:t>C3003</w:t>
            </w:r>
          </w:p>
        </w:tc>
        <w:tc>
          <w:tcPr>
            <w:tcW w:w="735" w:type="dxa"/>
            <w:vAlign w:val="center"/>
          </w:tcPr>
          <w:p w14:paraId="1795CF21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937E9C5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102108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2CFEA0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D52CCC3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6C863F17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FC43502" w14:textId="77777777">
        <w:tc>
          <w:tcPr>
            <w:tcW w:w="718" w:type="dxa"/>
            <w:vMerge/>
            <w:vAlign w:val="center"/>
          </w:tcPr>
          <w:p w14:paraId="2F2997CA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69B0F7AC" w14:textId="77777777" w:rsidR="00516744" w:rsidRDefault="00000000"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1A72C7" w14:textId="77777777" w:rsidR="00516744" w:rsidRDefault="00000000">
            <w:r>
              <w:t>24.86</w:t>
            </w:r>
          </w:p>
        </w:tc>
        <w:tc>
          <w:tcPr>
            <w:tcW w:w="735" w:type="dxa"/>
            <w:vMerge w:val="restart"/>
            <w:vAlign w:val="center"/>
          </w:tcPr>
          <w:p w14:paraId="22B20859" w14:textId="77777777" w:rsidR="00516744" w:rsidRDefault="00000000">
            <w:r>
              <w:t>19.08</w:t>
            </w:r>
          </w:p>
        </w:tc>
        <w:tc>
          <w:tcPr>
            <w:tcW w:w="962" w:type="dxa"/>
            <w:vAlign w:val="center"/>
          </w:tcPr>
          <w:p w14:paraId="22F6FFD2" w14:textId="77777777" w:rsidR="00516744" w:rsidRDefault="00000000">
            <w:r>
              <w:t>C3005</w:t>
            </w:r>
          </w:p>
        </w:tc>
        <w:tc>
          <w:tcPr>
            <w:tcW w:w="735" w:type="dxa"/>
            <w:vAlign w:val="center"/>
          </w:tcPr>
          <w:p w14:paraId="78C0EBAF" w14:textId="77777777" w:rsidR="00516744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1C1E94F5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45428F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81753B2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F2B525" w14:textId="77777777" w:rsidR="00516744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71C3258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BEA5F80" w14:textId="77777777">
        <w:tc>
          <w:tcPr>
            <w:tcW w:w="718" w:type="dxa"/>
            <w:vMerge/>
            <w:vAlign w:val="center"/>
          </w:tcPr>
          <w:p w14:paraId="35325BCE" w14:textId="77777777" w:rsidR="00516744" w:rsidRDefault="00516744"/>
        </w:tc>
        <w:tc>
          <w:tcPr>
            <w:tcW w:w="962" w:type="dxa"/>
            <w:vMerge/>
            <w:vAlign w:val="center"/>
          </w:tcPr>
          <w:p w14:paraId="67F8ABA6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9DDF9E3" w14:textId="77777777" w:rsidR="00516744" w:rsidRDefault="00516744"/>
        </w:tc>
        <w:tc>
          <w:tcPr>
            <w:tcW w:w="735" w:type="dxa"/>
            <w:vMerge/>
            <w:vAlign w:val="center"/>
          </w:tcPr>
          <w:p w14:paraId="63C85999" w14:textId="77777777" w:rsidR="00516744" w:rsidRDefault="00516744"/>
        </w:tc>
        <w:tc>
          <w:tcPr>
            <w:tcW w:w="962" w:type="dxa"/>
            <w:vAlign w:val="center"/>
          </w:tcPr>
          <w:p w14:paraId="18221E26" w14:textId="77777777" w:rsidR="00516744" w:rsidRDefault="00000000">
            <w:r>
              <w:t>C3004</w:t>
            </w:r>
          </w:p>
        </w:tc>
        <w:tc>
          <w:tcPr>
            <w:tcW w:w="735" w:type="dxa"/>
            <w:vAlign w:val="center"/>
          </w:tcPr>
          <w:p w14:paraId="6FEB49EE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0801D2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EB5E60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90505C" w14:textId="77777777" w:rsidR="00516744" w:rsidRDefault="00516744"/>
        </w:tc>
        <w:tc>
          <w:tcPr>
            <w:tcW w:w="1018" w:type="dxa"/>
            <w:vMerge/>
            <w:vAlign w:val="center"/>
          </w:tcPr>
          <w:p w14:paraId="006797D7" w14:textId="77777777" w:rsidR="00516744" w:rsidRDefault="00516744"/>
        </w:tc>
        <w:tc>
          <w:tcPr>
            <w:tcW w:w="1030" w:type="dxa"/>
            <w:vMerge/>
            <w:vAlign w:val="center"/>
          </w:tcPr>
          <w:p w14:paraId="2138D259" w14:textId="77777777" w:rsidR="00516744" w:rsidRDefault="00516744"/>
        </w:tc>
      </w:tr>
      <w:tr w:rsidR="00516744" w14:paraId="7F8D408E" w14:textId="77777777">
        <w:tc>
          <w:tcPr>
            <w:tcW w:w="718" w:type="dxa"/>
            <w:vMerge/>
            <w:vAlign w:val="center"/>
          </w:tcPr>
          <w:p w14:paraId="095E7816" w14:textId="77777777" w:rsidR="00516744" w:rsidRDefault="00516744"/>
        </w:tc>
        <w:tc>
          <w:tcPr>
            <w:tcW w:w="962" w:type="dxa"/>
            <w:vAlign w:val="center"/>
          </w:tcPr>
          <w:p w14:paraId="08319B85" w14:textId="77777777" w:rsidR="00516744" w:rsidRDefault="00000000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14:paraId="7227E147" w14:textId="77777777" w:rsidR="00516744" w:rsidRDefault="00000000">
            <w:r>
              <w:t>18.08</w:t>
            </w:r>
          </w:p>
        </w:tc>
        <w:tc>
          <w:tcPr>
            <w:tcW w:w="735" w:type="dxa"/>
            <w:vAlign w:val="center"/>
          </w:tcPr>
          <w:p w14:paraId="7EFA682F" w14:textId="77777777" w:rsidR="00516744" w:rsidRDefault="00000000">
            <w:r>
              <w:t>14.40</w:t>
            </w:r>
          </w:p>
        </w:tc>
        <w:tc>
          <w:tcPr>
            <w:tcW w:w="962" w:type="dxa"/>
            <w:vAlign w:val="center"/>
          </w:tcPr>
          <w:p w14:paraId="677BDBF7" w14:textId="77777777" w:rsidR="00516744" w:rsidRDefault="00000000">
            <w:r>
              <w:t>C3020</w:t>
            </w:r>
          </w:p>
        </w:tc>
        <w:tc>
          <w:tcPr>
            <w:tcW w:w="735" w:type="dxa"/>
            <w:vAlign w:val="center"/>
          </w:tcPr>
          <w:p w14:paraId="15B28D8A" w14:textId="77777777" w:rsidR="00516744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7DECB5C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079565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6FB43BF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062BA33" w14:textId="77777777" w:rsidR="00516744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368DF8C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DF2FE52" w14:textId="77777777">
        <w:tc>
          <w:tcPr>
            <w:tcW w:w="718" w:type="dxa"/>
            <w:vMerge/>
            <w:vAlign w:val="center"/>
          </w:tcPr>
          <w:p w14:paraId="68F2811E" w14:textId="77777777" w:rsidR="00516744" w:rsidRDefault="00516744"/>
        </w:tc>
        <w:tc>
          <w:tcPr>
            <w:tcW w:w="962" w:type="dxa"/>
            <w:vAlign w:val="center"/>
          </w:tcPr>
          <w:p w14:paraId="3A504DB7" w14:textId="77777777" w:rsidR="00516744" w:rsidRDefault="00000000"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 w14:paraId="35C23BF3" w14:textId="77777777" w:rsidR="00516744" w:rsidRDefault="00000000">
            <w:r>
              <w:t>26.98</w:t>
            </w:r>
          </w:p>
        </w:tc>
        <w:tc>
          <w:tcPr>
            <w:tcW w:w="735" w:type="dxa"/>
            <w:vAlign w:val="center"/>
          </w:tcPr>
          <w:p w14:paraId="7782A447" w14:textId="77777777" w:rsidR="00516744" w:rsidRDefault="00000000">
            <w:r>
              <w:t>14.65</w:t>
            </w:r>
          </w:p>
        </w:tc>
        <w:tc>
          <w:tcPr>
            <w:tcW w:w="962" w:type="dxa"/>
            <w:vAlign w:val="center"/>
          </w:tcPr>
          <w:p w14:paraId="69E5312D" w14:textId="77777777" w:rsidR="00516744" w:rsidRDefault="00000000">
            <w:r>
              <w:t>C3009</w:t>
            </w:r>
          </w:p>
        </w:tc>
        <w:tc>
          <w:tcPr>
            <w:tcW w:w="735" w:type="dxa"/>
            <w:vAlign w:val="center"/>
          </w:tcPr>
          <w:p w14:paraId="189C6F14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45E230A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730920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A32104D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DA84798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4BCF6218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C503CB1" w14:textId="77777777">
        <w:tc>
          <w:tcPr>
            <w:tcW w:w="718" w:type="dxa"/>
            <w:vMerge/>
            <w:vAlign w:val="center"/>
          </w:tcPr>
          <w:p w14:paraId="1E137432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6B5D64EC" w14:textId="77777777" w:rsidR="00516744" w:rsidRDefault="00000000">
            <w:r>
              <w:t>3019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F5ABDD" w14:textId="77777777" w:rsidR="00516744" w:rsidRDefault="00000000">
            <w:r>
              <w:t>8.30</w:t>
            </w:r>
          </w:p>
        </w:tc>
        <w:tc>
          <w:tcPr>
            <w:tcW w:w="735" w:type="dxa"/>
            <w:vMerge w:val="restart"/>
            <w:vAlign w:val="center"/>
          </w:tcPr>
          <w:p w14:paraId="03CF407D" w14:textId="77777777" w:rsidR="00516744" w:rsidRDefault="00000000">
            <w:r>
              <w:t>20.43</w:t>
            </w:r>
          </w:p>
        </w:tc>
        <w:tc>
          <w:tcPr>
            <w:tcW w:w="962" w:type="dxa"/>
            <w:vAlign w:val="center"/>
          </w:tcPr>
          <w:p w14:paraId="40E9B0FC" w14:textId="77777777" w:rsidR="00516744" w:rsidRDefault="00000000">
            <w:r>
              <w:t>C3006</w:t>
            </w:r>
          </w:p>
        </w:tc>
        <w:tc>
          <w:tcPr>
            <w:tcW w:w="735" w:type="dxa"/>
            <w:vAlign w:val="center"/>
          </w:tcPr>
          <w:p w14:paraId="60378884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D7D090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D0C3B6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3F0F95A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9AE289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6F190E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7676F65" w14:textId="77777777">
        <w:tc>
          <w:tcPr>
            <w:tcW w:w="718" w:type="dxa"/>
            <w:vMerge/>
            <w:vAlign w:val="center"/>
          </w:tcPr>
          <w:p w14:paraId="3D351F2D" w14:textId="77777777" w:rsidR="00516744" w:rsidRDefault="00516744"/>
        </w:tc>
        <w:tc>
          <w:tcPr>
            <w:tcW w:w="962" w:type="dxa"/>
            <w:vMerge/>
            <w:vAlign w:val="center"/>
          </w:tcPr>
          <w:p w14:paraId="39F9E920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3713A0E" w14:textId="77777777" w:rsidR="00516744" w:rsidRDefault="00516744"/>
        </w:tc>
        <w:tc>
          <w:tcPr>
            <w:tcW w:w="735" w:type="dxa"/>
            <w:vMerge/>
            <w:vAlign w:val="center"/>
          </w:tcPr>
          <w:p w14:paraId="69CD0539" w14:textId="77777777" w:rsidR="00516744" w:rsidRDefault="00516744"/>
        </w:tc>
        <w:tc>
          <w:tcPr>
            <w:tcW w:w="962" w:type="dxa"/>
            <w:vAlign w:val="center"/>
          </w:tcPr>
          <w:p w14:paraId="794E4940" w14:textId="77777777" w:rsidR="00516744" w:rsidRDefault="00000000">
            <w:r>
              <w:t>C3007</w:t>
            </w:r>
          </w:p>
        </w:tc>
        <w:tc>
          <w:tcPr>
            <w:tcW w:w="735" w:type="dxa"/>
            <w:vAlign w:val="center"/>
          </w:tcPr>
          <w:p w14:paraId="4B5D0B85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B8FBD1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56EC88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BD05EE" w14:textId="77777777" w:rsidR="00516744" w:rsidRDefault="00516744"/>
        </w:tc>
        <w:tc>
          <w:tcPr>
            <w:tcW w:w="1018" w:type="dxa"/>
            <w:vMerge/>
            <w:vAlign w:val="center"/>
          </w:tcPr>
          <w:p w14:paraId="6F996435" w14:textId="77777777" w:rsidR="00516744" w:rsidRDefault="00516744"/>
        </w:tc>
        <w:tc>
          <w:tcPr>
            <w:tcW w:w="1030" w:type="dxa"/>
            <w:vMerge/>
            <w:vAlign w:val="center"/>
          </w:tcPr>
          <w:p w14:paraId="6AA6430E" w14:textId="77777777" w:rsidR="00516744" w:rsidRDefault="00516744"/>
        </w:tc>
      </w:tr>
      <w:tr w:rsidR="00516744" w14:paraId="56D82ECB" w14:textId="77777777">
        <w:tc>
          <w:tcPr>
            <w:tcW w:w="718" w:type="dxa"/>
            <w:vMerge/>
            <w:vAlign w:val="center"/>
          </w:tcPr>
          <w:p w14:paraId="26291A1C" w14:textId="77777777" w:rsidR="00516744" w:rsidRDefault="00516744"/>
        </w:tc>
        <w:tc>
          <w:tcPr>
            <w:tcW w:w="962" w:type="dxa"/>
            <w:vMerge/>
            <w:vAlign w:val="center"/>
          </w:tcPr>
          <w:p w14:paraId="11DB624A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28567A9D" w14:textId="77777777" w:rsidR="00516744" w:rsidRDefault="00516744"/>
        </w:tc>
        <w:tc>
          <w:tcPr>
            <w:tcW w:w="735" w:type="dxa"/>
            <w:vMerge/>
            <w:vAlign w:val="center"/>
          </w:tcPr>
          <w:p w14:paraId="18AAA8B0" w14:textId="77777777" w:rsidR="00516744" w:rsidRDefault="00516744"/>
        </w:tc>
        <w:tc>
          <w:tcPr>
            <w:tcW w:w="962" w:type="dxa"/>
            <w:vAlign w:val="center"/>
          </w:tcPr>
          <w:p w14:paraId="66161EA2" w14:textId="77777777" w:rsidR="00516744" w:rsidRDefault="00000000">
            <w:r>
              <w:t>C3008</w:t>
            </w:r>
          </w:p>
        </w:tc>
        <w:tc>
          <w:tcPr>
            <w:tcW w:w="735" w:type="dxa"/>
            <w:vAlign w:val="center"/>
          </w:tcPr>
          <w:p w14:paraId="79A21D9E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B571E6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360D64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AC831B" w14:textId="77777777" w:rsidR="00516744" w:rsidRDefault="00516744"/>
        </w:tc>
        <w:tc>
          <w:tcPr>
            <w:tcW w:w="1018" w:type="dxa"/>
            <w:vMerge/>
            <w:vAlign w:val="center"/>
          </w:tcPr>
          <w:p w14:paraId="512E6B1D" w14:textId="77777777" w:rsidR="00516744" w:rsidRDefault="00516744"/>
        </w:tc>
        <w:tc>
          <w:tcPr>
            <w:tcW w:w="1030" w:type="dxa"/>
            <w:vMerge/>
            <w:vAlign w:val="center"/>
          </w:tcPr>
          <w:p w14:paraId="7CD01C3C" w14:textId="77777777" w:rsidR="00516744" w:rsidRDefault="00516744"/>
        </w:tc>
      </w:tr>
      <w:tr w:rsidR="00516744" w14:paraId="393E59A6" w14:textId="77777777">
        <w:tc>
          <w:tcPr>
            <w:tcW w:w="718" w:type="dxa"/>
            <w:vMerge/>
            <w:vAlign w:val="center"/>
          </w:tcPr>
          <w:p w14:paraId="3E880B78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42CDFC0" w14:textId="77777777" w:rsidR="00516744" w:rsidRDefault="00000000">
            <w:r>
              <w:t>3023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908478" w14:textId="77777777" w:rsidR="00516744" w:rsidRDefault="00000000">
            <w:r>
              <w:t>21.82</w:t>
            </w:r>
          </w:p>
        </w:tc>
        <w:tc>
          <w:tcPr>
            <w:tcW w:w="735" w:type="dxa"/>
            <w:vMerge w:val="restart"/>
            <w:vAlign w:val="center"/>
          </w:tcPr>
          <w:p w14:paraId="6B36C084" w14:textId="77777777" w:rsidR="00516744" w:rsidRDefault="00000000">
            <w:r>
              <w:t>38.52</w:t>
            </w:r>
          </w:p>
        </w:tc>
        <w:tc>
          <w:tcPr>
            <w:tcW w:w="962" w:type="dxa"/>
            <w:vAlign w:val="center"/>
          </w:tcPr>
          <w:p w14:paraId="2E846863" w14:textId="77777777" w:rsidR="00516744" w:rsidRDefault="00000000">
            <w:r>
              <w:t>C3019</w:t>
            </w:r>
          </w:p>
        </w:tc>
        <w:tc>
          <w:tcPr>
            <w:tcW w:w="735" w:type="dxa"/>
            <w:vAlign w:val="center"/>
          </w:tcPr>
          <w:p w14:paraId="28A56F1D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6DA47A82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FCB84C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372B2D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8048F3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5E7B3F7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0452A19" w14:textId="77777777">
        <w:tc>
          <w:tcPr>
            <w:tcW w:w="718" w:type="dxa"/>
            <w:vMerge/>
            <w:vAlign w:val="center"/>
          </w:tcPr>
          <w:p w14:paraId="28020F98" w14:textId="77777777" w:rsidR="00516744" w:rsidRDefault="00516744"/>
        </w:tc>
        <w:tc>
          <w:tcPr>
            <w:tcW w:w="962" w:type="dxa"/>
            <w:vMerge/>
            <w:vAlign w:val="center"/>
          </w:tcPr>
          <w:p w14:paraId="721D0F56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FE23D44" w14:textId="77777777" w:rsidR="00516744" w:rsidRDefault="00516744"/>
        </w:tc>
        <w:tc>
          <w:tcPr>
            <w:tcW w:w="735" w:type="dxa"/>
            <w:vMerge/>
            <w:vAlign w:val="center"/>
          </w:tcPr>
          <w:p w14:paraId="0555509E" w14:textId="77777777" w:rsidR="00516744" w:rsidRDefault="00516744"/>
        </w:tc>
        <w:tc>
          <w:tcPr>
            <w:tcW w:w="962" w:type="dxa"/>
            <w:vAlign w:val="center"/>
          </w:tcPr>
          <w:p w14:paraId="35027AFE" w14:textId="77777777" w:rsidR="00516744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3B352197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05663F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46BB5A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8E2863" w14:textId="77777777" w:rsidR="00516744" w:rsidRDefault="00516744"/>
        </w:tc>
        <w:tc>
          <w:tcPr>
            <w:tcW w:w="1018" w:type="dxa"/>
            <w:vMerge/>
            <w:vAlign w:val="center"/>
          </w:tcPr>
          <w:p w14:paraId="01B04B21" w14:textId="77777777" w:rsidR="00516744" w:rsidRDefault="00516744"/>
        </w:tc>
        <w:tc>
          <w:tcPr>
            <w:tcW w:w="1030" w:type="dxa"/>
            <w:vMerge/>
            <w:vAlign w:val="center"/>
          </w:tcPr>
          <w:p w14:paraId="633EEE34" w14:textId="77777777" w:rsidR="00516744" w:rsidRDefault="00516744"/>
        </w:tc>
      </w:tr>
      <w:tr w:rsidR="00516744" w14:paraId="6AA687C1" w14:textId="77777777">
        <w:tc>
          <w:tcPr>
            <w:tcW w:w="718" w:type="dxa"/>
            <w:vMerge/>
            <w:vAlign w:val="center"/>
          </w:tcPr>
          <w:p w14:paraId="786CA618" w14:textId="77777777" w:rsidR="00516744" w:rsidRDefault="00516744"/>
        </w:tc>
        <w:tc>
          <w:tcPr>
            <w:tcW w:w="962" w:type="dxa"/>
            <w:vMerge/>
            <w:vAlign w:val="center"/>
          </w:tcPr>
          <w:p w14:paraId="7B2CDC94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03171DB8" w14:textId="77777777" w:rsidR="00516744" w:rsidRDefault="00516744"/>
        </w:tc>
        <w:tc>
          <w:tcPr>
            <w:tcW w:w="735" w:type="dxa"/>
            <w:vMerge/>
            <w:vAlign w:val="center"/>
          </w:tcPr>
          <w:p w14:paraId="28DBCA60" w14:textId="77777777" w:rsidR="00516744" w:rsidRDefault="00516744"/>
        </w:tc>
        <w:tc>
          <w:tcPr>
            <w:tcW w:w="962" w:type="dxa"/>
            <w:vAlign w:val="center"/>
          </w:tcPr>
          <w:p w14:paraId="12EF9700" w14:textId="77777777" w:rsidR="00516744" w:rsidRDefault="00000000">
            <w:r>
              <w:t>C3017</w:t>
            </w:r>
          </w:p>
        </w:tc>
        <w:tc>
          <w:tcPr>
            <w:tcW w:w="735" w:type="dxa"/>
            <w:vAlign w:val="center"/>
          </w:tcPr>
          <w:p w14:paraId="0C80A87B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ECC231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6C04B9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FE0A58" w14:textId="77777777" w:rsidR="00516744" w:rsidRDefault="00516744"/>
        </w:tc>
        <w:tc>
          <w:tcPr>
            <w:tcW w:w="1018" w:type="dxa"/>
            <w:vMerge/>
            <w:vAlign w:val="center"/>
          </w:tcPr>
          <w:p w14:paraId="06DFA358" w14:textId="77777777" w:rsidR="00516744" w:rsidRDefault="00516744"/>
        </w:tc>
        <w:tc>
          <w:tcPr>
            <w:tcW w:w="1030" w:type="dxa"/>
            <w:vMerge/>
            <w:vAlign w:val="center"/>
          </w:tcPr>
          <w:p w14:paraId="4C8A247C" w14:textId="77777777" w:rsidR="00516744" w:rsidRDefault="00516744"/>
        </w:tc>
      </w:tr>
      <w:tr w:rsidR="00516744" w14:paraId="6A9F3338" w14:textId="77777777">
        <w:tc>
          <w:tcPr>
            <w:tcW w:w="718" w:type="dxa"/>
            <w:vMerge/>
            <w:vAlign w:val="center"/>
          </w:tcPr>
          <w:p w14:paraId="11B2E7BC" w14:textId="77777777" w:rsidR="00516744" w:rsidRDefault="00516744"/>
        </w:tc>
        <w:tc>
          <w:tcPr>
            <w:tcW w:w="962" w:type="dxa"/>
            <w:vAlign w:val="center"/>
          </w:tcPr>
          <w:p w14:paraId="1770CB00" w14:textId="77777777" w:rsidR="00516744" w:rsidRDefault="00000000">
            <w:r>
              <w:t>3030</w:t>
            </w:r>
          </w:p>
        </w:tc>
        <w:tc>
          <w:tcPr>
            <w:tcW w:w="735" w:type="dxa"/>
            <w:gridSpan w:val="2"/>
            <w:vAlign w:val="center"/>
          </w:tcPr>
          <w:p w14:paraId="5D287F36" w14:textId="77777777" w:rsidR="00516744" w:rsidRDefault="00000000">
            <w:r>
              <w:t>10.10</w:t>
            </w:r>
          </w:p>
        </w:tc>
        <w:tc>
          <w:tcPr>
            <w:tcW w:w="735" w:type="dxa"/>
            <w:vAlign w:val="center"/>
          </w:tcPr>
          <w:p w14:paraId="75A52E01" w14:textId="77777777" w:rsidR="00516744" w:rsidRDefault="00000000">
            <w:r>
              <w:t>13.68</w:t>
            </w:r>
          </w:p>
        </w:tc>
        <w:tc>
          <w:tcPr>
            <w:tcW w:w="962" w:type="dxa"/>
            <w:vAlign w:val="center"/>
          </w:tcPr>
          <w:p w14:paraId="5CE2D213" w14:textId="77777777" w:rsidR="00516744" w:rsidRDefault="00000000">
            <w:r>
              <w:t>C3011</w:t>
            </w:r>
          </w:p>
        </w:tc>
        <w:tc>
          <w:tcPr>
            <w:tcW w:w="735" w:type="dxa"/>
            <w:vAlign w:val="center"/>
          </w:tcPr>
          <w:p w14:paraId="04A20A88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77ABEE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FA5FF0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23F40A0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F9EE3B6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2D928FB1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786B9D2" w14:textId="77777777">
        <w:tc>
          <w:tcPr>
            <w:tcW w:w="718" w:type="dxa"/>
            <w:vMerge/>
            <w:vAlign w:val="center"/>
          </w:tcPr>
          <w:p w14:paraId="787CD4D7" w14:textId="77777777" w:rsidR="00516744" w:rsidRDefault="00516744"/>
        </w:tc>
        <w:tc>
          <w:tcPr>
            <w:tcW w:w="962" w:type="dxa"/>
            <w:vAlign w:val="center"/>
          </w:tcPr>
          <w:p w14:paraId="67FE32B7" w14:textId="77777777" w:rsidR="00516744" w:rsidRDefault="00000000">
            <w:r>
              <w:t>3032</w:t>
            </w:r>
          </w:p>
        </w:tc>
        <w:tc>
          <w:tcPr>
            <w:tcW w:w="735" w:type="dxa"/>
            <w:gridSpan w:val="2"/>
            <w:vAlign w:val="center"/>
          </w:tcPr>
          <w:p w14:paraId="1DEC8501" w14:textId="77777777" w:rsidR="00516744" w:rsidRDefault="00000000">
            <w:r>
              <w:t>8.76</w:t>
            </w:r>
          </w:p>
        </w:tc>
        <w:tc>
          <w:tcPr>
            <w:tcW w:w="735" w:type="dxa"/>
            <w:vAlign w:val="center"/>
          </w:tcPr>
          <w:p w14:paraId="15B727C5" w14:textId="77777777" w:rsidR="00516744" w:rsidRDefault="00000000">
            <w:r>
              <w:t>11.88</w:t>
            </w:r>
          </w:p>
        </w:tc>
        <w:tc>
          <w:tcPr>
            <w:tcW w:w="962" w:type="dxa"/>
            <w:vAlign w:val="center"/>
          </w:tcPr>
          <w:p w14:paraId="2E7D7115" w14:textId="77777777" w:rsidR="00516744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14:paraId="1D67F52B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835317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B84B18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825CAE3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CE520FB" w14:textId="77777777" w:rsidR="00516744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7D2F381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1AE41E50" w14:textId="77777777">
        <w:tc>
          <w:tcPr>
            <w:tcW w:w="718" w:type="dxa"/>
            <w:vMerge/>
            <w:vAlign w:val="center"/>
          </w:tcPr>
          <w:p w14:paraId="26937872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2806803" w14:textId="77777777" w:rsidR="00516744" w:rsidRDefault="00000000">
            <w:r>
              <w:t>3036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22F038" w14:textId="77777777" w:rsidR="00516744" w:rsidRDefault="00000000">
            <w:r>
              <w:t>7.67</w:t>
            </w:r>
          </w:p>
        </w:tc>
        <w:tc>
          <w:tcPr>
            <w:tcW w:w="735" w:type="dxa"/>
            <w:vMerge w:val="restart"/>
            <w:vAlign w:val="center"/>
          </w:tcPr>
          <w:p w14:paraId="3E663F81" w14:textId="77777777" w:rsidR="00516744" w:rsidRDefault="00000000">
            <w:r>
              <w:t>15.16</w:t>
            </w:r>
          </w:p>
        </w:tc>
        <w:tc>
          <w:tcPr>
            <w:tcW w:w="962" w:type="dxa"/>
            <w:vAlign w:val="center"/>
          </w:tcPr>
          <w:p w14:paraId="739F1A51" w14:textId="77777777" w:rsidR="00516744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39C18931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0B8E8B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C41B4E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5857F9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33E716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8352BF5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F3E8273" w14:textId="77777777">
        <w:tc>
          <w:tcPr>
            <w:tcW w:w="718" w:type="dxa"/>
            <w:vMerge/>
            <w:vAlign w:val="center"/>
          </w:tcPr>
          <w:p w14:paraId="3C6BA167" w14:textId="77777777" w:rsidR="00516744" w:rsidRDefault="00516744"/>
        </w:tc>
        <w:tc>
          <w:tcPr>
            <w:tcW w:w="962" w:type="dxa"/>
            <w:vMerge/>
            <w:vAlign w:val="center"/>
          </w:tcPr>
          <w:p w14:paraId="081BCB0E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2D499B5F" w14:textId="77777777" w:rsidR="00516744" w:rsidRDefault="00516744"/>
        </w:tc>
        <w:tc>
          <w:tcPr>
            <w:tcW w:w="735" w:type="dxa"/>
            <w:vMerge/>
            <w:vAlign w:val="center"/>
          </w:tcPr>
          <w:p w14:paraId="7BDA69B1" w14:textId="77777777" w:rsidR="00516744" w:rsidRDefault="00516744"/>
        </w:tc>
        <w:tc>
          <w:tcPr>
            <w:tcW w:w="962" w:type="dxa"/>
            <w:vAlign w:val="center"/>
          </w:tcPr>
          <w:p w14:paraId="0515B7DF" w14:textId="77777777" w:rsidR="00516744" w:rsidRDefault="00000000">
            <w:r>
              <w:t>C3014</w:t>
            </w:r>
          </w:p>
        </w:tc>
        <w:tc>
          <w:tcPr>
            <w:tcW w:w="735" w:type="dxa"/>
            <w:vAlign w:val="center"/>
          </w:tcPr>
          <w:p w14:paraId="2D3B9033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6117B21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190E93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5109E7" w14:textId="77777777" w:rsidR="00516744" w:rsidRDefault="00516744"/>
        </w:tc>
        <w:tc>
          <w:tcPr>
            <w:tcW w:w="1018" w:type="dxa"/>
            <w:vMerge/>
            <w:vAlign w:val="center"/>
          </w:tcPr>
          <w:p w14:paraId="78F596FD" w14:textId="77777777" w:rsidR="00516744" w:rsidRDefault="00516744"/>
        </w:tc>
        <w:tc>
          <w:tcPr>
            <w:tcW w:w="1030" w:type="dxa"/>
            <w:vMerge/>
            <w:vAlign w:val="center"/>
          </w:tcPr>
          <w:p w14:paraId="00AE7155" w14:textId="77777777" w:rsidR="00516744" w:rsidRDefault="00516744"/>
        </w:tc>
      </w:tr>
      <w:tr w:rsidR="00516744" w14:paraId="28046ECF" w14:textId="77777777">
        <w:tc>
          <w:tcPr>
            <w:tcW w:w="718" w:type="dxa"/>
            <w:vMerge/>
            <w:vAlign w:val="center"/>
          </w:tcPr>
          <w:p w14:paraId="5C1F54F0" w14:textId="77777777" w:rsidR="00516744" w:rsidRDefault="00516744"/>
        </w:tc>
        <w:tc>
          <w:tcPr>
            <w:tcW w:w="962" w:type="dxa"/>
            <w:vAlign w:val="center"/>
          </w:tcPr>
          <w:p w14:paraId="390A545A" w14:textId="77777777" w:rsidR="00516744" w:rsidRDefault="00000000"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 w14:paraId="5C52E061" w14:textId="77777777" w:rsidR="00516744" w:rsidRDefault="00000000">
            <w:r>
              <w:t>10.82</w:t>
            </w:r>
          </w:p>
        </w:tc>
        <w:tc>
          <w:tcPr>
            <w:tcW w:w="735" w:type="dxa"/>
            <w:vAlign w:val="center"/>
          </w:tcPr>
          <w:p w14:paraId="7276C15A" w14:textId="77777777" w:rsidR="00516744" w:rsidRDefault="00000000">
            <w:r>
              <w:t>23.99</w:t>
            </w:r>
          </w:p>
        </w:tc>
        <w:tc>
          <w:tcPr>
            <w:tcW w:w="962" w:type="dxa"/>
            <w:vAlign w:val="center"/>
          </w:tcPr>
          <w:p w14:paraId="50E48AE9" w14:textId="77777777" w:rsidR="00516744" w:rsidRDefault="00000000">
            <w:r>
              <w:t>C3013</w:t>
            </w:r>
          </w:p>
        </w:tc>
        <w:tc>
          <w:tcPr>
            <w:tcW w:w="735" w:type="dxa"/>
            <w:vAlign w:val="center"/>
          </w:tcPr>
          <w:p w14:paraId="6AB1F82A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88A563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19AE6D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A458BE0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913E905" w14:textId="77777777" w:rsidR="00516744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BDF13B9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7221055" w14:textId="77777777">
        <w:tc>
          <w:tcPr>
            <w:tcW w:w="718" w:type="dxa"/>
            <w:vMerge w:val="restart"/>
            <w:vAlign w:val="center"/>
          </w:tcPr>
          <w:p w14:paraId="4D1BC36E" w14:textId="77777777" w:rsidR="00516744" w:rsidRDefault="0000000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3D2530B2" w14:textId="77777777" w:rsidR="00516744" w:rsidRDefault="00000000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C9FF6B" w14:textId="77777777" w:rsidR="00516744" w:rsidRDefault="00000000">
            <w:r>
              <w:t>12.23</w:t>
            </w:r>
          </w:p>
        </w:tc>
        <w:tc>
          <w:tcPr>
            <w:tcW w:w="735" w:type="dxa"/>
            <w:vMerge w:val="restart"/>
            <w:vAlign w:val="center"/>
          </w:tcPr>
          <w:p w14:paraId="1E589526" w14:textId="77777777" w:rsidR="00516744" w:rsidRDefault="00000000">
            <w:r>
              <w:t>35.86</w:t>
            </w:r>
          </w:p>
        </w:tc>
        <w:tc>
          <w:tcPr>
            <w:tcW w:w="962" w:type="dxa"/>
            <w:vAlign w:val="center"/>
          </w:tcPr>
          <w:p w14:paraId="475E8E26" w14:textId="77777777" w:rsidR="00516744" w:rsidRDefault="00000000">
            <w:r>
              <w:t>C4001</w:t>
            </w:r>
          </w:p>
        </w:tc>
        <w:tc>
          <w:tcPr>
            <w:tcW w:w="735" w:type="dxa"/>
            <w:vAlign w:val="center"/>
          </w:tcPr>
          <w:p w14:paraId="11801C41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AC891E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93004B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17F3D4C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95F76C9" w14:textId="77777777" w:rsidR="00516744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E5CBF41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9731682" w14:textId="77777777">
        <w:tc>
          <w:tcPr>
            <w:tcW w:w="718" w:type="dxa"/>
            <w:vMerge/>
            <w:vAlign w:val="center"/>
          </w:tcPr>
          <w:p w14:paraId="00D96021" w14:textId="77777777" w:rsidR="00516744" w:rsidRDefault="00516744"/>
        </w:tc>
        <w:tc>
          <w:tcPr>
            <w:tcW w:w="962" w:type="dxa"/>
            <w:vMerge/>
            <w:vAlign w:val="center"/>
          </w:tcPr>
          <w:p w14:paraId="2E497DE6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46FA4F7" w14:textId="77777777" w:rsidR="00516744" w:rsidRDefault="00516744"/>
        </w:tc>
        <w:tc>
          <w:tcPr>
            <w:tcW w:w="735" w:type="dxa"/>
            <w:vMerge/>
            <w:vAlign w:val="center"/>
          </w:tcPr>
          <w:p w14:paraId="5A1876DA" w14:textId="77777777" w:rsidR="00516744" w:rsidRDefault="00516744"/>
        </w:tc>
        <w:tc>
          <w:tcPr>
            <w:tcW w:w="962" w:type="dxa"/>
            <w:vAlign w:val="center"/>
          </w:tcPr>
          <w:p w14:paraId="7794668E" w14:textId="77777777" w:rsidR="00516744" w:rsidRDefault="00000000">
            <w:r>
              <w:t>TC4403[3018]</w:t>
            </w:r>
          </w:p>
        </w:tc>
        <w:tc>
          <w:tcPr>
            <w:tcW w:w="735" w:type="dxa"/>
            <w:vAlign w:val="center"/>
          </w:tcPr>
          <w:p w14:paraId="132F3BDE" w14:textId="77777777" w:rsidR="00516744" w:rsidRDefault="00000000">
            <w:r>
              <w:t>5.49</w:t>
            </w:r>
          </w:p>
        </w:tc>
        <w:tc>
          <w:tcPr>
            <w:tcW w:w="679" w:type="dxa"/>
            <w:vAlign w:val="center"/>
          </w:tcPr>
          <w:p w14:paraId="161864E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E2CC2D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BFBC47" w14:textId="77777777" w:rsidR="00516744" w:rsidRDefault="00516744"/>
        </w:tc>
        <w:tc>
          <w:tcPr>
            <w:tcW w:w="1018" w:type="dxa"/>
            <w:vMerge/>
            <w:vAlign w:val="center"/>
          </w:tcPr>
          <w:p w14:paraId="71A6D924" w14:textId="77777777" w:rsidR="00516744" w:rsidRDefault="00516744"/>
        </w:tc>
        <w:tc>
          <w:tcPr>
            <w:tcW w:w="1030" w:type="dxa"/>
            <w:vMerge/>
            <w:vAlign w:val="center"/>
          </w:tcPr>
          <w:p w14:paraId="28E522C1" w14:textId="77777777" w:rsidR="00516744" w:rsidRDefault="00516744"/>
        </w:tc>
      </w:tr>
      <w:tr w:rsidR="00516744" w14:paraId="51FC0745" w14:textId="77777777">
        <w:tc>
          <w:tcPr>
            <w:tcW w:w="718" w:type="dxa"/>
            <w:vMerge/>
            <w:vAlign w:val="center"/>
          </w:tcPr>
          <w:p w14:paraId="4F33759B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433A93B" w14:textId="77777777" w:rsidR="00516744" w:rsidRDefault="00000000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CF001D1" w14:textId="77777777" w:rsidR="00516744" w:rsidRDefault="00000000">
            <w:r>
              <w:t>124.79</w:t>
            </w:r>
          </w:p>
        </w:tc>
        <w:tc>
          <w:tcPr>
            <w:tcW w:w="735" w:type="dxa"/>
            <w:vMerge w:val="restart"/>
            <w:vAlign w:val="center"/>
          </w:tcPr>
          <w:p w14:paraId="2E829069" w14:textId="77777777" w:rsidR="00516744" w:rsidRDefault="00000000">
            <w:r>
              <w:t>36.36</w:t>
            </w:r>
          </w:p>
        </w:tc>
        <w:tc>
          <w:tcPr>
            <w:tcW w:w="962" w:type="dxa"/>
            <w:vAlign w:val="center"/>
          </w:tcPr>
          <w:p w14:paraId="61EACBAF" w14:textId="77777777" w:rsidR="00516744" w:rsidRDefault="00000000">
            <w:r>
              <w:t>C4012</w:t>
            </w:r>
          </w:p>
        </w:tc>
        <w:tc>
          <w:tcPr>
            <w:tcW w:w="735" w:type="dxa"/>
            <w:vAlign w:val="center"/>
          </w:tcPr>
          <w:p w14:paraId="0794D39E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386FC1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82A25A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A9B2AFD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DCD1304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F5F3189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47836C8" w14:textId="77777777">
        <w:tc>
          <w:tcPr>
            <w:tcW w:w="718" w:type="dxa"/>
            <w:vMerge/>
            <w:vAlign w:val="center"/>
          </w:tcPr>
          <w:p w14:paraId="4CAFCC3D" w14:textId="77777777" w:rsidR="00516744" w:rsidRDefault="00516744"/>
        </w:tc>
        <w:tc>
          <w:tcPr>
            <w:tcW w:w="962" w:type="dxa"/>
            <w:vMerge/>
            <w:vAlign w:val="center"/>
          </w:tcPr>
          <w:p w14:paraId="0F3B28C3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6B978A31" w14:textId="77777777" w:rsidR="00516744" w:rsidRDefault="00516744"/>
        </w:tc>
        <w:tc>
          <w:tcPr>
            <w:tcW w:w="735" w:type="dxa"/>
            <w:vMerge/>
            <w:vAlign w:val="center"/>
          </w:tcPr>
          <w:p w14:paraId="2F9D7356" w14:textId="77777777" w:rsidR="00516744" w:rsidRDefault="00516744"/>
        </w:tc>
        <w:tc>
          <w:tcPr>
            <w:tcW w:w="962" w:type="dxa"/>
            <w:vAlign w:val="center"/>
          </w:tcPr>
          <w:p w14:paraId="465E75B2" w14:textId="77777777" w:rsidR="00516744" w:rsidRDefault="00000000">
            <w:r>
              <w:t>C4002</w:t>
            </w:r>
          </w:p>
        </w:tc>
        <w:tc>
          <w:tcPr>
            <w:tcW w:w="735" w:type="dxa"/>
            <w:vAlign w:val="center"/>
          </w:tcPr>
          <w:p w14:paraId="30D60422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D69575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491114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210FFF" w14:textId="77777777" w:rsidR="00516744" w:rsidRDefault="00516744"/>
        </w:tc>
        <w:tc>
          <w:tcPr>
            <w:tcW w:w="1018" w:type="dxa"/>
            <w:vMerge/>
            <w:vAlign w:val="center"/>
          </w:tcPr>
          <w:p w14:paraId="3A6F7A7C" w14:textId="77777777" w:rsidR="00516744" w:rsidRDefault="00516744"/>
        </w:tc>
        <w:tc>
          <w:tcPr>
            <w:tcW w:w="1030" w:type="dxa"/>
            <w:vMerge/>
            <w:vAlign w:val="center"/>
          </w:tcPr>
          <w:p w14:paraId="61BAC082" w14:textId="77777777" w:rsidR="00516744" w:rsidRDefault="00516744"/>
        </w:tc>
      </w:tr>
      <w:tr w:rsidR="00516744" w14:paraId="7F7E450C" w14:textId="77777777">
        <w:tc>
          <w:tcPr>
            <w:tcW w:w="718" w:type="dxa"/>
            <w:vMerge/>
            <w:vAlign w:val="center"/>
          </w:tcPr>
          <w:p w14:paraId="22DA84A7" w14:textId="77777777" w:rsidR="00516744" w:rsidRDefault="00516744"/>
        </w:tc>
        <w:tc>
          <w:tcPr>
            <w:tcW w:w="962" w:type="dxa"/>
            <w:vMerge/>
            <w:vAlign w:val="center"/>
          </w:tcPr>
          <w:p w14:paraId="341FC705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222E82D" w14:textId="77777777" w:rsidR="00516744" w:rsidRDefault="00516744"/>
        </w:tc>
        <w:tc>
          <w:tcPr>
            <w:tcW w:w="735" w:type="dxa"/>
            <w:vMerge/>
            <w:vAlign w:val="center"/>
          </w:tcPr>
          <w:p w14:paraId="5031ECA0" w14:textId="77777777" w:rsidR="00516744" w:rsidRDefault="00516744"/>
        </w:tc>
        <w:tc>
          <w:tcPr>
            <w:tcW w:w="962" w:type="dxa"/>
            <w:vAlign w:val="center"/>
          </w:tcPr>
          <w:p w14:paraId="264F8DA5" w14:textId="77777777" w:rsidR="00516744" w:rsidRDefault="00000000">
            <w:r>
              <w:t>C4018</w:t>
            </w:r>
          </w:p>
        </w:tc>
        <w:tc>
          <w:tcPr>
            <w:tcW w:w="735" w:type="dxa"/>
            <w:vAlign w:val="center"/>
          </w:tcPr>
          <w:p w14:paraId="54F9AC69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9581E3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8B4D24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1B23E9" w14:textId="77777777" w:rsidR="00516744" w:rsidRDefault="00516744"/>
        </w:tc>
        <w:tc>
          <w:tcPr>
            <w:tcW w:w="1018" w:type="dxa"/>
            <w:vMerge/>
            <w:vAlign w:val="center"/>
          </w:tcPr>
          <w:p w14:paraId="0F3D8694" w14:textId="77777777" w:rsidR="00516744" w:rsidRDefault="00516744"/>
        </w:tc>
        <w:tc>
          <w:tcPr>
            <w:tcW w:w="1030" w:type="dxa"/>
            <w:vMerge/>
            <w:vAlign w:val="center"/>
          </w:tcPr>
          <w:p w14:paraId="46608294" w14:textId="77777777" w:rsidR="00516744" w:rsidRDefault="00516744"/>
        </w:tc>
      </w:tr>
      <w:tr w:rsidR="00516744" w14:paraId="3575A4CB" w14:textId="77777777">
        <w:tc>
          <w:tcPr>
            <w:tcW w:w="718" w:type="dxa"/>
            <w:vMerge/>
            <w:vAlign w:val="center"/>
          </w:tcPr>
          <w:p w14:paraId="2A2BE308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70B1858A" w14:textId="77777777" w:rsidR="00516744" w:rsidRDefault="00000000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5D04F4" w14:textId="77777777" w:rsidR="00516744" w:rsidRDefault="00000000">
            <w:r>
              <w:t>20.78</w:t>
            </w:r>
          </w:p>
        </w:tc>
        <w:tc>
          <w:tcPr>
            <w:tcW w:w="735" w:type="dxa"/>
            <w:vMerge w:val="restart"/>
            <w:vAlign w:val="center"/>
          </w:tcPr>
          <w:p w14:paraId="3C93EE5D" w14:textId="77777777" w:rsidR="00516744" w:rsidRDefault="00000000">
            <w:r>
              <w:t>19.14</w:t>
            </w:r>
          </w:p>
        </w:tc>
        <w:tc>
          <w:tcPr>
            <w:tcW w:w="962" w:type="dxa"/>
            <w:vAlign w:val="center"/>
          </w:tcPr>
          <w:p w14:paraId="122C4AF1" w14:textId="77777777" w:rsidR="00516744" w:rsidRDefault="00000000">
            <w:r>
              <w:t>TC4401[1318]</w:t>
            </w:r>
          </w:p>
        </w:tc>
        <w:tc>
          <w:tcPr>
            <w:tcW w:w="735" w:type="dxa"/>
            <w:vAlign w:val="center"/>
          </w:tcPr>
          <w:p w14:paraId="4843BB45" w14:textId="77777777" w:rsidR="00516744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697416F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A2C858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ECA90A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1DD301" w14:textId="77777777" w:rsidR="00516744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D34964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81E9B94" w14:textId="77777777">
        <w:tc>
          <w:tcPr>
            <w:tcW w:w="718" w:type="dxa"/>
            <w:vMerge/>
            <w:vAlign w:val="center"/>
          </w:tcPr>
          <w:p w14:paraId="7D3FBD69" w14:textId="77777777" w:rsidR="00516744" w:rsidRDefault="00516744"/>
        </w:tc>
        <w:tc>
          <w:tcPr>
            <w:tcW w:w="962" w:type="dxa"/>
            <w:vMerge/>
            <w:vAlign w:val="center"/>
          </w:tcPr>
          <w:p w14:paraId="115251CB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E189AE9" w14:textId="77777777" w:rsidR="00516744" w:rsidRDefault="00516744"/>
        </w:tc>
        <w:tc>
          <w:tcPr>
            <w:tcW w:w="735" w:type="dxa"/>
            <w:vMerge/>
            <w:vAlign w:val="center"/>
          </w:tcPr>
          <w:p w14:paraId="30FB9F08" w14:textId="77777777" w:rsidR="00516744" w:rsidRDefault="00516744"/>
        </w:tc>
        <w:tc>
          <w:tcPr>
            <w:tcW w:w="962" w:type="dxa"/>
            <w:vAlign w:val="center"/>
          </w:tcPr>
          <w:p w14:paraId="4010CD33" w14:textId="77777777" w:rsidR="00516744" w:rsidRDefault="00000000">
            <w:r>
              <w:t>C4004</w:t>
            </w:r>
          </w:p>
        </w:tc>
        <w:tc>
          <w:tcPr>
            <w:tcW w:w="735" w:type="dxa"/>
            <w:vAlign w:val="center"/>
          </w:tcPr>
          <w:p w14:paraId="5F9CE874" w14:textId="77777777" w:rsidR="00516744" w:rsidRDefault="00000000">
            <w:r>
              <w:t>1.95</w:t>
            </w:r>
          </w:p>
        </w:tc>
        <w:tc>
          <w:tcPr>
            <w:tcW w:w="679" w:type="dxa"/>
            <w:vAlign w:val="center"/>
          </w:tcPr>
          <w:p w14:paraId="218E9C8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18DB6F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A72817" w14:textId="77777777" w:rsidR="00516744" w:rsidRDefault="00516744"/>
        </w:tc>
        <w:tc>
          <w:tcPr>
            <w:tcW w:w="1018" w:type="dxa"/>
            <w:vMerge/>
            <w:vAlign w:val="center"/>
          </w:tcPr>
          <w:p w14:paraId="1AB9AA16" w14:textId="77777777" w:rsidR="00516744" w:rsidRDefault="00516744"/>
        </w:tc>
        <w:tc>
          <w:tcPr>
            <w:tcW w:w="1030" w:type="dxa"/>
            <w:vMerge/>
            <w:vAlign w:val="center"/>
          </w:tcPr>
          <w:p w14:paraId="5FBEDC84" w14:textId="77777777" w:rsidR="00516744" w:rsidRDefault="00516744"/>
        </w:tc>
      </w:tr>
      <w:tr w:rsidR="00516744" w14:paraId="6A9BE5B3" w14:textId="77777777">
        <w:tc>
          <w:tcPr>
            <w:tcW w:w="718" w:type="dxa"/>
            <w:vMerge/>
            <w:vAlign w:val="center"/>
          </w:tcPr>
          <w:p w14:paraId="09435EA0" w14:textId="77777777" w:rsidR="00516744" w:rsidRDefault="00516744"/>
        </w:tc>
        <w:tc>
          <w:tcPr>
            <w:tcW w:w="962" w:type="dxa"/>
            <w:vAlign w:val="center"/>
          </w:tcPr>
          <w:p w14:paraId="7891DC24" w14:textId="77777777" w:rsidR="00516744" w:rsidRDefault="00000000">
            <w:r>
              <w:t>4008</w:t>
            </w:r>
          </w:p>
        </w:tc>
        <w:tc>
          <w:tcPr>
            <w:tcW w:w="735" w:type="dxa"/>
            <w:gridSpan w:val="2"/>
            <w:vAlign w:val="center"/>
          </w:tcPr>
          <w:p w14:paraId="0EB73DE1" w14:textId="77777777" w:rsidR="00516744" w:rsidRDefault="00000000">
            <w:r>
              <w:t>10.69</w:t>
            </w:r>
          </w:p>
        </w:tc>
        <w:tc>
          <w:tcPr>
            <w:tcW w:w="735" w:type="dxa"/>
            <w:vAlign w:val="center"/>
          </w:tcPr>
          <w:p w14:paraId="26CD8A53" w14:textId="77777777" w:rsidR="00516744" w:rsidRDefault="00000000">
            <w:r>
              <w:t>18.70</w:t>
            </w:r>
          </w:p>
        </w:tc>
        <w:tc>
          <w:tcPr>
            <w:tcW w:w="962" w:type="dxa"/>
            <w:vAlign w:val="center"/>
          </w:tcPr>
          <w:p w14:paraId="364064B9" w14:textId="77777777" w:rsidR="00516744" w:rsidRDefault="00000000">
            <w:r>
              <w:t>TC4403[3118]</w:t>
            </w:r>
          </w:p>
        </w:tc>
        <w:tc>
          <w:tcPr>
            <w:tcW w:w="735" w:type="dxa"/>
            <w:vAlign w:val="center"/>
          </w:tcPr>
          <w:p w14:paraId="5F64ED7D" w14:textId="77777777" w:rsidR="00516744" w:rsidRDefault="00000000">
            <w:r>
              <w:t>5.49</w:t>
            </w:r>
          </w:p>
        </w:tc>
        <w:tc>
          <w:tcPr>
            <w:tcW w:w="679" w:type="dxa"/>
            <w:vAlign w:val="center"/>
          </w:tcPr>
          <w:p w14:paraId="3DF7BDE9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3D63E4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22E1046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C331D3A" w14:textId="77777777" w:rsidR="00516744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2FF52512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D6B410C" w14:textId="77777777">
        <w:tc>
          <w:tcPr>
            <w:tcW w:w="718" w:type="dxa"/>
            <w:vMerge/>
            <w:vAlign w:val="center"/>
          </w:tcPr>
          <w:p w14:paraId="79C7ECC6" w14:textId="77777777" w:rsidR="00516744" w:rsidRDefault="00516744"/>
        </w:tc>
        <w:tc>
          <w:tcPr>
            <w:tcW w:w="962" w:type="dxa"/>
            <w:vAlign w:val="center"/>
          </w:tcPr>
          <w:p w14:paraId="05D36597" w14:textId="77777777" w:rsidR="00516744" w:rsidRDefault="00000000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14:paraId="19ECF680" w14:textId="77777777" w:rsidR="00516744" w:rsidRDefault="00000000">
            <w:r>
              <w:t>9.29</w:t>
            </w:r>
          </w:p>
        </w:tc>
        <w:tc>
          <w:tcPr>
            <w:tcW w:w="735" w:type="dxa"/>
            <w:vAlign w:val="center"/>
          </w:tcPr>
          <w:p w14:paraId="32B93929" w14:textId="77777777" w:rsidR="00516744" w:rsidRDefault="00000000">
            <w:r>
              <w:t>15.27</w:t>
            </w:r>
          </w:p>
        </w:tc>
        <w:tc>
          <w:tcPr>
            <w:tcW w:w="962" w:type="dxa"/>
            <w:vAlign w:val="center"/>
          </w:tcPr>
          <w:p w14:paraId="06D29744" w14:textId="77777777" w:rsidR="00516744" w:rsidRDefault="00000000">
            <w:r>
              <w:t>C4023</w:t>
            </w:r>
          </w:p>
        </w:tc>
        <w:tc>
          <w:tcPr>
            <w:tcW w:w="735" w:type="dxa"/>
            <w:vAlign w:val="center"/>
          </w:tcPr>
          <w:p w14:paraId="5801B61D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4B4490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629139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769FEF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867199A" w14:textId="77777777" w:rsidR="00516744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064E1AEA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BD20723" w14:textId="77777777">
        <w:tc>
          <w:tcPr>
            <w:tcW w:w="718" w:type="dxa"/>
            <w:vMerge/>
            <w:vAlign w:val="center"/>
          </w:tcPr>
          <w:p w14:paraId="16AB527D" w14:textId="77777777" w:rsidR="00516744" w:rsidRDefault="00516744"/>
        </w:tc>
        <w:tc>
          <w:tcPr>
            <w:tcW w:w="962" w:type="dxa"/>
            <w:vAlign w:val="center"/>
          </w:tcPr>
          <w:p w14:paraId="458832E4" w14:textId="77777777" w:rsidR="00516744" w:rsidRDefault="00000000">
            <w:r>
              <w:t>4010</w:t>
            </w:r>
          </w:p>
        </w:tc>
        <w:tc>
          <w:tcPr>
            <w:tcW w:w="735" w:type="dxa"/>
            <w:gridSpan w:val="2"/>
            <w:vAlign w:val="center"/>
          </w:tcPr>
          <w:p w14:paraId="1515387C" w14:textId="77777777" w:rsidR="00516744" w:rsidRDefault="00000000">
            <w:r>
              <w:t>19.14</w:t>
            </w:r>
          </w:p>
        </w:tc>
        <w:tc>
          <w:tcPr>
            <w:tcW w:w="735" w:type="dxa"/>
            <w:vAlign w:val="center"/>
          </w:tcPr>
          <w:p w14:paraId="6A24B6D9" w14:textId="77777777" w:rsidR="00516744" w:rsidRDefault="00000000">
            <w:r>
              <w:t>15.40</w:t>
            </w:r>
          </w:p>
        </w:tc>
        <w:tc>
          <w:tcPr>
            <w:tcW w:w="962" w:type="dxa"/>
            <w:vAlign w:val="center"/>
          </w:tcPr>
          <w:p w14:paraId="1D879FD1" w14:textId="77777777" w:rsidR="00516744" w:rsidRDefault="00000000">
            <w:r>
              <w:t>C4405</w:t>
            </w:r>
          </w:p>
        </w:tc>
        <w:tc>
          <w:tcPr>
            <w:tcW w:w="735" w:type="dxa"/>
            <w:vAlign w:val="center"/>
          </w:tcPr>
          <w:p w14:paraId="770AC780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3946AA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CBFA36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F4A9AF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C28F704" w14:textId="77777777" w:rsidR="00516744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A9907ED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20C7061" w14:textId="77777777">
        <w:tc>
          <w:tcPr>
            <w:tcW w:w="718" w:type="dxa"/>
            <w:vMerge/>
            <w:vAlign w:val="center"/>
          </w:tcPr>
          <w:p w14:paraId="13687CBE" w14:textId="77777777" w:rsidR="00516744" w:rsidRDefault="00516744"/>
        </w:tc>
        <w:tc>
          <w:tcPr>
            <w:tcW w:w="962" w:type="dxa"/>
            <w:vAlign w:val="center"/>
          </w:tcPr>
          <w:p w14:paraId="2A865340" w14:textId="77777777" w:rsidR="00516744" w:rsidRDefault="00000000">
            <w:r>
              <w:t>4011</w:t>
            </w:r>
          </w:p>
        </w:tc>
        <w:tc>
          <w:tcPr>
            <w:tcW w:w="735" w:type="dxa"/>
            <w:gridSpan w:val="2"/>
            <w:vAlign w:val="center"/>
          </w:tcPr>
          <w:p w14:paraId="7E348A00" w14:textId="77777777" w:rsidR="00516744" w:rsidRDefault="00000000">
            <w:r>
              <w:t>30.58</w:t>
            </w:r>
          </w:p>
        </w:tc>
        <w:tc>
          <w:tcPr>
            <w:tcW w:w="735" w:type="dxa"/>
            <w:vAlign w:val="center"/>
          </w:tcPr>
          <w:p w14:paraId="409F1457" w14:textId="77777777" w:rsidR="00516744" w:rsidRDefault="00000000">
            <w:r>
              <w:t>15.57</w:t>
            </w:r>
          </w:p>
        </w:tc>
        <w:tc>
          <w:tcPr>
            <w:tcW w:w="962" w:type="dxa"/>
            <w:vAlign w:val="center"/>
          </w:tcPr>
          <w:p w14:paraId="31DC2EA4" w14:textId="77777777" w:rsidR="00516744" w:rsidRDefault="00000000">
            <w:r>
              <w:t>C4022</w:t>
            </w:r>
          </w:p>
        </w:tc>
        <w:tc>
          <w:tcPr>
            <w:tcW w:w="735" w:type="dxa"/>
            <w:vAlign w:val="center"/>
          </w:tcPr>
          <w:p w14:paraId="66F605AB" w14:textId="77777777" w:rsidR="00516744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074464E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DF244A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C802431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AF94891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6861913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27191C2" w14:textId="77777777">
        <w:tc>
          <w:tcPr>
            <w:tcW w:w="718" w:type="dxa"/>
            <w:vMerge/>
            <w:vAlign w:val="center"/>
          </w:tcPr>
          <w:p w14:paraId="323FEFB6" w14:textId="77777777" w:rsidR="00516744" w:rsidRDefault="00516744"/>
        </w:tc>
        <w:tc>
          <w:tcPr>
            <w:tcW w:w="962" w:type="dxa"/>
            <w:vAlign w:val="center"/>
          </w:tcPr>
          <w:p w14:paraId="59DBF4FB" w14:textId="77777777" w:rsidR="00516744" w:rsidRDefault="00000000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14:paraId="6652262F" w14:textId="77777777" w:rsidR="00516744" w:rsidRDefault="00000000">
            <w:r>
              <w:t>15.92</w:t>
            </w:r>
          </w:p>
        </w:tc>
        <w:tc>
          <w:tcPr>
            <w:tcW w:w="735" w:type="dxa"/>
            <w:vAlign w:val="center"/>
          </w:tcPr>
          <w:p w14:paraId="788FD394" w14:textId="77777777" w:rsidR="00516744" w:rsidRDefault="00000000">
            <w:r>
              <w:t>10.80</w:t>
            </w:r>
          </w:p>
        </w:tc>
        <w:tc>
          <w:tcPr>
            <w:tcW w:w="962" w:type="dxa"/>
            <w:vAlign w:val="center"/>
          </w:tcPr>
          <w:p w14:paraId="40B4D44B" w14:textId="77777777" w:rsidR="00516744" w:rsidRDefault="00000000">
            <w:r>
              <w:t>C4406</w:t>
            </w:r>
          </w:p>
        </w:tc>
        <w:tc>
          <w:tcPr>
            <w:tcW w:w="735" w:type="dxa"/>
            <w:vAlign w:val="center"/>
          </w:tcPr>
          <w:p w14:paraId="74412114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19EE252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5D268D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B9CC2FE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7F1726D" w14:textId="77777777" w:rsidR="00516744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74BF8581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4FAC370" w14:textId="77777777">
        <w:tc>
          <w:tcPr>
            <w:tcW w:w="718" w:type="dxa"/>
            <w:vMerge/>
            <w:vAlign w:val="center"/>
          </w:tcPr>
          <w:p w14:paraId="09F1AEE6" w14:textId="77777777" w:rsidR="00516744" w:rsidRDefault="00516744"/>
        </w:tc>
        <w:tc>
          <w:tcPr>
            <w:tcW w:w="962" w:type="dxa"/>
            <w:vAlign w:val="center"/>
          </w:tcPr>
          <w:p w14:paraId="17CF64EE" w14:textId="77777777" w:rsidR="00516744" w:rsidRDefault="00000000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14:paraId="0A5FBADB" w14:textId="77777777" w:rsidR="00516744" w:rsidRDefault="00000000">
            <w:r>
              <w:t>13.60</w:t>
            </w:r>
          </w:p>
        </w:tc>
        <w:tc>
          <w:tcPr>
            <w:tcW w:w="735" w:type="dxa"/>
            <w:vAlign w:val="center"/>
          </w:tcPr>
          <w:p w14:paraId="15902679" w14:textId="77777777" w:rsidR="00516744" w:rsidRDefault="00000000">
            <w:r>
              <w:t>9.36</w:t>
            </w:r>
          </w:p>
        </w:tc>
        <w:tc>
          <w:tcPr>
            <w:tcW w:w="962" w:type="dxa"/>
            <w:vAlign w:val="center"/>
          </w:tcPr>
          <w:p w14:paraId="5620AB4D" w14:textId="77777777" w:rsidR="00516744" w:rsidRDefault="00000000">
            <w:r>
              <w:t>C4007</w:t>
            </w:r>
          </w:p>
        </w:tc>
        <w:tc>
          <w:tcPr>
            <w:tcW w:w="735" w:type="dxa"/>
            <w:vAlign w:val="center"/>
          </w:tcPr>
          <w:p w14:paraId="3E587D6B" w14:textId="77777777" w:rsidR="00516744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63D0408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490A0F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813BB10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7FC37F2" w14:textId="77777777" w:rsidR="00516744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71FAFE4D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7CEDC44" w14:textId="77777777">
        <w:tc>
          <w:tcPr>
            <w:tcW w:w="718" w:type="dxa"/>
            <w:vMerge/>
            <w:vAlign w:val="center"/>
          </w:tcPr>
          <w:p w14:paraId="63287614" w14:textId="77777777" w:rsidR="00516744" w:rsidRDefault="00516744"/>
        </w:tc>
        <w:tc>
          <w:tcPr>
            <w:tcW w:w="962" w:type="dxa"/>
            <w:vAlign w:val="center"/>
          </w:tcPr>
          <w:p w14:paraId="2246C7AA" w14:textId="77777777" w:rsidR="00516744" w:rsidRDefault="00000000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14:paraId="10669BE7" w14:textId="77777777" w:rsidR="00516744" w:rsidRDefault="00000000">
            <w:r>
              <w:t>26.02</w:t>
            </w:r>
          </w:p>
        </w:tc>
        <w:tc>
          <w:tcPr>
            <w:tcW w:w="735" w:type="dxa"/>
            <w:vAlign w:val="center"/>
          </w:tcPr>
          <w:p w14:paraId="4B77A9E9" w14:textId="77777777" w:rsidR="00516744" w:rsidRDefault="00000000">
            <w:r>
              <w:t>14.65</w:t>
            </w:r>
          </w:p>
        </w:tc>
        <w:tc>
          <w:tcPr>
            <w:tcW w:w="962" w:type="dxa"/>
            <w:vAlign w:val="center"/>
          </w:tcPr>
          <w:p w14:paraId="48BE23F0" w14:textId="77777777" w:rsidR="00516744" w:rsidRDefault="00000000">
            <w:r>
              <w:t>C4011</w:t>
            </w:r>
          </w:p>
        </w:tc>
        <w:tc>
          <w:tcPr>
            <w:tcW w:w="735" w:type="dxa"/>
            <w:vAlign w:val="center"/>
          </w:tcPr>
          <w:p w14:paraId="4175954A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6ED0F53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71BC04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946CFA1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C9815BA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118649EE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2569968" w14:textId="77777777">
        <w:tc>
          <w:tcPr>
            <w:tcW w:w="718" w:type="dxa"/>
            <w:vMerge/>
            <w:vAlign w:val="center"/>
          </w:tcPr>
          <w:p w14:paraId="05E50E60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3F651B0B" w14:textId="77777777" w:rsidR="00516744" w:rsidRDefault="00000000">
            <w:r>
              <w:t>4016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CB483E" w14:textId="77777777" w:rsidR="00516744" w:rsidRDefault="00000000">
            <w:r>
              <w:t>7.34</w:t>
            </w:r>
          </w:p>
        </w:tc>
        <w:tc>
          <w:tcPr>
            <w:tcW w:w="735" w:type="dxa"/>
            <w:vMerge w:val="restart"/>
            <w:vAlign w:val="center"/>
          </w:tcPr>
          <w:p w14:paraId="259F44CC" w14:textId="77777777" w:rsidR="00516744" w:rsidRDefault="00000000">
            <w:r>
              <w:t>19.35</w:t>
            </w:r>
          </w:p>
        </w:tc>
        <w:tc>
          <w:tcPr>
            <w:tcW w:w="962" w:type="dxa"/>
            <w:vAlign w:val="center"/>
          </w:tcPr>
          <w:p w14:paraId="6A1F0A84" w14:textId="77777777" w:rsidR="00516744" w:rsidRDefault="00000000">
            <w:r>
              <w:t>C4008</w:t>
            </w:r>
          </w:p>
        </w:tc>
        <w:tc>
          <w:tcPr>
            <w:tcW w:w="735" w:type="dxa"/>
            <w:vAlign w:val="center"/>
          </w:tcPr>
          <w:p w14:paraId="43E363F0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57DBCF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C6195B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C78D8E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F8E3DB9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EE2EACE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4EF2A8DB" w14:textId="77777777">
        <w:tc>
          <w:tcPr>
            <w:tcW w:w="718" w:type="dxa"/>
            <w:vMerge/>
            <w:vAlign w:val="center"/>
          </w:tcPr>
          <w:p w14:paraId="3F4809F1" w14:textId="77777777" w:rsidR="00516744" w:rsidRDefault="00516744"/>
        </w:tc>
        <w:tc>
          <w:tcPr>
            <w:tcW w:w="962" w:type="dxa"/>
            <w:vMerge/>
            <w:vAlign w:val="center"/>
          </w:tcPr>
          <w:p w14:paraId="49B23040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3F1EEF3" w14:textId="77777777" w:rsidR="00516744" w:rsidRDefault="00516744"/>
        </w:tc>
        <w:tc>
          <w:tcPr>
            <w:tcW w:w="735" w:type="dxa"/>
            <w:vMerge/>
            <w:vAlign w:val="center"/>
          </w:tcPr>
          <w:p w14:paraId="0368C91B" w14:textId="77777777" w:rsidR="00516744" w:rsidRDefault="00516744"/>
        </w:tc>
        <w:tc>
          <w:tcPr>
            <w:tcW w:w="962" w:type="dxa"/>
            <w:vAlign w:val="center"/>
          </w:tcPr>
          <w:p w14:paraId="65F7C8B4" w14:textId="77777777" w:rsidR="00516744" w:rsidRDefault="00000000">
            <w:r>
              <w:t>C4009</w:t>
            </w:r>
          </w:p>
        </w:tc>
        <w:tc>
          <w:tcPr>
            <w:tcW w:w="735" w:type="dxa"/>
            <w:vAlign w:val="center"/>
          </w:tcPr>
          <w:p w14:paraId="6DDB8E8F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AF8F6B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1E94FD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469012" w14:textId="77777777" w:rsidR="00516744" w:rsidRDefault="00516744"/>
        </w:tc>
        <w:tc>
          <w:tcPr>
            <w:tcW w:w="1018" w:type="dxa"/>
            <w:vMerge/>
            <w:vAlign w:val="center"/>
          </w:tcPr>
          <w:p w14:paraId="5A11B411" w14:textId="77777777" w:rsidR="00516744" w:rsidRDefault="00516744"/>
        </w:tc>
        <w:tc>
          <w:tcPr>
            <w:tcW w:w="1030" w:type="dxa"/>
            <w:vMerge/>
            <w:vAlign w:val="center"/>
          </w:tcPr>
          <w:p w14:paraId="7435CC7C" w14:textId="77777777" w:rsidR="00516744" w:rsidRDefault="00516744"/>
        </w:tc>
      </w:tr>
      <w:tr w:rsidR="00516744" w14:paraId="33C45F6E" w14:textId="77777777">
        <w:tc>
          <w:tcPr>
            <w:tcW w:w="718" w:type="dxa"/>
            <w:vMerge/>
            <w:vAlign w:val="center"/>
          </w:tcPr>
          <w:p w14:paraId="4E44C47B" w14:textId="77777777" w:rsidR="00516744" w:rsidRDefault="00516744"/>
        </w:tc>
        <w:tc>
          <w:tcPr>
            <w:tcW w:w="962" w:type="dxa"/>
            <w:vMerge/>
            <w:vAlign w:val="center"/>
          </w:tcPr>
          <w:p w14:paraId="3F32843E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10080509" w14:textId="77777777" w:rsidR="00516744" w:rsidRDefault="00516744"/>
        </w:tc>
        <w:tc>
          <w:tcPr>
            <w:tcW w:w="735" w:type="dxa"/>
            <w:vMerge/>
            <w:vAlign w:val="center"/>
          </w:tcPr>
          <w:p w14:paraId="1EB5DAD3" w14:textId="77777777" w:rsidR="00516744" w:rsidRDefault="00516744"/>
        </w:tc>
        <w:tc>
          <w:tcPr>
            <w:tcW w:w="962" w:type="dxa"/>
            <w:vAlign w:val="center"/>
          </w:tcPr>
          <w:p w14:paraId="41989F1A" w14:textId="77777777" w:rsidR="00516744" w:rsidRDefault="00000000">
            <w:r>
              <w:t>C4010</w:t>
            </w:r>
          </w:p>
        </w:tc>
        <w:tc>
          <w:tcPr>
            <w:tcW w:w="735" w:type="dxa"/>
            <w:vAlign w:val="center"/>
          </w:tcPr>
          <w:p w14:paraId="171C891B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CC4906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E5613D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D0517B" w14:textId="77777777" w:rsidR="00516744" w:rsidRDefault="00516744"/>
        </w:tc>
        <w:tc>
          <w:tcPr>
            <w:tcW w:w="1018" w:type="dxa"/>
            <w:vMerge/>
            <w:vAlign w:val="center"/>
          </w:tcPr>
          <w:p w14:paraId="17D299E0" w14:textId="77777777" w:rsidR="00516744" w:rsidRDefault="00516744"/>
        </w:tc>
        <w:tc>
          <w:tcPr>
            <w:tcW w:w="1030" w:type="dxa"/>
            <w:vMerge/>
            <w:vAlign w:val="center"/>
          </w:tcPr>
          <w:p w14:paraId="0565F714" w14:textId="77777777" w:rsidR="00516744" w:rsidRDefault="00516744"/>
        </w:tc>
      </w:tr>
      <w:tr w:rsidR="00516744" w14:paraId="7D0BCBA3" w14:textId="77777777">
        <w:tc>
          <w:tcPr>
            <w:tcW w:w="718" w:type="dxa"/>
            <w:vMerge/>
            <w:vAlign w:val="center"/>
          </w:tcPr>
          <w:p w14:paraId="0F8DDC66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504CFBF0" w14:textId="77777777" w:rsidR="00516744" w:rsidRDefault="00000000">
            <w:r>
              <w:t>4018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469F995" w14:textId="77777777" w:rsidR="00516744" w:rsidRDefault="00000000">
            <w:r>
              <w:t>49.43</w:t>
            </w:r>
          </w:p>
        </w:tc>
        <w:tc>
          <w:tcPr>
            <w:tcW w:w="735" w:type="dxa"/>
            <w:vMerge w:val="restart"/>
            <w:vAlign w:val="center"/>
          </w:tcPr>
          <w:p w14:paraId="6098A956" w14:textId="77777777" w:rsidR="00516744" w:rsidRDefault="00000000">
            <w:r>
              <w:t>25.56</w:t>
            </w:r>
          </w:p>
        </w:tc>
        <w:tc>
          <w:tcPr>
            <w:tcW w:w="962" w:type="dxa"/>
            <w:vAlign w:val="center"/>
          </w:tcPr>
          <w:p w14:paraId="5BA52AC6" w14:textId="77777777" w:rsidR="00516744" w:rsidRDefault="00000000">
            <w:r>
              <w:t>C4014</w:t>
            </w:r>
          </w:p>
        </w:tc>
        <w:tc>
          <w:tcPr>
            <w:tcW w:w="735" w:type="dxa"/>
            <w:vAlign w:val="center"/>
          </w:tcPr>
          <w:p w14:paraId="6A66C24C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338CBA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EAA588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DD2BA6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7E05699" w14:textId="77777777" w:rsidR="00516744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466F68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57F3807" w14:textId="77777777">
        <w:tc>
          <w:tcPr>
            <w:tcW w:w="718" w:type="dxa"/>
            <w:vMerge/>
            <w:vAlign w:val="center"/>
          </w:tcPr>
          <w:p w14:paraId="48903A6E" w14:textId="77777777" w:rsidR="00516744" w:rsidRDefault="00516744"/>
        </w:tc>
        <w:tc>
          <w:tcPr>
            <w:tcW w:w="962" w:type="dxa"/>
            <w:vMerge/>
            <w:vAlign w:val="center"/>
          </w:tcPr>
          <w:p w14:paraId="601E5E82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081C852F" w14:textId="77777777" w:rsidR="00516744" w:rsidRDefault="00516744"/>
        </w:tc>
        <w:tc>
          <w:tcPr>
            <w:tcW w:w="735" w:type="dxa"/>
            <w:vMerge/>
            <w:vAlign w:val="center"/>
          </w:tcPr>
          <w:p w14:paraId="492E1B63" w14:textId="77777777" w:rsidR="00516744" w:rsidRDefault="00516744"/>
        </w:tc>
        <w:tc>
          <w:tcPr>
            <w:tcW w:w="962" w:type="dxa"/>
            <w:vAlign w:val="center"/>
          </w:tcPr>
          <w:p w14:paraId="08DD9177" w14:textId="77777777" w:rsidR="00516744" w:rsidRDefault="00000000">
            <w:r>
              <w:t>C4013</w:t>
            </w:r>
          </w:p>
        </w:tc>
        <w:tc>
          <w:tcPr>
            <w:tcW w:w="735" w:type="dxa"/>
            <w:vAlign w:val="center"/>
          </w:tcPr>
          <w:p w14:paraId="3722364E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68A316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95A81C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5F31C1" w14:textId="77777777" w:rsidR="00516744" w:rsidRDefault="00516744"/>
        </w:tc>
        <w:tc>
          <w:tcPr>
            <w:tcW w:w="1018" w:type="dxa"/>
            <w:vMerge/>
            <w:vAlign w:val="center"/>
          </w:tcPr>
          <w:p w14:paraId="2504B56C" w14:textId="77777777" w:rsidR="00516744" w:rsidRDefault="00516744"/>
        </w:tc>
        <w:tc>
          <w:tcPr>
            <w:tcW w:w="1030" w:type="dxa"/>
            <w:vMerge/>
            <w:vAlign w:val="center"/>
          </w:tcPr>
          <w:p w14:paraId="40B0B0E6" w14:textId="77777777" w:rsidR="00516744" w:rsidRDefault="00516744"/>
        </w:tc>
      </w:tr>
      <w:tr w:rsidR="00516744" w14:paraId="4F652EB0" w14:textId="77777777">
        <w:tc>
          <w:tcPr>
            <w:tcW w:w="718" w:type="dxa"/>
            <w:vMerge/>
            <w:vAlign w:val="center"/>
          </w:tcPr>
          <w:p w14:paraId="0C954188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54FFC1D7" w14:textId="77777777" w:rsidR="00516744" w:rsidRDefault="00000000">
            <w:r>
              <w:t>4019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BC4139" w14:textId="77777777" w:rsidR="00516744" w:rsidRDefault="00000000">
            <w:r>
              <w:t>21.82</w:t>
            </w:r>
          </w:p>
        </w:tc>
        <w:tc>
          <w:tcPr>
            <w:tcW w:w="735" w:type="dxa"/>
            <w:vMerge w:val="restart"/>
            <w:vAlign w:val="center"/>
          </w:tcPr>
          <w:p w14:paraId="3B1F2C08" w14:textId="77777777" w:rsidR="00516744" w:rsidRDefault="00000000">
            <w:r>
              <w:t>38.52</w:t>
            </w:r>
          </w:p>
        </w:tc>
        <w:tc>
          <w:tcPr>
            <w:tcW w:w="962" w:type="dxa"/>
            <w:vAlign w:val="center"/>
          </w:tcPr>
          <w:p w14:paraId="35E9005B" w14:textId="77777777" w:rsidR="00516744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14:paraId="46BF678B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7F41A1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99889F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1B124D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C9A0C4F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CD7019A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3E7E321" w14:textId="77777777">
        <w:tc>
          <w:tcPr>
            <w:tcW w:w="718" w:type="dxa"/>
            <w:vMerge/>
            <w:vAlign w:val="center"/>
          </w:tcPr>
          <w:p w14:paraId="77BCE32F" w14:textId="77777777" w:rsidR="00516744" w:rsidRDefault="00516744"/>
        </w:tc>
        <w:tc>
          <w:tcPr>
            <w:tcW w:w="962" w:type="dxa"/>
            <w:vMerge/>
            <w:vAlign w:val="center"/>
          </w:tcPr>
          <w:p w14:paraId="24648CB2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40763DA3" w14:textId="77777777" w:rsidR="00516744" w:rsidRDefault="00516744"/>
        </w:tc>
        <w:tc>
          <w:tcPr>
            <w:tcW w:w="735" w:type="dxa"/>
            <w:vMerge/>
            <w:vAlign w:val="center"/>
          </w:tcPr>
          <w:p w14:paraId="1327802B" w14:textId="77777777" w:rsidR="00516744" w:rsidRDefault="00516744"/>
        </w:tc>
        <w:tc>
          <w:tcPr>
            <w:tcW w:w="962" w:type="dxa"/>
            <w:vAlign w:val="center"/>
          </w:tcPr>
          <w:p w14:paraId="6D6C9EF3" w14:textId="77777777" w:rsidR="00516744" w:rsidRDefault="00000000">
            <w:r>
              <w:t>C4020</w:t>
            </w:r>
          </w:p>
        </w:tc>
        <w:tc>
          <w:tcPr>
            <w:tcW w:w="735" w:type="dxa"/>
            <w:vAlign w:val="center"/>
          </w:tcPr>
          <w:p w14:paraId="7B1ACC5B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E1EB77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714C8A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920AB9" w14:textId="77777777" w:rsidR="00516744" w:rsidRDefault="00516744"/>
        </w:tc>
        <w:tc>
          <w:tcPr>
            <w:tcW w:w="1018" w:type="dxa"/>
            <w:vMerge/>
            <w:vAlign w:val="center"/>
          </w:tcPr>
          <w:p w14:paraId="41B224B6" w14:textId="77777777" w:rsidR="00516744" w:rsidRDefault="00516744"/>
        </w:tc>
        <w:tc>
          <w:tcPr>
            <w:tcW w:w="1030" w:type="dxa"/>
            <w:vMerge/>
            <w:vAlign w:val="center"/>
          </w:tcPr>
          <w:p w14:paraId="6A373B39" w14:textId="77777777" w:rsidR="00516744" w:rsidRDefault="00516744"/>
        </w:tc>
      </w:tr>
      <w:tr w:rsidR="00516744" w14:paraId="4DDA807A" w14:textId="77777777">
        <w:tc>
          <w:tcPr>
            <w:tcW w:w="718" w:type="dxa"/>
            <w:vMerge/>
            <w:vAlign w:val="center"/>
          </w:tcPr>
          <w:p w14:paraId="520158A1" w14:textId="77777777" w:rsidR="00516744" w:rsidRDefault="00516744"/>
        </w:tc>
        <w:tc>
          <w:tcPr>
            <w:tcW w:w="962" w:type="dxa"/>
            <w:vMerge/>
            <w:vAlign w:val="center"/>
          </w:tcPr>
          <w:p w14:paraId="18B20B0E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015EE784" w14:textId="77777777" w:rsidR="00516744" w:rsidRDefault="00516744"/>
        </w:tc>
        <w:tc>
          <w:tcPr>
            <w:tcW w:w="735" w:type="dxa"/>
            <w:vMerge/>
            <w:vAlign w:val="center"/>
          </w:tcPr>
          <w:p w14:paraId="30E454BF" w14:textId="77777777" w:rsidR="00516744" w:rsidRDefault="00516744"/>
        </w:tc>
        <w:tc>
          <w:tcPr>
            <w:tcW w:w="962" w:type="dxa"/>
            <w:vAlign w:val="center"/>
          </w:tcPr>
          <w:p w14:paraId="4293FA28" w14:textId="77777777" w:rsidR="00516744" w:rsidRDefault="00000000">
            <w:r>
              <w:t>C4019</w:t>
            </w:r>
          </w:p>
        </w:tc>
        <w:tc>
          <w:tcPr>
            <w:tcW w:w="735" w:type="dxa"/>
            <w:vAlign w:val="center"/>
          </w:tcPr>
          <w:p w14:paraId="41F09C8C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6B27815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B59392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EB2EFE" w14:textId="77777777" w:rsidR="00516744" w:rsidRDefault="00516744"/>
        </w:tc>
        <w:tc>
          <w:tcPr>
            <w:tcW w:w="1018" w:type="dxa"/>
            <w:vMerge/>
            <w:vAlign w:val="center"/>
          </w:tcPr>
          <w:p w14:paraId="28768FC8" w14:textId="77777777" w:rsidR="00516744" w:rsidRDefault="00516744"/>
        </w:tc>
        <w:tc>
          <w:tcPr>
            <w:tcW w:w="1030" w:type="dxa"/>
            <w:vMerge/>
            <w:vAlign w:val="center"/>
          </w:tcPr>
          <w:p w14:paraId="6776A666" w14:textId="77777777" w:rsidR="00516744" w:rsidRDefault="00516744"/>
        </w:tc>
      </w:tr>
      <w:tr w:rsidR="00516744" w14:paraId="57565AAE" w14:textId="77777777">
        <w:tc>
          <w:tcPr>
            <w:tcW w:w="718" w:type="dxa"/>
            <w:vMerge/>
            <w:vAlign w:val="center"/>
          </w:tcPr>
          <w:p w14:paraId="527FB7F6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08C14AF0" w14:textId="77777777" w:rsidR="00516744" w:rsidRDefault="00000000">
            <w:r>
              <w:t>4028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64823F" w14:textId="77777777" w:rsidR="00516744" w:rsidRDefault="00000000">
            <w:r>
              <w:t>7.67</w:t>
            </w:r>
          </w:p>
        </w:tc>
        <w:tc>
          <w:tcPr>
            <w:tcW w:w="735" w:type="dxa"/>
            <w:vMerge w:val="restart"/>
            <w:vAlign w:val="center"/>
          </w:tcPr>
          <w:p w14:paraId="7CE59967" w14:textId="77777777" w:rsidR="00516744" w:rsidRDefault="00000000">
            <w:r>
              <w:t>15.16</w:t>
            </w:r>
          </w:p>
        </w:tc>
        <w:tc>
          <w:tcPr>
            <w:tcW w:w="962" w:type="dxa"/>
            <w:vAlign w:val="center"/>
          </w:tcPr>
          <w:p w14:paraId="0F3B01A0" w14:textId="77777777" w:rsidR="00516744" w:rsidRDefault="00000000">
            <w:r>
              <w:t>C4017</w:t>
            </w:r>
          </w:p>
        </w:tc>
        <w:tc>
          <w:tcPr>
            <w:tcW w:w="735" w:type="dxa"/>
            <w:vAlign w:val="center"/>
          </w:tcPr>
          <w:p w14:paraId="65BA1EAE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037E4F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576C7C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E9B6F4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1C6352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41AE88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317444E" w14:textId="77777777">
        <w:tc>
          <w:tcPr>
            <w:tcW w:w="718" w:type="dxa"/>
            <w:vMerge/>
            <w:vAlign w:val="center"/>
          </w:tcPr>
          <w:p w14:paraId="26E1996F" w14:textId="77777777" w:rsidR="00516744" w:rsidRDefault="00516744"/>
        </w:tc>
        <w:tc>
          <w:tcPr>
            <w:tcW w:w="962" w:type="dxa"/>
            <w:vMerge/>
            <w:vAlign w:val="center"/>
          </w:tcPr>
          <w:p w14:paraId="37C7F118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0C790149" w14:textId="77777777" w:rsidR="00516744" w:rsidRDefault="00516744"/>
        </w:tc>
        <w:tc>
          <w:tcPr>
            <w:tcW w:w="735" w:type="dxa"/>
            <w:vMerge/>
            <w:vAlign w:val="center"/>
          </w:tcPr>
          <w:p w14:paraId="1932FFA6" w14:textId="77777777" w:rsidR="00516744" w:rsidRDefault="00516744"/>
        </w:tc>
        <w:tc>
          <w:tcPr>
            <w:tcW w:w="962" w:type="dxa"/>
            <w:vAlign w:val="center"/>
          </w:tcPr>
          <w:p w14:paraId="54864AA3" w14:textId="77777777" w:rsidR="00516744" w:rsidRDefault="00000000">
            <w:r>
              <w:t>C4016</w:t>
            </w:r>
          </w:p>
        </w:tc>
        <w:tc>
          <w:tcPr>
            <w:tcW w:w="735" w:type="dxa"/>
            <w:vAlign w:val="center"/>
          </w:tcPr>
          <w:p w14:paraId="3EEA260F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7C2D4E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6F933D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7070C2" w14:textId="77777777" w:rsidR="00516744" w:rsidRDefault="00516744"/>
        </w:tc>
        <w:tc>
          <w:tcPr>
            <w:tcW w:w="1018" w:type="dxa"/>
            <w:vMerge/>
            <w:vAlign w:val="center"/>
          </w:tcPr>
          <w:p w14:paraId="23A2CE5F" w14:textId="77777777" w:rsidR="00516744" w:rsidRDefault="00516744"/>
        </w:tc>
        <w:tc>
          <w:tcPr>
            <w:tcW w:w="1030" w:type="dxa"/>
            <w:vMerge/>
            <w:vAlign w:val="center"/>
          </w:tcPr>
          <w:p w14:paraId="37D3CAC9" w14:textId="77777777" w:rsidR="00516744" w:rsidRDefault="00516744"/>
        </w:tc>
      </w:tr>
      <w:tr w:rsidR="00516744" w14:paraId="70F0060E" w14:textId="77777777">
        <w:tc>
          <w:tcPr>
            <w:tcW w:w="718" w:type="dxa"/>
            <w:vMerge/>
            <w:vAlign w:val="center"/>
          </w:tcPr>
          <w:p w14:paraId="3EA44285" w14:textId="77777777" w:rsidR="00516744" w:rsidRDefault="00516744"/>
        </w:tc>
        <w:tc>
          <w:tcPr>
            <w:tcW w:w="962" w:type="dxa"/>
            <w:vAlign w:val="center"/>
          </w:tcPr>
          <w:p w14:paraId="3E98CE85" w14:textId="77777777" w:rsidR="00516744" w:rsidRDefault="00000000">
            <w:r>
              <w:t>4029</w:t>
            </w:r>
          </w:p>
        </w:tc>
        <w:tc>
          <w:tcPr>
            <w:tcW w:w="735" w:type="dxa"/>
            <w:gridSpan w:val="2"/>
            <w:vAlign w:val="center"/>
          </w:tcPr>
          <w:p w14:paraId="073794DE" w14:textId="77777777" w:rsidR="00516744" w:rsidRDefault="00000000">
            <w:r>
              <w:t>10.82</w:t>
            </w:r>
          </w:p>
        </w:tc>
        <w:tc>
          <w:tcPr>
            <w:tcW w:w="735" w:type="dxa"/>
            <w:vAlign w:val="center"/>
          </w:tcPr>
          <w:p w14:paraId="7A56C63C" w14:textId="77777777" w:rsidR="00516744" w:rsidRDefault="00000000">
            <w:r>
              <w:t>23.99</w:t>
            </w:r>
          </w:p>
        </w:tc>
        <w:tc>
          <w:tcPr>
            <w:tcW w:w="962" w:type="dxa"/>
            <w:vAlign w:val="center"/>
          </w:tcPr>
          <w:p w14:paraId="6DFFF7D6" w14:textId="77777777" w:rsidR="00516744" w:rsidRDefault="00000000">
            <w:r>
              <w:t>C4015</w:t>
            </w:r>
          </w:p>
        </w:tc>
        <w:tc>
          <w:tcPr>
            <w:tcW w:w="735" w:type="dxa"/>
            <w:vAlign w:val="center"/>
          </w:tcPr>
          <w:p w14:paraId="0FD3B951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879138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EFA165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F0FA11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5A3E3CB" w14:textId="77777777" w:rsidR="00516744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B66C713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2036F1D" w14:textId="77777777">
        <w:tc>
          <w:tcPr>
            <w:tcW w:w="718" w:type="dxa"/>
            <w:vMerge w:val="restart"/>
            <w:vAlign w:val="center"/>
          </w:tcPr>
          <w:p w14:paraId="43254557" w14:textId="77777777" w:rsidR="00516744" w:rsidRDefault="00000000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07E1F6FF" w14:textId="77777777" w:rsidR="00516744" w:rsidRDefault="00000000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CD46B1" w14:textId="77777777" w:rsidR="00516744" w:rsidRDefault="00000000">
            <w:r>
              <w:t>65.32</w:t>
            </w:r>
          </w:p>
        </w:tc>
        <w:tc>
          <w:tcPr>
            <w:tcW w:w="735" w:type="dxa"/>
            <w:vMerge w:val="restart"/>
            <w:vAlign w:val="center"/>
          </w:tcPr>
          <w:p w14:paraId="181DB4AB" w14:textId="77777777" w:rsidR="00516744" w:rsidRDefault="00000000">
            <w:r>
              <w:t>49.14</w:t>
            </w:r>
          </w:p>
        </w:tc>
        <w:tc>
          <w:tcPr>
            <w:tcW w:w="962" w:type="dxa"/>
            <w:vAlign w:val="center"/>
          </w:tcPr>
          <w:p w14:paraId="46A8B8B9" w14:textId="77777777" w:rsidR="00516744" w:rsidRDefault="00000000">
            <w:r>
              <w:t>C5017</w:t>
            </w:r>
          </w:p>
        </w:tc>
        <w:tc>
          <w:tcPr>
            <w:tcW w:w="735" w:type="dxa"/>
            <w:vAlign w:val="center"/>
          </w:tcPr>
          <w:p w14:paraId="51C36F51" w14:textId="77777777" w:rsidR="00516744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19255A9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ED090F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818E65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407B9B" w14:textId="77777777" w:rsidR="00516744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ED2A4A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5901723" w14:textId="77777777">
        <w:tc>
          <w:tcPr>
            <w:tcW w:w="718" w:type="dxa"/>
            <w:vMerge/>
            <w:vAlign w:val="center"/>
          </w:tcPr>
          <w:p w14:paraId="08CA9137" w14:textId="77777777" w:rsidR="00516744" w:rsidRDefault="00516744"/>
        </w:tc>
        <w:tc>
          <w:tcPr>
            <w:tcW w:w="962" w:type="dxa"/>
            <w:vMerge/>
            <w:vAlign w:val="center"/>
          </w:tcPr>
          <w:p w14:paraId="5E31B130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3675FD8" w14:textId="77777777" w:rsidR="00516744" w:rsidRDefault="00516744"/>
        </w:tc>
        <w:tc>
          <w:tcPr>
            <w:tcW w:w="735" w:type="dxa"/>
            <w:vMerge/>
            <w:vAlign w:val="center"/>
          </w:tcPr>
          <w:p w14:paraId="1FD4C068" w14:textId="77777777" w:rsidR="00516744" w:rsidRDefault="00516744"/>
        </w:tc>
        <w:tc>
          <w:tcPr>
            <w:tcW w:w="962" w:type="dxa"/>
            <w:vAlign w:val="center"/>
          </w:tcPr>
          <w:p w14:paraId="3FE60E94" w14:textId="77777777" w:rsidR="00516744" w:rsidRDefault="00000000">
            <w:r>
              <w:t>TC5502[6218]</w:t>
            </w:r>
          </w:p>
        </w:tc>
        <w:tc>
          <w:tcPr>
            <w:tcW w:w="735" w:type="dxa"/>
            <w:vAlign w:val="center"/>
          </w:tcPr>
          <w:p w14:paraId="77CA1177" w14:textId="77777777" w:rsidR="00516744" w:rsidRDefault="00000000">
            <w:r>
              <w:t>11.16</w:t>
            </w:r>
          </w:p>
        </w:tc>
        <w:tc>
          <w:tcPr>
            <w:tcW w:w="679" w:type="dxa"/>
            <w:vAlign w:val="center"/>
          </w:tcPr>
          <w:p w14:paraId="1E0CE9E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773848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B726C8" w14:textId="77777777" w:rsidR="00516744" w:rsidRDefault="00516744"/>
        </w:tc>
        <w:tc>
          <w:tcPr>
            <w:tcW w:w="1018" w:type="dxa"/>
            <w:vMerge/>
            <w:vAlign w:val="center"/>
          </w:tcPr>
          <w:p w14:paraId="15578D9E" w14:textId="77777777" w:rsidR="00516744" w:rsidRDefault="00516744"/>
        </w:tc>
        <w:tc>
          <w:tcPr>
            <w:tcW w:w="1030" w:type="dxa"/>
            <w:vMerge/>
            <w:vAlign w:val="center"/>
          </w:tcPr>
          <w:p w14:paraId="5AE09A66" w14:textId="77777777" w:rsidR="00516744" w:rsidRDefault="00516744"/>
        </w:tc>
      </w:tr>
      <w:tr w:rsidR="00516744" w14:paraId="37DF2E2D" w14:textId="77777777">
        <w:tc>
          <w:tcPr>
            <w:tcW w:w="718" w:type="dxa"/>
            <w:vMerge/>
            <w:vAlign w:val="center"/>
          </w:tcPr>
          <w:p w14:paraId="33D4A2FC" w14:textId="77777777" w:rsidR="00516744" w:rsidRDefault="00516744"/>
        </w:tc>
        <w:tc>
          <w:tcPr>
            <w:tcW w:w="962" w:type="dxa"/>
            <w:vAlign w:val="center"/>
          </w:tcPr>
          <w:p w14:paraId="7F7D6E64" w14:textId="77777777" w:rsidR="00516744" w:rsidRDefault="00000000">
            <w:r>
              <w:t>5004</w:t>
            </w:r>
          </w:p>
        </w:tc>
        <w:tc>
          <w:tcPr>
            <w:tcW w:w="735" w:type="dxa"/>
            <w:gridSpan w:val="2"/>
            <w:vAlign w:val="center"/>
          </w:tcPr>
          <w:p w14:paraId="0A00F229" w14:textId="77777777" w:rsidR="00516744" w:rsidRDefault="00000000">
            <w:r>
              <w:t>42.15</w:t>
            </w:r>
          </w:p>
        </w:tc>
        <w:tc>
          <w:tcPr>
            <w:tcW w:w="735" w:type="dxa"/>
            <w:vAlign w:val="center"/>
          </w:tcPr>
          <w:p w14:paraId="6156BDDF" w14:textId="77777777" w:rsidR="00516744" w:rsidRDefault="00000000">
            <w:r>
              <w:t>28.56</w:t>
            </w:r>
          </w:p>
        </w:tc>
        <w:tc>
          <w:tcPr>
            <w:tcW w:w="962" w:type="dxa"/>
            <w:vAlign w:val="center"/>
          </w:tcPr>
          <w:p w14:paraId="57BF0FF1" w14:textId="77777777" w:rsidR="00516744" w:rsidRDefault="00000000">
            <w:r>
              <w:t>TC5501</w:t>
            </w:r>
          </w:p>
        </w:tc>
        <w:tc>
          <w:tcPr>
            <w:tcW w:w="735" w:type="dxa"/>
            <w:vAlign w:val="center"/>
          </w:tcPr>
          <w:p w14:paraId="57D37B06" w14:textId="77777777" w:rsidR="00516744" w:rsidRDefault="00000000">
            <w:r>
              <w:t>8.10</w:t>
            </w:r>
          </w:p>
        </w:tc>
        <w:tc>
          <w:tcPr>
            <w:tcW w:w="679" w:type="dxa"/>
            <w:vAlign w:val="center"/>
          </w:tcPr>
          <w:p w14:paraId="6723734A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0ABD1E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05FC91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1B72A42" w14:textId="77777777" w:rsidR="00516744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6ADCE8E3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AB207C9" w14:textId="77777777">
        <w:tc>
          <w:tcPr>
            <w:tcW w:w="718" w:type="dxa"/>
            <w:vMerge/>
            <w:vAlign w:val="center"/>
          </w:tcPr>
          <w:p w14:paraId="07FB3983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4BD9FCCE" w14:textId="77777777" w:rsidR="00516744" w:rsidRDefault="00000000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C436BE" w14:textId="77777777" w:rsidR="00516744" w:rsidRDefault="00000000">
            <w:r>
              <w:t>30.68</w:t>
            </w:r>
          </w:p>
        </w:tc>
        <w:tc>
          <w:tcPr>
            <w:tcW w:w="735" w:type="dxa"/>
            <w:vMerge w:val="restart"/>
            <w:vAlign w:val="center"/>
          </w:tcPr>
          <w:p w14:paraId="7674CA92" w14:textId="77777777" w:rsidR="00516744" w:rsidRDefault="00000000">
            <w:r>
              <w:t>48.72</w:t>
            </w:r>
          </w:p>
        </w:tc>
        <w:tc>
          <w:tcPr>
            <w:tcW w:w="962" w:type="dxa"/>
            <w:vAlign w:val="center"/>
          </w:tcPr>
          <w:p w14:paraId="798C420A" w14:textId="77777777" w:rsidR="00516744" w:rsidRDefault="00000000">
            <w:r>
              <w:t>C5001</w:t>
            </w:r>
          </w:p>
        </w:tc>
        <w:tc>
          <w:tcPr>
            <w:tcW w:w="735" w:type="dxa"/>
            <w:vAlign w:val="center"/>
          </w:tcPr>
          <w:p w14:paraId="14CE7558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F78603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8114254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2A6A82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44B678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7619111A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985EF33" w14:textId="77777777">
        <w:tc>
          <w:tcPr>
            <w:tcW w:w="718" w:type="dxa"/>
            <w:vMerge/>
            <w:vAlign w:val="center"/>
          </w:tcPr>
          <w:p w14:paraId="5AE16EE1" w14:textId="77777777" w:rsidR="00516744" w:rsidRDefault="00516744"/>
        </w:tc>
        <w:tc>
          <w:tcPr>
            <w:tcW w:w="962" w:type="dxa"/>
            <w:vMerge/>
            <w:vAlign w:val="center"/>
          </w:tcPr>
          <w:p w14:paraId="156784CF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F5EAF39" w14:textId="77777777" w:rsidR="00516744" w:rsidRDefault="00516744"/>
        </w:tc>
        <w:tc>
          <w:tcPr>
            <w:tcW w:w="735" w:type="dxa"/>
            <w:vMerge/>
            <w:vAlign w:val="center"/>
          </w:tcPr>
          <w:p w14:paraId="2E74F620" w14:textId="77777777" w:rsidR="00516744" w:rsidRDefault="00516744"/>
        </w:tc>
        <w:tc>
          <w:tcPr>
            <w:tcW w:w="962" w:type="dxa"/>
            <w:vAlign w:val="center"/>
          </w:tcPr>
          <w:p w14:paraId="5812E9FD" w14:textId="77777777" w:rsidR="00516744" w:rsidRDefault="00000000">
            <w:r>
              <w:t>C5002</w:t>
            </w:r>
          </w:p>
        </w:tc>
        <w:tc>
          <w:tcPr>
            <w:tcW w:w="735" w:type="dxa"/>
            <w:vAlign w:val="center"/>
          </w:tcPr>
          <w:p w14:paraId="68A769DF" w14:textId="77777777" w:rsidR="00516744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79957D7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FBBFFB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00FA65" w14:textId="77777777" w:rsidR="00516744" w:rsidRDefault="00516744"/>
        </w:tc>
        <w:tc>
          <w:tcPr>
            <w:tcW w:w="1018" w:type="dxa"/>
            <w:vMerge/>
            <w:vAlign w:val="center"/>
          </w:tcPr>
          <w:p w14:paraId="4792B20F" w14:textId="77777777" w:rsidR="00516744" w:rsidRDefault="00516744"/>
        </w:tc>
        <w:tc>
          <w:tcPr>
            <w:tcW w:w="1030" w:type="dxa"/>
            <w:vMerge/>
            <w:vAlign w:val="center"/>
          </w:tcPr>
          <w:p w14:paraId="61C5BA38" w14:textId="77777777" w:rsidR="00516744" w:rsidRDefault="00516744"/>
        </w:tc>
      </w:tr>
      <w:tr w:rsidR="00516744" w14:paraId="59FA1EE6" w14:textId="77777777">
        <w:tc>
          <w:tcPr>
            <w:tcW w:w="718" w:type="dxa"/>
            <w:vMerge/>
            <w:vAlign w:val="center"/>
          </w:tcPr>
          <w:p w14:paraId="22367735" w14:textId="77777777" w:rsidR="00516744" w:rsidRDefault="00516744"/>
        </w:tc>
        <w:tc>
          <w:tcPr>
            <w:tcW w:w="962" w:type="dxa"/>
            <w:vAlign w:val="center"/>
          </w:tcPr>
          <w:p w14:paraId="1E87F383" w14:textId="77777777" w:rsidR="00516744" w:rsidRDefault="00000000">
            <w:r>
              <w:t>5006</w:t>
            </w:r>
          </w:p>
        </w:tc>
        <w:tc>
          <w:tcPr>
            <w:tcW w:w="735" w:type="dxa"/>
            <w:gridSpan w:val="2"/>
            <w:vAlign w:val="center"/>
          </w:tcPr>
          <w:p w14:paraId="6095B876" w14:textId="77777777" w:rsidR="00516744" w:rsidRDefault="00000000">
            <w:r>
              <w:t>26.02</w:t>
            </w:r>
          </w:p>
        </w:tc>
        <w:tc>
          <w:tcPr>
            <w:tcW w:w="735" w:type="dxa"/>
            <w:vAlign w:val="center"/>
          </w:tcPr>
          <w:p w14:paraId="6AD278D5" w14:textId="77777777" w:rsidR="00516744" w:rsidRDefault="00000000">
            <w:r>
              <w:t>17.09</w:t>
            </w:r>
          </w:p>
        </w:tc>
        <w:tc>
          <w:tcPr>
            <w:tcW w:w="962" w:type="dxa"/>
            <w:vAlign w:val="center"/>
          </w:tcPr>
          <w:p w14:paraId="277267C9" w14:textId="77777777" w:rsidR="00516744" w:rsidRDefault="00000000">
            <w:r>
              <w:t>C5006</w:t>
            </w:r>
          </w:p>
        </w:tc>
        <w:tc>
          <w:tcPr>
            <w:tcW w:w="735" w:type="dxa"/>
            <w:vAlign w:val="center"/>
          </w:tcPr>
          <w:p w14:paraId="6B044CC7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F02686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6CFA6F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1D05031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FA10F70" w14:textId="77777777" w:rsidR="00516744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0DA18E6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9A5070D" w14:textId="77777777">
        <w:tc>
          <w:tcPr>
            <w:tcW w:w="718" w:type="dxa"/>
            <w:vMerge/>
            <w:vAlign w:val="center"/>
          </w:tcPr>
          <w:p w14:paraId="6B80343F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306134CC" w14:textId="77777777" w:rsidR="00516744" w:rsidRDefault="00000000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333CC5" w14:textId="77777777" w:rsidR="00516744" w:rsidRDefault="00000000">
            <w:r>
              <w:t>21.82</w:t>
            </w:r>
          </w:p>
        </w:tc>
        <w:tc>
          <w:tcPr>
            <w:tcW w:w="735" w:type="dxa"/>
            <w:vMerge w:val="restart"/>
            <w:vAlign w:val="center"/>
          </w:tcPr>
          <w:p w14:paraId="74AF100E" w14:textId="77777777" w:rsidR="00516744" w:rsidRDefault="00000000">
            <w:r>
              <w:t>44.94</w:t>
            </w:r>
          </w:p>
        </w:tc>
        <w:tc>
          <w:tcPr>
            <w:tcW w:w="962" w:type="dxa"/>
            <w:vAlign w:val="center"/>
          </w:tcPr>
          <w:p w14:paraId="7B07D5A7" w14:textId="77777777" w:rsidR="00516744" w:rsidRDefault="00000000">
            <w:r>
              <w:t>C5016</w:t>
            </w:r>
          </w:p>
        </w:tc>
        <w:tc>
          <w:tcPr>
            <w:tcW w:w="735" w:type="dxa"/>
            <w:vAlign w:val="center"/>
          </w:tcPr>
          <w:p w14:paraId="769C6F83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6A6EDA91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C3CEC2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DFB967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D85E7D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3ADB27C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F598132" w14:textId="77777777">
        <w:tc>
          <w:tcPr>
            <w:tcW w:w="718" w:type="dxa"/>
            <w:vMerge/>
            <w:vAlign w:val="center"/>
          </w:tcPr>
          <w:p w14:paraId="2B0C6CEB" w14:textId="77777777" w:rsidR="00516744" w:rsidRDefault="00516744"/>
        </w:tc>
        <w:tc>
          <w:tcPr>
            <w:tcW w:w="962" w:type="dxa"/>
            <w:vMerge/>
            <w:vAlign w:val="center"/>
          </w:tcPr>
          <w:p w14:paraId="16BB3C21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27FE7FC7" w14:textId="77777777" w:rsidR="00516744" w:rsidRDefault="00516744"/>
        </w:tc>
        <w:tc>
          <w:tcPr>
            <w:tcW w:w="735" w:type="dxa"/>
            <w:vMerge/>
            <w:vAlign w:val="center"/>
          </w:tcPr>
          <w:p w14:paraId="6978BB33" w14:textId="77777777" w:rsidR="00516744" w:rsidRDefault="00516744"/>
        </w:tc>
        <w:tc>
          <w:tcPr>
            <w:tcW w:w="962" w:type="dxa"/>
            <w:vAlign w:val="center"/>
          </w:tcPr>
          <w:p w14:paraId="57B27F6C" w14:textId="77777777" w:rsidR="00516744" w:rsidRDefault="00000000">
            <w:r>
              <w:t>C5015</w:t>
            </w:r>
          </w:p>
        </w:tc>
        <w:tc>
          <w:tcPr>
            <w:tcW w:w="735" w:type="dxa"/>
            <w:vAlign w:val="center"/>
          </w:tcPr>
          <w:p w14:paraId="75CF41A6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B16815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6C4F75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30EA1B" w14:textId="77777777" w:rsidR="00516744" w:rsidRDefault="00516744"/>
        </w:tc>
        <w:tc>
          <w:tcPr>
            <w:tcW w:w="1018" w:type="dxa"/>
            <w:vMerge/>
            <w:vAlign w:val="center"/>
          </w:tcPr>
          <w:p w14:paraId="4E920D43" w14:textId="77777777" w:rsidR="00516744" w:rsidRDefault="00516744"/>
        </w:tc>
        <w:tc>
          <w:tcPr>
            <w:tcW w:w="1030" w:type="dxa"/>
            <w:vMerge/>
            <w:vAlign w:val="center"/>
          </w:tcPr>
          <w:p w14:paraId="54139C21" w14:textId="77777777" w:rsidR="00516744" w:rsidRDefault="00516744"/>
        </w:tc>
      </w:tr>
      <w:tr w:rsidR="00516744" w14:paraId="3FF981F5" w14:textId="77777777">
        <w:tc>
          <w:tcPr>
            <w:tcW w:w="718" w:type="dxa"/>
            <w:vMerge/>
            <w:vAlign w:val="center"/>
          </w:tcPr>
          <w:p w14:paraId="77BE2185" w14:textId="77777777" w:rsidR="00516744" w:rsidRDefault="00516744"/>
        </w:tc>
        <w:tc>
          <w:tcPr>
            <w:tcW w:w="962" w:type="dxa"/>
            <w:vMerge/>
            <w:vAlign w:val="center"/>
          </w:tcPr>
          <w:p w14:paraId="5418DAA9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8895C3C" w14:textId="77777777" w:rsidR="00516744" w:rsidRDefault="00516744"/>
        </w:tc>
        <w:tc>
          <w:tcPr>
            <w:tcW w:w="735" w:type="dxa"/>
            <w:vMerge/>
            <w:vAlign w:val="center"/>
          </w:tcPr>
          <w:p w14:paraId="28A457A5" w14:textId="77777777" w:rsidR="00516744" w:rsidRDefault="00516744"/>
        </w:tc>
        <w:tc>
          <w:tcPr>
            <w:tcW w:w="962" w:type="dxa"/>
            <w:vAlign w:val="center"/>
          </w:tcPr>
          <w:p w14:paraId="43C3135B" w14:textId="77777777" w:rsidR="00516744" w:rsidRDefault="00000000">
            <w:r>
              <w:t>C5014</w:t>
            </w:r>
          </w:p>
        </w:tc>
        <w:tc>
          <w:tcPr>
            <w:tcW w:w="735" w:type="dxa"/>
            <w:vAlign w:val="center"/>
          </w:tcPr>
          <w:p w14:paraId="2DCA6FAA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A2A8BE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46BB4B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8C0EEC" w14:textId="77777777" w:rsidR="00516744" w:rsidRDefault="00516744"/>
        </w:tc>
        <w:tc>
          <w:tcPr>
            <w:tcW w:w="1018" w:type="dxa"/>
            <w:vMerge/>
            <w:vAlign w:val="center"/>
          </w:tcPr>
          <w:p w14:paraId="01257C68" w14:textId="77777777" w:rsidR="00516744" w:rsidRDefault="00516744"/>
        </w:tc>
        <w:tc>
          <w:tcPr>
            <w:tcW w:w="1030" w:type="dxa"/>
            <w:vMerge/>
            <w:vAlign w:val="center"/>
          </w:tcPr>
          <w:p w14:paraId="16226140" w14:textId="77777777" w:rsidR="00516744" w:rsidRDefault="00516744"/>
        </w:tc>
      </w:tr>
      <w:tr w:rsidR="00516744" w14:paraId="088C6412" w14:textId="77777777">
        <w:tc>
          <w:tcPr>
            <w:tcW w:w="718" w:type="dxa"/>
            <w:vMerge/>
            <w:vAlign w:val="center"/>
          </w:tcPr>
          <w:p w14:paraId="61FB71B3" w14:textId="77777777" w:rsidR="00516744" w:rsidRDefault="00516744"/>
        </w:tc>
        <w:tc>
          <w:tcPr>
            <w:tcW w:w="962" w:type="dxa"/>
            <w:vAlign w:val="center"/>
          </w:tcPr>
          <w:p w14:paraId="0645D286" w14:textId="77777777" w:rsidR="00516744" w:rsidRDefault="00000000">
            <w:r>
              <w:t>5008</w:t>
            </w:r>
          </w:p>
        </w:tc>
        <w:tc>
          <w:tcPr>
            <w:tcW w:w="735" w:type="dxa"/>
            <w:gridSpan w:val="2"/>
            <w:vAlign w:val="center"/>
          </w:tcPr>
          <w:p w14:paraId="3FAA00C6" w14:textId="77777777" w:rsidR="00516744" w:rsidRDefault="00000000">
            <w:r>
              <w:t>16.81</w:t>
            </w:r>
          </w:p>
        </w:tc>
        <w:tc>
          <w:tcPr>
            <w:tcW w:w="735" w:type="dxa"/>
            <w:vAlign w:val="center"/>
          </w:tcPr>
          <w:p w14:paraId="77EC7834" w14:textId="77777777" w:rsidR="00516744" w:rsidRDefault="00000000">
            <w:r>
              <w:t>17.22</w:t>
            </w:r>
          </w:p>
        </w:tc>
        <w:tc>
          <w:tcPr>
            <w:tcW w:w="962" w:type="dxa"/>
            <w:vAlign w:val="center"/>
          </w:tcPr>
          <w:p w14:paraId="45CC5FA5" w14:textId="77777777" w:rsidR="00516744" w:rsidRDefault="00000000">
            <w:r>
              <w:t>C5009</w:t>
            </w:r>
          </w:p>
        </w:tc>
        <w:tc>
          <w:tcPr>
            <w:tcW w:w="735" w:type="dxa"/>
            <w:vAlign w:val="center"/>
          </w:tcPr>
          <w:p w14:paraId="4C7E276A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EBAEB9F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EDEBA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9757A85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AEA23E6" w14:textId="77777777" w:rsidR="00516744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36FF16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58381B89" w14:textId="77777777">
        <w:tc>
          <w:tcPr>
            <w:tcW w:w="718" w:type="dxa"/>
            <w:vMerge/>
            <w:vAlign w:val="center"/>
          </w:tcPr>
          <w:p w14:paraId="0CE7B8BF" w14:textId="77777777" w:rsidR="00516744" w:rsidRDefault="00516744"/>
        </w:tc>
        <w:tc>
          <w:tcPr>
            <w:tcW w:w="962" w:type="dxa"/>
            <w:vAlign w:val="center"/>
          </w:tcPr>
          <w:p w14:paraId="30A71F53" w14:textId="77777777" w:rsidR="00516744" w:rsidRDefault="00000000">
            <w:r>
              <w:t>5009</w:t>
            </w:r>
          </w:p>
        </w:tc>
        <w:tc>
          <w:tcPr>
            <w:tcW w:w="735" w:type="dxa"/>
            <w:gridSpan w:val="2"/>
            <w:vAlign w:val="center"/>
          </w:tcPr>
          <w:p w14:paraId="166985E0" w14:textId="77777777" w:rsidR="00516744" w:rsidRDefault="00000000">
            <w:r>
              <w:t>11.86</w:t>
            </w:r>
          </w:p>
        </w:tc>
        <w:tc>
          <w:tcPr>
            <w:tcW w:w="735" w:type="dxa"/>
            <w:vAlign w:val="center"/>
          </w:tcPr>
          <w:p w14:paraId="6941AA3B" w14:textId="77777777" w:rsidR="00516744" w:rsidRDefault="00000000">
            <w:r>
              <w:t>12.60</w:t>
            </w:r>
          </w:p>
        </w:tc>
        <w:tc>
          <w:tcPr>
            <w:tcW w:w="962" w:type="dxa"/>
            <w:vAlign w:val="center"/>
          </w:tcPr>
          <w:p w14:paraId="172C7AB1" w14:textId="77777777" w:rsidR="00516744" w:rsidRDefault="00000000">
            <w:r>
              <w:t>C5008</w:t>
            </w:r>
          </w:p>
        </w:tc>
        <w:tc>
          <w:tcPr>
            <w:tcW w:w="735" w:type="dxa"/>
            <w:vAlign w:val="center"/>
          </w:tcPr>
          <w:p w14:paraId="206BA94D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D4AB002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4F300B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9F2DE61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549F48D" w14:textId="77777777" w:rsidR="00516744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137795F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F25B8DC" w14:textId="77777777">
        <w:tc>
          <w:tcPr>
            <w:tcW w:w="718" w:type="dxa"/>
            <w:vMerge/>
            <w:vAlign w:val="center"/>
          </w:tcPr>
          <w:p w14:paraId="7B85316E" w14:textId="77777777" w:rsidR="00516744" w:rsidRDefault="00516744"/>
        </w:tc>
        <w:tc>
          <w:tcPr>
            <w:tcW w:w="962" w:type="dxa"/>
            <w:vAlign w:val="center"/>
          </w:tcPr>
          <w:p w14:paraId="3FC640EC" w14:textId="77777777" w:rsidR="00516744" w:rsidRDefault="00000000">
            <w:r>
              <w:t>5010</w:t>
            </w:r>
          </w:p>
        </w:tc>
        <w:tc>
          <w:tcPr>
            <w:tcW w:w="735" w:type="dxa"/>
            <w:gridSpan w:val="2"/>
            <w:vAlign w:val="center"/>
          </w:tcPr>
          <w:p w14:paraId="33B5703B" w14:textId="77777777" w:rsidR="00516744" w:rsidRDefault="00000000">
            <w:r>
              <w:t>10.82</w:t>
            </w:r>
          </w:p>
        </w:tc>
        <w:tc>
          <w:tcPr>
            <w:tcW w:w="735" w:type="dxa"/>
            <w:vAlign w:val="center"/>
          </w:tcPr>
          <w:p w14:paraId="529F60BF" w14:textId="77777777" w:rsidR="00516744" w:rsidRDefault="00000000">
            <w:r>
              <w:t>27.99</w:t>
            </w:r>
          </w:p>
        </w:tc>
        <w:tc>
          <w:tcPr>
            <w:tcW w:w="962" w:type="dxa"/>
            <w:vAlign w:val="center"/>
          </w:tcPr>
          <w:p w14:paraId="474F6D02" w14:textId="77777777" w:rsidR="00516744" w:rsidRDefault="00000000">
            <w:r>
              <w:t>C5010</w:t>
            </w:r>
          </w:p>
        </w:tc>
        <w:tc>
          <w:tcPr>
            <w:tcW w:w="735" w:type="dxa"/>
            <w:vAlign w:val="center"/>
          </w:tcPr>
          <w:p w14:paraId="4D15B59A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4E4A08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EFFF43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F20967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0392700" w14:textId="77777777" w:rsidR="00516744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1B9A07B0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690661C0" w14:textId="77777777">
        <w:tc>
          <w:tcPr>
            <w:tcW w:w="718" w:type="dxa"/>
            <w:vMerge/>
            <w:vAlign w:val="center"/>
          </w:tcPr>
          <w:p w14:paraId="6531CC87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42803394" w14:textId="77777777" w:rsidR="00516744" w:rsidRDefault="00000000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479B1E" w14:textId="77777777" w:rsidR="00516744" w:rsidRDefault="00000000">
            <w:r>
              <w:t>7.67</w:t>
            </w:r>
          </w:p>
        </w:tc>
        <w:tc>
          <w:tcPr>
            <w:tcW w:w="735" w:type="dxa"/>
            <w:vMerge w:val="restart"/>
            <w:vAlign w:val="center"/>
          </w:tcPr>
          <w:p w14:paraId="1516AC63" w14:textId="77777777" w:rsidR="00516744" w:rsidRDefault="00000000">
            <w:r>
              <w:t>17.69</w:t>
            </w:r>
          </w:p>
        </w:tc>
        <w:tc>
          <w:tcPr>
            <w:tcW w:w="962" w:type="dxa"/>
            <w:vAlign w:val="center"/>
          </w:tcPr>
          <w:p w14:paraId="21E00751" w14:textId="77777777" w:rsidR="00516744" w:rsidRDefault="00000000">
            <w:r>
              <w:t>C5012</w:t>
            </w:r>
          </w:p>
        </w:tc>
        <w:tc>
          <w:tcPr>
            <w:tcW w:w="735" w:type="dxa"/>
            <w:vAlign w:val="center"/>
          </w:tcPr>
          <w:p w14:paraId="2A856E7E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BEC96DD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6473E1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BE3F2E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38A8348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3DB2424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7AC60578" w14:textId="77777777">
        <w:tc>
          <w:tcPr>
            <w:tcW w:w="718" w:type="dxa"/>
            <w:vMerge/>
            <w:vAlign w:val="center"/>
          </w:tcPr>
          <w:p w14:paraId="34E0F970" w14:textId="77777777" w:rsidR="00516744" w:rsidRDefault="00516744"/>
        </w:tc>
        <w:tc>
          <w:tcPr>
            <w:tcW w:w="962" w:type="dxa"/>
            <w:vMerge/>
            <w:vAlign w:val="center"/>
          </w:tcPr>
          <w:p w14:paraId="35CE0CBD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3CCB7A57" w14:textId="77777777" w:rsidR="00516744" w:rsidRDefault="00516744"/>
        </w:tc>
        <w:tc>
          <w:tcPr>
            <w:tcW w:w="735" w:type="dxa"/>
            <w:vMerge/>
            <w:vAlign w:val="center"/>
          </w:tcPr>
          <w:p w14:paraId="6521209D" w14:textId="77777777" w:rsidR="00516744" w:rsidRDefault="00516744"/>
        </w:tc>
        <w:tc>
          <w:tcPr>
            <w:tcW w:w="962" w:type="dxa"/>
            <w:vAlign w:val="center"/>
          </w:tcPr>
          <w:p w14:paraId="42ED0C0A" w14:textId="77777777" w:rsidR="00516744" w:rsidRDefault="00000000">
            <w:r>
              <w:t>C5011</w:t>
            </w:r>
          </w:p>
        </w:tc>
        <w:tc>
          <w:tcPr>
            <w:tcW w:w="735" w:type="dxa"/>
            <w:vAlign w:val="center"/>
          </w:tcPr>
          <w:p w14:paraId="1AF3AFC8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1AB3E76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87EE2F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C97F8F" w14:textId="77777777" w:rsidR="00516744" w:rsidRDefault="00516744"/>
        </w:tc>
        <w:tc>
          <w:tcPr>
            <w:tcW w:w="1018" w:type="dxa"/>
            <w:vMerge/>
            <w:vAlign w:val="center"/>
          </w:tcPr>
          <w:p w14:paraId="7B2F3570" w14:textId="77777777" w:rsidR="00516744" w:rsidRDefault="00516744"/>
        </w:tc>
        <w:tc>
          <w:tcPr>
            <w:tcW w:w="1030" w:type="dxa"/>
            <w:vMerge/>
            <w:vAlign w:val="center"/>
          </w:tcPr>
          <w:p w14:paraId="5D21F522" w14:textId="77777777" w:rsidR="00516744" w:rsidRDefault="00516744"/>
        </w:tc>
      </w:tr>
      <w:tr w:rsidR="00516744" w14:paraId="1053BB4D" w14:textId="77777777">
        <w:tc>
          <w:tcPr>
            <w:tcW w:w="718" w:type="dxa"/>
            <w:vMerge/>
            <w:vAlign w:val="center"/>
          </w:tcPr>
          <w:p w14:paraId="19CCD0EB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617798D1" w14:textId="77777777" w:rsidR="00516744" w:rsidRDefault="00000000">
            <w:r>
              <w:t>5013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2E74C6" w14:textId="77777777" w:rsidR="00516744" w:rsidRDefault="00000000">
            <w:r>
              <w:t>7.34</w:t>
            </w:r>
          </w:p>
        </w:tc>
        <w:tc>
          <w:tcPr>
            <w:tcW w:w="735" w:type="dxa"/>
            <w:vMerge w:val="restart"/>
            <w:vAlign w:val="center"/>
          </w:tcPr>
          <w:p w14:paraId="4542AA85" w14:textId="77777777" w:rsidR="00516744" w:rsidRDefault="00000000">
            <w:r>
              <w:t>22.58</w:t>
            </w:r>
          </w:p>
        </w:tc>
        <w:tc>
          <w:tcPr>
            <w:tcW w:w="962" w:type="dxa"/>
            <w:vAlign w:val="center"/>
          </w:tcPr>
          <w:p w14:paraId="29947AF2" w14:textId="77777777" w:rsidR="00516744" w:rsidRDefault="00000000">
            <w:r>
              <w:t>C5004</w:t>
            </w:r>
          </w:p>
        </w:tc>
        <w:tc>
          <w:tcPr>
            <w:tcW w:w="735" w:type="dxa"/>
            <w:vAlign w:val="center"/>
          </w:tcPr>
          <w:p w14:paraId="403D6C75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F76967B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779538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DA46973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6E2E08" w14:textId="77777777" w:rsidR="00516744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8E8A6CB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0B1A4BCB" w14:textId="77777777">
        <w:tc>
          <w:tcPr>
            <w:tcW w:w="718" w:type="dxa"/>
            <w:vMerge/>
            <w:vAlign w:val="center"/>
          </w:tcPr>
          <w:p w14:paraId="77452EB1" w14:textId="77777777" w:rsidR="00516744" w:rsidRDefault="00516744"/>
        </w:tc>
        <w:tc>
          <w:tcPr>
            <w:tcW w:w="962" w:type="dxa"/>
            <w:vMerge/>
            <w:vAlign w:val="center"/>
          </w:tcPr>
          <w:p w14:paraId="341D4592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6202C2E3" w14:textId="77777777" w:rsidR="00516744" w:rsidRDefault="00516744"/>
        </w:tc>
        <w:tc>
          <w:tcPr>
            <w:tcW w:w="735" w:type="dxa"/>
            <w:vMerge/>
            <w:vAlign w:val="center"/>
          </w:tcPr>
          <w:p w14:paraId="1EFB57EE" w14:textId="77777777" w:rsidR="00516744" w:rsidRDefault="00516744"/>
        </w:tc>
        <w:tc>
          <w:tcPr>
            <w:tcW w:w="962" w:type="dxa"/>
            <w:vAlign w:val="center"/>
          </w:tcPr>
          <w:p w14:paraId="2B691AA8" w14:textId="77777777" w:rsidR="00516744" w:rsidRDefault="00000000">
            <w:r>
              <w:t>C5003</w:t>
            </w:r>
          </w:p>
        </w:tc>
        <w:tc>
          <w:tcPr>
            <w:tcW w:w="735" w:type="dxa"/>
            <w:vAlign w:val="center"/>
          </w:tcPr>
          <w:p w14:paraId="7A3066A9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DDF541C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AA939B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ED8E8F" w14:textId="77777777" w:rsidR="00516744" w:rsidRDefault="00516744"/>
        </w:tc>
        <w:tc>
          <w:tcPr>
            <w:tcW w:w="1018" w:type="dxa"/>
            <w:vMerge/>
            <w:vAlign w:val="center"/>
          </w:tcPr>
          <w:p w14:paraId="7982B121" w14:textId="77777777" w:rsidR="00516744" w:rsidRDefault="00516744"/>
        </w:tc>
        <w:tc>
          <w:tcPr>
            <w:tcW w:w="1030" w:type="dxa"/>
            <w:vMerge/>
            <w:vAlign w:val="center"/>
          </w:tcPr>
          <w:p w14:paraId="25D22D23" w14:textId="77777777" w:rsidR="00516744" w:rsidRDefault="00516744"/>
        </w:tc>
      </w:tr>
      <w:tr w:rsidR="00516744" w14:paraId="3192056E" w14:textId="77777777">
        <w:tc>
          <w:tcPr>
            <w:tcW w:w="718" w:type="dxa"/>
            <w:vMerge/>
            <w:vAlign w:val="center"/>
          </w:tcPr>
          <w:p w14:paraId="0ADA6771" w14:textId="77777777" w:rsidR="00516744" w:rsidRDefault="00516744"/>
        </w:tc>
        <w:tc>
          <w:tcPr>
            <w:tcW w:w="962" w:type="dxa"/>
            <w:vMerge/>
            <w:vAlign w:val="center"/>
          </w:tcPr>
          <w:p w14:paraId="77BF1278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78347D2D" w14:textId="77777777" w:rsidR="00516744" w:rsidRDefault="00516744"/>
        </w:tc>
        <w:tc>
          <w:tcPr>
            <w:tcW w:w="735" w:type="dxa"/>
            <w:vMerge/>
            <w:vAlign w:val="center"/>
          </w:tcPr>
          <w:p w14:paraId="10B323A8" w14:textId="77777777" w:rsidR="00516744" w:rsidRDefault="00516744"/>
        </w:tc>
        <w:tc>
          <w:tcPr>
            <w:tcW w:w="962" w:type="dxa"/>
            <w:vAlign w:val="center"/>
          </w:tcPr>
          <w:p w14:paraId="436BA4B2" w14:textId="77777777" w:rsidR="00516744" w:rsidRDefault="00000000">
            <w:r>
              <w:t>C5005</w:t>
            </w:r>
          </w:p>
        </w:tc>
        <w:tc>
          <w:tcPr>
            <w:tcW w:w="735" w:type="dxa"/>
            <w:vAlign w:val="center"/>
          </w:tcPr>
          <w:p w14:paraId="139A1124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89048B4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41E4D3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F45EC6" w14:textId="77777777" w:rsidR="00516744" w:rsidRDefault="00516744"/>
        </w:tc>
        <w:tc>
          <w:tcPr>
            <w:tcW w:w="1018" w:type="dxa"/>
            <w:vMerge/>
            <w:vAlign w:val="center"/>
          </w:tcPr>
          <w:p w14:paraId="0DE4AFF8" w14:textId="77777777" w:rsidR="00516744" w:rsidRDefault="00516744"/>
        </w:tc>
        <w:tc>
          <w:tcPr>
            <w:tcW w:w="1030" w:type="dxa"/>
            <w:vMerge/>
            <w:vAlign w:val="center"/>
          </w:tcPr>
          <w:p w14:paraId="193F6F00" w14:textId="77777777" w:rsidR="00516744" w:rsidRDefault="00516744"/>
        </w:tc>
      </w:tr>
      <w:tr w:rsidR="00516744" w14:paraId="20E8AE9E" w14:textId="77777777">
        <w:tc>
          <w:tcPr>
            <w:tcW w:w="718" w:type="dxa"/>
            <w:vMerge/>
            <w:vAlign w:val="center"/>
          </w:tcPr>
          <w:p w14:paraId="49E709CD" w14:textId="77777777" w:rsidR="00516744" w:rsidRDefault="00516744"/>
        </w:tc>
        <w:tc>
          <w:tcPr>
            <w:tcW w:w="962" w:type="dxa"/>
            <w:vAlign w:val="center"/>
          </w:tcPr>
          <w:p w14:paraId="3F6FEA32" w14:textId="77777777" w:rsidR="00516744" w:rsidRDefault="00000000">
            <w:r>
              <w:t>5014</w:t>
            </w:r>
          </w:p>
        </w:tc>
        <w:tc>
          <w:tcPr>
            <w:tcW w:w="735" w:type="dxa"/>
            <w:gridSpan w:val="2"/>
            <w:vAlign w:val="center"/>
          </w:tcPr>
          <w:p w14:paraId="43784925" w14:textId="77777777" w:rsidR="00516744" w:rsidRDefault="00000000">
            <w:r>
              <w:t>7.08</w:t>
            </w:r>
          </w:p>
        </w:tc>
        <w:tc>
          <w:tcPr>
            <w:tcW w:w="735" w:type="dxa"/>
            <w:vAlign w:val="center"/>
          </w:tcPr>
          <w:p w14:paraId="789AE721" w14:textId="77777777" w:rsidR="00516744" w:rsidRDefault="00000000">
            <w:r>
              <w:t>13.51</w:t>
            </w:r>
          </w:p>
        </w:tc>
        <w:tc>
          <w:tcPr>
            <w:tcW w:w="962" w:type="dxa"/>
            <w:vAlign w:val="center"/>
          </w:tcPr>
          <w:p w14:paraId="69A1E342" w14:textId="77777777" w:rsidR="00516744" w:rsidRDefault="00000000">
            <w:r>
              <w:t>C5018</w:t>
            </w:r>
          </w:p>
        </w:tc>
        <w:tc>
          <w:tcPr>
            <w:tcW w:w="735" w:type="dxa"/>
            <w:vAlign w:val="center"/>
          </w:tcPr>
          <w:p w14:paraId="02984800" w14:textId="77777777" w:rsidR="00516744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70EE67E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AD35FD" w14:textId="77777777" w:rsidR="00516744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CFCD697" w14:textId="77777777" w:rsidR="00516744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AC15B17" w14:textId="77777777" w:rsidR="00516744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6D0520E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3A10411C" w14:textId="77777777">
        <w:tc>
          <w:tcPr>
            <w:tcW w:w="718" w:type="dxa"/>
            <w:vMerge/>
            <w:vAlign w:val="center"/>
          </w:tcPr>
          <w:p w14:paraId="197F9A79" w14:textId="77777777" w:rsidR="00516744" w:rsidRDefault="00516744"/>
        </w:tc>
        <w:tc>
          <w:tcPr>
            <w:tcW w:w="962" w:type="dxa"/>
            <w:vMerge w:val="restart"/>
            <w:vAlign w:val="center"/>
          </w:tcPr>
          <w:p w14:paraId="4F55DAD7" w14:textId="77777777" w:rsidR="00516744" w:rsidRDefault="00000000">
            <w:r>
              <w:t>5022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B93D81" w14:textId="77777777" w:rsidR="00516744" w:rsidRDefault="00000000">
            <w:r>
              <w:t>119.94</w:t>
            </w:r>
          </w:p>
        </w:tc>
        <w:tc>
          <w:tcPr>
            <w:tcW w:w="735" w:type="dxa"/>
            <w:vMerge w:val="restart"/>
            <w:vAlign w:val="center"/>
          </w:tcPr>
          <w:p w14:paraId="7C7937B4" w14:textId="77777777" w:rsidR="00516744" w:rsidRDefault="00000000">
            <w:r>
              <w:t>40.00</w:t>
            </w:r>
          </w:p>
        </w:tc>
        <w:tc>
          <w:tcPr>
            <w:tcW w:w="962" w:type="dxa"/>
            <w:vAlign w:val="center"/>
          </w:tcPr>
          <w:p w14:paraId="515AFD49" w14:textId="77777777" w:rsidR="00516744" w:rsidRDefault="00000000">
            <w:r>
              <w:t>C5007</w:t>
            </w:r>
          </w:p>
        </w:tc>
        <w:tc>
          <w:tcPr>
            <w:tcW w:w="735" w:type="dxa"/>
            <w:vAlign w:val="center"/>
          </w:tcPr>
          <w:p w14:paraId="2AB3ADF7" w14:textId="77777777" w:rsidR="00516744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A25AB68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2D83FC" w14:textId="77777777" w:rsidR="00516744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72D0DCC" w14:textId="77777777" w:rsidR="00516744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772E3E" w14:textId="77777777" w:rsidR="00516744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535BFEA" w14:textId="77777777" w:rsidR="00516744" w:rsidRDefault="00000000">
            <w:r>
              <w:rPr>
                <w:color w:val="FF0000"/>
              </w:rPr>
              <w:t>不适宜</w:t>
            </w:r>
          </w:p>
        </w:tc>
      </w:tr>
      <w:tr w:rsidR="00516744" w14:paraId="2B18EC27" w14:textId="77777777">
        <w:tc>
          <w:tcPr>
            <w:tcW w:w="718" w:type="dxa"/>
            <w:vMerge/>
            <w:vAlign w:val="center"/>
          </w:tcPr>
          <w:p w14:paraId="1C9EA57E" w14:textId="77777777" w:rsidR="00516744" w:rsidRDefault="00516744"/>
        </w:tc>
        <w:tc>
          <w:tcPr>
            <w:tcW w:w="962" w:type="dxa"/>
            <w:vMerge/>
            <w:vAlign w:val="center"/>
          </w:tcPr>
          <w:p w14:paraId="0D3F8FD8" w14:textId="77777777" w:rsidR="00516744" w:rsidRDefault="00516744"/>
        </w:tc>
        <w:tc>
          <w:tcPr>
            <w:tcW w:w="735" w:type="dxa"/>
            <w:gridSpan w:val="2"/>
            <w:vMerge/>
            <w:vAlign w:val="center"/>
          </w:tcPr>
          <w:p w14:paraId="5A7E065E" w14:textId="77777777" w:rsidR="00516744" w:rsidRDefault="00516744"/>
        </w:tc>
        <w:tc>
          <w:tcPr>
            <w:tcW w:w="735" w:type="dxa"/>
            <w:vMerge/>
            <w:vAlign w:val="center"/>
          </w:tcPr>
          <w:p w14:paraId="2FC72721" w14:textId="77777777" w:rsidR="00516744" w:rsidRDefault="00516744"/>
        </w:tc>
        <w:tc>
          <w:tcPr>
            <w:tcW w:w="962" w:type="dxa"/>
            <w:vAlign w:val="center"/>
          </w:tcPr>
          <w:p w14:paraId="0634F4CF" w14:textId="77777777" w:rsidR="00516744" w:rsidRDefault="00000000">
            <w:r>
              <w:t>C5013</w:t>
            </w:r>
          </w:p>
        </w:tc>
        <w:tc>
          <w:tcPr>
            <w:tcW w:w="735" w:type="dxa"/>
            <w:vAlign w:val="center"/>
          </w:tcPr>
          <w:p w14:paraId="38A0582E" w14:textId="77777777" w:rsidR="00516744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A63B247" w14:textId="77777777" w:rsidR="0051674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BB3844" w14:textId="77777777" w:rsidR="00516744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6A66E3" w14:textId="77777777" w:rsidR="00516744" w:rsidRDefault="00516744"/>
        </w:tc>
        <w:tc>
          <w:tcPr>
            <w:tcW w:w="1018" w:type="dxa"/>
            <w:vMerge/>
            <w:vAlign w:val="center"/>
          </w:tcPr>
          <w:p w14:paraId="76F9F8AA" w14:textId="77777777" w:rsidR="00516744" w:rsidRDefault="00516744"/>
        </w:tc>
        <w:tc>
          <w:tcPr>
            <w:tcW w:w="1030" w:type="dxa"/>
            <w:vMerge/>
            <w:vAlign w:val="center"/>
          </w:tcPr>
          <w:p w14:paraId="6EC588AB" w14:textId="77777777" w:rsidR="00516744" w:rsidRDefault="00516744"/>
        </w:tc>
      </w:tr>
      <w:tr w:rsidR="00516744" w14:paraId="12C4DB0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285A86" w14:textId="77777777" w:rsidR="00516744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525B607" w14:textId="77777777" w:rsidR="00516744" w:rsidRDefault="00000000">
            <w:r>
              <w:t>有</w:t>
            </w:r>
          </w:p>
        </w:tc>
      </w:tr>
      <w:tr w:rsidR="00516744" w14:paraId="37ABF1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133CAA" w14:textId="77777777" w:rsidR="00516744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E0B042C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16744" w14:paraId="0ECBC08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A5FED05" w14:textId="77777777" w:rsidR="00516744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D14B761" w14:textId="77777777" w:rsidR="00516744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16744" w14:paraId="4CB0C2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9A6E9E4" w14:textId="77777777" w:rsidR="00516744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367B5A8" w14:textId="77777777" w:rsidR="00516744" w:rsidRDefault="00000000">
            <w:r>
              <w:t>满足</w:t>
            </w:r>
          </w:p>
        </w:tc>
      </w:tr>
    </w:tbl>
    <w:p w14:paraId="341331A5" w14:textId="77777777" w:rsidR="005167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F644462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A03B58" w14:textId="77777777" w:rsidR="00516744" w:rsidRDefault="00000000">
      <w:pPr>
        <w:pStyle w:val="2"/>
        <w:widowControl w:val="0"/>
        <w:rPr>
          <w:kern w:val="2"/>
        </w:rPr>
      </w:pPr>
      <w:bookmarkStart w:id="64" w:name="_Toc121241637"/>
      <w:r>
        <w:rPr>
          <w:kern w:val="2"/>
        </w:rPr>
        <w:lastRenderedPageBreak/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16744" w14:paraId="0BCB7E1A" w14:textId="77777777">
        <w:tc>
          <w:tcPr>
            <w:tcW w:w="1358" w:type="dxa"/>
            <w:shd w:val="clear" w:color="auto" w:fill="E6E6E6"/>
            <w:vAlign w:val="center"/>
          </w:tcPr>
          <w:p w14:paraId="32116D58" w14:textId="77777777" w:rsidR="00516744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9CA2A8" w14:textId="77777777" w:rsidR="00516744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18F121" w14:textId="77777777" w:rsidR="00516744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E7609F" w14:textId="77777777" w:rsidR="00516744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72813C" w14:textId="77777777" w:rsidR="00516744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2D4D3F4" w14:textId="77777777" w:rsidR="00516744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D42CE7" w14:textId="77777777" w:rsidR="00516744" w:rsidRDefault="00000000">
            <w:pPr>
              <w:jc w:val="center"/>
            </w:pPr>
            <w:r>
              <w:t>结论</w:t>
            </w:r>
          </w:p>
        </w:tc>
      </w:tr>
      <w:tr w:rsidR="00516744" w14:paraId="61302188" w14:textId="77777777">
        <w:tc>
          <w:tcPr>
            <w:tcW w:w="1358" w:type="dxa"/>
            <w:shd w:val="clear" w:color="auto" w:fill="E6E6E6"/>
            <w:vAlign w:val="center"/>
          </w:tcPr>
          <w:p w14:paraId="18B1594E" w14:textId="77777777" w:rsidR="00516744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66BBBF1B" w14:textId="77777777" w:rsidR="0051674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B9F4A5F" w14:textId="77777777" w:rsidR="00516744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8F4F701" w14:textId="77777777" w:rsidR="00516744" w:rsidRDefault="00000000">
            <w:r>
              <w:t>190.81</w:t>
            </w:r>
          </w:p>
        </w:tc>
        <w:tc>
          <w:tcPr>
            <w:tcW w:w="1584" w:type="dxa"/>
            <w:vAlign w:val="center"/>
          </w:tcPr>
          <w:p w14:paraId="28B4A8B2" w14:textId="77777777" w:rsidR="00516744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5B88B82" w14:textId="77777777" w:rsidR="00516744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3CCC1B6" w14:textId="77777777" w:rsidR="00516744" w:rsidRDefault="00000000">
            <w:r>
              <w:t>满足</w:t>
            </w:r>
          </w:p>
        </w:tc>
      </w:tr>
      <w:tr w:rsidR="00516744" w14:paraId="39BF0298" w14:textId="77777777">
        <w:tc>
          <w:tcPr>
            <w:tcW w:w="1358" w:type="dxa"/>
            <w:shd w:val="clear" w:color="auto" w:fill="E6E6E6"/>
            <w:vAlign w:val="center"/>
          </w:tcPr>
          <w:p w14:paraId="0E834403" w14:textId="77777777" w:rsidR="00516744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CD4E641" w14:textId="77777777" w:rsidR="0051674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E922A2C" w14:textId="77777777" w:rsidR="00516744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868BCA9" w14:textId="77777777" w:rsidR="00516744" w:rsidRDefault="00000000">
            <w:r>
              <w:t>98.55</w:t>
            </w:r>
          </w:p>
        </w:tc>
        <w:tc>
          <w:tcPr>
            <w:tcW w:w="1584" w:type="dxa"/>
            <w:vAlign w:val="center"/>
          </w:tcPr>
          <w:p w14:paraId="651AA823" w14:textId="77777777" w:rsidR="00516744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AB13396" w14:textId="77777777" w:rsidR="00516744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B14D86A" w14:textId="77777777" w:rsidR="00516744" w:rsidRDefault="00000000">
            <w:r>
              <w:t>满足</w:t>
            </w:r>
          </w:p>
        </w:tc>
      </w:tr>
      <w:tr w:rsidR="00516744" w14:paraId="24D9018C" w14:textId="77777777">
        <w:tc>
          <w:tcPr>
            <w:tcW w:w="1358" w:type="dxa"/>
            <w:shd w:val="clear" w:color="auto" w:fill="E6E6E6"/>
            <w:vAlign w:val="center"/>
          </w:tcPr>
          <w:p w14:paraId="6FD361E0" w14:textId="77777777" w:rsidR="00516744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1B5EB45B" w14:textId="77777777" w:rsidR="0051674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B39C2C7" w14:textId="77777777" w:rsidR="00516744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1F21D38" w14:textId="77777777" w:rsidR="00516744" w:rsidRDefault="00000000">
            <w:r>
              <w:t>52.71</w:t>
            </w:r>
          </w:p>
        </w:tc>
        <w:tc>
          <w:tcPr>
            <w:tcW w:w="1584" w:type="dxa"/>
            <w:vAlign w:val="center"/>
          </w:tcPr>
          <w:p w14:paraId="1057A76B" w14:textId="77777777" w:rsidR="00516744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DBE5E95" w14:textId="77777777" w:rsidR="00516744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B3F4222" w14:textId="77777777" w:rsidR="00516744" w:rsidRDefault="00000000">
            <w:r>
              <w:t>满足</w:t>
            </w:r>
          </w:p>
        </w:tc>
      </w:tr>
      <w:tr w:rsidR="00516744" w14:paraId="4D357B9F" w14:textId="77777777">
        <w:tc>
          <w:tcPr>
            <w:tcW w:w="1358" w:type="dxa"/>
            <w:shd w:val="clear" w:color="auto" w:fill="E6E6E6"/>
            <w:vAlign w:val="center"/>
          </w:tcPr>
          <w:p w14:paraId="341D209E" w14:textId="77777777" w:rsidR="00516744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C790F2F" w14:textId="77777777" w:rsidR="0051674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B486A59" w14:textId="77777777" w:rsidR="00516744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249DDE" w14:textId="77777777" w:rsidR="00516744" w:rsidRDefault="00000000">
            <w:r>
              <w:t>93.27</w:t>
            </w:r>
          </w:p>
        </w:tc>
        <w:tc>
          <w:tcPr>
            <w:tcW w:w="1584" w:type="dxa"/>
            <w:vAlign w:val="center"/>
          </w:tcPr>
          <w:p w14:paraId="5BC916B4" w14:textId="77777777" w:rsidR="00516744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C78D50D" w14:textId="77777777" w:rsidR="00516744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2922F82" w14:textId="77777777" w:rsidR="00516744" w:rsidRDefault="00000000">
            <w:r>
              <w:t>满足</w:t>
            </w:r>
          </w:p>
        </w:tc>
      </w:tr>
      <w:tr w:rsidR="00516744" w14:paraId="005650D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7D46419" w14:textId="77777777" w:rsidR="00516744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A10C4AF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16744" w14:paraId="3394F89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A68AEE3" w14:textId="77777777" w:rsidR="00516744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D09FF53" w14:textId="77777777" w:rsidR="00516744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516744" w14:paraId="5093BE3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511CE09" w14:textId="77777777" w:rsidR="00516744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71A21E9" w14:textId="77777777" w:rsidR="00516744" w:rsidRDefault="00000000">
            <w:r>
              <w:t>满足</w:t>
            </w:r>
          </w:p>
        </w:tc>
      </w:tr>
    </w:tbl>
    <w:p w14:paraId="4EF40969" w14:textId="77777777" w:rsidR="00516744" w:rsidRDefault="00000000">
      <w:pPr>
        <w:pStyle w:val="2"/>
        <w:widowControl w:val="0"/>
        <w:rPr>
          <w:kern w:val="2"/>
        </w:rPr>
      </w:pPr>
      <w:bookmarkStart w:id="65" w:name="_Toc121241638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16744" w14:paraId="04F1BBED" w14:textId="77777777">
        <w:tc>
          <w:tcPr>
            <w:tcW w:w="2263" w:type="dxa"/>
            <w:shd w:val="clear" w:color="auto" w:fill="E6E6E6"/>
            <w:vAlign w:val="center"/>
          </w:tcPr>
          <w:p w14:paraId="0319D00C" w14:textId="77777777" w:rsidR="00516744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104F1A1B" w14:textId="77777777" w:rsidR="00516744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5A924B3" w14:textId="77777777" w:rsidR="00516744" w:rsidRDefault="00000000">
            <w:r>
              <w:t>10</w:t>
            </w:r>
            <w:r>
              <w:t>层以上</w:t>
            </w:r>
          </w:p>
        </w:tc>
      </w:tr>
      <w:tr w:rsidR="00516744" w14:paraId="13948F97" w14:textId="77777777">
        <w:tc>
          <w:tcPr>
            <w:tcW w:w="2263" w:type="dxa"/>
            <w:shd w:val="clear" w:color="auto" w:fill="E6E6E6"/>
            <w:vAlign w:val="center"/>
          </w:tcPr>
          <w:p w14:paraId="48C31EDB" w14:textId="77777777" w:rsidR="00516744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0839466" w14:textId="77777777" w:rsidR="00516744" w:rsidRDefault="00000000">
            <w:r>
              <w:t>6</w:t>
            </w:r>
            <w:r>
              <w:t>级</w:t>
            </w:r>
            <w:r>
              <w:t xml:space="preserve">  C1001</w:t>
            </w:r>
          </w:p>
        </w:tc>
        <w:tc>
          <w:tcPr>
            <w:tcW w:w="3534" w:type="dxa"/>
            <w:vAlign w:val="center"/>
          </w:tcPr>
          <w:p w14:paraId="52E0C28D" w14:textId="77777777" w:rsidR="00516744" w:rsidRDefault="00000000">
            <w:r>
              <w:t>－</w:t>
            </w:r>
          </w:p>
        </w:tc>
      </w:tr>
      <w:tr w:rsidR="00516744" w14:paraId="24A7107C" w14:textId="77777777">
        <w:tc>
          <w:tcPr>
            <w:tcW w:w="2263" w:type="dxa"/>
            <w:shd w:val="clear" w:color="auto" w:fill="E6E6E6"/>
            <w:vAlign w:val="center"/>
          </w:tcPr>
          <w:p w14:paraId="4555562B" w14:textId="77777777" w:rsidR="00516744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5D77FF1" w14:textId="77777777" w:rsidR="00516744" w:rsidRDefault="00516744"/>
        </w:tc>
        <w:tc>
          <w:tcPr>
            <w:tcW w:w="3534" w:type="dxa"/>
            <w:vAlign w:val="center"/>
          </w:tcPr>
          <w:p w14:paraId="675435F6" w14:textId="77777777" w:rsidR="00516744" w:rsidRDefault="00516744"/>
        </w:tc>
      </w:tr>
      <w:tr w:rsidR="00516744" w14:paraId="3732D886" w14:textId="77777777">
        <w:tc>
          <w:tcPr>
            <w:tcW w:w="2263" w:type="dxa"/>
            <w:shd w:val="clear" w:color="auto" w:fill="E6E6E6"/>
            <w:vAlign w:val="center"/>
          </w:tcPr>
          <w:p w14:paraId="38303106" w14:textId="77777777" w:rsidR="00516744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2BD59410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B9DFE55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16744" w14:paraId="67796C40" w14:textId="77777777">
        <w:tc>
          <w:tcPr>
            <w:tcW w:w="2263" w:type="dxa"/>
            <w:shd w:val="clear" w:color="auto" w:fill="E6E6E6"/>
            <w:vAlign w:val="center"/>
          </w:tcPr>
          <w:p w14:paraId="34A957C2" w14:textId="77777777" w:rsidR="00516744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5F988777" w14:textId="77777777" w:rsidR="00516744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991BFD6" w14:textId="77777777" w:rsidR="00516744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16744" w14:paraId="4234DFAB" w14:textId="77777777">
        <w:tc>
          <w:tcPr>
            <w:tcW w:w="2263" w:type="dxa"/>
            <w:shd w:val="clear" w:color="auto" w:fill="E6E6E6"/>
            <w:vAlign w:val="center"/>
          </w:tcPr>
          <w:p w14:paraId="383AC8AA" w14:textId="77777777" w:rsidR="00516744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4230ED70" w14:textId="77777777" w:rsidR="00516744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6A11A6B2" w14:textId="77777777" w:rsidR="00516744" w:rsidRDefault="00000000">
            <w:r>
              <w:t>－</w:t>
            </w:r>
          </w:p>
        </w:tc>
      </w:tr>
    </w:tbl>
    <w:p w14:paraId="01757745" w14:textId="77777777" w:rsidR="00516744" w:rsidRDefault="00000000">
      <w:pPr>
        <w:pStyle w:val="2"/>
        <w:widowControl w:val="0"/>
        <w:rPr>
          <w:kern w:val="2"/>
        </w:rPr>
      </w:pPr>
      <w:bookmarkStart w:id="66" w:name="_Toc121241639"/>
      <w:r>
        <w:rPr>
          <w:kern w:val="2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16744" w14:paraId="3333187F" w14:textId="77777777">
        <w:tc>
          <w:tcPr>
            <w:tcW w:w="2263" w:type="dxa"/>
            <w:shd w:val="clear" w:color="auto" w:fill="E6E6E6"/>
            <w:vAlign w:val="center"/>
          </w:tcPr>
          <w:p w14:paraId="126D44DF" w14:textId="77777777" w:rsidR="00516744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4F7D856" w14:textId="77777777" w:rsidR="00516744" w:rsidRDefault="00000000">
            <w:r>
              <w:t>－</w:t>
            </w:r>
          </w:p>
        </w:tc>
      </w:tr>
      <w:tr w:rsidR="00516744" w14:paraId="69BB279D" w14:textId="77777777">
        <w:tc>
          <w:tcPr>
            <w:tcW w:w="2263" w:type="dxa"/>
            <w:shd w:val="clear" w:color="auto" w:fill="E6E6E6"/>
            <w:vAlign w:val="center"/>
          </w:tcPr>
          <w:p w14:paraId="4A3F99A3" w14:textId="77777777" w:rsidR="00516744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4F5EE14" w14:textId="77777777" w:rsidR="00516744" w:rsidRDefault="00516744"/>
        </w:tc>
      </w:tr>
      <w:tr w:rsidR="00516744" w14:paraId="69CAC444" w14:textId="77777777">
        <w:tc>
          <w:tcPr>
            <w:tcW w:w="2263" w:type="dxa"/>
            <w:shd w:val="clear" w:color="auto" w:fill="E6E6E6"/>
            <w:vAlign w:val="center"/>
          </w:tcPr>
          <w:p w14:paraId="4BEBB4A2" w14:textId="77777777" w:rsidR="00516744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C7D9BB2" w14:textId="77777777" w:rsidR="00516744" w:rsidRDefault="00000000">
            <w:r>
              <w:t>有</w:t>
            </w:r>
          </w:p>
        </w:tc>
      </w:tr>
      <w:tr w:rsidR="00516744" w14:paraId="6CB3207B" w14:textId="77777777">
        <w:tc>
          <w:tcPr>
            <w:tcW w:w="2263" w:type="dxa"/>
            <w:shd w:val="clear" w:color="auto" w:fill="E6E6E6"/>
            <w:vAlign w:val="center"/>
          </w:tcPr>
          <w:p w14:paraId="22D86548" w14:textId="77777777" w:rsidR="00516744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2B2494E" w14:textId="77777777" w:rsidR="00516744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16744" w14:paraId="717DEE30" w14:textId="77777777">
        <w:tc>
          <w:tcPr>
            <w:tcW w:w="2263" w:type="dxa"/>
            <w:shd w:val="clear" w:color="auto" w:fill="E6E6E6"/>
            <w:vAlign w:val="center"/>
          </w:tcPr>
          <w:p w14:paraId="2EF20526" w14:textId="77777777" w:rsidR="00516744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5BC3D07" w14:textId="77777777" w:rsidR="00516744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16744" w14:paraId="1A622E90" w14:textId="77777777">
        <w:tc>
          <w:tcPr>
            <w:tcW w:w="2263" w:type="dxa"/>
            <w:shd w:val="clear" w:color="auto" w:fill="E6E6E6"/>
            <w:vAlign w:val="center"/>
          </w:tcPr>
          <w:p w14:paraId="07278D92" w14:textId="77777777" w:rsidR="00516744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36EBD55" w14:textId="77777777" w:rsidR="00516744" w:rsidRDefault="00000000">
            <w:r>
              <w:t>－</w:t>
            </w:r>
          </w:p>
        </w:tc>
      </w:tr>
    </w:tbl>
    <w:p w14:paraId="43A10522" w14:textId="77777777" w:rsidR="00516744" w:rsidRDefault="00000000">
      <w:pPr>
        <w:pStyle w:val="2"/>
        <w:widowControl w:val="0"/>
        <w:rPr>
          <w:kern w:val="2"/>
        </w:rPr>
      </w:pPr>
      <w:bookmarkStart w:id="67" w:name="_Toc121241640"/>
      <w:r>
        <w:rPr>
          <w:kern w:val="2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16744" w14:paraId="3438DDD8" w14:textId="77777777">
        <w:tc>
          <w:tcPr>
            <w:tcW w:w="1131" w:type="dxa"/>
            <w:shd w:val="clear" w:color="auto" w:fill="E6E6E6"/>
            <w:vAlign w:val="center"/>
          </w:tcPr>
          <w:p w14:paraId="134EB362" w14:textId="77777777" w:rsidR="0051674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D447BC3" w14:textId="77777777" w:rsidR="00516744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74CB46A" w14:textId="77777777" w:rsidR="00516744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4B238C6" w14:textId="77777777" w:rsidR="00516744" w:rsidRDefault="00000000">
            <w:pPr>
              <w:jc w:val="center"/>
            </w:pPr>
            <w:r>
              <w:t>可否性能权衡</w:t>
            </w:r>
          </w:p>
        </w:tc>
      </w:tr>
      <w:tr w:rsidR="00516744" w14:paraId="022A334B" w14:textId="77777777">
        <w:tc>
          <w:tcPr>
            <w:tcW w:w="1131" w:type="dxa"/>
            <w:vAlign w:val="center"/>
          </w:tcPr>
          <w:p w14:paraId="04A3801D" w14:textId="77777777" w:rsidR="0051674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F768772" w14:textId="77777777" w:rsidR="00516744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136C8A6" w14:textId="77777777" w:rsidR="00516744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3DBC76E6" w14:textId="77777777" w:rsidR="00516744" w:rsidRDefault="00516744"/>
        </w:tc>
      </w:tr>
      <w:tr w:rsidR="00516744" w14:paraId="28149514" w14:textId="77777777">
        <w:tc>
          <w:tcPr>
            <w:tcW w:w="1131" w:type="dxa"/>
            <w:vAlign w:val="center"/>
          </w:tcPr>
          <w:p w14:paraId="27FE80A4" w14:textId="77777777" w:rsidR="0051674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999D67D" w14:textId="77777777" w:rsidR="00516744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DC6721E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14DAA4" w14:textId="77777777" w:rsidR="00516744" w:rsidRDefault="00516744"/>
        </w:tc>
      </w:tr>
      <w:tr w:rsidR="00516744" w14:paraId="1C200DFA" w14:textId="77777777">
        <w:tc>
          <w:tcPr>
            <w:tcW w:w="1131" w:type="dxa"/>
            <w:vAlign w:val="center"/>
          </w:tcPr>
          <w:p w14:paraId="38A7EF64" w14:textId="77777777" w:rsidR="00516744" w:rsidRDefault="00000000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14:paraId="1D97A1FA" w14:textId="77777777" w:rsidR="00516744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D2DB4B5" w14:textId="77777777" w:rsidR="00516744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D7A6922" w14:textId="77777777" w:rsidR="00516744" w:rsidRDefault="00516744"/>
        </w:tc>
      </w:tr>
      <w:tr w:rsidR="00516744" w14:paraId="634543E0" w14:textId="77777777">
        <w:tc>
          <w:tcPr>
            <w:tcW w:w="1131" w:type="dxa"/>
            <w:vAlign w:val="center"/>
          </w:tcPr>
          <w:p w14:paraId="14C4F462" w14:textId="77777777" w:rsidR="0051674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2E00ECB" w14:textId="77777777" w:rsidR="00516744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48A46E9E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7347A50" w14:textId="77777777" w:rsidR="00516744" w:rsidRDefault="00516744"/>
        </w:tc>
      </w:tr>
      <w:tr w:rsidR="00516744" w14:paraId="4085D704" w14:textId="77777777">
        <w:tc>
          <w:tcPr>
            <w:tcW w:w="1131" w:type="dxa"/>
            <w:vAlign w:val="center"/>
          </w:tcPr>
          <w:p w14:paraId="7349C908" w14:textId="77777777" w:rsidR="00516744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0B21DE2" w14:textId="77777777" w:rsidR="00516744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7C31492E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D16113" w14:textId="77777777" w:rsidR="00516744" w:rsidRDefault="00516744"/>
        </w:tc>
      </w:tr>
      <w:tr w:rsidR="00516744" w14:paraId="52BC30DA" w14:textId="77777777">
        <w:tc>
          <w:tcPr>
            <w:tcW w:w="1131" w:type="dxa"/>
            <w:vAlign w:val="center"/>
          </w:tcPr>
          <w:p w14:paraId="6996885F" w14:textId="77777777" w:rsidR="00516744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EFA8F22" w14:textId="77777777" w:rsidR="00516744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7D51F765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8CDB0C" w14:textId="77777777" w:rsidR="00516744" w:rsidRDefault="00516744"/>
        </w:tc>
      </w:tr>
      <w:tr w:rsidR="00516744" w14:paraId="612F4076" w14:textId="77777777">
        <w:tc>
          <w:tcPr>
            <w:tcW w:w="1131" w:type="dxa"/>
            <w:vAlign w:val="center"/>
          </w:tcPr>
          <w:p w14:paraId="18AAFEB4" w14:textId="77777777" w:rsidR="00516744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2F9FB41" w14:textId="77777777" w:rsidR="00516744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B28F1D5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D27715" w14:textId="77777777" w:rsidR="00516744" w:rsidRDefault="00516744"/>
        </w:tc>
      </w:tr>
      <w:tr w:rsidR="00516744" w14:paraId="3DBAA9A3" w14:textId="77777777">
        <w:tc>
          <w:tcPr>
            <w:tcW w:w="1131" w:type="dxa"/>
            <w:vAlign w:val="center"/>
          </w:tcPr>
          <w:p w14:paraId="6CC8D4FE" w14:textId="77777777" w:rsidR="00516744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FA00437" w14:textId="77777777" w:rsidR="00516744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8CE9A34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8FEB034" w14:textId="77777777" w:rsidR="00516744" w:rsidRDefault="00516744"/>
        </w:tc>
      </w:tr>
      <w:tr w:rsidR="00516744" w14:paraId="01DDE507" w14:textId="77777777">
        <w:tc>
          <w:tcPr>
            <w:tcW w:w="1131" w:type="dxa"/>
            <w:vAlign w:val="center"/>
          </w:tcPr>
          <w:p w14:paraId="3D0A9786" w14:textId="77777777" w:rsidR="00516744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A63CA31" w14:textId="77777777" w:rsidR="00516744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4150A3D3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A9B051" w14:textId="77777777" w:rsidR="00516744" w:rsidRDefault="00516744"/>
        </w:tc>
      </w:tr>
      <w:tr w:rsidR="00516744" w14:paraId="3CC6C9AF" w14:textId="77777777">
        <w:tc>
          <w:tcPr>
            <w:tcW w:w="1131" w:type="dxa"/>
            <w:vAlign w:val="center"/>
          </w:tcPr>
          <w:p w14:paraId="38A7E99A" w14:textId="77777777" w:rsidR="00516744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CB98B4C" w14:textId="77777777" w:rsidR="00516744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5219EA1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CF4CEC" w14:textId="77777777" w:rsidR="00516744" w:rsidRDefault="00516744"/>
        </w:tc>
      </w:tr>
      <w:tr w:rsidR="00516744" w14:paraId="70FD4884" w14:textId="77777777">
        <w:tc>
          <w:tcPr>
            <w:tcW w:w="1131" w:type="dxa"/>
            <w:vAlign w:val="center"/>
          </w:tcPr>
          <w:p w14:paraId="31341125" w14:textId="77777777" w:rsidR="00516744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58298BA" w14:textId="77777777" w:rsidR="00516744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E29DAB4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6B82200" w14:textId="77777777" w:rsidR="00516744" w:rsidRDefault="00516744"/>
        </w:tc>
      </w:tr>
      <w:tr w:rsidR="00516744" w14:paraId="4F3C27D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FD3ED15" w14:textId="77777777" w:rsidR="00516744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03B25A8" w14:textId="77777777" w:rsidR="0051674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206E81" w14:textId="77777777" w:rsidR="00516744" w:rsidRDefault="00516744"/>
        </w:tc>
      </w:tr>
    </w:tbl>
    <w:p w14:paraId="51D199A1" w14:textId="77777777" w:rsidR="00516744" w:rsidRDefault="005167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FFA19B" w14:textId="77777777" w:rsidR="00516744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9E7BBA2" w14:textId="77777777" w:rsidR="00516744" w:rsidRDefault="00516744"/>
    <w:sectPr w:rsidR="005167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16CE" w14:textId="77777777" w:rsidR="00E51230" w:rsidRDefault="00E51230" w:rsidP="00203A7D">
      <w:r>
        <w:separator/>
      </w:r>
    </w:p>
  </w:endnote>
  <w:endnote w:type="continuationSeparator" w:id="0">
    <w:p w14:paraId="21FB0C1D" w14:textId="77777777" w:rsidR="00E51230" w:rsidRDefault="00E5123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154AE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72C2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29CE" w14:textId="77777777" w:rsidR="00E51230" w:rsidRDefault="00E51230" w:rsidP="00203A7D">
      <w:r>
        <w:separator/>
      </w:r>
    </w:p>
  </w:footnote>
  <w:footnote w:type="continuationSeparator" w:id="0">
    <w:p w14:paraId="02B1B3DE" w14:textId="77777777" w:rsidR="00E51230" w:rsidRDefault="00E5123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65A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CEC1181" wp14:editId="07688C1C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58C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992675">
    <w:abstractNumId w:val="0"/>
  </w:num>
  <w:num w:numId="2" w16cid:durableId="1380742823">
    <w:abstractNumId w:val="2"/>
  </w:num>
  <w:num w:numId="3" w16cid:durableId="105219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7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16744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96D75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1230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D3C698"/>
  <w15:chartTrackingRefBased/>
  <w15:docId w15:val="{17D70417-730A-46EE-A049-1B04E65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17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34</Pages>
  <Words>4858</Words>
  <Characters>27694</Characters>
  <Application>Microsoft Office Word</Application>
  <DocSecurity>0</DocSecurity>
  <Lines>230</Lines>
  <Paragraphs>64</Paragraphs>
  <ScaleCrop>false</ScaleCrop>
  <Company>ths</Company>
  <LinksUpToDate>false</LinksUpToDate>
  <CharactersWithSpaces>32488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Kapitain Mr</dc:creator>
  <cp:keywords/>
  <dc:description/>
  <cp:lastModifiedBy>Mr Kapitain</cp:lastModifiedBy>
  <cp:revision>1</cp:revision>
  <cp:lastPrinted>1899-12-31T16:00:00Z</cp:lastPrinted>
  <dcterms:created xsi:type="dcterms:W3CDTF">2022-12-06T09:53:00Z</dcterms:created>
  <dcterms:modified xsi:type="dcterms:W3CDTF">2022-12-06T09:53:00Z</dcterms:modified>
</cp:coreProperties>
</file>