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E31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1E7DE51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医院项目</w:t>
      </w:r>
      <w:bookmarkEnd w:id="1"/>
    </w:p>
    <w:p w14:paraId="5ECB2628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3283B535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1CB8295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75D36D0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589D69A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E0CBB9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86056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医院项目</w:t>
            </w:r>
            <w:bookmarkEnd w:id="2"/>
          </w:p>
        </w:tc>
      </w:tr>
      <w:tr w:rsidR="00D40158" w:rsidRPr="00D40158" w14:paraId="709A67C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FA7C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B8461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1BD6D4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8C9E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A4BB9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D787CC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169D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96CE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71AF00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59110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DEF0E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69E95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774D8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EE620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A800E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29D0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63A32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F93EC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536498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EAE68D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14:paraId="3BE98C94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09C2E1CF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CD6DCBF" wp14:editId="39DF85F8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45D8616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BCF4C6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EDC332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66640C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623177F7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B239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25E2E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14:paraId="1FD66E44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ED425C2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BB953F3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354BEBB4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050EA2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B332CD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T15202858506</w:t>
            </w:r>
            <w:bookmarkEnd w:id="10"/>
          </w:p>
        </w:tc>
      </w:tr>
    </w:tbl>
    <w:p w14:paraId="3C9E381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CDA090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98CFAB" w14:textId="77777777" w:rsidR="008C22E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242710" w:history="1">
        <w:r w:rsidR="008C22E6" w:rsidRPr="0038036F">
          <w:rPr>
            <w:rStyle w:val="a7"/>
          </w:rPr>
          <w:t>1</w:t>
        </w:r>
        <w:r w:rsidR="008C22E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C22E6" w:rsidRPr="0038036F">
          <w:rPr>
            <w:rStyle w:val="a7"/>
          </w:rPr>
          <w:t>建筑概况</w:t>
        </w:r>
        <w:r w:rsidR="008C22E6">
          <w:rPr>
            <w:webHidden/>
          </w:rPr>
          <w:tab/>
        </w:r>
        <w:r w:rsidR="008C22E6">
          <w:rPr>
            <w:webHidden/>
          </w:rPr>
          <w:fldChar w:fldCharType="begin"/>
        </w:r>
        <w:r w:rsidR="008C22E6">
          <w:rPr>
            <w:webHidden/>
          </w:rPr>
          <w:instrText xml:space="preserve"> PAGEREF _Toc121242710 \h </w:instrText>
        </w:r>
        <w:r w:rsidR="008C22E6">
          <w:rPr>
            <w:webHidden/>
          </w:rPr>
        </w:r>
        <w:r w:rsidR="008C22E6">
          <w:rPr>
            <w:webHidden/>
          </w:rPr>
          <w:fldChar w:fldCharType="separate"/>
        </w:r>
        <w:r w:rsidR="008C22E6">
          <w:rPr>
            <w:webHidden/>
          </w:rPr>
          <w:t>1</w:t>
        </w:r>
        <w:r w:rsidR="008C22E6">
          <w:rPr>
            <w:webHidden/>
          </w:rPr>
          <w:fldChar w:fldCharType="end"/>
        </w:r>
      </w:hyperlink>
    </w:p>
    <w:p w14:paraId="4863BE91" w14:textId="77777777" w:rsidR="008C22E6" w:rsidRDefault="008C22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42711" w:history="1">
        <w:r w:rsidRPr="0038036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8036F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92ACCC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12" w:history="1">
        <w:r w:rsidRPr="0038036F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6FBEC12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13" w:history="1">
        <w:r w:rsidRPr="0038036F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99C3FD7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14" w:history="1">
        <w:r w:rsidRPr="0038036F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A49D1A8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15" w:history="1">
        <w:r w:rsidRPr="0038036F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CFCD680" w14:textId="77777777" w:rsidR="008C22E6" w:rsidRDefault="008C22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42716" w:history="1">
        <w:r w:rsidRPr="0038036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8036F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ABDB662" w14:textId="77777777" w:rsidR="008C22E6" w:rsidRDefault="008C22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42717" w:history="1">
        <w:r w:rsidRPr="0038036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8036F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B0A84D3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18" w:history="1">
        <w:r w:rsidRPr="0038036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D966778" w14:textId="77777777" w:rsidR="008C22E6" w:rsidRDefault="008C22E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2719" w:history="1">
        <w:r w:rsidRPr="0038036F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0C581C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20" w:history="1">
        <w:r w:rsidRPr="0038036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9D0B33" w14:textId="77777777" w:rsidR="008C22E6" w:rsidRDefault="008C22E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2721" w:history="1">
        <w:r w:rsidRPr="0038036F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C3AC58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22" w:history="1">
        <w:r w:rsidRPr="0038036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EB79FE1" w14:textId="77777777" w:rsidR="008C22E6" w:rsidRDefault="008C22E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2723" w:history="1">
        <w:r w:rsidRPr="0038036F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7D7AF2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24" w:history="1">
        <w:r w:rsidRPr="0038036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E2414D" w14:textId="77777777" w:rsidR="008C22E6" w:rsidRDefault="008C22E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242725" w:history="1">
        <w:r w:rsidRPr="0038036F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钢筋砼楼板</w:t>
        </w:r>
        <w:r w:rsidRPr="0038036F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EFE0F8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26" w:history="1">
        <w:r w:rsidRPr="0038036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965432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27" w:history="1">
        <w:r w:rsidRPr="0038036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28F4A8" w14:textId="77777777" w:rsidR="008C22E6" w:rsidRDefault="008C22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42728" w:history="1">
        <w:r w:rsidRPr="0038036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8036F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3E997D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29" w:history="1">
        <w:r w:rsidRPr="0038036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931CAF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30" w:history="1">
        <w:r w:rsidRPr="0038036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C06254" w14:textId="77777777" w:rsidR="008C22E6" w:rsidRDefault="008C22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42731" w:history="1">
        <w:r w:rsidRPr="0038036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8036F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891AFE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32" w:history="1">
        <w:r w:rsidRPr="0038036F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DD3A05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33" w:history="1">
        <w:r w:rsidRPr="0038036F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07B10D" w14:textId="77777777" w:rsidR="008C22E6" w:rsidRDefault="008C22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42734" w:history="1">
        <w:r w:rsidRPr="0038036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8036F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201478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35" w:history="1">
        <w:r w:rsidRPr="0038036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BE03C7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36" w:history="1">
        <w:r w:rsidRPr="0038036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A3CE5F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37" w:history="1">
        <w:r w:rsidRPr="0038036F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30EDA1" w14:textId="77777777" w:rsidR="008C22E6" w:rsidRDefault="008C22E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242738" w:history="1">
        <w:r w:rsidRPr="0038036F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8036F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18E82B" w14:textId="77777777" w:rsidR="008C22E6" w:rsidRDefault="008C22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242739" w:history="1">
        <w:r w:rsidRPr="0038036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8036F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_Toc121242739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8F99AF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1077CCE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2124271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EC5FFA9" w14:textId="77777777" w:rsidTr="00432A98">
        <w:tc>
          <w:tcPr>
            <w:tcW w:w="2831" w:type="dxa"/>
            <w:shd w:val="clear" w:color="auto" w:fill="E6E6E6"/>
            <w:vAlign w:val="center"/>
          </w:tcPr>
          <w:p w14:paraId="574BC772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12F4DBD" w14:textId="77777777" w:rsidR="00432A98" w:rsidRDefault="00432A98" w:rsidP="00025AFE">
            <w:bookmarkStart w:id="13" w:name="地理位置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432A98" w14:paraId="644DC0B4" w14:textId="77777777" w:rsidTr="00432A98">
        <w:tc>
          <w:tcPr>
            <w:tcW w:w="2831" w:type="dxa"/>
            <w:shd w:val="clear" w:color="auto" w:fill="E6E6E6"/>
            <w:vAlign w:val="center"/>
          </w:tcPr>
          <w:p w14:paraId="6CEDD27B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AB09B96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097C0DA4" w14:textId="77777777" w:rsidTr="00432A98">
        <w:tc>
          <w:tcPr>
            <w:tcW w:w="2831" w:type="dxa"/>
            <w:shd w:val="clear" w:color="auto" w:fill="E6E6E6"/>
            <w:vAlign w:val="center"/>
          </w:tcPr>
          <w:p w14:paraId="15E692EF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99F909F" w14:textId="77777777" w:rsidR="00432A98" w:rsidRDefault="00432A98" w:rsidP="00025AFE">
            <w:bookmarkStart w:id="15" w:name="纬度"/>
            <w:r>
              <w:t>31.00</w:t>
            </w:r>
            <w:bookmarkEnd w:id="15"/>
          </w:p>
        </w:tc>
      </w:tr>
      <w:tr w:rsidR="00432A98" w14:paraId="63728B13" w14:textId="77777777" w:rsidTr="00432A98">
        <w:tc>
          <w:tcPr>
            <w:tcW w:w="2831" w:type="dxa"/>
            <w:shd w:val="clear" w:color="auto" w:fill="E6E6E6"/>
            <w:vAlign w:val="center"/>
          </w:tcPr>
          <w:p w14:paraId="7723F2F0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92BE164" w14:textId="77777777" w:rsidR="00432A98" w:rsidRDefault="00432A98" w:rsidP="00025AFE">
            <w:bookmarkStart w:id="16" w:name="经度"/>
            <w:r>
              <w:t>104.01</w:t>
            </w:r>
            <w:bookmarkEnd w:id="16"/>
          </w:p>
        </w:tc>
      </w:tr>
      <w:tr w:rsidR="00432A98" w14:paraId="36A2DD8B" w14:textId="77777777" w:rsidTr="00432A98">
        <w:tc>
          <w:tcPr>
            <w:tcW w:w="2831" w:type="dxa"/>
            <w:shd w:val="clear" w:color="auto" w:fill="E6E6E6"/>
            <w:vAlign w:val="center"/>
          </w:tcPr>
          <w:p w14:paraId="3C4E3843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FD12C72" w14:textId="77777777" w:rsidR="00432A98" w:rsidRDefault="00432A98" w:rsidP="00025AFE">
            <w:bookmarkStart w:id="17" w:name="项目名称＃2"/>
            <w:r>
              <w:t>医院项目</w:t>
            </w:r>
            <w:bookmarkEnd w:id="17"/>
          </w:p>
        </w:tc>
      </w:tr>
      <w:tr w:rsidR="00432A98" w14:paraId="2BA39151" w14:textId="77777777" w:rsidTr="00432A98">
        <w:tc>
          <w:tcPr>
            <w:tcW w:w="2831" w:type="dxa"/>
            <w:shd w:val="clear" w:color="auto" w:fill="E6E6E6"/>
            <w:vAlign w:val="center"/>
          </w:tcPr>
          <w:p w14:paraId="2119E5F4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9978DEA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62C46C3" w14:textId="77777777" w:rsidR="00432A98" w:rsidRDefault="00432A98" w:rsidP="00025AFE"/>
        </w:tc>
      </w:tr>
      <w:tr w:rsidR="00432A98" w14:paraId="05D122AC" w14:textId="77777777" w:rsidTr="00432A98">
        <w:tc>
          <w:tcPr>
            <w:tcW w:w="2831" w:type="dxa"/>
            <w:shd w:val="clear" w:color="auto" w:fill="E6E6E6"/>
            <w:vAlign w:val="center"/>
          </w:tcPr>
          <w:p w14:paraId="3D0A882C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816DF38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2974.50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07E3C04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5BD3C687" w14:textId="77777777" w:rsidTr="00432A98">
        <w:tc>
          <w:tcPr>
            <w:tcW w:w="2831" w:type="dxa"/>
            <w:shd w:val="clear" w:color="auto" w:fill="E6E6E6"/>
            <w:vAlign w:val="center"/>
          </w:tcPr>
          <w:p w14:paraId="432BE352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5BCA70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18.30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316070CA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2B5ED46E" w14:textId="77777777" w:rsidTr="00432A98">
        <w:tc>
          <w:tcPr>
            <w:tcW w:w="2831" w:type="dxa"/>
            <w:shd w:val="clear" w:color="auto" w:fill="E6E6E6"/>
            <w:vAlign w:val="center"/>
          </w:tcPr>
          <w:p w14:paraId="66741E61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0FBE5A5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149B783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79A86913" w14:textId="77777777" w:rsidTr="00432A98">
        <w:tc>
          <w:tcPr>
            <w:tcW w:w="2831" w:type="dxa"/>
            <w:shd w:val="clear" w:color="auto" w:fill="E6E6E6"/>
            <w:vAlign w:val="center"/>
          </w:tcPr>
          <w:p w14:paraId="700857A0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B1682E6" w14:textId="77777777" w:rsidR="00432A98" w:rsidRDefault="00432A98" w:rsidP="00025AFE">
            <w:bookmarkStart w:id="24" w:name="北向角度"/>
            <w:r>
              <w:t>99</w:t>
            </w:r>
            <w:bookmarkEnd w:id="24"/>
            <w:r>
              <w:t>°</w:t>
            </w:r>
          </w:p>
        </w:tc>
      </w:tr>
    </w:tbl>
    <w:p w14:paraId="4CD3EE98" w14:textId="77777777" w:rsidR="00467D84" w:rsidRDefault="00CA6DD4" w:rsidP="00070074">
      <w:pPr>
        <w:pStyle w:val="1"/>
      </w:pPr>
      <w:bookmarkStart w:id="25" w:name="_Toc121242711"/>
      <w:r>
        <w:rPr>
          <w:rFonts w:hint="eastAsia"/>
        </w:rPr>
        <w:t>气象</w:t>
      </w:r>
      <w:r>
        <w:t>数据</w:t>
      </w:r>
      <w:bookmarkEnd w:id="25"/>
    </w:p>
    <w:p w14:paraId="79751E3F" w14:textId="77777777" w:rsidR="00033DE7" w:rsidRDefault="00033DE7" w:rsidP="00033DE7">
      <w:pPr>
        <w:pStyle w:val="2"/>
      </w:pPr>
      <w:bookmarkStart w:id="26" w:name="_Toc121242712"/>
      <w:r>
        <w:rPr>
          <w:rFonts w:hint="eastAsia"/>
        </w:rPr>
        <w:t>气象地点</w:t>
      </w:r>
      <w:bookmarkEnd w:id="26"/>
    </w:p>
    <w:p w14:paraId="1D165FB5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四川</w:t>
      </w:r>
      <w:r>
        <w:t>-</w:t>
      </w:r>
      <w:r>
        <w:t>成都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7E62704D" w14:textId="77777777" w:rsidR="00640E36" w:rsidRDefault="009C2673" w:rsidP="00640E36">
      <w:pPr>
        <w:pStyle w:val="2"/>
      </w:pPr>
      <w:bookmarkStart w:id="28" w:name="_Toc12124271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217B3A1A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E796AA6" wp14:editId="02FD25BF">
            <wp:extent cx="5667375" cy="2914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0C24D" w14:textId="77777777" w:rsidR="00F25477" w:rsidRDefault="00615FD8" w:rsidP="00615FD8">
      <w:pPr>
        <w:pStyle w:val="2"/>
      </w:pPr>
      <w:bookmarkStart w:id="30" w:name="日最小干球温度变化表"/>
      <w:bookmarkStart w:id="31" w:name="_Toc12124271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3DAC90E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449DAFC8" wp14:editId="706D699E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00A0F" w14:textId="77777777" w:rsidR="00615FD8" w:rsidRDefault="00A71379" w:rsidP="00A71379">
      <w:pPr>
        <w:pStyle w:val="2"/>
      </w:pPr>
      <w:bookmarkStart w:id="33" w:name="_Toc12124271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63401" w14:paraId="61B7DE64" w14:textId="77777777">
        <w:tc>
          <w:tcPr>
            <w:tcW w:w="1131" w:type="dxa"/>
            <w:shd w:val="clear" w:color="auto" w:fill="E6E6E6"/>
            <w:vAlign w:val="center"/>
          </w:tcPr>
          <w:p w14:paraId="1E6EB18D" w14:textId="77777777" w:rsidR="00D6340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79E285F" w14:textId="77777777" w:rsidR="00D6340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7F7631" w14:textId="77777777" w:rsidR="00D6340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E5F9B0" w14:textId="77777777" w:rsidR="00D6340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A89E25" w14:textId="77777777" w:rsidR="00D6340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C7B6AD" w14:textId="77777777" w:rsidR="00D6340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63401" w14:paraId="0473824E" w14:textId="77777777">
        <w:tc>
          <w:tcPr>
            <w:tcW w:w="1131" w:type="dxa"/>
            <w:shd w:val="clear" w:color="auto" w:fill="E6E6E6"/>
            <w:vAlign w:val="center"/>
          </w:tcPr>
          <w:p w14:paraId="65DB9079" w14:textId="77777777" w:rsidR="00D63401" w:rsidRDefault="00000000">
            <w:r>
              <w:t>最大值</w:t>
            </w:r>
          </w:p>
        </w:tc>
        <w:tc>
          <w:tcPr>
            <w:tcW w:w="1975" w:type="dxa"/>
            <w:vAlign w:val="center"/>
          </w:tcPr>
          <w:p w14:paraId="33424C3F" w14:textId="77777777" w:rsidR="00D63401" w:rsidRDefault="00000000">
            <w:r>
              <w:t>05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173E202" w14:textId="77777777" w:rsidR="00D63401" w:rsidRDefault="00000000">
            <w:r>
              <w:t>35.0</w:t>
            </w:r>
          </w:p>
        </w:tc>
        <w:tc>
          <w:tcPr>
            <w:tcW w:w="1556" w:type="dxa"/>
            <w:vAlign w:val="center"/>
          </w:tcPr>
          <w:p w14:paraId="25B22764" w14:textId="77777777" w:rsidR="00D63401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3E9DF7CD" w14:textId="77777777" w:rsidR="00D63401" w:rsidRDefault="00000000">
            <w:r>
              <w:t>13.0</w:t>
            </w:r>
          </w:p>
        </w:tc>
        <w:tc>
          <w:tcPr>
            <w:tcW w:w="1556" w:type="dxa"/>
            <w:vAlign w:val="center"/>
          </w:tcPr>
          <w:p w14:paraId="4D385075" w14:textId="77777777" w:rsidR="00D63401" w:rsidRDefault="00000000">
            <w:r>
              <w:t>68.5</w:t>
            </w:r>
          </w:p>
        </w:tc>
      </w:tr>
      <w:tr w:rsidR="00D63401" w14:paraId="0FBF771F" w14:textId="77777777">
        <w:tc>
          <w:tcPr>
            <w:tcW w:w="1131" w:type="dxa"/>
            <w:shd w:val="clear" w:color="auto" w:fill="E6E6E6"/>
            <w:vAlign w:val="center"/>
          </w:tcPr>
          <w:p w14:paraId="5E5AB018" w14:textId="77777777" w:rsidR="00D63401" w:rsidRDefault="00000000">
            <w:r>
              <w:t>最小值</w:t>
            </w:r>
          </w:p>
        </w:tc>
        <w:tc>
          <w:tcPr>
            <w:tcW w:w="1975" w:type="dxa"/>
            <w:vAlign w:val="center"/>
          </w:tcPr>
          <w:p w14:paraId="582266AD" w14:textId="77777777" w:rsidR="00D63401" w:rsidRDefault="00000000">
            <w:r>
              <w:t>12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AC9F282" w14:textId="77777777" w:rsidR="00D63401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70694223" w14:textId="77777777" w:rsidR="00D63401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111B1B8C" w14:textId="77777777" w:rsidR="00D63401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57FC93D0" w14:textId="77777777" w:rsidR="00D63401" w:rsidRDefault="00000000">
            <w:r>
              <w:t>7.4</w:t>
            </w:r>
          </w:p>
        </w:tc>
      </w:tr>
    </w:tbl>
    <w:p w14:paraId="3F498A99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0356DB1D" w14:textId="77777777" w:rsidR="00A71379" w:rsidRDefault="001C5FD8" w:rsidP="000843B1">
      <w:pPr>
        <w:pStyle w:val="1"/>
      </w:pPr>
      <w:bookmarkStart w:id="35" w:name="_Toc12124271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36209E9C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1C718D8E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4B5053FB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3B2A464" w14:textId="77777777" w:rsidR="00BC2B16" w:rsidRDefault="00BC2B16" w:rsidP="00BC2B16">
      <w:pPr>
        <w:pStyle w:val="1"/>
      </w:pPr>
      <w:bookmarkStart w:id="37" w:name="_Toc121242717"/>
      <w:r>
        <w:rPr>
          <w:rFonts w:hint="eastAsia"/>
        </w:rPr>
        <w:t>围护</w:t>
      </w:r>
      <w:r>
        <w:t>结构</w:t>
      </w:r>
      <w:bookmarkEnd w:id="37"/>
    </w:p>
    <w:p w14:paraId="575972DC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21242718"/>
      <w:bookmarkEnd w:id="38"/>
      <w:r>
        <w:rPr>
          <w:kern w:val="2"/>
        </w:rPr>
        <w:t>屋顶构造</w:t>
      </w:r>
      <w:bookmarkEnd w:id="39"/>
    </w:p>
    <w:p w14:paraId="1D98364B" w14:textId="77777777" w:rsidR="00D63401" w:rsidRDefault="00000000">
      <w:pPr>
        <w:pStyle w:val="3"/>
        <w:widowControl w:val="0"/>
        <w:rPr>
          <w:kern w:val="2"/>
          <w:szCs w:val="24"/>
        </w:rPr>
      </w:pPr>
      <w:bookmarkStart w:id="40" w:name="_Toc121242719"/>
      <w:r>
        <w:rPr>
          <w:kern w:val="2"/>
          <w:szCs w:val="24"/>
        </w:rPr>
        <w:t>屋顶构造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3401" w14:paraId="6E825AD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67A2F3" w14:textId="77777777" w:rsidR="00D6340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E33DF5" w14:textId="77777777" w:rsidR="00D6340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CDF9B" w14:textId="77777777" w:rsidR="00D6340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AB23F6" w14:textId="77777777" w:rsidR="00D6340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8F685E" w14:textId="77777777" w:rsidR="00D6340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38304" w14:textId="77777777" w:rsidR="00D6340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E5F203" w14:textId="77777777" w:rsidR="00D63401" w:rsidRDefault="00000000">
            <w:pPr>
              <w:jc w:val="center"/>
            </w:pPr>
            <w:r>
              <w:t>热惰性指标</w:t>
            </w:r>
          </w:p>
        </w:tc>
      </w:tr>
      <w:tr w:rsidR="00D63401" w14:paraId="5E0C33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E2FC57" w14:textId="77777777" w:rsidR="00D63401" w:rsidRDefault="00D6340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F74530" w14:textId="77777777" w:rsidR="00D6340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60307" w14:textId="77777777" w:rsidR="00D6340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4EED0C" w14:textId="77777777" w:rsidR="00D6340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E8C678" w14:textId="77777777" w:rsidR="00D6340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2ACA7" w14:textId="77777777" w:rsidR="00D6340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76724F" w14:textId="77777777" w:rsidR="00D63401" w:rsidRDefault="00000000">
            <w:pPr>
              <w:jc w:val="center"/>
            </w:pPr>
            <w:r>
              <w:t>D=R*S</w:t>
            </w:r>
          </w:p>
        </w:tc>
      </w:tr>
      <w:tr w:rsidR="00D63401" w14:paraId="21C61E80" w14:textId="77777777">
        <w:tc>
          <w:tcPr>
            <w:tcW w:w="3345" w:type="dxa"/>
            <w:vAlign w:val="center"/>
          </w:tcPr>
          <w:p w14:paraId="15178721" w14:textId="77777777" w:rsidR="00D6340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2A7C525" w14:textId="77777777" w:rsidR="00D6340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42F336" w14:textId="77777777" w:rsidR="00D6340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8791F21" w14:textId="77777777" w:rsidR="00D6340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9AC1DE3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0372B2" w14:textId="77777777" w:rsidR="00D6340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E53D959" w14:textId="77777777" w:rsidR="00D63401" w:rsidRDefault="00000000">
            <w:r>
              <w:t>0.245</w:t>
            </w:r>
          </w:p>
        </w:tc>
      </w:tr>
      <w:tr w:rsidR="00D63401" w14:paraId="443AA393" w14:textId="77777777">
        <w:tc>
          <w:tcPr>
            <w:tcW w:w="3345" w:type="dxa"/>
            <w:vAlign w:val="center"/>
          </w:tcPr>
          <w:p w14:paraId="488CCF05" w14:textId="77777777" w:rsidR="00D63401" w:rsidRDefault="00000000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CEEC756" w14:textId="77777777" w:rsidR="00D63401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F6203E2" w14:textId="77777777" w:rsidR="00D6340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7E3BE68A" w14:textId="77777777" w:rsidR="00D6340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B083C7C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0540BA" w14:textId="77777777" w:rsidR="00D63401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72911E0C" w14:textId="77777777" w:rsidR="00D63401" w:rsidRDefault="00000000">
            <w:r>
              <w:t>0.163</w:t>
            </w:r>
          </w:p>
        </w:tc>
      </w:tr>
      <w:tr w:rsidR="00D63401" w14:paraId="242AB659" w14:textId="77777777">
        <w:tc>
          <w:tcPr>
            <w:tcW w:w="3345" w:type="dxa"/>
            <w:vAlign w:val="center"/>
          </w:tcPr>
          <w:p w14:paraId="18A229ED" w14:textId="77777777" w:rsidR="00D6340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02F35AD" w14:textId="77777777" w:rsidR="00D6340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2AF9C0" w14:textId="77777777" w:rsidR="00D6340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1BC14AA" w14:textId="77777777" w:rsidR="00D6340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7719667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A39C53" w14:textId="77777777" w:rsidR="00D6340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EB0EAC1" w14:textId="77777777" w:rsidR="00D63401" w:rsidRDefault="00000000">
            <w:r>
              <w:t>0.245</w:t>
            </w:r>
          </w:p>
        </w:tc>
      </w:tr>
      <w:tr w:rsidR="00D63401" w14:paraId="78357262" w14:textId="77777777">
        <w:tc>
          <w:tcPr>
            <w:tcW w:w="3345" w:type="dxa"/>
            <w:vAlign w:val="center"/>
          </w:tcPr>
          <w:p w14:paraId="15A22BB5" w14:textId="77777777" w:rsidR="00D63401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9737B26" w14:textId="77777777" w:rsidR="00D63401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2E4823B8" w14:textId="77777777" w:rsidR="00D6340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08F0530" w14:textId="77777777" w:rsidR="00D6340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9C6D6E2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2E6AC7" w14:textId="77777777" w:rsidR="00D63401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2BC3237E" w14:textId="77777777" w:rsidR="00D63401" w:rsidRDefault="00000000">
            <w:r>
              <w:t>0.163</w:t>
            </w:r>
          </w:p>
        </w:tc>
      </w:tr>
      <w:tr w:rsidR="00D63401" w14:paraId="17BDE298" w14:textId="77777777">
        <w:tc>
          <w:tcPr>
            <w:tcW w:w="3345" w:type="dxa"/>
            <w:vAlign w:val="center"/>
          </w:tcPr>
          <w:p w14:paraId="35722319" w14:textId="77777777" w:rsidR="00D6340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B9358B" w14:textId="77777777" w:rsidR="00D63401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3A480FEE" w14:textId="77777777" w:rsidR="00D6340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997EFCE" w14:textId="77777777" w:rsidR="00D6340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4D7A393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AB3469" w14:textId="77777777" w:rsidR="00D63401" w:rsidRDefault="00000000">
            <w:r>
              <w:t>0.027</w:t>
            </w:r>
          </w:p>
        </w:tc>
        <w:tc>
          <w:tcPr>
            <w:tcW w:w="1064" w:type="dxa"/>
            <w:vAlign w:val="center"/>
          </w:tcPr>
          <w:p w14:paraId="1606A392" w14:textId="77777777" w:rsidR="00D63401" w:rsidRDefault="00000000">
            <w:r>
              <w:t>0.306</w:t>
            </w:r>
          </w:p>
        </w:tc>
      </w:tr>
      <w:tr w:rsidR="00D63401" w14:paraId="7E5A5643" w14:textId="77777777">
        <w:tc>
          <w:tcPr>
            <w:tcW w:w="3345" w:type="dxa"/>
            <w:vAlign w:val="center"/>
          </w:tcPr>
          <w:p w14:paraId="6AAAB0CA" w14:textId="77777777" w:rsidR="00D63401" w:rsidRDefault="00000000">
            <w:r>
              <w:t>高炉炉渣</w:t>
            </w:r>
          </w:p>
        </w:tc>
        <w:tc>
          <w:tcPr>
            <w:tcW w:w="848" w:type="dxa"/>
            <w:vAlign w:val="center"/>
          </w:tcPr>
          <w:p w14:paraId="314D31D7" w14:textId="77777777" w:rsidR="00D6340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97DD3A1" w14:textId="77777777" w:rsidR="00D63401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6B2CAF1D" w14:textId="77777777" w:rsidR="00D63401" w:rsidRDefault="00000000">
            <w:r>
              <w:t>3.920</w:t>
            </w:r>
          </w:p>
        </w:tc>
        <w:tc>
          <w:tcPr>
            <w:tcW w:w="848" w:type="dxa"/>
            <w:vAlign w:val="center"/>
          </w:tcPr>
          <w:p w14:paraId="2C46CD78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4537A8" w14:textId="77777777" w:rsidR="00D6340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174F151" w14:textId="77777777" w:rsidR="00D63401" w:rsidRDefault="00000000">
            <w:r>
              <w:t>0.452</w:t>
            </w:r>
          </w:p>
        </w:tc>
      </w:tr>
      <w:tr w:rsidR="00D63401" w14:paraId="15EDB949" w14:textId="77777777">
        <w:tc>
          <w:tcPr>
            <w:tcW w:w="3345" w:type="dxa"/>
            <w:vAlign w:val="center"/>
          </w:tcPr>
          <w:p w14:paraId="6AAC3E20" w14:textId="77777777" w:rsidR="00D6340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CD84BAE" w14:textId="77777777" w:rsidR="00D63401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40DC4E4B" w14:textId="77777777" w:rsidR="00D6340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EB4654B" w14:textId="77777777" w:rsidR="00D6340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99EC41D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D66C84" w14:textId="77777777" w:rsidR="00D63401" w:rsidRDefault="00000000">
            <w:r>
              <w:t>2.000</w:t>
            </w:r>
          </w:p>
        </w:tc>
        <w:tc>
          <w:tcPr>
            <w:tcW w:w="1064" w:type="dxa"/>
            <w:vAlign w:val="center"/>
          </w:tcPr>
          <w:p w14:paraId="3F0DF7F1" w14:textId="77777777" w:rsidR="00D63401" w:rsidRDefault="00000000">
            <w:r>
              <w:t>0.680</w:t>
            </w:r>
          </w:p>
        </w:tc>
      </w:tr>
      <w:tr w:rsidR="00D63401" w14:paraId="2932EAB8" w14:textId="77777777">
        <w:tc>
          <w:tcPr>
            <w:tcW w:w="3345" w:type="dxa"/>
            <w:vAlign w:val="center"/>
          </w:tcPr>
          <w:p w14:paraId="5BE9EC1A" w14:textId="77777777" w:rsidR="00D6340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8137F55" w14:textId="77777777" w:rsidR="00D6340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08AA35" w14:textId="77777777" w:rsidR="00D6340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A769449" w14:textId="77777777" w:rsidR="00D6340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2396F9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63C23A" w14:textId="77777777" w:rsidR="00D6340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01ED089" w14:textId="77777777" w:rsidR="00D63401" w:rsidRDefault="00000000">
            <w:r>
              <w:t>0.245</w:t>
            </w:r>
          </w:p>
        </w:tc>
      </w:tr>
      <w:tr w:rsidR="00D63401" w14:paraId="783C3A6D" w14:textId="77777777">
        <w:tc>
          <w:tcPr>
            <w:tcW w:w="3345" w:type="dxa"/>
            <w:vAlign w:val="center"/>
          </w:tcPr>
          <w:p w14:paraId="21634B3E" w14:textId="77777777" w:rsidR="00D6340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94A5E6A" w14:textId="77777777" w:rsidR="00D6340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51500FE" w14:textId="77777777" w:rsidR="00D6340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1D3ED1D" w14:textId="77777777" w:rsidR="00D6340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A3C2709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B25246" w14:textId="77777777" w:rsidR="00D6340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40B1548" w14:textId="77777777" w:rsidR="00D63401" w:rsidRDefault="00000000">
            <w:r>
              <w:t>1.186</w:t>
            </w:r>
          </w:p>
        </w:tc>
      </w:tr>
      <w:tr w:rsidR="00D63401" w14:paraId="53BA7F75" w14:textId="77777777">
        <w:tc>
          <w:tcPr>
            <w:tcW w:w="3345" w:type="dxa"/>
            <w:vAlign w:val="center"/>
          </w:tcPr>
          <w:p w14:paraId="399A6E8B" w14:textId="77777777" w:rsidR="00D6340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8FA994" w14:textId="77777777" w:rsidR="00D63401" w:rsidRDefault="00000000">
            <w:r>
              <w:t>303</w:t>
            </w:r>
          </w:p>
        </w:tc>
        <w:tc>
          <w:tcPr>
            <w:tcW w:w="1075" w:type="dxa"/>
            <w:vAlign w:val="center"/>
          </w:tcPr>
          <w:p w14:paraId="46697FDC" w14:textId="77777777" w:rsidR="00D6340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5B06BE" w14:textId="77777777" w:rsidR="00D6340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71E8F79" w14:textId="77777777" w:rsidR="00D6340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72F6BD" w14:textId="77777777" w:rsidR="00D63401" w:rsidRDefault="00000000">
            <w:r>
              <w:t>2.311</w:t>
            </w:r>
          </w:p>
        </w:tc>
        <w:tc>
          <w:tcPr>
            <w:tcW w:w="1064" w:type="dxa"/>
            <w:vAlign w:val="center"/>
          </w:tcPr>
          <w:p w14:paraId="17708C13" w14:textId="77777777" w:rsidR="00D63401" w:rsidRDefault="00000000">
            <w:r>
              <w:t>3.684</w:t>
            </w:r>
          </w:p>
        </w:tc>
      </w:tr>
      <w:tr w:rsidR="00D63401" w14:paraId="26208BF3" w14:textId="77777777">
        <w:tc>
          <w:tcPr>
            <w:tcW w:w="3345" w:type="dxa"/>
            <w:shd w:val="clear" w:color="auto" w:fill="E6E6E6"/>
            <w:vAlign w:val="center"/>
          </w:tcPr>
          <w:p w14:paraId="34B87B14" w14:textId="77777777" w:rsidR="00D6340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456845C" w14:textId="77777777" w:rsidR="00D63401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D63401" w14:paraId="6932394A" w14:textId="77777777">
        <w:tc>
          <w:tcPr>
            <w:tcW w:w="3345" w:type="dxa"/>
            <w:shd w:val="clear" w:color="auto" w:fill="E6E6E6"/>
            <w:vAlign w:val="center"/>
          </w:tcPr>
          <w:p w14:paraId="49A5AA8A" w14:textId="77777777" w:rsidR="00D6340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8C51FD" w14:textId="77777777" w:rsidR="00D63401" w:rsidRDefault="00000000">
            <w:pPr>
              <w:jc w:val="center"/>
            </w:pPr>
            <w:r>
              <w:t>0.41</w:t>
            </w:r>
          </w:p>
        </w:tc>
      </w:tr>
    </w:tbl>
    <w:p w14:paraId="46CCB8C1" w14:textId="77777777" w:rsidR="00D63401" w:rsidRDefault="00000000">
      <w:pPr>
        <w:pStyle w:val="2"/>
        <w:widowControl w:val="0"/>
        <w:rPr>
          <w:kern w:val="2"/>
        </w:rPr>
      </w:pPr>
      <w:bookmarkStart w:id="41" w:name="_Toc121242720"/>
      <w:r>
        <w:rPr>
          <w:kern w:val="2"/>
        </w:rPr>
        <w:t>外墙构造</w:t>
      </w:r>
      <w:bookmarkEnd w:id="41"/>
    </w:p>
    <w:p w14:paraId="36D89B08" w14:textId="77777777" w:rsidR="00D63401" w:rsidRDefault="00000000">
      <w:pPr>
        <w:pStyle w:val="3"/>
        <w:widowControl w:val="0"/>
        <w:rPr>
          <w:kern w:val="2"/>
          <w:szCs w:val="24"/>
        </w:rPr>
      </w:pPr>
      <w:bookmarkStart w:id="42" w:name="_Toc121242721"/>
      <w:r>
        <w:rPr>
          <w:kern w:val="2"/>
          <w:szCs w:val="24"/>
        </w:rPr>
        <w:t>外墙构造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3401" w14:paraId="7139072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C0505C" w14:textId="77777777" w:rsidR="00D6340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D793B8" w14:textId="77777777" w:rsidR="00D6340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4AB975" w14:textId="77777777" w:rsidR="00D6340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99F83" w14:textId="77777777" w:rsidR="00D6340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292E8C" w14:textId="77777777" w:rsidR="00D6340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B6F0D" w14:textId="77777777" w:rsidR="00D6340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10166C" w14:textId="77777777" w:rsidR="00D63401" w:rsidRDefault="00000000">
            <w:pPr>
              <w:jc w:val="center"/>
            </w:pPr>
            <w:r>
              <w:t>热惰性指标</w:t>
            </w:r>
          </w:p>
        </w:tc>
      </w:tr>
      <w:tr w:rsidR="00D63401" w14:paraId="16EFC5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3D41572" w14:textId="77777777" w:rsidR="00D63401" w:rsidRDefault="00D6340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478BC1" w14:textId="77777777" w:rsidR="00D6340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C9670B" w14:textId="77777777" w:rsidR="00D6340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82FB79" w14:textId="77777777" w:rsidR="00D6340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608B3" w14:textId="77777777" w:rsidR="00D6340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B8C09F" w14:textId="77777777" w:rsidR="00D6340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C28EDE" w14:textId="77777777" w:rsidR="00D63401" w:rsidRDefault="00000000">
            <w:pPr>
              <w:jc w:val="center"/>
            </w:pPr>
            <w:r>
              <w:t>D=R*S</w:t>
            </w:r>
          </w:p>
        </w:tc>
      </w:tr>
      <w:tr w:rsidR="00D63401" w14:paraId="3D16C353" w14:textId="77777777">
        <w:tc>
          <w:tcPr>
            <w:tcW w:w="3345" w:type="dxa"/>
            <w:vAlign w:val="center"/>
          </w:tcPr>
          <w:p w14:paraId="076CF43F" w14:textId="77777777" w:rsidR="00D6340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E2C9A2" w14:textId="77777777" w:rsidR="00D6340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5E4743" w14:textId="77777777" w:rsidR="00D6340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7E08F1D" w14:textId="77777777" w:rsidR="00D6340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CDF00BD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2C04CA" w14:textId="77777777" w:rsidR="00D6340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DC080B7" w14:textId="77777777" w:rsidR="00D63401" w:rsidRDefault="00000000">
            <w:r>
              <w:t>0.245</w:t>
            </w:r>
          </w:p>
        </w:tc>
      </w:tr>
      <w:tr w:rsidR="00D63401" w14:paraId="22B3A5F4" w14:textId="77777777">
        <w:tc>
          <w:tcPr>
            <w:tcW w:w="3345" w:type="dxa"/>
            <w:vAlign w:val="center"/>
          </w:tcPr>
          <w:p w14:paraId="2D500EA3" w14:textId="77777777" w:rsidR="00D63401" w:rsidRDefault="00000000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734E41A1" w14:textId="77777777" w:rsidR="00D6340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1C38A318" w14:textId="77777777" w:rsidR="00D63401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43D58EE2" w14:textId="77777777" w:rsidR="00D63401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72D752A9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8B0013" w14:textId="77777777" w:rsidR="00D63401" w:rsidRDefault="00000000">
            <w:r>
              <w:t>2.083</w:t>
            </w:r>
          </w:p>
        </w:tc>
        <w:tc>
          <w:tcPr>
            <w:tcW w:w="1064" w:type="dxa"/>
            <w:vAlign w:val="center"/>
          </w:tcPr>
          <w:p w14:paraId="748EBB48" w14:textId="77777777" w:rsidR="00D63401" w:rsidRDefault="00000000">
            <w:r>
              <w:t>0.604</w:t>
            </w:r>
          </w:p>
        </w:tc>
      </w:tr>
      <w:tr w:rsidR="00D63401" w14:paraId="547779A5" w14:textId="77777777">
        <w:tc>
          <w:tcPr>
            <w:tcW w:w="3345" w:type="dxa"/>
            <w:vAlign w:val="center"/>
          </w:tcPr>
          <w:p w14:paraId="60F25196" w14:textId="77777777" w:rsidR="00D6340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B30E06D" w14:textId="77777777" w:rsidR="00D6340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1E95E2" w14:textId="77777777" w:rsidR="00D6340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968C23E" w14:textId="77777777" w:rsidR="00D6340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2F06E69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C87A3A" w14:textId="77777777" w:rsidR="00D6340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205D2DF" w14:textId="77777777" w:rsidR="00D63401" w:rsidRDefault="00000000">
            <w:r>
              <w:t>0.245</w:t>
            </w:r>
          </w:p>
        </w:tc>
      </w:tr>
      <w:tr w:rsidR="00D63401" w14:paraId="0EDB82D2" w14:textId="77777777">
        <w:tc>
          <w:tcPr>
            <w:tcW w:w="3345" w:type="dxa"/>
            <w:vAlign w:val="center"/>
          </w:tcPr>
          <w:p w14:paraId="06829778" w14:textId="77777777" w:rsidR="00D63401" w:rsidRDefault="00000000">
            <w:r>
              <w:t>粉煤灰淤泥烧结节能砖</w:t>
            </w:r>
            <w:r>
              <w:t>S1-2</w:t>
            </w:r>
            <w:r>
              <w:t>型</w:t>
            </w:r>
            <w:r>
              <w:t>(ρ=1500)</w:t>
            </w:r>
          </w:p>
        </w:tc>
        <w:tc>
          <w:tcPr>
            <w:tcW w:w="848" w:type="dxa"/>
            <w:vAlign w:val="center"/>
          </w:tcPr>
          <w:p w14:paraId="5AF998FB" w14:textId="77777777" w:rsidR="00D6340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46EAC7A" w14:textId="77777777" w:rsidR="00D63401" w:rsidRDefault="00000000">
            <w:r>
              <w:t>0.360</w:t>
            </w:r>
          </w:p>
        </w:tc>
        <w:tc>
          <w:tcPr>
            <w:tcW w:w="1075" w:type="dxa"/>
            <w:vAlign w:val="center"/>
          </w:tcPr>
          <w:p w14:paraId="14DB8F40" w14:textId="77777777" w:rsidR="00D63401" w:rsidRDefault="00000000">
            <w:r>
              <w:t>8.569</w:t>
            </w:r>
          </w:p>
        </w:tc>
        <w:tc>
          <w:tcPr>
            <w:tcW w:w="848" w:type="dxa"/>
            <w:vAlign w:val="center"/>
          </w:tcPr>
          <w:p w14:paraId="4613564D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E2AFD2" w14:textId="77777777" w:rsidR="00D6340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980020E" w14:textId="77777777" w:rsidR="00D63401" w:rsidRDefault="00000000">
            <w:r>
              <w:t>4.761</w:t>
            </w:r>
          </w:p>
        </w:tc>
      </w:tr>
      <w:tr w:rsidR="00D63401" w14:paraId="758F0318" w14:textId="77777777">
        <w:tc>
          <w:tcPr>
            <w:tcW w:w="3345" w:type="dxa"/>
            <w:vAlign w:val="center"/>
          </w:tcPr>
          <w:p w14:paraId="16365A74" w14:textId="77777777" w:rsidR="00D6340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38D567" w14:textId="77777777" w:rsidR="00D63401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14:paraId="255FB247" w14:textId="77777777" w:rsidR="00D6340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34709CF" w14:textId="77777777" w:rsidR="00D6340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75036FF" w14:textId="77777777" w:rsidR="00D6340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B5AA496" w14:textId="77777777" w:rsidR="00D63401" w:rsidRDefault="00000000">
            <w:r>
              <w:t>2.682</w:t>
            </w:r>
          </w:p>
        </w:tc>
        <w:tc>
          <w:tcPr>
            <w:tcW w:w="1064" w:type="dxa"/>
            <w:vAlign w:val="center"/>
          </w:tcPr>
          <w:p w14:paraId="7F68E10F" w14:textId="77777777" w:rsidR="00D63401" w:rsidRDefault="00000000">
            <w:r>
              <w:t>5.854</w:t>
            </w:r>
          </w:p>
        </w:tc>
      </w:tr>
      <w:tr w:rsidR="00D63401" w14:paraId="72EBDE0F" w14:textId="77777777">
        <w:tc>
          <w:tcPr>
            <w:tcW w:w="3345" w:type="dxa"/>
            <w:shd w:val="clear" w:color="auto" w:fill="E6E6E6"/>
            <w:vAlign w:val="center"/>
          </w:tcPr>
          <w:p w14:paraId="0A76994C" w14:textId="77777777" w:rsidR="00D6340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2E3A98B" w14:textId="77777777" w:rsidR="00D63401" w:rsidRDefault="00000000">
            <w:pPr>
              <w:jc w:val="center"/>
            </w:pPr>
            <w:r>
              <w:t>0.89[</w:t>
            </w:r>
            <w:r>
              <w:t>默认</w:t>
            </w:r>
            <w:r>
              <w:t>]</w:t>
            </w:r>
          </w:p>
        </w:tc>
      </w:tr>
      <w:tr w:rsidR="00D63401" w14:paraId="56468469" w14:textId="77777777">
        <w:tc>
          <w:tcPr>
            <w:tcW w:w="3345" w:type="dxa"/>
            <w:shd w:val="clear" w:color="auto" w:fill="E6E6E6"/>
            <w:vAlign w:val="center"/>
          </w:tcPr>
          <w:p w14:paraId="5DB2D7DE" w14:textId="77777777" w:rsidR="00D6340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103824" w14:textId="77777777" w:rsidR="00D63401" w:rsidRDefault="00000000">
            <w:pPr>
              <w:jc w:val="center"/>
            </w:pPr>
            <w:r>
              <w:t>0.35</w:t>
            </w:r>
          </w:p>
        </w:tc>
      </w:tr>
    </w:tbl>
    <w:p w14:paraId="6A5286FC" w14:textId="77777777" w:rsidR="00D63401" w:rsidRDefault="00000000">
      <w:pPr>
        <w:pStyle w:val="2"/>
        <w:widowControl w:val="0"/>
        <w:rPr>
          <w:kern w:val="2"/>
        </w:rPr>
      </w:pPr>
      <w:bookmarkStart w:id="43" w:name="_Toc121242722"/>
      <w:r>
        <w:rPr>
          <w:kern w:val="2"/>
        </w:rPr>
        <w:t>挑空楼板构造</w:t>
      </w:r>
      <w:bookmarkEnd w:id="43"/>
    </w:p>
    <w:p w14:paraId="7B115F63" w14:textId="77777777" w:rsidR="00D63401" w:rsidRDefault="00000000">
      <w:pPr>
        <w:pStyle w:val="3"/>
        <w:widowControl w:val="0"/>
        <w:rPr>
          <w:kern w:val="2"/>
          <w:szCs w:val="24"/>
        </w:rPr>
      </w:pPr>
      <w:bookmarkStart w:id="44" w:name="_Toc121242723"/>
      <w:r>
        <w:rPr>
          <w:kern w:val="2"/>
          <w:szCs w:val="24"/>
        </w:rPr>
        <w:t>挑空楼板构造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3401" w14:paraId="0536721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85641B" w14:textId="77777777" w:rsidR="00D6340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5E457C" w14:textId="77777777" w:rsidR="00D6340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C928A" w14:textId="77777777" w:rsidR="00D6340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EB8EF" w14:textId="77777777" w:rsidR="00D6340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F98BF4" w14:textId="77777777" w:rsidR="00D6340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7AF565" w14:textId="77777777" w:rsidR="00D6340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24F0CB" w14:textId="77777777" w:rsidR="00D63401" w:rsidRDefault="00000000">
            <w:pPr>
              <w:jc w:val="center"/>
            </w:pPr>
            <w:r>
              <w:t>热惰性指标</w:t>
            </w:r>
          </w:p>
        </w:tc>
      </w:tr>
      <w:tr w:rsidR="00D63401" w14:paraId="3A99175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4C2B33F" w14:textId="77777777" w:rsidR="00D63401" w:rsidRDefault="00D6340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632CCA" w14:textId="77777777" w:rsidR="00D6340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B9FE00" w14:textId="77777777" w:rsidR="00D6340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21DD1" w14:textId="77777777" w:rsidR="00D6340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4EB044" w14:textId="77777777" w:rsidR="00D6340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CD1CA2" w14:textId="77777777" w:rsidR="00D6340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D05D54" w14:textId="77777777" w:rsidR="00D63401" w:rsidRDefault="00000000">
            <w:pPr>
              <w:jc w:val="center"/>
            </w:pPr>
            <w:r>
              <w:t>D=R*S</w:t>
            </w:r>
          </w:p>
        </w:tc>
      </w:tr>
      <w:tr w:rsidR="00D63401" w14:paraId="5EF1C52D" w14:textId="77777777">
        <w:tc>
          <w:tcPr>
            <w:tcW w:w="3345" w:type="dxa"/>
            <w:vAlign w:val="center"/>
          </w:tcPr>
          <w:p w14:paraId="1E212472" w14:textId="77777777" w:rsidR="00D6340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7FF9F5" w14:textId="77777777" w:rsidR="00D6340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A53652" w14:textId="77777777" w:rsidR="00D6340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21CD9E" w14:textId="77777777" w:rsidR="00D6340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4D9FA78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6A9FCA" w14:textId="77777777" w:rsidR="00D6340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A80EC31" w14:textId="77777777" w:rsidR="00D63401" w:rsidRDefault="00000000">
            <w:r>
              <w:t>0.245</w:t>
            </w:r>
          </w:p>
        </w:tc>
      </w:tr>
      <w:tr w:rsidR="00D63401" w14:paraId="232920A5" w14:textId="77777777">
        <w:tc>
          <w:tcPr>
            <w:tcW w:w="3345" w:type="dxa"/>
            <w:vAlign w:val="center"/>
          </w:tcPr>
          <w:p w14:paraId="7C264415" w14:textId="77777777" w:rsidR="00D63401" w:rsidRDefault="00000000">
            <w:r>
              <w:t>岩棉板（</w:t>
            </w:r>
            <w:r>
              <w:t>ρ</w:t>
            </w:r>
            <w:r>
              <w:t>：</w:t>
            </w:r>
            <w:r>
              <w:t>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30ED9AE" w14:textId="77777777" w:rsidR="00D6340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4BC1D262" w14:textId="77777777" w:rsidR="00D63401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65B0E233" w14:textId="77777777" w:rsidR="00D63401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4DE2AE3F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437A10" w14:textId="77777777" w:rsidR="00D63401" w:rsidRDefault="00000000">
            <w:r>
              <w:t>1.220</w:t>
            </w:r>
          </w:p>
        </w:tc>
        <w:tc>
          <w:tcPr>
            <w:tcW w:w="1064" w:type="dxa"/>
            <w:vAlign w:val="center"/>
          </w:tcPr>
          <w:p w14:paraId="13AE5CC1" w14:textId="77777777" w:rsidR="00D63401" w:rsidRDefault="00000000">
            <w:r>
              <w:t>0.750</w:t>
            </w:r>
          </w:p>
        </w:tc>
      </w:tr>
      <w:tr w:rsidR="00D63401" w14:paraId="4BE63977" w14:textId="77777777">
        <w:tc>
          <w:tcPr>
            <w:tcW w:w="3345" w:type="dxa"/>
            <w:vAlign w:val="center"/>
          </w:tcPr>
          <w:p w14:paraId="7BD62D2F" w14:textId="77777777" w:rsidR="00D6340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905CB5" w14:textId="77777777" w:rsidR="00D6340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74176AD" w14:textId="77777777" w:rsidR="00D6340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572AC68" w14:textId="77777777" w:rsidR="00D6340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B4CD84B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1265CC" w14:textId="77777777" w:rsidR="00D6340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2D837EC" w14:textId="77777777" w:rsidR="00D63401" w:rsidRDefault="00000000">
            <w:r>
              <w:t>1.186</w:t>
            </w:r>
          </w:p>
        </w:tc>
      </w:tr>
      <w:tr w:rsidR="00D63401" w14:paraId="798CEA5D" w14:textId="77777777">
        <w:tc>
          <w:tcPr>
            <w:tcW w:w="3345" w:type="dxa"/>
            <w:vAlign w:val="center"/>
          </w:tcPr>
          <w:p w14:paraId="5A37772D" w14:textId="77777777" w:rsidR="00D6340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CE3D73C" w14:textId="77777777" w:rsidR="00D6340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C4E320" w14:textId="77777777" w:rsidR="00D6340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4A23A7" w14:textId="77777777" w:rsidR="00D6340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46C68F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3C56C2" w14:textId="77777777" w:rsidR="00D6340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9D91F26" w14:textId="77777777" w:rsidR="00D63401" w:rsidRDefault="00000000">
            <w:r>
              <w:t>0.245</w:t>
            </w:r>
          </w:p>
        </w:tc>
      </w:tr>
      <w:tr w:rsidR="00D63401" w14:paraId="31554FE8" w14:textId="77777777">
        <w:tc>
          <w:tcPr>
            <w:tcW w:w="3345" w:type="dxa"/>
            <w:vAlign w:val="center"/>
          </w:tcPr>
          <w:p w14:paraId="2E07F1C4" w14:textId="77777777" w:rsidR="00D6340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D2A8F9" w14:textId="77777777" w:rsidR="00D63401" w:rsidRDefault="00000000">
            <w:r>
              <w:t>210</w:t>
            </w:r>
          </w:p>
        </w:tc>
        <w:tc>
          <w:tcPr>
            <w:tcW w:w="1075" w:type="dxa"/>
            <w:vAlign w:val="center"/>
          </w:tcPr>
          <w:p w14:paraId="09A917DA" w14:textId="77777777" w:rsidR="00D6340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04ACF0" w14:textId="77777777" w:rsidR="00D6340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6B3A23" w14:textId="77777777" w:rsidR="00D6340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A21BCB" w14:textId="77777777" w:rsidR="00D63401" w:rsidRDefault="00000000">
            <w:r>
              <w:t>1.331</w:t>
            </w:r>
          </w:p>
        </w:tc>
        <w:tc>
          <w:tcPr>
            <w:tcW w:w="1064" w:type="dxa"/>
            <w:vAlign w:val="center"/>
          </w:tcPr>
          <w:p w14:paraId="331114BC" w14:textId="77777777" w:rsidR="00D63401" w:rsidRDefault="00000000">
            <w:r>
              <w:t>2.425</w:t>
            </w:r>
          </w:p>
        </w:tc>
      </w:tr>
      <w:tr w:rsidR="00D63401" w14:paraId="2B9025E6" w14:textId="77777777">
        <w:tc>
          <w:tcPr>
            <w:tcW w:w="3345" w:type="dxa"/>
            <w:shd w:val="clear" w:color="auto" w:fill="E6E6E6"/>
            <w:vAlign w:val="center"/>
          </w:tcPr>
          <w:p w14:paraId="30E7486E" w14:textId="77777777" w:rsidR="00D6340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3D272F0" w14:textId="77777777" w:rsidR="00D63401" w:rsidRDefault="00000000">
            <w:pPr>
              <w:jc w:val="center"/>
            </w:pPr>
            <w:r>
              <w:t>0.68</w:t>
            </w:r>
          </w:p>
        </w:tc>
      </w:tr>
    </w:tbl>
    <w:p w14:paraId="540AB1AF" w14:textId="77777777" w:rsidR="00D63401" w:rsidRDefault="00000000">
      <w:pPr>
        <w:pStyle w:val="2"/>
        <w:widowControl w:val="0"/>
        <w:rPr>
          <w:kern w:val="2"/>
        </w:rPr>
      </w:pPr>
      <w:bookmarkStart w:id="45" w:name="_Toc121242724"/>
      <w:r>
        <w:rPr>
          <w:kern w:val="2"/>
        </w:rPr>
        <w:lastRenderedPageBreak/>
        <w:t>楼板构造</w:t>
      </w:r>
      <w:bookmarkEnd w:id="45"/>
    </w:p>
    <w:p w14:paraId="394F6B34" w14:textId="77777777" w:rsidR="00D63401" w:rsidRDefault="00000000">
      <w:pPr>
        <w:pStyle w:val="3"/>
        <w:widowControl w:val="0"/>
        <w:rPr>
          <w:kern w:val="2"/>
          <w:szCs w:val="24"/>
        </w:rPr>
      </w:pPr>
      <w:bookmarkStart w:id="46" w:name="_Toc121242725"/>
      <w:r>
        <w:rPr>
          <w:kern w:val="2"/>
          <w:szCs w:val="24"/>
        </w:rPr>
        <w:t>钢筋砼楼板120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3401" w14:paraId="016B19F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D0818F" w14:textId="77777777" w:rsidR="00D6340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07125A" w14:textId="77777777" w:rsidR="00D6340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580ADE" w14:textId="77777777" w:rsidR="00D6340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5D05F" w14:textId="77777777" w:rsidR="00D6340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37B1AA" w14:textId="77777777" w:rsidR="00D6340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A7A8D8" w14:textId="77777777" w:rsidR="00D6340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051106" w14:textId="77777777" w:rsidR="00D63401" w:rsidRDefault="00000000">
            <w:pPr>
              <w:jc w:val="center"/>
            </w:pPr>
            <w:r>
              <w:t>热惰性指标</w:t>
            </w:r>
          </w:p>
        </w:tc>
      </w:tr>
      <w:tr w:rsidR="00D63401" w14:paraId="65F0B75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D05CF9" w14:textId="77777777" w:rsidR="00D63401" w:rsidRDefault="00D6340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8B6512" w14:textId="77777777" w:rsidR="00D6340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133BF" w14:textId="77777777" w:rsidR="00D6340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AF68F" w14:textId="77777777" w:rsidR="00D6340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71B36C" w14:textId="77777777" w:rsidR="00D6340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FD3099" w14:textId="77777777" w:rsidR="00D6340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3E0273" w14:textId="77777777" w:rsidR="00D63401" w:rsidRDefault="00000000">
            <w:pPr>
              <w:jc w:val="center"/>
            </w:pPr>
            <w:r>
              <w:t>D=R*S</w:t>
            </w:r>
          </w:p>
        </w:tc>
      </w:tr>
      <w:tr w:rsidR="00D63401" w14:paraId="0395EDF4" w14:textId="77777777">
        <w:tc>
          <w:tcPr>
            <w:tcW w:w="3345" w:type="dxa"/>
            <w:vAlign w:val="center"/>
          </w:tcPr>
          <w:p w14:paraId="5EB65BF9" w14:textId="77777777" w:rsidR="00D6340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4F33FBE" w14:textId="77777777" w:rsidR="00D6340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E11F29" w14:textId="77777777" w:rsidR="00D6340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1753825" w14:textId="77777777" w:rsidR="00D6340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F7AB86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7C037B" w14:textId="77777777" w:rsidR="00D6340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09E4A51" w14:textId="77777777" w:rsidR="00D63401" w:rsidRDefault="00000000">
            <w:r>
              <w:t>0.245</w:t>
            </w:r>
          </w:p>
        </w:tc>
      </w:tr>
      <w:tr w:rsidR="00D63401" w14:paraId="70812B8F" w14:textId="77777777">
        <w:tc>
          <w:tcPr>
            <w:tcW w:w="3345" w:type="dxa"/>
            <w:vAlign w:val="center"/>
          </w:tcPr>
          <w:p w14:paraId="29D66C1B" w14:textId="77777777" w:rsidR="00D6340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FDFFB5" w14:textId="77777777" w:rsidR="00D6340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8478990" w14:textId="77777777" w:rsidR="00D6340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B7525BD" w14:textId="77777777" w:rsidR="00D6340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835A7FD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7A7710" w14:textId="77777777" w:rsidR="00D6340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E369F11" w14:textId="77777777" w:rsidR="00D63401" w:rsidRDefault="00000000">
            <w:r>
              <w:t>1.186</w:t>
            </w:r>
          </w:p>
        </w:tc>
      </w:tr>
      <w:tr w:rsidR="00D63401" w14:paraId="249B7538" w14:textId="77777777">
        <w:tc>
          <w:tcPr>
            <w:tcW w:w="3345" w:type="dxa"/>
            <w:vAlign w:val="center"/>
          </w:tcPr>
          <w:p w14:paraId="26710BBB" w14:textId="77777777" w:rsidR="00D6340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9DBC54C" w14:textId="77777777" w:rsidR="00D6340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2CCF92" w14:textId="77777777" w:rsidR="00D6340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5240182" w14:textId="77777777" w:rsidR="00D6340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15AC086" w14:textId="77777777" w:rsidR="00D6340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98CEE3" w14:textId="77777777" w:rsidR="00D6340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E45BE1F" w14:textId="77777777" w:rsidR="00D63401" w:rsidRDefault="00000000">
            <w:r>
              <w:t>0.249</w:t>
            </w:r>
          </w:p>
        </w:tc>
      </w:tr>
      <w:tr w:rsidR="00D63401" w14:paraId="33A9768C" w14:textId="77777777">
        <w:tc>
          <w:tcPr>
            <w:tcW w:w="3345" w:type="dxa"/>
            <w:vAlign w:val="center"/>
          </w:tcPr>
          <w:p w14:paraId="7AECA388" w14:textId="77777777" w:rsidR="00D6340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4A8F77" w14:textId="77777777" w:rsidR="00D63401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3E6EBA32" w14:textId="77777777" w:rsidR="00D6340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E9F492" w14:textId="77777777" w:rsidR="00D6340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5847CE" w14:textId="77777777" w:rsidR="00D6340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FC7573F" w14:textId="77777777" w:rsidR="00D6340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D6AC236" w14:textId="77777777" w:rsidR="00D63401" w:rsidRDefault="00000000">
            <w:r>
              <w:t>1.679</w:t>
            </w:r>
          </w:p>
        </w:tc>
      </w:tr>
      <w:tr w:rsidR="00D63401" w14:paraId="184384CA" w14:textId="77777777">
        <w:tc>
          <w:tcPr>
            <w:tcW w:w="3345" w:type="dxa"/>
            <w:shd w:val="clear" w:color="auto" w:fill="E6E6E6"/>
            <w:vAlign w:val="center"/>
          </w:tcPr>
          <w:p w14:paraId="0735A61D" w14:textId="77777777" w:rsidR="00D6340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032646D" w14:textId="77777777" w:rsidR="00D63401" w:rsidRDefault="00000000">
            <w:pPr>
              <w:jc w:val="center"/>
            </w:pPr>
            <w:r>
              <w:t>2.98</w:t>
            </w:r>
          </w:p>
        </w:tc>
      </w:tr>
    </w:tbl>
    <w:p w14:paraId="7149EF07" w14:textId="77777777" w:rsidR="00D63401" w:rsidRDefault="00000000">
      <w:pPr>
        <w:pStyle w:val="2"/>
        <w:widowControl w:val="0"/>
        <w:rPr>
          <w:kern w:val="2"/>
        </w:rPr>
      </w:pPr>
      <w:bookmarkStart w:id="47" w:name="_Toc121242726"/>
      <w:r>
        <w:rPr>
          <w:kern w:val="2"/>
        </w:rPr>
        <w:t>门构造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D63401" w14:paraId="1927B12B" w14:textId="77777777">
        <w:tc>
          <w:tcPr>
            <w:tcW w:w="645" w:type="dxa"/>
            <w:shd w:val="clear" w:color="auto" w:fill="E6E6E6"/>
            <w:vAlign w:val="center"/>
          </w:tcPr>
          <w:p w14:paraId="3C63E1D8" w14:textId="77777777" w:rsidR="00D63401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EDBF083" w14:textId="77777777" w:rsidR="00D63401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6A6B1A6" w14:textId="77777777" w:rsidR="00D63401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3FA01E6" w14:textId="77777777" w:rsidR="00D63401" w:rsidRDefault="00000000">
            <w:pPr>
              <w:jc w:val="center"/>
            </w:pPr>
            <w:r>
              <w:t>备注</w:t>
            </w:r>
          </w:p>
        </w:tc>
      </w:tr>
      <w:tr w:rsidR="00D63401" w14:paraId="6F98400B" w14:textId="77777777">
        <w:tc>
          <w:tcPr>
            <w:tcW w:w="645" w:type="dxa"/>
            <w:shd w:val="clear" w:color="auto" w:fill="E6E6E6"/>
            <w:vAlign w:val="center"/>
          </w:tcPr>
          <w:p w14:paraId="22C48595" w14:textId="77777777" w:rsidR="00D63401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68455921" w14:textId="77777777" w:rsidR="00D63401" w:rsidRDefault="00000000">
            <w:r>
              <w:t>双层实体木制外门</w:t>
            </w:r>
          </w:p>
        </w:tc>
        <w:tc>
          <w:tcPr>
            <w:tcW w:w="1460" w:type="dxa"/>
            <w:vAlign w:val="center"/>
          </w:tcPr>
          <w:p w14:paraId="47792313" w14:textId="77777777" w:rsidR="00D63401" w:rsidRDefault="00000000">
            <w:r>
              <w:t>1.300</w:t>
            </w:r>
          </w:p>
        </w:tc>
        <w:tc>
          <w:tcPr>
            <w:tcW w:w="3560" w:type="dxa"/>
            <w:vAlign w:val="center"/>
          </w:tcPr>
          <w:p w14:paraId="0D4372D0" w14:textId="77777777" w:rsidR="00D63401" w:rsidRDefault="00D63401"/>
        </w:tc>
      </w:tr>
    </w:tbl>
    <w:p w14:paraId="3EDDE5D3" w14:textId="77777777" w:rsidR="00D63401" w:rsidRDefault="00000000">
      <w:pPr>
        <w:pStyle w:val="2"/>
      </w:pPr>
      <w:bookmarkStart w:id="48" w:name="_Toc121242727"/>
      <w:r>
        <w:t>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D63401" w14:paraId="3F88EC48" w14:textId="77777777">
        <w:tc>
          <w:tcPr>
            <w:tcW w:w="905" w:type="dxa"/>
            <w:shd w:val="clear" w:color="auto" w:fill="E6E6E6"/>
            <w:vAlign w:val="center"/>
          </w:tcPr>
          <w:p w14:paraId="61C6A4FE" w14:textId="77777777" w:rsidR="00D63401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CB4A035" w14:textId="77777777" w:rsidR="00D63401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872D55D" w14:textId="77777777" w:rsidR="00D6340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8702EE5" w14:textId="77777777" w:rsidR="00D63401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2C3E66E" w14:textId="77777777" w:rsidR="00D6340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06BB845" w14:textId="77777777" w:rsidR="00D63401" w:rsidRDefault="00000000">
            <w:pPr>
              <w:jc w:val="center"/>
            </w:pPr>
            <w:r>
              <w:t>备注</w:t>
            </w:r>
          </w:p>
        </w:tc>
      </w:tr>
      <w:tr w:rsidR="00D63401" w14:paraId="22B0FAC7" w14:textId="77777777">
        <w:tc>
          <w:tcPr>
            <w:tcW w:w="905" w:type="dxa"/>
            <w:shd w:val="clear" w:color="auto" w:fill="E6E6E6"/>
            <w:vAlign w:val="center"/>
          </w:tcPr>
          <w:p w14:paraId="02DD6F5C" w14:textId="77777777" w:rsidR="00D63401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0405DC44" w14:textId="77777777" w:rsidR="00D63401" w:rsidRDefault="00000000">
            <w:r>
              <w:t>6</w:t>
            </w:r>
            <w:r>
              <w:t>高透光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32" w:type="dxa"/>
            <w:vAlign w:val="center"/>
          </w:tcPr>
          <w:p w14:paraId="6FDFC6E3" w14:textId="77777777" w:rsidR="00D63401" w:rsidRDefault="00000000">
            <w:r>
              <w:t>2.500</w:t>
            </w:r>
          </w:p>
        </w:tc>
        <w:tc>
          <w:tcPr>
            <w:tcW w:w="956" w:type="dxa"/>
            <w:vAlign w:val="center"/>
          </w:tcPr>
          <w:p w14:paraId="76DDED69" w14:textId="77777777" w:rsidR="00D63401" w:rsidRDefault="00000000">
            <w:r>
              <w:t>0.496</w:t>
            </w:r>
          </w:p>
        </w:tc>
        <w:tc>
          <w:tcPr>
            <w:tcW w:w="956" w:type="dxa"/>
            <w:vAlign w:val="center"/>
          </w:tcPr>
          <w:p w14:paraId="3AE9C8E9" w14:textId="77777777" w:rsidR="00D63401" w:rsidRDefault="00000000">
            <w:r>
              <w:t>0.720</w:t>
            </w:r>
          </w:p>
        </w:tc>
        <w:tc>
          <w:tcPr>
            <w:tcW w:w="2988" w:type="dxa"/>
            <w:vAlign w:val="center"/>
          </w:tcPr>
          <w:p w14:paraId="35CD5E8C" w14:textId="77777777" w:rsidR="00D63401" w:rsidRDefault="00000000">
            <w:r>
              <w:t>可见光透射比</w:t>
            </w:r>
            <w:r>
              <w:t>=0.720</w:t>
            </w:r>
          </w:p>
        </w:tc>
      </w:tr>
    </w:tbl>
    <w:p w14:paraId="7A915691" w14:textId="77777777" w:rsidR="00D63401" w:rsidRDefault="00000000">
      <w:pPr>
        <w:pStyle w:val="1"/>
      </w:pPr>
      <w:bookmarkStart w:id="49" w:name="_Toc121242728"/>
      <w:r>
        <w:t>房间类型</w:t>
      </w:r>
      <w:bookmarkEnd w:id="49"/>
    </w:p>
    <w:p w14:paraId="34B2F44F" w14:textId="77777777" w:rsidR="00D63401" w:rsidRDefault="00000000">
      <w:pPr>
        <w:pStyle w:val="2"/>
        <w:widowControl w:val="0"/>
        <w:rPr>
          <w:kern w:val="2"/>
        </w:rPr>
      </w:pPr>
      <w:bookmarkStart w:id="50" w:name="_Toc121242729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63401" w14:paraId="21CCBA1C" w14:textId="77777777">
        <w:tc>
          <w:tcPr>
            <w:tcW w:w="1862" w:type="dxa"/>
            <w:shd w:val="clear" w:color="auto" w:fill="E6E6E6"/>
            <w:vAlign w:val="center"/>
          </w:tcPr>
          <w:p w14:paraId="50534973" w14:textId="77777777" w:rsidR="00D63401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63596F2" w14:textId="77777777" w:rsidR="00D63401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0EC9768" w14:textId="77777777" w:rsidR="00D63401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F795449" w14:textId="77777777" w:rsidR="00D63401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CA356C1" w14:textId="77777777" w:rsidR="00D63401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143E29D" w14:textId="77777777" w:rsidR="00D6340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5952DC" w14:textId="77777777" w:rsidR="00D6340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63401" w14:paraId="21E7CE2F" w14:textId="77777777">
        <w:tc>
          <w:tcPr>
            <w:tcW w:w="1862" w:type="dxa"/>
            <w:shd w:val="clear" w:color="auto" w:fill="E6E6E6"/>
            <w:vAlign w:val="center"/>
          </w:tcPr>
          <w:p w14:paraId="460C8522" w14:textId="77777777" w:rsidR="00D6340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95C55B2" w14:textId="77777777" w:rsidR="00D6340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6508088" w14:textId="77777777" w:rsidR="00D6340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95FA658" w14:textId="77777777" w:rsidR="00D6340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57D35A4" w14:textId="77777777" w:rsidR="00D63401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7FACD8" w14:textId="77777777" w:rsidR="00D63401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016B343" w14:textId="77777777" w:rsidR="00D63401" w:rsidRDefault="00000000">
            <w:pPr>
              <w:jc w:val="center"/>
            </w:pPr>
            <w:r>
              <w:t>15(W/m^2)</w:t>
            </w:r>
          </w:p>
        </w:tc>
      </w:tr>
      <w:tr w:rsidR="00D63401" w14:paraId="6FE31897" w14:textId="77777777">
        <w:tc>
          <w:tcPr>
            <w:tcW w:w="1862" w:type="dxa"/>
            <w:shd w:val="clear" w:color="auto" w:fill="E6E6E6"/>
            <w:vAlign w:val="center"/>
          </w:tcPr>
          <w:p w14:paraId="54DDA76E" w14:textId="77777777" w:rsidR="00D63401" w:rsidRDefault="00000000">
            <w:r>
              <w:t>医院</w:t>
            </w:r>
            <w:r>
              <w:t>-</w:t>
            </w:r>
            <w:r>
              <w:t>值班室</w:t>
            </w:r>
          </w:p>
        </w:tc>
        <w:tc>
          <w:tcPr>
            <w:tcW w:w="781" w:type="dxa"/>
            <w:vAlign w:val="center"/>
          </w:tcPr>
          <w:p w14:paraId="566D164E" w14:textId="77777777" w:rsidR="00D6340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1FD8507" w14:textId="77777777" w:rsidR="00D6340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5E53D73" w14:textId="77777777" w:rsidR="00D6340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7351CD" w14:textId="77777777" w:rsidR="00D63401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15E3F7" w14:textId="77777777" w:rsidR="00D63401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2FD740F1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06C70E79" w14:textId="77777777">
        <w:tc>
          <w:tcPr>
            <w:tcW w:w="1862" w:type="dxa"/>
            <w:shd w:val="clear" w:color="auto" w:fill="E6E6E6"/>
            <w:vAlign w:val="center"/>
          </w:tcPr>
          <w:p w14:paraId="76335E26" w14:textId="77777777" w:rsidR="00D63401" w:rsidRDefault="00000000">
            <w:r>
              <w:t>医院</w:t>
            </w:r>
            <w:r>
              <w:t>-</w:t>
            </w:r>
            <w:r>
              <w:t>病房</w:t>
            </w:r>
          </w:p>
        </w:tc>
        <w:tc>
          <w:tcPr>
            <w:tcW w:w="781" w:type="dxa"/>
            <w:vAlign w:val="center"/>
          </w:tcPr>
          <w:p w14:paraId="2BAFDD67" w14:textId="77777777" w:rsidR="00D63401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14CD8D2A" w14:textId="77777777" w:rsidR="00D63401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2CAD4872" w14:textId="77777777" w:rsidR="00D6340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C0FC22" w14:textId="77777777" w:rsidR="00D63401" w:rsidRDefault="00000000">
            <w:pPr>
              <w:jc w:val="center"/>
            </w:pPr>
            <w:r>
              <w:t>25(m^2/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95591B" w14:textId="77777777" w:rsidR="00D63401" w:rsidRDefault="00000000">
            <w:pPr>
              <w:jc w:val="center"/>
            </w:pPr>
            <w:r>
              <w:t>7(W/m^2)</w:t>
            </w:r>
          </w:p>
        </w:tc>
        <w:tc>
          <w:tcPr>
            <w:tcW w:w="1550" w:type="dxa"/>
            <w:vAlign w:val="center"/>
          </w:tcPr>
          <w:p w14:paraId="28880F7E" w14:textId="77777777" w:rsidR="00D63401" w:rsidRDefault="00000000">
            <w:pPr>
              <w:jc w:val="center"/>
            </w:pPr>
            <w:r>
              <w:t>15(W/m^2)</w:t>
            </w:r>
          </w:p>
        </w:tc>
      </w:tr>
      <w:tr w:rsidR="00D63401" w14:paraId="248B75E5" w14:textId="77777777">
        <w:tc>
          <w:tcPr>
            <w:tcW w:w="1862" w:type="dxa"/>
            <w:shd w:val="clear" w:color="auto" w:fill="E6E6E6"/>
            <w:vAlign w:val="center"/>
          </w:tcPr>
          <w:p w14:paraId="1D82E631" w14:textId="77777777" w:rsidR="00D63401" w:rsidRDefault="00000000">
            <w:r>
              <w:t>医院</w:t>
            </w:r>
            <w:r>
              <w:t>-</w:t>
            </w:r>
            <w:r>
              <w:t>过道</w:t>
            </w:r>
          </w:p>
        </w:tc>
        <w:tc>
          <w:tcPr>
            <w:tcW w:w="781" w:type="dxa"/>
            <w:vAlign w:val="center"/>
          </w:tcPr>
          <w:p w14:paraId="41C59C0D" w14:textId="77777777" w:rsidR="00D6340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50065AE" w14:textId="77777777" w:rsidR="00D6340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B499E94" w14:textId="77777777" w:rsidR="00D63401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255497E" w14:textId="77777777" w:rsidR="00D63401" w:rsidRDefault="0000000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F12351" w14:textId="77777777" w:rsidR="00D63401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09E4AB47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1B57B834" w14:textId="77777777">
        <w:tc>
          <w:tcPr>
            <w:tcW w:w="1862" w:type="dxa"/>
            <w:shd w:val="clear" w:color="auto" w:fill="E6E6E6"/>
            <w:vAlign w:val="center"/>
          </w:tcPr>
          <w:p w14:paraId="1536A763" w14:textId="77777777" w:rsidR="00D63401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6CC04898" w14:textId="77777777" w:rsidR="00D6340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7ADE1F0" w14:textId="77777777" w:rsidR="00D6340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4C16B42" w14:textId="77777777" w:rsidR="00D63401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3CB039" w14:textId="77777777" w:rsidR="00D63401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414E1B" w14:textId="77777777" w:rsidR="00D63401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1E5E1BA8" w14:textId="77777777" w:rsidR="00D63401" w:rsidRDefault="00000000">
            <w:pPr>
              <w:jc w:val="center"/>
            </w:pPr>
            <w:r>
              <w:t>0(W/m^2)</w:t>
            </w:r>
          </w:p>
        </w:tc>
      </w:tr>
      <w:tr w:rsidR="00D63401" w14:paraId="64F84425" w14:textId="77777777">
        <w:tc>
          <w:tcPr>
            <w:tcW w:w="1862" w:type="dxa"/>
            <w:shd w:val="clear" w:color="auto" w:fill="E6E6E6"/>
            <w:vAlign w:val="center"/>
          </w:tcPr>
          <w:p w14:paraId="0F4267E7" w14:textId="77777777" w:rsidR="00D63401" w:rsidRDefault="00000000">
            <w:r>
              <w:t>门诊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0198C790" w14:textId="77777777" w:rsidR="00D6340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D2C8D18" w14:textId="77777777" w:rsidR="00D6340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12DAAE3" w14:textId="77777777" w:rsidR="00D63401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018B40" w14:textId="77777777" w:rsidR="00D63401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47E658" w14:textId="77777777" w:rsidR="00D63401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F5CC4D7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42EBB6AD" w14:textId="77777777">
        <w:tc>
          <w:tcPr>
            <w:tcW w:w="1862" w:type="dxa"/>
            <w:shd w:val="clear" w:color="auto" w:fill="E6E6E6"/>
            <w:vAlign w:val="center"/>
          </w:tcPr>
          <w:p w14:paraId="235B29B1" w14:textId="77777777" w:rsidR="00D63401" w:rsidRDefault="00000000">
            <w:r>
              <w:t>门诊</w:t>
            </w:r>
            <w:r>
              <w:t>-</w:t>
            </w:r>
            <w:r>
              <w:t>候诊</w:t>
            </w:r>
          </w:p>
        </w:tc>
        <w:tc>
          <w:tcPr>
            <w:tcW w:w="781" w:type="dxa"/>
            <w:vAlign w:val="center"/>
          </w:tcPr>
          <w:p w14:paraId="7B5B3481" w14:textId="77777777" w:rsidR="00D63401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74FA2475" w14:textId="77777777" w:rsidR="00D6340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B55966A" w14:textId="77777777" w:rsidR="00D63401" w:rsidRDefault="00000000">
            <w:pPr>
              <w:jc w:val="center"/>
            </w:pPr>
            <w:r>
              <w:t>60(m^3/h.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78285D" w14:textId="77777777" w:rsidR="00D63401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B1590A" w14:textId="77777777" w:rsidR="00D6340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5FB1CBFE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62B41111" w14:textId="77777777">
        <w:tc>
          <w:tcPr>
            <w:tcW w:w="1862" w:type="dxa"/>
            <w:shd w:val="clear" w:color="auto" w:fill="E6E6E6"/>
            <w:vAlign w:val="center"/>
          </w:tcPr>
          <w:p w14:paraId="67CBD7CC" w14:textId="77777777" w:rsidR="00D63401" w:rsidRDefault="00000000">
            <w:r>
              <w:t>门诊</w:t>
            </w:r>
            <w:r>
              <w:t>-</w:t>
            </w:r>
            <w:r>
              <w:t>办公室</w:t>
            </w:r>
          </w:p>
        </w:tc>
        <w:tc>
          <w:tcPr>
            <w:tcW w:w="781" w:type="dxa"/>
            <w:vAlign w:val="center"/>
          </w:tcPr>
          <w:p w14:paraId="12229BDB" w14:textId="77777777" w:rsidR="00D6340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4C1E5DE" w14:textId="77777777" w:rsidR="00D6340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D9C502A" w14:textId="77777777" w:rsidR="00D6340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BC1EEB" w14:textId="77777777" w:rsidR="00D63401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FAF809" w14:textId="77777777" w:rsidR="00D63401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60A42DE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307FC50E" w14:textId="77777777">
        <w:tc>
          <w:tcPr>
            <w:tcW w:w="1862" w:type="dxa"/>
            <w:shd w:val="clear" w:color="auto" w:fill="E6E6E6"/>
            <w:vAlign w:val="center"/>
          </w:tcPr>
          <w:p w14:paraId="30FFB1E3" w14:textId="77777777" w:rsidR="00D63401" w:rsidRDefault="00000000">
            <w:r>
              <w:t>门诊</w:t>
            </w:r>
            <w:r>
              <w:t>-</w:t>
            </w:r>
            <w:r>
              <w:t>卫生间</w:t>
            </w:r>
          </w:p>
        </w:tc>
        <w:tc>
          <w:tcPr>
            <w:tcW w:w="781" w:type="dxa"/>
            <w:vAlign w:val="center"/>
          </w:tcPr>
          <w:p w14:paraId="5C581CD7" w14:textId="77777777" w:rsidR="00D63401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3B5759F8" w14:textId="77777777" w:rsidR="00D63401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1234E38" w14:textId="77777777" w:rsidR="00D63401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7C8CFD" w14:textId="77777777" w:rsidR="00D63401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F39AD29" w14:textId="77777777" w:rsidR="00D63401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2B4E346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20D04CB0" w14:textId="77777777">
        <w:tc>
          <w:tcPr>
            <w:tcW w:w="1862" w:type="dxa"/>
            <w:shd w:val="clear" w:color="auto" w:fill="E6E6E6"/>
            <w:vAlign w:val="center"/>
          </w:tcPr>
          <w:p w14:paraId="30B76EA6" w14:textId="77777777" w:rsidR="00D63401" w:rsidRDefault="00000000">
            <w:r>
              <w:t>门诊</w:t>
            </w:r>
            <w:r>
              <w:t>-</w:t>
            </w:r>
            <w:r>
              <w:t>库房</w:t>
            </w:r>
          </w:p>
        </w:tc>
        <w:tc>
          <w:tcPr>
            <w:tcW w:w="781" w:type="dxa"/>
            <w:vAlign w:val="center"/>
          </w:tcPr>
          <w:p w14:paraId="081C9180" w14:textId="77777777" w:rsidR="00D63401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4B06A202" w14:textId="77777777" w:rsidR="00D63401" w:rsidRDefault="00000000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5881FDA4" w14:textId="77777777" w:rsidR="00D63401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EC7165" w14:textId="77777777" w:rsidR="00D63401" w:rsidRDefault="00000000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C6E9FC" w14:textId="77777777" w:rsidR="00D63401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640B4E86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286D71D9" w14:textId="77777777">
        <w:tc>
          <w:tcPr>
            <w:tcW w:w="1862" w:type="dxa"/>
            <w:shd w:val="clear" w:color="auto" w:fill="E6E6E6"/>
            <w:vAlign w:val="center"/>
          </w:tcPr>
          <w:p w14:paraId="721AC5E4" w14:textId="77777777" w:rsidR="00D63401" w:rsidRDefault="00000000">
            <w:r>
              <w:t>门诊</w:t>
            </w:r>
            <w:r>
              <w:t>-</w:t>
            </w:r>
            <w:r>
              <w:t>挂号室</w:t>
            </w:r>
          </w:p>
        </w:tc>
        <w:tc>
          <w:tcPr>
            <w:tcW w:w="781" w:type="dxa"/>
            <w:vAlign w:val="center"/>
          </w:tcPr>
          <w:p w14:paraId="0826A063" w14:textId="77777777" w:rsidR="00D6340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CE3A073" w14:textId="77777777" w:rsidR="00D6340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38F353E" w14:textId="77777777" w:rsidR="00D63401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FA60B8" w14:textId="77777777" w:rsidR="00D63401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5D3A7A" w14:textId="77777777" w:rsidR="00D63401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29926AC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10DC7621" w14:textId="77777777">
        <w:tc>
          <w:tcPr>
            <w:tcW w:w="1862" w:type="dxa"/>
            <w:shd w:val="clear" w:color="auto" w:fill="E6E6E6"/>
            <w:vAlign w:val="center"/>
          </w:tcPr>
          <w:p w14:paraId="09B551C0" w14:textId="77777777" w:rsidR="00D63401" w:rsidRDefault="00000000">
            <w:r>
              <w:t>门诊</w:t>
            </w:r>
            <w:r>
              <w:t>-</w:t>
            </w:r>
            <w:r>
              <w:t>治疗诊室</w:t>
            </w:r>
          </w:p>
        </w:tc>
        <w:tc>
          <w:tcPr>
            <w:tcW w:w="781" w:type="dxa"/>
            <w:vAlign w:val="center"/>
          </w:tcPr>
          <w:p w14:paraId="0C0DE3E8" w14:textId="77777777" w:rsidR="00D6340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BECF4C1" w14:textId="77777777" w:rsidR="00D63401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1C764FCE" w14:textId="77777777" w:rsidR="00D63401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1E05474" w14:textId="77777777" w:rsidR="00D63401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14859D" w14:textId="77777777" w:rsidR="00D63401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C56969B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3DF748EB" w14:textId="77777777">
        <w:tc>
          <w:tcPr>
            <w:tcW w:w="1862" w:type="dxa"/>
            <w:shd w:val="clear" w:color="auto" w:fill="E6E6E6"/>
            <w:vAlign w:val="center"/>
          </w:tcPr>
          <w:p w14:paraId="74AC7DD7" w14:textId="77777777" w:rsidR="00D63401" w:rsidRDefault="00000000">
            <w:r>
              <w:lastRenderedPageBreak/>
              <w:t>门诊</w:t>
            </w:r>
            <w:r>
              <w:t>-</w:t>
            </w:r>
            <w:r>
              <w:t>药房</w:t>
            </w:r>
          </w:p>
        </w:tc>
        <w:tc>
          <w:tcPr>
            <w:tcW w:w="781" w:type="dxa"/>
            <w:vAlign w:val="center"/>
          </w:tcPr>
          <w:p w14:paraId="1864A79B" w14:textId="77777777" w:rsidR="00D6340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87E9A95" w14:textId="77777777" w:rsidR="00D6340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BFD2596" w14:textId="77777777" w:rsidR="00D63401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997D512" w14:textId="77777777" w:rsidR="00D63401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D5C464" w14:textId="77777777" w:rsidR="00D63401" w:rsidRDefault="00000000">
            <w:pPr>
              <w:jc w:val="center"/>
            </w:pPr>
            <w:r>
              <w:t>17(W/m^2)</w:t>
            </w:r>
          </w:p>
        </w:tc>
        <w:tc>
          <w:tcPr>
            <w:tcW w:w="1550" w:type="dxa"/>
            <w:vAlign w:val="center"/>
          </w:tcPr>
          <w:p w14:paraId="53DC1AA7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52F2720F" w14:textId="77777777">
        <w:tc>
          <w:tcPr>
            <w:tcW w:w="1862" w:type="dxa"/>
            <w:shd w:val="clear" w:color="auto" w:fill="E6E6E6"/>
            <w:vAlign w:val="center"/>
          </w:tcPr>
          <w:p w14:paraId="52B52774" w14:textId="77777777" w:rsidR="00D63401" w:rsidRDefault="00000000">
            <w:r>
              <w:t>门诊</w:t>
            </w:r>
            <w:r>
              <w:t>-</w:t>
            </w:r>
            <w:r>
              <w:t>输液室</w:t>
            </w:r>
          </w:p>
        </w:tc>
        <w:tc>
          <w:tcPr>
            <w:tcW w:w="781" w:type="dxa"/>
            <w:vAlign w:val="center"/>
          </w:tcPr>
          <w:p w14:paraId="0AB75CF1" w14:textId="77777777" w:rsidR="00D6340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7754E30" w14:textId="77777777" w:rsidR="00D6340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A45499A" w14:textId="77777777" w:rsidR="00D63401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F255B55" w14:textId="77777777" w:rsidR="00D63401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2DA32C" w14:textId="77777777" w:rsidR="00D63401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CD999EA" w14:textId="77777777" w:rsidR="00D63401" w:rsidRDefault="00000000">
            <w:pPr>
              <w:jc w:val="center"/>
            </w:pPr>
            <w:r>
              <w:t>20(W/m^2)</w:t>
            </w:r>
          </w:p>
        </w:tc>
      </w:tr>
      <w:tr w:rsidR="00D63401" w14:paraId="6B181918" w14:textId="77777777">
        <w:tc>
          <w:tcPr>
            <w:tcW w:w="1862" w:type="dxa"/>
            <w:shd w:val="clear" w:color="auto" w:fill="E6E6E6"/>
            <w:vAlign w:val="center"/>
          </w:tcPr>
          <w:p w14:paraId="3A0E914D" w14:textId="77777777" w:rsidR="00D63401" w:rsidRDefault="00000000">
            <w:r>
              <w:t>门诊</w:t>
            </w:r>
            <w:r>
              <w:t>-</w:t>
            </w:r>
            <w:r>
              <w:t>过道</w:t>
            </w:r>
          </w:p>
        </w:tc>
        <w:tc>
          <w:tcPr>
            <w:tcW w:w="781" w:type="dxa"/>
            <w:vAlign w:val="center"/>
          </w:tcPr>
          <w:p w14:paraId="5BE9075F" w14:textId="77777777" w:rsidR="00D6340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5CC9D88" w14:textId="77777777" w:rsidR="00D6340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5C431F6" w14:textId="77777777" w:rsidR="00D63401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BD961D" w14:textId="77777777" w:rsidR="00D63401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34B805" w14:textId="77777777" w:rsidR="00D63401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3784575B" w14:textId="77777777" w:rsidR="00D63401" w:rsidRDefault="00000000">
            <w:pPr>
              <w:jc w:val="center"/>
            </w:pPr>
            <w:r>
              <w:t>20(W/m^2)</w:t>
            </w:r>
          </w:p>
        </w:tc>
      </w:tr>
    </w:tbl>
    <w:p w14:paraId="1687A229" w14:textId="77777777" w:rsidR="00D63401" w:rsidRDefault="00000000">
      <w:pPr>
        <w:pStyle w:val="2"/>
        <w:widowControl w:val="0"/>
        <w:rPr>
          <w:kern w:val="2"/>
        </w:rPr>
      </w:pPr>
      <w:bookmarkStart w:id="51" w:name="_Toc121242730"/>
      <w:r>
        <w:rPr>
          <w:kern w:val="2"/>
        </w:rPr>
        <w:t>作息时间表</w:t>
      </w:r>
      <w:bookmarkEnd w:id="51"/>
    </w:p>
    <w:p w14:paraId="6C64BCDC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FAE2613" w14:textId="77777777" w:rsidR="00D63401" w:rsidRDefault="00000000">
      <w:pPr>
        <w:pStyle w:val="1"/>
        <w:widowControl w:val="0"/>
        <w:rPr>
          <w:kern w:val="2"/>
          <w:szCs w:val="24"/>
        </w:rPr>
      </w:pPr>
      <w:bookmarkStart w:id="52" w:name="_Toc121242731"/>
      <w:r>
        <w:rPr>
          <w:kern w:val="2"/>
          <w:szCs w:val="24"/>
        </w:rPr>
        <w:t>系统设置</w:t>
      </w:r>
      <w:bookmarkEnd w:id="52"/>
    </w:p>
    <w:p w14:paraId="06F7A54F" w14:textId="77777777" w:rsidR="00D63401" w:rsidRDefault="00000000">
      <w:pPr>
        <w:pStyle w:val="2"/>
        <w:widowControl w:val="0"/>
        <w:rPr>
          <w:kern w:val="2"/>
        </w:rPr>
      </w:pPr>
      <w:bookmarkStart w:id="53" w:name="_Toc121242732"/>
      <w:r>
        <w:rPr>
          <w:kern w:val="2"/>
        </w:rPr>
        <w:t>系统划分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D63401" w14:paraId="190AF46F" w14:textId="77777777">
        <w:tc>
          <w:tcPr>
            <w:tcW w:w="1131" w:type="dxa"/>
            <w:shd w:val="clear" w:color="auto" w:fill="E6E6E6"/>
            <w:vAlign w:val="center"/>
          </w:tcPr>
          <w:p w14:paraId="658D8BA8" w14:textId="77777777" w:rsidR="00D6340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33A292" w14:textId="77777777" w:rsidR="00D63401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1F07C28" w14:textId="77777777" w:rsidR="00D63401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D7B817" w14:textId="77777777" w:rsidR="00D63401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BBE259E" w14:textId="77777777" w:rsidR="00D63401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8B60161" w14:textId="77777777" w:rsidR="00D63401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95FBE0D" w14:textId="77777777" w:rsidR="00D63401" w:rsidRDefault="00000000">
            <w:pPr>
              <w:jc w:val="center"/>
            </w:pPr>
            <w:r>
              <w:t>包含的房间</w:t>
            </w:r>
          </w:p>
        </w:tc>
      </w:tr>
      <w:tr w:rsidR="00D63401" w14:paraId="77987911" w14:textId="77777777">
        <w:tc>
          <w:tcPr>
            <w:tcW w:w="1131" w:type="dxa"/>
            <w:vAlign w:val="center"/>
          </w:tcPr>
          <w:p w14:paraId="544FF587" w14:textId="77777777" w:rsidR="00D63401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1A8B2685" w14:textId="77777777" w:rsidR="00D63401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67517410" w14:textId="77777777" w:rsidR="00D63401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ADE690C" w14:textId="77777777" w:rsidR="00D63401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0170C608" w14:textId="77777777" w:rsidR="00D63401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5E69DE1F" w14:textId="77777777" w:rsidR="00D63401" w:rsidRDefault="00000000">
            <w:r>
              <w:t>307.26</w:t>
            </w:r>
          </w:p>
        </w:tc>
        <w:tc>
          <w:tcPr>
            <w:tcW w:w="2830" w:type="dxa"/>
            <w:vAlign w:val="center"/>
          </w:tcPr>
          <w:p w14:paraId="1E7B3477" w14:textId="77777777" w:rsidR="00D63401" w:rsidRDefault="00000000">
            <w:r>
              <w:t>1021,1029,1005,1004,1030,1007,1003,1031,1014,1018,1015,1008,1011,1026,1006,1012,1032,1010,1009,1016,1002,1027</w:t>
            </w:r>
          </w:p>
        </w:tc>
      </w:tr>
      <w:tr w:rsidR="00D63401" w14:paraId="360FB5FF" w14:textId="77777777">
        <w:tc>
          <w:tcPr>
            <w:tcW w:w="1131" w:type="dxa"/>
            <w:vAlign w:val="center"/>
          </w:tcPr>
          <w:p w14:paraId="2F697817" w14:textId="77777777" w:rsidR="00D63401" w:rsidRDefault="00000000">
            <w:r>
              <w:t>Sys2</w:t>
            </w:r>
          </w:p>
        </w:tc>
        <w:tc>
          <w:tcPr>
            <w:tcW w:w="1131" w:type="dxa"/>
            <w:vAlign w:val="center"/>
          </w:tcPr>
          <w:p w14:paraId="7C30C805" w14:textId="77777777" w:rsidR="00D63401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76765476" w14:textId="77777777" w:rsidR="00D63401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34931B65" w14:textId="77777777" w:rsidR="00D63401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0A8EB428" w14:textId="77777777" w:rsidR="00D63401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1FA21A6E" w14:textId="77777777" w:rsidR="00D63401" w:rsidRDefault="00000000">
            <w:r>
              <w:t>368.00</w:t>
            </w:r>
          </w:p>
        </w:tc>
        <w:tc>
          <w:tcPr>
            <w:tcW w:w="2830" w:type="dxa"/>
            <w:vAlign w:val="center"/>
          </w:tcPr>
          <w:p w14:paraId="28DCB4C5" w14:textId="77777777" w:rsidR="00D63401" w:rsidRDefault="00000000">
            <w:r>
              <w:t>2004,2001,2028,2011,2007,2025,2013,2026,2008,2003,2009,2010,2022,2014,2016</w:t>
            </w:r>
          </w:p>
        </w:tc>
      </w:tr>
      <w:tr w:rsidR="00D63401" w14:paraId="3907BB05" w14:textId="77777777">
        <w:tc>
          <w:tcPr>
            <w:tcW w:w="1131" w:type="dxa"/>
            <w:vAlign w:val="center"/>
          </w:tcPr>
          <w:p w14:paraId="13C5B59B" w14:textId="77777777" w:rsidR="00D63401" w:rsidRDefault="00000000">
            <w:r>
              <w:t>Sys3</w:t>
            </w:r>
          </w:p>
        </w:tc>
        <w:tc>
          <w:tcPr>
            <w:tcW w:w="1131" w:type="dxa"/>
            <w:vAlign w:val="center"/>
          </w:tcPr>
          <w:p w14:paraId="22D4B71A" w14:textId="77777777" w:rsidR="00D63401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55813856" w14:textId="77777777" w:rsidR="00D63401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595B178D" w14:textId="77777777" w:rsidR="00D63401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6A37409" w14:textId="77777777" w:rsidR="00D63401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17A741C2" w14:textId="77777777" w:rsidR="00D63401" w:rsidRDefault="00000000">
            <w:r>
              <w:t>332.62</w:t>
            </w:r>
          </w:p>
        </w:tc>
        <w:tc>
          <w:tcPr>
            <w:tcW w:w="2830" w:type="dxa"/>
            <w:vAlign w:val="center"/>
          </w:tcPr>
          <w:p w14:paraId="069263B5" w14:textId="77777777" w:rsidR="00D63401" w:rsidRDefault="00000000">
            <w:r>
              <w:t>3038,3035,3033,3007,3004,3002,3006,3012,3009,3031,3029,3034,3036,3019,3032,3030,3037,3025,3011,3008,3020,3017,3010,3021,3014,3015,3001,3003,3013</w:t>
            </w:r>
          </w:p>
        </w:tc>
      </w:tr>
      <w:tr w:rsidR="00D63401" w14:paraId="7465B389" w14:textId="77777777">
        <w:tc>
          <w:tcPr>
            <w:tcW w:w="1131" w:type="dxa"/>
            <w:vAlign w:val="center"/>
          </w:tcPr>
          <w:p w14:paraId="789E855B" w14:textId="77777777" w:rsidR="00D63401" w:rsidRDefault="00000000">
            <w:r>
              <w:t>Sys4</w:t>
            </w:r>
          </w:p>
        </w:tc>
        <w:tc>
          <w:tcPr>
            <w:tcW w:w="1131" w:type="dxa"/>
            <w:vAlign w:val="center"/>
          </w:tcPr>
          <w:p w14:paraId="746EEC64" w14:textId="77777777" w:rsidR="00D63401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5E6FADBD" w14:textId="77777777" w:rsidR="00D63401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7D691DC6" w14:textId="77777777" w:rsidR="00D63401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44A82745" w14:textId="77777777" w:rsidR="00D63401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01F7631A" w14:textId="77777777" w:rsidR="00D63401" w:rsidRDefault="00000000">
            <w:r>
              <w:t>368.01</w:t>
            </w:r>
          </w:p>
        </w:tc>
        <w:tc>
          <w:tcPr>
            <w:tcW w:w="2830" w:type="dxa"/>
            <w:vAlign w:val="center"/>
          </w:tcPr>
          <w:p w14:paraId="0AA1988B" w14:textId="77777777" w:rsidR="00D63401" w:rsidRDefault="00000000">
            <w:r>
              <w:t>4016,4026,4028,4009,4008,4029,4003,4014,4012,4010,4007,4001,4011,4024,4018,4013</w:t>
            </w:r>
          </w:p>
        </w:tc>
      </w:tr>
      <w:tr w:rsidR="00D63401" w14:paraId="7AB511BA" w14:textId="77777777">
        <w:tc>
          <w:tcPr>
            <w:tcW w:w="1131" w:type="dxa"/>
            <w:vAlign w:val="center"/>
          </w:tcPr>
          <w:p w14:paraId="7CA57196" w14:textId="77777777" w:rsidR="00D63401" w:rsidRDefault="00000000">
            <w:r>
              <w:t>Sys5</w:t>
            </w:r>
          </w:p>
        </w:tc>
        <w:tc>
          <w:tcPr>
            <w:tcW w:w="1131" w:type="dxa"/>
            <w:vAlign w:val="center"/>
          </w:tcPr>
          <w:p w14:paraId="72038EE3" w14:textId="77777777" w:rsidR="00D63401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0D8D7D00" w14:textId="77777777" w:rsidR="00D63401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08011716" w14:textId="77777777" w:rsidR="00D63401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2CDF4F4E" w14:textId="77777777" w:rsidR="00D63401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0DF2328A" w14:textId="77777777" w:rsidR="00D63401" w:rsidRDefault="00000000">
            <w:r>
              <w:t>250.16</w:t>
            </w:r>
          </w:p>
        </w:tc>
        <w:tc>
          <w:tcPr>
            <w:tcW w:w="2830" w:type="dxa"/>
            <w:vAlign w:val="center"/>
          </w:tcPr>
          <w:p w14:paraId="1F898B63" w14:textId="77777777" w:rsidR="00D63401" w:rsidRDefault="00000000">
            <w:r>
              <w:t>5005,5014,5013,5012,5011,5010,5009,5008,5004,5003,5002</w:t>
            </w:r>
          </w:p>
        </w:tc>
      </w:tr>
    </w:tbl>
    <w:p w14:paraId="0F7618B1" w14:textId="77777777" w:rsidR="00D63401" w:rsidRDefault="00000000">
      <w:pPr>
        <w:pStyle w:val="2"/>
        <w:widowControl w:val="0"/>
        <w:rPr>
          <w:kern w:val="2"/>
        </w:rPr>
      </w:pPr>
      <w:bookmarkStart w:id="54" w:name="_Toc121242733"/>
      <w:r>
        <w:rPr>
          <w:kern w:val="2"/>
        </w:rPr>
        <w:t>运行时间表</w:t>
      </w:r>
      <w:bookmarkEnd w:id="54"/>
    </w:p>
    <w:p w14:paraId="409DE530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46E46B2" w14:textId="77777777" w:rsidR="00D63401" w:rsidRDefault="00000000">
      <w:pPr>
        <w:pStyle w:val="1"/>
        <w:widowControl w:val="0"/>
        <w:rPr>
          <w:kern w:val="2"/>
          <w:szCs w:val="24"/>
        </w:rPr>
      </w:pPr>
      <w:bookmarkStart w:id="55" w:name="_Toc121242734"/>
      <w:r>
        <w:rPr>
          <w:kern w:val="2"/>
          <w:szCs w:val="24"/>
        </w:rPr>
        <w:t>计算结果</w:t>
      </w:r>
      <w:bookmarkEnd w:id="55"/>
    </w:p>
    <w:p w14:paraId="159ACF7E" w14:textId="77777777" w:rsidR="00D63401" w:rsidRDefault="00000000">
      <w:pPr>
        <w:pStyle w:val="2"/>
        <w:widowControl w:val="0"/>
        <w:rPr>
          <w:kern w:val="2"/>
        </w:rPr>
      </w:pPr>
      <w:bookmarkStart w:id="56" w:name="_Toc121242735"/>
      <w:r>
        <w:rPr>
          <w:kern w:val="2"/>
        </w:rPr>
        <w:t>模拟周期</w:t>
      </w:r>
      <w:bookmarkEnd w:id="56"/>
    </w:p>
    <w:p w14:paraId="6F16CA6B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8606D2C" w14:textId="77777777" w:rsidR="00D63401" w:rsidRDefault="00000000">
      <w:pPr>
        <w:pStyle w:val="2"/>
        <w:widowControl w:val="0"/>
        <w:rPr>
          <w:kern w:val="2"/>
        </w:rPr>
      </w:pPr>
      <w:bookmarkStart w:id="57" w:name="_Toc121242736"/>
      <w:r>
        <w:rPr>
          <w:kern w:val="2"/>
        </w:rPr>
        <w:lastRenderedPageBreak/>
        <w:t>全年冷暖需求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D63401" w14:paraId="27C73456" w14:textId="77777777">
        <w:tc>
          <w:tcPr>
            <w:tcW w:w="1975" w:type="dxa"/>
            <w:shd w:val="clear" w:color="auto" w:fill="E6E6E6"/>
            <w:vAlign w:val="center"/>
          </w:tcPr>
          <w:p w14:paraId="06490608" w14:textId="77777777" w:rsidR="00D63401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A791A9A" w14:textId="77777777" w:rsidR="00D63401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2FE5A8A" w14:textId="77777777" w:rsidR="00D63401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2E43CC0" w14:textId="77777777" w:rsidR="00D63401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8FB3259" w14:textId="77777777" w:rsidR="00D63401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D63401" w14:paraId="660E0C10" w14:textId="77777777">
        <w:tc>
          <w:tcPr>
            <w:tcW w:w="1975" w:type="dxa"/>
            <w:shd w:val="clear" w:color="auto" w:fill="E6E6E6"/>
            <w:vAlign w:val="center"/>
          </w:tcPr>
          <w:p w14:paraId="202F93F6" w14:textId="77777777" w:rsidR="00D63401" w:rsidRDefault="00000000">
            <w:r>
              <w:t>Sys2</w:t>
            </w:r>
          </w:p>
        </w:tc>
        <w:tc>
          <w:tcPr>
            <w:tcW w:w="1839" w:type="dxa"/>
            <w:vAlign w:val="center"/>
          </w:tcPr>
          <w:p w14:paraId="5C4C0EF5" w14:textId="77777777" w:rsidR="00D63401" w:rsidRDefault="00000000">
            <w:r>
              <w:t>6948</w:t>
            </w:r>
          </w:p>
        </w:tc>
        <w:tc>
          <w:tcPr>
            <w:tcW w:w="1839" w:type="dxa"/>
            <w:vAlign w:val="center"/>
          </w:tcPr>
          <w:p w14:paraId="6CE6B33E" w14:textId="77777777" w:rsidR="00D63401" w:rsidRDefault="00000000">
            <w:r>
              <w:t>19</w:t>
            </w:r>
          </w:p>
        </w:tc>
        <w:tc>
          <w:tcPr>
            <w:tcW w:w="1839" w:type="dxa"/>
            <w:vAlign w:val="center"/>
          </w:tcPr>
          <w:p w14:paraId="697738C6" w14:textId="77777777" w:rsidR="00D63401" w:rsidRDefault="00000000">
            <w:r>
              <w:t>41980</w:t>
            </w:r>
          </w:p>
        </w:tc>
        <w:tc>
          <w:tcPr>
            <w:tcW w:w="1839" w:type="dxa"/>
            <w:vAlign w:val="center"/>
          </w:tcPr>
          <w:p w14:paraId="1DC9E976" w14:textId="77777777" w:rsidR="00D63401" w:rsidRDefault="00000000">
            <w:r>
              <w:t>114</w:t>
            </w:r>
          </w:p>
        </w:tc>
      </w:tr>
      <w:tr w:rsidR="00D63401" w14:paraId="43FC8992" w14:textId="77777777">
        <w:tc>
          <w:tcPr>
            <w:tcW w:w="1975" w:type="dxa"/>
            <w:shd w:val="clear" w:color="auto" w:fill="E6E6E6"/>
            <w:vAlign w:val="center"/>
          </w:tcPr>
          <w:p w14:paraId="43F1A47E" w14:textId="77777777" w:rsidR="00D63401" w:rsidRDefault="00000000">
            <w:r>
              <w:t>Sys3</w:t>
            </w:r>
          </w:p>
        </w:tc>
        <w:tc>
          <w:tcPr>
            <w:tcW w:w="1839" w:type="dxa"/>
            <w:vAlign w:val="center"/>
          </w:tcPr>
          <w:p w14:paraId="28405815" w14:textId="77777777" w:rsidR="00D63401" w:rsidRDefault="00000000">
            <w:r>
              <w:t>6742</w:t>
            </w:r>
          </w:p>
        </w:tc>
        <w:tc>
          <w:tcPr>
            <w:tcW w:w="1839" w:type="dxa"/>
            <w:vAlign w:val="center"/>
          </w:tcPr>
          <w:p w14:paraId="477FDD18" w14:textId="77777777" w:rsidR="00D63401" w:rsidRDefault="00000000">
            <w:r>
              <w:t>20</w:t>
            </w:r>
          </w:p>
        </w:tc>
        <w:tc>
          <w:tcPr>
            <w:tcW w:w="1839" w:type="dxa"/>
            <w:vAlign w:val="center"/>
          </w:tcPr>
          <w:p w14:paraId="0F51B5CB" w14:textId="77777777" w:rsidR="00D63401" w:rsidRDefault="00000000">
            <w:r>
              <w:t>37795</w:t>
            </w:r>
          </w:p>
        </w:tc>
        <w:tc>
          <w:tcPr>
            <w:tcW w:w="1839" w:type="dxa"/>
            <w:vAlign w:val="center"/>
          </w:tcPr>
          <w:p w14:paraId="4CB7D894" w14:textId="77777777" w:rsidR="00D63401" w:rsidRDefault="00000000">
            <w:r>
              <w:t>114</w:t>
            </w:r>
          </w:p>
        </w:tc>
      </w:tr>
      <w:tr w:rsidR="00D63401" w14:paraId="38784300" w14:textId="77777777">
        <w:tc>
          <w:tcPr>
            <w:tcW w:w="1975" w:type="dxa"/>
            <w:shd w:val="clear" w:color="auto" w:fill="E6E6E6"/>
            <w:vAlign w:val="center"/>
          </w:tcPr>
          <w:p w14:paraId="4A367DC8" w14:textId="77777777" w:rsidR="00D63401" w:rsidRDefault="00000000">
            <w:r>
              <w:t>Sys4</w:t>
            </w:r>
          </w:p>
        </w:tc>
        <w:tc>
          <w:tcPr>
            <w:tcW w:w="1839" w:type="dxa"/>
            <w:vAlign w:val="center"/>
          </w:tcPr>
          <w:p w14:paraId="27843008" w14:textId="77777777" w:rsidR="00D63401" w:rsidRDefault="00000000">
            <w:r>
              <w:t>10241</w:t>
            </w:r>
          </w:p>
        </w:tc>
        <w:tc>
          <w:tcPr>
            <w:tcW w:w="1839" w:type="dxa"/>
            <w:vAlign w:val="center"/>
          </w:tcPr>
          <w:p w14:paraId="15337C99" w14:textId="77777777" w:rsidR="00D63401" w:rsidRDefault="00000000">
            <w:r>
              <w:t>28</w:t>
            </w:r>
          </w:p>
        </w:tc>
        <w:tc>
          <w:tcPr>
            <w:tcW w:w="1839" w:type="dxa"/>
            <w:vAlign w:val="center"/>
          </w:tcPr>
          <w:p w14:paraId="733FBD50" w14:textId="77777777" w:rsidR="00D63401" w:rsidRDefault="00000000">
            <w:r>
              <w:t>40264</w:t>
            </w:r>
          </w:p>
        </w:tc>
        <w:tc>
          <w:tcPr>
            <w:tcW w:w="1839" w:type="dxa"/>
            <w:vAlign w:val="center"/>
          </w:tcPr>
          <w:p w14:paraId="6F4EAE0E" w14:textId="77777777" w:rsidR="00D63401" w:rsidRDefault="00000000">
            <w:r>
              <w:t>109</w:t>
            </w:r>
          </w:p>
        </w:tc>
      </w:tr>
      <w:tr w:rsidR="00D63401" w14:paraId="7D6B1A57" w14:textId="77777777">
        <w:tc>
          <w:tcPr>
            <w:tcW w:w="1975" w:type="dxa"/>
            <w:shd w:val="clear" w:color="auto" w:fill="E6E6E6"/>
            <w:vAlign w:val="center"/>
          </w:tcPr>
          <w:p w14:paraId="78AF30D6" w14:textId="77777777" w:rsidR="00D63401" w:rsidRDefault="00000000">
            <w:r>
              <w:t>Sys5</w:t>
            </w:r>
          </w:p>
        </w:tc>
        <w:tc>
          <w:tcPr>
            <w:tcW w:w="1839" w:type="dxa"/>
            <w:vAlign w:val="center"/>
          </w:tcPr>
          <w:p w14:paraId="73F179C6" w14:textId="77777777" w:rsidR="00D63401" w:rsidRDefault="00000000">
            <w:r>
              <w:t>5648</w:t>
            </w:r>
          </w:p>
        </w:tc>
        <w:tc>
          <w:tcPr>
            <w:tcW w:w="1839" w:type="dxa"/>
            <w:vAlign w:val="center"/>
          </w:tcPr>
          <w:p w14:paraId="11D9A0D6" w14:textId="77777777" w:rsidR="00D63401" w:rsidRDefault="00000000">
            <w:r>
              <w:t>23</w:t>
            </w:r>
          </w:p>
        </w:tc>
        <w:tc>
          <w:tcPr>
            <w:tcW w:w="1839" w:type="dxa"/>
            <w:vAlign w:val="center"/>
          </w:tcPr>
          <w:p w14:paraId="64FBE79D" w14:textId="77777777" w:rsidR="00D63401" w:rsidRDefault="00000000">
            <w:r>
              <w:t>28300</w:t>
            </w:r>
          </w:p>
        </w:tc>
        <w:tc>
          <w:tcPr>
            <w:tcW w:w="1839" w:type="dxa"/>
            <w:vAlign w:val="center"/>
          </w:tcPr>
          <w:p w14:paraId="2EF162E1" w14:textId="77777777" w:rsidR="00D63401" w:rsidRDefault="00000000">
            <w:r>
              <w:t>113</w:t>
            </w:r>
          </w:p>
        </w:tc>
      </w:tr>
      <w:tr w:rsidR="00D63401" w14:paraId="7DF1E62C" w14:textId="77777777">
        <w:tc>
          <w:tcPr>
            <w:tcW w:w="1975" w:type="dxa"/>
            <w:shd w:val="clear" w:color="auto" w:fill="E6E6E6"/>
            <w:vAlign w:val="center"/>
          </w:tcPr>
          <w:p w14:paraId="10DE7C30" w14:textId="77777777" w:rsidR="00D63401" w:rsidRDefault="00000000">
            <w:r>
              <w:t>Sys1</w:t>
            </w:r>
          </w:p>
        </w:tc>
        <w:tc>
          <w:tcPr>
            <w:tcW w:w="1839" w:type="dxa"/>
            <w:vAlign w:val="center"/>
          </w:tcPr>
          <w:p w14:paraId="424EE53A" w14:textId="77777777" w:rsidR="00D63401" w:rsidRDefault="00000000">
            <w:r>
              <w:t>11877</w:t>
            </w:r>
          </w:p>
        </w:tc>
        <w:tc>
          <w:tcPr>
            <w:tcW w:w="1839" w:type="dxa"/>
            <w:vAlign w:val="center"/>
          </w:tcPr>
          <w:p w14:paraId="67BCA6DA" w14:textId="77777777" w:rsidR="00D63401" w:rsidRDefault="00000000">
            <w:r>
              <w:t>39</w:t>
            </w:r>
          </w:p>
        </w:tc>
        <w:tc>
          <w:tcPr>
            <w:tcW w:w="1839" w:type="dxa"/>
            <w:vAlign w:val="center"/>
          </w:tcPr>
          <w:p w14:paraId="4B59EFA8" w14:textId="77777777" w:rsidR="00D63401" w:rsidRDefault="00000000">
            <w:r>
              <w:t>35419</w:t>
            </w:r>
          </w:p>
        </w:tc>
        <w:tc>
          <w:tcPr>
            <w:tcW w:w="1839" w:type="dxa"/>
            <w:vAlign w:val="center"/>
          </w:tcPr>
          <w:p w14:paraId="544BE08A" w14:textId="77777777" w:rsidR="00D63401" w:rsidRDefault="00000000">
            <w:r>
              <w:t>115</w:t>
            </w:r>
          </w:p>
        </w:tc>
      </w:tr>
      <w:tr w:rsidR="00D63401" w14:paraId="7899AA97" w14:textId="77777777">
        <w:tc>
          <w:tcPr>
            <w:tcW w:w="1975" w:type="dxa"/>
            <w:shd w:val="clear" w:color="auto" w:fill="E6E6E6"/>
            <w:vAlign w:val="center"/>
          </w:tcPr>
          <w:p w14:paraId="4418103C" w14:textId="77777777" w:rsidR="00D63401" w:rsidRDefault="00000000">
            <w:r>
              <w:t>总计</w:t>
            </w:r>
          </w:p>
        </w:tc>
        <w:tc>
          <w:tcPr>
            <w:tcW w:w="1839" w:type="dxa"/>
            <w:vAlign w:val="center"/>
          </w:tcPr>
          <w:p w14:paraId="6A339726" w14:textId="77777777" w:rsidR="00D63401" w:rsidRDefault="00000000">
            <w:r>
              <w:t>41456</w:t>
            </w:r>
          </w:p>
        </w:tc>
        <w:tc>
          <w:tcPr>
            <w:tcW w:w="1839" w:type="dxa"/>
            <w:vAlign w:val="center"/>
          </w:tcPr>
          <w:p w14:paraId="583A8656" w14:textId="77777777" w:rsidR="00D63401" w:rsidRDefault="00000000">
            <w:r>
              <w:t>25</w:t>
            </w:r>
          </w:p>
        </w:tc>
        <w:tc>
          <w:tcPr>
            <w:tcW w:w="1839" w:type="dxa"/>
            <w:vAlign w:val="center"/>
          </w:tcPr>
          <w:p w14:paraId="584082E8" w14:textId="77777777" w:rsidR="00D63401" w:rsidRDefault="00000000">
            <w:r>
              <w:t>183759</w:t>
            </w:r>
          </w:p>
        </w:tc>
        <w:tc>
          <w:tcPr>
            <w:tcW w:w="1839" w:type="dxa"/>
            <w:vAlign w:val="center"/>
          </w:tcPr>
          <w:p w14:paraId="3DEAED2D" w14:textId="77777777" w:rsidR="00D63401" w:rsidRDefault="00000000">
            <w:r>
              <w:t>113</w:t>
            </w:r>
          </w:p>
        </w:tc>
      </w:tr>
    </w:tbl>
    <w:p w14:paraId="3A325B7E" w14:textId="77777777" w:rsidR="00D63401" w:rsidRDefault="00000000">
      <w:r>
        <w:rPr>
          <w:noProof/>
        </w:rPr>
        <w:drawing>
          <wp:inline distT="0" distB="0" distL="0" distR="0" wp14:anchorId="3079BAB3" wp14:editId="48FC38DF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CB555" w14:textId="77777777" w:rsidR="00D63401" w:rsidRDefault="00D63401"/>
    <w:p w14:paraId="6BF55F6F" w14:textId="77777777" w:rsidR="00D63401" w:rsidRDefault="00000000">
      <w:pPr>
        <w:pStyle w:val="2"/>
        <w:widowControl w:val="0"/>
        <w:rPr>
          <w:kern w:val="2"/>
        </w:rPr>
      </w:pPr>
      <w:bookmarkStart w:id="58" w:name="_Toc121242737"/>
      <w:r>
        <w:rPr>
          <w:kern w:val="2"/>
        </w:rPr>
        <w:t>能耗分项统计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D63401" w14:paraId="64CA4458" w14:textId="77777777">
        <w:tc>
          <w:tcPr>
            <w:tcW w:w="1641" w:type="dxa"/>
            <w:shd w:val="clear" w:color="auto" w:fill="E6E6E6"/>
            <w:vAlign w:val="center"/>
          </w:tcPr>
          <w:p w14:paraId="3F5B1232" w14:textId="77777777" w:rsidR="00D63401" w:rsidRDefault="00000000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D5DF28" w14:textId="77777777" w:rsidR="00D63401" w:rsidRDefault="00000000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EDED6F3" w14:textId="77777777" w:rsidR="00D63401" w:rsidRDefault="00000000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5E904D1" w14:textId="77777777" w:rsidR="00D63401" w:rsidRDefault="00000000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76A85E9" w14:textId="77777777" w:rsidR="00D6340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A0407E" w14:textId="77777777" w:rsidR="00D63401" w:rsidRDefault="00000000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D6FD90" w14:textId="77777777" w:rsidR="00D63401" w:rsidRDefault="00000000">
            <w:pPr>
              <w:jc w:val="center"/>
            </w:pPr>
            <w:r>
              <w:t>合计</w:t>
            </w:r>
          </w:p>
        </w:tc>
      </w:tr>
      <w:tr w:rsidR="00D63401" w14:paraId="1B977676" w14:textId="77777777">
        <w:tc>
          <w:tcPr>
            <w:tcW w:w="1641" w:type="dxa"/>
            <w:shd w:val="clear" w:color="auto" w:fill="E6E6E6"/>
            <w:vAlign w:val="center"/>
          </w:tcPr>
          <w:p w14:paraId="3EACC54D" w14:textId="77777777" w:rsidR="00D63401" w:rsidRDefault="00000000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0519F2F1" w14:textId="77777777" w:rsidR="00D63401" w:rsidRDefault="00000000">
            <w:r>
              <w:t>-35405</w:t>
            </w:r>
          </w:p>
        </w:tc>
        <w:tc>
          <w:tcPr>
            <w:tcW w:w="1415" w:type="dxa"/>
            <w:vAlign w:val="center"/>
          </w:tcPr>
          <w:p w14:paraId="4F89C478" w14:textId="77777777" w:rsidR="00D63401" w:rsidRDefault="00000000">
            <w:r>
              <w:t>22343</w:t>
            </w:r>
          </w:p>
        </w:tc>
        <w:tc>
          <w:tcPr>
            <w:tcW w:w="1301" w:type="dxa"/>
            <w:vAlign w:val="center"/>
          </w:tcPr>
          <w:p w14:paraId="7342FCEB" w14:textId="77777777" w:rsidR="00D63401" w:rsidRDefault="00000000">
            <w:r>
              <w:t>4314</w:t>
            </w:r>
          </w:p>
        </w:tc>
        <w:tc>
          <w:tcPr>
            <w:tcW w:w="1409" w:type="dxa"/>
            <w:vAlign w:val="center"/>
          </w:tcPr>
          <w:p w14:paraId="6BEDAE97" w14:textId="77777777" w:rsidR="00D63401" w:rsidRDefault="00000000">
            <w:r>
              <w:t>-32708</w:t>
            </w:r>
          </w:p>
        </w:tc>
        <w:tc>
          <w:tcPr>
            <w:tcW w:w="1018" w:type="dxa"/>
            <w:vAlign w:val="center"/>
          </w:tcPr>
          <w:p w14:paraId="184FD45D" w14:textId="77777777" w:rsidR="00D6340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992B0DA" w14:textId="77777777" w:rsidR="00D63401" w:rsidRDefault="00000000">
            <w:r>
              <w:t>-41456</w:t>
            </w:r>
          </w:p>
        </w:tc>
      </w:tr>
      <w:tr w:rsidR="00D63401" w14:paraId="2FB1DC9D" w14:textId="77777777">
        <w:tc>
          <w:tcPr>
            <w:tcW w:w="1641" w:type="dxa"/>
            <w:shd w:val="clear" w:color="auto" w:fill="E6E6E6"/>
            <w:vAlign w:val="center"/>
          </w:tcPr>
          <w:p w14:paraId="1CA8497D" w14:textId="77777777" w:rsidR="00D63401" w:rsidRDefault="00000000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F17F1DC" w14:textId="77777777" w:rsidR="00D63401" w:rsidRDefault="00000000">
            <w:r>
              <w:t>51419</w:t>
            </w:r>
          </w:p>
        </w:tc>
        <w:tc>
          <w:tcPr>
            <w:tcW w:w="1415" w:type="dxa"/>
            <w:vAlign w:val="center"/>
          </w:tcPr>
          <w:p w14:paraId="54A680A1" w14:textId="77777777" w:rsidR="00D63401" w:rsidRDefault="00000000">
            <w:r>
              <w:t>58561</w:t>
            </w:r>
          </w:p>
        </w:tc>
        <w:tc>
          <w:tcPr>
            <w:tcW w:w="1301" w:type="dxa"/>
            <w:vAlign w:val="center"/>
          </w:tcPr>
          <w:p w14:paraId="12A17622" w14:textId="77777777" w:rsidR="00D63401" w:rsidRDefault="00000000">
            <w:r>
              <w:t>15484</w:t>
            </w:r>
          </w:p>
        </w:tc>
        <w:tc>
          <w:tcPr>
            <w:tcW w:w="1409" w:type="dxa"/>
            <w:vAlign w:val="center"/>
          </w:tcPr>
          <w:p w14:paraId="573DC16E" w14:textId="77777777" w:rsidR="00D63401" w:rsidRDefault="00000000">
            <w:r>
              <w:t>58296</w:t>
            </w:r>
          </w:p>
        </w:tc>
        <w:tc>
          <w:tcPr>
            <w:tcW w:w="1018" w:type="dxa"/>
            <w:vAlign w:val="center"/>
          </w:tcPr>
          <w:p w14:paraId="773272F2" w14:textId="77777777" w:rsidR="00D6340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570B3E2" w14:textId="77777777" w:rsidR="00D63401" w:rsidRDefault="00000000">
            <w:r>
              <w:t>183759</w:t>
            </w:r>
          </w:p>
        </w:tc>
      </w:tr>
    </w:tbl>
    <w:p w14:paraId="55694202" w14:textId="77777777" w:rsidR="00D63401" w:rsidRDefault="00000000">
      <w:r>
        <w:rPr>
          <w:noProof/>
        </w:rPr>
        <w:lastRenderedPageBreak/>
        <w:drawing>
          <wp:inline distT="0" distB="0" distL="0" distR="0" wp14:anchorId="0F1EA6AB" wp14:editId="25ECB7ED">
            <wp:extent cx="5667375" cy="30861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631CD" w14:textId="77777777" w:rsidR="00D63401" w:rsidRDefault="00D63401"/>
    <w:p w14:paraId="68814E9A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558D5B8" wp14:editId="3C0BA66C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14E93" w14:textId="77777777" w:rsidR="00D63401" w:rsidRDefault="00000000">
      <w:pPr>
        <w:pStyle w:val="2"/>
        <w:widowControl w:val="0"/>
        <w:rPr>
          <w:kern w:val="2"/>
        </w:rPr>
      </w:pPr>
      <w:bookmarkStart w:id="59" w:name="_Toc121242738"/>
      <w:r>
        <w:rPr>
          <w:kern w:val="2"/>
        </w:rPr>
        <w:t>逐月负荷表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63401" w14:paraId="2DDA40B9" w14:textId="77777777">
        <w:tc>
          <w:tcPr>
            <w:tcW w:w="854" w:type="dxa"/>
            <w:shd w:val="clear" w:color="auto" w:fill="E6E6E6"/>
            <w:vAlign w:val="center"/>
          </w:tcPr>
          <w:p w14:paraId="04203513" w14:textId="77777777" w:rsidR="00D6340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A0BAF2" w14:textId="77777777" w:rsidR="00D6340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30B3B9" w14:textId="77777777" w:rsidR="00D6340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6BA9EF" w14:textId="77777777" w:rsidR="00D6340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62F49E" w14:textId="77777777" w:rsidR="00D6340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4F0D1D" w14:textId="77777777" w:rsidR="00D6340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B708D2" w14:textId="77777777" w:rsidR="00D6340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63401" w14:paraId="79BD2962" w14:textId="77777777">
        <w:tc>
          <w:tcPr>
            <w:tcW w:w="854" w:type="dxa"/>
            <w:shd w:val="clear" w:color="auto" w:fill="E6E6E6"/>
            <w:vAlign w:val="center"/>
          </w:tcPr>
          <w:p w14:paraId="28F1CA48" w14:textId="77777777" w:rsidR="00D6340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E9F429" w14:textId="77777777" w:rsidR="00D63401" w:rsidRDefault="00000000">
            <w:pPr>
              <w:jc w:val="right"/>
            </w:pPr>
            <w:r>
              <w:t>16753</w:t>
            </w:r>
          </w:p>
        </w:tc>
        <w:tc>
          <w:tcPr>
            <w:tcW w:w="1188" w:type="dxa"/>
            <w:vAlign w:val="center"/>
          </w:tcPr>
          <w:p w14:paraId="5048B816" w14:textId="77777777" w:rsidR="00D6340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CB131D" w14:textId="77777777" w:rsidR="00D63401" w:rsidRDefault="00000000">
            <w:pPr>
              <w:jc w:val="right"/>
            </w:pPr>
            <w:r>
              <w:rPr>
                <w:color w:val="FF0000"/>
              </w:rPr>
              <w:t>235.977</w:t>
            </w:r>
          </w:p>
        </w:tc>
        <w:tc>
          <w:tcPr>
            <w:tcW w:w="1862" w:type="dxa"/>
            <w:vAlign w:val="center"/>
          </w:tcPr>
          <w:p w14:paraId="59A90152" w14:textId="77777777" w:rsidR="00D63401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3A4930F" w14:textId="77777777" w:rsidR="00D6340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AA9259" w14:textId="77777777" w:rsidR="00D63401" w:rsidRDefault="00000000">
            <w:r>
              <w:t>--</w:t>
            </w:r>
          </w:p>
        </w:tc>
      </w:tr>
      <w:tr w:rsidR="00D63401" w14:paraId="5950C7A3" w14:textId="77777777">
        <w:tc>
          <w:tcPr>
            <w:tcW w:w="854" w:type="dxa"/>
            <w:shd w:val="clear" w:color="auto" w:fill="E6E6E6"/>
            <w:vAlign w:val="center"/>
          </w:tcPr>
          <w:p w14:paraId="68E998A0" w14:textId="77777777" w:rsidR="00D6340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910E0F" w14:textId="77777777" w:rsidR="00D63401" w:rsidRDefault="00000000">
            <w:pPr>
              <w:jc w:val="right"/>
            </w:pPr>
            <w:r>
              <w:t>7987</w:t>
            </w:r>
          </w:p>
        </w:tc>
        <w:tc>
          <w:tcPr>
            <w:tcW w:w="1188" w:type="dxa"/>
            <w:vAlign w:val="center"/>
          </w:tcPr>
          <w:p w14:paraId="2BD550C8" w14:textId="77777777" w:rsidR="00D63401" w:rsidRDefault="00000000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188E1BF" w14:textId="77777777" w:rsidR="00D63401" w:rsidRDefault="00000000">
            <w:pPr>
              <w:jc w:val="right"/>
            </w:pPr>
            <w:r>
              <w:t>163.458</w:t>
            </w:r>
          </w:p>
        </w:tc>
        <w:tc>
          <w:tcPr>
            <w:tcW w:w="1862" w:type="dxa"/>
            <w:vAlign w:val="center"/>
          </w:tcPr>
          <w:p w14:paraId="6B493519" w14:textId="77777777" w:rsidR="00D63401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8702AE" w14:textId="77777777" w:rsidR="00D63401" w:rsidRDefault="00000000">
            <w:pPr>
              <w:jc w:val="right"/>
            </w:pPr>
            <w:r>
              <w:t>0.732</w:t>
            </w:r>
          </w:p>
        </w:tc>
        <w:tc>
          <w:tcPr>
            <w:tcW w:w="1862" w:type="dxa"/>
            <w:vAlign w:val="center"/>
          </w:tcPr>
          <w:p w14:paraId="407EBE21" w14:textId="77777777" w:rsidR="00D63401" w:rsidRDefault="00000000">
            <w:r>
              <w:t>02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D63401" w14:paraId="7843863F" w14:textId="77777777">
        <w:tc>
          <w:tcPr>
            <w:tcW w:w="854" w:type="dxa"/>
            <w:shd w:val="clear" w:color="auto" w:fill="E6E6E6"/>
            <w:vAlign w:val="center"/>
          </w:tcPr>
          <w:p w14:paraId="0B079548" w14:textId="77777777" w:rsidR="00D6340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F68F33" w14:textId="77777777" w:rsidR="00D63401" w:rsidRDefault="00000000">
            <w:pPr>
              <w:jc w:val="right"/>
            </w:pPr>
            <w:r>
              <w:t>3463</w:t>
            </w:r>
          </w:p>
        </w:tc>
        <w:tc>
          <w:tcPr>
            <w:tcW w:w="1188" w:type="dxa"/>
            <w:vAlign w:val="center"/>
          </w:tcPr>
          <w:p w14:paraId="59E0592A" w14:textId="77777777" w:rsidR="00D63401" w:rsidRDefault="00000000">
            <w:pPr>
              <w:jc w:val="right"/>
            </w:pPr>
            <w:r>
              <w:t>186</w:t>
            </w:r>
          </w:p>
        </w:tc>
        <w:tc>
          <w:tcPr>
            <w:tcW w:w="1188" w:type="dxa"/>
            <w:vAlign w:val="center"/>
          </w:tcPr>
          <w:p w14:paraId="0EC97E99" w14:textId="77777777" w:rsidR="00D63401" w:rsidRDefault="00000000">
            <w:pPr>
              <w:jc w:val="right"/>
            </w:pPr>
            <w:r>
              <w:t>95.919</w:t>
            </w:r>
          </w:p>
        </w:tc>
        <w:tc>
          <w:tcPr>
            <w:tcW w:w="1862" w:type="dxa"/>
            <w:vAlign w:val="center"/>
          </w:tcPr>
          <w:p w14:paraId="630A5AFE" w14:textId="77777777" w:rsidR="00D63401" w:rsidRDefault="00000000">
            <w:r>
              <w:t>03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51B0F2" w14:textId="77777777" w:rsidR="00D63401" w:rsidRDefault="00000000">
            <w:pPr>
              <w:jc w:val="right"/>
            </w:pPr>
            <w:r>
              <w:t>14.681</w:t>
            </w:r>
          </w:p>
        </w:tc>
        <w:tc>
          <w:tcPr>
            <w:tcW w:w="1862" w:type="dxa"/>
            <w:vAlign w:val="center"/>
          </w:tcPr>
          <w:p w14:paraId="1BFDF242" w14:textId="77777777" w:rsidR="00D63401" w:rsidRDefault="00000000">
            <w:r>
              <w:t>03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63401" w14:paraId="207001C0" w14:textId="77777777">
        <w:tc>
          <w:tcPr>
            <w:tcW w:w="854" w:type="dxa"/>
            <w:shd w:val="clear" w:color="auto" w:fill="E6E6E6"/>
            <w:vAlign w:val="center"/>
          </w:tcPr>
          <w:p w14:paraId="51820889" w14:textId="77777777" w:rsidR="00D6340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8E4E1C" w14:textId="77777777" w:rsidR="00D63401" w:rsidRDefault="00000000">
            <w:pPr>
              <w:jc w:val="right"/>
            </w:pPr>
            <w:r>
              <w:t>251</w:t>
            </w:r>
          </w:p>
        </w:tc>
        <w:tc>
          <w:tcPr>
            <w:tcW w:w="1188" w:type="dxa"/>
            <w:vAlign w:val="center"/>
          </w:tcPr>
          <w:p w14:paraId="62572F95" w14:textId="77777777" w:rsidR="00D63401" w:rsidRDefault="00000000">
            <w:pPr>
              <w:jc w:val="right"/>
            </w:pPr>
            <w:r>
              <w:t>2702</w:t>
            </w:r>
          </w:p>
        </w:tc>
        <w:tc>
          <w:tcPr>
            <w:tcW w:w="1188" w:type="dxa"/>
            <w:vAlign w:val="center"/>
          </w:tcPr>
          <w:p w14:paraId="45C955CC" w14:textId="77777777" w:rsidR="00D63401" w:rsidRDefault="00000000">
            <w:pPr>
              <w:jc w:val="right"/>
            </w:pPr>
            <w:r>
              <w:t>15.292</w:t>
            </w:r>
          </w:p>
        </w:tc>
        <w:tc>
          <w:tcPr>
            <w:tcW w:w="1862" w:type="dxa"/>
            <w:vAlign w:val="center"/>
          </w:tcPr>
          <w:p w14:paraId="57ED57D0" w14:textId="77777777" w:rsidR="00D63401" w:rsidRDefault="00000000">
            <w:r>
              <w:t>04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4EA532" w14:textId="77777777" w:rsidR="00D63401" w:rsidRDefault="00000000">
            <w:pPr>
              <w:jc w:val="right"/>
            </w:pPr>
            <w:r>
              <w:t>70.259</w:t>
            </w:r>
          </w:p>
        </w:tc>
        <w:tc>
          <w:tcPr>
            <w:tcW w:w="1862" w:type="dxa"/>
            <w:vAlign w:val="center"/>
          </w:tcPr>
          <w:p w14:paraId="2F2458D0" w14:textId="77777777" w:rsidR="00D63401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63401" w14:paraId="6925FA6B" w14:textId="77777777">
        <w:tc>
          <w:tcPr>
            <w:tcW w:w="854" w:type="dxa"/>
            <w:shd w:val="clear" w:color="auto" w:fill="E6E6E6"/>
            <w:vAlign w:val="center"/>
          </w:tcPr>
          <w:p w14:paraId="03FFE298" w14:textId="77777777" w:rsidR="00D6340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A48B68" w14:textId="77777777" w:rsidR="00D6340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84D25F" w14:textId="77777777" w:rsidR="00D63401" w:rsidRDefault="00000000">
            <w:pPr>
              <w:jc w:val="right"/>
            </w:pPr>
            <w:r>
              <w:t>25188</w:t>
            </w:r>
          </w:p>
        </w:tc>
        <w:tc>
          <w:tcPr>
            <w:tcW w:w="1188" w:type="dxa"/>
            <w:vAlign w:val="center"/>
          </w:tcPr>
          <w:p w14:paraId="33876C31" w14:textId="77777777" w:rsidR="00D6340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4E59EE" w14:textId="77777777" w:rsidR="00D6340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1DD0043" w14:textId="77777777" w:rsidR="00D63401" w:rsidRDefault="00000000">
            <w:pPr>
              <w:jc w:val="right"/>
            </w:pPr>
            <w:r>
              <w:t>185.337</w:t>
            </w:r>
          </w:p>
        </w:tc>
        <w:tc>
          <w:tcPr>
            <w:tcW w:w="1862" w:type="dxa"/>
            <w:vAlign w:val="center"/>
          </w:tcPr>
          <w:p w14:paraId="465FED78" w14:textId="77777777" w:rsidR="00D63401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D63401" w14:paraId="68260288" w14:textId="77777777">
        <w:tc>
          <w:tcPr>
            <w:tcW w:w="854" w:type="dxa"/>
            <w:shd w:val="clear" w:color="auto" w:fill="E6E6E6"/>
            <w:vAlign w:val="center"/>
          </w:tcPr>
          <w:p w14:paraId="7104D54D" w14:textId="77777777" w:rsidR="00D6340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77E388" w14:textId="77777777" w:rsidR="00D6340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60BC49" w14:textId="77777777" w:rsidR="00D63401" w:rsidRDefault="00000000">
            <w:pPr>
              <w:jc w:val="right"/>
            </w:pPr>
            <w:r>
              <w:t>29339</w:t>
            </w:r>
          </w:p>
        </w:tc>
        <w:tc>
          <w:tcPr>
            <w:tcW w:w="1188" w:type="dxa"/>
            <w:vAlign w:val="center"/>
          </w:tcPr>
          <w:p w14:paraId="4D241B3A" w14:textId="77777777" w:rsidR="00D6340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3570AF" w14:textId="77777777" w:rsidR="00D6340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30EA01" w14:textId="77777777" w:rsidR="00D63401" w:rsidRDefault="00000000">
            <w:pPr>
              <w:jc w:val="right"/>
            </w:pPr>
            <w:r>
              <w:t>191.747</w:t>
            </w:r>
          </w:p>
        </w:tc>
        <w:tc>
          <w:tcPr>
            <w:tcW w:w="1862" w:type="dxa"/>
            <w:vAlign w:val="center"/>
          </w:tcPr>
          <w:p w14:paraId="1D8DE8BB" w14:textId="77777777" w:rsidR="00D63401" w:rsidRDefault="00000000">
            <w:r>
              <w:t>06</w:t>
            </w:r>
            <w:r>
              <w:t>月</w:t>
            </w:r>
            <w:r>
              <w:t>13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D63401" w14:paraId="2114B66E" w14:textId="77777777">
        <w:tc>
          <w:tcPr>
            <w:tcW w:w="854" w:type="dxa"/>
            <w:shd w:val="clear" w:color="auto" w:fill="E6E6E6"/>
            <w:vAlign w:val="center"/>
          </w:tcPr>
          <w:p w14:paraId="153C08E1" w14:textId="77777777" w:rsidR="00D63401" w:rsidRDefault="00000000">
            <w:r>
              <w:lastRenderedPageBreak/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2D61AD" w14:textId="77777777" w:rsidR="00D6340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08FDB1" w14:textId="77777777" w:rsidR="00D63401" w:rsidRDefault="00000000">
            <w:pPr>
              <w:jc w:val="right"/>
            </w:pPr>
            <w:r>
              <w:t>46665</w:t>
            </w:r>
          </w:p>
        </w:tc>
        <w:tc>
          <w:tcPr>
            <w:tcW w:w="1188" w:type="dxa"/>
            <w:vAlign w:val="center"/>
          </w:tcPr>
          <w:p w14:paraId="0EF952F5" w14:textId="77777777" w:rsidR="00D6340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F04AD0" w14:textId="77777777" w:rsidR="00D6340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672BDD1" w14:textId="77777777" w:rsidR="00D63401" w:rsidRDefault="00000000">
            <w:pPr>
              <w:jc w:val="right"/>
            </w:pPr>
            <w:r>
              <w:rPr>
                <w:color w:val="0000FF"/>
              </w:rPr>
              <w:t>253.216</w:t>
            </w:r>
          </w:p>
        </w:tc>
        <w:tc>
          <w:tcPr>
            <w:tcW w:w="1862" w:type="dxa"/>
            <w:vAlign w:val="center"/>
          </w:tcPr>
          <w:p w14:paraId="0AE8D3DF" w14:textId="77777777" w:rsidR="00D63401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D63401" w14:paraId="5B876C90" w14:textId="77777777">
        <w:tc>
          <w:tcPr>
            <w:tcW w:w="854" w:type="dxa"/>
            <w:shd w:val="clear" w:color="auto" w:fill="E6E6E6"/>
            <w:vAlign w:val="center"/>
          </w:tcPr>
          <w:p w14:paraId="32A75814" w14:textId="77777777" w:rsidR="00D6340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EAC0FE" w14:textId="77777777" w:rsidR="00D6340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FAC649" w14:textId="77777777" w:rsidR="00D63401" w:rsidRDefault="00000000">
            <w:pPr>
              <w:jc w:val="right"/>
            </w:pPr>
            <w:r>
              <w:t>38915</w:t>
            </w:r>
          </w:p>
        </w:tc>
        <w:tc>
          <w:tcPr>
            <w:tcW w:w="1188" w:type="dxa"/>
            <w:vAlign w:val="center"/>
          </w:tcPr>
          <w:p w14:paraId="6F95BB94" w14:textId="77777777" w:rsidR="00D6340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4A0D88" w14:textId="77777777" w:rsidR="00D6340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F6027B" w14:textId="77777777" w:rsidR="00D63401" w:rsidRDefault="00000000">
            <w:pPr>
              <w:jc w:val="right"/>
            </w:pPr>
            <w:r>
              <w:t>246.356</w:t>
            </w:r>
          </w:p>
        </w:tc>
        <w:tc>
          <w:tcPr>
            <w:tcW w:w="1862" w:type="dxa"/>
            <w:vAlign w:val="center"/>
          </w:tcPr>
          <w:p w14:paraId="4DCA0DFC" w14:textId="77777777" w:rsidR="00D63401" w:rsidRDefault="0000000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D63401" w14:paraId="1FEBAD01" w14:textId="77777777">
        <w:tc>
          <w:tcPr>
            <w:tcW w:w="854" w:type="dxa"/>
            <w:shd w:val="clear" w:color="auto" w:fill="E6E6E6"/>
            <w:vAlign w:val="center"/>
          </w:tcPr>
          <w:p w14:paraId="755CBF5A" w14:textId="77777777" w:rsidR="00D6340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25E73F" w14:textId="77777777" w:rsidR="00D6340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24FFA2" w14:textId="77777777" w:rsidR="00D63401" w:rsidRDefault="00000000">
            <w:pPr>
              <w:jc w:val="right"/>
            </w:pPr>
            <w:r>
              <w:t>27582</w:t>
            </w:r>
          </w:p>
        </w:tc>
        <w:tc>
          <w:tcPr>
            <w:tcW w:w="1188" w:type="dxa"/>
            <w:vAlign w:val="center"/>
          </w:tcPr>
          <w:p w14:paraId="3D6F8F9E" w14:textId="77777777" w:rsidR="00D6340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E57FD9" w14:textId="77777777" w:rsidR="00D6340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66B021" w14:textId="77777777" w:rsidR="00D63401" w:rsidRDefault="00000000">
            <w:pPr>
              <w:jc w:val="right"/>
            </w:pPr>
            <w:r>
              <w:t>233.556</w:t>
            </w:r>
          </w:p>
        </w:tc>
        <w:tc>
          <w:tcPr>
            <w:tcW w:w="1862" w:type="dxa"/>
            <w:vAlign w:val="center"/>
          </w:tcPr>
          <w:p w14:paraId="347FA50D" w14:textId="77777777" w:rsidR="00D63401" w:rsidRDefault="00000000">
            <w:r>
              <w:t>09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63401" w14:paraId="3EBFD1E8" w14:textId="77777777">
        <w:tc>
          <w:tcPr>
            <w:tcW w:w="854" w:type="dxa"/>
            <w:shd w:val="clear" w:color="auto" w:fill="E6E6E6"/>
            <w:vAlign w:val="center"/>
          </w:tcPr>
          <w:p w14:paraId="2F58CB91" w14:textId="77777777" w:rsidR="00D6340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864919" w14:textId="77777777" w:rsidR="00D63401" w:rsidRDefault="00000000">
            <w:pPr>
              <w:jc w:val="right"/>
            </w:pPr>
            <w:r>
              <w:t>69</w:t>
            </w:r>
          </w:p>
        </w:tc>
        <w:tc>
          <w:tcPr>
            <w:tcW w:w="1188" w:type="dxa"/>
            <w:vAlign w:val="center"/>
          </w:tcPr>
          <w:p w14:paraId="46AF329A" w14:textId="77777777" w:rsidR="00D63401" w:rsidRDefault="00000000">
            <w:pPr>
              <w:jc w:val="right"/>
            </w:pPr>
            <w:r>
              <w:t>12422</w:t>
            </w:r>
          </w:p>
        </w:tc>
        <w:tc>
          <w:tcPr>
            <w:tcW w:w="1188" w:type="dxa"/>
            <w:vAlign w:val="center"/>
          </w:tcPr>
          <w:p w14:paraId="4A3514C9" w14:textId="77777777" w:rsidR="00D63401" w:rsidRDefault="00000000">
            <w:pPr>
              <w:jc w:val="right"/>
            </w:pPr>
            <w:r>
              <w:t>10.189</w:t>
            </w:r>
          </w:p>
        </w:tc>
        <w:tc>
          <w:tcPr>
            <w:tcW w:w="1862" w:type="dxa"/>
            <w:vAlign w:val="center"/>
          </w:tcPr>
          <w:p w14:paraId="716B50DD" w14:textId="77777777" w:rsidR="00D63401" w:rsidRDefault="00000000">
            <w:r>
              <w:t>10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0A1310" w14:textId="77777777" w:rsidR="00D63401" w:rsidRDefault="00000000">
            <w:pPr>
              <w:jc w:val="right"/>
            </w:pPr>
            <w:r>
              <w:t>160.876</w:t>
            </w:r>
          </w:p>
        </w:tc>
        <w:tc>
          <w:tcPr>
            <w:tcW w:w="1862" w:type="dxa"/>
            <w:vAlign w:val="center"/>
          </w:tcPr>
          <w:p w14:paraId="468A327D" w14:textId="77777777" w:rsidR="00D63401" w:rsidRDefault="0000000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D63401" w14:paraId="0BE4D919" w14:textId="77777777">
        <w:tc>
          <w:tcPr>
            <w:tcW w:w="854" w:type="dxa"/>
            <w:shd w:val="clear" w:color="auto" w:fill="E6E6E6"/>
            <w:vAlign w:val="center"/>
          </w:tcPr>
          <w:p w14:paraId="5FE48BB8" w14:textId="77777777" w:rsidR="00D6340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D0F4E6" w14:textId="77777777" w:rsidR="00D63401" w:rsidRDefault="00000000">
            <w:pPr>
              <w:jc w:val="right"/>
            </w:pPr>
            <w:r>
              <w:t>2524</w:t>
            </w:r>
          </w:p>
        </w:tc>
        <w:tc>
          <w:tcPr>
            <w:tcW w:w="1188" w:type="dxa"/>
            <w:vAlign w:val="center"/>
          </w:tcPr>
          <w:p w14:paraId="344FFA57" w14:textId="77777777" w:rsidR="00D63401" w:rsidRDefault="00000000">
            <w:pPr>
              <w:jc w:val="right"/>
            </w:pPr>
            <w:r>
              <w:t>751</w:t>
            </w:r>
          </w:p>
        </w:tc>
        <w:tc>
          <w:tcPr>
            <w:tcW w:w="1188" w:type="dxa"/>
            <w:vAlign w:val="center"/>
          </w:tcPr>
          <w:p w14:paraId="7B43ACD3" w14:textId="77777777" w:rsidR="00D63401" w:rsidRDefault="00000000">
            <w:pPr>
              <w:jc w:val="right"/>
            </w:pPr>
            <w:r>
              <w:t>82.706</w:t>
            </w:r>
          </w:p>
        </w:tc>
        <w:tc>
          <w:tcPr>
            <w:tcW w:w="1862" w:type="dxa"/>
            <w:vAlign w:val="center"/>
          </w:tcPr>
          <w:p w14:paraId="6E4A16F5" w14:textId="77777777" w:rsidR="00D63401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B5F9C08" w14:textId="77777777" w:rsidR="00D63401" w:rsidRDefault="00000000">
            <w:pPr>
              <w:jc w:val="right"/>
            </w:pPr>
            <w:r>
              <w:t>16.030</w:t>
            </w:r>
          </w:p>
        </w:tc>
        <w:tc>
          <w:tcPr>
            <w:tcW w:w="1862" w:type="dxa"/>
            <w:vAlign w:val="center"/>
          </w:tcPr>
          <w:p w14:paraId="0DF1AF75" w14:textId="77777777" w:rsidR="00D63401" w:rsidRDefault="00000000">
            <w:r>
              <w:t>11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63401" w14:paraId="31734722" w14:textId="77777777">
        <w:tc>
          <w:tcPr>
            <w:tcW w:w="854" w:type="dxa"/>
            <w:shd w:val="clear" w:color="auto" w:fill="E6E6E6"/>
            <w:vAlign w:val="center"/>
          </w:tcPr>
          <w:p w14:paraId="65695365" w14:textId="77777777" w:rsidR="00D6340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B13631" w14:textId="77777777" w:rsidR="00D63401" w:rsidRDefault="00000000">
            <w:pPr>
              <w:jc w:val="right"/>
            </w:pPr>
            <w:r>
              <w:t>10410</w:t>
            </w:r>
          </w:p>
        </w:tc>
        <w:tc>
          <w:tcPr>
            <w:tcW w:w="1188" w:type="dxa"/>
            <w:vAlign w:val="center"/>
          </w:tcPr>
          <w:p w14:paraId="6D78A9E0" w14:textId="77777777" w:rsidR="00D63401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19D96E" w14:textId="77777777" w:rsidR="00D63401" w:rsidRDefault="00000000">
            <w:pPr>
              <w:jc w:val="right"/>
            </w:pPr>
            <w:r>
              <w:t>144.690</w:t>
            </w:r>
          </w:p>
        </w:tc>
        <w:tc>
          <w:tcPr>
            <w:tcW w:w="1862" w:type="dxa"/>
            <w:vAlign w:val="center"/>
          </w:tcPr>
          <w:p w14:paraId="7FB72FE4" w14:textId="77777777" w:rsidR="00D63401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B5435A" w14:textId="77777777" w:rsidR="00D63401" w:rsidRDefault="00000000">
            <w:pPr>
              <w:jc w:val="right"/>
            </w:pPr>
            <w:r>
              <w:t>0.210</w:t>
            </w:r>
          </w:p>
        </w:tc>
        <w:tc>
          <w:tcPr>
            <w:tcW w:w="1862" w:type="dxa"/>
            <w:vAlign w:val="center"/>
          </w:tcPr>
          <w:p w14:paraId="11E5A18D" w14:textId="77777777" w:rsidR="00D63401" w:rsidRDefault="00000000">
            <w:r>
              <w:t>12</w:t>
            </w:r>
            <w:r>
              <w:t>月</w:t>
            </w:r>
            <w:r>
              <w:t>05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2E7CC3EF" w14:textId="77777777" w:rsidR="00D63401" w:rsidRDefault="00000000">
      <w:r>
        <w:rPr>
          <w:noProof/>
        </w:rPr>
        <w:drawing>
          <wp:inline distT="0" distB="0" distL="0" distR="0" wp14:anchorId="25FC4804" wp14:editId="5A637F91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586D6" w14:textId="77777777" w:rsidR="00D63401" w:rsidRDefault="00D63401"/>
    <w:p w14:paraId="4EC27F81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621CDC5" wp14:editId="49DFCE37">
            <wp:extent cx="5667375" cy="27622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267CF" w14:textId="77777777" w:rsidR="00D63401" w:rsidRDefault="00D63401">
      <w:pPr>
        <w:widowControl w:val="0"/>
        <w:rPr>
          <w:kern w:val="2"/>
          <w:szCs w:val="24"/>
          <w:lang w:val="en-US"/>
        </w:rPr>
      </w:pPr>
    </w:p>
    <w:p w14:paraId="6F7531E9" w14:textId="77777777" w:rsidR="00D63401" w:rsidRDefault="00D63401">
      <w:pPr>
        <w:sectPr w:rsidR="00D63401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E089CF2" w14:textId="77777777" w:rsidR="00D63401" w:rsidRDefault="00000000">
      <w:pPr>
        <w:pStyle w:val="1"/>
        <w:widowControl w:val="0"/>
        <w:rPr>
          <w:kern w:val="2"/>
          <w:szCs w:val="24"/>
        </w:rPr>
      </w:pPr>
      <w:bookmarkStart w:id="60" w:name="_Toc121242739"/>
      <w:r>
        <w:rPr>
          <w:kern w:val="2"/>
          <w:szCs w:val="24"/>
        </w:rPr>
        <w:lastRenderedPageBreak/>
        <w:t>附录</w:t>
      </w:r>
      <w:bookmarkEnd w:id="60"/>
    </w:p>
    <w:p w14:paraId="2B79DFEF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D909C93" w14:textId="77777777" w:rsidR="00D63401" w:rsidRDefault="00D6340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5AB503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3C1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C31A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9C1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E80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69D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989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2CF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292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C25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7B8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FA3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FAD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21C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15E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432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493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F08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6B6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C92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EFF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311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16E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F90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9E8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F04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3401" w14:paraId="3C435D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CF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2D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1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54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1D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D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15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5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7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3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33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8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FF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FC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0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13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4F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6C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82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B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E2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D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41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5E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B3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5743D5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0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F3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53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7C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B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33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D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4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44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2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0A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A5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65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E0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1A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37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7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D1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1E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85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D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F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D0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D8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9E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6CE671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0F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5D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AF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FF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A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DF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AB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F5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01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0F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7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DA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1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F9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D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04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F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BE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53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F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03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9D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5B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A6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6AC231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B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DB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59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A5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76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AC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E2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24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D9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EC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6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B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66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22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62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E0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AC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3A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D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8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1A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DC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E1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8D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0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693755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ED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29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01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EB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B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8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8D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17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BF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C1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8A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44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2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4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84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3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FD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C1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B2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01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83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C1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19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4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33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D63401" w14:paraId="50F892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D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D1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66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26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FF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E1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0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D7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91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BC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2D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BA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7B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0D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F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E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8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B6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B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AD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1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99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11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FA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2D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D63401" w14:paraId="4C22CC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3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E6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88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09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47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91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0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1D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89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8A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9B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7F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A8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B4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84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DC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1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7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A4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6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8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70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2D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B9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3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406745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4F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91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5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60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A0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9E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FF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6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A9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6C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E8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D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6B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2F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6A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5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E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C1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33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90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60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9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FE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40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D4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576CB2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77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CE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C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F0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49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5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F3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CE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F7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5F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90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33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EF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51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4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22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8F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1F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A2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3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34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CA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3C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D0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2F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F4FC0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5F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2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5A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65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2B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B4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CC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A7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C6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6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E1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AE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6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EA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CA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53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42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26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ED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86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7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30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1D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AA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B8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39D19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78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8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94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5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71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3F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88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E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FE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5C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B5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0A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38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9C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57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67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7C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DA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2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49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95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3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8F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9F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BF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1964F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6A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8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AE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4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E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AD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59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D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89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7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B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6B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73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C2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FA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AA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4A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2B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B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CC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7D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7D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D7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06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4F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11DE8D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B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候诊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6F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16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5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7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17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F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A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5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3C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49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4D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30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BD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0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5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C6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9D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8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66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19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A7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A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53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4D8C88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E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0D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69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66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AE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42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45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D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7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0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17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94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E7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76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0F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9B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F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E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9A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9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FC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B1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F7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7C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49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5A50AB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E4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1F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B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9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33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87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DF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A7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7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DB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5C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1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6F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C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7F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A4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13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8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50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D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BE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70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7E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AC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81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5C041A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6D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AB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36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9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7E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3B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24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0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61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3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4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AF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21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C6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E6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38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F2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0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40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6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F3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33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B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55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FD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EA037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1E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BD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33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64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C7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FF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B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2A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1B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6C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77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E5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4B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49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0D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68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A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B6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73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C5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8D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7B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C3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AE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75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57F45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F3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C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63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E5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38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B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B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5B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32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3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0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E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19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EE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6B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8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E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9C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0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78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37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EF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E3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1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7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52078F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A1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3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64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F5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B6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BD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AE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6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8F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54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14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2E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C1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F9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6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E8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D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6A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56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0D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A2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6A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15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D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85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0F013B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EE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50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4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1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8A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A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A8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1B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9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AA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D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F7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B0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C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F0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DC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F4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0B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95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2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73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9E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B3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4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91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13AA37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71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50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30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A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9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17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57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F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C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39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0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2B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85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16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0C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4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D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FB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4E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52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D1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E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BE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8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3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1EB8C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1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F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DF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8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2C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B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C4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D9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86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E5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F4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D6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4B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7A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D3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86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B8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81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6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A9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B3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30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F8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5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43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0F780D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4D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治疗诊室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91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DA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50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E3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02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A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24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D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84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CC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18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BB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F2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7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2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D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0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F9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54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2D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D6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B7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D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1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4720A0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B7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0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E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93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92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3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94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6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0D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3B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90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AA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4A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C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18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A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13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20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A1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A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56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F5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0D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C8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BA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132195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93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2E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32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23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75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1B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32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1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4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D1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1F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A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A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32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5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D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F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AB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A5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2D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93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0C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9D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F7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1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60A20B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6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6A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8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5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D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17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15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B4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A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14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8C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0C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D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D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2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9C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1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34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F6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EC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29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51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A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B6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1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6D08D2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5B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AF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6C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6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DF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50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4D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EC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2E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9C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6A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0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28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3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93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8A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0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DE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62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9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4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61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1B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D7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6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78846F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2F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B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D4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92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9C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2D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64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94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9D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9F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54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DC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7C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3E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9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F2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BB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5E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9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6E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D5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68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53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C5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9F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CCB6C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AC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F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94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7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C9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1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B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E7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C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F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4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9A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58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AD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53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73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E9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2C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F8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3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3F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89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2D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8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45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16E7B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3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18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A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0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A0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E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07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76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69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E2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4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D9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75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9B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36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24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B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2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3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B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8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B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E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8A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0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C4C693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902E6D8" w14:textId="77777777" w:rsidR="00D63401" w:rsidRDefault="00D63401">
      <w:pPr>
        <w:widowControl w:val="0"/>
        <w:rPr>
          <w:kern w:val="2"/>
          <w:szCs w:val="24"/>
          <w:lang w:val="en-US"/>
        </w:rPr>
      </w:pPr>
    </w:p>
    <w:p w14:paraId="0F5EC676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1F0561D" w14:textId="77777777" w:rsidR="00D63401" w:rsidRDefault="00D6340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BE3F3A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467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AA73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FAC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A15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916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82C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8EF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0AA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E50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98C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C2D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A58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1E7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C66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522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482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8DF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C7B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2EE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226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4C9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146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B48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2CC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C52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3401" w14:paraId="4D19CB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5A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D6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BC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4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4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F4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4C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D4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84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D8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41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7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B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2B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17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A5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F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96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4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6C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4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2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D0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26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32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5B6F25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BD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F2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D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30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8C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AE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53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17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33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92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76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ED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F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F1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36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A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5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36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5D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15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6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D8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50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8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FA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549D2E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4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F7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4C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F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0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22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82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3A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92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3A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E1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EC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D9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E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5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91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73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A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2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5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5E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D3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5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6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0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702305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57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D0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1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23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A3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9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67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05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A1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91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06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1A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77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A7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F6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4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9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EE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0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18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95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15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4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C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FA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0B6729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E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E9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01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B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3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E7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1B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D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63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12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5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05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88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3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19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D5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D4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A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B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A6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EC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A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8D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E1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C2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5ACC84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FE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4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67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E7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AC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3D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4C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A3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F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92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05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8C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EE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E2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6E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1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A5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43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7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4D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BD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1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F4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2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7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5B9FA8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5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CF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02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03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27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99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F0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0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1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8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5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07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F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1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1F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8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6F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1E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EE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D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D0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2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0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1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78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571A34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68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AB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0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ED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15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CB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2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1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0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B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F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9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E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02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90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9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6D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6F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84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CF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B6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C4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B9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CF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C1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1303A9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33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B1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E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60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D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EE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F1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AB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9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4D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AE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97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61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E8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77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0C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4F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D6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2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40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F4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E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3B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F0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F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10E1BD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71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F5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FC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7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37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B5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1D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54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0F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42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8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C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56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39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F9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D1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4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BD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D7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E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4E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9F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7C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4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C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371291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90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F9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A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CA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01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C0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1E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4C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3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59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8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6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E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12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B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03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B8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2B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1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1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84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B2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F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A3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B9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2843BB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4D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FF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4E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03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2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05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A4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84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E6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A5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B1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79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2E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F2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1D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7A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4F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64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9D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27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0B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D2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3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23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5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28858A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C9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候诊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7E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ED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A8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C0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67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49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53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79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BA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59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0D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8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15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28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14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E1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B8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F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1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BD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54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3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AE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47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030373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D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65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0D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B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36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D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68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6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6A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83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58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E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7A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C7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A1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BE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F3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4D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32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14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A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0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8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B3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1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428EFC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7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A5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30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DD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C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B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FC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B8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7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BD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76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1D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8D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29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98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B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A1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D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05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38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F0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46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DB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D3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74F213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19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5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18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20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B6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1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75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D1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F3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D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8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81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C2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4A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7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60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D7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0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B8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EF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DD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E0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A5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B6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6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129C26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2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26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64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F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6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37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F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53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2D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A3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8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D5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E4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E9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78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D2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74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D6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6B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5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A9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4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E8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5C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E9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710D29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E3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50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DD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58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AB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9F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D2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C9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60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2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36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8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03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A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C1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8C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A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4A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33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C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4E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FE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B5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BE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C2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74DD16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9E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FF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A1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4F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79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9E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03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7F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D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21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9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21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E4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D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4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B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A0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D6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CD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A0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B4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3B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B3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85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92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65F047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2D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B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9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7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0B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AC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F1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CB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18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B3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1C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CF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4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2D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87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4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F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9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9B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9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EE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B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20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4B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71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168C67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B8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F3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E3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84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03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E3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F9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5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4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9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D7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DB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D9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89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77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DB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3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2B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0B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83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C5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9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FB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1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789C25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7D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08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3C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BF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35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82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5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BF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82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C6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D9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4A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C6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05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36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E5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C3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82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7A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A1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FC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79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A0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73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78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1C1EBF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1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治疗诊室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E7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72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C9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EB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C8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F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BC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BC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80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36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88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C5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3A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F6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86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27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2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BE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75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0E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3D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D5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B9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9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3E27F4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24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8B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4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8C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E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1A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97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F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EB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09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6C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A5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12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5E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5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62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14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C2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6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1D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E1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8C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3D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F0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6A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2FEF11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8D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3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C3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AB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4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00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5E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F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7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EF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49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78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2C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F9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C9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E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8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06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D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CF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B2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7E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F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5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AD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0DDD74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E9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A8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15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F3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D7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DC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00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14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B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AC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7E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0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7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F8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C8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A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9D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FB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C7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4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6B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30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FB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57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15BA41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E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2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6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09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3E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F9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C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3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03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0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50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BC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E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0B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8F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6A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0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7D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9F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DB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F3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63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57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F5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B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0B6CA9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62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8D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A1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CA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2C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22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64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5A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DF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D9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B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54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89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2A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E0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49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5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2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39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74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AB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AD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21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2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73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63401" w14:paraId="1D4BF3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7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7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A5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C7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E2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8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32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03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07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AE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96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3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C3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38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E2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3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60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99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1B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06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F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04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E0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C4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C6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282E94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3F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1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0D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27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25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A4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23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56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B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F1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1A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EF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91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83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6A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50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51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0B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9C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D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FC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A2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2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CB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B8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33D097D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7A1C411" w14:textId="77777777" w:rsidR="00D63401" w:rsidRDefault="00D63401">
      <w:pPr>
        <w:widowControl w:val="0"/>
        <w:rPr>
          <w:kern w:val="2"/>
          <w:szCs w:val="24"/>
          <w:lang w:val="en-US"/>
        </w:rPr>
      </w:pPr>
    </w:p>
    <w:p w14:paraId="13EBC135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65FB9A3" w14:textId="77777777" w:rsidR="00D63401" w:rsidRDefault="00D6340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6D3EF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182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DB0B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546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8D9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D69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AD2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C92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844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E52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E63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03B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7CE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1A2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517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D5F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653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5A3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16E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29F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19F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11D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66E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80D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1D8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F1B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3401" w14:paraId="0BA250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39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F7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F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75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3C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09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1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9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C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71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6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E6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9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B5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FD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55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44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3E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CA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BB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EE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3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8D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1A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10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40D1E3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7F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B1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E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BB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9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F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BF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C5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2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1E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17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31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53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CE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9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B7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22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27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A6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24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CA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C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DE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D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D4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171E1C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AD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值班室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F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5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3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59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4C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C4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C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9D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ED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6B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60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5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DE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B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17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4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67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EC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B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F0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8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5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66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99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17BC08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A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81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18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12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52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1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0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4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D6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87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A3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37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08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1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22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E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0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03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56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68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8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43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2F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AE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A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2190CC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21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82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9E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7E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2D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E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4A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0D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3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4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04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6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5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F1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1D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0E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56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8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AB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F5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C6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2D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EE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C8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27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D63401" w14:paraId="1B9966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7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CB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9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6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B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13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B1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E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E1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0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6B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34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3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66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07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11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F9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ED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A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99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AB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FC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4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E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32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D63401" w14:paraId="771992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DF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C1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1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3C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38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6E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59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B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80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E5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44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F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06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F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BE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94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2F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A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6B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45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63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6D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18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E1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8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2DCF34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75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7F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B1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C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06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9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13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BB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F2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D7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0F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1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3F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5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09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17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2D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3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95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CE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C2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F4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8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8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F2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43D8AF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1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0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13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5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4B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89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9B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88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B8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D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CC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F9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3B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F9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0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82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CC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EA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DD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8E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24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26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A4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09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49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2AE991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1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5A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36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23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6B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8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DC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97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E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0F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8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46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30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D7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94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0B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84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DE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86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4D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00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72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06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1A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475F00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2E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E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80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75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8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8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C9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BC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47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F8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0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54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6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3F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C2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6A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6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6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44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B8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5B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34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EE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8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D3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57A1FF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51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ED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FB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23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E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76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A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F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4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55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24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3D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5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15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8F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38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3D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90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1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49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F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DA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6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2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D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DF136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AB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候诊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FC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84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28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4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2F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6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DA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64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9C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AF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E3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E5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65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C6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C0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99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3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6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8F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6E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E4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2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96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4C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561307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FD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A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A1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CB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51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5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6A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C1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E1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14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A0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9D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74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D9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3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3E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A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6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B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3A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45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C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E1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35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99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0834EF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9C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20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AF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2D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04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B2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7E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C9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2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94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EA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9E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05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6F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9E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B7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B6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A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CA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C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4A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A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C0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4F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D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2AEC68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F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1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3D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C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73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72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6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A6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8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EA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8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7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5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D9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BB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C6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1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96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4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67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D0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0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FF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C5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05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885B9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56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CE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56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28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E0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31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BA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6C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B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27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0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F6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1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BF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53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4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6C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FB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97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F4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1C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04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F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0A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63B112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CF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36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C3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8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B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8B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7E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05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7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18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C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C3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D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0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52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4B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2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02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E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CB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74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8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4E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E1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75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CD007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9A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4D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79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4B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45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8B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D6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EA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AC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81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EC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5D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5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0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22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E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09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23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EB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BB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D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6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BC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1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7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4BF720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52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5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FB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0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88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C0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D0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9A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CC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B8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C3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A2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29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3B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F7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88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02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E5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CC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F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1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BA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55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0E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57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4EF7B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3E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A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CE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8A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BC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6A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4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E0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DF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5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2B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96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73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B7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D8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51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F8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9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40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78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AA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7F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4A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47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C7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011159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3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50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45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3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21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FE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9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FC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11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6F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E2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65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F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D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88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3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26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81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4C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C4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C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2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E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37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95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0AD5B6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7C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治疗诊室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9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74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C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1C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4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7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E5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FF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21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11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62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0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04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6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A4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2C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B9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0B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18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2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6E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13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C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EB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570F55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2F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E4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9C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16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A3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E2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2A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DE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5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4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76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44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1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1C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4C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4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FD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F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7B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D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F1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9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24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30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4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038B26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40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B3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83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7E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3A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8E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E0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3E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34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C7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10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BB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2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94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2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4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E4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A0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06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BF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29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42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A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E5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56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122BF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9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A6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88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33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5E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45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F2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71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3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A1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40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8B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5A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5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F3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3A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0B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58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39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09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24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5A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A8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A7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C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1C2296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71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E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B2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4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C3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16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6E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32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38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8D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28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7D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E2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B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5E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DF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88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78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0E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6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30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5D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9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FE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8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1F3192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A6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1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92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FD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18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46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D0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8B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B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38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4B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8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50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1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2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3E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E7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C1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C0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5F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EA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F6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3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77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FF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610444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3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门诊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BD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93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67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2D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C3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6E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8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7A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E7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C7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69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6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0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7A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7E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03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8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E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8A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97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09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0E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04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A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FD9BD8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2E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2A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39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27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F8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1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A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DF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A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06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B4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AA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EF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F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94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D4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1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87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B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4C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CB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7F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F2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96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77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497CCD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1458F40" w14:textId="77777777" w:rsidR="00D63401" w:rsidRDefault="00D63401">
      <w:pPr>
        <w:widowControl w:val="0"/>
        <w:rPr>
          <w:kern w:val="2"/>
          <w:szCs w:val="24"/>
          <w:lang w:val="en-US"/>
        </w:rPr>
      </w:pPr>
    </w:p>
    <w:p w14:paraId="44956EBB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33C5C5AA" w14:textId="77777777" w:rsidR="00D63401" w:rsidRDefault="00D6340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D46B0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CDA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93A4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7BC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59F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214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667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896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647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16C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994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74F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34C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1B7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818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346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DDF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CFA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98E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6BB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24A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37B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4AD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F7E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25C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4CC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3401" w14:paraId="732F37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29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00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F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CF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DE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0A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CC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64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59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0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9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FF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26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1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7E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A5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6F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00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D8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C4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0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86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A5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0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09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7D2FEE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6D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6B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D2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34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6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F8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66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B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D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C3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28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8D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BC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2E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2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D3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E6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6F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B1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8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7D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FA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BE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53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C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E3F54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A4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55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0D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05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F5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DC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49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BF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A0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07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9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B0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E5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8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3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B5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1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B0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3D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B7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8B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A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B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C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E8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5552DE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22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FD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F3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B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F0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D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94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76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F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F7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A0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51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4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4F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9D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A2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99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48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74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4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42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4D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2B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9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0BD08B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8E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96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C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F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EE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20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16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6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B1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71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5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7D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C6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7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7D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20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EB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9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9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9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8F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AF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9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1A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35A065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A1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3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A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C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38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0B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49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97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62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13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22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52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8C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5B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DC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B8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7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DA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7D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22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2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77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0A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22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4A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1463D2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F4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D2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D9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E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0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AD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8C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AF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3C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F7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E7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0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D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3E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2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A2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0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B8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40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BF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D7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9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21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94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FB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22CA9D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86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09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48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74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6C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32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3D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81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08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2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BF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0D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14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B2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D2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88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D1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11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76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2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0C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50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14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16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4F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63401" w14:paraId="111B72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93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16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63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F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9C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A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90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33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0F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FA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C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B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E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79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D4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D6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0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78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21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D3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B9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E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8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84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9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3FA221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D1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F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98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03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59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E9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2A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F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E5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AD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C7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96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3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BE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08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38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9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F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3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62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57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B3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0E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98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24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F9A75D" w14:textId="77777777" w:rsidR="00D63401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D9675D3" w14:textId="77777777" w:rsidR="00D63401" w:rsidRDefault="00D63401">
      <w:pPr>
        <w:widowControl w:val="0"/>
        <w:rPr>
          <w:kern w:val="2"/>
          <w:szCs w:val="24"/>
          <w:lang w:val="en-US"/>
        </w:rPr>
      </w:pPr>
    </w:p>
    <w:p w14:paraId="2032EDBB" w14:textId="77777777" w:rsidR="00D63401" w:rsidRDefault="00D63401">
      <w:pPr>
        <w:widowControl w:val="0"/>
        <w:rPr>
          <w:kern w:val="2"/>
          <w:szCs w:val="24"/>
          <w:lang w:val="en-US"/>
        </w:rPr>
      </w:pPr>
    </w:p>
    <w:sectPr w:rsidR="00D63401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0CFE" w14:textId="77777777" w:rsidR="00C13412" w:rsidRDefault="00C13412" w:rsidP="00DD1B15">
      <w:r>
        <w:separator/>
      </w:r>
    </w:p>
  </w:endnote>
  <w:endnote w:type="continuationSeparator" w:id="0">
    <w:p w14:paraId="48283CEF" w14:textId="77777777" w:rsidR="00C13412" w:rsidRDefault="00C13412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0453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4FA53F31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1176237B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9785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5C22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993757"/>
      <w:docPartObj>
        <w:docPartGallery w:val="Page Numbers (Bottom of Page)"/>
        <w:docPartUnique/>
      </w:docPartObj>
    </w:sdtPr>
    <w:sdtContent>
      <w:p w14:paraId="14C03DD5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2E10C47C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B9E3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0328" w14:textId="77777777" w:rsidR="00C13412" w:rsidRDefault="00C13412" w:rsidP="00DD1B15">
      <w:r>
        <w:separator/>
      </w:r>
    </w:p>
  </w:footnote>
  <w:footnote w:type="continuationSeparator" w:id="0">
    <w:p w14:paraId="4503ED99" w14:textId="77777777" w:rsidR="00C13412" w:rsidRDefault="00C13412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6A0C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E0256D0" wp14:editId="3AC9529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7865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E15A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8731DFC" wp14:editId="53523B4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BBFE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3B0B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1E84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F92BBBA" wp14:editId="7B38A25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89BE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3038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E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2E6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3412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63401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4B9718F"/>
  <w15:chartTrackingRefBased/>
  <w15:docId w15:val="{61C73D6E-4221-438D-8336-226CD212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L17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14</Pages>
  <Words>2140</Words>
  <Characters>12203</Characters>
  <Application>Microsoft Office Word</Application>
  <DocSecurity>0</DocSecurity>
  <Lines>101</Lines>
  <Paragraphs>28</Paragraphs>
  <ScaleCrop>false</ScaleCrop>
  <Company>ths</Company>
  <LinksUpToDate>false</LinksUpToDate>
  <CharactersWithSpaces>14315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Kapitain Mr</dc:creator>
  <cp:keywords/>
  <dc:description/>
  <cp:lastModifiedBy>Mr Kapitain</cp:lastModifiedBy>
  <cp:revision>1</cp:revision>
  <cp:lastPrinted>1899-12-31T16:00:00Z</cp:lastPrinted>
  <dcterms:created xsi:type="dcterms:W3CDTF">2022-12-06T10:11:00Z</dcterms:created>
  <dcterms:modified xsi:type="dcterms:W3CDTF">2022-12-06T10:11:00Z</dcterms:modified>
</cp:coreProperties>
</file>