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6E3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777F113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F685AB6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616CFF23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D84C7D8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73936A1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F3730C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B917B6F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683DD29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F188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500BC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0E4BD76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C4E9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3293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F7E0D3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92B5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5636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E5BCFE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CE68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9933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FEDC50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4422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DDB82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9CB87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AC346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C62EF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FD1A3B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5C752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B0668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33F3B6B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8389A3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9441559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6419E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B5A4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E6D4103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2023年02月24日</w:t>
            </w:r>
            <w:bookmarkEnd w:id="6"/>
          </w:p>
        </w:tc>
      </w:tr>
    </w:tbl>
    <w:p w14:paraId="5B41CE70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069988A4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4B1BA8E9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1771370" wp14:editId="4031810F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BC85C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E9ABEBE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DB269D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092E652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4ED64F3B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94488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30AF442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20210808（SP1）</w:t>
            </w:r>
            <w:bookmarkEnd w:id="8"/>
          </w:p>
        </w:tc>
      </w:tr>
      <w:tr w:rsidR="00AC0859" w:rsidRPr="003539C2" w14:paraId="404C9A48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AA5F3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39BC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660B21F0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C7865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79645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T15281078821</w:t>
            </w:r>
            <w:bookmarkEnd w:id="9"/>
          </w:p>
        </w:tc>
      </w:tr>
    </w:tbl>
    <w:p w14:paraId="5421E734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33AF88C3" w14:textId="77777777" w:rsidR="006D3E9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135112" w:history="1">
        <w:r w:rsidR="006D3E91" w:rsidRPr="008855B4">
          <w:rPr>
            <w:rStyle w:val="a8"/>
          </w:rPr>
          <w:t>1</w:t>
        </w:r>
        <w:r w:rsidR="006D3E9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D3E91" w:rsidRPr="008855B4">
          <w:rPr>
            <w:rStyle w:val="a8"/>
          </w:rPr>
          <w:t>项目概况</w:t>
        </w:r>
        <w:r w:rsidR="006D3E91">
          <w:rPr>
            <w:webHidden/>
          </w:rPr>
          <w:tab/>
        </w:r>
        <w:r w:rsidR="006D3E91">
          <w:rPr>
            <w:webHidden/>
          </w:rPr>
          <w:fldChar w:fldCharType="begin"/>
        </w:r>
        <w:r w:rsidR="006D3E91">
          <w:rPr>
            <w:webHidden/>
          </w:rPr>
          <w:instrText xml:space="preserve"> PAGEREF _Toc128135112 \h </w:instrText>
        </w:r>
        <w:r w:rsidR="006D3E91">
          <w:rPr>
            <w:webHidden/>
          </w:rPr>
        </w:r>
        <w:r w:rsidR="006D3E91">
          <w:rPr>
            <w:webHidden/>
          </w:rPr>
          <w:fldChar w:fldCharType="separate"/>
        </w:r>
        <w:r w:rsidR="006D3E91">
          <w:rPr>
            <w:webHidden/>
          </w:rPr>
          <w:t>3</w:t>
        </w:r>
        <w:r w:rsidR="006D3E91">
          <w:rPr>
            <w:webHidden/>
          </w:rPr>
          <w:fldChar w:fldCharType="end"/>
        </w:r>
      </w:hyperlink>
    </w:p>
    <w:p w14:paraId="701E76A1" w14:textId="77777777" w:rsidR="006D3E91" w:rsidRDefault="006D3E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35113" w:history="1">
        <w:r w:rsidRPr="008855B4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B9FDDD" w14:textId="77777777" w:rsidR="006D3E91" w:rsidRDefault="006D3E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35114" w:history="1">
        <w:r w:rsidRPr="008855B4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4CFF66" w14:textId="77777777" w:rsidR="006D3E91" w:rsidRDefault="006D3E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35115" w:history="1">
        <w:r w:rsidRPr="008855B4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5B4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EEA60C" w14:textId="77777777" w:rsidR="006D3E91" w:rsidRDefault="006D3E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35116" w:history="1">
        <w:r w:rsidRPr="008855B4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5B4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3650AD5" w14:textId="77777777" w:rsidR="006D3E91" w:rsidRDefault="006D3E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35117" w:history="1">
        <w:r w:rsidRPr="008855B4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5B4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5D3324" w14:textId="77777777" w:rsidR="006D3E91" w:rsidRDefault="006D3E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35118" w:history="1">
        <w:r w:rsidRPr="008855B4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7FDAE5" w14:textId="77777777" w:rsidR="006D3E91" w:rsidRDefault="006D3E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35119" w:history="1">
        <w:r w:rsidRPr="008855B4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FD75D5" w14:textId="77777777" w:rsidR="006D3E91" w:rsidRDefault="006D3E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35120" w:history="1">
        <w:r w:rsidRPr="008855B4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D9E42C6" w14:textId="77777777" w:rsidR="006D3E91" w:rsidRDefault="006D3E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35121" w:history="1">
        <w:r w:rsidRPr="008855B4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B7469F6" w14:textId="77777777" w:rsidR="006D3E91" w:rsidRDefault="006D3E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35122" w:history="1">
        <w:r w:rsidRPr="008855B4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C11FFDF" w14:textId="77777777" w:rsidR="006D3E91" w:rsidRDefault="006D3E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35123" w:history="1">
        <w:r w:rsidRPr="008855B4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91F172" w14:textId="77777777" w:rsidR="006D3E91" w:rsidRDefault="006D3E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35124" w:history="1">
        <w:r w:rsidRPr="008855B4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E85751" w14:textId="77777777" w:rsidR="006D3E91" w:rsidRDefault="006D3E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35125" w:history="1">
        <w:r w:rsidRPr="008855B4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26A7B0C" w14:textId="77777777" w:rsidR="006D3E91" w:rsidRDefault="006D3E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35126" w:history="1">
        <w:r w:rsidRPr="008855B4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5B4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9FF2CD0" w14:textId="77777777" w:rsidR="006D3E91" w:rsidRDefault="006D3E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35127" w:history="1">
        <w:r w:rsidRPr="008855B4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5B4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D66FCE8" w14:textId="77777777" w:rsidR="006D3E91" w:rsidRDefault="006D3E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35128" w:history="1">
        <w:r w:rsidRPr="008855B4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5B4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_Toc128135128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3013CDA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71885899" w14:textId="77777777" w:rsidR="00FF547F" w:rsidRPr="00FF547F" w:rsidRDefault="00FF547F" w:rsidP="00FF547F">
      <w:pPr>
        <w:rPr>
          <w:lang w:val="en-US"/>
        </w:rPr>
      </w:pPr>
    </w:p>
    <w:p w14:paraId="16BBEAE2" w14:textId="77777777" w:rsidR="00FF547F" w:rsidRPr="00FF547F" w:rsidRDefault="00FF547F" w:rsidP="00FF547F">
      <w:pPr>
        <w:rPr>
          <w:lang w:val="en-US"/>
        </w:rPr>
      </w:pPr>
    </w:p>
    <w:p w14:paraId="422E98F9" w14:textId="77777777" w:rsidR="00FF547F" w:rsidRPr="00FF547F" w:rsidRDefault="00FF547F" w:rsidP="00FF547F">
      <w:pPr>
        <w:rPr>
          <w:lang w:val="en-US"/>
        </w:rPr>
      </w:pPr>
    </w:p>
    <w:p w14:paraId="10AF5D21" w14:textId="77777777" w:rsidR="00FF547F" w:rsidRPr="00FF547F" w:rsidRDefault="00FF547F" w:rsidP="00FF547F">
      <w:pPr>
        <w:rPr>
          <w:lang w:val="en-US"/>
        </w:rPr>
      </w:pPr>
    </w:p>
    <w:p w14:paraId="32947835" w14:textId="77777777" w:rsidR="00FF547F" w:rsidRPr="00FF547F" w:rsidRDefault="00FF547F" w:rsidP="00FF547F">
      <w:pPr>
        <w:rPr>
          <w:lang w:val="en-US"/>
        </w:rPr>
      </w:pPr>
    </w:p>
    <w:p w14:paraId="04D44C18" w14:textId="77777777" w:rsidR="00FF547F" w:rsidRPr="00FF547F" w:rsidRDefault="00FF547F" w:rsidP="00FF547F">
      <w:pPr>
        <w:rPr>
          <w:lang w:val="en-US"/>
        </w:rPr>
      </w:pPr>
    </w:p>
    <w:p w14:paraId="5F77E918" w14:textId="77777777" w:rsidR="00FF547F" w:rsidRPr="00FF547F" w:rsidRDefault="00FF547F" w:rsidP="00FF547F">
      <w:pPr>
        <w:rPr>
          <w:lang w:val="en-US"/>
        </w:rPr>
      </w:pPr>
    </w:p>
    <w:p w14:paraId="16361649" w14:textId="77777777" w:rsidR="00FF547F" w:rsidRPr="00FF547F" w:rsidRDefault="00FF547F" w:rsidP="00FF547F">
      <w:pPr>
        <w:rPr>
          <w:lang w:val="en-US"/>
        </w:rPr>
      </w:pPr>
    </w:p>
    <w:p w14:paraId="3401BCD2" w14:textId="77777777" w:rsidR="00FF547F" w:rsidRPr="00FF547F" w:rsidRDefault="00FF547F" w:rsidP="00FF547F">
      <w:pPr>
        <w:rPr>
          <w:lang w:val="en-US"/>
        </w:rPr>
      </w:pPr>
    </w:p>
    <w:p w14:paraId="41B59703" w14:textId="77777777" w:rsidR="00FF547F" w:rsidRPr="00FF547F" w:rsidRDefault="00FF547F" w:rsidP="00FF547F">
      <w:pPr>
        <w:rPr>
          <w:lang w:val="en-US"/>
        </w:rPr>
      </w:pPr>
    </w:p>
    <w:p w14:paraId="6E6F15F2" w14:textId="77777777" w:rsidR="00FF547F" w:rsidRDefault="00FF547F" w:rsidP="00FF547F">
      <w:pPr>
        <w:rPr>
          <w:lang w:val="en-US"/>
        </w:rPr>
      </w:pPr>
    </w:p>
    <w:p w14:paraId="36A9C62C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2A245722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4F2F8253" w14:textId="77777777" w:rsidR="0000578F" w:rsidRDefault="0000578F" w:rsidP="0000578F">
      <w:pPr>
        <w:pStyle w:val="1"/>
      </w:pPr>
      <w:bookmarkStart w:id="11" w:name="_Toc452108759"/>
      <w:bookmarkStart w:id="12" w:name="_Toc128135112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6CA79539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74149B33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5592D828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7D7B4E45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7E76A1CD" w14:textId="77777777" w:rsidR="0000578F" w:rsidRDefault="0000578F" w:rsidP="00DC62E7">
      <w:pPr>
        <w:pStyle w:val="2"/>
      </w:pPr>
      <w:bookmarkStart w:id="14" w:name="_Toc452108760"/>
      <w:bookmarkStart w:id="15" w:name="_Toc128135113"/>
      <w:r>
        <w:lastRenderedPageBreak/>
        <w:t>平面图</w:t>
      </w:r>
      <w:bookmarkEnd w:id="14"/>
      <w:bookmarkEnd w:id="15"/>
    </w:p>
    <w:p w14:paraId="282A35AD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4937D23C" wp14:editId="7D8924A1">
            <wp:extent cx="5667375" cy="67341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9FF97" w14:textId="77777777" w:rsidR="00E2470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75AF4A93" w14:textId="77777777" w:rsidR="00E2470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14F36B8" wp14:editId="26F2D8A2">
            <wp:extent cx="5667375" cy="62198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CDA05" w14:textId="77777777" w:rsidR="00E2470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2DD4CBF5" w14:textId="77777777" w:rsidR="00E2470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D6D83A3" wp14:editId="7D5FD44F">
            <wp:extent cx="5667375" cy="58293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13D2F" w14:textId="77777777" w:rsidR="00E2470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5FB52357" w14:textId="77777777" w:rsidR="00E2470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060E192" wp14:editId="7FBA7614">
            <wp:extent cx="5667375" cy="58959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9B6B1" w14:textId="77777777" w:rsidR="00E2470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4C828854" w14:textId="77777777" w:rsidR="00E2470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F50C784" wp14:editId="4902DC4F">
            <wp:extent cx="5667375" cy="60769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4EB29" w14:textId="77777777" w:rsidR="00E2470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>层平面</w:t>
      </w:r>
    </w:p>
    <w:p w14:paraId="25AE6C46" w14:textId="77777777" w:rsidR="00E24706" w:rsidRDefault="00E24706">
      <w:pPr>
        <w:pStyle w:val="a0"/>
        <w:ind w:firstLineChars="0" w:firstLine="0"/>
        <w:jc w:val="center"/>
        <w:rPr>
          <w:lang w:val="en-US"/>
        </w:rPr>
      </w:pPr>
    </w:p>
    <w:p w14:paraId="2F7C6DE1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3903045" w14:textId="77777777" w:rsidR="0000578F" w:rsidRDefault="0000578F" w:rsidP="00DC62E7">
      <w:pPr>
        <w:pStyle w:val="2"/>
      </w:pPr>
      <w:bookmarkStart w:id="17" w:name="_Toc452108761"/>
      <w:bookmarkStart w:id="18" w:name="_Toc128135114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5D98B79B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46C8AEC4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6D3E91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6D3E91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1BE57FE7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4E688D92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28135115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1C0BECEA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108C7C71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788EADB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14AAA42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7167B325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325089E1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6C644E5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0F4DDBF6" w14:textId="77777777" w:rsidR="0000578F" w:rsidRDefault="0000578F" w:rsidP="0000578F">
      <w:pPr>
        <w:pStyle w:val="1"/>
      </w:pPr>
      <w:bookmarkStart w:id="27" w:name="_Toc128135116"/>
      <w:r>
        <w:rPr>
          <w:rFonts w:hint="eastAsia"/>
        </w:rPr>
        <w:t>参考</w:t>
      </w:r>
      <w:r>
        <w:t>标准</w:t>
      </w:r>
      <w:bookmarkEnd w:id="23"/>
      <w:bookmarkEnd w:id="27"/>
    </w:p>
    <w:p w14:paraId="38FC2CE2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3D529CA3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254FFE72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08E11E1B" w14:textId="77777777" w:rsidR="0000578F" w:rsidRDefault="0000578F" w:rsidP="0000578F">
      <w:pPr>
        <w:pStyle w:val="1"/>
      </w:pPr>
      <w:bookmarkStart w:id="31" w:name="_Toc128135117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3F4C983F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787989B1" w14:textId="77777777" w:rsidR="00833AFE" w:rsidRDefault="00833AFE" w:rsidP="00833AFE">
      <w:pPr>
        <w:pStyle w:val="2"/>
      </w:pPr>
      <w:bookmarkStart w:id="32" w:name="_Toc128135118"/>
      <w:r>
        <w:rPr>
          <w:rFonts w:hint="eastAsia"/>
        </w:rPr>
        <w:t>参数定义</w:t>
      </w:r>
      <w:bookmarkEnd w:id="32"/>
    </w:p>
    <w:p w14:paraId="69A43F36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5D19FAD1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8B81BF6" w14:textId="77777777" w:rsidR="002D33C1" w:rsidRDefault="002D33C1" w:rsidP="002D33C1">
      <w:pPr>
        <w:pStyle w:val="2"/>
      </w:pPr>
      <w:bookmarkStart w:id="33" w:name="_Toc128135119"/>
      <w:r>
        <w:rPr>
          <w:rFonts w:hint="eastAsia"/>
        </w:rPr>
        <w:t>计算流程</w:t>
      </w:r>
      <w:bookmarkEnd w:id="33"/>
    </w:p>
    <w:p w14:paraId="5A1585C1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06B931B5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09B49226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6F57616B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064126C2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0C788EB6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0DCA95DF" wp14:editId="2FE45751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7925E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6D3E91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6D3E91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586E71C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35CD12C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5AD16112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3539A08B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D85D272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1E7304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D3353C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522DB0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54BA8CBB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ED0B7C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82751D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77B8B6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99F061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13B5C7FD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3FC5F786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28B59584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5935A784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7A68667D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1230CD10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53797D4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70C8A8FB" w14:textId="77777777" w:rsidR="001B0BA1" w:rsidRDefault="006D296D" w:rsidP="00B50E2E">
      <w:pPr>
        <w:pStyle w:val="2"/>
      </w:pPr>
      <w:bookmarkStart w:id="35" w:name="_Toc128135120"/>
      <w:r>
        <w:rPr>
          <w:rFonts w:hint="eastAsia"/>
        </w:rPr>
        <w:t>计算参数</w:t>
      </w:r>
      <w:bookmarkEnd w:id="35"/>
    </w:p>
    <w:p w14:paraId="5D07A6E2" w14:textId="77777777" w:rsidR="006D296D" w:rsidRDefault="006043F1" w:rsidP="00EA3BB3">
      <w:pPr>
        <w:pStyle w:val="3"/>
      </w:pPr>
      <w:bookmarkStart w:id="36" w:name="_Toc128135121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099A1621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成都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774FA449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65F686F4" wp14:editId="3DA43840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E7C7B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6D3E91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6D3E91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54DA4D2E" w14:textId="77777777" w:rsidR="00B665C1" w:rsidRDefault="00B665C1" w:rsidP="00EA3BB3">
      <w:pPr>
        <w:pStyle w:val="3"/>
      </w:pPr>
      <w:bookmarkStart w:id="39" w:name="_Toc128135122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55CFB706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037D003B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CAD4ECD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B4DE59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8C2C7F0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610CA341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6D7E9A31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CEE43EF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BB104A9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8F9CBB9" w14:textId="77777777" w:rsidTr="0099773C">
        <w:trPr>
          <w:trHeight w:val="270"/>
        </w:trPr>
        <w:tc>
          <w:tcPr>
            <w:tcW w:w="1861" w:type="dxa"/>
          </w:tcPr>
          <w:p w14:paraId="3CDFE8F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F99C0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6E3B74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952BEF2" w14:textId="77777777" w:rsidTr="0099773C">
        <w:trPr>
          <w:trHeight w:val="270"/>
        </w:trPr>
        <w:tc>
          <w:tcPr>
            <w:tcW w:w="1861" w:type="dxa"/>
          </w:tcPr>
          <w:p w14:paraId="720937E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B2352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DAE788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7B0D2121" w14:textId="77777777" w:rsidTr="0099773C">
        <w:trPr>
          <w:trHeight w:val="270"/>
        </w:trPr>
        <w:tc>
          <w:tcPr>
            <w:tcW w:w="1861" w:type="dxa"/>
          </w:tcPr>
          <w:p w14:paraId="4673EC9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48D3F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CF8ACE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:rsidR="0099773C" w:rsidRPr="00A412D8" w14:paraId="6334EDB9" w14:textId="77777777" w:rsidTr="0099773C">
        <w:trPr>
          <w:trHeight w:val="270"/>
        </w:trPr>
        <w:tc>
          <w:tcPr>
            <w:tcW w:w="1861" w:type="dxa"/>
          </w:tcPr>
          <w:p w14:paraId="41BCF6A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506F9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DD6C44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4E40938E" w14:textId="77777777" w:rsidTr="0099773C">
        <w:trPr>
          <w:trHeight w:val="270"/>
        </w:trPr>
        <w:tc>
          <w:tcPr>
            <w:tcW w:w="1861" w:type="dxa"/>
          </w:tcPr>
          <w:p w14:paraId="0090BD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D13B4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DAF04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14:paraId="3B99798C" w14:textId="77777777" w:rsidTr="0099773C">
        <w:trPr>
          <w:trHeight w:val="270"/>
        </w:trPr>
        <w:tc>
          <w:tcPr>
            <w:tcW w:w="1861" w:type="dxa"/>
          </w:tcPr>
          <w:p w14:paraId="1E699E8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F3891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DE0293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144245AA" w14:textId="77777777" w:rsidTr="0099773C">
        <w:trPr>
          <w:trHeight w:val="270"/>
        </w:trPr>
        <w:tc>
          <w:tcPr>
            <w:tcW w:w="1861" w:type="dxa"/>
          </w:tcPr>
          <w:p w14:paraId="09D8B88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2C675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484587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:rsidR="0099773C" w:rsidRPr="00A412D8" w14:paraId="71BD96F9" w14:textId="77777777" w:rsidTr="0099773C">
        <w:trPr>
          <w:trHeight w:val="270"/>
        </w:trPr>
        <w:tc>
          <w:tcPr>
            <w:tcW w:w="1861" w:type="dxa"/>
          </w:tcPr>
          <w:p w14:paraId="4D77576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612A0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895B14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462099DC" w14:textId="77777777" w:rsidTr="0099773C">
        <w:trPr>
          <w:trHeight w:val="270"/>
        </w:trPr>
        <w:tc>
          <w:tcPr>
            <w:tcW w:w="1861" w:type="dxa"/>
          </w:tcPr>
          <w:p w14:paraId="1155CD8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BADD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2BD603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4058064B" w14:textId="77777777" w:rsidTr="0099773C">
        <w:trPr>
          <w:trHeight w:val="270"/>
        </w:trPr>
        <w:tc>
          <w:tcPr>
            <w:tcW w:w="1861" w:type="dxa"/>
          </w:tcPr>
          <w:p w14:paraId="6BBB67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7077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8B344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613A6BED" w14:textId="77777777" w:rsidTr="0099773C">
        <w:trPr>
          <w:trHeight w:val="270"/>
        </w:trPr>
        <w:tc>
          <w:tcPr>
            <w:tcW w:w="1861" w:type="dxa"/>
          </w:tcPr>
          <w:p w14:paraId="0BF647A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26EA4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9F6196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194B4136" w14:textId="77777777" w:rsidR="009C72E6" w:rsidRDefault="009C72E6" w:rsidP="009C72E6">
      <w:pPr>
        <w:pStyle w:val="3"/>
      </w:pPr>
      <w:bookmarkStart w:id="41" w:name="_Toc128135123"/>
      <w:r>
        <w:rPr>
          <w:rFonts w:hint="eastAsia"/>
        </w:rPr>
        <w:t>参评时间</w:t>
      </w:r>
      <w:r>
        <w:t>段</w:t>
      </w:r>
      <w:bookmarkEnd w:id="41"/>
    </w:p>
    <w:p w14:paraId="77116D7C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72A22914" w14:textId="77777777" w:rsidR="006043F1" w:rsidRPr="000B1793" w:rsidRDefault="006043F1" w:rsidP="00EA3BB3">
      <w:pPr>
        <w:pStyle w:val="3"/>
      </w:pPr>
      <w:bookmarkStart w:id="43" w:name="_Toc128135124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520EC7F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11045A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C1B527D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F383882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CCEC9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F5BCA6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531F06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D9E02E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7A04A0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F10977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84C8469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A809633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0EE525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95BEA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C7DE94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B29196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87D559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50864E88" w14:textId="77777777">
        <w:trPr>
          <w:jc w:val="center"/>
        </w:trPr>
        <w:tc>
          <w:tcPr>
            <w:tcW w:w="3347" w:type="dxa"/>
            <w:vAlign w:val="center"/>
          </w:tcPr>
          <w:p w14:paraId="7A8F9741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1AA8F72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74E0BEA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82BE174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67509FD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0D097F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6323E22" w14:textId="77777777" w:rsidR="0058474F" w:rsidRDefault="00000000" w:rsidP="002F44D5">
            <w:r>
              <w:t>0.245</w:t>
            </w:r>
          </w:p>
        </w:tc>
      </w:tr>
      <w:tr w:rsidR="00E24706" w14:paraId="564B9BA6" w14:textId="77777777">
        <w:trPr>
          <w:jc w:val="center"/>
        </w:trPr>
        <w:tc>
          <w:tcPr>
            <w:tcW w:w="3347" w:type="dxa"/>
            <w:vAlign w:val="center"/>
          </w:tcPr>
          <w:p w14:paraId="4B7F8961" w14:textId="77777777" w:rsidR="0058474F" w:rsidRDefault="00000000" w:rsidP="002F44D5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849" w:type="dxa"/>
            <w:vAlign w:val="center"/>
          </w:tcPr>
          <w:p w14:paraId="76C61D22" w14:textId="77777777" w:rsidR="0058474F" w:rsidRDefault="00000000" w:rsidP="002F44D5">
            <w:r>
              <w:t>4</w:t>
            </w:r>
          </w:p>
        </w:tc>
        <w:tc>
          <w:tcPr>
            <w:tcW w:w="1075" w:type="dxa"/>
            <w:vAlign w:val="center"/>
          </w:tcPr>
          <w:p w14:paraId="2958ABD2" w14:textId="77777777" w:rsidR="0058474F" w:rsidRDefault="00000000" w:rsidP="002F44D5">
            <w:r>
              <w:t>0.230</w:t>
            </w:r>
          </w:p>
        </w:tc>
        <w:tc>
          <w:tcPr>
            <w:tcW w:w="1075" w:type="dxa"/>
            <w:vAlign w:val="center"/>
          </w:tcPr>
          <w:p w14:paraId="49C4648A" w14:textId="77777777" w:rsidR="0058474F" w:rsidRDefault="00000000" w:rsidP="002F44D5">
            <w:r>
              <w:t>9.370</w:t>
            </w:r>
          </w:p>
        </w:tc>
        <w:tc>
          <w:tcPr>
            <w:tcW w:w="848" w:type="dxa"/>
            <w:vAlign w:val="center"/>
          </w:tcPr>
          <w:p w14:paraId="0E51E664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003F26" w14:textId="77777777" w:rsidR="0058474F" w:rsidRDefault="00000000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5F83972E" w14:textId="77777777" w:rsidR="0058474F" w:rsidRDefault="00000000" w:rsidP="002F44D5">
            <w:r>
              <w:t>0.163</w:t>
            </w:r>
          </w:p>
        </w:tc>
      </w:tr>
      <w:tr w:rsidR="00E24706" w14:paraId="1C537071" w14:textId="77777777">
        <w:trPr>
          <w:jc w:val="center"/>
        </w:trPr>
        <w:tc>
          <w:tcPr>
            <w:tcW w:w="3347" w:type="dxa"/>
            <w:vAlign w:val="center"/>
          </w:tcPr>
          <w:p w14:paraId="2D9F0446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873CA85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D2D2909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88BF424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C21F9EB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7D9B58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3BD32D1" w14:textId="77777777" w:rsidR="0058474F" w:rsidRDefault="00000000" w:rsidP="002F44D5">
            <w:r>
              <w:t>0.245</w:t>
            </w:r>
          </w:p>
        </w:tc>
      </w:tr>
      <w:tr w:rsidR="00E24706" w14:paraId="6EB75ECF" w14:textId="77777777">
        <w:trPr>
          <w:jc w:val="center"/>
        </w:trPr>
        <w:tc>
          <w:tcPr>
            <w:tcW w:w="3347" w:type="dxa"/>
            <w:vAlign w:val="center"/>
          </w:tcPr>
          <w:p w14:paraId="480D63D6" w14:textId="77777777" w:rsidR="0058474F" w:rsidRDefault="00000000" w:rsidP="002F44D5">
            <w:r>
              <w:t>SBS</w:t>
            </w:r>
            <w:r>
              <w:t>改性沥青防水卷材</w:t>
            </w:r>
          </w:p>
        </w:tc>
        <w:tc>
          <w:tcPr>
            <w:tcW w:w="849" w:type="dxa"/>
            <w:vAlign w:val="center"/>
          </w:tcPr>
          <w:p w14:paraId="44BBD8D7" w14:textId="77777777" w:rsidR="0058474F" w:rsidRDefault="00000000" w:rsidP="002F44D5">
            <w:r>
              <w:t>4</w:t>
            </w:r>
          </w:p>
        </w:tc>
        <w:tc>
          <w:tcPr>
            <w:tcW w:w="1075" w:type="dxa"/>
            <w:vAlign w:val="center"/>
          </w:tcPr>
          <w:p w14:paraId="757A909C" w14:textId="77777777" w:rsidR="0058474F" w:rsidRDefault="00000000" w:rsidP="002F44D5">
            <w:r>
              <w:t>0.230</w:t>
            </w:r>
          </w:p>
        </w:tc>
        <w:tc>
          <w:tcPr>
            <w:tcW w:w="1075" w:type="dxa"/>
            <w:vAlign w:val="center"/>
          </w:tcPr>
          <w:p w14:paraId="7A0AAF13" w14:textId="77777777" w:rsidR="0058474F" w:rsidRDefault="00000000" w:rsidP="002F44D5">
            <w:r>
              <w:t>9.370</w:t>
            </w:r>
          </w:p>
        </w:tc>
        <w:tc>
          <w:tcPr>
            <w:tcW w:w="848" w:type="dxa"/>
            <w:vAlign w:val="center"/>
          </w:tcPr>
          <w:p w14:paraId="06EB563B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57BF52" w14:textId="77777777" w:rsidR="0058474F" w:rsidRDefault="00000000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7A5374DE" w14:textId="77777777" w:rsidR="0058474F" w:rsidRDefault="00000000" w:rsidP="002F44D5">
            <w:r>
              <w:t>0.163</w:t>
            </w:r>
          </w:p>
        </w:tc>
      </w:tr>
      <w:tr w:rsidR="00E24706" w14:paraId="2F29C9B2" w14:textId="77777777">
        <w:trPr>
          <w:jc w:val="center"/>
        </w:trPr>
        <w:tc>
          <w:tcPr>
            <w:tcW w:w="3347" w:type="dxa"/>
            <w:vAlign w:val="center"/>
          </w:tcPr>
          <w:p w14:paraId="0BBD1646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00C44A2" w14:textId="77777777" w:rsidR="0058474F" w:rsidRDefault="00000000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21B1E673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0E29D53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0BA40EF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59EB1E" w14:textId="77777777" w:rsidR="0058474F" w:rsidRDefault="00000000" w:rsidP="002F44D5">
            <w:r>
              <w:t>0.027</w:t>
            </w:r>
          </w:p>
        </w:tc>
        <w:tc>
          <w:tcPr>
            <w:tcW w:w="1064" w:type="dxa"/>
            <w:vAlign w:val="center"/>
          </w:tcPr>
          <w:p w14:paraId="589D8CA7" w14:textId="77777777" w:rsidR="0058474F" w:rsidRDefault="00000000" w:rsidP="002F44D5">
            <w:r>
              <w:t>0.306</w:t>
            </w:r>
          </w:p>
        </w:tc>
      </w:tr>
      <w:tr w:rsidR="00E24706" w14:paraId="0C14AB67" w14:textId="77777777">
        <w:trPr>
          <w:jc w:val="center"/>
        </w:trPr>
        <w:tc>
          <w:tcPr>
            <w:tcW w:w="3347" w:type="dxa"/>
            <w:vAlign w:val="center"/>
          </w:tcPr>
          <w:p w14:paraId="712B8222" w14:textId="77777777" w:rsidR="0058474F" w:rsidRDefault="00000000" w:rsidP="002F44D5">
            <w:r>
              <w:t>高炉炉渣</w:t>
            </w:r>
          </w:p>
        </w:tc>
        <w:tc>
          <w:tcPr>
            <w:tcW w:w="849" w:type="dxa"/>
            <w:vAlign w:val="center"/>
          </w:tcPr>
          <w:p w14:paraId="2D2C55B4" w14:textId="77777777" w:rsidR="0058474F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18E09DE7" w14:textId="77777777" w:rsidR="0058474F" w:rsidRDefault="00000000" w:rsidP="002F44D5">
            <w:r>
              <w:t>0.260</w:t>
            </w:r>
          </w:p>
        </w:tc>
        <w:tc>
          <w:tcPr>
            <w:tcW w:w="1075" w:type="dxa"/>
            <w:vAlign w:val="center"/>
          </w:tcPr>
          <w:p w14:paraId="7C1673A4" w14:textId="77777777" w:rsidR="0058474F" w:rsidRDefault="00000000" w:rsidP="002F44D5">
            <w:r>
              <w:t>3.920</w:t>
            </w:r>
          </w:p>
        </w:tc>
        <w:tc>
          <w:tcPr>
            <w:tcW w:w="848" w:type="dxa"/>
            <w:vAlign w:val="center"/>
          </w:tcPr>
          <w:p w14:paraId="045F5AC9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2A7C67" w14:textId="77777777" w:rsidR="0058474F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DF35BC6" w14:textId="77777777" w:rsidR="0058474F" w:rsidRDefault="00000000" w:rsidP="002F44D5">
            <w:r>
              <w:t>0.452</w:t>
            </w:r>
          </w:p>
        </w:tc>
      </w:tr>
      <w:tr w:rsidR="00E24706" w14:paraId="42D85200" w14:textId="77777777">
        <w:trPr>
          <w:jc w:val="center"/>
        </w:trPr>
        <w:tc>
          <w:tcPr>
            <w:tcW w:w="3347" w:type="dxa"/>
            <w:vAlign w:val="center"/>
          </w:tcPr>
          <w:p w14:paraId="1000342F" w14:textId="77777777" w:rsidR="0058474F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2DEB787" w14:textId="77777777" w:rsidR="0058474F" w:rsidRDefault="00000000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6533A8AE" w14:textId="77777777" w:rsidR="0058474F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9DB181F" w14:textId="77777777" w:rsidR="0058474F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53908DF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81621E9" w14:textId="77777777" w:rsidR="0058474F" w:rsidRDefault="00000000" w:rsidP="002F44D5">
            <w:r>
              <w:t>2.000</w:t>
            </w:r>
          </w:p>
        </w:tc>
        <w:tc>
          <w:tcPr>
            <w:tcW w:w="1064" w:type="dxa"/>
            <w:vAlign w:val="center"/>
          </w:tcPr>
          <w:p w14:paraId="341FCBC0" w14:textId="77777777" w:rsidR="0058474F" w:rsidRDefault="00000000" w:rsidP="002F44D5">
            <w:r>
              <w:t>0.680</w:t>
            </w:r>
          </w:p>
        </w:tc>
      </w:tr>
      <w:tr w:rsidR="00E24706" w14:paraId="7EDC1E42" w14:textId="77777777">
        <w:trPr>
          <w:jc w:val="center"/>
        </w:trPr>
        <w:tc>
          <w:tcPr>
            <w:tcW w:w="3347" w:type="dxa"/>
            <w:vAlign w:val="center"/>
          </w:tcPr>
          <w:p w14:paraId="7FCEAE40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6FFCECD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AD6A90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DDDD2DB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1EEEC68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F02B3F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9B7E514" w14:textId="77777777" w:rsidR="0058474F" w:rsidRDefault="00000000" w:rsidP="002F44D5">
            <w:r>
              <w:t>0.245</w:t>
            </w:r>
          </w:p>
        </w:tc>
      </w:tr>
      <w:tr w:rsidR="00E24706" w14:paraId="3C091F53" w14:textId="77777777">
        <w:trPr>
          <w:jc w:val="center"/>
        </w:trPr>
        <w:tc>
          <w:tcPr>
            <w:tcW w:w="3347" w:type="dxa"/>
            <w:vAlign w:val="center"/>
          </w:tcPr>
          <w:p w14:paraId="5D81BCB1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530AFBC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7D2AC8B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83223E3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697C209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6FBB5CC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17A4DD8" w14:textId="77777777" w:rsidR="0058474F" w:rsidRDefault="00000000" w:rsidP="002F44D5">
            <w:r>
              <w:t>1.186</w:t>
            </w:r>
          </w:p>
        </w:tc>
      </w:tr>
      <w:tr w:rsidR="0058474F" w14:paraId="53194FD5" w14:textId="77777777" w:rsidTr="00762E43">
        <w:trPr>
          <w:jc w:val="center"/>
        </w:trPr>
        <w:tc>
          <w:tcPr>
            <w:tcW w:w="3347" w:type="dxa"/>
            <w:vAlign w:val="center"/>
          </w:tcPr>
          <w:p w14:paraId="45039469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615125" w14:textId="77777777" w:rsidR="0058474F" w:rsidRDefault="00000000" w:rsidP="002F44D5">
            <w:r>
              <w:t>303</w:t>
            </w:r>
          </w:p>
        </w:tc>
        <w:tc>
          <w:tcPr>
            <w:tcW w:w="1075" w:type="dxa"/>
            <w:vAlign w:val="center"/>
          </w:tcPr>
          <w:p w14:paraId="7172B97A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94270A2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4E7E5AB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62C3C3" w14:textId="77777777" w:rsidR="0058474F" w:rsidRDefault="00000000" w:rsidP="002F44D5">
            <w:r>
              <w:t>2.311</w:t>
            </w:r>
          </w:p>
        </w:tc>
        <w:tc>
          <w:tcPr>
            <w:tcW w:w="1064" w:type="dxa"/>
            <w:vAlign w:val="center"/>
          </w:tcPr>
          <w:p w14:paraId="7AFCE63B" w14:textId="77777777" w:rsidR="0058474F" w:rsidRDefault="00000000" w:rsidP="002F44D5">
            <w:r>
              <w:t>3.684</w:t>
            </w:r>
          </w:p>
        </w:tc>
      </w:tr>
      <w:tr w:rsidR="0058474F" w14:paraId="76AD64C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D187586" w14:textId="77777777" w:rsidR="0058474F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E6152AB" w14:textId="77777777" w:rsidR="0058474F" w:rsidRDefault="00000000" w:rsidP="002F44D5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58474F" w14:paraId="2344420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000D77" w14:textId="77777777" w:rsidR="0058474F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E119315" w14:textId="77777777" w:rsidR="0058474F" w:rsidRDefault="00000000" w:rsidP="002F44D5">
            <w:pPr>
              <w:jc w:val="center"/>
            </w:pPr>
            <w:r>
              <w:t>0.41</w:t>
            </w:r>
          </w:p>
        </w:tc>
      </w:tr>
    </w:tbl>
    <w:p w14:paraId="0CA6DA1F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780A923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AE3C16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898B966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60D617D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1AD4F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292AE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01F507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1E2E3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09F408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E7BA89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E7E846C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AB0984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98BE1B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C1F1A5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6006A1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B3777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BB9624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7D10E371" w14:textId="77777777">
        <w:trPr>
          <w:jc w:val="center"/>
        </w:trPr>
        <w:tc>
          <w:tcPr>
            <w:tcW w:w="3347" w:type="dxa"/>
            <w:vAlign w:val="center"/>
          </w:tcPr>
          <w:p w14:paraId="29005818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D404805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6179D3D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2F81A8F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31F9AEC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870156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C4B3A85" w14:textId="77777777" w:rsidR="0058474F" w:rsidRDefault="00000000" w:rsidP="002F44D5">
            <w:r>
              <w:t>0.245</w:t>
            </w:r>
          </w:p>
        </w:tc>
      </w:tr>
      <w:tr w:rsidR="00E24706" w14:paraId="4E08358F" w14:textId="77777777">
        <w:trPr>
          <w:jc w:val="center"/>
        </w:trPr>
        <w:tc>
          <w:tcPr>
            <w:tcW w:w="3347" w:type="dxa"/>
            <w:vAlign w:val="center"/>
          </w:tcPr>
          <w:p w14:paraId="0BF2722C" w14:textId="77777777" w:rsidR="0058474F" w:rsidRDefault="00000000" w:rsidP="002F44D5">
            <w:r>
              <w:t>聚氨酯硬泡沫塑料</w:t>
            </w:r>
          </w:p>
        </w:tc>
        <w:tc>
          <w:tcPr>
            <w:tcW w:w="849" w:type="dxa"/>
            <w:vAlign w:val="center"/>
          </w:tcPr>
          <w:p w14:paraId="6F12A8DF" w14:textId="77777777" w:rsidR="0058474F" w:rsidRDefault="0000000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39E55744" w14:textId="77777777" w:rsidR="0058474F" w:rsidRDefault="00000000" w:rsidP="002F44D5">
            <w:r>
              <w:t>0.024</w:t>
            </w:r>
          </w:p>
        </w:tc>
        <w:tc>
          <w:tcPr>
            <w:tcW w:w="1075" w:type="dxa"/>
            <w:vAlign w:val="center"/>
          </w:tcPr>
          <w:p w14:paraId="2E51A70B" w14:textId="77777777" w:rsidR="0058474F" w:rsidRDefault="00000000" w:rsidP="002F44D5">
            <w:r>
              <w:t>0.290</w:t>
            </w:r>
          </w:p>
        </w:tc>
        <w:tc>
          <w:tcPr>
            <w:tcW w:w="848" w:type="dxa"/>
            <w:vAlign w:val="center"/>
          </w:tcPr>
          <w:p w14:paraId="0D821496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5C6BD3" w14:textId="77777777" w:rsidR="0058474F" w:rsidRDefault="00000000" w:rsidP="002F44D5">
            <w:r>
              <w:t>2.083</w:t>
            </w:r>
          </w:p>
        </w:tc>
        <w:tc>
          <w:tcPr>
            <w:tcW w:w="1064" w:type="dxa"/>
            <w:vAlign w:val="center"/>
          </w:tcPr>
          <w:p w14:paraId="3EA1535F" w14:textId="77777777" w:rsidR="0058474F" w:rsidRDefault="00000000" w:rsidP="002F44D5">
            <w:r>
              <w:t>0.604</w:t>
            </w:r>
          </w:p>
        </w:tc>
      </w:tr>
      <w:tr w:rsidR="00E24706" w14:paraId="4989EF0D" w14:textId="77777777">
        <w:trPr>
          <w:jc w:val="center"/>
        </w:trPr>
        <w:tc>
          <w:tcPr>
            <w:tcW w:w="3347" w:type="dxa"/>
            <w:vAlign w:val="center"/>
          </w:tcPr>
          <w:p w14:paraId="2BFB84D2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B2325E8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E722945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CA61CCD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BABAB0E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CE15F9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42DBBC9" w14:textId="77777777" w:rsidR="0058474F" w:rsidRDefault="00000000" w:rsidP="002F44D5">
            <w:r>
              <w:t>0.245</w:t>
            </w:r>
          </w:p>
        </w:tc>
      </w:tr>
      <w:tr w:rsidR="00E24706" w14:paraId="6BB9625F" w14:textId="77777777">
        <w:trPr>
          <w:jc w:val="center"/>
        </w:trPr>
        <w:tc>
          <w:tcPr>
            <w:tcW w:w="3347" w:type="dxa"/>
            <w:vAlign w:val="center"/>
          </w:tcPr>
          <w:p w14:paraId="4BA4A82E" w14:textId="77777777" w:rsidR="0058474F" w:rsidRDefault="00000000" w:rsidP="002F44D5">
            <w:r>
              <w:t>粉煤灰淤泥烧结节能砖</w:t>
            </w:r>
            <w:r>
              <w:t>S1-2</w:t>
            </w:r>
            <w:r>
              <w:t>型（</w:t>
            </w:r>
            <w:r>
              <w:t>ρ=1600</w:t>
            </w:r>
            <w:r>
              <w:t>）</w:t>
            </w:r>
            <w:r>
              <w:t>200mm</w:t>
            </w:r>
          </w:p>
        </w:tc>
        <w:tc>
          <w:tcPr>
            <w:tcW w:w="849" w:type="dxa"/>
            <w:vAlign w:val="center"/>
          </w:tcPr>
          <w:p w14:paraId="06D4BA1E" w14:textId="77777777" w:rsidR="0058474F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9F4B65D" w14:textId="77777777" w:rsidR="0058474F" w:rsidRDefault="00000000" w:rsidP="002F44D5">
            <w:r>
              <w:t>0.250</w:t>
            </w:r>
          </w:p>
        </w:tc>
        <w:tc>
          <w:tcPr>
            <w:tcW w:w="1075" w:type="dxa"/>
            <w:vAlign w:val="center"/>
          </w:tcPr>
          <w:p w14:paraId="2C04E0BB" w14:textId="77777777" w:rsidR="0058474F" w:rsidRDefault="00000000" w:rsidP="002F44D5">
            <w:r>
              <w:t>4.130</w:t>
            </w:r>
          </w:p>
        </w:tc>
        <w:tc>
          <w:tcPr>
            <w:tcW w:w="848" w:type="dxa"/>
            <w:vAlign w:val="center"/>
          </w:tcPr>
          <w:p w14:paraId="522E42B2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C17B8F" w14:textId="77777777" w:rsidR="0058474F" w:rsidRDefault="00000000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40ADEF12" w14:textId="77777777" w:rsidR="0058474F" w:rsidRDefault="00000000" w:rsidP="002F44D5">
            <w:r>
              <w:t>3.304</w:t>
            </w:r>
          </w:p>
        </w:tc>
      </w:tr>
      <w:tr w:rsidR="0058474F" w14:paraId="45CC50EE" w14:textId="77777777" w:rsidTr="00762E43">
        <w:trPr>
          <w:jc w:val="center"/>
        </w:trPr>
        <w:tc>
          <w:tcPr>
            <w:tcW w:w="3347" w:type="dxa"/>
            <w:vAlign w:val="center"/>
          </w:tcPr>
          <w:p w14:paraId="41FFD8BD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F2A98D0" w14:textId="77777777" w:rsidR="0058474F" w:rsidRDefault="00000000" w:rsidP="002F44D5">
            <w:r>
              <w:t>290</w:t>
            </w:r>
          </w:p>
        </w:tc>
        <w:tc>
          <w:tcPr>
            <w:tcW w:w="1075" w:type="dxa"/>
            <w:vAlign w:val="center"/>
          </w:tcPr>
          <w:p w14:paraId="70352858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259AE6E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585928C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053BD81" w14:textId="77777777" w:rsidR="0058474F" w:rsidRDefault="00000000" w:rsidP="002F44D5">
            <w:r>
              <w:t>2.926</w:t>
            </w:r>
          </w:p>
        </w:tc>
        <w:tc>
          <w:tcPr>
            <w:tcW w:w="1064" w:type="dxa"/>
            <w:vAlign w:val="center"/>
          </w:tcPr>
          <w:p w14:paraId="5799E3FD" w14:textId="77777777" w:rsidR="0058474F" w:rsidRDefault="00000000" w:rsidP="002F44D5">
            <w:r>
              <w:t>4.397</w:t>
            </w:r>
          </w:p>
        </w:tc>
      </w:tr>
      <w:tr w:rsidR="0058474F" w14:paraId="7D8D1D5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A498324" w14:textId="77777777" w:rsidR="0058474F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138DD44" w14:textId="77777777" w:rsidR="0058474F" w:rsidRDefault="00000000" w:rsidP="002F44D5">
            <w:pPr>
              <w:jc w:val="center"/>
            </w:pPr>
            <w:r>
              <w:t>0.89[</w:t>
            </w:r>
            <w:r>
              <w:t>默认</w:t>
            </w:r>
            <w:r>
              <w:t>]</w:t>
            </w:r>
          </w:p>
        </w:tc>
      </w:tr>
      <w:tr w:rsidR="0058474F" w14:paraId="43FC7EA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9AC8AAC" w14:textId="77777777" w:rsidR="0058474F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B50C0AC" w14:textId="77777777" w:rsidR="0058474F" w:rsidRDefault="00000000" w:rsidP="002F44D5">
            <w:pPr>
              <w:jc w:val="center"/>
            </w:pPr>
            <w:r>
              <w:t>0.33</w:t>
            </w:r>
          </w:p>
        </w:tc>
      </w:tr>
    </w:tbl>
    <w:p w14:paraId="48944D72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7C6BFAC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42E258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57FD757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4750FFB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F2CED3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548CC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F69347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7CC41D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7C64A7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205F29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9624AC4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ADB06D0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12996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53908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29C411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53AA0D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AF8172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3CC1C09B" w14:textId="77777777">
        <w:trPr>
          <w:jc w:val="center"/>
        </w:trPr>
        <w:tc>
          <w:tcPr>
            <w:tcW w:w="3347" w:type="dxa"/>
            <w:vAlign w:val="center"/>
          </w:tcPr>
          <w:p w14:paraId="49396925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A8390CD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456D293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1D943E4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70E70A6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045CA8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2637665" w14:textId="77777777" w:rsidR="0058474F" w:rsidRDefault="00000000" w:rsidP="002F44D5">
            <w:r>
              <w:t>0.245</w:t>
            </w:r>
          </w:p>
        </w:tc>
      </w:tr>
      <w:tr w:rsidR="00E24706" w14:paraId="62C05EA3" w14:textId="77777777">
        <w:trPr>
          <w:jc w:val="center"/>
        </w:trPr>
        <w:tc>
          <w:tcPr>
            <w:tcW w:w="3347" w:type="dxa"/>
            <w:vAlign w:val="center"/>
          </w:tcPr>
          <w:p w14:paraId="7006D1D3" w14:textId="77777777" w:rsidR="0058474F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0AC827D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516D28D" w14:textId="77777777" w:rsidR="0058474F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798163B" w14:textId="77777777" w:rsidR="0058474F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099B951" w14:textId="77777777" w:rsidR="0058474F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46710C6" w14:textId="77777777" w:rsidR="0058474F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20FB4630" w14:textId="77777777" w:rsidR="0058474F" w:rsidRDefault="00000000" w:rsidP="002F44D5">
            <w:r>
              <w:t>0.227</w:t>
            </w:r>
          </w:p>
        </w:tc>
      </w:tr>
      <w:tr w:rsidR="00E24706" w14:paraId="1AA33507" w14:textId="77777777">
        <w:trPr>
          <w:jc w:val="center"/>
        </w:trPr>
        <w:tc>
          <w:tcPr>
            <w:tcW w:w="3347" w:type="dxa"/>
            <w:vAlign w:val="center"/>
          </w:tcPr>
          <w:p w14:paraId="08FB8872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4AE2487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7BC21D7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76B03EF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F829E99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0B24F4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3958886" w14:textId="77777777" w:rsidR="0058474F" w:rsidRDefault="00000000" w:rsidP="002F44D5">
            <w:r>
              <w:t>0.245</w:t>
            </w:r>
          </w:p>
        </w:tc>
      </w:tr>
      <w:tr w:rsidR="00E24706" w14:paraId="17AE6CB9" w14:textId="77777777">
        <w:trPr>
          <w:jc w:val="center"/>
        </w:trPr>
        <w:tc>
          <w:tcPr>
            <w:tcW w:w="3347" w:type="dxa"/>
            <w:vAlign w:val="center"/>
          </w:tcPr>
          <w:p w14:paraId="023617CD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03BC72C" w14:textId="77777777" w:rsidR="0058474F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4054C990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FC57D58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6665F41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6102A0" w14:textId="77777777" w:rsidR="0058474F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4AE8EF0" w14:textId="77777777" w:rsidR="0058474F" w:rsidRDefault="00000000" w:rsidP="002F44D5">
            <w:r>
              <w:t>1.977</w:t>
            </w:r>
          </w:p>
        </w:tc>
      </w:tr>
      <w:tr w:rsidR="00E24706" w14:paraId="5FAAB076" w14:textId="77777777">
        <w:trPr>
          <w:jc w:val="center"/>
        </w:trPr>
        <w:tc>
          <w:tcPr>
            <w:tcW w:w="3347" w:type="dxa"/>
            <w:vAlign w:val="center"/>
          </w:tcPr>
          <w:p w14:paraId="198DBF64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DF40C0F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67F8626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54A2C75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9985760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45CD3AB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8312024" w14:textId="77777777" w:rsidR="0058474F" w:rsidRDefault="00000000" w:rsidP="002F44D5">
            <w:r>
              <w:t>0.249</w:t>
            </w:r>
          </w:p>
        </w:tc>
      </w:tr>
      <w:tr w:rsidR="0058474F" w14:paraId="3B9A03C4" w14:textId="77777777" w:rsidTr="00762E43">
        <w:trPr>
          <w:jc w:val="center"/>
        </w:trPr>
        <w:tc>
          <w:tcPr>
            <w:tcW w:w="3347" w:type="dxa"/>
            <w:vAlign w:val="center"/>
          </w:tcPr>
          <w:p w14:paraId="32407F3A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F5D9E2C" w14:textId="77777777" w:rsidR="0058474F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7589F079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7DB40C7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150DEA5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67A3D4D" w14:textId="77777777" w:rsidR="0058474F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2A8E9940" w14:textId="77777777" w:rsidR="0058474F" w:rsidRDefault="00000000" w:rsidP="002F44D5">
            <w:r>
              <w:t>2.941</w:t>
            </w:r>
          </w:p>
        </w:tc>
      </w:tr>
      <w:tr w:rsidR="0058474F" w14:paraId="07A89BC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8F560A" w14:textId="77777777" w:rsidR="0058474F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BE47D52" w14:textId="77777777" w:rsidR="0058474F" w:rsidRDefault="00000000" w:rsidP="002F44D5">
            <w:pPr>
              <w:jc w:val="center"/>
            </w:pPr>
            <w:r>
              <w:t>0.89[</w:t>
            </w:r>
            <w:r>
              <w:t>默认</w:t>
            </w:r>
            <w:r>
              <w:t>]</w:t>
            </w:r>
          </w:p>
        </w:tc>
      </w:tr>
      <w:tr w:rsidR="0058474F" w14:paraId="2786759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A6C741C" w14:textId="77777777" w:rsidR="0058474F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DAF4211" w14:textId="77777777" w:rsidR="0058474F" w:rsidRDefault="00000000" w:rsidP="002F44D5">
            <w:pPr>
              <w:jc w:val="center"/>
            </w:pPr>
            <w:r>
              <w:t>1.13</w:t>
            </w:r>
          </w:p>
        </w:tc>
      </w:tr>
    </w:tbl>
    <w:p w14:paraId="6C5A25E0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596C0486" w14:textId="77777777" w:rsidR="00BE0E75" w:rsidRDefault="00000000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318472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FF67627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D1F781B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F77A7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AE2553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DAAAF5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DD4F9F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445FB4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7AD5A2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56F211A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355AC2E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BB0A00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B58B4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06956F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F84F6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BCAFB4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2D705215" w14:textId="77777777">
        <w:trPr>
          <w:jc w:val="center"/>
        </w:trPr>
        <w:tc>
          <w:tcPr>
            <w:tcW w:w="3347" w:type="dxa"/>
            <w:vAlign w:val="center"/>
          </w:tcPr>
          <w:p w14:paraId="6068EBED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42FC7CD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10E21C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ABF0F76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EC0D9AF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6C1B24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95A04A1" w14:textId="77777777" w:rsidR="0058474F" w:rsidRDefault="00000000" w:rsidP="002F44D5">
            <w:r>
              <w:t>0.245</w:t>
            </w:r>
          </w:p>
        </w:tc>
      </w:tr>
      <w:tr w:rsidR="00E24706" w14:paraId="053C9D8D" w14:textId="77777777">
        <w:trPr>
          <w:jc w:val="center"/>
        </w:trPr>
        <w:tc>
          <w:tcPr>
            <w:tcW w:w="3347" w:type="dxa"/>
            <w:vAlign w:val="center"/>
          </w:tcPr>
          <w:p w14:paraId="4909AEF1" w14:textId="77777777" w:rsidR="0058474F" w:rsidRDefault="00000000" w:rsidP="002F44D5">
            <w:r>
              <w:t>岩棉板</w:t>
            </w:r>
          </w:p>
        </w:tc>
        <w:tc>
          <w:tcPr>
            <w:tcW w:w="849" w:type="dxa"/>
            <w:vAlign w:val="center"/>
          </w:tcPr>
          <w:p w14:paraId="1389400D" w14:textId="77777777" w:rsidR="0058474F" w:rsidRDefault="0000000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136AE6CD" w14:textId="77777777" w:rsidR="0058474F" w:rsidRDefault="00000000" w:rsidP="002F44D5">
            <w:r>
              <w:t>0.040</w:t>
            </w:r>
          </w:p>
        </w:tc>
        <w:tc>
          <w:tcPr>
            <w:tcW w:w="1075" w:type="dxa"/>
            <w:vAlign w:val="center"/>
          </w:tcPr>
          <w:p w14:paraId="0725032B" w14:textId="77777777" w:rsidR="0058474F" w:rsidRDefault="00000000" w:rsidP="002F44D5">
            <w:r>
              <w:t>0.750</w:t>
            </w:r>
          </w:p>
        </w:tc>
        <w:tc>
          <w:tcPr>
            <w:tcW w:w="848" w:type="dxa"/>
            <w:vAlign w:val="center"/>
          </w:tcPr>
          <w:p w14:paraId="31F7410B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871437" w14:textId="77777777" w:rsidR="0058474F" w:rsidRDefault="00000000" w:rsidP="002F44D5">
            <w:r>
              <w:t>1.250</w:t>
            </w:r>
          </w:p>
        </w:tc>
        <w:tc>
          <w:tcPr>
            <w:tcW w:w="1064" w:type="dxa"/>
            <w:vAlign w:val="center"/>
          </w:tcPr>
          <w:p w14:paraId="5A1F7E49" w14:textId="77777777" w:rsidR="0058474F" w:rsidRDefault="00000000" w:rsidP="002F44D5">
            <w:r>
              <w:t>0.938</w:t>
            </w:r>
          </w:p>
        </w:tc>
      </w:tr>
      <w:tr w:rsidR="00E24706" w14:paraId="638D9965" w14:textId="77777777">
        <w:trPr>
          <w:jc w:val="center"/>
        </w:trPr>
        <w:tc>
          <w:tcPr>
            <w:tcW w:w="3347" w:type="dxa"/>
            <w:vAlign w:val="center"/>
          </w:tcPr>
          <w:p w14:paraId="0174D456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A029DDD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16F1116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CEF4A4A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301D5CB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873AF94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9238AB7" w14:textId="77777777" w:rsidR="0058474F" w:rsidRDefault="00000000" w:rsidP="002F44D5">
            <w:r>
              <w:t>1.186</w:t>
            </w:r>
          </w:p>
        </w:tc>
      </w:tr>
      <w:tr w:rsidR="00E24706" w14:paraId="7EF0B6C9" w14:textId="77777777">
        <w:trPr>
          <w:jc w:val="center"/>
        </w:trPr>
        <w:tc>
          <w:tcPr>
            <w:tcW w:w="3347" w:type="dxa"/>
            <w:vAlign w:val="center"/>
          </w:tcPr>
          <w:p w14:paraId="4A42AEE7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B3CAD61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1D45DCB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B1F22D1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4877F3E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296D20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94C4B46" w14:textId="77777777" w:rsidR="0058474F" w:rsidRDefault="00000000" w:rsidP="002F44D5">
            <w:r>
              <w:t>0.245</w:t>
            </w:r>
          </w:p>
        </w:tc>
      </w:tr>
      <w:tr w:rsidR="0058474F" w14:paraId="372E81CD" w14:textId="77777777" w:rsidTr="00762E43">
        <w:trPr>
          <w:jc w:val="center"/>
        </w:trPr>
        <w:tc>
          <w:tcPr>
            <w:tcW w:w="3347" w:type="dxa"/>
            <w:vAlign w:val="center"/>
          </w:tcPr>
          <w:p w14:paraId="73A12EAF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988DE8C" w14:textId="77777777" w:rsidR="0058474F" w:rsidRDefault="00000000" w:rsidP="002F44D5">
            <w:r>
              <w:t>210</w:t>
            </w:r>
          </w:p>
        </w:tc>
        <w:tc>
          <w:tcPr>
            <w:tcW w:w="1075" w:type="dxa"/>
            <w:vAlign w:val="center"/>
          </w:tcPr>
          <w:p w14:paraId="62CE54C8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977824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DE8BDBD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4C3F280" w14:textId="77777777" w:rsidR="0058474F" w:rsidRDefault="00000000" w:rsidP="002F44D5">
            <w:r>
              <w:t>1.362</w:t>
            </w:r>
          </w:p>
        </w:tc>
        <w:tc>
          <w:tcPr>
            <w:tcW w:w="1064" w:type="dxa"/>
            <w:vAlign w:val="center"/>
          </w:tcPr>
          <w:p w14:paraId="3C3ACF46" w14:textId="77777777" w:rsidR="0058474F" w:rsidRDefault="00000000" w:rsidP="002F44D5">
            <w:r>
              <w:t>2.613</w:t>
            </w:r>
          </w:p>
        </w:tc>
      </w:tr>
      <w:tr w:rsidR="0058474F" w14:paraId="044B700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E36795B" w14:textId="77777777" w:rsidR="0058474F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ADA5067" w14:textId="77777777" w:rsidR="0058474F" w:rsidRDefault="00000000" w:rsidP="002F44D5">
            <w:pPr>
              <w:jc w:val="center"/>
            </w:pPr>
            <w:r>
              <w:t>0.66</w:t>
            </w:r>
          </w:p>
        </w:tc>
      </w:tr>
    </w:tbl>
    <w:p w14:paraId="5D15E355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2BBF1A7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F6E3EC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D66C787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B017BC1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F582AB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28EA5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73671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007979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40EA6E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C9623E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36B1057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D5EAE59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376E2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47AD1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E87F0B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5E77AE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2207E9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7E8CF312" w14:textId="77777777">
        <w:trPr>
          <w:jc w:val="center"/>
        </w:trPr>
        <w:tc>
          <w:tcPr>
            <w:tcW w:w="3347" w:type="dxa"/>
            <w:vAlign w:val="center"/>
          </w:tcPr>
          <w:p w14:paraId="46EB24FC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5F6C4DE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6EB5304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CDC762E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0AE7F41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54B176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928D556" w14:textId="77777777" w:rsidR="0058474F" w:rsidRDefault="00000000" w:rsidP="002F44D5">
            <w:r>
              <w:t>0.245</w:t>
            </w:r>
          </w:p>
        </w:tc>
      </w:tr>
      <w:tr w:rsidR="00E24706" w14:paraId="721BFEBA" w14:textId="77777777">
        <w:trPr>
          <w:jc w:val="center"/>
        </w:trPr>
        <w:tc>
          <w:tcPr>
            <w:tcW w:w="3347" w:type="dxa"/>
            <w:vAlign w:val="center"/>
          </w:tcPr>
          <w:p w14:paraId="0055E78A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AA03F1E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0A2659F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121796D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C3C1D65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407A84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9A8F717" w14:textId="77777777" w:rsidR="0058474F" w:rsidRDefault="00000000" w:rsidP="002F44D5">
            <w:r>
              <w:t>1.186</w:t>
            </w:r>
          </w:p>
        </w:tc>
      </w:tr>
      <w:tr w:rsidR="0058474F" w14:paraId="2032CBDF" w14:textId="77777777" w:rsidTr="00762E43">
        <w:trPr>
          <w:jc w:val="center"/>
        </w:trPr>
        <w:tc>
          <w:tcPr>
            <w:tcW w:w="3347" w:type="dxa"/>
            <w:vAlign w:val="center"/>
          </w:tcPr>
          <w:p w14:paraId="37080973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A5F5F90" w14:textId="77777777" w:rsidR="0058474F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7E1E889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0A2A5B6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ABC1E12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DDA620B" w14:textId="77777777" w:rsidR="0058474F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1DF0211B" w14:textId="77777777" w:rsidR="0058474F" w:rsidRDefault="00000000" w:rsidP="002F44D5">
            <w:r>
              <w:t>1.431</w:t>
            </w:r>
          </w:p>
        </w:tc>
      </w:tr>
      <w:tr w:rsidR="0058474F" w14:paraId="64701B3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7C3F34A" w14:textId="77777777" w:rsidR="0058474F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3595074" w14:textId="77777777" w:rsidR="0058474F" w:rsidRDefault="00000000" w:rsidP="002F44D5">
            <w:pPr>
              <w:jc w:val="center"/>
            </w:pPr>
            <w:r>
              <w:t>0.52</w:t>
            </w:r>
          </w:p>
        </w:tc>
      </w:tr>
    </w:tbl>
    <w:p w14:paraId="3BD0620C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444E3D2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7E7362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88BDB81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870A666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C7C49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28BF48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F00EE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360C9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74CCF2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0DED88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C1578FE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ECF87A8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41AA3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CEBA8E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D79D2C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B574AF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4A0CEF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52CAC214" w14:textId="77777777">
        <w:trPr>
          <w:jc w:val="center"/>
        </w:trPr>
        <w:tc>
          <w:tcPr>
            <w:tcW w:w="3347" w:type="dxa"/>
            <w:vAlign w:val="center"/>
          </w:tcPr>
          <w:p w14:paraId="6024C918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E437DB3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E3A3003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950EA30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034FA18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6B4F93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ED8809B" w14:textId="77777777" w:rsidR="0058474F" w:rsidRDefault="00000000" w:rsidP="002F44D5">
            <w:r>
              <w:t>0.245</w:t>
            </w:r>
          </w:p>
        </w:tc>
      </w:tr>
      <w:tr w:rsidR="00E24706" w14:paraId="46326B89" w14:textId="77777777">
        <w:trPr>
          <w:jc w:val="center"/>
        </w:trPr>
        <w:tc>
          <w:tcPr>
            <w:tcW w:w="3347" w:type="dxa"/>
            <w:vAlign w:val="center"/>
          </w:tcPr>
          <w:p w14:paraId="47845833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B387BB0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0EDDCA4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03640EA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C6539D5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688A1A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F86ECAD" w14:textId="77777777" w:rsidR="0058474F" w:rsidRDefault="00000000" w:rsidP="002F44D5">
            <w:r>
              <w:t>1.186</w:t>
            </w:r>
          </w:p>
        </w:tc>
      </w:tr>
      <w:tr w:rsidR="0058474F" w14:paraId="77687F78" w14:textId="77777777" w:rsidTr="00762E43">
        <w:trPr>
          <w:jc w:val="center"/>
        </w:trPr>
        <w:tc>
          <w:tcPr>
            <w:tcW w:w="3347" w:type="dxa"/>
            <w:vAlign w:val="center"/>
          </w:tcPr>
          <w:p w14:paraId="17543393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44B48D9" w14:textId="77777777" w:rsidR="0058474F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7367A62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001DB5D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2496FDB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54DBC8" w14:textId="77777777" w:rsidR="0058474F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0805C7A" w14:textId="77777777" w:rsidR="0058474F" w:rsidRDefault="00000000" w:rsidP="002F44D5">
            <w:r>
              <w:t>1.431</w:t>
            </w:r>
          </w:p>
        </w:tc>
      </w:tr>
      <w:tr w:rsidR="0058474F" w14:paraId="6BAB627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EEF25E9" w14:textId="77777777" w:rsidR="0058474F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78E5DA5" w14:textId="77777777" w:rsidR="0058474F" w:rsidRDefault="00000000" w:rsidP="002F44D5">
            <w:pPr>
              <w:jc w:val="center"/>
            </w:pPr>
            <w:r>
              <w:t>0.30</w:t>
            </w:r>
          </w:p>
        </w:tc>
      </w:tr>
    </w:tbl>
    <w:p w14:paraId="28EDAC80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40FF7DB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1B668E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487DAA9" w14:textId="77777777" w:rsidR="0058474F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ADC49CF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083775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45242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45DC8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E9726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D9704F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1D0749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DE45153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B108EFA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A0502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AEDEB1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1F24A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D8A706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8C561D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59F105AE" w14:textId="77777777">
        <w:trPr>
          <w:jc w:val="center"/>
        </w:trPr>
        <w:tc>
          <w:tcPr>
            <w:tcW w:w="3347" w:type="dxa"/>
            <w:vAlign w:val="center"/>
          </w:tcPr>
          <w:p w14:paraId="1514DD4F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C7AD220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DBF8D4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7E5C9BE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57920B8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E8EA24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C6B42DE" w14:textId="77777777" w:rsidR="0058474F" w:rsidRDefault="00000000" w:rsidP="002F44D5">
            <w:r>
              <w:t>0.245</w:t>
            </w:r>
          </w:p>
        </w:tc>
      </w:tr>
      <w:tr w:rsidR="00E24706" w14:paraId="2EB453DC" w14:textId="77777777">
        <w:trPr>
          <w:jc w:val="center"/>
        </w:trPr>
        <w:tc>
          <w:tcPr>
            <w:tcW w:w="3347" w:type="dxa"/>
            <w:vAlign w:val="center"/>
          </w:tcPr>
          <w:p w14:paraId="0E73C58C" w14:textId="77777777" w:rsidR="0058474F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0A6E3D77" w14:textId="77777777" w:rsidR="0058474F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238BB26" w14:textId="77777777" w:rsidR="0058474F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15706E22" w14:textId="77777777" w:rsidR="0058474F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53DD337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FDC95AE" w14:textId="77777777" w:rsidR="0058474F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4C6736F6" w14:textId="77777777" w:rsidR="0058474F" w:rsidRDefault="00000000" w:rsidP="002F44D5">
            <w:r>
              <w:t>1.897</w:t>
            </w:r>
          </w:p>
        </w:tc>
      </w:tr>
      <w:tr w:rsidR="00E24706" w14:paraId="567F9922" w14:textId="77777777">
        <w:trPr>
          <w:jc w:val="center"/>
        </w:trPr>
        <w:tc>
          <w:tcPr>
            <w:tcW w:w="3347" w:type="dxa"/>
            <w:vAlign w:val="center"/>
          </w:tcPr>
          <w:p w14:paraId="5701E641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EEB2274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D95A9FD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1A70D7A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0BCCE7F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64ABB6B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C04FD8B" w14:textId="77777777" w:rsidR="0058474F" w:rsidRDefault="00000000" w:rsidP="002F44D5">
            <w:r>
              <w:t>0.249</w:t>
            </w:r>
          </w:p>
        </w:tc>
      </w:tr>
      <w:tr w:rsidR="0058474F" w14:paraId="13FB4FA4" w14:textId="77777777" w:rsidTr="00762E43">
        <w:trPr>
          <w:jc w:val="center"/>
        </w:trPr>
        <w:tc>
          <w:tcPr>
            <w:tcW w:w="3347" w:type="dxa"/>
            <w:vAlign w:val="center"/>
          </w:tcPr>
          <w:p w14:paraId="78228CCF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080CAC6" w14:textId="77777777" w:rsidR="0058474F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47EFE539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93986A2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EEEE745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E2B038D" w14:textId="77777777" w:rsidR="0058474F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53342EFC" w14:textId="77777777" w:rsidR="0058474F" w:rsidRDefault="00000000" w:rsidP="002F44D5">
            <w:r>
              <w:t>2.391</w:t>
            </w:r>
          </w:p>
        </w:tc>
      </w:tr>
      <w:tr w:rsidR="0058474F" w14:paraId="4CEC8A6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B2B151B" w14:textId="77777777" w:rsidR="0058474F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ED56E13" w14:textId="77777777" w:rsidR="0058474F" w:rsidRDefault="00000000" w:rsidP="002F44D5">
            <w:pPr>
              <w:jc w:val="center"/>
            </w:pPr>
            <w:r>
              <w:t>1.93</w:t>
            </w:r>
          </w:p>
        </w:tc>
      </w:tr>
    </w:tbl>
    <w:p w14:paraId="29862713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1A95CA5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3E2687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F801530" w14:textId="77777777" w:rsidR="0058474F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FB9CB5F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BBDBF2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F1A410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2FC8CA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6B218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5B0BDA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5EF0CE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FCE4E89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8A7A52D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788D29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C2141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49FC4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21B4A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ADADBD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69B481CC" w14:textId="77777777">
        <w:trPr>
          <w:jc w:val="center"/>
        </w:trPr>
        <w:tc>
          <w:tcPr>
            <w:tcW w:w="3347" w:type="dxa"/>
            <w:vAlign w:val="center"/>
          </w:tcPr>
          <w:p w14:paraId="4ECF645E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54A518E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F275B2D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3E195BA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039EC3E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28E11D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050E029" w14:textId="77777777" w:rsidR="0058474F" w:rsidRDefault="00000000" w:rsidP="002F44D5">
            <w:r>
              <w:t>0.245</w:t>
            </w:r>
          </w:p>
        </w:tc>
      </w:tr>
      <w:tr w:rsidR="00E24706" w14:paraId="27499656" w14:textId="77777777">
        <w:trPr>
          <w:jc w:val="center"/>
        </w:trPr>
        <w:tc>
          <w:tcPr>
            <w:tcW w:w="3347" w:type="dxa"/>
            <w:vAlign w:val="center"/>
          </w:tcPr>
          <w:p w14:paraId="4CE46785" w14:textId="77777777" w:rsidR="0058474F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1642F2E" w14:textId="77777777" w:rsidR="0058474F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B72FE0F" w14:textId="77777777" w:rsidR="0058474F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75895326" w14:textId="77777777" w:rsidR="0058474F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3047C082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BB0FDB0" w14:textId="77777777" w:rsidR="0058474F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0012732" w14:textId="77777777" w:rsidR="0058474F" w:rsidRDefault="00000000" w:rsidP="002F44D5">
            <w:r>
              <w:t>1.897</w:t>
            </w:r>
          </w:p>
        </w:tc>
      </w:tr>
      <w:tr w:rsidR="00E24706" w14:paraId="61CA77C3" w14:textId="77777777">
        <w:trPr>
          <w:jc w:val="center"/>
        </w:trPr>
        <w:tc>
          <w:tcPr>
            <w:tcW w:w="3347" w:type="dxa"/>
            <w:vAlign w:val="center"/>
          </w:tcPr>
          <w:p w14:paraId="4D192DAB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9F9DD73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1B166EF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DC6B6B6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B5C66CA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E04B32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1B181BA" w14:textId="77777777" w:rsidR="0058474F" w:rsidRDefault="00000000" w:rsidP="002F44D5">
            <w:r>
              <w:t>0.249</w:t>
            </w:r>
          </w:p>
        </w:tc>
      </w:tr>
      <w:tr w:rsidR="0058474F" w14:paraId="7271D138" w14:textId="77777777" w:rsidTr="00762E43">
        <w:trPr>
          <w:jc w:val="center"/>
        </w:trPr>
        <w:tc>
          <w:tcPr>
            <w:tcW w:w="3347" w:type="dxa"/>
            <w:vAlign w:val="center"/>
          </w:tcPr>
          <w:p w14:paraId="2F6160B6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5C7FD09" w14:textId="77777777" w:rsidR="0058474F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44310B9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BE54380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55B6B7A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F370953" w14:textId="77777777" w:rsidR="0058474F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D6DA577" w14:textId="77777777" w:rsidR="0058474F" w:rsidRDefault="00000000" w:rsidP="002F44D5">
            <w:r>
              <w:t>2.391</w:t>
            </w:r>
          </w:p>
        </w:tc>
      </w:tr>
      <w:tr w:rsidR="0058474F" w14:paraId="00203AB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3744F73" w14:textId="77777777" w:rsidR="0058474F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018BD3A" w14:textId="77777777" w:rsidR="0058474F" w:rsidRDefault="00000000" w:rsidP="002F44D5">
            <w:pPr>
              <w:jc w:val="center"/>
            </w:pPr>
            <w:r>
              <w:t>1.93</w:t>
            </w:r>
          </w:p>
        </w:tc>
      </w:tr>
    </w:tbl>
    <w:p w14:paraId="6F79D7B2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3054B79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F30AE3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D14ABC5" w14:textId="77777777" w:rsidR="0058474F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D0E8513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1401F2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B64CD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6D5AE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F03971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D89DF6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435EE4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998A1F6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F8A51BB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6E33F9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CA468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CC1887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5B85A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0E2F35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59066A58" w14:textId="77777777">
        <w:trPr>
          <w:jc w:val="center"/>
        </w:trPr>
        <w:tc>
          <w:tcPr>
            <w:tcW w:w="3347" w:type="dxa"/>
            <w:vAlign w:val="center"/>
          </w:tcPr>
          <w:p w14:paraId="3402F488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06BDDF8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2F67C1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6AC5046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B905C55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32E69F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7C62F04" w14:textId="77777777" w:rsidR="0058474F" w:rsidRDefault="00000000" w:rsidP="002F44D5">
            <w:r>
              <w:t>0.245</w:t>
            </w:r>
          </w:p>
        </w:tc>
      </w:tr>
      <w:tr w:rsidR="00E24706" w14:paraId="322CAF01" w14:textId="77777777">
        <w:trPr>
          <w:jc w:val="center"/>
        </w:trPr>
        <w:tc>
          <w:tcPr>
            <w:tcW w:w="3347" w:type="dxa"/>
            <w:vAlign w:val="center"/>
          </w:tcPr>
          <w:p w14:paraId="662A8D28" w14:textId="77777777" w:rsidR="0058474F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0976138C" w14:textId="77777777" w:rsidR="0058474F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1D89770" w14:textId="77777777" w:rsidR="0058474F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D36524B" w14:textId="77777777" w:rsidR="0058474F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7FFE055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4E1BF5" w14:textId="77777777" w:rsidR="0058474F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593623D" w14:textId="77777777" w:rsidR="0058474F" w:rsidRDefault="00000000" w:rsidP="002F44D5">
            <w:r>
              <w:t>1.897</w:t>
            </w:r>
          </w:p>
        </w:tc>
      </w:tr>
      <w:tr w:rsidR="00E24706" w14:paraId="54630C47" w14:textId="77777777">
        <w:trPr>
          <w:jc w:val="center"/>
        </w:trPr>
        <w:tc>
          <w:tcPr>
            <w:tcW w:w="3347" w:type="dxa"/>
            <w:vAlign w:val="center"/>
          </w:tcPr>
          <w:p w14:paraId="7742821E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D86A10C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0DD35C8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1650D21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CB56BCE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6F575E1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1B83F59" w14:textId="77777777" w:rsidR="0058474F" w:rsidRDefault="00000000" w:rsidP="002F44D5">
            <w:r>
              <w:t>0.249</w:t>
            </w:r>
          </w:p>
        </w:tc>
      </w:tr>
      <w:tr w:rsidR="0058474F" w14:paraId="1DD6A09B" w14:textId="77777777" w:rsidTr="00762E43">
        <w:trPr>
          <w:jc w:val="center"/>
        </w:trPr>
        <w:tc>
          <w:tcPr>
            <w:tcW w:w="3347" w:type="dxa"/>
            <w:vAlign w:val="center"/>
          </w:tcPr>
          <w:p w14:paraId="76DADC8D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54C087B" w14:textId="77777777" w:rsidR="0058474F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0EE28E2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BA3238C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C97633C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6C6E989" w14:textId="77777777" w:rsidR="0058474F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07FA0676" w14:textId="77777777" w:rsidR="0058474F" w:rsidRDefault="00000000" w:rsidP="002F44D5">
            <w:r>
              <w:t>2.391</w:t>
            </w:r>
          </w:p>
        </w:tc>
      </w:tr>
      <w:tr w:rsidR="0058474F" w14:paraId="705AC95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DDC1594" w14:textId="77777777" w:rsidR="0058474F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F349C3F" w14:textId="77777777" w:rsidR="0058474F" w:rsidRDefault="00000000" w:rsidP="002F44D5">
            <w:pPr>
              <w:jc w:val="center"/>
            </w:pPr>
            <w:r>
              <w:t>1.93</w:t>
            </w:r>
          </w:p>
        </w:tc>
      </w:tr>
    </w:tbl>
    <w:p w14:paraId="65EA1D9D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617EED2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308596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D5D825B" w14:textId="77777777" w:rsidR="0058474F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75EC0F0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C95E6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F62D0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E7944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EE5EA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373566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39683E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25AABF9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B842423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6AFA6D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160BC8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CEA582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B072B9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2DFED9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7B71F1BE" w14:textId="77777777">
        <w:trPr>
          <w:jc w:val="center"/>
        </w:trPr>
        <w:tc>
          <w:tcPr>
            <w:tcW w:w="3347" w:type="dxa"/>
            <w:vAlign w:val="center"/>
          </w:tcPr>
          <w:p w14:paraId="705004AB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8D011C7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146CA4B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3CB98A1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4AB3C37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832011D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161AE8B" w14:textId="77777777" w:rsidR="0058474F" w:rsidRDefault="00000000" w:rsidP="002F44D5">
            <w:r>
              <w:t>0.245</w:t>
            </w:r>
          </w:p>
        </w:tc>
      </w:tr>
      <w:tr w:rsidR="00E24706" w14:paraId="79463C59" w14:textId="77777777">
        <w:trPr>
          <w:jc w:val="center"/>
        </w:trPr>
        <w:tc>
          <w:tcPr>
            <w:tcW w:w="3347" w:type="dxa"/>
            <w:vAlign w:val="center"/>
          </w:tcPr>
          <w:p w14:paraId="5D5411C3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D3A5CE6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30AD572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1AB53DA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4BC9913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4967AA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51A9EAD" w14:textId="77777777" w:rsidR="0058474F" w:rsidRDefault="00000000" w:rsidP="002F44D5">
            <w:r>
              <w:t>1.186</w:t>
            </w:r>
          </w:p>
        </w:tc>
      </w:tr>
      <w:tr w:rsidR="00E24706" w14:paraId="1FDEDA90" w14:textId="77777777">
        <w:trPr>
          <w:jc w:val="center"/>
        </w:trPr>
        <w:tc>
          <w:tcPr>
            <w:tcW w:w="3347" w:type="dxa"/>
            <w:vAlign w:val="center"/>
          </w:tcPr>
          <w:p w14:paraId="16860996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F2A7EA8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49D198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6FA708A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0BC1A13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B4130BB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EF74A00" w14:textId="77777777" w:rsidR="0058474F" w:rsidRDefault="00000000" w:rsidP="002F44D5">
            <w:r>
              <w:t>0.249</w:t>
            </w:r>
          </w:p>
        </w:tc>
      </w:tr>
      <w:tr w:rsidR="0058474F" w14:paraId="7C796E8F" w14:textId="77777777" w:rsidTr="00762E43">
        <w:trPr>
          <w:jc w:val="center"/>
        </w:trPr>
        <w:tc>
          <w:tcPr>
            <w:tcW w:w="3347" w:type="dxa"/>
            <w:vAlign w:val="center"/>
          </w:tcPr>
          <w:p w14:paraId="437383D4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1953ABA" w14:textId="77777777" w:rsidR="0058474F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4FABBD4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20467B7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E0BBE0F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87128E" w14:textId="77777777" w:rsidR="0058474F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FDF818A" w14:textId="77777777" w:rsidR="0058474F" w:rsidRDefault="00000000" w:rsidP="002F44D5">
            <w:r>
              <w:t>1.679</w:t>
            </w:r>
          </w:p>
        </w:tc>
      </w:tr>
      <w:tr w:rsidR="0058474F" w14:paraId="26D7962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9936593" w14:textId="77777777" w:rsidR="0058474F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6AC9B89" w14:textId="77777777" w:rsidR="0058474F" w:rsidRDefault="00000000" w:rsidP="002F44D5">
            <w:pPr>
              <w:jc w:val="center"/>
            </w:pPr>
            <w:r>
              <w:t>2.98</w:t>
            </w:r>
          </w:p>
        </w:tc>
      </w:tr>
    </w:tbl>
    <w:p w14:paraId="37A86FFF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53DD5FF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1FE70D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EB6F711" w14:textId="77777777" w:rsidR="0058474F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C3148CC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2C39B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6D0C7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141000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6A231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793BF9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3B4CCC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93B901E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14A8BE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9A2C54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39244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2F2F5E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8FBF2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2641BD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E24706" w14:paraId="42B5E7D1" w14:textId="77777777">
        <w:trPr>
          <w:jc w:val="center"/>
        </w:trPr>
        <w:tc>
          <w:tcPr>
            <w:tcW w:w="3347" w:type="dxa"/>
            <w:vAlign w:val="center"/>
          </w:tcPr>
          <w:p w14:paraId="7A217F7A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22475B6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BC4B3D6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4340829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B29EAA2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1B053F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1A504CC" w14:textId="77777777" w:rsidR="0058474F" w:rsidRDefault="00000000" w:rsidP="002F44D5">
            <w:r>
              <w:t>0.245</w:t>
            </w:r>
          </w:p>
        </w:tc>
      </w:tr>
      <w:tr w:rsidR="00E24706" w14:paraId="1DF6E519" w14:textId="77777777">
        <w:trPr>
          <w:jc w:val="center"/>
        </w:trPr>
        <w:tc>
          <w:tcPr>
            <w:tcW w:w="3347" w:type="dxa"/>
            <w:vAlign w:val="center"/>
          </w:tcPr>
          <w:p w14:paraId="578B115E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D263831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E4658A4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BC33ED4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C4E2E25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4D2731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0E57644" w14:textId="77777777" w:rsidR="0058474F" w:rsidRDefault="00000000" w:rsidP="002F44D5">
            <w:r>
              <w:t>1.186</w:t>
            </w:r>
          </w:p>
        </w:tc>
      </w:tr>
      <w:tr w:rsidR="00E24706" w14:paraId="672A0124" w14:textId="77777777">
        <w:trPr>
          <w:jc w:val="center"/>
        </w:trPr>
        <w:tc>
          <w:tcPr>
            <w:tcW w:w="3347" w:type="dxa"/>
            <w:vAlign w:val="center"/>
          </w:tcPr>
          <w:p w14:paraId="23BFB41E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C6DBA0B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86F4FC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C716235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4D14BFE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C5D26B7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CA31359" w14:textId="77777777" w:rsidR="0058474F" w:rsidRDefault="00000000" w:rsidP="002F44D5">
            <w:r>
              <w:t>0.249</w:t>
            </w:r>
          </w:p>
        </w:tc>
      </w:tr>
      <w:tr w:rsidR="0058474F" w14:paraId="3AAC8E89" w14:textId="77777777" w:rsidTr="00762E43">
        <w:trPr>
          <w:jc w:val="center"/>
        </w:trPr>
        <w:tc>
          <w:tcPr>
            <w:tcW w:w="3347" w:type="dxa"/>
            <w:vAlign w:val="center"/>
          </w:tcPr>
          <w:p w14:paraId="517AAAAD" w14:textId="77777777" w:rsidR="0058474F" w:rsidRDefault="00000000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9F29E90" w14:textId="77777777" w:rsidR="0058474F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BB9F3D9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7CC9723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ECEE240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CA5E22" w14:textId="77777777" w:rsidR="0058474F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B8A10A0" w14:textId="77777777" w:rsidR="0058474F" w:rsidRDefault="00000000" w:rsidP="002F44D5">
            <w:r>
              <w:t>1.679</w:t>
            </w:r>
          </w:p>
        </w:tc>
      </w:tr>
      <w:tr w:rsidR="0058474F" w14:paraId="64F8CD6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E4F165" w14:textId="77777777" w:rsidR="0058474F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20D5814" w14:textId="77777777" w:rsidR="0058474F" w:rsidRDefault="00000000" w:rsidP="002F44D5">
            <w:pPr>
              <w:jc w:val="center"/>
            </w:pPr>
            <w:r>
              <w:t>2.98</w:t>
            </w:r>
          </w:p>
        </w:tc>
      </w:tr>
    </w:tbl>
    <w:p w14:paraId="37EDF0D1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3E3C656E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10C9096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E0C0F31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FAFA9AA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2C90125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A139C50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609063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2E1B53B7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967665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2774B57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ECE607D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E58746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CD546A1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5924F53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FA13C5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4D037511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8AEDA48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14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1C2803D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F8AC1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CEF919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DB19C3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91B4C9C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DBE559E" w14:textId="77777777" w:rsidR="00590C9D" w:rsidRDefault="00000000" w:rsidP="00EA3BB3">
            <w:pPr>
              <w:jc w:val="center"/>
            </w:pPr>
            <w:r>
              <w:t>6mm</w:t>
            </w:r>
            <w:r>
              <w:t>无色玻璃</w:t>
            </w:r>
            <w:r>
              <w:t>+0.05mm</w:t>
            </w:r>
            <w:r>
              <w:t>（</w:t>
            </w:r>
            <w:r>
              <w:t>S7020</w:t>
            </w:r>
            <w:r>
              <w:t>）节能安全膜</w:t>
            </w:r>
            <w:r>
              <w:t>+12A+6mmlow-e</w:t>
            </w:r>
            <w:r>
              <w:t>玻璃（塑料窗框）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E73D62" w14:textId="77777777" w:rsidR="00590C9D" w:rsidRDefault="00000000" w:rsidP="00EA3BB3">
            <w:pPr>
              <w:jc w:val="center"/>
            </w:pPr>
            <w:r>
              <w:t>2.50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2A9ED0" w14:textId="77777777" w:rsidR="00590C9D" w:rsidRDefault="00000000" w:rsidP="00EA3BB3">
            <w:pPr>
              <w:jc w:val="center"/>
            </w:pPr>
            <w:r>
              <w:t>0.50</w:t>
            </w:r>
          </w:p>
        </w:tc>
      </w:tr>
    </w:tbl>
    <w:p w14:paraId="1756B53F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473EAAE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D3E91">
        <w:rPr>
          <w:noProof/>
        </w:rPr>
        <w:t>15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内窗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B3D1FB7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DFF0947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C13AA34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9757CA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4EE47EB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F676BC" w14:textId="77777777" w:rsidR="00590C9D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360089" w14:textId="77777777" w:rsidR="00590C9D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BF535F" w14:textId="77777777" w:rsidR="00590C9D" w:rsidRDefault="00000000" w:rsidP="00EA3BB3"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 w14:paraId="3449C522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D1C7D20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18F8EAF3" w14:textId="77777777" w:rsidR="00FB767C" w:rsidRPr="000B1793" w:rsidRDefault="00FB767C" w:rsidP="00FB767C">
      <w:pPr>
        <w:pStyle w:val="3"/>
      </w:pPr>
      <w:bookmarkStart w:id="51" w:name="_Toc128135125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E24706" w14:paraId="52BB332D" w14:textId="77777777">
        <w:tc>
          <w:tcPr>
            <w:tcW w:w="1947" w:type="dxa"/>
            <w:shd w:val="clear" w:color="auto" w:fill="E6E6E6"/>
            <w:vAlign w:val="center"/>
          </w:tcPr>
          <w:p w14:paraId="205A3A34" w14:textId="77777777" w:rsidR="00E24706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077B322" w14:textId="77777777" w:rsidR="00E24706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B1FFBD0" w14:textId="77777777" w:rsidR="00E24706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50C39F3" w14:textId="77777777" w:rsidR="00E24706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117DB85" w14:textId="77777777" w:rsidR="00E24706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B4D58A7" w14:textId="77777777" w:rsidR="00E24706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14EE89F" w14:textId="77777777" w:rsidR="00E2470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B3EC93F" w14:textId="77777777" w:rsidR="00E2470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24706" w14:paraId="1295B192" w14:textId="77777777">
        <w:tc>
          <w:tcPr>
            <w:tcW w:w="1947" w:type="dxa"/>
            <w:shd w:val="clear" w:color="auto" w:fill="E6E6E6"/>
            <w:vAlign w:val="center"/>
          </w:tcPr>
          <w:p w14:paraId="72A73583" w14:textId="77777777" w:rsidR="00E24706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13BCDF93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FD9BCFA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F33B3F6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D8BC8D9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6A4F6A2" w14:textId="77777777" w:rsidR="00E2470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196A1D5" w14:textId="77777777" w:rsidR="00E2470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ACB4151" w14:textId="77777777" w:rsidR="00E2470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24706" w14:paraId="4D711B33" w14:textId="77777777">
        <w:tc>
          <w:tcPr>
            <w:tcW w:w="1947" w:type="dxa"/>
            <w:shd w:val="clear" w:color="auto" w:fill="E6E6E6"/>
            <w:vAlign w:val="center"/>
          </w:tcPr>
          <w:p w14:paraId="13C9EC4F" w14:textId="77777777" w:rsidR="00E24706" w:rsidRDefault="00000000">
            <w:r>
              <w:t>医院</w:t>
            </w:r>
            <w:r>
              <w:t>-</w:t>
            </w:r>
            <w:r>
              <w:t>值班室</w:t>
            </w:r>
          </w:p>
        </w:tc>
        <w:tc>
          <w:tcPr>
            <w:tcW w:w="1137" w:type="dxa"/>
            <w:vAlign w:val="center"/>
          </w:tcPr>
          <w:p w14:paraId="447B4401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7ECA1C5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C06E060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EDAAC9A" w14:textId="77777777" w:rsidR="00E24706" w:rsidRDefault="00000000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14:paraId="761C4EBB" w14:textId="77777777" w:rsidR="00E2470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7056461" w14:textId="77777777" w:rsidR="00E2470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4E8AE3C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E24706" w14:paraId="4AC0041D" w14:textId="77777777">
        <w:tc>
          <w:tcPr>
            <w:tcW w:w="1947" w:type="dxa"/>
            <w:shd w:val="clear" w:color="auto" w:fill="E6E6E6"/>
            <w:vAlign w:val="center"/>
          </w:tcPr>
          <w:p w14:paraId="072D407C" w14:textId="77777777" w:rsidR="00E24706" w:rsidRDefault="00000000">
            <w:r>
              <w:t>医院</w:t>
            </w:r>
            <w:r>
              <w:t>-</w:t>
            </w:r>
            <w:r>
              <w:t>病房</w:t>
            </w:r>
          </w:p>
        </w:tc>
        <w:tc>
          <w:tcPr>
            <w:tcW w:w="1137" w:type="dxa"/>
            <w:vAlign w:val="center"/>
          </w:tcPr>
          <w:p w14:paraId="6E0F7710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2578C7C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3B54BA2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D2376D7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4931304" w14:textId="77777777" w:rsidR="00E24706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94D2C24" w14:textId="77777777" w:rsidR="00E24706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0A31095" w14:textId="77777777" w:rsidR="00E2470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24706" w14:paraId="3D99E4D7" w14:textId="77777777">
        <w:tc>
          <w:tcPr>
            <w:tcW w:w="1947" w:type="dxa"/>
            <w:shd w:val="clear" w:color="auto" w:fill="E6E6E6"/>
            <w:vAlign w:val="center"/>
          </w:tcPr>
          <w:p w14:paraId="436A9A29" w14:textId="77777777" w:rsidR="00E24706" w:rsidRDefault="00000000">
            <w:r>
              <w:t>医院</w:t>
            </w:r>
            <w:r>
              <w:t>-</w:t>
            </w:r>
            <w:r>
              <w:t>门诊</w:t>
            </w:r>
          </w:p>
        </w:tc>
        <w:tc>
          <w:tcPr>
            <w:tcW w:w="1137" w:type="dxa"/>
            <w:vAlign w:val="center"/>
          </w:tcPr>
          <w:p w14:paraId="6BA8F7A0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C30A212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0C66A94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6F361AB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1F6B5E9" w14:textId="77777777" w:rsidR="00E2470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0AD9A51" w14:textId="77777777" w:rsidR="00E2470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F05D3C5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E24706" w14:paraId="681F53FA" w14:textId="77777777">
        <w:tc>
          <w:tcPr>
            <w:tcW w:w="1947" w:type="dxa"/>
            <w:shd w:val="clear" w:color="auto" w:fill="E6E6E6"/>
            <w:vAlign w:val="center"/>
          </w:tcPr>
          <w:p w14:paraId="53ECDAE4" w14:textId="77777777" w:rsidR="00E24706" w:rsidRDefault="00000000">
            <w:r>
              <w:t>门诊</w:t>
            </w:r>
            <w:r>
              <w:t>-</w:t>
            </w:r>
            <w:r>
              <w:t>会议室</w:t>
            </w:r>
          </w:p>
        </w:tc>
        <w:tc>
          <w:tcPr>
            <w:tcW w:w="1137" w:type="dxa"/>
            <w:vAlign w:val="center"/>
          </w:tcPr>
          <w:p w14:paraId="409649A0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0934F12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E4D5E7A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92E283D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ACA95AA" w14:textId="77777777" w:rsidR="00E24706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8DC44A5" w14:textId="77777777" w:rsidR="00E2470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5423605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E24706" w14:paraId="0B2C2D6A" w14:textId="77777777">
        <w:tc>
          <w:tcPr>
            <w:tcW w:w="1947" w:type="dxa"/>
            <w:shd w:val="clear" w:color="auto" w:fill="E6E6E6"/>
            <w:vAlign w:val="center"/>
          </w:tcPr>
          <w:p w14:paraId="14E588D2" w14:textId="77777777" w:rsidR="00E24706" w:rsidRDefault="00000000">
            <w:r>
              <w:t>门诊</w:t>
            </w:r>
            <w:r>
              <w:t>-</w:t>
            </w:r>
            <w:r>
              <w:t>办公室</w:t>
            </w:r>
          </w:p>
        </w:tc>
        <w:tc>
          <w:tcPr>
            <w:tcW w:w="1137" w:type="dxa"/>
            <w:vAlign w:val="center"/>
          </w:tcPr>
          <w:p w14:paraId="44BEA273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06AFE87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3B35857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250A62C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B03B20A" w14:textId="77777777" w:rsidR="00E24706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7D1EB1F" w14:textId="77777777" w:rsidR="00E2470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B35D4A8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E24706" w14:paraId="7E451681" w14:textId="77777777">
        <w:tc>
          <w:tcPr>
            <w:tcW w:w="1947" w:type="dxa"/>
            <w:shd w:val="clear" w:color="auto" w:fill="E6E6E6"/>
            <w:vAlign w:val="center"/>
          </w:tcPr>
          <w:p w14:paraId="38D70311" w14:textId="77777777" w:rsidR="00E24706" w:rsidRDefault="00000000">
            <w:r>
              <w:t>门诊</w:t>
            </w:r>
            <w:r>
              <w:t>-</w:t>
            </w:r>
            <w:r>
              <w:t>卫生间</w:t>
            </w:r>
          </w:p>
        </w:tc>
        <w:tc>
          <w:tcPr>
            <w:tcW w:w="1137" w:type="dxa"/>
            <w:vAlign w:val="center"/>
          </w:tcPr>
          <w:p w14:paraId="2B9D6890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0C1176E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AACBCDE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FD64552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A2E4F3B" w14:textId="77777777" w:rsidR="00E24706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DA24867" w14:textId="77777777" w:rsidR="00E2470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5C05336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E24706" w14:paraId="181B6356" w14:textId="77777777">
        <w:tc>
          <w:tcPr>
            <w:tcW w:w="1947" w:type="dxa"/>
            <w:shd w:val="clear" w:color="auto" w:fill="E6E6E6"/>
            <w:vAlign w:val="center"/>
          </w:tcPr>
          <w:p w14:paraId="3B7D558A" w14:textId="77777777" w:rsidR="00E24706" w:rsidRDefault="00000000">
            <w:r>
              <w:t>门诊</w:t>
            </w:r>
            <w:r>
              <w:t>-</w:t>
            </w:r>
            <w:r>
              <w:t>挂号室</w:t>
            </w:r>
          </w:p>
        </w:tc>
        <w:tc>
          <w:tcPr>
            <w:tcW w:w="1137" w:type="dxa"/>
            <w:vAlign w:val="center"/>
          </w:tcPr>
          <w:p w14:paraId="52476094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750F89E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85E79A0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B6CB9C0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51EF7A9" w14:textId="77777777" w:rsidR="00E24706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00FBA13" w14:textId="77777777" w:rsidR="00E2470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6626722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E24706" w14:paraId="79272CBD" w14:textId="77777777">
        <w:tc>
          <w:tcPr>
            <w:tcW w:w="1947" w:type="dxa"/>
            <w:shd w:val="clear" w:color="auto" w:fill="E6E6E6"/>
            <w:vAlign w:val="center"/>
          </w:tcPr>
          <w:p w14:paraId="6DBEA7DE" w14:textId="77777777" w:rsidR="00E24706" w:rsidRDefault="00000000">
            <w:r>
              <w:t>门诊</w:t>
            </w:r>
            <w:r>
              <w:t>-</w:t>
            </w:r>
            <w:r>
              <w:t>机房等非空调房间</w:t>
            </w:r>
          </w:p>
        </w:tc>
        <w:tc>
          <w:tcPr>
            <w:tcW w:w="1137" w:type="dxa"/>
            <w:vAlign w:val="center"/>
          </w:tcPr>
          <w:p w14:paraId="463AD061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9590642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751F6D4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E770F97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89DCEE7" w14:textId="77777777" w:rsidR="00E24706" w:rsidRDefault="00000000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9172C7D" w14:textId="77777777" w:rsidR="00E2470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9129692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E24706" w14:paraId="65D95095" w14:textId="77777777">
        <w:tc>
          <w:tcPr>
            <w:tcW w:w="1947" w:type="dxa"/>
            <w:shd w:val="clear" w:color="auto" w:fill="E6E6E6"/>
            <w:vAlign w:val="center"/>
          </w:tcPr>
          <w:p w14:paraId="6EEC365C" w14:textId="77777777" w:rsidR="00E24706" w:rsidRDefault="00000000">
            <w:r>
              <w:t>门诊</w:t>
            </w:r>
            <w:r>
              <w:t>-</w:t>
            </w:r>
            <w:r>
              <w:t>治疗诊室</w:t>
            </w:r>
          </w:p>
        </w:tc>
        <w:tc>
          <w:tcPr>
            <w:tcW w:w="1137" w:type="dxa"/>
            <w:vAlign w:val="center"/>
          </w:tcPr>
          <w:p w14:paraId="76EE503E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F895F39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416DB8F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BF1CC39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634874A" w14:textId="77777777" w:rsidR="00E24706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83700E4" w14:textId="77777777" w:rsidR="00E2470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12A10F5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E24706" w14:paraId="78BA8AFA" w14:textId="77777777">
        <w:tc>
          <w:tcPr>
            <w:tcW w:w="1947" w:type="dxa"/>
            <w:shd w:val="clear" w:color="auto" w:fill="E6E6E6"/>
            <w:vAlign w:val="center"/>
          </w:tcPr>
          <w:p w14:paraId="5CF54C34" w14:textId="77777777" w:rsidR="00E24706" w:rsidRDefault="00000000">
            <w:r>
              <w:t>门诊</w:t>
            </w:r>
            <w:r>
              <w:t>-</w:t>
            </w:r>
            <w:r>
              <w:t>综合大厅</w:t>
            </w:r>
          </w:p>
        </w:tc>
        <w:tc>
          <w:tcPr>
            <w:tcW w:w="1137" w:type="dxa"/>
            <w:vAlign w:val="center"/>
          </w:tcPr>
          <w:p w14:paraId="49794C32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D6CE3D1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56CB7F8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6DA8647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85E1BD2" w14:textId="77777777" w:rsidR="00E2470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D5E32D0" w14:textId="77777777" w:rsidR="00E2470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1D02224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E24706" w14:paraId="04797CE3" w14:textId="77777777">
        <w:tc>
          <w:tcPr>
            <w:tcW w:w="1947" w:type="dxa"/>
            <w:shd w:val="clear" w:color="auto" w:fill="E6E6E6"/>
            <w:vAlign w:val="center"/>
          </w:tcPr>
          <w:p w14:paraId="27729919" w14:textId="77777777" w:rsidR="00E24706" w:rsidRDefault="00000000">
            <w:r>
              <w:t>门诊</w:t>
            </w:r>
            <w:r>
              <w:t>-</w:t>
            </w:r>
            <w:r>
              <w:t>药房</w:t>
            </w:r>
          </w:p>
        </w:tc>
        <w:tc>
          <w:tcPr>
            <w:tcW w:w="1137" w:type="dxa"/>
            <w:vAlign w:val="center"/>
          </w:tcPr>
          <w:p w14:paraId="72682CB8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1888A7A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E353913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ADB3DB5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7DB1E3F" w14:textId="77777777" w:rsidR="00E2470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C243A64" w14:textId="77777777" w:rsidR="00E24706" w:rsidRDefault="00000000">
            <w:pPr>
              <w:jc w:val="center"/>
            </w:pPr>
            <w:r>
              <w:t>17(W/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4E0F08F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E24706" w14:paraId="7A1E12A2" w14:textId="77777777">
        <w:tc>
          <w:tcPr>
            <w:tcW w:w="1947" w:type="dxa"/>
            <w:shd w:val="clear" w:color="auto" w:fill="E6E6E6"/>
            <w:vAlign w:val="center"/>
          </w:tcPr>
          <w:p w14:paraId="43B8C943" w14:textId="77777777" w:rsidR="00E24706" w:rsidRDefault="00000000">
            <w:r>
              <w:lastRenderedPageBreak/>
              <w:t>门诊</w:t>
            </w:r>
            <w:r>
              <w:t>-</w:t>
            </w:r>
            <w:r>
              <w:t>设备间</w:t>
            </w:r>
          </w:p>
        </w:tc>
        <w:tc>
          <w:tcPr>
            <w:tcW w:w="1137" w:type="dxa"/>
            <w:vAlign w:val="center"/>
          </w:tcPr>
          <w:p w14:paraId="230DDD0B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5E5B055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7AA95B4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63DF8A7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278E57A" w14:textId="77777777" w:rsidR="00E24706" w:rsidRDefault="00000000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30845BF" w14:textId="77777777" w:rsidR="00E2470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F6894B7" w14:textId="77777777" w:rsidR="00E2470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24706" w14:paraId="61E54236" w14:textId="77777777">
        <w:tc>
          <w:tcPr>
            <w:tcW w:w="1947" w:type="dxa"/>
            <w:shd w:val="clear" w:color="auto" w:fill="E6E6E6"/>
            <w:vAlign w:val="center"/>
          </w:tcPr>
          <w:p w14:paraId="6EBDCF1A" w14:textId="77777777" w:rsidR="00E24706" w:rsidRDefault="00000000">
            <w:r>
              <w:t>门诊</w:t>
            </w:r>
            <w:r>
              <w:t>-</w:t>
            </w:r>
            <w:r>
              <w:t>过道</w:t>
            </w:r>
          </w:p>
        </w:tc>
        <w:tc>
          <w:tcPr>
            <w:tcW w:w="1137" w:type="dxa"/>
            <w:vAlign w:val="center"/>
          </w:tcPr>
          <w:p w14:paraId="02BF1B33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88325A7" w14:textId="77777777" w:rsidR="00E247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A48655D" w14:textId="77777777" w:rsidR="00E2470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6658EB5" w14:textId="77777777" w:rsidR="00E2470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1207B24" w14:textId="77777777" w:rsidR="00E2470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620CF32" w14:textId="77777777" w:rsidR="00E2470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3B99711" w14:textId="77777777" w:rsidR="00E2470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332A060F" w14:textId="77777777" w:rsidR="001211D7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22A0BE9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6E372B4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583A3E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3474D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574443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869A41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7C98D8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4664B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9923B4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FA317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E47C3E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330E1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BB089C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A1A58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590D7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566F9C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A8A30A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7A125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01EAE7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4188FD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D52AE7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FC5EE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D1A30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067241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FE0988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648CE9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24706" w14:paraId="5F56C51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217C50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EF9B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A44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381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1375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67BD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19A29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7FA9F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82F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262E3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779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9973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0181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B1D6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33C0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CBE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D549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3A6D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9422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F103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595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254E0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E83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60C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875A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4FFB026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ED3BE0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C2DE5A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F88E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C445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B1374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201A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5FDE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8A03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CA4C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0A02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193A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295AA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7D0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E2B8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B9E03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AC77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1F5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CFF82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6F257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D1C6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74A8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33C05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67920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9825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90F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7856714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B9943A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C523A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58A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83EB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1B8F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C075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28D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AE681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B05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0E6F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945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BB143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230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35D3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EC736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32D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50D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DDE63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D536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895B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30DC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846A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1D1F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102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A9B3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6A9F4E7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744D8E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43136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B3FD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BE4A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DFCF8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2A79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BEBA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0BD1D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7CED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A5D40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C3604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51D1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3995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DF9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E599A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43D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B2F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CBC2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4B7E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6E65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FFACB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91ADC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4F8E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D533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E3FB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4C10B1B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C92C05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E8B2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027E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92F8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31796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0B4E1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EC05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E66F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51D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0337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2355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E61D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E2D9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803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12735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E095F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532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398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974D1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67C8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3E7A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2A329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333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915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BB574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</w:tr>
      <w:tr w:rsidR="00E24706" w14:paraId="4D0F067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77E685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748C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6550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3857D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8DACD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C8B9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532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A2D74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95B0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67AE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F5DB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FEA9F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CBDF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5A1D2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1C3DE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F824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518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84A5B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D56CD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E33E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9E1A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B3DC6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B2F9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FC80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9A8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</w:tr>
      <w:tr w:rsidR="00E24706" w14:paraId="4CADB3A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478678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28DE3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1CFF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393A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74BA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BD1D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E3C4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6C91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D27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DBC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F1D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0179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F73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0178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047A1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CD174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2E4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4FB5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FA142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3680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A517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B457A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2E96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0B8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5C9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010BAA3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ED1407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CA3F8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44D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3FD2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A4645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A31E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92BA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1CA37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B831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C2F7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5AA7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986F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AEB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A45F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4A66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9D45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402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923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03DF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044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1AB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C4EAD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2BD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DCF7E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FEE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4F1358F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78CC94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1395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443E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CE7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08296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838B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4B3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351C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60A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ABC6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9CB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18729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1A9A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75E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BAF9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6682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65F1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B7E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D53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0B4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6B2D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E88D7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71A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234E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AEE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4C24F84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4496A7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85B2B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6EB4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BFA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600B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6344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5FF6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7CEE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9E58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7619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850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C550D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C140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990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1252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8347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0194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A88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4D2C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9DFE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0044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F19C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E1F4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3E46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E210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5A241D5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154CE1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7371E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E620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F6BF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8D0E1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157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3464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8CD06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34CB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41FD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DE0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C64D7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7FB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9259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85363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E26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9848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0745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1B09A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4E881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893B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D752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3D1F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B5D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C17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7110EEF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6870D9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222CE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197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24DF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6650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2A3E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4CB9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2436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5FF3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E0B1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C978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AEAB0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E4FFB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3023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E815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E9B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1DD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9C172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30F2D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1A4A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77A15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7589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EC0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9D0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1E7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5C99997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1AD6C6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2475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C22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B78F4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01BA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CEFE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B576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746A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1AFC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4EAEC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4E6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5EC2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7FF8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F237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37E9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5BD4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AD67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230E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0AE5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253C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55DA2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9E0B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C48C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21A9F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2BD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0167951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BA15CB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86EED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05F0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AB2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54E7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D2D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640D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518CB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90D6F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3DDC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10F7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AB03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AB29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6211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3E13D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BA5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6BE6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4675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FD453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5ACF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DA6DD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B44AE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A9BD6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3270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DFE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09D4002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DCF4AE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7864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3CCB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F29C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75F6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550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91A3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1F71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4B194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48A8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128A6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5437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42DF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3F50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9B21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6F412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43B0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97A0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CB030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0355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BA9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BE94E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6299E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B76A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D3E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6CA91C6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516CCD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BCDA1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7DF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E6E4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AA7E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BC33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711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480F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8406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201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EC2A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BF01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19F0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E578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51F3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A14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E166F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8A70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6D0E2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436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7CC0C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FC441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E2B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7AB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C9B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0FA454D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EB3F0BD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机房等非空调房间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2761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D7E36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ACD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FB57E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788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45D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D61B6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5F2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1CF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32FA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07E2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088A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70D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997B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3D8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6DA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9968D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57DAB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DA94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478C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9AAF6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48E4D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7F78F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1C2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3FF9707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E58428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AFC2C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D8C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3BC4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5B921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F639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9BF09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69CA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D8A0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24B6B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236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679EF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B78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A94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FFCFB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051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1D5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F4A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06FE6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AA83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3DD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887F5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8ACB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5615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9465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417B691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F5D7E1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治疗诊室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BC37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41F2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1B5FB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3521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34F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1CA9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04E64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233B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5CC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930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BA1D7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9466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DE3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6DDE1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EF3A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AB02D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A00C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1D7F9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B439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FE150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7944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49FC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B1D2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68B5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49F3798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67B2F7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D96E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7950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CBFC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E507E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D43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D6EB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4E5ED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8521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11D5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01B5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C535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8493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3CA3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49450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9122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B27E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5D34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E744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3235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C77E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A1B85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976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A8CD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3B06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1239404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C8ABBB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综合大厅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4F21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3B7D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16E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2CACD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EF44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8CD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9DA5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1C9C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7BC2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AEA2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86CCC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6A3DD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240D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0E174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FC7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2AD9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89766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9143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D36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0C74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DAF0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4621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34C9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E26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3C73F32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9638AE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D4B91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CD031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C667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F4C1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28C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E047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2F6CC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C02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9F3EC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8E10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1D26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E70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39FF8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0C79B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556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855F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35C4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C468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C14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1EB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B5570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8C89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323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C270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5427850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743964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E7FD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025D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BBD6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2D96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67D2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CADD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A6EF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EF52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F601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5149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E2AE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C7A2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7F3E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55B4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2A2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B08E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12D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68FD5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CC5AE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76D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B68E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6DB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75E3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6C7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0FA1232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B26379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2EF5C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983C1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64C4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E8CD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1F0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961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7C28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337FB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8074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BAF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95B9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A85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AB8A4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E43D1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08E5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C8ED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0EF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4845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DDBC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5D45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B0B0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1F6F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CA1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CB1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152C6F9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3CE6A6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D5E0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23555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ECC7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47D36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67B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A762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02F83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F8B4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E11F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3E0D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53CB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783E7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1DF6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E37F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95B37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371D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031E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AA3CE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E5FF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4C44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4B86B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7C75C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FDFF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0AE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3E2B104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4C1814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E88FB3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B8F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FC15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B89E8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5F0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F971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7BD4F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5BA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6539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249E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7A38F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9882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9CB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989E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21B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EF8D7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2B3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73476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6701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6F50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71E84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7C4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F25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F8E1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1D3D9E8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51C3A4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F572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563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E7B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D5B0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5C80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6E5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0C1AE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0F2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F1A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5A17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BF175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EFFD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8E2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512B2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0A9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AACC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DBB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B8AB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A84F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B6E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714A6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0E2D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4AD7E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885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4DD1E60A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FF8A3E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0B4812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CA88E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315C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9769E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C6B16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91EC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2905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813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15C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140F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9084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CE65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E099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140D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53E16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AAE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8BAF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F93C9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75DA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0AAD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D76FA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2EFD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1828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D74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0872FBA2" w14:textId="77777777" w:rsidR="004C1EAC" w:rsidRDefault="00000000">
      <w:r w:rsidRPr="00080B35">
        <w:rPr>
          <w:rFonts w:hint="eastAsia"/>
        </w:rPr>
        <w:t>注：上行：工作日；下行：节假日</w:t>
      </w:r>
    </w:p>
    <w:p w14:paraId="3E2C1BD7" w14:textId="77777777" w:rsidR="001211D7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200DEDE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D34E47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12D8F8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E745B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26B69D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C8DC9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DC435A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4AE72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3920EA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489D3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DC3450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73D054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B002A7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690CFD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9241AE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92802D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0157B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8F7D2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C1CB7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A75CD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8A157F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0B8202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B6635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A0CEA8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C8DF73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D50DB7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24706" w14:paraId="5019001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672B4C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8D1C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13EF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9EF7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4458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AC6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9280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A104C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24D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3C1E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185D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877B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4F58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D4E7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68B5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D45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347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8D19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EDD6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109C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1F9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054E6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C86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0BD3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86D6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2ED686D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A2695F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5392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EB2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394F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C6207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86E8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580E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FEA6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366C1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DE71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B025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96A1E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CEB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6B1D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9118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5AB5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84A1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F66E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5C03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0FDB5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F5C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5BFD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649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DD600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ABC4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24DE257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6FF36F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ECE4F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9CBE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0186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A556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F53F8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3DB2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4AC2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595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CDA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43A5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A0187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D771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7DC9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1654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12B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DAB5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1DB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E55D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E648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2DA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278E2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4C69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405B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D374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6E25BFD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950001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1FBB7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665C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B05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E4EAB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D94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31F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A948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40C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147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D26A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205C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F50E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F5F0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FC35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9D59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604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57895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3CEE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696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BB82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A483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24BC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31FC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9FEBC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68EDA06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3E311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EE150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86C1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7154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073E3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AE1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75D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FC15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0D8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A88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7977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AA9E0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C43C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245E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8153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C0D8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084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2CD1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D2BC6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38FF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6E5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AF7D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BFC5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CA83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F182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2FA8F46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F2E736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0EA2F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EC8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ED07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80F3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5AF5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4EC3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1779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7F2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14DA5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833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B0CDE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6DAE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973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F80C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08CF9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14E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08814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54BF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4560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E098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10D5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C20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6C2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938D8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198979A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FB5832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76ABD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C3EF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933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3C42C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AA4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35A3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D90F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1B6D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F51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A49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721EF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9D0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60AD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E30F3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ACB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495E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666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3DCC7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903D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74FB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D16C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817A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C0C62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D8CA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1487A14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A0D8C4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4CA92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2054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115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59D0D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C87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CA3AA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394E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8618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59C08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CAB0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7A02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1B7D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E657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B86DC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8F4D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5AB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AE83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FCB0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0A7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1DD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893D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93B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0599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A7F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5A65E48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2437E9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5BE6C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159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465D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839BD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E131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F67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A0CCA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72BD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9611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CDCF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9C357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AC8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E52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DFE2C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BCB3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804F3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6C6F2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F0705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2EFF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D4E5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0452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AF7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6F3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343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29F3DF5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1FBEEB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901079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D1F6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FA42F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E8502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6DD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122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1897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0AB9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443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36E0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00C3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ED7F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F6FE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C4B6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0E8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01EA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48A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FD41F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8B8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1AFA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0A2BB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CE6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3CF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9385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6A3CC81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BCADB4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4A024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5A0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298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4B585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7EF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F5ED9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A8A5E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165E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F71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14F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4DEFC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3CAE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CE4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8B6D5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E83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2E87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FD0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B210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EF4C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059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A0A3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3891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CE419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B6433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78AEB5B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8D57FB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9143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5628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626A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9122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E6ACE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84BA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FAF3C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75DE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8A58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AFA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F2FC3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250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8E71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9802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AB2C9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B82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54D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EF256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B9E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C1A5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3A5FF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0EFC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ABB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05E4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73F7B2D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17E367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FBB5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0037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27FB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9B71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A37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F0EA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5945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DE053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7A41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8726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8ADB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19D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11F7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B1BD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CCF3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6994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2C4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0B69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2C60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2B57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F9147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2D8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87591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2D8E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007B875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094C07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A77CE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F79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8938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56B3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D7B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A7499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BE817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89B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8BFD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564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BA1C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B037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FDC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55E5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5510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1279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845E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FF90B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024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6640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1731B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BDC0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5C80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66E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742897B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E04FD6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79897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AAE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60D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D5DC3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6DC66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04B0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A68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4786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D109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1672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4E89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EE66C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929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DC564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6692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5C35E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D0F7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96868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36A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0E2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C050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98F0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0303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5BA4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1F463E9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450A0A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3096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0C9B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7D9D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0CA47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EF64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0BA5D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E6EA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3BFB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E7C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270D4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3555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281C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08CF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116F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529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DC3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6EB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F1C52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48E2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D6D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121F6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4AD1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6F4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18DB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0F639B7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4DBAE3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机房等非空调房间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B6AC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D190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855FD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BA3CC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991C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1B4F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C875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5714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BF42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2BE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2314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D26B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5330E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87FE1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CD8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AC6C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861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3C3D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079D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3D35C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452CF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B14D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B58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3B98D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480124E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B500DE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314E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AD9A0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A3C9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F3E62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0D92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6AF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395C9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A0E53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8748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CD84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0354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89C2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B3D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0A1C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4143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8B90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F381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873EB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ED2F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F52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B04E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13F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83A0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066F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44F2FDF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EF270A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治疗诊室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D8F8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12A3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AE81B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B300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D8EF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033D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5E1D0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D3D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6303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3619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F330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4E21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3A67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94F52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E74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FB71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FD2C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0726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67FA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5BF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AD72B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698F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633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E795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7CCB07C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904C48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6F3DE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CB01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B322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5EC7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7E86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6AF8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CE2A4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9366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88E8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B139C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021B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E1F8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D68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4DB45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0D15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E8E7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B4EB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F73E6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309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308A5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37AB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B140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D25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FA924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688AE6D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3F5866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综合大厅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30F6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E2C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DD0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A5680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36F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1D5E3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B3BB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3093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A03AC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C00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A434E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E853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88BA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318FC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6B66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6FEB0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837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858AF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176B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3C8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3FAE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C6B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257B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CD142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3FF736F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3C7D68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7DA08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450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803C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5661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10F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287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65D88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04B9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D1DC6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01BD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D48B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EFE8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F06E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797B2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7664D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6F4C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A49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20AAF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C372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C90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60695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533A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B3E7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77EC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46CA8D5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A037A3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737D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3861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B8C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CB1E6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59D38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1566F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1B17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623F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2B5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A479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1A88A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8A20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C54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E95B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713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779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C92F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0FB9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CF35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02A2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FDA99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062F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19E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44A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7836D43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39C7B7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3AA8E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D8F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CE6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BB512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59F8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5239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13C1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3B26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DF3B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D5A6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B1F8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0C9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966BF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B87BF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792E3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EDD7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AEB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AFDB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C43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2456A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1C5E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97DF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292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985D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7742D85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A779AD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7D17A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0250A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D7D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2549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1D32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F1BC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2843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9F34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6C7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547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0F15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5EA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95F5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5C75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BA0E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F9829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369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D043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B9DD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3D88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B600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9DE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10735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51FD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4523A66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A7250A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E8D08C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6D2F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961A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94BF9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65E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D763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0F05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B66F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8A0C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118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A3C7B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29FF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F755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B53D7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47E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725D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6DA22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F26FF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EEA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141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745BC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2C65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F4B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D9A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E24706" w14:paraId="78BC7D3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3B3A92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6D91B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CE58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FA05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376A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ACB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23C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47B4A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E9F5F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E887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4D3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03CDA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4E02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6F36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F4B7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002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12CE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7E5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BC6B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D5BA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18E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3C46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C293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5B3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735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5CEBDC5B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21D448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7DAF8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206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616B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5622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653EB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2CA5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B954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45D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BB9F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290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F27E0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A487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1A8F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0EDA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D0CB5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5AA8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C4A2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F466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B4A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8D5D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3190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8F921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3E5A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E10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14:paraId="5F716A05" w14:textId="77777777" w:rsidR="004C1EAC" w:rsidRDefault="00000000">
      <w:r w:rsidRPr="00080B35">
        <w:rPr>
          <w:rFonts w:hint="eastAsia"/>
        </w:rPr>
        <w:t>注：上行：工作日；下行：节假日</w:t>
      </w:r>
    </w:p>
    <w:p w14:paraId="1CFD2F4A" w14:textId="77777777" w:rsidR="001211D7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0009CE7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80BEBD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C62AB2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04C1B0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2B4E58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D6690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C87E41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447440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D0A181D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74BDA4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401325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CF583C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1CC73E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B8666B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E203EF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1D8A6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653CCD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7E52C4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DE00B5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71FCBE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9DDC80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C4F014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DF16AC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19AD1B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B6BA5B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BC0D6E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24706" w14:paraId="302C294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2902D0D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</w:t>
            </w:r>
            <w:r>
              <w:rPr>
                <w:sz w:val="18"/>
                <w:szCs w:val="18"/>
                <w:lang w:val="en-US"/>
              </w:rPr>
              <w:lastRenderedPageBreak/>
              <w:t>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1D0B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024A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A57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8CDFD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73F0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E193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AA26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A909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8DC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87B2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0947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2A72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A28C1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E5CFF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7D6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9E7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25E5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2A81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7BD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1FB4C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66CEA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26B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A1D89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F17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283EDA3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9393F2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3855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4EC4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9BD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57E9E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566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510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C4E70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E04D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E57D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4D1B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2652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F87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3E17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1C9AE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6F8AF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326F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A0D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EEA63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B649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FFD1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9DCA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69AF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8C77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819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6E922B1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E45470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C24D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9DA6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ACA0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9044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5CD9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C48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FCED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5E7C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3A3E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F04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164E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C136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E058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BA19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48D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57B5C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699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90DD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DF2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D3A9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146E4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7ADC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27B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ABEC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41A6CB1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88CBA4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D3C9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44AD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91D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987A8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A0F34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A165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B8F1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6450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28AB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137D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293D3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EC46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126F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1FB3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B1DA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ED54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CAD6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8EB8C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381F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AD81C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5866B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A4A6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B476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CAC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3F504AB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6C9EB6D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5985A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9DF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AFAD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A6BB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4A3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8ECE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A1F67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9A7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B9E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FBF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BFB4C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74B6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473B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B881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FCC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607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FE7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87CD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48F4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9640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CFDE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8E186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4C5C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8D1AF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</w:tr>
      <w:tr w:rsidR="00E24706" w14:paraId="5EECC07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64E8E1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EAEED9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DE7C4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253E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69DA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E6A3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9DA6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DBA66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AF4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7AA1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D3F79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CF06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FB6A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EC0B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431D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31B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54CD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2557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364D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44AD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D36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EBAC3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A82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B64E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EC57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</w:tr>
      <w:tr w:rsidR="00E24706" w14:paraId="5992491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BA0AB0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CD6F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44F4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6192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E0419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115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EFC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5C3A5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7ED0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C3C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5142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E234C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0F29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86A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A79E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047B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B25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CE01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8DE8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2C23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AB59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246C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F726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4C9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6561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1376382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C0BA85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644E98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043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FD7B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638AE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4B0A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B11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2E12B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1AA6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4452F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0BF0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1E3B5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D6C4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4425C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69D96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5E7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F99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D25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F63FE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DA21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EF5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4D2C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F215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F50F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F2C4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5649206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553E6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4706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E040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CFB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3457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0460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F54E6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CDC6D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1345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2B7F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853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45F45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C257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64CD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EEA6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72A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D1D2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3D64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D13B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96E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6CE22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2B996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8CB9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79B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2C9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58C5F4B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E6CECB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C138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891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E1D17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2E45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F4BB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9E5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686C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7445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A58F4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6702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A89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21A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381D8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D264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5614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1FB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9BB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8649E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E49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A6C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7723A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04A3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4BD3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C01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76803E7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D4AC4E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7004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5EA45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2BED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EF60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622C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817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7B13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B21F7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D18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5985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64B1E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AFD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C3C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96A6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5BB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BD5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B94F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2A26C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1F64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5FA7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A965B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FE8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6E10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A22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52F5C5C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0E895C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C6983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AFE5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BAFC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E29E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882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4518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58C38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19B9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999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F308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C58D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DAD48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78B6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4C5B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FFEC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CC9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F348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5F86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C5F2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CB2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5C24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EFF2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F890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8F2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4C5074D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B22D5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82B4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FC40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067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290E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C6B8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560FC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A746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EC2A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8E1A7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94D7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3DEE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0B2C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0734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72A23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C624C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D7F0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EBA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C7CE6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45FFC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72AEF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AF17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9D2B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860A9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1986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2CA28C0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59E681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0D19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A5503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3BC5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5CB4A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8AAE0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404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70BCA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01CAC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CDF1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BAF76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B18BC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BF99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B37E8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091A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78D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21C8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E1A5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64B87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5B70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B3C7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5A9E0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D70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8D1E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D4E6A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6BD2A15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2E3F60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62A8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DDE8E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BF8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A8BFC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2FFA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67D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384D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5C22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5DE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5A0E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0A66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DD4C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D81A9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805C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5C53C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07E78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4A93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1A53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7A76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E9B6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FD594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6A0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B38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A3391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5DFABC5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A83787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0B1578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8B2C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EA41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9A5B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AD7B5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2187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5269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EB0C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0B0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1B2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293B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FF0A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F550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7E37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2DC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02E8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5D0E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AB07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8C9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69D2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B32CB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C7A8B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184A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B99D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46EED5E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717C4E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机房等非空调房间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E971F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6C6D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7B87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FD9A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0BF4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2EEB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7DB7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9367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BCD3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BE01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AFAB0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187A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F11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4A70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D1B71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B20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6672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713B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7598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179E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1DD3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4A9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8638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F00B5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67843C6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390D09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9F0A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8E11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C0E1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8F9F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77BC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34C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9ECC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E7F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1EB61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B4D2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0C3DC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B600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09B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A0DFD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8CD4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79B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333E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EB7E2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2724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F71A2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B277D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B9B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7CC3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C8DA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2F7334C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70D2BD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治疗诊室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5849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87E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14E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849D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DFD8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449A8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EA2A5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7A6B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72D90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BA2D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A354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C60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27D5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FFF23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AE50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0B28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DCA5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8881F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F8F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475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F08A7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FD549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22E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4EC1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48F506A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1BDB0F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3B67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D622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B39C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D539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1831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2006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9C25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F58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D45A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FC69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C18FB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2BCD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4474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2F22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981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1B52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050A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C2A6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7DC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0C2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FF86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3FB1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52C5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24D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7EFF02A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B0D52E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综合大厅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32CC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8913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6FD2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F9F69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6C92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F375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CA75D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7C19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BEF0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BD48D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A038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52D0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DD9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5F797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C3FF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471D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F86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3DC3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485B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A69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DE664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05AF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2F31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4C3F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6685918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8154FF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4A91F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D45B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9166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3CAC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96B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5BE5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79BD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5E1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E89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6F66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0830C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4313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99F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67F3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072BC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26BA4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5C30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D715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70AB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691F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DE495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014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F00B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CAF7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02E8971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D2C284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1215E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EAD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1555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23E3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E5A50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8DA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EA16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415E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833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BA7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447D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999A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D93D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2A9AE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53A8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41A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118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C6E6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8701E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065D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30A7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8A50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FF474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5EF4F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154E4EC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FF88A9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CE9C92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5D4A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4BC0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1ADF7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CBDD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0CA0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62FC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37AA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4AE2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B1B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22B40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182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C723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9DA29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3062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089F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8D9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2D087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AAB7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F07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D48EB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74C6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4931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BA835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582E764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8301AA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7AE3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966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D3B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C532C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9EB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06236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89D6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BA3A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1E3E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0212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14BD0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A4393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3C9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B5AC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7991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90B7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943E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1E91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F63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9C2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5C8F8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AFD3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20D2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4EDA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7F6886C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97D15A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EB586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227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E57D3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02352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BEB2A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95A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74E7C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BF15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9583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7F08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336E8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49B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C77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0254C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A51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07AA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BE74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8325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7C4D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735D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2A925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C68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7CE5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7879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24706" w14:paraId="0C36D95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807C74D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75BF9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416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705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4253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D090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080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DE8D5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1DA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C8A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7DAE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54FC7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5944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F653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DE77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970F9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E13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6C16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B8953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FF5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8F0C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29E2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D7AB8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DCFEB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2478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4832E460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F3CE3E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FFF41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370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519B6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C4B3C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2044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B04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5A44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596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A958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A4DA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66B9E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79C1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2B83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5091F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CD3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877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32B4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B030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831E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047C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BEB91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EB34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C110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83B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3700C84" w14:textId="77777777" w:rsidR="004C1EAC" w:rsidRDefault="00000000">
      <w:r w:rsidRPr="00080B35">
        <w:rPr>
          <w:rFonts w:hint="eastAsia"/>
        </w:rPr>
        <w:t>注：上行：工作日；下行：节假日</w:t>
      </w:r>
    </w:p>
    <w:p w14:paraId="5C9D20DB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130269E6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28135126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5EA54517" w14:textId="77777777" w:rsidR="00026604" w:rsidRPr="00C92C56" w:rsidRDefault="008E2A42" w:rsidP="00C92C56">
      <w:pPr>
        <w:pStyle w:val="2"/>
      </w:pPr>
      <w:bookmarkStart w:id="57" w:name="_Toc128135127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E24706" w14:paraId="7D50C279" w14:textId="77777777">
        <w:tc>
          <w:tcPr>
            <w:tcW w:w="690" w:type="dxa"/>
            <w:shd w:val="clear" w:color="auto" w:fill="E6E6E6"/>
            <w:vAlign w:val="center"/>
          </w:tcPr>
          <w:p w14:paraId="05586777" w14:textId="77777777" w:rsidR="00E24706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2B85E71F" w14:textId="77777777" w:rsidR="00E24706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4B004E27" w14:textId="77777777" w:rsidR="00E24706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3095B" w14:textId="77777777" w:rsidR="00E2470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064AC413" w14:textId="77777777" w:rsidR="00E24706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E24706" w14:paraId="46F054C8" w14:textId="77777777">
        <w:tc>
          <w:tcPr>
            <w:tcW w:w="690" w:type="dxa"/>
            <w:vMerge w:val="restart"/>
            <w:vAlign w:val="center"/>
          </w:tcPr>
          <w:p w14:paraId="1E41974B" w14:textId="77777777" w:rsidR="00E24706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5555CB1F" w14:textId="77777777" w:rsidR="00E24706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575E4AEA" w14:textId="77777777" w:rsidR="00E24706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576CC700" w14:textId="77777777" w:rsidR="00E24706" w:rsidRDefault="00000000">
            <w:r>
              <w:t>166.8</w:t>
            </w:r>
          </w:p>
        </w:tc>
        <w:tc>
          <w:tcPr>
            <w:tcW w:w="3356" w:type="dxa"/>
            <w:vAlign w:val="center"/>
          </w:tcPr>
          <w:p w14:paraId="031B3C98" w14:textId="77777777" w:rsidR="00E24706" w:rsidRDefault="00000000">
            <w:r>
              <w:t>38.04</w:t>
            </w:r>
          </w:p>
        </w:tc>
      </w:tr>
      <w:tr w:rsidR="00E24706" w14:paraId="3B59B2B1" w14:textId="77777777">
        <w:tc>
          <w:tcPr>
            <w:tcW w:w="690" w:type="dxa"/>
            <w:vMerge/>
            <w:vAlign w:val="center"/>
          </w:tcPr>
          <w:p w14:paraId="0CF15407" w14:textId="77777777" w:rsidR="00E24706" w:rsidRDefault="00E24706"/>
        </w:tc>
        <w:tc>
          <w:tcPr>
            <w:tcW w:w="1992" w:type="dxa"/>
            <w:vAlign w:val="center"/>
          </w:tcPr>
          <w:p w14:paraId="21315315" w14:textId="77777777" w:rsidR="00E24706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7C4D0B7E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32BEC9D3" w14:textId="77777777" w:rsidR="00E24706" w:rsidRDefault="00000000">
            <w:r>
              <w:t>24.6</w:t>
            </w:r>
          </w:p>
        </w:tc>
        <w:tc>
          <w:tcPr>
            <w:tcW w:w="3356" w:type="dxa"/>
            <w:vAlign w:val="center"/>
          </w:tcPr>
          <w:p w14:paraId="5C51709A" w14:textId="77777777" w:rsidR="00E24706" w:rsidRDefault="00000000">
            <w:r>
              <w:t>39.44</w:t>
            </w:r>
          </w:p>
        </w:tc>
      </w:tr>
      <w:tr w:rsidR="00E24706" w14:paraId="7F1795DB" w14:textId="77777777">
        <w:tc>
          <w:tcPr>
            <w:tcW w:w="690" w:type="dxa"/>
            <w:vMerge/>
            <w:vAlign w:val="center"/>
          </w:tcPr>
          <w:p w14:paraId="7B28F59B" w14:textId="77777777" w:rsidR="00E24706" w:rsidRDefault="00E24706"/>
        </w:tc>
        <w:tc>
          <w:tcPr>
            <w:tcW w:w="1992" w:type="dxa"/>
            <w:vAlign w:val="center"/>
          </w:tcPr>
          <w:p w14:paraId="6D633C2F" w14:textId="77777777" w:rsidR="00E24706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1308C11A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51E4B6D2" w14:textId="77777777" w:rsidR="00E24706" w:rsidRDefault="00000000">
            <w:r>
              <w:t>7.3</w:t>
            </w:r>
          </w:p>
        </w:tc>
        <w:tc>
          <w:tcPr>
            <w:tcW w:w="3356" w:type="dxa"/>
            <w:vAlign w:val="center"/>
          </w:tcPr>
          <w:p w14:paraId="4E466EDB" w14:textId="77777777" w:rsidR="00E24706" w:rsidRDefault="00000000">
            <w:r>
              <w:t>40.43</w:t>
            </w:r>
          </w:p>
        </w:tc>
      </w:tr>
      <w:tr w:rsidR="00E24706" w14:paraId="5FC7136B" w14:textId="77777777">
        <w:tc>
          <w:tcPr>
            <w:tcW w:w="690" w:type="dxa"/>
            <w:vMerge/>
            <w:vAlign w:val="center"/>
          </w:tcPr>
          <w:p w14:paraId="46DCEBA5" w14:textId="77777777" w:rsidR="00E24706" w:rsidRDefault="00E24706"/>
        </w:tc>
        <w:tc>
          <w:tcPr>
            <w:tcW w:w="1992" w:type="dxa"/>
            <w:vAlign w:val="center"/>
          </w:tcPr>
          <w:p w14:paraId="2448E0CD" w14:textId="77777777" w:rsidR="00E24706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1AE4D35E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578D8E25" w14:textId="77777777" w:rsidR="00E24706" w:rsidRDefault="00000000">
            <w:r>
              <w:t>18.0</w:t>
            </w:r>
          </w:p>
        </w:tc>
        <w:tc>
          <w:tcPr>
            <w:tcW w:w="3356" w:type="dxa"/>
            <w:vAlign w:val="center"/>
          </w:tcPr>
          <w:p w14:paraId="6C9308D7" w14:textId="77777777" w:rsidR="00E24706" w:rsidRDefault="00000000">
            <w:r>
              <w:t>39.84</w:t>
            </w:r>
          </w:p>
        </w:tc>
      </w:tr>
      <w:tr w:rsidR="00E24706" w14:paraId="2A9E28B5" w14:textId="77777777">
        <w:tc>
          <w:tcPr>
            <w:tcW w:w="690" w:type="dxa"/>
            <w:vMerge/>
            <w:vAlign w:val="center"/>
          </w:tcPr>
          <w:p w14:paraId="7340DEB0" w14:textId="77777777" w:rsidR="00E24706" w:rsidRDefault="00E24706"/>
        </w:tc>
        <w:tc>
          <w:tcPr>
            <w:tcW w:w="1992" w:type="dxa"/>
            <w:vAlign w:val="center"/>
          </w:tcPr>
          <w:p w14:paraId="1AABF895" w14:textId="77777777" w:rsidR="00E24706" w:rsidRDefault="00000000">
            <w:r>
              <w:t>1006</w:t>
            </w:r>
          </w:p>
        </w:tc>
        <w:tc>
          <w:tcPr>
            <w:tcW w:w="3186" w:type="dxa"/>
            <w:vAlign w:val="center"/>
          </w:tcPr>
          <w:p w14:paraId="526C1C4F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1886D4AC" w14:textId="77777777" w:rsidR="00E24706" w:rsidRDefault="00000000">
            <w:r>
              <w:t>7.3</w:t>
            </w:r>
          </w:p>
        </w:tc>
        <w:tc>
          <w:tcPr>
            <w:tcW w:w="3356" w:type="dxa"/>
            <w:vAlign w:val="center"/>
          </w:tcPr>
          <w:p w14:paraId="07999963" w14:textId="77777777" w:rsidR="00E24706" w:rsidRDefault="00000000">
            <w:r>
              <w:t>39.83</w:t>
            </w:r>
          </w:p>
        </w:tc>
      </w:tr>
      <w:tr w:rsidR="00E24706" w14:paraId="77161054" w14:textId="77777777">
        <w:tc>
          <w:tcPr>
            <w:tcW w:w="690" w:type="dxa"/>
            <w:vMerge/>
            <w:vAlign w:val="center"/>
          </w:tcPr>
          <w:p w14:paraId="108C7502" w14:textId="77777777" w:rsidR="00E24706" w:rsidRDefault="00E24706"/>
        </w:tc>
        <w:tc>
          <w:tcPr>
            <w:tcW w:w="1992" w:type="dxa"/>
            <w:vAlign w:val="center"/>
          </w:tcPr>
          <w:p w14:paraId="77718B9D" w14:textId="77777777" w:rsidR="00E24706" w:rsidRDefault="00000000">
            <w:r>
              <w:t>1007</w:t>
            </w:r>
          </w:p>
        </w:tc>
        <w:tc>
          <w:tcPr>
            <w:tcW w:w="3186" w:type="dxa"/>
            <w:vAlign w:val="center"/>
          </w:tcPr>
          <w:p w14:paraId="5A060796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345DE195" w14:textId="77777777" w:rsidR="00E24706" w:rsidRDefault="00000000">
            <w:r>
              <w:t>10.7</w:t>
            </w:r>
          </w:p>
        </w:tc>
        <w:tc>
          <w:tcPr>
            <w:tcW w:w="3356" w:type="dxa"/>
            <w:vAlign w:val="center"/>
          </w:tcPr>
          <w:p w14:paraId="10A3CDAD" w14:textId="77777777" w:rsidR="00E24706" w:rsidRDefault="00000000">
            <w:r>
              <w:t>39.25</w:t>
            </w:r>
          </w:p>
        </w:tc>
      </w:tr>
      <w:tr w:rsidR="00E24706" w14:paraId="45C26156" w14:textId="77777777">
        <w:tc>
          <w:tcPr>
            <w:tcW w:w="690" w:type="dxa"/>
            <w:vMerge/>
            <w:vAlign w:val="center"/>
          </w:tcPr>
          <w:p w14:paraId="247D6658" w14:textId="77777777" w:rsidR="00E24706" w:rsidRDefault="00E24706"/>
        </w:tc>
        <w:tc>
          <w:tcPr>
            <w:tcW w:w="1992" w:type="dxa"/>
            <w:vAlign w:val="center"/>
          </w:tcPr>
          <w:p w14:paraId="79CC134F" w14:textId="77777777" w:rsidR="00E24706" w:rsidRDefault="00000000">
            <w:r>
              <w:t>1008</w:t>
            </w:r>
          </w:p>
        </w:tc>
        <w:tc>
          <w:tcPr>
            <w:tcW w:w="3186" w:type="dxa"/>
            <w:vAlign w:val="center"/>
          </w:tcPr>
          <w:p w14:paraId="250DB9A2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1A97401D" w14:textId="77777777" w:rsidR="00E24706" w:rsidRDefault="00000000">
            <w:r>
              <w:t>21.0</w:t>
            </w:r>
          </w:p>
        </w:tc>
        <w:tc>
          <w:tcPr>
            <w:tcW w:w="3356" w:type="dxa"/>
            <w:vAlign w:val="center"/>
          </w:tcPr>
          <w:p w14:paraId="37835E38" w14:textId="77777777" w:rsidR="00E24706" w:rsidRDefault="00000000">
            <w:r>
              <w:t>39.79</w:t>
            </w:r>
          </w:p>
        </w:tc>
      </w:tr>
      <w:tr w:rsidR="00E24706" w14:paraId="05184EC0" w14:textId="77777777">
        <w:tc>
          <w:tcPr>
            <w:tcW w:w="690" w:type="dxa"/>
            <w:vMerge/>
            <w:vAlign w:val="center"/>
          </w:tcPr>
          <w:p w14:paraId="4D1CF5A9" w14:textId="77777777" w:rsidR="00E24706" w:rsidRDefault="00E24706"/>
        </w:tc>
        <w:tc>
          <w:tcPr>
            <w:tcW w:w="1992" w:type="dxa"/>
            <w:vAlign w:val="center"/>
          </w:tcPr>
          <w:p w14:paraId="6B0930EE" w14:textId="77777777" w:rsidR="00E24706" w:rsidRDefault="00000000">
            <w:r>
              <w:t>1009</w:t>
            </w:r>
          </w:p>
        </w:tc>
        <w:tc>
          <w:tcPr>
            <w:tcW w:w="3186" w:type="dxa"/>
            <w:vAlign w:val="center"/>
          </w:tcPr>
          <w:p w14:paraId="5AA700D0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53D70A32" w14:textId="77777777" w:rsidR="00E24706" w:rsidRDefault="00000000">
            <w:r>
              <w:t>20.4</w:t>
            </w:r>
          </w:p>
        </w:tc>
        <w:tc>
          <w:tcPr>
            <w:tcW w:w="3356" w:type="dxa"/>
            <w:vAlign w:val="center"/>
          </w:tcPr>
          <w:p w14:paraId="7BAF09CF" w14:textId="77777777" w:rsidR="00E24706" w:rsidRDefault="00000000">
            <w:r>
              <w:t>39.42</w:t>
            </w:r>
          </w:p>
        </w:tc>
      </w:tr>
      <w:tr w:rsidR="00E24706" w14:paraId="4E42C82B" w14:textId="77777777">
        <w:tc>
          <w:tcPr>
            <w:tcW w:w="690" w:type="dxa"/>
            <w:vMerge/>
            <w:vAlign w:val="center"/>
          </w:tcPr>
          <w:p w14:paraId="1091DBAB" w14:textId="77777777" w:rsidR="00E24706" w:rsidRDefault="00E24706"/>
        </w:tc>
        <w:tc>
          <w:tcPr>
            <w:tcW w:w="1992" w:type="dxa"/>
            <w:vAlign w:val="center"/>
          </w:tcPr>
          <w:p w14:paraId="46A4E046" w14:textId="77777777" w:rsidR="00E24706" w:rsidRDefault="00000000">
            <w:r>
              <w:t>1010</w:t>
            </w:r>
          </w:p>
        </w:tc>
        <w:tc>
          <w:tcPr>
            <w:tcW w:w="3186" w:type="dxa"/>
            <w:vAlign w:val="center"/>
          </w:tcPr>
          <w:p w14:paraId="3E3CBD43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3B359965" w14:textId="77777777" w:rsidR="00E24706" w:rsidRDefault="00000000">
            <w:r>
              <w:t>15.6</w:t>
            </w:r>
          </w:p>
        </w:tc>
        <w:tc>
          <w:tcPr>
            <w:tcW w:w="3356" w:type="dxa"/>
            <w:vAlign w:val="center"/>
          </w:tcPr>
          <w:p w14:paraId="124A7A4E" w14:textId="77777777" w:rsidR="00E24706" w:rsidRDefault="00000000">
            <w:r>
              <w:t>39.02</w:t>
            </w:r>
          </w:p>
        </w:tc>
      </w:tr>
      <w:tr w:rsidR="00E24706" w14:paraId="0A944FCF" w14:textId="77777777">
        <w:tc>
          <w:tcPr>
            <w:tcW w:w="690" w:type="dxa"/>
            <w:vMerge/>
            <w:vAlign w:val="center"/>
          </w:tcPr>
          <w:p w14:paraId="7305FE8C" w14:textId="77777777" w:rsidR="00E24706" w:rsidRDefault="00E24706"/>
        </w:tc>
        <w:tc>
          <w:tcPr>
            <w:tcW w:w="1992" w:type="dxa"/>
            <w:vAlign w:val="center"/>
          </w:tcPr>
          <w:p w14:paraId="48033466" w14:textId="77777777" w:rsidR="00E24706" w:rsidRDefault="00000000">
            <w:r>
              <w:t>1011</w:t>
            </w:r>
          </w:p>
        </w:tc>
        <w:tc>
          <w:tcPr>
            <w:tcW w:w="3186" w:type="dxa"/>
            <w:vAlign w:val="center"/>
          </w:tcPr>
          <w:p w14:paraId="3DFE0A7E" w14:textId="77777777" w:rsidR="00E24706" w:rsidRDefault="00000000">
            <w:r>
              <w:t>挂号处</w:t>
            </w:r>
          </w:p>
        </w:tc>
        <w:tc>
          <w:tcPr>
            <w:tcW w:w="1075" w:type="dxa"/>
            <w:vAlign w:val="center"/>
          </w:tcPr>
          <w:p w14:paraId="55E54AA8" w14:textId="77777777" w:rsidR="00E24706" w:rsidRDefault="00000000">
            <w:r>
              <w:t>18.9</w:t>
            </w:r>
          </w:p>
        </w:tc>
        <w:tc>
          <w:tcPr>
            <w:tcW w:w="3356" w:type="dxa"/>
            <w:vAlign w:val="center"/>
          </w:tcPr>
          <w:p w14:paraId="586DE26D" w14:textId="77777777" w:rsidR="00E24706" w:rsidRDefault="00000000">
            <w:r>
              <w:t>39.79</w:t>
            </w:r>
          </w:p>
        </w:tc>
      </w:tr>
      <w:tr w:rsidR="00E24706" w14:paraId="7BA5A1B7" w14:textId="77777777">
        <w:tc>
          <w:tcPr>
            <w:tcW w:w="690" w:type="dxa"/>
            <w:vMerge/>
            <w:vAlign w:val="center"/>
          </w:tcPr>
          <w:p w14:paraId="76C6745D" w14:textId="77777777" w:rsidR="00E24706" w:rsidRDefault="00E24706"/>
        </w:tc>
        <w:tc>
          <w:tcPr>
            <w:tcW w:w="1992" w:type="dxa"/>
            <w:vAlign w:val="center"/>
          </w:tcPr>
          <w:p w14:paraId="366B0E85" w14:textId="77777777" w:rsidR="00E24706" w:rsidRDefault="00000000">
            <w:r>
              <w:t>1013</w:t>
            </w:r>
          </w:p>
        </w:tc>
        <w:tc>
          <w:tcPr>
            <w:tcW w:w="3186" w:type="dxa"/>
            <w:vAlign w:val="center"/>
          </w:tcPr>
          <w:p w14:paraId="4418CC2C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065D953F" w14:textId="77777777" w:rsidR="00E24706" w:rsidRDefault="00000000">
            <w:r>
              <w:t>9.8</w:t>
            </w:r>
          </w:p>
        </w:tc>
        <w:tc>
          <w:tcPr>
            <w:tcW w:w="3356" w:type="dxa"/>
            <w:vAlign w:val="center"/>
          </w:tcPr>
          <w:p w14:paraId="4F333C85" w14:textId="77777777" w:rsidR="00E24706" w:rsidRDefault="00000000">
            <w:r>
              <w:t>39.09</w:t>
            </w:r>
          </w:p>
        </w:tc>
      </w:tr>
      <w:tr w:rsidR="00E24706" w14:paraId="09036722" w14:textId="77777777">
        <w:tc>
          <w:tcPr>
            <w:tcW w:w="690" w:type="dxa"/>
            <w:vMerge/>
            <w:vAlign w:val="center"/>
          </w:tcPr>
          <w:p w14:paraId="1C39DCCC" w14:textId="77777777" w:rsidR="00E24706" w:rsidRDefault="00E24706"/>
        </w:tc>
        <w:tc>
          <w:tcPr>
            <w:tcW w:w="1992" w:type="dxa"/>
            <w:vAlign w:val="center"/>
          </w:tcPr>
          <w:p w14:paraId="72D84690" w14:textId="77777777" w:rsidR="00E24706" w:rsidRDefault="00000000">
            <w:r>
              <w:t>1014</w:t>
            </w:r>
          </w:p>
        </w:tc>
        <w:tc>
          <w:tcPr>
            <w:tcW w:w="3186" w:type="dxa"/>
            <w:vAlign w:val="center"/>
          </w:tcPr>
          <w:p w14:paraId="6E17F4F3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281D0B2F" w14:textId="77777777" w:rsidR="00E24706" w:rsidRDefault="00000000">
            <w:r>
              <w:t>10.7</w:t>
            </w:r>
          </w:p>
        </w:tc>
        <w:tc>
          <w:tcPr>
            <w:tcW w:w="3356" w:type="dxa"/>
            <w:vAlign w:val="center"/>
          </w:tcPr>
          <w:p w14:paraId="7D42DC1E" w14:textId="77777777" w:rsidR="00E24706" w:rsidRDefault="00000000">
            <w:r>
              <w:t>46.84</w:t>
            </w:r>
          </w:p>
        </w:tc>
      </w:tr>
      <w:tr w:rsidR="00E24706" w14:paraId="46305B69" w14:textId="77777777">
        <w:tc>
          <w:tcPr>
            <w:tcW w:w="690" w:type="dxa"/>
            <w:vMerge/>
            <w:vAlign w:val="center"/>
          </w:tcPr>
          <w:p w14:paraId="62983D1F" w14:textId="77777777" w:rsidR="00E24706" w:rsidRDefault="00E24706"/>
        </w:tc>
        <w:tc>
          <w:tcPr>
            <w:tcW w:w="1992" w:type="dxa"/>
            <w:vAlign w:val="center"/>
          </w:tcPr>
          <w:p w14:paraId="056DA9D4" w14:textId="77777777" w:rsidR="00E24706" w:rsidRDefault="00000000">
            <w:r>
              <w:t>1015</w:t>
            </w:r>
          </w:p>
        </w:tc>
        <w:tc>
          <w:tcPr>
            <w:tcW w:w="3186" w:type="dxa"/>
            <w:vAlign w:val="center"/>
          </w:tcPr>
          <w:p w14:paraId="5B18DC24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63C23EC5" w14:textId="77777777" w:rsidR="00E24706" w:rsidRDefault="00000000">
            <w:r>
              <w:t>21.5</w:t>
            </w:r>
          </w:p>
        </w:tc>
        <w:tc>
          <w:tcPr>
            <w:tcW w:w="3356" w:type="dxa"/>
            <w:vAlign w:val="center"/>
          </w:tcPr>
          <w:p w14:paraId="2DEF08C6" w14:textId="77777777" w:rsidR="00E24706" w:rsidRDefault="00000000">
            <w:r>
              <w:t>45.43</w:t>
            </w:r>
          </w:p>
        </w:tc>
      </w:tr>
      <w:tr w:rsidR="00E24706" w14:paraId="183AEAA5" w14:textId="77777777">
        <w:tc>
          <w:tcPr>
            <w:tcW w:w="690" w:type="dxa"/>
            <w:vMerge/>
            <w:vAlign w:val="center"/>
          </w:tcPr>
          <w:p w14:paraId="482FAFEC" w14:textId="77777777" w:rsidR="00E24706" w:rsidRDefault="00E24706"/>
        </w:tc>
        <w:tc>
          <w:tcPr>
            <w:tcW w:w="1992" w:type="dxa"/>
            <w:vAlign w:val="center"/>
          </w:tcPr>
          <w:p w14:paraId="687CD656" w14:textId="77777777" w:rsidR="00E24706" w:rsidRDefault="00000000">
            <w:r>
              <w:t>1017</w:t>
            </w:r>
          </w:p>
        </w:tc>
        <w:tc>
          <w:tcPr>
            <w:tcW w:w="3186" w:type="dxa"/>
            <w:vAlign w:val="center"/>
          </w:tcPr>
          <w:p w14:paraId="183786C6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253A1221" w14:textId="77777777" w:rsidR="00E24706" w:rsidRDefault="00000000">
            <w:r>
              <w:t>10.3</w:t>
            </w:r>
          </w:p>
        </w:tc>
        <w:tc>
          <w:tcPr>
            <w:tcW w:w="3356" w:type="dxa"/>
            <w:vAlign w:val="center"/>
          </w:tcPr>
          <w:p w14:paraId="3FD6384E" w14:textId="77777777" w:rsidR="00E24706" w:rsidRDefault="00000000">
            <w:r>
              <w:t>46.13</w:t>
            </w:r>
          </w:p>
        </w:tc>
      </w:tr>
      <w:tr w:rsidR="00E24706" w14:paraId="12E18019" w14:textId="77777777">
        <w:tc>
          <w:tcPr>
            <w:tcW w:w="690" w:type="dxa"/>
            <w:vMerge/>
            <w:vAlign w:val="center"/>
          </w:tcPr>
          <w:p w14:paraId="27487B68" w14:textId="77777777" w:rsidR="00E24706" w:rsidRDefault="00E24706"/>
        </w:tc>
        <w:tc>
          <w:tcPr>
            <w:tcW w:w="1992" w:type="dxa"/>
            <w:vAlign w:val="center"/>
          </w:tcPr>
          <w:p w14:paraId="22B318DA" w14:textId="77777777" w:rsidR="00E24706" w:rsidRDefault="00000000">
            <w:r>
              <w:t>1020</w:t>
            </w:r>
          </w:p>
        </w:tc>
        <w:tc>
          <w:tcPr>
            <w:tcW w:w="3186" w:type="dxa"/>
            <w:vAlign w:val="center"/>
          </w:tcPr>
          <w:p w14:paraId="4BCD3564" w14:textId="77777777" w:rsidR="00E24706" w:rsidRDefault="00000000">
            <w:r>
              <w:t>药房</w:t>
            </w:r>
          </w:p>
        </w:tc>
        <w:tc>
          <w:tcPr>
            <w:tcW w:w="1075" w:type="dxa"/>
            <w:vAlign w:val="center"/>
          </w:tcPr>
          <w:p w14:paraId="1A862123" w14:textId="77777777" w:rsidR="00E24706" w:rsidRDefault="00000000">
            <w:r>
              <w:t>58.9</w:t>
            </w:r>
          </w:p>
        </w:tc>
        <w:tc>
          <w:tcPr>
            <w:tcW w:w="3356" w:type="dxa"/>
            <w:vAlign w:val="center"/>
          </w:tcPr>
          <w:p w14:paraId="26B1ED18" w14:textId="77777777" w:rsidR="00E24706" w:rsidRDefault="00000000">
            <w:r>
              <w:t>39.57</w:t>
            </w:r>
          </w:p>
        </w:tc>
      </w:tr>
      <w:tr w:rsidR="00E24706" w14:paraId="2B2201A8" w14:textId="77777777">
        <w:tc>
          <w:tcPr>
            <w:tcW w:w="690" w:type="dxa"/>
            <w:vMerge/>
            <w:vAlign w:val="center"/>
          </w:tcPr>
          <w:p w14:paraId="6FFBF268" w14:textId="77777777" w:rsidR="00E24706" w:rsidRDefault="00E24706"/>
        </w:tc>
        <w:tc>
          <w:tcPr>
            <w:tcW w:w="1992" w:type="dxa"/>
            <w:vAlign w:val="center"/>
          </w:tcPr>
          <w:p w14:paraId="2F8F69E2" w14:textId="77777777" w:rsidR="00E24706" w:rsidRDefault="00000000">
            <w:r>
              <w:t>1021</w:t>
            </w:r>
          </w:p>
        </w:tc>
        <w:tc>
          <w:tcPr>
            <w:tcW w:w="3186" w:type="dxa"/>
            <w:vAlign w:val="center"/>
          </w:tcPr>
          <w:p w14:paraId="2BDDBE5F" w14:textId="77777777" w:rsidR="00E24706" w:rsidRDefault="00000000">
            <w:r>
              <w:t>电井</w:t>
            </w:r>
          </w:p>
        </w:tc>
        <w:tc>
          <w:tcPr>
            <w:tcW w:w="1075" w:type="dxa"/>
            <w:vAlign w:val="center"/>
          </w:tcPr>
          <w:p w14:paraId="74DD0FFC" w14:textId="77777777" w:rsidR="00E24706" w:rsidRDefault="00000000">
            <w:r>
              <w:t>2.6</w:t>
            </w:r>
          </w:p>
        </w:tc>
        <w:tc>
          <w:tcPr>
            <w:tcW w:w="3356" w:type="dxa"/>
            <w:vAlign w:val="center"/>
          </w:tcPr>
          <w:p w14:paraId="5FBB2FB4" w14:textId="77777777" w:rsidR="00E24706" w:rsidRDefault="00000000">
            <w:r>
              <w:t>35.86</w:t>
            </w:r>
          </w:p>
        </w:tc>
      </w:tr>
      <w:tr w:rsidR="00E24706" w14:paraId="05842C8B" w14:textId="77777777">
        <w:tc>
          <w:tcPr>
            <w:tcW w:w="690" w:type="dxa"/>
            <w:vMerge/>
            <w:vAlign w:val="center"/>
          </w:tcPr>
          <w:p w14:paraId="52A647C5" w14:textId="77777777" w:rsidR="00E24706" w:rsidRDefault="00E24706"/>
        </w:tc>
        <w:tc>
          <w:tcPr>
            <w:tcW w:w="1992" w:type="dxa"/>
            <w:vAlign w:val="center"/>
          </w:tcPr>
          <w:p w14:paraId="501C442E" w14:textId="77777777" w:rsidR="00E24706" w:rsidRDefault="00000000">
            <w:r>
              <w:t>1022</w:t>
            </w:r>
          </w:p>
        </w:tc>
        <w:tc>
          <w:tcPr>
            <w:tcW w:w="3186" w:type="dxa"/>
            <w:vAlign w:val="center"/>
          </w:tcPr>
          <w:p w14:paraId="67707CF7" w14:textId="77777777" w:rsidR="00E24706" w:rsidRDefault="00000000">
            <w:r>
              <w:t>电井</w:t>
            </w:r>
          </w:p>
        </w:tc>
        <w:tc>
          <w:tcPr>
            <w:tcW w:w="1075" w:type="dxa"/>
            <w:vAlign w:val="center"/>
          </w:tcPr>
          <w:p w14:paraId="6176EAEB" w14:textId="77777777" w:rsidR="00E24706" w:rsidRDefault="00000000">
            <w:r>
              <w:t>3.6</w:t>
            </w:r>
          </w:p>
        </w:tc>
        <w:tc>
          <w:tcPr>
            <w:tcW w:w="3356" w:type="dxa"/>
            <w:vAlign w:val="center"/>
          </w:tcPr>
          <w:p w14:paraId="2A1F1562" w14:textId="77777777" w:rsidR="00E24706" w:rsidRDefault="00000000">
            <w:r>
              <w:t>35.90</w:t>
            </w:r>
          </w:p>
        </w:tc>
      </w:tr>
      <w:tr w:rsidR="00E24706" w14:paraId="2731019B" w14:textId="77777777">
        <w:tc>
          <w:tcPr>
            <w:tcW w:w="690" w:type="dxa"/>
            <w:vMerge/>
            <w:vAlign w:val="center"/>
          </w:tcPr>
          <w:p w14:paraId="3AAD7F1A" w14:textId="77777777" w:rsidR="00E24706" w:rsidRDefault="00E24706"/>
        </w:tc>
        <w:tc>
          <w:tcPr>
            <w:tcW w:w="1992" w:type="dxa"/>
            <w:vAlign w:val="center"/>
          </w:tcPr>
          <w:p w14:paraId="2CF1E189" w14:textId="77777777" w:rsidR="00E24706" w:rsidRDefault="00000000">
            <w:r>
              <w:t>1023</w:t>
            </w:r>
          </w:p>
        </w:tc>
        <w:tc>
          <w:tcPr>
            <w:tcW w:w="3186" w:type="dxa"/>
            <w:vAlign w:val="center"/>
          </w:tcPr>
          <w:p w14:paraId="56661D7C" w14:textId="77777777" w:rsidR="00E24706" w:rsidRDefault="00000000">
            <w:r>
              <w:t>水泵房</w:t>
            </w:r>
          </w:p>
        </w:tc>
        <w:tc>
          <w:tcPr>
            <w:tcW w:w="1075" w:type="dxa"/>
            <w:vAlign w:val="center"/>
          </w:tcPr>
          <w:p w14:paraId="2685FA49" w14:textId="77777777" w:rsidR="00E24706" w:rsidRDefault="00000000">
            <w:r>
              <w:t>3.6</w:t>
            </w:r>
          </w:p>
        </w:tc>
        <w:tc>
          <w:tcPr>
            <w:tcW w:w="3356" w:type="dxa"/>
            <w:vAlign w:val="center"/>
          </w:tcPr>
          <w:p w14:paraId="7CDF8CFF" w14:textId="77777777" w:rsidR="00E24706" w:rsidRDefault="00000000">
            <w:r>
              <w:t>36.94</w:t>
            </w:r>
          </w:p>
        </w:tc>
      </w:tr>
      <w:tr w:rsidR="00E24706" w14:paraId="30612EA0" w14:textId="77777777">
        <w:tc>
          <w:tcPr>
            <w:tcW w:w="690" w:type="dxa"/>
            <w:vMerge/>
            <w:vAlign w:val="center"/>
          </w:tcPr>
          <w:p w14:paraId="1E177199" w14:textId="77777777" w:rsidR="00E24706" w:rsidRDefault="00E24706"/>
        </w:tc>
        <w:tc>
          <w:tcPr>
            <w:tcW w:w="1992" w:type="dxa"/>
            <w:vAlign w:val="center"/>
          </w:tcPr>
          <w:p w14:paraId="046DCFB4" w14:textId="77777777" w:rsidR="00E24706" w:rsidRDefault="00000000">
            <w:r>
              <w:t>1026</w:t>
            </w:r>
          </w:p>
        </w:tc>
        <w:tc>
          <w:tcPr>
            <w:tcW w:w="3186" w:type="dxa"/>
            <w:vAlign w:val="center"/>
          </w:tcPr>
          <w:p w14:paraId="03C5ED0F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5B24028F" w14:textId="77777777" w:rsidR="00E24706" w:rsidRDefault="00000000">
            <w:r>
              <w:t>30.1</w:t>
            </w:r>
          </w:p>
        </w:tc>
        <w:tc>
          <w:tcPr>
            <w:tcW w:w="3356" w:type="dxa"/>
            <w:vAlign w:val="center"/>
          </w:tcPr>
          <w:p w14:paraId="0F8304F0" w14:textId="77777777" w:rsidR="00E24706" w:rsidRDefault="00000000">
            <w:r>
              <w:t>38.30</w:t>
            </w:r>
          </w:p>
        </w:tc>
      </w:tr>
      <w:tr w:rsidR="00E24706" w14:paraId="0B1571A4" w14:textId="77777777">
        <w:tc>
          <w:tcPr>
            <w:tcW w:w="690" w:type="dxa"/>
            <w:vMerge w:val="restart"/>
            <w:vAlign w:val="center"/>
          </w:tcPr>
          <w:p w14:paraId="1B4675E3" w14:textId="77777777" w:rsidR="00E24706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79253D0F" w14:textId="77777777" w:rsidR="00E24706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24A4601D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5107EF28" w14:textId="77777777" w:rsidR="00E24706" w:rsidRDefault="00000000">
            <w:r>
              <w:t>89.0</w:t>
            </w:r>
          </w:p>
        </w:tc>
        <w:tc>
          <w:tcPr>
            <w:tcW w:w="3356" w:type="dxa"/>
            <w:vAlign w:val="center"/>
          </w:tcPr>
          <w:p w14:paraId="386EBB55" w14:textId="77777777" w:rsidR="00E24706" w:rsidRDefault="00000000">
            <w:r>
              <w:t>42.07</w:t>
            </w:r>
          </w:p>
        </w:tc>
      </w:tr>
      <w:tr w:rsidR="00E24706" w14:paraId="7C716DD1" w14:textId="77777777">
        <w:tc>
          <w:tcPr>
            <w:tcW w:w="690" w:type="dxa"/>
            <w:vMerge/>
            <w:vAlign w:val="center"/>
          </w:tcPr>
          <w:p w14:paraId="50B5582D" w14:textId="77777777" w:rsidR="00E24706" w:rsidRDefault="00E24706"/>
        </w:tc>
        <w:tc>
          <w:tcPr>
            <w:tcW w:w="1992" w:type="dxa"/>
            <w:vAlign w:val="center"/>
          </w:tcPr>
          <w:p w14:paraId="580487A5" w14:textId="77777777" w:rsidR="00E24706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40D4A1DA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38520B07" w14:textId="77777777" w:rsidR="00E24706" w:rsidRDefault="00000000">
            <w:r>
              <w:t>19.1</w:t>
            </w:r>
          </w:p>
        </w:tc>
        <w:tc>
          <w:tcPr>
            <w:tcW w:w="3356" w:type="dxa"/>
            <w:vAlign w:val="center"/>
          </w:tcPr>
          <w:p w14:paraId="3E7DD56C" w14:textId="77777777" w:rsidR="00E24706" w:rsidRDefault="00000000">
            <w:r>
              <w:t>41.21</w:t>
            </w:r>
          </w:p>
        </w:tc>
      </w:tr>
      <w:tr w:rsidR="00E24706" w14:paraId="43025BD3" w14:textId="77777777">
        <w:tc>
          <w:tcPr>
            <w:tcW w:w="690" w:type="dxa"/>
            <w:vMerge/>
            <w:vAlign w:val="center"/>
          </w:tcPr>
          <w:p w14:paraId="268EE61C" w14:textId="77777777" w:rsidR="00E24706" w:rsidRDefault="00E24706"/>
        </w:tc>
        <w:tc>
          <w:tcPr>
            <w:tcW w:w="1992" w:type="dxa"/>
            <w:vAlign w:val="center"/>
          </w:tcPr>
          <w:p w14:paraId="531E8B53" w14:textId="77777777" w:rsidR="00E24706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55D3D01C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39E39DA9" w14:textId="77777777" w:rsidR="00E24706" w:rsidRDefault="00000000">
            <w:r>
              <w:t>7.4</w:t>
            </w:r>
          </w:p>
        </w:tc>
        <w:tc>
          <w:tcPr>
            <w:tcW w:w="3356" w:type="dxa"/>
            <w:vAlign w:val="center"/>
          </w:tcPr>
          <w:p w14:paraId="6C242DEA" w14:textId="77777777" w:rsidR="00E24706" w:rsidRDefault="00000000">
            <w:r>
              <w:t>43.54</w:t>
            </w:r>
          </w:p>
        </w:tc>
      </w:tr>
      <w:tr w:rsidR="00E24706" w14:paraId="5C3F6CC5" w14:textId="77777777">
        <w:tc>
          <w:tcPr>
            <w:tcW w:w="690" w:type="dxa"/>
            <w:vMerge/>
            <w:vAlign w:val="center"/>
          </w:tcPr>
          <w:p w14:paraId="4C898432" w14:textId="77777777" w:rsidR="00E24706" w:rsidRDefault="00E24706"/>
        </w:tc>
        <w:tc>
          <w:tcPr>
            <w:tcW w:w="1992" w:type="dxa"/>
            <w:vAlign w:val="center"/>
          </w:tcPr>
          <w:p w14:paraId="52A14423" w14:textId="77777777" w:rsidR="00E24706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0FBFC19E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4A738824" w14:textId="77777777" w:rsidR="00E24706" w:rsidRDefault="00000000">
            <w:r>
              <w:t>24.8</w:t>
            </w:r>
          </w:p>
        </w:tc>
        <w:tc>
          <w:tcPr>
            <w:tcW w:w="3356" w:type="dxa"/>
            <w:vAlign w:val="center"/>
          </w:tcPr>
          <w:p w14:paraId="4D3A9A54" w14:textId="77777777" w:rsidR="00E24706" w:rsidRDefault="00000000">
            <w:r>
              <w:t>42.55</w:t>
            </w:r>
          </w:p>
        </w:tc>
      </w:tr>
      <w:tr w:rsidR="00E24706" w14:paraId="1F78E89B" w14:textId="77777777">
        <w:tc>
          <w:tcPr>
            <w:tcW w:w="690" w:type="dxa"/>
            <w:vMerge/>
            <w:vAlign w:val="center"/>
          </w:tcPr>
          <w:p w14:paraId="083C9CC2" w14:textId="77777777" w:rsidR="00E24706" w:rsidRDefault="00E24706"/>
        </w:tc>
        <w:tc>
          <w:tcPr>
            <w:tcW w:w="1992" w:type="dxa"/>
            <w:vAlign w:val="center"/>
          </w:tcPr>
          <w:p w14:paraId="18567421" w14:textId="77777777" w:rsidR="00E24706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47B1CB90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0ADB2849" w14:textId="77777777" w:rsidR="00E24706" w:rsidRDefault="00000000">
            <w:r>
              <w:t>45.0</w:t>
            </w:r>
          </w:p>
        </w:tc>
        <w:tc>
          <w:tcPr>
            <w:tcW w:w="3356" w:type="dxa"/>
            <w:vAlign w:val="center"/>
          </w:tcPr>
          <w:p w14:paraId="14A52B40" w14:textId="77777777" w:rsidR="00E24706" w:rsidRDefault="00000000">
            <w:r>
              <w:t>43.96</w:t>
            </w:r>
          </w:p>
        </w:tc>
      </w:tr>
      <w:tr w:rsidR="00E24706" w14:paraId="728C597F" w14:textId="77777777">
        <w:tc>
          <w:tcPr>
            <w:tcW w:w="690" w:type="dxa"/>
            <w:vMerge/>
            <w:vAlign w:val="center"/>
          </w:tcPr>
          <w:p w14:paraId="7C80382E" w14:textId="77777777" w:rsidR="00E24706" w:rsidRDefault="00E24706"/>
        </w:tc>
        <w:tc>
          <w:tcPr>
            <w:tcW w:w="1992" w:type="dxa"/>
            <w:vAlign w:val="center"/>
          </w:tcPr>
          <w:p w14:paraId="5DF82D8D" w14:textId="77777777" w:rsidR="00E24706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14F86958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18EE16C2" w14:textId="77777777" w:rsidR="00E24706" w:rsidRDefault="00000000">
            <w:r>
              <w:t>6.9</w:t>
            </w:r>
          </w:p>
        </w:tc>
        <w:tc>
          <w:tcPr>
            <w:tcW w:w="3356" w:type="dxa"/>
            <w:vAlign w:val="center"/>
          </w:tcPr>
          <w:p w14:paraId="00EBD664" w14:textId="77777777" w:rsidR="00E24706" w:rsidRDefault="00000000">
            <w:r>
              <w:t>41.11</w:t>
            </w:r>
          </w:p>
        </w:tc>
      </w:tr>
      <w:tr w:rsidR="00E24706" w14:paraId="6134FD91" w14:textId="77777777">
        <w:tc>
          <w:tcPr>
            <w:tcW w:w="690" w:type="dxa"/>
            <w:vMerge/>
            <w:vAlign w:val="center"/>
          </w:tcPr>
          <w:p w14:paraId="0D524C8F" w14:textId="77777777" w:rsidR="00E24706" w:rsidRDefault="00E24706"/>
        </w:tc>
        <w:tc>
          <w:tcPr>
            <w:tcW w:w="1992" w:type="dxa"/>
            <w:vAlign w:val="center"/>
          </w:tcPr>
          <w:p w14:paraId="294FCCDD" w14:textId="77777777" w:rsidR="00E24706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7572F5A0" w14:textId="77777777" w:rsidR="00E24706" w:rsidRDefault="00000000">
            <w:r>
              <w:t>治疗室</w:t>
            </w:r>
          </w:p>
        </w:tc>
        <w:tc>
          <w:tcPr>
            <w:tcW w:w="1075" w:type="dxa"/>
            <w:vAlign w:val="center"/>
          </w:tcPr>
          <w:p w14:paraId="5645F5EE" w14:textId="77777777" w:rsidR="00E24706" w:rsidRDefault="00000000">
            <w:r>
              <w:t>6.9</w:t>
            </w:r>
          </w:p>
        </w:tc>
        <w:tc>
          <w:tcPr>
            <w:tcW w:w="3356" w:type="dxa"/>
            <w:vAlign w:val="center"/>
          </w:tcPr>
          <w:p w14:paraId="54F8A093" w14:textId="77777777" w:rsidR="00E24706" w:rsidRDefault="00000000">
            <w:r>
              <w:t>40.81</w:t>
            </w:r>
          </w:p>
        </w:tc>
      </w:tr>
      <w:tr w:rsidR="00E24706" w14:paraId="39457F79" w14:textId="77777777">
        <w:tc>
          <w:tcPr>
            <w:tcW w:w="690" w:type="dxa"/>
            <w:vMerge/>
            <w:vAlign w:val="center"/>
          </w:tcPr>
          <w:p w14:paraId="48F09F88" w14:textId="77777777" w:rsidR="00E24706" w:rsidRDefault="00E24706"/>
        </w:tc>
        <w:tc>
          <w:tcPr>
            <w:tcW w:w="1992" w:type="dxa"/>
            <w:vAlign w:val="center"/>
          </w:tcPr>
          <w:p w14:paraId="522507E9" w14:textId="77777777" w:rsidR="00E24706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14:paraId="71AD57DF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22110B3D" w14:textId="77777777" w:rsidR="00E24706" w:rsidRDefault="00000000">
            <w:r>
              <w:t>9.6</w:t>
            </w:r>
          </w:p>
        </w:tc>
        <w:tc>
          <w:tcPr>
            <w:tcW w:w="3356" w:type="dxa"/>
            <w:vAlign w:val="center"/>
          </w:tcPr>
          <w:p w14:paraId="02E8D524" w14:textId="77777777" w:rsidR="00E24706" w:rsidRDefault="00000000">
            <w:r>
              <w:t>40.42</w:t>
            </w:r>
          </w:p>
        </w:tc>
      </w:tr>
      <w:tr w:rsidR="00E24706" w14:paraId="736ED998" w14:textId="77777777">
        <w:tc>
          <w:tcPr>
            <w:tcW w:w="690" w:type="dxa"/>
            <w:vMerge/>
            <w:vAlign w:val="center"/>
          </w:tcPr>
          <w:p w14:paraId="3A38240B" w14:textId="77777777" w:rsidR="00E24706" w:rsidRDefault="00E24706"/>
        </w:tc>
        <w:tc>
          <w:tcPr>
            <w:tcW w:w="1992" w:type="dxa"/>
            <w:vAlign w:val="center"/>
          </w:tcPr>
          <w:p w14:paraId="16CB97BC" w14:textId="77777777" w:rsidR="00E24706" w:rsidRDefault="00000000">
            <w:r>
              <w:t>2011</w:t>
            </w:r>
          </w:p>
        </w:tc>
        <w:tc>
          <w:tcPr>
            <w:tcW w:w="3186" w:type="dxa"/>
            <w:vAlign w:val="center"/>
          </w:tcPr>
          <w:p w14:paraId="1B88C3B1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68C82036" w14:textId="77777777" w:rsidR="00E24706" w:rsidRDefault="00000000">
            <w:r>
              <w:t>45.5</w:t>
            </w:r>
          </w:p>
        </w:tc>
        <w:tc>
          <w:tcPr>
            <w:tcW w:w="3356" w:type="dxa"/>
            <w:vAlign w:val="center"/>
          </w:tcPr>
          <w:p w14:paraId="60889952" w14:textId="77777777" w:rsidR="00E24706" w:rsidRDefault="00000000">
            <w:r>
              <w:t>45.16</w:t>
            </w:r>
          </w:p>
        </w:tc>
      </w:tr>
      <w:tr w:rsidR="00E24706" w14:paraId="3B88E29D" w14:textId="77777777">
        <w:tc>
          <w:tcPr>
            <w:tcW w:w="690" w:type="dxa"/>
            <w:vMerge/>
            <w:vAlign w:val="center"/>
          </w:tcPr>
          <w:p w14:paraId="7E9E9141" w14:textId="77777777" w:rsidR="00E24706" w:rsidRDefault="00E24706"/>
        </w:tc>
        <w:tc>
          <w:tcPr>
            <w:tcW w:w="1992" w:type="dxa"/>
            <w:vAlign w:val="center"/>
          </w:tcPr>
          <w:p w14:paraId="24376054" w14:textId="77777777" w:rsidR="00E24706" w:rsidRDefault="00000000">
            <w:r>
              <w:t>2013</w:t>
            </w:r>
          </w:p>
        </w:tc>
        <w:tc>
          <w:tcPr>
            <w:tcW w:w="3186" w:type="dxa"/>
            <w:vAlign w:val="center"/>
          </w:tcPr>
          <w:p w14:paraId="7B7737C6" w14:textId="77777777" w:rsidR="00E24706" w:rsidRDefault="00000000">
            <w:r>
              <w:t>治疗室</w:t>
            </w:r>
          </w:p>
        </w:tc>
        <w:tc>
          <w:tcPr>
            <w:tcW w:w="1075" w:type="dxa"/>
            <w:vAlign w:val="center"/>
          </w:tcPr>
          <w:p w14:paraId="27A3AF27" w14:textId="77777777" w:rsidR="00E24706" w:rsidRDefault="00000000">
            <w:r>
              <w:t>52.9</w:t>
            </w:r>
          </w:p>
        </w:tc>
        <w:tc>
          <w:tcPr>
            <w:tcW w:w="3356" w:type="dxa"/>
            <w:vAlign w:val="center"/>
          </w:tcPr>
          <w:p w14:paraId="4D832756" w14:textId="77777777" w:rsidR="00E24706" w:rsidRDefault="00000000">
            <w:r>
              <w:t>40.98</w:t>
            </w:r>
          </w:p>
        </w:tc>
      </w:tr>
      <w:tr w:rsidR="00E24706" w14:paraId="6EC0F718" w14:textId="77777777">
        <w:tc>
          <w:tcPr>
            <w:tcW w:w="690" w:type="dxa"/>
            <w:vMerge/>
            <w:vAlign w:val="center"/>
          </w:tcPr>
          <w:p w14:paraId="0D6A68BF" w14:textId="77777777" w:rsidR="00E24706" w:rsidRDefault="00E24706"/>
        </w:tc>
        <w:tc>
          <w:tcPr>
            <w:tcW w:w="1992" w:type="dxa"/>
            <w:vAlign w:val="center"/>
          </w:tcPr>
          <w:p w14:paraId="46411458" w14:textId="77777777" w:rsidR="00E24706" w:rsidRDefault="00000000">
            <w:r>
              <w:t>2015</w:t>
            </w:r>
          </w:p>
        </w:tc>
        <w:tc>
          <w:tcPr>
            <w:tcW w:w="3186" w:type="dxa"/>
            <w:vAlign w:val="center"/>
          </w:tcPr>
          <w:p w14:paraId="49B64D35" w14:textId="77777777" w:rsidR="00E24706" w:rsidRDefault="00000000">
            <w:r>
              <w:t>变配电室</w:t>
            </w:r>
          </w:p>
        </w:tc>
        <w:tc>
          <w:tcPr>
            <w:tcW w:w="1075" w:type="dxa"/>
            <w:vAlign w:val="center"/>
          </w:tcPr>
          <w:p w14:paraId="71BCD0E7" w14:textId="77777777" w:rsidR="00E24706" w:rsidRDefault="00000000">
            <w:r>
              <w:t>2.6</w:t>
            </w:r>
          </w:p>
        </w:tc>
        <w:tc>
          <w:tcPr>
            <w:tcW w:w="3356" w:type="dxa"/>
            <w:vAlign w:val="center"/>
          </w:tcPr>
          <w:p w14:paraId="73A72846" w14:textId="77777777" w:rsidR="00E24706" w:rsidRDefault="00000000">
            <w:r>
              <w:t>37.35</w:t>
            </w:r>
          </w:p>
        </w:tc>
      </w:tr>
      <w:tr w:rsidR="00E24706" w14:paraId="63040194" w14:textId="77777777">
        <w:tc>
          <w:tcPr>
            <w:tcW w:w="690" w:type="dxa"/>
            <w:vMerge/>
            <w:vAlign w:val="center"/>
          </w:tcPr>
          <w:p w14:paraId="7BD442AF" w14:textId="77777777" w:rsidR="00E24706" w:rsidRDefault="00E24706"/>
        </w:tc>
        <w:tc>
          <w:tcPr>
            <w:tcW w:w="1992" w:type="dxa"/>
            <w:vAlign w:val="center"/>
          </w:tcPr>
          <w:p w14:paraId="190F343B" w14:textId="77777777" w:rsidR="00E24706" w:rsidRDefault="00000000">
            <w:r>
              <w:t>2016</w:t>
            </w:r>
          </w:p>
        </w:tc>
        <w:tc>
          <w:tcPr>
            <w:tcW w:w="3186" w:type="dxa"/>
            <w:vAlign w:val="center"/>
          </w:tcPr>
          <w:p w14:paraId="77536A43" w14:textId="77777777" w:rsidR="00E24706" w:rsidRDefault="00000000">
            <w:r>
              <w:t>变配电室</w:t>
            </w:r>
          </w:p>
        </w:tc>
        <w:tc>
          <w:tcPr>
            <w:tcW w:w="1075" w:type="dxa"/>
            <w:vAlign w:val="center"/>
          </w:tcPr>
          <w:p w14:paraId="56207A55" w14:textId="77777777" w:rsidR="00E24706" w:rsidRDefault="00000000">
            <w:r>
              <w:t>3.6</w:t>
            </w:r>
          </w:p>
        </w:tc>
        <w:tc>
          <w:tcPr>
            <w:tcW w:w="3356" w:type="dxa"/>
            <w:vAlign w:val="center"/>
          </w:tcPr>
          <w:p w14:paraId="37020198" w14:textId="77777777" w:rsidR="00E24706" w:rsidRDefault="00000000">
            <w:r>
              <w:t>37.41</w:t>
            </w:r>
          </w:p>
        </w:tc>
      </w:tr>
      <w:tr w:rsidR="00E24706" w14:paraId="203D4F0C" w14:textId="77777777">
        <w:tc>
          <w:tcPr>
            <w:tcW w:w="690" w:type="dxa"/>
            <w:vMerge/>
            <w:vAlign w:val="center"/>
          </w:tcPr>
          <w:p w14:paraId="2BBD710B" w14:textId="77777777" w:rsidR="00E24706" w:rsidRDefault="00E24706"/>
        </w:tc>
        <w:tc>
          <w:tcPr>
            <w:tcW w:w="1992" w:type="dxa"/>
            <w:vAlign w:val="center"/>
          </w:tcPr>
          <w:p w14:paraId="1DA68A84" w14:textId="77777777" w:rsidR="00E24706" w:rsidRDefault="00000000">
            <w:r>
              <w:t>2017</w:t>
            </w:r>
          </w:p>
        </w:tc>
        <w:tc>
          <w:tcPr>
            <w:tcW w:w="3186" w:type="dxa"/>
            <w:vAlign w:val="center"/>
          </w:tcPr>
          <w:p w14:paraId="191CA36D" w14:textId="77777777" w:rsidR="00E24706" w:rsidRDefault="00000000">
            <w:r>
              <w:t>水井</w:t>
            </w:r>
          </w:p>
        </w:tc>
        <w:tc>
          <w:tcPr>
            <w:tcW w:w="1075" w:type="dxa"/>
            <w:vAlign w:val="center"/>
          </w:tcPr>
          <w:p w14:paraId="7AB64C49" w14:textId="77777777" w:rsidR="00E24706" w:rsidRDefault="00000000">
            <w:r>
              <w:t>3.6</w:t>
            </w:r>
          </w:p>
        </w:tc>
        <w:tc>
          <w:tcPr>
            <w:tcW w:w="3356" w:type="dxa"/>
            <w:vAlign w:val="center"/>
          </w:tcPr>
          <w:p w14:paraId="3E99757F" w14:textId="77777777" w:rsidR="00E24706" w:rsidRDefault="00000000">
            <w:r>
              <w:t>39.36</w:t>
            </w:r>
          </w:p>
        </w:tc>
      </w:tr>
      <w:tr w:rsidR="00E24706" w14:paraId="75DB79C6" w14:textId="77777777">
        <w:tc>
          <w:tcPr>
            <w:tcW w:w="690" w:type="dxa"/>
            <w:vMerge/>
            <w:vAlign w:val="center"/>
          </w:tcPr>
          <w:p w14:paraId="6B0E44E4" w14:textId="77777777" w:rsidR="00E24706" w:rsidRDefault="00E24706"/>
        </w:tc>
        <w:tc>
          <w:tcPr>
            <w:tcW w:w="1992" w:type="dxa"/>
            <w:vAlign w:val="center"/>
          </w:tcPr>
          <w:p w14:paraId="1D75CE40" w14:textId="77777777" w:rsidR="00E24706" w:rsidRDefault="00000000">
            <w:r>
              <w:t>2019</w:t>
            </w:r>
          </w:p>
        </w:tc>
        <w:tc>
          <w:tcPr>
            <w:tcW w:w="3186" w:type="dxa"/>
            <w:vAlign w:val="center"/>
          </w:tcPr>
          <w:p w14:paraId="4B76249F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0E67CA85" w14:textId="77777777" w:rsidR="00E24706" w:rsidRDefault="00000000">
            <w:r>
              <w:t>45.1</w:t>
            </w:r>
          </w:p>
        </w:tc>
        <w:tc>
          <w:tcPr>
            <w:tcW w:w="3356" w:type="dxa"/>
            <w:vAlign w:val="center"/>
          </w:tcPr>
          <w:p w14:paraId="3ED1133A" w14:textId="77777777" w:rsidR="00E24706" w:rsidRDefault="00000000">
            <w:r>
              <w:t>41.85</w:t>
            </w:r>
          </w:p>
        </w:tc>
      </w:tr>
      <w:tr w:rsidR="00E24706" w14:paraId="5A4B6FCA" w14:textId="77777777">
        <w:tc>
          <w:tcPr>
            <w:tcW w:w="690" w:type="dxa"/>
            <w:vMerge w:val="restart"/>
            <w:vAlign w:val="center"/>
          </w:tcPr>
          <w:p w14:paraId="7FDB9BBC" w14:textId="77777777" w:rsidR="00E24706" w:rsidRDefault="00000000">
            <w:r>
              <w:t>3</w:t>
            </w:r>
          </w:p>
        </w:tc>
        <w:tc>
          <w:tcPr>
            <w:tcW w:w="1992" w:type="dxa"/>
            <w:vAlign w:val="center"/>
          </w:tcPr>
          <w:p w14:paraId="26F27069" w14:textId="77777777" w:rsidR="00E24706" w:rsidRDefault="00000000">
            <w:r>
              <w:t>3001</w:t>
            </w:r>
          </w:p>
        </w:tc>
        <w:tc>
          <w:tcPr>
            <w:tcW w:w="3186" w:type="dxa"/>
            <w:vAlign w:val="center"/>
          </w:tcPr>
          <w:p w14:paraId="3DCF4263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5332AC6D" w14:textId="77777777" w:rsidR="00E24706" w:rsidRDefault="00000000">
            <w:r>
              <w:t>23.6</w:t>
            </w:r>
          </w:p>
        </w:tc>
        <w:tc>
          <w:tcPr>
            <w:tcW w:w="3356" w:type="dxa"/>
            <w:vAlign w:val="center"/>
          </w:tcPr>
          <w:p w14:paraId="5A0DB0FB" w14:textId="4815AD32" w:rsidR="00E24706" w:rsidRDefault="00090978">
            <w:r>
              <w:t>5</w:t>
            </w:r>
            <w:r w:rsidR="00000000">
              <w:t>5.16</w:t>
            </w:r>
          </w:p>
        </w:tc>
      </w:tr>
      <w:tr w:rsidR="00E24706" w14:paraId="4F7EC9E7" w14:textId="77777777">
        <w:tc>
          <w:tcPr>
            <w:tcW w:w="690" w:type="dxa"/>
            <w:vMerge/>
            <w:vAlign w:val="center"/>
          </w:tcPr>
          <w:p w14:paraId="1B0C73B9" w14:textId="77777777" w:rsidR="00E24706" w:rsidRDefault="00E24706"/>
        </w:tc>
        <w:tc>
          <w:tcPr>
            <w:tcW w:w="1992" w:type="dxa"/>
            <w:vAlign w:val="center"/>
          </w:tcPr>
          <w:p w14:paraId="47C043CB" w14:textId="77777777" w:rsidR="00E24706" w:rsidRDefault="00000000">
            <w:r>
              <w:t>3002</w:t>
            </w:r>
          </w:p>
        </w:tc>
        <w:tc>
          <w:tcPr>
            <w:tcW w:w="3186" w:type="dxa"/>
            <w:vAlign w:val="center"/>
          </w:tcPr>
          <w:p w14:paraId="35F59671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299942C5" w14:textId="77777777" w:rsidR="00E24706" w:rsidRDefault="00000000">
            <w:r>
              <w:t>25.9</w:t>
            </w:r>
          </w:p>
        </w:tc>
        <w:tc>
          <w:tcPr>
            <w:tcW w:w="3356" w:type="dxa"/>
            <w:vAlign w:val="center"/>
          </w:tcPr>
          <w:p w14:paraId="77A3519C" w14:textId="77777777" w:rsidR="00E24706" w:rsidRDefault="00000000">
            <w:r>
              <w:t>42.10</w:t>
            </w:r>
          </w:p>
        </w:tc>
      </w:tr>
      <w:tr w:rsidR="00E24706" w14:paraId="015BE0C0" w14:textId="77777777">
        <w:tc>
          <w:tcPr>
            <w:tcW w:w="690" w:type="dxa"/>
            <w:vMerge/>
            <w:vAlign w:val="center"/>
          </w:tcPr>
          <w:p w14:paraId="4E14830D" w14:textId="77777777" w:rsidR="00E24706" w:rsidRDefault="00E24706"/>
        </w:tc>
        <w:tc>
          <w:tcPr>
            <w:tcW w:w="1992" w:type="dxa"/>
            <w:vAlign w:val="center"/>
          </w:tcPr>
          <w:p w14:paraId="03F4654A" w14:textId="77777777" w:rsidR="00E24706" w:rsidRDefault="00000000">
            <w:r>
              <w:t>3003</w:t>
            </w:r>
          </w:p>
        </w:tc>
        <w:tc>
          <w:tcPr>
            <w:tcW w:w="3186" w:type="dxa"/>
            <w:vAlign w:val="center"/>
          </w:tcPr>
          <w:p w14:paraId="51DE7A02" w14:textId="77777777" w:rsidR="00E24706" w:rsidRDefault="00000000">
            <w:r>
              <w:t>走道</w:t>
            </w:r>
          </w:p>
        </w:tc>
        <w:tc>
          <w:tcPr>
            <w:tcW w:w="1075" w:type="dxa"/>
            <w:vAlign w:val="center"/>
          </w:tcPr>
          <w:p w14:paraId="5EFB8C6C" w14:textId="77777777" w:rsidR="00E24706" w:rsidRDefault="00000000">
            <w:r>
              <w:t>160.5</w:t>
            </w:r>
          </w:p>
        </w:tc>
        <w:tc>
          <w:tcPr>
            <w:tcW w:w="3356" w:type="dxa"/>
            <w:vAlign w:val="center"/>
          </w:tcPr>
          <w:p w14:paraId="7346E213" w14:textId="77777777" w:rsidR="00E24706" w:rsidRDefault="00000000">
            <w:r>
              <w:t>39.73</w:t>
            </w:r>
          </w:p>
        </w:tc>
      </w:tr>
      <w:tr w:rsidR="00E24706" w14:paraId="12E744E1" w14:textId="77777777">
        <w:tc>
          <w:tcPr>
            <w:tcW w:w="690" w:type="dxa"/>
            <w:vMerge/>
            <w:vAlign w:val="center"/>
          </w:tcPr>
          <w:p w14:paraId="3CC9E451" w14:textId="77777777" w:rsidR="00E24706" w:rsidRDefault="00E24706"/>
        </w:tc>
        <w:tc>
          <w:tcPr>
            <w:tcW w:w="1992" w:type="dxa"/>
            <w:vAlign w:val="center"/>
          </w:tcPr>
          <w:p w14:paraId="2848C49B" w14:textId="77777777" w:rsidR="00E24706" w:rsidRDefault="00000000">
            <w:r>
              <w:t>3005</w:t>
            </w:r>
          </w:p>
        </w:tc>
        <w:tc>
          <w:tcPr>
            <w:tcW w:w="3186" w:type="dxa"/>
            <w:vAlign w:val="center"/>
          </w:tcPr>
          <w:p w14:paraId="0AAB30B3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6477F3F4" w14:textId="77777777" w:rsidR="00E24706" w:rsidRDefault="00000000">
            <w:r>
              <w:t>19.6</w:t>
            </w:r>
          </w:p>
        </w:tc>
        <w:tc>
          <w:tcPr>
            <w:tcW w:w="3356" w:type="dxa"/>
            <w:vAlign w:val="center"/>
          </w:tcPr>
          <w:p w14:paraId="68D6C8EE" w14:textId="2435F9EA" w:rsidR="00E24706" w:rsidRDefault="00090978">
            <w:r>
              <w:t>5</w:t>
            </w:r>
            <w:r w:rsidR="00000000">
              <w:t>6.75</w:t>
            </w:r>
          </w:p>
        </w:tc>
      </w:tr>
      <w:tr w:rsidR="00E24706" w14:paraId="6AFC1E93" w14:textId="77777777">
        <w:tc>
          <w:tcPr>
            <w:tcW w:w="690" w:type="dxa"/>
            <w:vMerge/>
            <w:vAlign w:val="center"/>
          </w:tcPr>
          <w:p w14:paraId="4D4A2D3A" w14:textId="77777777" w:rsidR="00E24706" w:rsidRDefault="00E24706"/>
        </w:tc>
        <w:tc>
          <w:tcPr>
            <w:tcW w:w="1992" w:type="dxa"/>
            <w:vAlign w:val="center"/>
          </w:tcPr>
          <w:p w14:paraId="31B5DA78" w14:textId="77777777" w:rsidR="00E24706" w:rsidRDefault="00000000">
            <w:r>
              <w:t>3007</w:t>
            </w:r>
          </w:p>
        </w:tc>
        <w:tc>
          <w:tcPr>
            <w:tcW w:w="3186" w:type="dxa"/>
            <w:vAlign w:val="center"/>
          </w:tcPr>
          <w:p w14:paraId="288B039D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78166597" w14:textId="77777777" w:rsidR="00E24706" w:rsidRDefault="00000000">
            <w:r>
              <w:t>19.2</w:t>
            </w:r>
          </w:p>
        </w:tc>
        <w:tc>
          <w:tcPr>
            <w:tcW w:w="3356" w:type="dxa"/>
            <w:vAlign w:val="center"/>
          </w:tcPr>
          <w:p w14:paraId="0E443D9B" w14:textId="77777777" w:rsidR="00E24706" w:rsidRDefault="00000000">
            <w:r>
              <w:t>42.63</w:t>
            </w:r>
          </w:p>
        </w:tc>
      </w:tr>
      <w:tr w:rsidR="00E24706" w14:paraId="011150AE" w14:textId="77777777">
        <w:tc>
          <w:tcPr>
            <w:tcW w:w="690" w:type="dxa"/>
            <w:vMerge/>
            <w:vAlign w:val="center"/>
          </w:tcPr>
          <w:p w14:paraId="652DE13D" w14:textId="77777777" w:rsidR="00E24706" w:rsidRDefault="00E24706"/>
        </w:tc>
        <w:tc>
          <w:tcPr>
            <w:tcW w:w="1992" w:type="dxa"/>
            <w:vAlign w:val="center"/>
          </w:tcPr>
          <w:p w14:paraId="2C26DA78" w14:textId="77777777" w:rsidR="00E24706" w:rsidRDefault="00000000">
            <w:r>
              <w:t>3008</w:t>
            </w:r>
          </w:p>
        </w:tc>
        <w:tc>
          <w:tcPr>
            <w:tcW w:w="3186" w:type="dxa"/>
            <w:vAlign w:val="center"/>
          </w:tcPr>
          <w:p w14:paraId="69980A5A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08D219F5" w14:textId="77777777" w:rsidR="00E24706" w:rsidRDefault="00000000">
            <w:r>
              <w:t>17.5</w:t>
            </w:r>
          </w:p>
        </w:tc>
        <w:tc>
          <w:tcPr>
            <w:tcW w:w="3356" w:type="dxa"/>
            <w:vAlign w:val="center"/>
          </w:tcPr>
          <w:p w14:paraId="7F3A77C2" w14:textId="77777777" w:rsidR="00E24706" w:rsidRDefault="00000000">
            <w:r>
              <w:t>46.53</w:t>
            </w:r>
          </w:p>
        </w:tc>
      </w:tr>
      <w:tr w:rsidR="00E24706" w14:paraId="16ED69F4" w14:textId="77777777">
        <w:tc>
          <w:tcPr>
            <w:tcW w:w="690" w:type="dxa"/>
            <w:vMerge/>
            <w:vAlign w:val="center"/>
          </w:tcPr>
          <w:p w14:paraId="1050D8CA" w14:textId="77777777" w:rsidR="00E24706" w:rsidRDefault="00E24706"/>
        </w:tc>
        <w:tc>
          <w:tcPr>
            <w:tcW w:w="1992" w:type="dxa"/>
            <w:vAlign w:val="center"/>
          </w:tcPr>
          <w:p w14:paraId="08996BFE" w14:textId="77777777" w:rsidR="00E24706" w:rsidRDefault="00000000">
            <w:r>
              <w:t>3010</w:t>
            </w:r>
          </w:p>
        </w:tc>
        <w:tc>
          <w:tcPr>
            <w:tcW w:w="3186" w:type="dxa"/>
            <w:vAlign w:val="center"/>
          </w:tcPr>
          <w:p w14:paraId="00D0AD81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609CEEDD" w14:textId="77777777" w:rsidR="00E24706" w:rsidRDefault="00000000">
            <w:r>
              <w:t>27.5</w:t>
            </w:r>
          </w:p>
        </w:tc>
        <w:tc>
          <w:tcPr>
            <w:tcW w:w="3356" w:type="dxa"/>
            <w:vAlign w:val="center"/>
          </w:tcPr>
          <w:p w14:paraId="7F8470EE" w14:textId="77777777" w:rsidR="00E24706" w:rsidRDefault="00000000">
            <w:r>
              <w:t>41.96</w:t>
            </w:r>
          </w:p>
        </w:tc>
      </w:tr>
      <w:tr w:rsidR="00E24706" w14:paraId="31EC6544" w14:textId="77777777">
        <w:tc>
          <w:tcPr>
            <w:tcW w:w="690" w:type="dxa"/>
            <w:vMerge/>
            <w:vAlign w:val="center"/>
          </w:tcPr>
          <w:p w14:paraId="2D066320" w14:textId="77777777" w:rsidR="00E24706" w:rsidRDefault="00E24706"/>
        </w:tc>
        <w:tc>
          <w:tcPr>
            <w:tcW w:w="1992" w:type="dxa"/>
            <w:vAlign w:val="center"/>
          </w:tcPr>
          <w:p w14:paraId="69157FEA" w14:textId="77777777" w:rsidR="00E24706" w:rsidRDefault="00000000">
            <w:r>
              <w:t>3011</w:t>
            </w:r>
          </w:p>
        </w:tc>
        <w:tc>
          <w:tcPr>
            <w:tcW w:w="3186" w:type="dxa"/>
            <w:vAlign w:val="center"/>
          </w:tcPr>
          <w:p w14:paraId="78D9242C" w14:textId="77777777" w:rsidR="00E24706" w:rsidRDefault="00000000">
            <w:r>
              <w:t>手术室</w:t>
            </w:r>
          </w:p>
        </w:tc>
        <w:tc>
          <w:tcPr>
            <w:tcW w:w="1075" w:type="dxa"/>
            <w:vAlign w:val="center"/>
          </w:tcPr>
          <w:p w14:paraId="3D4DA8F7" w14:textId="77777777" w:rsidR="00E24706" w:rsidRDefault="00000000">
            <w:r>
              <w:t>19.9</w:t>
            </w:r>
          </w:p>
        </w:tc>
        <w:tc>
          <w:tcPr>
            <w:tcW w:w="3356" w:type="dxa"/>
            <w:vAlign w:val="center"/>
          </w:tcPr>
          <w:p w14:paraId="6757E4AB" w14:textId="77777777" w:rsidR="00E24706" w:rsidRDefault="00000000">
            <w:r>
              <w:t>44.09</w:t>
            </w:r>
          </w:p>
        </w:tc>
      </w:tr>
      <w:tr w:rsidR="00E24706" w14:paraId="08885F33" w14:textId="77777777">
        <w:tc>
          <w:tcPr>
            <w:tcW w:w="690" w:type="dxa"/>
            <w:vMerge/>
            <w:vAlign w:val="center"/>
          </w:tcPr>
          <w:p w14:paraId="54F59FD1" w14:textId="77777777" w:rsidR="00E24706" w:rsidRDefault="00E24706"/>
        </w:tc>
        <w:tc>
          <w:tcPr>
            <w:tcW w:w="1992" w:type="dxa"/>
            <w:vAlign w:val="center"/>
          </w:tcPr>
          <w:p w14:paraId="6E010504" w14:textId="77777777" w:rsidR="00E24706" w:rsidRDefault="00000000">
            <w:r>
              <w:t>3012</w:t>
            </w:r>
          </w:p>
        </w:tc>
        <w:tc>
          <w:tcPr>
            <w:tcW w:w="3186" w:type="dxa"/>
            <w:vAlign w:val="center"/>
          </w:tcPr>
          <w:p w14:paraId="382A6077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4CC3925E" w14:textId="77777777" w:rsidR="00E24706" w:rsidRDefault="00000000">
            <w:r>
              <w:t>20.2</w:t>
            </w:r>
          </w:p>
        </w:tc>
        <w:tc>
          <w:tcPr>
            <w:tcW w:w="3356" w:type="dxa"/>
            <w:vAlign w:val="center"/>
          </w:tcPr>
          <w:p w14:paraId="05D2F186" w14:textId="77777777" w:rsidR="00E24706" w:rsidRDefault="00000000">
            <w:r>
              <w:t>51.52</w:t>
            </w:r>
          </w:p>
        </w:tc>
      </w:tr>
      <w:tr w:rsidR="00E24706" w14:paraId="5444BE0D" w14:textId="77777777">
        <w:tc>
          <w:tcPr>
            <w:tcW w:w="690" w:type="dxa"/>
            <w:vMerge/>
            <w:vAlign w:val="center"/>
          </w:tcPr>
          <w:p w14:paraId="72B8DFDF" w14:textId="77777777" w:rsidR="00E24706" w:rsidRDefault="00E24706"/>
        </w:tc>
        <w:tc>
          <w:tcPr>
            <w:tcW w:w="1992" w:type="dxa"/>
            <w:vAlign w:val="center"/>
          </w:tcPr>
          <w:p w14:paraId="39715EA1" w14:textId="77777777" w:rsidR="00E24706" w:rsidRDefault="00000000">
            <w:r>
              <w:t>3014</w:t>
            </w:r>
          </w:p>
        </w:tc>
        <w:tc>
          <w:tcPr>
            <w:tcW w:w="3186" w:type="dxa"/>
            <w:vAlign w:val="center"/>
          </w:tcPr>
          <w:p w14:paraId="4D4820A0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631887AB" w14:textId="77777777" w:rsidR="00E24706" w:rsidRDefault="00000000">
            <w:r>
              <w:t>19.0</w:t>
            </w:r>
          </w:p>
        </w:tc>
        <w:tc>
          <w:tcPr>
            <w:tcW w:w="3356" w:type="dxa"/>
            <w:vAlign w:val="center"/>
          </w:tcPr>
          <w:p w14:paraId="3F199A64" w14:textId="77777777" w:rsidR="00E24706" w:rsidRDefault="00000000">
            <w:r>
              <w:t>52.48</w:t>
            </w:r>
          </w:p>
        </w:tc>
      </w:tr>
      <w:tr w:rsidR="00E24706" w14:paraId="2A318FBE" w14:textId="77777777">
        <w:tc>
          <w:tcPr>
            <w:tcW w:w="690" w:type="dxa"/>
            <w:vMerge/>
            <w:vAlign w:val="center"/>
          </w:tcPr>
          <w:p w14:paraId="6C3BDCC0" w14:textId="77777777" w:rsidR="00E24706" w:rsidRDefault="00E24706"/>
        </w:tc>
        <w:tc>
          <w:tcPr>
            <w:tcW w:w="1992" w:type="dxa"/>
            <w:vAlign w:val="center"/>
          </w:tcPr>
          <w:p w14:paraId="4F909E65" w14:textId="77777777" w:rsidR="00E24706" w:rsidRDefault="00000000">
            <w:r>
              <w:t>3017</w:t>
            </w:r>
          </w:p>
        </w:tc>
        <w:tc>
          <w:tcPr>
            <w:tcW w:w="3186" w:type="dxa"/>
            <w:vAlign w:val="center"/>
          </w:tcPr>
          <w:p w14:paraId="7A197137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3D1933BB" w14:textId="77777777" w:rsidR="00E24706" w:rsidRDefault="00000000">
            <w:r>
              <w:t>9.6</w:t>
            </w:r>
          </w:p>
        </w:tc>
        <w:tc>
          <w:tcPr>
            <w:tcW w:w="3356" w:type="dxa"/>
            <w:vAlign w:val="center"/>
          </w:tcPr>
          <w:p w14:paraId="0AE26461" w14:textId="77777777" w:rsidR="00E24706" w:rsidRDefault="00000000">
            <w:r>
              <w:t>40.95</w:t>
            </w:r>
          </w:p>
        </w:tc>
      </w:tr>
      <w:tr w:rsidR="00E24706" w14:paraId="54FD544B" w14:textId="77777777">
        <w:tc>
          <w:tcPr>
            <w:tcW w:w="690" w:type="dxa"/>
            <w:vMerge/>
            <w:vAlign w:val="center"/>
          </w:tcPr>
          <w:p w14:paraId="4A642FD5" w14:textId="77777777" w:rsidR="00E24706" w:rsidRDefault="00E24706"/>
        </w:tc>
        <w:tc>
          <w:tcPr>
            <w:tcW w:w="1992" w:type="dxa"/>
            <w:vAlign w:val="center"/>
          </w:tcPr>
          <w:p w14:paraId="008BE6FC" w14:textId="77777777" w:rsidR="00E24706" w:rsidRDefault="00000000">
            <w:r>
              <w:t>3018</w:t>
            </w:r>
          </w:p>
        </w:tc>
        <w:tc>
          <w:tcPr>
            <w:tcW w:w="3186" w:type="dxa"/>
            <w:vAlign w:val="center"/>
          </w:tcPr>
          <w:p w14:paraId="1228F48B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483A254E" w14:textId="77777777" w:rsidR="00E24706" w:rsidRDefault="00000000">
            <w:r>
              <w:t>19.0</w:t>
            </w:r>
          </w:p>
        </w:tc>
        <w:tc>
          <w:tcPr>
            <w:tcW w:w="3356" w:type="dxa"/>
            <w:vAlign w:val="center"/>
          </w:tcPr>
          <w:p w14:paraId="79B5F823" w14:textId="77777777" w:rsidR="00E24706" w:rsidRDefault="00000000">
            <w:r>
              <w:t>52.58</w:t>
            </w:r>
          </w:p>
        </w:tc>
      </w:tr>
      <w:tr w:rsidR="00E24706" w14:paraId="55B699AE" w14:textId="77777777">
        <w:tc>
          <w:tcPr>
            <w:tcW w:w="690" w:type="dxa"/>
            <w:vMerge/>
            <w:vAlign w:val="center"/>
          </w:tcPr>
          <w:p w14:paraId="1597AB92" w14:textId="77777777" w:rsidR="00E24706" w:rsidRDefault="00E24706"/>
        </w:tc>
        <w:tc>
          <w:tcPr>
            <w:tcW w:w="1992" w:type="dxa"/>
            <w:vAlign w:val="center"/>
          </w:tcPr>
          <w:p w14:paraId="769DD036" w14:textId="77777777" w:rsidR="00E24706" w:rsidRDefault="00000000">
            <w:r>
              <w:t>3020</w:t>
            </w:r>
          </w:p>
        </w:tc>
        <w:tc>
          <w:tcPr>
            <w:tcW w:w="3186" w:type="dxa"/>
            <w:vAlign w:val="center"/>
          </w:tcPr>
          <w:p w14:paraId="1F498F18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64035FB6" w14:textId="77777777" w:rsidR="00E24706" w:rsidRDefault="00000000">
            <w:r>
              <w:t>19.6</w:t>
            </w:r>
          </w:p>
        </w:tc>
        <w:tc>
          <w:tcPr>
            <w:tcW w:w="3356" w:type="dxa"/>
            <w:vAlign w:val="center"/>
          </w:tcPr>
          <w:p w14:paraId="707BBAB5" w14:textId="77777777" w:rsidR="00E24706" w:rsidRDefault="00000000">
            <w:r>
              <w:t>49.99</w:t>
            </w:r>
          </w:p>
        </w:tc>
      </w:tr>
      <w:tr w:rsidR="00E24706" w14:paraId="2F66C64C" w14:textId="77777777">
        <w:tc>
          <w:tcPr>
            <w:tcW w:w="690" w:type="dxa"/>
            <w:vMerge/>
            <w:vAlign w:val="center"/>
          </w:tcPr>
          <w:p w14:paraId="59327FA7" w14:textId="77777777" w:rsidR="00E24706" w:rsidRDefault="00E24706"/>
        </w:tc>
        <w:tc>
          <w:tcPr>
            <w:tcW w:w="1992" w:type="dxa"/>
            <w:vAlign w:val="center"/>
          </w:tcPr>
          <w:p w14:paraId="01580289" w14:textId="77777777" w:rsidR="00E24706" w:rsidRDefault="00000000">
            <w:r>
              <w:t>3025</w:t>
            </w:r>
          </w:p>
        </w:tc>
        <w:tc>
          <w:tcPr>
            <w:tcW w:w="3186" w:type="dxa"/>
            <w:vAlign w:val="center"/>
          </w:tcPr>
          <w:p w14:paraId="28660595" w14:textId="77777777" w:rsidR="00E24706" w:rsidRDefault="00000000">
            <w:r>
              <w:t>变配电室</w:t>
            </w:r>
          </w:p>
        </w:tc>
        <w:tc>
          <w:tcPr>
            <w:tcW w:w="1075" w:type="dxa"/>
            <w:vAlign w:val="center"/>
          </w:tcPr>
          <w:p w14:paraId="6CF0E75D" w14:textId="77777777" w:rsidR="00E24706" w:rsidRDefault="00000000">
            <w:r>
              <w:t>2.6</w:t>
            </w:r>
          </w:p>
        </w:tc>
        <w:tc>
          <w:tcPr>
            <w:tcW w:w="3356" w:type="dxa"/>
            <w:vAlign w:val="center"/>
          </w:tcPr>
          <w:p w14:paraId="70E8D601" w14:textId="77777777" w:rsidR="00E24706" w:rsidRDefault="00000000">
            <w:r>
              <w:t>37.05</w:t>
            </w:r>
          </w:p>
        </w:tc>
      </w:tr>
      <w:tr w:rsidR="00E24706" w14:paraId="3D912EE9" w14:textId="77777777">
        <w:tc>
          <w:tcPr>
            <w:tcW w:w="690" w:type="dxa"/>
            <w:vMerge/>
            <w:vAlign w:val="center"/>
          </w:tcPr>
          <w:p w14:paraId="14D214AC" w14:textId="77777777" w:rsidR="00E24706" w:rsidRDefault="00E24706"/>
        </w:tc>
        <w:tc>
          <w:tcPr>
            <w:tcW w:w="1992" w:type="dxa"/>
            <w:vAlign w:val="center"/>
          </w:tcPr>
          <w:p w14:paraId="5A6FD3C3" w14:textId="77777777" w:rsidR="00E24706" w:rsidRDefault="00000000">
            <w:r>
              <w:t>3027</w:t>
            </w:r>
          </w:p>
        </w:tc>
        <w:tc>
          <w:tcPr>
            <w:tcW w:w="3186" w:type="dxa"/>
            <w:vAlign w:val="center"/>
          </w:tcPr>
          <w:p w14:paraId="0F1BD269" w14:textId="77777777" w:rsidR="00E24706" w:rsidRDefault="00000000">
            <w:r>
              <w:t>治疗室</w:t>
            </w:r>
          </w:p>
        </w:tc>
        <w:tc>
          <w:tcPr>
            <w:tcW w:w="1075" w:type="dxa"/>
            <w:vAlign w:val="center"/>
          </w:tcPr>
          <w:p w14:paraId="3963AF35" w14:textId="77777777" w:rsidR="00E24706" w:rsidRDefault="00000000">
            <w:r>
              <w:t>14.5</w:t>
            </w:r>
          </w:p>
        </w:tc>
        <w:tc>
          <w:tcPr>
            <w:tcW w:w="3356" w:type="dxa"/>
            <w:vAlign w:val="center"/>
          </w:tcPr>
          <w:p w14:paraId="40454C69" w14:textId="77777777" w:rsidR="00E24706" w:rsidRDefault="00000000">
            <w:r>
              <w:t>42.95</w:t>
            </w:r>
          </w:p>
        </w:tc>
      </w:tr>
      <w:tr w:rsidR="00E24706" w14:paraId="27802D49" w14:textId="77777777">
        <w:tc>
          <w:tcPr>
            <w:tcW w:w="690" w:type="dxa"/>
            <w:vMerge/>
            <w:vAlign w:val="center"/>
          </w:tcPr>
          <w:p w14:paraId="05C18786" w14:textId="77777777" w:rsidR="00E24706" w:rsidRDefault="00E24706"/>
        </w:tc>
        <w:tc>
          <w:tcPr>
            <w:tcW w:w="1992" w:type="dxa"/>
            <w:vAlign w:val="center"/>
          </w:tcPr>
          <w:p w14:paraId="6C78E237" w14:textId="77777777" w:rsidR="00E24706" w:rsidRDefault="00000000">
            <w:r>
              <w:t>3028</w:t>
            </w:r>
          </w:p>
        </w:tc>
        <w:tc>
          <w:tcPr>
            <w:tcW w:w="3186" w:type="dxa"/>
            <w:vAlign w:val="center"/>
          </w:tcPr>
          <w:p w14:paraId="748B3D35" w14:textId="77777777" w:rsidR="00E24706" w:rsidRDefault="00000000">
            <w:r>
              <w:t>变配电室</w:t>
            </w:r>
          </w:p>
        </w:tc>
        <w:tc>
          <w:tcPr>
            <w:tcW w:w="1075" w:type="dxa"/>
            <w:vAlign w:val="center"/>
          </w:tcPr>
          <w:p w14:paraId="1CB80361" w14:textId="77777777" w:rsidR="00E24706" w:rsidRDefault="00000000">
            <w:r>
              <w:t>3.6</w:t>
            </w:r>
          </w:p>
        </w:tc>
        <w:tc>
          <w:tcPr>
            <w:tcW w:w="3356" w:type="dxa"/>
            <w:vAlign w:val="center"/>
          </w:tcPr>
          <w:p w14:paraId="5A667415" w14:textId="77777777" w:rsidR="00E24706" w:rsidRDefault="00000000">
            <w:r>
              <w:t>36.99</w:t>
            </w:r>
          </w:p>
        </w:tc>
      </w:tr>
      <w:tr w:rsidR="00E24706" w14:paraId="2D1E5333" w14:textId="77777777">
        <w:tc>
          <w:tcPr>
            <w:tcW w:w="690" w:type="dxa"/>
            <w:vMerge/>
            <w:vAlign w:val="center"/>
          </w:tcPr>
          <w:p w14:paraId="7B561352" w14:textId="77777777" w:rsidR="00E24706" w:rsidRDefault="00E24706"/>
        </w:tc>
        <w:tc>
          <w:tcPr>
            <w:tcW w:w="1992" w:type="dxa"/>
            <w:vAlign w:val="center"/>
          </w:tcPr>
          <w:p w14:paraId="30302DC5" w14:textId="77777777" w:rsidR="00E24706" w:rsidRDefault="00000000">
            <w:r>
              <w:t>3029</w:t>
            </w:r>
          </w:p>
        </w:tc>
        <w:tc>
          <w:tcPr>
            <w:tcW w:w="3186" w:type="dxa"/>
            <w:vAlign w:val="center"/>
          </w:tcPr>
          <w:p w14:paraId="4358B782" w14:textId="77777777" w:rsidR="00E24706" w:rsidRDefault="00000000">
            <w:r>
              <w:t>水井</w:t>
            </w:r>
          </w:p>
        </w:tc>
        <w:tc>
          <w:tcPr>
            <w:tcW w:w="1075" w:type="dxa"/>
            <w:vAlign w:val="center"/>
          </w:tcPr>
          <w:p w14:paraId="3D84C101" w14:textId="77777777" w:rsidR="00E24706" w:rsidRDefault="00000000">
            <w:r>
              <w:t>3.6</w:t>
            </w:r>
          </w:p>
        </w:tc>
        <w:tc>
          <w:tcPr>
            <w:tcW w:w="3356" w:type="dxa"/>
            <w:vAlign w:val="center"/>
          </w:tcPr>
          <w:p w14:paraId="28ED27D8" w14:textId="77777777" w:rsidR="00E24706" w:rsidRDefault="00000000">
            <w:r>
              <w:t>40.33</w:t>
            </w:r>
          </w:p>
        </w:tc>
      </w:tr>
      <w:tr w:rsidR="00E24706" w14:paraId="78B12A28" w14:textId="77777777">
        <w:tc>
          <w:tcPr>
            <w:tcW w:w="690" w:type="dxa"/>
            <w:vMerge/>
            <w:vAlign w:val="center"/>
          </w:tcPr>
          <w:p w14:paraId="7F6A9B2C" w14:textId="77777777" w:rsidR="00E24706" w:rsidRDefault="00E24706"/>
        </w:tc>
        <w:tc>
          <w:tcPr>
            <w:tcW w:w="1992" w:type="dxa"/>
            <w:vAlign w:val="center"/>
          </w:tcPr>
          <w:p w14:paraId="37CFEA69" w14:textId="77777777" w:rsidR="00E24706" w:rsidRDefault="00000000">
            <w:r>
              <w:t>3031</w:t>
            </w:r>
          </w:p>
        </w:tc>
        <w:tc>
          <w:tcPr>
            <w:tcW w:w="3186" w:type="dxa"/>
            <w:vAlign w:val="center"/>
          </w:tcPr>
          <w:p w14:paraId="3E6088B3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18690A9B" w14:textId="77777777" w:rsidR="00E24706" w:rsidRDefault="00000000">
            <w:r>
              <w:t>6.1</w:t>
            </w:r>
          </w:p>
        </w:tc>
        <w:tc>
          <w:tcPr>
            <w:tcW w:w="3356" w:type="dxa"/>
            <w:vAlign w:val="center"/>
          </w:tcPr>
          <w:p w14:paraId="10C88C0B" w14:textId="77777777" w:rsidR="00E24706" w:rsidRDefault="00000000">
            <w:r>
              <w:t>44.74</w:t>
            </w:r>
          </w:p>
        </w:tc>
      </w:tr>
      <w:tr w:rsidR="00E24706" w14:paraId="11D6F0FB" w14:textId="77777777">
        <w:tc>
          <w:tcPr>
            <w:tcW w:w="690" w:type="dxa"/>
            <w:vMerge/>
            <w:vAlign w:val="center"/>
          </w:tcPr>
          <w:p w14:paraId="3FAB2828" w14:textId="77777777" w:rsidR="00E24706" w:rsidRDefault="00E24706"/>
        </w:tc>
        <w:tc>
          <w:tcPr>
            <w:tcW w:w="1992" w:type="dxa"/>
            <w:vAlign w:val="center"/>
          </w:tcPr>
          <w:p w14:paraId="24306877" w14:textId="77777777" w:rsidR="00E24706" w:rsidRDefault="00000000">
            <w:r>
              <w:t>3032</w:t>
            </w:r>
          </w:p>
        </w:tc>
        <w:tc>
          <w:tcPr>
            <w:tcW w:w="3186" w:type="dxa"/>
            <w:vAlign w:val="center"/>
          </w:tcPr>
          <w:p w14:paraId="70246037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3E8C06A8" w14:textId="77777777" w:rsidR="00E24706" w:rsidRDefault="00000000">
            <w:r>
              <w:t>11.6</w:t>
            </w:r>
          </w:p>
        </w:tc>
        <w:tc>
          <w:tcPr>
            <w:tcW w:w="3356" w:type="dxa"/>
            <w:vAlign w:val="center"/>
          </w:tcPr>
          <w:p w14:paraId="1CE82B6F" w14:textId="77777777" w:rsidR="00E24706" w:rsidRDefault="00000000">
            <w:r>
              <w:t>42.00</w:t>
            </w:r>
          </w:p>
        </w:tc>
      </w:tr>
      <w:tr w:rsidR="00E24706" w14:paraId="1CAED8CC" w14:textId="77777777">
        <w:tc>
          <w:tcPr>
            <w:tcW w:w="690" w:type="dxa"/>
            <w:vMerge/>
            <w:vAlign w:val="center"/>
          </w:tcPr>
          <w:p w14:paraId="7DE794BD" w14:textId="77777777" w:rsidR="00E24706" w:rsidRDefault="00E24706"/>
        </w:tc>
        <w:tc>
          <w:tcPr>
            <w:tcW w:w="1992" w:type="dxa"/>
            <w:vAlign w:val="center"/>
          </w:tcPr>
          <w:p w14:paraId="38420268" w14:textId="77777777" w:rsidR="00E24706" w:rsidRDefault="00000000">
            <w:r>
              <w:t>3033</w:t>
            </w:r>
          </w:p>
        </w:tc>
        <w:tc>
          <w:tcPr>
            <w:tcW w:w="3186" w:type="dxa"/>
            <w:vAlign w:val="center"/>
          </w:tcPr>
          <w:p w14:paraId="57633169" w14:textId="77777777" w:rsidR="00E24706" w:rsidRDefault="00000000">
            <w:r>
              <w:t>一般病房</w:t>
            </w:r>
          </w:p>
        </w:tc>
        <w:tc>
          <w:tcPr>
            <w:tcW w:w="1075" w:type="dxa"/>
            <w:vAlign w:val="center"/>
          </w:tcPr>
          <w:p w14:paraId="136B7CFD" w14:textId="77777777" w:rsidR="00E24706" w:rsidRDefault="00000000">
            <w:r>
              <w:t>32.6</w:t>
            </w:r>
          </w:p>
        </w:tc>
        <w:tc>
          <w:tcPr>
            <w:tcW w:w="3356" w:type="dxa"/>
            <w:vAlign w:val="center"/>
          </w:tcPr>
          <w:p w14:paraId="1DA6A258" w14:textId="416F86C8" w:rsidR="00E24706" w:rsidRDefault="00090978">
            <w:r>
              <w:t>5</w:t>
            </w:r>
            <w:r w:rsidR="00000000">
              <w:t>5.56</w:t>
            </w:r>
          </w:p>
        </w:tc>
      </w:tr>
      <w:tr w:rsidR="00E24706" w14:paraId="3A38C129" w14:textId="77777777">
        <w:tc>
          <w:tcPr>
            <w:tcW w:w="690" w:type="dxa"/>
            <w:vMerge/>
            <w:vAlign w:val="center"/>
          </w:tcPr>
          <w:p w14:paraId="7ABFC0E1" w14:textId="77777777" w:rsidR="00E24706" w:rsidRDefault="00E24706"/>
        </w:tc>
        <w:tc>
          <w:tcPr>
            <w:tcW w:w="1992" w:type="dxa"/>
            <w:vAlign w:val="center"/>
          </w:tcPr>
          <w:p w14:paraId="29576F7A" w14:textId="77777777" w:rsidR="00E24706" w:rsidRDefault="00000000">
            <w:r>
              <w:t>3034</w:t>
            </w:r>
          </w:p>
        </w:tc>
        <w:tc>
          <w:tcPr>
            <w:tcW w:w="3186" w:type="dxa"/>
            <w:vAlign w:val="center"/>
          </w:tcPr>
          <w:p w14:paraId="1A5C58FD" w14:textId="77777777" w:rsidR="00E24706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63CEA831" w14:textId="77777777" w:rsidR="00E24706" w:rsidRDefault="00000000">
            <w:r>
              <w:t>5.8</w:t>
            </w:r>
          </w:p>
        </w:tc>
        <w:tc>
          <w:tcPr>
            <w:tcW w:w="3356" w:type="dxa"/>
            <w:vAlign w:val="center"/>
          </w:tcPr>
          <w:p w14:paraId="0A17482E" w14:textId="77777777" w:rsidR="00E24706" w:rsidRDefault="00000000">
            <w:r>
              <w:t>43.45</w:t>
            </w:r>
          </w:p>
        </w:tc>
      </w:tr>
      <w:tr w:rsidR="00E24706" w14:paraId="50828F04" w14:textId="77777777">
        <w:tc>
          <w:tcPr>
            <w:tcW w:w="690" w:type="dxa"/>
            <w:vMerge/>
            <w:vAlign w:val="center"/>
          </w:tcPr>
          <w:p w14:paraId="2E57216E" w14:textId="77777777" w:rsidR="00E24706" w:rsidRDefault="00E24706"/>
        </w:tc>
        <w:tc>
          <w:tcPr>
            <w:tcW w:w="1992" w:type="dxa"/>
            <w:vAlign w:val="center"/>
          </w:tcPr>
          <w:p w14:paraId="5FAA4323" w14:textId="77777777" w:rsidR="00E24706" w:rsidRDefault="00000000">
            <w:r>
              <w:t>3035</w:t>
            </w:r>
          </w:p>
        </w:tc>
        <w:tc>
          <w:tcPr>
            <w:tcW w:w="3186" w:type="dxa"/>
            <w:vAlign w:val="center"/>
          </w:tcPr>
          <w:p w14:paraId="21DE8F2D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722775AE" w14:textId="77777777" w:rsidR="00E24706" w:rsidRDefault="00000000">
            <w:r>
              <w:t>10.1</w:t>
            </w:r>
          </w:p>
        </w:tc>
        <w:tc>
          <w:tcPr>
            <w:tcW w:w="3356" w:type="dxa"/>
            <w:vAlign w:val="center"/>
          </w:tcPr>
          <w:p w14:paraId="6EDA8739" w14:textId="77777777" w:rsidR="00E24706" w:rsidRDefault="00000000">
            <w:r>
              <w:t>43.14</w:t>
            </w:r>
          </w:p>
        </w:tc>
      </w:tr>
      <w:tr w:rsidR="00E24706" w14:paraId="3D5F30B2" w14:textId="77777777">
        <w:tc>
          <w:tcPr>
            <w:tcW w:w="690" w:type="dxa"/>
            <w:vMerge w:val="restart"/>
            <w:vAlign w:val="center"/>
          </w:tcPr>
          <w:p w14:paraId="3BB5694A" w14:textId="77777777" w:rsidR="00E24706" w:rsidRDefault="00000000">
            <w:r>
              <w:t>4</w:t>
            </w:r>
          </w:p>
        </w:tc>
        <w:tc>
          <w:tcPr>
            <w:tcW w:w="1992" w:type="dxa"/>
            <w:vAlign w:val="center"/>
          </w:tcPr>
          <w:p w14:paraId="399517BF" w14:textId="77777777" w:rsidR="00E24706" w:rsidRDefault="00000000">
            <w:r>
              <w:t>4001</w:t>
            </w:r>
          </w:p>
        </w:tc>
        <w:tc>
          <w:tcPr>
            <w:tcW w:w="3186" w:type="dxa"/>
            <w:vAlign w:val="center"/>
          </w:tcPr>
          <w:p w14:paraId="27BCC864" w14:textId="77777777" w:rsidR="00E24706" w:rsidRDefault="00000000">
            <w:r>
              <w:t>治疗室</w:t>
            </w:r>
          </w:p>
        </w:tc>
        <w:tc>
          <w:tcPr>
            <w:tcW w:w="1075" w:type="dxa"/>
            <w:vAlign w:val="center"/>
          </w:tcPr>
          <w:p w14:paraId="10605B2E" w14:textId="77777777" w:rsidR="00E24706" w:rsidRDefault="00000000">
            <w:r>
              <w:t>26.9</w:t>
            </w:r>
          </w:p>
        </w:tc>
        <w:tc>
          <w:tcPr>
            <w:tcW w:w="3356" w:type="dxa"/>
            <w:vAlign w:val="center"/>
          </w:tcPr>
          <w:p w14:paraId="5B96A5B0" w14:textId="77777777" w:rsidR="00E24706" w:rsidRDefault="00000000">
            <w:r>
              <w:t>43.15</w:t>
            </w:r>
          </w:p>
        </w:tc>
      </w:tr>
      <w:tr w:rsidR="00E24706" w14:paraId="45AFF1B3" w14:textId="77777777">
        <w:tc>
          <w:tcPr>
            <w:tcW w:w="690" w:type="dxa"/>
            <w:vMerge/>
            <w:vAlign w:val="center"/>
          </w:tcPr>
          <w:p w14:paraId="07DBFBC0" w14:textId="77777777" w:rsidR="00E24706" w:rsidRDefault="00E24706"/>
        </w:tc>
        <w:tc>
          <w:tcPr>
            <w:tcW w:w="1992" w:type="dxa"/>
            <w:vAlign w:val="center"/>
          </w:tcPr>
          <w:p w14:paraId="1D55BB7C" w14:textId="77777777" w:rsidR="00E24706" w:rsidRDefault="00000000">
            <w:r>
              <w:t>4002</w:t>
            </w:r>
          </w:p>
        </w:tc>
        <w:tc>
          <w:tcPr>
            <w:tcW w:w="3186" w:type="dxa"/>
            <w:vAlign w:val="center"/>
          </w:tcPr>
          <w:p w14:paraId="7D064981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753EC24F" w14:textId="77777777" w:rsidR="00E24706" w:rsidRDefault="00000000">
            <w:r>
              <w:t>13.7</w:t>
            </w:r>
          </w:p>
        </w:tc>
        <w:tc>
          <w:tcPr>
            <w:tcW w:w="3356" w:type="dxa"/>
            <w:vAlign w:val="center"/>
          </w:tcPr>
          <w:p w14:paraId="03B158FF" w14:textId="77777777" w:rsidR="00E24706" w:rsidRDefault="00000000">
            <w:r>
              <w:t>43.30</w:t>
            </w:r>
          </w:p>
        </w:tc>
      </w:tr>
      <w:tr w:rsidR="00E24706" w14:paraId="77A4E434" w14:textId="77777777">
        <w:tc>
          <w:tcPr>
            <w:tcW w:w="690" w:type="dxa"/>
            <w:vMerge/>
            <w:vAlign w:val="center"/>
          </w:tcPr>
          <w:p w14:paraId="09D82950" w14:textId="77777777" w:rsidR="00E24706" w:rsidRDefault="00E24706"/>
        </w:tc>
        <w:tc>
          <w:tcPr>
            <w:tcW w:w="1992" w:type="dxa"/>
            <w:vAlign w:val="center"/>
          </w:tcPr>
          <w:p w14:paraId="44B587E7" w14:textId="77777777" w:rsidR="00E24706" w:rsidRDefault="00000000">
            <w:r>
              <w:t>4003</w:t>
            </w:r>
          </w:p>
        </w:tc>
        <w:tc>
          <w:tcPr>
            <w:tcW w:w="3186" w:type="dxa"/>
            <w:vAlign w:val="center"/>
          </w:tcPr>
          <w:p w14:paraId="032B7859" w14:textId="77777777" w:rsidR="00E24706" w:rsidRDefault="00000000">
            <w:r>
              <w:t>走道</w:t>
            </w:r>
          </w:p>
        </w:tc>
        <w:tc>
          <w:tcPr>
            <w:tcW w:w="1075" w:type="dxa"/>
            <w:vAlign w:val="center"/>
          </w:tcPr>
          <w:p w14:paraId="35B49020" w14:textId="77777777" w:rsidR="00E24706" w:rsidRDefault="00000000">
            <w:r>
              <w:t>135.9</w:t>
            </w:r>
          </w:p>
        </w:tc>
        <w:tc>
          <w:tcPr>
            <w:tcW w:w="3356" w:type="dxa"/>
            <w:vAlign w:val="center"/>
          </w:tcPr>
          <w:p w14:paraId="6B09F264" w14:textId="77777777" w:rsidR="00E24706" w:rsidRDefault="00000000">
            <w:r>
              <w:t>40.40</w:t>
            </w:r>
          </w:p>
        </w:tc>
      </w:tr>
      <w:tr w:rsidR="00E24706" w14:paraId="1A047DFB" w14:textId="77777777">
        <w:tc>
          <w:tcPr>
            <w:tcW w:w="690" w:type="dxa"/>
            <w:vMerge/>
            <w:vAlign w:val="center"/>
          </w:tcPr>
          <w:p w14:paraId="0BD3A517" w14:textId="77777777" w:rsidR="00E24706" w:rsidRDefault="00E24706"/>
        </w:tc>
        <w:tc>
          <w:tcPr>
            <w:tcW w:w="1992" w:type="dxa"/>
            <w:vAlign w:val="center"/>
          </w:tcPr>
          <w:p w14:paraId="5171231E" w14:textId="77777777" w:rsidR="00E24706" w:rsidRDefault="00000000">
            <w:r>
              <w:t>4004</w:t>
            </w:r>
          </w:p>
        </w:tc>
        <w:tc>
          <w:tcPr>
            <w:tcW w:w="3186" w:type="dxa"/>
            <w:vAlign w:val="center"/>
          </w:tcPr>
          <w:p w14:paraId="7C5D25D7" w14:textId="77777777" w:rsidR="00E24706" w:rsidRDefault="00000000">
            <w:r>
              <w:t>治疗室</w:t>
            </w:r>
          </w:p>
        </w:tc>
        <w:tc>
          <w:tcPr>
            <w:tcW w:w="1075" w:type="dxa"/>
            <w:vAlign w:val="center"/>
          </w:tcPr>
          <w:p w14:paraId="1C81912F" w14:textId="77777777" w:rsidR="00E24706" w:rsidRDefault="00000000">
            <w:r>
              <w:t>23.1</w:t>
            </w:r>
          </w:p>
        </w:tc>
        <w:tc>
          <w:tcPr>
            <w:tcW w:w="3356" w:type="dxa"/>
            <w:vAlign w:val="center"/>
          </w:tcPr>
          <w:p w14:paraId="31AB7717" w14:textId="77777777" w:rsidR="00E24706" w:rsidRDefault="00000000">
            <w:r>
              <w:t>43.70</w:t>
            </w:r>
          </w:p>
        </w:tc>
      </w:tr>
      <w:tr w:rsidR="00E24706" w14:paraId="4464F305" w14:textId="77777777">
        <w:tc>
          <w:tcPr>
            <w:tcW w:w="690" w:type="dxa"/>
            <w:vMerge/>
            <w:vAlign w:val="center"/>
          </w:tcPr>
          <w:p w14:paraId="3961CABE" w14:textId="77777777" w:rsidR="00E24706" w:rsidRDefault="00E24706"/>
        </w:tc>
        <w:tc>
          <w:tcPr>
            <w:tcW w:w="1992" w:type="dxa"/>
            <w:vAlign w:val="center"/>
          </w:tcPr>
          <w:p w14:paraId="77ABBC94" w14:textId="77777777" w:rsidR="00E24706" w:rsidRDefault="00000000">
            <w:r>
              <w:t>4005</w:t>
            </w:r>
          </w:p>
        </w:tc>
        <w:tc>
          <w:tcPr>
            <w:tcW w:w="3186" w:type="dxa"/>
            <w:vAlign w:val="center"/>
          </w:tcPr>
          <w:p w14:paraId="126E66A4" w14:textId="77777777" w:rsidR="00E24706" w:rsidRDefault="00000000">
            <w:r>
              <w:t>诊室</w:t>
            </w:r>
          </w:p>
        </w:tc>
        <w:tc>
          <w:tcPr>
            <w:tcW w:w="1075" w:type="dxa"/>
            <w:vAlign w:val="center"/>
          </w:tcPr>
          <w:p w14:paraId="30645235" w14:textId="77777777" w:rsidR="00E24706" w:rsidRDefault="00000000">
            <w:r>
              <w:t>12.2</w:t>
            </w:r>
          </w:p>
        </w:tc>
        <w:tc>
          <w:tcPr>
            <w:tcW w:w="3356" w:type="dxa"/>
            <w:vAlign w:val="center"/>
          </w:tcPr>
          <w:p w14:paraId="13B290AD" w14:textId="06A00B12" w:rsidR="00E24706" w:rsidRDefault="00090978">
            <w:r>
              <w:t>5</w:t>
            </w:r>
            <w:r w:rsidR="00000000">
              <w:t>2.99</w:t>
            </w:r>
          </w:p>
        </w:tc>
      </w:tr>
      <w:tr w:rsidR="00E24706" w14:paraId="1C918FF4" w14:textId="77777777">
        <w:tc>
          <w:tcPr>
            <w:tcW w:w="690" w:type="dxa"/>
            <w:vMerge/>
            <w:vAlign w:val="center"/>
          </w:tcPr>
          <w:p w14:paraId="6FCBED2A" w14:textId="77777777" w:rsidR="00E24706" w:rsidRDefault="00E24706"/>
        </w:tc>
        <w:tc>
          <w:tcPr>
            <w:tcW w:w="1992" w:type="dxa"/>
            <w:vAlign w:val="center"/>
          </w:tcPr>
          <w:p w14:paraId="7D56691A" w14:textId="77777777" w:rsidR="00E24706" w:rsidRDefault="00000000">
            <w:r>
              <w:t>4006</w:t>
            </w:r>
          </w:p>
        </w:tc>
        <w:tc>
          <w:tcPr>
            <w:tcW w:w="3186" w:type="dxa"/>
            <w:vAlign w:val="center"/>
          </w:tcPr>
          <w:p w14:paraId="770B0C98" w14:textId="77777777" w:rsidR="00E24706" w:rsidRDefault="00000000">
            <w:r>
              <w:t>库房</w:t>
            </w:r>
          </w:p>
        </w:tc>
        <w:tc>
          <w:tcPr>
            <w:tcW w:w="1075" w:type="dxa"/>
            <w:vAlign w:val="center"/>
          </w:tcPr>
          <w:p w14:paraId="7DEF10AF" w14:textId="77777777" w:rsidR="00E24706" w:rsidRDefault="00000000">
            <w:r>
              <w:t>10.6</w:t>
            </w:r>
          </w:p>
        </w:tc>
        <w:tc>
          <w:tcPr>
            <w:tcW w:w="3356" w:type="dxa"/>
            <w:vAlign w:val="center"/>
          </w:tcPr>
          <w:p w14:paraId="57601850" w14:textId="77777777" w:rsidR="00E24706" w:rsidRDefault="00000000">
            <w:r>
              <w:t>43.11</w:t>
            </w:r>
          </w:p>
        </w:tc>
      </w:tr>
      <w:tr w:rsidR="00E24706" w14:paraId="474B2EF7" w14:textId="77777777">
        <w:tc>
          <w:tcPr>
            <w:tcW w:w="690" w:type="dxa"/>
            <w:vMerge/>
            <w:vAlign w:val="center"/>
          </w:tcPr>
          <w:p w14:paraId="174C43C8" w14:textId="77777777" w:rsidR="00E24706" w:rsidRDefault="00E24706"/>
        </w:tc>
        <w:tc>
          <w:tcPr>
            <w:tcW w:w="1992" w:type="dxa"/>
            <w:vAlign w:val="center"/>
          </w:tcPr>
          <w:p w14:paraId="63D115B6" w14:textId="77777777" w:rsidR="00E24706" w:rsidRDefault="00000000">
            <w:r>
              <w:t>4007</w:t>
            </w:r>
          </w:p>
        </w:tc>
        <w:tc>
          <w:tcPr>
            <w:tcW w:w="3186" w:type="dxa"/>
            <w:vAlign w:val="center"/>
          </w:tcPr>
          <w:p w14:paraId="673AE0F3" w14:textId="77777777" w:rsidR="00E24706" w:rsidRDefault="00000000">
            <w:r>
              <w:t>治疗室</w:t>
            </w:r>
          </w:p>
        </w:tc>
        <w:tc>
          <w:tcPr>
            <w:tcW w:w="1075" w:type="dxa"/>
            <w:vAlign w:val="center"/>
          </w:tcPr>
          <w:p w14:paraId="58D4B174" w14:textId="77777777" w:rsidR="00E24706" w:rsidRDefault="00000000">
            <w:r>
              <w:t>21.0</w:t>
            </w:r>
          </w:p>
        </w:tc>
        <w:tc>
          <w:tcPr>
            <w:tcW w:w="3356" w:type="dxa"/>
            <w:vAlign w:val="center"/>
          </w:tcPr>
          <w:p w14:paraId="72A88D8C" w14:textId="77777777" w:rsidR="00E24706" w:rsidRDefault="00000000">
            <w:r>
              <w:t>43.49</w:t>
            </w:r>
          </w:p>
        </w:tc>
      </w:tr>
      <w:tr w:rsidR="00E24706" w14:paraId="1FAB5637" w14:textId="77777777">
        <w:tc>
          <w:tcPr>
            <w:tcW w:w="690" w:type="dxa"/>
            <w:vMerge/>
            <w:vAlign w:val="center"/>
          </w:tcPr>
          <w:p w14:paraId="2A55A45B" w14:textId="77777777" w:rsidR="00E24706" w:rsidRDefault="00E24706"/>
        </w:tc>
        <w:tc>
          <w:tcPr>
            <w:tcW w:w="1992" w:type="dxa"/>
            <w:vAlign w:val="center"/>
          </w:tcPr>
          <w:p w14:paraId="328EFCBE" w14:textId="77777777" w:rsidR="00E24706" w:rsidRDefault="00000000">
            <w:r>
              <w:t>4008</w:t>
            </w:r>
          </w:p>
        </w:tc>
        <w:tc>
          <w:tcPr>
            <w:tcW w:w="3186" w:type="dxa"/>
            <w:vAlign w:val="center"/>
          </w:tcPr>
          <w:p w14:paraId="3282DC04" w14:textId="77777777" w:rsidR="00E24706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613F5ADF" w14:textId="77777777" w:rsidR="00E24706" w:rsidRDefault="00000000">
            <w:r>
              <w:t>33.4</w:t>
            </w:r>
          </w:p>
        </w:tc>
        <w:tc>
          <w:tcPr>
            <w:tcW w:w="3356" w:type="dxa"/>
            <w:vAlign w:val="center"/>
          </w:tcPr>
          <w:p w14:paraId="568DF98C" w14:textId="77777777" w:rsidR="00E24706" w:rsidRDefault="00000000">
            <w:r>
              <w:t>45.49</w:t>
            </w:r>
          </w:p>
        </w:tc>
      </w:tr>
      <w:tr w:rsidR="00E24706" w14:paraId="27F70486" w14:textId="77777777">
        <w:tc>
          <w:tcPr>
            <w:tcW w:w="690" w:type="dxa"/>
            <w:vMerge/>
            <w:vAlign w:val="center"/>
          </w:tcPr>
          <w:p w14:paraId="0B17341B" w14:textId="77777777" w:rsidR="00E24706" w:rsidRDefault="00E24706"/>
        </w:tc>
        <w:tc>
          <w:tcPr>
            <w:tcW w:w="1992" w:type="dxa"/>
            <w:vAlign w:val="center"/>
          </w:tcPr>
          <w:p w14:paraId="1436A529" w14:textId="77777777" w:rsidR="00E24706" w:rsidRDefault="00000000">
            <w:r>
              <w:t>4009</w:t>
            </w:r>
          </w:p>
        </w:tc>
        <w:tc>
          <w:tcPr>
            <w:tcW w:w="3186" w:type="dxa"/>
            <w:vAlign w:val="center"/>
          </w:tcPr>
          <w:p w14:paraId="0F6AD5F6" w14:textId="77777777" w:rsidR="00E24706" w:rsidRDefault="00000000">
            <w:r>
              <w:t>治疗室</w:t>
            </w:r>
          </w:p>
        </w:tc>
        <w:tc>
          <w:tcPr>
            <w:tcW w:w="1075" w:type="dxa"/>
            <w:vAlign w:val="center"/>
          </w:tcPr>
          <w:p w14:paraId="109EFD76" w14:textId="77777777" w:rsidR="00E24706" w:rsidRDefault="00000000">
            <w:r>
              <w:t>18.0</w:t>
            </w:r>
          </w:p>
        </w:tc>
        <w:tc>
          <w:tcPr>
            <w:tcW w:w="3356" w:type="dxa"/>
            <w:vAlign w:val="center"/>
          </w:tcPr>
          <w:p w14:paraId="3E6E4918" w14:textId="25170110" w:rsidR="00E24706" w:rsidRDefault="00090978">
            <w:r>
              <w:t>5</w:t>
            </w:r>
            <w:r w:rsidR="00000000">
              <w:t>2.23</w:t>
            </w:r>
          </w:p>
        </w:tc>
      </w:tr>
      <w:tr w:rsidR="00E24706" w14:paraId="7A663FEE" w14:textId="77777777">
        <w:tc>
          <w:tcPr>
            <w:tcW w:w="690" w:type="dxa"/>
            <w:vMerge/>
            <w:vAlign w:val="center"/>
          </w:tcPr>
          <w:p w14:paraId="4A75443F" w14:textId="77777777" w:rsidR="00E24706" w:rsidRDefault="00E24706"/>
        </w:tc>
        <w:tc>
          <w:tcPr>
            <w:tcW w:w="1992" w:type="dxa"/>
            <w:vAlign w:val="center"/>
          </w:tcPr>
          <w:p w14:paraId="0FC80E3D" w14:textId="77777777" w:rsidR="00E24706" w:rsidRDefault="00000000">
            <w:r>
              <w:t>4010</w:t>
            </w:r>
          </w:p>
        </w:tc>
        <w:tc>
          <w:tcPr>
            <w:tcW w:w="3186" w:type="dxa"/>
            <w:vAlign w:val="center"/>
          </w:tcPr>
          <w:p w14:paraId="08D6FC7A" w14:textId="77777777" w:rsidR="00E24706" w:rsidRDefault="00000000">
            <w:r>
              <w:t>综合大厅</w:t>
            </w:r>
          </w:p>
        </w:tc>
        <w:tc>
          <w:tcPr>
            <w:tcW w:w="1075" w:type="dxa"/>
            <w:vAlign w:val="center"/>
          </w:tcPr>
          <w:p w14:paraId="3AA07E48" w14:textId="77777777" w:rsidR="00E24706" w:rsidRDefault="00000000">
            <w:r>
              <w:t>90.5</w:t>
            </w:r>
          </w:p>
        </w:tc>
        <w:tc>
          <w:tcPr>
            <w:tcW w:w="3356" w:type="dxa"/>
            <w:vAlign w:val="center"/>
          </w:tcPr>
          <w:p w14:paraId="3A195F35" w14:textId="77777777" w:rsidR="00E24706" w:rsidRDefault="00000000">
            <w:r>
              <w:t>46.79</w:t>
            </w:r>
          </w:p>
        </w:tc>
      </w:tr>
      <w:tr w:rsidR="00E24706" w14:paraId="1A0B22C5" w14:textId="77777777">
        <w:tc>
          <w:tcPr>
            <w:tcW w:w="690" w:type="dxa"/>
            <w:vMerge/>
            <w:vAlign w:val="center"/>
          </w:tcPr>
          <w:p w14:paraId="3FAF78D5" w14:textId="77777777" w:rsidR="00E24706" w:rsidRDefault="00E24706"/>
        </w:tc>
        <w:tc>
          <w:tcPr>
            <w:tcW w:w="1992" w:type="dxa"/>
            <w:vAlign w:val="center"/>
          </w:tcPr>
          <w:p w14:paraId="49BB6875" w14:textId="77777777" w:rsidR="00E24706" w:rsidRDefault="00000000">
            <w:r>
              <w:t>4011</w:t>
            </w:r>
          </w:p>
        </w:tc>
        <w:tc>
          <w:tcPr>
            <w:tcW w:w="3186" w:type="dxa"/>
            <w:vAlign w:val="center"/>
          </w:tcPr>
          <w:p w14:paraId="35A32B9E" w14:textId="77777777" w:rsidR="00E24706" w:rsidRDefault="00000000">
            <w:r>
              <w:t>挂号处</w:t>
            </w:r>
          </w:p>
        </w:tc>
        <w:tc>
          <w:tcPr>
            <w:tcW w:w="1075" w:type="dxa"/>
            <w:vAlign w:val="center"/>
          </w:tcPr>
          <w:p w14:paraId="4FCD2171" w14:textId="77777777" w:rsidR="00E24706" w:rsidRDefault="00000000">
            <w:r>
              <w:t>15.6</w:t>
            </w:r>
          </w:p>
        </w:tc>
        <w:tc>
          <w:tcPr>
            <w:tcW w:w="3356" w:type="dxa"/>
            <w:vAlign w:val="center"/>
          </w:tcPr>
          <w:p w14:paraId="0B88CC1D" w14:textId="77777777" w:rsidR="00E24706" w:rsidRDefault="00000000">
            <w:r>
              <w:t>41.59</w:t>
            </w:r>
          </w:p>
        </w:tc>
      </w:tr>
      <w:tr w:rsidR="00E24706" w14:paraId="4D4ED5BA" w14:textId="77777777">
        <w:tc>
          <w:tcPr>
            <w:tcW w:w="690" w:type="dxa"/>
            <w:vMerge/>
            <w:vAlign w:val="center"/>
          </w:tcPr>
          <w:p w14:paraId="384195D1" w14:textId="77777777" w:rsidR="00E24706" w:rsidRDefault="00E24706"/>
        </w:tc>
        <w:tc>
          <w:tcPr>
            <w:tcW w:w="1992" w:type="dxa"/>
            <w:vAlign w:val="center"/>
          </w:tcPr>
          <w:p w14:paraId="471D39E2" w14:textId="77777777" w:rsidR="00E24706" w:rsidRDefault="00000000">
            <w:r>
              <w:t>4013</w:t>
            </w:r>
          </w:p>
        </w:tc>
        <w:tc>
          <w:tcPr>
            <w:tcW w:w="3186" w:type="dxa"/>
            <w:vAlign w:val="center"/>
          </w:tcPr>
          <w:p w14:paraId="47426D77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5A6E4A51" w14:textId="77777777" w:rsidR="00E24706" w:rsidRDefault="00000000">
            <w:r>
              <w:t>8.7</w:t>
            </w:r>
          </w:p>
        </w:tc>
        <w:tc>
          <w:tcPr>
            <w:tcW w:w="3356" w:type="dxa"/>
            <w:vAlign w:val="center"/>
          </w:tcPr>
          <w:p w14:paraId="5425E855" w14:textId="77777777" w:rsidR="00E24706" w:rsidRDefault="00000000">
            <w:r>
              <w:t>41.63</w:t>
            </w:r>
          </w:p>
        </w:tc>
      </w:tr>
      <w:tr w:rsidR="00E24706" w14:paraId="715A35AD" w14:textId="77777777">
        <w:tc>
          <w:tcPr>
            <w:tcW w:w="690" w:type="dxa"/>
            <w:vMerge/>
            <w:vAlign w:val="center"/>
          </w:tcPr>
          <w:p w14:paraId="646A1A08" w14:textId="77777777" w:rsidR="00E24706" w:rsidRDefault="00E24706"/>
        </w:tc>
        <w:tc>
          <w:tcPr>
            <w:tcW w:w="1992" w:type="dxa"/>
            <w:vAlign w:val="center"/>
          </w:tcPr>
          <w:p w14:paraId="5575A076" w14:textId="77777777" w:rsidR="00E24706" w:rsidRDefault="00000000">
            <w:r>
              <w:t>4015</w:t>
            </w:r>
          </w:p>
        </w:tc>
        <w:tc>
          <w:tcPr>
            <w:tcW w:w="3186" w:type="dxa"/>
            <w:vAlign w:val="center"/>
          </w:tcPr>
          <w:p w14:paraId="1C99BCDD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50EF36A3" w14:textId="77777777" w:rsidR="00E24706" w:rsidRDefault="00000000">
            <w:r>
              <w:t>52.9</w:t>
            </w:r>
          </w:p>
        </w:tc>
        <w:tc>
          <w:tcPr>
            <w:tcW w:w="3356" w:type="dxa"/>
            <w:vAlign w:val="center"/>
          </w:tcPr>
          <w:p w14:paraId="040FE894" w14:textId="77777777" w:rsidR="00E24706" w:rsidRDefault="00000000">
            <w:r>
              <w:t>41.82</w:t>
            </w:r>
          </w:p>
        </w:tc>
      </w:tr>
      <w:tr w:rsidR="00E24706" w14:paraId="23CE08F1" w14:textId="77777777">
        <w:tc>
          <w:tcPr>
            <w:tcW w:w="690" w:type="dxa"/>
            <w:vMerge/>
            <w:vAlign w:val="center"/>
          </w:tcPr>
          <w:p w14:paraId="2CCA2BBB" w14:textId="77777777" w:rsidR="00E24706" w:rsidRDefault="00E24706"/>
        </w:tc>
        <w:tc>
          <w:tcPr>
            <w:tcW w:w="1992" w:type="dxa"/>
            <w:vAlign w:val="center"/>
          </w:tcPr>
          <w:p w14:paraId="62FC5E67" w14:textId="77777777" w:rsidR="00E24706" w:rsidRDefault="00000000">
            <w:r>
              <w:t>4017</w:t>
            </w:r>
          </w:p>
        </w:tc>
        <w:tc>
          <w:tcPr>
            <w:tcW w:w="3186" w:type="dxa"/>
            <w:vAlign w:val="center"/>
          </w:tcPr>
          <w:p w14:paraId="06BE7B79" w14:textId="77777777" w:rsidR="00E24706" w:rsidRDefault="00000000">
            <w:r>
              <w:t>电井</w:t>
            </w:r>
          </w:p>
        </w:tc>
        <w:tc>
          <w:tcPr>
            <w:tcW w:w="1075" w:type="dxa"/>
            <w:vAlign w:val="center"/>
          </w:tcPr>
          <w:p w14:paraId="54939391" w14:textId="77777777" w:rsidR="00E24706" w:rsidRDefault="00000000">
            <w:r>
              <w:t>2.6</w:t>
            </w:r>
          </w:p>
        </w:tc>
        <w:tc>
          <w:tcPr>
            <w:tcW w:w="3356" w:type="dxa"/>
            <w:vAlign w:val="center"/>
          </w:tcPr>
          <w:p w14:paraId="3C910DDF" w14:textId="77777777" w:rsidR="00E24706" w:rsidRDefault="00000000">
            <w:r>
              <w:t>37.32</w:t>
            </w:r>
          </w:p>
        </w:tc>
      </w:tr>
      <w:tr w:rsidR="00E24706" w14:paraId="4B730965" w14:textId="77777777">
        <w:tc>
          <w:tcPr>
            <w:tcW w:w="690" w:type="dxa"/>
            <w:vMerge/>
            <w:vAlign w:val="center"/>
          </w:tcPr>
          <w:p w14:paraId="3239D2BA" w14:textId="77777777" w:rsidR="00E24706" w:rsidRDefault="00E24706"/>
        </w:tc>
        <w:tc>
          <w:tcPr>
            <w:tcW w:w="1992" w:type="dxa"/>
            <w:vAlign w:val="center"/>
          </w:tcPr>
          <w:p w14:paraId="6F5606DA" w14:textId="77777777" w:rsidR="00E24706" w:rsidRDefault="00000000">
            <w:r>
              <w:t>4018</w:t>
            </w:r>
          </w:p>
        </w:tc>
        <w:tc>
          <w:tcPr>
            <w:tcW w:w="3186" w:type="dxa"/>
            <w:vAlign w:val="center"/>
          </w:tcPr>
          <w:p w14:paraId="5251DEDE" w14:textId="77777777" w:rsidR="00E24706" w:rsidRDefault="00000000">
            <w:r>
              <w:t>电井</w:t>
            </w:r>
          </w:p>
        </w:tc>
        <w:tc>
          <w:tcPr>
            <w:tcW w:w="1075" w:type="dxa"/>
            <w:vAlign w:val="center"/>
          </w:tcPr>
          <w:p w14:paraId="29DFC64A" w14:textId="77777777" w:rsidR="00E24706" w:rsidRDefault="00000000">
            <w:r>
              <w:t>3.6</w:t>
            </w:r>
          </w:p>
        </w:tc>
        <w:tc>
          <w:tcPr>
            <w:tcW w:w="3356" w:type="dxa"/>
            <w:vAlign w:val="center"/>
          </w:tcPr>
          <w:p w14:paraId="08C6BDFB" w14:textId="77777777" w:rsidR="00E24706" w:rsidRDefault="00000000">
            <w:r>
              <w:t>37.11</w:t>
            </w:r>
          </w:p>
        </w:tc>
      </w:tr>
      <w:tr w:rsidR="00E24706" w14:paraId="29462DF8" w14:textId="77777777">
        <w:tc>
          <w:tcPr>
            <w:tcW w:w="690" w:type="dxa"/>
            <w:vMerge/>
            <w:vAlign w:val="center"/>
          </w:tcPr>
          <w:p w14:paraId="173C3EE9" w14:textId="77777777" w:rsidR="00E24706" w:rsidRDefault="00E24706"/>
        </w:tc>
        <w:tc>
          <w:tcPr>
            <w:tcW w:w="1992" w:type="dxa"/>
            <w:vAlign w:val="center"/>
          </w:tcPr>
          <w:p w14:paraId="7D46349A" w14:textId="77777777" w:rsidR="00E24706" w:rsidRDefault="00000000">
            <w:r>
              <w:t>4019</w:t>
            </w:r>
          </w:p>
        </w:tc>
        <w:tc>
          <w:tcPr>
            <w:tcW w:w="3186" w:type="dxa"/>
            <w:vAlign w:val="center"/>
          </w:tcPr>
          <w:p w14:paraId="095CEE7C" w14:textId="77777777" w:rsidR="00E24706" w:rsidRDefault="00000000">
            <w:r>
              <w:t>水井</w:t>
            </w:r>
          </w:p>
        </w:tc>
        <w:tc>
          <w:tcPr>
            <w:tcW w:w="1075" w:type="dxa"/>
            <w:vAlign w:val="center"/>
          </w:tcPr>
          <w:p w14:paraId="4D35CC4F" w14:textId="77777777" w:rsidR="00E24706" w:rsidRDefault="00000000">
            <w:r>
              <w:t>3.6</w:t>
            </w:r>
          </w:p>
        </w:tc>
        <w:tc>
          <w:tcPr>
            <w:tcW w:w="3356" w:type="dxa"/>
            <w:vAlign w:val="center"/>
          </w:tcPr>
          <w:p w14:paraId="23EBD48F" w14:textId="77777777" w:rsidR="00E24706" w:rsidRDefault="00000000">
            <w:r>
              <w:t>41.10</w:t>
            </w:r>
          </w:p>
        </w:tc>
      </w:tr>
      <w:tr w:rsidR="00E24706" w14:paraId="4EF3D17F" w14:textId="77777777">
        <w:tc>
          <w:tcPr>
            <w:tcW w:w="690" w:type="dxa"/>
            <w:vMerge/>
            <w:vAlign w:val="center"/>
          </w:tcPr>
          <w:p w14:paraId="045E4988" w14:textId="77777777" w:rsidR="00E24706" w:rsidRDefault="00E24706"/>
        </w:tc>
        <w:tc>
          <w:tcPr>
            <w:tcW w:w="1992" w:type="dxa"/>
            <w:vAlign w:val="center"/>
          </w:tcPr>
          <w:p w14:paraId="30378FFE" w14:textId="77777777" w:rsidR="00E24706" w:rsidRDefault="00000000">
            <w:r>
              <w:t>4021</w:t>
            </w:r>
          </w:p>
        </w:tc>
        <w:tc>
          <w:tcPr>
            <w:tcW w:w="3186" w:type="dxa"/>
            <w:vAlign w:val="center"/>
          </w:tcPr>
          <w:p w14:paraId="5E9BD5D8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1B679FC1" w14:textId="77777777" w:rsidR="00E24706" w:rsidRDefault="00000000">
            <w:r>
              <w:t>45.1</w:t>
            </w:r>
          </w:p>
        </w:tc>
        <w:tc>
          <w:tcPr>
            <w:tcW w:w="3356" w:type="dxa"/>
            <w:vAlign w:val="center"/>
          </w:tcPr>
          <w:p w14:paraId="7168723F" w14:textId="77777777" w:rsidR="00E24706" w:rsidRDefault="00000000">
            <w:r>
              <w:t>42.96</w:t>
            </w:r>
          </w:p>
        </w:tc>
      </w:tr>
      <w:tr w:rsidR="00E24706" w14:paraId="6F37ED1B" w14:textId="77777777">
        <w:tc>
          <w:tcPr>
            <w:tcW w:w="690" w:type="dxa"/>
            <w:vMerge w:val="restart"/>
            <w:vAlign w:val="center"/>
          </w:tcPr>
          <w:p w14:paraId="7AB8E3A7" w14:textId="77777777" w:rsidR="00E24706" w:rsidRDefault="00000000">
            <w:r>
              <w:t>5</w:t>
            </w:r>
          </w:p>
        </w:tc>
        <w:tc>
          <w:tcPr>
            <w:tcW w:w="1992" w:type="dxa"/>
            <w:vAlign w:val="center"/>
          </w:tcPr>
          <w:p w14:paraId="22027ACD" w14:textId="77777777" w:rsidR="00E24706" w:rsidRDefault="00000000">
            <w:r>
              <w:t>5001</w:t>
            </w:r>
          </w:p>
        </w:tc>
        <w:tc>
          <w:tcPr>
            <w:tcW w:w="3186" w:type="dxa"/>
            <w:vAlign w:val="center"/>
          </w:tcPr>
          <w:p w14:paraId="542DCB23" w14:textId="77777777" w:rsidR="00E24706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7BD6CE2F" w14:textId="77777777" w:rsidR="00E24706" w:rsidRDefault="00000000">
            <w:r>
              <w:t>33.6</w:t>
            </w:r>
          </w:p>
        </w:tc>
        <w:tc>
          <w:tcPr>
            <w:tcW w:w="3356" w:type="dxa"/>
            <w:vAlign w:val="center"/>
          </w:tcPr>
          <w:p w14:paraId="7AB0E46C" w14:textId="77777777" w:rsidR="00E24706" w:rsidRDefault="00000000">
            <w:r>
              <w:t>40.96</w:t>
            </w:r>
          </w:p>
        </w:tc>
      </w:tr>
      <w:tr w:rsidR="00E24706" w14:paraId="1D28AA4E" w14:textId="77777777">
        <w:tc>
          <w:tcPr>
            <w:tcW w:w="690" w:type="dxa"/>
            <w:vMerge/>
            <w:vAlign w:val="center"/>
          </w:tcPr>
          <w:p w14:paraId="4F9017F9" w14:textId="77777777" w:rsidR="00E24706" w:rsidRDefault="00E24706"/>
        </w:tc>
        <w:tc>
          <w:tcPr>
            <w:tcW w:w="1992" w:type="dxa"/>
            <w:vAlign w:val="center"/>
          </w:tcPr>
          <w:p w14:paraId="65F48C56" w14:textId="77777777" w:rsidR="00E24706" w:rsidRDefault="00000000">
            <w:r>
              <w:t>5002</w:t>
            </w:r>
          </w:p>
        </w:tc>
        <w:tc>
          <w:tcPr>
            <w:tcW w:w="3186" w:type="dxa"/>
            <w:vAlign w:val="center"/>
          </w:tcPr>
          <w:p w14:paraId="71B8BA1F" w14:textId="77777777" w:rsidR="00E24706" w:rsidRDefault="00000000">
            <w:r>
              <w:t>走道</w:t>
            </w:r>
          </w:p>
        </w:tc>
        <w:tc>
          <w:tcPr>
            <w:tcW w:w="1075" w:type="dxa"/>
            <w:vAlign w:val="center"/>
          </w:tcPr>
          <w:p w14:paraId="56C93344" w14:textId="77777777" w:rsidR="00E24706" w:rsidRDefault="00000000">
            <w:r>
              <w:t>129.0</w:t>
            </w:r>
          </w:p>
        </w:tc>
        <w:tc>
          <w:tcPr>
            <w:tcW w:w="3356" w:type="dxa"/>
            <w:vAlign w:val="center"/>
          </w:tcPr>
          <w:p w14:paraId="7FC0A937" w14:textId="77777777" w:rsidR="00E24706" w:rsidRDefault="00000000">
            <w:r>
              <w:t>39.63</w:t>
            </w:r>
          </w:p>
        </w:tc>
      </w:tr>
      <w:tr w:rsidR="00E24706" w14:paraId="024BFC53" w14:textId="77777777">
        <w:tc>
          <w:tcPr>
            <w:tcW w:w="690" w:type="dxa"/>
            <w:vMerge/>
            <w:vAlign w:val="center"/>
          </w:tcPr>
          <w:p w14:paraId="3C1A279C" w14:textId="77777777" w:rsidR="00E24706" w:rsidRDefault="00E24706"/>
        </w:tc>
        <w:tc>
          <w:tcPr>
            <w:tcW w:w="1992" w:type="dxa"/>
            <w:vAlign w:val="center"/>
          </w:tcPr>
          <w:p w14:paraId="526E6B21" w14:textId="77777777" w:rsidR="00E24706" w:rsidRDefault="00000000">
            <w:r>
              <w:t>5003</w:t>
            </w:r>
          </w:p>
        </w:tc>
        <w:tc>
          <w:tcPr>
            <w:tcW w:w="3186" w:type="dxa"/>
            <w:vAlign w:val="center"/>
          </w:tcPr>
          <w:p w14:paraId="7110BA8F" w14:textId="77777777" w:rsidR="00E24706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29D1FD88" w14:textId="77777777" w:rsidR="00E24706" w:rsidRDefault="00000000">
            <w:r>
              <w:t>8.6</w:t>
            </w:r>
          </w:p>
        </w:tc>
        <w:tc>
          <w:tcPr>
            <w:tcW w:w="3356" w:type="dxa"/>
            <w:vAlign w:val="center"/>
          </w:tcPr>
          <w:p w14:paraId="77F80E5D" w14:textId="77777777" w:rsidR="00E24706" w:rsidRDefault="00000000">
            <w:r>
              <w:t>45.79</w:t>
            </w:r>
          </w:p>
        </w:tc>
      </w:tr>
      <w:tr w:rsidR="00E24706" w14:paraId="626A0E17" w14:textId="77777777">
        <w:tc>
          <w:tcPr>
            <w:tcW w:w="690" w:type="dxa"/>
            <w:vMerge/>
            <w:vAlign w:val="center"/>
          </w:tcPr>
          <w:p w14:paraId="381BBD6A" w14:textId="77777777" w:rsidR="00E24706" w:rsidRDefault="00E24706"/>
        </w:tc>
        <w:tc>
          <w:tcPr>
            <w:tcW w:w="1992" w:type="dxa"/>
            <w:vAlign w:val="center"/>
          </w:tcPr>
          <w:p w14:paraId="1B3E6D5E" w14:textId="77777777" w:rsidR="00E24706" w:rsidRDefault="00000000">
            <w:r>
              <w:t>5004</w:t>
            </w:r>
          </w:p>
        </w:tc>
        <w:tc>
          <w:tcPr>
            <w:tcW w:w="3186" w:type="dxa"/>
            <w:vAlign w:val="center"/>
          </w:tcPr>
          <w:p w14:paraId="44F6822B" w14:textId="77777777" w:rsidR="00E24706" w:rsidRDefault="00000000">
            <w:r>
              <w:t>会议室</w:t>
            </w:r>
          </w:p>
        </w:tc>
        <w:tc>
          <w:tcPr>
            <w:tcW w:w="1075" w:type="dxa"/>
            <w:vAlign w:val="center"/>
          </w:tcPr>
          <w:p w14:paraId="3FEC8F5A" w14:textId="77777777" w:rsidR="00E24706" w:rsidRDefault="00000000">
            <w:r>
              <w:t>69.8</w:t>
            </w:r>
          </w:p>
        </w:tc>
        <w:tc>
          <w:tcPr>
            <w:tcW w:w="3356" w:type="dxa"/>
            <w:vAlign w:val="center"/>
          </w:tcPr>
          <w:p w14:paraId="71444077" w14:textId="77777777" w:rsidR="00E24706" w:rsidRDefault="00000000">
            <w:r>
              <w:t>48.31</w:t>
            </w:r>
          </w:p>
        </w:tc>
      </w:tr>
      <w:tr w:rsidR="00E24706" w14:paraId="3AB903EE" w14:textId="77777777">
        <w:tc>
          <w:tcPr>
            <w:tcW w:w="690" w:type="dxa"/>
            <w:vMerge/>
            <w:vAlign w:val="center"/>
          </w:tcPr>
          <w:p w14:paraId="19AB61BF" w14:textId="77777777" w:rsidR="00E24706" w:rsidRDefault="00E24706"/>
        </w:tc>
        <w:tc>
          <w:tcPr>
            <w:tcW w:w="1992" w:type="dxa"/>
            <w:vAlign w:val="center"/>
          </w:tcPr>
          <w:p w14:paraId="5ED1AA9C" w14:textId="77777777" w:rsidR="00E24706" w:rsidRDefault="00000000">
            <w:r>
              <w:t>5005</w:t>
            </w:r>
          </w:p>
        </w:tc>
        <w:tc>
          <w:tcPr>
            <w:tcW w:w="3186" w:type="dxa"/>
            <w:vAlign w:val="center"/>
          </w:tcPr>
          <w:p w14:paraId="2C8B14CA" w14:textId="77777777" w:rsidR="00E24706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6EA9555C" w14:textId="77777777" w:rsidR="00E24706" w:rsidRDefault="00000000">
            <w:r>
              <w:t>45.5</w:t>
            </w:r>
          </w:p>
        </w:tc>
        <w:tc>
          <w:tcPr>
            <w:tcW w:w="3356" w:type="dxa"/>
            <w:vAlign w:val="center"/>
          </w:tcPr>
          <w:p w14:paraId="713C8B4D" w14:textId="77777777" w:rsidR="00E24706" w:rsidRDefault="00000000">
            <w:r>
              <w:t>43.95</w:t>
            </w:r>
          </w:p>
        </w:tc>
      </w:tr>
      <w:tr w:rsidR="00E24706" w14:paraId="007435BD" w14:textId="77777777">
        <w:tc>
          <w:tcPr>
            <w:tcW w:w="690" w:type="dxa"/>
            <w:vMerge/>
            <w:vAlign w:val="center"/>
          </w:tcPr>
          <w:p w14:paraId="66D89E25" w14:textId="77777777" w:rsidR="00E24706" w:rsidRDefault="00E24706"/>
        </w:tc>
        <w:tc>
          <w:tcPr>
            <w:tcW w:w="1992" w:type="dxa"/>
            <w:vAlign w:val="center"/>
          </w:tcPr>
          <w:p w14:paraId="1F37E5BC" w14:textId="77777777" w:rsidR="00E24706" w:rsidRDefault="00000000">
            <w:r>
              <w:t>5007</w:t>
            </w:r>
          </w:p>
        </w:tc>
        <w:tc>
          <w:tcPr>
            <w:tcW w:w="3186" w:type="dxa"/>
            <w:vAlign w:val="center"/>
          </w:tcPr>
          <w:p w14:paraId="3E750D2D" w14:textId="77777777" w:rsidR="00E24706" w:rsidRDefault="00000000">
            <w:r>
              <w:t>医生办公室</w:t>
            </w:r>
            <w:r>
              <w:t>(</w:t>
            </w:r>
            <w:r>
              <w:t>护士室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2B8753D0" w14:textId="77777777" w:rsidR="00E24706" w:rsidRDefault="00000000">
            <w:r>
              <w:t>8.7</w:t>
            </w:r>
          </w:p>
        </w:tc>
        <w:tc>
          <w:tcPr>
            <w:tcW w:w="3356" w:type="dxa"/>
            <w:vAlign w:val="center"/>
          </w:tcPr>
          <w:p w14:paraId="01A70B96" w14:textId="77777777" w:rsidR="00E24706" w:rsidRDefault="00000000">
            <w:r>
              <w:t>42.09</w:t>
            </w:r>
          </w:p>
        </w:tc>
      </w:tr>
      <w:tr w:rsidR="00E24706" w14:paraId="20967038" w14:textId="77777777">
        <w:tc>
          <w:tcPr>
            <w:tcW w:w="690" w:type="dxa"/>
            <w:vMerge/>
            <w:vAlign w:val="center"/>
          </w:tcPr>
          <w:p w14:paraId="053E48A4" w14:textId="77777777" w:rsidR="00E24706" w:rsidRDefault="00E24706"/>
        </w:tc>
        <w:tc>
          <w:tcPr>
            <w:tcW w:w="1992" w:type="dxa"/>
            <w:vAlign w:val="center"/>
          </w:tcPr>
          <w:p w14:paraId="4175644D" w14:textId="77777777" w:rsidR="00E24706" w:rsidRDefault="00000000">
            <w:r>
              <w:t>5010</w:t>
            </w:r>
          </w:p>
        </w:tc>
        <w:tc>
          <w:tcPr>
            <w:tcW w:w="3186" w:type="dxa"/>
            <w:vAlign w:val="center"/>
          </w:tcPr>
          <w:p w14:paraId="4F95A952" w14:textId="77777777" w:rsidR="00E24706" w:rsidRDefault="00000000">
            <w:r>
              <w:t>电井</w:t>
            </w:r>
          </w:p>
        </w:tc>
        <w:tc>
          <w:tcPr>
            <w:tcW w:w="1075" w:type="dxa"/>
            <w:vAlign w:val="center"/>
          </w:tcPr>
          <w:p w14:paraId="3B8D9D3C" w14:textId="77777777" w:rsidR="00E24706" w:rsidRDefault="00000000">
            <w:r>
              <w:t>2.6</w:t>
            </w:r>
          </w:p>
        </w:tc>
        <w:tc>
          <w:tcPr>
            <w:tcW w:w="3356" w:type="dxa"/>
            <w:vAlign w:val="center"/>
          </w:tcPr>
          <w:p w14:paraId="42D5D698" w14:textId="77777777" w:rsidR="00E24706" w:rsidRDefault="00000000">
            <w:r>
              <w:t>37.31</w:t>
            </w:r>
          </w:p>
        </w:tc>
      </w:tr>
      <w:tr w:rsidR="00E24706" w14:paraId="78196427" w14:textId="77777777">
        <w:tc>
          <w:tcPr>
            <w:tcW w:w="690" w:type="dxa"/>
            <w:vMerge/>
            <w:vAlign w:val="center"/>
          </w:tcPr>
          <w:p w14:paraId="465BD681" w14:textId="77777777" w:rsidR="00E24706" w:rsidRDefault="00E24706"/>
        </w:tc>
        <w:tc>
          <w:tcPr>
            <w:tcW w:w="1992" w:type="dxa"/>
            <w:vAlign w:val="center"/>
          </w:tcPr>
          <w:p w14:paraId="4C40FB9D" w14:textId="77777777" w:rsidR="00E24706" w:rsidRDefault="00000000">
            <w:r>
              <w:t>5011</w:t>
            </w:r>
          </w:p>
        </w:tc>
        <w:tc>
          <w:tcPr>
            <w:tcW w:w="3186" w:type="dxa"/>
            <w:vAlign w:val="center"/>
          </w:tcPr>
          <w:p w14:paraId="74018D53" w14:textId="77777777" w:rsidR="00E24706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7A979A71" w14:textId="77777777" w:rsidR="00E24706" w:rsidRDefault="00000000">
            <w:r>
              <w:t>13.7</w:t>
            </w:r>
          </w:p>
        </w:tc>
        <w:tc>
          <w:tcPr>
            <w:tcW w:w="3356" w:type="dxa"/>
            <w:vAlign w:val="center"/>
          </w:tcPr>
          <w:p w14:paraId="250CD378" w14:textId="77777777" w:rsidR="00E24706" w:rsidRDefault="00000000">
            <w:r>
              <w:t>41.76</w:t>
            </w:r>
          </w:p>
        </w:tc>
      </w:tr>
      <w:tr w:rsidR="00E24706" w14:paraId="6429250D" w14:textId="77777777">
        <w:tc>
          <w:tcPr>
            <w:tcW w:w="690" w:type="dxa"/>
            <w:vMerge/>
            <w:vAlign w:val="center"/>
          </w:tcPr>
          <w:p w14:paraId="012429E7" w14:textId="77777777" w:rsidR="00E24706" w:rsidRDefault="00E24706"/>
        </w:tc>
        <w:tc>
          <w:tcPr>
            <w:tcW w:w="1992" w:type="dxa"/>
            <w:vAlign w:val="center"/>
          </w:tcPr>
          <w:p w14:paraId="63682E99" w14:textId="77777777" w:rsidR="00E24706" w:rsidRDefault="00000000">
            <w:r>
              <w:t>5012</w:t>
            </w:r>
          </w:p>
        </w:tc>
        <w:tc>
          <w:tcPr>
            <w:tcW w:w="3186" w:type="dxa"/>
            <w:vAlign w:val="center"/>
          </w:tcPr>
          <w:p w14:paraId="2ED09FD1" w14:textId="77777777" w:rsidR="00E24706" w:rsidRDefault="00000000">
            <w:r>
              <w:t>电井</w:t>
            </w:r>
          </w:p>
        </w:tc>
        <w:tc>
          <w:tcPr>
            <w:tcW w:w="1075" w:type="dxa"/>
            <w:vAlign w:val="center"/>
          </w:tcPr>
          <w:p w14:paraId="148FDA03" w14:textId="77777777" w:rsidR="00E24706" w:rsidRDefault="00000000">
            <w:r>
              <w:t>3.6</w:t>
            </w:r>
          </w:p>
        </w:tc>
        <w:tc>
          <w:tcPr>
            <w:tcW w:w="3356" w:type="dxa"/>
            <w:vAlign w:val="center"/>
          </w:tcPr>
          <w:p w14:paraId="6DAB6AB2" w14:textId="77777777" w:rsidR="00E24706" w:rsidRDefault="00000000">
            <w:r>
              <w:t>37.08</w:t>
            </w:r>
          </w:p>
        </w:tc>
      </w:tr>
      <w:tr w:rsidR="00E24706" w14:paraId="2FA4A7B1" w14:textId="77777777">
        <w:tc>
          <w:tcPr>
            <w:tcW w:w="690" w:type="dxa"/>
            <w:vMerge/>
            <w:vAlign w:val="center"/>
          </w:tcPr>
          <w:p w14:paraId="197F3D44" w14:textId="77777777" w:rsidR="00E24706" w:rsidRDefault="00E24706"/>
        </w:tc>
        <w:tc>
          <w:tcPr>
            <w:tcW w:w="1992" w:type="dxa"/>
            <w:vAlign w:val="center"/>
          </w:tcPr>
          <w:p w14:paraId="415E0F80" w14:textId="77777777" w:rsidR="00E24706" w:rsidRDefault="00000000">
            <w:r>
              <w:t>5013</w:t>
            </w:r>
          </w:p>
        </w:tc>
        <w:tc>
          <w:tcPr>
            <w:tcW w:w="3186" w:type="dxa"/>
            <w:vAlign w:val="center"/>
          </w:tcPr>
          <w:p w14:paraId="50858B5F" w14:textId="77777777" w:rsidR="00E24706" w:rsidRDefault="00000000">
            <w:r>
              <w:t>水井</w:t>
            </w:r>
          </w:p>
        </w:tc>
        <w:tc>
          <w:tcPr>
            <w:tcW w:w="1075" w:type="dxa"/>
            <w:vAlign w:val="center"/>
          </w:tcPr>
          <w:p w14:paraId="2E40AE9A" w14:textId="77777777" w:rsidR="00E24706" w:rsidRDefault="00000000">
            <w:r>
              <w:t>3.6</w:t>
            </w:r>
          </w:p>
        </w:tc>
        <w:tc>
          <w:tcPr>
            <w:tcW w:w="3356" w:type="dxa"/>
            <w:vAlign w:val="center"/>
          </w:tcPr>
          <w:p w14:paraId="027723CA" w14:textId="77777777" w:rsidR="00E24706" w:rsidRDefault="00000000">
            <w:r>
              <w:t>39.85</w:t>
            </w:r>
          </w:p>
        </w:tc>
      </w:tr>
      <w:tr w:rsidR="00E24706" w14:paraId="5A236A2D" w14:textId="77777777">
        <w:tc>
          <w:tcPr>
            <w:tcW w:w="690" w:type="dxa"/>
            <w:vMerge/>
            <w:vAlign w:val="center"/>
          </w:tcPr>
          <w:p w14:paraId="5AC20AB1" w14:textId="77777777" w:rsidR="00E24706" w:rsidRDefault="00E24706"/>
        </w:tc>
        <w:tc>
          <w:tcPr>
            <w:tcW w:w="1992" w:type="dxa"/>
            <w:vAlign w:val="center"/>
          </w:tcPr>
          <w:p w14:paraId="61210D87" w14:textId="77777777" w:rsidR="00E24706" w:rsidRDefault="00000000">
            <w:r>
              <w:t>5015</w:t>
            </w:r>
          </w:p>
        </w:tc>
        <w:tc>
          <w:tcPr>
            <w:tcW w:w="3186" w:type="dxa"/>
            <w:vAlign w:val="center"/>
          </w:tcPr>
          <w:p w14:paraId="4C10DD18" w14:textId="77777777" w:rsidR="00E24706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3DFEAE85" w14:textId="77777777" w:rsidR="00E24706" w:rsidRDefault="00000000">
            <w:r>
              <w:t>45.1</w:t>
            </w:r>
          </w:p>
        </w:tc>
        <w:tc>
          <w:tcPr>
            <w:tcW w:w="3356" w:type="dxa"/>
            <w:vAlign w:val="center"/>
          </w:tcPr>
          <w:p w14:paraId="6E7A051F" w14:textId="77777777" w:rsidR="00E24706" w:rsidRDefault="00000000">
            <w:r>
              <w:t>41.24</w:t>
            </w:r>
          </w:p>
        </w:tc>
      </w:tr>
      <w:tr w:rsidR="00E24706" w14:paraId="18787385" w14:textId="77777777">
        <w:tc>
          <w:tcPr>
            <w:tcW w:w="690" w:type="dxa"/>
            <w:vMerge/>
            <w:vAlign w:val="center"/>
          </w:tcPr>
          <w:p w14:paraId="1BAD1A30" w14:textId="77777777" w:rsidR="00E24706" w:rsidRDefault="00E24706"/>
        </w:tc>
        <w:tc>
          <w:tcPr>
            <w:tcW w:w="1992" w:type="dxa"/>
            <w:vAlign w:val="center"/>
          </w:tcPr>
          <w:p w14:paraId="5AD2751C" w14:textId="77777777" w:rsidR="00E24706" w:rsidRDefault="00000000">
            <w:r>
              <w:t>5016</w:t>
            </w:r>
          </w:p>
        </w:tc>
        <w:tc>
          <w:tcPr>
            <w:tcW w:w="3186" w:type="dxa"/>
            <w:vAlign w:val="center"/>
          </w:tcPr>
          <w:p w14:paraId="56E38C8F" w14:textId="77777777" w:rsidR="00E24706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72943E89" w14:textId="77777777" w:rsidR="00E24706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14:paraId="3C2FFFE3" w14:textId="77777777" w:rsidR="00E24706" w:rsidRDefault="00000000">
            <w:r>
              <w:t>41.85</w:t>
            </w:r>
          </w:p>
        </w:tc>
      </w:tr>
      <w:tr w:rsidR="00E24706" w14:paraId="51FD0CD0" w14:textId="77777777">
        <w:tc>
          <w:tcPr>
            <w:tcW w:w="6943" w:type="dxa"/>
            <w:gridSpan w:val="4"/>
            <w:vAlign w:val="center"/>
          </w:tcPr>
          <w:p w14:paraId="5FF476CD" w14:textId="77777777" w:rsidR="00E24706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407E8D3C" w14:textId="14CDA3E6" w:rsidR="00E24706" w:rsidRDefault="00090978">
            <w:r>
              <w:t>5</w:t>
            </w:r>
            <w:r w:rsidR="00000000">
              <w:t>2.16%</w:t>
            </w:r>
          </w:p>
        </w:tc>
      </w:tr>
    </w:tbl>
    <w:p w14:paraId="73E1757B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2B64DB6F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742EC97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28135128"/>
      <w:r w:rsidRPr="00E14B7E">
        <w:rPr>
          <w:rFonts w:hint="eastAsia"/>
        </w:rPr>
        <w:t>结论</w:t>
      </w:r>
      <w:bookmarkEnd w:id="60"/>
    </w:p>
    <w:p w14:paraId="3D7B50B2" w14:textId="6A4AD0EE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090978">
        <w:rPr>
          <w:lang w:val="en-US"/>
        </w:rPr>
        <w:t>5</w:t>
      </w:r>
      <w:r w:rsidR="00481D85" w:rsidRPr="00E14B7E">
        <w:rPr>
          <w:rFonts w:hint="eastAsia"/>
          <w:lang w:val="en-US"/>
        </w:rPr>
        <w:t>2.16%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r w:rsidR="00090978">
        <w:rPr>
          <w:lang w:val="en-US"/>
        </w:rPr>
        <w:t>4</w:t>
      </w:r>
      <w:r w:rsidR="005B277A" w:rsidRPr="00E14B7E">
        <w:rPr>
          <w:rFonts w:hint="eastAsia"/>
          <w:lang w:val="en-US"/>
        </w:rPr>
        <w:t>分。</w:t>
      </w:r>
    </w:p>
    <w:p w14:paraId="3ED38F76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553370B1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2" w:name="房间逐时温度图"/>
      <w:bookmarkEnd w:id="62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1E61" w14:textId="77777777" w:rsidR="001172C8" w:rsidRDefault="001172C8" w:rsidP="00203A7D">
      <w:pPr>
        <w:spacing w:line="240" w:lineRule="auto"/>
      </w:pPr>
      <w:r>
        <w:separator/>
      </w:r>
    </w:p>
  </w:endnote>
  <w:endnote w:type="continuationSeparator" w:id="0">
    <w:p w14:paraId="5BE402F1" w14:textId="77777777" w:rsidR="001172C8" w:rsidRDefault="001172C8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60C2E53E" w14:textId="77777777" w:rsidTr="001A12A0">
      <w:tc>
        <w:tcPr>
          <w:tcW w:w="3020" w:type="dxa"/>
        </w:tcPr>
        <w:p w14:paraId="2AFA7CA7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68CD3A1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39FB3D6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2FE166D2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9C6B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08608DD1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3FF5" w14:textId="77777777" w:rsidR="001172C8" w:rsidRDefault="001172C8" w:rsidP="00203A7D">
      <w:pPr>
        <w:spacing w:line="240" w:lineRule="auto"/>
      </w:pPr>
      <w:r>
        <w:separator/>
      </w:r>
    </w:p>
  </w:footnote>
  <w:footnote w:type="continuationSeparator" w:id="0">
    <w:p w14:paraId="29810BD6" w14:textId="77777777" w:rsidR="001172C8" w:rsidRDefault="001172C8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FA4E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82FC0C5" wp14:editId="1B0306D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4736764">
    <w:abstractNumId w:val="0"/>
  </w:num>
  <w:num w:numId="2" w16cid:durableId="831750131">
    <w:abstractNumId w:val="2"/>
  </w:num>
  <w:num w:numId="3" w16cid:durableId="1901405185">
    <w:abstractNumId w:val="13"/>
  </w:num>
  <w:num w:numId="4" w16cid:durableId="62747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0239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2942826">
    <w:abstractNumId w:val="0"/>
  </w:num>
  <w:num w:numId="7" w16cid:durableId="696394089">
    <w:abstractNumId w:val="0"/>
  </w:num>
  <w:num w:numId="8" w16cid:durableId="135998415">
    <w:abstractNumId w:val="10"/>
  </w:num>
  <w:num w:numId="9" w16cid:durableId="662658941">
    <w:abstractNumId w:val="3"/>
  </w:num>
  <w:num w:numId="10" w16cid:durableId="1157039512">
    <w:abstractNumId w:val="1"/>
  </w:num>
  <w:num w:numId="11" w16cid:durableId="304238883">
    <w:abstractNumId w:val="12"/>
  </w:num>
  <w:num w:numId="12" w16cid:durableId="88351062">
    <w:abstractNumId w:val="9"/>
  </w:num>
  <w:num w:numId="13" w16cid:durableId="1440756802">
    <w:abstractNumId w:val="14"/>
  </w:num>
  <w:num w:numId="14" w16cid:durableId="593440691">
    <w:abstractNumId w:val="15"/>
  </w:num>
  <w:num w:numId="15" w16cid:durableId="55470930">
    <w:abstractNumId w:val="6"/>
  </w:num>
  <w:num w:numId="16" w16cid:durableId="1551651192">
    <w:abstractNumId w:val="7"/>
  </w:num>
  <w:num w:numId="17" w16cid:durableId="1829323533">
    <w:abstractNumId w:val="0"/>
  </w:num>
  <w:num w:numId="18" w16cid:durableId="593321564">
    <w:abstractNumId w:val="0"/>
  </w:num>
  <w:num w:numId="19" w16cid:durableId="356001859">
    <w:abstractNumId w:val="0"/>
  </w:num>
  <w:num w:numId="20" w16cid:durableId="217909691">
    <w:abstractNumId w:val="0"/>
  </w:num>
  <w:num w:numId="21" w16cid:durableId="2129856999">
    <w:abstractNumId w:val="5"/>
  </w:num>
  <w:num w:numId="22" w16cid:durableId="1575355006">
    <w:abstractNumId w:val="11"/>
  </w:num>
  <w:num w:numId="23" w16cid:durableId="1541242463">
    <w:abstractNumId w:val="4"/>
  </w:num>
  <w:num w:numId="24" w16cid:durableId="490104501">
    <w:abstractNumId w:val="8"/>
  </w:num>
  <w:num w:numId="25" w16cid:durableId="1213620517">
    <w:abstractNumId w:val="0"/>
  </w:num>
  <w:num w:numId="26" w16cid:durableId="1918399509">
    <w:abstractNumId w:val="0"/>
  </w:num>
  <w:num w:numId="27" w16cid:durableId="1398818059">
    <w:abstractNumId w:val="0"/>
  </w:num>
  <w:num w:numId="28" w16cid:durableId="49696175">
    <w:abstractNumId w:val="0"/>
  </w:num>
  <w:num w:numId="29" w16cid:durableId="1404448095">
    <w:abstractNumId w:val="0"/>
  </w:num>
  <w:num w:numId="30" w16cid:durableId="1972324336">
    <w:abstractNumId w:val="0"/>
  </w:num>
  <w:num w:numId="31" w16cid:durableId="1002899843">
    <w:abstractNumId w:val="0"/>
  </w:num>
  <w:num w:numId="32" w16cid:durableId="16198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91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0978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172C8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3E91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4706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9D4DF"/>
  <w15:docId w15:val="{224027C4-0D51-4626-A431-72EC57B9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4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37</TotalTime>
  <Pages>23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16931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HP</dc:creator>
  <cp:lastModifiedBy>王 剑萍</cp:lastModifiedBy>
  <cp:revision>1</cp:revision>
  <cp:lastPrinted>1900-12-31T16:00:00Z</cp:lastPrinted>
  <dcterms:created xsi:type="dcterms:W3CDTF">2023-02-24T04:44:00Z</dcterms:created>
  <dcterms:modified xsi:type="dcterms:W3CDTF">2023-02-24T05:21:00Z</dcterms:modified>
</cp:coreProperties>
</file>