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5C1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185C28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384D611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A150AEA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4508A7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0DC36A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A47AF0C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B291BC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31A7D5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校医院</w:t>
            </w:r>
            <w:bookmarkEnd w:id="1"/>
          </w:p>
        </w:tc>
      </w:tr>
      <w:tr w:rsidR="00D40158" w:rsidRPr="00D40158" w14:paraId="6B8D14A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1358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04614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40CECA8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5EB7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2AD63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54051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3BF97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FDDA6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78E7AD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7DAA9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05FB8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37B8F2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0BC1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E14EAA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0810B4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2F3C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D41630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2B0AA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9BDB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32D47D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1010A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D4598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209265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2022年12月11日</w:t>
              </w:r>
            </w:smartTag>
            <w:bookmarkEnd w:id="6"/>
          </w:p>
        </w:tc>
      </w:tr>
    </w:tbl>
    <w:p w14:paraId="475B899E" w14:textId="77777777" w:rsidR="00D40158" w:rsidRDefault="00D40158" w:rsidP="00B41640">
      <w:pPr>
        <w:rPr>
          <w:rFonts w:ascii="宋体" w:hAnsi="宋体"/>
          <w:lang w:val="en-US"/>
        </w:rPr>
      </w:pPr>
    </w:p>
    <w:p w14:paraId="1DBB6005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B503D88" wp14:editId="1055711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75F165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5F6FB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04CA4E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6626332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E830E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7A954C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20211212(SP2)</w:t>
            </w:r>
            <w:bookmarkEnd w:id="9"/>
          </w:p>
        </w:tc>
      </w:tr>
      <w:tr w:rsidR="00C67778" w:rsidRPr="00D40158" w14:paraId="7279445F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8454D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9B7FD33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194419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40EF3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325F0D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T13882199396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FA60D0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04DF1E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46DB2B" w14:textId="77777777" w:rsidR="00FE03B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1677150" w:history="1">
        <w:r w:rsidR="00FE03BD" w:rsidRPr="00FA1821">
          <w:rPr>
            <w:rStyle w:val="a6"/>
          </w:rPr>
          <w:t>1</w:t>
        </w:r>
        <w:r w:rsidR="00FE03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E03BD" w:rsidRPr="00FA1821">
          <w:rPr>
            <w:rStyle w:val="a6"/>
          </w:rPr>
          <w:t>建筑概况</w:t>
        </w:r>
        <w:r w:rsidR="00FE03BD">
          <w:rPr>
            <w:webHidden/>
          </w:rPr>
          <w:tab/>
        </w:r>
        <w:r w:rsidR="00FE03BD">
          <w:rPr>
            <w:webHidden/>
          </w:rPr>
          <w:fldChar w:fldCharType="begin"/>
        </w:r>
        <w:r w:rsidR="00FE03BD">
          <w:rPr>
            <w:webHidden/>
          </w:rPr>
          <w:instrText xml:space="preserve"> PAGEREF _Toc121677150 \h </w:instrText>
        </w:r>
        <w:r w:rsidR="00FE03BD">
          <w:rPr>
            <w:webHidden/>
          </w:rPr>
        </w:r>
        <w:r w:rsidR="00FE03BD">
          <w:rPr>
            <w:webHidden/>
          </w:rPr>
          <w:fldChar w:fldCharType="separate"/>
        </w:r>
        <w:r w:rsidR="00FE03BD">
          <w:rPr>
            <w:webHidden/>
          </w:rPr>
          <w:t>3</w:t>
        </w:r>
        <w:r w:rsidR="00FE03BD">
          <w:rPr>
            <w:webHidden/>
          </w:rPr>
          <w:fldChar w:fldCharType="end"/>
        </w:r>
      </w:hyperlink>
    </w:p>
    <w:p w14:paraId="4E52B615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51" w:history="1">
        <w:r w:rsidRPr="00FA182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202153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52" w:history="1">
        <w:r w:rsidRPr="00FA182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9AB5FA5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53" w:history="1">
        <w:r w:rsidRPr="00FA182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810566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54" w:history="1">
        <w:r w:rsidRPr="00FA182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B8E655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55" w:history="1">
        <w:r w:rsidRPr="00FA182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692146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56" w:history="1">
        <w:r w:rsidRPr="00FA1821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2E3E77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57" w:history="1">
        <w:r w:rsidRPr="00FA1821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1F3260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58" w:history="1">
        <w:r w:rsidRPr="00FA182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DC49DD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59" w:history="1">
        <w:r w:rsidRPr="00FA182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0A9DF2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60" w:history="1">
        <w:r w:rsidRPr="00FA1821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5A24A7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61" w:history="1">
        <w:r w:rsidRPr="00FA182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3D0F68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62" w:history="1">
        <w:r w:rsidRPr="00FA182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84E278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63" w:history="1">
        <w:r w:rsidRPr="00FA182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F0FFB1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64" w:history="1">
        <w:r w:rsidRPr="00FA182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8E0AF0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65" w:history="1">
        <w:r w:rsidRPr="00FA182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046404D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66" w:history="1">
        <w:r w:rsidRPr="00FA182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1D9CC4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67" w:history="1">
        <w:r w:rsidRPr="00FA182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140065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68" w:history="1">
        <w:r w:rsidRPr="00FA1821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5FD978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69" w:history="1">
        <w:r w:rsidRPr="00FA1821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267B99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70" w:history="1">
        <w:r w:rsidRPr="00FA1821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A60A6D4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71" w:history="1">
        <w:r w:rsidRPr="00FA1821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ECCB71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72" w:history="1">
        <w:r w:rsidRPr="00FA1821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4558E8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73" w:history="1">
        <w:r w:rsidRPr="00FA1821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70B897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74" w:history="1">
        <w:r w:rsidRPr="00FA1821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663984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75" w:history="1">
        <w:r w:rsidRPr="00FA1821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B973CA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76" w:history="1">
        <w:r w:rsidRPr="00FA1821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9BE95F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77" w:history="1">
        <w:r w:rsidRPr="00FA1821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254A4F3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78" w:history="1">
        <w:r w:rsidRPr="00FA1821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448C409" w14:textId="77777777" w:rsidR="00FE03BD" w:rsidRDefault="00FE03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677179" w:history="1">
        <w:r w:rsidRPr="00FA1821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95823C" w14:textId="77777777" w:rsidR="00FE03BD" w:rsidRDefault="00FE03B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677180" w:history="1">
        <w:r w:rsidRPr="00FA1821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B2001A" w14:textId="77777777" w:rsidR="00FE03BD" w:rsidRDefault="00FE03B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677181" w:history="1">
        <w:r w:rsidRPr="00FA1821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1821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7BACA26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82" w:history="1">
        <w:r w:rsidRPr="00FA1821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工作日</w:t>
        </w:r>
        <w:r w:rsidRPr="00FA1821">
          <w:rPr>
            <w:rStyle w:val="a6"/>
          </w:rPr>
          <w:t>/</w:t>
        </w:r>
        <w:r w:rsidRPr="00FA1821">
          <w:rPr>
            <w:rStyle w:val="a6"/>
          </w:rPr>
          <w:t>节假日人员逐时在室率</w:t>
        </w:r>
        <w:r w:rsidRPr="00FA182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3E9F271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83" w:history="1">
        <w:r w:rsidRPr="00FA1821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工作日</w:t>
        </w:r>
        <w:r w:rsidRPr="00FA1821">
          <w:rPr>
            <w:rStyle w:val="a6"/>
          </w:rPr>
          <w:t>/</w:t>
        </w:r>
        <w:r w:rsidRPr="00FA1821">
          <w:rPr>
            <w:rStyle w:val="a6"/>
          </w:rPr>
          <w:t>节假日照明开关时间表</w:t>
        </w:r>
        <w:r w:rsidRPr="00FA182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1069C56" w14:textId="77777777" w:rsidR="00FE03BD" w:rsidRDefault="00FE03B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677184" w:history="1">
        <w:r w:rsidRPr="00FA1821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1821">
          <w:rPr>
            <w:rStyle w:val="a6"/>
          </w:rPr>
          <w:t>工作日</w:t>
        </w:r>
        <w:r w:rsidRPr="00FA1821">
          <w:rPr>
            <w:rStyle w:val="a6"/>
          </w:rPr>
          <w:t>/</w:t>
        </w:r>
        <w:r w:rsidRPr="00FA1821">
          <w:rPr>
            <w:rStyle w:val="a6"/>
          </w:rPr>
          <w:t>节假日设备逐时使用率</w:t>
        </w:r>
        <w:r w:rsidRPr="00FA182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_Toc121677184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5A86D6D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97AD4CE" w14:textId="77777777" w:rsidR="00D40158" w:rsidRDefault="00D40158" w:rsidP="00D40158">
      <w:pPr>
        <w:pStyle w:val="TOC1"/>
      </w:pPr>
    </w:p>
    <w:p w14:paraId="48428D05" w14:textId="77777777" w:rsidR="00D40158" w:rsidRPr="005E5F93" w:rsidRDefault="00D40158" w:rsidP="005215FB">
      <w:pPr>
        <w:pStyle w:val="1"/>
      </w:pPr>
      <w:bookmarkStart w:id="11" w:name="_Toc12167715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FE1D205" w14:textId="77777777" w:rsidTr="00853D5D">
        <w:tc>
          <w:tcPr>
            <w:tcW w:w="2763" w:type="dxa"/>
            <w:shd w:val="clear" w:color="auto" w:fill="E6E6E6"/>
          </w:tcPr>
          <w:p w14:paraId="3C28DC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6AA57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校医院</w:t>
            </w:r>
            <w:bookmarkEnd w:id="12"/>
          </w:p>
        </w:tc>
      </w:tr>
      <w:tr w:rsidR="00D40158" w:rsidRPr="00FF2243" w14:paraId="0DF7A2E9" w14:textId="77777777" w:rsidTr="00853D5D">
        <w:tc>
          <w:tcPr>
            <w:tcW w:w="2763" w:type="dxa"/>
            <w:shd w:val="clear" w:color="auto" w:fill="E6E6E6"/>
          </w:tcPr>
          <w:p w14:paraId="2542E4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3B74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2744A4C3" w14:textId="77777777" w:rsidTr="00853D5D">
        <w:tc>
          <w:tcPr>
            <w:tcW w:w="2763" w:type="dxa"/>
            <w:shd w:val="clear" w:color="auto" w:fill="E6E6E6"/>
          </w:tcPr>
          <w:p w14:paraId="70316F8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38F7DC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2DA2ED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AAA78E2" w14:textId="77777777" w:rsidTr="00853D5D">
        <w:tc>
          <w:tcPr>
            <w:tcW w:w="2763" w:type="dxa"/>
            <w:shd w:val="clear" w:color="auto" w:fill="E6E6E6"/>
          </w:tcPr>
          <w:p w14:paraId="0F718377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0CD2FA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C803611" w14:textId="77777777" w:rsidTr="00853D5D">
        <w:tc>
          <w:tcPr>
            <w:tcW w:w="2763" w:type="dxa"/>
            <w:shd w:val="clear" w:color="auto" w:fill="E6E6E6"/>
          </w:tcPr>
          <w:p w14:paraId="68EC2D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7A1FD5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2975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31782E0" w14:textId="77777777" w:rsidTr="00853D5D">
        <w:tc>
          <w:tcPr>
            <w:tcW w:w="2763" w:type="dxa"/>
            <w:shd w:val="clear" w:color="auto" w:fill="E6E6E6"/>
          </w:tcPr>
          <w:p w14:paraId="4DA6E6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6EB11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A0F2962" w14:textId="77777777" w:rsidTr="00853D5D">
        <w:tc>
          <w:tcPr>
            <w:tcW w:w="2763" w:type="dxa"/>
            <w:shd w:val="clear" w:color="auto" w:fill="E6E6E6"/>
          </w:tcPr>
          <w:p w14:paraId="4804A0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482695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18.3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F289DFA" w14:textId="77777777" w:rsidTr="00853D5D">
        <w:tc>
          <w:tcPr>
            <w:tcW w:w="2763" w:type="dxa"/>
            <w:shd w:val="clear" w:color="auto" w:fill="E6E6E6"/>
          </w:tcPr>
          <w:p w14:paraId="42B3703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8E5B39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10889.18</w:t>
            </w:r>
            <w:bookmarkEnd w:id="23"/>
          </w:p>
        </w:tc>
      </w:tr>
      <w:tr w:rsidR="00203A7D" w:rsidRPr="00FF2243" w14:paraId="5C3EDF43" w14:textId="77777777" w:rsidTr="00853D5D">
        <w:tc>
          <w:tcPr>
            <w:tcW w:w="2763" w:type="dxa"/>
            <w:shd w:val="clear" w:color="auto" w:fill="E6E6E6"/>
          </w:tcPr>
          <w:p w14:paraId="744130B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3F800A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2777.99</w:t>
            </w:r>
            <w:bookmarkEnd w:id="24"/>
          </w:p>
        </w:tc>
      </w:tr>
      <w:tr w:rsidR="00D40158" w:rsidRPr="00FF2243" w14:paraId="6B775F9E" w14:textId="77777777" w:rsidTr="00853D5D">
        <w:tc>
          <w:tcPr>
            <w:tcW w:w="2763" w:type="dxa"/>
            <w:shd w:val="clear" w:color="auto" w:fill="E6E6E6"/>
          </w:tcPr>
          <w:p w14:paraId="7307F5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35629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99</w:t>
            </w:r>
            <w:bookmarkEnd w:id="25"/>
          </w:p>
        </w:tc>
      </w:tr>
      <w:tr w:rsidR="00D40158" w:rsidRPr="00FF2243" w14:paraId="5EB5F24C" w14:textId="77777777" w:rsidTr="00853D5D">
        <w:tc>
          <w:tcPr>
            <w:tcW w:w="2763" w:type="dxa"/>
            <w:shd w:val="clear" w:color="auto" w:fill="E6E6E6"/>
          </w:tcPr>
          <w:p w14:paraId="5D9C25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A4F49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90094B4" w14:textId="77777777" w:rsidTr="00853D5D">
        <w:tc>
          <w:tcPr>
            <w:tcW w:w="2763" w:type="dxa"/>
            <w:shd w:val="clear" w:color="auto" w:fill="E6E6E6"/>
          </w:tcPr>
          <w:p w14:paraId="051D2FF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BC6E9B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0.89</w:t>
            </w:r>
            <w:bookmarkEnd w:id="27"/>
          </w:p>
        </w:tc>
      </w:tr>
      <w:tr w:rsidR="00D40158" w:rsidRPr="00FF2243" w14:paraId="4305B9CE" w14:textId="77777777" w:rsidTr="00853D5D">
        <w:tc>
          <w:tcPr>
            <w:tcW w:w="2763" w:type="dxa"/>
            <w:shd w:val="clear" w:color="auto" w:fill="E6E6E6"/>
          </w:tcPr>
          <w:p w14:paraId="16558FF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B80B0A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:rsidR="001F2EAE" w:rsidRPr="00FF2243" w14:paraId="3C02F0B4" w14:textId="77777777" w:rsidTr="00853D5D">
        <w:tc>
          <w:tcPr>
            <w:tcW w:w="2763" w:type="dxa"/>
            <w:shd w:val="clear" w:color="auto" w:fill="E6E6E6"/>
          </w:tcPr>
          <w:p w14:paraId="4DB5E415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5FBE812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57D8EE06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383044B5" w14:textId="77777777" w:rsidR="00033A7A" w:rsidRDefault="00732438" w:rsidP="00824A6F">
      <w:pPr>
        <w:pStyle w:val="1"/>
      </w:pPr>
      <w:bookmarkStart w:id="31" w:name="_Toc12167715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2EC89624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6034BA5E" w14:textId="77777777" w:rsidR="009B04A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61DE9970" w14:textId="77777777" w:rsidR="009B04A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3B1501B" w14:textId="77777777" w:rsidR="009B04A6" w:rsidRDefault="009B04A6">
      <w:pPr>
        <w:pStyle w:val="a0"/>
        <w:ind w:firstLineChars="0" w:firstLine="0"/>
        <w:rPr>
          <w:lang w:val="en-US"/>
        </w:rPr>
      </w:pPr>
    </w:p>
    <w:p w14:paraId="345ADD4C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167715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1CE87D03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1E108BBF" w14:textId="77777777" w:rsidR="00A23AC4" w:rsidRDefault="00B31357" w:rsidP="00B31357">
      <w:pPr>
        <w:pStyle w:val="1"/>
      </w:pPr>
      <w:bookmarkStart w:id="39" w:name="_Toc121677153"/>
      <w:r>
        <w:rPr>
          <w:rFonts w:hint="eastAsia"/>
        </w:rPr>
        <w:lastRenderedPageBreak/>
        <w:t>气象数据</w:t>
      </w:r>
      <w:bookmarkEnd w:id="39"/>
    </w:p>
    <w:p w14:paraId="7BCDE5F1" w14:textId="77777777" w:rsidR="00B31357" w:rsidRDefault="008244A0" w:rsidP="008244A0">
      <w:pPr>
        <w:pStyle w:val="2"/>
      </w:pPr>
      <w:bookmarkStart w:id="40" w:name="_Toc121677154"/>
      <w:r>
        <w:rPr>
          <w:rFonts w:hint="eastAsia"/>
        </w:rPr>
        <w:t>气象地点</w:t>
      </w:r>
      <w:bookmarkEnd w:id="40"/>
    </w:p>
    <w:p w14:paraId="24FB3A4D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四川</w:t>
      </w:r>
      <w:r>
        <w:t>-</w:t>
      </w:r>
      <w:r>
        <w:t>成都</w:t>
      </w:r>
      <w:r>
        <w:t xml:space="preserve">, </w:t>
      </w:r>
      <w:r>
        <w:t>《建筑节能气象参数标准》</w:t>
      </w:r>
      <w:bookmarkEnd w:id="41"/>
    </w:p>
    <w:p w14:paraId="54F8573D" w14:textId="77777777" w:rsidR="008244A0" w:rsidRDefault="00483CEF" w:rsidP="00483CEF">
      <w:pPr>
        <w:pStyle w:val="2"/>
      </w:pPr>
      <w:bookmarkStart w:id="42" w:name="_Toc121677155"/>
      <w:r>
        <w:rPr>
          <w:rFonts w:hint="eastAsia"/>
        </w:rPr>
        <w:t>逐日干球温度表</w:t>
      </w:r>
      <w:bookmarkEnd w:id="42"/>
    </w:p>
    <w:p w14:paraId="5637B300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2E05F157" wp14:editId="35085FD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AD9CC" w14:textId="77777777" w:rsidR="00902539" w:rsidRDefault="00483CEF" w:rsidP="00902539">
      <w:pPr>
        <w:pStyle w:val="2"/>
      </w:pPr>
      <w:bookmarkStart w:id="44" w:name="_Toc121677156"/>
      <w:r>
        <w:rPr>
          <w:rFonts w:hint="eastAsia"/>
        </w:rPr>
        <w:t>逐月辐照量表</w:t>
      </w:r>
      <w:bookmarkEnd w:id="44"/>
    </w:p>
    <w:p w14:paraId="33E235EF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1D5073CC" wp14:editId="32772CA8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BEEF7" w14:textId="77777777" w:rsidR="00483CEF" w:rsidRDefault="00483CEF" w:rsidP="00483CEF">
      <w:pPr>
        <w:pStyle w:val="2"/>
      </w:pPr>
      <w:bookmarkStart w:id="46" w:name="_Toc121677157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B04A6" w14:paraId="00E68857" w14:textId="77777777">
        <w:tc>
          <w:tcPr>
            <w:tcW w:w="1131" w:type="dxa"/>
            <w:shd w:val="clear" w:color="auto" w:fill="E6E6E6"/>
            <w:vAlign w:val="center"/>
          </w:tcPr>
          <w:p w14:paraId="7E4B24BC" w14:textId="77777777" w:rsidR="009B04A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3CD4A8B" w14:textId="77777777" w:rsidR="009B04A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B16EEC" w14:textId="77777777" w:rsidR="009B04A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F8FE98" w14:textId="77777777" w:rsidR="009B04A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4BE32A" w14:textId="77777777" w:rsidR="009B04A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5682D9" w14:textId="77777777" w:rsidR="009B04A6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B04A6" w14:paraId="060FA989" w14:textId="77777777">
        <w:tc>
          <w:tcPr>
            <w:tcW w:w="1131" w:type="dxa"/>
            <w:shd w:val="clear" w:color="auto" w:fill="E6E6E6"/>
            <w:vAlign w:val="center"/>
          </w:tcPr>
          <w:p w14:paraId="27092C5A" w14:textId="77777777" w:rsidR="009B04A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5F73BC2" w14:textId="77777777" w:rsidR="009B04A6" w:rsidRDefault="00000000">
            <w:r>
              <w:t>05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8BC5643" w14:textId="77777777" w:rsidR="009B04A6" w:rsidRDefault="00000000">
            <w:r>
              <w:t>35.0</w:t>
            </w:r>
          </w:p>
        </w:tc>
        <w:tc>
          <w:tcPr>
            <w:tcW w:w="1556" w:type="dxa"/>
            <w:vAlign w:val="center"/>
          </w:tcPr>
          <w:p w14:paraId="0C45FCD5" w14:textId="77777777" w:rsidR="009B04A6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740120D9" w14:textId="77777777" w:rsidR="009B04A6" w:rsidRDefault="00000000">
            <w:r>
              <w:t>13.0</w:t>
            </w:r>
          </w:p>
        </w:tc>
        <w:tc>
          <w:tcPr>
            <w:tcW w:w="1556" w:type="dxa"/>
            <w:vAlign w:val="center"/>
          </w:tcPr>
          <w:p w14:paraId="6A56267E" w14:textId="77777777" w:rsidR="009B04A6" w:rsidRDefault="00000000">
            <w:r>
              <w:t>68.5</w:t>
            </w:r>
          </w:p>
        </w:tc>
      </w:tr>
      <w:tr w:rsidR="009B04A6" w14:paraId="0043AB88" w14:textId="77777777">
        <w:tc>
          <w:tcPr>
            <w:tcW w:w="1131" w:type="dxa"/>
            <w:shd w:val="clear" w:color="auto" w:fill="E6E6E6"/>
            <w:vAlign w:val="center"/>
          </w:tcPr>
          <w:p w14:paraId="21E7A69E" w14:textId="77777777" w:rsidR="009B04A6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4EEFB791" w14:textId="77777777" w:rsidR="009B04A6" w:rsidRDefault="00000000">
            <w:r>
              <w:t>12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D620A0B" w14:textId="77777777" w:rsidR="009B04A6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15283612" w14:textId="77777777" w:rsidR="009B04A6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42AEFD7F" w14:textId="77777777" w:rsidR="009B04A6" w:rsidRDefault="00000000">
            <w:r>
              <w:t>3.4</w:t>
            </w:r>
          </w:p>
        </w:tc>
        <w:tc>
          <w:tcPr>
            <w:tcW w:w="1556" w:type="dxa"/>
            <w:vAlign w:val="center"/>
          </w:tcPr>
          <w:p w14:paraId="4E3FCA60" w14:textId="77777777" w:rsidR="009B04A6" w:rsidRDefault="00000000">
            <w:r>
              <w:t>7.4</w:t>
            </w:r>
          </w:p>
        </w:tc>
      </w:tr>
    </w:tbl>
    <w:p w14:paraId="3F182E0A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21677158"/>
      <w:bookmarkEnd w:id="47"/>
      <w:r>
        <w:t>围护结构</w:t>
      </w:r>
      <w:bookmarkEnd w:id="48"/>
    </w:p>
    <w:p w14:paraId="1DAB00DD" w14:textId="77777777" w:rsidR="009B04A6" w:rsidRDefault="00000000">
      <w:pPr>
        <w:pStyle w:val="2"/>
        <w:widowControl w:val="0"/>
      </w:pPr>
      <w:bookmarkStart w:id="49" w:name="_Toc121677159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B04A6" w14:paraId="30BD3E2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44CEE3C" w14:textId="77777777" w:rsidR="009B04A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5C465E" w14:textId="77777777" w:rsidR="009B04A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D04646F" w14:textId="77777777" w:rsidR="009B04A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8DB976" w14:textId="77777777" w:rsidR="009B04A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10B41F" w14:textId="77777777" w:rsidR="009B04A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DAAAFC" w14:textId="77777777" w:rsidR="009B04A6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2DE2EFB" w14:textId="77777777" w:rsidR="009B04A6" w:rsidRDefault="00000000">
            <w:pPr>
              <w:jc w:val="center"/>
            </w:pPr>
            <w:r>
              <w:t>备注</w:t>
            </w:r>
          </w:p>
        </w:tc>
      </w:tr>
      <w:tr w:rsidR="009B04A6" w14:paraId="5F30B4E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707533C" w14:textId="77777777" w:rsidR="009B04A6" w:rsidRDefault="009B04A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F110D8D" w14:textId="77777777" w:rsidR="009B04A6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418B26" w14:textId="77777777" w:rsidR="009B04A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842219" w14:textId="77777777" w:rsidR="009B04A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1CE522" w14:textId="77777777" w:rsidR="009B04A6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8F3133" w14:textId="77777777" w:rsidR="009B04A6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85F684A" w14:textId="77777777" w:rsidR="009B04A6" w:rsidRDefault="009B04A6">
            <w:pPr>
              <w:jc w:val="center"/>
            </w:pPr>
          </w:p>
        </w:tc>
      </w:tr>
      <w:tr w:rsidR="009B04A6" w14:paraId="03A75188" w14:textId="77777777">
        <w:tc>
          <w:tcPr>
            <w:tcW w:w="2196" w:type="dxa"/>
            <w:shd w:val="clear" w:color="auto" w:fill="E6E6E6"/>
            <w:vAlign w:val="center"/>
          </w:tcPr>
          <w:p w14:paraId="6A98C979" w14:textId="77777777" w:rsidR="009B04A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27612B5" w14:textId="77777777" w:rsidR="009B04A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6B864E0" w14:textId="77777777" w:rsidR="009B04A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B02A4EA" w14:textId="77777777" w:rsidR="009B04A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F7D970A" w14:textId="77777777" w:rsidR="009B04A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01836DE" w14:textId="77777777" w:rsidR="009B04A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BFDD37D" w14:textId="77777777" w:rsidR="009B04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B04A6" w14:paraId="47B2AE12" w14:textId="77777777">
        <w:tc>
          <w:tcPr>
            <w:tcW w:w="2196" w:type="dxa"/>
            <w:shd w:val="clear" w:color="auto" w:fill="E6E6E6"/>
            <w:vAlign w:val="center"/>
          </w:tcPr>
          <w:p w14:paraId="44EF9045" w14:textId="77777777" w:rsidR="009B04A6" w:rsidRDefault="00000000">
            <w:r>
              <w:t>岩棉板</w:t>
            </w:r>
          </w:p>
        </w:tc>
        <w:tc>
          <w:tcPr>
            <w:tcW w:w="1018" w:type="dxa"/>
            <w:vAlign w:val="center"/>
          </w:tcPr>
          <w:p w14:paraId="357E73F2" w14:textId="77777777" w:rsidR="009B04A6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4F32CC53" w14:textId="77777777" w:rsidR="009B04A6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AD57BF1" w14:textId="77777777" w:rsidR="009B04A6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1B00CD0E" w14:textId="77777777" w:rsidR="009B04A6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08C75959" w14:textId="77777777" w:rsidR="009B04A6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62BB54D7" w14:textId="77777777" w:rsidR="009B04A6" w:rsidRDefault="009B04A6">
            <w:pPr>
              <w:rPr>
                <w:sz w:val="18"/>
                <w:szCs w:val="18"/>
              </w:rPr>
            </w:pPr>
          </w:p>
        </w:tc>
      </w:tr>
      <w:tr w:rsidR="009B04A6" w14:paraId="47DA4C85" w14:textId="77777777">
        <w:tc>
          <w:tcPr>
            <w:tcW w:w="2196" w:type="dxa"/>
            <w:shd w:val="clear" w:color="auto" w:fill="E6E6E6"/>
            <w:vAlign w:val="center"/>
          </w:tcPr>
          <w:p w14:paraId="2CCCCCF2" w14:textId="77777777" w:rsidR="009B04A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7DF22AD" w14:textId="77777777" w:rsidR="009B04A6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6421A9E" w14:textId="77777777" w:rsidR="009B04A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103FC16" w14:textId="77777777" w:rsidR="009B04A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0EAA5EB" w14:textId="77777777" w:rsidR="009B04A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4EBFE9D" w14:textId="77777777" w:rsidR="009B04A6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C93A97E" w14:textId="77777777" w:rsidR="009B04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B04A6" w14:paraId="130871B1" w14:textId="77777777">
        <w:tc>
          <w:tcPr>
            <w:tcW w:w="2196" w:type="dxa"/>
            <w:shd w:val="clear" w:color="auto" w:fill="E6E6E6"/>
            <w:vAlign w:val="center"/>
          </w:tcPr>
          <w:p w14:paraId="1CB66D00" w14:textId="77777777" w:rsidR="009B04A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D8054F2" w14:textId="77777777" w:rsidR="009B04A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F478760" w14:textId="77777777" w:rsidR="009B04A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621684F" w14:textId="77777777" w:rsidR="009B04A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AAB70E5" w14:textId="77777777" w:rsidR="009B04A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E16E4FE" w14:textId="77777777" w:rsidR="009B04A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F5BE261" w14:textId="77777777" w:rsidR="009B04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B04A6" w14:paraId="00B5DCBD" w14:textId="77777777">
        <w:tc>
          <w:tcPr>
            <w:tcW w:w="2196" w:type="dxa"/>
            <w:shd w:val="clear" w:color="auto" w:fill="E6E6E6"/>
            <w:vAlign w:val="center"/>
          </w:tcPr>
          <w:p w14:paraId="45FE4D98" w14:textId="77777777" w:rsidR="009B04A6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7F3A632" w14:textId="77777777" w:rsidR="009B04A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93BAE2B" w14:textId="77777777" w:rsidR="009B04A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19597F1" w14:textId="77777777" w:rsidR="009B04A6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2F2B6BE" w14:textId="77777777" w:rsidR="009B04A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45967B9" w14:textId="77777777" w:rsidR="009B04A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4ECEFBC" w14:textId="77777777" w:rsidR="009B04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B04A6" w14:paraId="54D61CAA" w14:textId="77777777">
        <w:tc>
          <w:tcPr>
            <w:tcW w:w="2196" w:type="dxa"/>
            <w:shd w:val="clear" w:color="auto" w:fill="E6E6E6"/>
            <w:vAlign w:val="center"/>
          </w:tcPr>
          <w:p w14:paraId="5BE1DF2D" w14:textId="77777777" w:rsidR="009B04A6" w:rsidRDefault="00000000">
            <w:r>
              <w:t>聚合聚苯板</w:t>
            </w:r>
          </w:p>
        </w:tc>
        <w:tc>
          <w:tcPr>
            <w:tcW w:w="1018" w:type="dxa"/>
            <w:vAlign w:val="center"/>
          </w:tcPr>
          <w:p w14:paraId="033BBB1D" w14:textId="77777777" w:rsidR="009B04A6" w:rsidRDefault="00000000">
            <w:r>
              <w:t>0.037</w:t>
            </w:r>
          </w:p>
        </w:tc>
        <w:tc>
          <w:tcPr>
            <w:tcW w:w="1030" w:type="dxa"/>
            <w:vAlign w:val="center"/>
          </w:tcPr>
          <w:p w14:paraId="2585E67C" w14:textId="77777777" w:rsidR="009B04A6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1CE7D734" w14:textId="77777777" w:rsidR="009B04A6" w:rsidRDefault="00000000">
            <w:r>
              <w:t>37.4</w:t>
            </w:r>
          </w:p>
        </w:tc>
        <w:tc>
          <w:tcPr>
            <w:tcW w:w="1018" w:type="dxa"/>
            <w:vAlign w:val="center"/>
          </w:tcPr>
          <w:p w14:paraId="05379A32" w14:textId="77777777" w:rsidR="009B04A6" w:rsidRDefault="00000000">
            <w:r>
              <w:t>1.4</w:t>
            </w:r>
          </w:p>
        </w:tc>
        <w:tc>
          <w:tcPr>
            <w:tcW w:w="1188" w:type="dxa"/>
            <w:vAlign w:val="center"/>
          </w:tcPr>
          <w:p w14:paraId="41231B66" w14:textId="77777777" w:rsidR="009B04A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DEEA79" w14:textId="77777777" w:rsidR="009B04A6" w:rsidRDefault="009B04A6">
            <w:pPr>
              <w:rPr>
                <w:sz w:val="18"/>
                <w:szCs w:val="18"/>
              </w:rPr>
            </w:pPr>
          </w:p>
        </w:tc>
      </w:tr>
      <w:tr w:rsidR="009B04A6" w14:paraId="47410359" w14:textId="77777777">
        <w:tc>
          <w:tcPr>
            <w:tcW w:w="2196" w:type="dxa"/>
            <w:shd w:val="clear" w:color="auto" w:fill="E6E6E6"/>
            <w:vAlign w:val="center"/>
          </w:tcPr>
          <w:p w14:paraId="35169793" w14:textId="77777777" w:rsidR="009B04A6" w:rsidRDefault="00000000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3EC1B8DF" w14:textId="77777777" w:rsidR="009B04A6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28DE0E04" w14:textId="77777777" w:rsidR="009B04A6" w:rsidRDefault="00000000">
            <w:r>
              <w:t>0.290</w:t>
            </w:r>
          </w:p>
        </w:tc>
        <w:tc>
          <w:tcPr>
            <w:tcW w:w="848" w:type="dxa"/>
            <w:vAlign w:val="center"/>
          </w:tcPr>
          <w:p w14:paraId="69CC8279" w14:textId="77777777" w:rsidR="009B04A6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5B63FAF" w14:textId="77777777" w:rsidR="009B04A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BB613B6" w14:textId="77777777" w:rsidR="009B04A6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14:paraId="331EFF9D" w14:textId="77777777" w:rsidR="009B04A6" w:rsidRDefault="009B04A6">
            <w:pPr>
              <w:rPr>
                <w:sz w:val="18"/>
                <w:szCs w:val="18"/>
              </w:rPr>
            </w:pPr>
          </w:p>
        </w:tc>
      </w:tr>
      <w:tr w:rsidR="009B04A6" w14:paraId="6788EBB6" w14:textId="77777777">
        <w:tc>
          <w:tcPr>
            <w:tcW w:w="2196" w:type="dxa"/>
            <w:shd w:val="clear" w:color="auto" w:fill="E6E6E6"/>
            <w:vAlign w:val="center"/>
          </w:tcPr>
          <w:p w14:paraId="242A5AF4" w14:textId="77777777" w:rsidR="009B04A6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7F01285" w14:textId="77777777" w:rsidR="009B04A6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0031D8F" w14:textId="77777777" w:rsidR="009B04A6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291B4FE" w14:textId="77777777" w:rsidR="009B04A6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AD9370A" w14:textId="77777777" w:rsidR="009B04A6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A21280B" w14:textId="77777777" w:rsidR="009B04A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509E453" w14:textId="77777777" w:rsidR="009B04A6" w:rsidRDefault="009B04A6">
            <w:pPr>
              <w:rPr>
                <w:sz w:val="18"/>
                <w:szCs w:val="18"/>
              </w:rPr>
            </w:pPr>
          </w:p>
        </w:tc>
      </w:tr>
      <w:tr w:rsidR="009B04A6" w14:paraId="121DACFD" w14:textId="77777777">
        <w:tc>
          <w:tcPr>
            <w:tcW w:w="2196" w:type="dxa"/>
            <w:shd w:val="clear" w:color="auto" w:fill="E6E6E6"/>
            <w:vAlign w:val="center"/>
          </w:tcPr>
          <w:p w14:paraId="0AC7A1BA" w14:textId="77777777" w:rsidR="009B04A6" w:rsidRDefault="00000000">
            <w:r>
              <w:t>高炉炉渣</w:t>
            </w:r>
          </w:p>
        </w:tc>
        <w:tc>
          <w:tcPr>
            <w:tcW w:w="1018" w:type="dxa"/>
            <w:vAlign w:val="center"/>
          </w:tcPr>
          <w:p w14:paraId="279412AC" w14:textId="77777777" w:rsidR="009B04A6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14:paraId="769D0980" w14:textId="77777777" w:rsidR="009B04A6" w:rsidRDefault="00000000">
            <w:r>
              <w:t>3.920</w:t>
            </w:r>
          </w:p>
        </w:tc>
        <w:tc>
          <w:tcPr>
            <w:tcW w:w="848" w:type="dxa"/>
            <w:vAlign w:val="center"/>
          </w:tcPr>
          <w:p w14:paraId="01827C79" w14:textId="77777777" w:rsidR="009B04A6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05EDE2EF" w14:textId="77777777" w:rsidR="009B04A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227AE6A" w14:textId="77777777" w:rsidR="009B04A6" w:rsidRDefault="00000000">
            <w:r>
              <w:t>0.2030</w:t>
            </w:r>
          </w:p>
        </w:tc>
        <w:tc>
          <w:tcPr>
            <w:tcW w:w="1516" w:type="dxa"/>
            <w:vAlign w:val="center"/>
          </w:tcPr>
          <w:p w14:paraId="175AD157" w14:textId="77777777" w:rsidR="009B04A6" w:rsidRDefault="009B04A6">
            <w:pPr>
              <w:rPr>
                <w:sz w:val="18"/>
                <w:szCs w:val="18"/>
              </w:rPr>
            </w:pPr>
          </w:p>
        </w:tc>
      </w:tr>
      <w:tr w:rsidR="009B04A6" w14:paraId="3EDA4982" w14:textId="77777777">
        <w:tc>
          <w:tcPr>
            <w:tcW w:w="2196" w:type="dxa"/>
            <w:shd w:val="clear" w:color="auto" w:fill="E6E6E6"/>
            <w:vAlign w:val="center"/>
          </w:tcPr>
          <w:p w14:paraId="17821C4B" w14:textId="77777777" w:rsidR="009B04A6" w:rsidRDefault="00000000">
            <w:r>
              <w:t>粉煤灰淤泥烧结节能砖</w:t>
            </w:r>
            <w:r>
              <w:t>S1-2</w:t>
            </w:r>
            <w:r>
              <w:t>型</w:t>
            </w:r>
            <w:r>
              <w:t>(ρ=1600)</w:t>
            </w:r>
          </w:p>
        </w:tc>
        <w:tc>
          <w:tcPr>
            <w:tcW w:w="1018" w:type="dxa"/>
            <w:vAlign w:val="center"/>
          </w:tcPr>
          <w:p w14:paraId="75841F9F" w14:textId="77777777" w:rsidR="009B04A6" w:rsidRDefault="00000000">
            <w:r>
              <w:t>0.420</w:t>
            </w:r>
          </w:p>
        </w:tc>
        <w:tc>
          <w:tcPr>
            <w:tcW w:w="1030" w:type="dxa"/>
            <w:vAlign w:val="center"/>
          </w:tcPr>
          <w:p w14:paraId="68BE19DE" w14:textId="77777777" w:rsidR="009B04A6" w:rsidRDefault="00000000">
            <w:r>
              <w:t>9.560</w:t>
            </w:r>
          </w:p>
        </w:tc>
        <w:tc>
          <w:tcPr>
            <w:tcW w:w="848" w:type="dxa"/>
            <w:vAlign w:val="center"/>
          </w:tcPr>
          <w:p w14:paraId="5FF3367C" w14:textId="77777777" w:rsidR="009B04A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07E0EEA" w14:textId="77777777" w:rsidR="009B04A6" w:rsidRDefault="00000000">
            <w:r>
              <w:t>1870.0</w:t>
            </w:r>
          </w:p>
        </w:tc>
        <w:tc>
          <w:tcPr>
            <w:tcW w:w="1188" w:type="dxa"/>
            <w:vAlign w:val="center"/>
          </w:tcPr>
          <w:p w14:paraId="4F0ECEA5" w14:textId="77777777" w:rsidR="009B04A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61A6D28" w14:textId="77777777" w:rsidR="009B04A6" w:rsidRDefault="009B04A6">
            <w:pPr>
              <w:rPr>
                <w:sz w:val="18"/>
                <w:szCs w:val="18"/>
              </w:rPr>
            </w:pPr>
          </w:p>
        </w:tc>
      </w:tr>
      <w:tr w:rsidR="009B04A6" w14:paraId="0F0DACBB" w14:textId="77777777">
        <w:tc>
          <w:tcPr>
            <w:tcW w:w="2196" w:type="dxa"/>
            <w:shd w:val="clear" w:color="auto" w:fill="E6E6E6"/>
            <w:vAlign w:val="center"/>
          </w:tcPr>
          <w:p w14:paraId="5742DFFC" w14:textId="77777777" w:rsidR="009B04A6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3B97A5A2" w14:textId="77777777" w:rsidR="009B04A6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43B9FE95" w14:textId="77777777" w:rsidR="009B04A6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516885F3" w14:textId="77777777" w:rsidR="009B04A6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31E7A3BB" w14:textId="77777777" w:rsidR="009B04A6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1E80F85B" w14:textId="77777777" w:rsidR="009B04A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4C4701B" w14:textId="77777777" w:rsidR="009B04A6" w:rsidRDefault="009B04A6">
            <w:pPr>
              <w:rPr>
                <w:sz w:val="18"/>
                <w:szCs w:val="18"/>
              </w:rPr>
            </w:pPr>
          </w:p>
        </w:tc>
      </w:tr>
    </w:tbl>
    <w:p w14:paraId="1AA82B26" w14:textId="77777777" w:rsidR="009B04A6" w:rsidRDefault="00000000">
      <w:pPr>
        <w:pStyle w:val="2"/>
        <w:widowControl w:val="0"/>
      </w:pPr>
      <w:bookmarkStart w:id="50" w:name="_Toc121677160"/>
      <w:r>
        <w:t>围护结构作法简要说明</w:t>
      </w:r>
      <w:bookmarkEnd w:id="50"/>
    </w:p>
    <w:p w14:paraId="408C0089" w14:textId="77777777" w:rsidR="009B04A6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屋面：</w:t>
      </w:r>
      <w:r>
        <w:rPr>
          <w:color w:val="000000"/>
        </w:rPr>
        <w:t>（由上到下）</w:t>
      </w:r>
    </w:p>
    <w:p w14:paraId="55FD564B" w14:textId="77777777" w:rsidR="009B04A6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＋水泥砂浆</w:t>
      </w:r>
      <w:r>
        <w:rPr>
          <w:color w:val="000000"/>
        </w:rPr>
        <w:t xml:space="preserve"> 25mm</w:t>
      </w:r>
      <w:r>
        <w:rPr>
          <w:color w:val="000000"/>
        </w:rPr>
        <w:t>＋高炉炉渣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60mm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72E462DE" w14:textId="77777777" w:rsidR="009B04A6" w:rsidRDefault="009B04A6">
      <w:pPr>
        <w:widowControl w:val="0"/>
        <w:jc w:val="both"/>
        <w:rPr>
          <w:color w:val="000000"/>
        </w:rPr>
      </w:pPr>
    </w:p>
    <w:p w14:paraId="3EB1E6DE" w14:textId="77777777" w:rsidR="009B04A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</w:t>
      </w:r>
      <w:r>
        <w:rPr>
          <w:color w:val="0000FF"/>
          <w:szCs w:val="21"/>
        </w:rPr>
        <w:t>1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9F2B52E" w14:textId="77777777" w:rsidR="009B04A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聚氨酯硬泡沫塑料</w:t>
      </w:r>
      <w:r>
        <w:rPr>
          <w:color w:val="800000"/>
        </w:rPr>
        <w:t xml:space="preserve"> 50mm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粉煤灰淤泥烧结节能砖</w:t>
      </w:r>
      <w:r>
        <w:rPr>
          <w:color w:val="800080"/>
        </w:rPr>
        <w:t>S1-2</w:t>
      </w:r>
      <w:r>
        <w:rPr>
          <w:color w:val="800080"/>
        </w:rPr>
        <w:t>型</w:t>
      </w:r>
      <w:r>
        <w:rPr>
          <w:color w:val="800080"/>
        </w:rPr>
        <w:t>(ρ=1600) 200mm</w:t>
      </w:r>
    </w:p>
    <w:p w14:paraId="7F1D7A14" w14:textId="77777777" w:rsidR="009B04A6" w:rsidRDefault="009B04A6">
      <w:pPr>
        <w:widowControl w:val="0"/>
        <w:jc w:val="both"/>
        <w:rPr>
          <w:color w:val="000000"/>
        </w:rPr>
      </w:pPr>
    </w:p>
    <w:p w14:paraId="28E13F56" w14:textId="77777777" w:rsidR="009B04A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644799A3" w14:textId="77777777" w:rsidR="009B04A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 xml:space="preserve"> 50mm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29DDE26D" w14:textId="77777777" w:rsidR="009B04A6" w:rsidRDefault="009B04A6">
      <w:pPr>
        <w:widowControl w:val="0"/>
        <w:jc w:val="both"/>
        <w:rPr>
          <w:color w:val="000000"/>
        </w:rPr>
      </w:pPr>
    </w:p>
    <w:p w14:paraId="40442BC4" w14:textId="77777777" w:rsidR="009B04A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铝塑复合型材</w:t>
      </w:r>
      <w:r>
        <w:rPr>
          <w:color w:val="0000FF"/>
          <w:szCs w:val="21"/>
        </w:rPr>
        <w:t>+6Low-E+12A+6mm</w:t>
      </w:r>
      <w:r>
        <w:rPr>
          <w:color w:val="0000FF"/>
          <w:szCs w:val="21"/>
        </w:rPr>
        <w:t>白透中空玻璃：</w:t>
      </w:r>
    </w:p>
    <w:p w14:paraId="124FD293" w14:textId="77777777" w:rsidR="009B04A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1B4E191C" w14:textId="77777777" w:rsidR="009B04A6" w:rsidRDefault="009B04A6">
      <w:pPr>
        <w:widowControl w:val="0"/>
        <w:jc w:val="both"/>
        <w:rPr>
          <w:color w:val="000000"/>
        </w:rPr>
      </w:pPr>
    </w:p>
    <w:p w14:paraId="1E261A7F" w14:textId="77777777" w:rsidR="009B04A6" w:rsidRDefault="00000000">
      <w:pPr>
        <w:pStyle w:val="1"/>
        <w:widowControl w:val="0"/>
        <w:jc w:val="both"/>
        <w:rPr>
          <w:color w:val="000000"/>
        </w:rPr>
      </w:pPr>
      <w:bookmarkStart w:id="51" w:name="_Toc121677161"/>
      <w:r>
        <w:rPr>
          <w:color w:val="000000"/>
        </w:rPr>
        <w:t>围护结构概况</w:t>
      </w:r>
      <w:bookmarkEnd w:id="51"/>
    </w:p>
    <w:p w14:paraId="36D32D04" w14:textId="77777777" w:rsidR="009B04A6" w:rsidRDefault="009B04A6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3DF4460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72B2B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3FF704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</w:tr>
      <w:tr w:rsidR="005A1400" w14:paraId="116D0B5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2FFBEC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E0641A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0.47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屋顶D"/>
            <w:r w:rsidRPr="00AB0512">
              <w:rPr>
                <w:rFonts w:hint="eastAsia"/>
                <w:bCs/>
                <w:szCs w:val="21"/>
              </w:rPr>
              <w:t>3.68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57F16E8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58F6E7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04BDC8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0.36</w:t>
            </w:r>
            <w:bookmarkEnd w:id="55"/>
            <w:r>
              <w:rPr>
                <w:rFonts w:hint="eastAsia"/>
                <w:bCs/>
                <w:szCs w:val="21"/>
              </w:rPr>
              <w:t>(D:</w:t>
            </w:r>
            <w:bookmarkStart w:id="56" w:name="外墙D"/>
            <w:r w:rsidRPr="00AB0512">
              <w:rPr>
                <w:rFonts w:hint="eastAsia"/>
                <w:bCs/>
                <w:szCs w:val="21"/>
              </w:rPr>
              <w:t>5.65</w:t>
            </w:r>
            <w:bookmarkEnd w:id="5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31D8AF8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2A3F2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43C6B781" w14:textId="77777777" w:rsidR="005A14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7AAA01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72C3A42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D356C3" w14:textId="77777777" w:rsidR="005A14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B46CE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5A1400" w14:paraId="45A3189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7C4C45" w14:textId="77777777" w:rsidR="005A14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6DB97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rFonts w:hint="eastAsia"/>
                <w:bCs/>
                <w:szCs w:val="21"/>
              </w:rPr>
              <w:t>0.67</w:t>
            </w:r>
            <w:bookmarkEnd w:id="59"/>
          </w:p>
        </w:tc>
      </w:tr>
      <w:tr w:rsidR="005A1400" w14:paraId="3F21F027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F3C9C1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FA39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84A835" w14:textId="77777777" w:rsidR="005A14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35E1DC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2657EA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0077F2F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A6E167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3B98CA81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06E9C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442AF2" w14:textId="77777777" w:rsidR="005A14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307F13" w14:textId="77777777" w:rsidR="005A14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7CABA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791EB4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9BD71F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0.59</w:t>
            </w:r>
          </w:p>
        </w:tc>
      </w:tr>
      <w:tr w:rsidR="005A1400" w14:paraId="70A5F404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9D95A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82D288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D35AF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565C8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276402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345B79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5BABD1B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F2D19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C1E46E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6553AF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84700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D8B074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F629BC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0.58</w:t>
            </w:r>
          </w:p>
        </w:tc>
      </w:tr>
      <w:tr w:rsidR="005A1400" w14:paraId="05FA83A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99FB3A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47E06C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796ED9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89E259D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615ED5F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404095" w14:textId="77777777" w:rsidR="005A14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</w:tr>
    </w:tbl>
    <w:p w14:paraId="76984F63" w14:textId="77777777" w:rsidR="009B04A6" w:rsidRDefault="009B04A6">
      <w:pPr>
        <w:widowControl w:val="0"/>
        <w:jc w:val="both"/>
        <w:rPr>
          <w:color w:val="000000"/>
        </w:rPr>
      </w:pPr>
    </w:p>
    <w:p w14:paraId="4C2A86FE" w14:textId="77777777" w:rsidR="009B04A6" w:rsidRDefault="00000000">
      <w:pPr>
        <w:pStyle w:val="1"/>
        <w:widowControl w:val="0"/>
        <w:jc w:val="both"/>
        <w:rPr>
          <w:color w:val="000000"/>
        </w:rPr>
      </w:pPr>
      <w:bookmarkStart w:id="61" w:name="_Toc121677162"/>
      <w:r>
        <w:rPr>
          <w:color w:val="000000"/>
        </w:rPr>
        <w:t>房间类型</w:t>
      </w:r>
      <w:bookmarkEnd w:id="61"/>
    </w:p>
    <w:p w14:paraId="1689AC32" w14:textId="77777777" w:rsidR="009B04A6" w:rsidRDefault="00000000">
      <w:pPr>
        <w:pStyle w:val="2"/>
        <w:widowControl w:val="0"/>
      </w:pPr>
      <w:bookmarkStart w:id="62" w:name="_Toc121677163"/>
      <w:r>
        <w:t>房间表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B04A6" w14:paraId="0658B99E" w14:textId="77777777" w:rsidTr="00FE03BD">
        <w:tc>
          <w:tcPr>
            <w:tcW w:w="1567" w:type="dxa"/>
            <w:shd w:val="clear" w:color="auto" w:fill="E6E6E6"/>
            <w:vAlign w:val="center"/>
          </w:tcPr>
          <w:p w14:paraId="3A9FBF8C" w14:textId="77777777" w:rsidR="009B04A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D843F58" w14:textId="77777777" w:rsidR="009B04A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80" w:type="dxa"/>
            <w:shd w:val="clear" w:color="auto" w:fill="E6E6E6"/>
            <w:vAlign w:val="center"/>
          </w:tcPr>
          <w:p w14:paraId="757ED281" w14:textId="77777777" w:rsidR="009B04A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4" w:type="dxa"/>
            <w:shd w:val="clear" w:color="auto" w:fill="E6E6E6"/>
            <w:vAlign w:val="center"/>
          </w:tcPr>
          <w:p w14:paraId="1D5EA044" w14:textId="77777777" w:rsidR="009B04A6" w:rsidRDefault="00000000">
            <w:pPr>
              <w:jc w:val="center"/>
            </w:pPr>
            <w:r>
              <w:t>新风量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52371EDA" w14:textId="77777777" w:rsidR="009B04A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27A77C58" w14:textId="77777777" w:rsidR="009B04A6" w:rsidRDefault="00000000">
            <w:pPr>
              <w:jc w:val="center"/>
            </w:pPr>
            <w:r>
              <w:t>人员密度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5F5A0C11" w14:textId="77777777" w:rsidR="009B04A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1C8DC8B0" w14:textId="77777777" w:rsidR="009B04A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B04A6" w14:paraId="62BA50DC" w14:textId="77777777" w:rsidTr="00FE03BD">
        <w:tc>
          <w:tcPr>
            <w:tcW w:w="1567" w:type="dxa"/>
            <w:shd w:val="clear" w:color="auto" w:fill="E6E6E6"/>
            <w:vAlign w:val="center"/>
          </w:tcPr>
          <w:p w14:paraId="1E4F1DE8" w14:textId="77777777" w:rsidR="009B04A6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C3B0DDE" w14:textId="77777777" w:rsidR="009B04A6" w:rsidRDefault="00000000">
            <w:pPr>
              <w:jc w:val="center"/>
            </w:pPr>
            <w:r>
              <w:t>－</w:t>
            </w:r>
          </w:p>
        </w:tc>
        <w:tc>
          <w:tcPr>
            <w:tcW w:w="980" w:type="dxa"/>
            <w:vAlign w:val="center"/>
          </w:tcPr>
          <w:p w14:paraId="608FED84" w14:textId="77777777" w:rsidR="009B04A6" w:rsidRDefault="00000000">
            <w:pPr>
              <w:jc w:val="center"/>
            </w:pPr>
            <w:r>
              <w:t>－</w:t>
            </w:r>
          </w:p>
        </w:tc>
        <w:tc>
          <w:tcPr>
            <w:tcW w:w="1274" w:type="dxa"/>
            <w:vAlign w:val="center"/>
          </w:tcPr>
          <w:p w14:paraId="0C97C210" w14:textId="77777777" w:rsidR="009B04A6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2" w:type="dxa"/>
            <w:vAlign w:val="center"/>
          </w:tcPr>
          <w:p w14:paraId="34FCA2E0" w14:textId="77777777" w:rsidR="009B04A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2" w:type="dxa"/>
            <w:vAlign w:val="center"/>
          </w:tcPr>
          <w:p w14:paraId="5B0134A7" w14:textId="77777777" w:rsidR="009B04A6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2" w:type="dxa"/>
            <w:vAlign w:val="center"/>
          </w:tcPr>
          <w:p w14:paraId="584DDD3B" w14:textId="77777777" w:rsidR="009B04A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2" w:type="dxa"/>
            <w:vAlign w:val="center"/>
          </w:tcPr>
          <w:p w14:paraId="3E2D1639" w14:textId="77777777" w:rsidR="009B04A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B04A6" w14:paraId="3E4D7CBB" w14:textId="77777777" w:rsidTr="00FE03BD">
        <w:tc>
          <w:tcPr>
            <w:tcW w:w="1567" w:type="dxa"/>
            <w:shd w:val="clear" w:color="auto" w:fill="E6E6E6"/>
            <w:vAlign w:val="center"/>
          </w:tcPr>
          <w:p w14:paraId="20BD050E" w14:textId="77777777" w:rsidR="009B04A6" w:rsidRDefault="00000000">
            <w:r>
              <w:t>诊室</w:t>
            </w:r>
          </w:p>
        </w:tc>
        <w:tc>
          <w:tcPr>
            <w:tcW w:w="973" w:type="dxa"/>
            <w:vAlign w:val="center"/>
          </w:tcPr>
          <w:p w14:paraId="0E77AA9A" w14:textId="77777777" w:rsidR="009B04A6" w:rsidRDefault="00000000"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 w14:paraId="1FD8987C" w14:textId="77777777" w:rsidR="009B04A6" w:rsidRDefault="00000000"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 w14:paraId="535E8BE9" w14:textId="77777777" w:rsidR="009B04A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2" w:type="dxa"/>
            <w:vAlign w:val="center"/>
          </w:tcPr>
          <w:p w14:paraId="6D2A52B1" w14:textId="77777777" w:rsidR="009B04A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2" w:type="dxa"/>
            <w:vAlign w:val="center"/>
          </w:tcPr>
          <w:p w14:paraId="0BB34378" w14:textId="77777777" w:rsidR="009B04A6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2" w:type="dxa"/>
            <w:vAlign w:val="center"/>
          </w:tcPr>
          <w:p w14:paraId="77300D1C" w14:textId="77777777" w:rsidR="009B04A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2" w:type="dxa"/>
            <w:vAlign w:val="center"/>
          </w:tcPr>
          <w:p w14:paraId="0973E60F" w14:textId="77777777" w:rsidR="009B04A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B04A6" w14:paraId="35A3AFAB" w14:textId="77777777" w:rsidTr="00FE03BD">
        <w:tc>
          <w:tcPr>
            <w:tcW w:w="1567" w:type="dxa"/>
            <w:shd w:val="clear" w:color="auto" w:fill="E6E6E6"/>
            <w:vAlign w:val="center"/>
          </w:tcPr>
          <w:p w14:paraId="3DB6DD03" w14:textId="77777777" w:rsidR="009B04A6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B499615" w14:textId="77777777" w:rsidR="009B04A6" w:rsidRDefault="00000000"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 w14:paraId="410F5CE0" w14:textId="77777777" w:rsidR="009B04A6" w:rsidRDefault="00000000"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 w14:paraId="056ACE87" w14:textId="77777777" w:rsidR="009B04A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2" w:type="dxa"/>
            <w:vAlign w:val="center"/>
          </w:tcPr>
          <w:p w14:paraId="6D81B9A7" w14:textId="77777777" w:rsidR="009B04A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2" w:type="dxa"/>
            <w:vAlign w:val="center"/>
          </w:tcPr>
          <w:p w14:paraId="24BC26BE" w14:textId="77777777" w:rsidR="009B04A6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2" w:type="dxa"/>
            <w:vAlign w:val="center"/>
          </w:tcPr>
          <w:p w14:paraId="6127103A" w14:textId="77777777" w:rsidR="009B04A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2" w:type="dxa"/>
            <w:vAlign w:val="center"/>
          </w:tcPr>
          <w:p w14:paraId="32A66CAB" w14:textId="77777777" w:rsidR="009B04A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B04A6" w14:paraId="5F0B25DB" w14:textId="77777777" w:rsidTr="00FE03BD">
        <w:tc>
          <w:tcPr>
            <w:tcW w:w="1567" w:type="dxa"/>
            <w:shd w:val="clear" w:color="auto" w:fill="E6E6E6"/>
            <w:vAlign w:val="center"/>
          </w:tcPr>
          <w:p w14:paraId="6396FAE7" w14:textId="77777777" w:rsidR="009B04A6" w:rsidRDefault="00000000">
            <w:r>
              <w:t>门诊</w:t>
            </w:r>
            <w:r>
              <w:t>-</w:t>
            </w:r>
            <w:r>
              <w:t>机房等非空调房间</w:t>
            </w:r>
          </w:p>
        </w:tc>
        <w:tc>
          <w:tcPr>
            <w:tcW w:w="973" w:type="dxa"/>
            <w:vAlign w:val="center"/>
          </w:tcPr>
          <w:p w14:paraId="32244A35" w14:textId="77777777" w:rsidR="009B04A6" w:rsidRDefault="00000000">
            <w:pPr>
              <w:jc w:val="center"/>
            </w:pPr>
            <w:r>
              <w:t>－</w:t>
            </w:r>
          </w:p>
        </w:tc>
        <w:tc>
          <w:tcPr>
            <w:tcW w:w="980" w:type="dxa"/>
            <w:vAlign w:val="center"/>
          </w:tcPr>
          <w:p w14:paraId="353FA860" w14:textId="77777777" w:rsidR="009B04A6" w:rsidRDefault="00000000">
            <w:pPr>
              <w:jc w:val="center"/>
            </w:pPr>
            <w:r>
              <w:t>－</w:t>
            </w:r>
          </w:p>
        </w:tc>
        <w:tc>
          <w:tcPr>
            <w:tcW w:w="1274" w:type="dxa"/>
            <w:vAlign w:val="center"/>
          </w:tcPr>
          <w:p w14:paraId="662B2B89" w14:textId="77777777" w:rsidR="009B04A6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2" w:type="dxa"/>
            <w:vAlign w:val="center"/>
          </w:tcPr>
          <w:p w14:paraId="21321D9C" w14:textId="77777777" w:rsidR="009B04A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2" w:type="dxa"/>
            <w:vAlign w:val="center"/>
          </w:tcPr>
          <w:p w14:paraId="1AA6A04C" w14:textId="77777777" w:rsidR="009B04A6" w:rsidRDefault="00000000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2" w:type="dxa"/>
            <w:vAlign w:val="center"/>
          </w:tcPr>
          <w:p w14:paraId="0560470C" w14:textId="77777777" w:rsidR="009B04A6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2" w:type="dxa"/>
            <w:vAlign w:val="center"/>
          </w:tcPr>
          <w:p w14:paraId="59925D1E" w14:textId="77777777" w:rsidR="009B04A6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49B83A38" w14:textId="77777777" w:rsidR="009B04A6" w:rsidRDefault="00000000">
      <w:pPr>
        <w:pStyle w:val="2"/>
        <w:widowControl w:val="0"/>
      </w:pPr>
      <w:bookmarkStart w:id="63" w:name="_Toc121677164"/>
      <w:r>
        <w:t>作息时间表</w:t>
      </w:r>
      <w:bookmarkEnd w:id="63"/>
    </w:p>
    <w:p w14:paraId="3B9E5341" w14:textId="77777777" w:rsidR="009B04A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3ECC772" w14:textId="77777777" w:rsidR="009B04A6" w:rsidRDefault="00000000">
      <w:pPr>
        <w:pStyle w:val="1"/>
        <w:widowControl w:val="0"/>
        <w:jc w:val="both"/>
        <w:rPr>
          <w:color w:val="000000"/>
        </w:rPr>
      </w:pPr>
      <w:bookmarkStart w:id="64" w:name="_Toc121677165"/>
      <w:r>
        <w:rPr>
          <w:color w:val="000000"/>
        </w:rPr>
        <w:lastRenderedPageBreak/>
        <w:t>照明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B04A6" w14:paraId="4E4BB218" w14:textId="77777777" w:rsidTr="00FE03BD">
        <w:tc>
          <w:tcPr>
            <w:tcW w:w="1823" w:type="dxa"/>
            <w:shd w:val="clear" w:color="auto" w:fill="E6E6E6"/>
            <w:vAlign w:val="center"/>
          </w:tcPr>
          <w:p w14:paraId="6DAC2A4A" w14:textId="77777777" w:rsidR="009B04A6" w:rsidRDefault="00000000">
            <w:pPr>
              <w:jc w:val="center"/>
            </w:pPr>
            <w:r>
              <w:t>房间类型</w:t>
            </w:r>
          </w:p>
        </w:tc>
        <w:tc>
          <w:tcPr>
            <w:tcW w:w="1557" w:type="dxa"/>
            <w:shd w:val="clear" w:color="auto" w:fill="E6E6E6"/>
            <w:vAlign w:val="center"/>
          </w:tcPr>
          <w:p w14:paraId="00DF5CD6" w14:textId="77777777" w:rsidR="009B04A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3F92C47" w14:textId="77777777" w:rsidR="009B04A6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9244B8D" w14:textId="77777777" w:rsidR="009B04A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073488F" w14:textId="77777777" w:rsidR="009B04A6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1B3807F" w14:textId="77777777" w:rsidR="009B04A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E556D38" w14:textId="77777777" w:rsidR="009B04A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B04A6" w14:paraId="701052B3" w14:textId="77777777" w:rsidTr="00FE03BD">
        <w:tc>
          <w:tcPr>
            <w:tcW w:w="1823" w:type="dxa"/>
            <w:vAlign w:val="center"/>
          </w:tcPr>
          <w:p w14:paraId="342EEF4C" w14:textId="77777777" w:rsidR="009B04A6" w:rsidRDefault="00000000">
            <w:r>
              <w:t>空房间</w:t>
            </w:r>
          </w:p>
        </w:tc>
        <w:tc>
          <w:tcPr>
            <w:tcW w:w="1557" w:type="dxa"/>
            <w:vAlign w:val="center"/>
          </w:tcPr>
          <w:p w14:paraId="079F1014" w14:textId="77777777" w:rsidR="009B04A6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7C387E18" w14:textId="77777777" w:rsidR="009B04A6" w:rsidRDefault="00000000">
            <w:r>
              <w:t>37</w:t>
            </w:r>
          </w:p>
        </w:tc>
        <w:tc>
          <w:tcPr>
            <w:tcW w:w="1098" w:type="dxa"/>
            <w:vAlign w:val="center"/>
          </w:tcPr>
          <w:p w14:paraId="1E4A4CB7" w14:textId="77777777" w:rsidR="009B04A6" w:rsidRDefault="00000000">
            <w:r>
              <w:t>444</w:t>
            </w:r>
          </w:p>
        </w:tc>
        <w:tc>
          <w:tcPr>
            <w:tcW w:w="1330" w:type="dxa"/>
            <w:vAlign w:val="center"/>
          </w:tcPr>
          <w:p w14:paraId="236DD4D6" w14:textId="77777777" w:rsidR="009B04A6" w:rsidRDefault="00000000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478ACCBD" w14:textId="2E1E4E6A" w:rsidR="009B04A6" w:rsidRDefault="00FE03BD">
            <w:r>
              <w:rPr>
                <w:rFonts w:hint="eastAsia"/>
              </w:rPr>
              <w:t>0</w:t>
            </w:r>
            <w:r>
              <w:t>.5257</w:t>
            </w:r>
          </w:p>
        </w:tc>
        <w:tc>
          <w:tcPr>
            <w:tcW w:w="1330" w:type="dxa"/>
            <w:vAlign w:val="center"/>
          </w:tcPr>
          <w:p w14:paraId="32DD54F0" w14:textId="77777777" w:rsidR="009B04A6" w:rsidRDefault="00000000">
            <w:r>
              <w:t>0.000</w:t>
            </w:r>
          </w:p>
        </w:tc>
      </w:tr>
      <w:tr w:rsidR="009B04A6" w14:paraId="2054F21F" w14:textId="77777777" w:rsidTr="00FE03BD">
        <w:tc>
          <w:tcPr>
            <w:tcW w:w="1823" w:type="dxa"/>
            <w:vAlign w:val="center"/>
          </w:tcPr>
          <w:p w14:paraId="3D41A339" w14:textId="77777777" w:rsidR="009B04A6" w:rsidRDefault="00000000">
            <w:r>
              <w:t>诊室</w:t>
            </w:r>
          </w:p>
        </w:tc>
        <w:tc>
          <w:tcPr>
            <w:tcW w:w="1557" w:type="dxa"/>
            <w:vAlign w:val="center"/>
          </w:tcPr>
          <w:p w14:paraId="1A1FA7D6" w14:textId="522CB056" w:rsidR="009B04A6" w:rsidRDefault="00000000">
            <w:r>
              <w:t>3</w:t>
            </w:r>
            <w:r w:rsidR="00FE03BD">
              <w:t>4.71</w:t>
            </w:r>
          </w:p>
        </w:tc>
        <w:tc>
          <w:tcPr>
            <w:tcW w:w="854" w:type="dxa"/>
            <w:vAlign w:val="center"/>
          </w:tcPr>
          <w:p w14:paraId="4B768652" w14:textId="06D4A17E" w:rsidR="009B04A6" w:rsidRDefault="00FE03BD">
            <w:r>
              <w:t>78</w:t>
            </w:r>
          </w:p>
        </w:tc>
        <w:tc>
          <w:tcPr>
            <w:tcW w:w="1098" w:type="dxa"/>
            <w:vAlign w:val="center"/>
          </w:tcPr>
          <w:p w14:paraId="1D0BDFDE" w14:textId="33FFD44C" w:rsidR="009B04A6" w:rsidRDefault="00FE03BD">
            <w:r>
              <w:t>1682</w:t>
            </w:r>
          </w:p>
        </w:tc>
        <w:tc>
          <w:tcPr>
            <w:tcW w:w="1330" w:type="dxa"/>
            <w:vAlign w:val="center"/>
          </w:tcPr>
          <w:p w14:paraId="6B980696" w14:textId="77777777" w:rsidR="009B04A6" w:rsidRDefault="00000000">
            <w:r>
              <w:t>56655</w:t>
            </w:r>
          </w:p>
        </w:tc>
        <w:tc>
          <w:tcPr>
            <w:tcW w:w="1330" w:type="dxa"/>
            <w:vMerge/>
            <w:vAlign w:val="center"/>
          </w:tcPr>
          <w:p w14:paraId="42419883" w14:textId="77777777" w:rsidR="009B04A6" w:rsidRDefault="009B04A6"/>
        </w:tc>
        <w:tc>
          <w:tcPr>
            <w:tcW w:w="1330" w:type="dxa"/>
            <w:vAlign w:val="center"/>
          </w:tcPr>
          <w:p w14:paraId="6984A258" w14:textId="3DE02985" w:rsidR="009B04A6" w:rsidRDefault="00FE03BD">
            <w:r>
              <w:t>30.689</w:t>
            </w:r>
          </w:p>
        </w:tc>
      </w:tr>
      <w:tr w:rsidR="009B04A6" w14:paraId="54EB2511" w14:textId="77777777" w:rsidTr="00FE03BD">
        <w:tc>
          <w:tcPr>
            <w:tcW w:w="1823" w:type="dxa"/>
            <w:vAlign w:val="center"/>
          </w:tcPr>
          <w:p w14:paraId="75D9552B" w14:textId="77777777" w:rsidR="009B04A6" w:rsidRDefault="00000000">
            <w:r>
              <w:t>走廊</w:t>
            </w:r>
          </w:p>
        </w:tc>
        <w:tc>
          <w:tcPr>
            <w:tcW w:w="1557" w:type="dxa"/>
            <w:vAlign w:val="center"/>
          </w:tcPr>
          <w:p w14:paraId="2DA53E85" w14:textId="77777777" w:rsidR="009B04A6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375C3D5F" w14:textId="77777777" w:rsidR="009B04A6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68AB432C" w14:textId="77777777" w:rsidR="009B04A6" w:rsidRDefault="00000000">
            <w:r>
              <w:t>590</w:t>
            </w:r>
          </w:p>
        </w:tc>
        <w:tc>
          <w:tcPr>
            <w:tcW w:w="1330" w:type="dxa"/>
            <w:vAlign w:val="center"/>
          </w:tcPr>
          <w:p w14:paraId="0D3CCAC6" w14:textId="77777777" w:rsidR="009B04A6" w:rsidRDefault="00000000">
            <w:r>
              <w:t>21304</w:t>
            </w:r>
          </w:p>
        </w:tc>
        <w:tc>
          <w:tcPr>
            <w:tcW w:w="1330" w:type="dxa"/>
            <w:vMerge/>
            <w:vAlign w:val="center"/>
          </w:tcPr>
          <w:p w14:paraId="703BD4F6" w14:textId="77777777" w:rsidR="009B04A6" w:rsidRDefault="009B04A6"/>
        </w:tc>
        <w:tc>
          <w:tcPr>
            <w:tcW w:w="1330" w:type="dxa"/>
            <w:vAlign w:val="center"/>
          </w:tcPr>
          <w:p w14:paraId="4265C2B3" w14:textId="77777777" w:rsidR="009B04A6" w:rsidRDefault="00000000">
            <w:r>
              <w:t>11.199</w:t>
            </w:r>
          </w:p>
        </w:tc>
      </w:tr>
      <w:tr w:rsidR="009B04A6" w14:paraId="5B31FAE4" w14:textId="77777777" w:rsidTr="00FE03BD">
        <w:tc>
          <w:tcPr>
            <w:tcW w:w="1823" w:type="dxa"/>
            <w:vAlign w:val="center"/>
          </w:tcPr>
          <w:p w14:paraId="5BF9E76C" w14:textId="77777777" w:rsidR="009B04A6" w:rsidRDefault="00000000">
            <w:r>
              <w:t>门诊</w:t>
            </w:r>
            <w:r>
              <w:t>-</w:t>
            </w:r>
            <w:r>
              <w:t>机房等非空调房间</w:t>
            </w:r>
          </w:p>
        </w:tc>
        <w:tc>
          <w:tcPr>
            <w:tcW w:w="1557" w:type="dxa"/>
            <w:vAlign w:val="center"/>
          </w:tcPr>
          <w:p w14:paraId="1D3009CE" w14:textId="77777777" w:rsidR="009B04A6" w:rsidRDefault="00000000">
            <w:r>
              <w:t>24.09</w:t>
            </w:r>
          </w:p>
        </w:tc>
        <w:tc>
          <w:tcPr>
            <w:tcW w:w="854" w:type="dxa"/>
            <w:vAlign w:val="center"/>
          </w:tcPr>
          <w:p w14:paraId="56F4E912" w14:textId="77777777" w:rsidR="009B04A6" w:rsidRDefault="00000000">
            <w:r>
              <w:t>15</w:t>
            </w:r>
          </w:p>
        </w:tc>
        <w:tc>
          <w:tcPr>
            <w:tcW w:w="1098" w:type="dxa"/>
            <w:vAlign w:val="center"/>
          </w:tcPr>
          <w:p w14:paraId="0C9E2B16" w14:textId="77777777" w:rsidR="009B04A6" w:rsidRDefault="00000000">
            <w:r>
              <w:t>49</w:t>
            </w:r>
          </w:p>
        </w:tc>
        <w:tc>
          <w:tcPr>
            <w:tcW w:w="1330" w:type="dxa"/>
            <w:vAlign w:val="center"/>
          </w:tcPr>
          <w:p w14:paraId="2AE7B2C6" w14:textId="77777777" w:rsidR="009B04A6" w:rsidRDefault="00000000">
            <w:r>
              <w:t>1190</w:t>
            </w:r>
          </w:p>
        </w:tc>
        <w:tc>
          <w:tcPr>
            <w:tcW w:w="1330" w:type="dxa"/>
            <w:vMerge/>
            <w:vAlign w:val="center"/>
          </w:tcPr>
          <w:p w14:paraId="15C23039" w14:textId="77777777" w:rsidR="009B04A6" w:rsidRDefault="009B04A6"/>
        </w:tc>
        <w:tc>
          <w:tcPr>
            <w:tcW w:w="1330" w:type="dxa"/>
            <w:vAlign w:val="center"/>
          </w:tcPr>
          <w:p w14:paraId="55C0A976" w14:textId="77777777" w:rsidR="009B04A6" w:rsidRDefault="00000000">
            <w:r>
              <w:t>0.626</w:t>
            </w:r>
          </w:p>
        </w:tc>
      </w:tr>
      <w:tr w:rsidR="009B04A6" w14:paraId="4C826BD2" w14:textId="77777777" w:rsidTr="00FE03BD">
        <w:tc>
          <w:tcPr>
            <w:tcW w:w="7992" w:type="dxa"/>
            <w:gridSpan w:val="6"/>
            <w:vAlign w:val="center"/>
          </w:tcPr>
          <w:p w14:paraId="2772F3AB" w14:textId="77777777" w:rsidR="009B04A6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7FFA9DBE" w14:textId="77777777" w:rsidR="009B04A6" w:rsidRDefault="00000000">
            <w:r>
              <w:t>42.514</w:t>
            </w:r>
          </w:p>
        </w:tc>
      </w:tr>
    </w:tbl>
    <w:p w14:paraId="426F4369" w14:textId="77777777" w:rsidR="009B04A6" w:rsidRDefault="00000000">
      <w:pPr>
        <w:pStyle w:val="1"/>
        <w:widowControl w:val="0"/>
        <w:jc w:val="both"/>
        <w:rPr>
          <w:color w:val="000000"/>
        </w:rPr>
      </w:pPr>
      <w:bookmarkStart w:id="65" w:name="_Toc121677166"/>
      <w:r>
        <w:rPr>
          <w:color w:val="000000"/>
        </w:rPr>
        <w:t>排风机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B04A6" w14:paraId="1F3ECDCB" w14:textId="77777777">
        <w:tc>
          <w:tcPr>
            <w:tcW w:w="1165" w:type="dxa"/>
            <w:shd w:val="clear" w:color="auto" w:fill="E6E6E6"/>
            <w:vAlign w:val="center"/>
          </w:tcPr>
          <w:p w14:paraId="4179F11B" w14:textId="77777777" w:rsidR="009B04A6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E236A1A" w14:textId="77777777" w:rsidR="009B04A6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FAA6AB9" w14:textId="77777777" w:rsidR="009B04A6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7CCF7AD" w14:textId="77777777" w:rsidR="009B04A6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D4671BA" w14:textId="77777777" w:rsidR="009B04A6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285CA28" w14:textId="77777777" w:rsidR="009B04A6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1A9355B" w14:textId="77777777" w:rsidR="009B04A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37088D9" w14:textId="77777777" w:rsidR="009B04A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B04A6" w14:paraId="4D6639EA" w14:textId="77777777">
        <w:tc>
          <w:tcPr>
            <w:tcW w:w="1165" w:type="dxa"/>
            <w:vAlign w:val="center"/>
          </w:tcPr>
          <w:p w14:paraId="4769A556" w14:textId="77777777" w:rsidR="009B04A6" w:rsidRDefault="00000000">
            <w:r>
              <w:t>4</w:t>
            </w:r>
          </w:p>
        </w:tc>
        <w:tc>
          <w:tcPr>
            <w:tcW w:w="1160" w:type="dxa"/>
            <w:vAlign w:val="center"/>
          </w:tcPr>
          <w:p w14:paraId="3AF89DBF" w14:textId="77777777" w:rsidR="009B04A6" w:rsidRDefault="00000000">
            <w:r>
              <w:t>6</w:t>
            </w:r>
          </w:p>
        </w:tc>
        <w:tc>
          <w:tcPr>
            <w:tcW w:w="1165" w:type="dxa"/>
            <w:vAlign w:val="center"/>
          </w:tcPr>
          <w:p w14:paraId="6EC8897E" w14:textId="77777777" w:rsidR="009B04A6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1E4F9033" w14:textId="77777777" w:rsidR="009B04A6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6D5BBDE1" w14:textId="77777777" w:rsidR="009B04A6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73905A45" w14:textId="77777777" w:rsidR="009B04A6" w:rsidRDefault="00000000">
            <w:r>
              <w:t>35040</w:t>
            </w:r>
          </w:p>
        </w:tc>
        <w:tc>
          <w:tcPr>
            <w:tcW w:w="1165" w:type="dxa"/>
            <w:vAlign w:val="center"/>
          </w:tcPr>
          <w:p w14:paraId="03E3FAE3" w14:textId="77777777" w:rsidR="009B04A6" w:rsidRDefault="00000000">
            <w:r>
              <w:t>0.5257</w:t>
            </w:r>
          </w:p>
        </w:tc>
        <w:tc>
          <w:tcPr>
            <w:tcW w:w="1165" w:type="dxa"/>
            <w:vAlign w:val="center"/>
          </w:tcPr>
          <w:p w14:paraId="5C1C86A4" w14:textId="77777777" w:rsidR="009B04A6" w:rsidRDefault="00000000">
            <w:r>
              <w:t>18.421</w:t>
            </w:r>
          </w:p>
        </w:tc>
      </w:tr>
      <w:tr w:rsidR="009B04A6" w14:paraId="7A1BDF36" w14:textId="77777777">
        <w:tc>
          <w:tcPr>
            <w:tcW w:w="8150" w:type="dxa"/>
            <w:gridSpan w:val="7"/>
            <w:vAlign w:val="center"/>
          </w:tcPr>
          <w:p w14:paraId="65C894E8" w14:textId="77777777" w:rsidR="009B04A6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5B056C62" w14:textId="77777777" w:rsidR="009B04A6" w:rsidRDefault="00000000">
            <w:r>
              <w:t>18.421</w:t>
            </w:r>
          </w:p>
        </w:tc>
      </w:tr>
    </w:tbl>
    <w:p w14:paraId="1A4F253D" w14:textId="77777777" w:rsidR="009B04A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69544A22" w14:textId="77777777" w:rsidR="009B04A6" w:rsidRDefault="00000000">
      <w:pPr>
        <w:pStyle w:val="1"/>
        <w:widowControl w:val="0"/>
        <w:jc w:val="both"/>
        <w:rPr>
          <w:color w:val="000000"/>
        </w:rPr>
      </w:pPr>
      <w:bookmarkStart w:id="66" w:name="_Toc121677167"/>
      <w:r>
        <w:rPr>
          <w:color w:val="000000"/>
        </w:rPr>
        <w:t>生活热水</w:t>
      </w:r>
      <w:bookmarkEnd w:id="6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9B04A6" w14:paraId="4D706A89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61ACE44C" w14:textId="77777777" w:rsidR="009B04A6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40BF31AB" w14:textId="77777777" w:rsidR="009B04A6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01E142D8" w14:textId="77777777" w:rsidR="009B04A6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39CE0427" w14:textId="77777777" w:rsidR="009B04A6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2F82220A" w14:textId="77777777" w:rsidR="009B04A6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2E60AA42" w14:textId="77777777" w:rsidR="009B04A6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B04A6" w14:paraId="0E5929C3" w14:textId="77777777">
        <w:tc>
          <w:tcPr>
            <w:tcW w:w="1550" w:type="dxa"/>
            <w:gridSpan w:val="2"/>
            <w:vAlign w:val="center"/>
          </w:tcPr>
          <w:p w14:paraId="6CB3EB53" w14:textId="77777777" w:rsidR="009B04A6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4D57BC06" w14:textId="77777777" w:rsidR="009B04A6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39D5092C" w14:textId="77777777" w:rsidR="009B04A6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3CCDB267" w14:textId="77777777" w:rsidR="009B04A6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3A41F5F5" w14:textId="77777777" w:rsidR="009B04A6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0F8577FF" w14:textId="77777777" w:rsidR="009B04A6" w:rsidRDefault="00000000">
            <w:r>
              <w:t>18778</w:t>
            </w:r>
          </w:p>
        </w:tc>
      </w:tr>
      <w:tr w:rsidR="009B04A6" w14:paraId="024C09BE" w14:textId="77777777">
        <w:tc>
          <w:tcPr>
            <w:tcW w:w="7750" w:type="dxa"/>
            <w:gridSpan w:val="14"/>
            <w:vAlign w:val="center"/>
          </w:tcPr>
          <w:p w14:paraId="0DA3D331" w14:textId="77777777" w:rsidR="009B04A6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60E9BEDD" w14:textId="77777777" w:rsidR="009B04A6" w:rsidRDefault="00000000">
            <w:r>
              <w:t>18778</w:t>
            </w:r>
          </w:p>
        </w:tc>
      </w:tr>
      <w:tr w:rsidR="009B04A6" w14:paraId="4A41F57D" w14:textId="77777777">
        <w:tc>
          <w:tcPr>
            <w:tcW w:w="1115" w:type="dxa"/>
            <w:shd w:val="clear" w:color="auto" w:fill="E6E6E6"/>
            <w:vAlign w:val="center"/>
          </w:tcPr>
          <w:p w14:paraId="3A1E6F41" w14:textId="77777777" w:rsidR="009B04A6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3C9ED10E" w14:textId="77777777" w:rsidR="009B04A6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33C6D8A8" w14:textId="77777777" w:rsidR="009B04A6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6E728550" w14:textId="77777777" w:rsidR="009B04A6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3A713790" w14:textId="77777777" w:rsidR="009B04A6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46D5F90" w14:textId="77777777" w:rsidR="009B04A6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12F7DF66" w14:textId="77777777" w:rsidR="009B04A6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9B04A6" w14:paraId="6C109EC8" w14:textId="77777777">
        <w:tc>
          <w:tcPr>
            <w:tcW w:w="1115" w:type="dxa"/>
            <w:vAlign w:val="center"/>
          </w:tcPr>
          <w:p w14:paraId="5F73A768" w14:textId="77777777" w:rsidR="009B04A6" w:rsidRDefault="00000000">
            <w:r>
              <w:t>屋顶</w:t>
            </w:r>
          </w:p>
        </w:tc>
        <w:tc>
          <w:tcPr>
            <w:tcW w:w="1697" w:type="dxa"/>
            <w:gridSpan w:val="2"/>
            <w:vAlign w:val="center"/>
          </w:tcPr>
          <w:p w14:paraId="72EA294E" w14:textId="77777777" w:rsidR="009B04A6" w:rsidRDefault="00000000">
            <w:r>
              <w:t>192</w:t>
            </w:r>
          </w:p>
        </w:tc>
        <w:tc>
          <w:tcPr>
            <w:tcW w:w="1273" w:type="dxa"/>
            <w:gridSpan w:val="3"/>
            <w:vAlign w:val="center"/>
          </w:tcPr>
          <w:p w14:paraId="1C3F7E17" w14:textId="77777777" w:rsidR="009B04A6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4AD4E96F" w14:textId="77777777" w:rsidR="009B04A6" w:rsidRDefault="00000000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650C2030" w14:textId="77777777" w:rsidR="009B04A6" w:rsidRDefault="00000000">
            <w:r>
              <w:t>0.25</w:t>
            </w:r>
          </w:p>
        </w:tc>
        <w:tc>
          <w:tcPr>
            <w:tcW w:w="1069" w:type="dxa"/>
            <w:vAlign w:val="center"/>
          </w:tcPr>
          <w:p w14:paraId="1D3BBB9D" w14:textId="77777777" w:rsidR="009B04A6" w:rsidRDefault="00000000">
            <w:r>
              <w:t>0.39</w:t>
            </w:r>
          </w:p>
        </w:tc>
        <w:tc>
          <w:tcPr>
            <w:tcW w:w="1907" w:type="dxa"/>
            <w:gridSpan w:val="3"/>
            <w:vAlign w:val="center"/>
          </w:tcPr>
          <w:p w14:paraId="17993846" w14:textId="77777777" w:rsidR="009B04A6" w:rsidRDefault="00000000">
            <w:r>
              <w:t>34022</w:t>
            </w:r>
          </w:p>
        </w:tc>
      </w:tr>
      <w:tr w:rsidR="009B04A6" w14:paraId="57BE6314" w14:textId="77777777">
        <w:tc>
          <w:tcPr>
            <w:tcW w:w="7417" w:type="dxa"/>
            <w:gridSpan w:val="13"/>
            <w:vAlign w:val="center"/>
          </w:tcPr>
          <w:p w14:paraId="54A85830" w14:textId="77777777" w:rsidR="009B04A6" w:rsidRDefault="00000000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594C1B41" w14:textId="77777777" w:rsidR="009B04A6" w:rsidRDefault="00000000">
            <w:r>
              <w:t>34022</w:t>
            </w:r>
          </w:p>
        </w:tc>
      </w:tr>
      <w:tr w:rsidR="009B04A6" w14:paraId="7847829F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3DEBE7A2" w14:textId="77777777" w:rsidR="009B04A6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E2204E0" w14:textId="77777777" w:rsidR="009B04A6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A21C2BE" w14:textId="77777777" w:rsidR="009B04A6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1C38C3CC" w14:textId="77777777" w:rsidR="009B04A6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BC3B9B" w14:textId="77777777" w:rsidR="009B04A6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B04A6" w14:paraId="192B4D3F" w14:textId="77777777">
        <w:tc>
          <w:tcPr>
            <w:tcW w:w="3124" w:type="dxa"/>
            <w:gridSpan w:val="5"/>
            <w:vAlign w:val="center"/>
          </w:tcPr>
          <w:p w14:paraId="6A6AFB61" w14:textId="77777777" w:rsidR="009B04A6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253AAE8D" w14:textId="77777777" w:rsidR="009B04A6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574729CB" w14:textId="77777777" w:rsidR="009B04A6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601B3107" w14:textId="77777777" w:rsidR="009B04A6" w:rsidRDefault="00000000">
            <w:r>
              <w:t>－</w:t>
            </w:r>
          </w:p>
        </w:tc>
        <w:tc>
          <w:tcPr>
            <w:tcW w:w="1550" w:type="dxa"/>
            <w:vAlign w:val="center"/>
          </w:tcPr>
          <w:p w14:paraId="0E34C30C" w14:textId="77777777" w:rsidR="009B04A6" w:rsidRDefault="00000000">
            <w:r>
              <w:t>0</w:t>
            </w:r>
          </w:p>
        </w:tc>
      </w:tr>
    </w:tbl>
    <w:p w14:paraId="2D3F31F8" w14:textId="77777777" w:rsidR="009B04A6" w:rsidRDefault="009B04A6">
      <w:pPr>
        <w:widowControl w:val="0"/>
        <w:jc w:val="both"/>
        <w:rPr>
          <w:color w:val="000000"/>
        </w:rPr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697"/>
        <w:gridCol w:w="2406"/>
        <w:gridCol w:w="1839"/>
        <w:gridCol w:w="1698"/>
      </w:tblGrid>
      <w:tr w:rsidR="009B04A6" w14:paraId="7373E0CD" w14:textId="77777777">
        <w:tc>
          <w:tcPr>
            <w:tcW w:w="1681" w:type="dxa"/>
            <w:shd w:val="clear" w:color="auto" w:fill="E6E6E6"/>
            <w:vAlign w:val="center"/>
          </w:tcPr>
          <w:p w14:paraId="6C6CC6E4" w14:textId="77777777" w:rsidR="009B04A6" w:rsidRDefault="00000000">
            <w:pPr>
              <w:jc w:val="center"/>
            </w:pPr>
            <w:r>
              <w:t>类别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1703D4" w14:textId="77777777" w:rsidR="009B04A6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21FA9E2E" w14:textId="77777777" w:rsidR="009B04A6" w:rsidRDefault="00000000">
            <w:pPr>
              <w:jc w:val="center"/>
            </w:pPr>
            <w:r>
              <w:t>电耗合计</w:t>
            </w:r>
            <w:r>
              <w:t>(kWh/a)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6930D19" w14:textId="77777777" w:rsidR="009B04A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726A4F5F" w14:textId="77777777" w:rsidR="009B04A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B04A6" w14:paraId="5C7C99BF" w14:textId="77777777">
        <w:tc>
          <w:tcPr>
            <w:tcW w:w="1681" w:type="dxa"/>
            <w:shd w:val="clear" w:color="auto" w:fill="E6E6E6"/>
            <w:vAlign w:val="center"/>
          </w:tcPr>
          <w:p w14:paraId="3F840AE3" w14:textId="77777777" w:rsidR="009B04A6" w:rsidRDefault="00000000">
            <w:r>
              <w:t>生活热水</w:t>
            </w:r>
          </w:p>
        </w:tc>
        <w:tc>
          <w:tcPr>
            <w:tcW w:w="1697" w:type="dxa"/>
            <w:vAlign w:val="center"/>
          </w:tcPr>
          <w:p w14:paraId="47A28E64" w14:textId="77777777" w:rsidR="009B04A6" w:rsidRDefault="00000000">
            <w:r>
              <w:t>18778</w:t>
            </w:r>
          </w:p>
        </w:tc>
        <w:tc>
          <w:tcPr>
            <w:tcW w:w="2405" w:type="dxa"/>
            <w:vMerge w:val="restart"/>
            <w:vAlign w:val="center"/>
          </w:tcPr>
          <w:p w14:paraId="423D69B2" w14:textId="77777777" w:rsidR="009B04A6" w:rsidRDefault="00000000">
            <w:r>
              <w:t>0</w:t>
            </w:r>
          </w:p>
        </w:tc>
        <w:tc>
          <w:tcPr>
            <w:tcW w:w="1839" w:type="dxa"/>
            <w:vMerge w:val="restart"/>
            <w:vAlign w:val="center"/>
          </w:tcPr>
          <w:p w14:paraId="490CA38F" w14:textId="77777777" w:rsidR="009B04A6" w:rsidRDefault="00000000">
            <w:r>
              <w:t>0.5257</w:t>
            </w:r>
          </w:p>
        </w:tc>
        <w:tc>
          <w:tcPr>
            <w:tcW w:w="1698" w:type="dxa"/>
            <w:vMerge w:val="restart"/>
            <w:vAlign w:val="center"/>
          </w:tcPr>
          <w:p w14:paraId="04EB933F" w14:textId="77777777" w:rsidR="009B04A6" w:rsidRDefault="00000000">
            <w:r>
              <w:t>0.000</w:t>
            </w:r>
          </w:p>
        </w:tc>
      </w:tr>
      <w:tr w:rsidR="009B04A6" w14:paraId="381951FC" w14:textId="77777777">
        <w:tc>
          <w:tcPr>
            <w:tcW w:w="1681" w:type="dxa"/>
            <w:shd w:val="clear" w:color="auto" w:fill="E6E6E6"/>
            <w:vAlign w:val="center"/>
          </w:tcPr>
          <w:p w14:paraId="332327A1" w14:textId="77777777" w:rsidR="009B04A6" w:rsidRDefault="00000000">
            <w:r>
              <w:t>太阳能</w:t>
            </w:r>
          </w:p>
        </w:tc>
        <w:tc>
          <w:tcPr>
            <w:tcW w:w="1697" w:type="dxa"/>
            <w:vAlign w:val="center"/>
          </w:tcPr>
          <w:p w14:paraId="66B40CE6" w14:textId="77777777" w:rsidR="009B04A6" w:rsidRDefault="00000000">
            <w:r>
              <w:t>-34022</w:t>
            </w:r>
          </w:p>
        </w:tc>
        <w:tc>
          <w:tcPr>
            <w:tcW w:w="2405" w:type="dxa"/>
            <w:vMerge/>
            <w:vAlign w:val="center"/>
          </w:tcPr>
          <w:p w14:paraId="245FC35A" w14:textId="77777777" w:rsidR="009B04A6" w:rsidRDefault="009B04A6"/>
        </w:tc>
        <w:tc>
          <w:tcPr>
            <w:tcW w:w="1839" w:type="dxa"/>
            <w:vMerge/>
            <w:vAlign w:val="center"/>
          </w:tcPr>
          <w:p w14:paraId="08D60779" w14:textId="77777777" w:rsidR="009B04A6" w:rsidRDefault="009B04A6"/>
        </w:tc>
        <w:tc>
          <w:tcPr>
            <w:tcW w:w="1698" w:type="dxa"/>
            <w:vMerge/>
            <w:vAlign w:val="center"/>
          </w:tcPr>
          <w:p w14:paraId="15E97424" w14:textId="77777777" w:rsidR="009B04A6" w:rsidRDefault="009B04A6"/>
        </w:tc>
      </w:tr>
    </w:tbl>
    <w:p w14:paraId="3E6B0045" w14:textId="77777777" w:rsidR="009B04A6" w:rsidRDefault="00000000">
      <w:pPr>
        <w:pStyle w:val="1"/>
        <w:widowControl w:val="0"/>
        <w:jc w:val="both"/>
        <w:rPr>
          <w:color w:val="000000"/>
        </w:rPr>
      </w:pPr>
      <w:bookmarkStart w:id="67" w:name="_Toc121677168"/>
      <w:r>
        <w:rPr>
          <w:color w:val="000000"/>
        </w:rPr>
        <w:lastRenderedPageBreak/>
        <w:t>电梯</w:t>
      </w:r>
      <w:bookmarkEnd w:id="67"/>
    </w:p>
    <w:p w14:paraId="29F63B19" w14:textId="77777777" w:rsidR="009B04A6" w:rsidRDefault="00000000">
      <w:pPr>
        <w:pStyle w:val="2"/>
        <w:widowControl w:val="0"/>
      </w:pPr>
      <w:bookmarkStart w:id="68" w:name="_Toc121677169"/>
      <w:r>
        <w:t>直梯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B04A6" w14:paraId="2EBD87A0" w14:textId="77777777">
        <w:tc>
          <w:tcPr>
            <w:tcW w:w="1256" w:type="dxa"/>
            <w:shd w:val="clear" w:color="auto" w:fill="E6E6E6"/>
            <w:vAlign w:val="center"/>
          </w:tcPr>
          <w:p w14:paraId="6645F45D" w14:textId="77777777" w:rsidR="009B04A6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BC7C2A" w14:textId="77777777" w:rsidR="009B04A6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F40BB5" w14:textId="77777777" w:rsidR="009B04A6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71FE4A" w14:textId="77777777" w:rsidR="009B04A6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352724" w14:textId="77777777" w:rsidR="009B04A6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2B43C7" w14:textId="77777777" w:rsidR="009B04A6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D40FDF" w14:textId="77777777" w:rsidR="009B04A6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871AB1E" w14:textId="77777777" w:rsidR="009B04A6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BE4DDA" w14:textId="77777777" w:rsidR="009B04A6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B04A6" w14:paraId="55910741" w14:textId="77777777">
        <w:tc>
          <w:tcPr>
            <w:tcW w:w="1256" w:type="dxa"/>
            <w:vAlign w:val="center"/>
          </w:tcPr>
          <w:p w14:paraId="3808E063" w14:textId="77777777" w:rsidR="009B04A6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479518F2" w14:textId="77777777" w:rsidR="009B04A6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3DEAD3BB" w14:textId="77777777" w:rsidR="009B04A6" w:rsidRDefault="00000000">
            <w:r>
              <w:t>1000</w:t>
            </w:r>
          </w:p>
        </w:tc>
        <w:tc>
          <w:tcPr>
            <w:tcW w:w="707" w:type="dxa"/>
            <w:vAlign w:val="center"/>
          </w:tcPr>
          <w:p w14:paraId="74C98246" w14:textId="77777777" w:rsidR="009B04A6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7197B35C" w14:textId="77777777" w:rsidR="009B04A6" w:rsidRDefault="00000000">
            <w:r>
              <w:t>50</w:t>
            </w:r>
          </w:p>
        </w:tc>
        <w:tc>
          <w:tcPr>
            <w:tcW w:w="990" w:type="dxa"/>
            <w:vAlign w:val="center"/>
          </w:tcPr>
          <w:p w14:paraId="63C8BB0B" w14:textId="77777777" w:rsidR="009B04A6" w:rsidRDefault="00000000">
            <w:r>
              <w:t>3</w:t>
            </w:r>
          </w:p>
        </w:tc>
        <w:tc>
          <w:tcPr>
            <w:tcW w:w="990" w:type="dxa"/>
            <w:vAlign w:val="center"/>
          </w:tcPr>
          <w:p w14:paraId="26BC811F" w14:textId="77777777" w:rsidR="009B04A6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28B239DC" w14:textId="77777777" w:rsidR="009B04A6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58627E38" w14:textId="77777777" w:rsidR="009B04A6" w:rsidRDefault="00000000">
            <w:r>
              <w:t>8719</w:t>
            </w:r>
          </w:p>
        </w:tc>
      </w:tr>
      <w:tr w:rsidR="009B04A6" w14:paraId="7ED080C5" w14:textId="77777777">
        <w:tc>
          <w:tcPr>
            <w:tcW w:w="1256" w:type="dxa"/>
            <w:vAlign w:val="center"/>
          </w:tcPr>
          <w:p w14:paraId="37D02B72" w14:textId="77777777" w:rsidR="009B04A6" w:rsidRDefault="00000000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481F7E4B" w14:textId="77777777" w:rsidR="009B04A6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7B3CE0D4" w14:textId="77777777" w:rsidR="009B04A6" w:rsidRDefault="00000000">
            <w:r>
              <w:t>1000</w:t>
            </w:r>
          </w:p>
        </w:tc>
        <w:tc>
          <w:tcPr>
            <w:tcW w:w="707" w:type="dxa"/>
            <w:vAlign w:val="center"/>
          </w:tcPr>
          <w:p w14:paraId="698A2032" w14:textId="77777777" w:rsidR="009B04A6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73020FAD" w14:textId="77777777" w:rsidR="009B04A6" w:rsidRDefault="00000000">
            <w:r>
              <w:t>50</w:t>
            </w:r>
          </w:p>
        </w:tc>
        <w:tc>
          <w:tcPr>
            <w:tcW w:w="990" w:type="dxa"/>
            <w:vAlign w:val="center"/>
          </w:tcPr>
          <w:p w14:paraId="3120672B" w14:textId="77777777" w:rsidR="009B04A6" w:rsidRDefault="00000000">
            <w:r>
              <w:t>3</w:t>
            </w:r>
          </w:p>
        </w:tc>
        <w:tc>
          <w:tcPr>
            <w:tcW w:w="990" w:type="dxa"/>
            <w:vAlign w:val="center"/>
          </w:tcPr>
          <w:p w14:paraId="4322B842" w14:textId="77777777" w:rsidR="009B04A6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26039B70" w14:textId="77777777" w:rsidR="009B04A6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736EDAE5" w14:textId="77777777" w:rsidR="009B04A6" w:rsidRDefault="00000000">
            <w:r>
              <w:t>8719</w:t>
            </w:r>
          </w:p>
        </w:tc>
      </w:tr>
      <w:tr w:rsidR="009B04A6" w14:paraId="4BB99D59" w14:textId="77777777">
        <w:tc>
          <w:tcPr>
            <w:tcW w:w="8185" w:type="dxa"/>
            <w:gridSpan w:val="8"/>
            <w:vAlign w:val="center"/>
          </w:tcPr>
          <w:p w14:paraId="1FE8EFE4" w14:textId="77777777" w:rsidR="009B04A6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647CE14" w14:textId="77777777" w:rsidR="009B04A6" w:rsidRDefault="00000000">
            <w:r>
              <w:t>17439</w:t>
            </w:r>
          </w:p>
        </w:tc>
      </w:tr>
    </w:tbl>
    <w:p w14:paraId="2AD62F22" w14:textId="77777777" w:rsidR="009B04A6" w:rsidRDefault="00000000">
      <w:pPr>
        <w:pStyle w:val="2"/>
        <w:widowControl w:val="0"/>
      </w:pPr>
      <w:bookmarkStart w:id="69" w:name="_Toc121677170"/>
      <w:r>
        <w:t>电梯碳排放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B04A6" w14:paraId="6855771C" w14:textId="77777777">
        <w:tc>
          <w:tcPr>
            <w:tcW w:w="2326" w:type="dxa"/>
            <w:shd w:val="clear" w:color="auto" w:fill="E6E6E6"/>
            <w:vAlign w:val="center"/>
          </w:tcPr>
          <w:p w14:paraId="75DAEFFC" w14:textId="77777777" w:rsidR="009B04A6" w:rsidRDefault="00000000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B357F12" w14:textId="77777777" w:rsidR="009B04A6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E58BE5C" w14:textId="77777777" w:rsidR="009B04A6" w:rsidRDefault="0000000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D8BD41F" w14:textId="77777777" w:rsidR="009B04A6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B04A6" w14:paraId="368F9B0C" w14:textId="77777777">
        <w:tc>
          <w:tcPr>
            <w:tcW w:w="2326" w:type="dxa"/>
            <w:shd w:val="clear" w:color="auto" w:fill="E6E6E6"/>
            <w:vAlign w:val="center"/>
          </w:tcPr>
          <w:p w14:paraId="31C762CF" w14:textId="77777777" w:rsidR="009B04A6" w:rsidRDefault="00000000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49267FC8" w14:textId="77777777" w:rsidR="009B04A6" w:rsidRDefault="00000000">
            <w:r>
              <w:t>8719</w:t>
            </w:r>
          </w:p>
        </w:tc>
        <w:tc>
          <w:tcPr>
            <w:tcW w:w="2326" w:type="dxa"/>
            <w:vMerge w:val="restart"/>
            <w:vAlign w:val="center"/>
          </w:tcPr>
          <w:p w14:paraId="6500FAAA" w14:textId="77777777" w:rsidR="009B04A6" w:rsidRDefault="00000000">
            <w:r>
              <w:t>0.5257</w:t>
            </w:r>
          </w:p>
        </w:tc>
        <w:tc>
          <w:tcPr>
            <w:tcW w:w="2337" w:type="dxa"/>
            <w:vAlign w:val="center"/>
          </w:tcPr>
          <w:p w14:paraId="719D31E2" w14:textId="77777777" w:rsidR="009B04A6" w:rsidRDefault="00000000">
            <w:r>
              <w:t>4.584</w:t>
            </w:r>
          </w:p>
        </w:tc>
      </w:tr>
      <w:tr w:rsidR="009B04A6" w14:paraId="4DC1CC41" w14:textId="77777777">
        <w:tc>
          <w:tcPr>
            <w:tcW w:w="2326" w:type="dxa"/>
            <w:shd w:val="clear" w:color="auto" w:fill="E6E6E6"/>
            <w:vAlign w:val="center"/>
          </w:tcPr>
          <w:p w14:paraId="3E3BDD39" w14:textId="77777777" w:rsidR="009B04A6" w:rsidRDefault="00000000">
            <w:r>
              <w:t>直梯</w:t>
            </w:r>
            <w:r>
              <w:t>2</w:t>
            </w:r>
          </w:p>
        </w:tc>
        <w:tc>
          <w:tcPr>
            <w:tcW w:w="2326" w:type="dxa"/>
            <w:vAlign w:val="center"/>
          </w:tcPr>
          <w:p w14:paraId="19A2A096" w14:textId="77777777" w:rsidR="009B04A6" w:rsidRDefault="00000000">
            <w:r>
              <w:t>8719</w:t>
            </w:r>
          </w:p>
        </w:tc>
        <w:tc>
          <w:tcPr>
            <w:tcW w:w="2326" w:type="dxa"/>
            <w:vMerge/>
            <w:vAlign w:val="center"/>
          </w:tcPr>
          <w:p w14:paraId="0EF75BE8" w14:textId="77777777" w:rsidR="009B04A6" w:rsidRDefault="009B04A6"/>
        </w:tc>
        <w:tc>
          <w:tcPr>
            <w:tcW w:w="2337" w:type="dxa"/>
            <w:vAlign w:val="center"/>
          </w:tcPr>
          <w:p w14:paraId="428D9CB6" w14:textId="77777777" w:rsidR="009B04A6" w:rsidRDefault="00000000">
            <w:r>
              <w:t>4.584</w:t>
            </w:r>
          </w:p>
        </w:tc>
      </w:tr>
      <w:tr w:rsidR="009B04A6" w14:paraId="666DE03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EC5C729" w14:textId="77777777" w:rsidR="009B04A6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47638CD" w14:textId="77777777" w:rsidR="009B04A6" w:rsidRDefault="00000000">
            <w:r>
              <w:t>9.168</w:t>
            </w:r>
          </w:p>
        </w:tc>
      </w:tr>
    </w:tbl>
    <w:p w14:paraId="203EC232" w14:textId="77777777" w:rsidR="009B04A6" w:rsidRDefault="00000000">
      <w:pPr>
        <w:pStyle w:val="1"/>
        <w:widowControl w:val="0"/>
        <w:jc w:val="both"/>
        <w:rPr>
          <w:color w:val="000000"/>
        </w:rPr>
      </w:pPr>
      <w:bookmarkStart w:id="70" w:name="_Toc121677171"/>
      <w:r>
        <w:rPr>
          <w:color w:val="000000"/>
        </w:rPr>
        <w:t>光伏发电</w:t>
      </w:r>
      <w:bookmarkEnd w:id="7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9B04A6" w14:paraId="0E8E9549" w14:textId="77777777">
        <w:tc>
          <w:tcPr>
            <w:tcW w:w="1199" w:type="dxa"/>
            <w:shd w:val="clear" w:color="auto" w:fill="E6E6E6"/>
            <w:vAlign w:val="center"/>
          </w:tcPr>
          <w:p w14:paraId="22ACBE73" w14:textId="77777777" w:rsidR="009B04A6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81303CA" w14:textId="77777777" w:rsidR="009B04A6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6C853732" w14:textId="77777777" w:rsidR="009B04A6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4DA358B2" w14:textId="77777777" w:rsidR="009B04A6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B04A6" w14:paraId="324B41FD" w14:textId="77777777">
        <w:tc>
          <w:tcPr>
            <w:tcW w:w="1199" w:type="dxa"/>
            <w:vAlign w:val="center"/>
          </w:tcPr>
          <w:p w14:paraId="0F01C539" w14:textId="77777777" w:rsidR="009B04A6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51F7DBEB" w14:textId="77777777" w:rsidR="009B04A6" w:rsidRDefault="00000000">
            <w:r>
              <w:t>100</w:t>
            </w:r>
          </w:p>
        </w:tc>
        <w:tc>
          <w:tcPr>
            <w:tcW w:w="2897" w:type="dxa"/>
            <w:vMerge w:val="restart"/>
            <w:vAlign w:val="center"/>
          </w:tcPr>
          <w:p w14:paraId="2CBCB9C3" w14:textId="77777777" w:rsidR="009B04A6" w:rsidRDefault="00000000">
            <w:r>
              <w:t>0.5257</w:t>
            </w:r>
          </w:p>
        </w:tc>
        <w:tc>
          <w:tcPr>
            <w:tcW w:w="2897" w:type="dxa"/>
            <w:vAlign w:val="center"/>
          </w:tcPr>
          <w:p w14:paraId="5F2F3D30" w14:textId="77777777" w:rsidR="009B04A6" w:rsidRDefault="00000000">
            <w:r>
              <w:t>0.05257</w:t>
            </w:r>
          </w:p>
        </w:tc>
      </w:tr>
      <w:tr w:rsidR="009B04A6" w14:paraId="77BB529C" w14:textId="77777777">
        <w:tc>
          <w:tcPr>
            <w:tcW w:w="1199" w:type="dxa"/>
            <w:vAlign w:val="center"/>
          </w:tcPr>
          <w:p w14:paraId="0C2F61CD" w14:textId="77777777" w:rsidR="009B04A6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10C7B59D" w14:textId="77777777" w:rsidR="009B04A6" w:rsidRDefault="00000000">
            <w:r>
              <w:t>80</w:t>
            </w:r>
          </w:p>
        </w:tc>
        <w:tc>
          <w:tcPr>
            <w:tcW w:w="2897" w:type="dxa"/>
            <w:vMerge/>
            <w:vAlign w:val="center"/>
          </w:tcPr>
          <w:p w14:paraId="588F0E18" w14:textId="77777777" w:rsidR="009B04A6" w:rsidRDefault="009B04A6"/>
        </w:tc>
        <w:tc>
          <w:tcPr>
            <w:tcW w:w="2897" w:type="dxa"/>
            <w:vAlign w:val="center"/>
          </w:tcPr>
          <w:p w14:paraId="031C8231" w14:textId="77777777" w:rsidR="009B04A6" w:rsidRDefault="00000000">
            <w:r>
              <w:t>0.042056</w:t>
            </w:r>
          </w:p>
        </w:tc>
      </w:tr>
      <w:tr w:rsidR="009B04A6" w14:paraId="28C83F89" w14:textId="77777777">
        <w:tc>
          <w:tcPr>
            <w:tcW w:w="1199" w:type="dxa"/>
            <w:vAlign w:val="center"/>
          </w:tcPr>
          <w:p w14:paraId="685D2F72" w14:textId="77777777" w:rsidR="009B04A6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59F2143C" w14:textId="77777777" w:rsidR="009B04A6" w:rsidRDefault="00000000">
            <w:r>
              <w:t>200</w:t>
            </w:r>
          </w:p>
        </w:tc>
        <w:tc>
          <w:tcPr>
            <w:tcW w:w="2897" w:type="dxa"/>
            <w:vMerge/>
            <w:vAlign w:val="center"/>
          </w:tcPr>
          <w:p w14:paraId="36FF2A3F" w14:textId="77777777" w:rsidR="009B04A6" w:rsidRDefault="009B04A6"/>
        </w:tc>
        <w:tc>
          <w:tcPr>
            <w:tcW w:w="2897" w:type="dxa"/>
            <w:vAlign w:val="center"/>
          </w:tcPr>
          <w:p w14:paraId="760494AA" w14:textId="77777777" w:rsidR="009B04A6" w:rsidRDefault="00000000">
            <w:r>
              <w:t>0.10514</w:t>
            </w:r>
          </w:p>
        </w:tc>
      </w:tr>
      <w:tr w:rsidR="009B04A6" w14:paraId="2FD576C9" w14:textId="77777777">
        <w:tc>
          <w:tcPr>
            <w:tcW w:w="1199" w:type="dxa"/>
            <w:vAlign w:val="center"/>
          </w:tcPr>
          <w:p w14:paraId="253A3553" w14:textId="77777777" w:rsidR="009B04A6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451C80BA" w14:textId="77777777" w:rsidR="009B04A6" w:rsidRDefault="00000000">
            <w:r>
              <w:t>250</w:t>
            </w:r>
          </w:p>
        </w:tc>
        <w:tc>
          <w:tcPr>
            <w:tcW w:w="2897" w:type="dxa"/>
            <w:vMerge/>
            <w:vAlign w:val="center"/>
          </w:tcPr>
          <w:p w14:paraId="718335A9" w14:textId="77777777" w:rsidR="009B04A6" w:rsidRDefault="009B04A6"/>
        </w:tc>
        <w:tc>
          <w:tcPr>
            <w:tcW w:w="2897" w:type="dxa"/>
            <w:vAlign w:val="center"/>
          </w:tcPr>
          <w:p w14:paraId="51AE8948" w14:textId="77777777" w:rsidR="009B04A6" w:rsidRDefault="00000000">
            <w:r>
              <w:t>0.131425</w:t>
            </w:r>
          </w:p>
        </w:tc>
      </w:tr>
      <w:tr w:rsidR="009B04A6" w14:paraId="04DB83DE" w14:textId="77777777">
        <w:tc>
          <w:tcPr>
            <w:tcW w:w="1199" w:type="dxa"/>
            <w:vAlign w:val="center"/>
          </w:tcPr>
          <w:p w14:paraId="2B3AB884" w14:textId="77777777" w:rsidR="009B04A6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06C55BF9" w14:textId="77777777" w:rsidR="009B04A6" w:rsidRDefault="00000000">
            <w:r>
              <w:t>280</w:t>
            </w:r>
          </w:p>
        </w:tc>
        <w:tc>
          <w:tcPr>
            <w:tcW w:w="2897" w:type="dxa"/>
            <w:vMerge/>
            <w:vAlign w:val="center"/>
          </w:tcPr>
          <w:p w14:paraId="5C6625E3" w14:textId="77777777" w:rsidR="009B04A6" w:rsidRDefault="009B04A6"/>
        </w:tc>
        <w:tc>
          <w:tcPr>
            <w:tcW w:w="2897" w:type="dxa"/>
            <w:vAlign w:val="center"/>
          </w:tcPr>
          <w:p w14:paraId="55C86BC7" w14:textId="77777777" w:rsidR="009B04A6" w:rsidRDefault="00000000">
            <w:r>
              <w:t>0.147196</w:t>
            </w:r>
          </w:p>
        </w:tc>
      </w:tr>
      <w:tr w:rsidR="009B04A6" w14:paraId="5B284180" w14:textId="77777777">
        <w:tc>
          <w:tcPr>
            <w:tcW w:w="1199" w:type="dxa"/>
            <w:vAlign w:val="center"/>
          </w:tcPr>
          <w:p w14:paraId="745E9591" w14:textId="77777777" w:rsidR="009B04A6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6B9CC52C" w14:textId="77777777" w:rsidR="009B04A6" w:rsidRDefault="00000000">
            <w:r>
              <w:t>270</w:t>
            </w:r>
          </w:p>
        </w:tc>
        <w:tc>
          <w:tcPr>
            <w:tcW w:w="2897" w:type="dxa"/>
            <w:vMerge/>
            <w:vAlign w:val="center"/>
          </w:tcPr>
          <w:p w14:paraId="78451F98" w14:textId="77777777" w:rsidR="009B04A6" w:rsidRDefault="009B04A6"/>
        </w:tc>
        <w:tc>
          <w:tcPr>
            <w:tcW w:w="2897" w:type="dxa"/>
            <w:vAlign w:val="center"/>
          </w:tcPr>
          <w:p w14:paraId="0ED9F8BE" w14:textId="77777777" w:rsidR="009B04A6" w:rsidRDefault="00000000">
            <w:r>
              <w:t>0.141939</w:t>
            </w:r>
          </w:p>
        </w:tc>
      </w:tr>
      <w:tr w:rsidR="009B04A6" w14:paraId="12F6EB40" w14:textId="77777777">
        <w:tc>
          <w:tcPr>
            <w:tcW w:w="1199" w:type="dxa"/>
            <w:vAlign w:val="center"/>
          </w:tcPr>
          <w:p w14:paraId="3265B959" w14:textId="77777777" w:rsidR="009B04A6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038449C0" w14:textId="77777777" w:rsidR="009B04A6" w:rsidRDefault="00000000">
            <w:r>
              <w:t>300</w:t>
            </w:r>
          </w:p>
        </w:tc>
        <w:tc>
          <w:tcPr>
            <w:tcW w:w="2897" w:type="dxa"/>
            <w:vMerge/>
            <w:vAlign w:val="center"/>
          </w:tcPr>
          <w:p w14:paraId="050E09FE" w14:textId="77777777" w:rsidR="009B04A6" w:rsidRDefault="009B04A6"/>
        </w:tc>
        <w:tc>
          <w:tcPr>
            <w:tcW w:w="2897" w:type="dxa"/>
            <w:vAlign w:val="center"/>
          </w:tcPr>
          <w:p w14:paraId="06A21471" w14:textId="77777777" w:rsidR="009B04A6" w:rsidRDefault="00000000">
            <w:r>
              <w:t>0.15771</w:t>
            </w:r>
          </w:p>
        </w:tc>
      </w:tr>
      <w:tr w:rsidR="009B04A6" w14:paraId="0526FB18" w14:textId="77777777">
        <w:tc>
          <w:tcPr>
            <w:tcW w:w="1199" w:type="dxa"/>
            <w:vAlign w:val="center"/>
          </w:tcPr>
          <w:p w14:paraId="25ABB292" w14:textId="77777777" w:rsidR="009B04A6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46EE46FB" w14:textId="77777777" w:rsidR="009B04A6" w:rsidRDefault="00000000">
            <w:r>
              <w:t>310</w:t>
            </w:r>
          </w:p>
        </w:tc>
        <w:tc>
          <w:tcPr>
            <w:tcW w:w="2897" w:type="dxa"/>
            <w:vMerge/>
            <w:vAlign w:val="center"/>
          </w:tcPr>
          <w:p w14:paraId="3E25F103" w14:textId="77777777" w:rsidR="009B04A6" w:rsidRDefault="009B04A6"/>
        </w:tc>
        <w:tc>
          <w:tcPr>
            <w:tcW w:w="2897" w:type="dxa"/>
            <w:vAlign w:val="center"/>
          </w:tcPr>
          <w:p w14:paraId="509BD429" w14:textId="77777777" w:rsidR="009B04A6" w:rsidRDefault="00000000">
            <w:r>
              <w:t>0.162967</w:t>
            </w:r>
          </w:p>
        </w:tc>
      </w:tr>
      <w:tr w:rsidR="009B04A6" w14:paraId="078AA457" w14:textId="77777777">
        <w:tc>
          <w:tcPr>
            <w:tcW w:w="1199" w:type="dxa"/>
            <w:vAlign w:val="center"/>
          </w:tcPr>
          <w:p w14:paraId="437B8529" w14:textId="77777777" w:rsidR="009B04A6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74B04DA2" w14:textId="77777777" w:rsidR="009B04A6" w:rsidRDefault="00000000">
            <w:r>
              <w:t>160</w:t>
            </w:r>
          </w:p>
        </w:tc>
        <w:tc>
          <w:tcPr>
            <w:tcW w:w="2897" w:type="dxa"/>
            <w:vMerge/>
            <w:vAlign w:val="center"/>
          </w:tcPr>
          <w:p w14:paraId="2A9F3497" w14:textId="77777777" w:rsidR="009B04A6" w:rsidRDefault="009B04A6"/>
        </w:tc>
        <w:tc>
          <w:tcPr>
            <w:tcW w:w="2897" w:type="dxa"/>
            <w:vAlign w:val="center"/>
          </w:tcPr>
          <w:p w14:paraId="38B15EB2" w14:textId="77777777" w:rsidR="009B04A6" w:rsidRDefault="00000000">
            <w:r>
              <w:t>0.084112</w:t>
            </w:r>
          </w:p>
        </w:tc>
      </w:tr>
      <w:tr w:rsidR="009B04A6" w14:paraId="5C8FE7A1" w14:textId="77777777">
        <w:tc>
          <w:tcPr>
            <w:tcW w:w="1199" w:type="dxa"/>
            <w:vAlign w:val="center"/>
          </w:tcPr>
          <w:p w14:paraId="6CCF50A1" w14:textId="77777777" w:rsidR="009B04A6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68552513" w14:textId="77777777" w:rsidR="009B04A6" w:rsidRDefault="00000000">
            <w:r>
              <w:t>160</w:t>
            </w:r>
          </w:p>
        </w:tc>
        <w:tc>
          <w:tcPr>
            <w:tcW w:w="2897" w:type="dxa"/>
            <w:vMerge/>
            <w:vAlign w:val="center"/>
          </w:tcPr>
          <w:p w14:paraId="257C3C05" w14:textId="77777777" w:rsidR="009B04A6" w:rsidRDefault="009B04A6"/>
        </w:tc>
        <w:tc>
          <w:tcPr>
            <w:tcW w:w="2897" w:type="dxa"/>
            <w:vAlign w:val="center"/>
          </w:tcPr>
          <w:p w14:paraId="2A1757CC" w14:textId="77777777" w:rsidR="009B04A6" w:rsidRDefault="00000000">
            <w:r>
              <w:t>0.084112</w:t>
            </w:r>
          </w:p>
        </w:tc>
      </w:tr>
      <w:tr w:rsidR="009B04A6" w14:paraId="08FD9915" w14:textId="77777777">
        <w:tc>
          <w:tcPr>
            <w:tcW w:w="1199" w:type="dxa"/>
            <w:vAlign w:val="center"/>
          </w:tcPr>
          <w:p w14:paraId="17B5E003" w14:textId="77777777" w:rsidR="009B04A6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375F825F" w14:textId="77777777" w:rsidR="009B04A6" w:rsidRDefault="00000000">
            <w:r>
              <w:t>110</w:t>
            </w:r>
          </w:p>
        </w:tc>
        <w:tc>
          <w:tcPr>
            <w:tcW w:w="2897" w:type="dxa"/>
            <w:vMerge/>
            <w:vAlign w:val="center"/>
          </w:tcPr>
          <w:p w14:paraId="66194196" w14:textId="77777777" w:rsidR="009B04A6" w:rsidRDefault="009B04A6"/>
        </w:tc>
        <w:tc>
          <w:tcPr>
            <w:tcW w:w="2897" w:type="dxa"/>
            <w:vAlign w:val="center"/>
          </w:tcPr>
          <w:p w14:paraId="71F617D7" w14:textId="77777777" w:rsidR="009B04A6" w:rsidRDefault="00000000">
            <w:r>
              <w:t>0.057827</w:t>
            </w:r>
          </w:p>
        </w:tc>
      </w:tr>
      <w:tr w:rsidR="009B04A6" w14:paraId="5DBF78F0" w14:textId="77777777">
        <w:tc>
          <w:tcPr>
            <w:tcW w:w="1199" w:type="dxa"/>
            <w:vAlign w:val="center"/>
          </w:tcPr>
          <w:p w14:paraId="03E6656B" w14:textId="77777777" w:rsidR="009B04A6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38CD627C" w14:textId="77777777" w:rsidR="009B04A6" w:rsidRDefault="00000000">
            <w:r>
              <w:t>90</w:t>
            </w:r>
          </w:p>
        </w:tc>
        <w:tc>
          <w:tcPr>
            <w:tcW w:w="2897" w:type="dxa"/>
            <w:vMerge/>
            <w:vAlign w:val="center"/>
          </w:tcPr>
          <w:p w14:paraId="3A47F3C2" w14:textId="77777777" w:rsidR="009B04A6" w:rsidRDefault="009B04A6"/>
        </w:tc>
        <w:tc>
          <w:tcPr>
            <w:tcW w:w="2897" w:type="dxa"/>
            <w:vAlign w:val="center"/>
          </w:tcPr>
          <w:p w14:paraId="755F229B" w14:textId="77777777" w:rsidR="009B04A6" w:rsidRDefault="00000000">
            <w:r>
              <w:t>0.047313</w:t>
            </w:r>
          </w:p>
        </w:tc>
      </w:tr>
      <w:tr w:rsidR="009B04A6" w14:paraId="137D996F" w14:textId="77777777">
        <w:tc>
          <w:tcPr>
            <w:tcW w:w="6427" w:type="dxa"/>
            <w:gridSpan w:val="3"/>
            <w:vAlign w:val="center"/>
          </w:tcPr>
          <w:p w14:paraId="158F66EE" w14:textId="77777777" w:rsidR="009B04A6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396C86D6" w14:textId="77777777" w:rsidR="009B04A6" w:rsidRDefault="00000000">
            <w:r>
              <w:t>1.214</w:t>
            </w:r>
          </w:p>
        </w:tc>
      </w:tr>
    </w:tbl>
    <w:p w14:paraId="5473FB0F" w14:textId="77777777" w:rsidR="009B04A6" w:rsidRDefault="00000000">
      <w:pPr>
        <w:pStyle w:val="1"/>
        <w:widowControl w:val="0"/>
        <w:jc w:val="both"/>
        <w:rPr>
          <w:color w:val="000000"/>
        </w:rPr>
      </w:pPr>
      <w:bookmarkStart w:id="71" w:name="_Toc121677172"/>
      <w:r>
        <w:rPr>
          <w:color w:val="000000"/>
        </w:rPr>
        <w:t>风力发电</w:t>
      </w:r>
      <w:bookmarkEnd w:id="7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9B04A6" w14:paraId="44BFD9FE" w14:textId="77777777">
        <w:tc>
          <w:tcPr>
            <w:tcW w:w="3096" w:type="dxa"/>
            <w:shd w:val="clear" w:color="auto" w:fill="E6E6E6"/>
            <w:vAlign w:val="center"/>
          </w:tcPr>
          <w:p w14:paraId="00735016" w14:textId="77777777" w:rsidR="009B04A6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D4031A" w14:textId="77777777" w:rsidR="009B04A6" w:rsidRDefault="0000000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87F59A" w14:textId="77777777" w:rsidR="009B04A6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E61599" w14:textId="77777777" w:rsidR="009B04A6" w:rsidRDefault="0000000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D763C7" w14:textId="77777777" w:rsidR="009B04A6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F1B90ED" w14:textId="77777777" w:rsidR="009B04A6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93A073" w14:textId="77777777" w:rsidR="009B04A6" w:rsidRDefault="00000000">
            <w:pPr>
              <w:jc w:val="center"/>
            </w:pPr>
            <w:r>
              <w:t>年供电</w:t>
            </w:r>
            <w:r>
              <w:t>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D7F3923" w14:textId="77777777" w:rsidR="009B04A6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B04A6" w14:paraId="184F7FBB" w14:textId="77777777">
        <w:tc>
          <w:tcPr>
            <w:tcW w:w="3096" w:type="dxa"/>
            <w:vAlign w:val="center"/>
          </w:tcPr>
          <w:p w14:paraId="0F1ABCDE" w14:textId="77777777" w:rsidR="009B04A6" w:rsidRDefault="00000000">
            <w:r>
              <w:t>郊区、厂区</w:t>
            </w:r>
          </w:p>
        </w:tc>
        <w:tc>
          <w:tcPr>
            <w:tcW w:w="707" w:type="dxa"/>
            <w:vAlign w:val="center"/>
          </w:tcPr>
          <w:p w14:paraId="0FCC5117" w14:textId="77777777" w:rsidR="009B04A6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2C4F9AED" w14:textId="77777777" w:rsidR="009B04A6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04F73916" w14:textId="77777777" w:rsidR="009B04A6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1B55C34E" w14:textId="77777777" w:rsidR="009B04A6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443257A9" w14:textId="77777777" w:rsidR="009B04A6" w:rsidRDefault="00000000">
            <w:r>
              <w:t>1</w:t>
            </w:r>
          </w:p>
        </w:tc>
        <w:tc>
          <w:tcPr>
            <w:tcW w:w="990" w:type="dxa"/>
            <w:vAlign w:val="center"/>
          </w:tcPr>
          <w:p w14:paraId="5A59BD71" w14:textId="77777777" w:rsidR="009B04A6" w:rsidRDefault="00000000">
            <w:r>
              <w:t>142</w:t>
            </w:r>
          </w:p>
        </w:tc>
        <w:tc>
          <w:tcPr>
            <w:tcW w:w="1137" w:type="dxa"/>
            <w:vAlign w:val="center"/>
          </w:tcPr>
          <w:p w14:paraId="3FC58A18" w14:textId="77777777" w:rsidR="009B04A6" w:rsidRDefault="00000000">
            <w:r>
              <w:t>0.074</w:t>
            </w:r>
          </w:p>
        </w:tc>
      </w:tr>
      <w:tr w:rsidR="009B04A6" w14:paraId="0CC8C207" w14:textId="77777777">
        <w:tc>
          <w:tcPr>
            <w:tcW w:w="8186" w:type="dxa"/>
            <w:gridSpan w:val="7"/>
            <w:vAlign w:val="center"/>
          </w:tcPr>
          <w:p w14:paraId="3CE3E793" w14:textId="77777777" w:rsidR="009B04A6" w:rsidRDefault="00000000">
            <w:r>
              <w:t>总计</w:t>
            </w:r>
          </w:p>
        </w:tc>
        <w:tc>
          <w:tcPr>
            <w:tcW w:w="1137" w:type="dxa"/>
            <w:vAlign w:val="center"/>
          </w:tcPr>
          <w:p w14:paraId="0E37C68D" w14:textId="77777777" w:rsidR="009B04A6" w:rsidRDefault="00000000">
            <w:r>
              <w:t>0.074</w:t>
            </w:r>
          </w:p>
        </w:tc>
      </w:tr>
    </w:tbl>
    <w:p w14:paraId="0CC83FDE" w14:textId="77777777" w:rsidR="009B04A6" w:rsidRDefault="00000000">
      <w:pPr>
        <w:pStyle w:val="1"/>
        <w:widowControl w:val="0"/>
        <w:jc w:val="both"/>
        <w:rPr>
          <w:color w:val="000000"/>
        </w:rPr>
      </w:pPr>
      <w:bookmarkStart w:id="72" w:name="_Toc121677173"/>
      <w:r>
        <w:rPr>
          <w:color w:val="000000"/>
        </w:rPr>
        <w:lastRenderedPageBreak/>
        <w:t>计算结果</w:t>
      </w:r>
      <w:bookmarkEnd w:id="72"/>
    </w:p>
    <w:p w14:paraId="7946D966" w14:textId="77777777" w:rsidR="009B04A6" w:rsidRDefault="00000000">
      <w:pPr>
        <w:pStyle w:val="2"/>
        <w:widowControl w:val="0"/>
      </w:pPr>
      <w:bookmarkStart w:id="73" w:name="_Toc121677174"/>
      <w:r>
        <w:t>建材生产运输碳排放</w:t>
      </w:r>
      <w:bookmarkEnd w:id="73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486"/>
        <w:gridCol w:w="565"/>
        <w:gridCol w:w="1529"/>
        <w:gridCol w:w="848"/>
        <w:gridCol w:w="848"/>
        <w:gridCol w:w="1557"/>
        <w:gridCol w:w="1093"/>
      </w:tblGrid>
      <w:tr w:rsidR="009B04A6" w14:paraId="6C82A149" w14:textId="77777777">
        <w:tc>
          <w:tcPr>
            <w:tcW w:w="2360" w:type="dxa"/>
            <w:shd w:val="clear" w:color="auto" w:fill="E6E6E6"/>
            <w:vAlign w:val="center"/>
          </w:tcPr>
          <w:p w14:paraId="2E0F0F46" w14:textId="77777777" w:rsidR="009B04A6" w:rsidRDefault="00000000">
            <w:pPr>
              <w:jc w:val="center"/>
            </w:pPr>
            <w:r>
              <w:t>材料</w:t>
            </w:r>
          </w:p>
        </w:tc>
        <w:tc>
          <w:tcPr>
            <w:tcW w:w="486" w:type="dxa"/>
            <w:shd w:val="clear" w:color="auto" w:fill="E6E6E6"/>
            <w:vAlign w:val="center"/>
          </w:tcPr>
          <w:p w14:paraId="12C9B597" w14:textId="77777777" w:rsidR="009B04A6" w:rsidRDefault="00000000">
            <w:pPr>
              <w:jc w:val="center"/>
            </w:pPr>
            <w:r>
              <w:t>单位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F482E6E" w14:textId="77777777" w:rsidR="009B04A6" w:rsidRDefault="00000000">
            <w:pPr>
              <w:jc w:val="center"/>
            </w:pPr>
            <w:r>
              <w:t>用量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F2A2439" w14:textId="77777777" w:rsidR="009B04A6" w:rsidRDefault="00000000">
            <w:pPr>
              <w:jc w:val="center"/>
            </w:pPr>
            <w:r>
              <w:t>碳排放因子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BC9EFC" w14:textId="77777777" w:rsidR="009B04A6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2C022F" w14:textId="77777777" w:rsidR="009B04A6" w:rsidRDefault="00000000">
            <w:pPr>
              <w:jc w:val="center"/>
            </w:pPr>
            <w:r>
              <w:t>运输距离</w:t>
            </w:r>
            <w:r>
              <w:t>(km)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5CC0B4" w14:textId="77777777" w:rsidR="009B04A6" w:rsidRDefault="00000000">
            <w:pPr>
              <w:jc w:val="center"/>
            </w:pPr>
            <w:r>
              <w:t>碳排放因子</w:t>
            </w:r>
            <w:r>
              <w:br/>
              <w:t>(kgCO2/t·km)</w:t>
            </w:r>
          </w:p>
        </w:tc>
        <w:tc>
          <w:tcPr>
            <w:tcW w:w="1092" w:type="dxa"/>
            <w:shd w:val="clear" w:color="auto" w:fill="E6E6E6"/>
            <w:vAlign w:val="center"/>
          </w:tcPr>
          <w:p w14:paraId="5559AE5A" w14:textId="77777777" w:rsidR="009B04A6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B04A6" w14:paraId="36D5382F" w14:textId="77777777">
        <w:tc>
          <w:tcPr>
            <w:tcW w:w="2360" w:type="dxa"/>
            <w:shd w:val="clear" w:color="auto" w:fill="E6E6E6"/>
            <w:vAlign w:val="center"/>
          </w:tcPr>
          <w:p w14:paraId="6A72719E" w14:textId="77777777" w:rsidR="009B04A6" w:rsidRDefault="00000000">
            <w:r>
              <w:t>水泥砂浆</w:t>
            </w:r>
          </w:p>
        </w:tc>
        <w:tc>
          <w:tcPr>
            <w:tcW w:w="486" w:type="dxa"/>
            <w:vAlign w:val="center"/>
          </w:tcPr>
          <w:p w14:paraId="437D9D3B" w14:textId="77777777" w:rsidR="009B04A6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4505AA50" w14:textId="77777777" w:rsidR="009B04A6" w:rsidRDefault="00000000">
            <w:r>
              <w:t>249</w:t>
            </w:r>
          </w:p>
        </w:tc>
        <w:tc>
          <w:tcPr>
            <w:tcW w:w="1528" w:type="dxa"/>
            <w:vAlign w:val="center"/>
          </w:tcPr>
          <w:p w14:paraId="05639CA7" w14:textId="77777777" w:rsidR="009B04A6" w:rsidRDefault="00000000">
            <w:r>
              <w:t>977</w:t>
            </w:r>
          </w:p>
        </w:tc>
        <w:tc>
          <w:tcPr>
            <w:tcW w:w="848" w:type="dxa"/>
            <w:vAlign w:val="center"/>
          </w:tcPr>
          <w:p w14:paraId="597D611F" w14:textId="77777777" w:rsidR="009B04A6" w:rsidRDefault="00000000">
            <w:r>
              <w:t>449</w:t>
            </w:r>
          </w:p>
        </w:tc>
        <w:tc>
          <w:tcPr>
            <w:tcW w:w="848" w:type="dxa"/>
            <w:vAlign w:val="center"/>
          </w:tcPr>
          <w:p w14:paraId="3A03D3C7" w14:textId="77777777" w:rsidR="009B04A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3FE05A40" w14:textId="77777777" w:rsidR="009B04A6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1CF324BD" w14:textId="77777777" w:rsidR="009B04A6" w:rsidRDefault="00000000">
            <w:r>
              <w:t>243.273</w:t>
            </w:r>
          </w:p>
        </w:tc>
      </w:tr>
      <w:tr w:rsidR="009B04A6" w14:paraId="2BC00A47" w14:textId="77777777">
        <w:tc>
          <w:tcPr>
            <w:tcW w:w="2360" w:type="dxa"/>
            <w:shd w:val="clear" w:color="auto" w:fill="E6E6E6"/>
            <w:vAlign w:val="center"/>
          </w:tcPr>
          <w:p w14:paraId="2CD92E87" w14:textId="77777777" w:rsidR="009B04A6" w:rsidRDefault="00000000">
            <w:r>
              <w:t>SBS</w:t>
            </w:r>
            <w:r>
              <w:t>改性沥青防水卷材</w:t>
            </w:r>
          </w:p>
        </w:tc>
        <w:tc>
          <w:tcPr>
            <w:tcW w:w="486" w:type="dxa"/>
            <w:vAlign w:val="center"/>
          </w:tcPr>
          <w:p w14:paraId="22DAC783" w14:textId="77777777" w:rsidR="009B04A6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3E24B798" w14:textId="77777777" w:rsidR="009B04A6" w:rsidRDefault="00000000">
            <w:r>
              <w:t>6</w:t>
            </w:r>
          </w:p>
        </w:tc>
        <w:tc>
          <w:tcPr>
            <w:tcW w:w="1528" w:type="dxa"/>
            <w:vAlign w:val="center"/>
          </w:tcPr>
          <w:p w14:paraId="21A4153E" w14:textId="77777777" w:rsidR="009B04A6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2ECFA8E4" w14:textId="77777777" w:rsidR="009B04A6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6F8F0399" w14:textId="77777777" w:rsidR="009B04A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5C89FD71" w14:textId="77777777" w:rsidR="009B04A6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34CCB171" w14:textId="77777777" w:rsidR="009B04A6" w:rsidRDefault="00000000">
            <w:r>
              <w:t>0.000</w:t>
            </w:r>
          </w:p>
        </w:tc>
      </w:tr>
      <w:tr w:rsidR="009B04A6" w14:paraId="087C9494" w14:textId="77777777">
        <w:tc>
          <w:tcPr>
            <w:tcW w:w="2360" w:type="dxa"/>
            <w:shd w:val="clear" w:color="auto" w:fill="E6E6E6"/>
            <w:vAlign w:val="center"/>
          </w:tcPr>
          <w:p w14:paraId="0157118D" w14:textId="77777777" w:rsidR="009B04A6" w:rsidRDefault="00000000">
            <w:r>
              <w:t>高炉炉渣</w:t>
            </w:r>
          </w:p>
        </w:tc>
        <w:tc>
          <w:tcPr>
            <w:tcW w:w="486" w:type="dxa"/>
            <w:vAlign w:val="center"/>
          </w:tcPr>
          <w:p w14:paraId="0448F3D7" w14:textId="77777777" w:rsidR="009B04A6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7DBF399F" w14:textId="77777777" w:rsidR="009B04A6" w:rsidRDefault="00000000">
            <w:r>
              <w:t>23</w:t>
            </w:r>
          </w:p>
        </w:tc>
        <w:tc>
          <w:tcPr>
            <w:tcW w:w="1528" w:type="dxa"/>
            <w:vAlign w:val="center"/>
          </w:tcPr>
          <w:p w14:paraId="2C128F24" w14:textId="77777777" w:rsidR="009B04A6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5F0A34C3" w14:textId="77777777" w:rsidR="009B04A6" w:rsidRDefault="00000000">
            <w:r>
              <w:t>21</w:t>
            </w:r>
          </w:p>
        </w:tc>
        <w:tc>
          <w:tcPr>
            <w:tcW w:w="848" w:type="dxa"/>
            <w:vAlign w:val="center"/>
          </w:tcPr>
          <w:p w14:paraId="25971121" w14:textId="77777777" w:rsidR="009B04A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2F78F53B" w14:textId="77777777" w:rsidR="009B04A6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4E64B4E5" w14:textId="77777777" w:rsidR="009B04A6" w:rsidRDefault="00000000">
            <w:r>
              <w:t>0.000</w:t>
            </w:r>
          </w:p>
        </w:tc>
      </w:tr>
      <w:tr w:rsidR="009B04A6" w14:paraId="58C3C694" w14:textId="77777777">
        <w:tc>
          <w:tcPr>
            <w:tcW w:w="2360" w:type="dxa"/>
            <w:shd w:val="clear" w:color="auto" w:fill="E6E6E6"/>
            <w:vAlign w:val="center"/>
          </w:tcPr>
          <w:p w14:paraId="2E5CAE02" w14:textId="77777777" w:rsidR="009B04A6" w:rsidRDefault="00000000">
            <w:r>
              <w:t>挤塑聚苯乙烯泡沫塑料（带表皮）</w:t>
            </w:r>
          </w:p>
        </w:tc>
        <w:tc>
          <w:tcPr>
            <w:tcW w:w="486" w:type="dxa"/>
            <w:vAlign w:val="center"/>
          </w:tcPr>
          <w:p w14:paraId="348C5E11" w14:textId="77777777" w:rsidR="009B04A6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080175C4" w14:textId="77777777" w:rsidR="009B04A6" w:rsidRDefault="00000000">
            <w:r>
              <w:t>46</w:t>
            </w:r>
          </w:p>
        </w:tc>
        <w:tc>
          <w:tcPr>
            <w:tcW w:w="1528" w:type="dxa"/>
            <w:vAlign w:val="center"/>
          </w:tcPr>
          <w:p w14:paraId="3B0F8D89" w14:textId="77777777" w:rsidR="009B04A6" w:rsidRDefault="00000000">
            <w:r>
              <w:t>5020</w:t>
            </w:r>
          </w:p>
        </w:tc>
        <w:tc>
          <w:tcPr>
            <w:tcW w:w="848" w:type="dxa"/>
            <w:vAlign w:val="center"/>
          </w:tcPr>
          <w:p w14:paraId="5EB5967C" w14:textId="77777777" w:rsidR="009B04A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75B0B74" w14:textId="77777777" w:rsidR="009B04A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7AD35D5E" w14:textId="77777777" w:rsidR="009B04A6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19B1E5A6" w14:textId="77777777" w:rsidR="009B04A6" w:rsidRDefault="00000000">
            <w:r>
              <w:t>230.920</w:t>
            </w:r>
          </w:p>
        </w:tc>
      </w:tr>
      <w:tr w:rsidR="009B04A6" w14:paraId="31BF55BF" w14:textId="77777777">
        <w:tc>
          <w:tcPr>
            <w:tcW w:w="2360" w:type="dxa"/>
            <w:shd w:val="clear" w:color="auto" w:fill="E6E6E6"/>
            <w:vAlign w:val="center"/>
          </w:tcPr>
          <w:p w14:paraId="69A5FB39" w14:textId="77777777" w:rsidR="009B04A6" w:rsidRDefault="00000000">
            <w:r>
              <w:t>钢筋混凝土</w:t>
            </w:r>
          </w:p>
        </w:tc>
        <w:tc>
          <w:tcPr>
            <w:tcW w:w="486" w:type="dxa"/>
            <w:vAlign w:val="center"/>
          </w:tcPr>
          <w:p w14:paraId="1FA3A349" w14:textId="77777777" w:rsidR="009B04A6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63BBD85F" w14:textId="77777777" w:rsidR="009B04A6" w:rsidRDefault="00000000">
            <w:r>
              <w:t>381</w:t>
            </w:r>
          </w:p>
        </w:tc>
        <w:tc>
          <w:tcPr>
            <w:tcW w:w="1528" w:type="dxa"/>
            <w:vAlign w:val="center"/>
          </w:tcPr>
          <w:p w14:paraId="38689ED6" w14:textId="77777777" w:rsidR="009B04A6" w:rsidRDefault="00000000">
            <w:r>
              <w:t>295</w:t>
            </w:r>
          </w:p>
        </w:tc>
        <w:tc>
          <w:tcPr>
            <w:tcW w:w="848" w:type="dxa"/>
            <w:vAlign w:val="center"/>
          </w:tcPr>
          <w:p w14:paraId="20A247EB" w14:textId="77777777" w:rsidR="009B04A6" w:rsidRDefault="00000000">
            <w:r>
              <w:t>953</w:t>
            </w:r>
          </w:p>
        </w:tc>
        <w:tc>
          <w:tcPr>
            <w:tcW w:w="848" w:type="dxa"/>
            <w:vAlign w:val="center"/>
          </w:tcPr>
          <w:p w14:paraId="0CADC37D" w14:textId="77777777" w:rsidR="009B04A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01313FF9" w14:textId="77777777" w:rsidR="009B04A6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596FD15A" w14:textId="77777777" w:rsidR="009B04A6" w:rsidRDefault="00000000">
            <w:r>
              <w:t>112.395</w:t>
            </w:r>
          </w:p>
        </w:tc>
      </w:tr>
      <w:tr w:rsidR="009B04A6" w14:paraId="6ED811BE" w14:textId="77777777">
        <w:tc>
          <w:tcPr>
            <w:tcW w:w="2360" w:type="dxa"/>
            <w:shd w:val="clear" w:color="auto" w:fill="E6E6E6"/>
            <w:vAlign w:val="center"/>
          </w:tcPr>
          <w:p w14:paraId="14493C7B" w14:textId="77777777" w:rsidR="009B04A6" w:rsidRDefault="00000000">
            <w:r>
              <w:t>聚氨酯硬泡沫塑料</w:t>
            </w:r>
          </w:p>
        </w:tc>
        <w:tc>
          <w:tcPr>
            <w:tcW w:w="486" w:type="dxa"/>
            <w:vAlign w:val="center"/>
          </w:tcPr>
          <w:p w14:paraId="58A20815" w14:textId="77777777" w:rsidR="009B04A6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5B1CFFD1" w14:textId="77777777" w:rsidR="009B04A6" w:rsidRDefault="00000000">
            <w:r>
              <w:t>80</w:t>
            </w:r>
          </w:p>
        </w:tc>
        <w:tc>
          <w:tcPr>
            <w:tcW w:w="1528" w:type="dxa"/>
            <w:vAlign w:val="center"/>
          </w:tcPr>
          <w:p w14:paraId="028EEE3D" w14:textId="77777777" w:rsidR="009B04A6" w:rsidRDefault="00000000">
            <w:r>
              <w:t>534</w:t>
            </w:r>
          </w:p>
        </w:tc>
        <w:tc>
          <w:tcPr>
            <w:tcW w:w="848" w:type="dxa"/>
            <w:vAlign w:val="center"/>
          </w:tcPr>
          <w:p w14:paraId="4056508F" w14:textId="77777777" w:rsidR="009B04A6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A5D52D8" w14:textId="77777777" w:rsidR="009B04A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79401197" w14:textId="77777777" w:rsidR="009B04A6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29EFC7FE" w14:textId="77777777" w:rsidR="009B04A6" w:rsidRDefault="00000000">
            <w:r>
              <w:t>42.720</w:t>
            </w:r>
          </w:p>
        </w:tc>
      </w:tr>
      <w:tr w:rsidR="009B04A6" w14:paraId="416D4FB8" w14:textId="77777777">
        <w:tc>
          <w:tcPr>
            <w:tcW w:w="2360" w:type="dxa"/>
            <w:shd w:val="clear" w:color="auto" w:fill="E6E6E6"/>
            <w:vAlign w:val="center"/>
          </w:tcPr>
          <w:p w14:paraId="722DA83F" w14:textId="77777777" w:rsidR="009B04A6" w:rsidRDefault="00000000">
            <w:r>
              <w:t>粉煤灰淤泥烧结节能砖</w:t>
            </w:r>
            <w:r>
              <w:t>S1-2</w:t>
            </w:r>
            <w:r>
              <w:t>型</w:t>
            </w:r>
            <w:r>
              <w:t>(ρ=1600)</w:t>
            </w:r>
          </w:p>
        </w:tc>
        <w:tc>
          <w:tcPr>
            <w:tcW w:w="486" w:type="dxa"/>
            <w:vAlign w:val="center"/>
          </w:tcPr>
          <w:p w14:paraId="5C9C6D66" w14:textId="77777777" w:rsidR="009B04A6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781DCD46" w14:textId="77777777" w:rsidR="009B04A6" w:rsidRDefault="00000000">
            <w:r>
              <w:t>320</w:t>
            </w:r>
          </w:p>
        </w:tc>
        <w:tc>
          <w:tcPr>
            <w:tcW w:w="1528" w:type="dxa"/>
            <w:vAlign w:val="center"/>
          </w:tcPr>
          <w:p w14:paraId="2A58F3DC" w14:textId="77777777" w:rsidR="009B04A6" w:rsidRDefault="00000000">
            <w:r>
              <w:t>292</w:t>
            </w:r>
          </w:p>
        </w:tc>
        <w:tc>
          <w:tcPr>
            <w:tcW w:w="848" w:type="dxa"/>
            <w:vAlign w:val="center"/>
          </w:tcPr>
          <w:p w14:paraId="31901B76" w14:textId="77777777" w:rsidR="009B04A6" w:rsidRDefault="00000000">
            <w:r>
              <w:t>512</w:t>
            </w:r>
          </w:p>
        </w:tc>
        <w:tc>
          <w:tcPr>
            <w:tcW w:w="848" w:type="dxa"/>
            <w:vAlign w:val="center"/>
          </w:tcPr>
          <w:p w14:paraId="007A3DDC" w14:textId="77777777" w:rsidR="009B04A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6CA3D90A" w14:textId="77777777" w:rsidR="009B04A6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64CA56B5" w14:textId="77777777" w:rsidR="009B04A6" w:rsidRDefault="00000000">
            <w:r>
              <w:t>93.440</w:t>
            </w:r>
          </w:p>
        </w:tc>
      </w:tr>
      <w:tr w:rsidR="009B04A6" w14:paraId="124070CB" w14:textId="77777777">
        <w:tc>
          <w:tcPr>
            <w:tcW w:w="2360" w:type="dxa"/>
            <w:shd w:val="clear" w:color="auto" w:fill="E6E6E6"/>
            <w:vAlign w:val="center"/>
          </w:tcPr>
          <w:p w14:paraId="19982A40" w14:textId="77777777" w:rsidR="009B04A6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486" w:type="dxa"/>
            <w:vAlign w:val="center"/>
          </w:tcPr>
          <w:p w14:paraId="7D999C02" w14:textId="77777777" w:rsidR="009B04A6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0902F2DD" w14:textId="77777777" w:rsidR="009B04A6" w:rsidRDefault="00000000">
            <w:r>
              <w:t>645</w:t>
            </w:r>
          </w:p>
        </w:tc>
        <w:tc>
          <w:tcPr>
            <w:tcW w:w="1528" w:type="dxa"/>
            <w:vAlign w:val="center"/>
          </w:tcPr>
          <w:p w14:paraId="512BBEC2" w14:textId="77777777" w:rsidR="009B04A6" w:rsidRDefault="00000000">
            <w:r>
              <w:t>295</w:t>
            </w:r>
          </w:p>
        </w:tc>
        <w:tc>
          <w:tcPr>
            <w:tcW w:w="848" w:type="dxa"/>
            <w:vAlign w:val="center"/>
          </w:tcPr>
          <w:p w14:paraId="1641F457" w14:textId="77777777" w:rsidR="009B04A6" w:rsidRDefault="00000000">
            <w:r>
              <w:t>936</w:t>
            </w:r>
          </w:p>
        </w:tc>
        <w:tc>
          <w:tcPr>
            <w:tcW w:w="848" w:type="dxa"/>
            <w:vAlign w:val="center"/>
          </w:tcPr>
          <w:p w14:paraId="7B477B9A" w14:textId="77777777" w:rsidR="009B04A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005DC686" w14:textId="77777777" w:rsidR="009B04A6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2895B4A9" w14:textId="77777777" w:rsidR="009B04A6" w:rsidRDefault="00000000">
            <w:r>
              <w:t>190.275</w:t>
            </w:r>
          </w:p>
        </w:tc>
      </w:tr>
      <w:tr w:rsidR="009B04A6" w14:paraId="135C5E4E" w14:textId="77777777">
        <w:tc>
          <w:tcPr>
            <w:tcW w:w="2360" w:type="dxa"/>
            <w:shd w:val="clear" w:color="auto" w:fill="E6E6E6"/>
            <w:vAlign w:val="center"/>
          </w:tcPr>
          <w:p w14:paraId="4D33E2DA" w14:textId="77777777" w:rsidR="009B04A6" w:rsidRDefault="00000000">
            <w:r>
              <w:t>石灰砂浆</w:t>
            </w:r>
          </w:p>
        </w:tc>
        <w:tc>
          <w:tcPr>
            <w:tcW w:w="486" w:type="dxa"/>
            <w:vAlign w:val="center"/>
          </w:tcPr>
          <w:p w14:paraId="5A92AD7F" w14:textId="77777777" w:rsidR="009B04A6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4816B4FB" w14:textId="77777777" w:rsidR="009B04A6" w:rsidRDefault="00000000">
            <w:r>
              <w:t>101</w:t>
            </w:r>
          </w:p>
        </w:tc>
        <w:tc>
          <w:tcPr>
            <w:tcW w:w="1528" w:type="dxa"/>
            <w:vAlign w:val="center"/>
          </w:tcPr>
          <w:p w14:paraId="2A29E4D7" w14:textId="77777777" w:rsidR="009B04A6" w:rsidRDefault="00000000">
            <w:r>
              <w:t>1190</w:t>
            </w:r>
          </w:p>
        </w:tc>
        <w:tc>
          <w:tcPr>
            <w:tcW w:w="848" w:type="dxa"/>
            <w:vAlign w:val="center"/>
          </w:tcPr>
          <w:p w14:paraId="243CD5E9" w14:textId="77777777" w:rsidR="009B04A6" w:rsidRDefault="00000000">
            <w:r>
              <w:t>161</w:t>
            </w:r>
          </w:p>
        </w:tc>
        <w:tc>
          <w:tcPr>
            <w:tcW w:w="848" w:type="dxa"/>
            <w:vAlign w:val="center"/>
          </w:tcPr>
          <w:p w14:paraId="4CE72243" w14:textId="77777777" w:rsidR="009B04A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5A1A3D47" w14:textId="77777777" w:rsidR="009B04A6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3BADBDEF" w14:textId="77777777" w:rsidR="009B04A6" w:rsidRDefault="00000000">
            <w:r>
              <w:t>120.190</w:t>
            </w:r>
          </w:p>
        </w:tc>
      </w:tr>
      <w:tr w:rsidR="009B04A6" w14:paraId="09998A32" w14:textId="77777777">
        <w:tc>
          <w:tcPr>
            <w:tcW w:w="2360" w:type="dxa"/>
            <w:shd w:val="clear" w:color="auto" w:fill="E6E6E6"/>
            <w:vAlign w:val="center"/>
          </w:tcPr>
          <w:p w14:paraId="599AA010" w14:textId="77777777" w:rsidR="009B04A6" w:rsidRDefault="00000000">
            <w:r>
              <w:t>岩棉板</w:t>
            </w:r>
          </w:p>
        </w:tc>
        <w:tc>
          <w:tcPr>
            <w:tcW w:w="486" w:type="dxa"/>
            <w:vAlign w:val="center"/>
          </w:tcPr>
          <w:p w14:paraId="1BFB7BD4" w14:textId="77777777" w:rsidR="009B04A6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19CA2AB7" w14:textId="77777777" w:rsidR="009B04A6" w:rsidRDefault="00000000">
            <w:r>
              <w:t>9</w:t>
            </w:r>
          </w:p>
        </w:tc>
        <w:tc>
          <w:tcPr>
            <w:tcW w:w="1528" w:type="dxa"/>
            <w:vAlign w:val="center"/>
          </w:tcPr>
          <w:p w14:paraId="7BD578E2" w14:textId="77777777" w:rsidR="009B04A6" w:rsidRDefault="00000000">
            <w:r>
              <w:t>1980</w:t>
            </w:r>
          </w:p>
        </w:tc>
        <w:tc>
          <w:tcPr>
            <w:tcW w:w="848" w:type="dxa"/>
            <w:vAlign w:val="center"/>
          </w:tcPr>
          <w:p w14:paraId="478B5E1A" w14:textId="77777777" w:rsidR="009B04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8A5E9C8" w14:textId="77777777" w:rsidR="009B04A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20066B6F" w14:textId="77777777" w:rsidR="009B04A6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315449A2" w14:textId="77777777" w:rsidR="009B04A6" w:rsidRDefault="00000000">
            <w:r>
              <w:t>17.820</w:t>
            </w:r>
          </w:p>
        </w:tc>
      </w:tr>
      <w:tr w:rsidR="009B04A6" w14:paraId="001281D5" w14:textId="77777777">
        <w:tc>
          <w:tcPr>
            <w:tcW w:w="2360" w:type="dxa"/>
            <w:shd w:val="clear" w:color="auto" w:fill="E6E6E6"/>
            <w:vAlign w:val="center"/>
          </w:tcPr>
          <w:p w14:paraId="6257586F" w14:textId="77777777" w:rsidR="009B04A6" w:rsidRDefault="00000000">
            <w:r>
              <w:t>铝塑复合型材</w:t>
            </w:r>
            <w:r>
              <w:t>+6Low-E+12A+6mm</w:t>
            </w:r>
            <w:r>
              <w:t>白透中空玻璃</w:t>
            </w:r>
          </w:p>
        </w:tc>
        <w:tc>
          <w:tcPr>
            <w:tcW w:w="486" w:type="dxa"/>
            <w:vAlign w:val="center"/>
          </w:tcPr>
          <w:p w14:paraId="4BE883F9" w14:textId="77777777" w:rsidR="009B04A6" w:rsidRDefault="00000000">
            <w:r>
              <w:t>m2</w:t>
            </w:r>
          </w:p>
        </w:tc>
        <w:tc>
          <w:tcPr>
            <w:tcW w:w="565" w:type="dxa"/>
            <w:vAlign w:val="center"/>
          </w:tcPr>
          <w:p w14:paraId="321BC5A5" w14:textId="77777777" w:rsidR="009B04A6" w:rsidRDefault="00000000">
            <w:r>
              <w:t>465</w:t>
            </w:r>
          </w:p>
        </w:tc>
        <w:tc>
          <w:tcPr>
            <w:tcW w:w="1528" w:type="dxa"/>
            <w:vAlign w:val="center"/>
          </w:tcPr>
          <w:p w14:paraId="6E7A0AC7" w14:textId="77777777" w:rsidR="009B04A6" w:rsidRDefault="00000000">
            <w:r>
              <w:t>129.5</w:t>
            </w:r>
          </w:p>
        </w:tc>
        <w:tc>
          <w:tcPr>
            <w:tcW w:w="848" w:type="dxa"/>
            <w:vAlign w:val="center"/>
          </w:tcPr>
          <w:p w14:paraId="5AFC6B34" w14:textId="77777777" w:rsidR="009B04A6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20A98DEC" w14:textId="77777777" w:rsidR="009B04A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23B65D05" w14:textId="77777777" w:rsidR="009B04A6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261B4AD5" w14:textId="77777777" w:rsidR="009B04A6" w:rsidRDefault="00000000">
            <w:r>
              <w:t>60.218</w:t>
            </w:r>
          </w:p>
        </w:tc>
      </w:tr>
      <w:tr w:rsidR="009B04A6" w14:paraId="047DF4A5" w14:textId="77777777">
        <w:tc>
          <w:tcPr>
            <w:tcW w:w="2360" w:type="dxa"/>
            <w:shd w:val="clear" w:color="auto" w:fill="E6E6E6"/>
            <w:vAlign w:val="center"/>
          </w:tcPr>
          <w:p w14:paraId="610B818C" w14:textId="77777777" w:rsidR="009B04A6" w:rsidRDefault="00000000">
            <w:r>
              <w:t>保温门（多功能门）</w:t>
            </w:r>
          </w:p>
        </w:tc>
        <w:tc>
          <w:tcPr>
            <w:tcW w:w="486" w:type="dxa"/>
            <w:vAlign w:val="center"/>
          </w:tcPr>
          <w:p w14:paraId="1175C868" w14:textId="77777777" w:rsidR="009B04A6" w:rsidRDefault="00000000">
            <w:r>
              <w:t>m2</w:t>
            </w:r>
          </w:p>
        </w:tc>
        <w:tc>
          <w:tcPr>
            <w:tcW w:w="565" w:type="dxa"/>
            <w:vAlign w:val="center"/>
          </w:tcPr>
          <w:p w14:paraId="6E95F826" w14:textId="77777777" w:rsidR="009B04A6" w:rsidRDefault="00000000">
            <w:r>
              <w:t>33</w:t>
            </w:r>
          </w:p>
        </w:tc>
        <w:tc>
          <w:tcPr>
            <w:tcW w:w="1528" w:type="dxa"/>
            <w:vAlign w:val="center"/>
          </w:tcPr>
          <w:p w14:paraId="0A5DB6C1" w14:textId="77777777" w:rsidR="009B04A6" w:rsidRDefault="00000000">
            <w:r>
              <w:t>46.3</w:t>
            </w:r>
          </w:p>
        </w:tc>
        <w:tc>
          <w:tcPr>
            <w:tcW w:w="848" w:type="dxa"/>
            <w:vAlign w:val="center"/>
          </w:tcPr>
          <w:p w14:paraId="4838C1C9" w14:textId="77777777" w:rsidR="009B04A6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446F1449" w14:textId="77777777" w:rsidR="009B04A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746A0D4F" w14:textId="77777777" w:rsidR="009B04A6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238D72E8" w14:textId="77777777" w:rsidR="009B04A6" w:rsidRDefault="00000000">
            <w:r>
              <w:t>1.528</w:t>
            </w:r>
          </w:p>
        </w:tc>
      </w:tr>
      <w:tr w:rsidR="009B04A6" w14:paraId="1BEBA84F" w14:textId="77777777">
        <w:tc>
          <w:tcPr>
            <w:tcW w:w="2360" w:type="dxa"/>
            <w:shd w:val="clear" w:color="auto" w:fill="E6E6E6"/>
            <w:vAlign w:val="center"/>
          </w:tcPr>
          <w:p w14:paraId="6F1F008E" w14:textId="77777777" w:rsidR="009B04A6" w:rsidRDefault="00000000">
            <w:r>
              <w:t>内门</w:t>
            </w:r>
          </w:p>
        </w:tc>
        <w:tc>
          <w:tcPr>
            <w:tcW w:w="486" w:type="dxa"/>
            <w:vAlign w:val="center"/>
          </w:tcPr>
          <w:p w14:paraId="136544A5" w14:textId="77777777" w:rsidR="009B04A6" w:rsidRDefault="00000000">
            <w:r>
              <w:t>m2</w:t>
            </w:r>
          </w:p>
        </w:tc>
        <w:tc>
          <w:tcPr>
            <w:tcW w:w="565" w:type="dxa"/>
            <w:vAlign w:val="center"/>
          </w:tcPr>
          <w:p w14:paraId="2F072790" w14:textId="77777777" w:rsidR="009B04A6" w:rsidRDefault="00000000">
            <w:r>
              <w:t>298</w:t>
            </w:r>
          </w:p>
        </w:tc>
        <w:tc>
          <w:tcPr>
            <w:tcW w:w="1528" w:type="dxa"/>
            <w:vAlign w:val="center"/>
          </w:tcPr>
          <w:p w14:paraId="40858CF0" w14:textId="77777777" w:rsidR="009B04A6" w:rsidRDefault="00000000">
            <w:r>
              <w:t>46.3</w:t>
            </w:r>
          </w:p>
        </w:tc>
        <w:tc>
          <w:tcPr>
            <w:tcW w:w="848" w:type="dxa"/>
            <w:vAlign w:val="center"/>
          </w:tcPr>
          <w:p w14:paraId="5E7CB3EB" w14:textId="77777777" w:rsidR="009B04A6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710F2B50" w14:textId="77777777" w:rsidR="009B04A6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6DFDA04F" w14:textId="77777777" w:rsidR="009B04A6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35FBE778" w14:textId="77777777" w:rsidR="009B04A6" w:rsidRDefault="00000000">
            <w:r>
              <w:t>13.797</w:t>
            </w:r>
          </w:p>
        </w:tc>
      </w:tr>
      <w:tr w:rsidR="009B04A6" w14:paraId="399ED47A" w14:textId="77777777">
        <w:tc>
          <w:tcPr>
            <w:tcW w:w="8191" w:type="dxa"/>
            <w:gridSpan w:val="7"/>
            <w:shd w:val="clear" w:color="auto" w:fill="E6E6E6"/>
            <w:vAlign w:val="center"/>
          </w:tcPr>
          <w:p w14:paraId="3AA49DA4" w14:textId="77777777" w:rsidR="009B04A6" w:rsidRDefault="00000000">
            <w:r>
              <w:t>合计</w:t>
            </w:r>
          </w:p>
        </w:tc>
        <w:tc>
          <w:tcPr>
            <w:tcW w:w="1092" w:type="dxa"/>
            <w:vAlign w:val="center"/>
          </w:tcPr>
          <w:p w14:paraId="5840663B" w14:textId="77777777" w:rsidR="009B04A6" w:rsidRDefault="00000000">
            <w:r>
              <w:t>1126.576</w:t>
            </w:r>
          </w:p>
        </w:tc>
      </w:tr>
    </w:tbl>
    <w:p w14:paraId="1D4A2D81" w14:textId="77777777" w:rsidR="009B04A6" w:rsidRDefault="00000000">
      <w:pPr>
        <w:pStyle w:val="2"/>
        <w:widowControl w:val="0"/>
      </w:pPr>
      <w:bookmarkStart w:id="74" w:name="_Toc121677175"/>
      <w:r>
        <w:t>建筑建造拆除碳排放</w:t>
      </w:r>
      <w:bookmarkEnd w:id="74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9B04A6" w14:paraId="64538141" w14:textId="77777777">
        <w:tc>
          <w:tcPr>
            <w:tcW w:w="1822" w:type="dxa"/>
            <w:shd w:val="clear" w:color="auto" w:fill="E6E6E6"/>
            <w:vAlign w:val="center"/>
          </w:tcPr>
          <w:p w14:paraId="41C077E5" w14:textId="77777777" w:rsidR="009B04A6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FC4515A" w14:textId="77777777" w:rsidR="009B04A6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971B645" w14:textId="77777777" w:rsidR="009B04A6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6A6756" w14:textId="77777777" w:rsidR="009B04A6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7F0B01DD" w14:textId="77777777" w:rsidR="009B04A6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B04A6" w14:paraId="0A5D7DA5" w14:textId="77777777">
        <w:tc>
          <w:tcPr>
            <w:tcW w:w="1822" w:type="dxa"/>
            <w:shd w:val="clear" w:color="auto" w:fill="E6E6E6"/>
            <w:vAlign w:val="center"/>
          </w:tcPr>
          <w:p w14:paraId="7292921F" w14:textId="77777777" w:rsidR="009B04A6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14:paraId="7BFCA499" w14:textId="77777777" w:rsidR="009B04A6" w:rsidRDefault="00000000">
            <w:r>
              <w:t>履带式推土机</w:t>
            </w:r>
            <w:r>
              <w:t>,</w:t>
            </w:r>
            <w:r>
              <w:t>功率</w:t>
            </w:r>
            <w:r>
              <w:t>75kW</w:t>
            </w:r>
          </w:p>
        </w:tc>
        <w:tc>
          <w:tcPr>
            <w:tcW w:w="1839" w:type="dxa"/>
            <w:vAlign w:val="center"/>
          </w:tcPr>
          <w:p w14:paraId="26436CCE" w14:textId="77777777" w:rsidR="009B04A6" w:rsidRDefault="00000000">
            <w:r>
              <w:t>柴油</w:t>
            </w:r>
            <w:r>
              <w:t>(kWh)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14:paraId="03B1F1FB" w14:textId="77777777" w:rsidR="009B04A6" w:rsidRDefault="00000000">
            <w:r>
              <w:t>4</w:t>
            </w:r>
          </w:p>
        </w:tc>
        <w:tc>
          <w:tcPr>
            <w:tcW w:w="1799" w:type="dxa"/>
            <w:vAlign w:val="center"/>
          </w:tcPr>
          <w:p w14:paraId="5C9CE72C" w14:textId="77777777" w:rsidR="009B04A6" w:rsidRDefault="00000000">
            <w:r>
              <w:t>0.000</w:t>
            </w:r>
          </w:p>
        </w:tc>
      </w:tr>
      <w:tr w:rsidR="009B04A6" w14:paraId="49F677BB" w14:textId="77777777">
        <w:tc>
          <w:tcPr>
            <w:tcW w:w="1822" w:type="dxa"/>
            <w:shd w:val="clear" w:color="auto" w:fill="E6E6E6"/>
            <w:vAlign w:val="center"/>
          </w:tcPr>
          <w:p w14:paraId="3FA9E3AE" w14:textId="77777777" w:rsidR="009B04A6" w:rsidRDefault="00000000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14:paraId="739061A6" w14:textId="77777777" w:rsidR="009B04A6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14:paraId="04FF1C89" w14:textId="77777777" w:rsidR="009B04A6" w:rsidRDefault="00000000">
            <w:r>
              <w:t>0.000</w:t>
            </w:r>
          </w:p>
        </w:tc>
      </w:tr>
      <w:tr w:rsidR="009B04A6" w14:paraId="2B286471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0F5C111C" w14:textId="77777777" w:rsidR="009B04A6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5A092049" w14:textId="77777777" w:rsidR="009B04A6" w:rsidRDefault="00000000">
            <w:r>
              <w:t>0.000</w:t>
            </w:r>
          </w:p>
        </w:tc>
      </w:tr>
    </w:tbl>
    <w:p w14:paraId="47A2074F" w14:textId="77777777" w:rsidR="009B04A6" w:rsidRDefault="009B04A6"/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9B04A6" w14:paraId="4F94DF07" w14:textId="77777777">
        <w:tc>
          <w:tcPr>
            <w:tcW w:w="1115" w:type="dxa"/>
            <w:shd w:val="clear" w:color="auto" w:fill="E6E6E6"/>
            <w:vAlign w:val="center"/>
          </w:tcPr>
          <w:p w14:paraId="2DFF4DBF" w14:textId="77777777" w:rsidR="009B04A6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6566F61" w14:textId="77777777" w:rsidR="009B04A6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CFBB1A8" w14:textId="77777777" w:rsidR="009B04A6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EDB5691" w14:textId="77777777" w:rsidR="009B04A6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B04A6" w14:paraId="29296E96" w14:textId="77777777">
        <w:tc>
          <w:tcPr>
            <w:tcW w:w="1115" w:type="dxa"/>
            <w:shd w:val="clear" w:color="auto" w:fill="E6E6E6"/>
            <w:vAlign w:val="center"/>
          </w:tcPr>
          <w:p w14:paraId="1D3CEE08" w14:textId="77777777" w:rsidR="009B04A6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45845E41" w14:textId="77777777" w:rsidR="009B04A6" w:rsidRDefault="00000000">
            <w:r>
              <w:t>1126.576</w:t>
            </w:r>
          </w:p>
        </w:tc>
        <w:tc>
          <w:tcPr>
            <w:tcW w:w="2688" w:type="dxa"/>
            <w:vAlign w:val="center"/>
          </w:tcPr>
          <w:p w14:paraId="0220CA0B" w14:textId="77777777" w:rsidR="009B04A6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3EF3C716" w14:textId="77777777" w:rsidR="009B04A6" w:rsidRDefault="00000000">
            <w:r>
              <w:t>112.658</w:t>
            </w:r>
          </w:p>
        </w:tc>
      </w:tr>
    </w:tbl>
    <w:p w14:paraId="358447EF" w14:textId="77777777" w:rsidR="009B04A6" w:rsidRDefault="00000000">
      <w:pPr>
        <w:pStyle w:val="2"/>
        <w:widowControl w:val="0"/>
      </w:pPr>
      <w:bookmarkStart w:id="75" w:name="_Toc121677176"/>
      <w:r>
        <w:t>碳汇</w:t>
      </w:r>
      <w:bookmarkEnd w:id="75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9B04A6" w14:paraId="7644E3D6" w14:textId="77777777">
        <w:tc>
          <w:tcPr>
            <w:tcW w:w="3803" w:type="dxa"/>
            <w:shd w:val="clear" w:color="auto" w:fill="E6E6E6"/>
            <w:vAlign w:val="center"/>
          </w:tcPr>
          <w:p w14:paraId="2EC874B1" w14:textId="77777777" w:rsidR="009B04A6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316E1C" w14:textId="77777777" w:rsidR="009B04A6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5A10C6" w14:textId="77777777" w:rsidR="009B04A6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424549" w14:textId="77777777" w:rsidR="009B04A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68D4B1" w14:textId="77777777" w:rsidR="009B04A6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59B4559A" w14:textId="77777777" w:rsidR="009B04A6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9B04A6" w14:paraId="0B803D45" w14:textId="77777777">
        <w:tc>
          <w:tcPr>
            <w:tcW w:w="3803" w:type="dxa"/>
            <w:shd w:val="clear" w:color="auto" w:fill="E6E6E6"/>
            <w:vAlign w:val="center"/>
          </w:tcPr>
          <w:p w14:paraId="4BE5825A" w14:textId="77777777" w:rsidR="009B04A6" w:rsidRDefault="00000000">
            <w:r>
              <w:t>大小乔木、灌木、花草密植混种区</w:t>
            </w:r>
          </w:p>
        </w:tc>
        <w:tc>
          <w:tcPr>
            <w:tcW w:w="1131" w:type="dxa"/>
            <w:vAlign w:val="center"/>
          </w:tcPr>
          <w:p w14:paraId="3EC6890B" w14:textId="77777777" w:rsidR="009B04A6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184365F" w14:textId="77777777" w:rsidR="009B04A6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2826D060" w14:textId="77777777" w:rsidR="009B04A6" w:rsidRDefault="00000000">
            <w:r>
              <w:t>787</w:t>
            </w:r>
          </w:p>
        </w:tc>
        <w:tc>
          <w:tcPr>
            <w:tcW w:w="707" w:type="dxa"/>
            <w:vMerge w:val="restart"/>
            <w:vAlign w:val="center"/>
          </w:tcPr>
          <w:p w14:paraId="7414C1FF" w14:textId="77777777" w:rsidR="009B04A6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5B634CA5" w14:textId="77777777" w:rsidR="009B04A6" w:rsidRDefault="00000000">
            <w:r>
              <w:t>1180.500</w:t>
            </w:r>
          </w:p>
        </w:tc>
      </w:tr>
      <w:tr w:rsidR="009B04A6" w14:paraId="0D3866F9" w14:textId="77777777">
        <w:tc>
          <w:tcPr>
            <w:tcW w:w="3803" w:type="dxa"/>
            <w:shd w:val="clear" w:color="auto" w:fill="E6E6E6"/>
            <w:vAlign w:val="center"/>
          </w:tcPr>
          <w:p w14:paraId="51BB460C" w14:textId="77777777" w:rsidR="009B04A6" w:rsidRDefault="00000000"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 w14:paraId="187B2D3A" w14:textId="77777777" w:rsidR="009B04A6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882CF01" w14:textId="77777777" w:rsidR="009B04A6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5D4C3766" w14:textId="77777777" w:rsidR="009B04A6" w:rsidRDefault="00000000">
            <w:r>
              <w:t>536</w:t>
            </w:r>
          </w:p>
        </w:tc>
        <w:tc>
          <w:tcPr>
            <w:tcW w:w="707" w:type="dxa"/>
            <w:vMerge/>
            <w:vAlign w:val="center"/>
          </w:tcPr>
          <w:p w14:paraId="4FF61C52" w14:textId="77777777" w:rsidR="009B04A6" w:rsidRDefault="009B04A6"/>
        </w:tc>
        <w:tc>
          <w:tcPr>
            <w:tcW w:w="1364" w:type="dxa"/>
            <w:vAlign w:val="center"/>
          </w:tcPr>
          <w:p w14:paraId="2FA94E95" w14:textId="77777777" w:rsidR="009B04A6" w:rsidRDefault="00000000">
            <w:r>
              <w:t>402.000</w:t>
            </w:r>
          </w:p>
        </w:tc>
      </w:tr>
      <w:tr w:rsidR="009B04A6" w14:paraId="1B9A1F83" w14:textId="77777777">
        <w:tc>
          <w:tcPr>
            <w:tcW w:w="3803" w:type="dxa"/>
            <w:shd w:val="clear" w:color="auto" w:fill="E6E6E6"/>
            <w:vAlign w:val="center"/>
          </w:tcPr>
          <w:p w14:paraId="47D324D1" w14:textId="77777777" w:rsidR="009B04A6" w:rsidRDefault="00000000"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 w14:paraId="0A382EE9" w14:textId="77777777" w:rsidR="009B04A6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86C50FA" w14:textId="77777777" w:rsidR="009B04A6" w:rsidRDefault="00000000">
            <w:r>
              <w:t>0.5</w:t>
            </w:r>
          </w:p>
        </w:tc>
        <w:tc>
          <w:tcPr>
            <w:tcW w:w="707" w:type="dxa"/>
            <w:vAlign w:val="center"/>
          </w:tcPr>
          <w:p w14:paraId="5E6B405D" w14:textId="77777777" w:rsidR="009B04A6" w:rsidRDefault="00000000">
            <w:r>
              <w:t>1038</w:t>
            </w:r>
          </w:p>
        </w:tc>
        <w:tc>
          <w:tcPr>
            <w:tcW w:w="707" w:type="dxa"/>
            <w:vMerge/>
            <w:vAlign w:val="center"/>
          </w:tcPr>
          <w:p w14:paraId="53911CCE" w14:textId="77777777" w:rsidR="009B04A6" w:rsidRDefault="009B04A6"/>
        </w:tc>
        <w:tc>
          <w:tcPr>
            <w:tcW w:w="1364" w:type="dxa"/>
            <w:vAlign w:val="center"/>
          </w:tcPr>
          <w:p w14:paraId="010AEFB2" w14:textId="77777777" w:rsidR="009B04A6" w:rsidRDefault="00000000">
            <w:r>
              <w:t>25.950</w:t>
            </w:r>
          </w:p>
        </w:tc>
      </w:tr>
      <w:tr w:rsidR="009B04A6" w14:paraId="506F8254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02B79FA3" w14:textId="77777777" w:rsidR="009B04A6" w:rsidRDefault="00000000">
            <w:r>
              <w:lastRenderedPageBreak/>
              <w:t>合计</w:t>
            </w:r>
          </w:p>
        </w:tc>
        <w:tc>
          <w:tcPr>
            <w:tcW w:w="1364" w:type="dxa"/>
            <w:vAlign w:val="center"/>
          </w:tcPr>
          <w:p w14:paraId="5973F449" w14:textId="77777777" w:rsidR="009B04A6" w:rsidRDefault="00000000">
            <w:r>
              <w:t>1608.450</w:t>
            </w:r>
          </w:p>
        </w:tc>
      </w:tr>
    </w:tbl>
    <w:p w14:paraId="60E7B598" w14:textId="77777777" w:rsidR="009B04A6" w:rsidRDefault="00000000">
      <w:pPr>
        <w:pStyle w:val="2"/>
        <w:widowControl w:val="0"/>
      </w:pPr>
      <w:bookmarkStart w:id="76" w:name="_Toc121677177"/>
      <w:r>
        <w:t>建筑运行碳排放</w:t>
      </w:r>
      <w:bookmarkEnd w:id="7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69CD0411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342E635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2A588E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382A5CB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561F317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5BA72F6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CD90615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CB2EBF" w14:textId="77777777" w:rsidR="00222B5F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5A9B257B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7921E03B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3A43265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77" w:name="空调能耗"/>
            <w:r w:rsidRPr="00771B84">
              <w:rPr>
                <w:lang w:val="en-US"/>
              </w:rPr>
              <w:t>894</w:t>
            </w:r>
            <w:bookmarkEnd w:id="77"/>
          </w:p>
        </w:tc>
        <w:tc>
          <w:tcPr>
            <w:tcW w:w="1833" w:type="dxa"/>
            <w:vAlign w:val="center"/>
          </w:tcPr>
          <w:p w14:paraId="6D2E0303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78" w:name="电力CO2排放因子"/>
            <w:r>
              <w:t>0.5257</w:t>
            </w:r>
            <w:bookmarkEnd w:id="78"/>
          </w:p>
        </w:tc>
        <w:tc>
          <w:tcPr>
            <w:tcW w:w="1722" w:type="dxa"/>
            <w:vAlign w:val="center"/>
          </w:tcPr>
          <w:p w14:paraId="19367E62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79" w:name="空调能耗_电耗CO2排放"/>
            <w:r>
              <w:t>1397.268</w:t>
            </w:r>
            <w:bookmarkEnd w:id="79"/>
          </w:p>
        </w:tc>
      </w:tr>
      <w:tr w:rsidR="00F712B2" w:rsidRPr="00771B84" w14:paraId="1D972104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0CF9BC26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63B3B6D3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80" w:name="供暖能耗"/>
            <w:r w:rsidRPr="00771B84">
              <w:rPr>
                <w:lang w:val="en-US"/>
              </w:rPr>
              <w:t>391</w:t>
            </w:r>
            <w:bookmarkEnd w:id="80"/>
          </w:p>
        </w:tc>
        <w:tc>
          <w:tcPr>
            <w:tcW w:w="1833" w:type="dxa"/>
            <w:vAlign w:val="center"/>
          </w:tcPr>
          <w:p w14:paraId="00799F43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81" w:name="电力CO2排放因子2"/>
            <w:r>
              <w:t>0.5257</w:t>
            </w:r>
            <w:bookmarkEnd w:id="81"/>
          </w:p>
        </w:tc>
        <w:tc>
          <w:tcPr>
            <w:tcW w:w="1722" w:type="dxa"/>
            <w:vAlign w:val="center"/>
          </w:tcPr>
          <w:p w14:paraId="54DF8250" w14:textId="77777777" w:rsidR="00F712B2" w:rsidRPr="00771B84" w:rsidRDefault="00000000" w:rsidP="00F21AC0">
            <w:pPr>
              <w:jc w:val="center"/>
              <w:rPr>
                <w:lang w:val="en-US"/>
              </w:rPr>
            </w:pPr>
            <w:bookmarkStart w:id="82" w:name="供暖能耗_电耗CO2排放"/>
            <w:r>
              <w:t>611.412</w:t>
            </w:r>
            <w:bookmarkEnd w:id="82"/>
          </w:p>
        </w:tc>
      </w:tr>
      <w:tr w:rsidR="00222B5F" w:rsidRPr="00771B84" w14:paraId="1AA52734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49DA4F40" w14:textId="77777777" w:rsidR="00222B5F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571F17F3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83" w:name="照明能耗"/>
            <w:r w:rsidRPr="00771B84">
              <w:rPr>
                <w:rFonts w:hint="eastAsia"/>
                <w:lang w:val="en-US"/>
              </w:rPr>
              <w:t>1359</w:t>
            </w:r>
            <w:bookmarkEnd w:id="83"/>
          </w:p>
        </w:tc>
        <w:tc>
          <w:tcPr>
            <w:tcW w:w="1833" w:type="dxa"/>
            <w:vAlign w:val="center"/>
          </w:tcPr>
          <w:p w14:paraId="5EE6ACFA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84" w:name="电力CO2排放因子4"/>
            <w:r>
              <w:t>0.5257</w:t>
            </w:r>
            <w:bookmarkEnd w:id="84"/>
          </w:p>
        </w:tc>
        <w:tc>
          <w:tcPr>
            <w:tcW w:w="1722" w:type="dxa"/>
          </w:tcPr>
          <w:p w14:paraId="5286DBA5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85" w:name="照明能耗_电耗CO2排放"/>
            <w:r>
              <w:t>2125.704</w:t>
            </w:r>
            <w:bookmarkEnd w:id="85"/>
          </w:p>
        </w:tc>
      </w:tr>
      <w:tr w:rsidR="00662AD3" w:rsidRPr="00771B84" w14:paraId="694C5382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4CDDBCB3" w14:textId="77777777" w:rsidR="00662AD3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719CEB74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86" w:name="设备用电"/>
            <w:r>
              <w:rPr>
                <w:rFonts w:hint="eastAsia"/>
                <w:lang w:val="en-US"/>
              </w:rPr>
              <w:t>-</w:t>
            </w:r>
            <w:bookmarkEnd w:id="86"/>
          </w:p>
        </w:tc>
        <w:tc>
          <w:tcPr>
            <w:tcW w:w="1833" w:type="dxa"/>
            <w:vAlign w:val="center"/>
          </w:tcPr>
          <w:p w14:paraId="2C01A579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87" w:name="电力CO2排放因子5"/>
            <w:r>
              <w:rPr>
                <w:rFonts w:hint="eastAsia"/>
                <w:lang w:val="en-US"/>
              </w:rPr>
              <w:t>0.5257</w:t>
            </w:r>
            <w:bookmarkEnd w:id="87"/>
          </w:p>
        </w:tc>
        <w:tc>
          <w:tcPr>
            <w:tcW w:w="1722" w:type="dxa"/>
          </w:tcPr>
          <w:p w14:paraId="5635CED3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88" w:name="设备用电_电耗CO2排放"/>
            <w:r>
              <w:rPr>
                <w:rFonts w:hint="eastAsia"/>
                <w:lang w:val="en-US"/>
              </w:rPr>
              <w:t>-</w:t>
            </w:r>
            <w:bookmarkEnd w:id="88"/>
          </w:p>
        </w:tc>
      </w:tr>
      <w:tr w:rsidR="00222B5F" w:rsidRPr="00771B84" w14:paraId="59F71CA4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02CA0C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0EA7B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78D031A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动力系统能耗"/>
            <w:r w:rsidRPr="00771B84">
              <w:rPr>
                <w:rFonts w:hint="eastAsia"/>
                <w:lang w:val="en-US"/>
              </w:rPr>
              <w:t>293</w:t>
            </w:r>
            <w:bookmarkEnd w:id="89"/>
          </w:p>
        </w:tc>
        <w:tc>
          <w:tcPr>
            <w:tcW w:w="1833" w:type="dxa"/>
            <w:vMerge w:val="restart"/>
            <w:vAlign w:val="center"/>
          </w:tcPr>
          <w:p w14:paraId="660D734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电力CO2排放因子6"/>
            <w:r>
              <w:t>0.5257</w:t>
            </w:r>
            <w:bookmarkEnd w:id="90"/>
          </w:p>
        </w:tc>
        <w:tc>
          <w:tcPr>
            <w:tcW w:w="1722" w:type="dxa"/>
            <w:vMerge w:val="restart"/>
            <w:vAlign w:val="center"/>
          </w:tcPr>
          <w:p w14:paraId="2D0CAA8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其他能耗_电耗CO2排放"/>
            <w:r>
              <w:t>1379.410</w:t>
            </w:r>
            <w:bookmarkEnd w:id="91"/>
          </w:p>
        </w:tc>
      </w:tr>
      <w:tr w:rsidR="00222B5F" w:rsidRPr="00771B84" w14:paraId="49ACDE2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812955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93686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22ADAAC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2" w:name="排风机能耗"/>
            <w:r w:rsidRPr="00771B84">
              <w:rPr>
                <w:rFonts w:hint="eastAsia"/>
                <w:lang w:val="en-US"/>
              </w:rPr>
              <w:t>589</w:t>
            </w:r>
            <w:bookmarkEnd w:id="92"/>
          </w:p>
        </w:tc>
        <w:tc>
          <w:tcPr>
            <w:tcW w:w="1833" w:type="dxa"/>
            <w:vMerge/>
          </w:tcPr>
          <w:p w14:paraId="7B7DE7D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8330E0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826FFC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7D37B4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DF97C" w14:textId="77777777" w:rsidR="00222B5F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9C8F2F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93"/>
          </w:p>
        </w:tc>
        <w:tc>
          <w:tcPr>
            <w:tcW w:w="1833" w:type="dxa"/>
            <w:vMerge/>
          </w:tcPr>
          <w:p w14:paraId="4D1D1324" w14:textId="77777777" w:rsidR="00222B5F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F743520" w14:textId="77777777" w:rsidR="00222B5F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C7F30F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B2FC94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90A39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 w14:paraId="441A025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其他能耗"/>
            <w:r w:rsidRPr="00771B84">
              <w:rPr>
                <w:rFonts w:hint="eastAsia"/>
                <w:lang w:val="en-US"/>
              </w:rPr>
              <w:t>882</w:t>
            </w:r>
            <w:bookmarkEnd w:id="94"/>
          </w:p>
        </w:tc>
        <w:tc>
          <w:tcPr>
            <w:tcW w:w="1833" w:type="dxa"/>
            <w:vMerge/>
          </w:tcPr>
          <w:p w14:paraId="34D901C6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425E2E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60132F" w:rsidRPr="00771B84" w14:paraId="6E3EA3D1" w14:textId="77777777" w:rsidTr="0009714A">
        <w:tc>
          <w:tcPr>
            <w:tcW w:w="1526" w:type="dxa"/>
            <w:shd w:val="clear" w:color="auto" w:fill="D0CECE"/>
            <w:vAlign w:val="center"/>
          </w:tcPr>
          <w:p w14:paraId="7686DE54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F0C31DB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1E1636C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EAFD6F0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AD59193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49A94D27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41F8D06" w14:textId="77777777" w:rsidR="00222B5F" w:rsidRPr="00771B84" w:rsidRDefault="00000000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720202" w14:textId="77777777" w:rsidR="00222B5F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 w14:paraId="25C3F70C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  <w:bookmarkStart w:id="95" w:name="太阳能能耗"/>
            <w:r w:rsidRPr="00771B84">
              <w:rPr>
                <w:rFonts w:hint="eastAsia"/>
                <w:lang w:val="en-US"/>
              </w:rPr>
              <w:t>316</w:t>
            </w:r>
            <w:bookmarkEnd w:id="95"/>
          </w:p>
        </w:tc>
        <w:tc>
          <w:tcPr>
            <w:tcW w:w="1833" w:type="dxa"/>
            <w:vMerge w:val="restart"/>
            <w:vAlign w:val="center"/>
          </w:tcPr>
          <w:p w14:paraId="69E9459F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  <w:bookmarkStart w:id="96" w:name="电力CO2排放因子7"/>
            <w:r>
              <w:t>0.5257</w:t>
            </w:r>
            <w:bookmarkEnd w:id="96"/>
          </w:p>
        </w:tc>
        <w:tc>
          <w:tcPr>
            <w:tcW w:w="1722" w:type="dxa"/>
            <w:vMerge w:val="restart"/>
            <w:vAlign w:val="center"/>
          </w:tcPr>
          <w:p w14:paraId="3520E2CB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  <w:bookmarkStart w:id="97" w:name="可再生能源能耗_电耗CO2排放"/>
            <w:r>
              <w:t>558.031</w:t>
            </w:r>
            <w:bookmarkEnd w:id="97"/>
          </w:p>
        </w:tc>
      </w:tr>
      <w:tr w:rsidR="00222B5F" w:rsidRPr="00771B84" w14:paraId="579751F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F01AEFA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A2968A" w14:textId="77777777" w:rsidR="00222B5F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3E7637BA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  <w:bookmarkStart w:id="98" w:name="光伏能耗"/>
            <w:r w:rsidRPr="00771B84">
              <w:rPr>
                <w:rFonts w:hint="eastAsia"/>
                <w:lang w:val="en-US"/>
              </w:rPr>
              <w:t>39</w:t>
            </w:r>
            <w:bookmarkEnd w:id="98"/>
          </w:p>
        </w:tc>
        <w:tc>
          <w:tcPr>
            <w:tcW w:w="1833" w:type="dxa"/>
            <w:vMerge/>
          </w:tcPr>
          <w:p w14:paraId="58449D55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B5499A6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65C22CA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3314B32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EB9C4" w14:textId="77777777" w:rsidR="00222B5F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36C99707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  <w:bookmarkStart w:id="99" w:name="风力能耗"/>
            <w:r>
              <w:rPr>
                <w:rFonts w:hint="eastAsia"/>
                <w:lang w:val="en-US"/>
              </w:rPr>
              <w:t>2</w:t>
            </w:r>
            <w:bookmarkEnd w:id="99"/>
          </w:p>
        </w:tc>
        <w:tc>
          <w:tcPr>
            <w:tcW w:w="1833" w:type="dxa"/>
            <w:vMerge/>
          </w:tcPr>
          <w:p w14:paraId="6EB3C713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1E91473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75F4125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53821AB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07889" w14:textId="77777777" w:rsidR="00222B5F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36CCEA53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  <w:bookmarkStart w:id="100" w:name="可再生能源能耗"/>
            <w:r w:rsidRPr="00771B84">
              <w:rPr>
                <w:rFonts w:hint="eastAsia"/>
                <w:lang w:val="en-US"/>
              </w:rPr>
              <w:t>357</w:t>
            </w:r>
            <w:bookmarkEnd w:id="100"/>
          </w:p>
        </w:tc>
        <w:tc>
          <w:tcPr>
            <w:tcW w:w="1833" w:type="dxa"/>
            <w:vMerge/>
          </w:tcPr>
          <w:p w14:paraId="6E4641B9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85452AA" w14:textId="77777777" w:rsidR="00222B5F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7D75592C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2F711BA7" w14:textId="77777777" w:rsidR="00222B5F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213EB36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建筑总碳排放"/>
            <w:r>
              <w:t>5449.354</w:t>
            </w:r>
            <w:bookmarkEnd w:id="101"/>
          </w:p>
        </w:tc>
        <w:bookmarkStart w:id="102" w:name="建筑总碳排放平米"/>
        <w:bookmarkEnd w:id="102"/>
      </w:tr>
    </w:tbl>
    <w:p w14:paraId="19EAD643" w14:textId="77777777" w:rsidR="00CC2ABC" w:rsidRDefault="00000000"/>
    <w:p w14:paraId="612A83C2" w14:textId="77777777" w:rsidR="009B04A6" w:rsidRDefault="009B04A6">
      <w:pPr>
        <w:widowControl w:val="0"/>
        <w:jc w:val="both"/>
        <w:rPr>
          <w:color w:val="000000"/>
        </w:rPr>
      </w:pPr>
    </w:p>
    <w:p w14:paraId="370D84E4" w14:textId="77777777" w:rsidR="009B04A6" w:rsidRDefault="00000000">
      <w:pPr>
        <w:pStyle w:val="2"/>
        <w:widowControl w:val="0"/>
      </w:pPr>
      <w:bookmarkStart w:id="103" w:name="_Toc121677178"/>
      <w:r>
        <w:t>全生命周期</w:t>
      </w:r>
      <w:bookmarkEnd w:id="103"/>
    </w:p>
    <w:p w14:paraId="1CAFE962" w14:textId="77777777" w:rsidR="009B04A6" w:rsidRDefault="00000000">
      <w:pPr>
        <w:pStyle w:val="3"/>
        <w:widowControl w:val="0"/>
        <w:jc w:val="both"/>
        <w:rPr>
          <w:color w:val="000000"/>
        </w:rPr>
      </w:pPr>
      <w:bookmarkStart w:id="104" w:name="_Toc121677179"/>
      <w:r>
        <w:rPr>
          <w:color w:val="000000"/>
        </w:rPr>
        <w:t>单位面积指标</w:t>
      </w:r>
      <w:bookmarkEnd w:id="10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B04A6" w14:paraId="03BF8008" w14:textId="77777777">
        <w:tc>
          <w:tcPr>
            <w:tcW w:w="2263" w:type="dxa"/>
            <w:shd w:val="clear" w:color="auto" w:fill="E6E6E6"/>
            <w:vAlign w:val="center"/>
          </w:tcPr>
          <w:p w14:paraId="2399242D" w14:textId="77777777" w:rsidR="009B04A6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50DA871" w14:textId="77777777" w:rsidR="009B04A6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803C594" w14:textId="77777777" w:rsidR="009B04A6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9B04A6" w14:paraId="30F25136" w14:textId="77777777">
        <w:tc>
          <w:tcPr>
            <w:tcW w:w="2263" w:type="dxa"/>
            <w:shd w:val="clear" w:color="auto" w:fill="E6E6E6"/>
            <w:vAlign w:val="center"/>
          </w:tcPr>
          <w:p w14:paraId="649F6E66" w14:textId="77777777" w:rsidR="009B04A6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535B216F" w14:textId="77777777" w:rsidR="009B04A6" w:rsidRDefault="00000000">
            <w:r>
              <w:t>7.58</w:t>
            </w:r>
          </w:p>
        </w:tc>
        <w:tc>
          <w:tcPr>
            <w:tcW w:w="3316" w:type="dxa"/>
            <w:vAlign w:val="center"/>
          </w:tcPr>
          <w:p w14:paraId="6A1E8C1E" w14:textId="77777777" w:rsidR="009B04A6" w:rsidRDefault="00000000">
            <w:r>
              <w:t>378.72</w:t>
            </w:r>
          </w:p>
        </w:tc>
      </w:tr>
      <w:tr w:rsidR="009B04A6" w14:paraId="0E291838" w14:textId="77777777">
        <w:tc>
          <w:tcPr>
            <w:tcW w:w="2263" w:type="dxa"/>
            <w:shd w:val="clear" w:color="auto" w:fill="E6E6E6"/>
            <w:vAlign w:val="center"/>
          </w:tcPr>
          <w:p w14:paraId="5B225730" w14:textId="77777777" w:rsidR="009B04A6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4F77ACB8" w14:textId="77777777" w:rsidR="009B04A6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3D29F858" w14:textId="77777777" w:rsidR="009B04A6" w:rsidRDefault="00000000">
            <w:r>
              <w:t>0.00</w:t>
            </w:r>
          </w:p>
        </w:tc>
      </w:tr>
      <w:tr w:rsidR="009B04A6" w14:paraId="75778276" w14:textId="77777777">
        <w:tc>
          <w:tcPr>
            <w:tcW w:w="2263" w:type="dxa"/>
            <w:shd w:val="clear" w:color="auto" w:fill="E6E6E6"/>
            <w:vAlign w:val="center"/>
          </w:tcPr>
          <w:p w14:paraId="5992E46C" w14:textId="77777777" w:rsidR="009B04A6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7351F965" w14:textId="77777777" w:rsidR="009B04A6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2AD982B1" w14:textId="77777777" w:rsidR="009B04A6" w:rsidRDefault="00000000">
            <w:r>
              <w:t>0.00</w:t>
            </w:r>
          </w:p>
        </w:tc>
      </w:tr>
      <w:tr w:rsidR="009B04A6" w14:paraId="0A809D6C" w14:textId="77777777">
        <w:tc>
          <w:tcPr>
            <w:tcW w:w="2263" w:type="dxa"/>
            <w:shd w:val="clear" w:color="auto" w:fill="E6E6E6"/>
            <w:vAlign w:val="center"/>
          </w:tcPr>
          <w:p w14:paraId="04D4D19F" w14:textId="77777777" w:rsidR="009B04A6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737A71D6" w14:textId="77777777" w:rsidR="009B04A6" w:rsidRDefault="00000000">
            <w:r>
              <w:t>0.76</w:t>
            </w:r>
          </w:p>
        </w:tc>
        <w:tc>
          <w:tcPr>
            <w:tcW w:w="3316" w:type="dxa"/>
            <w:vAlign w:val="center"/>
          </w:tcPr>
          <w:p w14:paraId="3B6E1DF9" w14:textId="77777777" w:rsidR="009B04A6" w:rsidRDefault="00000000">
            <w:r>
              <w:t>37.87</w:t>
            </w:r>
          </w:p>
        </w:tc>
      </w:tr>
      <w:tr w:rsidR="009B04A6" w14:paraId="1B94B301" w14:textId="77777777">
        <w:tc>
          <w:tcPr>
            <w:tcW w:w="2263" w:type="dxa"/>
            <w:shd w:val="clear" w:color="auto" w:fill="E6E6E6"/>
            <w:vAlign w:val="center"/>
          </w:tcPr>
          <w:p w14:paraId="0323E20C" w14:textId="77777777" w:rsidR="009B04A6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2A3A77A" w14:textId="77777777" w:rsidR="009B04A6" w:rsidRDefault="00000000">
            <w:r>
              <w:t>36.64</w:t>
            </w:r>
          </w:p>
        </w:tc>
        <w:tc>
          <w:tcPr>
            <w:tcW w:w="3316" w:type="dxa"/>
            <w:vAlign w:val="center"/>
          </w:tcPr>
          <w:p w14:paraId="2B5CA0E1" w14:textId="77777777" w:rsidR="009B04A6" w:rsidRDefault="00000000">
            <w:r>
              <w:t>1831.95</w:t>
            </w:r>
          </w:p>
        </w:tc>
      </w:tr>
      <w:tr w:rsidR="009B04A6" w14:paraId="529BD089" w14:textId="77777777">
        <w:tc>
          <w:tcPr>
            <w:tcW w:w="2263" w:type="dxa"/>
            <w:shd w:val="clear" w:color="auto" w:fill="E6E6E6"/>
            <w:vAlign w:val="center"/>
          </w:tcPr>
          <w:p w14:paraId="32A3E9FB" w14:textId="77777777" w:rsidR="009B04A6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5541A00" w14:textId="77777777" w:rsidR="009B04A6" w:rsidRDefault="00000000">
            <w:r>
              <w:t>-10.81</w:t>
            </w:r>
          </w:p>
        </w:tc>
        <w:tc>
          <w:tcPr>
            <w:tcW w:w="3316" w:type="dxa"/>
            <w:vAlign w:val="center"/>
          </w:tcPr>
          <w:p w14:paraId="16764759" w14:textId="77777777" w:rsidR="009B04A6" w:rsidRDefault="00000000">
            <w:r>
              <w:t>-540.72</w:t>
            </w:r>
          </w:p>
        </w:tc>
      </w:tr>
      <w:tr w:rsidR="009B04A6" w14:paraId="33BC60AA" w14:textId="77777777">
        <w:tc>
          <w:tcPr>
            <w:tcW w:w="2263" w:type="dxa"/>
            <w:shd w:val="clear" w:color="auto" w:fill="E6E6E6"/>
            <w:vAlign w:val="center"/>
          </w:tcPr>
          <w:p w14:paraId="3E9C023E" w14:textId="77777777" w:rsidR="009B04A6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020EE2A3" w14:textId="77777777" w:rsidR="009B04A6" w:rsidRDefault="00000000">
            <w:r>
              <w:t>34.17</w:t>
            </w:r>
          </w:p>
        </w:tc>
        <w:tc>
          <w:tcPr>
            <w:tcW w:w="3316" w:type="dxa"/>
            <w:vAlign w:val="center"/>
          </w:tcPr>
          <w:p w14:paraId="10194017" w14:textId="77777777" w:rsidR="009B04A6" w:rsidRDefault="00000000">
            <w:r>
              <w:t>1707.82</w:t>
            </w:r>
          </w:p>
        </w:tc>
      </w:tr>
    </w:tbl>
    <w:p w14:paraId="5CD52DFA" w14:textId="77777777" w:rsidR="009B04A6" w:rsidRDefault="00000000">
      <w:pPr>
        <w:pStyle w:val="3"/>
        <w:widowControl w:val="0"/>
        <w:jc w:val="both"/>
        <w:rPr>
          <w:color w:val="000000"/>
        </w:rPr>
      </w:pPr>
      <w:bookmarkStart w:id="105" w:name="_Toc121677180"/>
      <w:r>
        <w:rPr>
          <w:color w:val="000000"/>
        </w:rPr>
        <w:t>总碳排放量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B04A6" w14:paraId="58ACA4AC" w14:textId="77777777">
        <w:tc>
          <w:tcPr>
            <w:tcW w:w="2263" w:type="dxa"/>
            <w:shd w:val="clear" w:color="auto" w:fill="E6E6E6"/>
            <w:vAlign w:val="center"/>
          </w:tcPr>
          <w:p w14:paraId="7951AFF3" w14:textId="77777777" w:rsidR="009B04A6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DD7FF34" w14:textId="77777777" w:rsidR="009B04A6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72664687" w14:textId="77777777" w:rsidR="009B04A6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B04A6" w14:paraId="1F0DE2C6" w14:textId="77777777">
        <w:tc>
          <w:tcPr>
            <w:tcW w:w="2263" w:type="dxa"/>
            <w:shd w:val="clear" w:color="auto" w:fill="E6E6E6"/>
            <w:vAlign w:val="center"/>
          </w:tcPr>
          <w:p w14:paraId="72364F98" w14:textId="77777777" w:rsidR="009B04A6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89876C0" w14:textId="77777777" w:rsidR="009B04A6" w:rsidRDefault="00000000">
            <w:r>
              <w:t>22.531</w:t>
            </w:r>
          </w:p>
        </w:tc>
        <w:tc>
          <w:tcPr>
            <w:tcW w:w="3316" w:type="dxa"/>
            <w:vAlign w:val="center"/>
          </w:tcPr>
          <w:p w14:paraId="7C107964" w14:textId="77777777" w:rsidR="009B04A6" w:rsidRDefault="00000000">
            <w:r>
              <w:t>1126.576</w:t>
            </w:r>
          </w:p>
        </w:tc>
      </w:tr>
      <w:tr w:rsidR="009B04A6" w14:paraId="38BCDB2F" w14:textId="77777777">
        <w:tc>
          <w:tcPr>
            <w:tcW w:w="2263" w:type="dxa"/>
            <w:shd w:val="clear" w:color="auto" w:fill="E6E6E6"/>
            <w:vAlign w:val="center"/>
          </w:tcPr>
          <w:p w14:paraId="72C179B4" w14:textId="77777777" w:rsidR="009B04A6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366DBF1" w14:textId="77777777" w:rsidR="009B04A6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1C104F3F" w14:textId="77777777" w:rsidR="009B04A6" w:rsidRDefault="00000000">
            <w:r>
              <w:t>0.000</w:t>
            </w:r>
          </w:p>
        </w:tc>
      </w:tr>
      <w:tr w:rsidR="009B04A6" w14:paraId="11517472" w14:textId="77777777">
        <w:tc>
          <w:tcPr>
            <w:tcW w:w="2263" w:type="dxa"/>
            <w:shd w:val="clear" w:color="auto" w:fill="E6E6E6"/>
            <w:vAlign w:val="center"/>
          </w:tcPr>
          <w:p w14:paraId="403175DD" w14:textId="77777777" w:rsidR="009B04A6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4836651" w14:textId="77777777" w:rsidR="009B04A6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7FF912C1" w14:textId="77777777" w:rsidR="009B04A6" w:rsidRDefault="00000000">
            <w:r>
              <w:t>0.000</w:t>
            </w:r>
          </w:p>
        </w:tc>
      </w:tr>
      <w:tr w:rsidR="009B04A6" w14:paraId="75F9D5BF" w14:textId="77777777">
        <w:tc>
          <w:tcPr>
            <w:tcW w:w="2263" w:type="dxa"/>
            <w:shd w:val="clear" w:color="auto" w:fill="E6E6E6"/>
            <w:vAlign w:val="center"/>
          </w:tcPr>
          <w:p w14:paraId="7CECF67A" w14:textId="77777777" w:rsidR="009B04A6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9B8A7F3" w14:textId="77777777" w:rsidR="009B04A6" w:rsidRDefault="00000000">
            <w:r>
              <w:t>2.253</w:t>
            </w:r>
          </w:p>
        </w:tc>
        <w:tc>
          <w:tcPr>
            <w:tcW w:w="3316" w:type="dxa"/>
            <w:vAlign w:val="center"/>
          </w:tcPr>
          <w:p w14:paraId="2C0FD20C" w14:textId="77777777" w:rsidR="009B04A6" w:rsidRDefault="00000000">
            <w:r>
              <w:t>112.658</w:t>
            </w:r>
          </w:p>
        </w:tc>
      </w:tr>
      <w:tr w:rsidR="009B04A6" w14:paraId="33635DF9" w14:textId="77777777">
        <w:tc>
          <w:tcPr>
            <w:tcW w:w="2263" w:type="dxa"/>
            <w:shd w:val="clear" w:color="auto" w:fill="E6E6E6"/>
            <w:vAlign w:val="center"/>
          </w:tcPr>
          <w:p w14:paraId="0C89F3DB" w14:textId="77777777" w:rsidR="009B04A6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35CC897" w14:textId="77777777" w:rsidR="009B04A6" w:rsidRDefault="00000000">
            <w:r>
              <w:t>108.987</w:t>
            </w:r>
          </w:p>
        </w:tc>
        <w:tc>
          <w:tcPr>
            <w:tcW w:w="3316" w:type="dxa"/>
            <w:vAlign w:val="center"/>
          </w:tcPr>
          <w:p w14:paraId="39880CE4" w14:textId="77777777" w:rsidR="009B04A6" w:rsidRDefault="00000000">
            <w:r>
              <w:t>5449.354</w:t>
            </w:r>
          </w:p>
        </w:tc>
      </w:tr>
      <w:tr w:rsidR="009B04A6" w14:paraId="149CBE06" w14:textId="77777777">
        <w:tc>
          <w:tcPr>
            <w:tcW w:w="2263" w:type="dxa"/>
            <w:shd w:val="clear" w:color="auto" w:fill="E6E6E6"/>
            <w:vAlign w:val="center"/>
          </w:tcPr>
          <w:p w14:paraId="0618D674" w14:textId="77777777" w:rsidR="009B04A6" w:rsidRDefault="00000000">
            <w:r>
              <w:lastRenderedPageBreak/>
              <w:t>碳汇</w:t>
            </w:r>
          </w:p>
        </w:tc>
        <w:tc>
          <w:tcPr>
            <w:tcW w:w="3741" w:type="dxa"/>
            <w:vAlign w:val="center"/>
          </w:tcPr>
          <w:p w14:paraId="01E7CE13" w14:textId="77777777" w:rsidR="009B04A6" w:rsidRDefault="00000000">
            <w:r>
              <w:t>-32.169</w:t>
            </w:r>
          </w:p>
        </w:tc>
        <w:tc>
          <w:tcPr>
            <w:tcW w:w="3316" w:type="dxa"/>
            <w:vAlign w:val="center"/>
          </w:tcPr>
          <w:p w14:paraId="34D96FA4" w14:textId="77777777" w:rsidR="009B04A6" w:rsidRDefault="00000000">
            <w:r>
              <w:t>-1608.450</w:t>
            </w:r>
          </w:p>
        </w:tc>
      </w:tr>
      <w:tr w:rsidR="009B04A6" w14:paraId="7101B57E" w14:textId="77777777">
        <w:tc>
          <w:tcPr>
            <w:tcW w:w="2263" w:type="dxa"/>
            <w:shd w:val="clear" w:color="auto" w:fill="E6E6E6"/>
            <w:vAlign w:val="center"/>
          </w:tcPr>
          <w:p w14:paraId="5C32B5AF" w14:textId="77777777" w:rsidR="009B04A6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2070DBAF" w14:textId="77777777" w:rsidR="009B04A6" w:rsidRDefault="00000000">
            <w:r>
              <w:t>101.602</w:t>
            </w:r>
          </w:p>
        </w:tc>
        <w:tc>
          <w:tcPr>
            <w:tcW w:w="3316" w:type="dxa"/>
            <w:vAlign w:val="center"/>
          </w:tcPr>
          <w:p w14:paraId="24A88BA3" w14:textId="77777777" w:rsidR="009B04A6" w:rsidRDefault="00000000">
            <w:r>
              <w:t>5080.138</w:t>
            </w:r>
          </w:p>
        </w:tc>
      </w:tr>
    </w:tbl>
    <w:p w14:paraId="699C9556" w14:textId="77777777" w:rsidR="009B04A6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0F8F0D1" wp14:editId="093B35DB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8DC150" wp14:editId="3C3E0117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9FA1B" w14:textId="77777777" w:rsidR="009B04A6" w:rsidRDefault="009B04A6">
      <w:pPr>
        <w:widowControl w:val="0"/>
        <w:jc w:val="both"/>
        <w:rPr>
          <w:color w:val="000000"/>
        </w:rPr>
      </w:pPr>
    </w:p>
    <w:p w14:paraId="7A9CACEE" w14:textId="77777777" w:rsidR="009B04A6" w:rsidRDefault="009B04A6">
      <w:pPr>
        <w:jc w:val="both"/>
      </w:pPr>
    </w:p>
    <w:p w14:paraId="67A31F78" w14:textId="77777777" w:rsidR="009B04A6" w:rsidRDefault="009B04A6">
      <w:pPr>
        <w:sectPr w:rsidR="009B04A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7FB25EB" w14:textId="77777777" w:rsidR="009B04A6" w:rsidRDefault="00000000">
      <w:pPr>
        <w:pStyle w:val="1"/>
        <w:jc w:val="both"/>
      </w:pPr>
      <w:bookmarkStart w:id="106" w:name="_Toc121677181"/>
      <w:r>
        <w:lastRenderedPageBreak/>
        <w:t>附录</w:t>
      </w:r>
      <w:bookmarkEnd w:id="106"/>
    </w:p>
    <w:p w14:paraId="78EA94B7" w14:textId="77777777" w:rsidR="009B04A6" w:rsidRDefault="00000000">
      <w:pPr>
        <w:pStyle w:val="2"/>
      </w:pPr>
      <w:bookmarkStart w:id="107" w:name="_Toc121677182"/>
      <w:r>
        <w:t>工作日/节假日人员逐时在室率(%)</w:t>
      </w:r>
      <w:bookmarkEnd w:id="107"/>
    </w:p>
    <w:p w14:paraId="5A58237E" w14:textId="77777777" w:rsidR="009B04A6" w:rsidRDefault="009B04A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2A268B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692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F0C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B2D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2CC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8DB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EFD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AA2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C51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E67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4AD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A7A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4E5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7D8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5A7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6E2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2E8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AC1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432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4D8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A90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691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F4E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BB6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59B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9FD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B04A6" w14:paraId="099C92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0C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F4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3B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AE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B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AE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8A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CB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16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BA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F4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EF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B1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E2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61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FD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EE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48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5F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6F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26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2C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2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9B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2B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0A192E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B2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C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51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6A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4B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B0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C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B1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3B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CA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7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EF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E4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D5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59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83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50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18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BE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BF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52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28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A1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AE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6C3CF3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AD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2D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31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D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D5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D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9B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62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13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89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E3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0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58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2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F1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63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56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A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04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9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FB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1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8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61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A0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63C172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BC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0C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91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BB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87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7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62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E6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84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97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24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04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95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53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6E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E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DA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CE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38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AE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3E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2F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5F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72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58E007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18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AA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97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4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71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84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E5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D7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DF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28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0D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65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00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1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A1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17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2F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B6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0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4D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0F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78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36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DD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4B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46F5BF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E6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9A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DA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57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FF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97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27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A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8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CB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8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F9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94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C9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7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86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23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72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46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DE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A4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8A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04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76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59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646236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7D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B5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49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E1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6D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2F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CB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7B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FB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A1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A9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29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40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C2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1E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6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69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AF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D8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24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A1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09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B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75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76F1BF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FA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6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C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5D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98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17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7F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A8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FA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CD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93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90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F0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6F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B6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12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F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BE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F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F6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D4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24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32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88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B8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2A2CB8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DE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机房等非空调房间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4F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8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30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C2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B6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04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0F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C5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F2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E6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9A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91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57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10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FE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0F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61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43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49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F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17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1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47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EC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C58627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2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19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A3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AD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C3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2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89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D3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DC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BB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EE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BD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91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C4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6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B0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0C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6E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86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AD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DE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27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62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6B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2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C54046" w14:textId="77777777" w:rsidR="009B04A6" w:rsidRDefault="009B04A6">
      <w:pPr>
        <w:jc w:val="both"/>
      </w:pPr>
    </w:p>
    <w:p w14:paraId="6B3F923F" w14:textId="77777777" w:rsidR="009B04A6" w:rsidRDefault="00000000">
      <w:r>
        <w:t>注：上行：工作日；下行：节假日</w:t>
      </w:r>
    </w:p>
    <w:p w14:paraId="00DA6C68" w14:textId="77777777" w:rsidR="009B04A6" w:rsidRDefault="00000000">
      <w:pPr>
        <w:pStyle w:val="2"/>
      </w:pPr>
      <w:bookmarkStart w:id="108" w:name="_Toc121677183"/>
      <w:r>
        <w:t>工作日/节假日照明开关时间表(%)</w:t>
      </w:r>
      <w:bookmarkEnd w:id="108"/>
    </w:p>
    <w:p w14:paraId="567D8C73" w14:textId="77777777" w:rsidR="009B04A6" w:rsidRDefault="009B04A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B35BC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1FA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9A8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845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1B4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0B1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3DB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69F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B1E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49F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4E4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EDC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AA7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B32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FB1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473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268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5D4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D09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D65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1CC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A31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C19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876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6F6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56B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B04A6" w14:paraId="2985EB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52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B4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2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5C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A2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51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6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77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72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C2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37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4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79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1A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C7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1E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B2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AD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E9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D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A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4B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A0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5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85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B04A6" w14:paraId="4846D6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29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C5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65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CB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CD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43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A4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B5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5A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5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7D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4B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24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8B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16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6D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94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2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8E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9B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81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70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8B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FF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84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212B01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8C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9C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CE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9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7B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E4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23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35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9A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8B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BD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E1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41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1E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E5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04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1E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4B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71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93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54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73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2C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37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0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B04A6" w14:paraId="54672D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11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56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C0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57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57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36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C1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78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4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74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03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AC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BD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C8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0B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AF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3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79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97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AA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A0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3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A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4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F6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B04A6" w14:paraId="287C27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57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F4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D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14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DD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74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FA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54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12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01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35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8B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A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C5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1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CB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12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39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C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B1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9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A2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AC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E6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0D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B04A6" w14:paraId="7E1FA1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F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11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9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F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F0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59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B0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23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B6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6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8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32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4E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D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92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6E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C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5F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B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41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A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5C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A5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00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22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B04A6" w14:paraId="6857BC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4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8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36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66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63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C0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90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AE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41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12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65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83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39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EC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8A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9B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64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02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D2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8B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20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00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7C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37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90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B04A6" w14:paraId="74C600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E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5B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D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98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3E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32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58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F6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D5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C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5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9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FD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DE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70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77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E3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A7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3C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E3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20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B2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7A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27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19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B04A6" w14:paraId="2D87F9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A2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机房等非空调房间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48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60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35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5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78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98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D4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71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D4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7D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D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5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B5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5D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86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14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6E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EB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C9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40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9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FF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27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3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6BEDAC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CA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3F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95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40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9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C6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A7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C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F8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6F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28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93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F2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C9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56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C7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F8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75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6B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AA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2B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F3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25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CA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7A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2DAE12E" w14:textId="77777777" w:rsidR="009B04A6" w:rsidRDefault="009B04A6"/>
    <w:p w14:paraId="21FD44A1" w14:textId="77777777" w:rsidR="009B04A6" w:rsidRDefault="00000000">
      <w:r>
        <w:t>注：上行：工作日；下行：节假日</w:t>
      </w:r>
    </w:p>
    <w:p w14:paraId="0C3EA0B2" w14:textId="77777777" w:rsidR="009B04A6" w:rsidRDefault="00000000">
      <w:pPr>
        <w:pStyle w:val="2"/>
      </w:pPr>
      <w:bookmarkStart w:id="109" w:name="_Toc121677184"/>
      <w:r>
        <w:lastRenderedPageBreak/>
        <w:t>工作日/节假日设备逐时使用率(%)</w:t>
      </w:r>
      <w:bookmarkEnd w:id="109"/>
    </w:p>
    <w:p w14:paraId="59A78CBA" w14:textId="77777777" w:rsidR="009B04A6" w:rsidRDefault="009B04A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F674D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EA1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43A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F7E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FBE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BEE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DE5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247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B89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776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E4E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68B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BF2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283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BE6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A26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D90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ACC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E1A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C7A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915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143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D79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F14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713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616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B04A6" w14:paraId="125B42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32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B7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AB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89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4C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B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15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0A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F0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9D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ED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B6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FE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4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2F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3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C5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38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B2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E1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F7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D0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3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6A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31637F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B0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7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74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E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E2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5B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A8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F3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31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EB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9C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CC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C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55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0C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43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39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2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E5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3A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CA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FE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9C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EC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AF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49BE80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7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5A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63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86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59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3B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D6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7E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CD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9C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76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22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85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D5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43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32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C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A1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80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D8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01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F5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B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F5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0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15F549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B3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D7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A1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9A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B7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91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B0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F3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34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CB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82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B1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E6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6D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42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7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34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D6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6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34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0A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E1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9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D1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C2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0A594F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FA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02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FE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B0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D6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52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5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F9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91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39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46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FB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4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01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93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0E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64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0A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53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B9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DB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BB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6E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CB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F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16CA1E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41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B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05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1A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8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C2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57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A0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9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F3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2F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9B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B3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D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BB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89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12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BB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C1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04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3D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00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C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19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04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6503EC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2C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31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D8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D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2F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C8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F2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30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1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97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21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BC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6E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6F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0A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6F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6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CC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7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8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15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72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C0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A1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0F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765C40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F8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64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47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C9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AA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91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D8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D7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76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05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90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A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88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E4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4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55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A6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64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84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68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8E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D2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9D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F1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1E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B04A6" w14:paraId="71F1F1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A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机房等非空调房间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60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54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F8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B4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E4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0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DA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BB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58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44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B7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B2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43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A3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84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A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F5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10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8C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27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A3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49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B5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4E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0F495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9A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F0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4F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D0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46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CC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8D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AA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A3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59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4C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B0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E9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5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39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35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74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65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4C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5B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E9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8E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D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52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36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7D539D" w14:textId="77777777" w:rsidR="009B04A6" w:rsidRDefault="009B04A6"/>
    <w:p w14:paraId="72FD9309" w14:textId="77777777" w:rsidR="009B04A6" w:rsidRDefault="00000000">
      <w:r>
        <w:t>注：上行：工作日；下行：节假日</w:t>
      </w:r>
    </w:p>
    <w:p w14:paraId="04FEBAC8" w14:textId="77777777" w:rsidR="009B04A6" w:rsidRDefault="009B04A6"/>
    <w:sectPr w:rsidR="009B04A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9B8F" w14:textId="77777777" w:rsidR="00332138" w:rsidRDefault="00332138" w:rsidP="00203A7D">
      <w:r>
        <w:separator/>
      </w:r>
    </w:p>
  </w:endnote>
  <w:endnote w:type="continuationSeparator" w:id="0">
    <w:p w14:paraId="6490952A" w14:textId="77777777" w:rsidR="00332138" w:rsidRDefault="0033213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1A7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9B392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4E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6C91820A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33849" w14:textId="77777777" w:rsidR="00332138" w:rsidRDefault="00332138" w:rsidP="00203A7D">
      <w:r>
        <w:separator/>
      </w:r>
    </w:p>
  </w:footnote>
  <w:footnote w:type="continuationSeparator" w:id="0">
    <w:p w14:paraId="6206E576" w14:textId="77777777" w:rsidR="00332138" w:rsidRDefault="0033213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2837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B4E740B" wp14:editId="4BC6A27C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27813134">
    <w:abstractNumId w:val="0"/>
  </w:num>
  <w:num w:numId="2" w16cid:durableId="109066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BD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282C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32138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04A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03BD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E545CBF"/>
  <w15:chartTrackingRefBased/>
  <w15:docId w15:val="{2CC071BF-8977-4870-AFCC-2E4BA122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NEN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11</TotalTime>
  <Pages>14</Pages>
  <Words>1598</Words>
  <Characters>9110</Characters>
  <Application>Microsoft Office Word</Application>
  <DocSecurity>0</DocSecurity>
  <Lines>75</Lines>
  <Paragraphs>21</Paragraphs>
  <ScaleCrop>false</ScaleCrop>
  <Company>ths</Company>
  <LinksUpToDate>false</LinksUpToDate>
  <CharactersWithSpaces>10687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THANENSIHN</dc:creator>
  <cp:keywords/>
  <cp:lastModifiedBy>谭 雨馨</cp:lastModifiedBy>
  <cp:revision>1</cp:revision>
  <cp:lastPrinted>1899-12-31T16:00:00Z</cp:lastPrinted>
  <dcterms:created xsi:type="dcterms:W3CDTF">2022-12-11T10:52:00Z</dcterms:created>
  <dcterms:modified xsi:type="dcterms:W3CDTF">2022-12-11T11:03:00Z</dcterms:modified>
</cp:coreProperties>
</file>