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天津某商务城</w:t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天津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F67" w:rsidRDefault="00987F67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T17600799261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D4747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236221" w:history="1">
        <w:r w:rsidR="00D47474" w:rsidRPr="003448E1">
          <w:rPr>
            <w:rStyle w:val="a6"/>
          </w:rPr>
          <w:t>1</w:t>
        </w:r>
        <w:r w:rsidR="00D4747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47474" w:rsidRPr="003448E1">
          <w:rPr>
            <w:rStyle w:val="a6"/>
          </w:rPr>
          <w:t>住区概况</w:t>
        </w:r>
        <w:r w:rsidR="00D47474">
          <w:rPr>
            <w:webHidden/>
          </w:rPr>
          <w:tab/>
        </w:r>
        <w:r w:rsidR="00D47474">
          <w:rPr>
            <w:webHidden/>
          </w:rPr>
          <w:fldChar w:fldCharType="begin"/>
        </w:r>
        <w:r w:rsidR="00D47474">
          <w:rPr>
            <w:webHidden/>
          </w:rPr>
          <w:instrText xml:space="preserve"> PAGEREF _Toc123236221 \h </w:instrText>
        </w:r>
        <w:r w:rsidR="00D47474">
          <w:rPr>
            <w:webHidden/>
          </w:rPr>
        </w:r>
        <w:r w:rsidR="00D47474">
          <w:rPr>
            <w:webHidden/>
          </w:rPr>
          <w:fldChar w:fldCharType="separate"/>
        </w:r>
        <w:r w:rsidR="00D47474">
          <w:rPr>
            <w:webHidden/>
          </w:rPr>
          <w:t>3</w:t>
        </w:r>
        <w:r w:rsidR="00D47474">
          <w:rPr>
            <w:webHidden/>
          </w:rPr>
          <w:fldChar w:fldCharType="end"/>
        </w:r>
      </w:hyperlink>
    </w:p>
    <w:p w:rsidR="00D47474" w:rsidRDefault="00D4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36222" w:history="1">
        <w:r w:rsidRPr="003448E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48E1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36223" w:history="1">
        <w:r w:rsidRPr="003448E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48E1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24" w:history="1">
        <w:r w:rsidRPr="003448E1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25" w:history="1">
        <w:r w:rsidRPr="003448E1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36226" w:history="1">
        <w:r w:rsidRPr="003448E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48E1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27" w:history="1">
        <w:r w:rsidRPr="003448E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28" w:history="1">
        <w:r w:rsidRPr="003448E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36229" w:history="1">
        <w:r w:rsidRPr="003448E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48E1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36230" w:history="1">
        <w:r w:rsidRPr="003448E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48E1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31" w:history="1">
        <w:r w:rsidRPr="003448E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32" w:history="1">
        <w:r w:rsidRPr="003448E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33" w:history="1">
        <w:r w:rsidRPr="003448E1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34" w:history="1">
        <w:r w:rsidRPr="003448E1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35" w:history="1">
        <w:r w:rsidRPr="003448E1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36236" w:history="1">
        <w:r w:rsidRPr="003448E1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48E1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47474" w:rsidRDefault="00D47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36237" w:history="1">
        <w:r w:rsidRPr="003448E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48E1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_Toc123236237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Default="002F1F5C" w:rsidP="005215FB">
      <w:pPr>
        <w:pStyle w:val="1"/>
      </w:pPr>
      <w:bookmarkStart w:id="11" w:name="_Toc123236221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天津某商务城</w:t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天津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39.13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117.17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东南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TitleFormat"/>
      <w:bookmarkStart w:id="23" w:name="_Toc123236222"/>
      <w:r>
        <w:rPr>
          <w:rFonts w:hint="eastAsia"/>
        </w:rPr>
        <w:t>设计依据</w:t>
      </w:r>
      <w:bookmarkEnd w:id="23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:rsidR="001137ED" w:rsidRDefault="001137ED" w:rsidP="001137ED">
      <w:pPr>
        <w:pStyle w:val="1"/>
      </w:pPr>
      <w:bookmarkStart w:id="25" w:name="_Toc123236223"/>
      <w:r w:rsidRPr="009F0094">
        <w:rPr>
          <w:rFonts w:hint="eastAsia"/>
        </w:rPr>
        <w:t>计算规定</w:t>
      </w:r>
      <w:bookmarkEnd w:id="25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6" w:name="_Toc123236224"/>
      <w:r w:rsidRPr="009F0094">
        <w:rPr>
          <w:rFonts w:hint="eastAsia"/>
        </w:rPr>
        <w:t>强制条文</w:t>
      </w:r>
      <w:bookmarkEnd w:id="26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7" w:name="_Toc123236225"/>
      <w:r w:rsidRPr="00400852">
        <w:rPr>
          <w:rFonts w:hint="eastAsia"/>
        </w:rPr>
        <w:t>规定性设计</w:t>
      </w:r>
      <w:bookmarkEnd w:id="27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8" w:name="_Toc123236226"/>
      <w:r>
        <w:rPr>
          <w:rFonts w:hint="eastAsia"/>
        </w:rPr>
        <w:t>计算参数</w:t>
      </w:r>
      <w:bookmarkEnd w:id="28"/>
    </w:p>
    <w:p w:rsidR="00116794" w:rsidRDefault="00613298" w:rsidP="009C3CAA">
      <w:pPr>
        <w:pStyle w:val="2"/>
      </w:pPr>
      <w:bookmarkStart w:id="29" w:name="_Toc123236227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主导风向</w:t>
            </w: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23.0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restart"/>
            <w:vAlign w:val="center"/>
          </w:tcPr>
          <w:p w:rsidR="00987F67" w:rsidRDefault="00000000">
            <w:pPr>
              <w:jc w:val="center"/>
            </w:pPr>
            <w:r>
              <w:t>东南</w:t>
            </w: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0.8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23.8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0.5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41.67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41.67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141.67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108.33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0.2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258.33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177.78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380.56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238.89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497.22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588.89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330.56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647.22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661.11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358.33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627.78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347.22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552.78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313.89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327.78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208.33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205.56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94.44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69.44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2.78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2.78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26.5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0.5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  <w:tr w:rsidR="00987F67">
        <w:tc>
          <w:tcPr>
            <w:tcW w:w="1284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228.24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135.42</w:t>
            </w:r>
          </w:p>
        </w:tc>
        <w:tc>
          <w:tcPr>
            <w:tcW w:w="1341" w:type="dxa"/>
            <w:vAlign w:val="center"/>
          </w:tcPr>
          <w:p w:rsidR="00987F67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:rsidR="00987F67" w:rsidRDefault="00987F67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:rsidR="009C3CAA" w:rsidRDefault="00613298" w:rsidP="009C3CAA">
      <w:pPr>
        <w:pStyle w:val="2"/>
      </w:pPr>
      <w:bookmarkStart w:id="31" w:name="_Toc123236228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0.22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0.35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0.45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0.52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0.55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0.52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0.47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0.42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0.32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0.14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0.11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0.08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:rsidR="00987F67" w:rsidRDefault="00000000"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:rsidR="000B2FE8" w:rsidRDefault="00AA7C65" w:rsidP="000B2FE8">
      <w:pPr>
        <w:pStyle w:val="1"/>
      </w:pPr>
      <w:bookmarkStart w:id="33" w:name="_Toc123236229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值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216263.88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0.14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185999.34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2970.09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43429.14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5254.06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1385.25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22148.33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80546.96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1571.72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21321.43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0.82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0.30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0.78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10.26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43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1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0.73</w:t>
            </w:r>
          </w:p>
        </w:tc>
      </w:tr>
      <w:tr w:rsidR="00987F67">
        <w:tc>
          <w:tcPr>
            <w:tcW w:w="4666" w:type="dxa"/>
            <w:shd w:val="clear" w:color="auto" w:fill="E6E6E6"/>
            <w:vAlign w:val="center"/>
          </w:tcPr>
          <w:p w:rsidR="00987F67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987F67" w:rsidRDefault="00000000"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:rsidR="000B2FE8" w:rsidRDefault="00AA7C65" w:rsidP="009D580B">
      <w:pPr>
        <w:pStyle w:val="1"/>
      </w:pPr>
      <w:bookmarkStart w:id="35" w:name="_Toc123236230"/>
      <w:r>
        <w:rPr>
          <w:rFonts w:hint="eastAsia"/>
        </w:rPr>
        <w:lastRenderedPageBreak/>
        <w:t>规定性设计指标</w:t>
      </w:r>
      <w:bookmarkEnd w:id="35"/>
    </w:p>
    <w:p w:rsidR="00EA741A" w:rsidRDefault="00EA741A" w:rsidP="00EA741A">
      <w:pPr>
        <w:pStyle w:val="2"/>
      </w:pPr>
      <w:bookmarkStart w:id="36" w:name="_Toc123236231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迎风面积比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T1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3550.87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3596.31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0.9874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T2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3764.01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3820.37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0.9852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T3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2888.42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2965.71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120.00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0.9739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3431.86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4145.44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0.8279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929.24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1189.11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0.7815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939.63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1564.03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0.6008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829.84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1333.81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0.6222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872.31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1355.70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0.6434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1342.68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1765.32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0.7606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2349.05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2978.22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0.7887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1747.69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2037.05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0.8580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2760.13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3758.01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0.7345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4089.30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4188.72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0.9763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3533.16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3563.18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0.9916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2184.49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2438.69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0.8958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1962.77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5105.32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0.3845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1260.45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1298.17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0.9709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1556.88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4066.82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0.3828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1260.45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1298.17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0.9709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1667.50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2771.99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0.6016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1239.70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1297.74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0.9553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1869.85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4121.94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0.4536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145.63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154.35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110.00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0.9435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667.00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910.71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0.7324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965.97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1940.95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0.4977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268.67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275.12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0.9766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384.20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563.24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0.6821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rPr>
                <w:b/>
              </w:rPr>
              <w:t>0.777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EA741A" w:rsidRDefault="00EA741A" w:rsidP="00EA741A">
      <w:pPr>
        <w:pStyle w:val="2"/>
      </w:pPr>
      <w:bookmarkStart w:id="38" w:name="_Toc123236232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lastRenderedPageBreak/>
              <w:t>广场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1167.2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3284.2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游憩场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830.2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1449.4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4478.6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18178.8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89.7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524.9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EA741A" w:rsidRDefault="00EE005A" w:rsidP="00E72EFD">
      <w:pPr>
        <w:pStyle w:val="2"/>
      </w:pPr>
      <w:bookmarkStart w:id="40" w:name="_Toc123236233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T1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2012.5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71.7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T2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2518.9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75.9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T3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1730.8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3601.5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76.5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716.5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29.5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652.7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27.6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519.6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24.7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569.7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26.0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454.4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583.6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338.4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753.8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54.0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1125.5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3734.7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80.7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463.0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2431.7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62.0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2454.5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68.0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1093.6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23.6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401.7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27.5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1008.8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22.4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401.8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27.5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559.1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22.1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401.8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27.0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914.4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22.4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364.0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28.1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454.3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22.1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783.2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22.0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234.0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26.2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1170.8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83.7</w:t>
            </w:r>
          </w:p>
        </w:tc>
        <w:tc>
          <w:tcPr>
            <w:tcW w:w="1866" w:type="dxa"/>
            <w:vAlign w:val="center"/>
          </w:tcPr>
          <w:p w:rsidR="00987F67" w:rsidRDefault="00000000">
            <w:r w:rsidRPr="00D47474">
              <w:rPr>
                <w:color w:val="000000" w:themeColor="text1"/>
              </w:rPr>
              <w:t>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lastRenderedPageBreak/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 w:rsidRPr="00D47474">
              <w:rPr>
                <w:color w:val="000000" w:themeColor="text1"/>
              </w:rP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:rsidR="00E72EFD" w:rsidRDefault="00E72EFD" w:rsidP="00234F4A">
      <w:pPr>
        <w:pStyle w:val="2"/>
      </w:pPr>
      <w:bookmarkStart w:id="42" w:name="_Toc123236234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987F67">
        <w:tc>
          <w:tcPr>
            <w:tcW w:w="3112" w:type="dxa"/>
            <w:vMerge w:val="restart"/>
            <w:shd w:val="clear" w:color="auto" w:fill="E6E6E6"/>
            <w:vAlign w:val="center"/>
          </w:tcPr>
          <w:p w:rsidR="00987F67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LAI&gt;3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58420</w:t>
            </w:r>
          </w:p>
        </w:tc>
      </w:tr>
      <w:tr w:rsidR="00987F67">
        <w:tc>
          <w:tcPr>
            <w:tcW w:w="3112" w:type="dxa"/>
            <w:vMerge/>
            <w:shd w:val="clear" w:color="auto" w:fill="E6E6E6"/>
            <w:vAlign w:val="center"/>
          </w:tcPr>
          <w:p w:rsidR="00987F67" w:rsidRDefault="00987F67"/>
        </w:tc>
        <w:tc>
          <w:tcPr>
            <w:tcW w:w="3110" w:type="dxa"/>
            <w:vAlign w:val="center"/>
          </w:tcPr>
          <w:p w:rsidR="00987F67" w:rsidRDefault="00000000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3112" w:type="dxa"/>
            <w:vMerge/>
            <w:shd w:val="clear" w:color="auto" w:fill="E6E6E6"/>
            <w:vAlign w:val="center"/>
          </w:tcPr>
          <w:p w:rsidR="00987F67" w:rsidRDefault="00987F67"/>
        </w:tc>
        <w:tc>
          <w:tcPr>
            <w:tcW w:w="3110" w:type="dxa"/>
            <w:vAlign w:val="center"/>
          </w:tcPr>
          <w:p w:rsidR="00987F67" w:rsidRDefault="00000000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3112" w:type="dxa"/>
            <w:vMerge/>
            <w:shd w:val="clear" w:color="auto" w:fill="E6E6E6"/>
            <w:vAlign w:val="center"/>
          </w:tcPr>
          <w:p w:rsidR="00987F67" w:rsidRDefault="00987F67"/>
        </w:tc>
        <w:tc>
          <w:tcPr>
            <w:tcW w:w="3110" w:type="dxa"/>
            <w:vAlign w:val="center"/>
          </w:tcPr>
          <w:p w:rsidR="00987F67" w:rsidRDefault="00000000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3112" w:type="dxa"/>
            <w:vMerge/>
            <w:shd w:val="clear" w:color="auto" w:fill="E6E6E6"/>
            <w:vAlign w:val="center"/>
          </w:tcPr>
          <w:p w:rsidR="00987F67" w:rsidRDefault="00987F67"/>
        </w:tc>
        <w:tc>
          <w:tcPr>
            <w:tcW w:w="3110" w:type="dxa"/>
            <w:vAlign w:val="center"/>
          </w:tcPr>
          <w:p w:rsidR="00987F67" w:rsidRDefault="00000000">
            <w:r>
              <w:t>LAI&lt;=0.5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3112" w:type="dxa"/>
            <w:vMerge w:val="restart"/>
            <w:shd w:val="clear" w:color="auto" w:fill="E6E6E6"/>
            <w:vAlign w:val="center"/>
          </w:tcPr>
          <w:p w:rsidR="00987F67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LAI&gt;3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829</w:t>
            </w:r>
          </w:p>
        </w:tc>
      </w:tr>
      <w:tr w:rsidR="00987F67">
        <w:tc>
          <w:tcPr>
            <w:tcW w:w="3112" w:type="dxa"/>
            <w:vMerge/>
            <w:shd w:val="clear" w:color="auto" w:fill="E6E6E6"/>
            <w:vAlign w:val="center"/>
          </w:tcPr>
          <w:p w:rsidR="00987F67" w:rsidRDefault="00987F67"/>
        </w:tc>
        <w:tc>
          <w:tcPr>
            <w:tcW w:w="3110" w:type="dxa"/>
            <w:vAlign w:val="center"/>
          </w:tcPr>
          <w:p w:rsidR="00987F67" w:rsidRDefault="00000000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3112" w:type="dxa"/>
            <w:vMerge/>
            <w:shd w:val="clear" w:color="auto" w:fill="E6E6E6"/>
            <w:vAlign w:val="center"/>
          </w:tcPr>
          <w:p w:rsidR="00987F67" w:rsidRDefault="00987F67"/>
        </w:tc>
        <w:tc>
          <w:tcPr>
            <w:tcW w:w="3110" w:type="dxa"/>
            <w:vAlign w:val="center"/>
          </w:tcPr>
          <w:p w:rsidR="00987F67" w:rsidRDefault="00000000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3112" w:type="dxa"/>
            <w:vMerge/>
            <w:shd w:val="clear" w:color="auto" w:fill="E6E6E6"/>
            <w:vAlign w:val="center"/>
          </w:tcPr>
          <w:p w:rsidR="00987F67" w:rsidRDefault="00987F67"/>
        </w:tc>
        <w:tc>
          <w:tcPr>
            <w:tcW w:w="3110" w:type="dxa"/>
            <w:vAlign w:val="center"/>
          </w:tcPr>
          <w:p w:rsidR="00987F67" w:rsidRDefault="00000000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3112" w:type="dxa"/>
            <w:vMerge/>
            <w:shd w:val="clear" w:color="auto" w:fill="E6E6E6"/>
            <w:vAlign w:val="center"/>
          </w:tcPr>
          <w:p w:rsidR="00987F67" w:rsidRDefault="00987F67"/>
        </w:tc>
        <w:tc>
          <w:tcPr>
            <w:tcW w:w="3110" w:type="dxa"/>
            <w:vAlign w:val="center"/>
          </w:tcPr>
          <w:p w:rsidR="00987F67" w:rsidRDefault="00000000">
            <w:r>
              <w:t>LAI&lt;=0.5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0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987F67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987F67" w:rsidRDefault="00000000">
            <w:r>
              <w:t>绿化遮阳体叶面积指数不应小于</w:t>
            </w:r>
            <w:r>
              <w:t>3.0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987F67" w:rsidRDefault="00000000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:rsidR="00E72EFD" w:rsidRDefault="00E72EFD" w:rsidP="00E72EFD">
      <w:pPr>
        <w:pStyle w:val="2"/>
      </w:pPr>
      <w:bookmarkStart w:id="44" w:name="_Toc123236235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3284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0.140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1.69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游憩场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1449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0.062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1.69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18179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0.776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3.12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1.69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525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0.022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0.00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1.69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23437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3.03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40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游憩场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50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人行道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50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停车场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60</w:t>
            </w:r>
          </w:p>
        </w:tc>
      </w:tr>
      <w:tr w:rsidR="00987F67">
        <w:tc>
          <w:tcPr>
            <w:tcW w:w="9332" w:type="dxa"/>
            <w:gridSpan w:val="3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渗透与蒸发指标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限值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3.03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3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1.69</w:t>
            </w:r>
          </w:p>
        </w:tc>
        <w:tc>
          <w:tcPr>
            <w:tcW w:w="3110" w:type="dxa"/>
            <w:vAlign w:val="center"/>
          </w:tcPr>
          <w:p w:rsidR="00987F67" w:rsidRDefault="00000000">
            <w:r>
              <w:t>1.6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lastRenderedPageBreak/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987F67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987F67" w:rsidRDefault="00000000">
            <w:r>
              <w:t>渗透面积比率、透水系数及蒸发量不应低于标准规定限值</w:t>
            </w:r>
          </w:p>
        </w:tc>
      </w:tr>
      <w:tr w:rsidR="00987F67">
        <w:tc>
          <w:tcPr>
            <w:tcW w:w="3112" w:type="dxa"/>
            <w:shd w:val="clear" w:color="auto" w:fill="E6E6E6"/>
            <w:vAlign w:val="center"/>
          </w:tcPr>
          <w:p w:rsidR="00987F67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987F67" w:rsidRDefault="00000000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6" w:name="_Toc123236236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T1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2012.5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1559.6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2012.5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T2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2518.9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2056.7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2518.9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82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T3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1730.8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1366.8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1730.8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3601.5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3248.9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3601.5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716.5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481.0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716.5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652.7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509.3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652.7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519.6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354.8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519.6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569.7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414.4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569.7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73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454.4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316.1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454.4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583.6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352.6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583.6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60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338.4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200.1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338.4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009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753.8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473.5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753.8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63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3734.7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2476.1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3734.7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2431.7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1876.2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2431.7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2454.5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1809.0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2454.5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74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1093.6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630.2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1093.6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401.7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350.7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401.7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87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015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1008.8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599.2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1008.8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59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016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401.8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295.9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401.8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74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559.1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359.0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559.1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64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401.8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250.2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401.8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62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019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914.4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524.8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914.4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57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364.0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232.9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364.0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64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021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454.3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292.3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454.3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64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783.2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417.7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783.2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53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023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234.0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158.2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234.0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68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024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1170.8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775.8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1170.8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66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30860.7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22381.9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30860.7</w:t>
            </w:r>
          </w:p>
        </w:tc>
        <w:tc>
          <w:tcPr>
            <w:tcW w:w="1866" w:type="dxa"/>
            <w:vAlign w:val="center"/>
          </w:tcPr>
          <w:p w:rsidR="00987F67" w:rsidRDefault="00000000">
            <w:r>
              <w:t>73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987F67">
        <w:tc>
          <w:tcPr>
            <w:tcW w:w="1866" w:type="dxa"/>
            <w:shd w:val="clear" w:color="auto" w:fill="E6E6E6"/>
            <w:vAlign w:val="center"/>
          </w:tcPr>
          <w:p w:rsidR="00987F67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87F67" w:rsidRDefault="00000000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:rsidR="000B2FE8" w:rsidRDefault="000B2FE8" w:rsidP="000B2FE8">
      <w:pPr>
        <w:pStyle w:val="1"/>
      </w:pPr>
      <w:bookmarkStart w:id="48" w:name="_Toc123236237"/>
      <w:r>
        <w:rPr>
          <w:rFonts w:hint="eastAsia"/>
        </w:rPr>
        <w:lastRenderedPageBreak/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2" w:name="底层通风架空率结论"/>
            <w:r w:rsidRPr="00D47474">
              <w:rPr>
                <w:color w:val="000000" w:themeColor="text1"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6" w:name="总结论"/>
            <w:r w:rsidRPr="00D47474">
              <w:rPr>
                <w:rFonts w:hint="eastAsia"/>
                <w:b/>
                <w:color w:val="000000" w:themeColor="text1"/>
              </w:rPr>
              <w:t>满足</w:t>
            </w:r>
            <w:bookmarkEnd w:id="56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DCE" w:rsidRDefault="001C4DCE" w:rsidP="00203A7D">
      <w:r>
        <w:separator/>
      </w:r>
    </w:p>
  </w:endnote>
  <w:endnote w:type="continuationSeparator" w:id="0">
    <w:p w:rsidR="001C4DCE" w:rsidRDefault="001C4DC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DCE" w:rsidRDefault="001C4DCE" w:rsidP="00203A7D">
      <w:r>
        <w:separator/>
      </w:r>
    </w:p>
  </w:footnote>
  <w:footnote w:type="continuationSeparator" w:id="0">
    <w:p w:rsidR="001C4DCE" w:rsidRDefault="001C4DC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5939563">
    <w:abstractNumId w:val="0"/>
  </w:num>
  <w:num w:numId="2" w16cid:durableId="1190752399">
    <w:abstractNumId w:val="1"/>
  </w:num>
  <w:num w:numId="3" w16cid:durableId="1327319679">
    <w:abstractNumId w:val="0"/>
  </w:num>
  <w:num w:numId="4" w16cid:durableId="829979392">
    <w:abstractNumId w:val="0"/>
  </w:num>
  <w:num w:numId="5" w16cid:durableId="113451115">
    <w:abstractNumId w:val="0"/>
  </w:num>
  <w:num w:numId="6" w16cid:durableId="1647010486">
    <w:abstractNumId w:val="0"/>
  </w:num>
  <w:num w:numId="7" w16cid:durableId="1218398854">
    <w:abstractNumId w:val="0"/>
  </w:num>
  <w:num w:numId="8" w16cid:durableId="434635071">
    <w:abstractNumId w:val="0"/>
  </w:num>
  <w:num w:numId="9" w16cid:durableId="1606695978">
    <w:abstractNumId w:val="0"/>
  </w:num>
  <w:num w:numId="10" w16cid:durableId="453208707">
    <w:abstractNumId w:val="0"/>
  </w:num>
  <w:num w:numId="11" w16cid:durableId="78526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74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4DCE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87F67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474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D69A975"/>
  <w15:chartTrackingRefBased/>
  <w15:docId w15:val="{E371CE42-5804-4468-8E6C-DAA1E02E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6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3</TotalTime>
  <Pages>12</Pages>
  <Words>1171</Words>
  <Characters>6681</Characters>
  <Application>Microsoft Office Word</Application>
  <DocSecurity>0</DocSecurity>
  <Lines>55</Lines>
  <Paragraphs>15</Paragraphs>
  <ScaleCrop>false</ScaleCrop>
  <Company>ths</Company>
  <LinksUpToDate>false</LinksUpToDate>
  <CharactersWithSpaces>7837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任琦</dc:creator>
  <cp:keywords/>
  <cp:lastModifiedBy>任 琦</cp:lastModifiedBy>
  <cp:revision>1</cp:revision>
  <cp:lastPrinted>1899-12-31T16:00:00Z</cp:lastPrinted>
  <dcterms:created xsi:type="dcterms:W3CDTF">2022-12-29T11:56:00Z</dcterms:created>
  <dcterms:modified xsi:type="dcterms:W3CDTF">2022-12-29T11:59:00Z</dcterms:modified>
</cp:coreProperties>
</file>