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E769" w14:textId="6F0202D6" w:rsidR="00F84B4C" w:rsidRDefault="00F84B4C">
      <w:pPr>
        <w:jc w:val="center"/>
        <w:rPr>
          <w:lang w:eastAsia="zh-CN"/>
        </w:rPr>
      </w:pPr>
      <w:r>
        <w:rPr>
          <w:rFonts w:hint="eastAsia"/>
          <w:lang w:eastAsia="zh-CN"/>
        </w:rPr>
        <w:t>计算结果</w:t>
      </w:r>
    </w:p>
    <w:p w14:paraId="3B33BE15" w14:textId="7DDF75B2" w:rsidR="00A426E8" w:rsidRDefault="00A426E8">
      <w:pPr>
        <w:jc w:val="center"/>
      </w:pPr>
      <w:r>
        <w:rPr>
          <w:noProof/>
          <w:lang w:val="en-US"/>
        </w:rPr>
        <w:drawing>
          <wp:inline distT="0" distB="0" distL="0" distR="0" wp14:anchorId="0DD197E0" wp14:editId="3CBC19C8">
            <wp:extent cx="7453006" cy="516680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3006" cy="516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1EE3" w14:textId="72B48942" w:rsidR="00A426E8" w:rsidRDefault="00A426E8">
      <w:pPr>
        <w:jc w:val="center"/>
      </w:pPr>
    </w:p>
    <w:p w14:paraId="13029BEC" w14:textId="1D0DF9A3" w:rsidR="00A426E8" w:rsidRDefault="00A426E8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窗墙比</w:t>
      </w:r>
    </w:p>
    <w:p w14:paraId="791F3010" w14:textId="3C2EAD5E" w:rsidR="002A680B" w:rsidRDefault="00A426E8">
      <w:pPr>
        <w:jc w:val="center"/>
      </w:pPr>
      <w:r>
        <w:rPr>
          <w:noProof/>
          <w:lang w:val="en-US"/>
        </w:rPr>
        <w:drawing>
          <wp:inline distT="0" distB="0" distL="0" distR="0" wp14:anchorId="53A71E4C" wp14:editId="4D421CDB">
            <wp:extent cx="7300593" cy="49991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0593" cy="49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D01B" w14:textId="73B00318" w:rsidR="00A426E8" w:rsidRDefault="00A426E8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969EA56" wp14:editId="0F4FA862">
            <wp:extent cx="7300593" cy="49991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0593" cy="49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9C4A" w14:textId="21905FFA" w:rsidR="00A426E8" w:rsidRDefault="00A426E8">
      <w:pPr>
        <w:jc w:val="center"/>
      </w:pPr>
    </w:p>
    <w:p w14:paraId="3ABEC7F9" w14:textId="440A603E" w:rsidR="00A426E8" w:rsidRDefault="00A426E8">
      <w:pPr>
        <w:jc w:val="center"/>
      </w:pPr>
    </w:p>
    <w:p w14:paraId="5D1AFA9F" w14:textId="6F0D8644" w:rsidR="00A426E8" w:rsidRDefault="00A426E8">
      <w:pPr>
        <w:jc w:val="center"/>
      </w:pPr>
    </w:p>
    <w:p w14:paraId="74E4DD1B" w14:textId="277318D1" w:rsidR="00A426E8" w:rsidRDefault="00A426E8">
      <w:pPr>
        <w:jc w:val="center"/>
      </w:pPr>
      <w:r>
        <w:rPr>
          <w:rFonts w:hint="eastAsia"/>
          <w:lang w:eastAsia="zh-CN"/>
        </w:rPr>
        <w:lastRenderedPageBreak/>
        <w:t>外窗表</w:t>
      </w:r>
    </w:p>
    <w:p w14:paraId="431798C7" w14:textId="058BBFCE" w:rsidR="00A426E8" w:rsidRDefault="00A426E8">
      <w:pPr>
        <w:jc w:val="center"/>
      </w:pPr>
      <w:r>
        <w:rPr>
          <w:noProof/>
          <w:lang w:val="en-US"/>
        </w:rPr>
        <w:drawing>
          <wp:inline distT="0" distB="0" distL="0" distR="0" wp14:anchorId="75CE1FE9" wp14:editId="7FAB24C7">
            <wp:extent cx="8016935" cy="5387807"/>
            <wp:effectExtent l="0" t="0" r="317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16935" cy="5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9E5F3" w14:textId="2E7A0327" w:rsidR="00A426E8" w:rsidRDefault="005F18CC">
      <w:pPr>
        <w:jc w:val="center"/>
        <w:rPr>
          <w:lang w:eastAsia="zh-CN"/>
        </w:rPr>
      </w:pPr>
      <w:r>
        <w:rPr>
          <w:rFonts w:hint="eastAsia"/>
          <w:lang w:eastAsia="zh-CN"/>
        </w:rPr>
        <w:lastRenderedPageBreak/>
        <w:t>常规遮阳</w:t>
      </w:r>
    </w:p>
    <w:p w14:paraId="19D7C9D5" w14:textId="4CDC73E2" w:rsidR="005F18CC" w:rsidRDefault="005F18CC">
      <w:pPr>
        <w:jc w:val="center"/>
        <w:rPr>
          <w:rFonts w:hint="eastAsia"/>
        </w:rPr>
      </w:pPr>
      <w:r>
        <w:rPr>
          <w:noProof/>
          <w:lang w:val="en-US"/>
        </w:rPr>
        <w:drawing>
          <wp:inline distT="0" distB="0" distL="0" distR="0" wp14:anchorId="405675CD" wp14:editId="1E3C8D8F">
            <wp:extent cx="8863330" cy="36747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618E" w14:textId="42875233" w:rsidR="00F84B4C" w:rsidRDefault="00F84B4C">
      <w:pPr>
        <w:jc w:val="center"/>
      </w:pPr>
      <w:r>
        <w:rPr>
          <w:rFonts w:hint="eastAsia"/>
          <w:lang w:eastAsia="zh-CN"/>
        </w:rPr>
        <w:t>隔热计算</w:t>
      </w:r>
    </w:p>
    <w:p w14:paraId="1AF9C264" w14:textId="65BE4219" w:rsidR="00F84B4C" w:rsidRDefault="00F84B4C">
      <w:pPr>
        <w:jc w:val="center"/>
      </w:pPr>
      <w:r w:rsidRPr="00F84B4C">
        <w:rPr>
          <w:noProof/>
        </w:rPr>
        <w:lastRenderedPageBreak/>
        <w:drawing>
          <wp:inline distT="0" distB="0" distL="0" distR="0" wp14:anchorId="3DD69341" wp14:editId="6BDC08F1">
            <wp:extent cx="7117697" cy="5258256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7697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9698" w14:textId="7E701311" w:rsidR="00F84B4C" w:rsidRDefault="00F84B4C">
      <w:pPr>
        <w:jc w:val="center"/>
      </w:pPr>
    </w:p>
    <w:p w14:paraId="2C9868D1" w14:textId="008D11E3" w:rsidR="00F84B4C" w:rsidRDefault="00F84B4C">
      <w:pPr>
        <w:jc w:val="center"/>
      </w:pPr>
      <w:r>
        <w:rPr>
          <w:rFonts w:hint="eastAsia"/>
          <w:lang w:eastAsia="zh-CN"/>
        </w:rPr>
        <w:t>结露计算</w:t>
      </w:r>
    </w:p>
    <w:p w14:paraId="5B78E2CB" w14:textId="646DCCF8" w:rsidR="00F84B4C" w:rsidRDefault="00F84B4C">
      <w:pPr>
        <w:jc w:val="center"/>
      </w:pPr>
      <w:r w:rsidRPr="00F84B4C">
        <w:rPr>
          <w:noProof/>
        </w:rPr>
        <w:lastRenderedPageBreak/>
        <w:drawing>
          <wp:inline distT="0" distB="0" distL="0" distR="0" wp14:anchorId="7B7BFD39" wp14:editId="5EAE74A8">
            <wp:extent cx="7049111" cy="3825572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9111" cy="38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437F" w14:textId="77777777" w:rsidR="00390928" w:rsidRDefault="00390928">
      <w:pPr>
        <w:jc w:val="center"/>
        <w:rPr>
          <w:lang w:eastAsia="zh-CN"/>
        </w:rPr>
        <w:sectPr w:rsidR="00390928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5D4459" w14:textId="547DF390" w:rsidR="00390928" w:rsidRDefault="00390928">
      <w:pPr>
        <w:jc w:val="center"/>
      </w:pPr>
      <w:r>
        <w:rPr>
          <w:rFonts w:hint="eastAsia"/>
          <w:lang w:eastAsia="zh-CN"/>
        </w:rPr>
        <w:lastRenderedPageBreak/>
        <w:t>防潮验算</w:t>
      </w:r>
    </w:p>
    <w:p w14:paraId="7EF5C243" w14:textId="01A24ACD" w:rsidR="00390928" w:rsidRDefault="00390928">
      <w:pPr>
        <w:jc w:val="center"/>
      </w:pPr>
      <w:r w:rsidRPr="00390928">
        <w:rPr>
          <w:noProof/>
        </w:rPr>
        <w:drawing>
          <wp:inline distT="0" distB="0" distL="0" distR="0" wp14:anchorId="4A1C4482" wp14:editId="397D053F">
            <wp:extent cx="4343776" cy="397036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397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928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0273" w14:textId="77777777" w:rsidR="00ED73F8" w:rsidRDefault="00ED73F8" w:rsidP="00A426E8">
      <w:r>
        <w:separator/>
      </w:r>
    </w:p>
  </w:endnote>
  <w:endnote w:type="continuationSeparator" w:id="0">
    <w:p w14:paraId="21805AF0" w14:textId="77777777" w:rsidR="00ED73F8" w:rsidRDefault="00ED73F8" w:rsidP="00A4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CE7A" w14:textId="77777777" w:rsidR="00ED73F8" w:rsidRDefault="00ED73F8" w:rsidP="00A426E8">
      <w:r>
        <w:separator/>
      </w:r>
    </w:p>
  </w:footnote>
  <w:footnote w:type="continuationSeparator" w:id="0">
    <w:p w14:paraId="0AD11F20" w14:textId="77777777" w:rsidR="00ED73F8" w:rsidRDefault="00ED73F8" w:rsidP="00A4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4B4C"/>
    <w:rsid w:val="001915A3"/>
    <w:rsid w:val="00217F62"/>
    <w:rsid w:val="002A680B"/>
    <w:rsid w:val="00390928"/>
    <w:rsid w:val="005F18CC"/>
    <w:rsid w:val="008E4757"/>
    <w:rsid w:val="00A426E8"/>
    <w:rsid w:val="00A906D8"/>
    <w:rsid w:val="00AB5A74"/>
    <w:rsid w:val="00ED73F8"/>
    <w:rsid w:val="00F071AE"/>
    <w:rsid w:val="00F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3644A"/>
  <w15:docId w15:val="{E9FAEA2B-E4B6-4F39-BC79-93EF6DEC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link w:val="10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F84B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a"/>
    <w:rsid w:val="00F84B4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A4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6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40</TotalTime>
  <Pages>8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86182</dc:creator>
  <cp:lastModifiedBy>钟 晓丽</cp:lastModifiedBy>
  <cp:revision>2</cp:revision>
  <dcterms:created xsi:type="dcterms:W3CDTF">2022-11-30T05:34:00Z</dcterms:created>
  <dcterms:modified xsi:type="dcterms:W3CDTF">2022-12-27T16:24:00Z</dcterms:modified>
</cp:coreProperties>
</file>