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FFE6" w14:textId="77777777" w:rsidR="003B79BF" w:rsidRDefault="00BE47D3">
      <w:pPr>
        <w:jc w:val="center"/>
      </w:pPr>
      <w:r>
        <w:t>规定性指标</w:t>
      </w:r>
    </w:p>
    <w:tbl>
      <w:tblPr>
        <w:tblW w:w="14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7828"/>
        <w:gridCol w:w="1177"/>
      </w:tblGrid>
      <w:tr w:rsidR="003B79BF" w14:paraId="2D832FDC" w14:textId="77777777">
        <w:tc>
          <w:tcPr>
            <w:tcW w:w="2850" w:type="dxa"/>
            <w:shd w:val="clear" w:color="auto" w:fill="DEDEDE"/>
            <w:vAlign w:val="center"/>
          </w:tcPr>
          <w:p w14:paraId="43AE0494" w14:textId="77777777" w:rsidR="003B79BF" w:rsidRDefault="00BE47D3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14:paraId="05F27C6F" w14:textId="77777777" w:rsidR="003B79BF" w:rsidRDefault="00BE47D3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14:paraId="429C598F" w14:textId="77777777" w:rsidR="003B79BF" w:rsidRDefault="00BE47D3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03249560" w14:textId="77777777" w:rsidR="003B79BF" w:rsidRDefault="00BE47D3">
            <w:r>
              <w:t>结论</w:t>
            </w:r>
          </w:p>
        </w:tc>
      </w:tr>
      <w:tr w:rsidR="003B79BF" w14:paraId="023D36CE" w14:textId="77777777">
        <w:tc>
          <w:tcPr>
            <w:tcW w:w="2850" w:type="dxa"/>
            <w:shd w:val="clear" w:color="auto" w:fill="FFFFFF"/>
            <w:vAlign w:val="center"/>
          </w:tcPr>
          <w:p w14:paraId="1CCFD64E" w14:textId="77777777" w:rsidR="003B79BF" w:rsidRDefault="00BE47D3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天窗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C5D2E79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DCCC461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39690C9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60AFCBEA" w14:textId="77777777">
        <w:tc>
          <w:tcPr>
            <w:tcW w:w="2850" w:type="dxa"/>
            <w:shd w:val="clear" w:color="auto" w:fill="FFFFFF"/>
            <w:vAlign w:val="center"/>
          </w:tcPr>
          <w:p w14:paraId="016C30C4" w14:textId="77777777" w:rsidR="003B79BF" w:rsidRDefault="00BE47D3"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天窗类型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E977DF6" w14:textId="77777777" w:rsidR="003B79BF" w:rsidRDefault="00BE47D3">
            <w:r>
              <w:rPr>
                <w:color w:val="000000"/>
              </w:rPr>
              <w:t>K=1.72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04C81E08" w14:textId="77777777" w:rsidR="003B79BF" w:rsidRDefault="00BE47D3">
            <w:r>
              <w:rPr>
                <w:color w:val="000000"/>
              </w:rPr>
              <w:t>K≤1.8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0C34CD2C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54A85756" w14:textId="77777777">
        <w:tc>
          <w:tcPr>
            <w:tcW w:w="2850" w:type="dxa"/>
            <w:shd w:val="clear" w:color="auto" w:fill="FFFFFF"/>
            <w:vAlign w:val="center"/>
          </w:tcPr>
          <w:p w14:paraId="532EB7AC" w14:textId="77777777" w:rsidR="003B79BF" w:rsidRDefault="00BE47D3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249139B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0881FE26" w14:textId="77777777" w:rsidR="003B79BF" w:rsidRDefault="00BE47D3">
            <w:r>
              <w:rPr>
                <w:color w:val="000000"/>
              </w:rPr>
              <w:t>K≤0.28,S≤0.3</w:t>
            </w:r>
            <w:r>
              <w:rPr>
                <w:color w:val="000000"/>
              </w:rPr>
              <w:t>或</w:t>
            </w:r>
            <w:r>
              <w:rPr>
                <w:color w:val="000000"/>
              </w:rPr>
              <w:t>K≤0.22,0.3&lt;S≤0.50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7DFFAD4D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13313DB1" w14:textId="77777777">
        <w:tc>
          <w:tcPr>
            <w:tcW w:w="2850" w:type="dxa"/>
            <w:shd w:val="clear" w:color="auto" w:fill="FFFFFF"/>
            <w:vAlign w:val="center"/>
          </w:tcPr>
          <w:p w14:paraId="592B5B87" w14:textId="77777777" w:rsidR="003B79BF" w:rsidRDefault="00BE47D3"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屋顶构造一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F632959" w14:textId="77777777" w:rsidR="003B79BF" w:rsidRDefault="00BE47D3">
            <w:r>
              <w:rPr>
                <w:color w:val="000000"/>
              </w:rPr>
              <w:t>K=0.26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4A363D55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DDBC56A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66CF4D1A" w14:textId="77777777">
        <w:tc>
          <w:tcPr>
            <w:tcW w:w="2850" w:type="dxa"/>
            <w:shd w:val="clear" w:color="auto" w:fill="FFFFFF"/>
            <w:vAlign w:val="center"/>
          </w:tcPr>
          <w:p w14:paraId="63185C08" w14:textId="77777777" w:rsidR="003B79BF" w:rsidRDefault="00BE47D3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88F899B" w14:textId="77777777" w:rsidR="003B79BF" w:rsidRDefault="00BE47D3">
            <w:r>
              <w:rPr>
                <w:color w:val="000000"/>
              </w:rPr>
              <w:t>K=0.25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759ECBF5" w14:textId="77777777" w:rsidR="003B79BF" w:rsidRDefault="00BE47D3">
            <w:r>
              <w:rPr>
                <w:color w:val="000000"/>
              </w:rPr>
              <w:t>K≤0.34,S≤0.30</w:t>
            </w:r>
            <w:r>
              <w:rPr>
                <w:color w:val="000000"/>
              </w:rPr>
              <w:t>或</w:t>
            </w:r>
            <w:r>
              <w:rPr>
                <w:color w:val="000000"/>
              </w:rPr>
              <w:t>K≤0.30,0.30&lt;S≤0.50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8036F3C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24005ADF" w14:textId="77777777">
        <w:tc>
          <w:tcPr>
            <w:tcW w:w="2850" w:type="dxa"/>
            <w:shd w:val="clear" w:color="auto" w:fill="FFFFFF"/>
            <w:vAlign w:val="center"/>
          </w:tcPr>
          <w:p w14:paraId="39CDC566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61AA390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:44.40(m2)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6701860E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080B083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73206F84" w14:textId="77777777">
        <w:tc>
          <w:tcPr>
            <w:tcW w:w="2850" w:type="dxa"/>
            <w:shd w:val="clear" w:color="auto" w:fill="FFFFFF"/>
            <w:vAlign w:val="center"/>
          </w:tcPr>
          <w:p w14:paraId="3CAAE937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3C1B269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:44.40(m2)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38E607F0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BCB58F4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24B2163F" w14:textId="77777777">
        <w:tc>
          <w:tcPr>
            <w:tcW w:w="2850" w:type="dxa"/>
            <w:shd w:val="clear" w:color="auto" w:fill="FFFFFF"/>
            <w:vAlign w:val="center"/>
          </w:tcPr>
          <w:p w14:paraId="3E6303EE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79A875E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:42.96(m2)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7E480D0B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D294E6A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61F3E488" w14:textId="77777777">
        <w:tc>
          <w:tcPr>
            <w:tcW w:w="2850" w:type="dxa"/>
            <w:shd w:val="clear" w:color="auto" w:fill="FFFFFF"/>
            <w:vAlign w:val="center"/>
          </w:tcPr>
          <w:p w14:paraId="5F0C2B47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0E52C11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:36.00(m2)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22D869E2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362D78B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6B604087" w14:textId="77777777">
        <w:tc>
          <w:tcPr>
            <w:tcW w:w="2850" w:type="dxa"/>
            <w:shd w:val="clear" w:color="auto" w:fill="FFFFFF"/>
            <w:vAlign w:val="center"/>
          </w:tcPr>
          <w:p w14:paraId="64932AF8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CE445B4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:36.00(m2)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5C5313E2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A2EAAED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183F80F0" w14:textId="77777777">
        <w:tc>
          <w:tcPr>
            <w:tcW w:w="2850" w:type="dxa"/>
            <w:shd w:val="clear" w:color="auto" w:fill="FFFFFF"/>
            <w:vAlign w:val="center"/>
          </w:tcPr>
          <w:p w14:paraId="669873C0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19D7E92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:36.00(m2)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20D5725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4D4F173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5A63D9F6" w14:textId="77777777">
        <w:tc>
          <w:tcPr>
            <w:tcW w:w="2850" w:type="dxa"/>
            <w:shd w:val="clear" w:color="auto" w:fill="FFFFFF"/>
            <w:vAlign w:val="center"/>
          </w:tcPr>
          <w:p w14:paraId="57424333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418F314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:33.60(m2)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6C320581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60A0B64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441E9BD3" w14:textId="77777777">
        <w:tc>
          <w:tcPr>
            <w:tcW w:w="2850" w:type="dxa"/>
            <w:shd w:val="clear" w:color="auto" w:fill="FFFFFF"/>
            <w:vAlign w:val="center"/>
          </w:tcPr>
          <w:p w14:paraId="43AD9C04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64723A3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:33.60(m2)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222F0A6B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1AF7B6C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42CFF931" w14:textId="77777777">
        <w:tc>
          <w:tcPr>
            <w:tcW w:w="2850" w:type="dxa"/>
            <w:shd w:val="clear" w:color="auto" w:fill="FFFFFF"/>
            <w:vAlign w:val="center"/>
          </w:tcPr>
          <w:p w14:paraId="654CD355" w14:textId="77777777" w:rsidR="003B79BF" w:rsidRDefault="00BE47D3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F544104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:33.60(m2)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6E4F07D3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8EC0D88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1B6E9728" w14:textId="77777777">
        <w:tc>
          <w:tcPr>
            <w:tcW w:w="2850" w:type="dxa"/>
            <w:shd w:val="clear" w:color="auto" w:fill="FFFFFF"/>
            <w:vAlign w:val="center"/>
          </w:tcPr>
          <w:p w14:paraId="3F979E06" w14:textId="77777777" w:rsidR="003B79BF" w:rsidRDefault="00BE47D3"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6962220" w14:textId="77777777" w:rsidR="003B79BF" w:rsidRDefault="00BE47D3">
            <w:r>
              <w:rPr>
                <w:color w:val="000000"/>
              </w:rPr>
              <w:t>面积</w:t>
            </w:r>
            <w:r>
              <w:rPr>
                <w:color w:val="000000"/>
              </w:rPr>
              <w:t>:33.60(m2)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38A7E637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C37957D" w14:textId="77777777" w:rsidR="003B79BF" w:rsidRDefault="003B79BF">
            <w:pPr>
              <w:rPr>
                <w:color w:val="000000"/>
              </w:rPr>
            </w:pPr>
          </w:p>
        </w:tc>
      </w:tr>
      <w:tr w:rsidR="003B79BF" w14:paraId="2EF80BDD" w14:textId="77777777">
        <w:tc>
          <w:tcPr>
            <w:tcW w:w="2850" w:type="dxa"/>
            <w:shd w:val="clear" w:color="auto" w:fill="FFFFFF"/>
            <w:vAlign w:val="center"/>
          </w:tcPr>
          <w:p w14:paraId="7CA99C97" w14:textId="77777777" w:rsidR="003B79BF" w:rsidRDefault="00BE47D3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11E93C80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3BC2C6DA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A53768E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22335C48" w14:textId="77777777">
        <w:tc>
          <w:tcPr>
            <w:tcW w:w="2850" w:type="dxa"/>
            <w:shd w:val="clear" w:color="auto" w:fill="FFFFFF"/>
            <w:vAlign w:val="center"/>
          </w:tcPr>
          <w:p w14:paraId="7CEBF4CC" w14:textId="77777777" w:rsidR="003B79BF" w:rsidRDefault="00BE47D3">
            <w:r>
              <w:rPr>
                <w:color w:val="000000"/>
              </w:rPr>
              <w:t>└⊙</w:t>
            </w:r>
            <w:r>
              <w:rPr>
                <w:color w:val="000000"/>
              </w:rPr>
              <w:t>总体热工性能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31B3C4F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6E56277" w14:textId="77777777" w:rsidR="003B79BF" w:rsidRDefault="00BE47D3">
            <w:r>
              <w:rPr>
                <w:color w:val="000000"/>
              </w:rPr>
              <w:t>外窗传热系数比《公共建筑节能设计标准》</w:t>
            </w:r>
            <w:r>
              <w:rPr>
                <w:color w:val="000000"/>
              </w:rPr>
              <w:t>GB50189-2015</w:t>
            </w:r>
            <w:r>
              <w:rPr>
                <w:color w:val="000000"/>
              </w:rPr>
              <w:t>表</w:t>
            </w:r>
            <w:r>
              <w:rPr>
                <w:color w:val="000000"/>
              </w:rPr>
              <w:t>3.3.1-2</w:t>
            </w:r>
            <w:r>
              <w:rPr>
                <w:color w:val="000000"/>
              </w:rPr>
              <w:t>的要求提升</w:t>
            </w:r>
            <w:r>
              <w:rPr>
                <w:color w:val="000000"/>
              </w:rPr>
              <w:t>20%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8FF38CF" w14:textId="77777777" w:rsidR="003B79BF" w:rsidRDefault="00BE47D3">
            <w:r>
              <w:rPr>
                <w:color w:val="000000"/>
              </w:rPr>
              <w:t>满足</w:t>
            </w:r>
          </w:p>
        </w:tc>
      </w:tr>
      <w:tr w:rsidR="003B79BF" w14:paraId="248525C4" w14:textId="77777777">
        <w:tc>
          <w:tcPr>
            <w:tcW w:w="2850" w:type="dxa"/>
            <w:shd w:val="clear" w:color="auto" w:fill="FFFFFF"/>
            <w:vAlign w:val="center"/>
          </w:tcPr>
          <w:p w14:paraId="2767EC08" w14:textId="77777777" w:rsidR="003B79BF" w:rsidRDefault="00BE47D3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58D6B962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092D392" w14:textId="77777777" w:rsidR="003B79BF" w:rsidRDefault="003B79B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BCB6240" w14:textId="77777777" w:rsidR="003B79BF" w:rsidRDefault="00BE47D3">
            <w:r>
              <w:rPr>
                <w:color w:val="000000"/>
              </w:rPr>
              <w:t>满足</w:t>
            </w:r>
          </w:p>
        </w:tc>
      </w:tr>
    </w:tbl>
    <w:p w14:paraId="230694FD" w14:textId="77777777" w:rsidR="003B79BF" w:rsidRDefault="003B79BF">
      <w:pPr>
        <w:jc w:val="center"/>
      </w:pPr>
    </w:p>
    <w:sectPr w:rsidR="003B79BF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D3"/>
    <w:rsid w:val="001915A3"/>
    <w:rsid w:val="00217F62"/>
    <w:rsid w:val="003B79BF"/>
    <w:rsid w:val="00A906D8"/>
    <w:rsid w:val="00AB5A74"/>
    <w:rsid w:val="00BE47D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F33C"/>
  <w15:docId w15:val="{99830377-5383-4AE1-8022-7459F550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DELL</dc:creator>
  <cp:lastModifiedBy>3152885330@qq.com</cp:lastModifiedBy>
  <cp:revision>1</cp:revision>
  <dcterms:created xsi:type="dcterms:W3CDTF">2023-02-14T07:39:00Z</dcterms:created>
  <dcterms:modified xsi:type="dcterms:W3CDTF">2023-02-14T07:40:00Z</dcterms:modified>
</cp:coreProperties>
</file>