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611C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7880274A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677043F5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8EBF46E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F0D056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3C4B3E8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1958B19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410624F5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3EC02C9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C368A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5E967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辽宁</w:t>
            </w:r>
            <w:r>
              <w:t>-</w:t>
            </w:r>
            <w:r>
              <w:t>沈阳</w:t>
            </w:r>
            <w:bookmarkEnd w:id="2"/>
          </w:p>
        </w:tc>
      </w:tr>
      <w:tr w:rsidR="00D40158" w:rsidRPr="00D40158" w14:paraId="57798076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7AE43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E91B92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612AEDF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4200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E1B878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7AAC3F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F888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A8F42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275EDE73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D2CF87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144618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B7F217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88AA28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7EF4AC3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9D832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734366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1917517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3231EF09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BDFE42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2D00A8E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6EF4A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0ABF31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9912B2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2023年02月05日</w:t>
            </w:r>
            <w:bookmarkEnd w:id="6"/>
          </w:p>
        </w:tc>
      </w:tr>
    </w:tbl>
    <w:p w14:paraId="11ABA6A6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0124DFD6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7EABCAB0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9EC557D" wp14:editId="1A9868FE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BB9C0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2A7F2CA6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61CAD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18AFC758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57C0AF09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BE0A03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236E4102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20210808（SP1）</w:t>
            </w:r>
            <w:bookmarkEnd w:id="8"/>
          </w:p>
        </w:tc>
      </w:tr>
      <w:tr w:rsidR="00AC0859" w:rsidRPr="003539C2" w14:paraId="1A8F7DE0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607C6C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61D0AE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46AB4716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DDCCBF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89E1E0" w14:textId="6A24FB7E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</w:p>
        </w:tc>
      </w:tr>
    </w:tbl>
    <w:p w14:paraId="33D2E25F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9" w:name="目录"/>
    <w:p w14:paraId="3C432603" w14:textId="77777777" w:rsidR="00CB6758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6514026" w:history="1">
        <w:r w:rsidR="00CB6758" w:rsidRPr="00D245E0">
          <w:rPr>
            <w:rStyle w:val="a8"/>
          </w:rPr>
          <w:t>1</w:t>
        </w:r>
        <w:r w:rsidR="00CB675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B6758" w:rsidRPr="00D245E0">
          <w:rPr>
            <w:rStyle w:val="a8"/>
          </w:rPr>
          <w:t>项目概况</w:t>
        </w:r>
        <w:r w:rsidR="00CB6758">
          <w:rPr>
            <w:webHidden/>
          </w:rPr>
          <w:tab/>
        </w:r>
        <w:r w:rsidR="00CB6758">
          <w:rPr>
            <w:webHidden/>
          </w:rPr>
          <w:fldChar w:fldCharType="begin"/>
        </w:r>
        <w:r w:rsidR="00CB6758">
          <w:rPr>
            <w:webHidden/>
          </w:rPr>
          <w:instrText xml:space="preserve"> PAGEREF _Toc126514026 \h </w:instrText>
        </w:r>
        <w:r w:rsidR="00CB6758">
          <w:rPr>
            <w:webHidden/>
          </w:rPr>
        </w:r>
        <w:r w:rsidR="00CB6758">
          <w:rPr>
            <w:webHidden/>
          </w:rPr>
          <w:fldChar w:fldCharType="separate"/>
        </w:r>
        <w:r w:rsidR="00CB6758">
          <w:rPr>
            <w:webHidden/>
          </w:rPr>
          <w:t>3</w:t>
        </w:r>
        <w:r w:rsidR="00CB6758">
          <w:rPr>
            <w:webHidden/>
          </w:rPr>
          <w:fldChar w:fldCharType="end"/>
        </w:r>
      </w:hyperlink>
    </w:p>
    <w:p w14:paraId="77161036" w14:textId="77777777" w:rsidR="00CB6758" w:rsidRDefault="00CB67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6514027" w:history="1">
        <w:r w:rsidRPr="00D245E0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78E0A1" w14:textId="77777777" w:rsidR="00CB6758" w:rsidRDefault="00CB67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6514028" w:history="1">
        <w:r w:rsidRPr="00D245E0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C4E4173" w14:textId="77777777" w:rsidR="00CB6758" w:rsidRDefault="00CB67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6514029" w:history="1">
        <w:r w:rsidRPr="00D245E0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5E0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131C51F" w14:textId="77777777" w:rsidR="00CB6758" w:rsidRDefault="00CB67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6514030" w:history="1">
        <w:r w:rsidRPr="00D245E0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5E0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642921" w14:textId="77777777" w:rsidR="00CB6758" w:rsidRDefault="00CB67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6514031" w:history="1">
        <w:r w:rsidRPr="00D245E0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5E0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8A9C00" w14:textId="77777777" w:rsidR="00CB6758" w:rsidRDefault="00CB67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6514032" w:history="1">
        <w:r w:rsidRPr="00D245E0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8F6AA4" w14:textId="77777777" w:rsidR="00CB6758" w:rsidRDefault="00CB67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6514033" w:history="1">
        <w:r w:rsidRPr="00D245E0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EFAE9B9" w14:textId="77777777" w:rsidR="00CB6758" w:rsidRDefault="00CB67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6514034" w:history="1">
        <w:r w:rsidRPr="00D245E0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AE53760" w14:textId="77777777" w:rsidR="00CB6758" w:rsidRDefault="00CB67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6514035" w:history="1">
        <w:r w:rsidRPr="00D245E0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8A1733" w14:textId="77777777" w:rsidR="00CB6758" w:rsidRDefault="00CB67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6514036" w:history="1">
        <w:r w:rsidRPr="00D245E0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AA8B148" w14:textId="77777777" w:rsidR="00CB6758" w:rsidRDefault="00CB67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6514037" w:history="1">
        <w:r w:rsidRPr="00D245E0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4A5E202" w14:textId="77777777" w:rsidR="00CB6758" w:rsidRDefault="00CB67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6514038" w:history="1">
        <w:r w:rsidRPr="00D245E0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ADC522D" w14:textId="77777777" w:rsidR="00CB6758" w:rsidRDefault="00CB6758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6514039" w:history="1">
        <w:r w:rsidRPr="00D245E0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1494DF4" w14:textId="77777777" w:rsidR="00CB6758" w:rsidRDefault="00CB67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6514040" w:history="1">
        <w:r w:rsidRPr="00D245E0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5E0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4408007" w14:textId="77777777" w:rsidR="00CB6758" w:rsidRDefault="00CB6758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6514041" w:history="1">
        <w:r w:rsidRPr="00D245E0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D245E0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97C6615" w14:textId="77777777" w:rsidR="00CB6758" w:rsidRDefault="00CB67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6514042" w:history="1">
        <w:r w:rsidRPr="00D245E0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D245E0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_Toc126514042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650FCA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9"/>
    </w:p>
    <w:p w14:paraId="741BA241" w14:textId="77777777" w:rsidR="00FF547F" w:rsidRPr="00FF547F" w:rsidRDefault="00FF547F" w:rsidP="00FF547F">
      <w:pPr>
        <w:rPr>
          <w:lang w:val="en-US"/>
        </w:rPr>
      </w:pPr>
    </w:p>
    <w:p w14:paraId="632C8AB4" w14:textId="77777777" w:rsidR="00FF547F" w:rsidRPr="00FF547F" w:rsidRDefault="00FF547F" w:rsidP="00FF547F">
      <w:pPr>
        <w:rPr>
          <w:lang w:val="en-US"/>
        </w:rPr>
      </w:pPr>
    </w:p>
    <w:p w14:paraId="3ED1F53B" w14:textId="77777777" w:rsidR="00FF547F" w:rsidRPr="00FF547F" w:rsidRDefault="00FF547F" w:rsidP="00FF547F">
      <w:pPr>
        <w:rPr>
          <w:lang w:val="en-US"/>
        </w:rPr>
      </w:pPr>
    </w:p>
    <w:p w14:paraId="17B9AA1C" w14:textId="77777777" w:rsidR="00FF547F" w:rsidRPr="00FF547F" w:rsidRDefault="00FF547F" w:rsidP="00FF547F">
      <w:pPr>
        <w:rPr>
          <w:lang w:val="en-US"/>
        </w:rPr>
      </w:pPr>
    </w:p>
    <w:p w14:paraId="48BFA733" w14:textId="77777777" w:rsidR="00FF547F" w:rsidRPr="00FF547F" w:rsidRDefault="00FF547F" w:rsidP="00FF547F">
      <w:pPr>
        <w:rPr>
          <w:lang w:val="en-US"/>
        </w:rPr>
      </w:pPr>
    </w:p>
    <w:p w14:paraId="7B7E1DC0" w14:textId="77777777" w:rsidR="00FF547F" w:rsidRPr="00FF547F" w:rsidRDefault="00FF547F" w:rsidP="00FF547F">
      <w:pPr>
        <w:rPr>
          <w:lang w:val="en-US"/>
        </w:rPr>
      </w:pPr>
    </w:p>
    <w:p w14:paraId="304840DE" w14:textId="77777777" w:rsidR="00FF547F" w:rsidRPr="00FF547F" w:rsidRDefault="00FF547F" w:rsidP="00FF547F">
      <w:pPr>
        <w:rPr>
          <w:lang w:val="en-US"/>
        </w:rPr>
      </w:pPr>
    </w:p>
    <w:p w14:paraId="5EED50B3" w14:textId="77777777" w:rsidR="00FF547F" w:rsidRPr="00FF547F" w:rsidRDefault="00FF547F" w:rsidP="00FF547F">
      <w:pPr>
        <w:rPr>
          <w:lang w:val="en-US"/>
        </w:rPr>
      </w:pPr>
    </w:p>
    <w:p w14:paraId="513DCAE1" w14:textId="77777777" w:rsidR="00FF547F" w:rsidRPr="00FF547F" w:rsidRDefault="00FF547F" w:rsidP="00FF547F">
      <w:pPr>
        <w:rPr>
          <w:lang w:val="en-US"/>
        </w:rPr>
      </w:pPr>
    </w:p>
    <w:p w14:paraId="4A9CEA23" w14:textId="77777777" w:rsidR="00FF547F" w:rsidRPr="00FF547F" w:rsidRDefault="00FF547F" w:rsidP="00FF547F">
      <w:pPr>
        <w:rPr>
          <w:lang w:val="en-US"/>
        </w:rPr>
      </w:pPr>
    </w:p>
    <w:p w14:paraId="00CF16BD" w14:textId="77777777" w:rsidR="00FF547F" w:rsidRDefault="00FF547F" w:rsidP="00FF547F">
      <w:pPr>
        <w:rPr>
          <w:lang w:val="en-US"/>
        </w:rPr>
      </w:pPr>
    </w:p>
    <w:p w14:paraId="23A7F1DB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7CF623F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09CDC18A" w14:textId="77777777" w:rsidR="0000578F" w:rsidRDefault="0000578F" w:rsidP="0000578F">
      <w:pPr>
        <w:pStyle w:val="1"/>
      </w:pPr>
      <w:bookmarkStart w:id="10" w:name="_Toc452108759"/>
      <w:bookmarkStart w:id="11" w:name="_Toc126514026"/>
      <w:r w:rsidRPr="0000578F">
        <w:rPr>
          <w:rFonts w:hint="eastAsia"/>
        </w:rPr>
        <w:lastRenderedPageBreak/>
        <w:t>项目概况</w:t>
      </w:r>
      <w:bookmarkEnd w:id="10"/>
      <w:bookmarkEnd w:id="11"/>
    </w:p>
    <w:p w14:paraId="35867312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2" w:name="项目概况"/>
      <w:bookmarkEnd w:id="12"/>
    </w:p>
    <w:p w14:paraId="01F94C44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53EF6E32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2363556D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34D0F83C" w14:textId="77777777" w:rsidR="0000578F" w:rsidRDefault="0000578F" w:rsidP="00DC62E7">
      <w:pPr>
        <w:pStyle w:val="2"/>
      </w:pPr>
      <w:bookmarkStart w:id="13" w:name="_Toc452108760"/>
      <w:bookmarkStart w:id="14" w:name="_Toc126514027"/>
      <w:r>
        <w:lastRenderedPageBreak/>
        <w:t>平面图</w:t>
      </w:r>
      <w:bookmarkEnd w:id="13"/>
      <w:bookmarkEnd w:id="14"/>
    </w:p>
    <w:p w14:paraId="4FCFF422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5" w:name="平面图"/>
      <w:bookmarkEnd w:id="15"/>
      <w:r>
        <w:rPr>
          <w:noProof/>
        </w:rPr>
        <w:drawing>
          <wp:inline distT="0" distB="0" distL="0" distR="0" wp14:anchorId="637D3BDF" wp14:editId="566EB619">
            <wp:extent cx="5667375" cy="36766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58A20" w14:textId="77777777" w:rsidR="004D0DA2" w:rsidRDefault="004F07C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5620DC4B" w14:textId="77777777" w:rsidR="004D0DA2" w:rsidRDefault="004F07C1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704CBFFC" wp14:editId="4B6E1DC2">
            <wp:extent cx="5667375" cy="37147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00E06" w14:textId="77777777" w:rsidR="004D0DA2" w:rsidRDefault="004F07C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0E16E1C9" w14:textId="77777777" w:rsidR="004D0DA2" w:rsidRDefault="004F07C1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A787504" wp14:editId="5A2DF69D">
            <wp:extent cx="5667375" cy="37242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9B30" w14:textId="77777777" w:rsidR="004D0DA2" w:rsidRDefault="004F07C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29AE38A3" w14:textId="77777777" w:rsidR="004D0DA2" w:rsidRDefault="004F07C1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05ACEE9" wp14:editId="26C08D5F">
            <wp:extent cx="5667375" cy="4048125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F8189" w14:textId="77777777" w:rsidR="004D0DA2" w:rsidRDefault="004F07C1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14:paraId="1CD920B7" w14:textId="77777777" w:rsidR="004D0DA2" w:rsidRDefault="004D0DA2">
      <w:pPr>
        <w:pStyle w:val="a0"/>
        <w:ind w:firstLineChars="0" w:firstLine="0"/>
        <w:jc w:val="center"/>
        <w:rPr>
          <w:lang w:val="en-US"/>
        </w:rPr>
      </w:pPr>
    </w:p>
    <w:p w14:paraId="50C8CBF2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4244D6FC" w14:textId="77777777" w:rsidR="0000578F" w:rsidRDefault="0000578F" w:rsidP="00DC62E7">
      <w:pPr>
        <w:pStyle w:val="2"/>
      </w:pPr>
      <w:bookmarkStart w:id="16" w:name="_Toc452108761"/>
      <w:bookmarkStart w:id="17" w:name="_Toc126514028"/>
      <w:r>
        <w:rPr>
          <w:rFonts w:hint="eastAsia"/>
        </w:rPr>
        <w:lastRenderedPageBreak/>
        <w:t>三</w:t>
      </w:r>
      <w:r>
        <w:t>维视图</w:t>
      </w:r>
      <w:bookmarkEnd w:id="16"/>
      <w:bookmarkEnd w:id="17"/>
    </w:p>
    <w:p w14:paraId="65F853BE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8" w:name="模型观察"/>
      <w:r>
        <w:t>请先在【模型观察】命令中保存图片</w:t>
      </w:r>
      <w:bookmarkEnd w:id="18"/>
    </w:p>
    <w:p w14:paraId="02B183D5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B6758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B6758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6F1B33C1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019D67DC" w14:textId="77777777" w:rsidR="0069542D" w:rsidRDefault="0069542D" w:rsidP="00D40158">
      <w:pPr>
        <w:pStyle w:val="1"/>
      </w:pPr>
      <w:bookmarkStart w:id="19" w:name="TitleFormat"/>
      <w:bookmarkStart w:id="20" w:name="_Toc452108762"/>
      <w:bookmarkStart w:id="21" w:name="_Toc126514029"/>
      <w:r>
        <w:rPr>
          <w:rFonts w:hint="eastAsia"/>
        </w:rPr>
        <w:lastRenderedPageBreak/>
        <w:t>计算</w:t>
      </w:r>
      <w:r>
        <w:t>依据</w:t>
      </w:r>
      <w:bookmarkEnd w:id="19"/>
      <w:bookmarkEnd w:id="20"/>
      <w:bookmarkEnd w:id="21"/>
    </w:p>
    <w:p w14:paraId="0EA606F7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2" w:name="_Toc452108763"/>
      <w:r>
        <w:rPr>
          <w:rFonts w:hint="eastAsia"/>
          <w:lang w:val="en-US"/>
        </w:rPr>
        <w:t>本项目主要参照资料为：</w:t>
      </w:r>
    </w:p>
    <w:p w14:paraId="1265F35F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3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3"/>
    </w:p>
    <w:p w14:paraId="6C3646FB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794E0DF8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4"/>
    </w:p>
    <w:p w14:paraId="427AD236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5" w:name="_Hlk13516321"/>
    </w:p>
    <w:bookmarkEnd w:id="25"/>
    <w:p w14:paraId="7CDF49D7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1D20B059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0A1A07E6" w14:textId="77777777" w:rsidR="0000578F" w:rsidRDefault="0000578F" w:rsidP="0000578F">
      <w:pPr>
        <w:pStyle w:val="1"/>
      </w:pPr>
      <w:bookmarkStart w:id="26" w:name="_Toc126514030"/>
      <w:r>
        <w:rPr>
          <w:rFonts w:hint="eastAsia"/>
        </w:rPr>
        <w:t>参考</w:t>
      </w:r>
      <w:r>
        <w:t>标准</w:t>
      </w:r>
      <w:bookmarkEnd w:id="22"/>
      <w:bookmarkEnd w:id="26"/>
    </w:p>
    <w:p w14:paraId="23ADB38F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7" w:name="_Toc451698935"/>
      <w:bookmarkStart w:id="28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29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29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59CE46D8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</w:t>
      </w:r>
      <w:proofErr w:type="gramStart"/>
      <w:r w:rsidRPr="00E4790A">
        <w:rPr>
          <w:rFonts w:hint="eastAsia"/>
          <w:b/>
          <w:bCs/>
          <w:lang w:val="en-US"/>
        </w:rPr>
        <w:t>每再增加</w:t>
      </w:r>
      <w:proofErr w:type="gramEnd"/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5980BAC3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</w:t>
      </w:r>
      <w:proofErr w:type="gramStart"/>
      <w:r w:rsidRPr="008E2A42">
        <w:rPr>
          <w:rFonts w:hint="eastAsia"/>
          <w:lang w:val="en-US"/>
        </w:rPr>
        <w:t>每再增加</w:t>
      </w:r>
      <w:proofErr w:type="gramEnd"/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3A89B311" w14:textId="77777777" w:rsidR="0000578F" w:rsidRDefault="0000578F" w:rsidP="0000578F">
      <w:pPr>
        <w:pStyle w:val="1"/>
      </w:pPr>
      <w:bookmarkStart w:id="30" w:name="_Toc126514031"/>
      <w:r>
        <w:rPr>
          <w:rFonts w:hint="eastAsia"/>
        </w:rPr>
        <w:t>计算</w:t>
      </w:r>
      <w:bookmarkEnd w:id="27"/>
      <w:bookmarkEnd w:id="28"/>
      <w:r w:rsidR="008E2A42">
        <w:rPr>
          <w:rFonts w:hint="eastAsia"/>
        </w:rPr>
        <w:t>方法</w:t>
      </w:r>
      <w:bookmarkEnd w:id="30"/>
    </w:p>
    <w:p w14:paraId="4FA7600D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631CBA7F" w14:textId="77777777" w:rsidR="00833AFE" w:rsidRDefault="00833AFE" w:rsidP="00833AFE">
      <w:pPr>
        <w:pStyle w:val="2"/>
      </w:pPr>
      <w:bookmarkStart w:id="31" w:name="_Toc126514032"/>
      <w:r>
        <w:rPr>
          <w:rFonts w:hint="eastAsia"/>
        </w:rPr>
        <w:t>参数定义</w:t>
      </w:r>
      <w:bookmarkEnd w:id="31"/>
    </w:p>
    <w:p w14:paraId="602B89EE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0157499B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0CAF6021" w14:textId="77777777" w:rsidR="002D33C1" w:rsidRDefault="002D33C1" w:rsidP="002D33C1">
      <w:pPr>
        <w:pStyle w:val="2"/>
      </w:pPr>
      <w:bookmarkStart w:id="32" w:name="_Toc126514033"/>
      <w:r>
        <w:rPr>
          <w:rFonts w:hint="eastAsia"/>
        </w:rPr>
        <w:t>计算流程</w:t>
      </w:r>
      <w:bookmarkEnd w:id="32"/>
    </w:p>
    <w:p w14:paraId="3F079AE5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21CE1E6B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7B71BB25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55257732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95AA3A4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45448253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3FC4F5A" wp14:editId="417D015E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488962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B6758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CB6758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29CB6FA3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7C867D94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4E8C8DE7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F9723C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012CA991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2971E09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10C0D9B2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16C376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038EC929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244577D8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813636D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3ADA0AC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59DCB814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17C7E0F8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6A0E50F9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42455A37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79A2D02F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7619A3F7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50B4358A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3" w:name="_Hlk36153165"/>
      <w:r>
        <w:rPr>
          <w:rFonts w:hint="eastAsia"/>
          <w:szCs w:val="21"/>
        </w:rPr>
        <w:t>室内适应性舒适温度时间比例</w:t>
      </w:r>
      <w:bookmarkEnd w:id="33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2C76BDE2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625F5D44" w14:textId="77777777" w:rsidR="001B0BA1" w:rsidRDefault="006D296D" w:rsidP="00B50E2E">
      <w:pPr>
        <w:pStyle w:val="2"/>
      </w:pPr>
      <w:bookmarkStart w:id="34" w:name="_Toc126514034"/>
      <w:r>
        <w:rPr>
          <w:rFonts w:hint="eastAsia"/>
        </w:rPr>
        <w:t>计算参数</w:t>
      </w:r>
      <w:bookmarkEnd w:id="34"/>
    </w:p>
    <w:p w14:paraId="7F89F58E" w14:textId="77777777" w:rsidR="006D296D" w:rsidRDefault="006043F1" w:rsidP="00EA3BB3">
      <w:pPr>
        <w:pStyle w:val="3"/>
      </w:pPr>
      <w:bookmarkStart w:id="35" w:name="_Toc126514035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5"/>
    </w:p>
    <w:p w14:paraId="6A9E5274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6" w:name="站台城市"/>
      <w:r w:rsidR="006D3413" w:rsidRPr="00E87AC0">
        <w:rPr>
          <w:rFonts w:ascii="Calibri" w:hAnsi="Calibri" w:hint="eastAsia"/>
          <w:kern w:val="2"/>
          <w:lang w:val="en-US"/>
        </w:rPr>
        <w:t>沈阳</w:t>
      </w:r>
      <w:bookmarkEnd w:id="36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56CE0E5F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7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7"/>
      <w:r>
        <w:rPr>
          <w:noProof/>
        </w:rPr>
        <w:drawing>
          <wp:inline distT="0" distB="0" distL="0" distR="0" wp14:anchorId="73AA4C89" wp14:editId="6747185B">
            <wp:extent cx="5115462" cy="2190980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5462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A315F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B6758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CB6758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3414E1B4" w14:textId="77777777" w:rsidR="00B665C1" w:rsidRDefault="00B665C1" w:rsidP="00EA3BB3">
      <w:pPr>
        <w:pStyle w:val="3"/>
      </w:pPr>
      <w:bookmarkStart w:id="38" w:name="_Toc126514036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8"/>
    </w:p>
    <w:p w14:paraId="20238837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140AC776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0E2D66F2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ED317E5" w14:textId="77777777" w:rsidR="0099773C" w:rsidRPr="00A412D8" w:rsidRDefault="0099773C" w:rsidP="00A412D8">
            <w:pPr>
              <w:jc w:val="center"/>
            </w:pPr>
            <w:bookmarkStart w:id="39" w:name="室内热舒适温度表"/>
            <w:r w:rsidRPr="00A412D8">
              <w:rPr>
                <w:rFonts w:hint="eastAsia"/>
              </w:rPr>
              <w:t>室外月平均温度</w:t>
            </w:r>
            <w:bookmarkEnd w:id="39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3489F0F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5E0C8B6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7C92B882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3BD3E60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-11.5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2E0EB920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4452865" w14:textId="77777777" w:rsidTr="0099773C">
        <w:trPr>
          <w:trHeight w:val="270"/>
        </w:trPr>
        <w:tc>
          <w:tcPr>
            <w:tcW w:w="1861" w:type="dxa"/>
          </w:tcPr>
          <w:p w14:paraId="1B80978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42E73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-6.5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4AD37D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156D3D13" w14:textId="77777777" w:rsidTr="0099773C">
        <w:trPr>
          <w:trHeight w:val="270"/>
        </w:trPr>
        <w:tc>
          <w:tcPr>
            <w:tcW w:w="1861" w:type="dxa"/>
          </w:tcPr>
          <w:p w14:paraId="1C2BA85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E6295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5CC9B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5C1A5F6" w14:textId="77777777" w:rsidTr="0099773C">
        <w:trPr>
          <w:trHeight w:val="270"/>
        </w:trPr>
        <w:tc>
          <w:tcPr>
            <w:tcW w:w="1861" w:type="dxa"/>
          </w:tcPr>
          <w:p w14:paraId="1ACCAC5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8FB4B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10.0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B8E864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7CB41AA" w14:textId="77777777" w:rsidTr="0099773C">
        <w:trPr>
          <w:trHeight w:val="270"/>
        </w:trPr>
        <w:tc>
          <w:tcPr>
            <w:tcW w:w="1861" w:type="dxa"/>
          </w:tcPr>
          <w:p w14:paraId="31089E3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AB7C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77C5BC0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157C3814" w14:textId="77777777" w:rsidTr="0099773C">
        <w:trPr>
          <w:trHeight w:val="270"/>
        </w:trPr>
        <w:tc>
          <w:tcPr>
            <w:tcW w:w="1861" w:type="dxa"/>
          </w:tcPr>
          <w:p w14:paraId="4BA310F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9CEB77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A60FAA4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 w:rsidR="0099773C" w:rsidRPr="00A412D8" w14:paraId="4995AFE4" w14:textId="77777777" w:rsidTr="0099773C">
        <w:trPr>
          <w:trHeight w:val="270"/>
        </w:trPr>
        <w:tc>
          <w:tcPr>
            <w:tcW w:w="1861" w:type="dxa"/>
          </w:tcPr>
          <w:p w14:paraId="59800A3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14CD9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9205CD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 w:rsidR="0099773C" w:rsidRPr="00A412D8" w14:paraId="7453F687" w14:textId="77777777" w:rsidTr="0099773C">
        <w:trPr>
          <w:trHeight w:val="270"/>
        </w:trPr>
        <w:tc>
          <w:tcPr>
            <w:tcW w:w="1861" w:type="dxa"/>
          </w:tcPr>
          <w:p w14:paraId="0E89A23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1219A8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13333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 w:rsidR="0099773C" w:rsidRPr="00A412D8" w14:paraId="1129A198" w14:textId="77777777" w:rsidTr="0099773C">
        <w:trPr>
          <w:trHeight w:val="270"/>
        </w:trPr>
        <w:tc>
          <w:tcPr>
            <w:tcW w:w="1861" w:type="dxa"/>
          </w:tcPr>
          <w:p w14:paraId="54258D5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ABCC1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17.2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CC29DB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19.6~26.6</w:t>
            </w:r>
          </w:p>
        </w:tc>
      </w:tr>
      <w:tr w:rsidR="0099773C" w:rsidRPr="00A412D8" w14:paraId="7313C9CC" w14:textId="77777777" w:rsidTr="0099773C">
        <w:trPr>
          <w:trHeight w:val="270"/>
        </w:trPr>
        <w:tc>
          <w:tcPr>
            <w:tcW w:w="1861" w:type="dxa"/>
          </w:tcPr>
          <w:p w14:paraId="0529007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038A35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FD9D6D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17.5~24.5</w:t>
            </w:r>
          </w:p>
        </w:tc>
      </w:tr>
      <w:tr w:rsidR="0099773C" w:rsidRPr="00A412D8" w14:paraId="13E67503" w14:textId="77777777" w:rsidTr="0099773C">
        <w:trPr>
          <w:trHeight w:val="270"/>
        </w:trPr>
        <w:tc>
          <w:tcPr>
            <w:tcW w:w="1861" w:type="dxa"/>
          </w:tcPr>
          <w:p w14:paraId="59319330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E890D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1.1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E09AAB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50552059" w14:textId="77777777" w:rsidTr="0099773C">
        <w:trPr>
          <w:trHeight w:val="270"/>
        </w:trPr>
        <w:tc>
          <w:tcPr>
            <w:tcW w:w="1861" w:type="dxa"/>
          </w:tcPr>
          <w:p w14:paraId="0B23C1B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5CB6A3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-7.5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7B6869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6CC6CE98" w14:textId="77777777" w:rsidR="009C72E6" w:rsidRDefault="009C72E6" w:rsidP="009C72E6">
      <w:pPr>
        <w:pStyle w:val="3"/>
      </w:pPr>
      <w:bookmarkStart w:id="40" w:name="_Toc126514037"/>
      <w:r>
        <w:rPr>
          <w:rFonts w:hint="eastAsia"/>
        </w:rPr>
        <w:t>参评时间</w:t>
      </w:r>
      <w:r>
        <w:t>段</w:t>
      </w:r>
      <w:bookmarkEnd w:id="40"/>
    </w:p>
    <w:p w14:paraId="21F09C60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1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1"/>
    </w:p>
    <w:p w14:paraId="26ABCBCB" w14:textId="77777777" w:rsidR="006043F1" w:rsidRPr="000B1793" w:rsidRDefault="006043F1" w:rsidP="00EA3BB3">
      <w:pPr>
        <w:pStyle w:val="3"/>
      </w:pPr>
      <w:bookmarkStart w:id="42" w:name="_Toc126514038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2"/>
    </w:p>
    <w:p w14:paraId="27B5F813" w14:textId="77777777" w:rsidR="00BE0E75" w:rsidRDefault="004F07C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8EE4E8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AFAB5C4" w14:textId="77777777" w:rsidR="0058474F" w:rsidRDefault="004F07C1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F1BD0E8" w14:textId="77777777" w:rsidR="0058474F" w:rsidRDefault="004F07C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A30AA" w14:textId="77777777" w:rsidR="0058474F" w:rsidRDefault="004F07C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9E889" w14:textId="77777777" w:rsidR="0058474F" w:rsidRDefault="004F07C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7AB67F" w14:textId="77777777" w:rsidR="0058474F" w:rsidRDefault="004F07C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B8011A" w14:textId="77777777" w:rsidR="0058474F" w:rsidRDefault="004F07C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10F098E" w14:textId="77777777" w:rsidR="0058474F" w:rsidRDefault="004F07C1" w:rsidP="002F44D5">
            <w:pPr>
              <w:jc w:val="center"/>
            </w:pPr>
            <w:r>
              <w:t>热惰性指标</w:t>
            </w:r>
          </w:p>
        </w:tc>
      </w:tr>
      <w:tr w:rsidR="0058474F" w14:paraId="7587CD7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9473E86" w14:textId="77777777" w:rsidR="0058474F" w:rsidRDefault="004F07C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D367E55" w14:textId="77777777" w:rsidR="0058474F" w:rsidRDefault="004F07C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99730C" w14:textId="77777777" w:rsidR="0058474F" w:rsidRDefault="004F07C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F69FB" w14:textId="77777777" w:rsidR="0058474F" w:rsidRDefault="004F07C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F174C2" w14:textId="77777777" w:rsidR="0058474F" w:rsidRDefault="004F07C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9279E" w14:textId="77777777" w:rsidR="0058474F" w:rsidRDefault="004F07C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11BCE0" w14:textId="77777777" w:rsidR="0058474F" w:rsidRDefault="004F07C1" w:rsidP="002F44D5">
            <w:pPr>
              <w:jc w:val="center"/>
            </w:pPr>
            <w:r>
              <w:t>D=R*S</w:t>
            </w:r>
          </w:p>
        </w:tc>
      </w:tr>
      <w:tr w:rsidR="004D0DA2" w14:paraId="2BA26CEC" w14:textId="77777777">
        <w:trPr>
          <w:jc w:val="center"/>
        </w:trPr>
        <w:tc>
          <w:tcPr>
            <w:tcW w:w="3347" w:type="dxa"/>
            <w:vAlign w:val="center"/>
          </w:tcPr>
          <w:p w14:paraId="75E2443D" w14:textId="77777777" w:rsidR="0058474F" w:rsidRDefault="004F07C1" w:rsidP="002F44D5">
            <w:r>
              <w:t>碎石、卵石混凝土</w:t>
            </w:r>
            <w:r>
              <w:t>(ρ=2300)</w:t>
            </w:r>
          </w:p>
        </w:tc>
        <w:tc>
          <w:tcPr>
            <w:tcW w:w="849" w:type="dxa"/>
            <w:vAlign w:val="center"/>
          </w:tcPr>
          <w:p w14:paraId="0460DBAA" w14:textId="77777777" w:rsidR="0058474F" w:rsidRDefault="004F07C1" w:rsidP="002F44D5">
            <w:r>
              <w:t>40</w:t>
            </w:r>
          </w:p>
        </w:tc>
        <w:tc>
          <w:tcPr>
            <w:tcW w:w="1075" w:type="dxa"/>
            <w:vAlign w:val="center"/>
          </w:tcPr>
          <w:p w14:paraId="12D7B3D8" w14:textId="77777777" w:rsidR="0058474F" w:rsidRDefault="004F07C1" w:rsidP="002F44D5">
            <w:r>
              <w:t>1.510</w:t>
            </w:r>
          </w:p>
        </w:tc>
        <w:tc>
          <w:tcPr>
            <w:tcW w:w="1075" w:type="dxa"/>
            <w:vAlign w:val="center"/>
          </w:tcPr>
          <w:p w14:paraId="781B29F3" w14:textId="77777777" w:rsidR="0058474F" w:rsidRDefault="004F07C1" w:rsidP="002F44D5">
            <w:r>
              <w:t>15.360</w:t>
            </w:r>
          </w:p>
        </w:tc>
        <w:tc>
          <w:tcPr>
            <w:tcW w:w="848" w:type="dxa"/>
            <w:vAlign w:val="center"/>
          </w:tcPr>
          <w:p w14:paraId="4525503B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383B223" w14:textId="77777777" w:rsidR="0058474F" w:rsidRDefault="004F07C1" w:rsidP="002F44D5">
            <w:r>
              <w:t>0.026</w:t>
            </w:r>
          </w:p>
        </w:tc>
        <w:tc>
          <w:tcPr>
            <w:tcW w:w="1064" w:type="dxa"/>
            <w:vAlign w:val="center"/>
          </w:tcPr>
          <w:p w14:paraId="2E55C63A" w14:textId="77777777" w:rsidR="0058474F" w:rsidRDefault="004F07C1" w:rsidP="002F44D5">
            <w:r>
              <w:t>0.407</w:t>
            </w:r>
          </w:p>
        </w:tc>
      </w:tr>
      <w:tr w:rsidR="004D0DA2" w14:paraId="7B2EC74E" w14:textId="77777777">
        <w:trPr>
          <w:jc w:val="center"/>
        </w:trPr>
        <w:tc>
          <w:tcPr>
            <w:tcW w:w="3347" w:type="dxa"/>
            <w:vAlign w:val="center"/>
          </w:tcPr>
          <w:p w14:paraId="11396903" w14:textId="77777777" w:rsidR="0058474F" w:rsidRDefault="004F07C1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627E524F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3287FB6" w14:textId="77777777" w:rsidR="0058474F" w:rsidRDefault="004F07C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63B828E1" w14:textId="77777777" w:rsidR="0058474F" w:rsidRDefault="004F07C1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B052FAF" w14:textId="77777777" w:rsidR="0058474F" w:rsidRDefault="004F07C1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01030E4A" w14:textId="77777777" w:rsidR="0058474F" w:rsidRDefault="004F07C1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6D47EBD2" w14:textId="77777777" w:rsidR="0058474F" w:rsidRDefault="004F07C1" w:rsidP="002F44D5">
            <w:r>
              <w:t>0.227</w:t>
            </w:r>
          </w:p>
        </w:tc>
      </w:tr>
      <w:tr w:rsidR="004D0DA2" w14:paraId="78512991" w14:textId="77777777">
        <w:trPr>
          <w:jc w:val="center"/>
        </w:trPr>
        <w:tc>
          <w:tcPr>
            <w:tcW w:w="3347" w:type="dxa"/>
            <w:vAlign w:val="center"/>
          </w:tcPr>
          <w:p w14:paraId="4CA0F5FE" w14:textId="77777777" w:rsidR="0058474F" w:rsidRDefault="004F07C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609F873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78D3230" w14:textId="77777777" w:rsidR="0058474F" w:rsidRDefault="004F07C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ECB302E" w14:textId="77777777" w:rsidR="0058474F" w:rsidRDefault="004F07C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4043F43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1FBAC0F" w14:textId="77777777" w:rsidR="0058474F" w:rsidRDefault="004F07C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F047033" w14:textId="77777777" w:rsidR="0058474F" w:rsidRDefault="004F07C1" w:rsidP="002F44D5">
            <w:r>
              <w:t>0.245</w:t>
            </w:r>
          </w:p>
        </w:tc>
      </w:tr>
      <w:tr w:rsidR="004D0DA2" w14:paraId="77D64AC9" w14:textId="77777777">
        <w:trPr>
          <w:jc w:val="center"/>
        </w:trPr>
        <w:tc>
          <w:tcPr>
            <w:tcW w:w="3347" w:type="dxa"/>
            <w:vAlign w:val="center"/>
          </w:tcPr>
          <w:p w14:paraId="5CB4A619" w14:textId="77777777" w:rsidR="0058474F" w:rsidRDefault="004F07C1" w:rsidP="002F44D5">
            <w:r>
              <w:t>加气混凝土、泡沫混凝土</w:t>
            </w:r>
            <w:r>
              <w:t>(ρ=700)</w:t>
            </w:r>
          </w:p>
        </w:tc>
        <w:tc>
          <w:tcPr>
            <w:tcW w:w="849" w:type="dxa"/>
            <w:vAlign w:val="center"/>
          </w:tcPr>
          <w:p w14:paraId="1954E1D4" w14:textId="77777777" w:rsidR="0058474F" w:rsidRDefault="004F07C1" w:rsidP="002F44D5">
            <w:r>
              <w:t>80</w:t>
            </w:r>
          </w:p>
        </w:tc>
        <w:tc>
          <w:tcPr>
            <w:tcW w:w="1075" w:type="dxa"/>
            <w:vAlign w:val="center"/>
          </w:tcPr>
          <w:p w14:paraId="68684633" w14:textId="77777777" w:rsidR="0058474F" w:rsidRDefault="004F07C1" w:rsidP="002F44D5">
            <w:r>
              <w:t>0.180</w:t>
            </w:r>
          </w:p>
        </w:tc>
        <w:tc>
          <w:tcPr>
            <w:tcW w:w="1075" w:type="dxa"/>
            <w:vAlign w:val="center"/>
          </w:tcPr>
          <w:p w14:paraId="0359F79C" w14:textId="77777777" w:rsidR="0058474F" w:rsidRDefault="004F07C1" w:rsidP="002F44D5">
            <w:r>
              <w:t>3.100</w:t>
            </w:r>
          </w:p>
        </w:tc>
        <w:tc>
          <w:tcPr>
            <w:tcW w:w="848" w:type="dxa"/>
            <w:vAlign w:val="center"/>
          </w:tcPr>
          <w:p w14:paraId="2D7CD06C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8549448" w14:textId="77777777" w:rsidR="0058474F" w:rsidRDefault="004F07C1" w:rsidP="002F44D5">
            <w:r>
              <w:t>0.444</w:t>
            </w:r>
          </w:p>
        </w:tc>
        <w:tc>
          <w:tcPr>
            <w:tcW w:w="1064" w:type="dxa"/>
            <w:vAlign w:val="center"/>
          </w:tcPr>
          <w:p w14:paraId="4FC947DA" w14:textId="77777777" w:rsidR="0058474F" w:rsidRDefault="004F07C1" w:rsidP="002F44D5">
            <w:r>
              <w:t>1.378</w:t>
            </w:r>
          </w:p>
        </w:tc>
      </w:tr>
      <w:tr w:rsidR="004D0DA2" w14:paraId="287B3626" w14:textId="77777777">
        <w:trPr>
          <w:jc w:val="center"/>
        </w:trPr>
        <w:tc>
          <w:tcPr>
            <w:tcW w:w="3347" w:type="dxa"/>
            <w:vAlign w:val="center"/>
          </w:tcPr>
          <w:p w14:paraId="730003FE" w14:textId="77777777" w:rsidR="0058474F" w:rsidRDefault="004F07C1" w:rsidP="002F44D5">
            <w:r>
              <w:lastRenderedPageBreak/>
              <w:t>钢筋混凝土</w:t>
            </w:r>
          </w:p>
        </w:tc>
        <w:tc>
          <w:tcPr>
            <w:tcW w:w="849" w:type="dxa"/>
            <w:vAlign w:val="center"/>
          </w:tcPr>
          <w:p w14:paraId="62A61498" w14:textId="77777777" w:rsidR="0058474F" w:rsidRDefault="004F07C1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1870E5A9" w14:textId="77777777" w:rsidR="0058474F" w:rsidRDefault="004F07C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3E274116" w14:textId="77777777" w:rsidR="0058474F" w:rsidRDefault="004F07C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02F8C7C8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14EE85" w14:textId="77777777" w:rsidR="0058474F" w:rsidRDefault="004F07C1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70F13E6" w14:textId="77777777" w:rsidR="0058474F" w:rsidRDefault="004F07C1" w:rsidP="002F44D5">
            <w:r>
              <w:t>1.186</w:t>
            </w:r>
          </w:p>
        </w:tc>
      </w:tr>
      <w:tr w:rsidR="004D0DA2" w14:paraId="56588602" w14:textId="77777777">
        <w:trPr>
          <w:jc w:val="center"/>
        </w:trPr>
        <w:tc>
          <w:tcPr>
            <w:tcW w:w="3347" w:type="dxa"/>
            <w:vAlign w:val="center"/>
          </w:tcPr>
          <w:p w14:paraId="19D9103F" w14:textId="77777777" w:rsidR="0058474F" w:rsidRDefault="004F07C1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3750FC75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8F1D77E" w14:textId="77777777" w:rsidR="0058474F" w:rsidRDefault="004F07C1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0E4BF16" w14:textId="77777777" w:rsidR="0058474F" w:rsidRDefault="004F07C1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52837F51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B8157A" w14:textId="77777777" w:rsidR="0058474F" w:rsidRDefault="004F07C1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61CB4FF" w14:textId="77777777" w:rsidR="0058474F" w:rsidRDefault="004F07C1" w:rsidP="002F44D5">
            <w:r>
              <w:t>0.249</w:t>
            </w:r>
          </w:p>
        </w:tc>
      </w:tr>
      <w:tr w:rsidR="0058474F" w14:paraId="69003DF4" w14:textId="77777777" w:rsidTr="00762E43">
        <w:trPr>
          <w:jc w:val="center"/>
        </w:trPr>
        <w:tc>
          <w:tcPr>
            <w:tcW w:w="3347" w:type="dxa"/>
            <w:vAlign w:val="center"/>
          </w:tcPr>
          <w:p w14:paraId="1D19DFBB" w14:textId="77777777" w:rsidR="0058474F" w:rsidRDefault="004F07C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04A8DD15" w14:textId="77777777" w:rsidR="0058474F" w:rsidRDefault="004F07C1" w:rsidP="002F44D5">
            <w:r>
              <w:t>300</w:t>
            </w:r>
          </w:p>
        </w:tc>
        <w:tc>
          <w:tcPr>
            <w:tcW w:w="1075" w:type="dxa"/>
            <w:vAlign w:val="center"/>
          </w:tcPr>
          <w:p w14:paraId="5D36216E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0AD58A6" w14:textId="77777777" w:rsidR="0058474F" w:rsidRDefault="004F07C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52E8A0F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5732C4E" w14:textId="77777777" w:rsidR="0058474F" w:rsidRDefault="004F07C1" w:rsidP="002F44D5">
            <w:r>
              <w:t>1.142</w:t>
            </w:r>
          </w:p>
        </w:tc>
        <w:tc>
          <w:tcPr>
            <w:tcW w:w="1064" w:type="dxa"/>
            <w:vAlign w:val="center"/>
          </w:tcPr>
          <w:p w14:paraId="1E777CEC" w14:textId="77777777" w:rsidR="0058474F" w:rsidRDefault="004F07C1" w:rsidP="002F44D5">
            <w:r>
              <w:t>3.691</w:t>
            </w:r>
          </w:p>
        </w:tc>
      </w:tr>
      <w:tr w:rsidR="0058474F" w14:paraId="36C6E644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95599C6" w14:textId="77777777" w:rsidR="0058474F" w:rsidRDefault="004F07C1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73F91C7D" w14:textId="77777777" w:rsidR="0058474F" w:rsidRDefault="004F07C1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42522FE8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77C861D" w14:textId="77777777" w:rsidR="0058474F" w:rsidRPr="00D95163" w:rsidRDefault="004F07C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F31BDFB" w14:textId="77777777" w:rsidR="0058474F" w:rsidRDefault="004F07C1" w:rsidP="002F44D5">
            <w:pPr>
              <w:jc w:val="center"/>
            </w:pPr>
            <w:r>
              <w:t>0.77</w:t>
            </w:r>
          </w:p>
        </w:tc>
      </w:tr>
    </w:tbl>
    <w:p w14:paraId="6604BC6F" w14:textId="77777777" w:rsidR="0058474F" w:rsidRPr="00612E00" w:rsidRDefault="004F07C1" w:rsidP="0042722A">
      <w:pPr>
        <w:pStyle w:val="lj"/>
        <w:spacing w:line="360" w:lineRule="exact"/>
        <w:ind w:firstLineChars="1600" w:firstLine="3840"/>
      </w:pPr>
    </w:p>
    <w:p w14:paraId="5EBDD067" w14:textId="77777777" w:rsidR="00BE0E75" w:rsidRDefault="004F07C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48CDD4C0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2F0F6B4" w14:textId="77777777" w:rsidR="0058474F" w:rsidRDefault="004F07C1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13537D2" w14:textId="77777777" w:rsidR="0058474F" w:rsidRDefault="004F07C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AB6AB9" w14:textId="77777777" w:rsidR="0058474F" w:rsidRDefault="004F07C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2A2994" w14:textId="77777777" w:rsidR="0058474F" w:rsidRDefault="004F07C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89DB99" w14:textId="77777777" w:rsidR="0058474F" w:rsidRDefault="004F07C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BA4556" w14:textId="77777777" w:rsidR="0058474F" w:rsidRDefault="004F07C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02DC65" w14:textId="77777777" w:rsidR="0058474F" w:rsidRDefault="004F07C1" w:rsidP="002F44D5">
            <w:pPr>
              <w:jc w:val="center"/>
            </w:pPr>
            <w:r>
              <w:t>热惰性指标</w:t>
            </w:r>
          </w:p>
        </w:tc>
      </w:tr>
      <w:tr w:rsidR="0058474F" w14:paraId="2337C75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B679D39" w14:textId="77777777" w:rsidR="0058474F" w:rsidRDefault="004F07C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1075484" w14:textId="77777777" w:rsidR="0058474F" w:rsidRDefault="004F07C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4250BA" w14:textId="77777777" w:rsidR="0058474F" w:rsidRDefault="004F07C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1FC451" w14:textId="77777777" w:rsidR="0058474F" w:rsidRDefault="004F07C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BB1B9C" w14:textId="77777777" w:rsidR="0058474F" w:rsidRDefault="004F07C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1F14C0" w14:textId="77777777" w:rsidR="0058474F" w:rsidRDefault="004F07C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16BE4DE" w14:textId="77777777" w:rsidR="0058474F" w:rsidRDefault="004F07C1" w:rsidP="002F44D5">
            <w:pPr>
              <w:jc w:val="center"/>
            </w:pPr>
            <w:r>
              <w:t>D=R*S</w:t>
            </w:r>
          </w:p>
        </w:tc>
      </w:tr>
      <w:tr w:rsidR="004D0DA2" w14:paraId="7E1773FD" w14:textId="77777777">
        <w:trPr>
          <w:jc w:val="center"/>
        </w:trPr>
        <w:tc>
          <w:tcPr>
            <w:tcW w:w="3347" w:type="dxa"/>
            <w:vAlign w:val="center"/>
          </w:tcPr>
          <w:p w14:paraId="2DE6C194" w14:textId="77777777" w:rsidR="0058474F" w:rsidRDefault="004F07C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089D0480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AC26766" w14:textId="77777777" w:rsidR="0058474F" w:rsidRDefault="004F07C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F057B6C" w14:textId="77777777" w:rsidR="0058474F" w:rsidRDefault="004F07C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05CCBBD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3011097" w14:textId="77777777" w:rsidR="0058474F" w:rsidRDefault="004F07C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AE63F4E" w14:textId="77777777" w:rsidR="0058474F" w:rsidRDefault="004F07C1" w:rsidP="002F44D5">
            <w:r>
              <w:t>0.245</w:t>
            </w:r>
          </w:p>
        </w:tc>
      </w:tr>
      <w:tr w:rsidR="004D0DA2" w14:paraId="0AA3D57C" w14:textId="77777777">
        <w:trPr>
          <w:jc w:val="center"/>
        </w:trPr>
        <w:tc>
          <w:tcPr>
            <w:tcW w:w="3347" w:type="dxa"/>
            <w:vAlign w:val="center"/>
          </w:tcPr>
          <w:p w14:paraId="64C9BD40" w14:textId="77777777" w:rsidR="0058474F" w:rsidRDefault="004F07C1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2A6E2255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27E7CD" w14:textId="77777777" w:rsidR="0058474F" w:rsidRDefault="004F07C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BF483E8" w14:textId="77777777" w:rsidR="0058474F" w:rsidRDefault="004F07C1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2E752C5B" w14:textId="77777777" w:rsidR="0058474F" w:rsidRDefault="004F07C1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60336710" w14:textId="77777777" w:rsidR="0058474F" w:rsidRDefault="004F07C1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2F05C002" w14:textId="77777777" w:rsidR="0058474F" w:rsidRDefault="004F07C1" w:rsidP="002F44D5">
            <w:r>
              <w:t>0.227</w:t>
            </w:r>
          </w:p>
        </w:tc>
      </w:tr>
      <w:tr w:rsidR="004D0DA2" w14:paraId="71A1C3E9" w14:textId="77777777">
        <w:trPr>
          <w:jc w:val="center"/>
        </w:trPr>
        <w:tc>
          <w:tcPr>
            <w:tcW w:w="3347" w:type="dxa"/>
            <w:vAlign w:val="center"/>
          </w:tcPr>
          <w:p w14:paraId="4A41B7D5" w14:textId="77777777" w:rsidR="0058474F" w:rsidRDefault="004F07C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63652A6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D0D9633" w14:textId="77777777" w:rsidR="0058474F" w:rsidRDefault="004F07C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0D4811F3" w14:textId="77777777" w:rsidR="0058474F" w:rsidRDefault="004F07C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0E54EA7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8071910" w14:textId="77777777" w:rsidR="0058474F" w:rsidRDefault="004F07C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3593DB9" w14:textId="77777777" w:rsidR="0058474F" w:rsidRDefault="004F07C1" w:rsidP="002F44D5">
            <w:r>
              <w:t>0.245</w:t>
            </w:r>
          </w:p>
        </w:tc>
      </w:tr>
      <w:tr w:rsidR="004D0DA2" w14:paraId="28C7290D" w14:textId="77777777">
        <w:trPr>
          <w:jc w:val="center"/>
        </w:trPr>
        <w:tc>
          <w:tcPr>
            <w:tcW w:w="3347" w:type="dxa"/>
            <w:vAlign w:val="center"/>
          </w:tcPr>
          <w:p w14:paraId="65E5BC73" w14:textId="77777777" w:rsidR="0058474F" w:rsidRDefault="004F07C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97B7CE4" w14:textId="77777777" w:rsidR="0058474F" w:rsidRDefault="004F07C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51730CFF" w14:textId="77777777" w:rsidR="0058474F" w:rsidRDefault="004F07C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45C66821" w14:textId="77777777" w:rsidR="0058474F" w:rsidRDefault="004F07C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7959D7E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1C7CD00" w14:textId="77777777" w:rsidR="0058474F" w:rsidRDefault="004F07C1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9107E3A" w14:textId="77777777" w:rsidR="0058474F" w:rsidRDefault="004F07C1" w:rsidP="002F44D5">
            <w:r>
              <w:t>1.977</w:t>
            </w:r>
          </w:p>
        </w:tc>
      </w:tr>
      <w:tr w:rsidR="004D0DA2" w14:paraId="3F02F56C" w14:textId="77777777">
        <w:trPr>
          <w:jc w:val="center"/>
        </w:trPr>
        <w:tc>
          <w:tcPr>
            <w:tcW w:w="3347" w:type="dxa"/>
            <w:vAlign w:val="center"/>
          </w:tcPr>
          <w:p w14:paraId="7B7E911D" w14:textId="77777777" w:rsidR="0058474F" w:rsidRDefault="004F07C1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41920AFC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ABC2C5B" w14:textId="77777777" w:rsidR="0058474F" w:rsidRDefault="004F07C1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FFE6B7C" w14:textId="77777777" w:rsidR="0058474F" w:rsidRDefault="004F07C1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1E6E5861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A413D09" w14:textId="77777777" w:rsidR="0058474F" w:rsidRDefault="004F07C1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3CF33CD" w14:textId="77777777" w:rsidR="0058474F" w:rsidRDefault="004F07C1" w:rsidP="002F44D5">
            <w:r>
              <w:t>0.249</w:t>
            </w:r>
          </w:p>
        </w:tc>
      </w:tr>
      <w:tr w:rsidR="0058474F" w14:paraId="2ABC5CDF" w14:textId="77777777" w:rsidTr="00762E43">
        <w:trPr>
          <w:jc w:val="center"/>
        </w:trPr>
        <w:tc>
          <w:tcPr>
            <w:tcW w:w="3347" w:type="dxa"/>
            <w:vAlign w:val="center"/>
          </w:tcPr>
          <w:p w14:paraId="6F8E01AE" w14:textId="77777777" w:rsidR="0058474F" w:rsidRDefault="004F07C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5E35B0F" w14:textId="77777777" w:rsidR="0058474F" w:rsidRDefault="004F07C1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6E29292F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3C1DEF01" w14:textId="77777777" w:rsidR="0058474F" w:rsidRDefault="004F07C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366C7D0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0C5738" w14:textId="77777777" w:rsidR="0058474F" w:rsidRDefault="004F07C1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697AE552" w14:textId="77777777" w:rsidR="0058474F" w:rsidRDefault="004F07C1" w:rsidP="002F44D5">
            <w:r>
              <w:t>2.941</w:t>
            </w:r>
          </w:p>
        </w:tc>
      </w:tr>
      <w:tr w:rsidR="0058474F" w14:paraId="0576210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743A7F0" w14:textId="77777777" w:rsidR="0058474F" w:rsidRDefault="004F07C1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198E5C42" w14:textId="77777777" w:rsidR="0058474F" w:rsidRDefault="004F07C1" w:rsidP="002F44D5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58474F" w14:paraId="0389ACF6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FDEB7BB" w14:textId="77777777" w:rsidR="0058474F" w:rsidRPr="00D95163" w:rsidRDefault="004F07C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E3B49C4" w14:textId="77777777" w:rsidR="0058474F" w:rsidRDefault="004F07C1" w:rsidP="002F44D5">
            <w:pPr>
              <w:jc w:val="center"/>
            </w:pPr>
            <w:r>
              <w:t>1.13</w:t>
            </w:r>
          </w:p>
        </w:tc>
      </w:tr>
    </w:tbl>
    <w:p w14:paraId="53BD1B27" w14:textId="77777777" w:rsidR="0058474F" w:rsidRPr="00612E00" w:rsidRDefault="004F07C1" w:rsidP="0042722A">
      <w:pPr>
        <w:pStyle w:val="lj"/>
        <w:spacing w:line="360" w:lineRule="exact"/>
        <w:ind w:firstLineChars="1600" w:firstLine="3840"/>
      </w:pPr>
    </w:p>
    <w:p w14:paraId="18C79371" w14:textId="77777777" w:rsidR="00BE0E75" w:rsidRDefault="004F07C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595368F2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B701B96" w14:textId="77777777" w:rsidR="0058474F" w:rsidRDefault="004F07C1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6DF128C" w14:textId="77777777" w:rsidR="0058474F" w:rsidRDefault="004F07C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D76285" w14:textId="77777777" w:rsidR="0058474F" w:rsidRDefault="004F07C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B641A" w14:textId="77777777" w:rsidR="0058474F" w:rsidRDefault="004F07C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6C26D8" w14:textId="77777777" w:rsidR="0058474F" w:rsidRDefault="004F07C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1AE771" w14:textId="77777777" w:rsidR="0058474F" w:rsidRDefault="004F07C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2D8BA7" w14:textId="77777777" w:rsidR="0058474F" w:rsidRDefault="004F07C1" w:rsidP="002F44D5">
            <w:pPr>
              <w:jc w:val="center"/>
            </w:pPr>
            <w:r>
              <w:t>热惰性指标</w:t>
            </w:r>
          </w:p>
        </w:tc>
      </w:tr>
      <w:tr w:rsidR="0058474F" w14:paraId="2C60E2B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6FEDFF9A" w14:textId="77777777" w:rsidR="0058474F" w:rsidRDefault="004F07C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873A22C" w14:textId="77777777" w:rsidR="0058474F" w:rsidRDefault="004F07C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2122C4" w14:textId="77777777" w:rsidR="0058474F" w:rsidRDefault="004F07C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F7632" w14:textId="77777777" w:rsidR="0058474F" w:rsidRDefault="004F07C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A63075" w14:textId="77777777" w:rsidR="0058474F" w:rsidRDefault="004F07C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09DDF9A" w14:textId="77777777" w:rsidR="0058474F" w:rsidRDefault="004F07C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39814BF" w14:textId="77777777" w:rsidR="0058474F" w:rsidRDefault="004F07C1" w:rsidP="002F44D5">
            <w:pPr>
              <w:jc w:val="center"/>
            </w:pPr>
            <w:r>
              <w:t>D=R*S</w:t>
            </w:r>
          </w:p>
        </w:tc>
      </w:tr>
      <w:tr w:rsidR="004D0DA2" w14:paraId="147B9FA2" w14:textId="77777777">
        <w:trPr>
          <w:jc w:val="center"/>
        </w:trPr>
        <w:tc>
          <w:tcPr>
            <w:tcW w:w="3347" w:type="dxa"/>
            <w:vAlign w:val="center"/>
          </w:tcPr>
          <w:p w14:paraId="1BE56B28" w14:textId="77777777" w:rsidR="0058474F" w:rsidRDefault="004F07C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B4CA29D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6074D01" w14:textId="77777777" w:rsidR="0058474F" w:rsidRDefault="004F07C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12215BF" w14:textId="77777777" w:rsidR="0058474F" w:rsidRDefault="004F07C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43A9404A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14331E" w14:textId="77777777" w:rsidR="0058474F" w:rsidRDefault="004F07C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4F9F6BD" w14:textId="77777777" w:rsidR="0058474F" w:rsidRDefault="004F07C1" w:rsidP="002F44D5">
            <w:r>
              <w:t>0.245</w:t>
            </w:r>
          </w:p>
        </w:tc>
      </w:tr>
      <w:tr w:rsidR="004D0DA2" w14:paraId="733F6460" w14:textId="77777777">
        <w:trPr>
          <w:jc w:val="center"/>
        </w:trPr>
        <w:tc>
          <w:tcPr>
            <w:tcW w:w="3347" w:type="dxa"/>
            <w:vAlign w:val="center"/>
          </w:tcPr>
          <w:p w14:paraId="65A7BDB3" w14:textId="77777777" w:rsidR="0058474F" w:rsidRDefault="004F07C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F25708A" w14:textId="77777777" w:rsidR="0058474F" w:rsidRDefault="004F07C1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A5B4949" w14:textId="77777777" w:rsidR="0058474F" w:rsidRDefault="004F07C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B171F67" w14:textId="77777777" w:rsidR="0058474F" w:rsidRDefault="004F07C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711CA0DC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540E3B" w14:textId="77777777" w:rsidR="0058474F" w:rsidRDefault="004F07C1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DB2E672" w14:textId="77777777" w:rsidR="0058474F" w:rsidRDefault="004F07C1" w:rsidP="002F44D5">
            <w:r>
              <w:t>1.186</w:t>
            </w:r>
          </w:p>
        </w:tc>
      </w:tr>
      <w:tr w:rsidR="004D0DA2" w14:paraId="42F2BD9B" w14:textId="77777777">
        <w:trPr>
          <w:jc w:val="center"/>
        </w:trPr>
        <w:tc>
          <w:tcPr>
            <w:tcW w:w="3347" w:type="dxa"/>
            <w:vAlign w:val="center"/>
          </w:tcPr>
          <w:p w14:paraId="61FAA338" w14:textId="77777777" w:rsidR="0058474F" w:rsidRDefault="004F07C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7548E5B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1E6324B" w14:textId="77777777" w:rsidR="0058474F" w:rsidRDefault="004F07C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7243D09" w14:textId="77777777" w:rsidR="0058474F" w:rsidRDefault="004F07C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744681A5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FE88F0D" w14:textId="77777777" w:rsidR="0058474F" w:rsidRDefault="004F07C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7C4C628" w14:textId="77777777" w:rsidR="0058474F" w:rsidRDefault="004F07C1" w:rsidP="002F44D5">
            <w:r>
              <w:t>0.245</w:t>
            </w:r>
          </w:p>
        </w:tc>
      </w:tr>
      <w:tr w:rsidR="004D0DA2" w14:paraId="35ABA7E6" w14:textId="77777777">
        <w:trPr>
          <w:jc w:val="center"/>
        </w:trPr>
        <w:tc>
          <w:tcPr>
            <w:tcW w:w="3347" w:type="dxa"/>
            <w:vAlign w:val="center"/>
          </w:tcPr>
          <w:p w14:paraId="7560AB50" w14:textId="77777777" w:rsidR="0058474F" w:rsidRDefault="004F07C1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8990B42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251ABBB" w14:textId="77777777" w:rsidR="0058474F" w:rsidRDefault="004F07C1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52360D15" w14:textId="77777777" w:rsidR="0058474F" w:rsidRDefault="004F07C1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7EA0CAE6" w14:textId="77777777" w:rsidR="0058474F" w:rsidRDefault="004F07C1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7994C573" w14:textId="77777777" w:rsidR="0058474F" w:rsidRDefault="004F07C1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5B67BC32" w14:textId="77777777" w:rsidR="0058474F" w:rsidRDefault="004F07C1" w:rsidP="002F44D5">
            <w:r>
              <w:t>0.227</w:t>
            </w:r>
          </w:p>
        </w:tc>
      </w:tr>
      <w:tr w:rsidR="004D0DA2" w14:paraId="74224252" w14:textId="77777777">
        <w:trPr>
          <w:jc w:val="center"/>
        </w:trPr>
        <w:tc>
          <w:tcPr>
            <w:tcW w:w="3347" w:type="dxa"/>
            <w:vAlign w:val="center"/>
          </w:tcPr>
          <w:p w14:paraId="15550550" w14:textId="77777777" w:rsidR="0058474F" w:rsidRDefault="004F07C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9B990F8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5EFB8229" w14:textId="77777777" w:rsidR="0058474F" w:rsidRDefault="004F07C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1BD59B3" w14:textId="77777777" w:rsidR="0058474F" w:rsidRDefault="004F07C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8271D12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92E486" w14:textId="77777777" w:rsidR="0058474F" w:rsidRDefault="004F07C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155D03C" w14:textId="77777777" w:rsidR="0058474F" w:rsidRDefault="004F07C1" w:rsidP="002F44D5">
            <w:r>
              <w:t>0.245</w:t>
            </w:r>
          </w:p>
        </w:tc>
      </w:tr>
      <w:tr w:rsidR="0058474F" w14:paraId="5F13729E" w14:textId="77777777" w:rsidTr="00762E43">
        <w:trPr>
          <w:jc w:val="center"/>
        </w:trPr>
        <w:tc>
          <w:tcPr>
            <w:tcW w:w="3347" w:type="dxa"/>
            <w:vAlign w:val="center"/>
          </w:tcPr>
          <w:p w14:paraId="61572A4A" w14:textId="77777777" w:rsidR="0058474F" w:rsidRDefault="004F07C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7FE454D" w14:textId="77777777" w:rsidR="0058474F" w:rsidRDefault="004F07C1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20B594CF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11A8A02" w14:textId="77777777" w:rsidR="0058474F" w:rsidRDefault="004F07C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22D7380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B4CA3E" w14:textId="77777777" w:rsidR="0058474F" w:rsidRDefault="004F07C1" w:rsidP="002F44D5">
            <w:r>
              <w:t>0.689</w:t>
            </w:r>
          </w:p>
        </w:tc>
        <w:tc>
          <w:tcPr>
            <w:tcW w:w="1064" w:type="dxa"/>
            <w:vAlign w:val="center"/>
          </w:tcPr>
          <w:p w14:paraId="66BF9712" w14:textId="77777777" w:rsidR="0058474F" w:rsidRDefault="004F07C1" w:rsidP="002F44D5">
            <w:r>
              <w:t>2.146</w:t>
            </w:r>
          </w:p>
        </w:tc>
      </w:tr>
      <w:tr w:rsidR="0058474F" w14:paraId="09FC06EA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820F284" w14:textId="77777777" w:rsidR="0058474F" w:rsidRPr="00D95163" w:rsidRDefault="004F07C1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730460A1" w14:textId="77777777" w:rsidR="0058474F" w:rsidRDefault="004F07C1" w:rsidP="002F44D5">
            <w:pPr>
              <w:jc w:val="center"/>
            </w:pPr>
            <w:r>
              <w:t>1.19</w:t>
            </w:r>
          </w:p>
        </w:tc>
      </w:tr>
    </w:tbl>
    <w:p w14:paraId="24A1ED64" w14:textId="77777777" w:rsidR="0058474F" w:rsidRPr="00612E00" w:rsidRDefault="004F07C1" w:rsidP="0042722A">
      <w:pPr>
        <w:pStyle w:val="lj"/>
        <w:spacing w:line="360" w:lineRule="exact"/>
        <w:ind w:firstLineChars="1600" w:firstLine="3840"/>
      </w:pPr>
    </w:p>
    <w:p w14:paraId="731CD983" w14:textId="77777777" w:rsidR="00BE0E75" w:rsidRDefault="004F07C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234AAEC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34D15BAB" w14:textId="77777777" w:rsidR="0058474F" w:rsidRDefault="004F07C1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EB68A4F" w14:textId="77777777" w:rsidR="0058474F" w:rsidRDefault="004F07C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E4D4B7" w14:textId="77777777" w:rsidR="0058474F" w:rsidRDefault="004F07C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C1260E" w14:textId="77777777" w:rsidR="0058474F" w:rsidRDefault="004F07C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DDBC0D" w14:textId="77777777" w:rsidR="0058474F" w:rsidRDefault="004F07C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5843E2E" w14:textId="77777777" w:rsidR="0058474F" w:rsidRDefault="004F07C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D521D23" w14:textId="77777777" w:rsidR="0058474F" w:rsidRDefault="004F07C1" w:rsidP="002F44D5">
            <w:pPr>
              <w:jc w:val="center"/>
            </w:pPr>
            <w:r>
              <w:t>热惰性指标</w:t>
            </w:r>
          </w:p>
        </w:tc>
      </w:tr>
      <w:tr w:rsidR="0058474F" w14:paraId="0B2E6376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98DE618" w14:textId="77777777" w:rsidR="0058474F" w:rsidRDefault="004F07C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3C0EFB3" w14:textId="77777777" w:rsidR="0058474F" w:rsidRDefault="004F07C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B87CB8" w14:textId="77777777" w:rsidR="0058474F" w:rsidRDefault="004F07C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F957EC1" w14:textId="77777777" w:rsidR="0058474F" w:rsidRDefault="004F07C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2C78C6" w14:textId="77777777" w:rsidR="0058474F" w:rsidRDefault="004F07C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22026B" w14:textId="77777777" w:rsidR="0058474F" w:rsidRDefault="004F07C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1C3AF71" w14:textId="77777777" w:rsidR="0058474F" w:rsidRDefault="004F07C1" w:rsidP="002F44D5">
            <w:pPr>
              <w:jc w:val="center"/>
            </w:pPr>
            <w:r>
              <w:t>D=R*S</w:t>
            </w:r>
          </w:p>
        </w:tc>
      </w:tr>
      <w:tr w:rsidR="004D0DA2" w14:paraId="3EA59865" w14:textId="77777777">
        <w:trPr>
          <w:jc w:val="center"/>
        </w:trPr>
        <w:tc>
          <w:tcPr>
            <w:tcW w:w="3347" w:type="dxa"/>
            <w:vAlign w:val="center"/>
          </w:tcPr>
          <w:p w14:paraId="0DAA5E71" w14:textId="77777777" w:rsidR="0058474F" w:rsidRDefault="004F07C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BF5CDD8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FE6CB87" w14:textId="77777777" w:rsidR="0058474F" w:rsidRDefault="004F07C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41B081B" w14:textId="77777777" w:rsidR="0058474F" w:rsidRDefault="004F07C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C12DCA3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AA7111C" w14:textId="77777777" w:rsidR="0058474F" w:rsidRDefault="004F07C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6484C58" w14:textId="77777777" w:rsidR="0058474F" w:rsidRDefault="004F07C1" w:rsidP="002F44D5">
            <w:r>
              <w:t>0.245</w:t>
            </w:r>
          </w:p>
        </w:tc>
      </w:tr>
      <w:tr w:rsidR="004D0DA2" w14:paraId="5C8E6E71" w14:textId="77777777">
        <w:trPr>
          <w:jc w:val="center"/>
        </w:trPr>
        <w:tc>
          <w:tcPr>
            <w:tcW w:w="3347" w:type="dxa"/>
            <w:vAlign w:val="center"/>
          </w:tcPr>
          <w:p w14:paraId="71D43F05" w14:textId="77777777" w:rsidR="0058474F" w:rsidRDefault="004F07C1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768284F8" w14:textId="77777777" w:rsidR="0058474F" w:rsidRDefault="004F07C1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08341C80" w14:textId="77777777" w:rsidR="0058474F" w:rsidRDefault="004F07C1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52361E76" w14:textId="77777777" w:rsidR="0058474F" w:rsidRDefault="004F07C1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013B650B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EA0181B" w14:textId="77777777" w:rsidR="0058474F" w:rsidRDefault="004F07C1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3EC9BE18" w14:textId="77777777" w:rsidR="0058474F" w:rsidRDefault="004F07C1" w:rsidP="002F44D5">
            <w:r>
              <w:t>1.897</w:t>
            </w:r>
          </w:p>
        </w:tc>
      </w:tr>
      <w:tr w:rsidR="004D0DA2" w14:paraId="3B170FA7" w14:textId="77777777">
        <w:trPr>
          <w:jc w:val="center"/>
        </w:trPr>
        <w:tc>
          <w:tcPr>
            <w:tcW w:w="3347" w:type="dxa"/>
            <w:vAlign w:val="center"/>
          </w:tcPr>
          <w:p w14:paraId="5F2FC914" w14:textId="77777777" w:rsidR="0058474F" w:rsidRDefault="004F07C1" w:rsidP="002F44D5">
            <w:r>
              <w:lastRenderedPageBreak/>
              <w:t>石灰砂浆</w:t>
            </w:r>
          </w:p>
        </w:tc>
        <w:tc>
          <w:tcPr>
            <w:tcW w:w="849" w:type="dxa"/>
            <w:vAlign w:val="center"/>
          </w:tcPr>
          <w:p w14:paraId="4741F0E9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7C40305" w14:textId="77777777" w:rsidR="0058474F" w:rsidRDefault="004F07C1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5B4B1A1" w14:textId="77777777" w:rsidR="0058474F" w:rsidRDefault="004F07C1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00F4D06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60AA95C" w14:textId="77777777" w:rsidR="0058474F" w:rsidRDefault="004F07C1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02100185" w14:textId="77777777" w:rsidR="0058474F" w:rsidRDefault="004F07C1" w:rsidP="002F44D5">
            <w:r>
              <w:t>0.249</w:t>
            </w:r>
          </w:p>
        </w:tc>
      </w:tr>
      <w:tr w:rsidR="0058474F" w14:paraId="62445ED1" w14:textId="77777777" w:rsidTr="00762E43">
        <w:trPr>
          <w:jc w:val="center"/>
        </w:trPr>
        <w:tc>
          <w:tcPr>
            <w:tcW w:w="3347" w:type="dxa"/>
            <w:vAlign w:val="center"/>
          </w:tcPr>
          <w:p w14:paraId="7EC04652" w14:textId="77777777" w:rsidR="0058474F" w:rsidRDefault="004F07C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156A1AA" w14:textId="77777777" w:rsidR="0058474F" w:rsidRDefault="004F07C1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6384C38F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74F25C1" w14:textId="77777777" w:rsidR="0058474F" w:rsidRDefault="004F07C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2685107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F95361" w14:textId="77777777" w:rsidR="0058474F" w:rsidRDefault="004F07C1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0600A847" w14:textId="77777777" w:rsidR="0058474F" w:rsidRDefault="004F07C1" w:rsidP="002F44D5">
            <w:r>
              <w:t>2.391</w:t>
            </w:r>
          </w:p>
        </w:tc>
      </w:tr>
      <w:tr w:rsidR="0058474F" w14:paraId="5A061EC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3F66C83" w14:textId="77777777" w:rsidR="0058474F" w:rsidRPr="00D95163" w:rsidRDefault="004F07C1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4FADCFB4" w14:textId="77777777" w:rsidR="0058474F" w:rsidRDefault="004F07C1" w:rsidP="002F44D5">
            <w:pPr>
              <w:jc w:val="center"/>
            </w:pPr>
            <w:r>
              <w:t>1.93</w:t>
            </w:r>
          </w:p>
        </w:tc>
      </w:tr>
    </w:tbl>
    <w:p w14:paraId="37D8ACB0" w14:textId="77777777" w:rsidR="0058474F" w:rsidRPr="00612E00" w:rsidRDefault="004F07C1" w:rsidP="0042722A">
      <w:pPr>
        <w:pStyle w:val="lj"/>
        <w:spacing w:line="360" w:lineRule="exact"/>
        <w:ind w:firstLineChars="1600" w:firstLine="3840"/>
      </w:pPr>
    </w:p>
    <w:p w14:paraId="0E65AC57" w14:textId="77777777" w:rsidR="00BE0E75" w:rsidRDefault="004F07C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69DEFE5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D913542" w14:textId="77777777" w:rsidR="0058474F" w:rsidRDefault="004F07C1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6B512E5" w14:textId="77777777" w:rsidR="0058474F" w:rsidRDefault="004F07C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A2C704" w14:textId="77777777" w:rsidR="0058474F" w:rsidRDefault="004F07C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EB9A69D" w14:textId="77777777" w:rsidR="0058474F" w:rsidRDefault="004F07C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39BDC9" w14:textId="77777777" w:rsidR="0058474F" w:rsidRDefault="004F07C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329F50" w14:textId="77777777" w:rsidR="0058474F" w:rsidRDefault="004F07C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168AFE" w14:textId="77777777" w:rsidR="0058474F" w:rsidRDefault="004F07C1" w:rsidP="002F44D5">
            <w:pPr>
              <w:jc w:val="center"/>
            </w:pPr>
            <w:r>
              <w:t>热惰性指标</w:t>
            </w:r>
          </w:p>
        </w:tc>
      </w:tr>
      <w:tr w:rsidR="0058474F" w14:paraId="6BD9AFD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2ACF9E01" w14:textId="77777777" w:rsidR="0058474F" w:rsidRDefault="004F07C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79ED5CC2" w14:textId="77777777" w:rsidR="0058474F" w:rsidRDefault="004F07C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0C7ADC" w14:textId="77777777" w:rsidR="0058474F" w:rsidRDefault="004F07C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D2117A" w14:textId="77777777" w:rsidR="0058474F" w:rsidRDefault="004F07C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CF56111" w14:textId="77777777" w:rsidR="0058474F" w:rsidRDefault="004F07C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99AAA9" w14:textId="77777777" w:rsidR="0058474F" w:rsidRDefault="004F07C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E34D4F0" w14:textId="77777777" w:rsidR="0058474F" w:rsidRDefault="004F07C1" w:rsidP="002F44D5">
            <w:pPr>
              <w:jc w:val="center"/>
            </w:pPr>
            <w:r>
              <w:t>D=R*S</w:t>
            </w:r>
          </w:p>
        </w:tc>
      </w:tr>
      <w:tr w:rsidR="004D0DA2" w14:paraId="3862F5EA" w14:textId="77777777">
        <w:trPr>
          <w:jc w:val="center"/>
        </w:trPr>
        <w:tc>
          <w:tcPr>
            <w:tcW w:w="3347" w:type="dxa"/>
            <w:vAlign w:val="center"/>
          </w:tcPr>
          <w:p w14:paraId="193C7F5D" w14:textId="77777777" w:rsidR="0058474F" w:rsidRDefault="004F07C1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40EED0C0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4CB37E8" w14:textId="77777777" w:rsidR="0058474F" w:rsidRDefault="004F07C1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32C972D" w14:textId="77777777" w:rsidR="0058474F" w:rsidRDefault="004F07C1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0B04F4D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6DEE80F" w14:textId="77777777" w:rsidR="0058474F" w:rsidRDefault="004F07C1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0794BF0" w14:textId="77777777" w:rsidR="0058474F" w:rsidRDefault="004F07C1" w:rsidP="002F44D5">
            <w:r>
              <w:t>0.245</w:t>
            </w:r>
          </w:p>
        </w:tc>
      </w:tr>
      <w:tr w:rsidR="004D0DA2" w14:paraId="6B91F618" w14:textId="77777777">
        <w:trPr>
          <w:jc w:val="center"/>
        </w:trPr>
        <w:tc>
          <w:tcPr>
            <w:tcW w:w="3347" w:type="dxa"/>
            <w:vAlign w:val="center"/>
          </w:tcPr>
          <w:p w14:paraId="4780EB49" w14:textId="77777777" w:rsidR="0058474F" w:rsidRDefault="004F07C1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7CF2670" w14:textId="77777777" w:rsidR="0058474F" w:rsidRDefault="004F07C1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21026524" w14:textId="77777777" w:rsidR="0058474F" w:rsidRDefault="004F07C1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3EED05F" w14:textId="77777777" w:rsidR="0058474F" w:rsidRDefault="004F07C1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BBCB27E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118477F" w14:textId="77777777" w:rsidR="0058474F" w:rsidRDefault="004F07C1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1B7B7DB3" w14:textId="77777777" w:rsidR="0058474F" w:rsidRDefault="004F07C1" w:rsidP="002F44D5">
            <w:r>
              <w:t>1.186</w:t>
            </w:r>
          </w:p>
        </w:tc>
      </w:tr>
      <w:tr w:rsidR="004D0DA2" w14:paraId="791FCA88" w14:textId="77777777">
        <w:trPr>
          <w:jc w:val="center"/>
        </w:trPr>
        <w:tc>
          <w:tcPr>
            <w:tcW w:w="3347" w:type="dxa"/>
            <w:vAlign w:val="center"/>
          </w:tcPr>
          <w:p w14:paraId="599AF9A8" w14:textId="77777777" w:rsidR="0058474F" w:rsidRDefault="004F07C1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296878BA" w14:textId="77777777" w:rsidR="0058474F" w:rsidRDefault="004F07C1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7EC311E" w14:textId="77777777" w:rsidR="0058474F" w:rsidRDefault="004F07C1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2B25128F" w14:textId="77777777" w:rsidR="0058474F" w:rsidRDefault="004F07C1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845B670" w14:textId="77777777" w:rsidR="0058474F" w:rsidRDefault="004F07C1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574D342" w14:textId="77777777" w:rsidR="0058474F" w:rsidRDefault="004F07C1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5DD96C62" w14:textId="77777777" w:rsidR="0058474F" w:rsidRDefault="004F07C1" w:rsidP="002F44D5">
            <w:r>
              <w:t>0.249</w:t>
            </w:r>
          </w:p>
        </w:tc>
      </w:tr>
      <w:tr w:rsidR="0058474F" w14:paraId="2F092342" w14:textId="77777777" w:rsidTr="00762E43">
        <w:trPr>
          <w:jc w:val="center"/>
        </w:trPr>
        <w:tc>
          <w:tcPr>
            <w:tcW w:w="3347" w:type="dxa"/>
            <w:vAlign w:val="center"/>
          </w:tcPr>
          <w:p w14:paraId="53A9C8ED" w14:textId="77777777" w:rsidR="0058474F" w:rsidRDefault="004F07C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38E2050" w14:textId="77777777" w:rsidR="0058474F" w:rsidRDefault="004F07C1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6E7A6C56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9AFFD3" w14:textId="77777777" w:rsidR="0058474F" w:rsidRDefault="004F07C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7A5520BC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ED5B965" w14:textId="77777777" w:rsidR="0058474F" w:rsidRDefault="004F07C1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8361D26" w14:textId="77777777" w:rsidR="0058474F" w:rsidRDefault="004F07C1" w:rsidP="002F44D5">
            <w:r>
              <w:t>1.679</w:t>
            </w:r>
          </w:p>
        </w:tc>
      </w:tr>
      <w:tr w:rsidR="0058474F" w14:paraId="1C9BA25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C9A5666" w14:textId="77777777" w:rsidR="0058474F" w:rsidRPr="00D95163" w:rsidRDefault="004F07C1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17F13C1B" w14:textId="77777777" w:rsidR="0058474F" w:rsidRDefault="004F07C1" w:rsidP="002F44D5">
            <w:pPr>
              <w:jc w:val="center"/>
            </w:pPr>
            <w:r>
              <w:t>2.98</w:t>
            </w:r>
          </w:p>
        </w:tc>
      </w:tr>
    </w:tbl>
    <w:p w14:paraId="19B0995D" w14:textId="77777777" w:rsidR="0058474F" w:rsidRPr="00612E00" w:rsidRDefault="004F07C1" w:rsidP="0042722A">
      <w:pPr>
        <w:pStyle w:val="lj"/>
        <w:spacing w:line="360" w:lineRule="exact"/>
        <w:ind w:firstLineChars="1600" w:firstLine="3840"/>
      </w:pPr>
    </w:p>
    <w:p w14:paraId="26F83484" w14:textId="77777777" w:rsidR="00BE0E75" w:rsidRDefault="004F07C1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33934F3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B037A7B" w14:textId="77777777" w:rsidR="0058474F" w:rsidRDefault="004F07C1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6F7E81F2" w14:textId="77777777" w:rsidR="0058474F" w:rsidRDefault="004F07C1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34C02C5" w14:textId="77777777" w:rsidR="0058474F" w:rsidRDefault="004F07C1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132218" w14:textId="77777777" w:rsidR="0058474F" w:rsidRDefault="004F07C1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0FED73" w14:textId="77777777" w:rsidR="0058474F" w:rsidRDefault="004F07C1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154300" w14:textId="77777777" w:rsidR="0058474F" w:rsidRDefault="004F07C1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B811E4" w14:textId="77777777" w:rsidR="0058474F" w:rsidRDefault="004F07C1" w:rsidP="002F44D5">
            <w:pPr>
              <w:jc w:val="center"/>
            </w:pPr>
            <w:r>
              <w:t>热惰性指标</w:t>
            </w:r>
          </w:p>
        </w:tc>
      </w:tr>
      <w:tr w:rsidR="0058474F" w14:paraId="07F1F551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551CBD7" w14:textId="77777777" w:rsidR="0058474F" w:rsidRDefault="004F07C1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E05C40F" w14:textId="77777777" w:rsidR="0058474F" w:rsidRDefault="004F07C1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E3F3BD4" w14:textId="77777777" w:rsidR="0058474F" w:rsidRDefault="004F07C1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E71FB0" w14:textId="77777777" w:rsidR="0058474F" w:rsidRDefault="004F07C1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B77D73" w14:textId="77777777" w:rsidR="0058474F" w:rsidRDefault="004F07C1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D548ECD" w14:textId="77777777" w:rsidR="0058474F" w:rsidRDefault="004F07C1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F72923" w14:textId="77777777" w:rsidR="0058474F" w:rsidRDefault="004F07C1" w:rsidP="002F44D5">
            <w:pPr>
              <w:jc w:val="center"/>
            </w:pPr>
            <w:r>
              <w:t>D=R*S</w:t>
            </w:r>
          </w:p>
        </w:tc>
      </w:tr>
      <w:tr w:rsidR="004D0DA2" w14:paraId="7B9E4CF7" w14:textId="77777777">
        <w:trPr>
          <w:jc w:val="center"/>
        </w:trPr>
        <w:tc>
          <w:tcPr>
            <w:tcW w:w="3347" w:type="dxa"/>
            <w:vAlign w:val="center"/>
          </w:tcPr>
          <w:p w14:paraId="685CD07B" w14:textId="77777777" w:rsidR="0058474F" w:rsidRDefault="004F07C1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BB6F765" w14:textId="77777777" w:rsidR="0058474F" w:rsidRDefault="004F07C1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453DA912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98BE709" w14:textId="77777777" w:rsidR="0058474F" w:rsidRDefault="004F07C1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72B39C2" w14:textId="77777777" w:rsidR="0058474F" w:rsidRDefault="004F07C1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0539A20" w14:textId="77777777" w:rsidR="0058474F" w:rsidRDefault="004F07C1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724C7E83" w14:textId="77777777" w:rsidR="0058474F" w:rsidRDefault="004F07C1" w:rsidP="002F44D5">
            <w:r>
              <w:t>0.000</w:t>
            </w:r>
          </w:p>
        </w:tc>
      </w:tr>
      <w:tr w:rsidR="0058474F" w14:paraId="633DFBB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2FB96CC" w14:textId="77777777" w:rsidR="0058474F" w:rsidRDefault="004F07C1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08D4B55A" w14:textId="77777777" w:rsidR="0058474F" w:rsidRDefault="004F07C1" w:rsidP="002F44D5">
            <w:pPr>
              <w:jc w:val="center"/>
            </w:pPr>
            <w:r>
              <w:t>3.90</w:t>
            </w:r>
          </w:p>
        </w:tc>
      </w:tr>
      <w:tr w:rsidR="0058474F" w14:paraId="03C0994D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BEF5B6A" w14:textId="77777777" w:rsidR="0058474F" w:rsidRPr="00D95163" w:rsidRDefault="004F07C1" w:rsidP="002F44D5"/>
        </w:tc>
        <w:tc>
          <w:tcPr>
            <w:tcW w:w="5986" w:type="dxa"/>
            <w:gridSpan w:val="6"/>
          </w:tcPr>
          <w:p w14:paraId="0892D34B" w14:textId="77777777" w:rsidR="0058474F" w:rsidRDefault="004F07C1" w:rsidP="002F44D5">
            <w:pPr>
              <w:jc w:val="center"/>
            </w:pPr>
          </w:p>
        </w:tc>
      </w:tr>
    </w:tbl>
    <w:p w14:paraId="0EC5C32B" w14:textId="77777777" w:rsidR="0058474F" w:rsidRPr="00612E00" w:rsidRDefault="004F07C1" w:rsidP="0042722A">
      <w:pPr>
        <w:pStyle w:val="lj"/>
        <w:spacing w:line="360" w:lineRule="exact"/>
        <w:ind w:firstLineChars="1600" w:firstLine="3840"/>
      </w:pPr>
    </w:p>
    <w:p w14:paraId="53DCF1D5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7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开敞阳台外门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F35C44F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5E364E78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46D467B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F07C1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701E2186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CB8EC8E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57E5F8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4EF907FE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42B46DEB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8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457B19B3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EE9B7A0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07363425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4F07C1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AE2F941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E95D2F4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CA95D5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1080E33F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B9A96F1" w14:textId="77777777" w:rsidR="00EA3BB3" w:rsidRPr="00E145DC" w:rsidRDefault="00E145DC" w:rsidP="00E145DC">
      <w:pPr>
        <w:jc w:val="center"/>
      </w:pPr>
      <w:bookmarkStart w:id="43" w:name="_Toc36538848"/>
      <w:bookmarkStart w:id="44" w:name="_Toc451436145"/>
      <w:bookmarkStart w:id="45" w:name="_Toc451698937"/>
      <w:bookmarkStart w:id="46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CB6758">
        <w:rPr>
          <w:noProof/>
        </w:rPr>
        <w:t>9</w:t>
      </w:r>
      <w:r w:rsidRPr="00E145DC">
        <w:fldChar w:fldCharType="end"/>
      </w:r>
      <w:bookmarkStart w:id="47" w:name="表名"/>
      <w:r w:rsidR="00EA3BB3" w:rsidRPr="00E145DC">
        <w:rPr>
          <w:rFonts w:hint="eastAsia"/>
        </w:rPr>
        <w:t>内窗</w:t>
      </w:r>
      <w:bookmarkEnd w:id="43"/>
      <w:bookmarkEnd w:id="47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491DEDDA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49D7817" w14:textId="77777777" w:rsidR="00EA3BB3" w:rsidRDefault="00EA3BB3" w:rsidP="00EA3BB3">
            <w:pPr>
              <w:jc w:val="center"/>
            </w:pPr>
            <w:bookmarkStart w:id="48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814CA5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70A3707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0648FBD8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C3AAAA0" w14:textId="77777777" w:rsidR="00590C9D" w:rsidRDefault="004F07C1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1B07B38" w14:textId="77777777" w:rsidR="00590C9D" w:rsidRDefault="004F07C1" w:rsidP="00EA3BB3"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73C493" w14:textId="77777777" w:rsidR="00590C9D" w:rsidRDefault="004F07C1" w:rsidP="00EA3BB3">
            <w:pPr>
              <w:jc w:val="center"/>
            </w:pPr>
            <w:r>
              <w:t>0.75</w:t>
            </w:r>
          </w:p>
        </w:tc>
      </w:tr>
      <w:bookmarkEnd w:id="44"/>
      <w:bookmarkEnd w:id="45"/>
      <w:bookmarkEnd w:id="46"/>
      <w:bookmarkEnd w:id="48"/>
    </w:tbl>
    <w:p w14:paraId="38F2490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41E8C79E" w14:textId="77777777" w:rsidR="006100FB" w:rsidRDefault="000B41B5" w:rsidP="00D406D2">
      <w:pPr>
        <w:ind w:firstLineChars="200" w:firstLine="420"/>
      </w:pPr>
      <w:bookmarkStart w:id="49" w:name="围护结构"/>
      <w:r>
        <w:rPr>
          <w:rFonts w:hint="eastAsia"/>
        </w:rPr>
        <w:t xml:space="preserve"> </w:t>
      </w:r>
      <w:bookmarkEnd w:id="49"/>
    </w:p>
    <w:p w14:paraId="1A3EE113" w14:textId="77777777" w:rsidR="00FB767C" w:rsidRPr="000B1793" w:rsidRDefault="00FB767C" w:rsidP="00FB767C">
      <w:pPr>
        <w:pStyle w:val="3"/>
      </w:pPr>
      <w:bookmarkStart w:id="50" w:name="_Toc126514039"/>
      <w:r>
        <w:rPr>
          <w:rFonts w:hint="eastAsia"/>
        </w:rPr>
        <w:t>房间类型参数</w:t>
      </w:r>
      <w:bookmarkEnd w:id="50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4D0DA2" w14:paraId="4E131ABF" w14:textId="77777777">
        <w:tc>
          <w:tcPr>
            <w:tcW w:w="1947" w:type="dxa"/>
            <w:shd w:val="clear" w:color="auto" w:fill="E6E6E6"/>
            <w:vAlign w:val="center"/>
          </w:tcPr>
          <w:p w14:paraId="794D6639" w14:textId="77777777" w:rsidR="004D0DA2" w:rsidRDefault="004F07C1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9578E1F" w14:textId="77777777" w:rsidR="004D0DA2" w:rsidRDefault="004F07C1">
            <w:pPr>
              <w:jc w:val="center"/>
            </w:pPr>
            <w:r>
              <w:t>过渡季新</w:t>
            </w:r>
            <w:r>
              <w:lastRenderedPageBreak/>
              <w:t>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EF40704" w14:textId="77777777" w:rsidR="004D0DA2" w:rsidRDefault="004F07C1">
            <w:pPr>
              <w:jc w:val="center"/>
            </w:pPr>
            <w:r>
              <w:lastRenderedPageBreak/>
              <w:t>冬季新风</w:t>
            </w:r>
            <w:r>
              <w:lastRenderedPageBreak/>
              <w:t>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12BDF06F" w14:textId="77777777" w:rsidR="004D0DA2" w:rsidRDefault="004F07C1">
            <w:pPr>
              <w:jc w:val="center"/>
            </w:pPr>
            <w:r>
              <w:lastRenderedPageBreak/>
              <w:t>夏季新风</w:t>
            </w:r>
            <w:r>
              <w:lastRenderedPageBreak/>
              <w:t>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BBD8CD9" w14:textId="77777777" w:rsidR="004D0DA2" w:rsidRDefault="004F07C1">
            <w:pPr>
              <w:jc w:val="center"/>
            </w:pPr>
            <w:r>
              <w:lastRenderedPageBreak/>
              <w:t>平均风速</w:t>
            </w:r>
            <w:r>
              <w:lastRenderedPageBreak/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1D10EFD" w14:textId="77777777" w:rsidR="004D0DA2" w:rsidRDefault="004F07C1">
            <w:pPr>
              <w:jc w:val="center"/>
            </w:pPr>
            <w:r>
              <w:lastRenderedPageBreak/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5C38D58D" w14:textId="77777777" w:rsidR="004D0DA2" w:rsidRDefault="004F07C1">
            <w:pPr>
              <w:jc w:val="center"/>
            </w:pPr>
            <w:r>
              <w:t>照明功率</w:t>
            </w:r>
            <w:r>
              <w:br/>
            </w:r>
            <w:r>
              <w:lastRenderedPageBreak/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0B6573AB" w14:textId="77777777" w:rsidR="004D0DA2" w:rsidRDefault="004F07C1">
            <w:pPr>
              <w:jc w:val="center"/>
            </w:pPr>
            <w:r>
              <w:lastRenderedPageBreak/>
              <w:t>电器设备</w:t>
            </w:r>
            <w:r>
              <w:br/>
            </w:r>
            <w:r>
              <w:lastRenderedPageBreak/>
              <w:t>功率</w:t>
            </w:r>
          </w:p>
        </w:tc>
      </w:tr>
      <w:tr w:rsidR="004D0DA2" w14:paraId="26144826" w14:textId="77777777">
        <w:tc>
          <w:tcPr>
            <w:tcW w:w="1947" w:type="dxa"/>
            <w:shd w:val="clear" w:color="auto" w:fill="E6E6E6"/>
            <w:vAlign w:val="center"/>
          </w:tcPr>
          <w:p w14:paraId="4DF5F0FF" w14:textId="77777777" w:rsidR="004D0DA2" w:rsidRDefault="004F07C1">
            <w:r>
              <w:lastRenderedPageBreak/>
              <w:t>起居室</w:t>
            </w:r>
          </w:p>
        </w:tc>
        <w:tc>
          <w:tcPr>
            <w:tcW w:w="1137" w:type="dxa"/>
            <w:vAlign w:val="center"/>
          </w:tcPr>
          <w:p w14:paraId="6F2B37C8" w14:textId="77777777" w:rsidR="004D0DA2" w:rsidRDefault="004F07C1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807E8FE" w14:textId="77777777" w:rsidR="004D0DA2" w:rsidRDefault="004F07C1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2824380" w14:textId="77777777" w:rsidR="004D0DA2" w:rsidRDefault="004F07C1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A643634" w14:textId="77777777" w:rsidR="004D0DA2" w:rsidRDefault="004F07C1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61804547" w14:textId="77777777" w:rsidR="004D0DA2" w:rsidRDefault="004F07C1">
            <w:pPr>
              <w:jc w:val="center"/>
            </w:pPr>
            <w:r>
              <w:t>36.6(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10EE8D36" w14:textId="77777777" w:rsidR="004D0DA2" w:rsidRDefault="004F07C1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2AAC10FB" w14:textId="77777777" w:rsidR="004D0DA2" w:rsidRDefault="004F07C1">
            <w:pPr>
              <w:jc w:val="center"/>
            </w:pPr>
            <w:r>
              <w:t>4.3(W/</w:t>
            </w:r>
            <w:r>
              <w:t>㎡</w:t>
            </w:r>
            <w:r>
              <w:t>)</w:t>
            </w:r>
          </w:p>
        </w:tc>
      </w:tr>
    </w:tbl>
    <w:p w14:paraId="7320A0E9" w14:textId="77777777" w:rsidR="001211D7" w:rsidRPr="004C1EAC" w:rsidRDefault="004F07C1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5C81427B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45C9F2F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F7A01C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6A2532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C5C094F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1DDD9E4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6FCD086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BD8969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F153C7A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CBDDB35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A8F2D4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1C929BB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D52A71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E164D1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5FE56DC8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FB172E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924C01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87AA9D6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44D27106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846DDCD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1B7ED85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81FDE4E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9A0521D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67B2570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57F9C1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3152035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4D0DA2" w14:paraId="705B2180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5E04F7C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640FB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07BD7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CFC67BB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A24412F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E5702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0C7E55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57479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D6234F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B978C2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FE97203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C7CAD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BE37B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6CEAA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973143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DA314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A25C3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B7C25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A7EEE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841511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28F329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305386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5165F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C278F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A6B42F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65BE8C1F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73210EB4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63DFC1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FDAD9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F95783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9F3EB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836C621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5BC849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41F92BA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A4CCD4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6CD3D1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06F8D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F84B94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C3BD1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3A0A53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AAEC5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3AA04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246ED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ABCB87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FCC9C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0D695E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410C3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17D8EC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DABC5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A770B0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EDD2D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A12716E" w14:textId="77777777" w:rsidR="004C1EAC" w:rsidRDefault="004F07C1">
      <w:r w:rsidRPr="00080B35">
        <w:rPr>
          <w:rFonts w:hint="eastAsia"/>
        </w:rPr>
        <w:t>注：上行：工作日；下行：节假日</w:t>
      </w:r>
    </w:p>
    <w:p w14:paraId="10965F95" w14:textId="77777777" w:rsidR="001211D7" w:rsidRPr="004C1EAC" w:rsidRDefault="004F07C1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FF17AD8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3DD89B4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4F8AF8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372D90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7FD05F0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0D98F9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05669808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BE32E44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572CBDB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00372A5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F51CE81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06BE4F0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63A83B8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DC18B3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FAC6DEF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5023AAD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91B1F3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D648C7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56DC596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F41FE35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1C2149D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D9DB14F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5A82194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1D0A9A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B2C75A3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63A9B0D3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4D0DA2" w14:paraId="78F165E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6E02BBC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9E9F51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6C57B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6CB6CF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7ADDBB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3D213DB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508A61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5D9929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6D88AB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C4F21C3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2CF436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458BEB9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999AE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D926C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BB262D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876A5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7074BF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FA440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511BAB5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43481B5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D60A8F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03EC5A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315AE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7840F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B60BAF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7443435C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FDF368B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13C546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7FC2F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A66A69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F11BF2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6E016C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D6028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2B6D53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0DEE2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7648A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CEEE1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90A8A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5A295F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5EE36A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8474CEF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25F52E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FB447F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7FB645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D8051E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D2E6C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BEC54A9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4788E3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FF5B8D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0C1D60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3D4315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537C17BF" w14:textId="77777777" w:rsidR="004C1EAC" w:rsidRDefault="004F07C1">
      <w:r w:rsidRPr="00080B35">
        <w:rPr>
          <w:rFonts w:hint="eastAsia"/>
        </w:rPr>
        <w:t>注：上行：工作日；下行：节假日</w:t>
      </w:r>
    </w:p>
    <w:p w14:paraId="5AA7CB3C" w14:textId="77777777" w:rsidR="001211D7" w:rsidRPr="004C1EAC" w:rsidRDefault="004F07C1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1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1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09C6E367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22C964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338D5D8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14A187A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299D3A5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25913D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E5A1F94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27A44C3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7ACCF1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B90C465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BCB553E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29223C9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B739E06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823B60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2C9AA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5234FAA3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5802B7C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1111FF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9034FF7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F1FBAC2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4F4C5A0D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F2779B1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8745463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51D6590B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722D73C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EA7E346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4D0DA2" w14:paraId="3726CFB7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2E0E9A58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43F71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6AEE05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3A064A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102D5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A967A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F98EAF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5E3D1C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F473A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00485F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94EB9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1FC26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7281A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0E4A40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E75A1DF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1CFAF1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7DFA33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F44A6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4D6022B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1DF56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5D2D3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9C6FE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67E7B83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55351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E1BD4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 w:rsidR="004C1EAC" w:rsidRPr="007428D7" w14:paraId="5C0A5C95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66FB7C8A" w14:textId="77777777" w:rsidR="004C1EAC" w:rsidRPr="007428D7" w:rsidRDefault="004F07C1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8E5AAE6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DDA218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44622EC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1B68597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22F9AC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5131CB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0EFE20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DBF29F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9B9D97F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D9C522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6CAE0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E5DF694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5C934AD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2F6B16E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1A7F8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95BB39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23C4349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CEE2F99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A4BF85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3544155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5B4900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30C46C9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04794B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BADF7DA" w14:textId="77777777" w:rsidR="004C1EAC" w:rsidRPr="008E033B" w:rsidRDefault="004F07C1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 w14:paraId="148E99AC" w14:textId="77777777" w:rsidR="004C1EAC" w:rsidRDefault="004F07C1">
      <w:r w:rsidRPr="00080B35">
        <w:rPr>
          <w:rFonts w:hint="eastAsia"/>
        </w:rPr>
        <w:t>注：上行：工作日；下行：节假日</w:t>
      </w:r>
    </w:p>
    <w:p w14:paraId="3DAA1149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2" w:name="房间类型"/>
      <w:bookmarkEnd w:id="52"/>
    </w:p>
    <w:p w14:paraId="4065E108" w14:textId="77777777" w:rsidR="008E2A42" w:rsidRDefault="008E2A42" w:rsidP="008E2A42">
      <w:pPr>
        <w:pStyle w:val="1"/>
        <w:tabs>
          <w:tab w:val="left" w:pos="432"/>
        </w:tabs>
      </w:pPr>
      <w:bookmarkStart w:id="53" w:name="_Toc452108768"/>
      <w:bookmarkStart w:id="54" w:name="_Toc3745"/>
      <w:bookmarkStart w:id="55" w:name="_Toc126514040"/>
      <w:r>
        <w:rPr>
          <w:rFonts w:hint="eastAsia"/>
        </w:rPr>
        <w:t>结果</w:t>
      </w:r>
      <w:r>
        <w:t>分析</w:t>
      </w:r>
      <w:bookmarkEnd w:id="53"/>
      <w:bookmarkEnd w:id="54"/>
      <w:bookmarkEnd w:id="55"/>
    </w:p>
    <w:p w14:paraId="1F76BCA3" w14:textId="77777777" w:rsidR="00026604" w:rsidRPr="00C92C56" w:rsidRDefault="008E2A42" w:rsidP="00C92C56">
      <w:pPr>
        <w:pStyle w:val="2"/>
      </w:pPr>
      <w:bookmarkStart w:id="56" w:name="_Toc126514041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7" w:name="_Hlk14199391"/>
      <w:bookmarkEnd w:id="56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4D0DA2" w14:paraId="236390DF" w14:textId="77777777" w:rsidTr="00CB6758">
        <w:tc>
          <w:tcPr>
            <w:tcW w:w="690" w:type="dxa"/>
            <w:shd w:val="clear" w:color="auto" w:fill="E6E6E6"/>
            <w:vAlign w:val="center"/>
          </w:tcPr>
          <w:p w14:paraId="292F6CB1" w14:textId="77777777" w:rsidR="004D0DA2" w:rsidRDefault="004F07C1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1B6993FA" w14:textId="77777777" w:rsidR="004D0DA2" w:rsidRDefault="004F07C1">
            <w:pPr>
              <w:jc w:val="center"/>
            </w:pPr>
            <w:r>
              <w:t>房间编号</w:t>
            </w:r>
          </w:p>
        </w:tc>
        <w:tc>
          <w:tcPr>
            <w:tcW w:w="3187" w:type="dxa"/>
            <w:shd w:val="clear" w:color="auto" w:fill="E6E6E6"/>
            <w:vAlign w:val="center"/>
          </w:tcPr>
          <w:p w14:paraId="3C5E90D9" w14:textId="77777777" w:rsidR="004D0DA2" w:rsidRDefault="004F07C1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E7A30F" w14:textId="77777777" w:rsidR="004D0DA2" w:rsidRDefault="004F07C1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7" w:type="dxa"/>
            <w:shd w:val="clear" w:color="auto" w:fill="E6E6E6"/>
            <w:vAlign w:val="center"/>
          </w:tcPr>
          <w:p w14:paraId="5B674233" w14:textId="77777777" w:rsidR="004D0DA2" w:rsidRDefault="004F07C1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CB6758" w14:paraId="1AAD9BEF" w14:textId="77777777" w:rsidTr="00CB6758">
        <w:tc>
          <w:tcPr>
            <w:tcW w:w="690" w:type="dxa"/>
            <w:vMerge w:val="restart"/>
            <w:vAlign w:val="center"/>
          </w:tcPr>
          <w:p w14:paraId="3DB97588" w14:textId="77777777" w:rsidR="00CB6758" w:rsidRDefault="00CB6758" w:rsidP="00CB6758">
            <w:r>
              <w:t>2</w:t>
            </w:r>
          </w:p>
        </w:tc>
        <w:tc>
          <w:tcPr>
            <w:tcW w:w="1992" w:type="dxa"/>
            <w:vAlign w:val="center"/>
          </w:tcPr>
          <w:p w14:paraId="0EDEB6EE" w14:textId="77777777" w:rsidR="00CB6758" w:rsidRDefault="00CB6758" w:rsidP="00CB6758">
            <w:r>
              <w:t>2001</w:t>
            </w:r>
          </w:p>
        </w:tc>
        <w:tc>
          <w:tcPr>
            <w:tcW w:w="3187" w:type="dxa"/>
            <w:vAlign w:val="center"/>
          </w:tcPr>
          <w:p w14:paraId="111C77BE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0C2A7F1B" w14:textId="77777777" w:rsidR="00CB6758" w:rsidRDefault="00CB6758" w:rsidP="00CB6758">
            <w:r>
              <w:t>318.3</w:t>
            </w:r>
          </w:p>
        </w:tc>
        <w:tc>
          <w:tcPr>
            <w:tcW w:w="3357" w:type="dxa"/>
            <w:vAlign w:val="center"/>
          </w:tcPr>
          <w:p w14:paraId="555AE26F" w14:textId="06EB92CE" w:rsidR="00CB6758" w:rsidRDefault="00CB6758" w:rsidP="00CB6758">
            <w:r>
              <w:t>44.94</w:t>
            </w:r>
          </w:p>
        </w:tc>
      </w:tr>
      <w:tr w:rsidR="00CB6758" w14:paraId="401F0822" w14:textId="77777777" w:rsidTr="00CB6758">
        <w:tc>
          <w:tcPr>
            <w:tcW w:w="690" w:type="dxa"/>
            <w:vMerge/>
            <w:vAlign w:val="center"/>
          </w:tcPr>
          <w:p w14:paraId="1143F0FA" w14:textId="77777777" w:rsidR="00CB6758" w:rsidRDefault="00CB6758" w:rsidP="00CB6758"/>
        </w:tc>
        <w:tc>
          <w:tcPr>
            <w:tcW w:w="1992" w:type="dxa"/>
            <w:vAlign w:val="center"/>
          </w:tcPr>
          <w:p w14:paraId="76804F6E" w14:textId="77777777" w:rsidR="00CB6758" w:rsidRDefault="00CB6758" w:rsidP="00CB6758">
            <w:r>
              <w:t>2005</w:t>
            </w:r>
          </w:p>
        </w:tc>
        <w:tc>
          <w:tcPr>
            <w:tcW w:w="3187" w:type="dxa"/>
            <w:vAlign w:val="center"/>
          </w:tcPr>
          <w:p w14:paraId="33741A09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0817947A" w14:textId="77777777" w:rsidR="00CB6758" w:rsidRDefault="00CB6758" w:rsidP="00CB6758">
            <w:r>
              <w:t>126.5</w:t>
            </w:r>
          </w:p>
        </w:tc>
        <w:tc>
          <w:tcPr>
            <w:tcW w:w="3357" w:type="dxa"/>
            <w:vAlign w:val="center"/>
          </w:tcPr>
          <w:p w14:paraId="0BA7D18F" w14:textId="39417BC5" w:rsidR="00CB6758" w:rsidRDefault="00CB6758" w:rsidP="00CB6758">
            <w:r>
              <w:t>49.76</w:t>
            </w:r>
          </w:p>
        </w:tc>
      </w:tr>
      <w:tr w:rsidR="00CB6758" w14:paraId="0A7B3D31" w14:textId="77777777" w:rsidTr="00CB6758">
        <w:tc>
          <w:tcPr>
            <w:tcW w:w="690" w:type="dxa"/>
            <w:vMerge/>
            <w:vAlign w:val="center"/>
          </w:tcPr>
          <w:p w14:paraId="0187C823" w14:textId="77777777" w:rsidR="00CB6758" w:rsidRDefault="00CB6758" w:rsidP="00CB6758"/>
        </w:tc>
        <w:tc>
          <w:tcPr>
            <w:tcW w:w="1992" w:type="dxa"/>
            <w:vAlign w:val="center"/>
          </w:tcPr>
          <w:p w14:paraId="51159AA4" w14:textId="77777777" w:rsidR="00CB6758" w:rsidRDefault="00CB6758" w:rsidP="00CB6758">
            <w:r>
              <w:t>2012</w:t>
            </w:r>
          </w:p>
        </w:tc>
        <w:tc>
          <w:tcPr>
            <w:tcW w:w="3187" w:type="dxa"/>
            <w:vAlign w:val="center"/>
          </w:tcPr>
          <w:p w14:paraId="44DA5AB3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07D65129" w14:textId="77777777" w:rsidR="00CB6758" w:rsidRDefault="00CB6758" w:rsidP="00CB6758">
            <w:r>
              <w:t>42.0</w:t>
            </w:r>
          </w:p>
        </w:tc>
        <w:tc>
          <w:tcPr>
            <w:tcW w:w="3357" w:type="dxa"/>
            <w:vAlign w:val="center"/>
          </w:tcPr>
          <w:p w14:paraId="43F433FD" w14:textId="53F3478A" w:rsidR="00CB6758" w:rsidRDefault="00CB6758" w:rsidP="00CB6758">
            <w:r>
              <w:t>51.99</w:t>
            </w:r>
          </w:p>
        </w:tc>
      </w:tr>
      <w:tr w:rsidR="00CB6758" w14:paraId="2EAD790A" w14:textId="77777777" w:rsidTr="00CB6758">
        <w:tc>
          <w:tcPr>
            <w:tcW w:w="690" w:type="dxa"/>
            <w:vMerge w:val="restart"/>
            <w:vAlign w:val="center"/>
          </w:tcPr>
          <w:p w14:paraId="34E730D5" w14:textId="77777777" w:rsidR="00CB6758" w:rsidRDefault="00CB6758" w:rsidP="00CB6758">
            <w:r>
              <w:t>3</w:t>
            </w:r>
          </w:p>
        </w:tc>
        <w:tc>
          <w:tcPr>
            <w:tcW w:w="1992" w:type="dxa"/>
            <w:vAlign w:val="center"/>
          </w:tcPr>
          <w:p w14:paraId="24491F6A" w14:textId="77777777" w:rsidR="00CB6758" w:rsidRDefault="00CB6758" w:rsidP="00CB6758">
            <w:r>
              <w:t>3002</w:t>
            </w:r>
          </w:p>
        </w:tc>
        <w:tc>
          <w:tcPr>
            <w:tcW w:w="3187" w:type="dxa"/>
            <w:vAlign w:val="center"/>
          </w:tcPr>
          <w:p w14:paraId="2446FCA7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52574FA9" w14:textId="77777777" w:rsidR="00CB6758" w:rsidRDefault="00CB6758" w:rsidP="00CB6758">
            <w:r>
              <w:t>287.2</w:t>
            </w:r>
          </w:p>
        </w:tc>
        <w:tc>
          <w:tcPr>
            <w:tcW w:w="3357" w:type="dxa"/>
            <w:vAlign w:val="center"/>
          </w:tcPr>
          <w:p w14:paraId="7A97DAB0" w14:textId="70F453D0" w:rsidR="00CB6758" w:rsidRDefault="00CB6758" w:rsidP="00CB6758">
            <w:r>
              <w:t>48.89</w:t>
            </w:r>
          </w:p>
        </w:tc>
      </w:tr>
      <w:tr w:rsidR="00CB6758" w14:paraId="4E101A04" w14:textId="77777777" w:rsidTr="00CB6758">
        <w:tc>
          <w:tcPr>
            <w:tcW w:w="690" w:type="dxa"/>
            <w:vMerge/>
            <w:vAlign w:val="center"/>
          </w:tcPr>
          <w:p w14:paraId="50094C13" w14:textId="77777777" w:rsidR="00CB6758" w:rsidRDefault="00CB6758" w:rsidP="00CB6758"/>
        </w:tc>
        <w:tc>
          <w:tcPr>
            <w:tcW w:w="1992" w:type="dxa"/>
            <w:vAlign w:val="center"/>
          </w:tcPr>
          <w:p w14:paraId="0FB84DC5" w14:textId="77777777" w:rsidR="00CB6758" w:rsidRDefault="00CB6758" w:rsidP="00CB6758">
            <w:r>
              <w:t>3006</w:t>
            </w:r>
          </w:p>
        </w:tc>
        <w:tc>
          <w:tcPr>
            <w:tcW w:w="3187" w:type="dxa"/>
            <w:vAlign w:val="center"/>
          </w:tcPr>
          <w:p w14:paraId="2C8C4261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1BDB457A" w14:textId="77777777" w:rsidR="00CB6758" w:rsidRDefault="00CB6758" w:rsidP="00CB6758">
            <w:r>
              <w:t>110.4</w:t>
            </w:r>
          </w:p>
        </w:tc>
        <w:tc>
          <w:tcPr>
            <w:tcW w:w="3357" w:type="dxa"/>
            <w:vAlign w:val="center"/>
          </w:tcPr>
          <w:p w14:paraId="460522AD" w14:textId="058348AA" w:rsidR="00CB6758" w:rsidRDefault="00CB6758" w:rsidP="00CB6758">
            <w:r>
              <w:t>53.63</w:t>
            </w:r>
          </w:p>
        </w:tc>
      </w:tr>
      <w:tr w:rsidR="00CB6758" w14:paraId="572E774D" w14:textId="77777777" w:rsidTr="00CB6758">
        <w:tc>
          <w:tcPr>
            <w:tcW w:w="690" w:type="dxa"/>
            <w:vMerge/>
            <w:vAlign w:val="center"/>
          </w:tcPr>
          <w:p w14:paraId="5AC2FD1E" w14:textId="77777777" w:rsidR="00CB6758" w:rsidRDefault="00CB6758" w:rsidP="00CB6758"/>
        </w:tc>
        <w:tc>
          <w:tcPr>
            <w:tcW w:w="1992" w:type="dxa"/>
            <w:vAlign w:val="center"/>
          </w:tcPr>
          <w:p w14:paraId="057556CC" w14:textId="77777777" w:rsidR="00CB6758" w:rsidRDefault="00CB6758" w:rsidP="00CB6758">
            <w:r>
              <w:t>3007</w:t>
            </w:r>
          </w:p>
        </w:tc>
        <w:tc>
          <w:tcPr>
            <w:tcW w:w="3187" w:type="dxa"/>
            <w:vAlign w:val="center"/>
          </w:tcPr>
          <w:p w14:paraId="018F7CFF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78BAEE8B" w14:textId="77777777" w:rsidR="00CB6758" w:rsidRDefault="00CB6758" w:rsidP="00CB6758">
            <w:r>
              <w:t>102.3</w:t>
            </w:r>
          </w:p>
        </w:tc>
        <w:tc>
          <w:tcPr>
            <w:tcW w:w="3357" w:type="dxa"/>
            <w:vAlign w:val="center"/>
          </w:tcPr>
          <w:p w14:paraId="365E3545" w14:textId="18512DD4" w:rsidR="00CB6758" w:rsidRDefault="00CB6758" w:rsidP="00CB6758">
            <w:r>
              <w:t>51.51</w:t>
            </w:r>
          </w:p>
        </w:tc>
      </w:tr>
      <w:tr w:rsidR="00CB6758" w14:paraId="1746CA07" w14:textId="77777777" w:rsidTr="00CB6758">
        <w:tc>
          <w:tcPr>
            <w:tcW w:w="690" w:type="dxa"/>
            <w:vMerge/>
            <w:vAlign w:val="center"/>
          </w:tcPr>
          <w:p w14:paraId="2CA399A5" w14:textId="77777777" w:rsidR="00CB6758" w:rsidRDefault="00CB6758" w:rsidP="00CB6758"/>
        </w:tc>
        <w:tc>
          <w:tcPr>
            <w:tcW w:w="1992" w:type="dxa"/>
            <w:vAlign w:val="center"/>
          </w:tcPr>
          <w:p w14:paraId="1B4A0C29" w14:textId="77777777" w:rsidR="00CB6758" w:rsidRDefault="00CB6758" w:rsidP="00CB6758">
            <w:r>
              <w:t>3010</w:t>
            </w:r>
          </w:p>
        </w:tc>
        <w:tc>
          <w:tcPr>
            <w:tcW w:w="3187" w:type="dxa"/>
            <w:vAlign w:val="center"/>
          </w:tcPr>
          <w:p w14:paraId="02C143BC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4B5037AC" w14:textId="77777777" w:rsidR="00CB6758" w:rsidRDefault="00CB6758" w:rsidP="00CB6758">
            <w:r>
              <w:t>73.0</w:t>
            </w:r>
          </w:p>
        </w:tc>
        <w:tc>
          <w:tcPr>
            <w:tcW w:w="3357" w:type="dxa"/>
            <w:vAlign w:val="center"/>
          </w:tcPr>
          <w:p w14:paraId="5F749A0D" w14:textId="2F31A7BF" w:rsidR="00CB6758" w:rsidRDefault="00CB6758" w:rsidP="00CB6758">
            <w:r>
              <w:t>48.82</w:t>
            </w:r>
          </w:p>
        </w:tc>
      </w:tr>
      <w:tr w:rsidR="00CB6758" w14:paraId="3CC77BF1" w14:textId="77777777" w:rsidTr="00CB6758">
        <w:tc>
          <w:tcPr>
            <w:tcW w:w="690" w:type="dxa"/>
            <w:vMerge w:val="restart"/>
            <w:vAlign w:val="center"/>
          </w:tcPr>
          <w:p w14:paraId="11C13833" w14:textId="77777777" w:rsidR="00CB6758" w:rsidRDefault="00CB6758" w:rsidP="00CB6758">
            <w:r>
              <w:t>4</w:t>
            </w:r>
          </w:p>
        </w:tc>
        <w:tc>
          <w:tcPr>
            <w:tcW w:w="1992" w:type="dxa"/>
            <w:vAlign w:val="center"/>
          </w:tcPr>
          <w:p w14:paraId="3C95C535" w14:textId="77777777" w:rsidR="00CB6758" w:rsidRDefault="00CB6758" w:rsidP="00CB6758">
            <w:r>
              <w:t>4003</w:t>
            </w:r>
          </w:p>
        </w:tc>
        <w:tc>
          <w:tcPr>
            <w:tcW w:w="3187" w:type="dxa"/>
            <w:vAlign w:val="center"/>
          </w:tcPr>
          <w:p w14:paraId="58BB636F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27E289B8" w14:textId="77777777" w:rsidR="00CB6758" w:rsidRDefault="00CB6758" w:rsidP="00CB6758">
            <w:r>
              <w:t>232.8</w:t>
            </w:r>
          </w:p>
        </w:tc>
        <w:tc>
          <w:tcPr>
            <w:tcW w:w="3357" w:type="dxa"/>
            <w:vAlign w:val="center"/>
          </w:tcPr>
          <w:p w14:paraId="38CA1D01" w14:textId="6D5B79A8" w:rsidR="00CB6758" w:rsidRDefault="00CB6758" w:rsidP="00CB6758">
            <w:r>
              <w:t>52.92</w:t>
            </w:r>
          </w:p>
        </w:tc>
      </w:tr>
      <w:tr w:rsidR="00CB6758" w14:paraId="5CE74B48" w14:textId="77777777" w:rsidTr="00CB6758">
        <w:tc>
          <w:tcPr>
            <w:tcW w:w="690" w:type="dxa"/>
            <w:vMerge/>
            <w:vAlign w:val="center"/>
          </w:tcPr>
          <w:p w14:paraId="4BEA9874" w14:textId="77777777" w:rsidR="00CB6758" w:rsidRDefault="00CB6758" w:rsidP="00CB6758"/>
        </w:tc>
        <w:tc>
          <w:tcPr>
            <w:tcW w:w="1992" w:type="dxa"/>
            <w:vAlign w:val="center"/>
          </w:tcPr>
          <w:p w14:paraId="01E7740F" w14:textId="77777777" w:rsidR="00CB6758" w:rsidRDefault="00CB6758" w:rsidP="00CB6758">
            <w:r>
              <w:t>4004</w:t>
            </w:r>
          </w:p>
        </w:tc>
        <w:tc>
          <w:tcPr>
            <w:tcW w:w="3187" w:type="dxa"/>
            <w:vAlign w:val="center"/>
          </w:tcPr>
          <w:p w14:paraId="275C15BA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12BA55D8" w14:textId="77777777" w:rsidR="00CB6758" w:rsidRDefault="00CB6758" w:rsidP="00CB6758">
            <w:r>
              <w:t>212.7</w:t>
            </w:r>
          </w:p>
        </w:tc>
        <w:tc>
          <w:tcPr>
            <w:tcW w:w="3357" w:type="dxa"/>
            <w:vAlign w:val="center"/>
          </w:tcPr>
          <w:p w14:paraId="117BFEB6" w14:textId="4EBDAA0F" w:rsidR="00CB6758" w:rsidRDefault="00CB6758" w:rsidP="00CB6758">
            <w:r>
              <w:t>51.82</w:t>
            </w:r>
          </w:p>
        </w:tc>
      </w:tr>
      <w:tr w:rsidR="00CB6758" w14:paraId="4CB0D62F" w14:textId="77777777" w:rsidTr="00CB6758">
        <w:tc>
          <w:tcPr>
            <w:tcW w:w="690" w:type="dxa"/>
            <w:vMerge/>
            <w:vAlign w:val="center"/>
          </w:tcPr>
          <w:p w14:paraId="303FE7B8" w14:textId="77777777" w:rsidR="00CB6758" w:rsidRDefault="00CB6758" w:rsidP="00CB6758"/>
        </w:tc>
        <w:tc>
          <w:tcPr>
            <w:tcW w:w="1992" w:type="dxa"/>
            <w:vAlign w:val="center"/>
          </w:tcPr>
          <w:p w14:paraId="1EA93A2A" w14:textId="77777777" w:rsidR="00CB6758" w:rsidRDefault="00CB6758" w:rsidP="00CB6758">
            <w:r>
              <w:t>4009</w:t>
            </w:r>
          </w:p>
        </w:tc>
        <w:tc>
          <w:tcPr>
            <w:tcW w:w="3187" w:type="dxa"/>
            <w:vAlign w:val="center"/>
          </w:tcPr>
          <w:p w14:paraId="5D291933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0CB89F5C" w14:textId="77777777" w:rsidR="00CB6758" w:rsidRDefault="00CB6758" w:rsidP="00CB6758">
            <w:r>
              <w:t>73.5</w:t>
            </w:r>
          </w:p>
        </w:tc>
        <w:tc>
          <w:tcPr>
            <w:tcW w:w="3357" w:type="dxa"/>
            <w:vAlign w:val="center"/>
          </w:tcPr>
          <w:p w14:paraId="21C63A21" w14:textId="6028EFDA" w:rsidR="00CB6758" w:rsidRDefault="00CB6758" w:rsidP="00CB6758">
            <w:r>
              <w:t>48.80</w:t>
            </w:r>
          </w:p>
        </w:tc>
      </w:tr>
      <w:tr w:rsidR="00CB6758" w14:paraId="02374212" w14:textId="77777777" w:rsidTr="00CB6758">
        <w:tc>
          <w:tcPr>
            <w:tcW w:w="690" w:type="dxa"/>
            <w:vMerge/>
            <w:vAlign w:val="center"/>
          </w:tcPr>
          <w:p w14:paraId="3715ACE1" w14:textId="77777777" w:rsidR="00CB6758" w:rsidRDefault="00CB6758" w:rsidP="00CB6758"/>
        </w:tc>
        <w:tc>
          <w:tcPr>
            <w:tcW w:w="1992" w:type="dxa"/>
            <w:vAlign w:val="center"/>
          </w:tcPr>
          <w:p w14:paraId="55960B7A" w14:textId="77777777" w:rsidR="00CB6758" w:rsidRDefault="00CB6758" w:rsidP="00CB6758">
            <w:r>
              <w:t>4011</w:t>
            </w:r>
          </w:p>
        </w:tc>
        <w:tc>
          <w:tcPr>
            <w:tcW w:w="3187" w:type="dxa"/>
            <w:vAlign w:val="center"/>
          </w:tcPr>
          <w:p w14:paraId="78433C0E" w14:textId="77777777" w:rsidR="00CB6758" w:rsidRDefault="00CB6758" w:rsidP="00CB6758">
            <w:r>
              <w:t>房间</w:t>
            </w:r>
          </w:p>
        </w:tc>
        <w:tc>
          <w:tcPr>
            <w:tcW w:w="1075" w:type="dxa"/>
            <w:vAlign w:val="center"/>
          </w:tcPr>
          <w:p w14:paraId="4663E523" w14:textId="77777777" w:rsidR="00CB6758" w:rsidRDefault="00CB6758" w:rsidP="00CB6758">
            <w:r>
              <w:t>53.9</w:t>
            </w:r>
          </w:p>
        </w:tc>
        <w:tc>
          <w:tcPr>
            <w:tcW w:w="3357" w:type="dxa"/>
            <w:vAlign w:val="center"/>
          </w:tcPr>
          <w:p w14:paraId="015A59E4" w14:textId="45FA824B" w:rsidR="00CB6758" w:rsidRDefault="00CB6758" w:rsidP="00CB6758">
            <w:r>
              <w:t>45.64</w:t>
            </w:r>
          </w:p>
        </w:tc>
      </w:tr>
      <w:tr w:rsidR="004D0DA2" w14:paraId="7E130936" w14:textId="77777777" w:rsidTr="00CB6758">
        <w:tc>
          <w:tcPr>
            <w:tcW w:w="6944" w:type="dxa"/>
            <w:gridSpan w:val="4"/>
            <w:vAlign w:val="center"/>
          </w:tcPr>
          <w:p w14:paraId="1CEE4F89" w14:textId="77777777" w:rsidR="004D0DA2" w:rsidRDefault="004F07C1">
            <w:r>
              <w:lastRenderedPageBreak/>
              <w:t>建筑满足热舒适区间的时间达标比例</w:t>
            </w:r>
            <w:r>
              <w:t>(%)</w:t>
            </w:r>
          </w:p>
        </w:tc>
        <w:tc>
          <w:tcPr>
            <w:tcW w:w="3357" w:type="dxa"/>
            <w:vAlign w:val="center"/>
          </w:tcPr>
          <w:p w14:paraId="7D6DF313" w14:textId="73837E3C" w:rsidR="004D0DA2" w:rsidRDefault="00CB6758">
            <w:r>
              <w:t>48.79</w:t>
            </w:r>
            <w:r w:rsidR="004F07C1">
              <w:t>%</w:t>
            </w:r>
          </w:p>
        </w:tc>
      </w:tr>
    </w:tbl>
    <w:p w14:paraId="3B555507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8" w:name="达标比例统计表"/>
      <w:bookmarkEnd w:id="57"/>
      <w:bookmarkEnd w:id="58"/>
    </w:p>
    <w:p w14:paraId="53ABC37C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7F7752FF" w14:textId="77777777" w:rsidR="008E2A42" w:rsidRPr="00E14B7E" w:rsidRDefault="00A968A5" w:rsidP="00A968A5">
      <w:pPr>
        <w:pStyle w:val="1"/>
        <w:tabs>
          <w:tab w:val="left" w:pos="432"/>
        </w:tabs>
      </w:pPr>
      <w:bookmarkStart w:id="59" w:name="_Toc126514042"/>
      <w:r w:rsidRPr="00E14B7E">
        <w:rPr>
          <w:rFonts w:hint="eastAsia"/>
        </w:rPr>
        <w:t>结论</w:t>
      </w:r>
      <w:bookmarkEnd w:id="59"/>
    </w:p>
    <w:p w14:paraId="1FB7F082" w14:textId="7D4FCDC3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0" w:name="达标百分比"/>
      <w:r w:rsidR="00481D85" w:rsidRPr="00E14B7E">
        <w:rPr>
          <w:rFonts w:hint="eastAsia"/>
          <w:lang w:val="en-US"/>
        </w:rPr>
        <w:t>24.05%</w:t>
      </w:r>
      <w:bookmarkEnd w:id="60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r w:rsidR="00CB6758">
        <w:rPr>
          <w:lang w:val="en-US"/>
        </w:rPr>
        <w:t>3</w:t>
      </w:r>
      <w:r w:rsidR="005B277A" w:rsidRPr="00E14B7E">
        <w:rPr>
          <w:rFonts w:hint="eastAsia"/>
          <w:lang w:val="en-US"/>
        </w:rPr>
        <w:t>分。</w:t>
      </w:r>
    </w:p>
    <w:p w14:paraId="6E92660B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0161A465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1" w:name="房间逐时温度图"/>
      <w:bookmarkEnd w:id="61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CB494" w14:textId="77777777" w:rsidR="004F07C1" w:rsidRDefault="004F07C1" w:rsidP="00203A7D">
      <w:pPr>
        <w:spacing w:line="240" w:lineRule="auto"/>
      </w:pPr>
      <w:r>
        <w:separator/>
      </w:r>
    </w:p>
  </w:endnote>
  <w:endnote w:type="continuationSeparator" w:id="0">
    <w:p w14:paraId="1EB3DD6B" w14:textId="77777777" w:rsidR="004F07C1" w:rsidRDefault="004F07C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51CAADE3" w14:textId="77777777" w:rsidTr="001A12A0">
      <w:tc>
        <w:tcPr>
          <w:tcW w:w="3020" w:type="dxa"/>
        </w:tcPr>
        <w:p w14:paraId="4129F52A" w14:textId="77777777" w:rsidR="001A12A0" w:rsidRPr="00F5023B" w:rsidRDefault="004F07C1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1AF1564" w14:textId="77777777" w:rsidR="001A12A0" w:rsidRPr="00F5023B" w:rsidRDefault="004F07C1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4D45B98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677DBBDF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4A72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194FDC7F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2DD0F" w14:textId="77777777" w:rsidR="004F07C1" w:rsidRDefault="004F07C1" w:rsidP="00203A7D">
      <w:pPr>
        <w:spacing w:line="240" w:lineRule="auto"/>
      </w:pPr>
      <w:r>
        <w:separator/>
      </w:r>
    </w:p>
  </w:footnote>
  <w:footnote w:type="continuationSeparator" w:id="0">
    <w:p w14:paraId="4B59D88A" w14:textId="77777777" w:rsidR="004F07C1" w:rsidRDefault="004F07C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EF92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752E110E" wp14:editId="03514000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58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0DA2"/>
    <w:rsid w:val="004D230F"/>
    <w:rsid w:val="004D449D"/>
    <w:rsid w:val="004D5CB8"/>
    <w:rsid w:val="004E2AEB"/>
    <w:rsid w:val="004E6F8D"/>
    <w:rsid w:val="004F0639"/>
    <w:rsid w:val="004F07C1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758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10E17E"/>
  <w15:docId w15:val="{861C474A-5D70-4335-B2A0-48C70554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94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9</TotalTime>
  <Pages>14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7096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0394</dc:creator>
  <cp:lastModifiedBy>0394</cp:lastModifiedBy>
  <cp:revision>1</cp:revision>
  <cp:lastPrinted>1900-12-31T16:00:00Z</cp:lastPrinted>
  <dcterms:created xsi:type="dcterms:W3CDTF">2023-02-05T10:26:00Z</dcterms:created>
  <dcterms:modified xsi:type="dcterms:W3CDTF">2023-02-05T10:35:00Z</dcterms:modified>
</cp:coreProperties>
</file>