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1A7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C8CDB1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2BDBA0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3957820" w14:textId="4F629064" w:rsidR="00D40158" w:rsidRPr="00CE28AA" w:rsidRDefault="00A95F21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82E539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48C9C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CDF59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70B02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921B29C" w14:textId="327A5074" w:rsidR="00D40158" w:rsidRPr="00D40158" w:rsidRDefault="00A95F2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建树楼</w:t>
            </w:r>
          </w:p>
        </w:tc>
      </w:tr>
      <w:tr w:rsidR="00D40158" w:rsidRPr="00D40158" w14:paraId="0CAF382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53A9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A4FD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河南</w:t>
            </w:r>
            <w:r>
              <w:t>-</w:t>
            </w:r>
            <w:r>
              <w:t>郑州</w:t>
            </w:r>
            <w:bookmarkEnd w:id="1"/>
          </w:p>
        </w:tc>
      </w:tr>
      <w:tr w:rsidR="00D40158" w:rsidRPr="00D40158" w14:paraId="6D649AF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0936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17EED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31CE69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9AE1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BC72D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BB344F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C842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BA608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1257FE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68E7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E93A4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43881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A85C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E2C2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6880E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C924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97952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DFB29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A258F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F7936D" w14:textId="779492DD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A95F21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A95F21">
              <w:rPr>
                <w:rFonts w:ascii="宋体" w:hAnsi="宋体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月2</w:t>
            </w:r>
            <w:r w:rsidR="00A95F21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5"/>
          </w:p>
        </w:tc>
      </w:tr>
    </w:tbl>
    <w:p w14:paraId="29D3E7CF" w14:textId="77777777" w:rsidR="00D40158" w:rsidRDefault="00D40158" w:rsidP="00B41640">
      <w:pPr>
        <w:rPr>
          <w:rFonts w:ascii="宋体" w:hAnsi="宋体"/>
          <w:lang w:val="en-US"/>
        </w:rPr>
      </w:pPr>
    </w:p>
    <w:p w14:paraId="4170C192" w14:textId="134A23B3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</w:p>
    <w:p w14:paraId="4854AFA6" w14:textId="35888152" w:rsidR="00D40158" w:rsidRDefault="00D40158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  <w:r w:rsidR="00DD449D"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14:paraId="30BF4737" w14:textId="2370BFAE" w:rsidR="00BA660C" w:rsidRDefault="00DD44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sz w:val="32"/>
          <w:szCs w:val="32"/>
        </w:rPr>
        <w:fldChar w:fldCharType="begin"/>
      </w:r>
      <w:r>
        <w:rPr>
          <w:rFonts w:ascii="宋体" w:hAnsi="宋体"/>
          <w:b w:val="0"/>
          <w:bCs w:val="0"/>
          <w:sz w:val="32"/>
          <w:szCs w:val="32"/>
        </w:rPr>
        <w:instrText xml:space="preserve"> TOC \o "1-3" \h \z \u </w:instrText>
      </w:r>
      <w:r>
        <w:rPr>
          <w:rFonts w:ascii="宋体" w:hAnsi="宋体"/>
          <w:b w:val="0"/>
          <w:bCs w:val="0"/>
          <w:sz w:val="32"/>
          <w:szCs w:val="32"/>
        </w:rPr>
        <w:fldChar w:fldCharType="separate"/>
      </w:r>
      <w:hyperlink w:anchor="_Toc128931183" w:history="1">
        <w:r w:rsidR="00BA660C" w:rsidRPr="0021469A">
          <w:rPr>
            <w:rStyle w:val="a6"/>
          </w:rPr>
          <w:t>1</w:t>
        </w:r>
        <w:r w:rsidR="00BA660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A660C" w:rsidRPr="0021469A">
          <w:rPr>
            <w:rStyle w:val="a6"/>
          </w:rPr>
          <w:t>建筑概况</w:t>
        </w:r>
        <w:r w:rsidR="00BA660C">
          <w:rPr>
            <w:webHidden/>
          </w:rPr>
          <w:tab/>
        </w:r>
        <w:r w:rsidR="00BA660C">
          <w:rPr>
            <w:webHidden/>
          </w:rPr>
          <w:fldChar w:fldCharType="begin"/>
        </w:r>
        <w:r w:rsidR="00BA660C">
          <w:rPr>
            <w:webHidden/>
          </w:rPr>
          <w:instrText xml:space="preserve"> PAGEREF _Toc128931183 \h </w:instrText>
        </w:r>
        <w:r w:rsidR="00BA660C">
          <w:rPr>
            <w:webHidden/>
          </w:rPr>
        </w:r>
        <w:r w:rsidR="00BA660C">
          <w:rPr>
            <w:webHidden/>
          </w:rPr>
          <w:fldChar w:fldCharType="separate"/>
        </w:r>
        <w:r w:rsidR="00BA660C">
          <w:rPr>
            <w:webHidden/>
          </w:rPr>
          <w:t>3</w:t>
        </w:r>
        <w:r w:rsidR="00BA660C">
          <w:rPr>
            <w:webHidden/>
          </w:rPr>
          <w:fldChar w:fldCharType="end"/>
        </w:r>
      </w:hyperlink>
    </w:p>
    <w:p w14:paraId="351BE392" w14:textId="41AA071B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84" w:history="1">
        <w:r w:rsidRPr="0021469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F622AC" w14:textId="19022352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85" w:history="1">
        <w:r w:rsidRPr="0021469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模型观察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9CD0AA" w14:textId="7B5EE3C7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86" w:history="1">
        <w:r w:rsidRPr="0021469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FDDBBB" w14:textId="553D017B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187" w:history="1">
        <w:r w:rsidRPr="0021469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E363D5" w14:textId="50F6177A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188" w:history="1">
        <w:r w:rsidRPr="0021469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79C67B" w14:textId="019C39FA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189" w:history="1">
        <w:r w:rsidRPr="0021469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C0504D" w14:textId="07200262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190" w:history="1">
        <w:r w:rsidRPr="0021469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D557DD" w14:textId="30273F1E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91" w:history="1">
        <w:r w:rsidRPr="0021469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98947A" w14:textId="2C7CCFF5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92" w:history="1">
        <w:r w:rsidRPr="0021469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84D8F9" w14:textId="10BF7948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193" w:history="1">
        <w:r w:rsidRPr="0021469A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849B53" w14:textId="076E622E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94" w:history="1">
        <w:r w:rsidRPr="0021469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47BB4F" w14:textId="765211FA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195" w:history="1">
        <w:r w:rsidRPr="0021469A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E99EC9" w14:textId="65FAB181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196" w:history="1">
        <w:r w:rsidRPr="0021469A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7D8419" w14:textId="33021A7D" w:rsidR="00BA660C" w:rsidRDefault="00BA660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31197" w:history="1">
        <w:r w:rsidRPr="0021469A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418F51" w14:textId="4E82B184" w:rsidR="00BA660C" w:rsidRDefault="00BA660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31198" w:history="1">
        <w:r w:rsidRPr="0021469A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240746" w14:textId="4F534C20" w:rsidR="00BA660C" w:rsidRDefault="00BA660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31199" w:history="1">
        <w:r w:rsidRPr="0021469A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37AAAB" w14:textId="43FFBEBC" w:rsidR="00BA660C" w:rsidRDefault="00BA660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31200" w:history="1">
        <w:r w:rsidRPr="0021469A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9B62B3" w14:textId="44B1D78F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201" w:history="1">
        <w:r w:rsidRPr="0021469A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263B2E" w14:textId="5327BF73" w:rsidR="00BA660C" w:rsidRDefault="00BA660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31202" w:history="1">
        <w:r w:rsidRPr="0021469A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B9187F" w14:textId="411B81B9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203" w:history="1">
        <w:r w:rsidRPr="0021469A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ED903D" w14:textId="6DCF1339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204" w:history="1">
        <w:r w:rsidRPr="0021469A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C32E4E" w14:textId="0A7CE973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205" w:history="1">
        <w:r w:rsidRPr="0021469A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D43E61" w14:textId="0916B212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206" w:history="1">
        <w:r w:rsidRPr="0021469A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69D31F" w14:textId="7DD9BCBF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207" w:history="1">
        <w:r w:rsidRPr="0021469A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D53BD5" w14:textId="501E0FEB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208" w:history="1">
        <w:r w:rsidRPr="0021469A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651F9E" w14:textId="76117124" w:rsidR="00BA660C" w:rsidRDefault="00BA660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209" w:history="1">
        <w:r w:rsidRPr="0021469A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1469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7A9D95" w14:textId="6B9031BB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210" w:history="1">
        <w:r w:rsidRPr="0021469A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FC24EA" w14:textId="1E08B8D1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211" w:history="1">
        <w:r w:rsidRPr="0021469A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20D8EE" w14:textId="423F89AE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212" w:history="1">
        <w:r w:rsidRPr="0021469A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62F1DF2" w14:textId="1A0F28BB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213" w:history="1">
        <w:r w:rsidRPr="0021469A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9C8D94" w14:textId="5589997B" w:rsidR="00BA660C" w:rsidRDefault="00BA660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31214" w:history="1">
        <w:r w:rsidRPr="0021469A">
          <w:rPr>
            <w:rStyle w:val="a6"/>
            <w:lang w:val="en-GB"/>
          </w:rPr>
          <w:t>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1469A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0D5E820" w14:textId="38F0373D" w:rsidR="00DD449D" w:rsidRDefault="00DD449D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fldChar w:fldCharType="end"/>
      </w:r>
    </w:p>
    <w:p w14:paraId="3E787F7A" w14:textId="3E2A07C2" w:rsidR="00DD449D" w:rsidRDefault="00DD449D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73E34F50" w14:textId="77777777" w:rsidR="00D40158" w:rsidRPr="005E5F93" w:rsidRDefault="00D40158" w:rsidP="005215FB">
      <w:pPr>
        <w:pStyle w:val="1"/>
      </w:pPr>
      <w:bookmarkStart w:id="7" w:name="_Toc91709285"/>
      <w:bookmarkStart w:id="8" w:name="_Toc128931183"/>
      <w:r w:rsidRPr="005E5F93">
        <w:rPr>
          <w:rFonts w:hint="eastAsia"/>
        </w:rPr>
        <w:lastRenderedPageBreak/>
        <w:t>建筑概况</w:t>
      </w:r>
      <w:bookmarkEnd w:id="7"/>
      <w:bookmarkEnd w:id="8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F099B26" w14:textId="77777777" w:rsidTr="00853D5D">
        <w:tc>
          <w:tcPr>
            <w:tcW w:w="2763" w:type="dxa"/>
            <w:shd w:val="clear" w:color="auto" w:fill="E6E6E6"/>
          </w:tcPr>
          <w:p w14:paraId="7266B2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8D56ED4" w14:textId="705C1123" w:rsidR="00D40158" w:rsidRPr="00FF2243" w:rsidRDefault="00A95F2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建树楼</w:t>
            </w:r>
          </w:p>
        </w:tc>
      </w:tr>
      <w:tr w:rsidR="00D40158" w:rsidRPr="00FF2243" w14:paraId="37338CE9" w14:textId="77777777" w:rsidTr="00853D5D">
        <w:tc>
          <w:tcPr>
            <w:tcW w:w="2763" w:type="dxa"/>
            <w:shd w:val="clear" w:color="auto" w:fill="E6E6E6"/>
          </w:tcPr>
          <w:p w14:paraId="0E91DC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CBFDA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9" w:name="工程地点"/>
            <w:r>
              <w:t>河南</w:t>
            </w:r>
            <w:r>
              <w:t>-</w:t>
            </w:r>
            <w:r>
              <w:t>郑州</w:t>
            </w:r>
            <w:bookmarkEnd w:id="9"/>
          </w:p>
        </w:tc>
      </w:tr>
      <w:tr w:rsidR="00037A4C" w:rsidRPr="00FF2243" w14:paraId="3C4DB5FD" w14:textId="77777777" w:rsidTr="00853D5D">
        <w:tc>
          <w:tcPr>
            <w:tcW w:w="2763" w:type="dxa"/>
            <w:shd w:val="clear" w:color="auto" w:fill="E6E6E6"/>
          </w:tcPr>
          <w:p w14:paraId="4FB19D7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BF38BE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0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94A8E9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1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1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D512846" w14:textId="77777777" w:rsidTr="00853D5D">
        <w:tc>
          <w:tcPr>
            <w:tcW w:w="2763" w:type="dxa"/>
            <w:shd w:val="clear" w:color="auto" w:fill="E6E6E6"/>
          </w:tcPr>
          <w:p w14:paraId="0C4B711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53F6D4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建筑寿命"/>
            <w:r>
              <w:t>50</w:t>
            </w:r>
            <w:bookmarkEnd w:id="12"/>
          </w:p>
        </w:tc>
      </w:tr>
      <w:tr w:rsidR="00D40158" w:rsidRPr="00FF2243" w14:paraId="169A6145" w14:textId="77777777" w:rsidTr="00853D5D">
        <w:tc>
          <w:tcPr>
            <w:tcW w:w="2763" w:type="dxa"/>
            <w:shd w:val="clear" w:color="auto" w:fill="E6E6E6"/>
          </w:tcPr>
          <w:p w14:paraId="1D82BE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BC884C6" w14:textId="1746D275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A95F21">
              <w:rPr>
                <w:rFonts w:ascii="宋体" w:hAnsi="宋体"/>
                <w:lang w:val="en-US"/>
              </w:rPr>
              <w:t>15728.219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r w:rsidR="00A95F21">
              <w:rPr>
                <w:rFonts w:ascii="宋体" w:hAnsi="宋体"/>
                <w:lang w:val="en-US"/>
              </w:rPr>
              <w:t>0</w:t>
            </w:r>
          </w:p>
        </w:tc>
      </w:tr>
      <w:tr w:rsidR="00D40158" w:rsidRPr="00FF2243" w14:paraId="59381224" w14:textId="77777777" w:rsidTr="00853D5D">
        <w:tc>
          <w:tcPr>
            <w:tcW w:w="2763" w:type="dxa"/>
            <w:shd w:val="clear" w:color="auto" w:fill="E6E6E6"/>
          </w:tcPr>
          <w:p w14:paraId="3B9256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80E574D" w14:textId="4D8049C9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A95F21">
              <w:rPr>
                <w:rFonts w:ascii="宋体" w:hAnsi="宋体" w:hint="eastAsia"/>
                <w:lang w:val="en-US"/>
              </w:rPr>
              <w:t>6</w:t>
            </w:r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r w:rsidR="00A95F21">
              <w:rPr>
                <w:rFonts w:ascii="宋体" w:hAnsi="宋体" w:hint="eastAsia"/>
                <w:lang w:val="en-US"/>
              </w:rPr>
              <w:t>0</w:t>
            </w:r>
          </w:p>
        </w:tc>
      </w:tr>
      <w:tr w:rsidR="00D40158" w:rsidRPr="00FF2243" w14:paraId="59F6F3DE" w14:textId="77777777" w:rsidTr="00853D5D">
        <w:tc>
          <w:tcPr>
            <w:tcW w:w="2763" w:type="dxa"/>
            <w:shd w:val="clear" w:color="auto" w:fill="E6E6E6"/>
          </w:tcPr>
          <w:p w14:paraId="571CE1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A14C5DA" w14:textId="2C25E675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A95F21">
              <w:rPr>
                <w:rFonts w:ascii="宋体" w:hAnsi="宋体" w:hint="eastAsia"/>
                <w:lang w:val="en-US"/>
              </w:rPr>
              <w:t>2</w:t>
            </w:r>
            <w:r w:rsidR="00A95F21">
              <w:rPr>
                <w:rFonts w:ascii="宋体" w:hAnsi="宋体"/>
                <w:lang w:val="en-US"/>
              </w:rPr>
              <w:t>3.3</w:t>
            </w:r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r w:rsidR="00A95F21">
              <w:rPr>
                <w:rFonts w:ascii="宋体" w:hAnsi="宋体" w:hint="eastAsia"/>
                <w:lang w:val="en-US"/>
              </w:rPr>
              <w:t>0</w:t>
            </w:r>
          </w:p>
        </w:tc>
      </w:tr>
      <w:tr w:rsidR="00203A7D" w:rsidRPr="00FF2243" w14:paraId="56B3D563" w14:textId="77777777" w:rsidTr="00853D5D">
        <w:tc>
          <w:tcPr>
            <w:tcW w:w="2763" w:type="dxa"/>
            <w:shd w:val="clear" w:color="auto" w:fill="E6E6E6"/>
          </w:tcPr>
          <w:p w14:paraId="71F663E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463E0CD" w14:textId="14D9A249" w:rsidR="00203A7D" w:rsidRPr="00FF2243" w:rsidRDefault="00A95F2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1597.326</w:t>
            </w:r>
          </w:p>
        </w:tc>
      </w:tr>
      <w:tr w:rsidR="00203A7D" w:rsidRPr="00FF2243" w14:paraId="1BDE88E6" w14:textId="77777777" w:rsidTr="00853D5D">
        <w:tc>
          <w:tcPr>
            <w:tcW w:w="2763" w:type="dxa"/>
            <w:shd w:val="clear" w:color="auto" w:fill="E6E6E6"/>
          </w:tcPr>
          <w:p w14:paraId="4C0E2AA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68733E4" w14:textId="0E204F59" w:rsidR="00203A7D" w:rsidRPr="00FF2243" w:rsidRDefault="00A95F2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4556.905</w:t>
            </w:r>
          </w:p>
        </w:tc>
      </w:tr>
      <w:tr w:rsidR="00D40158" w:rsidRPr="00FF2243" w14:paraId="668CF670" w14:textId="77777777" w:rsidTr="00853D5D">
        <w:tc>
          <w:tcPr>
            <w:tcW w:w="2763" w:type="dxa"/>
            <w:shd w:val="clear" w:color="auto" w:fill="E6E6E6"/>
          </w:tcPr>
          <w:p w14:paraId="433695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01527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北向角度"/>
            <w:r>
              <w:t>90</w:t>
            </w:r>
            <w:bookmarkEnd w:id="13"/>
          </w:p>
        </w:tc>
      </w:tr>
      <w:tr w:rsidR="00D40158" w:rsidRPr="00FF2243" w14:paraId="3FE0D63B" w14:textId="77777777" w:rsidTr="00853D5D">
        <w:tc>
          <w:tcPr>
            <w:tcW w:w="2763" w:type="dxa"/>
            <w:shd w:val="clear" w:color="auto" w:fill="E6E6E6"/>
          </w:tcPr>
          <w:p w14:paraId="48D701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B672AC6" w14:textId="3996FC06" w:rsidR="00D40158" w:rsidRPr="00FF2243" w:rsidRDefault="00F1092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结构类型"/>
            <w:bookmarkEnd w:id="14"/>
            <w:r>
              <w:rPr>
                <w:rFonts w:ascii="宋体" w:hAnsi="宋体" w:hint="eastAsia"/>
                <w:lang w:val="en-US"/>
              </w:rPr>
              <w:t>框架结构</w:t>
            </w:r>
          </w:p>
        </w:tc>
      </w:tr>
      <w:tr w:rsidR="00D40158" w:rsidRPr="00FF2243" w14:paraId="118A8196" w14:textId="77777777" w:rsidTr="00853D5D">
        <w:tc>
          <w:tcPr>
            <w:tcW w:w="2763" w:type="dxa"/>
            <w:shd w:val="clear" w:color="auto" w:fill="E6E6E6"/>
          </w:tcPr>
          <w:p w14:paraId="2F8769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8DEAC7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外墙ρ"/>
            <w:r>
              <w:rPr>
                <w:rFonts w:hint="eastAsia"/>
              </w:rPr>
              <w:t>0.75</w:t>
            </w:r>
            <w:bookmarkEnd w:id="15"/>
          </w:p>
        </w:tc>
      </w:tr>
      <w:tr w:rsidR="00D40158" w:rsidRPr="00FF2243" w14:paraId="095AE230" w14:textId="77777777" w:rsidTr="00853D5D">
        <w:tc>
          <w:tcPr>
            <w:tcW w:w="2763" w:type="dxa"/>
            <w:shd w:val="clear" w:color="auto" w:fill="E6E6E6"/>
          </w:tcPr>
          <w:p w14:paraId="099A07D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52AE33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屋顶ρ"/>
            <w:r>
              <w:rPr>
                <w:rFonts w:hint="eastAsia"/>
              </w:rPr>
              <w:t>0.75</w:t>
            </w:r>
            <w:bookmarkEnd w:id="16"/>
          </w:p>
        </w:tc>
      </w:tr>
      <w:tr w:rsidR="001F2EAE" w:rsidRPr="00FF2243" w14:paraId="5B15AC91" w14:textId="77777777" w:rsidTr="00853D5D">
        <w:tc>
          <w:tcPr>
            <w:tcW w:w="2763" w:type="dxa"/>
            <w:shd w:val="clear" w:color="auto" w:fill="E6E6E6"/>
          </w:tcPr>
          <w:p w14:paraId="7EA40A0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6209589" w14:textId="77777777" w:rsidR="001F2EAE" w:rsidRDefault="001F2EAE" w:rsidP="00FF2243">
            <w:pPr>
              <w:pStyle w:val="a0"/>
              <w:ind w:firstLineChars="0" w:firstLine="0"/>
            </w:pPr>
            <w:bookmarkStart w:id="17" w:name="控温期"/>
            <w:r>
              <w:t>全年控温</w:t>
            </w:r>
            <w:bookmarkEnd w:id="17"/>
          </w:p>
        </w:tc>
      </w:tr>
    </w:tbl>
    <w:p w14:paraId="698A23F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18" w:name="TitleFormat"/>
    </w:p>
    <w:p w14:paraId="7393C7FF" w14:textId="77777777" w:rsidR="00033A7A" w:rsidRDefault="00732438" w:rsidP="00824A6F">
      <w:pPr>
        <w:pStyle w:val="1"/>
      </w:pPr>
      <w:bookmarkStart w:id="19" w:name="_Toc91709286"/>
      <w:bookmarkStart w:id="20" w:name="_Toc12893118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18"/>
      <w:bookmarkEnd w:id="19"/>
      <w:bookmarkEnd w:id="20"/>
    </w:p>
    <w:p w14:paraId="076C841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21" w:name="计算依据"/>
      <w:bookmarkEnd w:id="2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91422F8" w14:textId="77777777" w:rsidR="00A50CDC" w:rsidRDefault="00B83DA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448E8246" w14:textId="77777777" w:rsidR="00A50CDC" w:rsidRDefault="00B83DA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A288CC6" w14:textId="77777777" w:rsidR="00A50CDC" w:rsidRDefault="00B83DA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14:paraId="70AD5D7F" w14:textId="77777777" w:rsidR="00A50CDC" w:rsidRDefault="00B83DA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14:paraId="45E8BB9C" w14:textId="35C1D92F" w:rsidR="00A50CDC" w:rsidRDefault="00B83DA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14:paraId="68B5BFAE" w14:textId="6FB226F7" w:rsidR="00F9175E" w:rsidRDefault="00F9175E" w:rsidP="00F9175E">
      <w:pPr>
        <w:pStyle w:val="1"/>
      </w:pPr>
      <w:bookmarkStart w:id="22" w:name="_Toc128931185"/>
      <w:r>
        <w:rPr>
          <w:rFonts w:hint="eastAsia"/>
        </w:rPr>
        <w:lastRenderedPageBreak/>
        <w:t>模型观察</w:t>
      </w:r>
      <w:bookmarkEnd w:id="22"/>
    </w:p>
    <w:p w14:paraId="0C722DDC" w14:textId="12AA6ECD" w:rsidR="00A50CDC" w:rsidRDefault="00F9175E">
      <w:pPr>
        <w:pStyle w:val="a0"/>
        <w:ind w:firstLineChars="0" w:firstLine="0"/>
        <w:rPr>
          <w:lang w:val="en-US"/>
        </w:rPr>
      </w:pPr>
      <w:r>
        <w:rPr>
          <w:noProof/>
        </w:rPr>
        <w:drawing>
          <wp:inline distT="0" distB="0" distL="0" distR="0" wp14:anchorId="2F6968C5" wp14:editId="79E50D2D">
            <wp:extent cx="3383280" cy="3019587"/>
            <wp:effectExtent l="0" t="0" r="762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302" cy="302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98EEB" w14:textId="77777777" w:rsidR="00A23AC4" w:rsidRDefault="00B31357" w:rsidP="00B31357">
      <w:pPr>
        <w:pStyle w:val="1"/>
      </w:pPr>
      <w:bookmarkStart w:id="23" w:name="_Toc91709288"/>
      <w:bookmarkStart w:id="24" w:name="_Toc128931186"/>
      <w:r>
        <w:rPr>
          <w:rFonts w:hint="eastAsia"/>
        </w:rPr>
        <w:t>气象数据</w:t>
      </w:r>
      <w:bookmarkEnd w:id="23"/>
      <w:bookmarkEnd w:id="24"/>
    </w:p>
    <w:p w14:paraId="728CB30C" w14:textId="77777777" w:rsidR="00B31357" w:rsidRDefault="008244A0" w:rsidP="008244A0">
      <w:pPr>
        <w:pStyle w:val="2"/>
      </w:pPr>
      <w:bookmarkStart w:id="25" w:name="_Toc91709289"/>
      <w:bookmarkStart w:id="26" w:name="_Toc128931187"/>
      <w:r>
        <w:rPr>
          <w:rFonts w:hint="eastAsia"/>
        </w:rPr>
        <w:t>气象地点</w:t>
      </w:r>
      <w:bookmarkEnd w:id="25"/>
      <w:bookmarkEnd w:id="26"/>
    </w:p>
    <w:p w14:paraId="1ABDBFDC" w14:textId="716D1EE8" w:rsidR="005E385A" w:rsidRPr="005E385A" w:rsidRDefault="005E385A" w:rsidP="005E385A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郑州</w:t>
      </w:r>
      <w:r w:rsidR="00574D93">
        <w:t xml:space="preserve"> </w:t>
      </w:r>
      <w:r>
        <w:t>《建筑节能气象参数标准》</w:t>
      </w:r>
      <w:bookmarkEnd w:id="27"/>
    </w:p>
    <w:p w14:paraId="7C760EFE" w14:textId="77777777" w:rsidR="008244A0" w:rsidRDefault="00483CEF" w:rsidP="00483CEF">
      <w:pPr>
        <w:pStyle w:val="2"/>
      </w:pPr>
      <w:bookmarkStart w:id="28" w:name="_Toc91709290"/>
      <w:bookmarkStart w:id="29" w:name="_Toc128931188"/>
      <w:r>
        <w:rPr>
          <w:rFonts w:hint="eastAsia"/>
        </w:rPr>
        <w:t>逐日干球温度表</w:t>
      </w:r>
      <w:bookmarkEnd w:id="28"/>
      <w:bookmarkEnd w:id="29"/>
    </w:p>
    <w:p w14:paraId="582A2FB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30" w:name="日均干球温度变化表"/>
      <w:bookmarkEnd w:id="30"/>
      <w:r>
        <w:rPr>
          <w:noProof/>
          <w:lang w:val="en-US"/>
        </w:rPr>
        <w:drawing>
          <wp:inline distT="0" distB="0" distL="0" distR="0" wp14:anchorId="27EE3CDB" wp14:editId="79A178AB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4783C" w14:textId="77777777" w:rsidR="00902539" w:rsidRDefault="00483CEF" w:rsidP="00902539">
      <w:pPr>
        <w:pStyle w:val="2"/>
      </w:pPr>
      <w:bookmarkStart w:id="31" w:name="_Toc91709291"/>
      <w:bookmarkStart w:id="32" w:name="_Toc128931189"/>
      <w:r>
        <w:rPr>
          <w:rFonts w:hint="eastAsia"/>
        </w:rPr>
        <w:lastRenderedPageBreak/>
        <w:t>逐月辐照量表</w:t>
      </w:r>
      <w:bookmarkEnd w:id="31"/>
      <w:bookmarkEnd w:id="32"/>
    </w:p>
    <w:p w14:paraId="403574F5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33" w:name="逐月辐照量图表"/>
      <w:bookmarkEnd w:id="33"/>
      <w:r>
        <w:rPr>
          <w:noProof/>
          <w:lang w:val="en-US"/>
        </w:rPr>
        <w:drawing>
          <wp:inline distT="0" distB="0" distL="0" distR="0" wp14:anchorId="429F3387" wp14:editId="7088A22C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4A8B4" w14:textId="77777777" w:rsidR="00483CEF" w:rsidRDefault="00483CEF" w:rsidP="00483CEF">
      <w:pPr>
        <w:pStyle w:val="2"/>
      </w:pPr>
      <w:bookmarkStart w:id="34" w:name="_Toc91709292"/>
      <w:bookmarkStart w:id="35" w:name="_Toc128931190"/>
      <w:r>
        <w:rPr>
          <w:rFonts w:hint="eastAsia"/>
        </w:rPr>
        <w:t>峰值工况</w:t>
      </w:r>
      <w:bookmarkEnd w:id="34"/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50CDC" w14:paraId="228CA77A" w14:textId="77777777">
        <w:tc>
          <w:tcPr>
            <w:tcW w:w="1131" w:type="dxa"/>
            <w:shd w:val="clear" w:color="auto" w:fill="E6E6E6"/>
            <w:vAlign w:val="center"/>
          </w:tcPr>
          <w:p w14:paraId="4258E917" w14:textId="77777777" w:rsidR="00A50CDC" w:rsidRDefault="00B83DA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7F3002E" w14:textId="77777777" w:rsidR="00A50CDC" w:rsidRDefault="00B83DA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5AC2F8" w14:textId="77777777" w:rsidR="00A50CDC" w:rsidRDefault="00B83DA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F69143" w14:textId="77777777" w:rsidR="00A50CDC" w:rsidRDefault="00B83DA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2FAA34" w14:textId="77777777" w:rsidR="00A50CDC" w:rsidRDefault="00B83DA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A17830" w14:textId="77777777" w:rsidR="00A50CDC" w:rsidRDefault="00B83DA4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50CDC" w14:paraId="073CC739" w14:textId="77777777">
        <w:tc>
          <w:tcPr>
            <w:tcW w:w="1131" w:type="dxa"/>
            <w:shd w:val="clear" w:color="auto" w:fill="E6E6E6"/>
            <w:vAlign w:val="center"/>
          </w:tcPr>
          <w:p w14:paraId="0901A53A" w14:textId="77777777" w:rsidR="00A50CDC" w:rsidRDefault="00B83DA4">
            <w:r>
              <w:t>最热</w:t>
            </w:r>
          </w:p>
        </w:tc>
        <w:tc>
          <w:tcPr>
            <w:tcW w:w="1975" w:type="dxa"/>
            <w:vAlign w:val="center"/>
          </w:tcPr>
          <w:p w14:paraId="1F2C5480" w14:textId="77777777" w:rsidR="00A50CDC" w:rsidRDefault="00B83DA4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2B26F59" w14:textId="77777777" w:rsidR="00A50CDC" w:rsidRDefault="00B83DA4">
            <w:r>
              <w:t>38.3</w:t>
            </w:r>
          </w:p>
        </w:tc>
        <w:tc>
          <w:tcPr>
            <w:tcW w:w="1556" w:type="dxa"/>
            <w:vAlign w:val="center"/>
          </w:tcPr>
          <w:p w14:paraId="12664954" w14:textId="77777777" w:rsidR="00A50CDC" w:rsidRDefault="00B83DA4">
            <w:r>
              <w:t>21.1</w:t>
            </w:r>
          </w:p>
        </w:tc>
        <w:tc>
          <w:tcPr>
            <w:tcW w:w="1556" w:type="dxa"/>
            <w:vAlign w:val="center"/>
          </w:tcPr>
          <w:p w14:paraId="7917E47F" w14:textId="77777777" w:rsidR="00A50CDC" w:rsidRDefault="00B83DA4">
            <w:r>
              <w:t>8.9</w:t>
            </w:r>
          </w:p>
        </w:tc>
        <w:tc>
          <w:tcPr>
            <w:tcW w:w="1556" w:type="dxa"/>
            <w:vAlign w:val="center"/>
          </w:tcPr>
          <w:p w14:paraId="24A5C9D5" w14:textId="77777777" w:rsidR="00A50CDC" w:rsidRDefault="00B83DA4">
            <w:r>
              <w:t>61.4</w:t>
            </w:r>
          </w:p>
        </w:tc>
      </w:tr>
      <w:tr w:rsidR="00A50CDC" w14:paraId="0DE10714" w14:textId="77777777">
        <w:tc>
          <w:tcPr>
            <w:tcW w:w="1131" w:type="dxa"/>
            <w:shd w:val="clear" w:color="auto" w:fill="E6E6E6"/>
            <w:vAlign w:val="center"/>
          </w:tcPr>
          <w:p w14:paraId="41B39D30" w14:textId="77777777" w:rsidR="00A50CDC" w:rsidRDefault="00B83DA4">
            <w:r>
              <w:t>最冷</w:t>
            </w:r>
          </w:p>
        </w:tc>
        <w:tc>
          <w:tcPr>
            <w:tcW w:w="1975" w:type="dxa"/>
            <w:vAlign w:val="center"/>
          </w:tcPr>
          <w:p w14:paraId="22A21F38" w14:textId="77777777" w:rsidR="00A50CDC" w:rsidRDefault="00B83DA4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0946695" w14:textId="77777777" w:rsidR="00A50CDC" w:rsidRDefault="00B83DA4">
            <w:r>
              <w:t>-10.6</w:t>
            </w:r>
          </w:p>
        </w:tc>
        <w:tc>
          <w:tcPr>
            <w:tcW w:w="1556" w:type="dxa"/>
            <w:vAlign w:val="center"/>
          </w:tcPr>
          <w:p w14:paraId="183047A9" w14:textId="77777777" w:rsidR="00A50CDC" w:rsidRDefault="00B83DA4">
            <w:r>
              <w:t>-10.6</w:t>
            </w:r>
          </w:p>
        </w:tc>
        <w:tc>
          <w:tcPr>
            <w:tcW w:w="1556" w:type="dxa"/>
            <w:vAlign w:val="center"/>
          </w:tcPr>
          <w:p w14:paraId="0F39D698" w14:textId="77777777" w:rsidR="00A50CDC" w:rsidRDefault="00B83DA4">
            <w:r>
              <w:t>1.4</w:t>
            </w:r>
          </w:p>
        </w:tc>
        <w:tc>
          <w:tcPr>
            <w:tcW w:w="1556" w:type="dxa"/>
            <w:vAlign w:val="center"/>
          </w:tcPr>
          <w:p w14:paraId="38EA4189" w14:textId="77777777" w:rsidR="00A50CDC" w:rsidRDefault="00B83DA4">
            <w:r>
              <w:t>-7.1</w:t>
            </w:r>
          </w:p>
        </w:tc>
      </w:tr>
    </w:tbl>
    <w:p w14:paraId="06EE5F02" w14:textId="77777777" w:rsidR="00A50CDC" w:rsidRDefault="00B83DA4">
      <w:pPr>
        <w:pStyle w:val="1"/>
        <w:widowControl w:val="0"/>
        <w:jc w:val="both"/>
      </w:pPr>
      <w:bookmarkStart w:id="36" w:name="气象峰值工况"/>
      <w:bookmarkStart w:id="37" w:name="_Toc91709294"/>
      <w:bookmarkStart w:id="38" w:name="_Toc128931191"/>
      <w:bookmarkEnd w:id="36"/>
      <w:r>
        <w:t>围护结构概况</w:t>
      </w:r>
      <w:bookmarkEnd w:id="37"/>
      <w:bookmarkEnd w:id="38"/>
    </w:p>
    <w:p w14:paraId="01BF7B90" w14:textId="77777777" w:rsidR="00A50CDC" w:rsidRDefault="00A50CDC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03"/>
        <w:gridCol w:w="1415"/>
        <w:gridCol w:w="1162"/>
        <w:gridCol w:w="1858"/>
      </w:tblGrid>
      <w:tr w:rsidR="00870413" w14:paraId="40DF8DF0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9F400C1" w14:textId="77777777" w:rsidR="00870413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14:paraId="10CDC3DC" w14:textId="77777777" w:rsidR="00870413" w:rsidRDefault="00B83DA4" w:rsidP="00C807BB">
            <w:pPr>
              <w:jc w:val="center"/>
              <w:rPr>
                <w:bCs/>
                <w:szCs w:val="21"/>
              </w:rPr>
            </w:pPr>
            <w:bookmarkStart w:id="3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39"/>
          </w:p>
        </w:tc>
      </w:tr>
      <w:tr w:rsidR="00870413" w14:paraId="7664B6D1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B5500CF" w14:textId="77777777" w:rsidR="00870413" w:rsidRDefault="00B83DA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14:paraId="670CF01F" w14:textId="250CA716" w:rsidR="00870413" w:rsidRPr="00C827CC" w:rsidRDefault="00B83DA4" w:rsidP="00C827CC">
            <w:pPr>
              <w:jc w:val="center"/>
              <w:rPr>
                <w:bCs/>
                <w:szCs w:val="21"/>
              </w:rPr>
            </w:pPr>
            <w:bookmarkStart w:id="40" w:name="体形系数"/>
            <w:r w:rsidRPr="00C827CC">
              <w:rPr>
                <w:rFonts w:hint="eastAsia"/>
                <w:bCs/>
                <w:szCs w:val="21"/>
              </w:rPr>
              <w:t>0.</w:t>
            </w:r>
            <w:bookmarkEnd w:id="40"/>
            <w:r w:rsidR="009105DE">
              <w:rPr>
                <w:bCs/>
                <w:szCs w:val="21"/>
              </w:rPr>
              <w:t>24</w:t>
            </w:r>
          </w:p>
        </w:tc>
      </w:tr>
      <w:tr w:rsidR="00870413" w14:paraId="2D161BDD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0C65CCD" w14:textId="77777777" w:rsidR="00870413" w:rsidRDefault="00B83DA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24E2D51A" w14:textId="25D8B714" w:rsidR="00870413" w:rsidRDefault="009105DE" w:rsidP="00990D8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</w:tr>
      <w:tr w:rsidR="00870413" w14:paraId="46696910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437C9D2" w14:textId="77777777" w:rsidR="00870413" w:rsidRDefault="00B83DA4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2B4663A5" w14:textId="029F4FE9" w:rsidR="00870413" w:rsidRDefault="009105D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.38</w:t>
            </w:r>
          </w:p>
        </w:tc>
      </w:tr>
      <w:tr w:rsidR="00870413" w14:paraId="215C3644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4F06686" w14:textId="77777777" w:rsidR="00870413" w:rsidRDefault="00B83DA4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14:paraId="259A091C" w14:textId="2B4230EB" w:rsidR="00870413" w:rsidRDefault="009105D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</w:tr>
      <w:tr w:rsidR="00870413" w14:paraId="2CDE506B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99A7FEE" w14:textId="77777777" w:rsidR="00870413" w:rsidRDefault="00B83DA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72AB443" w14:textId="77777777" w:rsidR="00870413" w:rsidRDefault="00B83DA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6C525045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bookmarkStart w:id="41" w:name="天窗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</w:tr>
      <w:tr w:rsidR="00870413" w14:paraId="3FB36DE3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7BFDB55" w14:textId="77777777" w:rsidR="00870413" w:rsidRDefault="00B83DA4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14:paraId="464E2A23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bookmarkStart w:id="42" w:name="天窗SC"/>
            <w:r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</w:tr>
      <w:tr w:rsidR="00870413" w14:paraId="515FC4B0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18B69E4" w14:textId="77777777" w:rsidR="00870413" w:rsidRDefault="00B83DA4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14:paraId="3C6A3428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bookmarkStart w:id="43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43"/>
          </w:p>
        </w:tc>
      </w:tr>
      <w:tr w:rsidR="00870413" w14:paraId="5C99E7F6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2096BD4" w14:textId="77777777" w:rsidR="00870413" w:rsidRPr="00185446" w:rsidRDefault="00B83DA4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1E7A8054" w14:textId="77777777" w:rsidR="00870413" w:rsidRPr="00C807BB" w:rsidRDefault="00B83DA4" w:rsidP="00990D8A">
            <w:pPr>
              <w:jc w:val="center"/>
              <w:rPr>
                <w:bCs/>
                <w:szCs w:val="21"/>
              </w:rPr>
            </w:pPr>
            <w:bookmarkStart w:id="44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 w:rsidR="00870413" w14:paraId="5693EEAB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764B338" w14:textId="77777777" w:rsidR="00870413" w:rsidRPr="00185446" w:rsidRDefault="00B83DA4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0D3C1F92" w14:textId="77777777" w:rsidR="00870413" w:rsidRPr="00C807BB" w:rsidRDefault="00B83DA4" w:rsidP="00990D8A">
            <w:pPr>
              <w:jc w:val="center"/>
              <w:rPr>
                <w:bCs/>
                <w:szCs w:val="21"/>
              </w:rPr>
            </w:pPr>
            <w:bookmarkStart w:id="45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870413" w14:paraId="54585FD5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437ECAB" w14:textId="77777777" w:rsidR="00870413" w:rsidRPr="00185446" w:rsidRDefault="00B83DA4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14:paraId="707F07BA" w14:textId="77777777" w:rsidR="00870413" w:rsidRPr="00C807BB" w:rsidRDefault="00B83DA4" w:rsidP="00990D8A">
            <w:pPr>
              <w:jc w:val="center"/>
              <w:rPr>
                <w:bCs/>
                <w:szCs w:val="21"/>
              </w:rPr>
            </w:pPr>
            <w:bookmarkStart w:id="46" w:name="采暖与非采暖楼板K"/>
            <w:bookmarkStart w:id="47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6"/>
            <w:bookmarkEnd w:id="47"/>
          </w:p>
        </w:tc>
      </w:tr>
      <w:tr w:rsidR="00870413" w14:paraId="6544ADC1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D61528E" w14:textId="77777777" w:rsidR="00870413" w:rsidRPr="00185446" w:rsidRDefault="00B83DA4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79A90C2A" w14:textId="77777777" w:rsidR="00870413" w:rsidRPr="00C807BB" w:rsidRDefault="00B83DA4" w:rsidP="00990D8A">
            <w:pPr>
              <w:jc w:val="center"/>
              <w:rPr>
                <w:bCs/>
                <w:szCs w:val="21"/>
              </w:rPr>
            </w:pPr>
            <w:bookmarkStart w:id="48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48"/>
          </w:p>
        </w:tc>
      </w:tr>
      <w:tr w:rsidR="00870413" w14:paraId="04EB6BD5" w14:textId="77777777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16CAA0C1" w14:textId="77777777" w:rsidR="00870413" w:rsidRPr="00185446" w:rsidRDefault="00B83DA4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14:paraId="7685C535" w14:textId="77777777" w:rsidR="00870413" w:rsidRPr="00C807BB" w:rsidRDefault="00B83DA4" w:rsidP="00990D8A">
            <w:pPr>
              <w:jc w:val="center"/>
              <w:rPr>
                <w:bCs/>
                <w:szCs w:val="21"/>
              </w:rPr>
            </w:pPr>
            <w:bookmarkStart w:id="49" w:name="地下墙保温层R"/>
            <w:r>
              <w:rPr>
                <w:rFonts w:hint="eastAsia"/>
                <w:bCs/>
                <w:szCs w:val="21"/>
              </w:rPr>
              <w:t>0.00</w:t>
            </w:r>
            <w:bookmarkEnd w:id="49"/>
          </w:p>
        </w:tc>
      </w:tr>
      <w:tr w:rsidR="00870413" w14:paraId="3127912A" w14:textId="77777777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14:paraId="56947B4E" w14:textId="77777777" w:rsidR="00870413" w:rsidRDefault="00B83DA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14:paraId="194B50A1" w14:textId="77777777" w:rsidR="00870413" w:rsidRDefault="00B83DA4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14:paraId="7960FC8A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14:paraId="18C521FC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DB59118" w14:textId="77777777" w:rsidR="00870413" w:rsidRDefault="00B83DA4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14:paraId="198C29AD" w14:textId="77777777" w:rsidR="00870413" w:rsidRPr="00C827CC" w:rsidRDefault="00B83DA4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14:paraId="73F2F5A0" w14:textId="77777777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14:paraId="55F8BE64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42ACDCC4" w14:textId="77777777" w:rsidR="00870413" w:rsidRDefault="00B83DA4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14:paraId="7C9E2E41" w14:textId="5674B507" w:rsidR="00870413" w:rsidRDefault="007451F1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611" w:type="pct"/>
            <w:vMerge w:val="restart"/>
            <w:vAlign w:val="center"/>
          </w:tcPr>
          <w:p w14:paraId="5B6178C2" w14:textId="2E391881" w:rsidR="00870413" w:rsidRDefault="007451F1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978" w:type="pct"/>
            <w:vMerge w:val="restart"/>
            <w:vAlign w:val="center"/>
          </w:tcPr>
          <w:p w14:paraId="4562A223" w14:textId="77777777" w:rsidR="00870413" w:rsidRPr="00C827CC" w:rsidRDefault="00B83DA4" w:rsidP="007C38A6">
            <w:pPr>
              <w:jc w:val="center"/>
              <w:rPr>
                <w:bCs/>
                <w:szCs w:val="21"/>
              </w:rPr>
            </w:pPr>
            <w:bookmarkStart w:id="50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0"/>
          </w:p>
        </w:tc>
      </w:tr>
      <w:tr w:rsidR="00870413" w14:paraId="4C59CCE4" w14:textId="77777777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14:paraId="4AC5DDF5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23E0C9F6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01B0A090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700C5EA5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2597D1D6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6156322A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2C1631FA" w14:textId="77777777" w:rsidR="00870413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6A8813EB" w14:textId="77777777" w:rsidR="00870413" w:rsidRDefault="00B83DA4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14:paraId="0170FEE2" w14:textId="6AC13017" w:rsidR="00870413" w:rsidRDefault="007451F1" w:rsidP="00660FF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611" w:type="pct"/>
            <w:vMerge w:val="restart"/>
            <w:vAlign w:val="center"/>
          </w:tcPr>
          <w:p w14:paraId="66EED5C7" w14:textId="6B01DA52" w:rsidR="00870413" w:rsidRDefault="007451F1" w:rsidP="00660FF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978" w:type="pct"/>
            <w:vMerge w:val="restart"/>
            <w:vAlign w:val="center"/>
          </w:tcPr>
          <w:p w14:paraId="738C1D8A" w14:textId="77777777" w:rsidR="00870413" w:rsidRDefault="00B83DA4" w:rsidP="00660FFA">
            <w:pPr>
              <w:jc w:val="center"/>
              <w:rPr>
                <w:bCs/>
                <w:szCs w:val="21"/>
              </w:rPr>
            </w:pPr>
            <w:bookmarkStart w:id="51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1"/>
          </w:p>
        </w:tc>
      </w:tr>
      <w:tr w:rsidR="00870413" w14:paraId="66170ACC" w14:textId="77777777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14:paraId="42CF58FD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2795B2AF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34F4B612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2AF9A9DB" w14:textId="77777777" w:rsidR="00870413" w:rsidRPr="003C4BE4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46F5FDD1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6D053A95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1D062614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0FEF8B4F" w14:textId="77777777" w:rsidR="00870413" w:rsidRDefault="00B83DA4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14:paraId="73C01875" w14:textId="06B1FEFF" w:rsidR="00870413" w:rsidRDefault="007451F1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611" w:type="pct"/>
            <w:vMerge w:val="restart"/>
            <w:vAlign w:val="center"/>
          </w:tcPr>
          <w:p w14:paraId="2B773AA3" w14:textId="3B70BEAD" w:rsidR="00870413" w:rsidRDefault="007451F1" w:rsidP="007C38A6">
            <w:pPr>
              <w:jc w:val="center"/>
              <w:rPr>
                <w:bCs/>
                <w:szCs w:val="21"/>
              </w:rPr>
            </w:pPr>
            <w:bookmarkStart w:id="52" w:name="外窗K－东向"/>
            <w:bookmarkStart w:id="53" w:name="最不利窗墙比房间外窗K－东向"/>
            <w:r>
              <w:rPr>
                <w:bCs/>
                <w:szCs w:val="21"/>
              </w:rPr>
              <w:t>1</w:t>
            </w:r>
            <w:r w:rsidR="00B83DA4">
              <w:rPr>
                <w:rFonts w:hint="eastAsia"/>
                <w:bCs/>
                <w:szCs w:val="21"/>
              </w:rPr>
              <w:t>.90</w:t>
            </w:r>
            <w:bookmarkEnd w:id="52"/>
            <w:bookmarkEnd w:id="53"/>
          </w:p>
        </w:tc>
        <w:tc>
          <w:tcPr>
            <w:tcW w:w="978" w:type="pct"/>
            <w:vMerge w:val="restart"/>
            <w:vAlign w:val="center"/>
          </w:tcPr>
          <w:p w14:paraId="18115C0E" w14:textId="77777777" w:rsidR="00870413" w:rsidRDefault="00B83DA4" w:rsidP="007C38A6">
            <w:pPr>
              <w:jc w:val="center"/>
              <w:rPr>
                <w:bCs/>
                <w:szCs w:val="21"/>
              </w:rPr>
            </w:pPr>
            <w:bookmarkStart w:id="54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4"/>
          </w:p>
        </w:tc>
      </w:tr>
      <w:tr w:rsidR="00870413" w14:paraId="257E63F1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CA55A7D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6E8D710F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3372BD5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36996D0F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36F9BAC2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0EA847FE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CCCE89E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5C04EDF5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429B3E2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0EE6C3D0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45F2CCD1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3EA94A97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68DE9B7C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3EFFD770" w14:textId="77777777" w:rsidR="00870413" w:rsidRDefault="00B83DA4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14:paraId="77F8B309" w14:textId="188C5D8C" w:rsidR="00870413" w:rsidRDefault="007451F1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611" w:type="pct"/>
            <w:vMerge w:val="restart"/>
            <w:vAlign w:val="center"/>
          </w:tcPr>
          <w:p w14:paraId="1AF947D3" w14:textId="614D060D" w:rsidR="00870413" w:rsidRDefault="007451F1" w:rsidP="007C38A6">
            <w:pPr>
              <w:jc w:val="center"/>
              <w:rPr>
                <w:bCs/>
                <w:szCs w:val="21"/>
              </w:rPr>
            </w:pPr>
            <w:bookmarkStart w:id="55" w:name="外窗K－西向"/>
            <w:bookmarkStart w:id="56" w:name="最不利窗墙比房间外窗K－西向"/>
            <w:r>
              <w:rPr>
                <w:bCs/>
                <w:szCs w:val="21"/>
              </w:rPr>
              <w:t>1</w:t>
            </w:r>
            <w:r w:rsidR="00B83DA4">
              <w:rPr>
                <w:rFonts w:hint="eastAsia"/>
                <w:bCs/>
                <w:szCs w:val="21"/>
              </w:rPr>
              <w:t>.90</w:t>
            </w:r>
            <w:bookmarkEnd w:id="55"/>
            <w:bookmarkEnd w:id="56"/>
          </w:p>
        </w:tc>
        <w:tc>
          <w:tcPr>
            <w:tcW w:w="978" w:type="pct"/>
            <w:vMerge w:val="restart"/>
            <w:vAlign w:val="center"/>
          </w:tcPr>
          <w:p w14:paraId="68451E53" w14:textId="77777777" w:rsidR="00870413" w:rsidRDefault="00B83DA4" w:rsidP="007C38A6">
            <w:pPr>
              <w:jc w:val="center"/>
              <w:rPr>
                <w:bCs/>
                <w:szCs w:val="21"/>
              </w:rPr>
            </w:pPr>
            <w:bookmarkStart w:id="57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7"/>
          </w:p>
        </w:tc>
      </w:tr>
      <w:tr w:rsidR="00870413" w14:paraId="46138EE2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F9F6708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2140987E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4626D38B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5A8E570F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21AEB2F1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14:paraId="45664544" w14:textId="77777777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14:paraId="775D4AF1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14:paraId="5110ED65" w14:textId="77777777" w:rsidR="00870413" w:rsidRDefault="00000000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14:paraId="1170209F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14:paraId="15A040F1" w14:textId="77777777" w:rsidR="00870413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14:paraId="3FE81479" w14:textId="77777777" w:rsidR="00870413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</w:tbl>
    <w:p w14:paraId="7F7C1D56" w14:textId="77777777" w:rsidR="00A50CDC" w:rsidRDefault="00A50CDC">
      <w:pPr>
        <w:widowControl w:val="0"/>
        <w:jc w:val="both"/>
      </w:pPr>
    </w:p>
    <w:p w14:paraId="577E7210" w14:textId="77777777" w:rsidR="00A50CDC" w:rsidRDefault="00B83DA4">
      <w:pPr>
        <w:pStyle w:val="1"/>
        <w:widowControl w:val="0"/>
        <w:jc w:val="both"/>
      </w:pPr>
      <w:bookmarkStart w:id="58" w:name="_Toc91709295"/>
      <w:bookmarkStart w:id="59" w:name="_Toc128931192"/>
      <w:r>
        <w:t>房间类型</w:t>
      </w:r>
      <w:bookmarkEnd w:id="58"/>
      <w:bookmarkEnd w:id="59"/>
    </w:p>
    <w:p w14:paraId="28EAB98A" w14:textId="77777777" w:rsidR="00A50CDC" w:rsidRDefault="00B83DA4">
      <w:pPr>
        <w:pStyle w:val="2"/>
        <w:widowControl w:val="0"/>
      </w:pPr>
      <w:bookmarkStart w:id="60" w:name="_Toc91709296"/>
      <w:bookmarkStart w:id="61" w:name="_Toc128931193"/>
      <w:r>
        <w:t>房间表</w:t>
      </w:r>
      <w:bookmarkEnd w:id="60"/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50CDC" w14:paraId="65E0A801" w14:textId="77777777" w:rsidTr="00FB6698">
        <w:trPr>
          <w:trHeight w:val="685"/>
        </w:trPr>
        <w:tc>
          <w:tcPr>
            <w:tcW w:w="1567" w:type="dxa"/>
            <w:shd w:val="clear" w:color="auto" w:fill="E6E6E6"/>
            <w:vAlign w:val="center"/>
          </w:tcPr>
          <w:p w14:paraId="4FDCA1EC" w14:textId="77777777" w:rsidR="00A50CDC" w:rsidRDefault="00B83DA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E3CBCD0" w14:textId="77777777" w:rsidR="00A50CDC" w:rsidRDefault="00B83DA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B246ED9" w14:textId="77777777" w:rsidR="00A50CDC" w:rsidRDefault="00B83DA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BD5B44" w14:textId="77777777" w:rsidR="00A50CDC" w:rsidRDefault="00B83DA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6310C7" w14:textId="77777777" w:rsidR="00A50CDC" w:rsidRDefault="00B83DA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876A4C" w14:textId="77777777" w:rsidR="00A50CDC" w:rsidRDefault="00B83DA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05D4CD" w14:textId="77777777" w:rsidR="00A50CDC" w:rsidRDefault="00B83DA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C1AB98" w14:textId="77777777" w:rsidR="00A50CDC" w:rsidRDefault="00B83DA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50CDC" w14:paraId="0B2E9F66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769A1AA2" w14:textId="650C40F4" w:rsidR="00A50CDC" w:rsidRDefault="0042481E">
            <w:r>
              <w:rPr>
                <w:rFonts w:hint="eastAsia"/>
              </w:rPr>
              <w:t>教室</w:t>
            </w:r>
          </w:p>
        </w:tc>
        <w:tc>
          <w:tcPr>
            <w:tcW w:w="973" w:type="dxa"/>
            <w:vAlign w:val="center"/>
          </w:tcPr>
          <w:p w14:paraId="10FCA4C0" w14:textId="77777777" w:rsidR="00A50CDC" w:rsidRDefault="00B83DA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4922CE" w14:textId="77777777" w:rsidR="00A50CDC" w:rsidRDefault="00B83DA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BC9167F" w14:textId="4D94915B" w:rsidR="00A50CDC" w:rsidRDefault="0042481E">
            <w:pPr>
              <w:jc w:val="center"/>
            </w:pPr>
            <w:r>
              <w:t>24</w:t>
            </w:r>
            <w:r w:rsidR="00B83DA4">
              <w:t>(</w:t>
            </w:r>
            <w:r w:rsidR="00B83DA4">
              <w:t>次</w:t>
            </w:r>
            <w:r w:rsidR="00B83DA4">
              <w:t>/h)</w:t>
            </w:r>
          </w:p>
        </w:tc>
        <w:tc>
          <w:tcPr>
            <w:tcW w:w="1131" w:type="dxa"/>
            <w:vAlign w:val="center"/>
          </w:tcPr>
          <w:p w14:paraId="4C70E1EC" w14:textId="325761A8" w:rsidR="00A50CDC" w:rsidRDefault="00B157CE">
            <w:pPr>
              <w:jc w:val="center"/>
            </w:pPr>
            <w:r>
              <w:t>1</w:t>
            </w:r>
            <w:r w:rsidR="00B83DA4">
              <w:t>(</w:t>
            </w:r>
            <w:r w:rsidR="00B83DA4">
              <w:t>次</w:t>
            </w:r>
            <w:r w:rsidR="00B83DA4">
              <w:t>/h)</w:t>
            </w:r>
          </w:p>
        </w:tc>
        <w:tc>
          <w:tcPr>
            <w:tcW w:w="1131" w:type="dxa"/>
            <w:vAlign w:val="center"/>
          </w:tcPr>
          <w:p w14:paraId="21980822" w14:textId="66305CB0" w:rsidR="00A50CDC" w:rsidRDefault="0042481E">
            <w:pPr>
              <w:jc w:val="center"/>
            </w:pPr>
            <w:r>
              <w:t>1.39</w:t>
            </w:r>
            <w:r w:rsidR="00B83DA4">
              <w:t>(</w:t>
            </w:r>
            <w:r w:rsidR="00B83DA4">
              <w:t>㎡</w:t>
            </w:r>
            <w:r w:rsidR="00B83DA4">
              <w:t>/</w:t>
            </w:r>
            <w:r w:rsidR="00B83DA4">
              <w:t>人</w:t>
            </w:r>
            <w:r w:rsidR="00B83DA4">
              <w:t>)</w:t>
            </w:r>
          </w:p>
        </w:tc>
        <w:tc>
          <w:tcPr>
            <w:tcW w:w="1131" w:type="dxa"/>
            <w:vAlign w:val="center"/>
          </w:tcPr>
          <w:p w14:paraId="607CBB52" w14:textId="77777777" w:rsidR="00A50CDC" w:rsidRDefault="00B83DA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2B10C2" w14:textId="77777777" w:rsidR="00A50CDC" w:rsidRDefault="00B83DA4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42481E" w14:paraId="61C296BA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5E5ECA84" w14:textId="2224AC21" w:rsidR="0042481E" w:rsidRDefault="0042481E">
            <w:r>
              <w:rPr>
                <w:rFonts w:hint="eastAsia"/>
              </w:rPr>
              <w:t>办公室</w:t>
            </w:r>
          </w:p>
        </w:tc>
        <w:tc>
          <w:tcPr>
            <w:tcW w:w="973" w:type="dxa"/>
            <w:vAlign w:val="center"/>
          </w:tcPr>
          <w:p w14:paraId="758C08A9" w14:textId="2B33BF5B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79" w:type="dxa"/>
            <w:vAlign w:val="center"/>
          </w:tcPr>
          <w:p w14:paraId="18352C04" w14:textId="00C0C46A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3" w:type="dxa"/>
            <w:vAlign w:val="center"/>
          </w:tcPr>
          <w:p w14:paraId="4AE6493A" w14:textId="5733950C" w:rsidR="0042481E" w:rsidRDefault="0042481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1" w:type="dxa"/>
            <w:vAlign w:val="center"/>
          </w:tcPr>
          <w:p w14:paraId="7F94239D" w14:textId="477E475F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1272D4D" w14:textId="538041B7" w:rsidR="0042481E" w:rsidRDefault="004248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1" w:type="dxa"/>
            <w:vAlign w:val="center"/>
          </w:tcPr>
          <w:p w14:paraId="0701D923" w14:textId="7A65F380" w:rsidR="0042481E" w:rsidRDefault="004248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1" w:type="dxa"/>
            <w:vAlign w:val="center"/>
          </w:tcPr>
          <w:p w14:paraId="6CF3D86C" w14:textId="437B6E21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</w:tr>
      <w:tr w:rsidR="0042481E" w14:paraId="3E335C34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011D4234" w14:textId="73EC3F82" w:rsidR="0042481E" w:rsidRDefault="0042481E">
            <w:r>
              <w:rPr>
                <w:rFonts w:hint="eastAsia"/>
              </w:rPr>
              <w:t>实验室</w:t>
            </w:r>
          </w:p>
        </w:tc>
        <w:tc>
          <w:tcPr>
            <w:tcW w:w="973" w:type="dxa"/>
            <w:vAlign w:val="center"/>
          </w:tcPr>
          <w:p w14:paraId="5A817631" w14:textId="220FE590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79" w:type="dxa"/>
            <w:vAlign w:val="center"/>
          </w:tcPr>
          <w:p w14:paraId="33A02393" w14:textId="59FC4259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3" w:type="dxa"/>
            <w:vAlign w:val="center"/>
          </w:tcPr>
          <w:p w14:paraId="21818151" w14:textId="7891EAE1" w:rsidR="0042481E" w:rsidRDefault="0042481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1" w:type="dxa"/>
            <w:vAlign w:val="center"/>
          </w:tcPr>
          <w:p w14:paraId="004ABBC6" w14:textId="50C5B459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E124903" w14:textId="60E04FC0" w:rsidR="0042481E" w:rsidRDefault="004248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1" w:type="dxa"/>
            <w:vAlign w:val="center"/>
          </w:tcPr>
          <w:p w14:paraId="2E87C6C4" w14:textId="4F39B7AC" w:rsidR="0042481E" w:rsidRDefault="004248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1" w:type="dxa"/>
            <w:vAlign w:val="center"/>
          </w:tcPr>
          <w:p w14:paraId="29E12ACA" w14:textId="74481BEC" w:rsidR="0042481E" w:rsidRDefault="0042481E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42481E" w14:paraId="56028D25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6947B53C" w14:textId="201DCADA" w:rsidR="0042481E" w:rsidRDefault="0042481E">
            <w:r>
              <w:rPr>
                <w:rFonts w:hint="eastAsia"/>
              </w:rPr>
              <w:t>研讨室</w:t>
            </w:r>
          </w:p>
        </w:tc>
        <w:tc>
          <w:tcPr>
            <w:tcW w:w="973" w:type="dxa"/>
            <w:vAlign w:val="center"/>
          </w:tcPr>
          <w:p w14:paraId="7F009B1B" w14:textId="52BE9751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79" w:type="dxa"/>
            <w:vAlign w:val="center"/>
          </w:tcPr>
          <w:p w14:paraId="554B529E" w14:textId="7FA49130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3" w:type="dxa"/>
            <w:vAlign w:val="center"/>
          </w:tcPr>
          <w:p w14:paraId="45AD6252" w14:textId="591AB345" w:rsidR="0042481E" w:rsidRDefault="0042481E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1" w:type="dxa"/>
            <w:vAlign w:val="center"/>
          </w:tcPr>
          <w:p w14:paraId="27A1C559" w14:textId="0311B674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41CADD8" w14:textId="47CCD6AC" w:rsidR="0042481E" w:rsidRDefault="004248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1" w:type="dxa"/>
            <w:vAlign w:val="center"/>
          </w:tcPr>
          <w:p w14:paraId="5B45E805" w14:textId="18544FCA" w:rsidR="0042481E" w:rsidRDefault="0042481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1" w:type="dxa"/>
            <w:vAlign w:val="center"/>
          </w:tcPr>
          <w:p w14:paraId="23E2FCA2" w14:textId="7585C0E9" w:rsidR="0042481E" w:rsidRDefault="0042481E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42481E" w14:paraId="24D97B1B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3AEDAA6B" w14:textId="31FBCE02" w:rsidR="0042481E" w:rsidRDefault="0042481E">
            <w:r>
              <w:rPr>
                <w:rFonts w:hint="eastAsia"/>
              </w:rPr>
              <w:t>会议室</w:t>
            </w:r>
          </w:p>
        </w:tc>
        <w:tc>
          <w:tcPr>
            <w:tcW w:w="973" w:type="dxa"/>
            <w:vAlign w:val="center"/>
          </w:tcPr>
          <w:p w14:paraId="4AAFACE1" w14:textId="40D6AB5B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79" w:type="dxa"/>
            <w:vAlign w:val="center"/>
          </w:tcPr>
          <w:p w14:paraId="5087FDB1" w14:textId="59FC2F81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3" w:type="dxa"/>
            <w:vAlign w:val="center"/>
          </w:tcPr>
          <w:p w14:paraId="0C1C53DC" w14:textId="253D9299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35C9C942" w14:textId="342532AD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93AB482" w14:textId="2FB0A18B" w:rsidR="0042481E" w:rsidRDefault="00574D93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C2B964C" w14:textId="2F134C77" w:rsidR="0042481E" w:rsidRDefault="004248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1" w:type="dxa"/>
            <w:vAlign w:val="center"/>
          </w:tcPr>
          <w:p w14:paraId="2F31CEDB" w14:textId="6A8BF911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</w:tr>
      <w:tr w:rsidR="0042481E" w14:paraId="65829BF3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46548297" w14:textId="241B0123" w:rsidR="0042481E" w:rsidRDefault="0042481E">
            <w:r>
              <w:rPr>
                <w:rFonts w:hint="eastAsia"/>
              </w:rPr>
              <w:t>资料室</w:t>
            </w:r>
          </w:p>
        </w:tc>
        <w:tc>
          <w:tcPr>
            <w:tcW w:w="973" w:type="dxa"/>
            <w:vAlign w:val="center"/>
          </w:tcPr>
          <w:p w14:paraId="3322B525" w14:textId="5C1823F5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79" w:type="dxa"/>
            <w:vAlign w:val="center"/>
          </w:tcPr>
          <w:p w14:paraId="558C218F" w14:textId="18EDF1E3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3" w:type="dxa"/>
            <w:vAlign w:val="center"/>
          </w:tcPr>
          <w:p w14:paraId="7BF051F9" w14:textId="7B375380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4D85B44B" w14:textId="6C98BA42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D627E62" w14:textId="134FDE31" w:rsidR="0042481E" w:rsidRDefault="00574D93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69746F9" w14:textId="51DD100E" w:rsidR="0042481E" w:rsidRDefault="0042481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1" w:type="dxa"/>
            <w:vAlign w:val="center"/>
          </w:tcPr>
          <w:p w14:paraId="548AA256" w14:textId="14F9D81B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</w:tr>
      <w:tr w:rsidR="0042481E" w14:paraId="5E0C7CD4" w14:textId="77777777" w:rsidTr="00FB6698">
        <w:trPr>
          <w:trHeight w:val="624"/>
        </w:trPr>
        <w:tc>
          <w:tcPr>
            <w:tcW w:w="1567" w:type="dxa"/>
            <w:shd w:val="clear" w:color="auto" w:fill="E6E6E6"/>
            <w:vAlign w:val="center"/>
          </w:tcPr>
          <w:p w14:paraId="5EA5A9E5" w14:textId="3B077076" w:rsidR="0042481E" w:rsidRDefault="0042481E">
            <w:r>
              <w:rPr>
                <w:rFonts w:hint="eastAsia"/>
              </w:rPr>
              <w:t>卫生间</w:t>
            </w:r>
          </w:p>
        </w:tc>
        <w:tc>
          <w:tcPr>
            <w:tcW w:w="973" w:type="dxa"/>
            <w:vAlign w:val="center"/>
          </w:tcPr>
          <w:p w14:paraId="14739042" w14:textId="7F56D0AE" w:rsidR="0042481E" w:rsidRDefault="0042481E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979" w:type="dxa"/>
            <w:vAlign w:val="center"/>
          </w:tcPr>
          <w:p w14:paraId="3071F431" w14:textId="08B181A2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3" w:type="dxa"/>
            <w:vAlign w:val="center"/>
          </w:tcPr>
          <w:p w14:paraId="1EB1C8D4" w14:textId="1CC6E2A5" w:rsidR="0042481E" w:rsidRDefault="0042481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1" w:type="dxa"/>
            <w:vAlign w:val="center"/>
          </w:tcPr>
          <w:p w14:paraId="25723C5E" w14:textId="5126013F" w:rsidR="0042481E" w:rsidRDefault="0042481E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A82A356" w14:textId="1A885EDC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31" w:type="dxa"/>
            <w:vAlign w:val="center"/>
          </w:tcPr>
          <w:p w14:paraId="70C0F521" w14:textId="7CABEEFE" w:rsidR="0042481E" w:rsidRDefault="0042481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1" w:type="dxa"/>
            <w:vAlign w:val="center"/>
          </w:tcPr>
          <w:p w14:paraId="3588D97E" w14:textId="7213A6D8" w:rsidR="0042481E" w:rsidRDefault="0042481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</w:tr>
    </w:tbl>
    <w:p w14:paraId="6DD18BAC" w14:textId="2D4B5B59" w:rsidR="00A50CDC" w:rsidRDefault="00A50CDC">
      <w:pPr>
        <w:widowControl w:val="0"/>
        <w:jc w:val="both"/>
      </w:pPr>
    </w:p>
    <w:p w14:paraId="1AE842EB" w14:textId="77777777" w:rsidR="00A50CDC" w:rsidRDefault="00B83DA4">
      <w:pPr>
        <w:pStyle w:val="1"/>
        <w:widowControl w:val="0"/>
        <w:jc w:val="both"/>
      </w:pPr>
      <w:bookmarkStart w:id="62" w:name="_Toc91709298"/>
      <w:bookmarkStart w:id="63" w:name="_Toc128931194"/>
      <w:r>
        <w:t>暖通空调系统</w:t>
      </w:r>
      <w:bookmarkEnd w:id="62"/>
      <w:bookmarkEnd w:id="63"/>
    </w:p>
    <w:p w14:paraId="5B5BE78B" w14:textId="77777777" w:rsidR="00A50CDC" w:rsidRDefault="00B83DA4">
      <w:pPr>
        <w:pStyle w:val="2"/>
        <w:widowControl w:val="0"/>
      </w:pPr>
      <w:bookmarkStart w:id="64" w:name="_Toc91709299"/>
      <w:bookmarkStart w:id="65" w:name="_Toc128931195"/>
      <w:r>
        <w:t>系统类型</w:t>
      </w:r>
      <w:bookmarkEnd w:id="64"/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50CDC" w14:paraId="7670F2AD" w14:textId="77777777">
        <w:tc>
          <w:tcPr>
            <w:tcW w:w="1131" w:type="dxa"/>
            <w:shd w:val="clear" w:color="auto" w:fill="E6E6E6"/>
            <w:vAlign w:val="center"/>
          </w:tcPr>
          <w:p w14:paraId="6FCEA5D8" w14:textId="77777777" w:rsidR="00A50CDC" w:rsidRDefault="00B83DA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BD5451" w14:textId="77777777" w:rsidR="00A50CDC" w:rsidRDefault="00B83DA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588337" w14:textId="77777777" w:rsidR="00A50CDC" w:rsidRDefault="00B83DA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AE9C02" w14:textId="77777777" w:rsidR="00A50CDC" w:rsidRDefault="00B83DA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EA4006C" w14:textId="77777777" w:rsidR="00A50CDC" w:rsidRDefault="00B83DA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4B10746" w14:textId="77777777" w:rsidR="00A50CDC" w:rsidRDefault="00B83DA4">
            <w:pPr>
              <w:jc w:val="center"/>
            </w:pPr>
            <w:r>
              <w:t>包含的房间</w:t>
            </w:r>
          </w:p>
        </w:tc>
      </w:tr>
      <w:tr w:rsidR="00A50CDC" w14:paraId="15553923" w14:textId="77777777">
        <w:tc>
          <w:tcPr>
            <w:tcW w:w="1131" w:type="dxa"/>
            <w:vAlign w:val="center"/>
          </w:tcPr>
          <w:p w14:paraId="661AC66A" w14:textId="3CE2ABC3" w:rsidR="00A50CDC" w:rsidRDefault="00FB6698">
            <w:r>
              <w:rPr>
                <w:rFonts w:hint="eastAsia"/>
              </w:rPr>
              <w:t>默认</w:t>
            </w:r>
          </w:p>
        </w:tc>
        <w:tc>
          <w:tcPr>
            <w:tcW w:w="1924" w:type="dxa"/>
            <w:vAlign w:val="center"/>
          </w:tcPr>
          <w:p w14:paraId="2C3ABC2E" w14:textId="5EA196A6" w:rsidR="00A50CDC" w:rsidRDefault="00CB0D28">
            <w:r>
              <w:rPr>
                <w:rFonts w:hint="eastAsia"/>
              </w:rPr>
              <w:t>多联式空调（热泵）机组</w:t>
            </w:r>
          </w:p>
        </w:tc>
        <w:tc>
          <w:tcPr>
            <w:tcW w:w="848" w:type="dxa"/>
            <w:vAlign w:val="center"/>
          </w:tcPr>
          <w:p w14:paraId="64520B39" w14:textId="3B10CFF6" w:rsidR="00A50CDC" w:rsidRDefault="00CB0D28">
            <w:r>
              <w:rPr>
                <w:rFonts w:hint="eastAsia"/>
              </w:rPr>
              <w:t>2</w:t>
            </w:r>
            <w:r>
              <w:t>.8</w:t>
            </w:r>
          </w:p>
        </w:tc>
        <w:tc>
          <w:tcPr>
            <w:tcW w:w="848" w:type="dxa"/>
            <w:vAlign w:val="center"/>
          </w:tcPr>
          <w:p w14:paraId="3A8573BB" w14:textId="6FF1819E" w:rsidR="00A50CDC" w:rsidRDefault="00CB0D28">
            <w:r>
              <w:rPr>
                <w:rFonts w:hint="eastAsia"/>
              </w:rPr>
              <w:t>2</w:t>
            </w:r>
            <w:r>
              <w:t>.74</w:t>
            </w:r>
          </w:p>
        </w:tc>
        <w:tc>
          <w:tcPr>
            <w:tcW w:w="905" w:type="dxa"/>
            <w:vAlign w:val="center"/>
          </w:tcPr>
          <w:p w14:paraId="2CB5A799" w14:textId="77777777" w:rsidR="00A50CDC" w:rsidRDefault="00B83DA4">
            <w:r>
              <w:t>4999.60</w:t>
            </w:r>
          </w:p>
        </w:tc>
        <w:tc>
          <w:tcPr>
            <w:tcW w:w="3673" w:type="dxa"/>
            <w:vAlign w:val="center"/>
          </w:tcPr>
          <w:p w14:paraId="4FEB6A2E" w14:textId="77777777" w:rsidR="00A50CDC" w:rsidRDefault="00B83DA4">
            <w:r>
              <w:t>所有房间</w:t>
            </w:r>
          </w:p>
        </w:tc>
      </w:tr>
    </w:tbl>
    <w:p w14:paraId="017D9FB4" w14:textId="77777777" w:rsidR="00A50CDC" w:rsidRDefault="00B83DA4">
      <w:pPr>
        <w:pStyle w:val="2"/>
        <w:widowControl w:val="0"/>
      </w:pPr>
      <w:bookmarkStart w:id="66" w:name="_Toc91709300"/>
      <w:bookmarkStart w:id="67" w:name="_Toc128931196"/>
      <w:r>
        <w:lastRenderedPageBreak/>
        <w:t>制冷系统</w:t>
      </w:r>
      <w:bookmarkEnd w:id="66"/>
      <w:bookmarkEnd w:id="67"/>
    </w:p>
    <w:p w14:paraId="4B646168" w14:textId="77777777" w:rsidR="00A50CDC" w:rsidRDefault="00B83DA4">
      <w:pPr>
        <w:pStyle w:val="3"/>
        <w:widowControl w:val="0"/>
        <w:jc w:val="both"/>
      </w:pPr>
      <w:bookmarkStart w:id="68" w:name="_Toc91709301"/>
      <w:bookmarkStart w:id="69" w:name="_Toc128931197"/>
      <w:r>
        <w:t>冷水机组</w:t>
      </w:r>
      <w:bookmarkEnd w:id="68"/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A50CDC" w14:paraId="32FF7B25" w14:textId="77777777">
        <w:tc>
          <w:tcPr>
            <w:tcW w:w="1697" w:type="dxa"/>
            <w:shd w:val="clear" w:color="auto" w:fill="E6E6E6"/>
            <w:vAlign w:val="center"/>
          </w:tcPr>
          <w:p w14:paraId="64F9A248" w14:textId="77777777" w:rsidR="00A50CDC" w:rsidRDefault="00B83DA4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7D37EBE" w14:textId="77777777" w:rsidR="00A50CDC" w:rsidRDefault="00B83DA4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7B23003" w14:textId="77777777" w:rsidR="00A50CDC" w:rsidRDefault="00B83DA4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E8DFFF" w14:textId="77777777" w:rsidR="00A50CDC" w:rsidRDefault="00B83DA4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5E60B9C" w14:textId="77777777" w:rsidR="00A50CDC" w:rsidRDefault="00B83DA4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5582E92" w14:textId="77777777" w:rsidR="00A50CDC" w:rsidRDefault="00B83DA4">
            <w:pPr>
              <w:jc w:val="center"/>
            </w:pPr>
            <w:r>
              <w:t>台数</w:t>
            </w:r>
          </w:p>
        </w:tc>
      </w:tr>
      <w:tr w:rsidR="00A50CDC" w14:paraId="019D6955" w14:textId="77777777">
        <w:tc>
          <w:tcPr>
            <w:tcW w:w="1697" w:type="dxa"/>
            <w:vAlign w:val="center"/>
          </w:tcPr>
          <w:p w14:paraId="0E2407B2" w14:textId="77777777" w:rsidR="00A50CDC" w:rsidRDefault="00B83DA4">
            <w:r>
              <w:t>冷水机组</w:t>
            </w:r>
          </w:p>
        </w:tc>
        <w:tc>
          <w:tcPr>
            <w:tcW w:w="2445" w:type="dxa"/>
            <w:vAlign w:val="center"/>
          </w:tcPr>
          <w:p w14:paraId="1747F58F" w14:textId="77777777" w:rsidR="00A50CDC" w:rsidRDefault="00B83DA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EA423C6" w14:textId="77777777" w:rsidR="00A50CDC" w:rsidRDefault="00B83DA4">
            <w:r>
              <w:t>100</w:t>
            </w:r>
          </w:p>
        </w:tc>
        <w:tc>
          <w:tcPr>
            <w:tcW w:w="1273" w:type="dxa"/>
            <w:vAlign w:val="center"/>
          </w:tcPr>
          <w:p w14:paraId="39FD3EF1" w14:textId="77777777" w:rsidR="00A50CDC" w:rsidRDefault="00B83DA4">
            <w:r>
              <w:t>500</w:t>
            </w:r>
          </w:p>
        </w:tc>
        <w:tc>
          <w:tcPr>
            <w:tcW w:w="1630" w:type="dxa"/>
            <w:vAlign w:val="center"/>
          </w:tcPr>
          <w:p w14:paraId="43647F7D" w14:textId="77777777" w:rsidR="00A50CDC" w:rsidRDefault="00B83DA4">
            <w:r>
              <w:t>5.00</w:t>
            </w:r>
          </w:p>
        </w:tc>
        <w:tc>
          <w:tcPr>
            <w:tcW w:w="628" w:type="dxa"/>
            <w:vAlign w:val="center"/>
          </w:tcPr>
          <w:p w14:paraId="017BB362" w14:textId="77777777" w:rsidR="00A50CDC" w:rsidRDefault="00B83DA4">
            <w:r>
              <w:t>1</w:t>
            </w:r>
          </w:p>
        </w:tc>
      </w:tr>
    </w:tbl>
    <w:p w14:paraId="0EDE943C" w14:textId="77777777" w:rsidR="00A50CDC" w:rsidRDefault="00B83DA4">
      <w:pPr>
        <w:pStyle w:val="3"/>
        <w:widowControl w:val="0"/>
        <w:jc w:val="both"/>
      </w:pPr>
      <w:bookmarkStart w:id="70" w:name="_Toc91709302"/>
      <w:bookmarkStart w:id="71" w:name="_Toc128931198"/>
      <w:r>
        <w:t>水泵系统</w:t>
      </w:r>
      <w:bookmarkEnd w:id="70"/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50CDC" w14:paraId="4E50917A" w14:textId="77777777">
        <w:tc>
          <w:tcPr>
            <w:tcW w:w="2677" w:type="dxa"/>
            <w:shd w:val="clear" w:color="auto" w:fill="E6E6E6"/>
            <w:vAlign w:val="center"/>
          </w:tcPr>
          <w:p w14:paraId="0BE9832C" w14:textId="77777777" w:rsidR="00A50CDC" w:rsidRDefault="00B83DA4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859F11D" w14:textId="77777777" w:rsidR="00A50CDC" w:rsidRDefault="00B83DA4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839141" w14:textId="77777777" w:rsidR="00A50CDC" w:rsidRDefault="00B83DA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B685726" w14:textId="77777777" w:rsidR="00A50CDC" w:rsidRDefault="00B83DA4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E41794" w14:textId="77777777" w:rsidR="00A50CDC" w:rsidRDefault="00B83DA4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569939B" w14:textId="77777777" w:rsidR="00A50CDC" w:rsidRDefault="00B83DA4">
            <w:pPr>
              <w:jc w:val="center"/>
            </w:pPr>
            <w:r>
              <w:t>台数</w:t>
            </w:r>
          </w:p>
        </w:tc>
      </w:tr>
      <w:tr w:rsidR="00A50CDC" w14:paraId="25CA4C9C" w14:textId="77777777">
        <w:tc>
          <w:tcPr>
            <w:tcW w:w="2677" w:type="dxa"/>
            <w:vAlign w:val="center"/>
          </w:tcPr>
          <w:p w14:paraId="03E9CBF1" w14:textId="77777777" w:rsidR="00A50CDC" w:rsidRDefault="00B83DA4">
            <w:r>
              <w:t>冷却水泵</w:t>
            </w:r>
          </w:p>
        </w:tc>
        <w:tc>
          <w:tcPr>
            <w:tcW w:w="1267" w:type="dxa"/>
            <w:vAlign w:val="center"/>
          </w:tcPr>
          <w:p w14:paraId="3B418F21" w14:textId="77777777" w:rsidR="00A50CDC" w:rsidRDefault="00B83DA4">
            <w:r>
              <w:t>320</w:t>
            </w:r>
          </w:p>
        </w:tc>
        <w:tc>
          <w:tcPr>
            <w:tcW w:w="990" w:type="dxa"/>
            <w:vAlign w:val="center"/>
          </w:tcPr>
          <w:p w14:paraId="5D1CAFC4" w14:textId="77777777" w:rsidR="00A50CDC" w:rsidRDefault="00B83DA4">
            <w:r>
              <w:t>25</w:t>
            </w:r>
          </w:p>
        </w:tc>
        <w:tc>
          <w:tcPr>
            <w:tcW w:w="2122" w:type="dxa"/>
            <w:vAlign w:val="center"/>
          </w:tcPr>
          <w:p w14:paraId="308FD6AF" w14:textId="77777777" w:rsidR="00A50CDC" w:rsidRDefault="00B83DA4">
            <w:r>
              <w:t>80</w:t>
            </w:r>
          </w:p>
        </w:tc>
        <w:tc>
          <w:tcPr>
            <w:tcW w:w="1556" w:type="dxa"/>
            <w:vAlign w:val="center"/>
          </w:tcPr>
          <w:p w14:paraId="192BC14E" w14:textId="77777777" w:rsidR="00A50CDC" w:rsidRDefault="00B83DA4">
            <w:r>
              <w:t>31.3</w:t>
            </w:r>
          </w:p>
        </w:tc>
        <w:tc>
          <w:tcPr>
            <w:tcW w:w="701" w:type="dxa"/>
            <w:vAlign w:val="center"/>
          </w:tcPr>
          <w:p w14:paraId="3EA39CFC" w14:textId="77777777" w:rsidR="00A50CDC" w:rsidRDefault="00B83DA4">
            <w:r>
              <w:t>1</w:t>
            </w:r>
          </w:p>
        </w:tc>
      </w:tr>
      <w:tr w:rsidR="00A50CDC" w14:paraId="084FCB39" w14:textId="77777777">
        <w:tc>
          <w:tcPr>
            <w:tcW w:w="2677" w:type="dxa"/>
            <w:vAlign w:val="center"/>
          </w:tcPr>
          <w:p w14:paraId="5CE9C713" w14:textId="77777777" w:rsidR="00A50CDC" w:rsidRDefault="00B83DA4">
            <w:r>
              <w:t>冷冻水泵</w:t>
            </w:r>
          </w:p>
        </w:tc>
        <w:tc>
          <w:tcPr>
            <w:tcW w:w="1267" w:type="dxa"/>
            <w:vAlign w:val="center"/>
          </w:tcPr>
          <w:p w14:paraId="0F870BE8" w14:textId="77777777" w:rsidR="00A50CDC" w:rsidRDefault="00B83DA4">
            <w:r>
              <w:t>320</w:t>
            </w:r>
          </w:p>
        </w:tc>
        <w:tc>
          <w:tcPr>
            <w:tcW w:w="990" w:type="dxa"/>
            <w:vAlign w:val="center"/>
          </w:tcPr>
          <w:p w14:paraId="4AE07B41" w14:textId="77777777" w:rsidR="00A50CDC" w:rsidRDefault="00B83DA4">
            <w:r>
              <w:t>30</w:t>
            </w:r>
          </w:p>
        </w:tc>
        <w:tc>
          <w:tcPr>
            <w:tcW w:w="2122" w:type="dxa"/>
            <w:vAlign w:val="center"/>
          </w:tcPr>
          <w:p w14:paraId="20E53A64" w14:textId="77777777" w:rsidR="00A50CDC" w:rsidRDefault="00B83DA4">
            <w:r>
              <w:t>80</w:t>
            </w:r>
          </w:p>
        </w:tc>
        <w:tc>
          <w:tcPr>
            <w:tcW w:w="1556" w:type="dxa"/>
            <w:vAlign w:val="center"/>
          </w:tcPr>
          <w:p w14:paraId="14FDD6A3" w14:textId="77777777" w:rsidR="00A50CDC" w:rsidRDefault="00B83DA4">
            <w:r>
              <w:t>37.6</w:t>
            </w:r>
          </w:p>
        </w:tc>
        <w:tc>
          <w:tcPr>
            <w:tcW w:w="701" w:type="dxa"/>
            <w:vAlign w:val="center"/>
          </w:tcPr>
          <w:p w14:paraId="691FE98E" w14:textId="77777777" w:rsidR="00A50CDC" w:rsidRDefault="00B83DA4">
            <w:r>
              <w:t>1</w:t>
            </w:r>
          </w:p>
        </w:tc>
      </w:tr>
    </w:tbl>
    <w:p w14:paraId="78340CFD" w14:textId="77777777" w:rsidR="00A50CDC" w:rsidRDefault="00B83DA4">
      <w:pPr>
        <w:pStyle w:val="3"/>
        <w:widowControl w:val="0"/>
        <w:jc w:val="both"/>
      </w:pPr>
      <w:bookmarkStart w:id="72" w:name="_Toc91709303"/>
      <w:bookmarkStart w:id="73" w:name="_Toc128931199"/>
      <w:r>
        <w:t>运行工况</w:t>
      </w:r>
      <w:bookmarkEnd w:id="72"/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50CDC" w14:paraId="72C5D120" w14:textId="77777777">
        <w:tc>
          <w:tcPr>
            <w:tcW w:w="1115" w:type="dxa"/>
            <w:shd w:val="clear" w:color="auto" w:fill="E6E6E6"/>
            <w:vAlign w:val="center"/>
          </w:tcPr>
          <w:p w14:paraId="7FE34A74" w14:textId="77777777" w:rsidR="00A50CDC" w:rsidRDefault="00B83DA4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AC50C8" w14:textId="77777777" w:rsidR="00A50CDC" w:rsidRDefault="00B83DA4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A3E03F" w14:textId="77777777" w:rsidR="00A50CDC" w:rsidRDefault="00B83DA4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DEB7B0" w14:textId="77777777" w:rsidR="00A50CDC" w:rsidRDefault="00B83DA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39BCDE" w14:textId="77777777" w:rsidR="00A50CDC" w:rsidRDefault="00B83DA4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0F7A00" w14:textId="77777777" w:rsidR="00A50CDC" w:rsidRDefault="00B83DA4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C81477" w14:textId="77777777" w:rsidR="00A50CDC" w:rsidRDefault="00B83DA4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50CDC" w14:paraId="2F93F07C" w14:textId="77777777">
        <w:tc>
          <w:tcPr>
            <w:tcW w:w="1115" w:type="dxa"/>
            <w:shd w:val="clear" w:color="auto" w:fill="E6E6E6"/>
            <w:vAlign w:val="center"/>
          </w:tcPr>
          <w:p w14:paraId="29F4A5CC" w14:textId="77777777" w:rsidR="00A50CDC" w:rsidRDefault="00B83DA4">
            <w:r>
              <w:t>25</w:t>
            </w:r>
          </w:p>
        </w:tc>
        <w:tc>
          <w:tcPr>
            <w:tcW w:w="1273" w:type="dxa"/>
            <w:vAlign w:val="center"/>
          </w:tcPr>
          <w:p w14:paraId="29894F9D" w14:textId="77777777" w:rsidR="00A50CDC" w:rsidRDefault="00B83DA4">
            <w:r>
              <w:t>125</w:t>
            </w:r>
          </w:p>
        </w:tc>
        <w:tc>
          <w:tcPr>
            <w:tcW w:w="1273" w:type="dxa"/>
            <w:vAlign w:val="center"/>
          </w:tcPr>
          <w:p w14:paraId="13BFFEF9" w14:textId="77777777" w:rsidR="00A50CDC" w:rsidRDefault="00B83DA4">
            <w:r>
              <w:t>30</w:t>
            </w:r>
          </w:p>
        </w:tc>
        <w:tc>
          <w:tcPr>
            <w:tcW w:w="1273" w:type="dxa"/>
            <w:vAlign w:val="center"/>
          </w:tcPr>
          <w:p w14:paraId="47A54E21" w14:textId="77777777" w:rsidR="00A50CDC" w:rsidRDefault="00B83DA4">
            <w:r>
              <w:t>4.17</w:t>
            </w:r>
          </w:p>
        </w:tc>
        <w:tc>
          <w:tcPr>
            <w:tcW w:w="1556" w:type="dxa"/>
            <w:vAlign w:val="center"/>
          </w:tcPr>
          <w:p w14:paraId="2BB32041" w14:textId="77777777" w:rsidR="00A50CDC" w:rsidRDefault="00B83DA4">
            <w:r>
              <w:t>31.3</w:t>
            </w:r>
          </w:p>
        </w:tc>
        <w:tc>
          <w:tcPr>
            <w:tcW w:w="1556" w:type="dxa"/>
            <w:vAlign w:val="center"/>
          </w:tcPr>
          <w:p w14:paraId="11E93668" w14:textId="77777777" w:rsidR="00A50CDC" w:rsidRDefault="00B83DA4">
            <w:r>
              <w:t>37.6</w:t>
            </w:r>
          </w:p>
        </w:tc>
        <w:tc>
          <w:tcPr>
            <w:tcW w:w="1273" w:type="dxa"/>
            <w:vAlign w:val="center"/>
          </w:tcPr>
          <w:p w14:paraId="3AD8F0A0" w14:textId="77777777" w:rsidR="00A50CDC" w:rsidRDefault="00B83DA4">
            <w:r>
              <w:t>10</w:t>
            </w:r>
          </w:p>
        </w:tc>
      </w:tr>
      <w:tr w:rsidR="00A50CDC" w14:paraId="258EFB0F" w14:textId="77777777">
        <w:tc>
          <w:tcPr>
            <w:tcW w:w="1115" w:type="dxa"/>
            <w:shd w:val="clear" w:color="auto" w:fill="E6E6E6"/>
            <w:vAlign w:val="center"/>
          </w:tcPr>
          <w:p w14:paraId="597D8E07" w14:textId="77777777" w:rsidR="00A50CDC" w:rsidRDefault="00B83DA4">
            <w:r>
              <w:t>50</w:t>
            </w:r>
          </w:p>
        </w:tc>
        <w:tc>
          <w:tcPr>
            <w:tcW w:w="1273" w:type="dxa"/>
            <w:vAlign w:val="center"/>
          </w:tcPr>
          <w:p w14:paraId="40BE793C" w14:textId="77777777" w:rsidR="00A50CDC" w:rsidRDefault="00B83DA4">
            <w:r>
              <w:t>250</w:t>
            </w:r>
          </w:p>
        </w:tc>
        <w:tc>
          <w:tcPr>
            <w:tcW w:w="1273" w:type="dxa"/>
            <w:vAlign w:val="center"/>
          </w:tcPr>
          <w:p w14:paraId="663DD2B4" w14:textId="77777777" w:rsidR="00A50CDC" w:rsidRDefault="00B83DA4">
            <w:r>
              <w:t>55</w:t>
            </w:r>
          </w:p>
        </w:tc>
        <w:tc>
          <w:tcPr>
            <w:tcW w:w="1273" w:type="dxa"/>
            <w:vAlign w:val="center"/>
          </w:tcPr>
          <w:p w14:paraId="6CC93069" w14:textId="77777777" w:rsidR="00A50CDC" w:rsidRDefault="00B83DA4">
            <w:r>
              <w:t>4.55</w:t>
            </w:r>
          </w:p>
        </w:tc>
        <w:tc>
          <w:tcPr>
            <w:tcW w:w="1556" w:type="dxa"/>
            <w:vAlign w:val="center"/>
          </w:tcPr>
          <w:p w14:paraId="7D5310FF" w14:textId="77777777" w:rsidR="00A50CDC" w:rsidRDefault="00B83DA4">
            <w:r>
              <w:t>31.3</w:t>
            </w:r>
          </w:p>
        </w:tc>
        <w:tc>
          <w:tcPr>
            <w:tcW w:w="1556" w:type="dxa"/>
            <w:vAlign w:val="center"/>
          </w:tcPr>
          <w:p w14:paraId="76BFF35B" w14:textId="77777777" w:rsidR="00A50CDC" w:rsidRDefault="00B83DA4">
            <w:r>
              <w:t>37.6</w:t>
            </w:r>
          </w:p>
        </w:tc>
        <w:tc>
          <w:tcPr>
            <w:tcW w:w="1273" w:type="dxa"/>
            <w:vAlign w:val="center"/>
          </w:tcPr>
          <w:p w14:paraId="3CE7D97A" w14:textId="77777777" w:rsidR="00A50CDC" w:rsidRDefault="00B83DA4">
            <w:r>
              <w:t>10</w:t>
            </w:r>
          </w:p>
        </w:tc>
      </w:tr>
      <w:tr w:rsidR="00A50CDC" w14:paraId="53A594F9" w14:textId="77777777">
        <w:tc>
          <w:tcPr>
            <w:tcW w:w="1115" w:type="dxa"/>
            <w:shd w:val="clear" w:color="auto" w:fill="E6E6E6"/>
            <w:vAlign w:val="center"/>
          </w:tcPr>
          <w:p w14:paraId="79422AD7" w14:textId="77777777" w:rsidR="00A50CDC" w:rsidRDefault="00B83DA4">
            <w:r>
              <w:t>75</w:t>
            </w:r>
          </w:p>
        </w:tc>
        <w:tc>
          <w:tcPr>
            <w:tcW w:w="1273" w:type="dxa"/>
            <w:vAlign w:val="center"/>
          </w:tcPr>
          <w:p w14:paraId="7A726360" w14:textId="77777777" w:rsidR="00A50CDC" w:rsidRDefault="00B83DA4">
            <w:r>
              <w:t>375</w:t>
            </w:r>
          </w:p>
        </w:tc>
        <w:tc>
          <w:tcPr>
            <w:tcW w:w="1273" w:type="dxa"/>
            <w:vAlign w:val="center"/>
          </w:tcPr>
          <w:p w14:paraId="115B6206" w14:textId="77777777" w:rsidR="00A50CDC" w:rsidRDefault="00B83DA4">
            <w:r>
              <w:t>75</w:t>
            </w:r>
          </w:p>
        </w:tc>
        <w:tc>
          <w:tcPr>
            <w:tcW w:w="1273" w:type="dxa"/>
            <w:vAlign w:val="center"/>
          </w:tcPr>
          <w:p w14:paraId="79CC354D" w14:textId="77777777" w:rsidR="00A50CDC" w:rsidRDefault="00B83DA4">
            <w:r>
              <w:t>5.00</w:t>
            </w:r>
          </w:p>
        </w:tc>
        <w:tc>
          <w:tcPr>
            <w:tcW w:w="1556" w:type="dxa"/>
            <w:vAlign w:val="center"/>
          </w:tcPr>
          <w:p w14:paraId="2A25C2DC" w14:textId="77777777" w:rsidR="00A50CDC" w:rsidRDefault="00B83DA4">
            <w:r>
              <w:t>31.3</w:t>
            </w:r>
          </w:p>
        </w:tc>
        <w:tc>
          <w:tcPr>
            <w:tcW w:w="1556" w:type="dxa"/>
            <w:vAlign w:val="center"/>
          </w:tcPr>
          <w:p w14:paraId="05B13D61" w14:textId="77777777" w:rsidR="00A50CDC" w:rsidRDefault="00B83DA4">
            <w:r>
              <w:t>37.6</w:t>
            </w:r>
          </w:p>
        </w:tc>
        <w:tc>
          <w:tcPr>
            <w:tcW w:w="1273" w:type="dxa"/>
            <w:vAlign w:val="center"/>
          </w:tcPr>
          <w:p w14:paraId="7B8C6257" w14:textId="77777777" w:rsidR="00A50CDC" w:rsidRDefault="00B83DA4">
            <w:r>
              <w:t>10</w:t>
            </w:r>
          </w:p>
        </w:tc>
      </w:tr>
      <w:tr w:rsidR="00A50CDC" w14:paraId="493302F7" w14:textId="77777777">
        <w:tc>
          <w:tcPr>
            <w:tcW w:w="1115" w:type="dxa"/>
            <w:shd w:val="clear" w:color="auto" w:fill="E6E6E6"/>
            <w:vAlign w:val="center"/>
          </w:tcPr>
          <w:p w14:paraId="1250E78E" w14:textId="77777777" w:rsidR="00A50CDC" w:rsidRDefault="00B83DA4">
            <w:r>
              <w:t>100</w:t>
            </w:r>
          </w:p>
        </w:tc>
        <w:tc>
          <w:tcPr>
            <w:tcW w:w="1273" w:type="dxa"/>
            <w:vAlign w:val="center"/>
          </w:tcPr>
          <w:p w14:paraId="44CFF6EC" w14:textId="77777777" w:rsidR="00A50CDC" w:rsidRDefault="00B83DA4">
            <w:r>
              <w:t>500</w:t>
            </w:r>
          </w:p>
        </w:tc>
        <w:tc>
          <w:tcPr>
            <w:tcW w:w="1273" w:type="dxa"/>
            <w:vAlign w:val="center"/>
          </w:tcPr>
          <w:p w14:paraId="79408862" w14:textId="77777777" w:rsidR="00A50CDC" w:rsidRDefault="00B83DA4">
            <w:r>
              <w:t>100</w:t>
            </w:r>
          </w:p>
        </w:tc>
        <w:tc>
          <w:tcPr>
            <w:tcW w:w="1273" w:type="dxa"/>
            <w:vAlign w:val="center"/>
          </w:tcPr>
          <w:p w14:paraId="3BBD10D6" w14:textId="77777777" w:rsidR="00A50CDC" w:rsidRDefault="00B83DA4">
            <w:r>
              <w:t>5.00</w:t>
            </w:r>
          </w:p>
        </w:tc>
        <w:tc>
          <w:tcPr>
            <w:tcW w:w="1556" w:type="dxa"/>
            <w:vAlign w:val="center"/>
          </w:tcPr>
          <w:p w14:paraId="5F3BB7AF" w14:textId="77777777" w:rsidR="00A50CDC" w:rsidRDefault="00B83DA4">
            <w:r>
              <w:t>31.3</w:t>
            </w:r>
          </w:p>
        </w:tc>
        <w:tc>
          <w:tcPr>
            <w:tcW w:w="1556" w:type="dxa"/>
            <w:vAlign w:val="center"/>
          </w:tcPr>
          <w:p w14:paraId="11029B87" w14:textId="77777777" w:rsidR="00A50CDC" w:rsidRDefault="00B83DA4">
            <w:r>
              <w:t>37.6</w:t>
            </w:r>
          </w:p>
        </w:tc>
        <w:tc>
          <w:tcPr>
            <w:tcW w:w="1273" w:type="dxa"/>
            <w:vAlign w:val="center"/>
          </w:tcPr>
          <w:p w14:paraId="2C15538D" w14:textId="77777777" w:rsidR="00A50CDC" w:rsidRDefault="00B83DA4">
            <w:r>
              <w:t>10</w:t>
            </w:r>
          </w:p>
        </w:tc>
      </w:tr>
    </w:tbl>
    <w:p w14:paraId="4505A728" w14:textId="77777777" w:rsidR="00A50CDC" w:rsidRDefault="00B83DA4">
      <w:pPr>
        <w:pStyle w:val="3"/>
        <w:widowControl w:val="0"/>
        <w:jc w:val="both"/>
      </w:pPr>
      <w:bookmarkStart w:id="74" w:name="_Toc91709304"/>
      <w:bookmarkStart w:id="75" w:name="_Toc128931200"/>
      <w:r>
        <w:t>制冷能耗</w:t>
      </w:r>
      <w:bookmarkEnd w:id="74"/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A50CDC" w14:paraId="7A9975EB" w14:textId="77777777">
        <w:tc>
          <w:tcPr>
            <w:tcW w:w="1115" w:type="dxa"/>
            <w:shd w:val="clear" w:color="auto" w:fill="E6E6E6"/>
            <w:vAlign w:val="center"/>
          </w:tcPr>
          <w:p w14:paraId="04EA72D1" w14:textId="77777777" w:rsidR="00A50CDC" w:rsidRDefault="00B83DA4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4361C4" w14:textId="77777777" w:rsidR="00A50CDC" w:rsidRDefault="00B83DA4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0A6BA2" w14:textId="77777777" w:rsidR="00A50CDC" w:rsidRDefault="00B83DA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CFC7A6" w14:textId="77777777" w:rsidR="00A50CDC" w:rsidRDefault="00B83DA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2ADBB6" w14:textId="77777777" w:rsidR="00A50CDC" w:rsidRDefault="00B83DA4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3BA123" w14:textId="77777777" w:rsidR="00A50CDC" w:rsidRDefault="00B83DA4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A16692" w14:textId="77777777" w:rsidR="00A50CDC" w:rsidRDefault="00B83DA4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E8EB58" w14:textId="77777777" w:rsidR="00A50CDC" w:rsidRDefault="00B83DA4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50CDC" w14:paraId="6CD2B84C" w14:textId="77777777">
        <w:tc>
          <w:tcPr>
            <w:tcW w:w="1115" w:type="dxa"/>
            <w:shd w:val="clear" w:color="auto" w:fill="E6E6E6"/>
            <w:vAlign w:val="center"/>
          </w:tcPr>
          <w:p w14:paraId="6C4DA83D" w14:textId="77777777" w:rsidR="00A50CDC" w:rsidRDefault="00B83DA4">
            <w:r>
              <w:t>0~25</w:t>
            </w:r>
          </w:p>
        </w:tc>
        <w:tc>
          <w:tcPr>
            <w:tcW w:w="1131" w:type="dxa"/>
            <w:vAlign w:val="center"/>
          </w:tcPr>
          <w:p w14:paraId="7A3C0D57" w14:textId="77777777" w:rsidR="00A50CDC" w:rsidRDefault="00B83DA4">
            <w:r>
              <w:t>161989</w:t>
            </w:r>
          </w:p>
        </w:tc>
        <w:tc>
          <w:tcPr>
            <w:tcW w:w="1131" w:type="dxa"/>
            <w:vAlign w:val="center"/>
          </w:tcPr>
          <w:p w14:paraId="6CD8B312" w14:textId="77777777" w:rsidR="00A50CDC" w:rsidRDefault="00B83DA4">
            <w:r>
              <w:t>2527</w:t>
            </w:r>
          </w:p>
        </w:tc>
        <w:tc>
          <w:tcPr>
            <w:tcW w:w="1273" w:type="dxa"/>
            <w:vAlign w:val="center"/>
          </w:tcPr>
          <w:p w14:paraId="505AAC1B" w14:textId="77777777" w:rsidR="00A50CDC" w:rsidRDefault="00B83DA4">
            <w:r>
              <w:t>4.17</w:t>
            </w:r>
          </w:p>
        </w:tc>
        <w:tc>
          <w:tcPr>
            <w:tcW w:w="1131" w:type="dxa"/>
            <w:vAlign w:val="center"/>
          </w:tcPr>
          <w:p w14:paraId="4189574F" w14:textId="77777777" w:rsidR="00A50CDC" w:rsidRDefault="00B83DA4">
            <w:r>
              <w:t>38877</w:t>
            </w:r>
          </w:p>
        </w:tc>
        <w:tc>
          <w:tcPr>
            <w:tcW w:w="1273" w:type="dxa"/>
            <w:vAlign w:val="center"/>
          </w:tcPr>
          <w:p w14:paraId="4CE740D3" w14:textId="77777777" w:rsidR="00A50CDC" w:rsidRDefault="00B83DA4">
            <w:r>
              <w:t>79095</w:t>
            </w:r>
          </w:p>
        </w:tc>
        <w:tc>
          <w:tcPr>
            <w:tcW w:w="1131" w:type="dxa"/>
            <w:vAlign w:val="center"/>
          </w:tcPr>
          <w:p w14:paraId="5EAEB14C" w14:textId="77777777" w:rsidR="00A50CDC" w:rsidRDefault="00B83DA4">
            <w:r>
              <w:t>95015</w:t>
            </w:r>
          </w:p>
        </w:tc>
        <w:tc>
          <w:tcPr>
            <w:tcW w:w="1131" w:type="dxa"/>
            <w:vAlign w:val="center"/>
          </w:tcPr>
          <w:p w14:paraId="6ED497DC" w14:textId="77777777" w:rsidR="00A50CDC" w:rsidRDefault="00B83DA4">
            <w:r>
              <w:t>25270</w:t>
            </w:r>
          </w:p>
        </w:tc>
      </w:tr>
      <w:tr w:rsidR="00A50CDC" w14:paraId="3E7A02DB" w14:textId="77777777">
        <w:tc>
          <w:tcPr>
            <w:tcW w:w="1115" w:type="dxa"/>
            <w:shd w:val="clear" w:color="auto" w:fill="E6E6E6"/>
            <w:vAlign w:val="center"/>
          </w:tcPr>
          <w:p w14:paraId="6AF532AB" w14:textId="77777777" w:rsidR="00A50CDC" w:rsidRDefault="00B83DA4">
            <w:r>
              <w:t>25~50</w:t>
            </w:r>
          </w:p>
        </w:tc>
        <w:tc>
          <w:tcPr>
            <w:tcW w:w="1131" w:type="dxa"/>
            <w:vAlign w:val="center"/>
          </w:tcPr>
          <w:p w14:paraId="5BA5BC16" w14:textId="77777777" w:rsidR="00A50CDC" w:rsidRDefault="00B83DA4">
            <w:r>
              <w:t>199795</w:t>
            </w:r>
          </w:p>
        </w:tc>
        <w:tc>
          <w:tcPr>
            <w:tcW w:w="1131" w:type="dxa"/>
            <w:vAlign w:val="center"/>
          </w:tcPr>
          <w:p w14:paraId="002D7C7A" w14:textId="77777777" w:rsidR="00A50CDC" w:rsidRDefault="00B83DA4">
            <w:r>
              <w:t>1232</w:t>
            </w:r>
          </w:p>
        </w:tc>
        <w:tc>
          <w:tcPr>
            <w:tcW w:w="1273" w:type="dxa"/>
            <w:vAlign w:val="center"/>
          </w:tcPr>
          <w:p w14:paraId="6C0CF7AF" w14:textId="77777777" w:rsidR="00A50CDC" w:rsidRDefault="00B83DA4">
            <w:r>
              <w:t>4.55</w:t>
            </w:r>
          </w:p>
        </w:tc>
        <w:tc>
          <w:tcPr>
            <w:tcW w:w="1131" w:type="dxa"/>
            <w:vAlign w:val="center"/>
          </w:tcPr>
          <w:p w14:paraId="4886EA96" w14:textId="77777777" w:rsidR="00A50CDC" w:rsidRDefault="00B83DA4">
            <w:r>
              <w:t>43955</w:t>
            </w:r>
          </w:p>
        </w:tc>
        <w:tc>
          <w:tcPr>
            <w:tcW w:w="1273" w:type="dxa"/>
            <w:vAlign w:val="center"/>
          </w:tcPr>
          <w:p w14:paraId="7AE26803" w14:textId="77777777" w:rsidR="00A50CDC" w:rsidRDefault="00B83DA4">
            <w:r>
              <w:t>38562</w:t>
            </w:r>
          </w:p>
        </w:tc>
        <w:tc>
          <w:tcPr>
            <w:tcW w:w="1131" w:type="dxa"/>
            <w:vAlign w:val="center"/>
          </w:tcPr>
          <w:p w14:paraId="5ABD2E07" w14:textId="77777777" w:rsidR="00A50CDC" w:rsidRDefault="00B83DA4">
            <w:r>
              <w:t>46323</w:t>
            </w:r>
          </w:p>
        </w:tc>
        <w:tc>
          <w:tcPr>
            <w:tcW w:w="1131" w:type="dxa"/>
            <w:vAlign w:val="center"/>
          </w:tcPr>
          <w:p w14:paraId="269BB4F6" w14:textId="77777777" w:rsidR="00A50CDC" w:rsidRDefault="00B83DA4">
            <w:r>
              <w:t>12320</w:t>
            </w:r>
          </w:p>
        </w:tc>
      </w:tr>
      <w:tr w:rsidR="00A50CDC" w14:paraId="09E17F33" w14:textId="77777777">
        <w:tc>
          <w:tcPr>
            <w:tcW w:w="1115" w:type="dxa"/>
            <w:shd w:val="clear" w:color="auto" w:fill="E6E6E6"/>
            <w:vAlign w:val="center"/>
          </w:tcPr>
          <w:p w14:paraId="69CC5BF4" w14:textId="77777777" w:rsidR="00A50CDC" w:rsidRDefault="00B83DA4">
            <w:r>
              <w:t>50~75</w:t>
            </w:r>
          </w:p>
        </w:tc>
        <w:tc>
          <w:tcPr>
            <w:tcW w:w="1131" w:type="dxa"/>
            <w:vAlign w:val="center"/>
          </w:tcPr>
          <w:p w14:paraId="5FF09C05" w14:textId="77777777" w:rsidR="00A50CDC" w:rsidRDefault="00B83DA4">
            <w:r>
              <w:t>1021</w:t>
            </w:r>
          </w:p>
        </w:tc>
        <w:tc>
          <w:tcPr>
            <w:tcW w:w="1131" w:type="dxa"/>
            <w:vAlign w:val="center"/>
          </w:tcPr>
          <w:p w14:paraId="2C9E59BD" w14:textId="77777777" w:rsidR="00A50CDC" w:rsidRDefault="00B83DA4">
            <w:r>
              <w:t>4</w:t>
            </w:r>
          </w:p>
        </w:tc>
        <w:tc>
          <w:tcPr>
            <w:tcW w:w="1273" w:type="dxa"/>
            <w:vAlign w:val="center"/>
          </w:tcPr>
          <w:p w14:paraId="51E56D0B" w14:textId="77777777" w:rsidR="00A50CDC" w:rsidRDefault="00B83DA4">
            <w:r>
              <w:t>5.00</w:t>
            </w:r>
          </w:p>
        </w:tc>
        <w:tc>
          <w:tcPr>
            <w:tcW w:w="1131" w:type="dxa"/>
            <w:vAlign w:val="center"/>
          </w:tcPr>
          <w:p w14:paraId="6995207A" w14:textId="77777777" w:rsidR="00A50CDC" w:rsidRDefault="00B83DA4">
            <w:r>
              <w:t>204</w:t>
            </w:r>
          </w:p>
        </w:tc>
        <w:tc>
          <w:tcPr>
            <w:tcW w:w="1273" w:type="dxa"/>
            <w:vAlign w:val="center"/>
          </w:tcPr>
          <w:p w14:paraId="190BCE3A" w14:textId="77777777" w:rsidR="00A50CDC" w:rsidRDefault="00B83DA4">
            <w:r>
              <w:t>125</w:t>
            </w:r>
          </w:p>
        </w:tc>
        <w:tc>
          <w:tcPr>
            <w:tcW w:w="1131" w:type="dxa"/>
            <w:vAlign w:val="center"/>
          </w:tcPr>
          <w:p w14:paraId="74F33BBE" w14:textId="77777777" w:rsidR="00A50CDC" w:rsidRDefault="00B83DA4">
            <w:r>
              <w:t>150</w:t>
            </w:r>
          </w:p>
        </w:tc>
        <w:tc>
          <w:tcPr>
            <w:tcW w:w="1131" w:type="dxa"/>
            <w:vAlign w:val="center"/>
          </w:tcPr>
          <w:p w14:paraId="3247DC77" w14:textId="77777777" w:rsidR="00A50CDC" w:rsidRDefault="00B83DA4">
            <w:r>
              <w:t>40</w:t>
            </w:r>
          </w:p>
        </w:tc>
      </w:tr>
      <w:tr w:rsidR="00A50CDC" w14:paraId="481C85C7" w14:textId="77777777">
        <w:tc>
          <w:tcPr>
            <w:tcW w:w="1115" w:type="dxa"/>
            <w:shd w:val="clear" w:color="auto" w:fill="E6E6E6"/>
            <w:vAlign w:val="center"/>
          </w:tcPr>
          <w:p w14:paraId="2AD98352" w14:textId="77777777" w:rsidR="00A50CDC" w:rsidRDefault="00B83DA4">
            <w:r>
              <w:t>75~100</w:t>
            </w:r>
          </w:p>
        </w:tc>
        <w:tc>
          <w:tcPr>
            <w:tcW w:w="1131" w:type="dxa"/>
            <w:vAlign w:val="center"/>
          </w:tcPr>
          <w:p w14:paraId="758FB8AD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25ACC786" w14:textId="77777777" w:rsidR="00A50CDC" w:rsidRDefault="00B83DA4">
            <w:r>
              <w:t>0</w:t>
            </w:r>
          </w:p>
        </w:tc>
        <w:tc>
          <w:tcPr>
            <w:tcW w:w="1273" w:type="dxa"/>
            <w:vAlign w:val="center"/>
          </w:tcPr>
          <w:p w14:paraId="706F3120" w14:textId="77777777" w:rsidR="00A50CDC" w:rsidRDefault="00B83DA4">
            <w:r>
              <w:t>5.00</w:t>
            </w:r>
          </w:p>
        </w:tc>
        <w:tc>
          <w:tcPr>
            <w:tcW w:w="1131" w:type="dxa"/>
            <w:vAlign w:val="center"/>
          </w:tcPr>
          <w:p w14:paraId="74BC8378" w14:textId="77777777" w:rsidR="00A50CDC" w:rsidRDefault="00B83DA4">
            <w:r>
              <w:t>0</w:t>
            </w:r>
          </w:p>
        </w:tc>
        <w:tc>
          <w:tcPr>
            <w:tcW w:w="1273" w:type="dxa"/>
            <w:vAlign w:val="center"/>
          </w:tcPr>
          <w:p w14:paraId="7F0C93B1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208AEC4E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0C9841AF" w14:textId="77777777" w:rsidR="00A50CDC" w:rsidRDefault="00B83DA4">
            <w:r>
              <w:t>0</w:t>
            </w:r>
          </w:p>
        </w:tc>
      </w:tr>
      <w:tr w:rsidR="00A50CDC" w14:paraId="569C6C2E" w14:textId="77777777">
        <w:tc>
          <w:tcPr>
            <w:tcW w:w="1115" w:type="dxa"/>
            <w:shd w:val="clear" w:color="auto" w:fill="E6E6E6"/>
            <w:vAlign w:val="center"/>
          </w:tcPr>
          <w:p w14:paraId="09450DC5" w14:textId="77777777" w:rsidR="00A50CDC" w:rsidRDefault="00B83DA4">
            <w:r>
              <w:t>&gt;100</w:t>
            </w:r>
          </w:p>
        </w:tc>
        <w:tc>
          <w:tcPr>
            <w:tcW w:w="1131" w:type="dxa"/>
            <w:vAlign w:val="center"/>
          </w:tcPr>
          <w:p w14:paraId="392DF650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334F3A4C" w14:textId="77777777" w:rsidR="00A50CDC" w:rsidRDefault="00B83DA4">
            <w:r>
              <w:t>0</w:t>
            </w:r>
          </w:p>
        </w:tc>
        <w:tc>
          <w:tcPr>
            <w:tcW w:w="1273" w:type="dxa"/>
            <w:vAlign w:val="center"/>
          </w:tcPr>
          <w:p w14:paraId="017C4A48" w14:textId="77777777" w:rsidR="00A50CDC" w:rsidRDefault="00B83DA4">
            <w:r>
              <w:t>－</w:t>
            </w:r>
          </w:p>
        </w:tc>
        <w:tc>
          <w:tcPr>
            <w:tcW w:w="1131" w:type="dxa"/>
            <w:vAlign w:val="center"/>
          </w:tcPr>
          <w:p w14:paraId="183A6960" w14:textId="77777777" w:rsidR="00A50CDC" w:rsidRDefault="00B83DA4">
            <w:r>
              <w:t>0</w:t>
            </w:r>
          </w:p>
        </w:tc>
        <w:tc>
          <w:tcPr>
            <w:tcW w:w="1273" w:type="dxa"/>
            <w:vAlign w:val="center"/>
          </w:tcPr>
          <w:p w14:paraId="13E94AB7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77E40E5B" w14:textId="77777777" w:rsidR="00A50CDC" w:rsidRDefault="00B83DA4">
            <w:r>
              <w:t>0</w:t>
            </w:r>
          </w:p>
        </w:tc>
        <w:tc>
          <w:tcPr>
            <w:tcW w:w="1131" w:type="dxa"/>
            <w:vAlign w:val="center"/>
          </w:tcPr>
          <w:p w14:paraId="0307A047" w14:textId="77777777" w:rsidR="00A50CDC" w:rsidRDefault="00B83DA4">
            <w:r>
              <w:t>0</w:t>
            </w:r>
          </w:p>
        </w:tc>
      </w:tr>
      <w:tr w:rsidR="00A50CDC" w14:paraId="612CF54E" w14:textId="77777777">
        <w:tc>
          <w:tcPr>
            <w:tcW w:w="1115" w:type="dxa"/>
            <w:shd w:val="clear" w:color="auto" w:fill="E6E6E6"/>
            <w:vAlign w:val="center"/>
          </w:tcPr>
          <w:p w14:paraId="49EEF6E1" w14:textId="77777777" w:rsidR="00A50CDC" w:rsidRDefault="00B83DA4">
            <w:r>
              <w:t>合计</w:t>
            </w:r>
          </w:p>
        </w:tc>
        <w:tc>
          <w:tcPr>
            <w:tcW w:w="1131" w:type="dxa"/>
            <w:vAlign w:val="center"/>
          </w:tcPr>
          <w:p w14:paraId="6F82023B" w14:textId="77777777" w:rsidR="00A50CDC" w:rsidRDefault="00B83DA4">
            <w:r>
              <w:t>362805</w:t>
            </w:r>
          </w:p>
        </w:tc>
        <w:tc>
          <w:tcPr>
            <w:tcW w:w="1131" w:type="dxa"/>
            <w:vAlign w:val="center"/>
          </w:tcPr>
          <w:p w14:paraId="699C923C" w14:textId="77777777" w:rsidR="00A50CDC" w:rsidRDefault="00B83DA4">
            <w:r>
              <w:t>3763</w:t>
            </w:r>
          </w:p>
        </w:tc>
        <w:tc>
          <w:tcPr>
            <w:tcW w:w="1273" w:type="dxa"/>
            <w:vAlign w:val="center"/>
          </w:tcPr>
          <w:p w14:paraId="36A2EAEE" w14:textId="77777777" w:rsidR="00A50CDC" w:rsidRDefault="00A50CDC"/>
        </w:tc>
        <w:tc>
          <w:tcPr>
            <w:tcW w:w="1131" w:type="dxa"/>
            <w:vAlign w:val="center"/>
          </w:tcPr>
          <w:p w14:paraId="231B6BDA" w14:textId="77777777" w:rsidR="00A50CDC" w:rsidRDefault="00B83DA4">
            <w:r>
              <w:t>83036</w:t>
            </w:r>
          </w:p>
        </w:tc>
        <w:tc>
          <w:tcPr>
            <w:tcW w:w="1273" w:type="dxa"/>
            <w:vAlign w:val="center"/>
          </w:tcPr>
          <w:p w14:paraId="6E05574B" w14:textId="77777777" w:rsidR="00A50CDC" w:rsidRDefault="00B83DA4">
            <w:r>
              <w:t>117782</w:t>
            </w:r>
          </w:p>
        </w:tc>
        <w:tc>
          <w:tcPr>
            <w:tcW w:w="1131" w:type="dxa"/>
            <w:vAlign w:val="center"/>
          </w:tcPr>
          <w:p w14:paraId="5DF2D4ED" w14:textId="77777777" w:rsidR="00A50CDC" w:rsidRDefault="00B83DA4">
            <w:r>
              <w:t>141489</w:t>
            </w:r>
          </w:p>
        </w:tc>
        <w:tc>
          <w:tcPr>
            <w:tcW w:w="1131" w:type="dxa"/>
            <w:vAlign w:val="center"/>
          </w:tcPr>
          <w:p w14:paraId="47DF6B87" w14:textId="77777777" w:rsidR="00A50CDC" w:rsidRDefault="00B83DA4">
            <w:r>
              <w:t>37630</w:t>
            </w:r>
          </w:p>
        </w:tc>
      </w:tr>
    </w:tbl>
    <w:p w14:paraId="14CB9452" w14:textId="77777777" w:rsidR="00A50CDC" w:rsidRDefault="00A50CD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50CDC" w14:paraId="1E52BC41" w14:textId="77777777">
        <w:tc>
          <w:tcPr>
            <w:tcW w:w="2326" w:type="dxa"/>
            <w:shd w:val="clear" w:color="auto" w:fill="E6E6E6"/>
            <w:vAlign w:val="center"/>
          </w:tcPr>
          <w:p w14:paraId="6105BF3D" w14:textId="77777777" w:rsidR="00A50CDC" w:rsidRDefault="00B83DA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48682DE" w14:textId="77777777" w:rsidR="00A50CDC" w:rsidRDefault="00B83DA4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7575438" w14:textId="77777777" w:rsidR="00A50CDC" w:rsidRDefault="00B83DA4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C46AC74" w14:textId="77777777" w:rsidR="00A50CDC" w:rsidRDefault="00B83DA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50CDC" w14:paraId="156E61EB" w14:textId="77777777">
        <w:tc>
          <w:tcPr>
            <w:tcW w:w="2326" w:type="dxa"/>
            <w:shd w:val="clear" w:color="auto" w:fill="E6E6E6"/>
            <w:vAlign w:val="center"/>
          </w:tcPr>
          <w:p w14:paraId="670CC27B" w14:textId="77777777" w:rsidR="00A50CDC" w:rsidRDefault="00B83DA4">
            <w:r>
              <w:t>制冷机组</w:t>
            </w:r>
          </w:p>
        </w:tc>
        <w:tc>
          <w:tcPr>
            <w:tcW w:w="2326" w:type="dxa"/>
            <w:vAlign w:val="center"/>
          </w:tcPr>
          <w:p w14:paraId="6F8DE3B7" w14:textId="77777777" w:rsidR="00A50CDC" w:rsidRDefault="00B83DA4">
            <w:r>
              <w:t>83036</w:t>
            </w:r>
          </w:p>
        </w:tc>
        <w:tc>
          <w:tcPr>
            <w:tcW w:w="2326" w:type="dxa"/>
            <w:vMerge w:val="restart"/>
            <w:vAlign w:val="center"/>
          </w:tcPr>
          <w:p w14:paraId="3165C710" w14:textId="77777777" w:rsidR="00A50CDC" w:rsidRDefault="00B83DA4">
            <w:r>
              <w:t>0.5257</w:t>
            </w:r>
          </w:p>
        </w:tc>
        <w:tc>
          <w:tcPr>
            <w:tcW w:w="2337" w:type="dxa"/>
            <w:vAlign w:val="center"/>
          </w:tcPr>
          <w:p w14:paraId="289273BA" w14:textId="77777777" w:rsidR="00A50CDC" w:rsidRDefault="00B83DA4">
            <w:r>
              <w:t>2183</w:t>
            </w:r>
          </w:p>
        </w:tc>
      </w:tr>
      <w:tr w:rsidR="00A50CDC" w14:paraId="30BF934B" w14:textId="77777777">
        <w:tc>
          <w:tcPr>
            <w:tcW w:w="2326" w:type="dxa"/>
            <w:shd w:val="clear" w:color="auto" w:fill="E6E6E6"/>
            <w:vAlign w:val="center"/>
          </w:tcPr>
          <w:p w14:paraId="46AF2274" w14:textId="77777777" w:rsidR="00A50CDC" w:rsidRDefault="00B83DA4">
            <w:r>
              <w:t>冷却水泵</w:t>
            </w:r>
          </w:p>
        </w:tc>
        <w:tc>
          <w:tcPr>
            <w:tcW w:w="2326" w:type="dxa"/>
            <w:vAlign w:val="center"/>
          </w:tcPr>
          <w:p w14:paraId="47C98AD1" w14:textId="77777777" w:rsidR="00A50CDC" w:rsidRDefault="00B83DA4">
            <w:r>
              <w:t>117782</w:t>
            </w:r>
          </w:p>
        </w:tc>
        <w:tc>
          <w:tcPr>
            <w:tcW w:w="2326" w:type="dxa"/>
            <w:vMerge/>
            <w:vAlign w:val="center"/>
          </w:tcPr>
          <w:p w14:paraId="19DF4321" w14:textId="77777777" w:rsidR="00A50CDC" w:rsidRDefault="00A50CDC"/>
        </w:tc>
        <w:tc>
          <w:tcPr>
            <w:tcW w:w="2337" w:type="dxa"/>
            <w:vAlign w:val="center"/>
          </w:tcPr>
          <w:p w14:paraId="251EFC3E" w14:textId="77777777" w:rsidR="00A50CDC" w:rsidRDefault="00B83DA4">
            <w:r>
              <w:t>3096</w:t>
            </w:r>
          </w:p>
        </w:tc>
      </w:tr>
      <w:tr w:rsidR="00A50CDC" w14:paraId="058F1F68" w14:textId="77777777">
        <w:tc>
          <w:tcPr>
            <w:tcW w:w="2326" w:type="dxa"/>
            <w:shd w:val="clear" w:color="auto" w:fill="E6E6E6"/>
            <w:vAlign w:val="center"/>
          </w:tcPr>
          <w:p w14:paraId="408263A3" w14:textId="77777777" w:rsidR="00A50CDC" w:rsidRDefault="00B83DA4">
            <w:r>
              <w:t>冷冻水泵</w:t>
            </w:r>
          </w:p>
        </w:tc>
        <w:tc>
          <w:tcPr>
            <w:tcW w:w="2326" w:type="dxa"/>
            <w:vAlign w:val="center"/>
          </w:tcPr>
          <w:p w14:paraId="65353150" w14:textId="77777777" w:rsidR="00A50CDC" w:rsidRDefault="00B83DA4">
            <w:r>
              <w:t>141489</w:t>
            </w:r>
          </w:p>
        </w:tc>
        <w:tc>
          <w:tcPr>
            <w:tcW w:w="2326" w:type="dxa"/>
            <w:vMerge/>
            <w:vAlign w:val="center"/>
          </w:tcPr>
          <w:p w14:paraId="44B1C6BE" w14:textId="77777777" w:rsidR="00A50CDC" w:rsidRDefault="00A50CDC"/>
        </w:tc>
        <w:tc>
          <w:tcPr>
            <w:tcW w:w="2337" w:type="dxa"/>
            <w:vAlign w:val="center"/>
          </w:tcPr>
          <w:p w14:paraId="73224A73" w14:textId="77777777" w:rsidR="00A50CDC" w:rsidRDefault="00B83DA4">
            <w:r>
              <w:t>3719</w:t>
            </w:r>
          </w:p>
        </w:tc>
      </w:tr>
      <w:tr w:rsidR="00A50CDC" w14:paraId="2551B057" w14:textId="77777777">
        <w:tc>
          <w:tcPr>
            <w:tcW w:w="2326" w:type="dxa"/>
            <w:shd w:val="clear" w:color="auto" w:fill="E6E6E6"/>
            <w:vAlign w:val="center"/>
          </w:tcPr>
          <w:p w14:paraId="5EB4958C" w14:textId="77777777" w:rsidR="00A50CDC" w:rsidRDefault="00B83DA4">
            <w:r>
              <w:t>冷冻塔</w:t>
            </w:r>
          </w:p>
        </w:tc>
        <w:tc>
          <w:tcPr>
            <w:tcW w:w="2326" w:type="dxa"/>
            <w:vAlign w:val="center"/>
          </w:tcPr>
          <w:p w14:paraId="50DA019C" w14:textId="77777777" w:rsidR="00A50CDC" w:rsidRDefault="00B83DA4">
            <w:r>
              <w:t>37630</w:t>
            </w:r>
          </w:p>
        </w:tc>
        <w:tc>
          <w:tcPr>
            <w:tcW w:w="2326" w:type="dxa"/>
            <w:vMerge/>
            <w:vAlign w:val="center"/>
          </w:tcPr>
          <w:p w14:paraId="567CB123" w14:textId="77777777" w:rsidR="00A50CDC" w:rsidRDefault="00A50CDC"/>
        </w:tc>
        <w:tc>
          <w:tcPr>
            <w:tcW w:w="2337" w:type="dxa"/>
            <w:vAlign w:val="center"/>
          </w:tcPr>
          <w:p w14:paraId="08A46209" w14:textId="77777777" w:rsidR="00A50CDC" w:rsidRDefault="00B83DA4">
            <w:r>
              <w:t>989</w:t>
            </w:r>
          </w:p>
        </w:tc>
      </w:tr>
      <w:tr w:rsidR="00A50CDC" w14:paraId="649FCF4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9E6AE81" w14:textId="77777777" w:rsidR="00A50CDC" w:rsidRDefault="00B83DA4">
            <w:r>
              <w:t>合计</w:t>
            </w:r>
          </w:p>
        </w:tc>
        <w:tc>
          <w:tcPr>
            <w:tcW w:w="2337" w:type="dxa"/>
            <w:vAlign w:val="center"/>
          </w:tcPr>
          <w:p w14:paraId="31C16DD8" w14:textId="77777777" w:rsidR="00A50CDC" w:rsidRDefault="00B83DA4">
            <w:r>
              <w:t>9987</w:t>
            </w:r>
          </w:p>
        </w:tc>
      </w:tr>
    </w:tbl>
    <w:p w14:paraId="61DFF8DC" w14:textId="77777777" w:rsidR="00A50CDC" w:rsidRDefault="00B83DA4">
      <w:pPr>
        <w:pStyle w:val="2"/>
      </w:pPr>
      <w:bookmarkStart w:id="76" w:name="_Toc91709305"/>
      <w:bookmarkStart w:id="77" w:name="_Toc128931201"/>
      <w:r>
        <w:lastRenderedPageBreak/>
        <w:t>供暖系统</w:t>
      </w:r>
      <w:bookmarkEnd w:id="76"/>
      <w:bookmarkEnd w:id="77"/>
    </w:p>
    <w:p w14:paraId="685B0BDA" w14:textId="77777777" w:rsidR="00A50CDC" w:rsidRDefault="00B83DA4">
      <w:pPr>
        <w:pStyle w:val="3"/>
        <w:widowControl w:val="0"/>
        <w:jc w:val="both"/>
      </w:pPr>
      <w:bookmarkStart w:id="78" w:name="_Toc91709306"/>
      <w:bookmarkStart w:id="79" w:name="_Toc128931202"/>
      <w:r>
        <w:t>热水锅炉系统</w:t>
      </w:r>
      <w:bookmarkEnd w:id="78"/>
      <w:bookmarkEnd w:id="79"/>
    </w:p>
    <w:p w14:paraId="07E294AC" w14:textId="77777777" w:rsidR="00A50CDC" w:rsidRDefault="00B83DA4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A50CDC" w14:paraId="52E2366D" w14:textId="77777777">
        <w:tc>
          <w:tcPr>
            <w:tcW w:w="1165" w:type="dxa"/>
            <w:shd w:val="clear" w:color="auto" w:fill="E6E6E6"/>
            <w:vAlign w:val="center"/>
          </w:tcPr>
          <w:p w14:paraId="1A6E423C" w14:textId="77777777" w:rsidR="00A50CDC" w:rsidRDefault="00B83DA4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2EFB0AC" w14:textId="77777777" w:rsidR="00A50CDC" w:rsidRDefault="00B83DA4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5964CB" w14:textId="77777777" w:rsidR="00A50CDC" w:rsidRDefault="00B83DA4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7C7CF6" w14:textId="77777777" w:rsidR="00A50CDC" w:rsidRDefault="00B83DA4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D2D291" w14:textId="77777777" w:rsidR="00A50CDC" w:rsidRDefault="00B83DA4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CE4DF69" w14:textId="77777777" w:rsidR="00A50CDC" w:rsidRDefault="00B83DA4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5BBE12" w14:textId="77777777" w:rsidR="00A50CDC" w:rsidRDefault="00B83DA4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97AD5B" w14:textId="77777777" w:rsidR="00A50CDC" w:rsidRDefault="00B83DA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50CDC" w14:paraId="0F0A35AE" w14:textId="77777777">
        <w:tc>
          <w:tcPr>
            <w:tcW w:w="1165" w:type="dxa"/>
            <w:vAlign w:val="center"/>
          </w:tcPr>
          <w:p w14:paraId="4B4EE08B" w14:textId="77777777" w:rsidR="00A50CDC" w:rsidRDefault="00B83DA4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C091262" w14:textId="77777777" w:rsidR="00A50CDC" w:rsidRDefault="00B83DA4">
            <w:r>
              <w:t>1.00</w:t>
            </w:r>
          </w:p>
        </w:tc>
        <w:tc>
          <w:tcPr>
            <w:tcW w:w="707" w:type="dxa"/>
            <w:vAlign w:val="center"/>
          </w:tcPr>
          <w:p w14:paraId="731303ED" w14:textId="77777777" w:rsidR="00A50CDC" w:rsidRDefault="00B83DA4">
            <w:r>
              <w:t>1</w:t>
            </w:r>
          </w:p>
        </w:tc>
        <w:tc>
          <w:tcPr>
            <w:tcW w:w="848" w:type="dxa"/>
            <w:vAlign w:val="center"/>
          </w:tcPr>
          <w:p w14:paraId="3B8AA27E" w14:textId="77777777" w:rsidR="00A50CDC" w:rsidRDefault="00B83DA4">
            <w:r>
              <w:t>0.78</w:t>
            </w:r>
          </w:p>
        </w:tc>
        <w:tc>
          <w:tcPr>
            <w:tcW w:w="1131" w:type="dxa"/>
            <w:vAlign w:val="center"/>
          </w:tcPr>
          <w:p w14:paraId="50889E4E" w14:textId="77777777" w:rsidR="00A50CDC" w:rsidRDefault="00B83DA4">
            <w:r>
              <w:t>0.92</w:t>
            </w:r>
          </w:p>
        </w:tc>
        <w:tc>
          <w:tcPr>
            <w:tcW w:w="1415" w:type="dxa"/>
            <w:vAlign w:val="center"/>
          </w:tcPr>
          <w:p w14:paraId="242DEAB5" w14:textId="77777777" w:rsidR="00A50CDC" w:rsidRDefault="00B83DA4">
            <w:r>
              <w:t>5256</w:t>
            </w:r>
          </w:p>
        </w:tc>
        <w:tc>
          <w:tcPr>
            <w:tcW w:w="1556" w:type="dxa"/>
            <w:vAlign w:val="center"/>
          </w:tcPr>
          <w:p w14:paraId="1091E977" w14:textId="77777777" w:rsidR="00A50CDC" w:rsidRDefault="00B83DA4">
            <w:r>
              <w:t>89</w:t>
            </w:r>
          </w:p>
        </w:tc>
        <w:tc>
          <w:tcPr>
            <w:tcW w:w="1550" w:type="dxa"/>
            <w:vAlign w:val="center"/>
          </w:tcPr>
          <w:p w14:paraId="48B62730" w14:textId="77777777" w:rsidR="00A50CDC" w:rsidRDefault="00B83DA4">
            <w:r>
              <w:t>10335</w:t>
            </w:r>
          </w:p>
        </w:tc>
      </w:tr>
    </w:tbl>
    <w:p w14:paraId="15BA1481" w14:textId="77777777" w:rsidR="00A50CDC" w:rsidRDefault="00B83DA4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50CDC" w14:paraId="360D8091" w14:textId="77777777">
        <w:tc>
          <w:tcPr>
            <w:tcW w:w="2677" w:type="dxa"/>
            <w:shd w:val="clear" w:color="auto" w:fill="E6E6E6"/>
            <w:vAlign w:val="center"/>
          </w:tcPr>
          <w:p w14:paraId="1EB1467F" w14:textId="77777777" w:rsidR="00A50CDC" w:rsidRDefault="00B83DA4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1EA415E" w14:textId="77777777" w:rsidR="00A50CDC" w:rsidRDefault="00B83DA4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DA74B5" w14:textId="77777777" w:rsidR="00A50CDC" w:rsidRDefault="00B83DA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1BC417B" w14:textId="77777777" w:rsidR="00A50CDC" w:rsidRDefault="00B83DA4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2903F1" w14:textId="77777777" w:rsidR="00A50CDC" w:rsidRDefault="00B83DA4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68922EB" w14:textId="77777777" w:rsidR="00A50CDC" w:rsidRDefault="00B83DA4">
            <w:pPr>
              <w:jc w:val="center"/>
            </w:pPr>
            <w:r>
              <w:t>台数</w:t>
            </w:r>
          </w:p>
        </w:tc>
      </w:tr>
      <w:tr w:rsidR="00A50CDC" w14:paraId="3025E004" w14:textId="77777777">
        <w:tc>
          <w:tcPr>
            <w:tcW w:w="2677" w:type="dxa"/>
            <w:vAlign w:val="center"/>
          </w:tcPr>
          <w:p w14:paraId="3F0A036E" w14:textId="77777777" w:rsidR="00A50CDC" w:rsidRDefault="00B83DA4">
            <w:r>
              <w:t>单速</w:t>
            </w:r>
          </w:p>
        </w:tc>
        <w:tc>
          <w:tcPr>
            <w:tcW w:w="1267" w:type="dxa"/>
            <w:vAlign w:val="center"/>
          </w:tcPr>
          <w:p w14:paraId="7E327B1C" w14:textId="77777777" w:rsidR="00A50CDC" w:rsidRDefault="00B83DA4">
            <w:r>
              <w:t>320</w:t>
            </w:r>
          </w:p>
        </w:tc>
        <w:tc>
          <w:tcPr>
            <w:tcW w:w="990" w:type="dxa"/>
            <w:vAlign w:val="center"/>
          </w:tcPr>
          <w:p w14:paraId="71A9CD71" w14:textId="77777777" w:rsidR="00A50CDC" w:rsidRDefault="00B83DA4">
            <w:r>
              <w:t>30</w:t>
            </w:r>
          </w:p>
        </w:tc>
        <w:tc>
          <w:tcPr>
            <w:tcW w:w="2122" w:type="dxa"/>
            <w:vAlign w:val="center"/>
          </w:tcPr>
          <w:p w14:paraId="1A3B5406" w14:textId="77777777" w:rsidR="00A50CDC" w:rsidRDefault="00B83DA4">
            <w:r>
              <w:t>80</w:t>
            </w:r>
          </w:p>
        </w:tc>
        <w:tc>
          <w:tcPr>
            <w:tcW w:w="1556" w:type="dxa"/>
            <w:vAlign w:val="center"/>
          </w:tcPr>
          <w:p w14:paraId="71133A46" w14:textId="77777777" w:rsidR="00A50CDC" w:rsidRDefault="00B83DA4">
            <w:r>
              <w:t>37.6</w:t>
            </w:r>
          </w:p>
        </w:tc>
        <w:tc>
          <w:tcPr>
            <w:tcW w:w="701" w:type="dxa"/>
            <w:vAlign w:val="center"/>
          </w:tcPr>
          <w:p w14:paraId="09AF964E" w14:textId="77777777" w:rsidR="00A50CDC" w:rsidRDefault="00B83DA4">
            <w:r>
              <w:t>1</w:t>
            </w:r>
          </w:p>
        </w:tc>
      </w:tr>
    </w:tbl>
    <w:p w14:paraId="380FBD57" w14:textId="77777777" w:rsidR="00A50CDC" w:rsidRDefault="00B83DA4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A50CDC" w14:paraId="38A6C333" w14:textId="77777777">
        <w:tc>
          <w:tcPr>
            <w:tcW w:w="1182" w:type="dxa"/>
            <w:shd w:val="clear" w:color="auto" w:fill="E6E6E6"/>
            <w:vAlign w:val="center"/>
          </w:tcPr>
          <w:p w14:paraId="4EDF7BCF" w14:textId="77777777" w:rsidR="00A50CDC" w:rsidRDefault="00B83DA4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E9D9FCB" w14:textId="77777777" w:rsidR="00A50CDC" w:rsidRDefault="00B83DA4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00828A8" w14:textId="77777777" w:rsidR="00A50CDC" w:rsidRDefault="00B83DA4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40C7CE3" w14:textId="77777777" w:rsidR="00A50CDC" w:rsidRDefault="00B83DA4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E1FF1B9" w14:textId="77777777" w:rsidR="00A50CDC" w:rsidRDefault="00B83DA4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A891735" w14:textId="77777777" w:rsidR="00A50CDC" w:rsidRDefault="00B83DA4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4C0D4B" w14:textId="77777777" w:rsidR="00A50CDC" w:rsidRDefault="00B83DA4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A50CDC" w14:paraId="3A280FF1" w14:textId="77777777">
        <w:tc>
          <w:tcPr>
            <w:tcW w:w="1182" w:type="dxa"/>
            <w:shd w:val="clear" w:color="auto" w:fill="E6E6E6"/>
            <w:vAlign w:val="center"/>
          </w:tcPr>
          <w:p w14:paraId="709B43E8" w14:textId="77777777" w:rsidR="00A50CDC" w:rsidRDefault="00B83DA4">
            <w:r>
              <w:t>25</w:t>
            </w:r>
          </w:p>
        </w:tc>
        <w:tc>
          <w:tcPr>
            <w:tcW w:w="1358" w:type="dxa"/>
            <w:vAlign w:val="center"/>
          </w:tcPr>
          <w:p w14:paraId="0F8906F5" w14:textId="77777777" w:rsidR="00A50CDC" w:rsidRDefault="00B83DA4">
            <w:r>
              <w:t>250</w:t>
            </w:r>
          </w:p>
        </w:tc>
        <w:tc>
          <w:tcPr>
            <w:tcW w:w="1358" w:type="dxa"/>
            <w:vAlign w:val="center"/>
          </w:tcPr>
          <w:p w14:paraId="16DC993B" w14:textId="77777777" w:rsidR="00A50CDC" w:rsidRDefault="00B83DA4">
            <w:r>
              <w:t>37.6</w:t>
            </w:r>
          </w:p>
        </w:tc>
        <w:tc>
          <w:tcPr>
            <w:tcW w:w="1358" w:type="dxa"/>
            <w:vAlign w:val="center"/>
          </w:tcPr>
          <w:p w14:paraId="27EF3710" w14:textId="77777777" w:rsidR="00A50CDC" w:rsidRDefault="00B83DA4">
            <w:r>
              <w:t>0.1504</w:t>
            </w:r>
          </w:p>
        </w:tc>
        <w:tc>
          <w:tcPr>
            <w:tcW w:w="1358" w:type="dxa"/>
            <w:vAlign w:val="center"/>
          </w:tcPr>
          <w:p w14:paraId="1F20375B" w14:textId="77777777" w:rsidR="00A50CDC" w:rsidRDefault="00B83DA4">
            <w:r>
              <w:t>448993</w:t>
            </w:r>
          </w:p>
        </w:tc>
        <w:tc>
          <w:tcPr>
            <w:tcW w:w="1358" w:type="dxa"/>
            <w:vAlign w:val="center"/>
          </w:tcPr>
          <w:p w14:paraId="31F87008" w14:textId="77777777" w:rsidR="00A50CDC" w:rsidRDefault="00B83DA4">
            <w:r>
              <w:t>4946</w:t>
            </w:r>
          </w:p>
        </w:tc>
        <w:tc>
          <w:tcPr>
            <w:tcW w:w="1358" w:type="dxa"/>
            <w:vAlign w:val="center"/>
          </w:tcPr>
          <w:p w14:paraId="22EEB1CF" w14:textId="77777777" w:rsidR="00A50CDC" w:rsidRDefault="00B83DA4">
            <w:r>
              <w:t>185970</w:t>
            </w:r>
          </w:p>
        </w:tc>
      </w:tr>
      <w:tr w:rsidR="00A50CDC" w14:paraId="3BDC4887" w14:textId="77777777">
        <w:tc>
          <w:tcPr>
            <w:tcW w:w="1182" w:type="dxa"/>
            <w:shd w:val="clear" w:color="auto" w:fill="E6E6E6"/>
            <w:vAlign w:val="center"/>
          </w:tcPr>
          <w:p w14:paraId="2DF85DCE" w14:textId="77777777" w:rsidR="00A50CDC" w:rsidRDefault="00B83DA4">
            <w:r>
              <w:t>50</w:t>
            </w:r>
          </w:p>
        </w:tc>
        <w:tc>
          <w:tcPr>
            <w:tcW w:w="1358" w:type="dxa"/>
            <w:vAlign w:val="center"/>
          </w:tcPr>
          <w:p w14:paraId="2C3365BA" w14:textId="77777777" w:rsidR="00A50CDC" w:rsidRDefault="00B83DA4">
            <w:r>
              <w:t>500</w:t>
            </w:r>
          </w:p>
        </w:tc>
        <w:tc>
          <w:tcPr>
            <w:tcW w:w="1358" w:type="dxa"/>
            <w:vAlign w:val="center"/>
          </w:tcPr>
          <w:p w14:paraId="4AD26BC2" w14:textId="77777777" w:rsidR="00A50CDC" w:rsidRDefault="00B83DA4">
            <w:r>
              <w:t>37.6</w:t>
            </w:r>
          </w:p>
        </w:tc>
        <w:tc>
          <w:tcPr>
            <w:tcW w:w="1358" w:type="dxa"/>
            <w:vAlign w:val="center"/>
          </w:tcPr>
          <w:p w14:paraId="057CCD7E" w14:textId="77777777" w:rsidR="00A50CDC" w:rsidRDefault="00B83DA4">
            <w:r>
              <w:t>0.0752</w:t>
            </w:r>
          </w:p>
        </w:tc>
        <w:tc>
          <w:tcPr>
            <w:tcW w:w="1358" w:type="dxa"/>
            <w:vAlign w:val="center"/>
          </w:tcPr>
          <w:p w14:paraId="1FE41059" w14:textId="77777777" w:rsidR="00A50CDC" w:rsidRDefault="00B83DA4">
            <w:r>
              <w:t>13937</w:t>
            </w:r>
          </w:p>
        </w:tc>
        <w:tc>
          <w:tcPr>
            <w:tcW w:w="1358" w:type="dxa"/>
            <w:vAlign w:val="center"/>
          </w:tcPr>
          <w:p w14:paraId="0B53FB4E" w14:textId="77777777" w:rsidR="00A50CDC" w:rsidRDefault="00B83DA4">
            <w:r>
              <w:t>51</w:t>
            </w:r>
          </w:p>
        </w:tc>
        <w:tc>
          <w:tcPr>
            <w:tcW w:w="1358" w:type="dxa"/>
            <w:vAlign w:val="center"/>
          </w:tcPr>
          <w:p w14:paraId="2FDC9210" w14:textId="77777777" w:rsidR="00A50CDC" w:rsidRDefault="00B83DA4">
            <w:r>
              <w:t>1918</w:t>
            </w:r>
          </w:p>
        </w:tc>
      </w:tr>
      <w:tr w:rsidR="00A50CDC" w14:paraId="469DF160" w14:textId="77777777">
        <w:tc>
          <w:tcPr>
            <w:tcW w:w="1182" w:type="dxa"/>
            <w:shd w:val="clear" w:color="auto" w:fill="E6E6E6"/>
            <w:vAlign w:val="center"/>
          </w:tcPr>
          <w:p w14:paraId="0CD73F48" w14:textId="77777777" w:rsidR="00A50CDC" w:rsidRDefault="00B83DA4">
            <w:r>
              <w:t>75</w:t>
            </w:r>
          </w:p>
        </w:tc>
        <w:tc>
          <w:tcPr>
            <w:tcW w:w="1358" w:type="dxa"/>
            <w:vAlign w:val="center"/>
          </w:tcPr>
          <w:p w14:paraId="38A377A3" w14:textId="77777777" w:rsidR="00A50CDC" w:rsidRDefault="00B83DA4">
            <w:r>
              <w:t>750</w:t>
            </w:r>
          </w:p>
        </w:tc>
        <w:tc>
          <w:tcPr>
            <w:tcW w:w="1358" w:type="dxa"/>
            <w:vAlign w:val="center"/>
          </w:tcPr>
          <w:p w14:paraId="723170D1" w14:textId="77777777" w:rsidR="00A50CDC" w:rsidRDefault="00B83DA4">
            <w:r>
              <w:t>37.6</w:t>
            </w:r>
          </w:p>
        </w:tc>
        <w:tc>
          <w:tcPr>
            <w:tcW w:w="1358" w:type="dxa"/>
            <w:vAlign w:val="center"/>
          </w:tcPr>
          <w:p w14:paraId="6DC20280" w14:textId="77777777" w:rsidR="00A50CDC" w:rsidRDefault="00B83DA4">
            <w:r>
              <w:t>0.0501</w:t>
            </w:r>
          </w:p>
        </w:tc>
        <w:tc>
          <w:tcPr>
            <w:tcW w:w="1358" w:type="dxa"/>
            <w:vAlign w:val="center"/>
          </w:tcPr>
          <w:p w14:paraId="46E6DD03" w14:textId="77777777" w:rsidR="00A50CDC" w:rsidRDefault="00B83DA4">
            <w:r>
              <w:t>0</w:t>
            </w:r>
          </w:p>
        </w:tc>
        <w:tc>
          <w:tcPr>
            <w:tcW w:w="1358" w:type="dxa"/>
            <w:vAlign w:val="center"/>
          </w:tcPr>
          <w:p w14:paraId="21B9A750" w14:textId="77777777" w:rsidR="00A50CDC" w:rsidRDefault="00B83DA4">
            <w:r>
              <w:t>0</w:t>
            </w:r>
          </w:p>
        </w:tc>
        <w:tc>
          <w:tcPr>
            <w:tcW w:w="1358" w:type="dxa"/>
            <w:vAlign w:val="center"/>
          </w:tcPr>
          <w:p w14:paraId="6A547F20" w14:textId="77777777" w:rsidR="00A50CDC" w:rsidRDefault="00B83DA4">
            <w:r>
              <w:t>0</w:t>
            </w:r>
          </w:p>
        </w:tc>
      </w:tr>
      <w:tr w:rsidR="00A50CDC" w14:paraId="08EE3CC1" w14:textId="77777777">
        <w:tc>
          <w:tcPr>
            <w:tcW w:w="1182" w:type="dxa"/>
            <w:shd w:val="clear" w:color="auto" w:fill="E6E6E6"/>
            <w:vAlign w:val="center"/>
          </w:tcPr>
          <w:p w14:paraId="3441C84B" w14:textId="77777777" w:rsidR="00A50CDC" w:rsidRDefault="00B83DA4">
            <w:r>
              <w:t>100</w:t>
            </w:r>
          </w:p>
        </w:tc>
        <w:tc>
          <w:tcPr>
            <w:tcW w:w="1358" w:type="dxa"/>
            <w:vAlign w:val="center"/>
          </w:tcPr>
          <w:p w14:paraId="5AADA59C" w14:textId="77777777" w:rsidR="00A50CDC" w:rsidRDefault="00B83DA4">
            <w:r>
              <w:t>1000</w:t>
            </w:r>
          </w:p>
        </w:tc>
        <w:tc>
          <w:tcPr>
            <w:tcW w:w="1358" w:type="dxa"/>
            <w:vAlign w:val="center"/>
          </w:tcPr>
          <w:p w14:paraId="52B72CA2" w14:textId="77777777" w:rsidR="00A50CDC" w:rsidRDefault="00B83DA4">
            <w:r>
              <w:t>37.6</w:t>
            </w:r>
          </w:p>
        </w:tc>
        <w:tc>
          <w:tcPr>
            <w:tcW w:w="1358" w:type="dxa"/>
            <w:vAlign w:val="center"/>
          </w:tcPr>
          <w:p w14:paraId="58383052" w14:textId="77777777" w:rsidR="00A50CDC" w:rsidRDefault="00B83DA4">
            <w:r>
              <w:t>0.0376</w:t>
            </w:r>
          </w:p>
        </w:tc>
        <w:tc>
          <w:tcPr>
            <w:tcW w:w="1358" w:type="dxa"/>
            <w:vAlign w:val="center"/>
          </w:tcPr>
          <w:p w14:paraId="7EA2A216" w14:textId="77777777" w:rsidR="00A50CDC" w:rsidRDefault="00B83DA4">
            <w:r>
              <w:t>0</w:t>
            </w:r>
          </w:p>
        </w:tc>
        <w:tc>
          <w:tcPr>
            <w:tcW w:w="1358" w:type="dxa"/>
            <w:vAlign w:val="center"/>
          </w:tcPr>
          <w:p w14:paraId="40312033" w14:textId="77777777" w:rsidR="00A50CDC" w:rsidRDefault="00B83DA4">
            <w:r>
              <w:t>0</w:t>
            </w:r>
          </w:p>
        </w:tc>
        <w:tc>
          <w:tcPr>
            <w:tcW w:w="1358" w:type="dxa"/>
            <w:vAlign w:val="center"/>
          </w:tcPr>
          <w:p w14:paraId="37AD2842" w14:textId="77777777" w:rsidR="00A50CDC" w:rsidRDefault="00B83DA4">
            <w:r>
              <w:t>0</w:t>
            </w:r>
          </w:p>
        </w:tc>
      </w:tr>
      <w:tr w:rsidR="00A50CDC" w14:paraId="69F073F6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69D643F" w14:textId="77777777" w:rsidR="00A50CDC" w:rsidRDefault="00B83DA4">
            <w:r>
              <w:t>综合</w:t>
            </w:r>
          </w:p>
        </w:tc>
        <w:tc>
          <w:tcPr>
            <w:tcW w:w="1358" w:type="dxa"/>
            <w:vAlign w:val="center"/>
          </w:tcPr>
          <w:p w14:paraId="4F1B9E33" w14:textId="77777777" w:rsidR="00A50CDC" w:rsidRDefault="00B83DA4">
            <w:r>
              <w:t>462930</w:t>
            </w:r>
          </w:p>
        </w:tc>
        <w:tc>
          <w:tcPr>
            <w:tcW w:w="1358" w:type="dxa"/>
            <w:vAlign w:val="center"/>
          </w:tcPr>
          <w:p w14:paraId="7190F825" w14:textId="77777777" w:rsidR="00A50CDC" w:rsidRDefault="00B83DA4">
            <w:r>
              <w:t>4997</w:t>
            </w:r>
          </w:p>
        </w:tc>
        <w:tc>
          <w:tcPr>
            <w:tcW w:w="1358" w:type="dxa"/>
            <w:vAlign w:val="center"/>
          </w:tcPr>
          <w:p w14:paraId="618C99AD" w14:textId="77777777" w:rsidR="00A50CDC" w:rsidRDefault="00B83DA4">
            <w:r>
              <w:t>187888</w:t>
            </w:r>
          </w:p>
        </w:tc>
      </w:tr>
    </w:tbl>
    <w:p w14:paraId="489D96B5" w14:textId="77777777" w:rsidR="00A50CDC" w:rsidRDefault="00A50CD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A50CDC" w14:paraId="1742C4A2" w14:textId="77777777">
        <w:tc>
          <w:tcPr>
            <w:tcW w:w="3056" w:type="dxa"/>
            <w:shd w:val="clear" w:color="auto" w:fill="E6E6E6"/>
            <w:vAlign w:val="center"/>
          </w:tcPr>
          <w:p w14:paraId="60AB7EA2" w14:textId="77777777" w:rsidR="00A50CDC" w:rsidRDefault="00B83DA4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2E2607BC" w14:textId="77777777" w:rsidR="00A50CDC" w:rsidRDefault="00B83DA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04038CF2" w14:textId="77777777" w:rsidR="00A50CDC" w:rsidRDefault="00B83DA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50CDC" w14:paraId="65AA63A5" w14:textId="77777777">
        <w:tc>
          <w:tcPr>
            <w:tcW w:w="3056" w:type="dxa"/>
            <w:vAlign w:val="center"/>
          </w:tcPr>
          <w:p w14:paraId="777E2E79" w14:textId="77777777" w:rsidR="00A50CDC" w:rsidRDefault="00B83DA4">
            <w:r>
              <w:t>187888</w:t>
            </w:r>
          </w:p>
        </w:tc>
        <w:tc>
          <w:tcPr>
            <w:tcW w:w="3203" w:type="dxa"/>
            <w:vAlign w:val="center"/>
          </w:tcPr>
          <w:p w14:paraId="3EC9DDEE" w14:textId="77777777" w:rsidR="00A50CDC" w:rsidRDefault="00B83DA4">
            <w:r>
              <w:t>0.5257</w:t>
            </w:r>
          </w:p>
        </w:tc>
        <w:tc>
          <w:tcPr>
            <w:tcW w:w="3056" w:type="dxa"/>
            <w:vAlign w:val="center"/>
          </w:tcPr>
          <w:p w14:paraId="6153C49B" w14:textId="77777777" w:rsidR="00A50CDC" w:rsidRDefault="00B83DA4">
            <w:r>
              <w:t>4939</w:t>
            </w:r>
          </w:p>
        </w:tc>
      </w:tr>
    </w:tbl>
    <w:p w14:paraId="54BD9C03" w14:textId="77777777" w:rsidR="00A50CDC" w:rsidRDefault="00B83DA4">
      <w:pPr>
        <w:pStyle w:val="2"/>
      </w:pPr>
      <w:bookmarkStart w:id="80" w:name="_Toc91709307"/>
      <w:bookmarkStart w:id="81" w:name="_Toc128931203"/>
      <w:r>
        <w:t>空调风机</w:t>
      </w:r>
      <w:bookmarkEnd w:id="80"/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50CDC" w14:paraId="2A906CA5" w14:textId="77777777">
        <w:tc>
          <w:tcPr>
            <w:tcW w:w="2326" w:type="dxa"/>
            <w:shd w:val="clear" w:color="auto" w:fill="E6E6E6"/>
            <w:vAlign w:val="center"/>
          </w:tcPr>
          <w:p w14:paraId="09170E96" w14:textId="77777777" w:rsidR="00A50CDC" w:rsidRDefault="00B83DA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974EC2" w14:textId="77777777" w:rsidR="00A50CDC" w:rsidRDefault="00B83DA4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BB54024" w14:textId="77777777" w:rsidR="00A50CDC" w:rsidRDefault="00B83DA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36A92DA" w14:textId="77777777" w:rsidR="00A50CDC" w:rsidRDefault="00B83DA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50CDC" w14:paraId="21B8426F" w14:textId="77777777">
        <w:tc>
          <w:tcPr>
            <w:tcW w:w="2326" w:type="dxa"/>
            <w:shd w:val="clear" w:color="auto" w:fill="E6E6E6"/>
            <w:vAlign w:val="center"/>
          </w:tcPr>
          <w:p w14:paraId="01A4B94E" w14:textId="77777777" w:rsidR="00A50CDC" w:rsidRDefault="00B83DA4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765A421" w14:textId="0C1C91FC" w:rsidR="00A50CDC" w:rsidRDefault="00FB6698">
            <w:r>
              <w:t>205</w:t>
            </w:r>
          </w:p>
        </w:tc>
        <w:tc>
          <w:tcPr>
            <w:tcW w:w="2326" w:type="dxa"/>
            <w:vMerge w:val="restart"/>
            <w:vAlign w:val="center"/>
          </w:tcPr>
          <w:p w14:paraId="015641B6" w14:textId="77777777" w:rsidR="00A50CDC" w:rsidRDefault="00B83DA4">
            <w:r>
              <w:t>0.5257</w:t>
            </w:r>
          </w:p>
        </w:tc>
        <w:tc>
          <w:tcPr>
            <w:tcW w:w="2337" w:type="dxa"/>
            <w:vAlign w:val="center"/>
          </w:tcPr>
          <w:p w14:paraId="6523992D" w14:textId="434F8C0B" w:rsidR="00A50CDC" w:rsidRDefault="00FB6698">
            <w:r>
              <w:t>1698.165</w:t>
            </w:r>
          </w:p>
        </w:tc>
      </w:tr>
      <w:tr w:rsidR="00A50CDC" w14:paraId="635D458F" w14:textId="77777777">
        <w:tc>
          <w:tcPr>
            <w:tcW w:w="2326" w:type="dxa"/>
            <w:shd w:val="clear" w:color="auto" w:fill="E6E6E6"/>
            <w:vAlign w:val="center"/>
          </w:tcPr>
          <w:p w14:paraId="34D952F3" w14:textId="77777777" w:rsidR="00A50CDC" w:rsidRDefault="00B83DA4">
            <w:r>
              <w:t>风机盘管</w:t>
            </w:r>
          </w:p>
        </w:tc>
        <w:tc>
          <w:tcPr>
            <w:tcW w:w="2326" w:type="dxa"/>
            <w:vAlign w:val="center"/>
          </w:tcPr>
          <w:p w14:paraId="104FF7B7" w14:textId="5BA1207A" w:rsidR="00A50CDC" w:rsidRDefault="00FB6698">
            <w:r>
              <w:rPr>
                <w:rFonts w:hint="eastAsia"/>
              </w:rPr>
              <w:t>0</w:t>
            </w:r>
          </w:p>
        </w:tc>
        <w:tc>
          <w:tcPr>
            <w:tcW w:w="2326" w:type="dxa"/>
            <w:vMerge/>
            <w:vAlign w:val="center"/>
          </w:tcPr>
          <w:p w14:paraId="66DEED3D" w14:textId="77777777" w:rsidR="00A50CDC" w:rsidRDefault="00A50CDC"/>
        </w:tc>
        <w:tc>
          <w:tcPr>
            <w:tcW w:w="2337" w:type="dxa"/>
            <w:vAlign w:val="center"/>
          </w:tcPr>
          <w:p w14:paraId="11401B20" w14:textId="120127AA" w:rsidR="00A50CDC" w:rsidRDefault="00FB6698">
            <w:r>
              <w:rPr>
                <w:rFonts w:hint="eastAsia"/>
              </w:rPr>
              <w:t>0</w:t>
            </w:r>
          </w:p>
        </w:tc>
      </w:tr>
      <w:tr w:rsidR="00A50CDC" w14:paraId="523A8FBD" w14:textId="77777777">
        <w:tc>
          <w:tcPr>
            <w:tcW w:w="2326" w:type="dxa"/>
            <w:shd w:val="clear" w:color="auto" w:fill="E6E6E6"/>
            <w:vAlign w:val="center"/>
          </w:tcPr>
          <w:p w14:paraId="0C425BDD" w14:textId="77777777" w:rsidR="00A50CDC" w:rsidRDefault="00B83DA4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68CAE9C0" w14:textId="45CC4638" w:rsidR="00A50CDC" w:rsidRDefault="00FB6698">
            <w:r>
              <w:t>3</w:t>
            </w:r>
          </w:p>
        </w:tc>
        <w:tc>
          <w:tcPr>
            <w:tcW w:w="2326" w:type="dxa"/>
            <w:vMerge/>
            <w:vAlign w:val="center"/>
          </w:tcPr>
          <w:p w14:paraId="4B765AFE" w14:textId="77777777" w:rsidR="00A50CDC" w:rsidRDefault="00A50CDC"/>
        </w:tc>
        <w:tc>
          <w:tcPr>
            <w:tcW w:w="2337" w:type="dxa"/>
            <w:vAlign w:val="center"/>
          </w:tcPr>
          <w:p w14:paraId="168D9FDD" w14:textId="2A29FE67" w:rsidR="00A50CDC" w:rsidRDefault="00FB6698">
            <w:r>
              <w:t>25.210</w:t>
            </w:r>
          </w:p>
        </w:tc>
      </w:tr>
      <w:tr w:rsidR="00A50CDC" w14:paraId="2F9D5ECD" w14:textId="77777777">
        <w:tc>
          <w:tcPr>
            <w:tcW w:w="2326" w:type="dxa"/>
            <w:shd w:val="clear" w:color="auto" w:fill="E6E6E6"/>
            <w:vAlign w:val="center"/>
          </w:tcPr>
          <w:p w14:paraId="2BA9372E" w14:textId="77777777" w:rsidR="00A50CDC" w:rsidRDefault="00B83DA4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5B69A4F" w14:textId="77777777" w:rsidR="00A50CDC" w:rsidRDefault="00B83DA4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94A7DD3" w14:textId="77777777" w:rsidR="00A50CDC" w:rsidRDefault="00A50CDC"/>
        </w:tc>
        <w:tc>
          <w:tcPr>
            <w:tcW w:w="2337" w:type="dxa"/>
            <w:vAlign w:val="center"/>
          </w:tcPr>
          <w:p w14:paraId="59C9D92C" w14:textId="77777777" w:rsidR="00A50CDC" w:rsidRDefault="00B83DA4">
            <w:r>
              <w:t>0</w:t>
            </w:r>
          </w:p>
        </w:tc>
      </w:tr>
      <w:tr w:rsidR="00A50CDC" w14:paraId="06E1B69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34AB4F1" w14:textId="77777777" w:rsidR="00A50CDC" w:rsidRDefault="00B83DA4">
            <w:r>
              <w:t>合计</w:t>
            </w:r>
          </w:p>
        </w:tc>
        <w:tc>
          <w:tcPr>
            <w:tcW w:w="2337" w:type="dxa"/>
            <w:vAlign w:val="center"/>
          </w:tcPr>
          <w:p w14:paraId="240C4C8E" w14:textId="3381B4C8" w:rsidR="00A50CDC" w:rsidRDefault="00FB6698">
            <w:r>
              <w:t>1723.375</w:t>
            </w:r>
          </w:p>
        </w:tc>
      </w:tr>
    </w:tbl>
    <w:p w14:paraId="387D8FDA" w14:textId="77777777" w:rsidR="00A50CDC" w:rsidRDefault="00B83DA4">
      <w:pPr>
        <w:pStyle w:val="1"/>
        <w:widowControl w:val="0"/>
        <w:jc w:val="both"/>
      </w:pPr>
      <w:bookmarkStart w:id="82" w:name="_Toc91709310"/>
      <w:bookmarkStart w:id="83" w:name="_Toc128931204"/>
      <w:r>
        <w:t>排风机</w:t>
      </w:r>
      <w:bookmarkEnd w:id="82"/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50CDC" w14:paraId="7419D5DF" w14:textId="77777777">
        <w:tc>
          <w:tcPr>
            <w:tcW w:w="1165" w:type="dxa"/>
            <w:shd w:val="clear" w:color="auto" w:fill="E6E6E6"/>
            <w:vAlign w:val="center"/>
          </w:tcPr>
          <w:p w14:paraId="44046766" w14:textId="77777777" w:rsidR="00A50CDC" w:rsidRDefault="00B83DA4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7FF9FA6" w14:textId="77777777" w:rsidR="00A50CDC" w:rsidRDefault="00B83DA4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49C9D37" w14:textId="77777777" w:rsidR="00A50CDC" w:rsidRDefault="00B83DA4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7480ED7" w14:textId="77777777" w:rsidR="00A50CDC" w:rsidRDefault="00B83DA4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26E0901" w14:textId="77777777" w:rsidR="00A50CDC" w:rsidRDefault="00B83DA4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25C1600" w14:textId="77777777" w:rsidR="00A50CDC" w:rsidRDefault="00B83DA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1C4BF0A" w14:textId="77777777" w:rsidR="00A50CDC" w:rsidRDefault="00B83DA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3E1AF96" w14:textId="77777777" w:rsidR="00A50CDC" w:rsidRDefault="00B83DA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50CDC" w14:paraId="48ED9966" w14:textId="77777777">
        <w:tc>
          <w:tcPr>
            <w:tcW w:w="1165" w:type="dxa"/>
            <w:vAlign w:val="center"/>
          </w:tcPr>
          <w:p w14:paraId="1E2EB7B0" w14:textId="77777777" w:rsidR="00A50CDC" w:rsidRDefault="00B83DA4">
            <w:r>
              <w:t>5</w:t>
            </w:r>
          </w:p>
        </w:tc>
        <w:tc>
          <w:tcPr>
            <w:tcW w:w="1160" w:type="dxa"/>
            <w:vAlign w:val="center"/>
          </w:tcPr>
          <w:p w14:paraId="01498F2B" w14:textId="77777777" w:rsidR="00A50CDC" w:rsidRDefault="00B83DA4">
            <w:r>
              <w:t>10</w:t>
            </w:r>
          </w:p>
        </w:tc>
        <w:tc>
          <w:tcPr>
            <w:tcW w:w="1165" w:type="dxa"/>
            <w:vAlign w:val="center"/>
          </w:tcPr>
          <w:p w14:paraId="7E0608E2" w14:textId="77777777" w:rsidR="00A50CDC" w:rsidRDefault="00B83DA4">
            <w:r>
              <w:t>0.8</w:t>
            </w:r>
          </w:p>
        </w:tc>
        <w:tc>
          <w:tcPr>
            <w:tcW w:w="1165" w:type="dxa"/>
            <w:vAlign w:val="center"/>
          </w:tcPr>
          <w:p w14:paraId="488FC302" w14:textId="77777777" w:rsidR="00A50CDC" w:rsidRDefault="00B83DA4">
            <w:r>
              <w:t>5</w:t>
            </w:r>
          </w:p>
        </w:tc>
        <w:tc>
          <w:tcPr>
            <w:tcW w:w="1165" w:type="dxa"/>
            <w:vAlign w:val="center"/>
          </w:tcPr>
          <w:p w14:paraId="4E390150" w14:textId="77777777" w:rsidR="00A50CDC" w:rsidRDefault="00B83DA4">
            <w:r>
              <w:t>365</w:t>
            </w:r>
          </w:p>
        </w:tc>
        <w:tc>
          <w:tcPr>
            <w:tcW w:w="1165" w:type="dxa"/>
            <w:vAlign w:val="center"/>
          </w:tcPr>
          <w:p w14:paraId="7BF42EE1" w14:textId="77777777" w:rsidR="00A50CDC" w:rsidRDefault="00B83DA4">
            <w:r>
              <w:t>73000</w:t>
            </w:r>
          </w:p>
        </w:tc>
        <w:tc>
          <w:tcPr>
            <w:tcW w:w="1165" w:type="dxa"/>
            <w:vAlign w:val="center"/>
          </w:tcPr>
          <w:p w14:paraId="61B75F41" w14:textId="77777777" w:rsidR="00A50CDC" w:rsidRDefault="00B83DA4">
            <w:r>
              <w:t>0.5257</w:t>
            </w:r>
          </w:p>
        </w:tc>
        <w:tc>
          <w:tcPr>
            <w:tcW w:w="1165" w:type="dxa"/>
            <w:vAlign w:val="center"/>
          </w:tcPr>
          <w:p w14:paraId="52CE21A5" w14:textId="77777777" w:rsidR="00A50CDC" w:rsidRDefault="00B83DA4">
            <w:r>
              <w:t>1919</w:t>
            </w:r>
          </w:p>
        </w:tc>
      </w:tr>
      <w:tr w:rsidR="00A50CDC" w14:paraId="0C0D56D4" w14:textId="77777777">
        <w:tc>
          <w:tcPr>
            <w:tcW w:w="8150" w:type="dxa"/>
            <w:gridSpan w:val="7"/>
            <w:vAlign w:val="center"/>
          </w:tcPr>
          <w:p w14:paraId="5E22AB74" w14:textId="77777777" w:rsidR="00A50CDC" w:rsidRDefault="00B83DA4">
            <w:r>
              <w:lastRenderedPageBreak/>
              <w:t>总计</w:t>
            </w:r>
          </w:p>
        </w:tc>
        <w:tc>
          <w:tcPr>
            <w:tcW w:w="1165" w:type="dxa"/>
            <w:vAlign w:val="center"/>
          </w:tcPr>
          <w:p w14:paraId="73187354" w14:textId="77777777" w:rsidR="00A50CDC" w:rsidRDefault="00B83DA4">
            <w:r>
              <w:t>1919</w:t>
            </w:r>
          </w:p>
        </w:tc>
      </w:tr>
    </w:tbl>
    <w:p w14:paraId="76C8B97C" w14:textId="77777777" w:rsidR="00A50CDC" w:rsidRDefault="00B83DA4">
      <w:pPr>
        <w:widowControl w:val="0"/>
        <w:jc w:val="both"/>
      </w:pPr>
      <w:r>
        <w:t>注：此类风机指非空调区域排风机</w:t>
      </w:r>
    </w:p>
    <w:p w14:paraId="0D80CC47" w14:textId="77777777" w:rsidR="00A50CDC" w:rsidRDefault="00B83DA4">
      <w:pPr>
        <w:pStyle w:val="1"/>
        <w:widowControl w:val="0"/>
        <w:jc w:val="both"/>
      </w:pPr>
      <w:bookmarkStart w:id="84" w:name="_Toc91709311"/>
      <w:bookmarkStart w:id="85" w:name="_Toc128931205"/>
      <w:r>
        <w:t>生活热水</w:t>
      </w:r>
      <w:bookmarkEnd w:id="84"/>
      <w:bookmarkEnd w:id="85"/>
    </w:p>
    <w:p w14:paraId="21296795" w14:textId="77777777" w:rsidR="00A50CDC" w:rsidRDefault="00B83DA4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A50CDC" w14:paraId="53C7BDD4" w14:textId="77777777">
        <w:tc>
          <w:tcPr>
            <w:tcW w:w="933" w:type="dxa"/>
            <w:shd w:val="clear" w:color="auto" w:fill="E6E6E6"/>
            <w:vAlign w:val="center"/>
          </w:tcPr>
          <w:p w14:paraId="4C7783EA" w14:textId="77777777" w:rsidR="00A50CDC" w:rsidRDefault="00B83DA4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00C781C" w14:textId="77777777" w:rsidR="00A50CDC" w:rsidRDefault="00B83DA4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9688452" w14:textId="77777777" w:rsidR="00A50CDC" w:rsidRDefault="00B83DA4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9A8EF77" w14:textId="77777777" w:rsidR="00A50CDC" w:rsidRDefault="00B83DA4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0F7927B" w14:textId="77777777" w:rsidR="00A50CDC" w:rsidRDefault="00B83DA4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4BB41E3" w14:textId="77777777" w:rsidR="00A50CDC" w:rsidRDefault="00B83DA4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EDB8D10" w14:textId="77777777" w:rsidR="00A50CDC" w:rsidRDefault="00B83DA4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7BF725B" w14:textId="77777777" w:rsidR="00A50CDC" w:rsidRDefault="00B83DA4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692FB33" w14:textId="77777777" w:rsidR="00A50CDC" w:rsidRDefault="00B83DA4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FBBD42E" w14:textId="77777777" w:rsidR="00A50CDC" w:rsidRDefault="00B83DA4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50CDC" w14:paraId="0C24D5BF" w14:textId="77777777">
        <w:tc>
          <w:tcPr>
            <w:tcW w:w="933" w:type="dxa"/>
            <w:vAlign w:val="center"/>
          </w:tcPr>
          <w:p w14:paraId="30CA550B" w14:textId="77777777" w:rsidR="00A50CDC" w:rsidRDefault="00B83DA4">
            <w:r>
              <w:t>办公</w:t>
            </w:r>
          </w:p>
        </w:tc>
        <w:tc>
          <w:tcPr>
            <w:tcW w:w="933" w:type="dxa"/>
            <w:vAlign w:val="center"/>
          </w:tcPr>
          <w:p w14:paraId="5D2D5778" w14:textId="77777777" w:rsidR="00A50CDC" w:rsidRDefault="00B83DA4">
            <w:r>
              <w:t>0.9</w:t>
            </w:r>
          </w:p>
        </w:tc>
        <w:tc>
          <w:tcPr>
            <w:tcW w:w="933" w:type="dxa"/>
            <w:vAlign w:val="center"/>
          </w:tcPr>
          <w:p w14:paraId="2F817395" w14:textId="77777777" w:rsidR="00A50CDC" w:rsidRDefault="00B83DA4">
            <w:r>
              <w:t>10</w:t>
            </w:r>
          </w:p>
        </w:tc>
        <w:tc>
          <w:tcPr>
            <w:tcW w:w="933" w:type="dxa"/>
            <w:vAlign w:val="center"/>
          </w:tcPr>
          <w:p w14:paraId="143BDE91" w14:textId="77777777" w:rsidR="00A50CDC" w:rsidRDefault="00B83DA4">
            <w:r>
              <w:t>100</w:t>
            </w:r>
          </w:p>
        </w:tc>
        <w:tc>
          <w:tcPr>
            <w:tcW w:w="933" w:type="dxa"/>
            <w:vAlign w:val="center"/>
          </w:tcPr>
          <w:p w14:paraId="57D6266F" w14:textId="77777777" w:rsidR="00A50CDC" w:rsidRDefault="00B83DA4">
            <w:r>
              <w:t>365</w:t>
            </w:r>
          </w:p>
        </w:tc>
        <w:tc>
          <w:tcPr>
            <w:tcW w:w="933" w:type="dxa"/>
            <w:vAlign w:val="center"/>
          </w:tcPr>
          <w:p w14:paraId="4D8D4E49" w14:textId="77777777" w:rsidR="00A50CDC" w:rsidRDefault="00B83DA4">
            <w:r>
              <w:t>7120.16</w:t>
            </w:r>
          </w:p>
        </w:tc>
        <w:tc>
          <w:tcPr>
            <w:tcW w:w="933" w:type="dxa"/>
            <w:vAlign w:val="center"/>
          </w:tcPr>
          <w:p w14:paraId="410117D1" w14:textId="77777777" w:rsidR="00A50CDC" w:rsidRDefault="00B83DA4">
            <w:r>
              <w:t>－</w:t>
            </w:r>
          </w:p>
        </w:tc>
        <w:tc>
          <w:tcPr>
            <w:tcW w:w="933" w:type="dxa"/>
            <w:vAlign w:val="center"/>
          </w:tcPr>
          <w:p w14:paraId="61FB89D6" w14:textId="77777777" w:rsidR="00A50CDC" w:rsidRDefault="00B83DA4">
            <w:r>
              <w:t>－</w:t>
            </w:r>
          </w:p>
        </w:tc>
        <w:tc>
          <w:tcPr>
            <w:tcW w:w="933" w:type="dxa"/>
            <w:vAlign w:val="center"/>
          </w:tcPr>
          <w:p w14:paraId="09E3B994" w14:textId="77777777" w:rsidR="00A50CDC" w:rsidRDefault="00B83DA4">
            <w:r>
              <w:t>－</w:t>
            </w:r>
          </w:p>
        </w:tc>
        <w:tc>
          <w:tcPr>
            <w:tcW w:w="933" w:type="dxa"/>
            <w:vAlign w:val="center"/>
          </w:tcPr>
          <w:p w14:paraId="00530649" w14:textId="77777777" w:rsidR="00A50CDC" w:rsidRDefault="00B83DA4">
            <w:r>
              <w:t>－</w:t>
            </w:r>
          </w:p>
        </w:tc>
      </w:tr>
      <w:tr w:rsidR="00A50CDC" w14:paraId="31B3527D" w14:textId="77777777">
        <w:tc>
          <w:tcPr>
            <w:tcW w:w="4665" w:type="dxa"/>
            <w:gridSpan w:val="5"/>
            <w:vAlign w:val="center"/>
          </w:tcPr>
          <w:p w14:paraId="7C28AED7" w14:textId="77777777" w:rsidR="00A50CDC" w:rsidRDefault="00B83DA4">
            <w:r>
              <w:t>总计</w:t>
            </w:r>
          </w:p>
        </w:tc>
        <w:tc>
          <w:tcPr>
            <w:tcW w:w="933" w:type="dxa"/>
            <w:vAlign w:val="center"/>
          </w:tcPr>
          <w:p w14:paraId="3FC86E00" w14:textId="77777777" w:rsidR="00A50CDC" w:rsidRDefault="00B83DA4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0730C2F5" w14:textId="77777777" w:rsidR="00A50CDC" w:rsidRDefault="00A50CDC"/>
        </w:tc>
        <w:tc>
          <w:tcPr>
            <w:tcW w:w="933" w:type="dxa"/>
            <w:vAlign w:val="center"/>
          </w:tcPr>
          <w:p w14:paraId="74B3D305" w14:textId="77777777" w:rsidR="00A50CDC" w:rsidRDefault="00B83DA4">
            <w:r>
              <w:t>0</w:t>
            </w:r>
          </w:p>
        </w:tc>
      </w:tr>
    </w:tbl>
    <w:p w14:paraId="47706000" w14:textId="77777777" w:rsidR="00A50CDC" w:rsidRDefault="00A50CD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50CDC" w14:paraId="57D5D752" w14:textId="77777777">
        <w:tc>
          <w:tcPr>
            <w:tcW w:w="2326" w:type="dxa"/>
            <w:shd w:val="clear" w:color="auto" w:fill="E6E6E6"/>
            <w:vAlign w:val="center"/>
          </w:tcPr>
          <w:p w14:paraId="3D1FAAA1" w14:textId="77777777" w:rsidR="00A50CDC" w:rsidRDefault="00B83DA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2E1B909" w14:textId="77777777" w:rsidR="00A50CDC" w:rsidRDefault="00B83DA4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88439E1" w14:textId="77777777" w:rsidR="00A50CDC" w:rsidRDefault="00B83DA4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3AD3BA3" w14:textId="77777777" w:rsidR="00A50CDC" w:rsidRDefault="00B83DA4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50CDC" w14:paraId="036B89AB" w14:textId="77777777">
        <w:tc>
          <w:tcPr>
            <w:tcW w:w="2326" w:type="dxa"/>
            <w:shd w:val="clear" w:color="auto" w:fill="E6E6E6"/>
            <w:vAlign w:val="center"/>
          </w:tcPr>
          <w:p w14:paraId="41B24F6A" w14:textId="77777777" w:rsidR="00A50CDC" w:rsidRDefault="00B83DA4">
            <w:r>
              <w:t>生活热水</w:t>
            </w:r>
          </w:p>
        </w:tc>
        <w:tc>
          <w:tcPr>
            <w:tcW w:w="2326" w:type="dxa"/>
            <w:vAlign w:val="center"/>
          </w:tcPr>
          <w:p w14:paraId="709D5B30" w14:textId="77777777" w:rsidR="00A50CDC" w:rsidRDefault="00B83DA4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5FC03DCA" w14:textId="77777777" w:rsidR="00A50CDC" w:rsidRDefault="00B83DA4">
            <w:r>
              <w:t>0.5257</w:t>
            </w:r>
          </w:p>
        </w:tc>
        <w:tc>
          <w:tcPr>
            <w:tcW w:w="2337" w:type="dxa"/>
            <w:vAlign w:val="center"/>
          </w:tcPr>
          <w:p w14:paraId="6D0F6A3D" w14:textId="77777777" w:rsidR="00A50CDC" w:rsidRDefault="00B83DA4">
            <w:r>
              <w:t>187</w:t>
            </w:r>
          </w:p>
        </w:tc>
      </w:tr>
      <w:tr w:rsidR="00A50CDC" w14:paraId="756C0BCE" w14:textId="77777777">
        <w:tc>
          <w:tcPr>
            <w:tcW w:w="2326" w:type="dxa"/>
            <w:shd w:val="clear" w:color="auto" w:fill="E6E6E6"/>
            <w:vAlign w:val="center"/>
          </w:tcPr>
          <w:p w14:paraId="4F8D20FD" w14:textId="77777777" w:rsidR="00A50CDC" w:rsidRDefault="00B83DA4">
            <w:r>
              <w:t>太阳能</w:t>
            </w:r>
          </w:p>
        </w:tc>
        <w:tc>
          <w:tcPr>
            <w:tcW w:w="2326" w:type="dxa"/>
            <w:vAlign w:val="center"/>
          </w:tcPr>
          <w:p w14:paraId="743768C4" w14:textId="77777777" w:rsidR="00A50CDC" w:rsidRDefault="00B83DA4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CBB25C3" w14:textId="77777777" w:rsidR="00A50CDC" w:rsidRDefault="00A50CDC"/>
        </w:tc>
        <w:tc>
          <w:tcPr>
            <w:tcW w:w="2337" w:type="dxa"/>
            <w:vAlign w:val="center"/>
          </w:tcPr>
          <w:p w14:paraId="02A45561" w14:textId="77777777" w:rsidR="00A50CDC" w:rsidRDefault="00B83DA4">
            <w:r>
              <w:t>0</w:t>
            </w:r>
          </w:p>
        </w:tc>
      </w:tr>
      <w:tr w:rsidR="00A50CDC" w14:paraId="19896003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D0DC610" w14:textId="77777777" w:rsidR="00A50CDC" w:rsidRDefault="00B83DA4">
            <w:r>
              <w:t>合计</w:t>
            </w:r>
          </w:p>
        </w:tc>
        <w:tc>
          <w:tcPr>
            <w:tcW w:w="2337" w:type="dxa"/>
            <w:vAlign w:val="center"/>
          </w:tcPr>
          <w:p w14:paraId="247437B2" w14:textId="77777777" w:rsidR="00A50CDC" w:rsidRDefault="00B83DA4">
            <w:r>
              <w:t>187</w:t>
            </w:r>
          </w:p>
        </w:tc>
      </w:tr>
    </w:tbl>
    <w:p w14:paraId="46351D58" w14:textId="77777777" w:rsidR="00A50CDC" w:rsidRDefault="00A50CDC"/>
    <w:p w14:paraId="7EB39307" w14:textId="77777777" w:rsidR="00A50CDC" w:rsidRDefault="00B83DA4">
      <w:pPr>
        <w:pStyle w:val="1"/>
        <w:widowControl w:val="0"/>
        <w:jc w:val="both"/>
      </w:pPr>
      <w:bookmarkStart w:id="86" w:name="_Toc91709312"/>
      <w:bookmarkStart w:id="87" w:name="_Toc128931206"/>
      <w:r>
        <w:t>电梯</w:t>
      </w:r>
      <w:bookmarkEnd w:id="86"/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FB06A0" w14:paraId="453E6DB3" w14:textId="77777777" w:rsidTr="00FB06A0">
        <w:tc>
          <w:tcPr>
            <w:tcW w:w="1398" w:type="dxa"/>
            <w:shd w:val="clear" w:color="auto" w:fill="E6E6E6"/>
            <w:vAlign w:val="center"/>
          </w:tcPr>
          <w:p w14:paraId="0176EB28" w14:textId="192C1D2A" w:rsidR="00FB06A0" w:rsidRDefault="00FB06A0" w:rsidP="00927AFC">
            <w:pPr>
              <w:jc w:val="center"/>
            </w:pPr>
            <w:r>
              <w:rPr>
                <w:rFonts w:hint="eastAsia"/>
              </w:rPr>
              <w:t>特定能耗消耗量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27FBF4" w14:textId="6C559BE5" w:rsidR="00FB06A0" w:rsidRDefault="00FB06A0" w:rsidP="00927AFC">
            <w:pPr>
              <w:jc w:val="center"/>
            </w:pPr>
            <w:r>
              <w:rPr>
                <w:rFonts w:hint="eastAsia"/>
              </w:rPr>
              <w:t>额定载重量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7AF98FBD" w14:textId="2B4A8A84" w:rsidR="00FB06A0" w:rsidRDefault="00FB06A0" w:rsidP="00927AFC">
            <w:pPr>
              <w:jc w:val="center"/>
            </w:pPr>
            <w:r>
              <w:rPr>
                <w:rFonts w:hint="eastAsia"/>
              </w:rPr>
              <w:t>速度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530C31A2" w14:textId="65B0BA33" w:rsidR="00FB06A0" w:rsidRDefault="00FB06A0" w:rsidP="00927AFC">
            <w:pPr>
              <w:jc w:val="center"/>
            </w:pPr>
            <w:r>
              <w:rPr>
                <w:rFonts w:hint="eastAsia"/>
              </w:rPr>
              <w:t>待机功率</w:t>
            </w:r>
          </w:p>
        </w:tc>
        <w:tc>
          <w:tcPr>
            <w:tcW w:w="1132" w:type="dxa"/>
            <w:shd w:val="clear" w:color="auto" w:fill="E6E6E6"/>
            <w:vAlign w:val="center"/>
          </w:tcPr>
          <w:p w14:paraId="15D8E3F4" w14:textId="47E424F9" w:rsidR="00FB06A0" w:rsidRDefault="00FB06A0" w:rsidP="00927AF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32" w:type="dxa"/>
            <w:shd w:val="clear" w:color="auto" w:fill="E6E6E6"/>
            <w:vAlign w:val="center"/>
          </w:tcPr>
          <w:p w14:paraId="3CADC1C9" w14:textId="2B42034D" w:rsidR="00FB06A0" w:rsidRDefault="00FB06A0" w:rsidP="00927AFC">
            <w:pPr>
              <w:jc w:val="center"/>
            </w:pPr>
            <w:r>
              <w:rPr>
                <w:rFonts w:hint="eastAsia"/>
              </w:rPr>
              <w:t>平均运行时长</w:t>
            </w:r>
          </w:p>
        </w:tc>
        <w:tc>
          <w:tcPr>
            <w:tcW w:w="1399" w:type="dxa"/>
            <w:shd w:val="clear" w:color="auto" w:fill="E6E6E6"/>
            <w:vAlign w:val="center"/>
          </w:tcPr>
          <w:p w14:paraId="70F0140F" w14:textId="1E856BE7" w:rsidR="00FB06A0" w:rsidRDefault="00FB06A0" w:rsidP="00927AFC">
            <w:pPr>
              <w:jc w:val="center"/>
            </w:pPr>
            <w:r>
              <w:rPr>
                <w:rFonts w:hint="eastAsia"/>
              </w:rPr>
              <w:t>年使用天数</w:t>
            </w:r>
          </w:p>
        </w:tc>
      </w:tr>
      <w:tr w:rsidR="00FB06A0" w14:paraId="6B518F46" w14:textId="77777777" w:rsidTr="00FB06A0">
        <w:tc>
          <w:tcPr>
            <w:tcW w:w="1398" w:type="dxa"/>
            <w:vAlign w:val="center"/>
          </w:tcPr>
          <w:p w14:paraId="07033563" w14:textId="5AB597D2" w:rsidR="00FB06A0" w:rsidRDefault="00FB06A0" w:rsidP="00927AFC">
            <w:r>
              <w:rPr>
                <w:rFonts w:hint="eastAsia"/>
              </w:rPr>
              <w:t>1</w:t>
            </w:r>
            <w:r>
              <w:t>.26</w:t>
            </w:r>
          </w:p>
        </w:tc>
        <w:tc>
          <w:tcPr>
            <w:tcW w:w="1131" w:type="dxa"/>
            <w:vAlign w:val="center"/>
          </w:tcPr>
          <w:p w14:paraId="2123C3C6" w14:textId="42826549" w:rsidR="00FB06A0" w:rsidRDefault="00FB06A0" w:rsidP="00927AFC">
            <w:r>
              <w:rPr>
                <w:rFonts w:hint="eastAsia"/>
              </w:rPr>
              <w:t>1</w:t>
            </w:r>
            <w:r>
              <w:t>350</w:t>
            </w:r>
          </w:p>
        </w:tc>
        <w:tc>
          <w:tcPr>
            <w:tcW w:w="1132" w:type="dxa"/>
            <w:vAlign w:val="center"/>
          </w:tcPr>
          <w:p w14:paraId="741A4E3B" w14:textId="2984486B" w:rsidR="00FB06A0" w:rsidRDefault="00FB06A0" w:rsidP="00927AFC">
            <w:r>
              <w:rPr>
                <w:rFonts w:hint="eastAsia"/>
              </w:rPr>
              <w:t>1</w:t>
            </w:r>
            <w:r>
              <w:t>.75</w:t>
            </w:r>
          </w:p>
        </w:tc>
        <w:tc>
          <w:tcPr>
            <w:tcW w:w="1698" w:type="dxa"/>
            <w:vAlign w:val="center"/>
          </w:tcPr>
          <w:p w14:paraId="30381C54" w14:textId="4C9712B2" w:rsidR="00FB06A0" w:rsidRDefault="00FB06A0" w:rsidP="00927AFC">
            <w:r>
              <w:rPr>
                <w:rFonts w:hint="eastAsia"/>
              </w:rPr>
              <w:t>2</w:t>
            </w:r>
            <w:r>
              <w:t>00</w:t>
            </w:r>
          </w:p>
        </w:tc>
        <w:tc>
          <w:tcPr>
            <w:tcW w:w="1132" w:type="dxa"/>
            <w:vAlign w:val="center"/>
          </w:tcPr>
          <w:p w14:paraId="73A395C2" w14:textId="708BC7EB" w:rsidR="00FB06A0" w:rsidRDefault="00FB06A0" w:rsidP="00927AFC"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432" w:type="dxa"/>
            <w:vAlign w:val="center"/>
          </w:tcPr>
          <w:p w14:paraId="65B52C1C" w14:textId="5D6F7F73" w:rsidR="00FB06A0" w:rsidRDefault="00FB06A0" w:rsidP="00927AFC">
            <w:r>
              <w:rPr>
                <w:rFonts w:hint="eastAsia"/>
              </w:rPr>
              <w:t>1</w:t>
            </w:r>
            <w:r>
              <w:t>.5</w:t>
            </w:r>
          </w:p>
        </w:tc>
        <w:tc>
          <w:tcPr>
            <w:tcW w:w="1399" w:type="dxa"/>
            <w:vAlign w:val="center"/>
          </w:tcPr>
          <w:p w14:paraId="726A1917" w14:textId="438F5A09" w:rsidR="00FB06A0" w:rsidRDefault="00FB06A0" w:rsidP="00927AFC">
            <w:r>
              <w:rPr>
                <w:rFonts w:hint="eastAsia"/>
              </w:rPr>
              <w:t>3</w:t>
            </w:r>
            <w:r>
              <w:t>65</w:t>
            </w:r>
          </w:p>
        </w:tc>
      </w:tr>
    </w:tbl>
    <w:p w14:paraId="4A1C807C" w14:textId="0781EDF6" w:rsidR="00A50CDC" w:rsidRDefault="00A50CDC">
      <w:pPr>
        <w:widowControl w:val="0"/>
        <w:jc w:val="both"/>
      </w:pPr>
    </w:p>
    <w:p w14:paraId="4279E226" w14:textId="77777777" w:rsidR="00A50CDC" w:rsidRDefault="00B83DA4">
      <w:pPr>
        <w:pStyle w:val="1"/>
        <w:widowControl w:val="0"/>
        <w:jc w:val="both"/>
      </w:pPr>
      <w:bookmarkStart w:id="88" w:name="_Toc91709313"/>
      <w:bookmarkStart w:id="89" w:name="_Toc128931207"/>
      <w:r>
        <w:t>光伏发电</w:t>
      </w:r>
      <w:bookmarkEnd w:id="88"/>
      <w:bookmarkEnd w:id="89"/>
    </w:p>
    <w:p w14:paraId="58E5A21F" w14:textId="77777777" w:rsidR="00A50CDC" w:rsidRDefault="00B83DA4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50CDC" w14:paraId="43567E82" w14:textId="77777777">
        <w:tc>
          <w:tcPr>
            <w:tcW w:w="1398" w:type="dxa"/>
            <w:shd w:val="clear" w:color="auto" w:fill="E6E6E6"/>
            <w:vAlign w:val="center"/>
          </w:tcPr>
          <w:p w14:paraId="7C8962B0" w14:textId="77777777" w:rsidR="00A50CDC" w:rsidRDefault="00B83DA4">
            <w:pPr>
              <w:jc w:val="center"/>
            </w:pPr>
            <w:bookmarkStart w:id="90" w:name="_Hlk128169920"/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9BFB90" w14:textId="77777777" w:rsidR="00A50CDC" w:rsidRDefault="00B83DA4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0EA672" w14:textId="77777777" w:rsidR="00A50CDC" w:rsidRDefault="00B83DA4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1422CD" w14:textId="77777777" w:rsidR="00A50CDC" w:rsidRDefault="00B83DA4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8805F0" w14:textId="77777777" w:rsidR="00A50CDC" w:rsidRDefault="00B83DA4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9589E81" w14:textId="77777777" w:rsidR="00A50CDC" w:rsidRDefault="00B83DA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7C59E4C" w14:textId="77777777" w:rsidR="00A50CDC" w:rsidRDefault="00B83DA4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50CDC" w14:paraId="3D25E4CA" w14:textId="77777777">
        <w:tc>
          <w:tcPr>
            <w:tcW w:w="1398" w:type="dxa"/>
            <w:vAlign w:val="center"/>
          </w:tcPr>
          <w:p w14:paraId="68402434" w14:textId="5D63D116" w:rsidR="00A50CDC" w:rsidRDefault="00FB6698">
            <w:r>
              <w:t>1000</w:t>
            </w:r>
          </w:p>
        </w:tc>
        <w:tc>
          <w:tcPr>
            <w:tcW w:w="1131" w:type="dxa"/>
            <w:vAlign w:val="center"/>
          </w:tcPr>
          <w:p w14:paraId="7FB9DD11" w14:textId="4B03123B" w:rsidR="00A50CDC" w:rsidRDefault="00B83DA4">
            <w:r>
              <w:t>0.</w:t>
            </w:r>
            <w:r w:rsidR="00FB6698">
              <w:t>6</w:t>
            </w:r>
          </w:p>
        </w:tc>
        <w:tc>
          <w:tcPr>
            <w:tcW w:w="1131" w:type="dxa"/>
            <w:vAlign w:val="center"/>
          </w:tcPr>
          <w:p w14:paraId="1862D0E3" w14:textId="77777777" w:rsidR="00A50CDC" w:rsidRDefault="00B83DA4">
            <w:r>
              <w:t>0.8</w:t>
            </w:r>
          </w:p>
        </w:tc>
        <w:tc>
          <w:tcPr>
            <w:tcW w:w="1697" w:type="dxa"/>
            <w:vAlign w:val="center"/>
          </w:tcPr>
          <w:p w14:paraId="21F443BF" w14:textId="77777777" w:rsidR="00A50CDC" w:rsidRDefault="00B83DA4">
            <w:r>
              <w:t>0.9</w:t>
            </w:r>
          </w:p>
        </w:tc>
        <w:tc>
          <w:tcPr>
            <w:tcW w:w="1131" w:type="dxa"/>
            <w:vAlign w:val="center"/>
          </w:tcPr>
          <w:p w14:paraId="32D7C177" w14:textId="23CEE07A" w:rsidR="00A50CDC" w:rsidRDefault="00886769">
            <w:r>
              <w:t>2275</w:t>
            </w:r>
          </w:p>
        </w:tc>
        <w:tc>
          <w:tcPr>
            <w:tcW w:w="1431" w:type="dxa"/>
            <w:vAlign w:val="center"/>
          </w:tcPr>
          <w:p w14:paraId="1A25CC39" w14:textId="77777777" w:rsidR="00A50CDC" w:rsidRDefault="00B83DA4">
            <w:r>
              <w:t>0.5257</w:t>
            </w:r>
          </w:p>
        </w:tc>
        <w:tc>
          <w:tcPr>
            <w:tcW w:w="1398" w:type="dxa"/>
            <w:vAlign w:val="center"/>
          </w:tcPr>
          <w:p w14:paraId="37185FF4" w14:textId="2820D4CE" w:rsidR="00A50CDC" w:rsidRDefault="00886769">
            <w:r>
              <w:t>23.92</w:t>
            </w:r>
          </w:p>
        </w:tc>
      </w:tr>
      <w:tr w:rsidR="00A50CDC" w14:paraId="2B3F9F8F" w14:textId="77777777">
        <w:tc>
          <w:tcPr>
            <w:tcW w:w="7919" w:type="dxa"/>
            <w:gridSpan w:val="6"/>
            <w:vAlign w:val="center"/>
          </w:tcPr>
          <w:p w14:paraId="71C6E85B" w14:textId="77777777" w:rsidR="00A50CDC" w:rsidRDefault="00B83DA4">
            <w:r>
              <w:t>总计</w:t>
            </w:r>
          </w:p>
        </w:tc>
        <w:tc>
          <w:tcPr>
            <w:tcW w:w="1398" w:type="dxa"/>
            <w:vAlign w:val="center"/>
          </w:tcPr>
          <w:p w14:paraId="76CCD621" w14:textId="6097BB33" w:rsidR="00A50CDC" w:rsidRDefault="00886769">
            <w:r>
              <w:t>23.92</w:t>
            </w:r>
          </w:p>
        </w:tc>
      </w:tr>
    </w:tbl>
    <w:p w14:paraId="42D8F642" w14:textId="77777777" w:rsidR="00A50CDC" w:rsidRDefault="00B83DA4">
      <w:pPr>
        <w:pStyle w:val="1"/>
        <w:widowControl w:val="0"/>
        <w:jc w:val="both"/>
      </w:pPr>
      <w:bookmarkStart w:id="91" w:name="_Toc91709314"/>
      <w:bookmarkStart w:id="92" w:name="_Toc128931208"/>
      <w:bookmarkEnd w:id="90"/>
      <w:r>
        <w:t>风力发电</w:t>
      </w:r>
      <w:bookmarkEnd w:id="91"/>
      <w:bookmarkEnd w:id="92"/>
    </w:p>
    <w:p w14:paraId="2B5E6AF1" w14:textId="77777777" w:rsidR="00A50CDC" w:rsidRDefault="00B83DA4">
      <w:pPr>
        <w:pStyle w:val="1"/>
        <w:widowControl w:val="0"/>
        <w:jc w:val="both"/>
      </w:pPr>
      <w:bookmarkStart w:id="93" w:name="_Toc91709315"/>
      <w:bookmarkStart w:id="94" w:name="_Toc128931209"/>
      <w:r>
        <w:t>计算结果</w:t>
      </w:r>
      <w:bookmarkEnd w:id="93"/>
      <w:bookmarkEnd w:id="94"/>
    </w:p>
    <w:p w14:paraId="603961DC" w14:textId="77777777" w:rsidR="00A50CDC" w:rsidRDefault="00B83DA4">
      <w:pPr>
        <w:pStyle w:val="2"/>
        <w:widowControl w:val="0"/>
      </w:pPr>
      <w:bookmarkStart w:id="95" w:name="_Toc91709316"/>
      <w:bookmarkStart w:id="96" w:name="_Toc128931210"/>
      <w:r>
        <w:t>建材生产运输碳排放</w:t>
      </w:r>
      <w:bookmarkEnd w:id="95"/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A50CDC" w14:paraId="1FE2E4C2" w14:textId="77777777">
        <w:tc>
          <w:tcPr>
            <w:tcW w:w="899" w:type="dxa"/>
            <w:shd w:val="clear" w:color="auto" w:fill="E6E6E6"/>
            <w:vAlign w:val="center"/>
          </w:tcPr>
          <w:p w14:paraId="146C2B9C" w14:textId="77777777" w:rsidR="00A50CDC" w:rsidRDefault="00B83DA4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14D1CEB9" w14:textId="77777777" w:rsidR="00A50CDC" w:rsidRDefault="00B83DA4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F45AE2" w14:textId="77777777" w:rsidR="00A50CDC" w:rsidRDefault="00B83DA4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F7B79" w14:textId="77777777" w:rsidR="00A50CDC" w:rsidRDefault="00B83DA4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40B5F6" w14:textId="77777777" w:rsidR="00A50CDC" w:rsidRDefault="00B83DA4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0D917284" w14:textId="77777777" w:rsidR="00A50CDC" w:rsidRDefault="00B83DA4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50CDC" w14:paraId="5CD4D4EC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5E6E9FCC" w14:textId="77777777" w:rsidR="00A50CDC" w:rsidRDefault="00B83DA4">
            <w:r>
              <w:t>合计</w:t>
            </w:r>
          </w:p>
        </w:tc>
        <w:tc>
          <w:tcPr>
            <w:tcW w:w="1692" w:type="dxa"/>
            <w:vAlign w:val="center"/>
          </w:tcPr>
          <w:p w14:paraId="54F52D39" w14:textId="77777777" w:rsidR="00A50CDC" w:rsidRDefault="00B83DA4">
            <w:r>
              <w:t>10</w:t>
            </w:r>
          </w:p>
        </w:tc>
      </w:tr>
    </w:tbl>
    <w:p w14:paraId="6BF94D2E" w14:textId="77777777" w:rsidR="00A50CDC" w:rsidRDefault="00B83DA4">
      <w:pPr>
        <w:pStyle w:val="2"/>
        <w:widowControl w:val="0"/>
      </w:pPr>
      <w:bookmarkStart w:id="97" w:name="_Toc91709317"/>
      <w:bookmarkStart w:id="98" w:name="_Toc128931211"/>
      <w:r>
        <w:lastRenderedPageBreak/>
        <w:t>建筑建造拆除碳排放</w:t>
      </w:r>
      <w:bookmarkEnd w:id="97"/>
      <w:bookmarkEnd w:id="98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A50CDC" w14:paraId="519D8544" w14:textId="77777777">
        <w:tc>
          <w:tcPr>
            <w:tcW w:w="1822" w:type="dxa"/>
            <w:shd w:val="clear" w:color="auto" w:fill="E6E6E6"/>
            <w:vAlign w:val="center"/>
          </w:tcPr>
          <w:p w14:paraId="5612C9AE" w14:textId="77777777" w:rsidR="00A50CDC" w:rsidRDefault="00B83DA4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9D00EAD" w14:textId="77777777" w:rsidR="00A50CDC" w:rsidRDefault="00B83DA4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DCFBCFE" w14:textId="77777777" w:rsidR="00A50CDC" w:rsidRDefault="00B83DA4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5923451" w14:textId="77777777" w:rsidR="00A50CDC" w:rsidRDefault="00B83DA4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24EDCB50" w14:textId="77777777" w:rsidR="00A50CDC" w:rsidRDefault="00B83DA4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50CDC" w14:paraId="43938D4C" w14:textId="77777777">
        <w:tc>
          <w:tcPr>
            <w:tcW w:w="1822" w:type="dxa"/>
            <w:shd w:val="clear" w:color="auto" w:fill="E6E6E6"/>
            <w:vAlign w:val="center"/>
          </w:tcPr>
          <w:p w14:paraId="230E6D4D" w14:textId="77777777" w:rsidR="00A50CDC" w:rsidRDefault="00B83DA4">
            <w:r>
              <w:t>建造阶段</w:t>
            </w:r>
          </w:p>
        </w:tc>
        <w:tc>
          <w:tcPr>
            <w:tcW w:w="2122" w:type="dxa"/>
            <w:vAlign w:val="center"/>
          </w:tcPr>
          <w:p w14:paraId="7B83F684" w14:textId="77777777" w:rsidR="00A50CDC" w:rsidRDefault="00B83DA4">
            <w:r>
              <w:t>100</w:t>
            </w:r>
          </w:p>
        </w:tc>
        <w:tc>
          <w:tcPr>
            <w:tcW w:w="1839" w:type="dxa"/>
            <w:vAlign w:val="center"/>
          </w:tcPr>
          <w:p w14:paraId="1095141A" w14:textId="77777777" w:rsidR="00A50CDC" w:rsidRDefault="00B83DA4">
            <w:r>
              <w:t>200</w:t>
            </w:r>
          </w:p>
        </w:tc>
        <w:tc>
          <w:tcPr>
            <w:tcW w:w="1714" w:type="dxa"/>
            <w:vAlign w:val="center"/>
          </w:tcPr>
          <w:p w14:paraId="4230DD85" w14:textId="77777777" w:rsidR="00A50CDC" w:rsidRDefault="00B83DA4">
            <w:r>
              <w:t>50000</w:t>
            </w:r>
          </w:p>
        </w:tc>
        <w:tc>
          <w:tcPr>
            <w:tcW w:w="1799" w:type="dxa"/>
            <w:vAlign w:val="center"/>
          </w:tcPr>
          <w:p w14:paraId="67AF1A5F" w14:textId="77777777" w:rsidR="00A50CDC" w:rsidRDefault="00B83DA4">
            <w:r>
              <w:t>153</w:t>
            </w:r>
          </w:p>
        </w:tc>
      </w:tr>
      <w:tr w:rsidR="00A50CDC" w14:paraId="6E20033A" w14:textId="77777777">
        <w:tc>
          <w:tcPr>
            <w:tcW w:w="1822" w:type="dxa"/>
            <w:shd w:val="clear" w:color="auto" w:fill="E6E6E6"/>
            <w:vAlign w:val="center"/>
          </w:tcPr>
          <w:p w14:paraId="0EA06DD6" w14:textId="77777777" w:rsidR="00A50CDC" w:rsidRDefault="00B83DA4">
            <w:r>
              <w:t>拆除阶段</w:t>
            </w:r>
          </w:p>
        </w:tc>
        <w:tc>
          <w:tcPr>
            <w:tcW w:w="2122" w:type="dxa"/>
            <w:vAlign w:val="center"/>
          </w:tcPr>
          <w:p w14:paraId="3BA25A52" w14:textId="77777777" w:rsidR="00A50CDC" w:rsidRDefault="00B83DA4">
            <w:r>
              <w:t>50</w:t>
            </w:r>
          </w:p>
        </w:tc>
        <w:tc>
          <w:tcPr>
            <w:tcW w:w="1839" w:type="dxa"/>
            <w:vAlign w:val="center"/>
          </w:tcPr>
          <w:p w14:paraId="5E6FE2BD" w14:textId="77777777" w:rsidR="00A50CDC" w:rsidRDefault="00B83DA4">
            <w:r>
              <w:t>130</w:t>
            </w:r>
          </w:p>
        </w:tc>
        <w:tc>
          <w:tcPr>
            <w:tcW w:w="1714" w:type="dxa"/>
            <w:vAlign w:val="center"/>
          </w:tcPr>
          <w:p w14:paraId="055A5C88" w14:textId="77777777" w:rsidR="00A50CDC" w:rsidRDefault="00B83DA4">
            <w:r>
              <w:t>25000</w:t>
            </w:r>
          </w:p>
        </w:tc>
        <w:tc>
          <w:tcPr>
            <w:tcW w:w="1799" w:type="dxa"/>
            <w:vAlign w:val="center"/>
          </w:tcPr>
          <w:p w14:paraId="769C8826" w14:textId="77777777" w:rsidR="00A50CDC" w:rsidRDefault="00B83DA4">
            <w:r>
              <w:t>92</w:t>
            </w:r>
          </w:p>
        </w:tc>
      </w:tr>
      <w:tr w:rsidR="00A50CDC" w14:paraId="1C6F59C3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5D28B7C9" w14:textId="77777777" w:rsidR="00A50CDC" w:rsidRDefault="00B83DA4">
            <w:r>
              <w:t>合计</w:t>
            </w:r>
          </w:p>
        </w:tc>
        <w:tc>
          <w:tcPr>
            <w:tcW w:w="1799" w:type="dxa"/>
            <w:vAlign w:val="center"/>
          </w:tcPr>
          <w:p w14:paraId="7E1F93A0" w14:textId="77777777" w:rsidR="00A50CDC" w:rsidRDefault="00B83DA4">
            <w:r>
              <w:t>245</w:t>
            </w:r>
          </w:p>
        </w:tc>
      </w:tr>
    </w:tbl>
    <w:p w14:paraId="76D35265" w14:textId="77777777" w:rsidR="00A50CDC" w:rsidRDefault="00B83DA4">
      <w:pPr>
        <w:pStyle w:val="2"/>
        <w:widowControl w:val="0"/>
      </w:pPr>
      <w:bookmarkStart w:id="99" w:name="_Toc91709318"/>
      <w:bookmarkStart w:id="100" w:name="_Toc128931212"/>
      <w:r>
        <w:t>碳汇</w:t>
      </w:r>
      <w:bookmarkEnd w:id="99"/>
      <w:bookmarkEnd w:id="100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A50CDC" w14:paraId="12580B1D" w14:textId="77777777">
        <w:tc>
          <w:tcPr>
            <w:tcW w:w="3520" w:type="dxa"/>
            <w:shd w:val="clear" w:color="auto" w:fill="E6E6E6"/>
            <w:vAlign w:val="center"/>
          </w:tcPr>
          <w:p w14:paraId="240CF49D" w14:textId="77777777" w:rsidR="00A50CDC" w:rsidRDefault="00B83DA4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010F1B2" w14:textId="77777777" w:rsidR="00A50CDC" w:rsidRDefault="00B83DA4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14F827" w14:textId="77777777" w:rsidR="00A50CDC" w:rsidRDefault="00B83DA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80DCBD" w14:textId="77777777" w:rsidR="00A50CDC" w:rsidRDefault="00B83DA4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7AA12010" w14:textId="77777777" w:rsidR="00A50CDC" w:rsidRDefault="00B83DA4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50CDC" w14:paraId="454C2C1F" w14:textId="77777777">
        <w:tc>
          <w:tcPr>
            <w:tcW w:w="3520" w:type="dxa"/>
            <w:shd w:val="clear" w:color="auto" w:fill="E6E6E6"/>
            <w:vAlign w:val="center"/>
          </w:tcPr>
          <w:p w14:paraId="56AF1068" w14:textId="77777777" w:rsidR="00A50CDC" w:rsidRDefault="00B83DA4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15153A74" w14:textId="1E4E8B09" w:rsidR="00A50CDC" w:rsidRDefault="00886769">
            <w:r>
              <w:t>25</w:t>
            </w:r>
          </w:p>
        </w:tc>
        <w:tc>
          <w:tcPr>
            <w:tcW w:w="990" w:type="dxa"/>
            <w:vAlign w:val="center"/>
          </w:tcPr>
          <w:p w14:paraId="6A70315B" w14:textId="54EA4DF1" w:rsidR="00A50CDC" w:rsidRDefault="00886769">
            <w:r>
              <w:t>630</w:t>
            </w:r>
          </w:p>
        </w:tc>
        <w:tc>
          <w:tcPr>
            <w:tcW w:w="707" w:type="dxa"/>
            <w:vMerge w:val="restart"/>
            <w:vAlign w:val="center"/>
          </w:tcPr>
          <w:p w14:paraId="6D225941" w14:textId="77777777" w:rsidR="00A50CDC" w:rsidRDefault="00B83DA4">
            <w:r>
              <w:t>50</w:t>
            </w:r>
          </w:p>
        </w:tc>
        <w:tc>
          <w:tcPr>
            <w:tcW w:w="2507" w:type="dxa"/>
            <w:vAlign w:val="center"/>
          </w:tcPr>
          <w:p w14:paraId="59C713B7" w14:textId="3A4D037B" w:rsidR="00A50CDC" w:rsidRDefault="00886769">
            <w:r>
              <w:t>35.05</w:t>
            </w:r>
          </w:p>
        </w:tc>
      </w:tr>
      <w:tr w:rsidR="00A50CDC" w14:paraId="0AD68B28" w14:textId="77777777">
        <w:tc>
          <w:tcPr>
            <w:tcW w:w="3520" w:type="dxa"/>
            <w:shd w:val="clear" w:color="auto" w:fill="E6E6E6"/>
            <w:vAlign w:val="center"/>
          </w:tcPr>
          <w:p w14:paraId="16457688" w14:textId="77777777" w:rsidR="00A50CDC" w:rsidRDefault="00B83DA4">
            <w:r>
              <w:t>阔叶大乔木</w:t>
            </w:r>
          </w:p>
        </w:tc>
        <w:tc>
          <w:tcPr>
            <w:tcW w:w="1562" w:type="dxa"/>
            <w:vAlign w:val="center"/>
          </w:tcPr>
          <w:p w14:paraId="01E10E03" w14:textId="7B52ABAE" w:rsidR="00A50CDC" w:rsidRDefault="00886769">
            <w:r>
              <w:t>7.5</w:t>
            </w:r>
          </w:p>
        </w:tc>
        <w:tc>
          <w:tcPr>
            <w:tcW w:w="990" w:type="dxa"/>
            <w:vAlign w:val="center"/>
          </w:tcPr>
          <w:p w14:paraId="31E32AF5" w14:textId="77777777" w:rsidR="00A50CDC" w:rsidRDefault="00B83DA4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72F3D6BD" w14:textId="77777777" w:rsidR="00A50CDC" w:rsidRDefault="00A50CDC"/>
        </w:tc>
        <w:tc>
          <w:tcPr>
            <w:tcW w:w="2507" w:type="dxa"/>
            <w:vAlign w:val="center"/>
          </w:tcPr>
          <w:p w14:paraId="0F820A6C" w14:textId="4727219B" w:rsidR="00A50CDC" w:rsidRDefault="00886769">
            <w:r>
              <w:t>8.34</w:t>
            </w:r>
          </w:p>
        </w:tc>
      </w:tr>
      <w:tr w:rsidR="00A50CDC" w14:paraId="5A206B4D" w14:textId="77777777">
        <w:tc>
          <w:tcPr>
            <w:tcW w:w="3520" w:type="dxa"/>
            <w:shd w:val="clear" w:color="auto" w:fill="E6E6E6"/>
            <w:vAlign w:val="center"/>
          </w:tcPr>
          <w:p w14:paraId="63A540AA" w14:textId="77777777" w:rsidR="00A50CDC" w:rsidRDefault="00B83DA4">
            <w:r>
              <w:t>棕榈类</w:t>
            </w:r>
          </w:p>
        </w:tc>
        <w:tc>
          <w:tcPr>
            <w:tcW w:w="1562" w:type="dxa"/>
            <w:vAlign w:val="center"/>
          </w:tcPr>
          <w:p w14:paraId="55AEB05E" w14:textId="3EA5E77C" w:rsidR="00A50CDC" w:rsidRDefault="00886769">
            <w:r>
              <w:t>2.5</w:t>
            </w:r>
          </w:p>
        </w:tc>
        <w:tc>
          <w:tcPr>
            <w:tcW w:w="990" w:type="dxa"/>
            <w:vAlign w:val="center"/>
          </w:tcPr>
          <w:p w14:paraId="29B0F498" w14:textId="77777777" w:rsidR="00A50CDC" w:rsidRDefault="00B83DA4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04A43B05" w14:textId="77777777" w:rsidR="00A50CDC" w:rsidRDefault="00A50CDC"/>
        </w:tc>
        <w:tc>
          <w:tcPr>
            <w:tcW w:w="2507" w:type="dxa"/>
            <w:vAlign w:val="center"/>
          </w:tcPr>
          <w:p w14:paraId="2B78F374" w14:textId="1013CF66" w:rsidR="00A50CDC" w:rsidRDefault="00886769">
            <w:r>
              <w:t>2.78</w:t>
            </w:r>
          </w:p>
        </w:tc>
      </w:tr>
      <w:tr w:rsidR="00A50CDC" w14:paraId="0635921A" w14:textId="77777777">
        <w:tc>
          <w:tcPr>
            <w:tcW w:w="3520" w:type="dxa"/>
            <w:shd w:val="clear" w:color="auto" w:fill="E6E6E6"/>
            <w:vAlign w:val="center"/>
          </w:tcPr>
          <w:p w14:paraId="28C151B9" w14:textId="77777777" w:rsidR="00A50CDC" w:rsidRDefault="00B83DA4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1B68FD80" w14:textId="77777777" w:rsidR="00A50CDC" w:rsidRDefault="00B83DA4">
            <w:r>
              <w:t>0.5</w:t>
            </w:r>
          </w:p>
        </w:tc>
        <w:tc>
          <w:tcPr>
            <w:tcW w:w="990" w:type="dxa"/>
            <w:vAlign w:val="center"/>
          </w:tcPr>
          <w:p w14:paraId="25D1E26E" w14:textId="69E1B1D3" w:rsidR="00A50CDC" w:rsidRDefault="00886769">
            <w:r>
              <w:t>650</w:t>
            </w:r>
          </w:p>
        </w:tc>
        <w:tc>
          <w:tcPr>
            <w:tcW w:w="707" w:type="dxa"/>
            <w:vMerge/>
            <w:vAlign w:val="center"/>
          </w:tcPr>
          <w:p w14:paraId="7FE86202" w14:textId="77777777" w:rsidR="00A50CDC" w:rsidRDefault="00A50CDC"/>
        </w:tc>
        <w:tc>
          <w:tcPr>
            <w:tcW w:w="2507" w:type="dxa"/>
            <w:vAlign w:val="center"/>
          </w:tcPr>
          <w:p w14:paraId="1104F4F2" w14:textId="20810E0F" w:rsidR="00A50CDC" w:rsidRDefault="00886769">
            <w:r>
              <w:t>0.72</w:t>
            </w:r>
          </w:p>
        </w:tc>
      </w:tr>
      <w:tr w:rsidR="00A50CDC" w14:paraId="01148B6A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032AD09" w14:textId="77777777" w:rsidR="00A50CDC" w:rsidRDefault="00B83DA4">
            <w:r>
              <w:t>合计</w:t>
            </w:r>
          </w:p>
        </w:tc>
        <w:tc>
          <w:tcPr>
            <w:tcW w:w="2507" w:type="dxa"/>
            <w:vAlign w:val="center"/>
          </w:tcPr>
          <w:p w14:paraId="432517F3" w14:textId="5753D24E" w:rsidR="00A50CDC" w:rsidRDefault="00886769">
            <w:r>
              <w:t>46.90</w:t>
            </w:r>
          </w:p>
        </w:tc>
      </w:tr>
    </w:tbl>
    <w:p w14:paraId="0C351596" w14:textId="77777777" w:rsidR="00A50CDC" w:rsidRDefault="00B83DA4">
      <w:pPr>
        <w:pStyle w:val="2"/>
        <w:widowControl w:val="0"/>
      </w:pPr>
      <w:bookmarkStart w:id="101" w:name="_Toc91709319"/>
      <w:bookmarkStart w:id="102" w:name="_Toc128931213"/>
      <w:r>
        <w:t>建筑运行碳排放</w:t>
      </w:r>
      <w:bookmarkEnd w:id="101"/>
      <w:bookmarkEnd w:id="10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60DA2F98" w14:textId="77777777" w:rsidTr="00E95C54">
        <w:tc>
          <w:tcPr>
            <w:tcW w:w="1063" w:type="dxa"/>
            <w:shd w:val="clear" w:color="auto" w:fill="D0CECE"/>
            <w:vAlign w:val="center"/>
          </w:tcPr>
          <w:p w14:paraId="6B89D82F" w14:textId="77777777" w:rsidR="00A4274E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2376D5D" w14:textId="77777777" w:rsidR="00A4274E" w:rsidRPr="00771B84" w:rsidRDefault="00B83D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36B4268" w14:textId="77777777" w:rsidR="00A4274E" w:rsidRDefault="00B83DA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4DF5D69" w14:textId="77777777" w:rsidR="00A4274E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80F3F84" w14:textId="77777777" w:rsidR="00A4274E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C047189" w14:textId="77777777" w:rsidR="00A4274E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18472A7" w14:textId="77777777" w:rsidR="00A4274E" w:rsidRDefault="00B83DA4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12F615D" w14:textId="77777777" w:rsidR="00A4274E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01B6E775" w14:textId="77777777" w:rsidR="00A4274E" w:rsidRDefault="00B83DA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7346490E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D60CDFD" w14:textId="77777777" w:rsidR="00E85C9F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75CB1F60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7F961F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15AEDAA3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03" w:name="冷源能耗"/>
            <w:r w:rsidRPr="00771B84">
              <w:rPr>
                <w:lang w:val="en-US"/>
              </w:rPr>
              <w:t>677</w:t>
            </w:r>
            <w:bookmarkEnd w:id="103"/>
          </w:p>
        </w:tc>
        <w:tc>
          <w:tcPr>
            <w:tcW w:w="1559" w:type="dxa"/>
            <w:vMerge w:val="restart"/>
            <w:vAlign w:val="center"/>
          </w:tcPr>
          <w:p w14:paraId="70065B9B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04" w:name="电力CO2排放因子"/>
            <w:r>
              <w:t>0.5257</w:t>
            </w:r>
            <w:bookmarkEnd w:id="104"/>
          </w:p>
        </w:tc>
        <w:tc>
          <w:tcPr>
            <w:tcW w:w="1417" w:type="dxa"/>
            <w:vMerge w:val="restart"/>
            <w:vAlign w:val="center"/>
          </w:tcPr>
          <w:p w14:paraId="3EF53295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05" w:name="空调能耗_电耗CO2排放"/>
            <w:r>
              <w:t>9987</w:t>
            </w:r>
            <w:bookmarkEnd w:id="105"/>
          </w:p>
        </w:tc>
        <w:tc>
          <w:tcPr>
            <w:tcW w:w="2421" w:type="dxa"/>
          </w:tcPr>
          <w:p w14:paraId="5FA25FE9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06" w:name="冷源能耗_电耗CO2排放平米"/>
            <w:r>
              <w:t>356</w:t>
            </w:r>
            <w:bookmarkEnd w:id="106"/>
          </w:p>
        </w:tc>
      </w:tr>
      <w:tr w:rsidR="00E85C9F" w:rsidRPr="00771B84" w14:paraId="77B92AC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A6D8F00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813E904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7EDEF526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07" w:name="冷却水泵能耗"/>
            <w:r w:rsidRPr="00771B84">
              <w:rPr>
                <w:lang w:val="en-US"/>
              </w:rPr>
              <w:t>960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4A6FA392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7E3001E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A883DD7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08" w:name="冷却水泵能耗_电耗CO2排放平米"/>
            <w:r>
              <w:t>504</w:t>
            </w:r>
            <w:bookmarkEnd w:id="108"/>
          </w:p>
        </w:tc>
      </w:tr>
      <w:tr w:rsidR="00E85C9F" w:rsidRPr="00771B84" w14:paraId="4BE54FA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5AA4386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FED26A6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07F08646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09" w:name="冷冻水泵能耗"/>
            <w:r w:rsidRPr="00771B84">
              <w:rPr>
                <w:lang w:val="en-US"/>
              </w:rPr>
              <w:t>1153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315BE859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DED6BA9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847F742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10" w:name="冷冻水泵能耗_电耗CO2排放平米"/>
            <w:r>
              <w:t>606</w:t>
            </w:r>
            <w:bookmarkEnd w:id="110"/>
          </w:p>
        </w:tc>
      </w:tr>
      <w:tr w:rsidR="00E85C9F" w:rsidRPr="00771B84" w14:paraId="4CEDBEC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72EA299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320A000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65A6E05D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11" w:name="冷却塔能耗"/>
            <w:r w:rsidRPr="00771B84">
              <w:rPr>
                <w:rFonts w:hint="eastAsia"/>
                <w:lang w:val="en-US"/>
              </w:rPr>
              <w:t>307</w:t>
            </w:r>
            <w:bookmarkEnd w:id="111"/>
          </w:p>
        </w:tc>
        <w:tc>
          <w:tcPr>
            <w:tcW w:w="1559" w:type="dxa"/>
            <w:vMerge/>
            <w:vAlign w:val="center"/>
          </w:tcPr>
          <w:p w14:paraId="4DFA2ABF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146CEDC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47A8FDB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12" w:name="冷却塔能耗_电耗CO2排放平米"/>
            <w:r>
              <w:t>161</w:t>
            </w:r>
            <w:bookmarkEnd w:id="112"/>
          </w:p>
        </w:tc>
      </w:tr>
      <w:tr w:rsidR="00E85C9F" w:rsidRPr="00771B84" w14:paraId="30C3748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BC48DB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D43E9B9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616A5B30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13" w:name="单元式空调能耗"/>
            <w:r w:rsidRPr="00771B84">
              <w:rPr>
                <w:lang w:val="en-US"/>
              </w:rPr>
              <w:t>0</w:t>
            </w:r>
            <w:bookmarkEnd w:id="113"/>
          </w:p>
        </w:tc>
        <w:tc>
          <w:tcPr>
            <w:tcW w:w="1559" w:type="dxa"/>
            <w:vMerge/>
            <w:vAlign w:val="center"/>
          </w:tcPr>
          <w:p w14:paraId="48391961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18F6904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5BCA2F0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14" w:name="单元式空调能耗_电耗CO2排放平米"/>
            <w:r>
              <w:t>0</w:t>
            </w:r>
            <w:bookmarkEnd w:id="114"/>
          </w:p>
        </w:tc>
      </w:tr>
      <w:tr w:rsidR="00E85C9F" w:rsidRPr="00771B84" w14:paraId="34C04AE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55B3B3C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FC49DC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14AA4754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15" w:name="空调能耗"/>
            <w:r w:rsidRPr="00771B84">
              <w:rPr>
                <w:lang w:val="en-US"/>
              </w:rPr>
              <w:t>3096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637F2327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F746D81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99BBA3" w14:textId="77777777" w:rsidR="00E85C9F" w:rsidRPr="00771B84" w:rsidRDefault="00B83DA4" w:rsidP="00F21AC0">
            <w:pPr>
              <w:jc w:val="center"/>
              <w:rPr>
                <w:lang w:val="en-US"/>
              </w:rPr>
            </w:pPr>
            <w:bookmarkStart w:id="116" w:name="空调能耗_电耗CO2排放平米"/>
            <w:r>
              <w:t>1627</w:t>
            </w:r>
            <w:bookmarkEnd w:id="116"/>
          </w:p>
        </w:tc>
      </w:tr>
      <w:tr w:rsidR="00D92D6F" w:rsidRPr="00771B84" w14:paraId="3A481F0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005A4CE" w14:textId="77777777" w:rsidR="00D92D6F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3905179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2523E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5269F2B5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17" w:name="热源能耗"/>
            <w:r w:rsidRPr="00771B84">
              <w:rPr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 w:val="restart"/>
            <w:vAlign w:val="center"/>
          </w:tcPr>
          <w:p w14:paraId="4590EFF5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18" w:name="电力CO2排放因子2"/>
            <w:r>
              <w:t>0.5257</w:t>
            </w:r>
            <w:bookmarkEnd w:id="118"/>
          </w:p>
        </w:tc>
        <w:tc>
          <w:tcPr>
            <w:tcW w:w="1417" w:type="dxa"/>
            <w:vMerge w:val="restart"/>
            <w:vAlign w:val="center"/>
          </w:tcPr>
          <w:p w14:paraId="64525A8D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19" w:name="供暖能耗_电耗CO2排放"/>
            <w:r>
              <w:t>4939</w:t>
            </w:r>
            <w:bookmarkEnd w:id="119"/>
          </w:p>
        </w:tc>
        <w:tc>
          <w:tcPr>
            <w:tcW w:w="2421" w:type="dxa"/>
          </w:tcPr>
          <w:p w14:paraId="4668B72D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20" w:name="热源能耗_电耗CO2排放平米"/>
            <w:r>
              <w:t>0</w:t>
            </w:r>
            <w:bookmarkEnd w:id="120"/>
          </w:p>
        </w:tc>
      </w:tr>
      <w:tr w:rsidR="00D92D6F" w:rsidRPr="00771B84" w14:paraId="0213219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BDB15AC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B684A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623C9BA6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21" w:name="热水泵能耗"/>
            <w:r w:rsidRPr="00771B84">
              <w:rPr>
                <w:lang w:val="en-US"/>
              </w:rPr>
              <w:t>1531</w:t>
            </w:r>
            <w:bookmarkEnd w:id="121"/>
          </w:p>
        </w:tc>
        <w:tc>
          <w:tcPr>
            <w:tcW w:w="1559" w:type="dxa"/>
            <w:vMerge/>
            <w:vAlign w:val="center"/>
          </w:tcPr>
          <w:p w14:paraId="4A2C150F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830AD8E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E7ED08B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22" w:name="热水泵能耗_电耗CO2排放平米"/>
            <w:r>
              <w:t>805</w:t>
            </w:r>
            <w:bookmarkEnd w:id="122"/>
          </w:p>
        </w:tc>
      </w:tr>
      <w:tr w:rsidR="00D92D6F" w:rsidRPr="00771B84" w14:paraId="456C087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2FB6C94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12662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5FAA6C6B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23" w:name="单元式热泵能耗"/>
            <w:r w:rsidRPr="00771B84">
              <w:rPr>
                <w:lang w:val="en-US"/>
              </w:rPr>
              <w:t>0</w:t>
            </w:r>
            <w:bookmarkEnd w:id="123"/>
          </w:p>
        </w:tc>
        <w:tc>
          <w:tcPr>
            <w:tcW w:w="1559" w:type="dxa"/>
            <w:vMerge/>
            <w:vAlign w:val="center"/>
          </w:tcPr>
          <w:p w14:paraId="280E3797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47752DA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0B25B79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24" w:name="单元式热泵能耗_电耗CO2排放平米"/>
            <w:r>
              <w:t>0</w:t>
            </w:r>
            <w:bookmarkEnd w:id="124"/>
          </w:p>
        </w:tc>
      </w:tr>
      <w:tr w:rsidR="00D92D6F" w:rsidRPr="00771B84" w14:paraId="5E3C138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C8DE9CA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ED06F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299F1B4D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25" w:name="供暖能耗"/>
            <w:r w:rsidRPr="00771B84">
              <w:rPr>
                <w:lang w:val="en-US"/>
              </w:rPr>
              <w:t>1531</w:t>
            </w:r>
            <w:bookmarkEnd w:id="125"/>
          </w:p>
        </w:tc>
        <w:tc>
          <w:tcPr>
            <w:tcW w:w="1559" w:type="dxa"/>
            <w:vMerge/>
            <w:vAlign w:val="center"/>
          </w:tcPr>
          <w:p w14:paraId="57E71ECE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895A9C3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09E9162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26" w:name="供暖能耗_电耗CO2排放平米"/>
            <w:r>
              <w:t>805</w:t>
            </w:r>
            <w:bookmarkEnd w:id="126"/>
          </w:p>
        </w:tc>
      </w:tr>
      <w:tr w:rsidR="00D92D6F" w:rsidRPr="00771B84" w14:paraId="526DE355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1C5DAFD" w14:textId="77777777" w:rsidR="00D92D6F" w:rsidRDefault="00B83DA4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E6F0303" w14:textId="77777777" w:rsidR="00D92D6F" w:rsidRPr="00771B84" w:rsidRDefault="00B83DA4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36188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3F517746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27" w:name="新排风系统能耗"/>
            <w:r w:rsidRPr="00771B84">
              <w:rPr>
                <w:rFonts w:hint="eastAsia"/>
                <w:lang w:val="en-US"/>
              </w:rPr>
              <w:t>254</w:t>
            </w:r>
            <w:bookmarkEnd w:id="127"/>
          </w:p>
        </w:tc>
        <w:tc>
          <w:tcPr>
            <w:tcW w:w="1559" w:type="dxa"/>
            <w:vMerge w:val="restart"/>
            <w:vAlign w:val="center"/>
          </w:tcPr>
          <w:p w14:paraId="33597C3E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28" w:name="电力CO2排放因子3"/>
            <w:r>
              <w:t>0.5257</w:t>
            </w:r>
            <w:bookmarkEnd w:id="128"/>
          </w:p>
        </w:tc>
        <w:tc>
          <w:tcPr>
            <w:tcW w:w="1417" w:type="dxa"/>
            <w:vMerge w:val="restart"/>
            <w:vAlign w:val="center"/>
          </w:tcPr>
          <w:p w14:paraId="0B0018C3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29" w:name="空调动力能耗_电耗CO2排放"/>
            <w:r>
              <w:t>881</w:t>
            </w:r>
            <w:bookmarkEnd w:id="129"/>
          </w:p>
        </w:tc>
        <w:tc>
          <w:tcPr>
            <w:tcW w:w="2421" w:type="dxa"/>
          </w:tcPr>
          <w:p w14:paraId="1DC2BA32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30" w:name="新排风系统能耗_电耗CO2排放平米"/>
            <w:r>
              <w:t>133</w:t>
            </w:r>
            <w:bookmarkEnd w:id="130"/>
          </w:p>
        </w:tc>
      </w:tr>
      <w:tr w:rsidR="00D92D6F" w:rsidRPr="00771B84" w14:paraId="1C83E08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CB7258B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83463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166EB394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31" w:name="风机盘管能耗"/>
            <w:r w:rsidRPr="00771B84">
              <w:rPr>
                <w:rFonts w:hint="eastAsia"/>
                <w:lang w:val="en-US"/>
              </w:rPr>
              <w:t>20</w:t>
            </w:r>
            <w:bookmarkEnd w:id="131"/>
          </w:p>
        </w:tc>
        <w:tc>
          <w:tcPr>
            <w:tcW w:w="1559" w:type="dxa"/>
            <w:vMerge/>
            <w:vAlign w:val="center"/>
          </w:tcPr>
          <w:p w14:paraId="2FEBE0C0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719F122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9444E7E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32" w:name="风机盘管能耗_电耗CO2排放平米"/>
            <w:r>
              <w:t>10</w:t>
            </w:r>
            <w:bookmarkEnd w:id="132"/>
          </w:p>
        </w:tc>
      </w:tr>
      <w:tr w:rsidR="00D92D6F" w:rsidRPr="00771B84" w14:paraId="5C0C19F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A49BA6B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15BC2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02AA06DC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33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33"/>
          </w:p>
        </w:tc>
        <w:tc>
          <w:tcPr>
            <w:tcW w:w="1559" w:type="dxa"/>
            <w:vMerge/>
            <w:vAlign w:val="center"/>
          </w:tcPr>
          <w:p w14:paraId="4FD5D02E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8A05FA3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B81C26A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34" w:name="多联机室内机能耗_电耗CO2排放平米"/>
            <w:r>
              <w:t>0</w:t>
            </w:r>
            <w:bookmarkEnd w:id="134"/>
          </w:p>
        </w:tc>
      </w:tr>
      <w:tr w:rsidR="00D92D6F" w:rsidRPr="00771B84" w14:paraId="790117D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4C5704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32931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4240167D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35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35"/>
          </w:p>
        </w:tc>
        <w:tc>
          <w:tcPr>
            <w:tcW w:w="1559" w:type="dxa"/>
            <w:vMerge/>
            <w:vAlign w:val="center"/>
          </w:tcPr>
          <w:p w14:paraId="2FABA383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6AC93DB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5B12C67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36" w:name="全空气系统能耗_电耗CO2排放平米"/>
            <w:r>
              <w:t>0</w:t>
            </w:r>
            <w:bookmarkEnd w:id="136"/>
          </w:p>
        </w:tc>
      </w:tr>
      <w:tr w:rsidR="00D92D6F" w:rsidRPr="00771B84" w14:paraId="2F4EE26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9FCD505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4FDF4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100F4B04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37" w:name="空调动力能耗"/>
            <w:r w:rsidRPr="00771B84">
              <w:rPr>
                <w:rFonts w:hint="eastAsia"/>
                <w:lang w:val="en-US"/>
              </w:rPr>
              <w:t>273</w:t>
            </w:r>
            <w:bookmarkEnd w:id="137"/>
          </w:p>
        </w:tc>
        <w:tc>
          <w:tcPr>
            <w:tcW w:w="1559" w:type="dxa"/>
            <w:vMerge/>
            <w:vAlign w:val="center"/>
          </w:tcPr>
          <w:p w14:paraId="35BD95F8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52F29CE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D638E17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38" w:name="空调动力能耗_电耗CO2排放平米"/>
            <w:r>
              <w:t>144</w:t>
            </w:r>
            <w:bookmarkEnd w:id="138"/>
          </w:p>
        </w:tc>
      </w:tr>
      <w:tr w:rsidR="00A4274E" w:rsidRPr="00771B84" w14:paraId="64576A99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0510974" w14:textId="77777777" w:rsidR="00A4274E" w:rsidRDefault="00B83DA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3FE44DCE" w14:textId="77777777" w:rsidR="00A4274E" w:rsidRPr="00771B84" w:rsidRDefault="00B83DA4" w:rsidP="00DC5898">
            <w:pPr>
              <w:jc w:val="center"/>
              <w:rPr>
                <w:lang w:val="en-US"/>
              </w:rPr>
            </w:pPr>
            <w:bookmarkStart w:id="139" w:name="照明能耗"/>
            <w:r w:rsidRPr="00771B84">
              <w:rPr>
                <w:rFonts w:hint="eastAsia"/>
                <w:lang w:val="en-US"/>
              </w:rPr>
              <w:t>228</w:t>
            </w:r>
            <w:bookmarkEnd w:id="139"/>
          </w:p>
        </w:tc>
        <w:tc>
          <w:tcPr>
            <w:tcW w:w="1559" w:type="dxa"/>
            <w:vAlign w:val="center"/>
          </w:tcPr>
          <w:p w14:paraId="3489A730" w14:textId="77777777" w:rsidR="00A4274E" w:rsidRPr="00771B84" w:rsidRDefault="00B83DA4" w:rsidP="00DC5898">
            <w:pPr>
              <w:jc w:val="center"/>
              <w:rPr>
                <w:lang w:val="en-US"/>
              </w:rPr>
            </w:pPr>
            <w:bookmarkStart w:id="140" w:name="电力CO2排放因子4"/>
            <w:r>
              <w:t>0.5257</w:t>
            </w:r>
            <w:bookmarkEnd w:id="140"/>
          </w:p>
        </w:tc>
        <w:tc>
          <w:tcPr>
            <w:tcW w:w="1417" w:type="dxa"/>
          </w:tcPr>
          <w:p w14:paraId="1FDFAC03" w14:textId="77777777" w:rsidR="00A4274E" w:rsidRPr="00771B84" w:rsidRDefault="00B83DA4" w:rsidP="00DC5898">
            <w:pPr>
              <w:jc w:val="center"/>
              <w:rPr>
                <w:lang w:val="en-US"/>
              </w:rPr>
            </w:pPr>
            <w:bookmarkStart w:id="141" w:name="照明能耗_电耗CO2排放"/>
            <w:r>
              <w:t>735</w:t>
            </w:r>
            <w:bookmarkEnd w:id="141"/>
          </w:p>
        </w:tc>
        <w:tc>
          <w:tcPr>
            <w:tcW w:w="2421" w:type="dxa"/>
          </w:tcPr>
          <w:p w14:paraId="62D6C52E" w14:textId="77777777" w:rsidR="00A4274E" w:rsidRPr="00771B84" w:rsidRDefault="00B83DA4" w:rsidP="00DC5898">
            <w:pPr>
              <w:jc w:val="center"/>
              <w:rPr>
                <w:lang w:val="en-US"/>
              </w:rPr>
            </w:pPr>
            <w:bookmarkStart w:id="142" w:name="照明能耗_电耗CO2排放平米"/>
            <w:r>
              <w:t>120</w:t>
            </w:r>
            <w:bookmarkEnd w:id="142"/>
          </w:p>
        </w:tc>
      </w:tr>
      <w:tr w:rsidR="00A4274E" w:rsidRPr="00771B84" w14:paraId="298054DA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8A15736" w14:textId="77777777" w:rsidR="00A4274E" w:rsidRDefault="00B83DA4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309B6E1D" w14:textId="77777777" w:rsidR="00A4274E" w:rsidRPr="00771B84" w:rsidRDefault="00B83DA4" w:rsidP="00DC5898">
            <w:pPr>
              <w:jc w:val="center"/>
              <w:rPr>
                <w:lang w:val="en-US"/>
              </w:rPr>
            </w:pPr>
            <w:bookmarkStart w:id="143" w:name="设备用电"/>
            <w:r w:rsidRPr="00771B84">
              <w:rPr>
                <w:rFonts w:hint="eastAsia"/>
                <w:lang w:val="en-US"/>
              </w:rPr>
              <w:t>1679</w:t>
            </w:r>
            <w:bookmarkEnd w:id="143"/>
          </w:p>
        </w:tc>
        <w:tc>
          <w:tcPr>
            <w:tcW w:w="1559" w:type="dxa"/>
            <w:vAlign w:val="center"/>
          </w:tcPr>
          <w:p w14:paraId="55DC0A8D" w14:textId="77777777" w:rsidR="00A4274E" w:rsidRPr="00771B84" w:rsidRDefault="00B83DA4" w:rsidP="00DC5898">
            <w:pPr>
              <w:jc w:val="center"/>
              <w:rPr>
                <w:lang w:val="en-US"/>
              </w:rPr>
            </w:pPr>
            <w:bookmarkStart w:id="144" w:name="电力CO2排放因子5"/>
            <w:r>
              <w:t>0.5257</w:t>
            </w:r>
            <w:bookmarkEnd w:id="144"/>
          </w:p>
        </w:tc>
        <w:tc>
          <w:tcPr>
            <w:tcW w:w="1417" w:type="dxa"/>
          </w:tcPr>
          <w:p w14:paraId="758DB004" w14:textId="77777777" w:rsidR="00A4274E" w:rsidRPr="00771B84" w:rsidRDefault="00B83DA4" w:rsidP="00DC5898">
            <w:pPr>
              <w:jc w:val="center"/>
              <w:rPr>
                <w:lang w:val="en-US"/>
              </w:rPr>
            </w:pPr>
            <w:bookmarkStart w:id="145" w:name="设备用电_电耗CO2排放"/>
            <w:r>
              <w:t>5415</w:t>
            </w:r>
            <w:bookmarkEnd w:id="145"/>
          </w:p>
        </w:tc>
        <w:tc>
          <w:tcPr>
            <w:tcW w:w="2421" w:type="dxa"/>
          </w:tcPr>
          <w:p w14:paraId="57A67FC4" w14:textId="77777777" w:rsidR="00A4274E" w:rsidRPr="00771B84" w:rsidRDefault="00B83DA4" w:rsidP="00DC5898">
            <w:pPr>
              <w:jc w:val="center"/>
              <w:rPr>
                <w:lang w:val="en-US"/>
              </w:rPr>
            </w:pPr>
            <w:bookmarkStart w:id="146" w:name="设备用电_电耗CO2排放平米"/>
            <w:r>
              <w:t>882</w:t>
            </w:r>
            <w:bookmarkEnd w:id="146"/>
          </w:p>
        </w:tc>
      </w:tr>
      <w:tr w:rsidR="00D92D6F" w:rsidRPr="00771B84" w14:paraId="007E46B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B43F015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E3B02" w14:textId="77777777" w:rsidR="00D92D6F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120A8C5A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47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47"/>
          </w:p>
        </w:tc>
        <w:tc>
          <w:tcPr>
            <w:tcW w:w="1559" w:type="dxa"/>
            <w:vMerge w:val="restart"/>
            <w:vAlign w:val="center"/>
          </w:tcPr>
          <w:p w14:paraId="39B71D41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48" w:name="电力CO2排放因子6"/>
            <w:r>
              <w:t>0.5257</w:t>
            </w:r>
            <w:bookmarkEnd w:id="148"/>
          </w:p>
        </w:tc>
        <w:tc>
          <w:tcPr>
            <w:tcW w:w="1417" w:type="dxa"/>
            <w:vMerge w:val="restart"/>
            <w:vAlign w:val="center"/>
          </w:tcPr>
          <w:p w14:paraId="40EA282C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49" w:name="其他能耗_电耗CO2排放"/>
            <w:r>
              <w:t>2106</w:t>
            </w:r>
            <w:bookmarkEnd w:id="149"/>
          </w:p>
        </w:tc>
        <w:tc>
          <w:tcPr>
            <w:tcW w:w="2421" w:type="dxa"/>
          </w:tcPr>
          <w:p w14:paraId="7213E67D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50" w:name="动力系统能耗_电耗CO2排放平米"/>
            <w:r>
              <w:t>0</w:t>
            </w:r>
            <w:bookmarkEnd w:id="150"/>
          </w:p>
        </w:tc>
      </w:tr>
      <w:tr w:rsidR="00D92D6F" w:rsidRPr="00771B84" w14:paraId="5A91756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76AC2C1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E2069" w14:textId="77777777" w:rsidR="00D92D6F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9EE2744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51" w:name="排风机能耗"/>
            <w:r w:rsidRPr="00771B84">
              <w:rPr>
                <w:rFonts w:hint="eastAsia"/>
                <w:lang w:val="en-US"/>
              </w:rPr>
              <w:t>595</w:t>
            </w:r>
            <w:bookmarkEnd w:id="151"/>
          </w:p>
        </w:tc>
        <w:tc>
          <w:tcPr>
            <w:tcW w:w="1559" w:type="dxa"/>
            <w:vMerge/>
          </w:tcPr>
          <w:p w14:paraId="1064FFA2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DAFB439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8A199AE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52" w:name="排风机能耗_电耗CO2排放平米"/>
            <w:r>
              <w:t>313</w:t>
            </w:r>
            <w:bookmarkEnd w:id="152"/>
          </w:p>
        </w:tc>
      </w:tr>
      <w:tr w:rsidR="00D92D6F" w:rsidRPr="00771B84" w14:paraId="2C1DE59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952A430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18F78" w14:textId="77777777" w:rsidR="00D92D6F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2999B3C1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53" w:name="热水系统能耗"/>
            <w:r w:rsidRPr="00771B84">
              <w:rPr>
                <w:rFonts w:hint="eastAsia"/>
                <w:lang w:val="en-US"/>
              </w:rPr>
              <w:t>58</w:t>
            </w:r>
            <w:bookmarkEnd w:id="153"/>
          </w:p>
        </w:tc>
        <w:tc>
          <w:tcPr>
            <w:tcW w:w="1559" w:type="dxa"/>
            <w:vMerge/>
          </w:tcPr>
          <w:p w14:paraId="0891BFB2" w14:textId="77777777" w:rsidR="00D92D6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A73B534" w14:textId="77777777" w:rsidR="00D92D6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3FB65CE" w14:textId="77777777" w:rsidR="00D92D6F" w:rsidRDefault="00B83DA4" w:rsidP="00F21AC0">
            <w:pPr>
              <w:jc w:val="center"/>
              <w:rPr>
                <w:lang w:val="en-US"/>
              </w:rPr>
            </w:pPr>
            <w:bookmarkStart w:id="154" w:name="热水系统能耗_电耗CO2排放平米"/>
            <w:r>
              <w:t>30</w:t>
            </w:r>
            <w:bookmarkEnd w:id="154"/>
          </w:p>
          <w:p w14:paraId="7E7D6879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C9455C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1FDA09C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7307A" w14:textId="77777777" w:rsidR="00D92D6F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10DB8DD1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55" w:name="其他能耗"/>
            <w:r w:rsidRPr="00771B84">
              <w:rPr>
                <w:rFonts w:hint="eastAsia"/>
                <w:lang w:val="en-US"/>
              </w:rPr>
              <w:t>653</w:t>
            </w:r>
            <w:bookmarkEnd w:id="155"/>
          </w:p>
        </w:tc>
        <w:tc>
          <w:tcPr>
            <w:tcW w:w="1559" w:type="dxa"/>
            <w:vMerge/>
          </w:tcPr>
          <w:p w14:paraId="51DC4811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AC59669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927F2A4" w14:textId="77777777" w:rsidR="00D92D6F" w:rsidRPr="00771B84" w:rsidRDefault="00B83DA4" w:rsidP="00F21AC0">
            <w:pPr>
              <w:jc w:val="center"/>
              <w:rPr>
                <w:lang w:val="en-US"/>
              </w:rPr>
            </w:pPr>
            <w:bookmarkStart w:id="156" w:name="其他能耗_电耗CO2排放平米"/>
            <w:r>
              <w:t>343</w:t>
            </w:r>
            <w:bookmarkEnd w:id="156"/>
          </w:p>
        </w:tc>
      </w:tr>
      <w:tr w:rsidR="00A4274E" w:rsidRPr="00771B84" w14:paraId="2F90F5E8" w14:textId="77777777" w:rsidTr="00E95C54">
        <w:tc>
          <w:tcPr>
            <w:tcW w:w="1063" w:type="dxa"/>
            <w:shd w:val="clear" w:color="auto" w:fill="D0CECE"/>
            <w:vAlign w:val="center"/>
          </w:tcPr>
          <w:p w14:paraId="11AB3864" w14:textId="77777777" w:rsidR="00A4274E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09F154A" w14:textId="77777777" w:rsidR="00A4274E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200A43B" w14:textId="77777777" w:rsidR="00A4274E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DA93817" w14:textId="77777777" w:rsidR="00A4274E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2FD976DD" w14:textId="77777777" w:rsidR="00A4274E" w:rsidRDefault="00B83DA4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4B1D214" w14:textId="77777777" w:rsidR="001123FF" w:rsidRDefault="00B83DA4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74D52247" w14:textId="77777777" w:rsidR="00A4274E" w:rsidRPr="00771B84" w:rsidRDefault="00B83DA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247B3860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7367F59" w14:textId="77777777" w:rsidR="00A4274E" w:rsidRDefault="00B83DA4" w:rsidP="00F21AC0">
            <w:pPr>
              <w:jc w:val="center"/>
              <w:rPr>
                <w:lang w:val="en-US"/>
              </w:rPr>
            </w:pPr>
            <w:bookmarkStart w:id="157" w:name="热源能耗_燃料类型"/>
            <w:r>
              <w:t>烟煤</w:t>
            </w:r>
            <w:r>
              <w:t>II</w:t>
            </w:r>
            <w:bookmarkEnd w:id="157"/>
          </w:p>
        </w:tc>
        <w:tc>
          <w:tcPr>
            <w:tcW w:w="1276" w:type="dxa"/>
            <w:shd w:val="clear" w:color="auto" w:fill="FFFFFF"/>
            <w:vAlign w:val="center"/>
          </w:tcPr>
          <w:p w14:paraId="30C070C5" w14:textId="77777777" w:rsidR="00A4274E" w:rsidRDefault="00B83DA4" w:rsidP="00F21AC0">
            <w:pPr>
              <w:jc w:val="center"/>
              <w:rPr>
                <w:lang w:val="en-US"/>
              </w:rPr>
            </w:pPr>
            <w:bookmarkStart w:id="158" w:name="热源锅炉能耗"/>
            <w:r>
              <w:rPr>
                <w:rFonts w:hint="eastAsia"/>
                <w:lang w:val="en-US"/>
              </w:rPr>
              <w:t>5256</w:t>
            </w:r>
            <w:bookmarkEnd w:id="158"/>
          </w:p>
        </w:tc>
        <w:tc>
          <w:tcPr>
            <w:tcW w:w="1559" w:type="dxa"/>
            <w:shd w:val="clear" w:color="auto" w:fill="FFFFFF"/>
          </w:tcPr>
          <w:p w14:paraId="61B2FD92" w14:textId="77777777" w:rsidR="00A4274E" w:rsidRDefault="00B83DA4" w:rsidP="00F21AC0">
            <w:pPr>
              <w:jc w:val="center"/>
              <w:rPr>
                <w:lang w:val="en-US"/>
              </w:rPr>
            </w:pPr>
            <w:bookmarkStart w:id="159" w:name="热源能耗_燃料CO2排放因子"/>
            <w:r>
              <w:t>89</w:t>
            </w:r>
            <w:bookmarkEnd w:id="159"/>
          </w:p>
        </w:tc>
        <w:tc>
          <w:tcPr>
            <w:tcW w:w="1417" w:type="dxa"/>
            <w:shd w:val="clear" w:color="auto" w:fill="FFFFFF"/>
          </w:tcPr>
          <w:p w14:paraId="2AB6B93C" w14:textId="77777777" w:rsidR="00A4274E" w:rsidRDefault="00B83DA4" w:rsidP="00F21AC0">
            <w:pPr>
              <w:jc w:val="center"/>
              <w:rPr>
                <w:lang w:val="en-US"/>
              </w:rPr>
            </w:pPr>
            <w:bookmarkStart w:id="160" w:name="热源能耗锅炉碳排放"/>
            <w:r>
              <w:t>10335</w:t>
            </w:r>
            <w:bookmarkEnd w:id="160"/>
          </w:p>
        </w:tc>
        <w:tc>
          <w:tcPr>
            <w:tcW w:w="2421" w:type="dxa"/>
            <w:shd w:val="clear" w:color="auto" w:fill="FFFFFF"/>
          </w:tcPr>
          <w:p w14:paraId="3EECFB8D" w14:textId="77777777" w:rsidR="00A4274E" w:rsidRDefault="00B83DA4" w:rsidP="00F21AC0">
            <w:pPr>
              <w:jc w:val="center"/>
              <w:rPr>
                <w:lang w:val="en-US"/>
              </w:rPr>
            </w:pPr>
            <w:bookmarkStart w:id="161" w:name="热源能耗锅炉碳排放平米"/>
            <w:r>
              <w:t>1684</w:t>
            </w:r>
            <w:bookmarkEnd w:id="161"/>
          </w:p>
        </w:tc>
      </w:tr>
      <w:tr w:rsidR="00A4274E" w:rsidRPr="00771B84" w14:paraId="07DD2BE0" w14:textId="77777777" w:rsidTr="00E95C54">
        <w:tc>
          <w:tcPr>
            <w:tcW w:w="1063" w:type="dxa"/>
            <w:shd w:val="clear" w:color="auto" w:fill="D0CECE"/>
            <w:vAlign w:val="center"/>
          </w:tcPr>
          <w:p w14:paraId="262E80C9" w14:textId="77777777" w:rsidR="00A4274E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610F648D" w14:textId="77777777" w:rsidR="00A4274E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69164A5" w14:textId="77777777" w:rsidR="00A4274E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2CEC53D" w14:textId="77777777" w:rsidR="00A4274E" w:rsidRDefault="00B83D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17190F3" w14:textId="77777777" w:rsidR="00A4274E" w:rsidRDefault="00B83DA4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CD2814F" w14:textId="77777777" w:rsidR="00AD3E40" w:rsidRDefault="00B83DA4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72B79507" w14:textId="77777777" w:rsidR="00A4274E" w:rsidRDefault="00B83DA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58547C4E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AE8ED71" w14:textId="77777777" w:rsidR="00D92D6F" w:rsidRPr="00771B84" w:rsidRDefault="00B83DA4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9E350" w14:textId="77777777" w:rsidR="00D92D6F" w:rsidRDefault="00B83DA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7BC2570A" w14:textId="77777777" w:rsidR="00D92D6F" w:rsidRPr="00771B84" w:rsidRDefault="00B83DA4" w:rsidP="00273712">
            <w:pPr>
              <w:jc w:val="center"/>
              <w:rPr>
                <w:lang w:val="en-US"/>
              </w:rPr>
            </w:pPr>
            <w:bookmarkStart w:id="162" w:name="太阳能能耗"/>
            <w:r w:rsidRPr="00771B84">
              <w:rPr>
                <w:rFonts w:hint="eastAsia"/>
                <w:lang w:val="en-US"/>
              </w:rPr>
              <w:t>0</w:t>
            </w:r>
            <w:bookmarkEnd w:id="162"/>
          </w:p>
        </w:tc>
        <w:tc>
          <w:tcPr>
            <w:tcW w:w="1559" w:type="dxa"/>
            <w:vMerge w:val="restart"/>
            <w:vAlign w:val="center"/>
          </w:tcPr>
          <w:p w14:paraId="699218CF" w14:textId="77777777" w:rsidR="00D92D6F" w:rsidRPr="00771B84" w:rsidRDefault="00B83DA4" w:rsidP="00273712">
            <w:pPr>
              <w:jc w:val="center"/>
              <w:rPr>
                <w:lang w:val="en-US"/>
              </w:rPr>
            </w:pPr>
            <w:bookmarkStart w:id="163" w:name="电力CO2排放因子7"/>
            <w:r>
              <w:t>0.5257</w:t>
            </w:r>
            <w:bookmarkEnd w:id="163"/>
          </w:p>
        </w:tc>
        <w:tc>
          <w:tcPr>
            <w:tcW w:w="1417" w:type="dxa"/>
            <w:vMerge w:val="restart"/>
            <w:vAlign w:val="center"/>
          </w:tcPr>
          <w:p w14:paraId="24CEB8E8" w14:textId="77777777" w:rsidR="00D92D6F" w:rsidRPr="00771B84" w:rsidRDefault="00B83DA4" w:rsidP="00273712">
            <w:pPr>
              <w:jc w:val="center"/>
              <w:rPr>
                <w:lang w:val="en-US"/>
              </w:rPr>
            </w:pPr>
            <w:bookmarkStart w:id="164" w:name="可再生能源能耗_电耗CO2排放"/>
            <w:r>
              <w:t>4</w:t>
            </w:r>
            <w:bookmarkEnd w:id="164"/>
          </w:p>
        </w:tc>
        <w:tc>
          <w:tcPr>
            <w:tcW w:w="2421" w:type="dxa"/>
          </w:tcPr>
          <w:p w14:paraId="299871DA" w14:textId="77777777" w:rsidR="00D92D6F" w:rsidRPr="00771B84" w:rsidRDefault="00B83DA4" w:rsidP="00273712">
            <w:pPr>
              <w:jc w:val="center"/>
              <w:rPr>
                <w:lang w:val="en-US"/>
              </w:rPr>
            </w:pPr>
            <w:bookmarkStart w:id="165" w:name="太阳能能耗_电耗CO2排放平米"/>
            <w:r>
              <w:t>0</w:t>
            </w:r>
            <w:bookmarkEnd w:id="165"/>
          </w:p>
        </w:tc>
      </w:tr>
      <w:tr w:rsidR="00D92D6F" w:rsidRPr="00771B84" w14:paraId="1FAF0B7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C319A72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EE6A6" w14:textId="77777777" w:rsidR="00D92D6F" w:rsidRDefault="00B83DA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2EE342FA" w14:textId="77777777" w:rsidR="00D92D6F" w:rsidRPr="00771B84" w:rsidRDefault="00B83DA4" w:rsidP="00273712">
            <w:pPr>
              <w:jc w:val="center"/>
              <w:rPr>
                <w:lang w:val="en-US"/>
              </w:rPr>
            </w:pPr>
            <w:bookmarkStart w:id="166" w:name="光伏能耗"/>
            <w:r w:rsidRPr="00771B84">
              <w:rPr>
                <w:rFonts w:hint="eastAsia"/>
                <w:lang w:val="en-US"/>
              </w:rPr>
              <w:t>0</w:t>
            </w:r>
            <w:bookmarkEnd w:id="166"/>
          </w:p>
        </w:tc>
        <w:tc>
          <w:tcPr>
            <w:tcW w:w="1559" w:type="dxa"/>
            <w:vMerge/>
          </w:tcPr>
          <w:p w14:paraId="5F8D2E09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62BF878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FE7EE56" w14:textId="77777777" w:rsidR="00D92D6F" w:rsidRPr="00771B84" w:rsidRDefault="00B83DA4" w:rsidP="00273712">
            <w:pPr>
              <w:jc w:val="center"/>
              <w:rPr>
                <w:lang w:val="en-US"/>
              </w:rPr>
            </w:pPr>
            <w:bookmarkStart w:id="167" w:name="光伏能耗_电耗CO2排放平米"/>
            <w:r>
              <w:t>0</w:t>
            </w:r>
            <w:bookmarkEnd w:id="167"/>
          </w:p>
        </w:tc>
      </w:tr>
      <w:tr w:rsidR="00C74B50" w:rsidRPr="00771B84" w14:paraId="502E84C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956E2B8" w14:textId="77777777" w:rsidR="00C74B5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445934" w14:textId="77777777" w:rsidR="00C74B50" w:rsidRDefault="00B83DA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1A1EE7C0" w14:textId="77777777" w:rsidR="00C74B50" w:rsidRPr="00771B84" w:rsidRDefault="00B83DA4" w:rsidP="00273712">
            <w:pPr>
              <w:jc w:val="center"/>
              <w:rPr>
                <w:lang w:val="en-US"/>
              </w:rPr>
            </w:pPr>
            <w:bookmarkStart w:id="168" w:name="风力能耗"/>
            <w:r>
              <w:rPr>
                <w:rFonts w:hint="eastAsia"/>
                <w:lang w:val="en-US"/>
              </w:rPr>
              <w:t>1</w:t>
            </w:r>
            <w:bookmarkEnd w:id="168"/>
          </w:p>
        </w:tc>
        <w:tc>
          <w:tcPr>
            <w:tcW w:w="1559" w:type="dxa"/>
            <w:vMerge/>
          </w:tcPr>
          <w:p w14:paraId="2EAD6BA5" w14:textId="77777777" w:rsidR="00C74B5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E0769F0" w14:textId="77777777" w:rsidR="00C74B5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D780398" w14:textId="77777777" w:rsidR="00C74B50" w:rsidRPr="00771B84" w:rsidRDefault="00B83DA4" w:rsidP="00273712">
            <w:pPr>
              <w:jc w:val="center"/>
              <w:rPr>
                <w:lang w:val="en-US"/>
              </w:rPr>
            </w:pPr>
            <w:bookmarkStart w:id="169" w:name="风力能耗_电耗CO2排放平米"/>
            <w:r>
              <w:t>1</w:t>
            </w:r>
            <w:bookmarkEnd w:id="169"/>
          </w:p>
        </w:tc>
      </w:tr>
      <w:tr w:rsidR="00D92D6F" w:rsidRPr="00771B84" w14:paraId="27764A2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3A9C195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43670" w14:textId="77777777" w:rsidR="00D92D6F" w:rsidRDefault="00B83DA4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7F594133" w14:textId="77777777" w:rsidR="00D92D6F" w:rsidRPr="00771B84" w:rsidRDefault="00B83DA4" w:rsidP="00273712">
            <w:pPr>
              <w:jc w:val="center"/>
              <w:rPr>
                <w:lang w:val="en-US"/>
              </w:rPr>
            </w:pPr>
            <w:bookmarkStart w:id="170" w:name="可再生能源能耗"/>
            <w:r w:rsidRPr="00771B84">
              <w:rPr>
                <w:rFonts w:hint="eastAsia"/>
                <w:lang w:val="en-US"/>
              </w:rPr>
              <w:t>1</w:t>
            </w:r>
            <w:bookmarkEnd w:id="170"/>
          </w:p>
        </w:tc>
        <w:tc>
          <w:tcPr>
            <w:tcW w:w="1559" w:type="dxa"/>
            <w:vMerge/>
          </w:tcPr>
          <w:p w14:paraId="1E272B8E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FBE9AF6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E4BA7EF" w14:textId="77777777" w:rsidR="00D92D6F" w:rsidRPr="00771B84" w:rsidRDefault="00B83DA4" w:rsidP="00273712">
            <w:pPr>
              <w:jc w:val="center"/>
              <w:rPr>
                <w:lang w:val="en-US"/>
              </w:rPr>
            </w:pPr>
            <w:bookmarkStart w:id="171" w:name="可再生能源能耗_电耗CO2排放平米"/>
            <w:r>
              <w:t>1</w:t>
            </w:r>
            <w:bookmarkEnd w:id="171"/>
          </w:p>
        </w:tc>
      </w:tr>
      <w:tr w:rsidR="00A4274E" w:rsidRPr="00771B84" w14:paraId="71E62351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0006805A" w14:textId="77777777" w:rsidR="00A4274E" w:rsidRPr="00547314" w:rsidRDefault="00B83DA4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14769E31" w14:textId="77777777" w:rsidR="00A4274E" w:rsidRPr="00771B84" w:rsidRDefault="00B83DA4" w:rsidP="00F21AC0">
            <w:pPr>
              <w:jc w:val="center"/>
              <w:rPr>
                <w:lang w:val="en-US"/>
              </w:rPr>
            </w:pPr>
            <w:bookmarkStart w:id="172" w:name="建筑总碳排放"/>
            <w:r>
              <w:t>34393</w:t>
            </w:r>
            <w:bookmarkEnd w:id="172"/>
          </w:p>
        </w:tc>
        <w:tc>
          <w:tcPr>
            <w:tcW w:w="2421" w:type="dxa"/>
          </w:tcPr>
          <w:p w14:paraId="259F78B3" w14:textId="77777777" w:rsidR="00A4274E" w:rsidRPr="00771B84" w:rsidRDefault="00B83DA4" w:rsidP="00F21AC0">
            <w:pPr>
              <w:jc w:val="center"/>
              <w:rPr>
                <w:lang w:val="en-US"/>
              </w:rPr>
            </w:pPr>
            <w:bookmarkStart w:id="173" w:name="建筑总碳排放平米"/>
            <w:r>
              <w:t>5604</w:t>
            </w:r>
            <w:bookmarkEnd w:id="173"/>
          </w:p>
        </w:tc>
      </w:tr>
    </w:tbl>
    <w:p w14:paraId="24E5BC36" w14:textId="77777777" w:rsidR="00CC2ABC" w:rsidRDefault="00000000"/>
    <w:p w14:paraId="1C7218BE" w14:textId="77777777" w:rsidR="00A50CDC" w:rsidRDefault="00A50CDC">
      <w:pPr>
        <w:widowControl w:val="0"/>
        <w:jc w:val="both"/>
      </w:pPr>
    </w:p>
    <w:p w14:paraId="602C028B" w14:textId="1AF88D79" w:rsidR="00A50CDC" w:rsidRDefault="00B83DA4">
      <w:pPr>
        <w:pStyle w:val="2"/>
        <w:widowControl w:val="0"/>
      </w:pPr>
      <w:bookmarkStart w:id="174" w:name="_Toc91709320"/>
      <w:bookmarkStart w:id="175" w:name="_Toc128931214"/>
      <w:r>
        <w:t>全生命周期</w:t>
      </w:r>
      <w:bookmarkEnd w:id="174"/>
      <w:bookmarkEnd w:id="175"/>
    </w:p>
    <w:tbl>
      <w:tblPr>
        <w:tblW w:w="67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</w:tblGrid>
      <w:tr w:rsidR="00491BFE" w14:paraId="58FE2CDC" w14:textId="77777777" w:rsidTr="00491BFE">
        <w:tc>
          <w:tcPr>
            <w:tcW w:w="2247" w:type="dxa"/>
            <w:shd w:val="clear" w:color="auto" w:fill="E6E6E6"/>
            <w:vAlign w:val="center"/>
          </w:tcPr>
          <w:p w14:paraId="136A8051" w14:textId="77777777" w:rsidR="00491BFE" w:rsidRDefault="00491BFE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C95387" w14:textId="77777777" w:rsidR="00491BFE" w:rsidRDefault="00491BFE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2" w:type="dxa"/>
            <w:shd w:val="clear" w:color="auto" w:fill="E6E6E6"/>
            <w:vAlign w:val="center"/>
          </w:tcPr>
          <w:p w14:paraId="0196536A" w14:textId="77777777" w:rsidR="00491BFE" w:rsidRDefault="00491BFE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</w:tr>
      <w:tr w:rsidR="00491BFE" w14:paraId="03CE3DC8" w14:textId="77777777" w:rsidTr="00491BFE">
        <w:tc>
          <w:tcPr>
            <w:tcW w:w="2247" w:type="dxa"/>
            <w:shd w:val="clear" w:color="auto" w:fill="E6E6E6"/>
            <w:vAlign w:val="center"/>
          </w:tcPr>
          <w:p w14:paraId="2A0BCC1D" w14:textId="77777777" w:rsidR="00491BFE" w:rsidRDefault="00491BFE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21A2465C" w14:textId="7A5501D1" w:rsidR="00491BFE" w:rsidRDefault="00491BFE">
            <w:r>
              <w:t>404.76</w:t>
            </w:r>
          </w:p>
        </w:tc>
        <w:tc>
          <w:tcPr>
            <w:tcW w:w="2972" w:type="dxa"/>
            <w:vAlign w:val="center"/>
          </w:tcPr>
          <w:p w14:paraId="6971F862" w14:textId="692F3DEB" w:rsidR="00491BFE" w:rsidRDefault="00491BFE">
            <w:r>
              <w:t>8.1</w:t>
            </w:r>
          </w:p>
        </w:tc>
      </w:tr>
      <w:tr w:rsidR="00491BFE" w14:paraId="37CB026F" w14:textId="77777777" w:rsidTr="00491BFE">
        <w:tc>
          <w:tcPr>
            <w:tcW w:w="2247" w:type="dxa"/>
            <w:shd w:val="clear" w:color="auto" w:fill="E6E6E6"/>
            <w:vAlign w:val="center"/>
          </w:tcPr>
          <w:p w14:paraId="1A24E698" w14:textId="77777777" w:rsidR="00491BFE" w:rsidRDefault="00491BFE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14AF0CE5" w14:textId="6B0E5C09" w:rsidR="00491BFE" w:rsidRDefault="00491BFE">
            <w:r>
              <w:t>33.38</w:t>
            </w:r>
          </w:p>
        </w:tc>
        <w:tc>
          <w:tcPr>
            <w:tcW w:w="2972" w:type="dxa"/>
            <w:vAlign w:val="center"/>
          </w:tcPr>
          <w:p w14:paraId="1A8E5F19" w14:textId="7C32E1C8" w:rsidR="00491BFE" w:rsidRDefault="00491BFE">
            <w:r>
              <w:t>0.67</w:t>
            </w:r>
          </w:p>
        </w:tc>
      </w:tr>
      <w:tr w:rsidR="00491BFE" w14:paraId="0B1C2959" w14:textId="77777777" w:rsidTr="00491BFE">
        <w:tc>
          <w:tcPr>
            <w:tcW w:w="2247" w:type="dxa"/>
            <w:shd w:val="clear" w:color="auto" w:fill="E6E6E6"/>
            <w:vAlign w:val="center"/>
          </w:tcPr>
          <w:p w14:paraId="022922B0" w14:textId="77777777" w:rsidR="00491BFE" w:rsidRDefault="00491BFE">
            <w:r>
              <w:t>建筑运行</w:t>
            </w:r>
          </w:p>
        </w:tc>
        <w:tc>
          <w:tcPr>
            <w:tcW w:w="1556" w:type="dxa"/>
            <w:vAlign w:val="center"/>
          </w:tcPr>
          <w:p w14:paraId="7F245C8D" w14:textId="07398325" w:rsidR="00491BFE" w:rsidRDefault="00491BFE">
            <w:r>
              <w:t>1088.72</w:t>
            </w:r>
          </w:p>
        </w:tc>
        <w:tc>
          <w:tcPr>
            <w:tcW w:w="2972" w:type="dxa"/>
            <w:vAlign w:val="center"/>
          </w:tcPr>
          <w:p w14:paraId="30FF8A48" w14:textId="362ACC45" w:rsidR="00491BFE" w:rsidRDefault="00491BFE">
            <w:r>
              <w:t>21.77</w:t>
            </w:r>
          </w:p>
        </w:tc>
      </w:tr>
      <w:tr w:rsidR="00491BFE" w14:paraId="305E5ADE" w14:textId="77777777" w:rsidTr="00491BFE">
        <w:tc>
          <w:tcPr>
            <w:tcW w:w="2247" w:type="dxa"/>
            <w:shd w:val="clear" w:color="auto" w:fill="E6E6E6"/>
            <w:vAlign w:val="center"/>
          </w:tcPr>
          <w:p w14:paraId="526AFAA5" w14:textId="77777777" w:rsidR="00491BFE" w:rsidRDefault="00491BFE">
            <w:r>
              <w:t>碳汇</w:t>
            </w:r>
          </w:p>
        </w:tc>
        <w:tc>
          <w:tcPr>
            <w:tcW w:w="1556" w:type="dxa"/>
            <w:vAlign w:val="center"/>
          </w:tcPr>
          <w:p w14:paraId="6D1E786F" w14:textId="230C73DA" w:rsidR="00491BFE" w:rsidRDefault="00491BFE">
            <w:r>
              <w:t>-46.90</w:t>
            </w:r>
          </w:p>
        </w:tc>
        <w:tc>
          <w:tcPr>
            <w:tcW w:w="2972" w:type="dxa"/>
            <w:vAlign w:val="center"/>
          </w:tcPr>
          <w:p w14:paraId="44FF3B20" w14:textId="6A3BEB5F" w:rsidR="00491BFE" w:rsidRDefault="00491BFE">
            <w:r>
              <w:t>-0.94</w:t>
            </w:r>
          </w:p>
        </w:tc>
      </w:tr>
      <w:tr w:rsidR="00491BFE" w14:paraId="7C01CB04" w14:textId="77777777" w:rsidTr="00491BFE">
        <w:tc>
          <w:tcPr>
            <w:tcW w:w="2247" w:type="dxa"/>
            <w:shd w:val="clear" w:color="auto" w:fill="E6E6E6"/>
            <w:vAlign w:val="center"/>
          </w:tcPr>
          <w:p w14:paraId="2ED0C3C0" w14:textId="77777777" w:rsidR="00491BFE" w:rsidRDefault="00491BFE">
            <w:r>
              <w:t>合计</w:t>
            </w:r>
          </w:p>
        </w:tc>
        <w:tc>
          <w:tcPr>
            <w:tcW w:w="1556" w:type="dxa"/>
            <w:vAlign w:val="center"/>
          </w:tcPr>
          <w:p w14:paraId="19F27312" w14:textId="77777777" w:rsidR="00491BFE" w:rsidRDefault="00491BFE">
            <w:r>
              <w:t>34968</w:t>
            </w:r>
          </w:p>
        </w:tc>
        <w:tc>
          <w:tcPr>
            <w:tcW w:w="2972" w:type="dxa"/>
            <w:vAlign w:val="center"/>
          </w:tcPr>
          <w:p w14:paraId="0535369C" w14:textId="77777777" w:rsidR="00491BFE" w:rsidRDefault="00491BFE">
            <w:r>
              <w:t>114</w:t>
            </w:r>
          </w:p>
        </w:tc>
      </w:tr>
    </w:tbl>
    <w:p w14:paraId="02F3B617" w14:textId="77777777" w:rsidR="002D62D7" w:rsidRDefault="002D62D7" w:rsidP="00A35836">
      <w:pPr>
        <w:widowControl w:val="0"/>
      </w:pPr>
    </w:p>
    <w:p w14:paraId="5F0F0ABD" w14:textId="77777777" w:rsidR="002D62D7" w:rsidRDefault="002D62D7" w:rsidP="00A35836">
      <w:pPr>
        <w:widowControl w:val="0"/>
      </w:pPr>
    </w:p>
    <w:p w14:paraId="43A2466D" w14:textId="77777777" w:rsidR="00A50CDC" w:rsidRDefault="00A35836" w:rsidP="00A35836">
      <w:pPr>
        <w:widowControl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E697EE" wp14:editId="13E436F2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5158740" cy="3085465"/>
            <wp:effectExtent l="0" t="0" r="3810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763" cy="3092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14:paraId="6B024C48" w14:textId="3A86DAAD" w:rsidR="002D62D7" w:rsidRDefault="002D62D7" w:rsidP="002D62D7">
      <w:r>
        <w:rPr>
          <w:noProof/>
        </w:rPr>
        <w:lastRenderedPageBreak/>
        <w:drawing>
          <wp:inline distT="0" distB="0" distL="0" distR="0" wp14:anchorId="627FED25" wp14:editId="60B99D86">
            <wp:extent cx="5176966" cy="2971800"/>
            <wp:effectExtent l="0" t="0" r="508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2670" cy="2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230CC" w14:textId="77777777" w:rsidR="002D62D7" w:rsidRDefault="002D62D7" w:rsidP="002D62D7"/>
    <w:p w14:paraId="0C7F05D0" w14:textId="52354F5B" w:rsidR="002D62D7" w:rsidRPr="002D62D7" w:rsidRDefault="002D62D7" w:rsidP="002D62D7">
      <w:pPr>
        <w:sectPr w:rsidR="002D62D7" w:rsidRPr="002D62D7" w:rsidSect="00C97E25">
          <w:footerReference w:type="even" r:id="rId13"/>
          <w:footerReference w:type="default" r:id="rId14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CBAE2AE" w14:textId="77777777" w:rsidR="002D62D7" w:rsidRDefault="002D62D7" w:rsidP="002D62D7"/>
    <w:sectPr w:rsidR="002D62D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0A54" w14:textId="77777777" w:rsidR="00900CF5" w:rsidRDefault="00900CF5" w:rsidP="00203A7D">
      <w:r>
        <w:separator/>
      </w:r>
    </w:p>
  </w:endnote>
  <w:endnote w:type="continuationSeparator" w:id="0">
    <w:p w14:paraId="24EF6571" w14:textId="77777777" w:rsidR="00900CF5" w:rsidRDefault="00900CF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FA1C" w14:textId="081455BA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449D">
      <w:rPr>
        <w:rStyle w:val="a9"/>
        <w:noProof/>
      </w:rPr>
      <w:t>12</w:t>
    </w:r>
    <w:r>
      <w:rPr>
        <w:rStyle w:val="a9"/>
      </w:rPr>
      <w:fldChar w:fldCharType="end"/>
    </w:r>
  </w:p>
  <w:p w14:paraId="4102BA0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88B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3DA4">
      <w:rPr>
        <w:rStyle w:val="a9"/>
        <w:noProof/>
      </w:rPr>
      <w:t>12</w:t>
    </w:r>
    <w:r>
      <w:rPr>
        <w:rStyle w:val="a9"/>
      </w:rPr>
      <w:fldChar w:fldCharType="end"/>
    </w:r>
  </w:p>
  <w:p w14:paraId="4A10885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EC67" w14:textId="77777777" w:rsidR="00900CF5" w:rsidRDefault="00900CF5" w:rsidP="00203A7D">
      <w:r>
        <w:separator/>
      </w:r>
    </w:p>
  </w:footnote>
  <w:footnote w:type="continuationSeparator" w:id="0">
    <w:p w14:paraId="40DDAE05" w14:textId="77777777" w:rsidR="00900CF5" w:rsidRDefault="00900CF5" w:rsidP="0020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51261574">
    <w:abstractNumId w:val="0"/>
  </w:num>
  <w:num w:numId="2" w16cid:durableId="5385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A4"/>
    <w:rsid w:val="000118E3"/>
    <w:rsid w:val="0003203D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71B25"/>
    <w:rsid w:val="001D5BEF"/>
    <w:rsid w:val="001F2EAE"/>
    <w:rsid w:val="00203A7D"/>
    <w:rsid w:val="00235D41"/>
    <w:rsid w:val="002555B8"/>
    <w:rsid w:val="002B2EC4"/>
    <w:rsid w:val="002C0A18"/>
    <w:rsid w:val="002D62D7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2481E"/>
    <w:rsid w:val="0045611F"/>
    <w:rsid w:val="00483CEF"/>
    <w:rsid w:val="00484061"/>
    <w:rsid w:val="00491BFE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4D93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01C40"/>
    <w:rsid w:val="00732438"/>
    <w:rsid w:val="007429D0"/>
    <w:rsid w:val="007451F1"/>
    <w:rsid w:val="00764112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86769"/>
    <w:rsid w:val="008D3D30"/>
    <w:rsid w:val="00900CF5"/>
    <w:rsid w:val="00902539"/>
    <w:rsid w:val="009105DE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35836"/>
    <w:rsid w:val="00A471F7"/>
    <w:rsid w:val="00A50CDC"/>
    <w:rsid w:val="00A67DF0"/>
    <w:rsid w:val="00A86D97"/>
    <w:rsid w:val="00A95F21"/>
    <w:rsid w:val="00AA47FE"/>
    <w:rsid w:val="00AA684C"/>
    <w:rsid w:val="00AB02C1"/>
    <w:rsid w:val="00B10F3C"/>
    <w:rsid w:val="00B157CE"/>
    <w:rsid w:val="00B31357"/>
    <w:rsid w:val="00B41640"/>
    <w:rsid w:val="00B55B22"/>
    <w:rsid w:val="00B55D3D"/>
    <w:rsid w:val="00B60841"/>
    <w:rsid w:val="00B83DA4"/>
    <w:rsid w:val="00B87AC0"/>
    <w:rsid w:val="00BA2E58"/>
    <w:rsid w:val="00BA660C"/>
    <w:rsid w:val="00BE5164"/>
    <w:rsid w:val="00C37EE3"/>
    <w:rsid w:val="00C63237"/>
    <w:rsid w:val="00C67778"/>
    <w:rsid w:val="00C82E0F"/>
    <w:rsid w:val="00C97E25"/>
    <w:rsid w:val="00CB0D28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449D"/>
    <w:rsid w:val="00DD6833"/>
    <w:rsid w:val="00DE70B5"/>
    <w:rsid w:val="00DF470C"/>
    <w:rsid w:val="00E01CCF"/>
    <w:rsid w:val="00E3135C"/>
    <w:rsid w:val="00E81ACD"/>
    <w:rsid w:val="00EB2016"/>
    <w:rsid w:val="00F04642"/>
    <w:rsid w:val="00F1092B"/>
    <w:rsid w:val="00F4490D"/>
    <w:rsid w:val="00F47A9B"/>
    <w:rsid w:val="00F54441"/>
    <w:rsid w:val="00F75DD1"/>
    <w:rsid w:val="00F9175E"/>
    <w:rsid w:val="00FA4B87"/>
    <w:rsid w:val="00FB06A0"/>
    <w:rsid w:val="00FB669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0C05A"/>
  <w15:chartTrackingRefBased/>
  <w15:docId w15:val="{2B9F6A84-BF99-415E-8149-8EB9F31A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6A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B2F2-33CB-484C-918D-2D272235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314</TotalTime>
  <Pages>13</Pages>
  <Words>1083</Words>
  <Characters>6174</Characters>
  <Application>Microsoft Office Word</Application>
  <DocSecurity>0</DocSecurity>
  <Lines>51</Lines>
  <Paragraphs>14</Paragraphs>
  <ScaleCrop>false</ScaleCrop>
  <Company>ths</Company>
  <LinksUpToDate>false</LinksUpToDate>
  <CharactersWithSpaces>7243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1</dc:creator>
  <cp:keywords/>
  <cp:lastModifiedBy>佳栋 任</cp:lastModifiedBy>
  <cp:revision>9</cp:revision>
  <cp:lastPrinted>1899-12-31T16:00:00Z</cp:lastPrinted>
  <dcterms:created xsi:type="dcterms:W3CDTF">2021-12-29T14:27:00Z</dcterms:created>
  <dcterms:modified xsi:type="dcterms:W3CDTF">2023-03-05T09:52:00Z</dcterms:modified>
</cp:coreProperties>
</file>