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41B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71DE8D7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17A22CD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E5781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95C9C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6A665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10EBFF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3CEB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42A96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D40158" w:rsidRPr="00D40158" w14:paraId="493E11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AA14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EEDA6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648C3BA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4300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E79DFD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444528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D950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F71DF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494442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2AEC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5AE8E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83AC4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0785A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69E35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0D276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5FF3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5CC6A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986A5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AC5F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4DD37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2022年11月21日</w:t>
              </w:r>
            </w:smartTag>
            <w:bookmarkEnd w:id="8"/>
          </w:p>
        </w:tc>
      </w:tr>
    </w:tbl>
    <w:p w14:paraId="43356447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254C03F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51098AE" wp14:editId="18BE407A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0238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7F5482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3FC89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FEF47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Becs2022</w:t>
            </w:r>
            <w:bookmarkEnd w:id="10"/>
          </w:p>
        </w:tc>
      </w:tr>
      <w:tr w:rsidR="00DD16C4" w:rsidRPr="00D40158" w14:paraId="352E2D5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DCFE1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40CABF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11"/>
          </w:p>
        </w:tc>
      </w:tr>
      <w:tr w:rsidR="001B7C87" w:rsidRPr="00D40158" w14:paraId="34CB2E7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8E8A8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4EC5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825F72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C1ED1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B2244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T18810937723</w:t>
            </w:r>
            <w:bookmarkEnd w:id="12"/>
          </w:p>
        </w:tc>
      </w:tr>
    </w:tbl>
    <w:p w14:paraId="73869031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C56948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08CA1BB" w14:textId="77777777" w:rsidR="00F04A9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19941375" w:history="1">
        <w:r w:rsidR="00F04A99" w:rsidRPr="006915F5">
          <w:rPr>
            <w:rStyle w:val="a7"/>
          </w:rPr>
          <w:t>1</w:t>
        </w:r>
        <w:r w:rsidR="00F04A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04A99" w:rsidRPr="006915F5">
          <w:rPr>
            <w:rStyle w:val="a7"/>
          </w:rPr>
          <w:t>建筑概况</w:t>
        </w:r>
        <w:r w:rsidR="00F04A99">
          <w:rPr>
            <w:webHidden/>
          </w:rPr>
          <w:tab/>
        </w:r>
        <w:r w:rsidR="00F04A99">
          <w:rPr>
            <w:webHidden/>
          </w:rPr>
          <w:fldChar w:fldCharType="begin"/>
        </w:r>
        <w:r w:rsidR="00F04A99">
          <w:rPr>
            <w:webHidden/>
          </w:rPr>
          <w:instrText xml:space="preserve"> PAGEREF _Toc119941375 \h </w:instrText>
        </w:r>
        <w:r w:rsidR="00F04A99">
          <w:rPr>
            <w:webHidden/>
          </w:rPr>
        </w:r>
        <w:r w:rsidR="00F04A99">
          <w:rPr>
            <w:webHidden/>
          </w:rPr>
          <w:fldChar w:fldCharType="separate"/>
        </w:r>
        <w:r w:rsidR="00F04A99">
          <w:rPr>
            <w:webHidden/>
          </w:rPr>
          <w:t>4</w:t>
        </w:r>
        <w:r w:rsidR="00F04A99">
          <w:rPr>
            <w:webHidden/>
          </w:rPr>
          <w:fldChar w:fldCharType="end"/>
        </w:r>
      </w:hyperlink>
    </w:p>
    <w:p w14:paraId="5E2586F5" w14:textId="77777777" w:rsidR="00F04A99" w:rsidRDefault="00F04A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9941376" w:history="1">
        <w:r w:rsidRPr="006915F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15F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B740F0" w14:textId="77777777" w:rsidR="00F04A99" w:rsidRDefault="00F04A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9941377" w:history="1">
        <w:r w:rsidRPr="006915F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15F5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433284" w14:textId="77777777" w:rsidR="00F04A99" w:rsidRDefault="00F04A9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9941378" w:history="1">
        <w:r w:rsidRPr="006915F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15F5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F5F168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379" w:history="1">
        <w:r w:rsidRPr="006915F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3AFB93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380" w:history="1">
        <w:r w:rsidRPr="006915F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D1F33F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381" w:history="1">
        <w:r w:rsidRPr="006915F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16D7E3E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82" w:history="1">
        <w:r w:rsidRPr="006915F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90FFDE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83" w:history="1">
        <w:r w:rsidRPr="006915F5">
          <w:rPr>
            <w:rStyle w:val="a7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B4BE58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384" w:history="1">
        <w:r w:rsidRPr="006915F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1F6EF83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385" w:history="1">
        <w:r w:rsidRPr="006915F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4F619D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86" w:history="1">
        <w:r w:rsidRPr="006915F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5608286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87" w:history="1">
        <w:r w:rsidRPr="006915F5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7C3B41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388" w:history="1">
        <w:r w:rsidRPr="006915F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F9E7A9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89" w:history="1">
        <w:r w:rsidRPr="006915F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38F6F8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90" w:history="1">
        <w:r w:rsidRPr="006915F5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屋面主断面传热系数的修正系数</w:t>
        </w:r>
        <w:r w:rsidRPr="006915F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6740E3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391" w:history="1">
        <w:r w:rsidRPr="006915F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0313888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92" w:history="1">
        <w:r w:rsidRPr="006915F5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B527ABE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93" w:history="1">
        <w:r w:rsidRPr="006915F5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外墙主断面传热系数的修正系数</w:t>
        </w:r>
        <w:r w:rsidRPr="006915F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3BB3DA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394" w:history="1">
        <w:r w:rsidRPr="006915F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热桥主体热阻比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B6F788D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95" w:history="1">
        <w:r w:rsidRPr="006915F5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最不利部位热桥构造：热桥柱构造一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E70A891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96" w:history="1">
        <w:r w:rsidRPr="006915F5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最不利部位主断面构造：外墙构造一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2FF995F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97" w:history="1">
        <w:r w:rsidRPr="006915F5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热桥主体热阻比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2AB8B0F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398" w:history="1">
        <w:r w:rsidRPr="006915F5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A02851B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399" w:history="1">
        <w:r w:rsidRPr="006915F5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DB941A9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00" w:history="1">
        <w:r w:rsidRPr="006915F5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718DCF8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01" w:history="1">
        <w:r w:rsidRPr="006915F5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FE1D122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02" w:history="1">
        <w:r w:rsidRPr="006915F5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5210AA7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03" w:history="1">
        <w:r w:rsidRPr="006915F5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外门构造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A2618A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04" w:history="1">
        <w:r w:rsidRPr="006915F5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384BFCE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405" w:history="1">
        <w:r w:rsidRPr="006915F5">
          <w:rPr>
            <w:rStyle w:val="a7"/>
            <w:lang w:val="en-GB"/>
          </w:rPr>
          <w:t>4.14.1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BEFF0E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406" w:history="1">
        <w:r w:rsidRPr="006915F5">
          <w:rPr>
            <w:rStyle w:val="a7"/>
            <w:lang w:val="en-GB"/>
          </w:rPr>
          <w:t>4.14.2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84B7EEC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407" w:history="1">
        <w:r w:rsidRPr="006915F5">
          <w:rPr>
            <w:rStyle w:val="a7"/>
            <w:lang w:val="en-GB"/>
          </w:rPr>
          <w:t>4.14.3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50FE79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408" w:history="1">
        <w:r w:rsidRPr="006915F5">
          <w:rPr>
            <w:rStyle w:val="a7"/>
            <w:lang w:val="en-GB"/>
          </w:rPr>
          <w:t>4.14.4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53F4086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409" w:history="1">
        <w:r w:rsidRPr="006915F5">
          <w:rPr>
            <w:rStyle w:val="a7"/>
            <w:lang w:val="en-GB"/>
          </w:rPr>
          <w:t>4.14.5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69B22FB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10" w:history="1">
        <w:r w:rsidRPr="006915F5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899C9E7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411" w:history="1">
        <w:r w:rsidRPr="006915F5">
          <w:rPr>
            <w:rStyle w:val="a7"/>
            <w:lang w:val="en-GB"/>
          </w:rPr>
          <w:t>4.15.1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EE39123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12" w:history="1">
        <w:r w:rsidRPr="006915F5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B43CD0C" w14:textId="77777777" w:rsidR="00F04A99" w:rsidRDefault="00F04A9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9941413" w:history="1">
        <w:r w:rsidRPr="006915F5">
          <w:rPr>
            <w:rStyle w:val="a7"/>
            <w:lang w:val="en-GB"/>
          </w:rPr>
          <w:t>4.16.1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31E1D54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14" w:history="1">
        <w:r w:rsidRPr="006915F5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557DC6F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15" w:history="1">
        <w:r w:rsidRPr="006915F5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6B05BA7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16" w:history="1">
        <w:r w:rsidRPr="006915F5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6B8DA87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17" w:history="1">
        <w:r w:rsidRPr="006915F5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CA4441D" w14:textId="77777777" w:rsidR="00F04A99" w:rsidRDefault="00F04A9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9941418" w:history="1">
        <w:r w:rsidRPr="006915F5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5F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_Toc119941418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4D5C28E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795C05D" w14:textId="77777777" w:rsidR="00D40158" w:rsidRDefault="00D40158" w:rsidP="00D40158">
      <w:pPr>
        <w:pStyle w:val="TOC1"/>
      </w:pPr>
    </w:p>
    <w:p w14:paraId="47019683" w14:textId="77777777" w:rsidR="00D40158" w:rsidRPr="005E5F93" w:rsidRDefault="00D40158" w:rsidP="005215FB">
      <w:pPr>
        <w:pStyle w:val="1"/>
      </w:pPr>
      <w:bookmarkStart w:id="13" w:name="_Toc11994137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126387F" w14:textId="77777777" w:rsidTr="00BE3C10">
        <w:tc>
          <w:tcPr>
            <w:tcW w:w="2759" w:type="dxa"/>
            <w:shd w:val="clear" w:color="auto" w:fill="E6E6E6"/>
          </w:tcPr>
          <w:p w14:paraId="22F7FA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E56C0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5542E1D8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2520D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10EFA9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北京</w:t>
            </w:r>
            <w:r>
              <w:t>-</w:t>
            </w:r>
            <w:r>
              <w:t>北京</w:t>
            </w:r>
            <w:bookmarkEnd w:id="16"/>
          </w:p>
        </w:tc>
      </w:tr>
      <w:tr w:rsidR="00037A4C" w:rsidRPr="00FF2243" w14:paraId="33D7A615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1DF029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6373E27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FC3566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45D5221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30B51A9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1448BF0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</w:t>
            </w:r>
            <w:bookmarkEnd w:id="19"/>
          </w:p>
        </w:tc>
      </w:tr>
      <w:tr w:rsidR="00D40158" w:rsidRPr="00FF2243" w14:paraId="283E1044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1C8ACA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1375C6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1819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245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2B78209" w14:textId="77777777" w:rsidTr="00BE3C10">
        <w:tc>
          <w:tcPr>
            <w:tcW w:w="2759" w:type="dxa"/>
            <w:shd w:val="clear" w:color="auto" w:fill="E6E6E6"/>
          </w:tcPr>
          <w:p w14:paraId="7002D0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6FFE9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:rsidR="00D40158" w:rsidRPr="00FF2243" w14:paraId="0E3D70D2" w14:textId="77777777" w:rsidTr="00BE3C10">
        <w:tc>
          <w:tcPr>
            <w:tcW w:w="2759" w:type="dxa"/>
            <w:shd w:val="clear" w:color="auto" w:fill="E6E6E6"/>
          </w:tcPr>
          <w:p w14:paraId="25043C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E9110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8.4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C5DE9A6" w14:textId="77777777" w:rsidTr="00BE3C10">
        <w:tc>
          <w:tcPr>
            <w:tcW w:w="2759" w:type="dxa"/>
            <w:shd w:val="clear" w:color="auto" w:fill="E6E6E6"/>
          </w:tcPr>
          <w:p w14:paraId="661DE98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495A81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7641.56</w:t>
            </w:r>
            <w:bookmarkEnd w:id="25"/>
          </w:p>
        </w:tc>
      </w:tr>
      <w:tr w:rsidR="00203A7D" w:rsidRPr="00FF2243" w14:paraId="011C703F" w14:textId="77777777" w:rsidTr="00BE3C10">
        <w:tc>
          <w:tcPr>
            <w:tcW w:w="2759" w:type="dxa"/>
            <w:shd w:val="clear" w:color="auto" w:fill="E6E6E6"/>
          </w:tcPr>
          <w:p w14:paraId="59D94BB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03B619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3062.39</w:t>
            </w:r>
            <w:bookmarkEnd w:id="26"/>
          </w:p>
        </w:tc>
      </w:tr>
      <w:tr w:rsidR="00FA4476" w:rsidRPr="00FF2243" w14:paraId="004FEE2F" w14:textId="77777777" w:rsidTr="00BE3C10">
        <w:tc>
          <w:tcPr>
            <w:tcW w:w="2759" w:type="dxa"/>
            <w:shd w:val="clear" w:color="auto" w:fill="E6E6E6"/>
          </w:tcPr>
          <w:p w14:paraId="3B0ADAC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A7908B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7A5813FF" w14:textId="77777777" w:rsidTr="00BE3C10">
        <w:tc>
          <w:tcPr>
            <w:tcW w:w="2759" w:type="dxa"/>
            <w:shd w:val="clear" w:color="auto" w:fill="E6E6E6"/>
          </w:tcPr>
          <w:p w14:paraId="157140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4B762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287C5765" w14:textId="77777777" w:rsidTr="00BE3C10">
        <w:tc>
          <w:tcPr>
            <w:tcW w:w="2759" w:type="dxa"/>
            <w:shd w:val="clear" w:color="auto" w:fill="E6E6E6"/>
          </w:tcPr>
          <w:p w14:paraId="2004290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AA5DF8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09BC6A1C" w14:textId="77777777" w:rsidTr="00BE3C10">
        <w:tc>
          <w:tcPr>
            <w:tcW w:w="2759" w:type="dxa"/>
            <w:shd w:val="clear" w:color="auto" w:fill="E6E6E6"/>
          </w:tcPr>
          <w:p w14:paraId="4531770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5AF863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14:paraId="1C3F7942" w14:textId="77777777" w:rsidR="00D40158" w:rsidRDefault="00D40158" w:rsidP="00D40158">
      <w:pPr>
        <w:pStyle w:val="1"/>
      </w:pPr>
      <w:bookmarkStart w:id="31" w:name="TitleFormat"/>
      <w:bookmarkStart w:id="32" w:name="_Toc119941376"/>
      <w:bookmarkEnd w:id="14"/>
      <w:r>
        <w:rPr>
          <w:rFonts w:hint="eastAsia"/>
        </w:rPr>
        <w:t>设计依据</w:t>
      </w:r>
      <w:bookmarkEnd w:id="32"/>
    </w:p>
    <w:p w14:paraId="4A1B9E9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《北京市公共建筑节能设计标准》</w:t>
      </w:r>
      <w:r>
        <w:rPr>
          <w:kern w:val="2"/>
          <w:szCs w:val="24"/>
          <w:lang w:val="en-US"/>
        </w:rPr>
        <w:t>(DB/11 687—2015)</w:t>
      </w:r>
    </w:p>
    <w:p w14:paraId="209FB085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943917F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《建筑外窗气密性能分级及检测方法》（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0316AF0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2E03CB3" w14:textId="77777777" w:rsidR="008C5493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19941377"/>
      <w:r>
        <w:rPr>
          <w:kern w:val="2"/>
          <w:szCs w:val="24"/>
        </w:rPr>
        <w:lastRenderedPageBreak/>
        <w:t>建筑大样</w:t>
      </w:r>
      <w:bookmarkEnd w:id="34"/>
    </w:p>
    <w:p w14:paraId="0F856BC2" w14:textId="77777777" w:rsidR="008C549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6B7749C" wp14:editId="47012D35">
            <wp:extent cx="4810125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3A4F5" w14:textId="77777777" w:rsidR="008C549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14:paraId="315BF650" w14:textId="77777777" w:rsidR="008C549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3302E5C" wp14:editId="3A6F4CAC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53474" w14:textId="77777777" w:rsidR="008C549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2BA145D" w14:textId="77777777" w:rsidR="008C549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ADD46BD" wp14:editId="75EF9BD8">
            <wp:extent cx="5667375" cy="4295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C25E7" w14:textId="77777777" w:rsidR="008C549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236DAE5" w14:textId="77777777" w:rsidR="008C549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43AAFD9" wp14:editId="5A78CD68">
            <wp:extent cx="5667375" cy="4505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86412" w14:textId="77777777" w:rsidR="008C549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EA4016D" w14:textId="77777777" w:rsidR="008C5493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19941378"/>
      <w:r>
        <w:rPr>
          <w:kern w:val="2"/>
          <w:szCs w:val="24"/>
        </w:rPr>
        <w:t>规定性指标检查</w:t>
      </w:r>
      <w:bookmarkEnd w:id="35"/>
    </w:p>
    <w:p w14:paraId="44D761E1" w14:textId="77777777" w:rsidR="008C5493" w:rsidRDefault="00000000">
      <w:pPr>
        <w:pStyle w:val="2"/>
        <w:widowControl w:val="0"/>
        <w:rPr>
          <w:kern w:val="2"/>
        </w:rPr>
      </w:pPr>
      <w:bookmarkStart w:id="36" w:name="_Toc119941379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8C5493" w14:paraId="212D964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5D2BFD2" w14:textId="77777777" w:rsidR="008C549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158EEA" w14:textId="77777777" w:rsidR="008C5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318869E" w14:textId="77777777" w:rsidR="008C5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F12C8C" w14:textId="77777777" w:rsidR="008C549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46C5D6" w14:textId="77777777" w:rsidR="008C549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7206774" w14:textId="77777777" w:rsidR="008C5493" w:rsidRDefault="00000000">
            <w:pPr>
              <w:jc w:val="center"/>
            </w:pPr>
            <w:r>
              <w:t>备注</w:t>
            </w:r>
          </w:p>
        </w:tc>
      </w:tr>
      <w:tr w:rsidR="008C5493" w14:paraId="045061E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CEAB9B1" w14:textId="77777777" w:rsidR="008C5493" w:rsidRDefault="008C549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3E2B956" w14:textId="77777777" w:rsidR="008C549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ECB970" w14:textId="77777777" w:rsidR="008C5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92C312" w14:textId="77777777" w:rsidR="008C549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526B06" w14:textId="77777777" w:rsidR="008C5493" w:rsidRDefault="00000000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4E084B9" w14:textId="77777777" w:rsidR="008C5493" w:rsidRDefault="008C5493">
            <w:pPr>
              <w:jc w:val="center"/>
            </w:pPr>
          </w:p>
        </w:tc>
      </w:tr>
      <w:tr w:rsidR="008C5493" w14:paraId="5049E7F7" w14:textId="77777777">
        <w:tc>
          <w:tcPr>
            <w:tcW w:w="2196" w:type="dxa"/>
            <w:shd w:val="clear" w:color="auto" w:fill="E6E6E6"/>
            <w:vAlign w:val="center"/>
          </w:tcPr>
          <w:p w14:paraId="1AC7E92E" w14:textId="77777777" w:rsidR="008C549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2494788" w14:textId="77777777" w:rsidR="008C549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049DA43" w14:textId="77777777" w:rsidR="008C54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471C7A" w14:textId="77777777" w:rsidR="008C549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F1C4087" w14:textId="77777777" w:rsidR="008C5493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49E4241A" w14:textId="77777777" w:rsidR="008C54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5493" w14:paraId="7A9E37E9" w14:textId="77777777">
        <w:tc>
          <w:tcPr>
            <w:tcW w:w="2196" w:type="dxa"/>
            <w:shd w:val="clear" w:color="auto" w:fill="E6E6E6"/>
            <w:vAlign w:val="center"/>
          </w:tcPr>
          <w:p w14:paraId="3E54C57F" w14:textId="77777777" w:rsidR="008C549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5298003" w14:textId="77777777" w:rsidR="008C549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420DBFE" w14:textId="77777777" w:rsidR="008C549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BA45E23" w14:textId="77777777" w:rsidR="008C549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BBC4DC4" w14:textId="77777777" w:rsidR="008C5493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22002528" w14:textId="77777777" w:rsidR="008C54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5493" w14:paraId="1F326306" w14:textId="77777777">
        <w:tc>
          <w:tcPr>
            <w:tcW w:w="2196" w:type="dxa"/>
            <w:shd w:val="clear" w:color="auto" w:fill="E6E6E6"/>
            <w:vAlign w:val="center"/>
          </w:tcPr>
          <w:p w14:paraId="22D3D152" w14:textId="77777777" w:rsidR="008C549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311EB04" w14:textId="77777777" w:rsidR="008C549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171C315" w14:textId="77777777" w:rsidR="008C5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455D32D" w14:textId="77777777" w:rsidR="008C549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B9310F5" w14:textId="77777777" w:rsidR="008C5493" w:rsidRDefault="00000000">
            <w:r>
              <w:t>920.0</w:t>
            </w:r>
          </w:p>
        </w:tc>
        <w:tc>
          <w:tcPr>
            <w:tcW w:w="1516" w:type="dxa"/>
            <w:vAlign w:val="center"/>
          </w:tcPr>
          <w:p w14:paraId="13FE55E8" w14:textId="77777777" w:rsidR="008C54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5493" w14:paraId="1E1A8C87" w14:textId="77777777">
        <w:tc>
          <w:tcPr>
            <w:tcW w:w="2196" w:type="dxa"/>
            <w:shd w:val="clear" w:color="auto" w:fill="E6E6E6"/>
            <w:vAlign w:val="center"/>
          </w:tcPr>
          <w:p w14:paraId="6B0DAA6E" w14:textId="77777777" w:rsidR="008C549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6502238" w14:textId="77777777" w:rsidR="008C549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B3D7351" w14:textId="77777777" w:rsidR="008C549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F7DD461" w14:textId="77777777" w:rsidR="008C549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9493A91" w14:textId="77777777" w:rsidR="008C5493" w:rsidRDefault="00000000">
            <w:r>
              <w:t>920.0</w:t>
            </w:r>
          </w:p>
        </w:tc>
        <w:tc>
          <w:tcPr>
            <w:tcW w:w="1516" w:type="dxa"/>
            <w:vAlign w:val="center"/>
          </w:tcPr>
          <w:p w14:paraId="3958C8C2" w14:textId="77777777" w:rsidR="008C549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5493" w14:paraId="2FA8CE4A" w14:textId="77777777">
        <w:tc>
          <w:tcPr>
            <w:tcW w:w="2196" w:type="dxa"/>
            <w:shd w:val="clear" w:color="auto" w:fill="E6E6E6"/>
            <w:vAlign w:val="center"/>
          </w:tcPr>
          <w:p w14:paraId="7B8DC68B" w14:textId="77777777" w:rsidR="008C5493" w:rsidRDefault="00000000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906C8D9" w14:textId="77777777" w:rsidR="008C549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453D42B" w14:textId="77777777" w:rsidR="008C549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EFF5D51" w14:textId="77777777" w:rsidR="008C549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5ABFB9E" w14:textId="77777777" w:rsidR="008C5493" w:rsidRDefault="00000000">
            <w:r>
              <w:t>709.4</w:t>
            </w:r>
          </w:p>
        </w:tc>
        <w:tc>
          <w:tcPr>
            <w:tcW w:w="1516" w:type="dxa"/>
            <w:vAlign w:val="center"/>
          </w:tcPr>
          <w:p w14:paraId="51E0945E" w14:textId="77777777" w:rsidR="008C5493" w:rsidRDefault="008C5493">
            <w:pPr>
              <w:rPr>
                <w:sz w:val="18"/>
                <w:szCs w:val="18"/>
              </w:rPr>
            </w:pPr>
          </w:p>
        </w:tc>
      </w:tr>
      <w:tr w:rsidR="008C5493" w14:paraId="40501C2B" w14:textId="77777777">
        <w:tc>
          <w:tcPr>
            <w:tcW w:w="2196" w:type="dxa"/>
            <w:shd w:val="clear" w:color="auto" w:fill="E6E6E6"/>
            <w:vAlign w:val="center"/>
          </w:tcPr>
          <w:p w14:paraId="79FEB52F" w14:textId="77777777" w:rsidR="008C5493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B79D724" w14:textId="77777777" w:rsidR="008C549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C3F5EB6" w14:textId="77777777" w:rsidR="008C549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62155C4" w14:textId="77777777" w:rsidR="008C549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7E41E64" w14:textId="77777777" w:rsidR="008C5493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456EA22B" w14:textId="77777777" w:rsidR="008C5493" w:rsidRDefault="008C5493">
            <w:pPr>
              <w:rPr>
                <w:sz w:val="18"/>
                <w:szCs w:val="18"/>
              </w:rPr>
            </w:pPr>
          </w:p>
        </w:tc>
      </w:tr>
      <w:tr w:rsidR="008C5493" w14:paraId="217AE79F" w14:textId="77777777">
        <w:tc>
          <w:tcPr>
            <w:tcW w:w="2196" w:type="dxa"/>
            <w:shd w:val="clear" w:color="auto" w:fill="E6E6E6"/>
            <w:vAlign w:val="center"/>
          </w:tcPr>
          <w:p w14:paraId="5C558193" w14:textId="77777777" w:rsidR="008C5493" w:rsidRDefault="00000000">
            <w:r>
              <w:t>胶粉聚苯颗粒保温砂浆</w:t>
            </w:r>
          </w:p>
        </w:tc>
        <w:tc>
          <w:tcPr>
            <w:tcW w:w="1018" w:type="dxa"/>
            <w:vAlign w:val="center"/>
          </w:tcPr>
          <w:p w14:paraId="5758CA14" w14:textId="77777777" w:rsidR="008C5493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044D4DC4" w14:textId="77777777" w:rsidR="008C5493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4AD0C48" w14:textId="77777777" w:rsidR="008C5493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DBCE2DA" w14:textId="77777777" w:rsidR="008C5493" w:rsidRDefault="00000000">
            <w:r>
              <w:t>900.0</w:t>
            </w:r>
          </w:p>
        </w:tc>
        <w:tc>
          <w:tcPr>
            <w:tcW w:w="1516" w:type="dxa"/>
            <w:vAlign w:val="center"/>
          </w:tcPr>
          <w:p w14:paraId="72577D9D" w14:textId="77777777" w:rsidR="008C5493" w:rsidRDefault="008C5493">
            <w:pPr>
              <w:rPr>
                <w:sz w:val="18"/>
                <w:szCs w:val="18"/>
              </w:rPr>
            </w:pPr>
          </w:p>
        </w:tc>
      </w:tr>
      <w:tr w:rsidR="008C5493" w14:paraId="17689F65" w14:textId="77777777">
        <w:tc>
          <w:tcPr>
            <w:tcW w:w="2196" w:type="dxa"/>
            <w:shd w:val="clear" w:color="auto" w:fill="E6E6E6"/>
            <w:vAlign w:val="center"/>
          </w:tcPr>
          <w:p w14:paraId="031494B5" w14:textId="77777777" w:rsidR="008C5493" w:rsidRDefault="00000000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799A458" w14:textId="77777777" w:rsidR="008C5493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6C428D79" w14:textId="77777777" w:rsidR="008C5493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503A5311" w14:textId="77777777" w:rsidR="008C5493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6891939B" w14:textId="77777777" w:rsidR="008C5493" w:rsidRDefault="00000000">
            <w:r>
              <w:t>1703.9</w:t>
            </w:r>
          </w:p>
        </w:tc>
        <w:tc>
          <w:tcPr>
            <w:tcW w:w="1516" w:type="dxa"/>
            <w:vAlign w:val="center"/>
          </w:tcPr>
          <w:p w14:paraId="33D898BF" w14:textId="77777777" w:rsidR="008C5493" w:rsidRDefault="008C5493">
            <w:pPr>
              <w:rPr>
                <w:sz w:val="18"/>
                <w:szCs w:val="18"/>
              </w:rPr>
            </w:pPr>
          </w:p>
        </w:tc>
      </w:tr>
      <w:tr w:rsidR="008C5493" w14:paraId="32A4D977" w14:textId="77777777">
        <w:tc>
          <w:tcPr>
            <w:tcW w:w="2196" w:type="dxa"/>
            <w:shd w:val="clear" w:color="auto" w:fill="E6E6E6"/>
            <w:vAlign w:val="center"/>
          </w:tcPr>
          <w:p w14:paraId="23B7AE86" w14:textId="77777777" w:rsidR="008C5493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8AF136F" w14:textId="77777777" w:rsidR="008C549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F897179" w14:textId="77777777" w:rsidR="008C5493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66D31B3A" w14:textId="77777777" w:rsidR="008C549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BC86BF7" w14:textId="77777777" w:rsidR="008C5493" w:rsidRDefault="00000000">
            <w:r>
              <w:t>920.0</w:t>
            </w:r>
          </w:p>
        </w:tc>
        <w:tc>
          <w:tcPr>
            <w:tcW w:w="1516" w:type="dxa"/>
            <w:vAlign w:val="center"/>
          </w:tcPr>
          <w:p w14:paraId="62E2D226" w14:textId="77777777" w:rsidR="008C5493" w:rsidRDefault="008C5493">
            <w:pPr>
              <w:rPr>
                <w:sz w:val="18"/>
                <w:szCs w:val="18"/>
              </w:rPr>
            </w:pPr>
          </w:p>
        </w:tc>
      </w:tr>
      <w:tr w:rsidR="008C5493" w14:paraId="13031206" w14:textId="77777777">
        <w:tc>
          <w:tcPr>
            <w:tcW w:w="2196" w:type="dxa"/>
            <w:shd w:val="clear" w:color="auto" w:fill="E6E6E6"/>
            <w:vAlign w:val="center"/>
          </w:tcPr>
          <w:p w14:paraId="79378604" w14:textId="77777777" w:rsidR="008C5493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21D34D9" w14:textId="77777777" w:rsidR="008C549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5814A2B" w14:textId="77777777" w:rsidR="008C54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C07053A" w14:textId="77777777" w:rsidR="008C549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603EFC" w14:textId="77777777" w:rsidR="008C5493" w:rsidRDefault="00000000">
            <w:r>
              <w:t>1061.9</w:t>
            </w:r>
          </w:p>
        </w:tc>
        <w:tc>
          <w:tcPr>
            <w:tcW w:w="1516" w:type="dxa"/>
            <w:vAlign w:val="center"/>
          </w:tcPr>
          <w:p w14:paraId="0B5D3D3D" w14:textId="77777777" w:rsidR="008C549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8C5493" w14:paraId="4FB7154E" w14:textId="77777777">
        <w:tc>
          <w:tcPr>
            <w:tcW w:w="2196" w:type="dxa"/>
            <w:shd w:val="clear" w:color="auto" w:fill="E6E6E6"/>
            <w:vAlign w:val="center"/>
          </w:tcPr>
          <w:p w14:paraId="77D720E1" w14:textId="77777777" w:rsidR="008C5493" w:rsidRDefault="00000000"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 w14:paraId="13155A7E" w14:textId="77777777" w:rsidR="008C5493" w:rsidRDefault="00000000">
            <w:r>
              <w:t>0.032</w:t>
            </w:r>
          </w:p>
        </w:tc>
        <w:tc>
          <w:tcPr>
            <w:tcW w:w="1030" w:type="dxa"/>
            <w:vAlign w:val="center"/>
          </w:tcPr>
          <w:p w14:paraId="353D45E7" w14:textId="77777777" w:rsidR="008C54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AAF7641" w14:textId="77777777" w:rsidR="008C549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8584C18" w14:textId="77777777" w:rsidR="008C5493" w:rsidRDefault="00000000">
            <w:r>
              <w:t>1419.3</w:t>
            </w:r>
          </w:p>
        </w:tc>
        <w:tc>
          <w:tcPr>
            <w:tcW w:w="1516" w:type="dxa"/>
            <w:vAlign w:val="center"/>
          </w:tcPr>
          <w:p w14:paraId="3E6BFC33" w14:textId="77777777" w:rsidR="008C549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8C5493" w14:paraId="6C17A7E3" w14:textId="77777777">
        <w:tc>
          <w:tcPr>
            <w:tcW w:w="2196" w:type="dxa"/>
            <w:shd w:val="clear" w:color="auto" w:fill="E6E6E6"/>
            <w:vAlign w:val="center"/>
          </w:tcPr>
          <w:p w14:paraId="3DB936F0" w14:textId="77777777" w:rsidR="008C5493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57D7AB8" w14:textId="77777777" w:rsidR="008C549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9D99D0A" w14:textId="77777777" w:rsidR="008C549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C6A6B50" w14:textId="77777777" w:rsidR="008C549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9A3BE5E" w14:textId="77777777" w:rsidR="008C5493" w:rsidRDefault="00000000">
            <w:r>
              <w:t>1074.4</w:t>
            </w:r>
          </w:p>
        </w:tc>
        <w:tc>
          <w:tcPr>
            <w:tcW w:w="1516" w:type="dxa"/>
            <w:vAlign w:val="center"/>
          </w:tcPr>
          <w:p w14:paraId="29CB01FA" w14:textId="77777777" w:rsidR="008C549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8C5493" w14:paraId="241A4B66" w14:textId="77777777">
        <w:tc>
          <w:tcPr>
            <w:tcW w:w="2196" w:type="dxa"/>
            <w:shd w:val="clear" w:color="auto" w:fill="E6E6E6"/>
            <w:vAlign w:val="center"/>
          </w:tcPr>
          <w:p w14:paraId="6290A806" w14:textId="77777777" w:rsidR="008C5493" w:rsidRDefault="00000000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28AD20F" w14:textId="77777777" w:rsidR="008C549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2A9682A" w14:textId="77777777" w:rsidR="008C5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80DB726" w14:textId="77777777" w:rsidR="008C549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13806E0" w14:textId="77777777" w:rsidR="008C5493" w:rsidRDefault="00000000">
            <w:r>
              <w:t>935.2</w:t>
            </w:r>
          </w:p>
        </w:tc>
        <w:tc>
          <w:tcPr>
            <w:tcW w:w="1516" w:type="dxa"/>
            <w:vAlign w:val="center"/>
          </w:tcPr>
          <w:p w14:paraId="5D6C703A" w14:textId="77777777" w:rsidR="008C549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8C5493" w14:paraId="3EA73C2E" w14:textId="77777777">
        <w:tc>
          <w:tcPr>
            <w:tcW w:w="2196" w:type="dxa"/>
            <w:shd w:val="clear" w:color="auto" w:fill="E6E6E6"/>
            <w:vAlign w:val="center"/>
          </w:tcPr>
          <w:p w14:paraId="1FCB3D55" w14:textId="77777777" w:rsidR="008C5493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2FC9EF9" w14:textId="77777777" w:rsidR="008C5493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406BA008" w14:textId="77777777" w:rsidR="008C5493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7BE72A1F" w14:textId="77777777" w:rsidR="008C5493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6E47D195" w14:textId="77777777" w:rsidR="008C5493" w:rsidRDefault="00000000">
            <w:r>
              <w:t>1470.0</w:t>
            </w:r>
          </w:p>
        </w:tc>
        <w:tc>
          <w:tcPr>
            <w:tcW w:w="1516" w:type="dxa"/>
            <w:vAlign w:val="center"/>
          </w:tcPr>
          <w:p w14:paraId="544037BD" w14:textId="77777777" w:rsidR="008C5493" w:rsidRDefault="008C5493">
            <w:pPr>
              <w:rPr>
                <w:sz w:val="18"/>
                <w:szCs w:val="18"/>
              </w:rPr>
            </w:pPr>
          </w:p>
        </w:tc>
      </w:tr>
      <w:tr w:rsidR="008C5493" w14:paraId="3FBD59AF" w14:textId="77777777">
        <w:tc>
          <w:tcPr>
            <w:tcW w:w="2196" w:type="dxa"/>
            <w:shd w:val="clear" w:color="auto" w:fill="E6E6E6"/>
            <w:vAlign w:val="center"/>
          </w:tcPr>
          <w:p w14:paraId="30BC877B" w14:textId="77777777" w:rsidR="008C5493" w:rsidRDefault="0000000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BA63A32" w14:textId="77777777" w:rsidR="008C549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3137910" w14:textId="77777777" w:rsidR="008C549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D18400A" w14:textId="77777777" w:rsidR="008C549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65DA8B0" w14:textId="77777777" w:rsidR="008C5493" w:rsidRDefault="00000000">
            <w:r>
              <w:t>1075.9</w:t>
            </w:r>
          </w:p>
        </w:tc>
        <w:tc>
          <w:tcPr>
            <w:tcW w:w="1516" w:type="dxa"/>
            <w:vAlign w:val="center"/>
          </w:tcPr>
          <w:p w14:paraId="521D0E60" w14:textId="77777777" w:rsidR="008C549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8C5493" w14:paraId="468BF46E" w14:textId="77777777">
        <w:tc>
          <w:tcPr>
            <w:tcW w:w="2196" w:type="dxa"/>
            <w:shd w:val="clear" w:color="auto" w:fill="E6E6E6"/>
            <w:vAlign w:val="center"/>
          </w:tcPr>
          <w:p w14:paraId="5E265C20" w14:textId="77777777" w:rsidR="008C5493" w:rsidRDefault="00000000">
            <w:r>
              <w:t>无机轻集料砂浆</w:t>
            </w:r>
          </w:p>
        </w:tc>
        <w:tc>
          <w:tcPr>
            <w:tcW w:w="1018" w:type="dxa"/>
            <w:vAlign w:val="center"/>
          </w:tcPr>
          <w:p w14:paraId="00A91165" w14:textId="77777777" w:rsidR="008C5493" w:rsidRDefault="00000000">
            <w:r>
              <w:t>0.085</w:t>
            </w:r>
          </w:p>
        </w:tc>
        <w:tc>
          <w:tcPr>
            <w:tcW w:w="1030" w:type="dxa"/>
            <w:vAlign w:val="center"/>
          </w:tcPr>
          <w:p w14:paraId="710CF407" w14:textId="77777777" w:rsidR="008C5493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18FAB46C" w14:textId="77777777" w:rsidR="008C5493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64E84642" w14:textId="77777777" w:rsidR="008C5493" w:rsidRDefault="00000000">
            <w:r>
              <w:t>1213.3</w:t>
            </w:r>
          </w:p>
        </w:tc>
        <w:tc>
          <w:tcPr>
            <w:tcW w:w="1516" w:type="dxa"/>
            <w:vAlign w:val="center"/>
          </w:tcPr>
          <w:p w14:paraId="3DDC4691" w14:textId="77777777" w:rsidR="008C549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JGJ 253-2011GB/T 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8C5493" w14:paraId="6FC122B8" w14:textId="77777777">
        <w:tc>
          <w:tcPr>
            <w:tcW w:w="2196" w:type="dxa"/>
            <w:shd w:val="clear" w:color="auto" w:fill="E6E6E6"/>
            <w:vAlign w:val="center"/>
          </w:tcPr>
          <w:p w14:paraId="022CEBF1" w14:textId="77777777" w:rsidR="008C5493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10643713" w14:textId="77777777" w:rsidR="008C5493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6FA1820F" w14:textId="77777777" w:rsidR="008C5493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22076619" w14:textId="77777777" w:rsidR="008C5493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10E48F3F" w14:textId="77777777" w:rsidR="008C5493" w:rsidRDefault="00000000">
            <w:r>
              <w:t>1378.6</w:t>
            </w:r>
          </w:p>
        </w:tc>
        <w:tc>
          <w:tcPr>
            <w:tcW w:w="1516" w:type="dxa"/>
            <w:vAlign w:val="center"/>
          </w:tcPr>
          <w:p w14:paraId="2B582646" w14:textId="77777777" w:rsidR="008C5493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8C5493" w14:paraId="44FCD971" w14:textId="77777777">
        <w:tc>
          <w:tcPr>
            <w:tcW w:w="2196" w:type="dxa"/>
            <w:shd w:val="clear" w:color="auto" w:fill="E6E6E6"/>
            <w:vAlign w:val="center"/>
          </w:tcPr>
          <w:p w14:paraId="5F5DDE22" w14:textId="77777777" w:rsidR="008C5493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F1FB0C5" w14:textId="77777777" w:rsidR="008C549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DCD370D" w14:textId="77777777" w:rsidR="008C549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4C5E47B" w14:textId="77777777" w:rsidR="008C5493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66DB3F23" w14:textId="77777777" w:rsidR="008C5493" w:rsidRDefault="00000000">
            <w:r>
              <w:t>1647.0</w:t>
            </w:r>
          </w:p>
        </w:tc>
        <w:tc>
          <w:tcPr>
            <w:tcW w:w="1516" w:type="dxa"/>
            <w:vAlign w:val="center"/>
          </w:tcPr>
          <w:p w14:paraId="041216AF" w14:textId="77777777" w:rsidR="008C5493" w:rsidRDefault="008C5493">
            <w:pPr>
              <w:rPr>
                <w:sz w:val="18"/>
                <w:szCs w:val="18"/>
              </w:rPr>
            </w:pPr>
          </w:p>
        </w:tc>
      </w:tr>
    </w:tbl>
    <w:p w14:paraId="332EA1CA" w14:textId="77777777" w:rsidR="008C5493" w:rsidRDefault="00000000">
      <w:pPr>
        <w:pStyle w:val="2"/>
        <w:widowControl w:val="0"/>
        <w:rPr>
          <w:kern w:val="2"/>
        </w:rPr>
      </w:pPr>
      <w:bookmarkStart w:id="37" w:name="_Toc119941380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C5493" w14:paraId="3FDCBB99" w14:textId="77777777">
        <w:tc>
          <w:tcPr>
            <w:tcW w:w="2513" w:type="dxa"/>
            <w:shd w:val="clear" w:color="auto" w:fill="E6E6E6"/>
            <w:vAlign w:val="center"/>
          </w:tcPr>
          <w:p w14:paraId="1F017EC7" w14:textId="77777777" w:rsidR="008C5493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7695B35" w14:textId="77777777" w:rsidR="008C5493" w:rsidRDefault="00000000">
            <w:r>
              <w:t>3062.39</w:t>
            </w:r>
          </w:p>
        </w:tc>
      </w:tr>
      <w:tr w:rsidR="008C5493" w14:paraId="4354BB8B" w14:textId="77777777">
        <w:tc>
          <w:tcPr>
            <w:tcW w:w="2513" w:type="dxa"/>
            <w:shd w:val="clear" w:color="auto" w:fill="E6E6E6"/>
            <w:vAlign w:val="center"/>
          </w:tcPr>
          <w:p w14:paraId="1215B108" w14:textId="77777777" w:rsidR="008C5493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5352837" w14:textId="77777777" w:rsidR="008C5493" w:rsidRDefault="00000000">
            <w:r>
              <w:t>7641.56</w:t>
            </w:r>
          </w:p>
        </w:tc>
      </w:tr>
      <w:tr w:rsidR="008C5493" w14:paraId="1A1255BA" w14:textId="77777777">
        <w:tc>
          <w:tcPr>
            <w:tcW w:w="2513" w:type="dxa"/>
            <w:shd w:val="clear" w:color="auto" w:fill="E6E6E6"/>
            <w:vAlign w:val="center"/>
          </w:tcPr>
          <w:p w14:paraId="24AB9D1D" w14:textId="77777777" w:rsidR="008C5493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6B71E4D" w14:textId="77777777" w:rsidR="008C5493" w:rsidRDefault="00000000">
            <w:r>
              <w:t>0.40</w:t>
            </w:r>
          </w:p>
        </w:tc>
      </w:tr>
      <w:tr w:rsidR="008C5493" w14:paraId="4508FCE7" w14:textId="77777777">
        <w:tc>
          <w:tcPr>
            <w:tcW w:w="2513" w:type="dxa"/>
            <w:shd w:val="clear" w:color="auto" w:fill="E6E6E6"/>
            <w:vAlign w:val="center"/>
          </w:tcPr>
          <w:p w14:paraId="4C6F8DAC" w14:textId="77777777" w:rsidR="008C5493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6E9AD5CD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8C5493" w14:paraId="0CCF0003" w14:textId="77777777">
        <w:tc>
          <w:tcPr>
            <w:tcW w:w="2513" w:type="dxa"/>
            <w:shd w:val="clear" w:color="auto" w:fill="E6E6E6"/>
            <w:vAlign w:val="center"/>
          </w:tcPr>
          <w:p w14:paraId="04DB0542" w14:textId="77777777" w:rsidR="008C5493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6165788F" w14:textId="77777777" w:rsidR="008C5493" w:rsidRDefault="00000000">
            <w:r>
              <w:t>建筑面积</w:t>
            </w:r>
            <w:r>
              <w:t>A&lt;=800</w:t>
            </w:r>
            <w:r>
              <w:t>㎡，</w:t>
            </w:r>
            <w:r>
              <w:t>S≤0.50</w:t>
            </w:r>
            <w:r>
              <w:t>；建筑面积</w:t>
            </w:r>
            <w:r>
              <w:t>A&gt;800</w:t>
            </w:r>
            <w:r>
              <w:t>㎡，</w:t>
            </w:r>
            <w:r>
              <w:t>S≤0.40</w:t>
            </w:r>
          </w:p>
        </w:tc>
      </w:tr>
      <w:tr w:rsidR="008C5493" w14:paraId="2ABA21D0" w14:textId="77777777">
        <w:tc>
          <w:tcPr>
            <w:tcW w:w="2513" w:type="dxa"/>
            <w:shd w:val="clear" w:color="auto" w:fill="E6E6E6"/>
            <w:vAlign w:val="center"/>
          </w:tcPr>
          <w:p w14:paraId="7C402271" w14:textId="77777777" w:rsidR="008C5493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43764176" w14:textId="77777777" w:rsidR="008C5493" w:rsidRDefault="00000000">
            <w:r>
              <w:t>满足</w:t>
            </w:r>
          </w:p>
        </w:tc>
      </w:tr>
    </w:tbl>
    <w:p w14:paraId="41AFE927" w14:textId="77777777" w:rsidR="008C5493" w:rsidRDefault="00000000">
      <w:pPr>
        <w:pStyle w:val="2"/>
        <w:widowControl w:val="0"/>
        <w:rPr>
          <w:kern w:val="2"/>
        </w:rPr>
      </w:pPr>
      <w:bookmarkStart w:id="38" w:name="_Toc119941381"/>
      <w:r>
        <w:rPr>
          <w:kern w:val="2"/>
        </w:rPr>
        <w:lastRenderedPageBreak/>
        <w:t>窗墙比</w:t>
      </w:r>
      <w:bookmarkEnd w:id="38"/>
    </w:p>
    <w:p w14:paraId="149046AD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39" w:name="_Toc119941382"/>
      <w:r>
        <w:rPr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8C5493" w14:paraId="154D08F0" w14:textId="77777777">
        <w:tc>
          <w:tcPr>
            <w:tcW w:w="1131" w:type="dxa"/>
            <w:shd w:val="clear" w:color="auto" w:fill="E6E6E6"/>
            <w:vAlign w:val="center"/>
          </w:tcPr>
          <w:p w14:paraId="7DF41597" w14:textId="77777777" w:rsidR="008C5493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7ED2B48" w14:textId="77777777" w:rsidR="008C5493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0A23284" w14:textId="77777777" w:rsidR="008C5493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789EC2" w14:textId="77777777" w:rsidR="008C5493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6F6A25" w14:textId="77777777" w:rsidR="008C5493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47E16F" w14:textId="77777777" w:rsidR="008C5493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4A050EB" w14:textId="77777777" w:rsidR="008C5493" w:rsidRDefault="00000000">
            <w:pPr>
              <w:jc w:val="center"/>
            </w:pPr>
            <w:r>
              <w:t>结论</w:t>
            </w:r>
          </w:p>
        </w:tc>
      </w:tr>
      <w:tr w:rsidR="008C5493" w14:paraId="045234D3" w14:textId="77777777">
        <w:tc>
          <w:tcPr>
            <w:tcW w:w="1131" w:type="dxa"/>
            <w:shd w:val="clear" w:color="auto" w:fill="E6E6E6"/>
            <w:vAlign w:val="center"/>
          </w:tcPr>
          <w:p w14:paraId="475C9031" w14:textId="77777777" w:rsidR="008C5493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451479B3" w14:textId="77777777" w:rsidR="008C5493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3D8D8FF5" w14:textId="77777777" w:rsidR="008C5493" w:rsidRDefault="00000000">
            <w:r>
              <w:t>220.86</w:t>
            </w:r>
          </w:p>
        </w:tc>
        <w:tc>
          <w:tcPr>
            <w:tcW w:w="1584" w:type="dxa"/>
            <w:vAlign w:val="center"/>
          </w:tcPr>
          <w:p w14:paraId="7AD8923A" w14:textId="77777777" w:rsidR="008C5493" w:rsidRDefault="00000000">
            <w:r>
              <w:t>401.94</w:t>
            </w:r>
          </w:p>
        </w:tc>
        <w:tc>
          <w:tcPr>
            <w:tcW w:w="1131" w:type="dxa"/>
            <w:vAlign w:val="center"/>
          </w:tcPr>
          <w:p w14:paraId="616EAE4F" w14:textId="77777777" w:rsidR="008C5493" w:rsidRDefault="00000000">
            <w:r>
              <w:t>0.55</w:t>
            </w:r>
          </w:p>
        </w:tc>
        <w:tc>
          <w:tcPr>
            <w:tcW w:w="1018" w:type="dxa"/>
            <w:vAlign w:val="center"/>
          </w:tcPr>
          <w:p w14:paraId="6E21F49F" w14:textId="77777777" w:rsidR="008C5493" w:rsidRDefault="00000000">
            <w:r>
              <w:t>0.75</w:t>
            </w:r>
          </w:p>
        </w:tc>
        <w:tc>
          <w:tcPr>
            <w:tcW w:w="1584" w:type="dxa"/>
            <w:vAlign w:val="center"/>
          </w:tcPr>
          <w:p w14:paraId="27B2757E" w14:textId="77777777" w:rsidR="008C5493" w:rsidRDefault="00000000">
            <w:r>
              <w:t>满足</w:t>
            </w:r>
          </w:p>
        </w:tc>
      </w:tr>
      <w:tr w:rsidR="008C5493" w14:paraId="38BF0031" w14:textId="77777777">
        <w:tc>
          <w:tcPr>
            <w:tcW w:w="1131" w:type="dxa"/>
            <w:shd w:val="clear" w:color="auto" w:fill="E6E6E6"/>
            <w:vAlign w:val="center"/>
          </w:tcPr>
          <w:p w14:paraId="60C13228" w14:textId="77777777" w:rsidR="008C5493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6EAE0883" w14:textId="77777777" w:rsidR="008C5493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5897D95" w14:textId="77777777" w:rsidR="008C5493" w:rsidRDefault="00000000">
            <w:r>
              <w:t>26.45</w:t>
            </w:r>
          </w:p>
        </w:tc>
        <w:tc>
          <w:tcPr>
            <w:tcW w:w="1584" w:type="dxa"/>
            <w:vAlign w:val="center"/>
          </w:tcPr>
          <w:p w14:paraId="26A37780" w14:textId="77777777" w:rsidR="008C5493" w:rsidRDefault="00000000">
            <w:r>
              <w:t>373.37</w:t>
            </w:r>
          </w:p>
        </w:tc>
        <w:tc>
          <w:tcPr>
            <w:tcW w:w="1131" w:type="dxa"/>
            <w:vAlign w:val="center"/>
          </w:tcPr>
          <w:p w14:paraId="682C3015" w14:textId="77777777" w:rsidR="008C5493" w:rsidRDefault="00000000">
            <w:r>
              <w:t>0.07</w:t>
            </w:r>
          </w:p>
        </w:tc>
        <w:tc>
          <w:tcPr>
            <w:tcW w:w="1018" w:type="dxa"/>
            <w:vAlign w:val="center"/>
          </w:tcPr>
          <w:p w14:paraId="023D7385" w14:textId="77777777" w:rsidR="008C5493" w:rsidRDefault="00000000">
            <w:r>
              <w:t>0.75</w:t>
            </w:r>
          </w:p>
        </w:tc>
        <w:tc>
          <w:tcPr>
            <w:tcW w:w="1584" w:type="dxa"/>
            <w:vAlign w:val="center"/>
          </w:tcPr>
          <w:p w14:paraId="0A855949" w14:textId="77777777" w:rsidR="008C5493" w:rsidRDefault="00000000">
            <w:r>
              <w:t>满足</w:t>
            </w:r>
          </w:p>
        </w:tc>
      </w:tr>
      <w:tr w:rsidR="008C5493" w14:paraId="69984221" w14:textId="77777777">
        <w:tc>
          <w:tcPr>
            <w:tcW w:w="1131" w:type="dxa"/>
            <w:shd w:val="clear" w:color="auto" w:fill="E6E6E6"/>
            <w:vAlign w:val="center"/>
          </w:tcPr>
          <w:p w14:paraId="12772AE4" w14:textId="77777777" w:rsidR="008C5493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00B521E2" w14:textId="77777777" w:rsidR="008C5493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FE17F4B" w14:textId="77777777" w:rsidR="008C5493" w:rsidRDefault="00000000">
            <w:r>
              <w:t>68.53</w:t>
            </w:r>
          </w:p>
        </w:tc>
        <w:tc>
          <w:tcPr>
            <w:tcW w:w="1584" w:type="dxa"/>
            <w:vAlign w:val="center"/>
          </w:tcPr>
          <w:p w14:paraId="48DD2FD2" w14:textId="77777777" w:rsidR="008C5493" w:rsidRDefault="00000000">
            <w:r>
              <w:t>656.49</w:t>
            </w:r>
          </w:p>
        </w:tc>
        <w:tc>
          <w:tcPr>
            <w:tcW w:w="1131" w:type="dxa"/>
            <w:vAlign w:val="center"/>
          </w:tcPr>
          <w:p w14:paraId="68806CD8" w14:textId="77777777" w:rsidR="008C5493" w:rsidRDefault="00000000">
            <w:r>
              <w:t>0.10</w:t>
            </w:r>
          </w:p>
        </w:tc>
        <w:tc>
          <w:tcPr>
            <w:tcW w:w="1018" w:type="dxa"/>
            <w:vAlign w:val="center"/>
          </w:tcPr>
          <w:p w14:paraId="21DC8757" w14:textId="77777777" w:rsidR="008C5493" w:rsidRDefault="00000000">
            <w:r>
              <w:t>0.75</w:t>
            </w:r>
          </w:p>
        </w:tc>
        <w:tc>
          <w:tcPr>
            <w:tcW w:w="1584" w:type="dxa"/>
            <w:vAlign w:val="center"/>
          </w:tcPr>
          <w:p w14:paraId="2440EB86" w14:textId="77777777" w:rsidR="008C5493" w:rsidRDefault="00000000">
            <w:r>
              <w:t>满足</w:t>
            </w:r>
          </w:p>
        </w:tc>
      </w:tr>
      <w:tr w:rsidR="008C5493" w14:paraId="6F532BAB" w14:textId="77777777">
        <w:tc>
          <w:tcPr>
            <w:tcW w:w="1131" w:type="dxa"/>
            <w:shd w:val="clear" w:color="auto" w:fill="E6E6E6"/>
            <w:vAlign w:val="center"/>
          </w:tcPr>
          <w:p w14:paraId="112DCCA6" w14:textId="77777777" w:rsidR="008C5493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2510BBEC" w14:textId="77777777" w:rsidR="008C5493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0E060861" w14:textId="77777777" w:rsidR="008C5493" w:rsidRDefault="00000000">
            <w:r>
              <w:t>72.75</w:t>
            </w:r>
          </w:p>
        </w:tc>
        <w:tc>
          <w:tcPr>
            <w:tcW w:w="1584" w:type="dxa"/>
            <w:vAlign w:val="center"/>
          </w:tcPr>
          <w:p w14:paraId="187C3B32" w14:textId="77777777" w:rsidR="008C5493" w:rsidRDefault="00000000">
            <w:r>
              <w:t>693.85</w:t>
            </w:r>
          </w:p>
        </w:tc>
        <w:tc>
          <w:tcPr>
            <w:tcW w:w="1131" w:type="dxa"/>
            <w:vAlign w:val="center"/>
          </w:tcPr>
          <w:p w14:paraId="70F7AB5A" w14:textId="77777777" w:rsidR="008C5493" w:rsidRDefault="00000000">
            <w:r>
              <w:t>0.10</w:t>
            </w:r>
          </w:p>
        </w:tc>
        <w:tc>
          <w:tcPr>
            <w:tcW w:w="1018" w:type="dxa"/>
            <w:vAlign w:val="center"/>
          </w:tcPr>
          <w:p w14:paraId="687592C1" w14:textId="77777777" w:rsidR="008C5493" w:rsidRDefault="00000000">
            <w:r>
              <w:t>0.75</w:t>
            </w:r>
          </w:p>
        </w:tc>
        <w:tc>
          <w:tcPr>
            <w:tcW w:w="1584" w:type="dxa"/>
            <w:vAlign w:val="center"/>
          </w:tcPr>
          <w:p w14:paraId="018BE815" w14:textId="77777777" w:rsidR="008C5493" w:rsidRDefault="00000000">
            <w:r>
              <w:t>满足</w:t>
            </w:r>
          </w:p>
        </w:tc>
      </w:tr>
      <w:tr w:rsidR="008C5493" w14:paraId="4D5F47D7" w14:textId="77777777">
        <w:tc>
          <w:tcPr>
            <w:tcW w:w="1131" w:type="dxa"/>
            <w:shd w:val="clear" w:color="auto" w:fill="E6E6E6"/>
            <w:vAlign w:val="center"/>
          </w:tcPr>
          <w:p w14:paraId="64BF283F" w14:textId="77777777" w:rsidR="008C5493" w:rsidRDefault="00000000">
            <w:r>
              <w:t>平均</w:t>
            </w:r>
          </w:p>
        </w:tc>
        <w:tc>
          <w:tcPr>
            <w:tcW w:w="1296" w:type="dxa"/>
            <w:vAlign w:val="center"/>
          </w:tcPr>
          <w:p w14:paraId="1477D846" w14:textId="77777777" w:rsidR="008C5493" w:rsidRDefault="008C5493"/>
        </w:tc>
        <w:tc>
          <w:tcPr>
            <w:tcW w:w="1584" w:type="dxa"/>
            <w:vAlign w:val="center"/>
          </w:tcPr>
          <w:p w14:paraId="54B0B1AC" w14:textId="77777777" w:rsidR="008C5493" w:rsidRDefault="00000000">
            <w:r>
              <w:t>388.59</w:t>
            </w:r>
          </w:p>
        </w:tc>
        <w:tc>
          <w:tcPr>
            <w:tcW w:w="1584" w:type="dxa"/>
            <w:vAlign w:val="center"/>
          </w:tcPr>
          <w:p w14:paraId="199CEED3" w14:textId="77777777" w:rsidR="008C5493" w:rsidRDefault="00000000">
            <w:r>
              <w:t>2125.66</w:t>
            </w:r>
          </w:p>
        </w:tc>
        <w:tc>
          <w:tcPr>
            <w:tcW w:w="1131" w:type="dxa"/>
            <w:vAlign w:val="center"/>
          </w:tcPr>
          <w:p w14:paraId="3482D83D" w14:textId="77777777" w:rsidR="008C5493" w:rsidRDefault="00000000">
            <w:r>
              <w:t>0.18</w:t>
            </w:r>
          </w:p>
        </w:tc>
        <w:tc>
          <w:tcPr>
            <w:tcW w:w="1018" w:type="dxa"/>
            <w:vAlign w:val="center"/>
          </w:tcPr>
          <w:p w14:paraId="1AAE6FDC" w14:textId="77777777" w:rsidR="008C5493" w:rsidRDefault="00000000">
            <w:r>
              <w:t>－</w:t>
            </w:r>
          </w:p>
        </w:tc>
        <w:tc>
          <w:tcPr>
            <w:tcW w:w="1584" w:type="dxa"/>
            <w:vAlign w:val="center"/>
          </w:tcPr>
          <w:p w14:paraId="3105FA47" w14:textId="77777777" w:rsidR="008C5493" w:rsidRDefault="00000000">
            <w:r>
              <w:t>－</w:t>
            </w:r>
          </w:p>
        </w:tc>
      </w:tr>
      <w:tr w:rsidR="008C5493" w14:paraId="32C5C4AD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B53D8F9" w14:textId="77777777" w:rsidR="008C5493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AB7A871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3.1.7</w:t>
            </w:r>
            <w:r>
              <w:t>条</w:t>
            </w:r>
          </w:p>
        </w:tc>
      </w:tr>
      <w:tr w:rsidR="008C5493" w14:paraId="21915F0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8170194" w14:textId="77777777" w:rsidR="008C5493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55A477B6" w14:textId="77777777" w:rsidR="008C5493" w:rsidRDefault="00000000">
            <w:r>
              <w:t>甲类公共建筑单一立面窗墙面积比不应大于</w:t>
            </w:r>
            <w:r>
              <w:t>0.75</w:t>
            </w:r>
          </w:p>
        </w:tc>
      </w:tr>
      <w:tr w:rsidR="008C5493" w14:paraId="331B5556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0F673B1" w14:textId="77777777" w:rsidR="008C5493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69C12E55" w14:textId="77777777" w:rsidR="008C5493" w:rsidRDefault="00000000">
            <w:r>
              <w:t>满足</w:t>
            </w:r>
          </w:p>
        </w:tc>
      </w:tr>
    </w:tbl>
    <w:p w14:paraId="3AA591A5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40" w:name="_Toc119941383"/>
      <w:r>
        <w:rPr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C5493" w14:paraId="05DC42CB" w14:textId="77777777">
        <w:tc>
          <w:tcPr>
            <w:tcW w:w="1160" w:type="dxa"/>
            <w:shd w:val="clear" w:color="auto" w:fill="E6E6E6"/>
            <w:vAlign w:val="center"/>
          </w:tcPr>
          <w:p w14:paraId="7CD132C4" w14:textId="77777777" w:rsidR="008C5493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0958284" w14:textId="77777777" w:rsidR="008C5493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2BCB86E" w14:textId="77777777" w:rsidR="008C5493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CFC0977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C03CD5F" w14:textId="77777777" w:rsidR="008C5493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8EA6402" w14:textId="77777777" w:rsidR="008C5493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0B5C2F" w14:textId="77777777" w:rsidR="008C5493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C5493" w14:paraId="756B470E" w14:textId="77777777">
        <w:tc>
          <w:tcPr>
            <w:tcW w:w="1160" w:type="dxa"/>
            <w:vMerge w:val="restart"/>
            <w:vAlign w:val="center"/>
          </w:tcPr>
          <w:p w14:paraId="6DFB1B0E" w14:textId="77777777" w:rsidR="008C5493" w:rsidRDefault="00000000">
            <w:r>
              <w:t>南向</w:t>
            </w:r>
            <w:r>
              <w:br/>
              <w:t>189.36</w:t>
            </w:r>
          </w:p>
        </w:tc>
        <w:tc>
          <w:tcPr>
            <w:tcW w:w="1562" w:type="dxa"/>
            <w:vAlign w:val="center"/>
          </w:tcPr>
          <w:p w14:paraId="5549DE36" w14:textId="77777777" w:rsidR="008C5493" w:rsidRDefault="00000000">
            <w:r>
              <w:t>C8236</w:t>
            </w:r>
          </w:p>
        </w:tc>
        <w:tc>
          <w:tcPr>
            <w:tcW w:w="1386" w:type="dxa"/>
            <w:vAlign w:val="center"/>
          </w:tcPr>
          <w:p w14:paraId="0DDE9211" w14:textId="77777777" w:rsidR="008C5493" w:rsidRDefault="00000000">
            <w:r>
              <w:t>8.20×3.60</w:t>
            </w:r>
          </w:p>
        </w:tc>
        <w:tc>
          <w:tcPr>
            <w:tcW w:w="1528" w:type="dxa"/>
            <w:vAlign w:val="center"/>
          </w:tcPr>
          <w:p w14:paraId="2E963E7D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4E8109C" w14:textId="77777777" w:rsidR="008C5493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5D20A49" w14:textId="77777777" w:rsidR="008C5493" w:rsidRDefault="00000000">
            <w:r>
              <w:t>29.52</w:t>
            </w:r>
          </w:p>
        </w:tc>
        <w:tc>
          <w:tcPr>
            <w:tcW w:w="1262" w:type="dxa"/>
            <w:vAlign w:val="center"/>
          </w:tcPr>
          <w:p w14:paraId="45E175A6" w14:textId="77777777" w:rsidR="008C5493" w:rsidRDefault="00000000">
            <w:r>
              <w:t>118.08</w:t>
            </w:r>
          </w:p>
        </w:tc>
      </w:tr>
      <w:tr w:rsidR="008C5493" w14:paraId="6B52F8FA" w14:textId="77777777">
        <w:tc>
          <w:tcPr>
            <w:tcW w:w="1160" w:type="dxa"/>
            <w:vMerge/>
            <w:vAlign w:val="center"/>
          </w:tcPr>
          <w:p w14:paraId="2F91D78D" w14:textId="77777777" w:rsidR="008C5493" w:rsidRDefault="008C5493"/>
        </w:tc>
        <w:tc>
          <w:tcPr>
            <w:tcW w:w="1562" w:type="dxa"/>
            <w:vAlign w:val="center"/>
          </w:tcPr>
          <w:p w14:paraId="0907129E" w14:textId="77777777" w:rsidR="008C5493" w:rsidRDefault="00000000">
            <w:r>
              <w:t>MQ6627</w:t>
            </w:r>
          </w:p>
        </w:tc>
        <w:tc>
          <w:tcPr>
            <w:tcW w:w="1386" w:type="dxa"/>
            <w:vAlign w:val="center"/>
          </w:tcPr>
          <w:p w14:paraId="6F61FB6E" w14:textId="77777777" w:rsidR="008C5493" w:rsidRDefault="00000000">
            <w:r>
              <w:t>6.60×2.70</w:t>
            </w:r>
          </w:p>
        </w:tc>
        <w:tc>
          <w:tcPr>
            <w:tcW w:w="1528" w:type="dxa"/>
            <w:vAlign w:val="center"/>
          </w:tcPr>
          <w:p w14:paraId="1CF7A878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406C0A9" w14:textId="77777777" w:rsidR="008C5493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219EEA8" w14:textId="77777777" w:rsidR="008C5493" w:rsidRDefault="00000000">
            <w:r>
              <w:t>17.82</w:t>
            </w:r>
          </w:p>
        </w:tc>
        <w:tc>
          <w:tcPr>
            <w:tcW w:w="1262" w:type="dxa"/>
            <w:vAlign w:val="center"/>
          </w:tcPr>
          <w:p w14:paraId="67E58602" w14:textId="77777777" w:rsidR="008C5493" w:rsidRDefault="00000000">
            <w:r>
              <w:t>71.28</w:t>
            </w:r>
          </w:p>
        </w:tc>
      </w:tr>
      <w:tr w:rsidR="008C5493" w14:paraId="06420D5D" w14:textId="77777777">
        <w:tc>
          <w:tcPr>
            <w:tcW w:w="1160" w:type="dxa"/>
            <w:vMerge w:val="restart"/>
            <w:vAlign w:val="center"/>
          </w:tcPr>
          <w:p w14:paraId="6926917E" w14:textId="77777777" w:rsidR="008C5493" w:rsidRDefault="00000000">
            <w:r>
              <w:t>北向</w:t>
            </w:r>
            <w:r>
              <w:br/>
              <w:t>20.15</w:t>
            </w:r>
          </w:p>
        </w:tc>
        <w:tc>
          <w:tcPr>
            <w:tcW w:w="1562" w:type="dxa"/>
            <w:vAlign w:val="center"/>
          </w:tcPr>
          <w:p w14:paraId="07A88696" w14:textId="77777777" w:rsidR="008C5493" w:rsidRDefault="00000000">
            <w:r>
              <w:t>C0632</w:t>
            </w:r>
          </w:p>
        </w:tc>
        <w:tc>
          <w:tcPr>
            <w:tcW w:w="1386" w:type="dxa"/>
            <w:vAlign w:val="center"/>
          </w:tcPr>
          <w:p w14:paraId="673FECF9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1A730D69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AD63FC6" w14:textId="77777777" w:rsidR="008C5493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1859657A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3896A4EE" w14:textId="77777777" w:rsidR="008C5493" w:rsidRDefault="00000000">
            <w:r>
              <w:t>5.40</w:t>
            </w:r>
          </w:p>
        </w:tc>
      </w:tr>
      <w:tr w:rsidR="008C5493" w14:paraId="02E9D63E" w14:textId="77777777">
        <w:tc>
          <w:tcPr>
            <w:tcW w:w="1160" w:type="dxa"/>
            <w:vMerge/>
            <w:vAlign w:val="center"/>
          </w:tcPr>
          <w:p w14:paraId="2F076687" w14:textId="77777777" w:rsidR="008C5493" w:rsidRDefault="008C5493"/>
        </w:tc>
        <w:tc>
          <w:tcPr>
            <w:tcW w:w="1562" w:type="dxa"/>
            <w:vAlign w:val="center"/>
          </w:tcPr>
          <w:p w14:paraId="49F5164B" w14:textId="77777777" w:rsidR="008C5493" w:rsidRDefault="00000000">
            <w:r>
              <w:t>C0636</w:t>
            </w:r>
          </w:p>
        </w:tc>
        <w:tc>
          <w:tcPr>
            <w:tcW w:w="1386" w:type="dxa"/>
            <w:vAlign w:val="center"/>
          </w:tcPr>
          <w:p w14:paraId="5A651F80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74764CAF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968D7F2" w14:textId="77777777" w:rsidR="008C5493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46316137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6F6B5006" w14:textId="77777777" w:rsidR="008C5493" w:rsidRDefault="00000000">
            <w:r>
              <w:t>5.40</w:t>
            </w:r>
          </w:p>
        </w:tc>
      </w:tr>
      <w:tr w:rsidR="008C5493" w14:paraId="4637E6E9" w14:textId="77777777">
        <w:tc>
          <w:tcPr>
            <w:tcW w:w="1160" w:type="dxa"/>
            <w:vMerge/>
            <w:vAlign w:val="center"/>
          </w:tcPr>
          <w:p w14:paraId="5FCCB6E7" w14:textId="77777777" w:rsidR="008C5493" w:rsidRDefault="008C5493"/>
        </w:tc>
        <w:tc>
          <w:tcPr>
            <w:tcW w:w="1562" w:type="dxa"/>
            <w:vAlign w:val="center"/>
          </w:tcPr>
          <w:p w14:paraId="4B91A678" w14:textId="77777777" w:rsidR="008C5493" w:rsidRDefault="00000000">
            <w:r>
              <w:t>C3115</w:t>
            </w:r>
          </w:p>
        </w:tc>
        <w:tc>
          <w:tcPr>
            <w:tcW w:w="1386" w:type="dxa"/>
            <w:vAlign w:val="center"/>
          </w:tcPr>
          <w:p w14:paraId="2DAC1F50" w14:textId="77777777" w:rsidR="008C5493" w:rsidRDefault="00000000">
            <w:r>
              <w:t>3.12×1.50</w:t>
            </w:r>
          </w:p>
        </w:tc>
        <w:tc>
          <w:tcPr>
            <w:tcW w:w="1528" w:type="dxa"/>
            <w:vAlign w:val="center"/>
          </w:tcPr>
          <w:p w14:paraId="3F3A121C" w14:textId="77777777" w:rsidR="008C5493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31D5920A" w14:textId="77777777" w:rsidR="008C549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950699D" w14:textId="77777777" w:rsidR="008C5493" w:rsidRDefault="00000000">
            <w:r>
              <w:t>4.68</w:t>
            </w:r>
          </w:p>
        </w:tc>
        <w:tc>
          <w:tcPr>
            <w:tcW w:w="1262" w:type="dxa"/>
            <w:vAlign w:val="center"/>
          </w:tcPr>
          <w:p w14:paraId="4CF0A006" w14:textId="77777777" w:rsidR="008C5493" w:rsidRDefault="00000000">
            <w:r>
              <w:t>9.35</w:t>
            </w:r>
          </w:p>
        </w:tc>
      </w:tr>
      <w:tr w:rsidR="008C5493" w14:paraId="7DA484E9" w14:textId="77777777">
        <w:tc>
          <w:tcPr>
            <w:tcW w:w="1160" w:type="dxa"/>
            <w:vMerge w:val="restart"/>
            <w:vAlign w:val="center"/>
          </w:tcPr>
          <w:p w14:paraId="69A26597" w14:textId="77777777" w:rsidR="008C5493" w:rsidRDefault="00000000">
            <w:r>
              <w:t>东向</w:t>
            </w:r>
            <w:r>
              <w:br/>
              <w:t>61.51</w:t>
            </w:r>
          </w:p>
        </w:tc>
        <w:tc>
          <w:tcPr>
            <w:tcW w:w="1562" w:type="dxa"/>
            <w:vAlign w:val="center"/>
          </w:tcPr>
          <w:p w14:paraId="16202FBE" w14:textId="77777777" w:rsidR="008C5493" w:rsidRDefault="00000000">
            <w:r>
              <w:t>C0514</w:t>
            </w:r>
          </w:p>
        </w:tc>
        <w:tc>
          <w:tcPr>
            <w:tcW w:w="1386" w:type="dxa"/>
            <w:vAlign w:val="center"/>
          </w:tcPr>
          <w:p w14:paraId="6BD4565A" w14:textId="77777777" w:rsidR="008C5493" w:rsidRDefault="00000000">
            <w:r>
              <w:t>0.55×1.40</w:t>
            </w:r>
          </w:p>
        </w:tc>
        <w:tc>
          <w:tcPr>
            <w:tcW w:w="1528" w:type="dxa"/>
            <w:vAlign w:val="center"/>
          </w:tcPr>
          <w:p w14:paraId="4C019BBA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4C01119" w14:textId="77777777" w:rsidR="008C5493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75CE6D2" w14:textId="77777777" w:rsidR="008C5493" w:rsidRDefault="00000000">
            <w:r>
              <w:t>0.77</w:t>
            </w:r>
          </w:p>
        </w:tc>
        <w:tc>
          <w:tcPr>
            <w:tcW w:w="1262" w:type="dxa"/>
            <w:vAlign w:val="center"/>
          </w:tcPr>
          <w:p w14:paraId="120FA7C9" w14:textId="77777777" w:rsidR="008C5493" w:rsidRDefault="00000000">
            <w:r>
              <w:t>3.08</w:t>
            </w:r>
          </w:p>
        </w:tc>
      </w:tr>
      <w:tr w:rsidR="008C5493" w14:paraId="28D5C7A4" w14:textId="77777777">
        <w:tc>
          <w:tcPr>
            <w:tcW w:w="1160" w:type="dxa"/>
            <w:vMerge/>
            <w:vAlign w:val="center"/>
          </w:tcPr>
          <w:p w14:paraId="2B8BD602" w14:textId="77777777" w:rsidR="008C5493" w:rsidRDefault="008C5493"/>
        </w:tc>
        <w:tc>
          <w:tcPr>
            <w:tcW w:w="1562" w:type="dxa"/>
            <w:vAlign w:val="center"/>
          </w:tcPr>
          <w:p w14:paraId="2E9DCBD7" w14:textId="77777777" w:rsidR="008C5493" w:rsidRDefault="00000000">
            <w:r>
              <w:t>C0515</w:t>
            </w:r>
          </w:p>
        </w:tc>
        <w:tc>
          <w:tcPr>
            <w:tcW w:w="1386" w:type="dxa"/>
            <w:vAlign w:val="center"/>
          </w:tcPr>
          <w:p w14:paraId="76A1CB06" w14:textId="77777777" w:rsidR="008C5493" w:rsidRDefault="00000000">
            <w:r>
              <w:t>0.50×1.50</w:t>
            </w:r>
          </w:p>
        </w:tc>
        <w:tc>
          <w:tcPr>
            <w:tcW w:w="1528" w:type="dxa"/>
            <w:vAlign w:val="center"/>
          </w:tcPr>
          <w:p w14:paraId="37F68FCE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8F79799" w14:textId="77777777" w:rsidR="008C549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D7F802E" w14:textId="77777777" w:rsidR="008C5493" w:rsidRDefault="00000000">
            <w:r>
              <w:t>0.75</w:t>
            </w:r>
          </w:p>
        </w:tc>
        <w:tc>
          <w:tcPr>
            <w:tcW w:w="1262" w:type="dxa"/>
            <w:vAlign w:val="center"/>
          </w:tcPr>
          <w:p w14:paraId="3F653602" w14:textId="77777777" w:rsidR="008C5493" w:rsidRDefault="00000000">
            <w:r>
              <w:t>2.25</w:t>
            </w:r>
          </w:p>
        </w:tc>
      </w:tr>
      <w:tr w:rsidR="008C5493" w14:paraId="34E5F338" w14:textId="77777777">
        <w:tc>
          <w:tcPr>
            <w:tcW w:w="1160" w:type="dxa"/>
            <w:vMerge/>
            <w:vAlign w:val="center"/>
          </w:tcPr>
          <w:p w14:paraId="2C589B0C" w14:textId="77777777" w:rsidR="008C5493" w:rsidRDefault="008C5493"/>
        </w:tc>
        <w:tc>
          <w:tcPr>
            <w:tcW w:w="1562" w:type="dxa"/>
            <w:vAlign w:val="center"/>
          </w:tcPr>
          <w:p w14:paraId="5E40E53D" w14:textId="77777777" w:rsidR="008C5493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7AA732BE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7B529E34" w14:textId="77777777" w:rsidR="008C5493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2B8C2269" w14:textId="77777777" w:rsidR="008C5493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3A10D0D0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32279E05" w14:textId="77777777" w:rsidR="008C5493" w:rsidRDefault="00000000">
            <w:r>
              <w:t>7.20</w:t>
            </w:r>
          </w:p>
        </w:tc>
      </w:tr>
      <w:tr w:rsidR="008C5493" w14:paraId="366889FB" w14:textId="77777777">
        <w:tc>
          <w:tcPr>
            <w:tcW w:w="1160" w:type="dxa"/>
            <w:vMerge/>
            <w:vAlign w:val="center"/>
          </w:tcPr>
          <w:p w14:paraId="74B0772B" w14:textId="77777777" w:rsidR="008C5493" w:rsidRDefault="008C5493"/>
        </w:tc>
        <w:tc>
          <w:tcPr>
            <w:tcW w:w="1562" w:type="dxa"/>
            <w:vAlign w:val="center"/>
          </w:tcPr>
          <w:p w14:paraId="30D8A5EE" w14:textId="77777777" w:rsidR="008C5493" w:rsidRDefault="00000000">
            <w:r>
              <w:t>C0620</w:t>
            </w:r>
          </w:p>
        </w:tc>
        <w:tc>
          <w:tcPr>
            <w:tcW w:w="1386" w:type="dxa"/>
            <w:vAlign w:val="center"/>
          </w:tcPr>
          <w:p w14:paraId="0262784D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16ADD779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6300AF6" w14:textId="77777777" w:rsidR="008C549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C214D38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49C2C9E" w14:textId="77777777" w:rsidR="008C5493" w:rsidRDefault="00000000">
            <w:r>
              <w:t>2.70</w:t>
            </w:r>
          </w:p>
        </w:tc>
      </w:tr>
      <w:tr w:rsidR="008C5493" w14:paraId="685E8FBD" w14:textId="77777777">
        <w:tc>
          <w:tcPr>
            <w:tcW w:w="1160" w:type="dxa"/>
            <w:vMerge/>
            <w:vAlign w:val="center"/>
          </w:tcPr>
          <w:p w14:paraId="63824131" w14:textId="77777777" w:rsidR="008C5493" w:rsidRDefault="008C5493"/>
        </w:tc>
        <w:tc>
          <w:tcPr>
            <w:tcW w:w="1562" w:type="dxa"/>
            <w:vAlign w:val="center"/>
          </w:tcPr>
          <w:p w14:paraId="170BDAEE" w14:textId="77777777" w:rsidR="008C5493" w:rsidRDefault="00000000">
            <w:r>
              <w:t>C0622</w:t>
            </w:r>
          </w:p>
        </w:tc>
        <w:tc>
          <w:tcPr>
            <w:tcW w:w="1386" w:type="dxa"/>
            <w:vAlign w:val="center"/>
          </w:tcPr>
          <w:p w14:paraId="3CDAA60B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2B20B5B6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0E7C60F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A5F71A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58058F7D" w14:textId="77777777" w:rsidR="008C5493" w:rsidRDefault="00000000">
            <w:r>
              <w:t>0.90</w:t>
            </w:r>
          </w:p>
        </w:tc>
      </w:tr>
      <w:tr w:rsidR="008C5493" w14:paraId="76FE3874" w14:textId="77777777">
        <w:tc>
          <w:tcPr>
            <w:tcW w:w="1160" w:type="dxa"/>
            <w:vMerge/>
            <w:vAlign w:val="center"/>
          </w:tcPr>
          <w:p w14:paraId="0EBD43FE" w14:textId="77777777" w:rsidR="008C5493" w:rsidRDefault="008C5493"/>
        </w:tc>
        <w:tc>
          <w:tcPr>
            <w:tcW w:w="1562" w:type="dxa"/>
            <w:vAlign w:val="center"/>
          </w:tcPr>
          <w:p w14:paraId="0DE62432" w14:textId="77777777" w:rsidR="008C5493" w:rsidRDefault="00000000">
            <w:r>
              <w:t>C0623</w:t>
            </w:r>
          </w:p>
        </w:tc>
        <w:tc>
          <w:tcPr>
            <w:tcW w:w="1386" w:type="dxa"/>
            <w:vAlign w:val="center"/>
          </w:tcPr>
          <w:p w14:paraId="51073920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1D276BDA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C613AE7" w14:textId="77777777" w:rsidR="008C549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91D65F2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7DCA6F7" w14:textId="77777777" w:rsidR="008C5493" w:rsidRDefault="00000000">
            <w:r>
              <w:t>2.70</w:t>
            </w:r>
          </w:p>
        </w:tc>
      </w:tr>
      <w:tr w:rsidR="008C5493" w14:paraId="60FD40C7" w14:textId="77777777">
        <w:tc>
          <w:tcPr>
            <w:tcW w:w="1160" w:type="dxa"/>
            <w:vMerge/>
            <w:vAlign w:val="center"/>
          </w:tcPr>
          <w:p w14:paraId="11C8BB78" w14:textId="77777777" w:rsidR="008C5493" w:rsidRDefault="008C5493"/>
        </w:tc>
        <w:tc>
          <w:tcPr>
            <w:tcW w:w="1562" w:type="dxa"/>
            <w:vAlign w:val="center"/>
          </w:tcPr>
          <w:p w14:paraId="5CCCB1D9" w14:textId="77777777" w:rsidR="008C5493" w:rsidRDefault="00000000">
            <w:r>
              <w:t>C0625</w:t>
            </w:r>
          </w:p>
        </w:tc>
        <w:tc>
          <w:tcPr>
            <w:tcW w:w="1386" w:type="dxa"/>
            <w:vAlign w:val="center"/>
          </w:tcPr>
          <w:p w14:paraId="33CFC812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453B2624" w14:textId="77777777" w:rsidR="008C5493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933177C" w14:textId="77777777" w:rsidR="008C5493" w:rsidRDefault="00000000">
            <w:r>
              <w:t>18</w:t>
            </w:r>
          </w:p>
        </w:tc>
        <w:tc>
          <w:tcPr>
            <w:tcW w:w="1262" w:type="dxa"/>
            <w:vAlign w:val="center"/>
          </w:tcPr>
          <w:p w14:paraId="0818B2D0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369082F8" w14:textId="77777777" w:rsidR="008C5493" w:rsidRDefault="00000000">
            <w:r>
              <w:t>16.20</w:t>
            </w:r>
          </w:p>
        </w:tc>
      </w:tr>
      <w:tr w:rsidR="008C5493" w14:paraId="78D7BEF4" w14:textId="77777777">
        <w:tc>
          <w:tcPr>
            <w:tcW w:w="1160" w:type="dxa"/>
            <w:vMerge/>
            <w:vAlign w:val="center"/>
          </w:tcPr>
          <w:p w14:paraId="6EAB0694" w14:textId="77777777" w:rsidR="008C5493" w:rsidRDefault="008C5493"/>
        </w:tc>
        <w:tc>
          <w:tcPr>
            <w:tcW w:w="1562" w:type="dxa"/>
            <w:vAlign w:val="center"/>
          </w:tcPr>
          <w:p w14:paraId="3228585F" w14:textId="77777777" w:rsidR="008C5493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50D3110C" w14:textId="77777777" w:rsidR="008C5493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4C41DFB6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630279B" w14:textId="77777777" w:rsidR="008C549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06C1AA8" w14:textId="77777777" w:rsidR="008C5493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5E478575" w14:textId="77777777" w:rsidR="008C5493" w:rsidRDefault="00000000">
            <w:r>
              <w:t>3.60</w:t>
            </w:r>
          </w:p>
        </w:tc>
      </w:tr>
      <w:tr w:rsidR="008C5493" w14:paraId="29F0B196" w14:textId="77777777">
        <w:tc>
          <w:tcPr>
            <w:tcW w:w="1160" w:type="dxa"/>
            <w:vMerge/>
            <w:vAlign w:val="center"/>
          </w:tcPr>
          <w:p w14:paraId="07C59499" w14:textId="77777777" w:rsidR="008C5493" w:rsidRDefault="008C5493"/>
        </w:tc>
        <w:tc>
          <w:tcPr>
            <w:tcW w:w="1562" w:type="dxa"/>
            <w:vAlign w:val="center"/>
          </w:tcPr>
          <w:p w14:paraId="41E27218" w14:textId="77777777" w:rsidR="008C5493" w:rsidRDefault="00000000">
            <w:r>
              <w:t>C1430</w:t>
            </w:r>
          </w:p>
        </w:tc>
        <w:tc>
          <w:tcPr>
            <w:tcW w:w="1386" w:type="dxa"/>
            <w:vAlign w:val="center"/>
          </w:tcPr>
          <w:p w14:paraId="273FEB9F" w14:textId="77777777" w:rsidR="008C5493" w:rsidRDefault="00000000">
            <w:r>
              <w:t>1.45×3.00</w:t>
            </w:r>
          </w:p>
        </w:tc>
        <w:tc>
          <w:tcPr>
            <w:tcW w:w="1528" w:type="dxa"/>
            <w:vAlign w:val="center"/>
          </w:tcPr>
          <w:p w14:paraId="5A3EF1A0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BC8702D" w14:textId="77777777" w:rsidR="008C549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3843B27" w14:textId="77777777" w:rsidR="008C5493" w:rsidRDefault="00000000">
            <w:r>
              <w:t>4.35</w:t>
            </w:r>
          </w:p>
        </w:tc>
        <w:tc>
          <w:tcPr>
            <w:tcW w:w="1262" w:type="dxa"/>
            <w:vAlign w:val="center"/>
          </w:tcPr>
          <w:p w14:paraId="52DE019C" w14:textId="77777777" w:rsidR="008C5493" w:rsidRDefault="00000000">
            <w:r>
              <w:t>8.70</w:t>
            </w:r>
          </w:p>
        </w:tc>
      </w:tr>
      <w:tr w:rsidR="008C5493" w14:paraId="7603F774" w14:textId="77777777">
        <w:tc>
          <w:tcPr>
            <w:tcW w:w="1160" w:type="dxa"/>
            <w:vMerge/>
            <w:vAlign w:val="center"/>
          </w:tcPr>
          <w:p w14:paraId="11D9A142" w14:textId="77777777" w:rsidR="008C5493" w:rsidRDefault="008C5493"/>
        </w:tc>
        <w:tc>
          <w:tcPr>
            <w:tcW w:w="1562" w:type="dxa"/>
            <w:vAlign w:val="center"/>
          </w:tcPr>
          <w:p w14:paraId="650C2BAE" w14:textId="77777777" w:rsidR="008C5493" w:rsidRDefault="00000000">
            <w:r>
              <w:t>C1615</w:t>
            </w:r>
          </w:p>
        </w:tc>
        <w:tc>
          <w:tcPr>
            <w:tcW w:w="1386" w:type="dxa"/>
            <w:vAlign w:val="center"/>
          </w:tcPr>
          <w:p w14:paraId="1EF48FB9" w14:textId="77777777" w:rsidR="008C5493" w:rsidRDefault="00000000">
            <w:r>
              <w:t>1.10×1.50</w:t>
            </w:r>
          </w:p>
        </w:tc>
        <w:tc>
          <w:tcPr>
            <w:tcW w:w="1528" w:type="dxa"/>
            <w:vAlign w:val="center"/>
          </w:tcPr>
          <w:p w14:paraId="273A7A0F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96960BA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AB079CB" w14:textId="77777777" w:rsidR="008C5493" w:rsidRDefault="00000000">
            <w:r>
              <w:t>1.65</w:t>
            </w:r>
          </w:p>
        </w:tc>
        <w:tc>
          <w:tcPr>
            <w:tcW w:w="1262" w:type="dxa"/>
            <w:vAlign w:val="center"/>
          </w:tcPr>
          <w:p w14:paraId="4F3D1964" w14:textId="77777777" w:rsidR="008C5493" w:rsidRDefault="00000000">
            <w:r>
              <w:t>1.65</w:t>
            </w:r>
          </w:p>
        </w:tc>
      </w:tr>
      <w:tr w:rsidR="008C5493" w14:paraId="7D8DA99E" w14:textId="77777777">
        <w:tc>
          <w:tcPr>
            <w:tcW w:w="1160" w:type="dxa"/>
            <w:vMerge/>
            <w:vAlign w:val="center"/>
          </w:tcPr>
          <w:p w14:paraId="11390D16" w14:textId="77777777" w:rsidR="008C5493" w:rsidRDefault="008C5493"/>
        </w:tc>
        <w:tc>
          <w:tcPr>
            <w:tcW w:w="1562" w:type="dxa"/>
            <w:vAlign w:val="center"/>
          </w:tcPr>
          <w:p w14:paraId="54B7C6DA" w14:textId="77777777" w:rsidR="008C5493" w:rsidRDefault="00000000">
            <w:r>
              <w:t>C5014</w:t>
            </w:r>
          </w:p>
        </w:tc>
        <w:tc>
          <w:tcPr>
            <w:tcW w:w="1386" w:type="dxa"/>
            <w:vAlign w:val="center"/>
          </w:tcPr>
          <w:p w14:paraId="29548C70" w14:textId="77777777" w:rsidR="008C5493" w:rsidRDefault="00000000">
            <w:r>
              <w:t>0.50×1.40</w:t>
            </w:r>
          </w:p>
        </w:tc>
        <w:tc>
          <w:tcPr>
            <w:tcW w:w="1528" w:type="dxa"/>
            <w:vAlign w:val="center"/>
          </w:tcPr>
          <w:p w14:paraId="2B9C661A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A05BCE0" w14:textId="77777777" w:rsidR="008C549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92BB784" w14:textId="77777777" w:rsidR="008C5493" w:rsidRDefault="00000000">
            <w:r>
              <w:t>0.70</w:t>
            </w:r>
          </w:p>
        </w:tc>
        <w:tc>
          <w:tcPr>
            <w:tcW w:w="1262" w:type="dxa"/>
            <w:vAlign w:val="center"/>
          </w:tcPr>
          <w:p w14:paraId="5D2C0A22" w14:textId="77777777" w:rsidR="008C5493" w:rsidRDefault="00000000">
            <w:r>
              <w:t>2.10</w:t>
            </w:r>
          </w:p>
        </w:tc>
      </w:tr>
      <w:tr w:rsidR="008C5493" w14:paraId="04F0096D" w14:textId="77777777">
        <w:tc>
          <w:tcPr>
            <w:tcW w:w="1160" w:type="dxa"/>
            <w:vMerge/>
            <w:vAlign w:val="center"/>
          </w:tcPr>
          <w:p w14:paraId="3EB1087C" w14:textId="77777777" w:rsidR="008C5493" w:rsidRDefault="008C5493"/>
        </w:tc>
        <w:tc>
          <w:tcPr>
            <w:tcW w:w="1562" w:type="dxa"/>
            <w:vAlign w:val="center"/>
          </w:tcPr>
          <w:p w14:paraId="289F6114" w14:textId="77777777" w:rsidR="008C5493" w:rsidRDefault="00000000">
            <w:r>
              <w:t>C7014</w:t>
            </w:r>
          </w:p>
        </w:tc>
        <w:tc>
          <w:tcPr>
            <w:tcW w:w="1386" w:type="dxa"/>
            <w:vAlign w:val="center"/>
          </w:tcPr>
          <w:p w14:paraId="055C028D" w14:textId="77777777" w:rsidR="008C5493" w:rsidRDefault="00000000">
            <w:r>
              <w:t>0.70×1.40</w:t>
            </w:r>
          </w:p>
        </w:tc>
        <w:tc>
          <w:tcPr>
            <w:tcW w:w="1528" w:type="dxa"/>
            <w:vAlign w:val="center"/>
          </w:tcPr>
          <w:p w14:paraId="35DA9D3C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ECEE19D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B1FD36" w14:textId="77777777" w:rsidR="008C5493" w:rsidRDefault="00000000">
            <w:r>
              <w:t>0.98</w:t>
            </w:r>
          </w:p>
        </w:tc>
        <w:tc>
          <w:tcPr>
            <w:tcW w:w="1262" w:type="dxa"/>
            <w:vAlign w:val="center"/>
          </w:tcPr>
          <w:p w14:paraId="244BA46F" w14:textId="77777777" w:rsidR="008C5493" w:rsidRDefault="00000000">
            <w:r>
              <w:t>0.98</w:t>
            </w:r>
          </w:p>
        </w:tc>
      </w:tr>
      <w:tr w:rsidR="008C5493" w14:paraId="3E65F46D" w14:textId="77777777">
        <w:tc>
          <w:tcPr>
            <w:tcW w:w="1160" w:type="dxa"/>
            <w:vMerge/>
            <w:vAlign w:val="center"/>
          </w:tcPr>
          <w:p w14:paraId="07A64F93" w14:textId="77777777" w:rsidR="008C5493" w:rsidRDefault="008C5493"/>
        </w:tc>
        <w:tc>
          <w:tcPr>
            <w:tcW w:w="1562" w:type="dxa"/>
            <w:vAlign w:val="center"/>
          </w:tcPr>
          <w:p w14:paraId="12477DFE" w14:textId="77777777" w:rsidR="008C5493" w:rsidRDefault="00000000">
            <w:r>
              <w:t>FC0620J</w:t>
            </w:r>
          </w:p>
        </w:tc>
        <w:tc>
          <w:tcPr>
            <w:tcW w:w="1386" w:type="dxa"/>
            <w:vAlign w:val="center"/>
          </w:tcPr>
          <w:p w14:paraId="5BB9269B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690ADE06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0F48496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F8F6ABA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5BFE1B30" w14:textId="77777777" w:rsidR="008C5493" w:rsidRDefault="00000000">
            <w:r>
              <w:t>0.90</w:t>
            </w:r>
          </w:p>
        </w:tc>
      </w:tr>
      <w:tr w:rsidR="008C5493" w14:paraId="4E993A85" w14:textId="77777777">
        <w:tc>
          <w:tcPr>
            <w:tcW w:w="1160" w:type="dxa"/>
            <w:vMerge/>
            <w:vAlign w:val="center"/>
          </w:tcPr>
          <w:p w14:paraId="685EDA54" w14:textId="77777777" w:rsidR="008C5493" w:rsidRDefault="008C5493"/>
        </w:tc>
        <w:tc>
          <w:tcPr>
            <w:tcW w:w="1562" w:type="dxa"/>
            <w:vAlign w:val="center"/>
          </w:tcPr>
          <w:p w14:paraId="19EAB577" w14:textId="77777777" w:rsidR="008C5493" w:rsidRDefault="00000000">
            <w:r>
              <w:t>FC0622J</w:t>
            </w:r>
          </w:p>
        </w:tc>
        <w:tc>
          <w:tcPr>
            <w:tcW w:w="1386" w:type="dxa"/>
            <w:vAlign w:val="center"/>
          </w:tcPr>
          <w:p w14:paraId="5C404DC0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29F3AF72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49E6316" w14:textId="77777777" w:rsidR="008C549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B4BFF16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3D85BC65" w14:textId="77777777" w:rsidR="008C5493" w:rsidRDefault="00000000">
            <w:r>
              <w:t>1.80</w:t>
            </w:r>
          </w:p>
        </w:tc>
      </w:tr>
      <w:tr w:rsidR="008C5493" w14:paraId="1BB11D48" w14:textId="77777777">
        <w:tc>
          <w:tcPr>
            <w:tcW w:w="1160" w:type="dxa"/>
            <w:vMerge/>
            <w:vAlign w:val="center"/>
          </w:tcPr>
          <w:p w14:paraId="6766D343" w14:textId="77777777" w:rsidR="008C5493" w:rsidRDefault="008C5493"/>
        </w:tc>
        <w:tc>
          <w:tcPr>
            <w:tcW w:w="1562" w:type="dxa"/>
            <w:vAlign w:val="center"/>
          </w:tcPr>
          <w:p w14:paraId="6EC38E19" w14:textId="77777777" w:rsidR="008C5493" w:rsidRDefault="00000000">
            <w:r>
              <w:t>FC0623J</w:t>
            </w:r>
          </w:p>
        </w:tc>
        <w:tc>
          <w:tcPr>
            <w:tcW w:w="1386" w:type="dxa"/>
            <w:vAlign w:val="center"/>
          </w:tcPr>
          <w:p w14:paraId="5F2F5056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3529EBCE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447FB47" w14:textId="77777777" w:rsidR="008C5493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87FAA88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54BE1825" w14:textId="77777777" w:rsidR="008C5493" w:rsidRDefault="00000000">
            <w:r>
              <w:t>3.60</w:t>
            </w:r>
          </w:p>
        </w:tc>
      </w:tr>
      <w:tr w:rsidR="008C5493" w14:paraId="7791319C" w14:textId="77777777">
        <w:tc>
          <w:tcPr>
            <w:tcW w:w="1160" w:type="dxa"/>
            <w:vMerge/>
            <w:vAlign w:val="center"/>
          </w:tcPr>
          <w:p w14:paraId="74BD24D3" w14:textId="77777777" w:rsidR="008C5493" w:rsidRDefault="008C5493"/>
        </w:tc>
        <w:tc>
          <w:tcPr>
            <w:tcW w:w="1562" w:type="dxa"/>
            <w:vAlign w:val="center"/>
          </w:tcPr>
          <w:p w14:paraId="173AB268" w14:textId="77777777" w:rsidR="008C5493" w:rsidRDefault="00000000">
            <w:r>
              <w:t>FC0912J</w:t>
            </w:r>
          </w:p>
        </w:tc>
        <w:tc>
          <w:tcPr>
            <w:tcW w:w="1386" w:type="dxa"/>
            <w:vAlign w:val="center"/>
          </w:tcPr>
          <w:p w14:paraId="41DB0E15" w14:textId="77777777" w:rsidR="008C5493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0BB80E5A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F0B5A8E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9DB47A" w14:textId="77777777" w:rsidR="008C5493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7A21A3AE" w14:textId="77777777" w:rsidR="008C5493" w:rsidRDefault="00000000">
            <w:r>
              <w:t>1.35</w:t>
            </w:r>
          </w:p>
        </w:tc>
      </w:tr>
      <w:tr w:rsidR="008C5493" w14:paraId="76008D02" w14:textId="77777777">
        <w:tc>
          <w:tcPr>
            <w:tcW w:w="1160" w:type="dxa"/>
            <w:vMerge/>
            <w:vAlign w:val="center"/>
          </w:tcPr>
          <w:p w14:paraId="182920FD" w14:textId="77777777" w:rsidR="008C5493" w:rsidRDefault="008C5493"/>
        </w:tc>
        <w:tc>
          <w:tcPr>
            <w:tcW w:w="1562" w:type="dxa"/>
            <w:vAlign w:val="center"/>
          </w:tcPr>
          <w:p w14:paraId="7CE3525D" w14:textId="77777777" w:rsidR="008C5493" w:rsidRDefault="00000000">
            <w:r>
              <w:t>FC1209J</w:t>
            </w:r>
          </w:p>
        </w:tc>
        <w:tc>
          <w:tcPr>
            <w:tcW w:w="1386" w:type="dxa"/>
            <w:vAlign w:val="center"/>
          </w:tcPr>
          <w:p w14:paraId="37DBAC6D" w14:textId="77777777" w:rsidR="008C5493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0172A825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6A93F0D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5E4A4A0" w14:textId="77777777" w:rsidR="008C5493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F8C575D" w14:textId="77777777" w:rsidR="008C5493" w:rsidRDefault="00000000">
            <w:r>
              <w:t>1.80</w:t>
            </w:r>
          </w:p>
        </w:tc>
      </w:tr>
      <w:tr w:rsidR="008C5493" w14:paraId="319CFC15" w14:textId="77777777">
        <w:tc>
          <w:tcPr>
            <w:tcW w:w="1160" w:type="dxa"/>
            <w:vMerge w:val="restart"/>
            <w:vAlign w:val="center"/>
          </w:tcPr>
          <w:p w14:paraId="0E2E7A3E" w14:textId="77777777" w:rsidR="008C5493" w:rsidRDefault="00000000">
            <w:r>
              <w:t>西向</w:t>
            </w:r>
            <w:r>
              <w:br/>
              <w:t>59.52</w:t>
            </w:r>
          </w:p>
        </w:tc>
        <w:tc>
          <w:tcPr>
            <w:tcW w:w="1562" w:type="dxa"/>
            <w:vAlign w:val="center"/>
          </w:tcPr>
          <w:p w14:paraId="28146162" w14:textId="77777777" w:rsidR="008C5493" w:rsidRDefault="00000000">
            <w:r>
              <w:t>C0725</w:t>
            </w:r>
          </w:p>
        </w:tc>
        <w:tc>
          <w:tcPr>
            <w:tcW w:w="1386" w:type="dxa"/>
            <w:vAlign w:val="center"/>
          </w:tcPr>
          <w:p w14:paraId="30E8C3AB" w14:textId="77777777" w:rsidR="008C5493" w:rsidRDefault="00000000">
            <w:r>
              <w:t>0.70×1.50</w:t>
            </w:r>
          </w:p>
        </w:tc>
        <w:tc>
          <w:tcPr>
            <w:tcW w:w="1528" w:type="dxa"/>
            <w:vAlign w:val="center"/>
          </w:tcPr>
          <w:p w14:paraId="6CA75381" w14:textId="77777777" w:rsidR="008C5493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6A3B7AA4" w14:textId="77777777" w:rsidR="008C5493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06DCCC4F" w14:textId="77777777" w:rsidR="008C5493" w:rsidRDefault="00000000">
            <w:r>
              <w:t>1.05</w:t>
            </w:r>
          </w:p>
        </w:tc>
        <w:tc>
          <w:tcPr>
            <w:tcW w:w="1262" w:type="dxa"/>
            <w:vAlign w:val="center"/>
          </w:tcPr>
          <w:p w14:paraId="5F96A74C" w14:textId="77777777" w:rsidR="008C5493" w:rsidRDefault="00000000">
            <w:r>
              <w:t>12.60</w:t>
            </w:r>
          </w:p>
        </w:tc>
      </w:tr>
      <w:tr w:rsidR="008C5493" w14:paraId="7A4E6EAF" w14:textId="77777777">
        <w:tc>
          <w:tcPr>
            <w:tcW w:w="1160" w:type="dxa"/>
            <w:vMerge/>
            <w:vAlign w:val="center"/>
          </w:tcPr>
          <w:p w14:paraId="6E7F7390" w14:textId="77777777" w:rsidR="008C5493" w:rsidRDefault="008C5493"/>
        </w:tc>
        <w:tc>
          <w:tcPr>
            <w:tcW w:w="1562" w:type="dxa"/>
            <w:vAlign w:val="center"/>
          </w:tcPr>
          <w:p w14:paraId="2A815586" w14:textId="77777777" w:rsidR="008C5493" w:rsidRDefault="00000000">
            <w:r>
              <w:t>C0814</w:t>
            </w:r>
          </w:p>
        </w:tc>
        <w:tc>
          <w:tcPr>
            <w:tcW w:w="1386" w:type="dxa"/>
            <w:vAlign w:val="center"/>
          </w:tcPr>
          <w:p w14:paraId="3EBAB30C" w14:textId="77777777" w:rsidR="008C5493" w:rsidRDefault="00000000">
            <w:r>
              <w:t>0.80×1.40</w:t>
            </w:r>
          </w:p>
        </w:tc>
        <w:tc>
          <w:tcPr>
            <w:tcW w:w="1528" w:type="dxa"/>
            <w:vAlign w:val="center"/>
          </w:tcPr>
          <w:p w14:paraId="1B73A422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E6C7ED9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4B2425" w14:textId="77777777" w:rsidR="008C5493" w:rsidRDefault="00000000">
            <w:r>
              <w:t>1.12</w:t>
            </w:r>
          </w:p>
        </w:tc>
        <w:tc>
          <w:tcPr>
            <w:tcW w:w="1262" w:type="dxa"/>
            <w:vAlign w:val="center"/>
          </w:tcPr>
          <w:p w14:paraId="54B68D10" w14:textId="77777777" w:rsidR="008C5493" w:rsidRDefault="00000000">
            <w:r>
              <w:t>1.12</w:t>
            </w:r>
          </w:p>
        </w:tc>
      </w:tr>
      <w:tr w:rsidR="008C5493" w14:paraId="0D11EA80" w14:textId="77777777">
        <w:tc>
          <w:tcPr>
            <w:tcW w:w="1160" w:type="dxa"/>
            <w:vMerge/>
            <w:vAlign w:val="center"/>
          </w:tcPr>
          <w:p w14:paraId="2DF9218B" w14:textId="77777777" w:rsidR="008C5493" w:rsidRDefault="008C5493"/>
        </w:tc>
        <w:tc>
          <w:tcPr>
            <w:tcW w:w="1562" w:type="dxa"/>
            <w:vAlign w:val="center"/>
          </w:tcPr>
          <w:p w14:paraId="49888F9D" w14:textId="77777777" w:rsidR="008C5493" w:rsidRDefault="00000000">
            <w:r>
              <w:t>C1114</w:t>
            </w:r>
          </w:p>
        </w:tc>
        <w:tc>
          <w:tcPr>
            <w:tcW w:w="1386" w:type="dxa"/>
            <w:vAlign w:val="center"/>
          </w:tcPr>
          <w:p w14:paraId="16FA43C4" w14:textId="77777777" w:rsidR="008C5493" w:rsidRDefault="00000000">
            <w:r>
              <w:t>1.15×1.40</w:t>
            </w:r>
          </w:p>
        </w:tc>
        <w:tc>
          <w:tcPr>
            <w:tcW w:w="1528" w:type="dxa"/>
            <w:vAlign w:val="center"/>
          </w:tcPr>
          <w:p w14:paraId="1A0685DB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749D943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208362" w14:textId="77777777" w:rsidR="008C5493" w:rsidRDefault="00000000">
            <w:r>
              <w:t>1.61</w:t>
            </w:r>
          </w:p>
        </w:tc>
        <w:tc>
          <w:tcPr>
            <w:tcW w:w="1262" w:type="dxa"/>
            <w:vAlign w:val="center"/>
          </w:tcPr>
          <w:p w14:paraId="755D083C" w14:textId="77777777" w:rsidR="008C5493" w:rsidRDefault="00000000">
            <w:r>
              <w:t>1.61</w:t>
            </w:r>
          </w:p>
        </w:tc>
      </w:tr>
      <w:tr w:rsidR="008C5493" w14:paraId="3737B2F6" w14:textId="77777777">
        <w:tc>
          <w:tcPr>
            <w:tcW w:w="1160" w:type="dxa"/>
            <w:vMerge/>
            <w:vAlign w:val="center"/>
          </w:tcPr>
          <w:p w14:paraId="035DD7FE" w14:textId="77777777" w:rsidR="008C5493" w:rsidRDefault="008C5493"/>
        </w:tc>
        <w:tc>
          <w:tcPr>
            <w:tcW w:w="1562" w:type="dxa"/>
            <w:vAlign w:val="center"/>
          </w:tcPr>
          <w:p w14:paraId="4233D42F" w14:textId="77777777" w:rsidR="008C5493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595FEFA8" w14:textId="77777777" w:rsidR="008C5493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5079DF0A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E6E68C2" w14:textId="77777777" w:rsidR="008C549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CB5CA6C" w14:textId="77777777" w:rsidR="008C5493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523531A" w14:textId="77777777" w:rsidR="008C5493" w:rsidRDefault="00000000">
            <w:r>
              <w:t>3.60</w:t>
            </w:r>
          </w:p>
        </w:tc>
      </w:tr>
      <w:tr w:rsidR="008C5493" w14:paraId="0EE6ED4E" w14:textId="77777777">
        <w:tc>
          <w:tcPr>
            <w:tcW w:w="1160" w:type="dxa"/>
            <w:vMerge/>
            <w:vAlign w:val="center"/>
          </w:tcPr>
          <w:p w14:paraId="6ED948C7" w14:textId="77777777" w:rsidR="008C5493" w:rsidRDefault="008C5493"/>
        </w:tc>
        <w:tc>
          <w:tcPr>
            <w:tcW w:w="1562" w:type="dxa"/>
            <w:vAlign w:val="center"/>
          </w:tcPr>
          <w:p w14:paraId="20C9EA17" w14:textId="77777777" w:rsidR="008C5493" w:rsidRDefault="00000000">
            <w:r>
              <w:t>C1614</w:t>
            </w:r>
          </w:p>
        </w:tc>
        <w:tc>
          <w:tcPr>
            <w:tcW w:w="1386" w:type="dxa"/>
            <w:vAlign w:val="center"/>
          </w:tcPr>
          <w:p w14:paraId="7D262821" w14:textId="77777777" w:rsidR="008C5493" w:rsidRDefault="00000000">
            <w:r>
              <w:t>1.60×1.40</w:t>
            </w:r>
          </w:p>
        </w:tc>
        <w:tc>
          <w:tcPr>
            <w:tcW w:w="1528" w:type="dxa"/>
            <w:vAlign w:val="center"/>
          </w:tcPr>
          <w:p w14:paraId="3BDE6789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E36BBD3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4D06B4F" w14:textId="77777777" w:rsidR="008C5493" w:rsidRDefault="00000000">
            <w:r>
              <w:t>2.24</w:t>
            </w:r>
          </w:p>
        </w:tc>
        <w:tc>
          <w:tcPr>
            <w:tcW w:w="1262" w:type="dxa"/>
            <w:vAlign w:val="center"/>
          </w:tcPr>
          <w:p w14:paraId="7AB1B7D9" w14:textId="77777777" w:rsidR="008C5493" w:rsidRDefault="00000000">
            <w:r>
              <w:t>2.24</w:t>
            </w:r>
          </w:p>
        </w:tc>
      </w:tr>
      <w:tr w:rsidR="008C5493" w14:paraId="4FD1A58D" w14:textId="77777777">
        <w:tc>
          <w:tcPr>
            <w:tcW w:w="1160" w:type="dxa"/>
            <w:vMerge/>
            <w:vAlign w:val="center"/>
          </w:tcPr>
          <w:p w14:paraId="4C2A8B59" w14:textId="77777777" w:rsidR="008C5493" w:rsidRDefault="008C5493"/>
        </w:tc>
        <w:tc>
          <w:tcPr>
            <w:tcW w:w="1562" w:type="dxa"/>
            <w:vAlign w:val="center"/>
          </w:tcPr>
          <w:p w14:paraId="1730B026" w14:textId="77777777" w:rsidR="008C5493" w:rsidRDefault="00000000">
            <w:r>
              <w:t>C2428</w:t>
            </w:r>
          </w:p>
        </w:tc>
        <w:tc>
          <w:tcPr>
            <w:tcW w:w="1386" w:type="dxa"/>
            <w:vAlign w:val="center"/>
          </w:tcPr>
          <w:p w14:paraId="41E25AFA" w14:textId="77777777" w:rsidR="008C5493" w:rsidRDefault="00000000">
            <w:r>
              <w:t>2.40×1.50</w:t>
            </w:r>
          </w:p>
        </w:tc>
        <w:tc>
          <w:tcPr>
            <w:tcW w:w="1528" w:type="dxa"/>
            <w:vAlign w:val="center"/>
          </w:tcPr>
          <w:p w14:paraId="23C8F300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F1F1A18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738F56B" w14:textId="77777777" w:rsidR="008C5493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F2BD685" w14:textId="77777777" w:rsidR="008C5493" w:rsidRDefault="00000000">
            <w:r>
              <w:t>3.60</w:t>
            </w:r>
          </w:p>
        </w:tc>
      </w:tr>
      <w:tr w:rsidR="008C5493" w14:paraId="5C155AB7" w14:textId="77777777">
        <w:tc>
          <w:tcPr>
            <w:tcW w:w="1160" w:type="dxa"/>
            <w:vMerge/>
            <w:vAlign w:val="center"/>
          </w:tcPr>
          <w:p w14:paraId="38C8E82B" w14:textId="77777777" w:rsidR="008C5493" w:rsidRDefault="008C5493"/>
        </w:tc>
        <w:tc>
          <w:tcPr>
            <w:tcW w:w="1562" w:type="dxa"/>
            <w:vAlign w:val="center"/>
          </w:tcPr>
          <w:p w14:paraId="0E7F7A36" w14:textId="77777777" w:rsidR="008C5493" w:rsidRDefault="00000000">
            <w:r>
              <w:t>C5815</w:t>
            </w:r>
          </w:p>
        </w:tc>
        <w:tc>
          <w:tcPr>
            <w:tcW w:w="1386" w:type="dxa"/>
            <w:vAlign w:val="center"/>
          </w:tcPr>
          <w:p w14:paraId="4B80331F" w14:textId="77777777" w:rsidR="008C5493" w:rsidRDefault="00000000">
            <w:r>
              <w:t>5.83×1.50</w:t>
            </w:r>
          </w:p>
        </w:tc>
        <w:tc>
          <w:tcPr>
            <w:tcW w:w="1528" w:type="dxa"/>
            <w:vAlign w:val="center"/>
          </w:tcPr>
          <w:p w14:paraId="10360D5F" w14:textId="77777777" w:rsidR="008C5493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4ABB894" w14:textId="77777777" w:rsidR="008C549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AD4A8AF" w14:textId="77777777" w:rsidR="008C5493" w:rsidRDefault="00000000">
            <w:r>
              <w:t>8.75</w:t>
            </w:r>
          </w:p>
        </w:tc>
        <w:tc>
          <w:tcPr>
            <w:tcW w:w="1262" w:type="dxa"/>
            <w:vAlign w:val="center"/>
          </w:tcPr>
          <w:p w14:paraId="5B580DC6" w14:textId="77777777" w:rsidR="008C5493" w:rsidRDefault="00000000">
            <w:r>
              <w:t>17.50</w:t>
            </w:r>
          </w:p>
        </w:tc>
      </w:tr>
      <w:tr w:rsidR="008C5493" w14:paraId="2FA64558" w14:textId="77777777">
        <w:tc>
          <w:tcPr>
            <w:tcW w:w="1160" w:type="dxa"/>
            <w:vMerge/>
            <w:vAlign w:val="center"/>
          </w:tcPr>
          <w:p w14:paraId="3A460D00" w14:textId="77777777" w:rsidR="008C5493" w:rsidRDefault="008C5493"/>
        </w:tc>
        <w:tc>
          <w:tcPr>
            <w:tcW w:w="1562" w:type="dxa"/>
            <w:vAlign w:val="center"/>
          </w:tcPr>
          <w:p w14:paraId="2C6D8FC5" w14:textId="77777777" w:rsidR="008C5493" w:rsidRDefault="00000000">
            <w:r>
              <w:t>FC0614J</w:t>
            </w:r>
          </w:p>
        </w:tc>
        <w:tc>
          <w:tcPr>
            <w:tcW w:w="1386" w:type="dxa"/>
            <w:vAlign w:val="center"/>
          </w:tcPr>
          <w:p w14:paraId="02313915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35679D2B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305397D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7B4A19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6D68B2E" w14:textId="77777777" w:rsidR="008C5493" w:rsidRDefault="00000000">
            <w:r>
              <w:t>0.90</w:t>
            </w:r>
          </w:p>
        </w:tc>
      </w:tr>
      <w:tr w:rsidR="008C5493" w14:paraId="0848CD14" w14:textId="77777777">
        <w:tc>
          <w:tcPr>
            <w:tcW w:w="1160" w:type="dxa"/>
            <w:vMerge/>
            <w:vAlign w:val="center"/>
          </w:tcPr>
          <w:p w14:paraId="18BF0E73" w14:textId="77777777" w:rsidR="008C5493" w:rsidRDefault="008C5493"/>
        </w:tc>
        <w:tc>
          <w:tcPr>
            <w:tcW w:w="1562" w:type="dxa"/>
            <w:vAlign w:val="center"/>
          </w:tcPr>
          <w:p w14:paraId="7499FE35" w14:textId="77777777" w:rsidR="008C5493" w:rsidRDefault="00000000">
            <w:r>
              <w:t>FC0623J</w:t>
            </w:r>
          </w:p>
        </w:tc>
        <w:tc>
          <w:tcPr>
            <w:tcW w:w="1386" w:type="dxa"/>
            <w:vAlign w:val="center"/>
          </w:tcPr>
          <w:p w14:paraId="52BA2C71" w14:textId="77777777" w:rsidR="008C5493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4B47C830" w14:textId="77777777" w:rsidR="008C5493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BD7AAD0" w14:textId="77777777" w:rsidR="008C5493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BC0AB14" w14:textId="77777777" w:rsidR="008C5493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696FFCF9" w14:textId="77777777" w:rsidR="008C5493" w:rsidRDefault="00000000">
            <w:r>
              <w:t>2.70</w:t>
            </w:r>
          </w:p>
        </w:tc>
      </w:tr>
      <w:tr w:rsidR="008C5493" w14:paraId="4F598730" w14:textId="77777777">
        <w:tc>
          <w:tcPr>
            <w:tcW w:w="1160" w:type="dxa"/>
            <w:vMerge/>
            <w:vAlign w:val="center"/>
          </w:tcPr>
          <w:p w14:paraId="6BF02BF7" w14:textId="77777777" w:rsidR="008C5493" w:rsidRDefault="008C5493"/>
        </w:tc>
        <w:tc>
          <w:tcPr>
            <w:tcW w:w="1562" w:type="dxa"/>
            <w:vAlign w:val="center"/>
          </w:tcPr>
          <w:p w14:paraId="77D3894E" w14:textId="77777777" w:rsidR="008C5493" w:rsidRDefault="00000000">
            <w:r>
              <w:t>FC1814J</w:t>
            </w:r>
          </w:p>
        </w:tc>
        <w:tc>
          <w:tcPr>
            <w:tcW w:w="1386" w:type="dxa"/>
            <w:vAlign w:val="center"/>
          </w:tcPr>
          <w:p w14:paraId="094768CE" w14:textId="77777777" w:rsidR="008C5493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138C56DE" w14:textId="77777777" w:rsidR="008C5493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9ED46B0" w14:textId="77777777" w:rsidR="008C5493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EBD7EB7" w14:textId="77777777" w:rsidR="008C5493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76B315D5" w14:textId="77777777" w:rsidR="008C5493" w:rsidRDefault="00000000">
            <w:r>
              <w:t>2.70</w:t>
            </w:r>
          </w:p>
        </w:tc>
      </w:tr>
      <w:tr w:rsidR="008C5493" w14:paraId="2DFC5B81" w14:textId="77777777">
        <w:tc>
          <w:tcPr>
            <w:tcW w:w="1160" w:type="dxa"/>
            <w:vMerge/>
            <w:vAlign w:val="center"/>
          </w:tcPr>
          <w:p w14:paraId="38A40B30" w14:textId="77777777" w:rsidR="008C5493" w:rsidRDefault="008C5493"/>
        </w:tc>
        <w:tc>
          <w:tcPr>
            <w:tcW w:w="1562" w:type="dxa"/>
            <w:vAlign w:val="center"/>
          </w:tcPr>
          <w:p w14:paraId="084E069C" w14:textId="77777777" w:rsidR="008C5493" w:rsidRDefault="00000000">
            <w:r>
              <w:t>FC36515J</w:t>
            </w:r>
          </w:p>
        </w:tc>
        <w:tc>
          <w:tcPr>
            <w:tcW w:w="1386" w:type="dxa"/>
            <w:vAlign w:val="center"/>
          </w:tcPr>
          <w:p w14:paraId="34603DCE" w14:textId="77777777" w:rsidR="008C5493" w:rsidRDefault="00000000">
            <w:r>
              <w:t>3.65×1.50</w:t>
            </w:r>
          </w:p>
        </w:tc>
        <w:tc>
          <w:tcPr>
            <w:tcW w:w="1528" w:type="dxa"/>
            <w:vAlign w:val="center"/>
          </w:tcPr>
          <w:p w14:paraId="6B2FC4FA" w14:textId="77777777" w:rsidR="008C5493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22A48D0E" w14:textId="77777777" w:rsidR="008C5493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DC40AA9" w14:textId="77777777" w:rsidR="008C5493" w:rsidRDefault="00000000">
            <w:r>
              <w:t>5.48</w:t>
            </w:r>
          </w:p>
        </w:tc>
        <w:tc>
          <w:tcPr>
            <w:tcW w:w="1262" w:type="dxa"/>
            <w:vAlign w:val="center"/>
          </w:tcPr>
          <w:p w14:paraId="04D9AE32" w14:textId="77777777" w:rsidR="008C5493" w:rsidRDefault="00000000">
            <w:r>
              <w:t>10.95</w:t>
            </w:r>
          </w:p>
        </w:tc>
      </w:tr>
    </w:tbl>
    <w:p w14:paraId="454F2533" w14:textId="77777777" w:rsidR="008C5493" w:rsidRDefault="00000000">
      <w:pPr>
        <w:pStyle w:val="2"/>
        <w:widowControl w:val="0"/>
        <w:rPr>
          <w:kern w:val="2"/>
        </w:rPr>
      </w:pPr>
      <w:bookmarkStart w:id="41" w:name="_Toc119941384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8C5493" w14:paraId="4DC13785" w14:textId="77777777">
        <w:tc>
          <w:tcPr>
            <w:tcW w:w="905" w:type="dxa"/>
            <w:shd w:val="clear" w:color="auto" w:fill="E6E6E6"/>
            <w:vAlign w:val="center"/>
          </w:tcPr>
          <w:p w14:paraId="0852FE5B" w14:textId="77777777" w:rsidR="008C5493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F4A0F4" w14:textId="77777777" w:rsidR="008C5493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CF9DD0" w14:textId="77777777" w:rsidR="008C5493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0E60111" w14:textId="77777777" w:rsidR="008C5493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2C3AE1C" w14:textId="77777777" w:rsidR="008C5493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7FB4636" w14:textId="77777777" w:rsidR="008C5493" w:rsidRDefault="00000000">
            <w:pPr>
              <w:jc w:val="center"/>
            </w:pPr>
            <w:r>
              <w:t>透射比限值</w:t>
            </w:r>
          </w:p>
        </w:tc>
      </w:tr>
      <w:tr w:rsidR="008C5493" w14:paraId="171F14FE" w14:textId="77777777">
        <w:tc>
          <w:tcPr>
            <w:tcW w:w="905" w:type="dxa"/>
            <w:shd w:val="clear" w:color="auto" w:fill="E6E6E6"/>
            <w:vAlign w:val="center"/>
          </w:tcPr>
          <w:p w14:paraId="087BC21C" w14:textId="77777777" w:rsidR="008C5493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0ED26904" w14:textId="77777777" w:rsidR="008C5493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391384D0" w14:textId="77777777" w:rsidR="008C5493" w:rsidRDefault="00000000">
            <w:r>
              <w:t>0.55</w:t>
            </w:r>
          </w:p>
        </w:tc>
        <w:tc>
          <w:tcPr>
            <w:tcW w:w="2088" w:type="dxa"/>
            <w:vAlign w:val="center"/>
          </w:tcPr>
          <w:p w14:paraId="3CDAE88B" w14:textId="77777777" w:rsidR="008C5493" w:rsidRDefault="00000000">
            <w:r>
              <w:t>C8236</w:t>
            </w:r>
          </w:p>
        </w:tc>
        <w:tc>
          <w:tcPr>
            <w:tcW w:w="2009" w:type="dxa"/>
            <w:vAlign w:val="center"/>
          </w:tcPr>
          <w:p w14:paraId="3517F330" w14:textId="77777777" w:rsidR="008C5493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2D95858" w14:textId="77777777" w:rsidR="008C5493" w:rsidRDefault="00000000">
            <w:r>
              <w:t>0.40</w:t>
            </w:r>
          </w:p>
        </w:tc>
      </w:tr>
      <w:tr w:rsidR="008C5493" w14:paraId="6A4BE0DA" w14:textId="77777777">
        <w:tc>
          <w:tcPr>
            <w:tcW w:w="905" w:type="dxa"/>
            <w:shd w:val="clear" w:color="auto" w:fill="E6E6E6"/>
            <w:vAlign w:val="center"/>
          </w:tcPr>
          <w:p w14:paraId="1E7512D7" w14:textId="77777777" w:rsidR="008C5493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0C608F49" w14:textId="77777777" w:rsidR="008C5493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6F659A70" w14:textId="77777777" w:rsidR="008C5493" w:rsidRDefault="00000000">
            <w:r>
              <w:t>0.07</w:t>
            </w:r>
          </w:p>
        </w:tc>
        <w:tc>
          <w:tcPr>
            <w:tcW w:w="2088" w:type="dxa"/>
            <w:vAlign w:val="center"/>
          </w:tcPr>
          <w:p w14:paraId="27E2C05D" w14:textId="77777777" w:rsidR="008C5493" w:rsidRDefault="00000000">
            <w:r>
              <w:t>C0636</w:t>
            </w:r>
          </w:p>
        </w:tc>
        <w:tc>
          <w:tcPr>
            <w:tcW w:w="2009" w:type="dxa"/>
            <w:vAlign w:val="center"/>
          </w:tcPr>
          <w:p w14:paraId="40FA650F" w14:textId="77777777" w:rsidR="008C5493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103CFE8" w14:textId="77777777" w:rsidR="008C5493" w:rsidRDefault="00000000">
            <w:r>
              <w:t>0.60</w:t>
            </w:r>
          </w:p>
        </w:tc>
      </w:tr>
      <w:tr w:rsidR="008C5493" w14:paraId="17B0770B" w14:textId="77777777">
        <w:tc>
          <w:tcPr>
            <w:tcW w:w="905" w:type="dxa"/>
            <w:shd w:val="clear" w:color="auto" w:fill="E6E6E6"/>
            <w:vAlign w:val="center"/>
          </w:tcPr>
          <w:p w14:paraId="7BFE08C6" w14:textId="77777777" w:rsidR="008C5493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5BA37E40" w14:textId="77777777" w:rsidR="008C5493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2A2F53DD" w14:textId="77777777" w:rsidR="008C5493" w:rsidRDefault="00000000">
            <w:r>
              <w:t>0.10</w:t>
            </w:r>
          </w:p>
        </w:tc>
        <w:tc>
          <w:tcPr>
            <w:tcW w:w="2088" w:type="dxa"/>
            <w:vAlign w:val="center"/>
          </w:tcPr>
          <w:p w14:paraId="74B10D5D" w14:textId="77777777" w:rsidR="008C5493" w:rsidRDefault="00000000">
            <w:r>
              <w:t>C0625</w:t>
            </w:r>
          </w:p>
        </w:tc>
        <w:tc>
          <w:tcPr>
            <w:tcW w:w="2009" w:type="dxa"/>
            <w:vAlign w:val="center"/>
          </w:tcPr>
          <w:p w14:paraId="475A9EF2" w14:textId="77777777" w:rsidR="008C5493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A9094FC" w14:textId="77777777" w:rsidR="008C5493" w:rsidRDefault="00000000">
            <w:r>
              <w:t>0.60</w:t>
            </w:r>
          </w:p>
        </w:tc>
      </w:tr>
      <w:tr w:rsidR="008C5493" w14:paraId="02A7EE4F" w14:textId="77777777">
        <w:tc>
          <w:tcPr>
            <w:tcW w:w="905" w:type="dxa"/>
            <w:shd w:val="clear" w:color="auto" w:fill="E6E6E6"/>
            <w:vAlign w:val="center"/>
          </w:tcPr>
          <w:p w14:paraId="67D39F42" w14:textId="77777777" w:rsidR="008C5493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3C91A502" w14:textId="77777777" w:rsidR="008C5493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3A740522" w14:textId="77777777" w:rsidR="008C5493" w:rsidRDefault="00000000">
            <w:r>
              <w:t>0.10</w:t>
            </w:r>
          </w:p>
        </w:tc>
        <w:tc>
          <w:tcPr>
            <w:tcW w:w="2088" w:type="dxa"/>
            <w:vAlign w:val="center"/>
          </w:tcPr>
          <w:p w14:paraId="0FF5C72A" w14:textId="77777777" w:rsidR="008C5493" w:rsidRDefault="00000000">
            <w:r>
              <w:t>C0814</w:t>
            </w:r>
          </w:p>
        </w:tc>
        <w:tc>
          <w:tcPr>
            <w:tcW w:w="2009" w:type="dxa"/>
            <w:vAlign w:val="center"/>
          </w:tcPr>
          <w:p w14:paraId="62E6599E" w14:textId="77777777" w:rsidR="008C5493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A08E78D" w14:textId="77777777" w:rsidR="008C5493" w:rsidRDefault="00000000">
            <w:r>
              <w:t>0.60</w:t>
            </w:r>
          </w:p>
        </w:tc>
      </w:tr>
      <w:tr w:rsidR="008C5493" w14:paraId="592BC73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F6DF741" w14:textId="77777777" w:rsidR="008C5493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8B37F6A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8C5493" w14:paraId="76E43F1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F8694A5" w14:textId="77777777" w:rsidR="008C5493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69016DF5" w14:textId="77777777" w:rsidR="008C5493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8C5493" w14:paraId="2F09862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D56706A" w14:textId="77777777" w:rsidR="008C5493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68235890" w14:textId="77777777" w:rsidR="008C5493" w:rsidRDefault="00000000">
            <w:r>
              <w:t>满足</w:t>
            </w:r>
          </w:p>
        </w:tc>
      </w:tr>
    </w:tbl>
    <w:p w14:paraId="1B6C209F" w14:textId="77777777" w:rsidR="008C5493" w:rsidRDefault="00000000">
      <w:pPr>
        <w:pStyle w:val="2"/>
        <w:widowControl w:val="0"/>
        <w:rPr>
          <w:kern w:val="2"/>
        </w:rPr>
      </w:pPr>
      <w:bookmarkStart w:id="42" w:name="_Toc119941385"/>
      <w:r>
        <w:rPr>
          <w:kern w:val="2"/>
        </w:rPr>
        <w:t>天窗</w:t>
      </w:r>
      <w:bookmarkEnd w:id="42"/>
    </w:p>
    <w:p w14:paraId="1E2C2BCF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43" w:name="_Toc119941386"/>
      <w:r>
        <w:rPr>
          <w:kern w:val="2"/>
          <w:szCs w:val="24"/>
        </w:rPr>
        <w:t>天窗屋顶比</w:t>
      </w:r>
      <w:bookmarkEnd w:id="43"/>
    </w:p>
    <w:p w14:paraId="1F9978F2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DC1A019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44" w:name="_Toc119941387"/>
      <w:r>
        <w:rPr>
          <w:kern w:val="2"/>
          <w:szCs w:val="24"/>
        </w:rPr>
        <w:t>天窗类型</w:t>
      </w:r>
      <w:bookmarkEnd w:id="44"/>
    </w:p>
    <w:p w14:paraId="6827C428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89D3402" w14:textId="77777777" w:rsidR="008C5493" w:rsidRDefault="00000000">
      <w:pPr>
        <w:pStyle w:val="2"/>
        <w:widowControl w:val="0"/>
        <w:rPr>
          <w:kern w:val="2"/>
        </w:rPr>
      </w:pPr>
      <w:bookmarkStart w:id="45" w:name="_Toc119941388"/>
      <w:r>
        <w:rPr>
          <w:kern w:val="2"/>
        </w:rPr>
        <w:t>屋顶构造</w:t>
      </w:r>
      <w:bookmarkEnd w:id="45"/>
    </w:p>
    <w:p w14:paraId="21E105C6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46" w:name="_Toc119941389"/>
      <w:r>
        <w:rPr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5493" w14:paraId="44F89EC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0A736A0" w14:textId="77777777" w:rsidR="008C54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76CB8" w14:textId="77777777" w:rsidR="008C5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2AB74" w14:textId="77777777" w:rsidR="008C5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86E76" w14:textId="77777777" w:rsidR="008C5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27F4E" w14:textId="77777777" w:rsidR="008C54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AB665" w14:textId="77777777" w:rsidR="008C5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83F91D" w14:textId="77777777" w:rsidR="008C5493" w:rsidRDefault="00000000">
            <w:pPr>
              <w:jc w:val="center"/>
            </w:pPr>
            <w:r>
              <w:t>热惰性指标</w:t>
            </w:r>
          </w:p>
        </w:tc>
      </w:tr>
      <w:tr w:rsidR="008C5493" w14:paraId="7A4F8CC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EF4E6C" w14:textId="77777777" w:rsidR="008C5493" w:rsidRDefault="008C5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A045D3" w14:textId="77777777" w:rsidR="008C5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37928" w14:textId="77777777" w:rsidR="008C5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BD4A4" w14:textId="77777777" w:rsidR="008C5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C95AA3" w14:textId="77777777" w:rsidR="008C5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70EDC" w14:textId="77777777" w:rsidR="008C5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F1DA47" w14:textId="77777777" w:rsidR="008C5493" w:rsidRDefault="00000000">
            <w:pPr>
              <w:jc w:val="center"/>
            </w:pPr>
            <w:r>
              <w:t>D=R*S</w:t>
            </w:r>
          </w:p>
        </w:tc>
      </w:tr>
      <w:tr w:rsidR="008C5493" w14:paraId="7E024178" w14:textId="77777777">
        <w:tc>
          <w:tcPr>
            <w:tcW w:w="3345" w:type="dxa"/>
            <w:vAlign w:val="center"/>
          </w:tcPr>
          <w:p w14:paraId="58D907A9" w14:textId="77777777" w:rsidR="008C5493" w:rsidRDefault="00000000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907B5FD" w14:textId="77777777" w:rsidR="008C5493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57DD6B59" w14:textId="77777777" w:rsidR="008C54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46C1743" w14:textId="77777777" w:rsidR="008C5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1C54EB1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689E9D" w14:textId="77777777" w:rsidR="008C5493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2D99BD5C" w14:textId="77777777" w:rsidR="008C5493" w:rsidRDefault="00000000">
            <w:r>
              <w:t>0.692</w:t>
            </w:r>
          </w:p>
        </w:tc>
      </w:tr>
      <w:tr w:rsidR="008C5493" w14:paraId="01C04C33" w14:textId="77777777">
        <w:tc>
          <w:tcPr>
            <w:tcW w:w="3345" w:type="dxa"/>
            <w:vAlign w:val="center"/>
          </w:tcPr>
          <w:p w14:paraId="37968AA3" w14:textId="77777777" w:rsidR="008C5493" w:rsidRDefault="00000000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14:paraId="25515460" w14:textId="77777777" w:rsidR="008C5493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3C1EB374" w14:textId="77777777" w:rsidR="008C5493" w:rsidRDefault="00000000">
            <w:r>
              <w:t>0.032</w:t>
            </w:r>
          </w:p>
        </w:tc>
        <w:tc>
          <w:tcPr>
            <w:tcW w:w="1075" w:type="dxa"/>
            <w:vAlign w:val="center"/>
          </w:tcPr>
          <w:p w14:paraId="00D7350C" w14:textId="77777777" w:rsidR="008C54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B1AC0E9" w14:textId="77777777" w:rsidR="008C5493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C67834A" w14:textId="77777777" w:rsidR="008C5493" w:rsidRDefault="00000000">
            <w:r>
              <w:t>3.869</w:t>
            </w:r>
          </w:p>
        </w:tc>
        <w:tc>
          <w:tcPr>
            <w:tcW w:w="1064" w:type="dxa"/>
            <w:vAlign w:val="center"/>
          </w:tcPr>
          <w:p w14:paraId="1A246841" w14:textId="77777777" w:rsidR="008C5493" w:rsidRDefault="00000000">
            <w:r>
              <w:t>1.381</w:t>
            </w:r>
          </w:p>
        </w:tc>
      </w:tr>
      <w:tr w:rsidR="008C5493" w14:paraId="65C864DC" w14:textId="77777777">
        <w:tc>
          <w:tcPr>
            <w:tcW w:w="3345" w:type="dxa"/>
            <w:vAlign w:val="center"/>
          </w:tcPr>
          <w:p w14:paraId="4937F80D" w14:textId="77777777" w:rsidR="008C5493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333D50F" w14:textId="77777777" w:rsidR="008C5493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76814BC1" w14:textId="77777777" w:rsidR="008C5493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59442ADE" w14:textId="77777777" w:rsidR="008C5493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72D6BE1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90596D" w14:textId="77777777" w:rsidR="008C5493" w:rsidRDefault="00000000">
            <w:r>
              <w:t>0.059</w:t>
            </w:r>
          </w:p>
        </w:tc>
        <w:tc>
          <w:tcPr>
            <w:tcW w:w="1064" w:type="dxa"/>
            <w:vAlign w:val="center"/>
          </w:tcPr>
          <w:p w14:paraId="00C37767" w14:textId="77777777" w:rsidR="008C5493" w:rsidRDefault="00000000">
            <w:r>
              <w:t>0.194</w:t>
            </w:r>
          </w:p>
        </w:tc>
      </w:tr>
      <w:tr w:rsidR="008C5493" w14:paraId="490D3C25" w14:textId="77777777">
        <w:tc>
          <w:tcPr>
            <w:tcW w:w="3345" w:type="dxa"/>
            <w:vAlign w:val="center"/>
          </w:tcPr>
          <w:p w14:paraId="53D23FD6" w14:textId="77777777" w:rsidR="008C5493" w:rsidRDefault="0000000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3E7D9F8" w14:textId="77777777" w:rsidR="008C54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A1E825" w14:textId="77777777" w:rsidR="008C549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E53A03E" w14:textId="77777777" w:rsidR="008C549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9374B54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51C96E" w14:textId="77777777" w:rsidR="008C549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1A95ACD" w14:textId="77777777" w:rsidR="008C5493" w:rsidRDefault="00000000">
            <w:r>
              <w:t>0.249</w:t>
            </w:r>
          </w:p>
        </w:tc>
      </w:tr>
      <w:tr w:rsidR="008C5493" w14:paraId="0F8ECCAB" w14:textId="77777777">
        <w:tc>
          <w:tcPr>
            <w:tcW w:w="3345" w:type="dxa"/>
            <w:vAlign w:val="center"/>
          </w:tcPr>
          <w:p w14:paraId="1BC930D5" w14:textId="77777777" w:rsidR="008C5493" w:rsidRDefault="00000000">
            <w:r>
              <w:t>无机轻集料砂浆</w:t>
            </w:r>
          </w:p>
        </w:tc>
        <w:tc>
          <w:tcPr>
            <w:tcW w:w="848" w:type="dxa"/>
            <w:vAlign w:val="center"/>
          </w:tcPr>
          <w:p w14:paraId="1063299B" w14:textId="77777777" w:rsidR="008C5493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73FEB10" w14:textId="77777777" w:rsidR="008C5493" w:rsidRDefault="00000000">
            <w:r>
              <w:t>0.085</w:t>
            </w:r>
          </w:p>
        </w:tc>
        <w:tc>
          <w:tcPr>
            <w:tcW w:w="1075" w:type="dxa"/>
            <w:vAlign w:val="center"/>
          </w:tcPr>
          <w:p w14:paraId="7A2990C9" w14:textId="77777777" w:rsidR="008C5493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27A47644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59E34B" w14:textId="77777777" w:rsidR="008C5493" w:rsidRDefault="00000000">
            <w:r>
              <w:t>0.353</w:t>
            </w:r>
          </w:p>
        </w:tc>
        <w:tc>
          <w:tcPr>
            <w:tcW w:w="1064" w:type="dxa"/>
            <w:vAlign w:val="center"/>
          </w:tcPr>
          <w:p w14:paraId="7271B738" w14:textId="77777777" w:rsidR="008C5493" w:rsidRDefault="00000000">
            <w:r>
              <w:t>0.529</w:t>
            </w:r>
          </w:p>
        </w:tc>
      </w:tr>
      <w:tr w:rsidR="008C5493" w14:paraId="48D5A016" w14:textId="77777777">
        <w:tc>
          <w:tcPr>
            <w:tcW w:w="3345" w:type="dxa"/>
            <w:vAlign w:val="center"/>
          </w:tcPr>
          <w:p w14:paraId="744E7032" w14:textId="77777777" w:rsidR="008C5493" w:rsidRDefault="00000000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0331139" w14:textId="77777777" w:rsidR="008C5493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42287047" w14:textId="77777777" w:rsidR="008C54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46832F5" w14:textId="77777777" w:rsidR="008C5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C7796BA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DE407A" w14:textId="77777777" w:rsidR="008C5493" w:rsidRDefault="00000000">
            <w:r>
              <w:t>0.103</w:t>
            </w:r>
          </w:p>
        </w:tc>
        <w:tc>
          <w:tcPr>
            <w:tcW w:w="1064" w:type="dxa"/>
            <w:vAlign w:val="center"/>
          </w:tcPr>
          <w:p w14:paraId="435C592B" w14:textId="77777777" w:rsidR="008C5493" w:rsidRDefault="00000000">
            <w:r>
              <w:t>1.779</w:t>
            </w:r>
          </w:p>
        </w:tc>
      </w:tr>
      <w:tr w:rsidR="008C5493" w14:paraId="14FDC1A6" w14:textId="77777777">
        <w:tc>
          <w:tcPr>
            <w:tcW w:w="3345" w:type="dxa"/>
            <w:vAlign w:val="center"/>
          </w:tcPr>
          <w:p w14:paraId="466B4130" w14:textId="77777777" w:rsidR="008C5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B09612" w14:textId="77777777" w:rsidR="008C5493" w:rsidRDefault="00000000">
            <w:r>
              <w:t>440</w:t>
            </w:r>
          </w:p>
        </w:tc>
        <w:tc>
          <w:tcPr>
            <w:tcW w:w="1075" w:type="dxa"/>
            <w:vAlign w:val="center"/>
          </w:tcPr>
          <w:p w14:paraId="6079FCE4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E79430" w14:textId="77777777" w:rsidR="008C5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2CDBB7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F5D2FF" w14:textId="77777777" w:rsidR="008C5493" w:rsidRDefault="00000000">
            <w:r>
              <w:t>4.449</w:t>
            </w:r>
          </w:p>
        </w:tc>
        <w:tc>
          <w:tcPr>
            <w:tcW w:w="1064" w:type="dxa"/>
            <w:vAlign w:val="center"/>
          </w:tcPr>
          <w:p w14:paraId="69AC6078" w14:textId="77777777" w:rsidR="008C5493" w:rsidRDefault="00000000">
            <w:r>
              <w:t>4.825</w:t>
            </w:r>
          </w:p>
        </w:tc>
      </w:tr>
      <w:tr w:rsidR="008C5493" w14:paraId="4CF48FD2" w14:textId="77777777">
        <w:tc>
          <w:tcPr>
            <w:tcW w:w="3345" w:type="dxa"/>
            <w:shd w:val="clear" w:color="auto" w:fill="E6E6E6"/>
            <w:vAlign w:val="center"/>
          </w:tcPr>
          <w:p w14:paraId="65FABFEA" w14:textId="77777777" w:rsidR="008C549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A16034" w14:textId="77777777" w:rsidR="008C549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C5493" w14:paraId="70E54942" w14:textId="77777777">
        <w:tc>
          <w:tcPr>
            <w:tcW w:w="3345" w:type="dxa"/>
            <w:shd w:val="clear" w:color="auto" w:fill="E6E6E6"/>
            <w:vAlign w:val="center"/>
          </w:tcPr>
          <w:p w14:paraId="5D3E3877" w14:textId="77777777" w:rsidR="008C549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7090A84" w14:textId="77777777" w:rsidR="008C5493" w:rsidRDefault="00000000">
            <w:pPr>
              <w:jc w:val="center"/>
            </w:pPr>
            <w:r>
              <w:t>0.22</w:t>
            </w:r>
          </w:p>
        </w:tc>
      </w:tr>
      <w:tr w:rsidR="008C5493" w14:paraId="7CB4E53C" w14:textId="77777777">
        <w:tc>
          <w:tcPr>
            <w:tcW w:w="3345" w:type="dxa"/>
            <w:shd w:val="clear" w:color="auto" w:fill="E6E6E6"/>
            <w:vAlign w:val="center"/>
          </w:tcPr>
          <w:p w14:paraId="27386AFB" w14:textId="77777777" w:rsidR="008C5493" w:rsidRDefault="00000000">
            <w:r>
              <w:lastRenderedPageBreak/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A6CD85B" w14:textId="77777777" w:rsidR="008C5493" w:rsidRDefault="00000000">
            <w:pPr>
              <w:jc w:val="center"/>
            </w:pPr>
            <w:r>
              <w:t>0.22 * 1.10 = 0.24</w:t>
            </w:r>
          </w:p>
        </w:tc>
      </w:tr>
      <w:tr w:rsidR="008C5493" w14:paraId="15511996" w14:textId="77777777">
        <w:tc>
          <w:tcPr>
            <w:tcW w:w="3345" w:type="dxa"/>
            <w:shd w:val="clear" w:color="auto" w:fill="E6E6E6"/>
            <w:vAlign w:val="center"/>
          </w:tcPr>
          <w:p w14:paraId="42CB2841" w14:textId="77777777" w:rsidR="008C5493" w:rsidRDefault="00000000">
            <w:r>
              <w:t>面密度</w:t>
            </w:r>
          </w:p>
        </w:tc>
        <w:tc>
          <w:tcPr>
            <w:tcW w:w="5985" w:type="dxa"/>
            <w:gridSpan w:val="6"/>
          </w:tcPr>
          <w:p w14:paraId="06D43064" w14:textId="77777777" w:rsidR="008C5493" w:rsidRDefault="00000000">
            <w:pPr>
              <w:jc w:val="center"/>
            </w:pPr>
            <w:r>
              <w:t>676.55(</w:t>
            </w:r>
            <w:r>
              <w:t>重质结构</w:t>
            </w:r>
            <w:r>
              <w:t>)</w:t>
            </w:r>
          </w:p>
        </w:tc>
      </w:tr>
      <w:tr w:rsidR="008C5493" w14:paraId="6EA7C9CB" w14:textId="77777777">
        <w:tc>
          <w:tcPr>
            <w:tcW w:w="3345" w:type="dxa"/>
            <w:shd w:val="clear" w:color="auto" w:fill="E6E6E6"/>
            <w:vAlign w:val="center"/>
          </w:tcPr>
          <w:p w14:paraId="634F5E3D" w14:textId="77777777" w:rsidR="008C549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6DF46B0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8C5493" w14:paraId="5F2B804D" w14:textId="77777777">
        <w:tc>
          <w:tcPr>
            <w:tcW w:w="3345" w:type="dxa"/>
            <w:shd w:val="clear" w:color="auto" w:fill="E6E6E6"/>
            <w:vAlign w:val="center"/>
          </w:tcPr>
          <w:p w14:paraId="35F55454" w14:textId="77777777" w:rsidR="008C549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FB0DD6E" w14:textId="77777777" w:rsidR="008C5493" w:rsidRDefault="00000000">
            <w:r>
              <w:t>屋顶热工应当符合表</w:t>
            </w:r>
            <w:r>
              <w:t>3.2.1-1</w:t>
            </w:r>
            <w:r>
              <w:t>的要求</w:t>
            </w:r>
            <w:r>
              <w:t>(K≤0.40</w:t>
            </w:r>
            <w:r>
              <w:t>且</w:t>
            </w:r>
            <w:r>
              <w:t>ZK≤0.36)</w:t>
            </w:r>
          </w:p>
        </w:tc>
      </w:tr>
      <w:tr w:rsidR="008C5493" w14:paraId="06BAFB15" w14:textId="77777777">
        <w:tc>
          <w:tcPr>
            <w:tcW w:w="3345" w:type="dxa"/>
            <w:shd w:val="clear" w:color="auto" w:fill="E6E6E6"/>
            <w:vAlign w:val="center"/>
          </w:tcPr>
          <w:p w14:paraId="22E604C8" w14:textId="77777777" w:rsidR="008C549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D523B54" w14:textId="77777777" w:rsidR="008C5493" w:rsidRDefault="00000000">
            <w:r>
              <w:t>满足</w:t>
            </w:r>
          </w:p>
        </w:tc>
      </w:tr>
    </w:tbl>
    <w:p w14:paraId="4E3F07F4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47" w:name="_Toc119941390"/>
      <w:r>
        <w:rPr>
          <w:kern w:val="2"/>
          <w:szCs w:val="24"/>
        </w:rPr>
        <w:t>屋面主断面传热系数的修正系数ψ</w:t>
      </w:r>
      <w:bookmarkEnd w:id="47"/>
    </w:p>
    <w:p w14:paraId="632105BD" w14:textId="77777777" w:rsidR="007C4AB4" w:rsidRPr="00043487" w:rsidRDefault="00000000" w:rsidP="00043487">
      <w:pPr>
        <w:jc w:val="center"/>
        <w:rPr>
          <w:szCs w:val="21"/>
        </w:rPr>
      </w:pPr>
      <w:bookmarkStart w:id="48" w:name="北京公建2015屋面K修正系数表"/>
      <w:r w:rsidRPr="00043487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43487">
          <w:rPr>
            <w:rFonts w:hint="eastAsia"/>
            <w:b/>
            <w:szCs w:val="21"/>
          </w:rPr>
          <w:t>A.2.2</w:t>
        </w:r>
      </w:smartTag>
      <w:r w:rsidRPr="00043487">
        <w:rPr>
          <w:rFonts w:hint="eastAsia"/>
          <w:b/>
          <w:szCs w:val="21"/>
        </w:rPr>
        <w:t xml:space="preserve">-2 </w:t>
      </w:r>
      <w:r w:rsidRPr="00043487">
        <w:rPr>
          <w:rFonts w:hint="eastAsia"/>
          <w:b/>
          <w:szCs w:val="21"/>
        </w:rPr>
        <w:t>屋面主断面传热系数</w:t>
      </w:r>
      <w:r w:rsidRPr="00043487">
        <w:rPr>
          <w:rFonts w:hint="eastAsia"/>
          <w:b/>
          <w:szCs w:val="21"/>
        </w:rPr>
        <w:t>Kzd</w:t>
      </w:r>
      <w:r w:rsidRPr="00043487">
        <w:rPr>
          <w:rFonts w:hint="eastAsia"/>
          <w:b/>
          <w:szCs w:val="21"/>
        </w:rPr>
        <w:t>与平均传热系数</w:t>
      </w:r>
      <w:r w:rsidRPr="00043487">
        <w:rPr>
          <w:rFonts w:hint="eastAsia"/>
          <w:b/>
          <w:szCs w:val="21"/>
        </w:rPr>
        <w:t>K</w:t>
      </w:r>
      <w:r w:rsidRPr="00043487">
        <w:rPr>
          <w:rFonts w:hint="eastAsia"/>
          <w:b/>
          <w:szCs w:val="21"/>
        </w:rPr>
        <w:t>的关系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9"/>
        <w:gridCol w:w="1251"/>
        <w:gridCol w:w="1628"/>
        <w:gridCol w:w="1251"/>
        <w:gridCol w:w="1628"/>
      </w:tblGrid>
      <w:tr w:rsidR="00201164" w:rsidRPr="00632116" w14:paraId="6437C430" w14:textId="77777777" w:rsidTr="000209BB">
        <w:trPr>
          <w:trHeight w:val="227"/>
          <w:jc w:val="center"/>
        </w:trPr>
        <w:tc>
          <w:tcPr>
            <w:tcW w:w="1251" w:type="dxa"/>
            <w:vMerge w:val="restart"/>
            <w:shd w:val="clear" w:color="auto" w:fill="auto"/>
            <w:vAlign w:val="center"/>
          </w:tcPr>
          <w:p w14:paraId="04E6054C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2503" w:type="dxa"/>
            <w:gridSpan w:val="2"/>
            <w:shd w:val="clear" w:color="auto" w:fill="auto"/>
          </w:tcPr>
          <w:p w14:paraId="0765DBBA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一般屋面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69AB1B00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轻质屋面或有天窗屋面</w:t>
            </w:r>
          </w:p>
        </w:tc>
      </w:tr>
      <w:tr w:rsidR="00632116" w:rsidRPr="00632116" w14:paraId="3A2CA611" w14:textId="77777777" w:rsidTr="000209BB">
        <w:trPr>
          <w:trHeight w:val="104"/>
          <w:jc w:val="center"/>
        </w:trPr>
        <w:tc>
          <w:tcPr>
            <w:tcW w:w="1251" w:type="dxa"/>
            <w:vMerge/>
            <w:shd w:val="clear" w:color="auto" w:fill="auto"/>
          </w:tcPr>
          <w:p w14:paraId="4A6E4293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</w:p>
        </w:tc>
        <w:tc>
          <w:tcPr>
            <w:tcW w:w="1251" w:type="dxa"/>
            <w:shd w:val="clear" w:color="auto" w:fill="auto"/>
          </w:tcPr>
          <w:p w14:paraId="02FCD2C7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251" w:type="dxa"/>
            <w:shd w:val="clear" w:color="auto" w:fill="auto"/>
          </w:tcPr>
          <w:p w14:paraId="382ED9CF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1251" w:type="dxa"/>
            <w:shd w:val="clear" w:color="auto" w:fill="auto"/>
          </w:tcPr>
          <w:p w14:paraId="7866B8E8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252" w:type="dxa"/>
            <w:shd w:val="clear" w:color="auto" w:fill="auto"/>
          </w:tcPr>
          <w:p w14:paraId="17D0A3E7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14:paraId="4590A746" w14:textId="77777777" w:rsidTr="000209BB">
        <w:trPr>
          <w:trHeight w:val="227"/>
          <w:jc w:val="center"/>
        </w:trPr>
        <w:tc>
          <w:tcPr>
            <w:tcW w:w="1251" w:type="dxa"/>
            <w:shd w:val="clear" w:color="auto" w:fill="auto"/>
          </w:tcPr>
          <w:p w14:paraId="5DEBA926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  <w:tc>
          <w:tcPr>
            <w:tcW w:w="1251" w:type="dxa"/>
            <w:shd w:val="clear" w:color="auto" w:fill="auto"/>
          </w:tcPr>
          <w:p w14:paraId="34C501E1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 w14:paraId="04E5DDDF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0.32</w:t>
            </w:r>
          </w:p>
        </w:tc>
        <w:tc>
          <w:tcPr>
            <w:tcW w:w="1251" w:type="dxa"/>
            <w:shd w:val="clear" w:color="auto" w:fill="auto"/>
          </w:tcPr>
          <w:p w14:paraId="017D7248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 w14:paraId="4495E576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0.29</w:t>
            </w:r>
          </w:p>
        </w:tc>
      </w:tr>
      <w:tr w:rsidR="00632116" w:rsidRPr="00632116" w14:paraId="3254FB81" w14:textId="77777777" w:rsidTr="000209BB">
        <w:trPr>
          <w:trHeight w:val="227"/>
          <w:jc w:val="center"/>
        </w:trPr>
        <w:tc>
          <w:tcPr>
            <w:tcW w:w="1251" w:type="dxa"/>
            <w:shd w:val="clear" w:color="auto" w:fill="auto"/>
          </w:tcPr>
          <w:p w14:paraId="596E11B4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1251" w:type="dxa"/>
            <w:shd w:val="clear" w:color="auto" w:fill="auto"/>
          </w:tcPr>
          <w:p w14:paraId="6EAA0818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 w14:paraId="0C057B88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1251" w:type="dxa"/>
            <w:shd w:val="clear" w:color="auto" w:fill="auto"/>
          </w:tcPr>
          <w:p w14:paraId="4960B8CB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 w14:paraId="1E9E19EA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</w:tr>
      <w:tr w:rsidR="00632116" w:rsidRPr="00632116" w14:paraId="031F14C1" w14:textId="77777777" w:rsidTr="000209BB">
        <w:trPr>
          <w:trHeight w:val="227"/>
          <w:jc w:val="center"/>
        </w:trPr>
        <w:tc>
          <w:tcPr>
            <w:tcW w:w="1251" w:type="dxa"/>
            <w:shd w:val="clear" w:color="auto" w:fill="auto"/>
          </w:tcPr>
          <w:p w14:paraId="01414102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1251" w:type="dxa"/>
            <w:shd w:val="clear" w:color="auto" w:fill="auto"/>
          </w:tcPr>
          <w:p w14:paraId="3F67A598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 w14:paraId="06489715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1251" w:type="dxa"/>
            <w:shd w:val="clear" w:color="auto" w:fill="auto"/>
          </w:tcPr>
          <w:p w14:paraId="29D8BDEC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 w14:paraId="7AFAD089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14:paraId="65BB972B" w14:textId="77777777" w:rsidTr="000209BB">
        <w:trPr>
          <w:trHeight w:val="227"/>
          <w:jc w:val="center"/>
        </w:trPr>
        <w:tc>
          <w:tcPr>
            <w:tcW w:w="1251" w:type="dxa"/>
            <w:shd w:val="clear" w:color="auto" w:fill="auto"/>
          </w:tcPr>
          <w:p w14:paraId="5A6BE2B0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1251" w:type="dxa"/>
            <w:shd w:val="clear" w:color="auto" w:fill="auto"/>
          </w:tcPr>
          <w:p w14:paraId="77E46B14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 w14:paraId="10ECD9C0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1251" w:type="dxa"/>
            <w:shd w:val="clear" w:color="auto" w:fill="auto"/>
          </w:tcPr>
          <w:p w14:paraId="696A5B69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 w14:paraId="3041C1FB" w14:textId="77777777" w:rsidR="00043487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48"/>
    </w:tbl>
    <w:p w14:paraId="68A3366B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586B92FE" w14:textId="77777777" w:rsidR="008C5493" w:rsidRDefault="00000000">
      <w:pPr>
        <w:pStyle w:val="2"/>
        <w:widowControl w:val="0"/>
        <w:rPr>
          <w:kern w:val="2"/>
        </w:rPr>
      </w:pPr>
      <w:bookmarkStart w:id="49" w:name="_Toc119941391"/>
      <w:r>
        <w:rPr>
          <w:kern w:val="2"/>
        </w:rPr>
        <w:t>外墙构造</w:t>
      </w:r>
      <w:bookmarkEnd w:id="49"/>
    </w:p>
    <w:p w14:paraId="31F2F83C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50" w:name="_Toc119941392"/>
      <w:r>
        <w:rPr>
          <w:kern w:val="2"/>
          <w:szCs w:val="24"/>
        </w:rPr>
        <w:t>外墙构造一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5493" w14:paraId="72D9218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29E718" w14:textId="77777777" w:rsidR="008C54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9360A1" w14:textId="77777777" w:rsidR="008C5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EE351" w14:textId="77777777" w:rsidR="008C5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38AAB" w14:textId="77777777" w:rsidR="008C5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3B9FB4" w14:textId="77777777" w:rsidR="008C54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AB792" w14:textId="77777777" w:rsidR="008C5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114D8E" w14:textId="77777777" w:rsidR="008C5493" w:rsidRDefault="00000000">
            <w:pPr>
              <w:jc w:val="center"/>
            </w:pPr>
            <w:r>
              <w:t>热惰性指标</w:t>
            </w:r>
          </w:p>
        </w:tc>
      </w:tr>
      <w:tr w:rsidR="008C5493" w14:paraId="3F5361E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E8ACFD" w14:textId="77777777" w:rsidR="008C5493" w:rsidRDefault="008C5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411126" w14:textId="77777777" w:rsidR="008C5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3B8ADD" w14:textId="77777777" w:rsidR="008C5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B12A1" w14:textId="77777777" w:rsidR="008C5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69C3B" w14:textId="77777777" w:rsidR="008C5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452F0" w14:textId="77777777" w:rsidR="008C5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9E69F4" w14:textId="77777777" w:rsidR="008C5493" w:rsidRDefault="00000000">
            <w:pPr>
              <w:jc w:val="center"/>
            </w:pPr>
            <w:r>
              <w:t>D=R*S</w:t>
            </w:r>
          </w:p>
        </w:tc>
      </w:tr>
      <w:tr w:rsidR="008C5493" w14:paraId="752F469B" w14:textId="77777777">
        <w:tc>
          <w:tcPr>
            <w:tcW w:w="3345" w:type="dxa"/>
            <w:vAlign w:val="center"/>
          </w:tcPr>
          <w:p w14:paraId="7CE081FB" w14:textId="77777777" w:rsidR="008C5493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BE785ED" w14:textId="77777777" w:rsidR="008C5493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C09A5CD" w14:textId="77777777" w:rsidR="008C54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92A4EA3" w14:textId="77777777" w:rsidR="008C549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717A0A7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7AED8E" w14:textId="77777777" w:rsidR="008C5493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6F80D9F" w14:textId="77777777" w:rsidR="008C5493" w:rsidRDefault="00000000">
            <w:r>
              <w:t>0.061</w:t>
            </w:r>
          </w:p>
        </w:tc>
      </w:tr>
      <w:tr w:rsidR="008C5493" w14:paraId="55CCCE24" w14:textId="77777777">
        <w:tc>
          <w:tcPr>
            <w:tcW w:w="3345" w:type="dxa"/>
            <w:vAlign w:val="center"/>
          </w:tcPr>
          <w:p w14:paraId="31B49658" w14:textId="77777777" w:rsidR="008C5493" w:rsidRDefault="00000000">
            <w:r>
              <w:t>胶粉聚苯颗粒保温砂浆</w:t>
            </w:r>
          </w:p>
        </w:tc>
        <w:tc>
          <w:tcPr>
            <w:tcW w:w="848" w:type="dxa"/>
            <w:vAlign w:val="center"/>
          </w:tcPr>
          <w:p w14:paraId="77F86ABC" w14:textId="77777777" w:rsidR="008C5493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023940E" w14:textId="77777777" w:rsidR="008C5493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3FF383F9" w14:textId="77777777" w:rsidR="008C5493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7C1ACBB5" w14:textId="77777777" w:rsidR="008C5493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B05E04E" w14:textId="77777777" w:rsidR="008C5493" w:rsidRDefault="00000000">
            <w:r>
              <w:t>0.200</w:t>
            </w:r>
          </w:p>
        </w:tc>
        <w:tc>
          <w:tcPr>
            <w:tcW w:w="1064" w:type="dxa"/>
            <w:vAlign w:val="center"/>
          </w:tcPr>
          <w:p w14:paraId="1B7AEC6D" w14:textId="77777777" w:rsidR="008C5493" w:rsidRDefault="00000000">
            <w:r>
              <w:t>0.238</w:t>
            </w:r>
          </w:p>
        </w:tc>
      </w:tr>
      <w:tr w:rsidR="008C5493" w14:paraId="7E9E5AE8" w14:textId="77777777">
        <w:tc>
          <w:tcPr>
            <w:tcW w:w="3345" w:type="dxa"/>
            <w:vAlign w:val="center"/>
          </w:tcPr>
          <w:p w14:paraId="2D0D0BED" w14:textId="77777777" w:rsidR="008C5493" w:rsidRDefault="00000000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88F5C8F" w14:textId="77777777" w:rsidR="008C5493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5EDED581" w14:textId="77777777" w:rsidR="008C5493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25B1A3DC" w14:textId="77777777" w:rsidR="008C5493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2AE7FB47" w14:textId="77777777" w:rsidR="008C549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09F89CB" w14:textId="77777777" w:rsidR="008C5493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2375F0A9" w14:textId="77777777" w:rsidR="008C5493" w:rsidRDefault="00000000">
            <w:r>
              <w:t>2.291</w:t>
            </w:r>
          </w:p>
        </w:tc>
      </w:tr>
      <w:tr w:rsidR="008C5493" w14:paraId="63FEF394" w14:textId="77777777">
        <w:tc>
          <w:tcPr>
            <w:tcW w:w="3345" w:type="dxa"/>
            <w:vAlign w:val="center"/>
          </w:tcPr>
          <w:p w14:paraId="1C127C7B" w14:textId="77777777" w:rsidR="008C5493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C3E3A73" w14:textId="77777777" w:rsidR="008C5493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A55175B" w14:textId="77777777" w:rsidR="008C54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6DE622" w14:textId="77777777" w:rsidR="008C549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C228BA8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5475B0" w14:textId="77777777" w:rsidR="008C5493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733A99F" w14:textId="77777777" w:rsidR="008C5493" w:rsidRDefault="00000000">
            <w:r>
              <w:t>0.122</w:t>
            </w:r>
          </w:p>
        </w:tc>
      </w:tr>
      <w:tr w:rsidR="008C5493" w14:paraId="4078A6D9" w14:textId="77777777">
        <w:tc>
          <w:tcPr>
            <w:tcW w:w="3345" w:type="dxa"/>
            <w:vAlign w:val="center"/>
          </w:tcPr>
          <w:p w14:paraId="46D36528" w14:textId="77777777" w:rsidR="008C5493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DC9B0E" w14:textId="77777777" w:rsidR="008C549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83534AA" w14:textId="77777777" w:rsidR="008C54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C3229A9" w14:textId="77777777" w:rsidR="008C5493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6B75124E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4C3958" w14:textId="77777777" w:rsidR="008C549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84093F3" w14:textId="77777777" w:rsidR="008C5493" w:rsidRDefault="00000000">
            <w:r>
              <w:t>1.961</w:t>
            </w:r>
          </w:p>
        </w:tc>
      </w:tr>
      <w:tr w:rsidR="008C5493" w14:paraId="7D0E87D0" w14:textId="77777777">
        <w:tc>
          <w:tcPr>
            <w:tcW w:w="3345" w:type="dxa"/>
            <w:vAlign w:val="center"/>
          </w:tcPr>
          <w:p w14:paraId="6FA596F0" w14:textId="77777777" w:rsidR="008C5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9C79A9" w14:textId="77777777" w:rsidR="008C5493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13F427A2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A12029" w14:textId="77777777" w:rsidR="008C5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85B821C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9B555E" w14:textId="77777777" w:rsidR="008C5493" w:rsidRDefault="00000000">
            <w:r>
              <w:t>2.831</w:t>
            </w:r>
          </w:p>
        </w:tc>
        <w:tc>
          <w:tcPr>
            <w:tcW w:w="1064" w:type="dxa"/>
            <w:vAlign w:val="center"/>
          </w:tcPr>
          <w:p w14:paraId="0726F841" w14:textId="77777777" w:rsidR="008C5493" w:rsidRDefault="00000000">
            <w:r>
              <w:t>4.672</w:t>
            </w:r>
          </w:p>
        </w:tc>
      </w:tr>
      <w:tr w:rsidR="008C5493" w14:paraId="7C766D78" w14:textId="77777777">
        <w:tc>
          <w:tcPr>
            <w:tcW w:w="3345" w:type="dxa"/>
            <w:shd w:val="clear" w:color="auto" w:fill="E6E6E6"/>
            <w:vAlign w:val="center"/>
          </w:tcPr>
          <w:p w14:paraId="317D2B3A" w14:textId="77777777" w:rsidR="008C549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9F022DE" w14:textId="77777777" w:rsidR="008C549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C5493" w14:paraId="18D7101C" w14:textId="77777777">
        <w:tc>
          <w:tcPr>
            <w:tcW w:w="3345" w:type="dxa"/>
            <w:shd w:val="clear" w:color="auto" w:fill="E6E6E6"/>
            <w:vAlign w:val="center"/>
          </w:tcPr>
          <w:p w14:paraId="66529817" w14:textId="77777777" w:rsidR="008C549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9A1A22B" w14:textId="77777777" w:rsidR="008C5493" w:rsidRDefault="00000000">
            <w:pPr>
              <w:jc w:val="center"/>
            </w:pPr>
            <w:r>
              <w:t>0.33</w:t>
            </w:r>
          </w:p>
        </w:tc>
      </w:tr>
      <w:tr w:rsidR="008C5493" w14:paraId="23F1DD1E" w14:textId="77777777">
        <w:tc>
          <w:tcPr>
            <w:tcW w:w="3345" w:type="dxa"/>
            <w:shd w:val="clear" w:color="auto" w:fill="E6E6E6"/>
            <w:vAlign w:val="center"/>
          </w:tcPr>
          <w:p w14:paraId="0D91B666" w14:textId="77777777" w:rsidR="008C5493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A0F31AF" w14:textId="77777777" w:rsidR="008C5493" w:rsidRDefault="00000000">
            <w:pPr>
              <w:jc w:val="center"/>
            </w:pPr>
            <w:r>
              <w:t>K = 0.34, D = 1.00</w:t>
            </w:r>
          </w:p>
        </w:tc>
      </w:tr>
      <w:tr w:rsidR="008C5493" w14:paraId="5F79A4BF" w14:textId="77777777">
        <w:tc>
          <w:tcPr>
            <w:tcW w:w="3345" w:type="dxa"/>
            <w:shd w:val="clear" w:color="auto" w:fill="E6E6E6"/>
            <w:vAlign w:val="center"/>
          </w:tcPr>
          <w:p w14:paraId="10BC99E0" w14:textId="77777777" w:rsidR="008C5493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E67CEEA" w14:textId="77777777" w:rsidR="008C5493" w:rsidRDefault="008C5493"/>
        </w:tc>
      </w:tr>
      <w:tr w:rsidR="008C5493" w14:paraId="1C490BCE" w14:textId="77777777">
        <w:tc>
          <w:tcPr>
            <w:tcW w:w="3345" w:type="dxa"/>
            <w:shd w:val="clear" w:color="auto" w:fill="E6E6E6"/>
            <w:vAlign w:val="center"/>
          </w:tcPr>
          <w:p w14:paraId="58B22700" w14:textId="77777777" w:rsidR="008C5493" w:rsidRDefault="00000000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58F0F41" w14:textId="77777777" w:rsidR="008C5493" w:rsidRDefault="00000000">
            <w:pPr>
              <w:jc w:val="center"/>
            </w:pPr>
            <w:r>
              <w:t>0.34 * 1.10 = 0.37</w:t>
            </w:r>
          </w:p>
        </w:tc>
      </w:tr>
      <w:tr w:rsidR="008C5493" w14:paraId="3CBEB384" w14:textId="77777777">
        <w:tc>
          <w:tcPr>
            <w:tcW w:w="3345" w:type="dxa"/>
            <w:shd w:val="clear" w:color="auto" w:fill="E6E6E6"/>
            <w:vAlign w:val="center"/>
          </w:tcPr>
          <w:p w14:paraId="3956937C" w14:textId="77777777" w:rsidR="008C549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964D7FC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8C5493" w14:paraId="4D2CD05A" w14:textId="77777777">
        <w:tc>
          <w:tcPr>
            <w:tcW w:w="3345" w:type="dxa"/>
            <w:shd w:val="clear" w:color="auto" w:fill="E6E6E6"/>
            <w:vAlign w:val="center"/>
          </w:tcPr>
          <w:p w14:paraId="7AF9A80A" w14:textId="77777777" w:rsidR="008C549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6B086B6" w14:textId="77777777" w:rsidR="008C5493" w:rsidRDefault="00000000">
            <w:r>
              <w:t>外墙热工应当符合表</w:t>
            </w:r>
            <w:r>
              <w:t>3.2.1-1</w:t>
            </w:r>
            <w:r>
              <w:t>的要求</w:t>
            </w:r>
            <w:r>
              <w:t>(K≤0.45</w:t>
            </w:r>
            <w:r>
              <w:t>且</w:t>
            </w:r>
            <w:r>
              <w:t>ZK≤0.41)</w:t>
            </w:r>
          </w:p>
        </w:tc>
      </w:tr>
      <w:tr w:rsidR="008C5493" w14:paraId="7F6DAFDF" w14:textId="77777777">
        <w:tc>
          <w:tcPr>
            <w:tcW w:w="3345" w:type="dxa"/>
            <w:shd w:val="clear" w:color="auto" w:fill="E6E6E6"/>
            <w:vAlign w:val="center"/>
          </w:tcPr>
          <w:p w14:paraId="4B41FD89" w14:textId="77777777" w:rsidR="008C549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DA85FBD" w14:textId="77777777" w:rsidR="008C5493" w:rsidRDefault="00000000">
            <w:r>
              <w:t>满足</w:t>
            </w:r>
          </w:p>
        </w:tc>
      </w:tr>
    </w:tbl>
    <w:p w14:paraId="2E00F287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51" w:name="_Toc119941393"/>
      <w:r>
        <w:rPr>
          <w:kern w:val="2"/>
          <w:szCs w:val="24"/>
        </w:rPr>
        <w:t>外墙主断面传热系数的修正系数ψ</w:t>
      </w:r>
      <w:bookmarkEnd w:id="51"/>
    </w:p>
    <w:p w14:paraId="7564E9E6" w14:textId="77777777" w:rsidR="00201164" w:rsidRPr="00C65805" w:rsidRDefault="00000000" w:rsidP="00C65805">
      <w:pPr>
        <w:jc w:val="center"/>
        <w:rPr>
          <w:b/>
          <w:szCs w:val="21"/>
        </w:rPr>
      </w:pPr>
      <w:bookmarkStart w:id="52" w:name="北京公建2015外墙K修正系数表"/>
      <w:r w:rsidRPr="00C65805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C65805">
          <w:rPr>
            <w:rFonts w:hint="eastAsia"/>
            <w:b/>
            <w:szCs w:val="21"/>
          </w:rPr>
          <w:t>A.2.2</w:t>
        </w:r>
      </w:smartTag>
      <w:r w:rsidRPr="00C65805">
        <w:rPr>
          <w:rFonts w:hint="eastAsia"/>
          <w:b/>
          <w:szCs w:val="21"/>
        </w:rPr>
        <w:t>-1</w:t>
      </w:r>
      <w:r w:rsidRPr="00C65805">
        <w:rPr>
          <w:rFonts w:hint="eastAsia"/>
          <w:b/>
          <w:szCs w:val="21"/>
        </w:rPr>
        <w:t>外墙主断面传热系数</w:t>
      </w:r>
      <w:r w:rsidRPr="00C65805">
        <w:rPr>
          <w:rFonts w:hint="eastAsia"/>
          <w:b/>
          <w:szCs w:val="21"/>
        </w:rPr>
        <w:t>Kzd</w:t>
      </w:r>
      <w:r w:rsidRPr="00C65805">
        <w:rPr>
          <w:rFonts w:hint="eastAsia"/>
          <w:b/>
          <w:szCs w:val="21"/>
        </w:rPr>
        <w:t>与平均传热系数</w:t>
      </w:r>
      <w:r w:rsidRPr="00C65805">
        <w:rPr>
          <w:rFonts w:hint="eastAsia"/>
          <w:b/>
          <w:szCs w:val="21"/>
        </w:rPr>
        <w:t>K</w:t>
      </w:r>
      <w:r w:rsidRPr="00C65805">
        <w:rPr>
          <w:rFonts w:hint="eastAsia"/>
          <w:b/>
          <w:szCs w:val="21"/>
        </w:rPr>
        <w:t>的关系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9"/>
        <w:gridCol w:w="584"/>
        <w:gridCol w:w="1628"/>
        <w:gridCol w:w="584"/>
        <w:gridCol w:w="1628"/>
        <w:gridCol w:w="584"/>
        <w:gridCol w:w="1628"/>
      </w:tblGrid>
      <w:tr w:rsidR="00632116" w:rsidRPr="00632116" w14:paraId="2D6556D6" w14:textId="77777777" w:rsidTr="000209BB">
        <w:trPr>
          <w:trHeight w:val="238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3B6E19FC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9E7B516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91ACCFC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2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343697AB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3</w:t>
            </w:r>
          </w:p>
        </w:tc>
      </w:tr>
      <w:tr w:rsidR="00632116" w:rsidRPr="00632116" w14:paraId="2F0D3415" w14:textId="77777777" w:rsidTr="000209BB">
        <w:trPr>
          <w:trHeight w:val="22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23C10FCF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088374A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4BDE979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44B2ADC2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5C0CD69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94F822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DFFF2AB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14:paraId="7ABBE315" w14:textId="77777777" w:rsidTr="000209BB">
        <w:trPr>
          <w:trHeight w:val="238"/>
          <w:jc w:val="center"/>
        </w:trPr>
        <w:tc>
          <w:tcPr>
            <w:tcW w:w="798" w:type="dxa"/>
            <w:shd w:val="clear" w:color="auto" w:fill="auto"/>
            <w:vAlign w:val="center"/>
          </w:tcPr>
          <w:p w14:paraId="2893D8AE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511" w:type="dxa"/>
            <w:shd w:val="clear" w:color="auto" w:fill="auto"/>
          </w:tcPr>
          <w:p w14:paraId="4AEC56E3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7CE2DD6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509" w:type="dxa"/>
            <w:shd w:val="clear" w:color="auto" w:fill="auto"/>
          </w:tcPr>
          <w:p w14:paraId="6BC14FBE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21D2687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5C08A5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CC488AB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0.31</w:t>
            </w:r>
          </w:p>
        </w:tc>
      </w:tr>
      <w:tr w:rsidR="00632116" w:rsidRPr="00632116" w14:paraId="6933F788" w14:textId="77777777" w:rsidTr="000209BB">
        <w:trPr>
          <w:trHeight w:val="226"/>
          <w:jc w:val="center"/>
        </w:trPr>
        <w:tc>
          <w:tcPr>
            <w:tcW w:w="798" w:type="dxa"/>
            <w:shd w:val="clear" w:color="auto" w:fill="auto"/>
            <w:vAlign w:val="center"/>
          </w:tcPr>
          <w:p w14:paraId="15038A1A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511" w:type="dxa"/>
            <w:shd w:val="clear" w:color="auto" w:fill="auto"/>
          </w:tcPr>
          <w:p w14:paraId="43D5C975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B9E6850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509" w:type="dxa"/>
            <w:shd w:val="clear" w:color="auto" w:fill="auto"/>
          </w:tcPr>
          <w:p w14:paraId="0714CAF7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3BB099F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6CF2D3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3AC6F3A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</w:tr>
      <w:tr w:rsidR="00632116" w:rsidRPr="00632116" w14:paraId="4401EAF7" w14:textId="77777777" w:rsidTr="000209BB">
        <w:trPr>
          <w:trHeight w:val="226"/>
          <w:jc w:val="center"/>
        </w:trPr>
        <w:tc>
          <w:tcPr>
            <w:tcW w:w="798" w:type="dxa"/>
            <w:shd w:val="clear" w:color="auto" w:fill="auto"/>
            <w:vAlign w:val="center"/>
          </w:tcPr>
          <w:p w14:paraId="09AC1917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511" w:type="dxa"/>
            <w:shd w:val="clear" w:color="auto" w:fill="auto"/>
          </w:tcPr>
          <w:p w14:paraId="2A4B446C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48CBE80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509" w:type="dxa"/>
            <w:shd w:val="clear" w:color="auto" w:fill="auto"/>
          </w:tcPr>
          <w:p w14:paraId="4674F11E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F52E3B8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0.42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F6B8D2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91D4C39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14:paraId="7C798A79" w14:textId="77777777" w:rsidTr="000209BB">
        <w:trPr>
          <w:trHeight w:val="249"/>
          <w:jc w:val="center"/>
        </w:trPr>
        <w:tc>
          <w:tcPr>
            <w:tcW w:w="798" w:type="dxa"/>
            <w:shd w:val="clear" w:color="auto" w:fill="auto"/>
            <w:vAlign w:val="center"/>
          </w:tcPr>
          <w:p w14:paraId="189FF1C8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0.60</w:t>
            </w:r>
          </w:p>
        </w:tc>
        <w:tc>
          <w:tcPr>
            <w:tcW w:w="511" w:type="dxa"/>
            <w:shd w:val="clear" w:color="auto" w:fill="auto"/>
          </w:tcPr>
          <w:p w14:paraId="4B0B3649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82E63F1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509" w:type="dxa"/>
            <w:shd w:val="clear" w:color="auto" w:fill="auto"/>
          </w:tcPr>
          <w:p w14:paraId="76BCCAB9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3BA018F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DAA995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CA8A2C7" w14:textId="77777777" w:rsidR="00201164" w:rsidRPr="00632116" w:rsidRDefault="00000000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52"/>
    </w:tbl>
    <w:p w14:paraId="5DC25085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0297F53B" w14:textId="77777777" w:rsidR="008C5493" w:rsidRDefault="00000000">
      <w:pPr>
        <w:pStyle w:val="2"/>
        <w:widowControl w:val="0"/>
        <w:rPr>
          <w:kern w:val="2"/>
        </w:rPr>
      </w:pPr>
      <w:bookmarkStart w:id="53" w:name="_Toc119941394"/>
      <w:r>
        <w:rPr>
          <w:kern w:val="2"/>
        </w:rPr>
        <w:t>热桥主体热阻比</w:t>
      </w:r>
      <w:bookmarkEnd w:id="53"/>
    </w:p>
    <w:p w14:paraId="1AA79607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54" w:name="_Toc119941395"/>
      <w:r>
        <w:rPr>
          <w:kern w:val="2"/>
          <w:szCs w:val="24"/>
        </w:rPr>
        <w:t>最不利部位热桥构造：热桥柱构造一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5493" w14:paraId="5D59D7F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3349DD" w14:textId="77777777" w:rsidR="008C54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55A10" w14:textId="77777777" w:rsidR="008C5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CC2D2" w14:textId="77777777" w:rsidR="008C5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AD62B" w14:textId="77777777" w:rsidR="008C5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070E54" w14:textId="77777777" w:rsidR="008C54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BD9D23" w14:textId="77777777" w:rsidR="008C5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41FB7D" w14:textId="77777777" w:rsidR="008C5493" w:rsidRDefault="00000000">
            <w:pPr>
              <w:jc w:val="center"/>
            </w:pPr>
            <w:r>
              <w:t>热惰性指标</w:t>
            </w:r>
          </w:p>
        </w:tc>
      </w:tr>
      <w:tr w:rsidR="008C5493" w14:paraId="672B093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BE9B0F" w14:textId="77777777" w:rsidR="008C5493" w:rsidRDefault="008C5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4F6C1C" w14:textId="77777777" w:rsidR="008C5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349F5" w14:textId="77777777" w:rsidR="008C5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92965" w14:textId="77777777" w:rsidR="008C5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60F63" w14:textId="77777777" w:rsidR="008C5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92102" w14:textId="77777777" w:rsidR="008C5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240D9D" w14:textId="77777777" w:rsidR="008C5493" w:rsidRDefault="00000000">
            <w:pPr>
              <w:jc w:val="center"/>
            </w:pPr>
            <w:r>
              <w:t>D=R*S</w:t>
            </w:r>
          </w:p>
        </w:tc>
      </w:tr>
      <w:tr w:rsidR="008C5493" w14:paraId="7B4AA691" w14:textId="77777777">
        <w:tc>
          <w:tcPr>
            <w:tcW w:w="3345" w:type="dxa"/>
            <w:vAlign w:val="center"/>
          </w:tcPr>
          <w:p w14:paraId="790E54C1" w14:textId="77777777" w:rsidR="008C5493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5D66A06" w14:textId="77777777" w:rsidR="008C5493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7DAE3008" w14:textId="77777777" w:rsidR="008C54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E75AA87" w14:textId="77777777" w:rsidR="008C54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31BCE31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C1FCC6" w14:textId="77777777" w:rsidR="008C5493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390B2301" w14:textId="77777777" w:rsidR="008C5493" w:rsidRDefault="00000000">
            <w:r>
              <w:t>0.122</w:t>
            </w:r>
          </w:p>
        </w:tc>
      </w:tr>
      <w:tr w:rsidR="008C5493" w14:paraId="15CD41CF" w14:textId="77777777">
        <w:tc>
          <w:tcPr>
            <w:tcW w:w="3345" w:type="dxa"/>
            <w:vAlign w:val="center"/>
          </w:tcPr>
          <w:p w14:paraId="79E4F445" w14:textId="77777777" w:rsidR="008C5493" w:rsidRDefault="00000000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14:paraId="5F7BF4F9" w14:textId="77777777" w:rsidR="008C5493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3171E2AE" w14:textId="77777777" w:rsidR="008C5493" w:rsidRDefault="00000000">
            <w:r>
              <w:t>0.032</w:t>
            </w:r>
          </w:p>
        </w:tc>
        <w:tc>
          <w:tcPr>
            <w:tcW w:w="1075" w:type="dxa"/>
            <w:vAlign w:val="center"/>
          </w:tcPr>
          <w:p w14:paraId="7911E81A" w14:textId="77777777" w:rsidR="008C54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F0224CE" w14:textId="77777777" w:rsidR="008C549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04ADA50" w14:textId="77777777" w:rsidR="008C5493" w:rsidRDefault="00000000">
            <w:r>
              <w:t>3.125</w:t>
            </w:r>
          </w:p>
        </w:tc>
        <w:tc>
          <w:tcPr>
            <w:tcW w:w="1064" w:type="dxa"/>
            <w:vAlign w:val="center"/>
          </w:tcPr>
          <w:p w14:paraId="62A602FB" w14:textId="77777777" w:rsidR="008C5493" w:rsidRDefault="00000000">
            <w:r>
              <w:t>1.169</w:t>
            </w:r>
          </w:p>
        </w:tc>
      </w:tr>
      <w:tr w:rsidR="008C5493" w14:paraId="127F68DD" w14:textId="77777777">
        <w:tc>
          <w:tcPr>
            <w:tcW w:w="3345" w:type="dxa"/>
            <w:vAlign w:val="center"/>
          </w:tcPr>
          <w:p w14:paraId="7E6267E1" w14:textId="77777777" w:rsidR="008C5493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0382018" w14:textId="77777777" w:rsidR="008C5493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24340E37" w14:textId="77777777" w:rsidR="008C5493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C12111E" w14:textId="77777777" w:rsidR="008C5493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C27B47E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4424B4" w14:textId="77777777" w:rsidR="008C5493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234112EA" w14:textId="77777777" w:rsidR="008C5493" w:rsidRDefault="00000000">
            <w:r>
              <w:t>0.124</w:t>
            </w:r>
          </w:p>
        </w:tc>
      </w:tr>
      <w:tr w:rsidR="008C5493" w14:paraId="472BB93F" w14:textId="77777777">
        <w:tc>
          <w:tcPr>
            <w:tcW w:w="3345" w:type="dxa"/>
            <w:vAlign w:val="center"/>
          </w:tcPr>
          <w:p w14:paraId="3CE68F32" w14:textId="77777777" w:rsidR="008C5493" w:rsidRDefault="00000000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41051BE" w14:textId="77777777" w:rsidR="008C549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11CEB66" w14:textId="77777777" w:rsidR="008C54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D7F67D2" w14:textId="77777777" w:rsidR="008C5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BBEACDE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FAA8B9" w14:textId="77777777" w:rsidR="008C549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727A682" w14:textId="77777777" w:rsidR="008C5493" w:rsidRDefault="00000000">
            <w:r>
              <w:t>1.977</w:t>
            </w:r>
          </w:p>
        </w:tc>
      </w:tr>
      <w:tr w:rsidR="008C5493" w14:paraId="2C6F3C29" w14:textId="77777777">
        <w:tc>
          <w:tcPr>
            <w:tcW w:w="3345" w:type="dxa"/>
            <w:vAlign w:val="center"/>
          </w:tcPr>
          <w:p w14:paraId="736E6EA4" w14:textId="77777777" w:rsidR="008C5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9771BA" w14:textId="77777777" w:rsidR="008C5493" w:rsidRDefault="00000000">
            <w:r>
              <w:t>330</w:t>
            </w:r>
          </w:p>
        </w:tc>
        <w:tc>
          <w:tcPr>
            <w:tcW w:w="1075" w:type="dxa"/>
            <w:vAlign w:val="center"/>
          </w:tcPr>
          <w:p w14:paraId="42F2D8FE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7B5BD1" w14:textId="77777777" w:rsidR="008C5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C7E4F13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AC3FFA" w14:textId="77777777" w:rsidR="008C5493" w:rsidRDefault="00000000">
            <w:r>
              <w:t>3.262</w:t>
            </w:r>
          </w:p>
        </w:tc>
        <w:tc>
          <w:tcPr>
            <w:tcW w:w="1064" w:type="dxa"/>
            <w:vAlign w:val="center"/>
          </w:tcPr>
          <w:p w14:paraId="3F1F3CE0" w14:textId="77777777" w:rsidR="008C5493" w:rsidRDefault="00000000">
            <w:r>
              <w:t>3.392</w:t>
            </w:r>
          </w:p>
        </w:tc>
      </w:tr>
      <w:tr w:rsidR="008C5493" w14:paraId="077DF510" w14:textId="77777777">
        <w:tc>
          <w:tcPr>
            <w:tcW w:w="3345" w:type="dxa"/>
            <w:shd w:val="clear" w:color="auto" w:fill="E6E6E6"/>
            <w:vAlign w:val="center"/>
          </w:tcPr>
          <w:p w14:paraId="4263C21E" w14:textId="77777777" w:rsidR="008C549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81ACED8" w14:textId="77777777" w:rsidR="008C549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C5493" w14:paraId="1E78A6D0" w14:textId="77777777">
        <w:tc>
          <w:tcPr>
            <w:tcW w:w="3345" w:type="dxa"/>
            <w:shd w:val="clear" w:color="auto" w:fill="E6E6E6"/>
            <w:vAlign w:val="center"/>
          </w:tcPr>
          <w:p w14:paraId="062F09F5" w14:textId="77777777" w:rsidR="008C549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59DB6BF" w14:textId="77777777" w:rsidR="008C5493" w:rsidRDefault="00000000">
            <w:pPr>
              <w:jc w:val="center"/>
            </w:pPr>
            <w:r>
              <w:t>0.29</w:t>
            </w:r>
          </w:p>
        </w:tc>
      </w:tr>
      <w:tr w:rsidR="008C5493" w14:paraId="2F7CA9E9" w14:textId="77777777">
        <w:tc>
          <w:tcPr>
            <w:tcW w:w="3345" w:type="dxa"/>
            <w:shd w:val="clear" w:color="auto" w:fill="E6E6E6"/>
            <w:vAlign w:val="center"/>
          </w:tcPr>
          <w:p w14:paraId="15A442D8" w14:textId="77777777" w:rsidR="008C5493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9A524AB" w14:textId="77777777" w:rsidR="008C5493" w:rsidRDefault="00000000">
            <w:pPr>
              <w:jc w:val="center"/>
            </w:pPr>
            <w:r>
              <w:t>K = 0.29, D = 3.34</w:t>
            </w:r>
          </w:p>
        </w:tc>
      </w:tr>
      <w:tr w:rsidR="008C5493" w14:paraId="6A770D09" w14:textId="77777777">
        <w:tc>
          <w:tcPr>
            <w:tcW w:w="3345" w:type="dxa"/>
            <w:shd w:val="clear" w:color="auto" w:fill="E6E6E6"/>
            <w:vAlign w:val="center"/>
          </w:tcPr>
          <w:p w14:paraId="5C8F17CD" w14:textId="77777777" w:rsidR="008C5493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890EA3D" w14:textId="77777777" w:rsidR="008C5493" w:rsidRDefault="008C5493"/>
        </w:tc>
      </w:tr>
      <w:tr w:rsidR="008C5493" w14:paraId="0EA528C7" w14:textId="77777777">
        <w:tc>
          <w:tcPr>
            <w:tcW w:w="3345" w:type="dxa"/>
            <w:shd w:val="clear" w:color="auto" w:fill="E6E6E6"/>
            <w:vAlign w:val="center"/>
          </w:tcPr>
          <w:p w14:paraId="743BFB3E" w14:textId="77777777" w:rsidR="008C5493" w:rsidRDefault="00000000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C2265B8" w14:textId="77777777" w:rsidR="008C5493" w:rsidRDefault="00000000">
            <w:pPr>
              <w:jc w:val="center"/>
            </w:pPr>
            <w:r>
              <w:t>0.29 * 1.10 = 0.32</w:t>
            </w:r>
          </w:p>
        </w:tc>
      </w:tr>
    </w:tbl>
    <w:p w14:paraId="711A011A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55" w:name="_Toc119941396"/>
      <w:r>
        <w:rPr>
          <w:kern w:val="2"/>
          <w:szCs w:val="24"/>
        </w:rPr>
        <w:t>最不利部位主断面构造：外墙构造一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5493" w14:paraId="1549B1A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A94619" w14:textId="77777777" w:rsidR="008C54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F2E61B" w14:textId="77777777" w:rsidR="008C5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2560D" w14:textId="77777777" w:rsidR="008C5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C0C10" w14:textId="77777777" w:rsidR="008C5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478566" w14:textId="77777777" w:rsidR="008C54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56DC0" w14:textId="77777777" w:rsidR="008C5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E03478" w14:textId="77777777" w:rsidR="008C5493" w:rsidRDefault="00000000">
            <w:pPr>
              <w:jc w:val="center"/>
            </w:pPr>
            <w:r>
              <w:t>热惰性指标</w:t>
            </w:r>
          </w:p>
        </w:tc>
      </w:tr>
      <w:tr w:rsidR="008C5493" w14:paraId="08B7B0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730B672" w14:textId="77777777" w:rsidR="008C5493" w:rsidRDefault="008C5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D41366" w14:textId="77777777" w:rsidR="008C5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8FDAF" w14:textId="77777777" w:rsidR="008C5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8DCF1" w14:textId="77777777" w:rsidR="008C5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B0F680" w14:textId="77777777" w:rsidR="008C5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ED4405" w14:textId="77777777" w:rsidR="008C5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576482" w14:textId="77777777" w:rsidR="008C5493" w:rsidRDefault="00000000">
            <w:pPr>
              <w:jc w:val="center"/>
            </w:pPr>
            <w:r>
              <w:t>D=R*S</w:t>
            </w:r>
          </w:p>
        </w:tc>
      </w:tr>
      <w:tr w:rsidR="008C5493" w14:paraId="58F19CB5" w14:textId="77777777">
        <w:tc>
          <w:tcPr>
            <w:tcW w:w="3345" w:type="dxa"/>
            <w:vAlign w:val="center"/>
          </w:tcPr>
          <w:p w14:paraId="09F1B670" w14:textId="77777777" w:rsidR="008C5493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8F08DBA" w14:textId="77777777" w:rsidR="008C5493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F79E465" w14:textId="77777777" w:rsidR="008C54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3BF000" w14:textId="77777777" w:rsidR="008C549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0730CC3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BD69BC" w14:textId="77777777" w:rsidR="008C5493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258E236C" w14:textId="77777777" w:rsidR="008C5493" w:rsidRDefault="00000000">
            <w:r>
              <w:t>0.061</w:t>
            </w:r>
          </w:p>
        </w:tc>
      </w:tr>
      <w:tr w:rsidR="008C5493" w14:paraId="74FC160B" w14:textId="77777777">
        <w:tc>
          <w:tcPr>
            <w:tcW w:w="3345" w:type="dxa"/>
            <w:vAlign w:val="center"/>
          </w:tcPr>
          <w:p w14:paraId="4815A79E" w14:textId="77777777" w:rsidR="008C5493" w:rsidRDefault="00000000">
            <w:r>
              <w:t>胶粉聚苯颗粒保温砂浆</w:t>
            </w:r>
          </w:p>
        </w:tc>
        <w:tc>
          <w:tcPr>
            <w:tcW w:w="848" w:type="dxa"/>
            <w:vAlign w:val="center"/>
          </w:tcPr>
          <w:p w14:paraId="01CC2667" w14:textId="77777777" w:rsidR="008C5493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0FE9F445" w14:textId="77777777" w:rsidR="008C5493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1D4CAD0C" w14:textId="77777777" w:rsidR="008C5493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19775C2" w14:textId="77777777" w:rsidR="008C5493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A8D697E" w14:textId="77777777" w:rsidR="008C5493" w:rsidRDefault="00000000">
            <w:r>
              <w:t>0.200</w:t>
            </w:r>
          </w:p>
        </w:tc>
        <w:tc>
          <w:tcPr>
            <w:tcW w:w="1064" w:type="dxa"/>
            <w:vAlign w:val="center"/>
          </w:tcPr>
          <w:p w14:paraId="2E14F4B2" w14:textId="77777777" w:rsidR="008C5493" w:rsidRDefault="00000000">
            <w:r>
              <w:t>0.238</w:t>
            </w:r>
          </w:p>
        </w:tc>
      </w:tr>
      <w:tr w:rsidR="008C5493" w14:paraId="2A5B08E7" w14:textId="77777777">
        <w:tc>
          <w:tcPr>
            <w:tcW w:w="3345" w:type="dxa"/>
            <w:vAlign w:val="center"/>
          </w:tcPr>
          <w:p w14:paraId="05E6ABD8" w14:textId="77777777" w:rsidR="008C5493" w:rsidRDefault="00000000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D5B3D14" w14:textId="77777777" w:rsidR="008C5493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304330A3" w14:textId="77777777" w:rsidR="008C5493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1CADA72C" w14:textId="77777777" w:rsidR="008C5493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4CF3012D" w14:textId="77777777" w:rsidR="008C5493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180EC0C" w14:textId="77777777" w:rsidR="008C5493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69EC53E3" w14:textId="77777777" w:rsidR="008C5493" w:rsidRDefault="00000000">
            <w:r>
              <w:t>2.291</w:t>
            </w:r>
          </w:p>
        </w:tc>
      </w:tr>
      <w:tr w:rsidR="008C5493" w14:paraId="3959DFCE" w14:textId="77777777">
        <w:tc>
          <w:tcPr>
            <w:tcW w:w="3345" w:type="dxa"/>
            <w:vAlign w:val="center"/>
          </w:tcPr>
          <w:p w14:paraId="01714CCE" w14:textId="77777777" w:rsidR="008C5493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29C27DD" w14:textId="77777777" w:rsidR="008C5493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BB24FDB" w14:textId="77777777" w:rsidR="008C54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2AE72A1" w14:textId="77777777" w:rsidR="008C5493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9705DE2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CE8750" w14:textId="77777777" w:rsidR="008C5493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C29C43C" w14:textId="77777777" w:rsidR="008C5493" w:rsidRDefault="00000000">
            <w:r>
              <w:t>0.122</w:t>
            </w:r>
          </w:p>
        </w:tc>
      </w:tr>
      <w:tr w:rsidR="008C5493" w14:paraId="1C7DDE5B" w14:textId="77777777">
        <w:tc>
          <w:tcPr>
            <w:tcW w:w="3345" w:type="dxa"/>
            <w:vAlign w:val="center"/>
          </w:tcPr>
          <w:p w14:paraId="47EBA98B" w14:textId="77777777" w:rsidR="008C5493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D40CD1" w14:textId="77777777" w:rsidR="008C549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FFC8729" w14:textId="77777777" w:rsidR="008C54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5DA3CEA" w14:textId="77777777" w:rsidR="008C5493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05F8AC9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5C408D" w14:textId="77777777" w:rsidR="008C549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A251AB2" w14:textId="77777777" w:rsidR="008C5493" w:rsidRDefault="00000000">
            <w:r>
              <w:t>1.961</w:t>
            </w:r>
          </w:p>
        </w:tc>
      </w:tr>
      <w:tr w:rsidR="008C5493" w14:paraId="5E6B0800" w14:textId="77777777">
        <w:tc>
          <w:tcPr>
            <w:tcW w:w="3345" w:type="dxa"/>
            <w:vAlign w:val="center"/>
          </w:tcPr>
          <w:p w14:paraId="23C80BAC" w14:textId="77777777" w:rsidR="008C5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748B51" w14:textId="77777777" w:rsidR="008C5493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2E11875B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827B3B" w14:textId="77777777" w:rsidR="008C5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BE8A15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C42703" w14:textId="77777777" w:rsidR="008C5493" w:rsidRDefault="00000000">
            <w:r>
              <w:t>2.831</w:t>
            </w:r>
          </w:p>
        </w:tc>
        <w:tc>
          <w:tcPr>
            <w:tcW w:w="1064" w:type="dxa"/>
            <w:vAlign w:val="center"/>
          </w:tcPr>
          <w:p w14:paraId="251980B3" w14:textId="77777777" w:rsidR="008C5493" w:rsidRDefault="00000000">
            <w:r>
              <w:t>4.672</w:t>
            </w:r>
          </w:p>
        </w:tc>
      </w:tr>
      <w:tr w:rsidR="008C5493" w14:paraId="75A2682C" w14:textId="77777777">
        <w:tc>
          <w:tcPr>
            <w:tcW w:w="3345" w:type="dxa"/>
            <w:shd w:val="clear" w:color="auto" w:fill="E6E6E6"/>
            <w:vAlign w:val="center"/>
          </w:tcPr>
          <w:p w14:paraId="4B1ED1F3" w14:textId="77777777" w:rsidR="008C549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692AF8" w14:textId="77777777" w:rsidR="008C549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C5493" w14:paraId="24365DE1" w14:textId="77777777">
        <w:tc>
          <w:tcPr>
            <w:tcW w:w="3345" w:type="dxa"/>
            <w:shd w:val="clear" w:color="auto" w:fill="E6E6E6"/>
            <w:vAlign w:val="center"/>
          </w:tcPr>
          <w:p w14:paraId="72835864" w14:textId="77777777" w:rsidR="008C549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3E2F0A3" w14:textId="77777777" w:rsidR="008C5493" w:rsidRDefault="00000000">
            <w:pPr>
              <w:jc w:val="center"/>
            </w:pPr>
            <w:r>
              <w:t>0.33</w:t>
            </w:r>
          </w:p>
        </w:tc>
      </w:tr>
      <w:tr w:rsidR="008C5493" w14:paraId="0CA13ABF" w14:textId="77777777">
        <w:tc>
          <w:tcPr>
            <w:tcW w:w="3345" w:type="dxa"/>
            <w:shd w:val="clear" w:color="auto" w:fill="E6E6E6"/>
            <w:vAlign w:val="center"/>
          </w:tcPr>
          <w:p w14:paraId="54BC5136" w14:textId="77777777" w:rsidR="008C5493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784619A" w14:textId="77777777" w:rsidR="008C5493" w:rsidRDefault="00000000">
            <w:pPr>
              <w:jc w:val="center"/>
            </w:pPr>
            <w:r>
              <w:t>K = 0.34, D = 1.00</w:t>
            </w:r>
          </w:p>
        </w:tc>
      </w:tr>
      <w:tr w:rsidR="008C5493" w14:paraId="6CE9D4B6" w14:textId="77777777">
        <w:tc>
          <w:tcPr>
            <w:tcW w:w="3345" w:type="dxa"/>
            <w:shd w:val="clear" w:color="auto" w:fill="E6E6E6"/>
            <w:vAlign w:val="center"/>
          </w:tcPr>
          <w:p w14:paraId="20577726" w14:textId="77777777" w:rsidR="008C5493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682A467" w14:textId="77777777" w:rsidR="008C5493" w:rsidRDefault="008C5493"/>
        </w:tc>
      </w:tr>
      <w:tr w:rsidR="008C5493" w14:paraId="290466C7" w14:textId="77777777">
        <w:tc>
          <w:tcPr>
            <w:tcW w:w="3345" w:type="dxa"/>
            <w:shd w:val="clear" w:color="auto" w:fill="E6E6E6"/>
            <w:vAlign w:val="center"/>
          </w:tcPr>
          <w:p w14:paraId="61924D64" w14:textId="77777777" w:rsidR="008C5493" w:rsidRDefault="00000000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4AFD829" w14:textId="77777777" w:rsidR="008C5493" w:rsidRDefault="00000000">
            <w:pPr>
              <w:jc w:val="center"/>
            </w:pPr>
            <w:r>
              <w:t>0.34 * 1.10 = 0.37</w:t>
            </w:r>
          </w:p>
        </w:tc>
      </w:tr>
    </w:tbl>
    <w:p w14:paraId="28E79784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56" w:name="_Toc119941397"/>
      <w:r>
        <w:rPr>
          <w:kern w:val="2"/>
          <w:szCs w:val="24"/>
        </w:rPr>
        <w:t>热桥主体热阻比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396"/>
        <w:gridCol w:w="3674"/>
      </w:tblGrid>
      <w:tr w:rsidR="008C5493" w14:paraId="506245FB" w14:textId="77777777">
        <w:tc>
          <w:tcPr>
            <w:tcW w:w="2263" w:type="dxa"/>
            <w:shd w:val="clear" w:color="auto" w:fill="E6E6E6"/>
            <w:vAlign w:val="center"/>
          </w:tcPr>
          <w:p w14:paraId="57AC77C5" w14:textId="77777777" w:rsidR="008C5493" w:rsidRDefault="00000000">
            <w:pPr>
              <w:jc w:val="center"/>
            </w:pPr>
            <w:r>
              <w:t>热桥主体热阻比</w:t>
            </w:r>
          </w:p>
        </w:tc>
        <w:tc>
          <w:tcPr>
            <w:tcW w:w="3395" w:type="dxa"/>
            <w:shd w:val="clear" w:color="auto" w:fill="E6E6E6"/>
            <w:vAlign w:val="center"/>
          </w:tcPr>
          <w:p w14:paraId="0E7BB216" w14:textId="77777777" w:rsidR="008C5493" w:rsidRDefault="00000000">
            <w:pPr>
              <w:jc w:val="center"/>
            </w:pPr>
            <w:r>
              <w:t>限值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A6BB096" w14:textId="77777777" w:rsidR="008C5493" w:rsidRDefault="00000000">
            <w:pPr>
              <w:jc w:val="center"/>
            </w:pPr>
            <w:r>
              <w:t>结论</w:t>
            </w:r>
          </w:p>
        </w:tc>
      </w:tr>
      <w:tr w:rsidR="008C5493" w14:paraId="08FECD37" w14:textId="77777777">
        <w:tc>
          <w:tcPr>
            <w:tcW w:w="2263" w:type="dxa"/>
            <w:vAlign w:val="center"/>
          </w:tcPr>
          <w:p w14:paraId="65237FB4" w14:textId="77777777" w:rsidR="008C5493" w:rsidRDefault="00000000">
            <w:r>
              <w:lastRenderedPageBreak/>
              <w:t>1.15</w:t>
            </w:r>
          </w:p>
        </w:tc>
        <w:tc>
          <w:tcPr>
            <w:tcW w:w="3395" w:type="dxa"/>
            <w:vAlign w:val="center"/>
          </w:tcPr>
          <w:p w14:paraId="1DE70E36" w14:textId="77777777" w:rsidR="008C5493" w:rsidRDefault="00000000">
            <w:r>
              <w:t>0.50</w:t>
            </w:r>
          </w:p>
        </w:tc>
        <w:tc>
          <w:tcPr>
            <w:tcW w:w="3673" w:type="dxa"/>
            <w:vAlign w:val="center"/>
          </w:tcPr>
          <w:p w14:paraId="4418DDB9" w14:textId="77777777" w:rsidR="008C5493" w:rsidRDefault="00000000">
            <w:r>
              <w:t>满足</w:t>
            </w:r>
          </w:p>
        </w:tc>
      </w:tr>
      <w:tr w:rsidR="008C5493" w14:paraId="7FEEDFAF" w14:textId="77777777">
        <w:tc>
          <w:tcPr>
            <w:tcW w:w="2263" w:type="dxa"/>
            <w:shd w:val="clear" w:color="auto" w:fill="E6E6E6"/>
            <w:vAlign w:val="center"/>
          </w:tcPr>
          <w:p w14:paraId="321363A4" w14:textId="77777777" w:rsidR="008C5493" w:rsidRDefault="00000000">
            <w:r>
              <w:t>标准依据</w:t>
            </w:r>
          </w:p>
        </w:tc>
        <w:tc>
          <w:tcPr>
            <w:tcW w:w="7068" w:type="dxa"/>
            <w:gridSpan w:val="2"/>
            <w:vAlign w:val="center"/>
          </w:tcPr>
          <w:p w14:paraId="2CE247F2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8C5493" w14:paraId="4FB286B4" w14:textId="77777777">
        <w:tc>
          <w:tcPr>
            <w:tcW w:w="2263" w:type="dxa"/>
            <w:shd w:val="clear" w:color="auto" w:fill="E6E6E6"/>
            <w:vAlign w:val="center"/>
          </w:tcPr>
          <w:p w14:paraId="0A083570" w14:textId="77777777" w:rsidR="008C5493" w:rsidRDefault="00000000">
            <w:r>
              <w:t>标准要求</w:t>
            </w:r>
          </w:p>
        </w:tc>
        <w:tc>
          <w:tcPr>
            <w:tcW w:w="7068" w:type="dxa"/>
            <w:gridSpan w:val="2"/>
            <w:vAlign w:val="center"/>
          </w:tcPr>
          <w:p w14:paraId="77F6BCB6" w14:textId="77777777" w:rsidR="008C5493" w:rsidRDefault="00000000">
            <w:r>
              <w:t>热桥部位热阻与主断面热阻的比值不应小于</w:t>
            </w:r>
            <w:r>
              <w:t>0.50</w:t>
            </w:r>
          </w:p>
        </w:tc>
      </w:tr>
      <w:tr w:rsidR="008C5493" w14:paraId="595B97C6" w14:textId="77777777">
        <w:tc>
          <w:tcPr>
            <w:tcW w:w="2263" w:type="dxa"/>
            <w:shd w:val="clear" w:color="auto" w:fill="E6E6E6"/>
            <w:vAlign w:val="center"/>
          </w:tcPr>
          <w:p w14:paraId="0EE69982" w14:textId="77777777" w:rsidR="008C5493" w:rsidRDefault="00000000">
            <w:r>
              <w:t>结论</w:t>
            </w:r>
          </w:p>
        </w:tc>
        <w:tc>
          <w:tcPr>
            <w:tcW w:w="7068" w:type="dxa"/>
            <w:gridSpan w:val="2"/>
            <w:vAlign w:val="center"/>
          </w:tcPr>
          <w:p w14:paraId="3F9BDC34" w14:textId="77777777" w:rsidR="008C5493" w:rsidRDefault="00000000">
            <w:r>
              <w:t>满足</w:t>
            </w:r>
          </w:p>
        </w:tc>
      </w:tr>
    </w:tbl>
    <w:p w14:paraId="29DA5B73" w14:textId="77777777" w:rsidR="008C5493" w:rsidRDefault="00000000">
      <w:pPr>
        <w:pStyle w:val="2"/>
        <w:widowControl w:val="0"/>
        <w:rPr>
          <w:kern w:val="2"/>
        </w:rPr>
      </w:pPr>
      <w:bookmarkStart w:id="57" w:name="_Toc119941398"/>
      <w:r>
        <w:rPr>
          <w:kern w:val="2"/>
        </w:rPr>
        <w:t>挑空楼板构造</w:t>
      </w:r>
      <w:bookmarkEnd w:id="57"/>
    </w:p>
    <w:p w14:paraId="38F3206C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58" w:name="_Toc119941399"/>
      <w:r>
        <w:rPr>
          <w:kern w:val="2"/>
          <w:szCs w:val="24"/>
        </w:rPr>
        <w:t>挑空楼板构造一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5493" w14:paraId="6E75D71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2F9A50" w14:textId="77777777" w:rsidR="008C54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3FC90D" w14:textId="77777777" w:rsidR="008C5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10D755" w14:textId="77777777" w:rsidR="008C5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1A907" w14:textId="77777777" w:rsidR="008C5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5E4084" w14:textId="77777777" w:rsidR="008C54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DF306" w14:textId="77777777" w:rsidR="008C5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C11CAC" w14:textId="77777777" w:rsidR="008C5493" w:rsidRDefault="00000000">
            <w:pPr>
              <w:jc w:val="center"/>
            </w:pPr>
            <w:r>
              <w:t>热惰性指标</w:t>
            </w:r>
          </w:p>
        </w:tc>
      </w:tr>
      <w:tr w:rsidR="008C5493" w14:paraId="0ACC0FD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CA4B34" w14:textId="77777777" w:rsidR="008C5493" w:rsidRDefault="008C5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B3D173" w14:textId="77777777" w:rsidR="008C5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76EE2A" w14:textId="77777777" w:rsidR="008C5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9B7C60" w14:textId="77777777" w:rsidR="008C5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F54C7" w14:textId="77777777" w:rsidR="008C5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43155" w14:textId="77777777" w:rsidR="008C5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C557F5" w14:textId="77777777" w:rsidR="008C5493" w:rsidRDefault="00000000">
            <w:pPr>
              <w:jc w:val="center"/>
            </w:pPr>
            <w:r>
              <w:t>D=R*S</w:t>
            </w:r>
          </w:p>
        </w:tc>
      </w:tr>
      <w:tr w:rsidR="008C5493" w14:paraId="1B2A5D31" w14:textId="77777777">
        <w:tc>
          <w:tcPr>
            <w:tcW w:w="3345" w:type="dxa"/>
            <w:vAlign w:val="center"/>
          </w:tcPr>
          <w:p w14:paraId="5187BF83" w14:textId="77777777" w:rsidR="008C5493" w:rsidRDefault="00000000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FCAD55A" w14:textId="77777777" w:rsidR="008C5493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0367C746" w14:textId="77777777" w:rsidR="008C54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F547949" w14:textId="77777777" w:rsidR="008C5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6BDA97B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1BA3DB" w14:textId="77777777" w:rsidR="008C5493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2069F009" w14:textId="77777777" w:rsidR="008C5493" w:rsidRDefault="00000000">
            <w:r>
              <w:t>0.692</w:t>
            </w:r>
          </w:p>
        </w:tc>
      </w:tr>
      <w:tr w:rsidR="008C5493" w14:paraId="2550F694" w14:textId="77777777">
        <w:tc>
          <w:tcPr>
            <w:tcW w:w="3345" w:type="dxa"/>
            <w:vAlign w:val="center"/>
          </w:tcPr>
          <w:p w14:paraId="4345E510" w14:textId="77777777" w:rsidR="008C5493" w:rsidRDefault="00000000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14:paraId="6B715C7E" w14:textId="77777777" w:rsidR="008C5493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76F64B20" w14:textId="77777777" w:rsidR="008C5493" w:rsidRDefault="00000000">
            <w:r>
              <w:t>0.032</w:t>
            </w:r>
          </w:p>
        </w:tc>
        <w:tc>
          <w:tcPr>
            <w:tcW w:w="1075" w:type="dxa"/>
            <w:vAlign w:val="center"/>
          </w:tcPr>
          <w:p w14:paraId="61AD067B" w14:textId="77777777" w:rsidR="008C54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5DE8043" w14:textId="77777777" w:rsidR="008C5493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03EB738B" w14:textId="77777777" w:rsidR="008C5493" w:rsidRDefault="00000000">
            <w:r>
              <w:t>3.869</w:t>
            </w:r>
          </w:p>
        </w:tc>
        <w:tc>
          <w:tcPr>
            <w:tcW w:w="1064" w:type="dxa"/>
            <w:vAlign w:val="center"/>
          </w:tcPr>
          <w:p w14:paraId="7ABC4FDE" w14:textId="77777777" w:rsidR="008C5493" w:rsidRDefault="00000000">
            <w:r>
              <w:t>1.381</w:t>
            </w:r>
          </w:p>
        </w:tc>
      </w:tr>
      <w:tr w:rsidR="008C5493" w14:paraId="3FDA6BA0" w14:textId="77777777">
        <w:tc>
          <w:tcPr>
            <w:tcW w:w="3345" w:type="dxa"/>
            <w:vAlign w:val="center"/>
          </w:tcPr>
          <w:p w14:paraId="2E105A38" w14:textId="77777777" w:rsidR="008C5493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61D0A3" w14:textId="77777777" w:rsidR="008C5493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778DE330" w14:textId="77777777" w:rsidR="008C5493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951B0CF" w14:textId="77777777" w:rsidR="008C5493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DF8BF27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CA1FB8" w14:textId="77777777" w:rsidR="008C5493" w:rsidRDefault="00000000">
            <w:r>
              <w:t>0.059</w:t>
            </w:r>
          </w:p>
        </w:tc>
        <w:tc>
          <w:tcPr>
            <w:tcW w:w="1064" w:type="dxa"/>
            <w:vAlign w:val="center"/>
          </w:tcPr>
          <w:p w14:paraId="372FCD0E" w14:textId="77777777" w:rsidR="008C5493" w:rsidRDefault="00000000">
            <w:r>
              <w:t>0.194</w:t>
            </w:r>
          </w:p>
        </w:tc>
      </w:tr>
      <w:tr w:rsidR="008C5493" w14:paraId="386A0549" w14:textId="77777777">
        <w:tc>
          <w:tcPr>
            <w:tcW w:w="3345" w:type="dxa"/>
            <w:vAlign w:val="center"/>
          </w:tcPr>
          <w:p w14:paraId="395FB54A" w14:textId="77777777" w:rsidR="008C5493" w:rsidRDefault="00000000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7BA9B65" w14:textId="77777777" w:rsidR="008C54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CE83E6B" w14:textId="77777777" w:rsidR="008C549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4AF68B6" w14:textId="77777777" w:rsidR="008C549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850DFCA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A621C5" w14:textId="77777777" w:rsidR="008C549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D6A7728" w14:textId="77777777" w:rsidR="008C5493" w:rsidRDefault="00000000">
            <w:r>
              <w:t>0.249</w:t>
            </w:r>
          </w:p>
        </w:tc>
      </w:tr>
      <w:tr w:rsidR="008C5493" w14:paraId="4559D17A" w14:textId="77777777">
        <w:tc>
          <w:tcPr>
            <w:tcW w:w="3345" w:type="dxa"/>
            <w:vAlign w:val="center"/>
          </w:tcPr>
          <w:p w14:paraId="56598D7F" w14:textId="77777777" w:rsidR="008C5493" w:rsidRDefault="00000000">
            <w:r>
              <w:t>无机轻集料砂浆</w:t>
            </w:r>
          </w:p>
        </w:tc>
        <w:tc>
          <w:tcPr>
            <w:tcW w:w="848" w:type="dxa"/>
            <w:vAlign w:val="center"/>
          </w:tcPr>
          <w:p w14:paraId="44962205" w14:textId="77777777" w:rsidR="008C5493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EA3EE56" w14:textId="77777777" w:rsidR="008C5493" w:rsidRDefault="00000000">
            <w:r>
              <w:t>0.085</w:t>
            </w:r>
          </w:p>
        </w:tc>
        <w:tc>
          <w:tcPr>
            <w:tcW w:w="1075" w:type="dxa"/>
            <w:vAlign w:val="center"/>
          </w:tcPr>
          <w:p w14:paraId="01FB2EE4" w14:textId="77777777" w:rsidR="008C5493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1C42858C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09FF7D" w14:textId="77777777" w:rsidR="008C5493" w:rsidRDefault="00000000">
            <w:r>
              <w:t>0.353</w:t>
            </w:r>
          </w:p>
        </w:tc>
        <w:tc>
          <w:tcPr>
            <w:tcW w:w="1064" w:type="dxa"/>
            <w:vAlign w:val="center"/>
          </w:tcPr>
          <w:p w14:paraId="7D9B2EA8" w14:textId="77777777" w:rsidR="008C5493" w:rsidRDefault="00000000">
            <w:r>
              <w:t>0.529</w:t>
            </w:r>
          </w:p>
        </w:tc>
      </w:tr>
      <w:tr w:rsidR="008C5493" w14:paraId="1D8E52F6" w14:textId="77777777">
        <w:tc>
          <w:tcPr>
            <w:tcW w:w="3345" w:type="dxa"/>
            <w:vAlign w:val="center"/>
          </w:tcPr>
          <w:p w14:paraId="21C60545" w14:textId="77777777" w:rsidR="008C5493" w:rsidRDefault="00000000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4C4FAA3" w14:textId="77777777" w:rsidR="008C5493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53D01F7F" w14:textId="77777777" w:rsidR="008C54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25534A2" w14:textId="77777777" w:rsidR="008C54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9D12176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FD9A62" w14:textId="77777777" w:rsidR="008C5493" w:rsidRDefault="00000000">
            <w:r>
              <w:t>0.103</w:t>
            </w:r>
          </w:p>
        </w:tc>
        <w:tc>
          <w:tcPr>
            <w:tcW w:w="1064" w:type="dxa"/>
            <w:vAlign w:val="center"/>
          </w:tcPr>
          <w:p w14:paraId="7A189EBB" w14:textId="77777777" w:rsidR="008C5493" w:rsidRDefault="00000000">
            <w:r>
              <w:t>1.779</w:t>
            </w:r>
          </w:p>
        </w:tc>
      </w:tr>
      <w:tr w:rsidR="008C5493" w14:paraId="66F3E519" w14:textId="77777777">
        <w:tc>
          <w:tcPr>
            <w:tcW w:w="3345" w:type="dxa"/>
            <w:vAlign w:val="center"/>
          </w:tcPr>
          <w:p w14:paraId="781177E9" w14:textId="77777777" w:rsidR="008C5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322FF6" w14:textId="77777777" w:rsidR="008C5493" w:rsidRDefault="00000000">
            <w:r>
              <w:t>440</w:t>
            </w:r>
          </w:p>
        </w:tc>
        <w:tc>
          <w:tcPr>
            <w:tcW w:w="1075" w:type="dxa"/>
            <w:vAlign w:val="center"/>
          </w:tcPr>
          <w:p w14:paraId="0D66D633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34103C" w14:textId="77777777" w:rsidR="008C5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15F9FFF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89B715" w14:textId="77777777" w:rsidR="008C5493" w:rsidRDefault="00000000">
            <w:r>
              <w:t>4.449</w:t>
            </w:r>
          </w:p>
        </w:tc>
        <w:tc>
          <w:tcPr>
            <w:tcW w:w="1064" w:type="dxa"/>
            <w:vAlign w:val="center"/>
          </w:tcPr>
          <w:p w14:paraId="6A415201" w14:textId="77777777" w:rsidR="008C5493" w:rsidRDefault="00000000">
            <w:r>
              <w:t>4.825</w:t>
            </w:r>
          </w:p>
        </w:tc>
      </w:tr>
      <w:tr w:rsidR="008C5493" w14:paraId="07C9476A" w14:textId="77777777">
        <w:tc>
          <w:tcPr>
            <w:tcW w:w="3345" w:type="dxa"/>
            <w:shd w:val="clear" w:color="auto" w:fill="E6E6E6"/>
            <w:vAlign w:val="center"/>
          </w:tcPr>
          <w:p w14:paraId="35A8F023" w14:textId="77777777" w:rsidR="008C549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113274" w14:textId="77777777" w:rsidR="008C5493" w:rsidRDefault="00000000">
            <w:pPr>
              <w:jc w:val="center"/>
            </w:pPr>
            <w:r>
              <w:t>0.22</w:t>
            </w:r>
          </w:p>
        </w:tc>
      </w:tr>
      <w:tr w:rsidR="008C5493" w14:paraId="65097EC6" w14:textId="77777777">
        <w:tc>
          <w:tcPr>
            <w:tcW w:w="3345" w:type="dxa"/>
            <w:shd w:val="clear" w:color="auto" w:fill="E6E6E6"/>
            <w:vAlign w:val="center"/>
          </w:tcPr>
          <w:p w14:paraId="4FC5549F" w14:textId="77777777" w:rsidR="008C549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04C2A8E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8C5493" w14:paraId="67AEAEBD" w14:textId="77777777">
        <w:tc>
          <w:tcPr>
            <w:tcW w:w="3345" w:type="dxa"/>
            <w:shd w:val="clear" w:color="auto" w:fill="E6E6E6"/>
            <w:vAlign w:val="center"/>
          </w:tcPr>
          <w:p w14:paraId="38514F11" w14:textId="77777777" w:rsidR="008C549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253108D" w14:textId="77777777" w:rsidR="008C5493" w:rsidRDefault="00000000">
            <w:r>
              <w:t>K≤0.50,S≤0.30</w:t>
            </w:r>
            <w:r>
              <w:t>或</w:t>
            </w:r>
            <w:r>
              <w:t>K≤0.45,0.30&lt;S≤0.40</w:t>
            </w:r>
          </w:p>
        </w:tc>
      </w:tr>
      <w:tr w:rsidR="008C5493" w14:paraId="2ABD4645" w14:textId="77777777">
        <w:tc>
          <w:tcPr>
            <w:tcW w:w="3345" w:type="dxa"/>
            <w:shd w:val="clear" w:color="auto" w:fill="E6E6E6"/>
            <w:vAlign w:val="center"/>
          </w:tcPr>
          <w:p w14:paraId="3372675F" w14:textId="77777777" w:rsidR="008C549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6F471C4" w14:textId="77777777" w:rsidR="008C5493" w:rsidRDefault="00000000">
            <w:r>
              <w:t>满足</w:t>
            </w:r>
          </w:p>
        </w:tc>
      </w:tr>
    </w:tbl>
    <w:p w14:paraId="3A3D8548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652EE82E" w14:textId="77777777" w:rsidR="008C5493" w:rsidRDefault="00000000">
      <w:pPr>
        <w:pStyle w:val="2"/>
        <w:widowControl w:val="0"/>
        <w:rPr>
          <w:kern w:val="2"/>
        </w:rPr>
      </w:pPr>
      <w:bookmarkStart w:id="59" w:name="_Toc119941400"/>
      <w:r>
        <w:rPr>
          <w:kern w:val="2"/>
        </w:rPr>
        <w:t>采暖与非采暖隔墙</w:t>
      </w:r>
      <w:bookmarkEnd w:id="59"/>
    </w:p>
    <w:p w14:paraId="538E226C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ECB70CA" w14:textId="77777777" w:rsidR="008C5493" w:rsidRDefault="00000000">
      <w:pPr>
        <w:pStyle w:val="2"/>
        <w:widowControl w:val="0"/>
        <w:rPr>
          <w:kern w:val="2"/>
        </w:rPr>
      </w:pPr>
      <w:bookmarkStart w:id="60" w:name="_Toc119941401"/>
      <w:r>
        <w:rPr>
          <w:kern w:val="2"/>
        </w:rPr>
        <w:t>地下车库与供暖房间之间的楼板</w:t>
      </w:r>
      <w:bookmarkEnd w:id="60"/>
    </w:p>
    <w:p w14:paraId="2DB2A9E9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A2D0FC9" w14:textId="77777777" w:rsidR="008C5493" w:rsidRDefault="00000000">
      <w:pPr>
        <w:pStyle w:val="2"/>
        <w:widowControl w:val="0"/>
        <w:rPr>
          <w:kern w:val="2"/>
        </w:rPr>
      </w:pPr>
      <w:bookmarkStart w:id="61" w:name="_Toc119941402"/>
      <w:r>
        <w:rPr>
          <w:kern w:val="2"/>
        </w:rPr>
        <w:t>变形缝</w:t>
      </w:r>
      <w:bookmarkEnd w:id="61"/>
    </w:p>
    <w:p w14:paraId="6DC35813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A16CABC" w14:textId="77777777" w:rsidR="008C5493" w:rsidRDefault="00000000">
      <w:pPr>
        <w:pStyle w:val="2"/>
        <w:widowControl w:val="0"/>
        <w:rPr>
          <w:kern w:val="2"/>
        </w:rPr>
      </w:pPr>
      <w:bookmarkStart w:id="62" w:name="_Toc119941403"/>
      <w:r>
        <w:rPr>
          <w:kern w:val="2"/>
        </w:rPr>
        <w:t>外门构造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C5493" w14:paraId="5F13A7A9" w14:textId="77777777">
        <w:tc>
          <w:tcPr>
            <w:tcW w:w="2739" w:type="dxa"/>
            <w:shd w:val="clear" w:color="auto" w:fill="E6E6E6"/>
            <w:vAlign w:val="center"/>
          </w:tcPr>
          <w:p w14:paraId="576C759F" w14:textId="77777777" w:rsidR="008C5493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E9412E" w14:textId="77777777" w:rsidR="008C549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D767B8B" w14:textId="77777777" w:rsidR="008C549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56E6AD2" w14:textId="77777777" w:rsidR="008C5493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804E6B6" w14:textId="77777777" w:rsidR="008C5493" w:rsidRDefault="00000000">
            <w:pPr>
              <w:jc w:val="center"/>
            </w:pPr>
            <w:r>
              <w:t>是否满足</w:t>
            </w:r>
          </w:p>
        </w:tc>
      </w:tr>
      <w:tr w:rsidR="008C5493" w14:paraId="2B900833" w14:textId="77777777">
        <w:tc>
          <w:tcPr>
            <w:tcW w:w="2739" w:type="dxa"/>
            <w:vAlign w:val="center"/>
          </w:tcPr>
          <w:p w14:paraId="1013EC8B" w14:textId="77777777" w:rsidR="008C5493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6766446B" w14:textId="77777777" w:rsidR="008C5493" w:rsidRDefault="00000000">
            <w:r>
              <w:t>58.05</w:t>
            </w:r>
          </w:p>
        </w:tc>
        <w:tc>
          <w:tcPr>
            <w:tcW w:w="1471" w:type="dxa"/>
            <w:vAlign w:val="center"/>
          </w:tcPr>
          <w:p w14:paraId="595BB85A" w14:textId="77777777" w:rsidR="008C5493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2EBC3BB9" w14:textId="77777777" w:rsidR="008C5493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064BF8AF" w14:textId="77777777" w:rsidR="008C5493" w:rsidRDefault="00000000">
            <w:r>
              <w:t>满足</w:t>
            </w:r>
          </w:p>
        </w:tc>
      </w:tr>
      <w:tr w:rsidR="008C5493" w14:paraId="042BA560" w14:textId="77777777">
        <w:tc>
          <w:tcPr>
            <w:tcW w:w="2739" w:type="dxa"/>
            <w:shd w:val="clear" w:color="auto" w:fill="E6E6E6"/>
            <w:vAlign w:val="center"/>
          </w:tcPr>
          <w:p w14:paraId="4F974FF6" w14:textId="77777777" w:rsidR="008C5493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7AE37C7C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8C5493" w14:paraId="7AB370C8" w14:textId="77777777">
        <w:tc>
          <w:tcPr>
            <w:tcW w:w="2739" w:type="dxa"/>
            <w:shd w:val="clear" w:color="auto" w:fill="E6E6E6"/>
            <w:vAlign w:val="center"/>
          </w:tcPr>
          <w:p w14:paraId="1973FEF6" w14:textId="77777777" w:rsidR="008C5493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1208E7DB" w14:textId="77777777" w:rsidR="008C5493" w:rsidRDefault="00000000">
            <w:r>
              <w:t>K≤3.00</w:t>
            </w:r>
          </w:p>
        </w:tc>
      </w:tr>
      <w:tr w:rsidR="008C5493" w14:paraId="4F9B95CE" w14:textId="77777777">
        <w:tc>
          <w:tcPr>
            <w:tcW w:w="2739" w:type="dxa"/>
            <w:shd w:val="clear" w:color="auto" w:fill="E6E6E6"/>
            <w:vAlign w:val="center"/>
          </w:tcPr>
          <w:p w14:paraId="50FA99A6" w14:textId="77777777" w:rsidR="008C5493" w:rsidRDefault="00000000">
            <w:r>
              <w:lastRenderedPageBreak/>
              <w:t>结论</w:t>
            </w:r>
          </w:p>
        </w:tc>
        <w:tc>
          <w:tcPr>
            <w:tcW w:w="6592" w:type="dxa"/>
            <w:gridSpan w:val="4"/>
          </w:tcPr>
          <w:p w14:paraId="38E54BD9" w14:textId="77777777" w:rsidR="008C5493" w:rsidRDefault="00000000">
            <w:r>
              <w:t>满足</w:t>
            </w:r>
          </w:p>
        </w:tc>
      </w:tr>
    </w:tbl>
    <w:p w14:paraId="1ECECEBD" w14:textId="77777777" w:rsidR="008C5493" w:rsidRDefault="00000000">
      <w:pPr>
        <w:pStyle w:val="2"/>
        <w:widowControl w:val="0"/>
        <w:rPr>
          <w:kern w:val="2"/>
        </w:rPr>
      </w:pPr>
      <w:bookmarkStart w:id="63" w:name="_Toc119941404"/>
      <w:r>
        <w:rPr>
          <w:kern w:val="2"/>
        </w:rPr>
        <w:t>外窗热工</w:t>
      </w:r>
      <w:bookmarkEnd w:id="63"/>
    </w:p>
    <w:p w14:paraId="7EDDE666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64" w:name="_Toc119941405"/>
      <w:r>
        <w:rPr>
          <w:kern w:val="2"/>
          <w:szCs w:val="24"/>
        </w:rPr>
        <w:t>外窗构造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C5493" w14:paraId="3692E01A" w14:textId="77777777">
        <w:tc>
          <w:tcPr>
            <w:tcW w:w="905" w:type="dxa"/>
            <w:shd w:val="clear" w:color="auto" w:fill="E6E6E6"/>
            <w:vAlign w:val="center"/>
          </w:tcPr>
          <w:p w14:paraId="21DCCAAC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E57E674" w14:textId="77777777" w:rsidR="008C5493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D30ABEE" w14:textId="77777777" w:rsidR="008C5493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F40C7B7" w14:textId="77777777" w:rsidR="008C5493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33A93DF" w14:textId="77777777" w:rsidR="008C5493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9478410" w14:textId="77777777" w:rsidR="008C5493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7A2408B" w14:textId="77777777" w:rsidR="008C5493" w:rsidRDefault="00000000">
            <w:pPr>
              <w:jc w:val="center"/>
            </w:pPr>
            <w:r>
              <w:t>备注</w:t>
            </w:r>
          </w:p>
        </w:tc>
      </w:tr>
      <w:tr w:rsidR="008C5493" w14:paraId="6A7EAAEC" w14:textId="77777777">
        <w:tc>
          <w:tcPr>
            <w:tcW w:w="905" w:type="dxa"/>
            <w:vAlign w:val="center"/>
          </w:tcPr>
          <w:p w14:paraId="3BAC037D" w14:textId="77777777" w:rsidR="008C5493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10E952C" w14:textId="77777777" w:rsidR="008C5493" w:rsidRDefault="00000000">
            <w:r>
              <w:t>下限</w:t>
            </w:r>
            <w:r>
              <w:t>-60</w:t>
            </w:r>
            <w:r>
              <w:t>系列平开铝合金断热窗</w:t>
            </w:r>
            <w:r>
              <w:t>6+12A+6LowE</w:t>
            </w:r>
          </w:p>
        </w:tc>
        <w:tc>
          <w:tcPr>
            <w:tcW w:w="826" w:type="dxa"/>
            <w:vAlign w:val="center"/>
          </w:tcPr>
          <w:p w14:paraId="377D8CC1" w14:textId="77777777" w:rsidR="008C5493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68DA4CC" w14:textId="77777777" w:rsidR="008C5493" w:rsidRDefault="00000000">
            <w:r>
              <w:t>1.80</w:t>
            </w:r>
          </w:p>
        </w:tc>
        <w:tc>
          <w:tcPr>
            <w:tcW w:w="956" w:type="dxa"/>
            <w:vAlign w:val="center"/>
          </w:tcPr>
          <w:p w14:paraId="62F81A65" w14:textId="77777777" w:rsidR="008C5493" w:rsidRDefault="00000000">
            <w:r>
              <w:t>0.25</w:t>
            </w:r>
          </w:p>
        </w:tc>
        <w:tc>
          <w:tcPr>
            <w:tcW w:w="956" w:type="dxa"/>
            <w:vAlign w:val="center"/>
          </w:tcPr>
          <w:p w14:paraId="6319914C" w14:textId="77777777" w:rsidR="008C5493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6E7ED12" w14:textId="77777777" w:rsidR="008C5493" w:rsidRDefault="008C5493"/>
        </w:tc>
      </w:tr>
    </w:tbl>
    <w:p w14:paraId="18700258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65" w:name="_Toc119941406"/>
      <w:r>
        <w:rPr>
          <w:kern w:val="2"/>
          <w:szCs w:val="24"/>
        </w:rPr>
        <w:t>外遮阳类型</w:t>
      </w:r>
      <w:bookmarkEnd w:id="65"/>
    </w:p>
    <w:p w14:paraId="1C169EF2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2ADC6D80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66" w:name="_Toc119941407"/>
      <w:r>
        <w:rPr>
          <w:kern w:val="2"/>
          <w:szCs w:val="24"/>
        </w:rPr>
        <w:t>平均传热系数</w:t>
      </w:r>
      <w:bookmarkEnd w:id="66"/>
    </w:p>
    <w:p w14:paraId="65619B31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1(</w:t>
      </w:r>
      <w:r>
        <w:rPr>
          <w:kern w:val="2"/>
          <w:szCs w:val="24"/>
          <w:lang w:val="en-US"/>
        </w:rPr>
        <w:t>东向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C5493" w14:paraId="74400553" w14:textId="77777777">
        <w:tc>
          <w:tcPr>
            <w:tcW w:w="1013" w:type="dxa"/>
            <w:shd w:val="clear" w:color="auto" w:fill="E6E6E6"/>
            <w:vAlign w:val="center"/>
          </w:tcPr>
          <w:p w14:paraId="6C8BA2E1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F48A26" w14:textId="77777777" w:rsidR="008C549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64A9C0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D0EB57" w14:textId="77777777" w:rsidR="008C549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E1321C" w14:textId="77777777" w:rsidR="008C549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4C3D48" w14:textId="77777777" w:rsidR="008C549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D7B637" w14:textId="77777777" w:rsidR="008C549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764BA0" w14:textId="77777777" w:rsidR="008C5493" w:rsidRDefault="00000000">
            <w:pPr>
              <w:jc w:val="center"/>
            </w:pPr>
            <w:r>
              <w:t>传热系数</w:t>
            </w:r>
          </w:p>
        </w:tc>
      </w:tr>
      <w:tr w:rsidR="008C5493" w14:paraId="18106692" w14:textId="77777777">
        <w:tc>
          <w:tcPr>
            <w:tcW w:w="1013" w:type="dxa"/>
            <w:vAlign w:val="center"/>
          </w:tcPr>
          <w:p w14:paraId="571936F0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5D83B4" w14:textId="77777777" w:rsidR="008C5493" w:rsidRDefault="00000000">
            <w:r>
              <w:t>C0514</w:t>
            </w:r>
          </w:p>
        </w:tc>
        <w:tc>
          <w:tcPr>
            <w:tcW w:w="1188" w:type="dxa"/>
            <w:vAlign w:val="center"/>
          </w:tcPr>
          <w:p w14:paraId="07928D86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4C0E58" w14:textId="77777777" w:rsidR="008C549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CCF1671" w14:textId="77777777" w:rsidR="008C5493" w:rsidRDefault="00000000">
            <w:r>
              <w:t>0.770</w:t>
            </w:r>
          </w:p>
        </w:tc>
        <w:tc>
          <w:tcPr>
            <w:tcW w:w="1188" w:type="dxa"/>
            <w:vAlign w:val="center"/>
          </w:tcPr>
          <w:p w14:paraId="1F9CCA0A" w14:textId="77777777" w:rsidR="008C5493" w:rsidRDefault="00000000">
            <w:r>
              <w:t>3.080</w:t>
            </w:r>
          </w:p>
        </w:tc>
        <w:tc>
          <w:tcPr>
            <w:tcW w:w="1188" w:type="dxa"/>
            <w:vAlign w:val="center"/>
          </w:tcPr>
          <w:p w14:paraId="5CFFA511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6C694C" w14:textId="77777777" w:rsidR="008C5493" w:rsidRDefault="00000000">
            <w:r>
              <w:t>1.800</w:t>
            </w:r>
          </w:p>
        </w:tc>
      </w:tr>
      <w:tr w:rsidR="008C5493" w14:paraId="08FC9CFB" w14:textId="77777777">
        <w:tc>
          <w:tcPr>
            <w:tcW w:w="1013" w:type="dxa"/>
            <w:vAlign w:val="center"/>
          </w:tcPr>
          <w:p w14:paraId="483BC056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74E8027" w14:textId="77777777" w:rsidR="008C5493" w:rsidRDefault="00000000">
            <w:r>
              <w:t>C0515</w:t>
            </w:r>
          </w:p>
        </w:tc>
        <w:tc>
          <w:tcPr>
            <w:tcW w:w="1188" w:type="dxa"/>
            <w:vAlign w:val="center"/>
          </w:tcPr>
          <w:p w14:paraId="59973AFF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BF38E2" w14:textId="77777777" w:rsidR="008C549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7F5ED53" w14:textId="77777777" w:rsidR="008C5493" w:rsidRDefault="00000000">
            <w:r>
              <w:t>0.750</w:t>
            </w:r>
          </w:p>
        </w:tc>
        <w:tc>
          <w:tcPr>
            <w:tcW w:w="1188" w:type="dxa"/>
            <w:vAlign w:val="center"/>
          </w:tcPr>
          <w:p w14:paraId="109E5DF9" w14:textId="77777777" w:rsidR="008C5493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687E49D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5A15A1" w14:textId="77777777" w:rsidR="008C5493" w:rsidRDefault="00000000">
            <w:r>
              <w:t>1.800</w:t>
            </w:r>
          </w:p>
        </w:tc>
      </w:tr>
      <w:tr w:rsidR="008C5493" w14:paraId="022FAAA8" w14:textId="77777777">
        <w:tc>
          <w:tcPr>
            <w:tcW w:w="1013" w:type="dxa"/>
            <w:vAlign w:val="center"/>
          </w:tcPr>
          <w:p w14:paraId="5E1EF457" w14:textId="77777777" w:rsidR="008C549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4909F6B" w14:textId="77777777" w:rsidR="008C5493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1B40C8B4" w14:textId="77777777" w:rsidR="008C549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F606C65" w14:textId="77777777" w:rsidR="008C5493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12B31B6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011EF6DA" w14:textId="77777777" w:rsidR="008C5493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BF0B39B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2713CD" w14:textId="77777777" w:rsidR="008C5493" w:rsidRDefault="00000000">
            <w:r>
              <w:t>1.800</w:t>
            </w:r>
          </w:p>
        </w:tc>
      </w:tr>
      <w:tr w:rsidR="008C5493" w14:paraId="6C5ADDEB" w14:textId="77777777">
        <w:tc>
          <w:tcPr>
            <w:tcW w:w="1013" w:type="dxa"/>
            <w:vAlign w:val="center"/>
          </w:tcPr>
          <w:p w14:paraId="79B29E9C" w14:textId="77777777" w:rsidR="008C549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47BADA0" w14:textId="77777777" w:rsidR="008C5493" w:rsidRDefault="00000000">
            <w:r>
              <w:t>C0620</w:t>
            </w:r>
          </w:p>
        </w:tc>
        <w:tc>
          <w:tcPr>
            <w:tcW w:w="1188" w:type="dxa"/>
            <w:vAlign w:val="center"/>
          </w:tcPr>
          <w:p w14:paraId="27C0B3B6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BB05C4" w14:textId="77777777" w:rsidR="008C549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FD8EFF7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707AC6AC" w14:textId="77777777" w:rsidR="008C5493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1249CB6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9CBF11" w14:textId="77777777" w:rsidR="008C5493" w:rsidRDefault="00000000">
            <w:r>
              <w:t>1.800</w:t>
            </w:r>
          </w:p>
        </w:tc>
      </w:tr>
      <w:tr w:rsidR="008C5493" w14:paraId="22A92159" w14:textId="77777777">
        <w:tc>
          <w:tcPr>
            <w:tcW w:w="1013" w:type="dxa"/>
            <w:vAlign w:val="center"/>
          </w:tcPr>
          <w:p w14:paraId="75006C0A" w14:textId="77777777" w:rsidR="008C549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C3DBC96" w14:textId="77777777" w:rsidR="008C5493" w:rsidRDefault="00000000">
            <w:r>
              <w:t>C0622</w:t>
            </w:r>
          </w:p>
        </w:tc>
        <w:tc>
          <w:tcPr>
            <w:tcW w:w="1188" w:type="dxa"/>
            <w:vAlign w:val="center"/>
          </w:tcPr>
          <w:p w14:paraId="57789132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6708AD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C4A2B2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50A27C4D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0487768F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DC0498" w14:textId="77777777" w:rsidR="008C5493" w:rsidRDefault="00000000">
            <w:r>
              <w:t>1.800</w:t>
            </w:r>
          </w:p>
        </w:tc>
      </w:tr>
      <w:tr w:rsidR="008C5493" w14:paraId="01E282F9" w14:textId="77777777">
        <w:tc>
          <w:tcPr>
            <w:tcW w:w="1013" w:type="dxa"/>
            <w:vAlign w:val="center"/>
          </w:tcPr>
          <w:p w14:paraId="4D711CE9" w14:textId="77777777" w:rsidR="008C549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76EFEB9" w14:textId="77777777" w:rsidR="008C5493" w:rsidRDefault="00000000">
            <w:r>
              <w:t>C0623</w:t>
            </w:r>
          </w:p>
        </w:tc>
        <w:tc>
          <w:tcPr>
            <w:tcW w:w="1188" w:type="dxa"/>
            <w:vAlign w:val="center"/>
          </w:tcPr>
          <w:p w14:paraId="482EBE26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418176" w14:textId="77777777" w:rsidR="008C549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10548D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2D88600B" w14:textId="77777777" w:rsidR="008C5493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3D95006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DFE1B4" w14:textId="77777777" w:rsidR="008C5493" w:rsidRDefault="00000000">
            <w:r>
              <w:t>1.800</w:t>
            </w:r>
          </w:p>
        </w:tc>
      </w:tr>
      <w:tr w:rsidR="008C5493" w14:paraId="7014D8C1" w14:textId="77777777">
        <w:tc>
          <w:tcPr>
            <w:tcW w:w="1013" w:type="dxa"/>
            <w:vAlign w:val="center"/>
          </w:tcPr>
          <w:p w14:paraId="69C72FFE" w14:textId="77777777" w:rsidR="008C5493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989238E" w14:textId="77777777" w:rsidR="008C5493" w:rsidRDefault="00000000">
            <w:r>
              <w:t>C0625</w:t>
            </w:r>
          </w:p>
        </w:tc>
        <w:tc>
          <w:tcPr>
            <w:tcW w:w="1188" w:type="dxa"/>
            <w:vAlign w:val="center"/>
          </w:tcPr>
          <w:p w14:paraId="3D25C7DE" w14:textId="77777777" w:rsidR="008C549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D715BD9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DD899F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3DF560EB" w14:textId="77777777" w:rsidR="008C5493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0993EE24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239B98" w14:textId="77777777" w:rsidR="008C5493" w:rsidRDefault="00000000">
            <w:r>
              <w:t>1.800</w:t>
            </w:r>
          </w:p>
        </w:tc>
      </w:tr>
      <w:tr w:rsidR="008C5493" w14:paraId="29B2FBE5" w14:textId="77777777">
        <w:tc>
          <w:tcPr>
            <w:tcW w:w="1013" w:type="dxa"/>
            <w:vAlign w:val="center"/>
          </w:tcPr>
          <w:p w14:paraId="6ACC4957" w14:textId="77777777" w:rsidR="008C5493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A2677BB" w14:textId="77777777" w:rsidR="008C5493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70CC14C7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45F9F2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92A93A" w14:textId="77777777" w:rsidR="008C5493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07320FD" w14:textId="77777777" w:rsidR="008C5493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BC55AC1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379DF2" w14:textId="77777777" w:rsidR="008C5493" w:rsidRDefault="00000000">
            <w:r>
              <w:t>1.800</w:t>
            </w:r>
          </w:p>
        </w:tc>
      </w:tr>
      <w:tr w:rsidR="008C5493" w14:paraId="7E88F8FA" w14:textId="77777777">
        <w:tc>
          <w:tcPr>
            <w:tcW w:w="1013" w:type="dxa"/>
            <w:vAlign w:val="center"/>
          </w:tcPr>
          <w:p w14:paraId="527655C2" w14:textId="77777777" w:rsidR="008C5493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0C4DDF4" w14:textId="77777777" w:rsidR="008C5493" w:rsidRDefault="00000000">
            <w:r>
              <w:t>C1430</w:t>
            </w:r>
          </w:p>
        </w:tc>
        <w:tc>
          <w:tcPr>
            <w:tcW w:w="1188" w:type="dxa"/>
            <w:vAlign w:val="center"/>
          </w:tcPr>
          <w:p w14:paraId="3B839163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6D6233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5D1333" w14:textId="77777777" w:rsidR="008C5493" w:rsidRDefault="00000000">
            <w:r>
              <w:t>4.350</w:t>
            </w:r>
          </w:p>
        </w:tc>
        <w:tc>
          <w:tcPr>
            <w:tcW w:w="1188" w:type="dxa"/>
            <w:vAlign w:val="center"/>
          </w:tcPr>
          <w:p w14:paraId="39B648BF" w14:textId="77777777" w:rsidR="008C5493" w:rsidRDefault="00000000">
            <w:r>
              <w:t>8.700</w:t>
            </w:r>
          </w:p>
        </w:tc>
        <w:tc>
          <w:tcPr>
            <w:tcW w:w="1188" w:type="dxa"/>
            <w:vAlign w:val="center"/>
          </w:tcPr>
          <w:p w14:paraId="21118A3A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F08772" w14:textId="77777777" w:rsidR="008C5493" w:rsidRDefault="00000000">
            <w:r>
              <w:t>1.800</w:t>
            </w:r>
          </w:p>
        </w:tc>
      </w:tr>
      <w:tr w:rsidR="008C5493" w14:paraId="1F993742" w14:textId="77777777">
        <w:tc>
          <w:tcPr>
            <w:tcW w:w="1013" w:type="dxa"/>
            <w:vAlign w:val="center"/>
          </w:tcPr>
          <w:p w14:paraId="67C4837B" w14:textId="77777777" w:rsidR="008C5493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8F4FED7" w14:textId="77777777" w:rsidR="008C5493" w:rsidRDefault="00000000">
            <w:r>
              <w:t>C1615</w:t>
            </w:r>
          </w:p>
        </w:tc>
        <w:tc>
          <w:tcPr>
            <w:tcW w:w="1188" w:type="dxa"/>
            <w:vAlign w:val="center"/>
          </w:tcPr>
          <w:p w14:paraId="69E1734B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10E163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A33DF9" w14:textId="77777777" w:rsidR="008C5493" w:rsidRDefault="00000000">
            <w:r>
              <w:t>1.650</w:t>
            </w:r>
          </w:p>
        </w:tc>
        <w:tc>
          <w:tcPr>
            <w:tcW w:w="1188" w:type="dxa"/>
            <w:vAlign w:val="center"/>
          </w:tcPr>
          <w:p w14:paraId="7C8D5D55" w14:textId="77777777" w:rsidR="008C5493" w:rsidRDefault="00000000">
            <w:r>
              <w:t>1.650</w:t>
            </w:r>
          </w:p>
        </w:tc>
        <w:tc>
          <w:tcPr>
            <w:tcW w:w="1188" w:type="dxa"/>
            <w:vAlign w:val="center"/>
          </w:tcPr>
          <w:p w14:paraId="56428AF3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D97CE5" w14:textId="77777777" w:rsidR="008C5493" w:rsidRDefault="00000000">
            <w:r>
              <w:t>1.800</w:t>
            </w:r>
          </w:p>
        </w:tc>
      </w:tr>
      <w:tr w:rsidR="008C5493" w14:paraId="5554DB87" w14:textId="77777777">
        <w:tc>
          <w:tcPr>
            <w:tcW w:w="1013" w:type="dxa"/>
            <w:vAlign w:val="center"/>
          </w:tcPr>
          <w:p w14:paraId="53E99F30" w14:textId="77777777" w:rsidR="008C5493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48CE7D4" w14:textId="77777777" w:rsidR="008C5493" w:rsidRDefault="00000000">
            <w:r>
              <w:t>C5014</w:t>
            </w:r>
          </w:p>
        </w:tc>
        <w:tc>
          <w:tcPr>
            <w:tcW w:w="1188" w:type="dxa"/>
            <w:vAlign w:val="center"/>
          </w:tcPr>
          <w:p w14:paraId="6CA67F5D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70FA56" w14:textId="77777777" w:rsidR="008C549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B409047" w14:textId="77777777" w:rsidR="008C5493" w:rsidRDefault="00000000">
            <w:r>
              <w:t>0.700</w:t>
            </w:r>
          </w:p>
        </w:tc>
        <w:tc>
          <w:tcPr>
            <w:tcW w:w="1188" w:type="dxa"/>
            <w:vAlign w:val="center"/>
          </w:tcPr>
          <w:p w14:paraId="26EBE83C" w14:textId="77777777" w:rsidR="008C5493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433903C3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5231FE" w14:textId="77777777" w:rsidR="008C5493" w:rsidRDefault="00000000">
            <w:r>
              <w:t>1.800</w:t>
            </w:r>
          </w:p>
        </w:tc>
      </w:tr>
      <w:tr w:rsidR="008C5493" w14:paraId="79D70AAE" w14:textId="77777777">
        <w:tc>
          <w:tcPr>
            <w:tcW w:w="1013" w:type="dxa"/>
            <w:vAlign w:val="center"/>
          </w:tcPr>
          <w:p w14:paraId="3376A66E" w14:textId="77777777" w:rsidR="008C5493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9DBA260" w14:textId="77777777" w:rsidR="008C5493" w:rsidRDefault="00000000">
            <w:r>
              <w:t>C7014</w:t>
            </w:r>
          </w:p>
        </w:tc>
        <w:tc>
          <w:tcPr>
            <w:tcW w:w="1188" w:type="dxa"/>
            <w:vAlign w:val="center"/>
          </w:tcPr>
          <w:p w14:paraId="29F1239A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EFA5E9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BCA2C0" w14:textId="77777777" w:rsidR="008C5493" w:rsidRDefault="00000000">
            <w:r>
              <w:t>0.980</w:t>
            </w:r>
          </w:p>
        </w:tc>
        <w:tc>
          <w:tcPr>
            <w:tcW w:w="1188" w:type="dxa"/>
            <w:vAlign w:val="center"/>
          </w:tcPr>
          <w:p w14:paraId="05BC880E" w14:textId="77777777" w:rsidR="008C5493" w:rsidRDefault="00000000">
            <w:r>
              <w:t>0.980</w:t>
            </w:r>
          </w:p>
        </w:tc>
        <w:tc>
          <w:tcPr>
            <w:tcW w:w="1188" w:type="dxa"/>
            <w:vAlign w:val="center"/>
          </w:tcPr>
          <w:p w14:paraId="2CBC2E92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535455" w14:textId="77777777" w:rsidR="008C5493" w:rsidRDefault="00000000">
            <w:r>
              <w:t>1.800</w:t>
            </w:r>
          </w:p>
        </w:tc>
      </w:tr>
      <w:tr w:rsidR="008C5493" w14:paraId="0077FC8C" w14:textId="77777777">
        <w:tc>
          <w:tcPr>
            <w:tcW w:w="1013" w:type="dxa"/>
            <w:vAlign w:val="center"/>
          </w:tcPr>
          <w:p w14:paraId="49C1B231" w14:textId="77777777" w:rsidR="008C5493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6DDDABE" w14:textId="77777777" w:rsidR="008C5493" w:rsidRDefault="00000000">
            <w:r>
              <w:t>FC0620J</w:t>
            </w:r>
          </w:p>
        </w:tc>
        <w:tc>
          <w:tcPr>
            <w:tcW w:w="1188" w:type="dxa"/>
            <w:vAlign w:val="center"/>
          </w:tcPr>
          <w:p w14:paraId="281D75CE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D3D1DF4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B2E35E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75C98328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4EB99908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30995B" w14:textId="77777777" w:rsidR="008C5493" w:rsidRDefault="00000000">
            <w:r>
              <w:t>1.800</w:t>
            </w:r>
          </w:p>
        </w:tc>
      </w:tr>
      <w:tr w:rsidR="008C5493" w14:paraId="5D1DC8F4" w14:textId="77777777">
        <w:tc>
          <w:tcPr>
            <w:tcW w:w="1013" w:type="dxa"/>
            <w:vAlign w:val="center"/>
          </w:tcPr>
          <w:p w14:paraId="16203B16" w14:textId="77777777" w:rsidR="008C5493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6D87859F" w14:textId="77777777" w:rsidR="008C5493" w:rsidRDefault="00000000">
            <w:r>
              <w:t>FC0622J</w:t>
            </w:r>
          </w:p>
        </w:tc>
        <w:tc>
          <w:tcPr>
            <w:tcW w:w="1188" w:type="dxa"/>
            <w:vAlign w:val="center"/>
          </w:tcPr>
          <w:p w14:paraId="031E06CF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F7ED92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61C0A1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342788A7" w14:textId="77777777" w:rsidR="008C5493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BB22FEE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E59F52" w14:textId="77777777" w:rsidR="008C5493" w:rsidRDefault="00000000">
            <w:r>
              <w:t>1.800</w:t>
            </w:r>
          </w:p>
        </w:tc>
      </w:tr>
      <w:tr w:rsidR="008C5493" w14:paraId="29523D07" w14:textId="77777777">
        <w:tc>
          <w:tcPr>
            <w:tcW w:w="1013" w:type="dxa"/>
            <w:vAlign w:val="center"/>
          </w:tcPr>
          <w:p w14:paraId="5AB3335F" w14:textId="77777777" w:rsidR="008C5493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27C6B195" w14:textId="77777777" w:rsidR="008C5493" w:rsidRDefault="00000000">
            <w:r>
              <w:t>FC0623J</w:t>
            </w:r>
          </w:p>
        </w:tc>
        <w:tc>
          <w:tcPr>
            <w:tcW w:w="1188" w:type="dxa"/>
            <w:vAlign w:val="center"/>
          </w:tcPr>
          <w:p w14:paraId="0C977474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95B3905" w14:textId="77777777" w:rsidR="008C549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BA7351B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48AD20CE" w14:textId="77777777" w:rsidR="008C5493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4D04A11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B62FBD" w14:textId="77777777" w:rsidR="008C5493" w:rsidRDefault="00000000">
            <w:r>
              <w:t>1.800</w:t>
            </w:r>
          </w:p>
        </w:tc>
      </w:tr>
      <w:tr w:rsidR="008C5493" w14:paraId="6C25FA7C" w14:textId="77777777">
        <w:tc>
          <w:tcPr>
            <w:tcW w:w="1013" w:type="dxa"/>
            <w:vAlign w:val="center"/>
          </w:tcPr>
          <w:p w14:paraId="52FC0770" w14:textId="77777777" w:rsidR="008C5493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29B641FC" w14:textId="77777777" w:rsidR="008C5493" w:rsidRDefault="00000000">
            <w:r>
              <w:t>FC0912J</w:t>
            </w:r>
          </w:p>
        </w:tc>
        <w:tc>
          <w:tcPr>
            <w:tcW w:w="1188" w:type="dxa"/>
            <w:vAlign w:val="center"/>
          </w:tcPr>
          <w:p w14:paraId="500E2268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4AE305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F41E97" w14:textId="77777777" w:rsidR="008C5493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84676A6" w14:textId="77777777" w:rsidR="008C5493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2429872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DF1499" w14:textId="77777777" w:rsidR="008C5493" w:rsidRDefault="00000000">
            <w:r>
              <w:t>1.800</w:t>
            </w:r>
          </w:p>
        </w:tc>
      </w:tr>
      <w:tr w:rsidR="008C5493" w14:paraId="061944B6" w14:textId="77777777">
        <w:tc>
          <w:tcPr>
            <w:tcW w:w="1013" w:type="dxa"/>
            <w:vAlign w:val="center"/>
          </w:tcPr>
          <w:p w14:paraId="08075D23" w14:textId="77777777" w:rsidR="008C5493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D8CC562" w14:textId="77777777" w:rsidR="008C5493" w:rsidRDefault="00000000">
            <w:r>
              <w:t>FC1209J</w:t>
            </w:r>
          </w:p>
        </w:tc>
        <w:tc>
          <w:tcPr>
            <w:tcW w:w="1188" w:type="dxa"/>
            <w:vAlign w:val="center"/>
          </w:tcPr>
          <w:p w14:paraId="3C7D06E3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7DF47B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18C722" w14:textId="77777777" w:rsidR="008C5493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B9C42E2" w14:textId="77777777" w:rsidR="008C5493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4BEC8A5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243531" w14:textId="77777777" w:rsidR="008C5493" w:rsidRDefault="00000000">
            <w:r>
              <w:t>1.800</w:t>
            </w:r>
          </w:p>
        </w:tc>
      </w:tr>
      <w:tr w:rsidR="008C5493" w14:paraId="65B5512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26DBE88" w14:textId="77777777" w:rsidR="008C549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3314AA" w14:textId="77777777" w:rsidR="008C5493" w:rsidRDefault="00000000">
            <w:r>
              <w:t>61.510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DAC8C83" w14:textId="77777777" w:rsidR="008C5493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F972D64" w14:textId="77777777" w:rsidR="008C5493" w:rsidRDefault="00000000">
            <w:r>
              <w:t>1.800</w:t>
            </w:r>
          </w:p>
        </w:tc>
      </w:tr>
    </w:tbl>
    <w:p w14:paraId="77F85BA7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2(</w:t>
      </w:r>
      <w:r>
        <w:rPr>
          <w:kern w:val="2"/>
          <w:szCs w:val="24"/>
          <w:lang w:val="en-US"/>
        </w:rPr>
        <w:t>西向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C5493" w14:paraId="772D19BC" w14:textId="77777777">
        <w:tc>
          <w:tcPr>
            <w:tcW w:w="1013" w:type="dxa"/>
            <w:shd w:val="clear" w:color="auto" w:fill="E6E6E6"/>
            <w:vAlign w:val="center"/>
          </w:tcPr>
          <w:p w14:paraId="0DE0FEDF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9E6564" w14:textId="77777777" w:rsidR="008C549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A45F87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F1B2B4" w14:textId="77777777" w:rsidR="008C549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619C7A" w14:textId="77777777" w:rsidR="008C549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BCBC2E" w14:textId="77777777" w:rsidR="008C549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8BEB9A" w14:textId="77777777" w:rsidR="008C549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DA6A4F" w14:textId="77777777" w:rsidR="008C5493" w:rsidRDefault="00000000">
            <w:pPr>
              <w:jc w:val="center"/>
            </w:pPr>
            <w:r>
              <w:t>传热系数</w:t>
            </w:r>
          </w:p>
        </w:tc>
      </w:tr>
      <w:tr w:rsidR="008C5493" w14:paraId="707E3D9E" w14:textId="77777777">
        <w:tc>
          <w:tcPr>
            <w:tcW w:w="1013" w:type="dxa"/>
            <w:vAlign w:val="center"/>
          </w:tcPr>
          <w:p w14:paraId="1841349D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8C337E" w14:textId="77777777" w:rsidR="008C5493" w:rsidRDefault="00000000">
            <w:r>
              <w:t>C0725</w:t>
            </w:r>
          </w:p>
        </w:tc>
        <w:tc>
          <w:tcPr>
            <w:tcW w:w="1188" w:type="dxa"/>
            <w:vAlign w:val="center"/>
          </w:tcPr>
          <w:p w14:paraId="55A0350D" w14:textId="77777777" w:rsidR="008C549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E200A1D" w14:textId="77777777" w:rsidR="008C5493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E30E4EF" w14:textId="77777777" w:rsidR="008C5493" w:rsidRDefault="00000000">
            <w:r>
              <w:t>1.050</w:t>
            </w:r>
          </w:p>
        </w:tc>
        <w:tc>
          <w:tcPr>
            <w:tcW w:w="1188" w:type="dxa"/>
            <w:vAlign w:val="center"/>
          </w:tcPr>
          <w:p w14:paraId="24CB7BF8" w14:textId="77777777" w:rsidR="008C5493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2D5F9616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70D9E49" w14:textId="77777777" w:rsidR="008C5493" w:rsidRDefault="00000000">
            <w:r>
              <w:t>1.800</w:t>
            </w:r>
          </w:p>
        </w:tc>
      </w:tr>
      <w:tr w:rsidR="008C5493" w14:paraId="72818E5F" w14:textId="77777777">
        <w:tc>
          <w:tcPr>
            <w:tcW w:w="1013" w:type="dxa"/>
            <w:vAlign w:val="center"/>
          </w:tcPr>
          <w:p w14:paraId="360ED434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EFA7D4" w14:textId="77777777" w:rsidR="008C5493" w:rsidRDefault="00000000">
            <w:r>
              <w:t>C0814</w:t>
            </w:r>
          </w:p>
        </w:tc>
        <w:tc>
          <w:tcPr>
            <w:tcW w:w="1188" w:type="dxa"/>
            <w:vAlign w:val="center"/>
          </w:tcPr>
          <w:p w14:paraId="12066129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9CA202A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409C8F" w14:textId="77777777" w:rsidR="008C5493" w:rsidRDefault="00000000">
            <w:r>
              <w:t>1.120</w:t>
            </w:r>
          </w:p>
        </w:tc>
        <w:tc>
          <w:tcPr>
            <w:tcW w:w="1188" w:type="dxa"/>
            <w:vAlign w:val="center"/>
          </w:tcPr>
          <w:p w14:paraId="1BC307B9" w14:textId="77777777" w:rsidR="008C5493" w:rsidRDefault="00000000">
            <w:r>
              <w:t>1.120</w:t>
            </w:r>
          </w:p>
        </w:tc>
        <w:tc>
          <w:tcPr>
            <w:tcW w:w="1188" w:type="dxa"/>
            <w:vAlign w:val="center"/>
          </w:tcPr>
          <w:p w14:paraId="240BFBBB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C4FF42" w14:textId="77777777" w:rsidR="008C5493" w:rsidRDefault="00000000">
            <w:r>
              <w:t>1.800</w:t>
            </w:r>
          </w:p>
        </w:tc>
      </w:tr>
      <w:tr w:rsidR="008C5493" w14:paraId="003F6804" w14:textId="77777777">
        <w:tc>
          <w:tcPr>
            <w:tcW w:w="1013" w:type="dxa"/>
            <w:vAlign w:val="center"/>
          </w:tcPr>
          <w:p w14:paraId="6F3FB50A" w14:textId="77777777" w:rsidR="008C549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A113B70" w14:textId="77777777" w:rsidR="008C5493" w:rsidRDefault="00000000">
            <w:r>
              <w:t>C1114</w:t>
            </w:r>
          </w:p>
        </w:tc>
        <w:tc>
          <w:tcPr>
            <w:tcW w:w="1188" w:type="dxa"/>
            <w:vAlign w:val="center"/>
          </w:tcPr>
          <w:p w14:paraId="02222CCE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1D8AB6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5F6AF2" w14:textId="77777777" w:rsidR="008C5493" w:rsidRDefault="00000000">
            <w:r>
              <w:t>1.610</w:t>
            </w:r>
          </w:p>
        </w:tc>
        <w:tc>
          <w:tcPr>
            <w:tcW w:w="1188" w:type="dxa"/>
            <w:vAlign w:val="center"/>
          </w:tcPr>
          <w:p w14:paraId="63969603" w14:textId="77777777" w:rsidR="008C5493" w:rsidRDefault="00000000">
            <w:r>
              <w:t>1.610</w:t>
            </w:r>
          </w:p>
        </w:tc>
        <w:tc>
          <w:tcPr>
            <w:tcW w:w="1188" w:type="dxa"/>
            <w:vAlign w:val="center"/>
          </w:tcPr>
          <w:p w14:paraId="2305D199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46B2A0" w14:textId="77777777" w:rsidR="008C5493" w:rsidRDefault="00000000">
            <w:r>
              <w:t>1.800</w:t>
            </w:r>
          </w:p>
        </w:tc>
      </w:tr>
      <w:tr w:rsidR="008C5493" w14:paraId="6F2BD78C" w14:textId="77777777">
        <w:tc>
          <w:tcPr>
            <w:tcW w:w="1013" w:type="dxa"/>
            <w:vAlign w:val="center"/>
          </w:tcPr>
          <w:p w14:paraId="1B86044C" w14:textId="77777777" w:rsidR="008C5493" w:rsidRDefault="00000000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7F5F9CD7" w14:textId="77777777" w:rsidR="008C5493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1210EC67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49EE7B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54EADF6" w14:textId="77777777" w:rsidR="008C5493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674A8EF" w14:textId="77777777" w:rsidR="008C5493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481A840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206768" w14:textId="77777777" w:rsidR="008C5493" w:rsidRDefault="00000000">
            <w:r>
              <w:t>1.800</w:t>
            </w:r>
          </w:p>
        </w:tc>
      </w:tr>
      <w:tr w:rsidR="008C5493" w14:paraId="4EA87A1A" w14:textId="77777777">
        <w:tc>
          <w:tcPr>
            <w:tcW w:w="1013" w:type="dxa"/>
            <w:vAlign w:val="center"/>
          </w:tcPr>
          <w:p w14:paraId="7FF8FCBB" w14:textId="77777777" w:rsidR="008C549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E04A146" w14:textId="77777777" w:rsidR="008C5493" w:rsidRDefault="00000000">
            <w:r>
              <w:t>C1614</w:t>
            </w:r>
          </w:p>
        </w:tc>
        <w:tc>
          <w:tcPr>
            <w:tcW w:w="1188" w:type="dxa"/>
            <w:vAlign w:val="center"/>
          </w:tcPr>
          <w:p w14:paraId="62ABC056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1FE8F23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C62122" w14:textId="77777777" w:rsidR="008C5493" w:rsidRDefault="00000000">
            <w:r>
              <w:t>2.240</w:t>
            </w:r>
          </w:p>
        </w:tc>
        <w:tc>
          <w:tcPr>
            <w:tcW w:w="1188" w:type="dxa"/>
            <w:vAlign w:val="center"/>
          </w:tcPr>
          <w:p w14:paraId="44F1F316" w14:textId="77777777" w:rsidR="008C5493" w:rsidRDefault="00000000">
            <w:r>
              <w:t>2.240</w:t>
            </w:r>
          </w:p>
        </w:tc>
        <w:tc>
          <w:tcPr>
            <w:tcW w:w="1188" w:type="dxa"/>
            <w:vAlign w:val="center"/>
          </w:tcPr>
          <w:p w14:paraId="110775C0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3D09A9" w14:textId="77777777" w:rsidR="008C5493" w:rsidRDefault="00000000">
            <w:r>
              <w:t>1.800</w:t>
            </w:r>
          </w:p>
        </w:tc>
      </w:tr>
      <w:tr w:rsidR="008C5493" w14:paraId="1D796DAD" w14:textId="77777777">
        <w:tc>
          <w:tcPr>
            <w:tcW w:w="1013" w:type="dxa"/>
            <w:vAlign w:val="center"/>
          </w:tcPr>
          <w:p w14:paraId="30610BE4" w14:textId="77777777" w:rsidR="008C549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611F881" w14:textId="77777777" w:rsidR="008C5493" w:rsidRDefault="00000000">
            <w:r>
              <w:t>C2428</w:t>
            </w:r>
          </w:p>
        </w:tc>
        <w:tc>
          <w:tcPr>
            <w:tcW w:w="1188" w:type="dxa"/>
            <w:vAlign w:val="center"/>
          </w:tcPr>
          <w:p w14:paraId="4A773C10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480B6D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EB37BA" w14:textId="77777777" w:rsidR="008C5493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BC5C052" w14:textId="77777777" w:rsidR="008C5493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C6FFD67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593CAB" w14:textId="77777777" w:rsidR="008C5493" w:rsidRDefault="00000000">
            <w:r>
              <w:t>1.800</w:t>
            </w:r>
          </w:p>
        </w:tc>
      </w:tr>
      <w:tr w:rsidR="008C5493" w14:paraId="489445D0" w14:textId="77777777">
        <w:tc>
          <w:tcPr>
            <w:tcW w:w="1013" w:type="dxa"/>
            <w:vAlign w:val="center"/>
          </w:tcPr>
          <w:p w14:paraId="56713B92" w14:textId="77777777" w:rsidR="008C5493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10732F2" w14:textId="77777777" w:rsidR="008C5493" w:rsidRDefault="00000000">
            <w:r>
              <w:t>C5815</w:t>
            </w:r>
          </w:p>
        </w:tc>
        <w:tc>
          <w:tcPr>
            <w:tcW w:w="1188" w:type="dxa"/>
            <w:vAlign w:val="center"/>
          </w:tcPr>
          <w:p w14:paraId="1C3A3EC4" w14:textId="77777777" w:rsidR="008C549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186984F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8DBD88" w14:textId="77777777" w:rsidR="008C5493" w:rsidRDefault="00000000">
            <w:r>
              <w:t>8.750</w:t>
            </w:r>
          </w:p>
        </w:tc>
        <w:tc>
          <w:tcPr>
            <w:tcW w:w="1188" w:type="dxa"/>
            <w:vAlign w:val="center"/>
          </w:tcPr>
          <w:p w14:paraId="0FACD20B" w14:textId="77777777" w:rsidR="008C5493" w:rsidRDefault="00000000">
            <w:r>
              <w:t>17.499</w:t>
            </w:r>
          </w:p>
        </w:tc>
        <w:tc>
          <w:tcPr>
            <w:tcW w:w="1188" w:type="dxa"/>
            <w:vAlign w:val="center"/>
          </w:tcPr>
          <w:p w14:paraId="7402A17C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F9FE0F" w14:textId="77777777" w:rsidR="008C5493" w:rsidRDefault="00000000">
            <w:r>
              <w:t>1.800</w:t>
            </w:r>
          </w:p>
        </w:tc>
      </w:tr>
      <w:tr w:rsidR="008C5493" w14:paraId="64623D4E" w14:textId="77777777">
        <w:tc>
          <w:tcPr>
            <w:tcW w:w="1013" w:type="dxa"/>
            <w:vAlign w:val="center"/>
          </w:tcPr>
          <w:p w14:paraId="7B471786" w14:textId="77777777" w:rsidR="008C5493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15E5D26" w14:textId="77777777" w:rsidR="008C5493" w:rsidRDefault="00000000">
            <w:r>
              <w:t>FC0614J</w:t>
            </w:r>
          </w:p>
        </w:tc>
        <w:tc>
          <w:tcPr>
            <w:tcW w:w="1188" w:type="dxa"/>
            <w:vAlign w:val="center"/>
          </w:tcPr>
          <w:p w14:paraId="4C28632E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71B699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76F215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4331FC0D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6F9F5231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2108FA" w14:textId="77777777" w:rsidR="008C5493" w:rsidRDefault="00000000">
            <w:r>
              <w:t>1.800</w:t>
            </w:r>
          </w:p>
        </w:tc>
      </w:tr>
      <w:tr w:rsidR="008C5493" w14:paraId="5CB08A21" w14:textId="77777777">
        <w:tc>
          <w:tcPr>
            <w:tcW w:w="1013" w:type="dxa"/>
            <w:vAlign w:val="center"/>
          </w:tcPr>
          <w:p w14:paraId="27D6B50D" w14:textId="77777777" w:rsidR="008C5493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2EC73C9" w14:textId="77777777" w:rsidR="008C5493" w:rsidRDefault="00000000">
            <w:r>
              <w:t>FC0623J</w:t>
            </w:r>
          </w:p>
        </w:tc>
        <w:tc>
          <w:tcPr>
            <w:tcW w:w="1188" w:type="dxa"/>
            <w:vAlign w:val="center"/>
          </w:tcPr>
          <w:p w14:paraId="7422CB78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E4B8B2" w14:textId="77777777" w:rsidR="008C549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28E797A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0ED71E0E" w14:textId="77777777" w:rsidR="008C5493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DA8C5AA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B40F01" w14:textId="77777777" w:rsidR="008C5493" w:rsidRDefault="00000000">
            <w:r>
              <w:t>1.800</w:t>
            </w:r>
          </w:p>
        </w:tc>
      </w:tr>
      <w:tr w:rsidR="008C5493" w14:paraId="1800C458" w14:textId="77777777">
        <w:tc>
          <w:tcPr>
            <w:tcW w:w="1013" w:type="dxa"/>
            <w:vAlign w:val="center"/>
          </w:tcPr>
          <w:p w14:paraId="7BAFFC0F" w14:textId="77777777" w:rsidR="008C5493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965D71E" w14:textId="77777777" w:rsidR="008C5493" w:rsidRDefault="00000000">
            <w:r>
              <w:t>FC1814J</w:t>
            </w:r>
          </w:p>
        </w:tc>
        <w:tc>
          <w:tcPr>
            <w:tcW w:w="1188" w:type="dxa"/>
            <w:vAlign w:val="center"/>
          </w:tcPr>
          <w:p w14:paraId="42FA638E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ACA0745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859CE2" w14:textId="77777777" w:rsidR="008C5493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7E07A7E" w14:textId="77777777" w:rsidR="008C5493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9C81F4D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65732F" w14:textId="77777777" w:rsidR="008C5493" w:rsidRDefault="00000000">
            <w:r>
              <w:t>1.800</w:t>
            </w:r>
          </w:p>
        </w:tc>
      </w:tr>
      <w:tr w:rsidR="008C5493" w14:paraId="14BB05DF" w14:textId="77777777">
        <w:tc>
          <w:tcPr>
            <w:tcW w:w="1013" w:type="dxa"/>
            <w:vAlign w:val="center"/>
          </w:tcPr>
          <w:p w14:paraId="70791784" w14:textId="77777777" w:rsidR="008C5493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08821F4" w14:textId="77777777" w:rsidR="008C5493" w:rsidRDefault="00000000">
            <w:r>
              <w:t>FC36515J</w:t>
            </w:r>
          </w:p>
        </w:tc>
        <w:tc>
          <w:tcPr>
            <w:tcW w:w="1188" w:type="dxa"/>
            <w:vAlign w:val="center"/>
          </w:tcPr>
          <w:p w14:paraId="318B8959" w14:textId="77777777" w:rsidR="008C549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120F0F9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C971E5" w14:textId="77777777" w:rsidR="008C5493" w:rsidRDefault="00000000">
            <w:r>
              <w:t>5.475</w:t>
            </w:r>
          </w:p>
        </w:tc>
        <w:tc>
          <w:tcPr>
            <w:tcW w:w="1188" w:type="dxa"/>
            <w:vAlign w:val="center"/>
          </w:tcPr>
          <w:p w14:paraId="06235E8C" w14:textId="77777777" w:rsidR="008C5493" w:rsidRDefault="00000000">
            <w:r>
              <w:t>10.950</w:t>
            </w:r>
          </w:p>
        </w:tc>
        <w:tc>
          <w:tcPr>
            <w:tcW w:w="1188" w:type="dxa"/>
            <w:vAlign w:val="center"/>
          </w:tcPr>
          <w:p w14:paraId="15EEDA2F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34EED5" w14:textId="77777777" w:rsidR="008C5493" w:rsidRDefault="00000000">
            <w:r>
              <w:t>1.800</w:t>
            </w:r>
          </w:p>
        </w:tc>
      </w:tr>
      <w:tr w:rsidR="008C5493" w14:paraId="29D4D27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5DD0118" w14:textId="77777777" w:rsidR="008C549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7FE1B0" w14:textId="77777777" w:rsidR="008C5493" w:rsidRDefault="00000000">
            <w:r>
              <w:t>59.519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7021353" w14:textId="77777777" w:rsidR="008C5493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5AC30B1" w14:textId="77777777" w:rsidR="008C5493" w:rsidRDefault="00000000">
            <w:r>
              <w:t>1.800</w:t>
            </w:r>
          </w:p>
        </w:tc>
      </w:tr>
    </w:tbl>
    <w:p w14:paraId="649AE2BD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24F95FC1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3(</w:t>
      </w:r>
      <w:r>
        <w:rPr>
          <w:kern w:val="2"/>
          <w:szCs w:val="24"/>
          <w:lang w:val="en-US"/>
        </w:rPr>
        <w:t>南向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C5493" w14:paraId="598CCD42" w14:textId="77777777">
        <w:tc>
          <w:tcPr>
            <w:tcW w:w="1013" w:type="dxa"/>
            <w:shd w:val="clear" w:color="auto" w:fill="E6E6E6"/>
            <w:vAlign w:val="center"/>
          </w:tcPr>
          <w:p w14:paraId="0DDB2298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CACC87" w14:textId="77777777" w:rsidR="008C549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15306F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EFE08C" w14:textId="77777777" w:rsidR="008C549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864CF9" w14:textId="77777777" w:rsidR="008C549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43DECB" w14:textId="77777777" w:rsidR="008C549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C718FD" w14:textId="77777777" w:rsidR="008C549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169CDF" w14:textId="77777777" w:rsidR="008C5493" w:rsidRDefault="00000000">
            <w:pPr>
              <w:jc w:val="center"/>
            </w:pPr>
            <w:r>
              <w:t>传热系数</w:t>
            </w:r>
          </w:p>
        </w:tc>
      </w:tr>
      <w:tr w:rsidR="008C5493" w14:paraId="7187CD14" w14:textId="77777777">
        <w:tc>
          <w:tcPr>
            <w:tcW w:w="1013" w:type="dxa"/>
            <w:vAlign w:val="center"/>
          </w:tcPr>
          <w:p w14:paraId="09AB4A4D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4E1FFA" w14:textId="77777777" w:rsidR="008C5493" w:rsidRDefault="00000000">
            <w:r>
              <w:t>C8236</w:t>
            </w:r>
          </w:p>
        </w:tc>
        <w:tc>
          <w:tcPr>
            <w:tcW w:w="1188" w:type="dxa"/>
            <w:vAlign w:val="center"/>
          </w:tcPr>
          <w:p w14:paraId="4F2D6F8B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1D0A67" w14:textId="77777777" w:rsidR="008C549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E24E243" w14:textId="77777777" w:rsidR="008C5493" w:rsidRDefault="00000000">
            <w:r>
              <w:t>29.520</w:t>
            </w:r>
          </w:p>
        </w:tc>
        <w:tc>
          <w:tcPr>
            <w:tcW w:w="1188" w:type="dxa"/>
            <w:vAlign w:val="center"/>
          </w:tcPr>
          <w:p w14:paraId="6809242A" w14:textId="77777777" w:rsidR="008C5493" w:rsidRDefault="00000000">
            <w:r>
              <w:t>118.080</w:t>
            </w:r>
          </w:p>
        </w:tc>
        <w:tc>
          <w:tcPr>
            <w:tcW w:w="1188" w:type="dxa"/>
            <w:vAlign w:val="center"/>
          </w:tcPr>
          <w:p w14:paraId="41BD5AF7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578B4D" w14:textId="77777777" w:rsidR="008C5493" w:rsidRDefault="00000000">
            <w:r>
              <w:t>1.800</w:t>
            </w:r>
          </w:p>
        </w:tc>
      </w:tr>
      <w:tr w:rsidR="008C5493" w14:paraId="2AB82EA6" w14:textId="77777777">
        <w:tc>
          <w:tcPr>
            <w:tcW w:w="1013" w:type="dxa"/>
            <w:vAlign w:val="center"/>
          </w:tcPr>
          <w:p w14:paraId="01D37CBE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9653DE5" w14:textId="77777777" w:rsidR="008C5493" w:rsidRDefault="00000000">
            <w:r>
              <w:t>MQ6627</w:t>
            </w:r>
          </w:p>
        </w:tc>
        <w:tc>
          <w:tcPr>
            <w:tcW w:w="1188" w:type="dxa"/>
            <w:vAlign w:val="center"/>
          </w:tcPr>
          <w:p w14:paraId="2C044EDD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524881" w14:textId="77777777" w:rsidR="008C549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BB45CFF" w14:textId="77777777" w:rsidR="008C5493" w:rsidRDefault="00000000">
            <w:r>
              <w:t>17.820</w:t>
            </w:r>
          </w:p>
        </w:tc>
        <w:tc>
          <w:tcPr>
            <w:tcW w:w="1188" w:type="dxa"/>
            <w:vAlign w:val="center"/>
          </w:tcPr>
          <w:p w14:paraId="11607E34" w14:textId="77777777" w:rsidR="008C5493" w:rsidRDefault="00000000">
            <w:r>
              <w:t>71.280</w:t>
            </w:r>
          </w:p>
        </w:tc>
        <w:tc>
          <w:tcPr>
            <w:tcW w:w="1188" w:type="dxa"/>
            <w:vAlign w:val="center"/>
          </w:tcPr>
          <w:p w14:paraId="3DD64305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D5DE26" w14:textId="77777777" w:rsidR="008C5493" w:rsidRDefault="00000000">
            <w:r>
              <w:t>1.800</w:t>
            </w:r>
          </w:p>
        </w:tc>
      </w:tr>
      <w:tr w:rsidR="008C5493" w14:paraId="6FC90C6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6E25DC9" w14:textId="77777777" w:rsidR="008C549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534CCCC" w14:textId="77777777" w:rsidR="008C5493" w:rsidRDefault="00000000">
            <w:r>
              <w:t>189.360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5A193CA" w14:textId="77777777" w:rsidR="008C5493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2AF7285" w14:textId="77777777" w:rsidR="008C5493" w:rsidRDefault="00000000">
            <w:r>
              <w:t>1.800</w:t>
            </w:r>
          </w:p>
        </w:tc>
      </w:tr>
    </w:tbl>
    <w:p w14:paraId="0EED3B63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3E0BFD89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4(</w:t>
      </w:r>
      <w:r>
        <w:rPr>
          <w:kern w:val="2"/>
          <w:szCs w:val="24"/>
          <w:lang w:val="en-US"/>
        </w:rPr>
        <w:t>北向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C5493" w14:paraId="418BCC56" w14:textId="77777777">
        <w:tc>
          <w:tcPr>
            <w:tcW w:w="1013" w:type="dxa"/>
            <w:shd w:val="clear" w:color="auto" w:fill="E6E6E6"/>
            <w:vAlign w:val="center"/>
          </w:tcPr>
          <w:p w14:paraId="6D0A4FED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A92B29" w14:textId="77777777" w:rsidR="008C5493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E9ABAB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6BAEEA" w14:textId="77777777" w:rsidR="008C549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222125" w14:textId="77777777" w:rsidR="008C549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5E75FD" w14:textId="77777777" w:rsidR="008C549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E133D0" w14:textId="77777777" w:rsidR="008C5493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8DA8A6" w14:textId="77777777" w:rsidR="008C5493" w:rsidRDefault="00000000">
            <w:pPr>
              <w:jc w:val="center"/>
            </w:pPr>
            <w:r>
              <w:t>传热系数</w:t>
            </w:r>
          </w:p>
        </w:tc>
      </w:tr>
      <w:tr w:rsidR="008C5493" w14:paraId="5604234A" w14:textId="77777777">
        <w:tc>
          <w:tcPr>
            <w:tcW w:w="1013" w:type="dxa"/>
            <w:vAlign w:val="center"/>
          </w:tcPr>
          <w:p w14:paraId="2B2AC587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E88E0F" w14:textId="77777777" w:rsidR="008C5493" w:rsidRDefault="00000000">
            <w:r>
              <w:t>C0632</w:t>
            </w:r>
          </w:p>
        </w:tc>
        <w:tc>
          <w:tcPr>
            <w:tcW w:w="1188" w:type="dxa"/>
            <w:vAlign w:val="center"/>
          </w:tcPr>
          <w:p w14:paraId="4E9E89E6" w14:textId="77777777" w:rsidR="008C549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1D1C17" w14:textId="77777777" w:rsidR="008C549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ECB6888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5C7622DD" w14:textId="77777777" w:rsidR="008C5493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B24630F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F90A11" w14:textId="77777777" w:rsidR="008C5493" w:rsidRDefault="00000000">
            <w:r>
              <w:t>1.800</w:t>
            </w:r>
          </w:p>
        </w:tc>
      </w:tr>
      <w:tr w:rsidR="008C5493" w14:paraId="5D11D8C9" w14:textId="77777777">
        <w:tc>
          <w:tcPr>
            <w:tcW w:w="1013" w:type="dxa"/>
            <w:vAlign w:val="center"/>
          </w:tcPr>
          <w:p w14:paraId="77CAA41F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4073C16" w14:textId="77777777" w:rsidR="008C5493" w:rsidRDefault="00000000">
            <w:r>
              <w:t>C0636</w:t>
            </w:r>
          </w:p>
        </w:tc>
        <w:tc>
          <w:tcPr>
            <w:tcW w:w="1188" w:type="dxa"/>
            <w:vAlign w:val="center"/>
          </w:tcPr>
          <w:p w14:paraId="1498F787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5CC039" w14:textId="77777777" w:rsidR="008C549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0471DCE" w14:textId="77777777" w:rsidR="008C5493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034F2C2D" w14:textId="77777777" w:rsidR="008C5493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F5E60A4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AE2017" w14:textId="77777777" w:rsidR="008C5493" w:rsidRDefault="00000000">
            <w:r>
              <w:t>1.800</w:t>
            </w:r>
          </w:p>
        </w:tc>
      </w:tr>
      <w:tr w:rsidR="008C5493" w14:paraId="6DAECA29" w14:textId="77777777">
        <w:tc>
          <w:tcPr>
            <w:tcW w:w="1013" w:type="dxa"/>
            <w:vAlign w:val="center"/>
          </w:tcPr>
          <w:p w14:paraId="10B68D56" w14:textId="77777777" w:rsidR="008C549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658C873" w14:textId="77777777" w:rsidR="008C5493" w:rsidRDefault="00000000">
            <w:r>
              <w:t>C3115</w:t>
            </w:r>
          </w:p>
        </w:tc>
        <w:tc>
          <w:tcPr>
            <w:tcW w:w="1188" w:type="dxa"/>
            <w:vAlign w:val="center"/>
          </w:tcPr>
          <w:p w14:paraId="570EC40F" w14:textId="77777777" w:rsidR="008C5493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C845CF2" w14:textId="77777777" w:rsidR="008C549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EEA687" w14:textId="77777777" w:rsidR="008C5493" w:rsidRDefault="00000000">
            <w:r>
              <w:t>4.676</w:t>
            </w:r>
          </w:p>
        </w:tc>
        <w:tc>
          <w:tcPr>
            <w:tcW w:w="1188" w:type="dxa"/>
            <w:vAlign w:val="center"/>
          </w:tcPr>
          <w:p w14:paraId="5A775133" w14:textId="77777777" w:rsidR="008C5493" w:rsidRDefault="00000000">
            <w:r>
              <w:t>9.351</w:t>
            </w:r>
          </w:p>
        </w:tc>
        <w:tc>
          <w:tcPr>
            <w:tcW w:w="1188" w:type="dxa"/>
            <w:vAlign w:val="center"/>
          </w:tcPr>
          <w:p w14:paraId="2E72E84C" w14:textId="77777777" w:rsidR="008C549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466C20" w14:textId="77777777" w:rsidR="008C5493" w:rsidRDefault="00000000">
            <w:r>
              <w:t>1.800</w:t>
            </w:r>
          </w:p>
        </w:tc>
      </w:tr>
      <w:tr w:rsidR="008C5493" w14:paraId="5AC91C7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58E6C1F" w14:textId="77777777" w:rsidR="008C549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D6CA63" w14:textId="77777777" w:rsidR="008C5493" w:rsidRDefault="00000000">
            <w:r>
              <w:t>20.151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21F0BBD" w14:textId="77777777" w:rsidR="008C5493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C1207FB" w14:textId="77777777" w:rsidR="008C5493" w:rsidRDefault="00000000">
            <w:r>
              <w:t>1.800</w:t>
            </w:r>
          </w:p>
        </w:tc>
      </w:tr>
    </w:tbl>
    <w:p w14:paraId="70563B46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372CED28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67" w:name="_Toc119941408"/>
      <w:r>
        <w:rPr>
          <w:kern w:val="2"/>
          <w:szCs w:val="24"/>
        </w:rPr>
        <w:t>综合太阳得热系数</w:t>
      </w:r>
      <w:bookmarkEnd w:id="67"/>
    </w:p>
    <w:p w14:paraId="5192F3C4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C5493" w14:paraId="10683ACE" w14:textId="77777777">
        <w:tc>
          <w:tcPr>
            <w:tcW w:w="656" w:type="dxa"/>
            <w:shd w:val="clear" w:color="auto" w:fill="E6E6E6"/>
            <w:vAlign w:val="center"/>
          </w:tcPr>
          <w:p w14:paraId="0D9E970C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8156FF8" w14:textId="77777777" w:rsidR="008C5493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7530F3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E38210" w14:textId="77777777" w:rsidR="008C549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018AF7" w14:textId="77777777" w:rsidR="008C549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3CCF9F" w14:textId="77777777" w:rsidR="008C549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BF5A87B" w14:textId="77777777" w:rsidR="008C549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4D467C" w14:textId="77777777" w:rsidR="008C5493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95C7AE" w14:textId="77777777" w:rsidR="008C5493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1A46BC" w14:textId="77777777" w:rsidR="008C5493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18830C" w14:textId="77777777" w:rsidR="008C5493" w:rsidRDefault="00000000">
            <w:pPr>
              <w:jc w:val="center"/>
            </w:pPr>
            <w:r>
              <w:t>综合太阳得热系数</w:t>
            </w:r>
          </w:p>
        </w:tc>
      </w:tr>
      <w:tr w:rsidR="008C5493" w14:paraId="3A9601BC" w14:textId="77777777">
        <w:tc>
          <w:tcPr>
            <w:tcW w:w="656" w:type="dxa"/>
            <w:vAlign w:val="center"/>
          </w:tcPr>
          <w:p w14:paraId="09A4A357" w14:textId="77777777" w:rsidR="008C549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C1B046B" w14:textId="77777777" w:rsidR="008C5493" w:rsidRDefault="00000000">
            <w:r>
              <w:t>C8236</w:t>
            </w:r>
          </w:p>
        </w:tc>
        <w:tc>
          <w:tcPr>
            <w:tcW w:w="769" w:type="dxa"/>
            <w:vAlign w:val="center"/>
          </w:tcPr>
          <w:p w14:paraId="03853F1D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9D2DE87" w14:textId="77777777" w:rsidR="008C5493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9AFB437" w14:textId="77777777" w:rsidR="008C5493" w:rsidRDefault="00000000">
            <w:r>
              <w:t>29.520</w:t>
            </w:r>
          </w:p>
        </w:tc>
        <w:tc>
          <w:tcPr>
            <w:tcW w:w="848" w:type="dxa"/>
            <w:vAlign w:val="center"/>
          </w:tcPr>
          <w:p w14:paraId="04A16D4A" w14:textId="77777777" w:rsidR="008C5493" w:rsidRDefault="00000000">
            <w:r>
              <w:t>118.080</w:t>
            </w:r>
          </w:p>
        </w:tc>
        <w:tc>
          <w:tcPr>
            <w:tcW w:w="781" w:type="dxa"/>
            <w:vAlign w:val="center"/>
          </w:tcPr>
          <w:p w14:paraId="3FEA520D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5A8FF8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7C51EF5D" w14:textId="77777777" w:rsidR="008C5493" w:rsidRDefault="008C5493"/>
        </w:tc>
        <w:tc>
          <w:tcPr>
            <w:tcW w:w="916" w:type="dxa"/>
            <w:vAlign w:val="center"/>
          </w:tcPr>
          <w:p w14:paraId="6E58AD8E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071AA5" w14:textId="77777777" w:rsidR="008C5493" w:rsidRDefault="00000000">
            <w:r>
              <w:t>0.252</w:t>
            </w:r>
          </w:p>
        </w:tc>
      </w:tr>
      <w:tr w:rsidR="008C5493" w14:paraId="0B245213" w14:textId="77777777">
        <w:tc>
          <w:tcPr>
            <w:tcW w:w="656" w:type="dxa"/>
            <w:vAlign w:val="center"/>
          </w:tcPr>
          <w:p w14:paraId="27CD6250" w14:textId="77777777" w:rsidR="008C549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D4168D0" w14:textId="77777777" w:rsidR="008C5493" w:rsidRDefault="00000000">
            <w:r>
              <w:t>MQ6627</w:t>
            </w:r>
          </w:p>
        </w:tc>
        <w:tc>
          <w:tcPr>
            <w:tcW w:w="769" w:type="dxa"/>
            <w:vAlign w:val="center"/>
          </w:tcPr>
          <w:p w14:paraId="215EAD8F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35110E" w14:textId="77777777" w:rsidR="008C5493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6DC1237" w14:textId="77777777" w:rsidR="008C5493" w:rsidRDefault="00000000">
            <w:r>
              <w:t>17.820</w:t>
            </w:r>
          </w:p>
        </w:tc>
        <w:tc>
          <w:tcPr>
            <w:tcW w:w="848" w:type="dxa"/>
            <w:vAlign w:val="center"/>
          </w:tcPr>
          <w:p w14:paraId="33B39070" w14:textId="77777777" w:rsidR="008C5493" w:rsidRDefault="00000000">
            <w:r>
              <w:t>71.280</w:t>
            </w:r>
          </w:p>
        </w:tc>
        <w:tc>
          <w:tcPr>
            <w:tcW w:w="781" w:type="dxa"/>
            <w:vAlign w:val="center"/>
          </w:tcPr>
          <w:p w14:paraId="0AB8E4F8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34AE1F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6A08C5A8" w14:textId="77777777" w:rsidR="008C5493" w:rsidRDefault="008C5493"/>
        </w:tc>
        <w:tc>
          <w:tcPr>
            <w:tcW w:w="916" w:type="dxa"/>
            <w:vAlign w:val="center"/>
          </w:tcPr>
          <w:p w14:paraId="6D93BB89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8E5A20" w14:textId="77777777" w:rsidR="008C5493" w:rsidRDefault="00000000">
            <w:r>
              <w:t>0.252</w:t>
            </w:r>
          </w:p>
        </w:tc>
      </w:tr>
      <w:tr w:rsidR="008C5493" w14:paraId="706D37B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B6D4B38" w14:textId="77777777" w:rsidR="008C549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EB4C2D" w14:textId="77777777" w:rsidR="008C5493" w:rsidRDefault="00000000">
            <w:r>
              <w:t>189.360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FD65A54" w14:textId="77777777" w:rsidR="008C549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D540548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5B80E9" w14:textId="77777777" w:rsidR="008C5493" w:rsidRDefault="00000000">
            <w:r>
              <w:t>0.252</w:t>
            </w:r>
          </w:p>
        </w:tc>
      </w:tr>
    </w:tbl>
    <w:p w14:paraId="290070B5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C5493" w14:paraId="1C81093B" w14:textId="77777777">
        <w:tc>
          <w:tcPr>
            <w:tcW w:w="656" w:type="dxa"/>
            <w:shd w:val="clear" w:color="auto" w:fill="E6E6E6"/>
            <w:vAlign w:val="center"/>
          </w:tcPr>
          <w:p w14:paraId="10F08CD3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7572F8C" w14:textId="77777777" w:rsidR="008C5493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C81733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2EFDC9" w14:textId="77777777" w:rsidR="008C549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CABDF9" w14:textId="77777777" w:rsidR="008C549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6A48A" w14:textId="77777777" w:rsidR="008C549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432CFA" w14:textId="77777777" w:rsidR="008C549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2173ED" w14:textId="77777777" w:rsidR="008C5493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68FD60" w14:textId="77777777" w:rsidR="008C5493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CD2125" w14:textId="77777777" w:rsidR="008C5493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D7D570B" w14:textId="77777777" w:rsidR="008C5493" w:rsidRDefault="00000000">
            <w:pPr>
              <w:jc w:val="center"/>
            </w:pPr>
            <w:r>
              <w:t>综合太阳得热系数</w:t>
            </w:r>
          </w:p>
        </w:tc>
      </w:tr>
      <w:tr w:rsidR="008C5493" w14:paraId="3E4178C2" w14:textId="77777777">
        <w:tc>
          <w:tcPr>
            <w:tcW w:w="656" w:type="dxa"/>
            <w:vAlign w:val="center"/>
          </w:tcPr>
          <w:p w14:paraId="1D4BD3CF" w14:textId="77777777" w:rsidR="008C549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1096898" w14:textId="77777777" w:rsidR="008C5493" w:rsidRDefault="00000000">
            <w:r>
              <w:t>C0632</w:t>
            </w:r>
          </w:p>
        </w:tc>
        <w:tc>
          <w:tcPr>
            <w:tcW w:w="769" w:type="dxa"/>
            <w:vAlign w:val="center"/>
          </w:tcPr>
          <w:p w14:paraId="60FE5221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7A19DB3" w14:textId="77777777" w:rsidR="008C5493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2E2B9593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5915EF0F" w14:textId="77777777" w:rsidR="008C5493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980F74E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9C318C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3A2582E7" w14:textId="77777777" w:rsidR="008C5493" w:rsidRDefault="008C5493"/>
        </w:tc>
        <w:tc>
          <w:tcPr>
            <w:tcW w:w="916" w:type="dxa"/>
            <w:vAlign w:val="center"/>
          </w:tcPr>
          <w:p w14:paraId="4C1BB6DA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42A85A" w14:textId="77777777" w:rsidR="008C5493" w:rsidRDefault="00000000">
            <w:r>
              <w:t>0.252</w:t>
            </w:r>
          </w:p>
        </w:tc>
      </w:tr>
      <w:tr w:rsidR="008C5493" w14:paraId="14426F2C" w14:textId="77777777">
        <w:tc>
          <w:tcPr>
            <w:tcW w:w="656" w:type="dxa"/>
            <w:vAlign w:val="center"/>
          </w:tcPr>
          <w:p w14:paraId="70C2922D" w14:textId="77777777" w:rsidR="008C5493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736EB12B" w14:textId="77777777" w:rsidR="008C5493" w:rsidRDefault="00000000">
            <w:r>
              <w:t>C0636</w:t>
            </w:r>
          </w:p>
        </w:tc>
        <w:tc>
          <w:tcPr>
            <w:tcW w:w="769" w:type="dxa"/>
            <w:vAlign w:val="center"/>
          </w:tcPr>
          <w:p w14:paraId="788FC351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E44EEA4" w14:textId="77777777" w:rsidR="008C5493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7583D8ED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5E25E3A6" w14:textId="77777777" w:rsidR="008C5493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6E9B3257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E7280B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08F81254" w14:textId="77777777" w:rsidR="008C5493" w:rsidRDefault="008C5493"/>
        </w:tc>
        <w:tc>
          <w:tcPr>
            <w:tcW w:w="916" w:type="dxa"/>
            <w:vAlign w:val="center"/>
          </w:tcPr>
          <w:p w14:paraId="2FE3DC4F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879A97" w14:textId="77777777" w:rsidR="008C5493" w:rsidRDefault="00000000">
            <w:r>
              <w:t>0.252</w:t>
            </w:r>
          </w:p>
        </w:tc>
      </w:tr>
      <w:tr w:rsidR="008C5493" w14:paraId="37DA489D" w14:textId="77777777">
        <w:tc>
          <w:tcPr>
            <w:tcW w:w="656" w:type="dxa"/>
            <w:vAlign w:val="center"/>
          </w:tcPr>
          <w:p w14:paraId="53AF9611" w14:textId="77777777" w:rsidR="008C549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21CF507" w14:textId="77777777" w:rsidR="008C5493" w:rsidRDefault="00000000">
            <w:r>
              <w:t>C3115</w:t>
            </w:r>
          </w:p>
        </w:tc>
        <w:tc>
          <w:tcPr>
            <w:tcW w:w="769" w:type="dxa"/>
            <w:vAlign w:val="center"/>
          </w:tcPr>
          <w:p w14:paraId="7BF0C1C4" w14:textId="77777777" w:rsidR="008C549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E466D32" w14:textId="77777777" w:rsidR="008C549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ED7EDB5" w14:textId="77777777" w:rsidR="008C5493" w:rsidRDefault="00000000">
            <w:r>
              <w:t>4.676</w:t>
            </w:r>
          </w:p>
        </w:tc>
        <w:tc>
          <w:tcPr>
            <w:tcW w:w="848" w:type="dxa"/>
            <w:vAlign w:val="center"/>
          </w:tcPr>
          <w:p w14:paraId="4CC70ABA" w14:textId="77777777" w:rsidR="008C5493" w:rsidRDefault="00000000">
            <w:r>
              <w:t>9.351</w:t>
            </w:r>
          </w:p>
        </w:tc>
        <w:tc>
          <w:tcPr>
            <w:tcW w:w="781" w:type="dxa"/>
            <w:vAlign w:val="center"/>
          </w:tcPr>
          <w:p w14:paraId="0AF35079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62EFB3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75927347" w14:textId="77777777" w:rsidR="008C5493" w:rsidRDefault="008C5493"/>
        </w:tc>
        <w:tc>
          <w:tcPr>
            <w:tcW w:w="916" w:type="dxa"/>
            <w:vAlign w:val="center"/>
          </w:tcPr>
          <w:p w14:paraId="0E5D4F0D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CAE5AB3" w14:textId="77777777" w:rsidR="008C5493" w:rsidRDefault="00000000">
            <w:r>
              <w:t>0.252</w:t>
            </w:r>
          </w:p>
        </w:tc>
      </w:tr>
      <w:tr w:rsidR="008C5493" w14:paraId="737DBE2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C2082BB" w14:textId="77777777" w:rsidR="008C549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4415A8" w14:textId="77777777" w:rsidR="008C5493" w:rsidRDefault="00000000">
            <w:r>
              <w:t>20.151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CFF79B7" w14:textId="77777777" w:rsidR="008C549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FED3758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713151" w14:textId="77777777" w:rsidR="008C5493" w:rsidRDefault="00000000">
            <w:r>
              <w:t>0.252</w:t>
            </w:r>
          </w:p>
        </w:tc>
      </w:tr>
    </w:tbl>
    <w:p w14:paraId="39F3B954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56198DFA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C5493" w14:paraId="3DC6317F" w14:textId="77777777">
        <w:tc>
          <w:tcPr>
            <w:tcW w:w="656" w:type="dxa"/>
            <w:shd w:val="clear" w:color="auto" w:fill="E6E6E6"/>
            <w:vAlign w:val="center"/>
          </w:tcPr>
          <w:p w14:paraId="2D688E15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F1F8270" w14:textId="77777777" w:rsidR="008C5493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DBCF1E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A56FDE" w14:textId="77777777" w:rsidR="008C549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C15371" w14:textId="77777777" w:rsidR="008C549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AAEDF1" w14:textId="77777777" w:rsidR="008C549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7712DD" w14:textId="77777777" w:rsidR="008C549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1B79BC" w14:textId="77777777" w:rsidR="008C5493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19E5C9" w14:textId="77777777" w:rsidR="008C5493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91043E" w14:textId="77777777" w:rsidR="008C5493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5CAF84" w14:textId="77777777" w:rsidR="008C5493" w:rsidRDefault="00000000">
            <w:pPr>
              <w:jc w:val="center"/>
            </w:pPr>
            <w:r>
              <w:t>综合太阳得热系数</w:t>
            </w:r>
          </w:p>
        </w:tc>
      </w:tr>
      <w:tr w:rsidR="008C5493" w14:paraId="45093DA5" w14:textId="77777777">
        <w:tc>
          <w:tcPr>
            <w:tcW w:w="656" w:type="dxa"/>
            <w:vAlign w:val="center"/>
          </w:tcPr>
          <w:p w14:paraId="7765A71B" w14:textId="77777777" w:rsidR="008C549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1C8AC13" w14:textId="77777777" w:rsidR="008C5493" w:rsidRDefault="00000000">
            <w:r>
              <w:t>C0514</w:t>
            </w:r>
          </w:p>
        </w:tc>
        <w:tc>
          <w:tcPr>
            <w:tcW w:w="769" w:type="dxa"/>
            <w:vAlign w:val="center"/>
          </w:tcPr>
          <w:p w14:paraId="5A7E12B8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A0F110" w14:textId="77777777" w:rsidR="008C5493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64CD2F3" w14:textId="77777777" w:rsidR="008C5493" w:rsidRDefault="00000000">
            <w:r>
              <w:t>0.770</w:t>
            </w:r>
          </w:p>
        </w:tc>
        <w:tc>
          <w:tcPr>
            <w:tcW w:w="848" w:type="dxa"/>
            <w:vAlign w:val="center"/>
          </w:tcPr>
          <w:p w14:paraId="4C45697A" w14:textId="77777777" w:rsidR="008C5493" w:rsidRDefault="00000000">
            <w:r>
              <w:t>3.080</w:t>
            </w:r>
          </w:p>
        </w:tc>
        <w:tc>
          <w:tcPr>
            <w:tcW w:w="781" w:type="dxa"/>
            <w:vAlign w:val="center"/>
          </w:tcPr>
          <w:p w14:paraId="1DEC45D0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3F03E6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68853F08" w14:textId="77777777" w:rsidR="008C5493" w:rsidRDefault="008C5493"/>
        </w:tc>
        <w:tc>
          <w:tcPr>
            <w:tcW w:w="916" w:type="dxa"/>
            <w:vAlign w:val="center"/>
          </w:tcPr>
          <w:p w14:paraId="5AD003C0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2CC186" w14:textId="77777777" w:rsidR="008C5493" w:rsidRDefault="00000000">
            <w:r>
              <w:t>0.252</w:t>
            </w:r>
          </w:p>
        </w:tc>
      </w:tr>
      <w:tr w:rsidR="008C5493" w14:paraId="506701C0" w14:textId="77777777">
        <w:tc>
          <w:tcPr>
            <w:tcW w:w="656" w:type="dxa"/>
            <w:vAlign w:val="center"/>
          </w:tcPr>
          <w:p w14:paraId="0E8EC879" w14:textId="77777777" w:rsidR="008C549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6AD8228" w14:textId="77777777" w:rsidR="008C5493" w:rsidRDefault="00000000">
            <w:r>
              <w:t>C0515</w:t>
            </w:r>
          </w:p>
        </w:tc>
        <w:tc>
          <w:tcPr>
            <w:tcW w:w="769" w:type="dxa"/>
            <w:vAlign w:val="center"/>
          </w:tcPr>
          <w:p w14:paraId="1966F4DA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DCC0B24" w14:textId="77777777" w:rsidR="008C549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7D4238B" w14:textId="77777777" w:rsidR="008C5493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60645F90" w14:textId="77777777" w:rsidR="008C5493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05B30FE0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74C1D1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373C46AB" w14:textId="77777777" w:rsidR="008C5493" w:rsidRDefault="008C5493"/>
        </w:tc>
        <w:tc>
          <w:tcPr>
            <w:tcW w:w="916" w:type="dxa"/>
            <w:vAlign w:val="center"/>
          </w:tcPr>
          <w:p w14:paraId="1E6FDC80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6ACDD3" w14:textId="77777777" w:rsidR="008C5493" w:rsidRDefault="00000000">
            <w:r>
              <w:t>0.252</w:t>
            </w:r>
          </w:p>
        </w:tc>
      </w:tr>
      <w:tr w:rsidR="008C5493" w14:paraId="12783A2D" w14:textId="77777777">
        <w:tc>
          <w:tcPr>
            <w:tcW w:w="656" w:type="dxa"/>
            <w:vAlign w:val="center"/>
          </w:tcPr>
          <w:p w14:paraId="1ABB0462" w14:textId="77777777" w:rsidR="008C549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3A3F115" w14:textId="77777777" w:rsidR="008C5493" w:rsidRDefault="00000000">
            <w:r>
              <w:t>C0615</w:t>
            </w:r>
          </w:p>
        </w:tc>
        <w:tc>
          <w:tcPr>
            <w:tcW w:w="769" w:type="dxa"/>
            <w:vAlign w:val="center"/>
          </w:tcPr>
          <w:p w14:paraId="13645F10" w14:textId="77777777" w:rsidR="008C549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C9FB7A4" w14:textId="77777777" w:rsidR="008C5493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6654C559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5D23DF11" w14:textId="77777777" w:rsidR="008C5493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4431730E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17BECC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01FF625E" w14:textId="77777777" w:rsidR="008C5493" w:rsidRDefault="008C5493"/>
        </w:tc>
        <w:tc>
          <w:tcPr>
            <w:tcW w:w="916" w:type="dxa"/>
            <w:vAlign w:val="center"/>
          </w:tcPr>
          <w:p w14:paraId="3D6D63D9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9C626A" w14:textId="77777777" w:rsidR="008C5493" w:rsidRDefault="00000000">
            <w:r>
              <w:t>0.252</w:t>
            </w:r>
          </w:p>
        </w:tc>
      </w:tr>
      <w:tr w:rsidR="008C5493" w14:paraId="5758D47B" w14:textId="77777777">
        <w:tc>
          <w:tcPr>
            <w:tcW w:w="656" w:type="dxa"/>
            <w:vAlign w:val="center"/>
          </w:tcPr>
          <w:p w14:paraId="295C96A2" w14:textId="77777777" w:rsidR="008C549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00B86DD" w14:textId="77777777" w:rsidR="008C5493" w:rsidRDefault="00000000">
            <w:r>
              <w:t>C0620</w:t>
            </w:r>
          </w:p>
        </w:tc>
        <w:tc>
          <w:tcPr>
            <w:tcW w:w="769" w:type="dxa"/>
            <w:vAlign w:val="center"/>
          </w:tcPr>
          <w:p w14:paraId="3541A719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2B4499E" w14:textId="77777777" w:rsidR="008C549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978FC94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417E8CDD" w14:textId="77777777" w:rsidR="008C5493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2EEEBE9F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13A66B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44E40361" w14:textId="77777777" w:rsidR="008C5493" w:rsidRDefault="008C5493"/>
        </w:tc>
        <w:tc>
          <w:tcPr>
            <w:tcW w:w="916" w:type="dxa"/>
            <w:vAlign w:val="center"/>
          </w:tcPr>
          <w:p w14:paraId="7A627607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56E9EC" w14:textId="77777777" w:rsidR="008C5493" w:rsidRDefault="00000000">
            <w:r>
              <w:t>0.252</w:t>
            </w:r>
          </w:p>
        </w:tc>
      </w:tr>
      <w:tr w:rsidR="008C5493" w14:paraId="15AFD753" w14:textId="77777777">
        <w:tc>
          <w:tcPr>
            <w:tcW w:w="656" w:type="dxa"/>
            <w:vAlign w:val="center"/>
          </w:tcPr>
          <w:p w14:paraId="05DC530C" w14:textId="77777777" w:rsidR="008C5493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06A9719" w14:textId="77777777" w:rsidR="008C5493" w:rsidRDefault="00000000">
            <w:r>
              <w:t>C0622</w:t>
            </w:r>
          </w:p>
        </w:tc>
        <w:tc>
          <w:tcPr>
            <w:tcW w:w="769" w:type="dxa"/>
            <w:vAlign w:val="center"/>
          </w:tcPr>
          <w:p w14:paraId="44338C93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A4ABDD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061E333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3655F1EC" w14:textId="77777777" w:rsidR="008C5493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1A2EAEC6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F392B6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1A500D1D" w14:textId="77777777" w:rsidR="008C5493" w:rsidRDefault="008C5493"/>
        </w:tc>
        <w:tc>
          <w:tcPr>
            <w:tcW w:w="916" w:type="dxa"/>
            <w:vAlign w:val="center"/>
          </w:tcPr>
          <w:p w14:paraId="0C13BF78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A51F54" w14:textId="77777777" w:rsidR="008C5493" w:rsidRDefault="00000000">
            <w:r>
              <w:t>0.252</w:t>
            </w:r>
          </w:p>
        </w:tc>
      </w:tr>
      <w:tr w:rsidR="008C5493" w14:paraId="461FD99C" w14:textId="77777777">
        <w:tc>
          <w:tcPr>
            <w:tcW w:w="656" w:type="dxa"/>
            <w:vAlign w:val="center"/>
          </w:tcPr>
          <w:p w14:paraId="15E43DBB" w14:textId="77777777" w:rsidR="008C5493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020F9B6" w14:textId="77777777" w:rsidR="008C5493" w:rsidRDefault="00000000">
            <w:r>
              <w:t>C0623</w:t>
            </w:r>
          </w:p>
        </w:tc>
        <w:tc>
          <w:tcPr>
            <w:tcW w:w="769" w:type="dxa"/>
            <w:vAlign w:val="center"/>
          </w:tcPr>
          <w:p w14:paraId="3C189F99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7AF7A64" w14:textId="77777777" w:rsidR="008C549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1F6FE95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3B917312" w14:textId="77777777" w:rsidR="008C5493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5F84451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61BBE8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30727D03" w14:textId="77777777" w:rsidR="008C5493" w:rsidRDefault="008C5493"/>
        </w:tc>
        <w:tc>
          <w:tcPr>
            <w:tcW w:w="916" w:type="dxa"/>
            <w:vAlign w:val="center"/>
          </w:tcPr>
          <w:p w14:paraId="3332ABBD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F34EB9" w14:textId="77777777" w:rsidR="008C5493" w:rsidRDefault="00000000">
            <w:r>
              <w:t>0.252</w:t>
            </w:r>
          </w:p>
        </w:tc>
      </w:tr>
      <w:tr w:rsidR="008C5493" w14:paraId="39BE3374" w14:textId="77777777">
        <w:tc>
          <w:tcPr>
            <w:tcW w:w="656" w:type="dxa"/>
            <w:vAlign w:val="center"/>
          </w:tcPr>
          <w:p w14:paraId="4EEC1DAC" w14:textId="77777777" w:rsidR="008C5493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33B2DD1" w14:textId="77777777" w:rsidR="008C5493" w:rsidRDefault="00000000">
            <w:r>
              <w:t>C0625</w:t>
            </w:r>
          </w:p>
        </w:tc>
        <w:tc>
          <w:tcPr>
            <w:tcW w:w="769" w:type="dxa"/>
            <w:vAlign w:val="center"/>
          </w:tcPr>
          <w:p w14:paraId="20599F11" w14:textId="77777777" w:rsidR="008C549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938177C" w14:textId="77777777" w:rsidR="008C5493" w:rsidRDefault="00000000">
            <w:r>
              <w:t>18</w:t>
            </w:r>
          </w:p>
        </w:tc>
        <w:tc>
          <w:tcPr>
            <w:tcW w:w="848" w:type="dxa"/>
            <w:vAlign w:val="center"/>
          </w:tcPr>
          <w:p w14:paraId="67E9AE63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0AD3EA9A" w14:textId="77777777" w:rsidR="008C5493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7EDBD93A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298A9E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7BB7B5AC" w14:textId="77777777" w:rsidR="008C5493" w:rsidRDefault="008C5493"/>
        </w:tc>
        <w:tc>
          <w:tcPr>
            <w:tcW w:w="916" w:type="dxa"/>
            <w:vAlign w:val="center"/>
          </w:tcPr>
          <w:p w14:paraId="51C1855D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26209F" w14:textId="77777777" w:rsidR="008C5493" w:rsidRDefault="00000000">
            <w:r>
              <w:t>0.252</w:t>
            </w:r>
          </w:p>
        </w:tc>
      </w:tr>
      <w:tr w:rsidR="008C5493" w14:paraId="2D989AAF" w14:textId="77777777">
        <w:tc>
          <w:tcPr>
            <w:tcW w:w="656" w:type="dxa"/>
            <w:vAlign w:val="center"/>
          </w:tcPr>
          <w:p w14:paraId="50C8ABC0" w14:textId="77777777" w:rsidR="008C5493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D71D0F2" w14:textId="77777777" w:rsidR="008C5493" w:rsidRDefault="00000000">
            <w:r>
              <w:t>C1209</w:t>
            </w:r>
          </w:p>
        </w:tc>
        <w:tc>
          <w:tcPr>
            <w:tcW w:w="769" w:type="dxa"/>
            <w:vAlign w:val="center"/>
          </w:tcPr>
          <w:p w14:paraId="5269B8D7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CE503A5" w14:textId="77777777" w:rsidR="008C549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8C9AE3A" w14:textId="77777777" w:rsidR="008C5493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C2DC661" w14:textId="77777777" w:rsidR="008C5493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732052DF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183AD6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4E95E71A" w14:textId="77777777" w:rsidR="008C5493" w:rsidRDefault="008C5493"/>
        </w:tc>
        <w:tc>
          <w:tcPr>
            <w:tcW w:w="916" w:type="dxa"/>
            <w:vAlign w:val="center"/>
          </w:tcPr>
          <w:p w14:paraId="67CFB599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67690AA" w14:textId="77777777" w:rsidR="008C5493" w:rsidRDefault="00000000">
            <w:r>
              <w:t>0.252</w:t>
            </w:r>
          </w:p>
        </w:tc>
      </w:tr>
      <w:tr w:rsidR="008C5493" w14:paraId="622C950A" w14:textId="77777777">
        <w:tc>
          <w:tcPr>
            <w:tcW w:w="656" w:type="dxa"/>
            <w:vAlign w:val="center"/>
          </w:tcPr>
          <w:p w14:paraId="5272E5A5" w14:textId="77777777" w:rsidR="008C5493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1CE0BC04" w14:textId="77777777" w:rsidR="008C5493" w:rsidRDefault="00000000">
            <w:r>
              <w:t>C1430</w:t>
            </w:r>
          </w:p>
        </w:tc>
        <w:tc>
          <w:tcPr>
            <w:tcW w:w="769" w:type="dxa"/>
            <w:vAlign w:val="center"/>
          </w:tcPr>
          <w:p w14:paraId="7499AD75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6A050B3" w14:textId="77777777" w:rsidR="008C549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F44ABC9" w14:textId="77777777" w:rsidR="008C5493" w:rsidRDefault="00000000">
            <w:r>
              <w:t>4.350</w:t>
            </w:r>
          </w:p>
        </w:tc>
        <w:tc>
          <w:tcPr>
            <w:tcW w:w="848" w:type="dxa"/>
            <w:vAlign w:val="center"/>
          </w:tcPr>
          <w:p w14:paraId="587EFFCE" w14:textId="77777777" w:rsidR="008C5493" w:rsidRDefault="00000000">
            <w:r>
              <w:t>8.700</w:t>
            </w:r>
          </w:p>
        </w:tc>
        <w:tc>
          <w:tcPr>
            <w:tcW w:w="781" w:type="dxa"/>
            <w:vAlign w:val="center"/>
          </w:tcPr>
          <w:p w14:paraId="1B286E1C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14EDB4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32F001CF" w14:textId="77777777" w:rsidR="008C5493" w:rsidRDefault="008C5493"/>
        </w:tc>
        <w:tc>
          <w:tcPr>
            <w:tcW w:w="916" w:type="dxa"/>
            <w:vAlign w:val="center"/>
          </w:tcPr>
          <w:p w14:paraId="3C823FEF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DB9694" w14:textId="77777777" w:rsidR="008C5493" w:rsidRDefault="00000000">
            <w:r>
              <w:t>0.252</w:t>
            </w:r>
          </w:p>
        </w:tc>
      </w:tr>
      <w:tr w:rsidR="008C5493" w14:paraId="63548CE3" w14:textId="77777777">
        <w:tc>
          <w:tcPr>
            <w:tcW w:w="656" w:type="dxa"/>
            <w:vAlign w:val="center"/>
          </w:tcPr>
          <w:p w14:paraId="635E826A" w14:textId="77777777" w:rsidR="008C5493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BBDF7EC" w14:textId="77777777" w:rsidR="008C5493" w:rsidRDefault="00000000">
            <w:r>
              <w:t>C1615</w:t>
            </w:r>
          </w:p>
        </w:tc>
        <w:tc>
          <w:tcPr>
            <w:tcW w:w="769" w:type="dxa"/>
            <w:vAlign w:val="center"/>
          </w:tcPr>
          <w:p w14:paraId="01DCE34B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2085D76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5F62799" w14:textId="77777777" w:rsidR="008C5493" w:rsidRDefault="00000000">
            <w:r>
              <w:t>1.650</w:t>
            </w:r>
          </w:p>
        </w:tc>
        <w:tc>
          <w:tcPr>
            <w:tcW w:w="848" w:type="dxa"/>
            <w:vAlign w:val="center"/>
          </w:tcPr>
          <w:p w14:paraId="2F59FE1C" w14:textId="77777777" w:rsidR="008C5493" w:rsidRDefault="00000000">
            <w:r>
              <w:t>1.650</w:t>
            </w:r>
          </w:p>
        </w:tc>
        <w:tc>
          <w:tcPr>
            <w:tcW w:w="781" w:type="dxa"/>
            <w:vAlign w:val="center"/>
          </w:tcPr>
          <w:p w14:paraId="2A7656BC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EA269E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69D83757" w14:textId="77777777" w:rsidR="008C5493" w:rsidRDefault="008C5493"/>
        </w:tc>
        <w:tc>
          <w:tcPr>
            <w:tcW w:w="916" w:type="dxa"/>
            <w:vAlign w:val="center"/>
          </w:tcPr>
          <w:p w14:paraId="26CFEA6F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617866" w14:textId="77777777" w:rsidR="008C5493" w:rsidRDefault="00000000">
            <w:r>
              <w:t>0.252</w:t>
            </w:r>
          </w:p>
        </w:tc>
      </w:tr>
      <w:tr w:rsidR="008C5493" w14:paraId="501E29D2" w14:textId="77777777">
        <w:tc>
          <w:tcPr>
            <w:tcW w:w="656" w:type="dxa"/>
            <w:vAlign w:val="center"/>
          </w:tcPr>
          <w:p w14:paraId="3DADC445" w14:textId="77777777" w:rsidR="008C5493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E4F62CF" w14:textId="77777777" w:rsidR="008C5493" w:rsidRDefault="00000000">
            <w:r>
              <w:t>C5014</w:t>
            </w:r>
          </w:p>
        </w:tc>
        <w:tc>
          <w:tcPr>
            <w:tcW w:w="769" w:type="dxa"/>
            <w:vAlign w:val="center"/>
          </w:tcPr>
          <w:p w14:paraId="568E6D93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0E7A18" w14:textId="77777777" w:rsidR="008C549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36EAE75" w14:textId="77777777" w:rsidR="008C5493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182779C6" w14:textId="77777777" w:rsidR="008C5493" w:rsidRDefault="00000000">
            <w:r>
              <w:t>2.100</w:t>
            </w:r>
          </w:p>
        </w:tc>
        <w:tc>
          <w:tcPr>
            <w:tcW w:w="781" w:type="dxa"/>
            <w:vAlign w:val="center"/>
          </w:tcPr>
          <w:p w14:paraId="3D776E68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D35E94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2CE02297" w14:textId="77777777" w:rsidR="008C5493" w:rsidRDefault="008C5493"/>
        </w:tc>
        <w:tc>
          <w:tcPr>
            <w:tcW w:w="916" w:type="dxa"/>
            <w:vAlign w:val="center"/>
          </w:tcPr>
          <w:p w14:paraId="2D9BD7FE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B9FCA5" w14:textId="77777777" w:rsidR="008C5493" w:rsidRDefault="00000000">
            <w:r>
              <w:t>0.252</w:t>
            </w:r>
          </w:p>
        </w:tc>
      </w:tr>
      <w:tr w:rsidR="008C5493" w14:paraId="7B4DF70D" w14:textId="77777777">
        <w:tc>
          <w:tcPr>
            <w:tcW w:w="656" w:type="dxa"/>
            <w:vAlign w:val="center"/>
          </w:tcPr>
          <w:p w14:paraId="30373C00" w14:textId="77777777" w:rsidR="008C5493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52059641" w14:textId="77777777" w:rsidR="008C5493" w:rsidRDefault="00000000">
            <w:r>
              <w:t>C7014</w:t>
            </w:r>
          </w:p>
        </w:tc>
        <w:tc>
          <w:tcPr>
            <w:tcW w:w="769" w:type="dxa"/>
            <w:vAlign w:val="center"/>
          </w:tcPr>
          <w:p w14:paraId="3B6215AD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CE6746D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0D469F" w14:textId="77777777" w:rsidR="008C5493" w:rsidRDefault="00000000">
            <w:r>
              <w:t>0.980</w:t>
            </w:r>
          </w:p>
        </w:tc>
        <w:tc>
          <w:tcPr>
            <w:tcW w:w="848" w:type="dxa"/>
            <w:vAlign w:val="center"/>
          </w:tcPr>
          <w:p w14:paraId="485B3779" w14:textId="77777777" w:rsidR="008C5493" w:rsidRDefault="00000000">
            <w:r>
              <w:t>0.980</w:t>
            </w:r>
          </w:p>
        </w:tc>
        <w:tc>
          <w:tcPr>
            <w:tcW w:w="781" w:type="dxa"/>
            <w:vAlign w:val="center"/>
          </w:tcPr>
          <w:p w14:paraId="6E6C0495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F8A9FC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1E9E0B14" w14:textId="77777777" w:rsidR="008C5493" w:rsidRDefault="008C5493"/>
        </w:tc>
        <w:tc>
          <w:tcPr>
            <w:tcW w:w="916" w:type="dxa"/>
            <w:vAlign w:val="center"/>
          </w:tcPr>
          <w:p w14:paraId="301BD2A3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6C7EEC" w14:textId="77777777" w:rsidR="008C5493" w:rsidRDefault="00000000">
            <w:r>
              <w:t>0.252</w:t>
            </w:r>
          </w:p>
        </w:tc>
      </w:tr>
      <w:tr w:rsidR="008C5493" w14:paraId="7840B264" w14:textId="77777777">
        <w:tc>
          <w:tcPr>
            <w:tcW w:w="656" w:type="dxa"/>
            <w:vAlign w:val="center"/>
          </w:tcPr>
          <w:p w14:paraId="790BAD53" w14:textId="77777777" w:rsidR="008C5493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50052FE1" w14:textId="77777777" w:rsidR="008C5493" w:rsidRDefault="00000000">
            <w:r>
              <w:t>FC0620J</w:t>
            </w:r>
          </w:p>
        </w:tc>
        <w:tc>
          <w:tcPr>
            <w:tcW w:w="769" w:type="dxa"/>
            <w:vAlign w:val="center"/>
          </w:tcPr>
          <w:p w14:paraId="720AA5C6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D86915F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E83A77A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2BBCD57A" w14:textId="77777777" w:rsidR="008C5493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06568137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A7D0EE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24070BE9" w14:textId="77777777" w:rsidR="008C5493" w:rsidRDefault="008C5493"/>
        </w:tc>
        <w:tc>
          <w:tcPr>
            <w:tcW w:w="916" w:type="dxa"/>
            <w:vAlign w:val="center"/>
          </w:tcPr>
          <w:p w14:paraId="3D60AE21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050294" w14:textId="77777777" w:rsidR="008C5493" w:rsidRDefault="00000000">
            <w:r>
              <w:t>0.252</w:t>
            </w:r>
          </w:p>
        </w:tc>
      </w:tr>
      <w:tr w:rsidR="008C5493" w14:paraId="18B2F2DF" w14:textId="77777777">
        <w:tc>
          <w:tcPr>
            <w:tcW w:w="656" w:type="dxa"/>
            <w:vAlign w:val="center"/>
          </w:tcPr>
          <w:p w14:paraId="6508A33B" w14:textId="77777777" w:rsidR="008C5493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176B06D9" w14:textId="77777777" w:rsidR="008C5493" w:rsidRDefault="00000000">
            <w:r>
              <w:t>FC0622J</w:t>
            </w:r>
          </w:p>
        </w:tc>
        <w:tc>
          <w:tcPr>
            <w:tcW w:w="769" w:type="dxa"/>
            <w:vAlign w:val="center"/>
          </w:tcPr>
          <w:p w14:paraId="7FF26255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B35D3B" w14:textId="77777777" w:rsidR="008C549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C0C47C5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0E2A3845" w14:textId="77777777" w:rsidR="008C5493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04BD7188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B9264D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43FF4525" w14:textId="77777777" w:rsidR="008C5493" w:rsidRDefault="008C5493"/>
        </w:tc>
        <w:tc>
          <w:tcPr>
            <w:tcW w:w="916" w:type="dxa"/>
            <w:vAlign w:val="center"/>
          </w:tcPr>
          <w:p w14:paraId="330C68F2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22D0D8" w14:textId="77777777" w:rsidR="008C5493" w:rsidRDefault="00000000">
            <w:r>
              <w:t>0.252</w:t>
            </w:r>
          </w:p>
        </w:tc>
      </w:tr>
      <w:tr w:rsidR="008C5493" w14:paraId="7F41E9CF" w14:textId="77777777">
        <w:tc>
          <w:tcPr>
            <w:tcW w:w="656" w:type="dxa"/>
            <w:vAlign w:val="center"/>
          </w:tcPr>
          <w:p w14:paraId="241C06FE" w14:textId="77777777" w:rsidR="008C5493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6244F7AB" w14:textId="77777777" w:rsidR="008C5493" w:rsidRDefault="00000000">
            <w:r>
              <w:t>FC0623J</w:t>
            </w:r>
          </w:p>
        </w:tc>
        <w:tc>
          <w:tcPr>
            <w:tcW w:w="769" w:type="dxa"/>
            <w:vAlign w:val="center"/>
          </w:tcPr>
          <w:p w14:paraId="0ADE3A35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A6BC9FD" w14:textId="77777777" w:rsidR="008C5493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430B45E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3B846299" w14:textId="77777777" w:rsidR="008C5493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0C7695D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21F032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7A089F14" w14:textId="77777777" w:rsidR="008C5493" w:rsidRDefault="008C5493"/>
        </w:tc>
        <w:tc>
          <w:tcPr>
            <w:tcW w:w="916" w:type="dxa"/>
            <w:vAlign w:val="center"/>
          </w:tcPr>
          <w:p w14:paraId="37CBB834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D667923" w14:textId="77777777" w:rsidR="008C5493" w:rsidRDefault="00000000">
            <w:r>
              <w:t>0.252</w:t>
            </w:r>
          </w:p>
        </w:tc>
      </w:tr>
      <w:tr w:rsidR="008C5493" w14:paraId="0578842F" w14:textId="77777777">
        <w:tc>
          <w:tcPr>
            <w:tcW w:w="656" w:type="dxa"/>
            <w:vAlign w:val="center"/>
          </w:tcPr>
          <w:p w14:paraId="1EB3AFF3" w14:textId="77777777" w:rsidR="008C5493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6E71B998" w14:textId="77777777" w:rsidR="008C5493" w:rsidRDefault="00000000">
            <w:r>
              <w:t>FC0912J</w:t>
            </w:r>
          </w:p>
        </w:tc>
        <w:tc>
          <w:tcPr>
            <w:tcW w:w="769" w:type="dxa"/>
            <w:vAlign w:val="center"/>
          </w:tcPr>
          <w:p w14:paraId="1BE9DE87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60AA081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BC6F4D" w14:textId="77777777" w:rsidR="008C5493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80688F5" w14:textId="77777777" w:rsidR="008C5493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1DC0EA62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EC811B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68219191" w14:textId="77777777" w:rsidR="008C5493" w:rsidRDefault="008C5493"/>
        </w:tc>
        <w:tc>
          <w:tcPr>
            <w:tcW w:w="916" w:type="dxa"/>
            <w:vAlign w:val="center"/>
          </w:tcPr>
          <w:p w14:paraId="6ADA60AF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BC00D3" w14:textId="77777777" w:rsidR="008C5493" w:rsidRDefault="00000000">
            <w:r>
              <w:t>0.252</w:t>
            </w:r>
          </w:p>
        </w:tc>
      </w:tr>
      <w:tr w:rsidR="008C5493" w14:paraId="04B7D832" w14:textId="77777777">
        <w:tc>
          <w:tcPr>
            <w:tcW w:w="656" w:type="dxa"/>
            <w:vAlign w:val="center"/>
          </w:tcPr>
          <w:p w14:paraId="7B73B744" w14:textId="77777777" w:rsidR="008C5493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214AB4C0" w14:textId="77777777" w:rsidR="008C5493" w:rsidRDefault="00000000">
            <w:r>
              <w:t>FC1209J</w:t>
            </w:r>
          </w:p>
        </w:tc>
        <w:tc>
          <w:tcPr>
            <w:tcW w:w="769" w:type="dxa"/>
            <w:vAlign w:val="center"/>
          </w:tcPr>
          <w:p w14:paraId="4A04E5C4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8EF7D00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9B38F3" w14:textId="77777777" w:rsidR="008C5493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BE494DA" w14:textId="77777777" w:rsidR="008C5493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2B2F291E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492709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506B5484" w14:textId="77777777" w:rsidR="008C5493" w:rsidRDefault="008C5493"/>
        </w:tc>
        <w:tc>
          <w:tcPr>
            <w:tcW w:w="916" w:type="dxa"/>
            <w:vAlign w:val="center"/>
          </w:tcPr>
          <w:p w14:paraId="40963A66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4B2ADA" w14:textId="77777777" w:rsidR="008C5493" w:rsidRDefault="00000000">
            <w:r>
              <w:t>0.252</w:t>
            </w:r>
          </w:p>
        </w:tc>
      </w:tr>
      <w:tr w:rsidR="008C5493" w14:paraId="20B9AB7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BEDB854" w14:textId="77777777" w:rsidR="008C549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9C530E8" w14:textId="77777777" w:rsidR="008C5493" w:rsidRDefault="00000000">
            <w:r>
              <w:t>61.510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CF1E535" w14:textId="77777777" w:rsidR="008C549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6F3138C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41ADEA" w14:textId="77777777" w:rsidR="008C5493" w:rsidRDefault="00000000">
            <w:r>
              <w:t>0.252</w:t>
            </w:r>
          </w:p>
        </w:tc>
      </w:tr>
    </w:tbl>
    <w:p w14:paraId="0DF4F78A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09C918CA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C5493" w14:paraId="701F7A21" w14:textId="77777777">
        <w:tc>
          <w:tcPr>
            <w:tcW w:w="656" w:type="dxa"/>
            <w:shd w:val="clear" w:color="auto" w:fill="E6E6E6"/>
            <w:vAlign w:val="center"/>
          </w:tcPr>
          <w:p w14:paraId="02C8C4F2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B3816EF" w14:textId="77777777" w:rsidR="008C5493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D4B04E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77C9D3E" w14:textId="77777777" w:rsidR="008C549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A9257F" w14:textId="77777777" w:rsidR="008C549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04809" w14:textId="77777777" w:rsidR="008C549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1A86561" w14:textId="77777777" w:rsidR="008C5493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45E121" w14:textId="77777777" w:rsidR="008C5493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DA6CE1" w14:textId="77777777" w:rsidR="008C5493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8FDA6E" w14:textId="77777777" w:rsidR="008C5493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BB725F" w14:textId="77777777" w:rsidR="008C5493" w:rsidRDefault="00000000">
            <w:pPr>
              <w:jc w:val="center"/>
            </w:pPr>
            <w:r>
              <w:t>综合太阳得热系数</w:t>
            </w:r>
          </w:p>
        </w:tc>
      </w:tr>
      <w:tr w:rsidR="008C5493" w14:paraId="6E048899" w14:textId="77777777">
        <w:tc>
          <w:tcPr>
            <w:tcW w:w="656" w:type="dxa"/>
            <w:vAlign w:val="center"/>
          </w:tcPr>
          <w:p w14:paraId="029D391B" w14:textId="77777777" w:rsidR="008C549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4A470B0" w14:textId="77777777" w:rsidR="008C5493" w:rsidRDefault="00000000">
            <w:r>
              <w:t>C0725</w:t>
            </w:r>
          </w:p>
        </w:tc>
        <w:tc>
          <w:tcPr>
            <w:tcW w:w="769" w:type="dxa"/>
            <w:vAlign w:val="center"/>
          </w:tcPr>
          <w:p w14:paraId="1383EC68" w14:textId="77777777" w:rsidR="008C549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710FB71" w14:textId="77777777" w:rsidR="008C5493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718AF796" w14:textId="77777777" w:rsidR="008C5493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7B493804" w14:textId="77777777" w:rsidR="008C5493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42F6DB7A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4EB210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4D11C204" w14:textId="77777777" w:rsidR="008C5493" w:rsidRDefault="008C5493"/>
        </w:tc>
        <w:tc>
          <w:tcPr>
            <w:tcW w:w="916" w:type="dxa"/>
            <w:vAlign w:val="center"/>
          </w:tcPr>
          <w:p w14:paraId="3D4CE1C1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7D7BD5" w14:textId="77777777" w:rsidR="008C5493" w:rsidRDefault="00000000">
            <w:r>
              <w:t>0.252</w:t>
            </w:r>
          </w:p>
        </w:tc>
      </w:tr>
      <w:tr w:rsidR="008C5493" w14:paraId="4B8455A1" w14:textId="77777777">
        <w:tc>
          <w:tcPr>
            <w:tcW w:w="656" w:type="dxa"/>
            <w:vAlign w:val="center"/>
          </w:tcPr>
          <w:p w14:paraId="3EF936D7" w14:textId="77777777" w:rsidR="008C549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9B9A740" w14:textId="77777777" w:rsidR="008C5493" w:rsidRDefault="00000000">
            <w:r>
              <w:t>C0814</w:t>
            </w:r>
          </w:p>
        </w:tc>
        <w:tc>
          <w:tcPr>
            <w:tcW w:w="769" w:type="dxa"/>
            <w:vAlign w:val="center"/>
          </w:tcPr>
          <w:p w14:paraId="62523796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72B60B8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2A238D" w14:textId="77777777" w:rsidR="008C5493" w:rsidRDefault="00000000">
            <w:r>
              <w:t>1.120</w:t>
            </w:r>
          </w:p>
        </w:tc>
        <w:tc>
          <w:tcPr>
            <w:tcW w:w="848" w:type="dxa"/>
            <w:vAlign w:val="center"/>
          </w:tcPr>
          <w:p w14:paraId="39A28E3F" w14:textId="77777777" w:rsidR="008C5493" w:rsidRDefault="00000000">
            <w:r>
              <w:t>1.120</w:t>
            </w:r>
          </w:p>
        </w:tc>
        <w:tc>
          <w:tcPr>
            <w:tcW w:w="781" w:type="dxa"/>
            <w:vAlign w:val="center"/>
          </w:tcPr>
          <w:p w14:paraId="2C37DF4E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7E73B2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6C2974FD" w14:textId="77777777" w:rsidR="008C5493" w:rsidRDefault="008C5493"/>
        </w:tc>
        <w:tc>
          <w:tcPr>
            <w:tcW w:w="916" w:type="dxa"/>
            <w:vAlign w:val="center"/>
          </w:tcPr>
          <w:p w14:paraId="0D79FB89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B3605B" w14:textId="77777777" w:rsidR="008C5493" w:rsidRDefault="00000000">
            <w:r>
              <w:t>0.252</w:t>
            </w:r>
          </w:p>
        </w:tc>
      </w:tr>
      <w:tr w:rsidR="008C5493" w14:paraId="77700B03" w14:textId="77777777">
        <w:tc>
          <w:tcPr>
            <w:tcW w:w="656" w:type="dxa"/>
            <w:vAlign w:val="center"/>
          </w:tcPr>
          <w:p w14:paraId="2ED5E1C6" w14:textId="77777777" w:rsidR="008C549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E432C10" w14:textId="77777777" w:rsidR="008C5493" w:rsidRDefault="00000000">
            <w:r>
              <w:t>C1114</w:t>
            </w:r>
          </w:p>
        </w:tc>
        <w:tc>
          <w:tcPr>
            <w:tcW w:w="769" w:type="dxa"/>
            <w:vAlign w:val="center"/>
          </w:tcPr>
          <w:p w14:paraId="51FE586C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59315AE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B38403" w14:textId="77777777" w:rsidR="008C5493" w:rsidRDefault="00000000">
            <w:r>
              <w:t>1.610</w:t>
            </w:r>
          </w:p>
        </w:tc>
        <w:tc>
          <w:tcPr>
            <w:tcW w:w="848" w:type="dxa"/>
            <w:vAlign w:val="center"/>
          </w:tcPr>
          <w:p w14:paraId="7FDC2BB8" w14:textId="77777777" w:rsidR="008C5493" w:rsidRDefault="00000000">
            <w:r>
              <w:t>1.610</w:t>
            </w:r>
          </w:p>
        </w:tc>
        <w:tc>
          <w:tcPr>
            <w:tcW w:w="781" w:type="dxa"/>
            <w:vAlign w:val="center"/>
          </w:tcPr>
          <w:p w14:paraId="3C8640BC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6E2EC3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6F04A6BC" w14:textId="77777777" w:rsidR="008C5493" w:rsidRDefault="008C5493"/>
        </w:tc>
        <w:tc>
          <w:tcPr>
            <w:tcW w:w="916" w:type="dxa"/>
            <w:vAlign w:val="center"/>
          </w:tcPr>
          <w:p w14:paraId="207D6778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5F73319" w14:textId="77777777" w:rsidR="008C5493" w:rsidRDefault="00000000">
            <w:r>
              <w:t>0.252</w:t>
            </w:r>
          </w:p>
        </w:tc>
      </w:tr>
      <w:tr w:rsidR="008C5493" w14:paraId="26D1C9E5" w14:textId="77777777">
        <w:tc>
          <w:tcPr>
            <w:tcW w:w="656" w:type="dxa"/>
            <w:vAlign w:val="center"/>
          </w:tcPr>
          <w:p w14:paraId="2063767E" w14:textId="77777777" w:rsidR="008C549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2C571C1" w14:textId="77777777" w:rsidR="008C5493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0BA9B283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8320450" w14:textId="77777777" w:rsidR="008C549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1DC37CD" w14:textId="77777777" w:rsidR="008C5493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8555291" w14:textId="77777777" w:rsidR="008C5493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7C4D6D20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605D7C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28EF3770" w14:textId="77777777" w:rsidR="008C5493" w:rsidRDefault="008C5493"/>
        </w:tc>
        <w:tc>
          <w:tcPr>
            <w:tcW w:w="916" w:type="dxa"/>
            <w:vAlign w:val="center"/>
          </w:tcPr>
          <w:p w14:paraId="7C2E91E9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A089C3" w14:textId="77777777" w:rsidR="008C5493" w:rsidRDefault="00000000">
            <w:r>
              <w:t>0.252</w:t>
            </w:r>
          </w:p>
        </w:tc>
      </w:tr>
      <w:tr w:rsidR="008C5493" w14:paraId="236C342E" w14:textId="77777777">
        <w:tc>
          <w:tcPr>
            <w:tcW w:w="656" w:type="dxa"/>
            <w:vAlign w:val="center"/>
          </w:tcPr>
          <w:p w14:paraId="593B17AD" w14:textId="77777777" w:rsidR="008C5493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B083E9C" w14:textId="77777777" w:rsidR="008C5493" w:rsidRDefault="00000000">
            <w:r>
              <w:t>C1614</w:t>
            </w:r>
          </w:p>
        </w:tc>
        <w:tc>
          <w:tcPr>
            <w:tcW w:w="769" w:type="dxa"/>
            <w:vAlign w:val="center"/>
          </w:tcPr>
          <w:p w14:paraId="1656BCB1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89199DC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C8524F" w14:textId="77777777" w:rsidR="008C5493" w:rsidRDefault="00000000">
            <w:r>
              <w:t>2.240</w:t>
            </w:r>
          </w:p>
        </w:tc>
        <w:tc>
          <w:tcPr>
            <w:tcW w:w="848" w:type="dxa"/>
            <w:vAlign w:val="center"/>
          </w:tcPr>
          <w:p w14:paraId="340A5BD2" w14:textId="77777777" w:rsidR="008C5493" w:rsidRDefault="00000000">
            <w:r>
              <w:t>2.240</w:t>
            </w:r>
          </w:p>
        </w:tc>
        <w:tc>
          <w:tcPr>
            <w:tcW w:w="781" w:type="dxa"/>
            <w:vAlign w:val="center"/>
          </w:tcPr>
          <w:p w14:paraId="0C7146D5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B70E0D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39A2FD29" w14:textId="77777777" w:rsidR="008C5493" w:rsidRDefault="008C5493"/>
        </w:tc>
        <w:tc>
          <w:tcPr>
            <w:tcW w:w="916" w:type="dxa"/>
            <w:vAlign w:val="center"/>
          </w:tcPr>
          <w:p w14:paraId="3CD6F239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D1756DE" w14:textId="77777777" w:rsidR="008C5493" w:rsidRDefault="00000000">
            <w:r>
              <w:t>0.252</w:t>
            </w:r>
          </w:p>
        </w:tc>
      </w:tr>
      <w:tr w:rsidR="008C5493" w14:paraId="11B311C3" w14:textId="77777777">
        <w:tc>
          <w:tcPr>
            <w:tcW w:w="656" w:type="dxa"/>
            <w:vAlign w:val="center"/>
          </w:tcPr>
          <w:p w14:paraId="091A7EAA" w14:textId="77777777" w:rsidR="008C5493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879EAD7" w14:textId="77777777" w:rsidR="008C5493" w:rsidRDefault="00000000">
            <w:r>
              <w:t>C2428</w:t>
            </w:r>
          </w:p>
        </w:tc>
        <w:tc>
          <w:tcPr>
            <w:tcW w:w="769" w:type="dxa"/>
            <w:vAlign w:val="center"/>
          </w:tcPr>
          <w:p w14:paraId="583324F4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D1D7F3B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A6C510" w14:textId="77777777" w:rsidR="008C5493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BE2CD5B" w14:textId="77777777" w:rsidR="008C5493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6ECEE08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7477CE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2124FDF1" w14:textId="77777777" w:rsidR="008C5493" w:rsidRDefault="008C5493"/>
        </w:tc>
        <w:tc>
          <w:tcPr>
            <w:tcW w:w="916" w:type="dxa"/>
            <w:vAlign w:val="center"/>
          </w:tcPr>
          <w:p w14:paraId="232ED3CE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8043BA" w14:textId="77777777" w:rsidR="008C5493" w:rsidRDefault="00000000">
            <w:r>
              <w:t>0.252</w:t>
            </w:r>
          </w:p>
        </w:tc>
      </w:tr>
      <w:tr w:rsidR="008C5493" w14:paraId="1940B0DB" w14:textId="77777777">
        <w:tc>
          <w:tcPr>
            <w:tcW w:w="656" w:type="dxa"/>
            <w:vAlign w:val="center"/>
          </w:tcPr>
          <w:p w14:paraId="1DBD1B7E" w14:textId="77777777" w:rsidR="008C5493" w:rsidRDefault="00000000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7AD46658" w14:textId="77777777" w:rsidR="008C5493" w:rsidRDefault="00000000">
            <w:r>
              <w:t>C5815</w:t>
            </w:r>
          </w:p>
        </w:tc>
        <w:tc>
          <w:tcPr>
            <w:tcW w:w="769" w:type="dxa"/>
            <w:vAlign w:val="center"/>
          </w:tcPr>
          <w:p w14:paraId="4167394D" w14:textId="77777777" w:rsidR="008C549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00E1837" w14:textId="77777777" w:rsidR="008C549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7C3B645" w14:textId="77777777" w:rsidR="008C5493" w:rsidRDefault="00000000">
            <w:r>
              <w:t>8.750</w:t>
            </w:r>
          </w:p>
        </w:tc>
        <w:tc>
          <w:tcPr>
            <w:tcW w:w="848" w:type="dxa"/>
            <w:vAlign w:val="center"/>
          </w:tcPr>
          <w:p w14:paraId="1A344910" w14:textId="77777777" w:rsidR="008C5493" w:rsidRDefault="00000000">
            <w:r>
              <w:t>17.499</w:t>
            </w:r>
          </w:p>
        </w:tc>
        <w:tc>
          <w:tcPr>
            <w:tcW w:w="781" w:type="dxa"/>
            <w:vAlign w:val="center"/>
          </w:tcPr>
          <w:p w14:paraId="62E3B60A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CB858F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1ECF9651" w14:textId="77777777" w:rsidR="008C5493" w:rsidRDefault="008C5493"/>
        </w:tc>
        <w:tc>
          <w:tcPr>
            <w:tcW w:w="916" w:type="dxa"/>
            <w:vAlign w:val="center"/>
          </w:tcPr>
          <w:p w14:paraId="1CC67353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42FF16" w14:textId="77777777" w:rsidR="008C5493" w:rsidRDefault="00000000">
            <w:r>
              <w:t>0.252</w:t>
            </w:r>
          </w:p>
        </w:tc>
      </w:tr>
      <w:tr w:rsidR="008C5493" w14:paraId="53785ADA" w14:textId="77777777">
        <w:tc>
          <w:tcPr>
            <w:tcW w:w="656" w:type="dxa"/>
            <w:vAlign w:val="center"/>
          </w:tcPr>
          <w:p w14:paraId="61CD8E6F" w14:textId="77777777" w:rsidR="008C5493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5DE201A" w14:textId="77777777" w:rsidR="008C5493" w:rsidRDefault="00000000">
            <w:r>
              <w:t>FC0614J</w:t>
            </w:r>
          </w:p>
        </w:tc>
        <w:tc>
          <w:tcPr>
            <w:tcW w:w="769" w:type="dxa"/>
            <w:vAlign w:val="center"/>
          </w:tcPr>
          <w:p w14:paraId="55824EE0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318C185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7C4AC22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7F0C839E" w14:textId="77777777" w:rsidR="008C5493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1E22517E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9D0373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139A20DB" w14:textId="77777777" w:rsidR="008C5493" w:rsidRDefault="008C5493"/>
        </w:tc>
        <w:tc>
          <w:tcPr>
            <w:tcW w:w="916" w:type="dxa"/>
            <w:vAlign w:val="center"/>
          </w:tcPr>
          <w:p w14:paraId="1AEB2F61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854A18" w14:textId="77777777" w:rsidR="008C5493" w:rsidRDefault="00000000">
            <w:r>
              <w:t>0.252</w:t>
            </w:r>
          </w:p>
        </w:tc>
      </w:tr>
      <w:tr w:rsidR="008C5493" w14:paraId="23EB9DE0" w14:textId="77777777">
        <w:tc>
          <w:tcPr>
            <w:tcW w:w="656" w:type="dxa"/>
            <w:vAlign w:val="center"/>
          </w:tcPr>
          <w:p w14:paraId="4B4238C2" w14:textId="77777777" w:rsidR="008C5493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68842F8" w14:textId="77777777" w:rsidR="008C5493" w:rsidRDefault="00000000">
            <w:r>
              <w:t>FC0623J</w:t>
            </w:r>
          </w:p>
        </w:tc>
        <w:tc>
          <w:tcPr>
            <w:tcW w:w="769" w:type="dxa"/>
            <w:vAlign w:val="center"/>
          </w:tcPr>
          <w:p w14:paraId="747DEB6C" w14:textId="77777777" w:rsidR="008C549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DBD8B71" w14:textId="77777777" w:rsidR="008C5493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B9B359C" w14:textId="77777777" w:rsidR="008C5493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5C64670E" w14:textId="77777777" w:rsidR="008C5493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12D26592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8F5194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113975CF" w14:textId="77777777" w:rsidR="008C5493" w:rsidRDefault="008C5493"/>
        </w:tc>
        <w:tc>
          <w:tcPr>
            <w:tcW w:w="916" w:type="dxa"/>
            <w:vAlign w:val="center"/>
          </w:tcPr>
          <w:p w14:paraId="64692DE9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1327D3" w14:textId="77777777" w:rsidR="008C5493" w:rsidRDefault="00000000">
            <w:r>
              <w:t>0.252</w:t>
            </w:r>
          </w:p>
        </w:tc>
      </w:tr>
      <w:tr w:rsidR="008C5493" w14:paraId="04887816" w14:textId="77777777">
        <w:tc>
          <w:tcPr>
            <w:tcW w:w="656" w:type="dxa"/>
            <w:vAlign w:val="center"/>
          </w:tcPr>
          <w:p w14:paraId="21145426" w14:textId="77777777" w:rsidR="008C5493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23ECEB01" w14:textId="77777777" w:rsidR="008C5493" w:rsidRDefault="00000000">
            <w:r>
              <w:t>FC1814J</w:t>
            </w:r>
          </w:p>
        </w:tc>
        <w:tc>
          <w:tcPr>
            <w:tcW w:w="769" w:type="dxa"/>
            <w:vAlign w:val="center"/>
          </w:tcPr>
          <w:p w14:paraId="53005DDA" w14:textId="77777777" w:rsidR="008C549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01D61E4" w14:textId="77777777" w:rsidR="008C549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2413EAC" w14:textId="77777777" w:rsidR="008C5493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C0E13F7" w14:textId="77777777" w:rsidR="008C5493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7320CF82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C593E7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52C7F17D" w14:textId="77777777" w:rsidR="008C5493" w:rsidRDefault="008C5493"/>
        </w:tc>
        <w:tc>
          <w:tcPr>
            <w:tcW w:w="916" w:type="dxa"/>
            <w:vAlign w:val="center"/>
          </w:tcPr>
          <w:p w14:paraId="5B8829D1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B915DD" w14:textId="77777777" w:rsidR="008C5493" w:rsidRDefault="00000000">
            <w:r>
              <w:t>0.252</w:t>
            </w:r>
          </w:p>
        </w:tc>
      </w:tr>
      <w:tr w:rsidR="008C5493" w14:paraId="4997BE3B" w14:textId="77777777">
        <w:tc>
          <w:tcPr>
            <w:tcW w:w="656" w:type="dxa"/>
            <w:vAlign w:val="center"/>
          </w:tcPr>
          <w:p w14:paraId="02738B55" w14:textId="77777777" w:rsidR="008C5493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25B4FD38" w14:textId="77777777" w:rsidR="008C5493" w:rsidRDefault="00000000">
            <w:r>
              <w:t>FC36515J</w:t>
            </w:r>
          </w:p>
        </w:tc>
        <w:tc>
          <w:tcPr>
            <w:tcW w:w="769" w:type="dxa"/>
            <w:vAlign w:val="center"/>
          </w:tcPr>
          <w:p w14:paraId="2B630FCF" w14:textId="77777777" w:rsidR="008C5493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262471A" w14:textId="77777777" w:rsidR="008C549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F4E6E2F" w14:textId="77777777" w:rsidR="008C5493" w:rsidRDefault="00000000">
            <w:r>
              <w:t>5.475</w:t>
            </w:r>
          </w:p>
        </w:tc>
        <w:tc>
          <w:tcPr>
            <w:tcW w:w="848" w:type="dxa"/>
            <w:vAlign w:val="center"/>
          </w:tcPr>
          <w:p w14:paraId="5EE5F4B0" w14:textId="77777777" w:rsidR="008C5493" w:rsidRDefault="00000000">
            <w:r>
              <w:t>10.950</w:t>
            </w:r>
          </w:p>
        </w:tc>
        <w:tc>
          <w:tcPr>
            <w:tcW w:w="781" w:type="dxa"/>
            <w:vAlign w:val="center"/>
          </w:tcPr>
          <w:p w14:paraId="36E8E831" w14:textId="77777777" w:rsidR="008C549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207AFE" w14:textId="77777777" w:rsidR="008C5493" w:rsidRDefault="00000000">
            <w:r>
              <w:t>0.252</w:t>
            </w:r>
          </w:p>
        </w:tc>
        <w:tc>
          <w:tcPr>
            <w:tcW w:w="1018" w:type="dxa"/>
            <w:vAlign w:val="center"/>
          </w:tcPr>
          <w:p w14:paraId="191B17ED" w14:textId="77777777" w:rsidR="008C5493" w:rsidRDefault="008C5493"/>
        </w:tc>
        <w:tc>
          <w:tcPr>
            <w:tcW w:w="916" w:type="dxa"/>
            <w:vAlign w:val="center"/>
          </w:tcPr>
          <w:p w14:paraId="3F7194AC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615F75" w14:textId="77777777" w:rsidR="008C5493" w:rsidRDefault="00000000">
            <w:r>
              <w:t>0.252</w:t>
            </w:r>
          </w:p>
        </w:tc>
      </w:tr>
      <w:tr w:rsidR="008C5493" w14:paraId="14681D3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D69B626" w14:textId="77777777" w:rsidR="008C5493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7DAC0B" w14:textId="77777777" w:rsidR="008C5493" w:rsidRDefault="00000000">
            <w:r>
              <w:t>59.519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F3DEC79" w14:textId="77777777" w:rsidR="008C549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5A5CCED" w14:textId="77777777" w:rsidR="008C549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B37A50" w14:textId="77777777" w:rsidR="008C5493" w:rsidRDefault="00000000">
            <w:r>
              <w:t>0.252</w:t>
            </w:r>
          </w:p>
        </w:tc>
      </w:tr>
    </w:tbl>
    <w:p w14:paraId="79358BC3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163FAE4E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68" w:name="_Toc119941409"/>
      <w:r>
        <w:rPr>
          <w:kern w:val="2"/>
          <w:szCs w:val="24"/>
        </w:rPr>
        <w:t>总体热工性能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8C5493" w14:paraId="26F9CA31" w14:textId="77777777">
        <w:tc>
          <w:tcPr>
            <w:tcW w:w="1245" w:type="dxa"/>
            <w:shd w:val="clear" w:color="auto" w:fill="E6E6E6"/>
            <w:vAlign w:val="center"/>
          </w:tcPr>
          <w:p w14:paraId="240EA08F" w14:textId="77777777" w:rsidR="008C5493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324698" w14:textId="77777777" w:rsidR="008C5493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CB1B5A" w14:textId="77777777" w:rsidR="008C5493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E4EEEA" w14:textId="77777777" w:rsidR="008C5493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6AE48B8" w14:textId="77777777" w:rsidR="008C5493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8A026" w14:textId="77777777" w:rsidR="008C5493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C949B75" w14:textId="77777777" w:rsidR="008C5493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1CC68C" w14:textId="77777777" w:rsidR="008C5493" w:rsidRDefault="00000000">
            <w:pPr>
              <w:jc w:val="center"/>
            </w:pPr>
            <w:r>
              <w:t>结论</w:t>
            </w:r>
          </w:p>
        </w:tc>
      </w:tr>
      <w:tr w:rsidR="008C5493" w14:paraId="313226BB" w14:textId="77777777">
        <w:tc>
          <w:tcPr>
            <w:tcW w:w="1245" w:type="dxa"/>
            <w:shd w:val="clear" w:color="auto" w:fill="E6E6E6"/>
            <w:vAlign w:val="center"/>
          </w:tcPr>
          <w:p w14:paraId="57CE91D7" w14:textId="77777777" w:rsidR="008C5493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ABDCF5B" w14:textId="77777777" w:rsidR="008C5493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EC89F43" w14:textId="77777777" w:rsidR="008C5493" w:rsidRDefault="00000000">
            <w:r>
              <w:t>189.36</w:t>
            </w:r>
          </w:p>
        </w:tc>
        <w:tc>
          <w:tcPr>
            <w:tcW w:w="1131" w:type="dxa"/>
            <w:vAlign w:val="center"/>
          </w:tcPr>
          <w:p w14:paraId="0192B8F1" w14:textId="77777777" w:rsidR="008C5493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74CDA2BB" w14:textId="77777777" w:rsidR="008C5493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0FE8CE15" w14:textId="77777777" w:rsidR="008C5493" w:rsidRDefault="00000000">
            <w:r>
              <w:t>0.55</w:t>
            </w:r>
          </w:p>
        </w:tc>
        <w:tc>
          <w:tcPr>
            <w:tcW w:w="1465" w:type="dxa"/>
            <w:vAlign w:val="center"/>
          </w:tcPr>
          <w:p w14:paraId="7136BB17" w14:textId="77777777" w:rsidR="008C5493" w:rsidRDefault="00000000">
            <w:r>
              <w:t>K≤1.80, SHGC≤0.40</w:t>
            </w:r>
          </w:p>
        </w:tc>
        <w:tc>
          <w:tcPr>
            <w:tcW w:w="1131" w:type="dxa"/>
            <w:vAlign w:val="center"/>
          </w:tcPr>
          <w:p w14:paraId="5BB45BC9" w14:textId="77777777" w:rsidR="008C5493" w:rsidRDefault="00000000">
            <w:r>
              <w:t>满足</w:t>
            </w:r>
          </w:p>
        </w:tc>
      </w:tr>
      <w:tr w:rsidR="008C5493" w14:paraId="507C9F1F" w14:textId="77777777">
        <w:tc>
          <w:tcPr>
            <w:tcW w:w="1245" w:type="dxa"/>
            <w:shd w:val="clear" w:color="auto" w:fill="E6E6E6"/>
            <w:vAlign w:val="center"/>
          </w:tcPr>
          <w:p w14:paraId="6C049F4F" w14:textId="77777777" w:rsidR="008C5493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8608F91" w14:textId="77777777" w:rsidR="008C5493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B705682" w14:textId="77777777" w:rsidR="008C5493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1FB3B935" w14:textId="77777777" w:rsidR="008C5493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4CD4E305" w14:textId="77777777" w:rsidR="008C5493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1E161C92" w14:textId="77777777" w:rsidR="008C5493" w:rsidRDefault="00000000">
            <w:r>
              <w:t>0.07</w:t>
            </w:r>
          </w:p>
        </w:tc>
        <w:tc>
          <w:tcPr>
            <w:tcW w:w="1465" w:type="dxa"/>
            <w:vAlign w:val="center"/>
          </w:tcPr>
          <w:p w14:paraId="5152DA24" w14:textId="77777777" w:rsidR="008C5493" w:rsidRDefault="00000000">
            <w:r>
              <w:t>K≤2.70,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876D65" w14:textId="77777777" w:rsidR="008C5493" w:rsidRDefault="00000000">
            <w:r>
              <w:t>满足</w:t>
            </w:r>
          </w:p>
        </w:tc>
      </w:tr>
      <w:tr w:rsidR="008C5493" w14:paraId="58238B02" w14:textId="77777777">
        <w:tc>
          <w:tcPr>
            <w:tcW w:w="1245" w:type="dxa"/>
            <w:shd w:val="clear" w:color="auto" w:fill="E6E6E6"/>
            <w:vAlign w:val="center"/>
          </w:tcPr>
          <w:p w14:paraId="57F14399" w14:textId="77777777" w:rsidR="008C5493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DBB2E87" w14:textId="77777777" w:rsidR="008C5493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0F4EB19" w14:textId="77777777" w:rsidR="008C5493" w:rsidRDefault="00000000">
            <w:r>
              <w:t>61.51</w:t>
            </w:r>
          </w:p>
        </w:tc>
        <w:tc>
          <w:tcPr>
            <w:tcW w:w="1131" w:type="dxa"/>
            <w:vAlign w:val="center"/>
          </w:tcPr>
          <w:p w14:paraId="7EEC1A29" w14:textId="77777777" w:rsidR="008C5493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42B48F4E" w14:textId="77777777" w:rsidR="008C5493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23EA7948" w14:textId="77777777" w:rsidR="008C5493" w:rsidRDefault="00000000">
            <w:r>
              <w:t>0.10</w:t>
            </w:r>
          </w:p>
        </w:tc>
        <w:tc>
          <w:tcPr>
            <w:tcW w:w="1465" w:type="dxa"/>
            <w:vAlign w:val="center"/>
          </w:tcPr>
          <w:p w14:paraId="753B7FBE" w14:textId="77777777" w:rsidR="008C5493" w:rsidRDefault="00000000">
            <w:r>
              <w:t>K≤2.70,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A08BE5" w14:textId="77777777" w:rsidR="008C5493" w:rsidRDefault="00000000">
            <w:r>
              <w:t>满足</w:t>
            </w:r>
          </w:p>
        </w:tc>
      </w:tr>
      <w:tr w:rsidR="008C5493" w14:paraId="03662D95" w14:textId="77777777">
        <w:tc>
          <w:tcPr>
            <w:tcW w:w="1245" w:type="dxa"/>
            <w:shd w:val="clear" w:color="auto" w:fill="E6E6E6"/>
            <w:vAlign w:val="center"/>
          </w:tcPr>
          <w:p w14:paraId="6698BC1E" w14:textId="77777777" w:rsidR="008C5493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0C75B66D" w14:textId="77777777" w:rsidR="008C5493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AE419D0" w14:textId="77777777" w:rsidR="008C5493" w:rsidRDefault="00000000">
            <w:r>
              <w:t>59.52</w:t>
            </w:r>
          </w:p>
        </w:tc>
        <w:tc>
          <w:tcPr>
            <w:tcW w:w="1131" w:type="dxa"/>
            <w:vAlign w:val="center"/>
          </w:tcPr>
          <w:p w14:paraId="3BBF0C77" w14:textId="77777777" w:rsidR="008C5493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2B4E0B25" w14:textId="77777777" w:rsidR="008C5493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6C0E6314" w14:textId="77777777" w:rsidR="008C5493" w:rsidRDefault="00000000">
            <w:r>
              <w:t>0.10</w:t>
            </w:r>
          </w:p>
        </w:tc>
        <w:tc>
          <w:tcPr>
            <w:tcW w:w="1465" w:type="dxa"/>
            <w:vAlign w:val="center"/>
          </w:tcPr>
          <w:p w14:paraId="7EFBF1E5" w14:textId="77777777" w:rsidR="008C5493" w:rsidRDefault="00000000">
            <w:r>
              <w:t>K≤2.80,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7BD34E" w14:textId="77777777" w:rsidR="008C5493" w:rsidRDefault="00000000">
            <w:r>
              <w:t>满足</w:t>
            </w:r>
          </w:p>
        </w:tc>
      </w:tr>
      <w:tr w:rsidR="008C5493" w14:paraId="2151F51C" w14:textId="77777777">
        <w:tc>
          <w:tcPr>
            <w:tcW w:w="1245" w:type="dxa"/>
            <w:shd w:val="clear" w:color="auto" w:fill="E6E6E6"/>
            <w:vAlign w:val="center"/>
          </w:tcPr>
          <w:p w14:paraId="01EF633B" w14:textId="77777777" w:rsidR="008C5493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57BE8774" w14:textId="77777777" w:rsidR="008C5493" w:rsidRDefault="008C5493"/>
        </w:tc>
        <w:tc>
          <w:tcPr>
            <w:tcW w:w="1018" w:type="dxa"/>
            <w:vAlign w:val="center"/>
          </w:tcPr>
          <w:p w14:paraId="435F4FC0" w14:textId="77777777" w:rsidR="008C5493" w:rsidRDefault="00000000">
            <w:r>
              <w:t>330.54</w:t>
            </w:r>
          </w:p>
        </w:tc>
        <w:tc>
          <w:tcPr>
            <w:tcW w:w="1131" w:type="dxa"/>
            <w:vAlign w:val="center"/>
          </w:tcPr>
          <w:p w14:paraId="3A8344BA" w14:textId="77777777" w:rsidR="008C5493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58F07474" w14:textId="77777777" w:rsidR="008C5493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1BB05AAA" w14:textId="77777777" w:rsidR="008C5493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14:paraId="5792DB09" w14:textId="77777777" w:rsidR="008C5493" w:rsidRDefault="008C5493"/>
        </w:tc>
        <w:tc>
          <w:tcPr>
            <w:tcW w:w="1131" w:type="dxa"/>
            <w:vAlign w:val="center"/>
          </w:tcPr>
          <w:p w14:paraId="37E9D9B6" w14:textId="77777777" w:rsidR="008C5493" w:rsidRDefault="008C5493"/>
        </w:tc>
      </w:tr>
      <w:tr w:rsidR="008C5493" w14:paraId="6CAE0CCA" w14:textId="77777777">
        <w:tc>
          <w:tcPr>
            <w:tcW w:w="1245" w:type="dxa"/>
            <w:shd w:val="clear" w:color="auto" w:fill="E6E6E6"/>
            <w:vAlign w:val="center"/>
          </w:tcPr>
          <w:p w14:paraId="6034EC6A" w14:textId="77777777" w:rsidR="008C5493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95E9604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8C5493" w14:paraId="7950646C" w14:textId="77777777">
        <w:tc>
          <w:tcPr>
            <w:tcW w:w="1245" w:type="dxa"/>
            <w:shd w:val="clear" w:color="auto" w:fill="E6E6E6"/>
            <w:vAlign w:val="center"/>
          </w:tcPr>
          <w:p w14:paraId="6C2D8C74" w14:textId="77777777" w:rsidR="008C5493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A722DB6" w14:textId="77777777" w:rsidR="008C5493" w:rsidRDefault="00000000">
            <w:r>
              <w:t>外窗传热系数和太阳得热系数满足表</w:t>
            </w:r>
            <w:r>
              <w:t>3.2.1-2</w:t>
            </w:r>
            <w:r>
              <w:t>的要求</w:t>
            </w:r>
          </w:p>
        </w:tc>
      </w:tr>
      <w:tr w:rsidR="008C5493" w14:paraId="398028D4" w14:textId="77777777">
        <w:tc>
          <w:tcPr>
            <w:tcW w:w="1245" w:type="dxa"/>
            <w:shd w:val="clear" w:color="auto" w:fill="E6E6E6"/>
            <w:vAlign w:val="center"/>
          </w:tcPr>
          <w:p w14:paraId="1C29841D" w14:textId="77777777" w:rsidR="008C5493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FBE1031" w14:textId="77777777" w:rsidR="008C5493" w:rsidRDefault="00000000">
            <w:r>
              <w:t>满足</w:t>
            </w:r>
          </w:p>
        </w:tc>
      </w:tr>
    </w:tbl>
    <w:p w14:paraId="04AB1EC4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3C7FF33" w14:textId="77777777" w:rsidR="008C5493" w:rsidRDefault="00000000">
      <w:pPr>
        <w:pStyle w:val="2"/>
        <w:widowControl w:val="0"/>
        <w:rPr>
          <w:kern w:val="2"/>
        </w:rPr>
      </w:pPr>
      <w:bookmarkStart w:id="69" w:name="_Toc119941410"/>
      <w:r>
        <w:rPr>
          <w:kern w:val="2"/>
        </w:rPr>
        <w:t>周边地面构造</w:t>
      </w:r>
      <w:bookmarkEnd w:id="69"/>
    </w:p>
    <w:p w14:paraId="1A9611A2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70" w:name="_Toc119941411"/>
      <w:r>
        <w:rPr>
          <w:kern w:val="2"/>
          <w:szCs w:val="24"/>
        </w:rPr>
        <w:t>周边地面构造一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5493" w14:paraId="52168EF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2F3FFB" w14:textId="77777777" w:rsidR="008C549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648A3" w14:textId="77777777" w:rsidR="008C5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D87DB" w14:textId="77777777" w:rsidR="008C5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21B2F3" w14:textId="77777777" w:rsidR="008C5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AFEAC" w14:textId="77777777" w:rsidR="008C54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909FE" w14:textId="77777777" w:rsidR="008C5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B11245" w14:textId="77777777" w:rsidR="008C5493" w:rsidRDefault="00000000">
            <w:pPr>
              <w:jc w:val="center"/>
            </w:pPr>
            <w:r>
              <w:t>热惰性指标</w:t>
            </w:r>
          </w:p>
        </w:tc>
      </w:tr>
      <w:tr w:rsidR="008C5493" w14:paraId="0A0C0AC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78B3BD" w14:textId="77777777" w:rsidR="008C5493" w:rsidRDefault="008C5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94311B" w14:textId="77777777" w:rsidR="008C5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2C8B50" w14:textId="77777777" w:rsidR="008C5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E93FE0" w14:textId="77777777" w:rsidR="008C5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44369D" w14:textId="77777777" w:rsidR="008C5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FEE63" w14:textId="77777777" w:rsidR="008C5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99457F" w14:textId="77777777" w:rsidR="008C5493" w:rsidRDefault="00000000">
            <w:pPr>
              <w:jc w:val="center"/>
            </w:pPr>
            <w:r>
              <w:t>D=R*S</w:t>
            </w:r>
          </w:p>
        </w:tc>
      </w:tr>
      <w:tr w:rsidR="008C5493" w14:paraId="5A2D4790" w14:textId="77777777">
        <w:tc>
          <w:tcPr>
            <w:tcW w:w="3345" w:type="dxa"/>
            <w:vAlign w:val="center"/>
          </w:tcPr>
          <w:p w14:paraId="0B07495F" w14:textId="77777777" w:rsidR="008C5493" w:rsidRDefault="00000000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2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31966E65" w14:textId="77777777" w:rsidR="008C5493" w:rsidRDefault="00000000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7315EAF6" w14:textId="77777777" w:rsidR="008C5493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AE3CA24" w14:textId="77777777" w:rsidR="008C5493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FCE9AC5" w14:textId="77777777" w:rsidR="008C549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41473A6" w14:textId="77777777" w:rsidR="008C5493" w:rsidRDefault="00000000">
            <w:r>
              <w:rPr>
                <w:color w:val="999999"/>
              </w:rPr>
              <w:t>0.017</w:t>
            </w:r>
          </w:p>
        </w:tc>
        <w:tc>
          <w:tcPr>
            <w:tcW w:w="1064" w:type="dxa"/>
            <w:vAlign w:val="center"/>
          </w:tcPr>
          <w:p w14:paraId="0FA5795B" w14:textId="77777777" w:rsidR="008C5493" w:rsidRDefault="00000000">
            <w:r>
              <w:rPr>
                <w:color w:val="999999"/>
              </w:rPr>
              <w:t>0.297</w:t>
            </w:r>
          </w:p>
        </w:tc>
      </w:tr>
      <w:tr w:rsidR="008C5493" w14:paraId="3140EAB5" w14:textId="77777777">
        <w:tc>
          <w:tcPr>
            <w:tcW w:w="3345" w:type="dxa"/>
            <w:vAlign w:val="center"/>
          </w:tcPr>
          <w:p w14:paraId="161F3F4C" w14:textId="77777777" w:rsidR="008C5493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47CC143C" w14:textId="77777777" w:rsidR="008C54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312287" w14:textId="77777777" w:rsidR="008C5493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270681FE" w14:textId="77777777" w:rsidR="008C5493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3FB5A4F2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85B02E" w14:textId="77777777" w:rsidR="008C5493" w:rsidRDefault="00000000">
            <w:r>
              <w:t>0.588</w:t>
            </w:r>
          </w:p>
        </w:tc>
        <w:tc>
          <w:tcPr>
            <w:tcW w:w="1064" w:type="dxa"/>
            <w:vAlign w:val="center"/>
          </w:tcPr>
          <w:p w14:paraId="41C4AD80" w14:textId="77777777" w:rsidR="008C5493" w:rsidRDefault="00000000">
            <w:r>
              <w:t>0.266</w:t>
            </w:r>
          </w:p>
        </w:tc>
      </w:tr>
      <w:tr w:rsidR="008C5493" w14:paraId="6B9518DE" w14:textId="77777777">
        <w:tc>
          <w:tcPr>
            <w:tcW w:w="3345" w:type="dxa"/>
            <w:vAlign w:val="center"/>
          </w:tcPr>
          <w:p w14:paraId="2278E81D" w14:textId="77777777" w:rsidR="008C549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36D6985" w14:textId="77777777" w:rsidR="008C54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75C3A5" w14:textId="77777777" w:rsidR="008C549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BDF70DA" w14:textId="77777777" w:rsidR="008C549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5F921DB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948D0D" w14:textId="77777777" w:rsidR="008C5493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2AF3F1EF" w14:textId="77777777" w:rsidR="008C5493" w:rsidRDefault="00000000">
            <w:r>
              <w:t>0.213</w:t>
            </w:r>
          </w:p>
        </w:tc>
      </w:tr>
      <w:tr w:rsidR="008C5493" w14:paraId="4F567FE2" w14:textId="77777777">
        <w:tc>
          <w:tcPr>
            <w:tcW w:w="3345" w:type="dxa"/>
            <w:vAlign w:val="center"/>
          </w:tcPr>
          <w:p w14:paraId="51E7DB95" w14:textId="77777777" w:rsidR="008C5493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6DFC25D" w14:textId="77777777" w:rsidR="008C5493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1303E75" w14:textId="77777777" w:rsidR="008C5493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2D8CBB9" w14:textId="77777777" w:rsidR="008C5493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20C3B0B" w14:textId="77777777" w:rsidR="008C549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A41EFBD" w14:textId="77777777" w:rsidR="008C5493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E96EEDE" w14:textId="77777777" w:rsidR="008C5493" w:rsidRDefault="00000000">
            <w:r>
              <w:rPr>
                <w:color w:val="999999"/>
              </w:rPr>
              <w:t>1.186</w:t>
            </w:r>
          </w:p>
        </w:tc>
      </w:tr>
      <w:tr w:rsidR="008C5493" w14:paraId="7771C4A2" w14:textId="77777777">
        <w:tc>
          <w:tcPr>
            <w:tcW w:w="3345" w:type="dxa"/>
            <w:vAlign w:val="center"/>
          </w:tcPr>
          <w:p w14:paraId="4474D4A6" w14:textId="77777777" w:rsidR="008C5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0EAC16" w14:textId="77777777" w:rsidR="008C5493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3AECA248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1A7947" w14:textId="77777777" w:rsidR="008C5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AB5975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93ADFA" w14:textId="77777777" w:rsidR="008C5493" w:rsidRDefault="00000000">
            <w:r>
              <w:t>1.341</w:t>
            </w:r>
          </w:p>
        </w:tc>
        <w:tc>
          <w:tcPr>
            <w:tcW w:w="1064" w:type="dxa"/>
            <w:vAlign w:val="center"/>
          </w:tcPr>
          <w:p w14:paraId="35862CCF" w14:textId="77777777" w:rsidR="008C5493" w:rsidRDefault="00000000">
            <w:r>
              <w:t>1.962</w:t>
            </w:r>
          </w:p>
        </w:tc>
      </w:tr>
      <w:tr w:rsidR="008C5493" w14:paraId="45A5860A" w14:textId="77777777">
        <w:tc>
          <w:tcPr>
            <w:tcW w:w="3345" w:type="dxa"/>
            <w:shd w:val="clear" w:color="auto" w:fill="E6E6E6"/>
            <w:vAlign w:val="center"/>
          </w:tcPr>
          <w:p w14:paraId="629166F9" w14:textId="77777777" w:rsidR="008C5493" w:rsidRDefault="00000000">
            <w:r>
              <w:lastRenderedPageBreak/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F283C7D" w14:textId="77777777" w:rsidR="008C5493" w:rsidRDefault="00000000">
            <w:pPr>
              <w:jc w:val="center"/>
            </w:pPr>
            <w:r>
              <w:t>1.25</w:t>
            </w:r>
          </w:p>
        </w:tc>
      </w:tr>
      <w:tr w:rsidR="008C5493" w14:paraId="3E0CC957" w14:textId="77777777">
        <w:tc>
          <w:tcPr>
            <w:tcW w:w="3345" w:type="dxa"/>
            <w:shd w:val="clear" w:color="auto" w:fill="E6E6E6"/>
            <w:vAlign w:val="center"/>
          </w:tcPr>
          <w:p w14:paraId="7A140692" w14:textId="77777777" w:rsidR="008C549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D4D002E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8C5493" w14:paraId="74B5A371" w14:textId="77777777">
        <w:tc>
          <w:tcPr>
            <w:tcW w:w="3345" w:type="dxa"/>
            <w:shd w:val="clear" w:color="auto" w:fill="E6E6E6"/>
            <w:vAlign w:val="center"/>
          </w:tcPr>
          <w:p w14:paraId="0B94E65A" w14:textId="77777777" w:rsidR="008C549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A55B2B4" w14:textId="77777777" w:rsidR="008C5493" w:rsidRDefault="00000000">
            <w:r>
              <w:t>R≥0.60</w:t>
            </w:r>
          </w:p>
        </w:tc>
      </w:tr>
      <w:tr w:rsidR="008C5493" w14:paraId="75378D3C" w14:textId="77777777">
        <w:tc>
          <w:tcPr>
            <w:tcW w:w="3345" w:type="dxa"/>
            <w:shd w:val="clear" w:color="auto" w:fill="E6E6E6"/>
            <w:vAlign w:val="center"/>
          </w:tcPr>
          <w:p w14:paraId="774C1025" w14:textId="77777777" w:rsidR="008C549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C146370" w14:textId="77777777" w:rsidR="008C5493" w:rsidRDefault="00000000">
            <w:r>
              <w:t>满足</w:t>
            </w:r>
          </w:p>
        </w:tc>
      </w:tr>
    </w:tbl>
    <w:p w14:paraId="6F3236EC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7471ECF3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519C11CC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6B63B21F" w14:textId="77777777" w:rsidR="008C5493" w:rsidRDefault="00000000">
      <w:pPr>
        <w:pStyle w:val="2"/>
        <w:widowControl w:val="0"/>
        <w:rPr>
          <w:kern w:val="2"/>
        </w:rPr>
      </w:pPr>
      <w:bookmarkStart w:id="71" w:name="_Toc119941412"/>
      <w:r>
        <w:rPr>
          <w:kern w:val="2"/>
        </w:rPr>
        <w:t>采暖地下室外墙构造</w:t>
      </w:r>
      <w:bookmarkEnd w:id="71"/>
    </w:p>
    <w:p w14:paraId="6AB5487E" w14:textId="77777777" w:rsidR="008C5493" w:rsidRDefault="00000000">
      <w:pPr>
        <w:pStyle w:val="3"/>
        <w:widowControl w:val="0"/>
        <w:jc w:val="both"/>
        <w:rPr>
          <w:kern w:val="2"/>
          <w:szCs w:val="24"/>
        </w:rPr>
      </w:pPr>
      <w:bookmarkStart w:id="72" w:name="_Toc119941413"/>
      <w:r>
        <w:rPr>
          <w:kern w:val="2"/>
          <w:szCs w:val="24"/>
        </w:rPr>
        <w:t>地下墙构造一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C5493" w14:paraId="4ADD04E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AB0614" w14:textId="77777777" w:rsidR="008C549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151439" w14:textId="77777777" w:rsidR="008C54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571D9" w14:textId="77777777" w:rsidR="008C54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D72F1" w14:textId="77777777" w:rsidR="008C54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F4A9D" w14:textId="77777777" w:rsidR="008C54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E3250" w14:textId="77777777" w:rsidR="008C54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4D19A2" w14:textId="77777777" w:rsidR="008C5493" w:rsidRDefault="00000000">
            <w:pPr>
              <w:jc w:val="center"/>
            </w:pPr>
            <w:r>
              <w:t>热惰性指标</w:t>
            </w:r>
          </w:p>
        </w:tc>
      </w:tr>
      <w:tr w:rsidR="008C5493" w14:paraId="4DC9421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C124D2B" w14:textId="77777777" w:rsidR="008C5493" w:rsidRDefault="008C54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271B07" w14:textId="77777777" w:rsidR="008C54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49C0E" w14:textId="77777777" w:rsidR="008C54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3ADFD" w14:textId="77777777" w:rsidR="008C54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D681C6" w14:textId="77777777" w:rsidR="008C54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D71FB" w14:textId="77777777" w:rsidR="008C54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4A7723" w14:textId="77777777" w:rsidR="008C5493" w:rsidRDefault="00000000">
            <w:pPr>
              <w:jc w:val="center"/>
            </w:pPr>
            <w:r>
              <w:t>D=R*S</w:t>
            </w:r>
          </w:p>
        </w:tc>
      </w:tr>
      <w:tr w:rsidR="008C5493" w14:paraId="49F8F9D6" w14:textId="77777777">
        <w:tc>
          <w:tcPr>
            <w:tcW w:w="3345" w:type="dxa"/>
            <w:vAlign w:val="center"/>
          </w:tcPr>
          <w:p w14:paraId="3CF97E64" w14:textId="77777777" w:rsidR="008C5493" w:rsidRDefault="0000000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4A729CD7" w14:textId="77777777" w:rsidR="008C5493" w:rsidRDefault="00000000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29F7CE21" w14:textId="77777777" w:rsidR="008C5493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22ABA2A7" w14:textId="77777777" w:rsidR="008C5493" w:rsidRDefault="00000000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2D8BB244" w14:textId="77777777" w:rsidR="008C549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342AD1F" w14:textId="77777777" w:rsidR="008C5493" w:rsidRDefault="00000000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0FF876F9" w14:textId="77777777" w:rsidR="008C5493" w:rsidRDefault="00000000">
            <w:r>
              <w:rPr>
                <w:color w:val="999999"/>
              </w:rPr>
              <w:t>0.305</w:t>
            </w:r>
          </w:p>
        </w:tc>
      </w:tr>
      <w:tr w:rsidR="008C5493" w14:paraId="4B0BDD3D" w14:textId="77777777">
        <w:tc>
          <w:tcPr>
            <w:tcW w:w="3345" w:type="dxa"/>
            <w:vAlign w:val="center"/>
          </w:tcPr>
          <w:p w14:paraId="6F95563D" w14:textId="77777777" w:rsidR="008C5493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F1A57A6" w14:textId="77777777" w:rsidR="008C5493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0A14DF3" w14:textId="77777777" w:rsidR="008C5493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7384A88" w14:textId="77777777" w:rsidR="008C5493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590026D" w14:textId="77777777" w:rsidR="008C549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0B9B9DB" w14:textId="77777777" w:rsidR="008C5493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01BF17C" w14:textId="77777777" w:rsidR="008C5493" w:rsidRDefault="00000000">
            <w:r>
              <w:rPr>
                <w:color w:val="999999"/>
              </w:rPr>
              <w:t>0.245</w:t>
            </w:r>
          </w:p>
        </w:tc>
      </w:tr>
      <w:tr w:rsidR="008C5493" w14:paraId="2F2BB088" w14:textId="77777777">
        <w:tc>
          <w:tcPr>
            <w:tcW w:w="3345" w:type="dxa"/>
            <w:vAlign w:val="center"/>
          </w:tcPr>
          <w:p w14:paraId="21335A09" w14:textId="77777777" w:rsidR="008C549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A11CA36" w14:textId="77777777" w:rsidR="008C54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7874346" w14:textId="77777777" w:rsidR="008C549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B2C9D1D" w14:textId="77777777" w:rsidR="008C549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9941C5B" w14:textId="77777777" w:rsidR="008C54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109916" w14:textId="77777777" w:rsidR="008C5493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61CDCC83" w14:textId="77777777" w:rsidR="008C5493" w:rsidRDefault="00000000">
            <w:r>
              <w:t>0.213</w:t>
            </w:r>
          </w:p>
        </w:tc>
      </w:tr>
      <w:tr w:rsidR="008C5493" w14:paraId="3FA95E3F" w14:textId="77777777">
        <w:tc>
          <w:tcPr>
            <w:tcW w:w="3345" w:type="dxa"/>
            <w:vAlign w:val="center"/>
          </w:tcPr>
          <w:p w14:paraId="3A201D4F" w14:textId="77777777" w:rsidR="008C5493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D11399C" w14:textId="77777777" w:rsidR="008C5493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8DC14AE" w14:textId="77777777" w:rsidR="008C5493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E120631" w14:textId="77777777" w:rsidR="008C5493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4845B5F" w14:textId="77777777" w:rsidR="008C5493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4B20FA0" w14:textId="77777777" w:rsidR="008C5493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E0E24DF" w14:textId="77777777" w:rsidR="008C5493" w:rsidRDefault="00000000">
            <w:r>
              <w:rPr>
                <w:color w:val="999999"/>
              </w:rPr>
              <w:t>1.186</w:t>
            </w:r>
          </w:p>
        </w:tc>
      </w:tr>
      <w:tr w:rsidR="008C5493" w14:paraId="7E6E36F7" w14:textId="77777777">
        <w:tc>
          <w:tcPr>
            <w:tcW w:w="3345" w:type="dxa"/>
            <w:vAlign w:val="center"/>
          </w:tcPr>
          <w:p w14:paraId="5F916B8E" w14:textId="77777777" w:rsidR="008C54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D80A2A" w14:textId="77777777" w:rsidR="008C5493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430AD675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D2213F" w14:textId="77777777" w:rsidR="008C54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5522017" w14:textId="77777777" w:rsidR="008C54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AA5E0A7" w14:textId="77777777" w:rsidR="008C5493" w:rsidRDefault="00000000">
            <w:r>
              <w:t>0.777</w:t>
            </w:r>
          </w:p>
        </w:tc>
        <w:tc>
          <w:tcPr>
            <w:tcW w:w="1064" w:type="dxa"/>
            <w:vAlign w:val="center"/>
          </w:tcPr>
          <w:p w14:paraId="48A85FC0" w14:textId="77777777" w:rsidR="008C5493" w:rsidRDefault="00000000">
            <w:r>
              <w:t>1.949</w:t>
            </w:r>
          </w:p>
        </w:tc>
      </w:tr>
      <w:tr w:rsidR="008C5493" w14:paraId="70E9D771" w14:textId="77777777">
        <w:tc>
          <w:tcPr>
            <w:tcW w:w="3345" w:type="dxa"/>
            <w:shd w:val="clear" w:color="auto" w:fill="E6E6E6"/>
            <w:vAlign w:val="center"/>
          </w:tcPr>
          <w:p w14:paraId="653FA959" w14:textId="77777777" w:rsidR="008C5493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650B2D7" w14:textId="77777777" w:rsidR="008C5493" w:rsidRDefault="00000000">
            <w:pPr>
              <w:jc w:val="center"/>
            </w:pPr>
            <w:r>
              <w:t>0.67</w:t>
            </w:r>
          </w:p>
        </w:tc>
      </w:tr>
      <w:tr w:rsidR="008C5493" w14:paraId="2072D19D" w14:textId="77777777">
        <w:tc>
          <w:tcPr>
            <w:tcW w:w="3345" w:type="dxa"/>
            <w:shd w:val="clear" w:color="auto" w:fill="E6E6E6"/>
            <w:vAlign w:val="center"/>
          </w:tcPr>
          <w:p w14:paraId="55FAF51F" w14:textId="77777777" w:rsidR="008C549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79A95D5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8C5493" w14:paraId="11755316" w14:textId="77777777">
        <w:tc>
          <w:tcPr>
            <w:tcW w:w="3345" w:type="dxa"/>
            <w:shd w:val="clear" w:color="auto" w:fill="E6E6E6"/>
            <w:vAlign w:val="center"/>
          </w:tcPr>
          <w:p w14:paraId="6FE04794" w14:textId="77777777" w:rsidR="008C549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A26E6EA" w14:textId="77777777" w:rsidR="008C5493" w:rsidRDefault="00000000">
            <w:r>
              <w:t>R≥0.60</w:t>
            </w:r>
          </w:p>
        </w:tc>
      </w:tr>
      <w:tr w:rsidR="008C5493" w14:paraId="3C7F39A5" w14:textId="77777777">
        <w:tc>
          <w:tcPr>
            <w:tcW w:w="3345" w:type="dxa"/>
            <w:shd w:val="clear" w:color="auto" w:fill="E6E6E6"/>
            <w:vAlign w:val="center"/>
          </w:tcPr>
          <w:p w14:paraId="5D012FAF" w14:textId="77777777" w:rsidR="008C549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18F2B5D" w14:textId="77777777" w:rsidR="008C5493" w:rsidRDefault="00000000">
            <w:r>
              <w:t>满足</w:t>
            </w:r>
          </w:p>
        </w:tc>
      </w:tr>
    </w:tbl>
    <w:p w14:paraId="77D344E2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7F06790D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365ED7BE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6F875CC7" w14:textId="77777777" w:rsidR="008C5493" w:rsidRDefault="00000000">
      <w:pPr>
        <w:pStyle w:val="2"/>
        <w:widowControl w:val="0"/>
        <w:rPr>
          <w:kern w:val="2"/>
        </w:rPr>
      </w:pPr>
      <w:bookmarkStart w:id="73" w:name="_Toc119941414"/>
      <w:r>
        <w:rPr>
          <w:kern w:val="2"/>
        </w:rPr>
        <w:t>有效通风换气面积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8C5493" w14:paraId="5E57DBBF" w14:textId="77777777">
        <w:tc>
          <w:tcPr>
            <w:tcW w:w="718" w:type="dxa"/>
            <w:shd w:val="clear" w:color="auto" w:fill="E6E6E6"/>
            <w:vAlign w:val="center"/>
          </w:tcPr>
          <w:p w14:paraId="36FF2672" w14:textId="77777777" w:rsidR="008C5493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572A978" w14:textId="77777777" w:rsidR="008C5493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ADC5A6D" w14:textId="77777777" w:rsidR="008C5493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285EEEE" w14:textId="77777777" w:rsidR="008C5493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72BC014" w14:textId="77777777" w:rsidR="008C5493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474B223" w14:textId="77777777" w:rsidR="008C5493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BE29E4A" w14:textId="77777777" w:rsidR="008C5493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FDF51DB" w14:textId="77777777" w:rsidR="008C5493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3F149" w14:textId="77777777" w:rsidR="008C5493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5C563D" w14:textId="77777777" w:rsidR="008C5493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1651809" w14:textId="77777777" w:rsidR="008C5493" w:rsidRDefault="00000000">
            <w:pPr>
              <w:jc w:val="center"/>
            </w:pPr>
            <w:r>
              <w:t>结论</w:t>
            </w:r>
          </w:p>
        </w:tc>
      </w:tr>
      <w:tr w:rsidR="008C5493" w14:paraId="0705AB01" w14:textId="77777777">
        <w:tc>
          <w:tcPr>
            <w:tcW w:w="718" w:type="dxa"/>
            <w:vMerge w:val="restart"/>
            <w:vAlign w:val="center"/>
          </w:tcPr>
          <w:p w14:paraId="6B961D5A" w14:textId="77777777" w:rsidR="008C5493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8F10645" w14:textId="77777777" w:rsidR="008C5493" w:rsidRDefault="00000000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18A7994" w14:textId="77777777" w:rsidR="008C5493" w:rsidRDefault="00000000">
            <w:r>
              <w:t>239.50</w:t>
            </w:r>
          </w:p>
        </w:tc>
        <w:tc>
          <w:tcPr>
            <w:tcW w:w="735" w:type="dxa"/>
            <w:vMerge w:val="restart"/>
            <w:vAlign w:val="center"/>
          </w:tcPr>
          <w:p w14:paraId="48670DFD" w14:textId="77777777" w:rsidR="008C5493" w:rsidRDefault="00000000">
            <w:r>
              <w:t>221.15</w:t>
            </w:r>
          </w:p>
        </w:tc>
        <w:tc>
          <w:tcPr>
            <w:tcW w:w="962" w:type="dxa"/>
            <w:vAlign w:val="center"/>
          </w:tcPr>
          <w:p w14:paraId="349079FA" w14:textId="77777777" w:rsidR="008C5493" w:rsidRDefault="00000000">
            <w:r>
              <w:t>C5815</w:t>
            </w:r>
          </w:p>
        </w:tc>
        <w:tc>
          <w:tcPr>
            <w:tcW w:w="735" w:type="dxa"/>
            <w:vAlign w:val="center"/>
          </w:tcPr>
          <w:p w14:paraId="25A44835" w14:textId="77777777" w:rsidR="008C5493" w:rsidRDefault="00000000">
            <w:r>
              <w:t>8.75</w:t>
            </w:r>
          </w:p>
        </w:tc>
        <w:tc>
          <w:tcPr>
            <w:tcW w:w="679" w:type="dxa"/>
            <w:vAlign w:val="center"/>
          </w:tcPr>
          <w:p w14:paraId="2A72F1AC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6AE13DA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F3C46CC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74C738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390B7148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3F557876" w14:textId="77777777">
        <w:tc>
          <w:tcPr>
            <w:tcW w:w="718" w:type="dxa"/>
            <w:vMerge/>
            <w:vAlign w:val="center"/>
          </w:tcPr>
          <w:p w14:paraId="7F7E02A7" w14:textId="77777777" w:rsidR="008C5493" w:rsidRDefault="008C5493"/>
        </w:tc>
        <w:tc>
          <w:tcPr>
            <w:tcW w:w="962" w:type="dxa"/>
            <w:vMerge/>
            <w:vAlign w:val="center"/>
          </w:tcPr>
          <w:p w14:paraId="2038B0D7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39E4D86F" w14:textId="77777777" w:rsidR="008C5493" w:rsidRDefault="008C5493"/>
        </w:tc>
        <w:tc>
          <w:tcPr>
            <w:tcW w:w="735" w:type="dxa"/>
            <w:vMerge/>
            <w:vAlign w:val="center"/>
          </w:tcPr>
          <w:p w14:paraId="1B4FFA3C" w14:textId="77777777" w:rsidR="008C5493" w:rsidRDefault="008C5493"/>
        </w:tc>
        <w:tc>
          <w:tcPr>
            <w:tcW w:w="962" w:type="dxa"/>
            <w:vAlign w:val="center"/>
          </w:tcPr>
          <w:p w14:paraId="663F9674" w14:textId="77777777" w:rsidR="008C5493" w:rsidRDefault="00000000">
            <w:r>
              <w:t>C3115</w:t>
            </w:r>
          </w:p>
        </w:tc>
        <w:tc>
          <w:tcPr>
            <w:tcW w:w="735" w:type="dxa"/>
            <w:vAlign w:val="center"/>
          </w:tcPr>
          <w:p w14:paraId="307BC4FF" w14:textId="77777777" w:rsidR="008C5493" w:rsidRDefault="00000000">
            <w:r>
              <w:t>4.68</w:t>
            </w:r>
          </w:p>
        </w:tc>
        <w:tc>
          <w:tcPr>
            <w:tcW w:w="679" w:type="dxa"/>
            <w:vAlign w:val="center"/>
          </w:tcPr>
          <w:p w14:paraId="174130D9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FBAFE0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497034F" w14:textId="77777777" w:rsidR="008C5493" w:rsidRDefault="008C5493"/>
        </w:tc>
        <w:tc>
          <w:tcPr>
            <w:tcW w:w="1018" w:type="dxa"/>
            <w:vMerge/>
            <w:vAlign w:val="center"/>
          </w:tcPr>
          <w:p w14:paraId="1066CCDD" w14:textId="77777777" w:rsidR="008C5493" w:rsidRDefault="008C5493"/>
        </w:tc>
        <w:tc>
          <w:tcPr>
            <w:tcW w:w="1030" w:type="dxa"/>
            <w:vMerge/>
            <w:vAlign w:val="center"/>
          </w:tcPr>
          <w:p w14:paraId="52CDE19F" w14:textId="77777777" w:rsidR="008C5493" w:rsidRDefault="008C5493"/>
        </w:tc>
      </w:tr>
      <w:tr w:rsidR="008C5493" w14:paraId="7A1C33F6" w14:textId="77777777">
        <w:tc>
          <w:tcPr>
            <w:tcW w:w="718" w:type="dxa"/>
            <w:vMerge/>
            <w:vAlign w:val="center"/>
          </w:tcPr>
          <w:p w14:paraId="4CFB2FB1" w14:textId="77777777" w:rsidR="008C5493" w:rsidRDefault="008C5493"/>
        </w:tc>
        <w:tc>
          <w:tcPr>
            <w:tcW w:w="962" w:type="dxa"/>
            <w:vMerge/>
            <w:vAlign w:val="center"/>
          </w:tcPr>
          <w:p w14:paraId="5B61778F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4534961F" w14:textId="77777777" w:rsidR="008C5493" w:rsidRDefault="008C5493"/>
        </w:tc>
        <w:tc>
          <w:tcPr>
            <w:tcW w:w="735" w:type="dxa"/>
            <w:vMerge/>
            <w:vAlign w:val="center"/>
          </w:tcPr>
          <w:p w14:paraId="0D6FEFB1" w14:textId="77777777" w:rsidR="008C5493" w:rsidRDefault="008C5493"/>
        </w:tc>
        <w:tc>
          <w:tcPr>
            <w:tcW w:w="962" w:type="dxa"/>
            <w:vAlign w:val="center"/>
          </w:tcPr>
          <w:p w14:paraId="1A4B1745" w14:textId="77777777" w:rsidR="008C5493" w:rsidRDefault="00000000">
            <w:r>
              <w:t>FC36515J</w:t>
            </w:r>
          </w:p>
        </w:tc>
        <w:tc>
          <w:tcPr>
            <w:tcW w:w="735" w:type="dxa"/>
            <w:vAlign w:val="center"/>
          </w:tcPr>
          <w:p w14:paraId="4DC86DDC" w14:textId="77777777" w:rsidR="008C5493" w:rsidRDefault="00000000">
            <w:r>
              <w:t>5.48</w:t>
            </w:r>
          </w:p>
        </w:tc>
        <w:tc>
          <w:tcPr>
            <w:tcW w:w="679" w:type="dxa"/>
            <w:vAlign w:val="center"/>
          </w:tcPr>
          <w:p w14:paraId="1D2B68D1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560CFE0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1395D3" w14:textId="77777777" w:rsidR="008C5493" w:rsidRDefault="008C5493"/>
        </w:tc>
        <w:tc>
          <w:tcPr>
            <w:tcW w:w="1018" w:type="dxa"/>
            <w:vMerge/>
            <w:vAlign w:val="center"/>
          </w:tcPr>
          <w:p w14:paraId="20678424" w14:textId="77777777" w:rsidR="008C5493" w:rsidRDefault="008C5493"/>
        </w:tc>
        <w:tc>
          <w:tcPr>
            <w:tcW w:w="1030" w:type="dxa"/>
            <w:vMerge/>
            <w:vAlign w:val="center"/>
          </w:tcPr>
          <w:p w14:paraId="3E450D4E" w14:textId="77777777" w:rsidR="008C5493" w:rsidRDefault="008C5493"/>
        </w:tc>
      </w:tr>
      <w:tr w:rsidR="008C5493" w14:paraId="74A3717F" w14:textId="77777777">
        <w:tc>
          <w:tcPr>
            <w:tcW w:w="718" w:type="dxa"/>
            <w:vMerge/>
            <w:vAlign w:val="center"/>
          </w:tcPr>
          <w:p w14:paraId="27026146" w14:textId="77777777" w:rsidR="008C5493" w:rsidRDefault="008C5493"/>
        </w:tc>
        <w:tc>
          <w:tcPr>
            <w:tcW w:w="962" w:type="dxa"/>
            <w:vMerge/>
            <w:vAlign w:val="center"/>
          </w:tcPr>
          <w:p w14:paraId="215A8C7A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29CBFA31" w14:textId="77777777" w:rsidR="008C5493" w:rsidRDefault="008C5493"/>
        </w:tc>
        <w:tc>
          <w:tcPr>
            <w:tcW w:w="735" w:type="dxa"/>
            <w:vMerge/>
            <w:vAlign w:val="center"/>
          </w:tcPr>
          <w:p w14:paraId="1149E36C" w14:textId="77777777" w:rsidR="008C5493" w:rsidRDefault="008C5493"/>
        </w:tc>
        <w:tc>
          <w:tcPr>
            <w:tcW w:w="962" w:type="dxa"/>
            <w:vAlign w:val="center"/>
          </w:tcPr>
          <w:p w14:paraId="5AA673DC" w14:textId="77777777" w:rsidR="008C5493" w:rsidRDefault="00000000">
            <w:r>
              <w:t>C2428</w:t>
            </w:r>
          </w:p>
        </w:tc>
        <w:tc>
          <w:tcPr>
            <w:tcW w:w="735" w:type="dxa"/>
            <w:vAlign w:val="center"/>
          </w:tcPr>
          <w:p w14:paraId="3EB79FA8" w14:textId="77777777" w:rsidR="008C5493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2574B69E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8E82ED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416210" w14:textId="77777777" w:rsidR="008C5493" w:rsidRDefault="008C5493"/>
        </w:tc>
        <w:tc>
          <w:tcPr>
            <w:tcW w:w="1018" w:type="dxa"/>
            <w:vMerge/>
            <w:vAlign w:val="center"/>
          </w:tcPr>
          <w:p w14:paraId="565BE0D8" w14:textId="77777777" w:rsidR="008C5493" w:rsidRDefault="008C5493"/>
        </w:tc>
        <w:tc>
          <w:tcPr>
            <w:tcW w:w="1030" w:type="dxa"/>
            <w:vMerge/>
            <w:vAlign w:val="center"/>
          </w:tcPr>
          <w:p w14:paraId="1DCDA0ED" w14:textId="77777777" w:rsidR="008C5493" w:rsidRDefault="008C5493"/>
        </w:tc>
      </w:tr>
      <w:tr w:rsidR="008C5493" w14:paraId="21BC6ADD" w14:textId="77777777">
        <w:tc>
          <w:tcPr>
            <w:tcW w:w="718" w:type="dxa"/>
            <w:vMerge/>
            <w:vAlign w:val="center"/>
          </w:tcPr>
          <w:p w14:paraId="3D460754" w14:textId="77777777" w:rsidR="008C5493" w:rsidRDefault="008C5493"/>
        </w:tc>
        <w:tc>
          <w:tcPr>
            <w:tcW w:w="962" w:type="dxa"/>
            <w:vMerge/>
            <w:vAlign w:val="center"/>
          </w:tcPr>
          <w:p w14:paraId="4293F476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41162FA1" w14:textId="77777777" w:rsidR="008C5493" w:rsidRDefault="008C5493"/>
        </w:tc>
        <w:tc>
          <w:tcPr>
            <w:tcW w:w="735" w:type="dxa"/>
            <w:vMerge/>
            <w:vAlign w:val="center"/>
          </w:tcPr>
          <w:p w14:paraId="0B2E0863" w14:textId="77777777" w:rsidR="008C5493" w:rsidRDefault="008C5493"/>
        </w:tc>
        <w:tc>
          <w:tcPr>
            <w:tcW w:w="962" w:type="dxa"/>
            <w:vAlign w:val="center"/>
          </w:tcPr>
          <w:p w14:paraId="000469BA" w14:textId="77777777" w:rsidR="008C5493" w:rsidRDefault="00000000">
            <w:r>
              <w:t>C0632</w:t>
            </w:r>
          </w:p>
        </w:tc>
        <w:tc>
          <w:tcPr>
            <w:tcW w:w="735" w:type="dxa"/>
            <w:vAlign w:val="center"/>
          </w:tcPr>
          <w:p w14:paraId="4458BB0B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1B0C70DD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5283C9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968405" w14:textId="77777777" w:rsidR="008C5493" w:rsidRDefault="008C5493"/>
        </w:tc>
        <w:tc>
          <w:tcPr>
            <w:tcW w:w="1018" w:type="dxa"/>
            <w:vMerge/>
            <w:vAlign w:val="center"/>
          </w:tcPr>
          <w:p w14:paraId="00539108" w14:textId="77777777" w:rsidR="008C5493" w:rsidRDefault="008C5493"/>
        </w:tc>
        <w:tc>
          <w:tcPr>
            <w:tcW w:w="1030" w:type="dxa"/>
            <w:vMerge/>
            <w:vAlign w:val="center"/>
          </w:tcPr>
          <w:p w14:paraId="20EF91E3" w14:textId="77777777" w:rsidR="008C5493" w:rsidRDefault="008C5493"/>
        </w:tc>
      </w:tr>
      <w:tr w:rsidR="008C5493" w14:paraId="5883D675" w14:textId="77777777">
        <w:tc>
          <w:tcPr>
            <w:tcW w:w="718" w:type="dxa"/>
            <w:vMerge/>
            <w:vAlign w:val="center"/>
          </w:tcPr>
          <w:p w14:paraId="545C6764" w14:textId="77777777" w:rsidR="008C5493" w:rsidRDefault="008C5493"/>
        </w:tc>
        <w:tc>
          <w:tcPr>
            <w:tcW w:w="962" w:type="dxa"/>
            <w:vMerge/>
            <w:vAlign w:val="center"/>
          </w:tcPr>
          <w:p w14:paraId="77F74FA0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65B6A755" w14:textId="77777777" w:rsidR="008C5493" w:rsidRDefault="008C5493"/>
        </w:tc>
        <w:tc>
          <w:tcPr>
            <w:tcW w:w="735" w:type="dxa"/>
            <w:vMerge/>
            <w:vAlign w:val="center"/>
          </w:tcPr>
          <w:p w14:paraId="2B3E4B9C" w14:textId="77777777" w:rsidR="008C5493" w:rsidRDefault="008C5493"/>
        </w:tc>
        <w:tc>
          <w:tcPr>
            <w:tcW w:w="962" w:type="dxa"/>
            <w:vAlign w:val="center"/>
          </w:tcPr>
          <w:p w14:paraId="0FE77073" w14:textId="77777777" w:rsidR="008C5493" w:rsidRDefault="00000000">
            <w:r>
              <w:t>C0632</w:t>
            </w:r>
          </w:p>
        </w:tc>
        <w:tc>
          <w:tcPr>
            <w:tcW w:w="735" w:type="dxa"/>
            <w:vAlign w:val="center"/>
          </w:tcPr>
          <w:p w14:paraId="3CD197E9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4FBD9EF5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880AA0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0C6BFF" w14:textId="77777777" w:rsidR="008C5493" w:rsidRDefault="008C5493"/>
        </w:tc>
        <w:tc>
          <w:tcPr>
            <w:tcW w:w="1018" w:type="dxa"/>
            <w:vMerge/>
            <w:vAlign w:val="center"/>
          </w:tcPr>
          <w:p w14:paraId="3598079B" w14:textId="77777777" w:rsidR="008C5493" w:rsidRDefault="008C5493"/>
        </w:tc>
        <w:tc>
          <w:tcPr>
            <w:tcW w:w="1030" w:type="dxa"/>
            <w:vMerge/>
            <w:vAlign w:val="center"/>
          </w:tcPr>
          <w:p w14:paraId="2468835A" w14:textId="77777777" w:rsidR="008C5493" w:rsidRDefault="008C5493"/>
        </w:tc>
      </w:tr>
      <w:tr w:rsidR="008C5493" w14:paraId="395A3C23" w14:textId="77777777">
        <w:tc>
          <w:tcPr>
            <w:tcW w:w="718" w:type="dxa"/>
            <w:vMerge/>
            <w:vAlign w:val="center"/>
          </w:tcPr>
          <w:p w14:paraId="54C71A46" w14:textId="77777777" w:rsidR="008C5493" w:rsidRDefault="008C5493"/>
        </w:tc>
        <w:tc>
          <w:tcPr>
            <w:tcW w:w="962" w:type="dxa"/>
            <w:vMerge/>
            <w:vAlign w:val="center"/>
          </w:tcPr>
          <w:p w14:paraId="7547CC1D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5E6E68D3" w14:textId="77777777" w:rsidR="008C5493" w:rsidRDefault="008C5493"/>
        </w:tc>
        <w:tc>
          <w:tcPr>
            <w:tcW w:w="735" w:type="dxa"/>
            <w:vMerge/>
            <w:vAlign w:val="center"/>
          </w:tcPr>
          <w:p w14:paraId="4CB83CE5" w14:textId="77777777" w:rsidR="008C5493" w:rsidRDefault="008C5493"/>
        </w:tc>
        <w:tc>
          <w:tcPr>
            <w:tcW w:w="962" w:type="dxa"/>
            <w:vAlign w:val="center"/>
          </w:tcPr>
          <w:p w14:paraId="5304F9A7" w14:textId="77777777" w:rsidR="008C5493" w:rsidRDefault="00000000">
            <w:r>
              <w:t>C0632</w:t>
            </w:r>
          </w:p>
        </w:tc>
        <w:tc>
          <w:tcPr>
            <w:tcW w:w="735" w:type="dxa"/>
            <w:vAlign w:val="center"/>
          </w:tcPr>
          <w:p w14:paraId="00EA5B0E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9B3E454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4B45DB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C3B19B" w14:textId="77777777" w:rsidR="008C5493" w:rsidRDefault="008C5493"/>
        </w:tc>
        <w:tc>
          <w:tcPr>
            <w:tcW w:w="1018" w:type="dxa"/>
            <w:vMerge/>
            <w:vAlign w:val="center"/>
          </w:tcPr>
          <w:p w14:paraId="3581795A" w14:textId="77777777" w:rsidR="008C5493" w:rsidRDefault="008C5493"/>
        </w:tc>
        <w:tc>
          <w:tcPr>
            <w:tcW w:w="1030" w:type="dxa"/>
            <w:vMerge/>
            <w:vAlign w:val="center"/>
          </w:tcPr>
          <w:p w14:paraId="431936DB" w14:textId="77777777" w:rsidR="008C5493" w:rsidRDefault="008C5493"/>
        </w:tc>
      </w:tr>
      <w:tr w:rsidR="008C5493" w14:paraId="5D7BA7E4" w14:textId="77777777">
        <w:tc>
          <w:tcPr>
            <w:tcW w:w="718" w:type="dxa"/>
            <w:vMerge/>
            <w:vAlign w:val="center"/>
          </w:tcPr>
          <w:p w14:paraId="55C1D69E" w14:textId="77777777" w:rsidR="008C5493" w:rsidRDefault="008C5493"/>
        </w:tc>
        <w:tc>
          <w:tcPr>
            <w:tcW w:w="962" w:type="dxa"/>
            <w:vMerge/>
            <w:vAlign w:val="center"/>
          </w:tcPr>
          <w:p w14:paraId="08534551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7D96E6B3" w14:textId="77777777" w:rsidR="008C5493" w:rsidRDefault="008C5493"/>
        </w:tc>
        <w:tc>
          <w:tcPr>
            <w:tcW w:w="735" w:type="dxa"/>
            <w:vMerge/>
            <w:vAlign w:val="center"/>
          </w:tcPr>
          <w:p w14:paraId="211D5CA9" w14:textId="77777777" w:rsidR="008C5493" w:rsidRDefault="008C5493"/>
        </w:tc>
        <w:tc>
          <w:tcPr>
            <w:tcW w:w="962" w:type="dxa"/>
            <w:vAlign w:val="center"/>
          </w:tcPr>
          <w:p w14:paraId="7E788E24" w14:textId="77777777" w:rsidR="008C5493" w:rsidRDefault="00000000">
            <w:r>
              <w:t>C0632</w:t>
            </w:r>
          </w:p>
        </w:tc>
        <w:tc>
          <w:tcPr>
            <w:tcW w:w="735" w:type="dxa"/>
            <w:vAlign w:val="center"/>
          </w:tcPr>
          <w:p w14:paraId="71F1F79B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6AB4F150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9A7B94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83BDB9" w14:textId="77777777" w:rsidR="008C5493" w:rsidRDefault="008C5493"/>
        </w:tc>
        <w:tc>
          <w:tcPr>
            <w:tcW w:w="1018" w:type="dxa"/>
            <w:vMerge/>
            <w:vAlign w:val="center"/>
          </w:tcPr>
          <w:p w14:paraId="00123DB3" w14:textId="77777777" w:rsidR="008C5493" w:rsidRDefault="008C5493"/>
        </w:tc>
        <w:tc>
          <w:tcPr>
            <w:tcW w:w="1030" w:type="dxa"/>
            <w:vMerge/>
            <w:vAlign w:val="center"/>
          </w:tcPr>
          <w:p w14:paraId="56D5A72F" w14:textId="77777777" w:rsidR="008C5493" w:rsidRDefault="008C5493"/>
        </w:tc>
      </w:tr>
      <w:tr w:rsidR="008C5493" w14:paraId="57CAD34E" w14:textId="77777777">
        <w:tc>
          <w:tcPr>
            <w:tcW w:w="718" w:type="dxa"/>
            <w:vMerge/>
            <w:vAlign w:val="center"/>
          </w:tcPr>
          <w:p w14:paraId="6BE4B9EE" w14:textId="77777777" w:rsidR="008C5493" w:rsidRDefault="008C5493"/>
        </w:tc>
        <w:tc>
          <w:tcPr>
            <w:tcW w:w="962" w:type="dxa"/>
            <w:vMerge/>
            <w:vAlign w:val="center"/>
          </w:tcPr>
          <w:p w14:paraId="40BDD313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4D57643B" w14:textId="77777777" w:rsidR="008C5493" w:rsidRDefault="008C5493"/>
        </w:tc>
        <w:tc>
          <w:tcPr>
            <w:tcW w:w="735" w:type="dxa"/>
            <w:vMerge/>
            <w:vAlign w:val="center"/>
          </w:tcPr>
          <w:p w14:paraId="2CAD0D97" w14:textId="77777777" w:rsidR="008C5493" w:rsidRDefault="008C5493"/>
        </w:tc>
        <w:tc>
          <w:tcPr>
            <w:tcW w:w="962" w:type="dxa"/>
            <w:vAlign w:val="center"/>
          </w:tcPr>
          <w:p w14:paraId="05EF31C0" w14:textId="77777777" w:rsidR="008C5493" w:rsidRDefault="00000000">
            <w:r>
              <w:t>C0632</w:t>
            </w:r>
          </w:p>
        </w:tc>
        <w:tc>
          <w:tcPr>
            <w:tcW w:w="735" w:type="dxa"/>
            <w:vAlign w:val="center"/>
          </w:tcPr>
          <w:p w14:paraId="445448B3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7075CC79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3228CD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544194" w14:textId="77777777" w:rsidR="008C5493" w:rsidRDefault="008C5493"/>
        </w:tc>
        <w:tc>
          <w:tcPr>
            <w:tcW w:w="1018" w:type="dxa"/>
            <w:vMerge/>
            <w:vAlign w:val="center"/>
          </w:tcPr>
          <w:p w14:paraId="00647D0C" w14:textId="77777777" w:rsidR="008C5493" w:rsidRDefault="008C5493"/>
        </w:tc>
        <w:tc>
          <w:tcPr>
            <w:tcW w:w="1030" w:type="dxa"/>
            <w:vMerge/>
            <w:vAlign w:val="center"/>
          </w:tcPr>
          <w:p w14:paraId="2A1DE444" w14:textId="77777777" w:rsidR="008C5493" w:rsidRDefault="008C5493"/>
        </w:tc>
      </w:tr>
      <w:tr w:rsidR="008C5493" w14:paraId="3BC50D36" w14:textId="77777777">
        <w:tc>
          <w:tcPr>
            <w:tcW w:w="718" w:type="dxa"/>
            <w:vMerge/>
            <w:vAlign w:val="center"/>
          </w:tcPr>
          <w:p w14:paraId="1B192DF5" w14:textId="77777777" w:rsidR="008C5493" w:rsidRDefault="008C5493"/>
        </w:tc>
        <w:tc>
          <w:tcPr>
            <w:tcW w:w="962" w:type="dxa"/>
            <w:vMerge/>
            <w:vAlign w:val="center"/>
          </w:tcPr>
          <w:p w14:paraId="3004C295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41A998E8" w14:textId="77777777" w:rsidR="008C5493" w:rsidRDefault="008C5493"/>
        </w:tc>
        <w:tc>
          <w:tcPr>
            <w:tcW w:w="735" w:type="dxa"/>
            <w:vMerge/>
            <w:vAlign w:val="center"/>
          </w:tcPr>
          <w:p w14:paraId="225BE0C3" w14:textId="77777777" w:rsidR="008C5493" w:rsidRDefault="008C5493"/>
        </w:tc>
        <w:tc>
          <w:tcPr>
            <w:tcW w:w="962" w:type="dxa"/>
            <w:vAlign w:val="center"/>
          </w:tcPr>
          <w:p w14:paraId="39CA6292" w14:textId="77777777" w:rsidR="008C5493" w:rsidRDefault="00000000">
            <w:r>
              <w:t>C0632</w:t>
            </w:r>
          </w:p>
        </w:tc>
        <w:tc>
          <w:tcPr>
            <w:tcW w:w="735" w:type="dxa"/>
            <w:vAlign w:val="center"/>
          </w:tcPr>
          <w:p w14:paraId="24344AB1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05221F01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0C0D68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6B106B" w14:textId="77777777" w:rsidR="008C5493" w:rsidRDefault="008C5493"/>
        </w:tc>
        <w:tc>
          <w:tcPr>
            <w:tcW w:w="1018" w:type="dxa"/>
            <w:vMerge/>
            <w:vAlign w:val="center"/>
          </w:tcPr>
          <w:p w14:paraId="5C61B734" w14:textId="77777777" w:rsidR="008C5493" w:rsidRDefault="008C5493"/>
        </w:tc>
        <w:tc>
          <w:tcPr>
            <w:tcW w:w="1030" w:type="dxa"/>
            <w:vMerge/>
            <w:vAlign w:val="center"/>
          </w:tcPr>
          <w:p w14:paraId="2BBE3A08" w14:textId="77777777" w:rsidR="008C5493" w:rsidRDefault="008C5493"/>
        </w:tc>
      </w:tr>
      <w:tr w:rsidR="008C5493" w14:paraId="14B0748C" w14:textId="77777777">
        <w:tc>
          <w:tcPr>
            <w:tcW w:w="718" w:type="dxa"/>
            <w:vMerge/>
            <w:vAlign w:val="center"/>
          </w:tcPr>
          <w:p w14:paraId="1198B553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2A70E96D" w14:textId="77777777" w:rsidR="008C5493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B7BDE2" w14:textId="77777777" w:rsidR="008C5493" w:rsidRDefault="00000000">
            <w:r>
              <w:t>120.60</w:t>
            </w:r>
          </w:p>
        </w:tc>
        <w:tc>
          <w:tcPr>
            <w:tcW w:w="735" w:type="dxa"/>
            <w:vMerge w:val="restart"/>
            <w:vAlign w:val="center"/>
          </w:tcPr>
          <w:p w14:paraId="4BFC6549" w14:textId="77777777" w:rsidR="008C5493" w:rsidRDefault="00000000">
            <w:r>
              <w:t>164.22</w:t>
            </w:r>
          </w:p>
        </w:tc>
        <w:tc>
          <w:tcPr>
            <w:tcW w:w="962" w:type="dxa"/>
            <w:vAlign w:val="center"/>
          </w:tcPr>
          <w:p w14:paraId="2CC687B9" w14:textId="77777777" w:rsidR="008C5493" w:rsidRDefault="00000000">
            <w:r>
              <w:t>MQ6627</w:t>
            </w:r>
          </w:p>
        </w:tc>
        <w:tc>
          <w:tcPr>
            <w:tcW w:w="735" w:type="dxa"/>
            <w:vAlign w:val="center"/>
          </w:tcPr>
          <w:p w14:paraId="575194C1" w14:textId="77777777" w:rsidR="008C5493" w:rsidRDefault="00000000">
            <w:r>
              <w:t>17.82</w:t>
            </w:r>
          </w:p>
        </w:tc>
        <w:tc>
          <w:tcPr>
            <w:tcW w:w="679" w:type="dxa"/>
            <w:vAlign w:val="center"/>
          </w:tcPr>
          <w:p w14:paraId="6FC49411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7135DA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92BD8C5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227B89B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8E2179A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5B417993" w14:textId="77777777">
        <w:tc>
          <w:tcPr>
            <w:tcW w:w="718" w:type="dxa"/>
            <w:vMerge/>
            <w:vAlign w:val="center"/>
          </w:tcPr>
          <w:p w14:paraId="5073CD3D" w14:textId="77777777" w:rsidR="008C5493" w:rsidRDefault="008C5493"/>
        </w:tc>
        <w:tc>
          <w:tcPr>
            <w:tcW w:w="962" w:type="dxa"/>
            <w:vMerge/>
            <w:vAlign w:val="center"/>
          </w:tcPr>
          <w:p w14:paraId="059587B6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54840FD5" w14:textId="77777777" w:rsidR="008C5493" w:rsidRDefault="008C5493"/>
        </w:tc>
        <w:tc>
          <w:tcPr>
            <w:tcW w:w="735" w:type="dxa"/>
            <w:vMerge/>
            <w:vAlign w:val="center"/>
          </w:tcPr>
          <w:p w14:paraId="6960397D" w14:textId="77777777" w:rsidR="008C5493" w:rsidRDefault="008C5493"/>
        </w:tc>
        <w:tc>
          <w:tcPr>
            <w:tcW w:w="962" w:type="dxa"/>
            <w:vAlign w:val="center"/>
          </w:tcPr>
          <w:p w14:paraId="2B8A6BD2" w14:textId="77777777" w:rsidR="008C5493" w:rsidRDefault="00000000">
            <w:r>
              <w:t>C0615</w:t>
            </w:r>
          </w:p>
        </w:tc>
        <w:tc>
          <w:tcPr>
            <w:tcW w:w="735" w:type="dxa"/>
            <w:vAlign w:val="center"/>
          </w:tcPr>
          <w:p w14:paraId="785710FB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F336824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22F09C4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967221" w14:textId="77777777" w:rsidR="008C5493" w:rsidRDefault="008C5493"/>
        </w:tc>
        <w:tc>
          <w:tcPr>
            <w:tcW w:w="1018" w:type="dxa"/>
            <w:vMerge/>
            <w:vAlign w:val="center"/>
          </w:tcPr>
          <w:p w14:paraId="13A5323C" w14:textId="77777777" w:rsidR="008C5493" w:rsidRDefault="008C5493"/>
        </w:tc>
        <w:tc>
          <w:tcPr>
            <w:tcW w:w="1030" w:type="dxa"/>
            <w:vMerge/>
            <w:vAlign w:val="center"/>
          </w:tcPr>
          <w:p w14:paraId="4384DDE5" w14:textId="77777777" w:rsidR="008C5493" w:rsidRDefault="008C5493"/>
        </w:tc>
      </w:tr>
      <w:tr w:rsidR="008C5493" w14:paraId="7760E927" w14:textId="77777777">
        <w:tc>
          <w:tcPr>
            <w:tcW w:w="718" w:type="dxa"/>
            <w:vMerge/>
            <w:vAlign w:val="center"/>
          </w:tcPr>
          <w:p w14:paraId="79E1DF01" w14:textId="77777777" w:rsidR="008C5493" w:rsidRDefault="008C5493"/>
        </w:tc>
        <w:tc>
          <w:tcPr>
            <w:tcW w:w="962" w:type="dxa"/>
            <w:vMerge/>
            <w:vAlign w:val="center"/>
          </w:tcPr>
          <w:p w14:paraId="69352B10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37C1EED6" w14:textId="77777777" w:rsidR="008C5493" w:rsidRDefault="008C5493"/>
        </w:tc>
        <w:tc>
          <w:tcPr>
            <w:tcW w:w="735" w:type="dxa"/>
            <w:vMerge/>
            <w:vAlign w:val="center"/>
          </w:tcPr>
          <w:p w14:paraId="25F46268" w14:textId="77777777" w:rsidR="008C5493" w:rsidRDefault="008C5493"/>
        </w:tc>
        <w:tc>
          <w:tcPr>
            <w:tcW w:w="962" w:type="dxa"/>
            <w:vAlign w:val="center"/>
          </w:tcPr>
          <w:p w14:paraId="2B700161" w14:textId="77777777" w:rsidR="008C5493" w:rsidRDefault="00000000">
            <w:r>
              <w:t>C0615</w:t>
            </w:r>
          </w:p>
        </w:tc>
        <w:tc>
          <w:tcPr>
            <w:tcW w:w="735" w:type="dxa"/>
            <w:vAlign w:val="center"/>
          </w:tcPr>
          <w:p w14:paraId="02F1B8AA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0E45FDBE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242D68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EEAEEC" w14:textId="77777777" w:rsidR="008C5493" w:rsidRDefault="008C5493"/>
        </w:tc>
        <w:tc>
          <w:tcPr>
            <w:tcW w:w="1018" w:type="dxa"/>
            <w:vMerge/>
            <w:vAlign w:val="center"/>
          </w:tcPr>
          <w:p w14:paraId="2BB959CB" w14:textId="77777777" w:rsidR="008C5493" w:rsidRDefault="008C5493"/>
        </w:tc>
        <w:tc>
          <w:tcPr>
            <w:tcW w:w="1030" w:type="dxa"/>
            <w:vMerge/>
            <w:vAlign w:val="center"/>
          </w:tcPr>
          <w:p w14:paraId="00B69438" w14:textId="77777777" w:rsidR="008C5493" w:rsidRDefault="008C5493"/>
        </w:tc>
      </w:tr>
      <w:tr w:rsidR="008C5493" w14:paraId="1AB33A62" w14:textId="77777777">
        <w:tc>
          <w:tcPr>
            <w:tcW w:w="718" w:type="dxa"/>
            <w:vMerge/>
            <w:vAlign w:val="center"/>
          </w:tcPr>
          <w:p w14:paraId="5BDD81F1" w14:textId="77777777" w:rsidR="008C5493" w:rsidRDefault="008C5493"/>
        </w:tc>
        <w:tc>
          <w:tcPr>
            <w:tcW w:w="962" w:type="dxa"/>
            <w:vMerge/>
            <w:vAlign w:val="center"/>
          </w:tcPr>
          <w:p w14:paraId="5BCEDAD5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29AE06E1" w14:textId="77777777" w:rsidR="008C5493" w:rsidRDefault="008C5493"/>
        </w:tc>
        <w:tc>
          <w:tcPr>
            <w:tcW w:w="735" w:type="dxa"/>
            <w:vMerge/>
            <w:vAlign w:val="center"/>
          </w:tcPr>
          <w:p w14:paraId="144AB5FD" w14:textId="77777777" w:rsidR="008C5493" w:rsidRDefault="008C5493"/>
        </w:tc>
        <w:tc>
          <w:tcPr>
            <w:tcW w:w="962" w:type="dxa"/>
            <w:vAlign w:val="center"/>
          </w:tcPr>
          <w:p w14:paraId="113472FF" w14:textId="77777777" w:rsidR="008C5493" w:rsidRDefault="00000000">
            <w:r>
              <w:t>C0615</w:t>
            </w:r>
          </w:p>
        </w:tc>
        <w:tc>
          <w:tcPr>
            <w:tcW w:w="735" w:type="dxa"/>
            <w:vAlign w:val="center"/>
          </w:tcPr>
          <w:p w14:paraId="242C4A13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52227F89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83934C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B68CFF" w14:textId="77777777" w:rsidR="008C5493" w:rsidRDefault="008C5493"/>
        </w:tc>
        <w:tc>
          <w:tcPr>
            <w:tcW w:w="1018" w:type="dxa"/>
            <w:vMerge/>
            <w:vAlign w:val="center"/>
          </w:tcPr>
          <w:p w14:paraId="504BE9ED" w14:textId="77777777" w:rsidR="008C5493" w:rsidRDefault="008C5493"/>
        </w:tc>
        <w:tc>
          <w:tcPr>
            <w:tcW w:w="1030" w:type="dxa"/>
            <w:vMerge/>
            <w:vAlign w:val="center"/>
          </w:tcPr>
          <w:p w14:paraId="0B5A1A65" w14:textId="77777777" w:rsidR="008C5493" w:rsidRDefault="008C5493"/>
        </w:tc>
      </w:tr>
      <w:tr w:rsidR="008C5493" w14:paraId="4C54A207" w14:textId="77777777">
        <w:tc>
          <w:tcPr>
            <w:tcW w:w="718" w:type="dxa"/>
            <w:vMerge/>
            <w:vAlign w:val="center"/>
          </w:tcPr>
          <w:p w14:paraId="68D38316" w14:textId="77777777" w:rsidR="008C5493" w:rsidRDefault="008C5493"/>
        </w:tc>
        <w:tc>
          <w:tcPr>
            <w:tcW w:w="962" w:type="dxa"/>
            <w:vMerge/>
            <w:vAlign w:val="center"/>
          </w:tcPr>
          <w:p w14:paraId="1558D9C2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0CA69722" w14:textId="77777777" w:rsidR="008C5493" w:rsidRDefault="008C5493"/>
        </w:tc>
        <w:tc>
          <w:tcPr>
            <w:tcW w:w="735" w:type="dxa"/>
            <w:vMerge/>
            <w:vAlign w:val="center"/>
          </w:tcPr>
          <w:p w14:paraId="6E00BAE8" w14:textId="77777777" w:rsidR="008C5493" w:rsidRDefault="008C5493"/>
        </w:tc>
        <w:tc>
          <w:tcPr>
            <w:tcW w:w="962" w:type="dxa"/>
            <w:vAlign w:val="center"/>
          </w:tcPr>
          <w:p w14:paraId="2D0F4208" w14:textId="77777777" w:rsidR="008C5493" w:rsidRDefault="00000000">
            <w:r>
              <w:t>C0615</w:t>
            </w:r>
          </w:p>
        </w:tc>
        <w:tc>
          <w:tcPr>
            <w:tcW w:w="735" w:type="dxa"/>
            <w:vAlign w:val="center"/>
          </w:tcPr>
          <w:p w14:paraId="3D64E82D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632BD3D2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36A1873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38C29A" w14:textId="77777777" w:rsidR="008C5493" w:rsidRDefault="008C5493"/>
        </w:tc>
        <w:tc>
          <w:tcPr>
            <w:tcW w:w="1018" w:type="dxa"/>
            <w:vMerge/>
            <w:vAlign w:val="center"/>
          </w:tcPr>
          <w:p w14:paraId="748E6B14" w14:textId="77777777" w:rsidR="008C5493" w:rsidRDefault="008C5493"/>
        </w:tc>
        <w:tc>
          <w:tcPr>
            <w:tcW w:w="1030" w:type="dxa"/>
            <w:vMerge/>
            <w:vAlign w:val="center"/>
          </w:tcPr>
          <w:p w14:paraId="16AED601" w14:textId="77777777" w:rsidR="008C5493" w:rsidRDefault="008C5493"/>
        </w:tc>
      </w:tr>
      <w:tr w:rsidR="008C5493" w14:paraId="22BD9DDB" w14:textId="77777777">
        <w:tc>
          <w:tcPr>
            <w:tcW w:w="718" w:type="dxa"/>
            <w:vMerge/>
            <w:vAlign w:val="center"/>
          </w:tcPr>
          <w:p w14:paraId="65D8D330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4A2AC0D0" w14:textId="77777777" w:rsidR="008C5493" w:rsidRDefault="00000000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533C660" w14:textId="77777777" w:rsidR="008C5493" w:rsidRDefault="00000000">
            <w:r>
              <w:t>35.31</w:t>
            </w:r>
          </w:p>
        </w:tc>
        <w:tc>
          <w:tcPr>
            <w:tcW w:w="735" w:type="dxa"/>
            <w:vMerge w:val="restart"/>
            <w:vAlign w:val="center"/>
          </w:tcPr>
          <w:p w14:paraId="0E4E3069" w14:textId="77777777" w:rsidR="008C5493" w:rsidRDefault="00000000">
            <w:r>
              <w:t>72.30</w:t>
            </w:r>
          </w:p>
        </w:tc>
        <w:tc>
          <w:tcPr>
            <w:tcW w:w="962" w:type="dxa"/>
            <w:vAlign w:val="center"/>
          </w:tcPr>
          <w:p w14:paraId="68A3F652" w14:textId="77777777" w:rsidR="008C5493" w:rsidRDefault="00000000">
            <w:r>
              <w:t>FC0622J</w:t>
            </w:r>
          </w:p>
        </w:tc>
        <w:tc>
          <w:tcPr>
            <w:tcW w:w="735" w:type="dxa"/>
            <w:vAlign w:val="center"/>
          </w:tcPr>
          <w:p w14:paraId="752DA13F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728FD895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74BF26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0D5C164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368CFBA" w14:textId="77777777" w:rsidR="008C5493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06F5E778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14D49D81" w14:textId="77777777">
        <w:tc>
          <w:tcPr>
            <w:tcW w:w="718" w:type="dxa"/>
            <w:vMerge/>
            <w:vAlign w:val="center"/>
          </w:tcPr>
          <w:p w14:paraId="5F5D9FAE" w14:textId="77777777" w:rsidR="008C5493" w:rsidRDefault="008C5493"/>
        </w:tc>
        <w:tc>
          <w:tcPr>
            <w:tcW w:w="962" w:type="dxa"/>
            <w:vMerge/>
            <w:vAlign w:val="center"/>
          </w:tcPr>
          <w:p w14:paraId="25C3B27D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5FA32027" w14:textId="77777777" w:rsidR="008C5493" w:rsidRDefault="008C5493"/>
        </w:tc>
        <w:tc>
          <w:tcPr>
            <w:tcW w:w="735" w:type="dxa"/>
            <w:vMerge/>
            <w:vAlign w:val="center"/>
          </w:tcPr>
          <w:p w14:paraId="10156198" w14:textId="77777777" w:rsidR="008C5493" w:rsidRDefault="008C5493"/>
        </w:tc>
        <w:tc>
          <w:tcPr>
            <w:tcW w:w="962" w:type="dxa"/>
            <w:vAlign w:val="center"/>
          </w:tcPr>
          <w:p w14:paraId="1F4DCD80" w14:textId="77777777" w:rsidR="008C5493" w:rsidRDefault="00000000">
            <w:r>
              <w:t>FC0622J</w:t>
            </w:r>
          </w:p>
        </w:tc>
        <w:tc>
          <w:tcPr>
            <w:tcW w:w="735" w:type="dxa"/>
            <w:vAlign w:val="center"/>
          </w:tcPr>
          <w:p w14:paraId="06D173B5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2C508FD1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9AA0D15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C4B564" w14:textId="77777777" w:rsidR="008C5493" w:rsidRDefault="008C5493"/>
        </w:tc>
        <w:tc>
          <w:tcPr>
            <w:tcW w:w="1018" w:type="dxa"/>
            <w:vMerge/>
            <w:vAlign w:val="center"/>
          </w:tcPr>
          <w:p w14:paraId="446FCA91" w14:textId="77777777" w:rsidR="008C5493" w:rsidRDefault="008C5493"/>
        </w:tc>
        <w:tc>
          <w:tcPr>
            <w:tcW w:w="1030" w:type="dxa"/>
            <w:vMerge/>
            <w:vAlign w:val="center"/>
          </w:tcPr>
          <w:p w14:paraId="0FBB05A7" w14:textId="77777777" w:rsidR="008C5493" w:rsidRDefault="008C5493"/>
        </w:tc>
      </w:tr>
      <w:tr w:rsidR="008C5493" w14:paraId="44ACF167" w14:textId="77777777">
        <w:tc>
          <w:tcPr>
            <w:tcW w:w="718" w:type="dxa"/>
            <w:vMerge/>
            <w:vAlign w:val="center"/>
          </w:tcPr>
          <w:p w14:paraId="3BAB1C6E" w14:textId="77777777" w:rsidR="008C5493" w:rsidRDefault="008C5493"/>
        </w:tc>
        <w:tc>
          <w:tcPr>
            <w:tcW w:w="962" w:type="dxa"/>
            <w:vMerge/>
            <w:vAlign w:val="center"/>
          </w:tcPr>
          <w:p w14:paraId="2E6E7523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5E909D00" w14:textId="77777777" w:rsidR="008C5493" w:rsidRDefault="008C5493"/>
        </w:tc>
        <w:tc>
          <w:tcPr>
            <w:tcW w:w="735" w:type="dxa"/>
            <w:vMerge/>
            <w:vAlign w:val="center"/>
          </w:tcPr>
          <w:p w14:paraId="6CE3E84E" w14:textId="77777777" w:rsidR="008C5493" w:rsidRDefault="008C5493"/>
        </w:tc>
        <w:tc>
          <w:tcPr>
            <w:tcW w:w="962" w:type="dxa"/>
            <w:vAlign w:val="center"/>
          </w:tcPr>
          <w:p w14:paraId="7E53FA55" w14:textId="77777777" w:rsidR="008C5493" w:rsidRDefault="00000000">
            <w:r>
              <w:t>FC0623J</w:t>
            </w:r>
          </w:p>
        </w:tc>
        <w:tc>
          <w:tcPr>
            <w:tcW w:w="735" w:type="dxa"/>
            <w:vAlign w:val="center"/>
          </w:tcPr>
          <w:p w14:paraId="76B794C6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7BD3608B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2BB4FF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CB8841" w14:textId="77777777" w:rsidR="008C5493" w:rsidRDefault="008C5493"/>
        </w:tc>
        <w:tc>
          <w:tcPr>
            <w:tcW w:w="1018" w:type="dxa"/>
            <w:vMerge/>
            <w:vAlign w:val="center"/>
          </w:tcPr>
          <w:p w14:paraId="35371BED" w14:textId="77777777" w:rsidR="008C5493" w:rsidRDefault="008C5493"/>
        </w:tc>
        <w:tc>
          <w:tcPr>
            <w:tcW w:w="1030" w:type="dxa"/>
            <w:vMerge/>
            <w:vAlign w:val="center"/>
          </w:tcPr>
          <w:p w14:paraId="1E3725AC" w14:textId="77777777" w:rsidR="008C5493" w:rsidRDefault="008C5493"/>
        </w:tc>
      </w:tr>
      <w:tr w:rsidR="008C5493" w14:paraId="12598468" w14:textId="77777777">
        <w:tc>
          <w:tcPr>
            <w:tcW w:w="718" w:type="dxa"/>
            <w:vMerge/>
            <w:vAlign w:val="center"/>
          </w:tcPr>
          <w:p w14:paraId="39B5E5EB" w14:textId="77777777" w:rsidR="008C5493" w:rsidRDefault="008C5493"/>
        </w:tc>
        <w:tc>
          <w:tcPr>
            <w:tcW w:w="962" w:type="dxa"/>
            <w:vMerge/>
            <w:vAlign w:val="center"/>
          </w:tcPr>
          <w:p w14:paraId="1242389F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1182F3D9" w14:textId="77777777" w:rsidR="008C5493" w:rsidRDefault="008C5493"/>
        </w:tc>
        <w:tc>
          <w:tcPr>
            <w:tcW w:w="735" w:type="dxa"/>
            <w:vMerge/>
            <w:vAlign w:val="center"/>
          </w:tcPr>
          <w:p w14:paraId="67D17544" w14:textId="77777777" w:rsidR="008C5493" w:rsidRDefault="008C5493"/>
        </w:tc>
        <w:tc>
          <w:tcPr>
            <w:tcW w:w="962" w:type="dxa"/>
            <w:vAlign w:val="center"/>
          </w:tcPr>
          <w:p w14:paraId="698C9CB3" w14:textId="77777777" w:rsidR="008C5493" w:rsidRDefault="00000000">
            <w:r>
              <w:t>FC0623J</w:t>
            </w:r>
          </w:p>
        </w:tc>
        <w:tc>
          <w:tcPr>
            <w:tcW w:w="735" w:type="dxa"/>
            <w:vAlign w:val="center"/>
          </w:tcPr>
          <w:p w14:paraId="5264678D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70E574F8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DC54BC0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F7CFC2" w14:textId="77777777" w:rsidR="008C5493" w:rsidRDefault="008C5493"/>
        </w:tc>
        <w:tc>
          <w:tcPr>
            <w:tcW w:w="1018" w:type="dxa"/>
            <w:vMerge/>
            <w:vAlign w:val="center"/>
          </w:tcPr>
          <w:p w14:paraId="31E9F223" w14:textId="77777777" w:rsidR="008C5493" w:rsidRDefault="008C5493"/>
        </w:tc>
        <w:tc>
          <w:tcPr>
            <w:tcW w:w="1030" w:type="dxa"/>
            <w:vMerge/>
            <w:vAlign w:val="center"/>
          </w:tcPr>
          <w:p w14:paraId="76FAE614" w14:textId="77777777" w:rsidR="008C5493" w:rsidRDefault="008C5493"/>
        </w:tc>
      </w:tr>
      <w:tr w:rsidR="008C5493" w14:paraId="6F4BB53F" w14:textId="77777777">
        <w:tc>
          <w:tcPr>
            <w:tcW w:w="718" w:type="dxa"/>
            <w:vMerge/>
            <w:vAlign w:val="center"/>
          </w:tcPr>
          <w:p w14:paraId="0F393611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20DBEB11" w14:textId="77777777" w:rsidR="008C5493" w:rsidRDefault="00000000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FD5AA31" w14:textId="77777777" w:rsidR="008C5493" w:rsidRDefault="00000000">
            <w:r>
              <w:t>22.64</w:t>
            </w:r>
          </w:p>
        </w:tc>
        <w:tc>
          <w:tcPr>
            <w:tcW w:w="735" w:type="dxa"/>
            <w:vMerge w:val="restart"/>
            <w:vAlign w:val="center"/>
          </w:tcPr>
          <w:p w14:paraId="32EEEA6D" w14:textId="77777777" w:rsidR="008C5493" w:rsidRDefault="00000000">
            <w:r>
              <w:t>39.90</w:t>
            </w:r>
          </w:p>
        </w:tc>
        <w:tc>
          <w:tcPr>
            <w:tcW w:w="962" w:type="dxa"/>
            <w:vAlign w:val="center"/>
          </w:tcPr>
          <w:p w14:paraId="12A41C29" w14:textId="77777777" w:rsidR="008C5493" w:rsidRDefault="00000000">
            <w:r>
              <w:t>C5014</w:t>
            </w:r>
          </w:p>
        </w:tc>
        <w:tc>
          <w:tcPr>
            <w:tcW w:w="735" w:type="dxa"/>
            <w:vAlign w:val="center"/>
          </w:tcPr>
          <w:p w14:paraId="3CD90C17" w14:textId="77777777" w:rsidR="008C5493" w:rsidRDefault="00000000">
            <w:r>
              <w:t>0.70</w:t>
            </w:r>
          </w:p>
        </w:tc>
        <w:tc>
          <w:tcPr>
            <w:tcW w:w="679" w:type="dxa"/>
            <w:vAlign w:val="center"/>
          </w:tcPr>
          <w:p w14:paraId="6DB194DC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A8B934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3D5CE56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C59C043" w14:textId="77777777" w:rsidR="008C5493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4A31B078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48330A08" w14:textId="77777777">
        <w:tc>
          <w:tcPr>
            <w:tcW w:w="718" w:type="dxa"/>
            <w:vMerge/>
            <w:vAlign w:val="center"/>
          </w:tcPr>
          <w:p w14:paraId="467520EE" w14:textId="77777777" w:rsidR="008C5493" w:rsidRDefault="008C5493"/>
        </w:tc>
        <w:tc>
          <w:tcPr>
            <w:tcW w:w="962" w:type="dxa"/>
            <w:vMerge/>
            <w:vAlign w:val="center"/>
          </w:tcPr>
          <w:p w14:paraId="167D2BCC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5B05E2B6" w14:textId="77777777" w:rsidR="008C5493" w:rsidRDefault="008C5493"/>
        </w:tc>
        <w:tc>
          <w:tcPr>
            <w:tcW w:w="735" w:type="dxa"/>
            <w:vMerge/>
            <w:vAlign w:val="center"/>
          </w:tcPr>
          <w:p w14:paraId="0BD74367" w14:textId="77777777" w:rsidR="008C5493" w:rsidRDefault="008C5493"/>
        </w:tc>
        <w:tc>
          <w:tcPr>
            <w:tcW w:w="962" w:type="dxa"/>
            <w:vAlign w:val="center"/>
          </w:tcPr>
          <w:p w14:paraId="5C416D61" w14:textId="77777777" w:rsidR="008C5493" w:rsidRDefault="00000000">
            <w:r>
              <w:t>C5014</w:t>
            </w:r>
          </w:p>
        </w:tc>
        <w:tc>
          <w:tcPr>
            <w:tcW w:w="735" w:type="dxa"/>
            <w:vAlign w:val="center"/>
          </w:tcPr>
          <w:p w14:paraId="550E0D76" w14:textId="77777777" w:rsidR="008C5493" w:rsidRDefault="00000000">
            <w:r>
              <w:t>0.70</w:t>
            </w:r>
          </w:p>
        </w:tc>
        <w:tc>
          <w:tcPr>
            <w:tcW w:w="679" w:type="dxa"/>
            <w:vAlign w:val="center"/>
          </w:tcPr>
          <w:p w14:paraId="17273EF0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7A63336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077709" w14:textId="77777777" w:rsidR="008C5493" w:rsidRDefault="008C5493"/>
        </w:tc>
        <w:tc>
          <w:tcPr>
            <w:tcW w:w="1018" w:type="dxa"/>
            <w:vMerge/>
            <w:vAlign w:val="center"/>
          </w:tcPr>
          <w:p w14:paraId="1F6E54A3" w14:textId="77777777" w:rsidR="008C5493" w:rsidRDefault="008C5493"/>
        </w:tc>
        <w:tc>
          <w:tcPr>
            <w:tcW w:w="1030" w:type="dxa"/>
            <w:vMerge/>
            <w:vAlign w:val="center"/>
          </w:tcPr>
          <w:p w14:paraId="66B1A5D0" w14:textId="77777777" w:rsidR="008C5493" w:rsidRDefault="008C5493"/>
        </w:tc>
      </w:tr>
      <w:tr w:rsidR="008C5493" w14:paraId="0B5CE031" w14:textId="77777777">
        <w:tc>
          <w:tcPr>
            <w:tcW w:w="718" w:type="dxa"/>
            <w:vMerge/>
            <w:vAlign w:val="center"/>
          </w:tcPr>
          <w:p w14:paraId="6914BD34" w14:textId="77777777" w:rsidR="008C5493" w:rsidRDefault="008C5493"/>
        </w:tc>
        <w:tc>
          <w:tcPr>
            <w:tcW w:w="962" w:type="dxa"/>
            <w:vMerge/>
            <w:vAlign w:val="center"/>
          </w:tcPr>
          <w:p w14:paraId="5BAB6E19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5AAB98BC" w14:textId="77777777" w:rsidR="008C5493" w:rsidRDefault="008C5493"/>
        </w:tc>
        <w:tc>
          <w:tcPr>
            <w:tcW w:w="735" w:type="dxa"/>
            <w:vMerge/>
            <w:vAlign w:val="center"/>
          </w:tcPr>
          <w:p w14:paraId="040F5478" w14:textId="77777777" w:rsidR="008C5493" w:rsidRDefault="008C5493"/>
        </w:tc>
        <w:tc>
          <w:tcPr>
            <w:tcW w:w="962" w:type="dxa"/>
            <w:vAlign w:val="center"/>
          </w:tcPr>
          <w:p w14:paraId="5B282FD9" w14:textId="77777777" w:rsidR="008C5493" w:rsidRDefault="00000000">
            <w:r>
              <w:t>C5014</w:t>
            </w:r>
          </w:p>
        </w:tc>
        <w:tc>
          <w:tcPr>
            <w:tcW w:w="735" w:type="dxa"/>
            <w:vAlign w:val="center"/>
          </w:tcPr>
          <w:p w14:paraId="2FC070C6" w14:textId="77777777" w:rsidR="008C5493" w:rsidRDefault="00000000">
            <w:r>
              <w:t>0.70</w:t>
            </w:r>
          </w:p>
        </w:tc>
        <w:tc>
          <w:tcPr>
            <w:tcW w:w="679" w:type="dxa"/>
            <w:vAlign w:val="center"/>
          </w:tcPr>
          <w:p w14:paraId="04B326B6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E0D23B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EE1187" w14:textId="77777777" w:rsidR="008C5493" w:rsidRDefault="008C5493"/>
        </w:tc>
        <w:tc>
          <w:tcPr>
            <w:tcW w:w="1018" w:type="dxa"/>
            <w:vMerge/>
            <w:vAlign w:val="center"/>
          </w:tcPr>
          <w:p w14:paraId="662337B1" w14:textId="77777777" w:rsidR="008C5493" w:rsidRDefault="008C5493"/>
        </w:tc>
        <w:tc>
          <w:tcPr>
            <w:tcW w:w="1030" w:type="dxa"/>
            <w:vMerge/>
            <w:vAlign w:val="center"/>
          </w:tcPr>
          <w:p w14:paraId="701C5E5C" w14:textId="77777777" w:rsidR="008C5493" w:rsidRDefault="008C5493"/>
        </w:tc>
      </w:tr>
      <w:tr w:rsidR="008C5493" w14:paraId="53305DBD" w14:textId="77777777">
        <w:tc>
          <w:tcPr>
            <w:tcW w:w="718" w:type="dxa"/>
            <w:vMerge/>
            <w:vAlign w:val="center"/>
          </w:tcPr>
          <w:p w14:paraId="05117984" w14:textId="77777777" w:rsidR="008C5493" w:rsidRDefault="008C5493"/>
        </w:tc>
        <w:tc>
          <w:tcPr>
            <w:tcW w:w="962" w:type="dxa"/>
            <w:vMerge/>
            <w:vAlign w:val="center"/>
          </w:tcPr>
          <w:p w14:paraId="0A6F7BE6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71F0C9D8" w14:textId="77777777" w:rsidR="008C5493" w:rsidRDefault="008C5493"/>
        </w:tc>
        <w:tc>
          <w:tcPr>
            <w:tcW w:w="735" w:type="dxa"/>
            <w:vMerge/>
            <w:vAlign w:val="center"/>
          </w:tcPr>
          <w:p w14:paraId="3D7C5283" w14:textId="77777777" w:rsidR="008C5493" w:rsidRDefault="008C5493"/>
        </w:tc>
        <w:tc>
          <w:tcPr>
            <w:tcW w:w="962" w:type="dxa"/>
            <w:vAlign w:val="center"/>
          </w:tcPr>
          <w:p w14:paraId="65764CEB" w14:textId="77777777" w:rsidR="008C5493" w:rsidRDefault="00000000">
            <w:r>
              <w:t>C7014</w:t>
            </w:r>
          </w:p>
        </w:tc>
        <w:tc>
          <w:tcPr>
            <w:tcW w:w="735" w:type="dxa"/>
            <w:vAlign w:val="center"/>
          </w:tcPr>
          <w:p w14:paraId="0671D1B4" w14:textId="77777777" w:rsidR="008C5493" w:rsidRDefault="00000000">
            <w:r>
              <w:t>0.98</w:t>
            </w:r>
          </w:p>
        </w:tc>
        <w:tc>
          <w:tcPr>
            <w:tcW w:w="679" w:type="dxa"/>
            <w:vAlign w:val="center"/>
          </w:tcPr>
          <w:p w14:paraId="5786A34E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33DB06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666067" w14:textId="77777777" w:rsidR="008C5493" w:rsidRDefault="008C5493"/>
        </w:tc>
        <w:tc>
          <w:tcPr>
            <w:tcW w:w="1018" w:type="dxa"/>
            <w:vMerge/>
            <w:vAlign w:val="center"/>
          </w:tcPr>
          <w:p w14:paraId="0D8D267D" w14:textId="77777777" w:rsidR="008C5493" w:rsidRDefault="008C5493"/>
        </w:tc>
        <w:tc>
          <w:tcPr>
            <w:tcW w:w="1030" w:type="dxa"/>
            <w:vMerge/>
            <w:vAlign w:val="center"/>
          </w:tcPr>
          <w:p w14:paraId="7B0A3F6E" w14:textId="77777777" w:rsidR="008C5493" w:rsidRDefault="008C5493"/>
        </w:tc>
      </w:tr>
      <w:tr w:rsidR="008C5493" w14:paraId="10328C96" w14:textId="77777777">
        <w:tc>
          <w:tcPr>
            <w:tcW w:w="718" w:type="dxa"/>
            <w:vMerge/>
            <w:vAlign w:val="center"/>
          </w:tcPr>
          <w:p w14:paraId="01890264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002D6AEF" w14:textId="77777777" w:rsidR="008C5493" w:rsidRDefault="00000000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96BF391" w14:textId="77777777" w:rsidR="008C5493" w:rsidRDefault="00000000">
            <w:r>
              <w:t>20.88</w:t>
            </w:r>
          </w:p>
        </w:tc>
        <w:tc>
          <w:tcPr>
            <w:tcW w:w="735" w:type="dxa"/>
            <w:vMerge w:val="restart"/>
            <w:vAlign w:val="center"/>
          </w:tcPr>
          <w:p w14:paraId="6D6BF579" w14:textId="77777777" w:rsidR="008C5493" w:rsidRDefault="00000000">
            <w:r>
              <w:t>15.54</w:t>
            </w:r>
          </w:p>
        </w:tc>
        <w:tc>
          <w:tcPr>
            <w:tcW w:w="962" w:type="dxa"/>
            <w:vAlign w:val="center"/>
          </w:tcPr>
          <w:p w14:paraId="61B517B2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7B5AE180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6889E388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CEAD850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8792ADD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6E23CC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B6015D6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5E3D82FA" w14:textId="77777777">
        <w:tc>
          <w:tcPr>
            <w:tcW w:w="718" w:type="dxa"/>
            <w:vMerge/>
            <w:vAlign w:val="center"/>
          </w:tcPr>
          <w:p w14:paraId="7E4801CC" w14:textId="77777777" w:rsidR="008C5493" w:rsidRDefault="008C5493"/>
        </w:tc>
        <w:tc>
          <w:tcPr>
            <w:tcW w:w="962" w:type="dxa"/>
            <w:vMerge/>
            <w:vAlign w:val="center"/>
          </w:tcPr>
          <w:p w14:paraId="2B79EEDD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7FCD6295" w14:textId="77777777" w:rsidR="008C5493" w:rsidRDefault="008C5493"/>
        </w:tc>
        <w:tc>
          <w:tcPr>
            <w:tcW w:w="735" w:type="dxa"/>
            <w:vMerge/>
            <w:vAlign w:val="center"/>
          </w:tcPr>
          <w:p w14:paraId="054BE738" w14:textId="77777777" w:rsidR="008C5493" w:rsidRDefault="008C5493"/>
        </w:tc>
        <w:tc>
          <w:tcPr>
            <w:tcW w:w="962" w:type="dxa"/>
            <w:vAlign w:val="center"/>
          </w:tcPr>
          <w:p w14:paraId="4BF1F0D6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1BB12300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759887FF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A62909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813196" w14:textId="77777777" w:rsidR="008C5493" w:rsidRDefault="008C5493"/>
        </w:tc>
        <w:tc>
          <w:tcPr>
            <w:tcW w:w="1018" w:type="dxa"/>
            <w:vMerge/>
            <w:vAlign w:val="center"/>
          </w:tcPr>
          <w:p w14:paraId="43580FF3" w14:textId="77777777" w:rsidR="008C5493" w:rsidRDefault="008C5493"/>
        </w:tc>
        <w:tc>
          <w:tcPr>
            <w:tcW w:w="1030" w:type="dxa"/>
            <w:vMerge/>
            <w:vAlign w:val="center"/>
          </w:tcPr>
          <w:p w14:paraId="2468A98E" w14:textId="77777777" w:rsidR="008C5493" w:rsidRDefault="008C5493"/>
        </w:tc>
      </w:tr>
      <w:tr w:rsidR="008C5493" w14:paraId="6BEEC384" w14:textId="77777777">
        <w:tc>
          <w:tcPr>
            <w:tcW w:w="718" w:type="dxa"/>
            <w:vMerge/>
            <w:vAlign w:val="center"/>
          </w:tcPr>
          <w:p w14:paraId="78D69B37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5C0D8A7C" w14:textId="77777777" w:rsidR="008C5493" w:rsidRDefault="00000000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E869A7B" w14:textId="77777777" w:rsidR="008C5493" w:rsidRDefault="00000000">
            <w:r>
              <w:t>20.88</w:t>
            </w:r>
          </w:p>
        </w:tc>
        <w:tc>
          <w:tcPr>
            <w:tcW w:w="735" w:type="dxa"/>
            <w:vMerge w:val="restart"/>
            <w:vAlign w:val="center"/>
          </w:tcPr>
          <w:p w14:paraId="5CE11595" w14:textId="77777777" w:rsidR="008C5493" w:rsidRDefault="00000000">
            <w:r>
              <w:t>15.54</w:t>
            </w:r>
          </w:p>
        </w:tc>
        <w:tc>
          <w:tcPr>
            <w:tcW w:w="962" w:type="dxa"/>
            <w:vAlign w:val="center"/>
          </w:tcPr>
          <w:p w14:paraId="4205D81C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754081FC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46C79C41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C23F41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01920F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44CFD39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89B6141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159EFA82" w14:textId="77777777">
        <w:tc>
          <w:tcPr>
            <w:tcW w:w="718" w:type="dxa"/>
            <w:vMerge/>
            <w:vAlign w:val="center"/>
          </w:tcPr>
          <w:p w14:paraId="41CF950A" w14:textId="77777777" w:rsidR="008C5493" w:rsidRDefault="008C5493"/>
        </w:tc>
        <w:tc>
          <w:tcPr>
            <w:tcW w:w="962" w:type="dxa"/>
            <w:vMerge/>
            <w:vAlign w:val="center"/>
          </w:tcPr>
          <w:p w14:paraId="539584A9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2A0F340B" w14:textId="77777777" w:rsidR="008C5493" w:rsidRDefault="008C5493"/>
        </w:tc>
        <w:tc>
          <w:tcPr>
            <w:tcW w:w="735" w:type="dxa"/>
            <w:vMerge/>
            <w:vAlign w:val="center"/>
          </w:tcPr>
          <w:p w14:paraId="244C4C03" w14:textId="77777777" w:rsidR="008C5493" w:rsidRDefault="008C5493"/>
        </w:tc>
        <w:tc>
          <w:tcPr>
            <w:tcW w:w="962" w:type="dxa"/>
            <w:vAlign w:val="center"/>
          </w:tcPr>
          <w:p w14:paraId="1E0CC38B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6AB664AA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7240BE4C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D16312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D26DF3" w14:textId="77777777" w:rsidR="008C5493" w:rsidRDefault="008C5493"/>
        </w:tc>
        <w:tc>
          <w:tcPr>
            <w:tcW w:w="1018" w:type="dxa"/>
            <w:vMerge/>
            <w:vAlign w:val="center"/>
          </w:tcPr>
          <w:p w14:paraId="4AD0D6E6" w14:textId="77777777" w:rsidR="008C5493" w:rsidRDefault="008C5493"/>
        </w:tc>
        <w:tc>
          <w:tcPr>
            <w:tcW w:w="1030" w:type="dxa"/>
            <w:vMerge/>
            <w:vAlign w:val="center"/>
          </w:tcPr>
          <w:p w14:paraId="48D1044E" w14:textId="77777777" w:rsidR="008C5493" w:rsidRDefault="008C5493"/>
        </w:tc>
      </w:tr>
      <w:tr w:rsidR="008C5493" w14:paraId="79879D07" w14:textId="77777777">
        <w:tc>
          <w:tcPr>
            <w:tcW w:w="718" w:type="dxa"/>
            <w:vMerge/>
            <w:vAlign w:val="center"/>
          </w:tcPr>
          <w:p w14:paraId="0EFCFC5C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1A6A1291" w14:textId="77777777" w:rsidR="008C5493" w:rsidRDefault="00000000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57008A" w14:textId="77777777" w:rsidR="008C5493" w:rsidRDefault="00000000">
            <w:r>
              <w:t>20.88</w:t>
            </w:r>
          </w:p>
        </w:tc>
        <w:tc>
          <w:tcPr>
            <w:tcW w:w="735" w:type="dxa"/>
            <w:vMerge w:val="restart"/>
            <w:vAlign w:val="center"/>
          </w:tcPr>
          <w:p w14:paraId="0EBCB35C" w14:textId="77777777" w:rsidR="008C5493" w:rsidRDefault="00000000">
            <w:r>
              <w:t>15.54</w:t>
            </w:r>
          </w:p>
        </w:tc>
        <w:tc>
          <w:tcPr>
            <w:tcW w:w="962" w:type="dxa"/>
            <w:vAlign w:val="center"/>
          </w:tcPr>
          <w:p w14:paraId="78398265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514C62D0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7A77A4CB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F9FAC7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3168806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26D1EF4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3F494923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0D88177C" w14:textId="77777777">
        <w:tc>
          <w:tcPr>
            <w:tcW w:w="718" w:type="dxa"/>
            <w:vMerge/>
            <w:vAlign w:val="center"/>
          </w:tcPr>
          <w:p w14:paraId="62A00329" w14:textId="77777777" w:rsidR="008C5493" w:rsidRDefault="008C5493"/>
        </w:tc>
        <w:tc>
          <w:tcPr>
            <w:tcW w:w="962" w:type="dxa"/>
            <w:vMerge/>
            <w:vAlign w:val="center"/>
          </w:tcPr>
          <w:p w14:paraId="2FA63235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15E0EDD4" w14:textId="77777777" w:rsidR="008C5493" w:rsidRDefault="008C5493"/>
        </w:tc>
        <w:tc>
          <w:tcPr>
            <w:tcW w:w="735" w:type="dxa"/>
            <w:vMerge/>
            <w:vAlign w:val="center"/>
          </w:tcPr>
          <w:p w14:paraId="711097EF" w14:textId="77777777" w:rsidR="008C5493" w:rsidRDefault="008C5493"/>
        </w:tc>
        <w:tc>
          <w:tcPr>
            <w:tcW w:w="962" w:type="dxa"/>
            <w:vAlign w:val="center"/>
          </w:tcPr>
          <w:p w14:paraId="24A19553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65EA6166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6BA7747F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2D224D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89A8AE" w14:textId="77777777" w:rsidR="008C5493" w:rsidRDefault="008C5493"/>
        </w:tc>
        <w:tc>
          <w:tcPr>
            <w:tcW w:w="1018" w:type="dxa"/>
            <w:vMerge/>
            <w:vAlign w:val="center"/>
          </w:tcPr>
          <w:p w14:paraId="04190AB5" w14:textId="77777777" w:rsidR="008C5493" w:rsidRDefault="008C5493"/>
        </w:tc>
        <w:tc>
          <w:tcPr>
            <w:tcW w:w="1030" w:type="dxa"/>
            <w:vMerge/>
            <w:vAlign w:val="center"/>
          </w:tcPr>
          <w:p w14:paraId="4FBC8005" w14:textId="77777777" w:rsidR="008C5493" w:rsidRDefault="008C5493"/>
        </w:tc>
      </w:tr>
      <w:tr w:rsidR="008C5493" w14:paraId="38F3C644" w14:textId="77777777">
        <w:tc>
          <w:tcPr>
            <w:tcW w:w="718" w:type="dxa"/>
            <w:vMerge/>
            <w:vAlign w:val="center"/>
          </w:tcPr>
          <w:p w14:paraId="38F9B774" w14:textId="77777777" w:rsidR="008C5493" w:rsidRDefault="008C5493"/>
        </w:tc>
        <w:tc>
          <w:tcPr>
            <w:tcW w:w="962" w:type="dxa"/>
            <w:vAlign w:val="center"/>
          </w:tcPr>
          <w:p w14:paraId="5EFFBAF3" w14:textId="77777777" w:rsidR="008C5493" w:rsidRDefault="00000000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13B3E601" w14:textId="77777777" w:rsidR="008C5493" w:rsidRDefault="00000000">
            <w:r>
              <w:t>9.63</w:t>
            </w:r>
          </w:p>
        </w:tc>
        <w:tc>
          <w:tcPr>
            <w:tcW w:w="735" w:type="dxa"/>
            <w:vAlign w:val="center"/>
          </w:tcPr>
          <w:p w14:paraId="778B7326" w14:textId="77777777" w:rsidR="008C5493" w:rsidRDefault="00000000">
            <w:r>
              <w:t>7.60</w:t>
            </w:r>
          </w:p>
        </w:tc>
        <w:tc>
          <w:tcPr>
            <w:tcW w:w="962" w:type="dxa"/>
            <w:vAlign w:val="center"/>
          </w:tcPr>
          <w:p w14:paraId="3BCD8140" w14:textId="77777777" w:rsidR="008C5493" w:rsidRDefault="00000000">
            <w:r>
              <w:t>C0622</w:t>
            </w:r>
          </w:p>
        </w:tc>
        <w:tc>
          <w:tcPr>
            <w:tcW w:w="735" w:type="dxa"/>
            <w:vAlign w:val="center"/>
          </w:tcPr>
          <w:p w14:paraId="55E4453F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141694A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57108D6" w14:textId="77777777" w:rsidR="008C5493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C6CC21F" w14:textId="77777777" w:rsidR="008C5493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3600AF0" w14:textId="77777777" w:rsidR="008C5493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16904D57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43C9930D" w14:textId="77777777">
        <w:tc>
          <w:tcPr>
            <w:tcW w:w="718" w:type="dxa"/>
            <w:vMerge/>
            <w:vAlign w:val="center"/>
          </w:tcPr>
          <w:p w14:paraId="7B09F95D" w14:textId="77777777" w:rsidR="008C5493" w:rsidRDefault="008C5493"/>
        </w:tc>
        <w:tc>
          <w:tcPr>
            <w:tcW w:w="962" w:type="dxa"/>
            <w:vAlign w:val="center"/>
          </w:tcPr>
          <w:p w14:paraId="48B05CBF" w14:textId="77777777" w:rsidR="008C5493" w:rsidRDefault="00000000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30E2DDE2" w14:textId="77777777" w:rsidR="008C5493" w:rsidRDefault="00000000">
            <w:r>
              <w:t>7.31</w:t>
            </w:r>
          </w:p>
        </w:tc>
        <w:tc>
          <w:tcPr>
            <w:tcW w:w="735" w:type="dxa"/>
            <w:vAlign w:val="center"/>
          </w:tcPr>
          <w:p w14:paraId="0A67006B" w14:textId="77777777" w:rsidR="008C5493" w:rsidRDefault="00000000">
            <w:r>
              <w:t>6.15</w:t>
            </w:r>
          </w:p>
        </w:tc>
        <w:tc>
          <w:tcPr>
            <w:tcW w:w="962" w:type="dxa"/>
            <w:vAlign w:val="center"/>
          </w:tcPr>
          <w:p w14:paraId="2C87D021" w14:textId="77777777" w:rsidR="008C5493" w:rsidRDefault="00000000">
            <w:r>
              <w:t>FC0623J</w:t>
            </w:r>
          </w:p>
        </w:tc>
        <w:tc>
          <w:tcPr>
            <w:tcW w:w="735" w:type="dxa"/>
            <w:vAlign w:val="center"/>
          </w:tcPr>
          <w:p w14:paraId="714851DC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7E7956E2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0726F2" w14:textId="77777777" w:rsidR="008C5493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D6DDBB7" w14:textId="77777777" w:rsidR="008C5493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A92F875" w14:textId="77777777" w:rsidR="008C5493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73529FCE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3CAC5814" w14:textId="77777777">
        <w:tc>
          <w:tcPr>
            <w:tcW w:w="718" w:type="dxa"/>
            <w:vMerge/>
            <w:vAlign w:val="center"/>
          </w:tcPr>
          <w:p w14:paraId="271B453F" w14:textId="77777777" w:rsidR="008C5493" w:rsidRDefault="008C5493"/>
        </w:tc>
        <w:tc>
          <w:tcPr>
            <w:tcW w:w="962" w:type="dxa"/>
            <w:vAlign w:val="center"/>
          </w:tcPr>
          <w:p w14:paraId="5C3C4E76" w14:textId="77777777" w:rsidR="008C5493" w:rsidRDefault="00000000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14:paraId="109AF723" w14:textId="77777777" w:rsidR="008C5493" w:rsidRDefault="00000000">
            <w:r>
              <w:t>5.90</w:t>
            </w:r>
          </w:p>
        </w:tc>
        <w:tc>
          <w:tcPr>
            <w:tcW w:w="735" w:type="dxa"/>
            <w:vAlign w:val="center"/>
          </w:tcPr>
          <w:p w14:paraId="2407AD44" w14:textId="77777777" w:rsidR="008C5493" w:rsidRDefault="00000000">
            <w:r>
              <w:t>20.37</w:t>
            </w:r>
          </w:p>
        </w:tc>
        <w:tc>
          <w:tcPr>
            <w:tcW w:w="962" w:type="dxa"/>
            <w:vAlign w:val="center"/>
          </w:tcPr>
          <w:p w14:paraId="558EE258" w14:textId="77777777" w:rsidR="008C5493" w:rsidRDefault="00000000">
            <w:r>
              <w:t>FC0912J</w:t>
            </w:r>
          </w:p>
        </w:tc>
        <w:tc>
          <w:tcPr>
            <w:tcW w:w="735" w:type="dxa"/>
            <w:vAlign w:val="center"/>
          </w:tcPr>
          <w:p w14:paraId="658E1F3C" w14:textId="77777777" w:rsidR="008C5493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185135C3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884211" w14:textId="77777777" w:rsidR="008C5493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C5B8A46" w14:textId="77777777" w:rsidR="008C5493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ED48242" w14:textId="77777777" w:rsidR="008C5493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69960E38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4A3E2CEA" w14:textId="77777777">
        <w:tc>
          <w:tcPr>
            <w:tcW w:w="718" w:type="dxa"/>
            <w:vMerge w:val="restart"/>
            <w:vAlign w:val="center"/>
          </w:tcPr>
          <w:p w14:paraId="3ABBDA06" w14:textId="77777777" w:rsidR="008C5493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53A7DB17" w14:textId="77777777" w:rsidR="008C5493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98CE30F" w14:textId="77777777" w:rsidR="008C5493" w:rsidRDefault="00000000">
            <w:r>
              <w:t>201.88</w:t>
            </w:r>
          </w:p>
        </w:tc>
        <w:tc>
          <w:tcPr>
            <w:tcW w:w="735" w:type="dxa"/>
            <w:vMerge w:val="restart"/>
            <w:vAlign w:val="center"/>
          </w:tcPr>
          <w:p w14:paraId="5CEFB141" w14:textId="77777777" w:rsidR="008C5493" w:rsidRDefault="00000000">
            <w:r>
              <w:t>225.35</w:t>
            </w:r>
          </w:p>
        </w:tc>
        <w:tc>
          <w:tcPr>
            <w:tcW w:w="962" w:type="dxa"/>
            <w:vAlign w:val="center"/>
          </w:tcPr>
          <w:p w14:paraId="726FFFA6" w14:textId="77777777" w:rsidR="008C5493" w:rsidRDefault="00000000">
            <w:r>
              <w:t>C5815</w:t>
            </w:r>
          </w:p>
        </w:tc>
        <w:tc>
          <w:tcPr>
            <w:tcW w:w="735" w:type="dxa"/>
            <w:vAlign w:val="center"/>
          </w:tcPr>
          <w:p w14:paraId="4DAF78DE" w14:textId="77777777" w:rsidR="008C5493" w:rsidRDefault="00000000">
            <w:r>
              <w:t>8.75</w:t>
            </w:r>
          </w:p>
        </w:tc>
        <w:tc>
          <w:tcPr>
            <w:tcW w:w="679" w:type="dxa"/>
            <w:vAlign w:val="center"/>
          </w:tcPr>
          <w:p w14:paraId="5FBCB656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ABEB57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704A3E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DCD3A2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FAFE702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1DECE3ED" w14:textId="77777777">
        <w:tc>
          <w:tcPr>
            <w:tcW w:w="718" w:type="dxa"/>
            <w:vMerge/>
            <w:vAlign w:val="center"/>
          </w:tcPr>
          <w:p w14:paraId="4E4DEA25" w14:textId="77777777" w:rsidR="008C5493" w:rsidRDefault="008C5493"/>
        </w:tc>
        <w:tc>
          <w:tcPr>
            <w:tcW w:w="962" w:type="dxa"/>
            <w:vMerge/>
            <w:vAlign w:val="center"/>
          </w:tcPr>
          <w:p w14:paraId="1E1C5ED1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416E3571" w14:textId="77777777" w:rsidR="008C5493" w:rsidRDefault="008C5493"/>
        </w:tc>
        <w:tc>
          <w:tcPr>
            <w:tcW w:w="735" w:type="dxa"/>
            <w:vMerge/>
            <w:vAlign w:val="center"/>
          </w:tcPr>
          <w:p w14:paraId="3C050EC3" w14:textId="77777777" w:rsidR="008C5493" w:rsidRDefault="008C5493"/>
        </w:tc>
        <w:tc>
          <w:tcPr>
            <w:tcW w:w="962" w:type="dxa"/>
            <w:vAlign w:val="center"/>
          </w:tcPr>
          <w:p w14:paraId="29141918" w14:textId="77777777" w:rsidR="008C5493" w:rsidRDefault="00000000">
            <w:r>
              <w:t>C3115</w:t>
            </w:r>
          </w:p>
        </w:tc>
        <w:tc>
          <w:tcPr>
            <w:tcW w:w="735" w:type="dxa"/>
            <w:vAlign w:val="center"/>
          </w:tcPr>
          <w:p w14:paraId="031387C9" w14:textId="77777777" w:rsidR="008C5493" w:rsidRDefault="00000000">
            <w:r>
              <w:t>4.68</w:t>
            </w:r>
          </w:p>
        </w:tc>
        <w:tc>
          <w:tcPr>
            <w:tcW w:w="679" w:type="dxa"/>
            <w:vAlign w:val="center"/>
          </w:tcPr>
          <w:p w14:paraId="1F4CEA3C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C2CCD3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038A102" w14:textId="77777777" w:rsidR="008C5493" w:rsidRDefault="008C5493"/>
        </w:tc>
        <w:tc>
          <w:tcPr>
            <w:tcW w:w="1018" w:type="dxa"/>
            <w:vMerge/>
            <w:vAlign w:val="center"/>
          </w:tcPr>
          <w:p w14:paraId="378581D9" w14:textId="77777777" w:rsidR="008C5493" w:rsidRDefault="008C5493"/>
        </w:tc>
        <w:tc>
          <w:tcPr>
            <w:tcW w:w="1030" w:type="dxa"/>
            <w:vMerge/>
            <w:vAlign w:val="center"/>
          </w:tcPr>
          <w:p w14:paraId="17D33D8C" w14:textId="77777777" w:rsidR="008C5493" w:rsidRDefault="008C5493"/>
        </w:tc>
      </w:tr>
      <w:tr w:rsidR="008C5493" w14:paraId="31ACC3C7" w14:textId="77777777">
        <w:tc>
          <w:tcPr>
            <w:tcW w:w="718" w:type="dxa"/>
            <w:vMerge/>
            <w:vAlign w:val="center"/>
          </w:tcPr>
          <w:p w14:paraId="23F0BA30" w14:textId="77777777" w:rsidR="008C5493" w:rsidRDefault="008C5493"/>
        </w:tc>
        <w:tc>
          <w:tcPr>
            <w:tcW w:w="962" w:type="dxa"/>
            <w:vMerge/>
            <w:vAlign w:val="center"/>
          </w:tcPr>
          <w:p w14:paraId="65239B07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21FF4259" w14:textId="77777777" w:rsidR="008C5493" w:rsidRDefault="008C5493"/>
        </w:tc>
        <w:tc>
          <w:tcPr>
            <w:tcW w:w="735" w:type="dxa"/>
            <w:vMerge/>
            <w:vAlign w:val="center"/>
          </w:tcPr>
          <w:p w14:paraId="58A10BE6" w14:textId="77777777" w:rsidR="008C5493" w:rsidRDefault="008C5493"/>
        </w:tc>
        <w:tc>
          <w:tcPr>
            <w:tcW w:w="962" w:type="dxa"/>
            <w:vAlign w:val="center"/>
          </w:tcPr>
          <w:p w14:paraId="35525FE8" w14:textId="77777777" w:rsidR="008C5493" w:rsidRDefault="00000000">
            <w:r>
              <w:t>FC36515J</w:t>
            </w:r>
          </w:p>
        </w:tc>
        <w:tc>
          <w:tcPr>
            <w:tcW w:w="735" w:type="dxa"/>
            <w:vAlign w:val="center"/>
          </w:tcPr>
          <w:p w14:paraId="34360998" w14:textId="77777777" w:rsidR="008C5493" w:rsidRDefault="00000000">
            <w:r>
              <w:t>5.48</w:t>
            </w:r>
          </w:p>
        </w:tc>
        <w:tc>
          <w:tcPr>
            <w:tcW w:w="679" w:type="dxa"/>
            <w:vAlign w:val="center"/>
          </w:tcPr>
          <w:p w14:paraId="181ADC8B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98B8F8B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0EB989" w14:textId="77777777" w:rsidR="008C5493" w:rsidRDefault="008C5493"/>
        </w:tc>
        <w:tc>
          <w:tcPr>
            <w:tcW w:w="1018" w:type="dxa"/>
            <w:vMerge/>
            <w:vAlign w:val="center"/>
          </w:tcPr>
          <w:p w14:paraId="01F0A825" w14:textId="77777777" w:rsidR="008C5493" w:rsidRDefault="008C5493"/>
        </w:tc>
        <w:tc>
          <w:tcPr>
            <w:tcW w:w="1030" w:type="dxa"/>
            <w:vMerge/>
            <w:vAlign w:val="center"/>
          </w:tcPr>
          <w:p w14:paraId="086F5216" w14:textId="77777777" w:rsidR="008C5493" w:rsidRDefault="008C5493"/>
        </w:tc>
      </w:tr>
      <w:tr w:rsidR="008C5493" w14:paraId="1639014F" w14:textId="77777777">
        <w:tc>
          <w:tcPr>
            <w:tcW w:w="718" w:type="dxa"/>
            <w:vMerge/>
            <w:vAlign w:val="center"/>
          </w:tcPr>
          <w:p w14:paraId="4BDF7316" w14:textId="77777777" w:rsidR="008C5493" w:rsidRDefault="008C5493"/>
        </w:tc>
        <w:tc>
          <w:tcPr>
            <w:tcW w:w="962" w:type="dxa"/>
            <w:vMerge/>
            <w:vAlign w:val="center"/>
          </w:tcPr>
          <w:p w14:paraId="564F00B9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2FDBA6C1" w14:textId="77777777" w:rsidR="008C5493" w:rsidRDefault="008C5493"/>
        </w:tc>
        <w:tc>
          <w:tcPr>
            <w:tcW w:w="735" w:type="dxa"/>
            <w:vMerge/>
            <w:vAlign w:val="center"/>
          </w:tcPr>
          <w:p w14:paraId="18990305" w14:textId="77777777" w:rsidR="008C5493" w:rsidRDefault="008C5493"/>
        </w:tc>
        <w:tc>
          <w:tcPr>
            <w:tcW w:w="962" w:type="dxa"/>
            <w:vAlign w:val="center"/>
          </w:tcPr>
          <w:p w14:paraId="4115A68A" w14:textId="77777777" w:rsidR="008C5493" w:rsidRDefault="00000000">
            <w:r>
              <w:t>C0814</w:t>
            </w:r>
          </w:p>
        </w:tc>
        <w:tc>
          <w:tcPr>
            <w:tcW w:w="735" w:type="dxa"/>
            <w:vAlign w:val="center"/>
          </w:tcPr>
          <w:p w14:paraId="76A2E029" w14:textId="77777777" w:rsidR="008C5493" w:rsidRDefault="00000000">
            <w:r>
              <w:t>1.12</w:t>
            </w:r>
          </w:p>
        </w:tc>
        <w:tc>
          <w:tcPr>
            <w:tcW w:w="679" w:type="dxa"/>
            <w:vAlign w:val="center"/>
          </w:tcPr>
          <w:p w14:paraId="617E718A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D6A3A8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514CC8" w14:textId="77777777" w:rsidR="008C5493" w:rsidRDefault="008C5493"/>
        </w:tc>
        <w:tc>
          <w:tcPr>
            <w:tcW w:w="1018" w:type="dxa"/>
            <w:vMerge/>
            <w:vAlign w:val="center"/>
          </w:tcPr>
          <w:p w14:paraId="74FB6BF2" w14:textId="77777777" w:rsidR="008C5493" w:rsidRDefault="008C5493"/>
        </w:tc>
        <w:tc>
          <w:tcPr>
            <w:tcW w:w="1030" w:type="dxa"/>
            <w:vMerge/>
            <w:vAlign w:val="center"/>
          </w:tcPr>
          <w:p w14:paraId="6C691434" w14:textId="77777777" w:rsidR="008C5493" w:rsidRDefault="008C5493"/>
        </w:tc>
      </w:tr>
      <w:tr w:rsidR="008C5493" w14:paraId="721252DE" w14:textId="77777777">
        <w:tc>
          <w:tcPr>
            <w:tcW w:w="718" w:type="dxa"/>
            <w:vMerge/>
            <w:vAlign w:val="center"/>
          </w:tcPr>
          <w:p w14:paraId="23F3F543" w14:textId="77777777" w:rsidR="008C5493" w:rsidRDefault="008C5493"/>
        </w:tc>
        <w:tc>
          <w:tcPr>
            <w:tcW w:w="962" w:type="dxa"/>
            <w:vMerge/>
            <w:vAlign w:val="center"/>
          </w:tcPr>
          <w:p w14:paraId="6114E2B4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794A0BA6" w14:textId="77777777" w:rsidR="008C5493" w:rsidRDefault="008C5493"/>
        </w:tc>
        <w:tc>
          <w:tcPr>
            <w:tcW w:w="735" w:type="dxa"/>
            <w:vMerge/>
            <w:vAlign w:val="center"/>
          </w:tcPr>
          <w:p w14:paraId="28ADCD9A" w14:textId="77777777" w:rsidR="008C5493" w:rsidRDefault="008C5493"/>
        </w:tc>
        <w:tc>
          <w:tcPr>
            <w:tcW w:w="962" w:type="dxa"/>
            <w:vAlign w:val="center"/>
          </w:tcPr>
          <w:p w14:paraId="2EB54ECF" w14:textId="77777777" w:rsidR="008C5493" w:rsidRDefault="00000000">
            <w:r>
              <w:t>C0623</w:t>
            </w:r>
          </w:p>
        </w:tc>
        <w:tc>
          <w:tcPr>
            <w:tcW w:w="735" w:type="dxa"/>
            <w:vAlign w:val="center"/>
          </w:tcPr>
          <w:p w14:paraId="7C9D2813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41748AE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4C04B6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5DC197" w14:textId="77777777" w:rsidR="008C5493" w:rsidRDefault="008C5493"/>
        </w:tc>
        <w:tc>
          <w:tcPr>
            <w:tcW w:w="1018" w:type="dxa"/>
            <w:vMerge/>
            <w:vAlign w:val="center"/>
          </w:tcPr>
          <w:p w14:paraId="26D880EB" w14:textId="77777777" w:rsidR="008C5493" w:rsidRDefault="008C5493"/>
        </w:tc>
        <w:tc>
          <w:tcPr>
            <w:tcW w:w="1030" w:type="dxa"/>
            <w:vMerge/>
            <w:vAlign w:val="center"/>
          </w:tcPr>
          <w:p w14:paraId="5AD680A6" w14:textId="77777777" w:rsidR="008C5493" w:rsidRDefault="008C5493"/>
        </w:tc>
      </w:tr>
      <w:tr w:rsidR="008C5493" w14:paraId="2A7B4E7F" w14:textId="77777777">
        <w:tc>
          <w:tcPr>
            <w:tcW w:w="718" w:type="dxa"/>
            <w:vMerge/>
            <w:vAlign w:val="center"/>
          </w:tcPr>
          <w:p w14:paraId="44020470" w14:textId="77777777" w:rsidR="008C5493" w:rsidRDefault="008C5493"/>
        </w:tc>
        <w:tc>
          <w:tcPr>
            <w:tcW w:w="962" w:type="dxa"/>
            <w:vMerge/>
            <w:vAlign w:val="center"/>
          </w:tcPr>
          <w:p w14:paraId="1C7104D9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36D3A93D" w14:textId="77777777" w:rsidR="008C5493" w:rsidRDefault="008C5493"/>
        </w:tc>
        <w:tc>
          <w:tcPr>
            <w:tcW w:w="735" w:type="dxa"/>
            <w:vMerge/>
            <w:vAlign w:val="center"/>
          </w:tcPr>
          <w:p w14:paraId="711049AC" w14:textId="77777777" w:rsidR="008C5493" w:rsidRDefault="008C5493"/>
        </w:tc>
        <w:tc>
          <w:tcPr>
            <w:tcW w:w="962" w:type="dxa"/>
            <w:vAlign w:val="center"/>
          </w:tcPr>
          <w:p w14:paraId="18E73463" w14:textId="77777777" w:rsidR="008C5493" w:rsidRDefault="00000000">
            <w:r>
              <w:t>C0623</w:t>
            </w:r>
          </w:p>
        </w:tc>
        <w:tc>
          <w:tcPr>
            <w:tcW w:w="735" w:type="dxa"/>
            <w:vAlign w:val="center"/>
          </w:tcPr>
          <w:p w14:paraId="78D178D4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17154611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2DC721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3D055E" w14:textId="77777777" w:rsidR="008C5493" w:rsidRDefault="008C5493"/>
        </w:tc>
        <w:tc>
          <w:tcPr>
            <w:tcW w:w="1018" w:type="dxa"/>
            <w:vMerge/>
            <w:vAlign w:val="center"/>
          </w:tcPr>
          <w:p w14:paraId="5103D2D2" w14:textId="77777777" w:rsidR="008C5493" w:rsidRDefault="008C5493"/>
        </w:tc>
        <w:tc>
          <w:tcPr>
            <w:tcW w:w="1030" w:type="dxa"/>
            <w:vMerge/>
            <w:vAlign w:val="center"/>
          </w:tcPr>
          <w:p w14:paraId="1ABB9CCE" w14:textId="77777777" w:rsidR="008C5493" w:rsidRDefault="008C5493"/>
        </w:tc>
      </w:tr>
      <w:tr w:rsidR="008C5493" w14:paraId="6D0FB18E" w14:textId="77777777">
        <w:tc>
          <w:tcPr>
            <w:tcW w:w="718" w:type="dxa"/>
            <w:vMerge/>
            <w:vAlign w:val="center"/>
          </w:tcPr>
          <w:p w14:paraId="577F38CD" w14:textId="77777777" w:rsidR="008C5493" w:rsidRDefault="008C5493"/>
        </w:tc>
        <w:tc>
          <w:tcPr>
            <w:tcW w:w="962" w:type="dxa"/>
            <w:vMerge/>
            <w:vAlign w:val="center"/>
          </w:tcPr>
          <w:p w14:paraId="46B2E212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57979EF6" w14:textId="77777777" w:rsidR="008C5493" w:rsidRDefault="008C5493"/>
        </w:tc>
        <w:tc>
          <w:tcPr>
            <w:tcW w:w="735" w:type="dxa"/>
            <w:vMerge/>
            <w:vAlign w:val="center"/>
          </w:tcPr>
          <w:p w14:paraId="6EBA15B6" w14:textId="77777777" w:rsidR="008C5493" w:rsidRDefault="008C5493"/>
        </w:tc>
        <w:tc>
          <w:tcPr>
            <w:tcW w:w="962" w:type="dxa"/>
            <w:vAlign w:val="center"/>
          </w:tcPr>
          <w:p w14:paraId="73DFD8DB" w14:textId="77777777" w:rsidR="008C5493" w:rsidRDefault="00000000">
            <w:r>
              <w:t>C0623</w:t>
            </w:r>
          </w:p>
        </w:tc>
        <w:tc>
          <w:tcPr>
            <w:tcW w:w="735" w:type="dxa"/>
            <w:vAlign w:val="center"/>
          </w:tcPr>
          <w:p w14:paraId="6D8F3F91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2B86A12D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6E20CCB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11B299" w14:textId="77777777" w:rsidR="008C5493" w:rsidRDefault="008C5493"/>
        </w:tc>
        <w:tc>
          <w:tcPr>
            <w:tcW w:w="1018" w:type="dxa"/>
            <w:vMerge/>
            <w:vAlign w:val="center"/>
          </w:tcPr>
          <w:p w14:paraId="06FD4BD0" w14:textId="77777777" w:rsidR="008C5493" w:rsidRDefault="008C5493"/>
        </w:tc>
        <w:tc>
          <w:tcPr>
            <w:tcW w:w="1030" w:type="dxa"/>
            <w:vMerge/>
            <w:vAlign w:val="center"/>
          </w:tcPr>
          <w:p w14:paraId="3E520ED4" w14:textId="77777777" w:rsidR="008C5493" w:rsidRDefault="008C5493"/>
        </w:tc>
      </w:tr>
      <w:tr w:rsidR="008C5493" w14:paraId="22C7022E" w14:textId="77777777">
        <w:tc>
          <w:tcPr>
            <w:tcW w:w="718" w:type="dxa"/>
            <w:vMerge/>
            <w:vAlign w:val="center"/>
          </w:tcPr>
          <w:p w14:paraId="0E1B8CED" w14:textId="77777777" w:rsidR="008C5493" w:rsidRDefault="008C5493"/>
        </w:tc>
        <w:tc>
          <w:tcPr>
            <w:tcW w:w="962" w:type="dxa"/>
            <w:vMerge/>
            <w:vAlign w:val="center"/>
          </w:tcPr>
          <w:p w14:paraId="51FA08C8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002FD2B4" w14:textId="77777777" w:rsidR="008C5493" w:rsidRDefault="008C5493"/>
        </w:tc>
        <w:tc>
          <w:tcPr>
            <w:tcW w:w="735" w:type="dxa"/>
            <w:vMerge/>
            <w:vAlign w:val="center"/>
          </w:tcPr>
          <w:p w14:paraId="45B2E209" w14:textId="77777777" w:rsidR="008C5493" w:rsidRDefault="008C5493"/>
        </w:tc>
        <w:tc>
          <w:tcPr>
            <w:tcW w:w="962" w:type="dxa"/>
            <w:vAlign w:val="center"/>
          </w:tcPr>
          <w:p w14:paraId="7A965845" w14:textId="77777777" w:rsidR="008C5493" w:rsidRDefault="00000000">
            <w:r>
              <w:t>C0636</w:t>
            </w:r>
          </w:p>
        </w:tc>
        <w:tc>
          <w:tcPr>
            <w:tcW w:w="735" w:type="dxa"/>
            <w:vAlign w:val="center"/>
          </w:tcPr>
          <w:p w14:paraId="74C557F5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51CC4CD0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5AB9650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B2513B" w14:textId="77777777" w:rsidR="008C5493" w:rsidRDefault="008C5493"/>
        </w:tc>
        <w:tc>
          <w:tcPr>
            <w:tcW w:w="1018" w:type="dxa"/>
            <w:vMerge/>
            <w:vAlign w:val="center"/>
          </w:tcPr>
          <w:p w14:paraId="4DE319ED" w14:textId="77777777" w:rsidR="008C5493" w:rsidRDefault="008C5493"/>
        </w:tc>
        <w:tc>
          <w:tcPr>
            <w:tcW w:w="1030" w:type="dxa"/>
            <w:vMerge/>
            <w:vAlign w:val="center"/>
          </w:tcPr>
          <w:p w14:paraId="1C667C9B" w14:textId="77777777" w:rsidR="008C5493" w:rsidRDefault="008C5493"/>
        </w:tc>
      </w:tr>
      <w:tr w:rsidR="008C5493" w14:paraId="66BACCDA" w14:textId="77777777">
        <w:tc>
          <w:tcPr>
            <w:tcW w:w="718" w:type="dxa"/>
            <w:vMerge/>
            <w:vAlign w:val="center"/>
          </w:tcPr>
          <w:p w14:paraId="47AB5735" w14:textId="77777777" w:rsidR="008C5493" w:rsidRDefault="008C5493"/>
        </w:tc>
        <w:tc>
          <w:tcPr>
            <w:tcW w:w="962" w:type="dxa"/>
            <w:vMerge/>
            <w:vAlign w:val="center"/>
          </w:tcPr>
          <w:p w14:paraId="133D6473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35433B3D" w14:textId="77777777" w:rsidR="008C5493" w:rsidRDefault="008C5493"/>
        </w:tc>
        <w:tc>
          <w:tcPr>
            <w:tcW w:w="735" w:type="dxa"/>
            <w:vMerge/>
            <w:vAlign w:val="center"/>
          </w:tcPr>
          <w:p w14:paraId="6F44541F" w14:textId="77777777" w:rsidR="008C5493" w:rsidRDefault="008C5493"/>
        </w:tc>
        <w:tc>
          <w:tcPr>
            <w:tcW w:w="962" w:type="dxa"/>
            <w:vAlign w:val="center"/>
          </w:tcPr>
          <w:p w14:paraId="2B5C159C" w14:textId="77777777" w:rsidR="008C5493" w:rsidRDefault="00000000">
            <w:r>
              <w:t>C0636</w:t>
            </w:r>
          </w:p>
        </w:tc>
        <w:tc>
          <w:tcPr>
            <w:tcW w:w="735" w:type="dxa"/>
            <w:vAlign w:val="center"/>
          </w:tcPr>
          <w:p w14:paraId="06B5CE54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07B91907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01D0F9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BAB979" w14:textId="77777777" w:rsidR="008C5493" w:rsidRDefault="008C5493"/>
        </w:tc>
        <w:tc>
          <w:tcPr>
            <w:tcW w:w="1018" w:type="dxa"/>
            <w:vMerge/>
            <w:vAlign w:val="center"/>
          </w:tcPr>
          <w:p w14:paraId="316A28B4" w14:textId="77777777" w:rsidR="008C5493" w:rsidRDefault="008C5493"/>
        </w:tc>
        <w:tc>
          <w:tcPr>
            <w:tcW w:w="1030" w:type="dxa"/>
            <w:vMerge/>
            <w:vAlign w:val="center"/>
          </w:tcPr>
          <w:p w14:paraId="50A861BF" w14:textId="77777777" w:rsidR="008C5493" w:rsidRDefault="008C5493"/>
        </w:tc>
      </w:tr>
      <w:tr w:rsidR="008C5493" w14:paraId="177084B8" w14:textId="77777777">
        <w:tc>
          <w:tcPr>
            <w:tcW w:w="718" w:type="dxa"/>
            <w:vMerge/>
            <w:vAlign w:val="center"/>
          </w:tcPr>
          <w:p w14:paraId="2751B9B0" w14:textId="77777777" w:rsidR="008C5493" w:rsidRDefault="008C5493"/>
        </w:tc>
        <w:tc>
          <w:tcPr>
            <w:tcW w:w="962" w:type="dxa"/>
            <w:vMerge/>
            <w:vAlign w:val="center"/>
          </w:tcPr>
          <w:p w14:paraId="054D5D66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0404B7F9" w14:textId="77777777" w:rsidR="008C5493" w:rsidRDefault="008C5493"/>
        </w:tc>
        <w:tc>
          <w:tcPr>
            <w:tcW w:w="735" w:type="dxa"/>
            <w:vMerge/>
            <w:vAlign w:val="center"/>
          </w:tcPr>
          <w:p w14:paraId="44127B7C" w14:textId="77777777" w:rsidR="008C5493" w:rsidRDefault="008C5493"/>
        </w:tc>
        <w:tc>
          <w:tcPr>
            <w:tcW w:w="962" w:type="dxa"/>
            <w:vAlign w:val="center"/>
          </w:tcPr>
          <w:p w14:paraId="14182E73" w14:textId="77777777" w:rsidR="008C5493" w:rsidRDefault="00000000">
            <w:r>
              <w:t>C0636</w:t>
            </w:r>
          </w:p>
        </w:tc>
        <w:tc>
          <w:tcPr>
            <w:tcW w:w="735" w:type="dxa"/>
            <w:vAlign w:val="center"/>
          </w:tcPr>
          <w:p w14:paraId="7EBAA28D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58FB04F1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F965FF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CAB64F" w14:textId="77777777" w:rsidR="008C5493" w:rsidRDefault="008C5493"/>
        </w:tc>
        <w:tc>
          <w:tcPr>
            <w:tcW w:w="1018" w:type="dxa"/>
            <w:vMerge/>
            <w:vAlign w:val="center"/>
          </w:tcPr>
          <w:p w14:paraId="7DC0EA42" w14:textId="77777777" w:rsidR="008C5493" w:rsidRDefault="008C5493"/>
        </w:tc>
        <w:tc>
          <w:tcPr>
            <w:tcW w:w="1030" w:type="dxa"/>
            <w:vMerge/>
            <w:vAlign w:val="center"/>
          </w:tcPr>
          <w:p w14:paraId="6CE7E607" w14:textId="77777777" w:rsidR="008C5493" w:rsidRDefault="008C5493"/>
        </w:tc>
      </w:tr>
      <w:tr w:rsidR="008C5493" w14:paraId="40E2472C" w14:textId="77777777">
        <w:tc>
          <w:tcPr>
            <w:tcW w:w="718" w:type="dxa"/>
            <w:vMerge/>
            <w:vAlign w:val="center"/>
          </w:tcPr>
          <w:p w14:paraId="52A04928" w14:textId="77777777" w:rsidR="008C5493" w:rsidRDefault="008C5493"/>
        </w:tc>
        <w:tc>
          <w:tcPr>
            <w:tcW w:w="962" w:type="dxa"/>
            <w:vMerge/>
            <w:vAlign w:val="center"/>
          </w:tcPr>
          <w:p w14:paraId="6A2353DA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6854C79B" w14:textId="77777777" w:rsidR="008C5493" w:rsidRDefault="008C5493"/>
        </w:tc>
        <w:tc>
          <w:tcPr>
            <w:tcW w:w="735" w:type="dxa"/>
            <w:vMerge/>
            <w:vAlign w:val="center"/>
          </w:tcPr>
          <w:p w14:paraId="177A775A" w14:textId="77777777" w:rsidR="008C5493" w:rsidRDefault="008C5493"/>
        </w:tc>
        <w:tc>
          <w:tcPr>
            <w:tcW w:w="962" w:type="dxa"/>
            <w:vAlign w:val="center"/>
          </w:tcPr>
          <w:p w14:paraId="50417CB4" w14:textId="77777777" w:rsidR="008C5493" w:rsidRDefault="00000000">
            <w:r>
              <w:t>C0636</w:t>
            </w:r>
          </w:p>
        </w:tc>
        <w:tc>
          <w:tcPr>
            <w:tcW w:w="735" w:type="dxa"/>
            <w:vAlign w:val="center"/>
          </w:tcPr>
          <w:p w14:paraId="7B59EA64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4381F8D6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3402FB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633DD6" w14:textId="77777777" w:rsidR="008C5493" w:rsidRDefault="008C5493"/>
        </w:tc>
        <w:tc>
          <w:tcPr>
            <w:tcW w:w="1018" w:type="dxa"/>
            <w:vMerge/>
            <w:vAlign w:val="center"/>
          </w:tcPr>
          <w:p w14:paraId="54480EE3" w14:textId="77777777" w:rsidR="008C5493" w:rsidRDefault="008C5493"/>
        </w:tc>
        <w:tc>
          <w:tcPr>
            <w:tcW w:w="1030" w:type="dxa"/>
            <w:vMerge/>
            <w:vAlign w:val="center"/>
          </w:tcPr>
          <w:p w14:paraId="6B6FF3A1" w14:textId="77777777" w:rsidR="008C5493" w:rsidRDefault="008C5493"/>
        </w:tc>
      </w:tr>
      <w:tr w:rsidR="008C5493" w14:paraId="1B56C0CD" w14:textId="77777777">
        <w:tc>
          <w:tcPr>
            <w:tcW w:w="718" w:type="dxa"/>
            <w:vMerge/>
            <w:vAlign w:val="center"/>
          </w:tcPr>
          <w:p w14:paraId="43D13B2D" w14:textId="77777777" w:rsidR="008C5493" w:rsidRDefault="008C5493"/>
        </w:tc>
        <w:tc>
          <w:tcPr>
            <w:tcW w:w="962" w:type="dxa"/>
            <w:vMerge/>
            <w:vAlign w:val="center"/>
          </w:tcPr>
          <w:p w14:paraId="4CD7FF2B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1564FBF3" w14:textId="77777777" w:rsidR="008C5493" w:rsidRDefault="008C5493"/>
        </w:tc>
        <w:tc>
          <w:tcPr>
            <w:tcW w:w="735" w:type="dxa"/>
            <w:vMerge/>
            <w:vAlign w:val="center"/>
          </w:tcPr>
          <w:p w14:paraId="5E225F42" w14:textId="77777777" w:rsidR="008C5493" w:rsidRDefault="008C5493"/>
        </w:tc>
        <w:tc>
          <w:tcPr>
            <w:tcW w:w="962" w:type="dxa"/>
            <w:vAlign w:val="center"/>
          </w:tcPr>
          <w:p w14:paraId="67AD59D7" w14:textId="77777777" w:rsidR="008C5493" w:rsidRDefault="00000000">
            <w:r>
              <w:t>C0636</w:t>
            </w:r>
          </w:p>
        </w:tc>
        <w:tc>
          <w:tcPr>
            <w:tcW w:w="735" w:type="dxa"/>
            <w:vAlign w:val="center"/>
          </w:tcPr>
          <w:p w14:paraId="005C7868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7683E573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066B68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A535BF5" w14:textId="77777777" w:rsidR="008C5493" w:rsidRDefault="008C5493"/>
        </w:tc>
        <w:tc>
          <w:tcPr>
            <w:tcW w:w="1018" w:type="dxa"/>
            <w:vMerge/>
            <w:vAlign w:val="center"/>
          </w:tcPr>
          <w:p w14:paraId="2AFBA46A" w14:textId="77777777" w:rsidR="008C5493" w:rsidRDefault="008C5493"/>
        </w:tc>
        <w:tc>
          <w:tcPr>
            <w:tcW w:w="1030" w:type="dxa"/>
            <w:vMerge/>
            <w:vAlign w:val="center"/>
          </w:tcPr>
          <w:p w14:paraId="12DF4B41" w14:textId="77777777" w:rsidR="008C5493" w:rsidRDefault="008C5493"/>
        </w:tc>
      </w:tr>
      <w:tr w:rsidR="008C5493" w14:paraId="257B163B" w14:textId="77777777">
        <w:tc>
          <w:tcPr>
            <w:tcW w:w="718" w:type="dxa"/>
            <w:vMerge/>
            <w:vAlign w:val="center"/>
          </w:tcPr>
          <w:p w14:paraId="6A2F372F" w14:textId="77777777" w:rsidR="008C5493" w:rsidRDefault="008C5493"/>
        </w:tc>
        <w:tc>
          <w:tcPr>
            <w:tcW w:w="962" w:type="dxa"/>
            <w:vMerge/>
            <w:vAlign w:val="center"/>
          </w:tcPr>
          <w:p w14:paraId="3065078D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2EDF8145" w14:textId="77777777" w:rsidR="008C5493" w:rsidRDefault="008C5493"/>
        </w:tc>
        <w:tc>
          <w:tcPr>
            <w:tcW w:w="735" w:type="dxa"/>
            <w:vMerge/>
            <w:vAlign w:val="center"/>
          </w:tcPr>
          <w:p w14:paraId="4F6EEDC3" w14:textId="77777777" w:rsidR="008C5493" w:rsidRDefault="008C5493"/>
        </w:tc>
        <w:tc>
          <w:tcPr>
            <w:tcW w:w="962" w:type="dxa"/>
            <w:vAlign w:val="center"/>
          </w:tcPr>
          <w:p w14:paraId="6DA4266E" w14:textId="77777777" w:rsidR="008C5493" w:rsidRDefault="00000000">
            <w:r>
              <w:t>C0636</w:t>
            </w:r>
          </w:p>
        </w:tc>
        <w:tc>
          <w:tcPr>
            <w:tcW w:w="735" w:type="dxa"/>
            <w:vAlign w:val="center"/>
          </w:tcPr>
          <w:p w14:paraId="4D634CEF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758B5A24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0E17CD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B41612" w14:textId="77777777" w:rsidR="008C5493" w:rsidRDefault="008C5493"/>
        </w:tc>
        <w:tc>
          <w:tcPr>
            <w:tcW w:w="1018" w:type="dxa"/>
            <w:vMerge/>
            <w:vAlign w:val="center"/>
          </w:tcPr>
          <w:p w14:paraId="00BFA176" w14:textId="77777777" w:rsidR="008C5493" w:rsidRDefault="008C5493"/>
        </w:tc>
        <w:tc>
          <w:tcPr>
            <w:tcW w:w="1030" w:type="dxa"/>
            <w:vMerge/>
            <w:vAlign w:val="center"/>
          </w:tcPr>
          <w:p w14:paraId="52A1D527" w14:textId="77777777" w:rsidR="008C5493" w:rsidRDefault="008C5493"/>
        </w:tc>
      </w:tr>
      <w:tr w:rsidR="008C5493" w14:paraId="1C464FA0" w14:textId="77777777">
        <w:tc>
          <w:tcPr>
            <w:tcW w:w="718" w:type="dxa"/>
            <w:vMerge/>
            <w:vAlign w:val="center"/>
          </w:tcPr>
          <w:p w14:paraId="7E10AB4C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608888F4" w14:textId="77777777" w:rsidR="008C5493" w:rsidRDefault="00000000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FAECB4" w14:textId="77777777" w:rsidR="008C5493" w:rsidRDefault="00000000">
            <w:r>
              <w:t>68.09</w:t>
            </w:r>
          </w:p>
        </w:tc>
        <w:tc>
          <w:tcPr>
            <w:tcW w:w="735" w:type="dxa"/>
            <w:vMerge w:val="restart"/>
            <w:vAlign w:val="center"/>
          </w:tcPr>
          <w:p w14:paraId="65579D17" w14:textId="77777777" w:rsidR="008C5493" w:rsidRDefault="00000000">
            <w:r>
              <w:t>84.20</w:t>
            </w:r>
          </w:p>
        </w:tc>
        <w:tc>
          <w:tcPr>
            <w:tcW w:w="962" w:type="dxa"/>
            <w:vAlign w:val="center"/>
          </w:tcPr>
          <w:p w14:paraId="6D32642D" w14:textId="77777777" w:rsidR="008C5493" w:rsidRDefault="00000000">
            <w:r>
              <w:t>C1614</w:t>
            </w:r>
          </w:p>
        </w:tc>
        <w:tc>
          <w:tcPr>
            <w:tcW w:w="735" w:type="dxa"/>
            <w:vAlign w:val="center"/>
          </w:tcPr>
          <w:p w14:paraId="413A16F9" w14:textId="77777777" w:rsidR="008C5493" w:rsidRDefault="00000000">
            <w:r>
              <w:t>2.24</w:t>
            </w:r>
          </w:p>
        </w:tc>
        <w:tc>
          <w:tcPr>
            <w:tcW w:w="679" w:type="dxa"/>
            <w:vAlign w:val="center"/>
          </w:tcPr>
          <w:p w14:paraId="6C901569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925DDE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0281041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C0431CE" w14:textId="77777777" w:rsidR="008C5493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7F77B69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4FB5DA61" w14:textId="77777777">
        <w:tc>
          <w:tcPr>
            <w:tcW w:w="718" w:type="dxa"/>
            <w:vMerge/>
            <w:vAlign w:val="center"/>
          </w:tcPr>
          <w:p w14:paraId="506976DB" w14:textId="77777777" w:rsidR="008C5493" w:rsidRDefault="008C5493"/>
        </w:tc>
        <w:tc>
          <w:tcPr>
            <w:tcW w:w="962" w:type="dxa"/>
            <w:vMerge/>
            <w:vAlign w:val="center"/>
          </w:tcPr>
          <w:p w14:paraId="79017F34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4979F151" w14:textId="77777777" w:rsidR="008C5493" w:rsidRDefault="008C5493"/>
        </w:tc>
        <w:tc>
          <w:tcPr>
            <w:tcW w:w="735" w:type="dxa"/>
            <w:vMerge/>
            <w:vAlign w:val="center"/>
          </w:tcPr>
          <w:p w14:paraId="662B7AFA" w14:textId="77777777" w:rsidR="008C5493" w:rsidRDefault="008C5493"/>
        </w:tc>
        <w:tc>
          <w:tcPr>
            <w:tcW w:w="962" w:type="dxa"/>
            <w:vAlign w:val="center"/>
          </w:tcPr>
          <w:p w14:paraId="2D19BEC2" w14:textId="77777777" w:rsidR="008C5493" w:rsidRDefault="00000000">
            <w:r>
              <w:t>FC0623J</w:t>
            </w:r>
          </w:p>
        </w:tc>
        <w:tc>
          <w:tcPr>
            <w:tcW w:w="735" w:type="dxa"/>
            <w:vAlign w:val="center"/>
          </w:tcPr>
          <w:p w14:paraId="4FB7EE92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5E482590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D5ECF1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EF950A" w14:textId="77777777" w:rsidR="008C5493" w:rsidRDefault="008C5493"/>
        </w:tc>
        <w:tc>
          <w:tcPr>
            <w:tcW w:w="1018" w:type="dxa"/>
            <w:vMerge/>
            <w:vAlign w:val="center"/>
          </w:tcPr>
          <w:p w14:paraId="7735A960" w14:textId="77777777" w:rsidR="008C5493" w:rsidRDefault="008C5493"/>
        </w:tc>
        <w:tc>
          <w:tcPr>
            <w:tcW w:w="1030" w:type="dxa"/>
            <w:vMerge/>
            <w:vAlign w:val="center"/>
          </w:tcPr>
          <w:p w14:paraId="60AFB4BF" w14:textId="77777777" w:rsidR="008C5493" w:rsidRDefault="008C5493"/>
        </w:tc>
      </w:tr>
      <w:tr w:rsidR="008C5493" w14:paraId="076F575E" w14:textId="77777777">
        <w:tc>
          <w:tcPr>
            <w:tcW w:w="718" w:type="dxa"/>
            <w:vMerge/>
            <w:vAlign w:val="center"/>
          </w:tcPr>
          <w:p w14:paraId="0E8790A9" w14:textId="77777777" w:rsidR="008C5493" w:rsidRDefault="008C5493"/>
        </w:tc>
        <w:tc>
          <w:tcPr>
            <w:tcW w:w="962" w:type="dxa"/>
            <w:vMerge/>
            <w:vAlign w:val="center"/>
          </w:tcPr>
          <w:p w14:paraId="01C55992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0B09F608" w14:textId="77777777" w:rsidR="008C5493" w:rsidRDefault="008C5493"/>
        </w:tc>
        <w:tc>
          <w:tcPr>
            <w:tcW w:w="735" w:type="dxa"/>
            <w:vMerge/>
            <w:vAlign w:val="center"/>
          </w:tcPr>
          <w:p w14:paraId="18304908" w14:textId="77777777" w:rsidR="008C5493" w:rsidRDefault="008C5493"/>
        </w:tc>
        <w:tc>
          <w:tcPr>
            <w:tcW w:w="962" w:type="dxa"/>
            <w:vAlign w:val="center"/>
          </w:tcPr>
          <w:p w14:paraId="0F6E8441" w14:textId="77777777" w:rsidR="008C5493" w:rsidRDefault="00000000">
            <w:r>
              <w:t>FC0623J</w:t>
            </w:r>
          </w:p>
        </w:tc>
        <w:tc>
          <w:tcPr>
            <w:tcW w:w="735" w:type="dxa"/>
            <w:vAlign w:val="center"/>
          </w:tcPr>
          <w:p w14:paraId="1DD4595D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76751944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572B0C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1B256D" w14:textId="77777777" w:rsidR="008C5493" w:rsidRDefault="008C5493"/>
        </w:tc>
        <w:tc>
          <w:tcPr>
            <w:tcW w:w="1018" w:type="dxa"/>
            <w:vMerge/>
            <w:vAlign w:val="center"/>
          </w:tcPr>
          <w:p w14:paraId="3877BE09" w14:textId="77777777" w:rsidR="008C5493" w:rsidRDefault="008C5493"/>
        </w:tc>
        <w:tc>
          <w:tcPr>
            <w:tcW w:w="1030" w:type="dxa"/>
            <w:vMerge/>
            <w:vAlign w:val="center"/>
          </w:tcPr>
          <w:p w14:paraId="64C2276C" w14:textId="77777777" w:rsidR="008C5493" w:rsidRDefault="008C5493"/>
        </w:tc>
      </w:tr>
      <w:tr w:rsidR="008C5493" w14:paraId="1424140A" w14:textId="77777777">
        <w:tc>
          <w:tcPr>
            <w:tcW w:w="718" w:type="dxa"/>
            <w:vMerge/>
            <w:vAlign w:val="center"/>
          </w:tcPr>
          <w:p w14:paraId="557771A9" w14:textId="77777777" w:rsidR="008C5493" w:rsidRDefault="008C5493"/>
        </w:tc>
        <w:tc>
          <w:tcPr>
            <w:tcW w:w="962" w:type="dxa"/>
            <w:vMerge/>
            <w:vAlign w:val="center"/>
          </w:tcPr>
          <w:p w14:paraId="6250494B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3D18A77A" w14:textId="77777777" w:rsidR="008C5493" w:rsidRDefault="008C5493"/>
        </w:tc>
        <w:tc>
          <w:tcPr>
            <w:tcW w:w="735" w:type="dxa"/>
            <w:vMerge/>
            <w:vAlign w:val="center"/>
          </w:tcPr>
          <w:p w14:paraId="75DDB601" w14:textId="77777777" w:rsidR="008C5493" w:rsidRDefault="008C5493"/>
        </w:tc>
        <w:tc>
          <w:tcPr>
            <w:tcW w:w="962" w:type="dxa"/>
            <w:vAlign w:val="center"/>
          </w:tcPr>
          <w:p w14:paraId="559C3787" w14:textId="77777777" w:rsidR="008C5493" w:rsidRDefault="00000000">
            <w:r>
              <w:t>FC0623J</w:t>
            </w:r>
          </w:p>
        </w:tc>
        <w:tc>
          <w:tcPr>
            <w:tcW w:w="735" w:type="dxa"/>
            <w:vAlign w:val="center"/>
          </w:tcPr>
          <w:p w14:paraId="650B16EC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757B569D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B6C10B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188E26" w14:textId="77777777" w:rsidR="008C5493" w:rsidRDefault="008C5493"/>
        </w:tc>
        <w:tc>
          <w:tcPr>
            <w:tcW w:w="1018" w:type="dxa"/>
            <w:vMerge/>
            <w:vAlign w:val="center"/>
          </w:tcPr>
          <w:p w14:paraId="1E1228C4" w14:textId="77777777" w:rsidR="008C5493" w:rsidRDefault="008C5493"/>
        </w:tc>
        <w:tc>
          <w:tcPr>
            <w:tcW w:w="1030" w:type="dxa"/>
            <w:vMerge/>
            <w:vAlign w:val="center"/>
          </w:tcPr>
          <w:p w14:paraId="39B29C54" w14:textId="77777777" w:rsidR="008C5493" w:rsidRDefault="008C5493"/>
        </w:tc>
      </w:tr>
      <w:tr w:rsidR="008C5493" w14:paraId="5283C997" w14:textId="77777777">
        <w:tc>
          <w:tcPr>
            <w:tcW w:w="718" w:type="dxa"/>
            <w:vMerge/>
            <w:vAlign w:val="center"/>
          </w:tcPr>
          <w:p w14:paraId="47218F16" w14:textId="77777777" w:rsidR="008C5493" w:rsidRDefault="008C5493"/>
        </w:tc>
        <w:tc>
          <w:tcPr>
            <w:tcW w:w="962" w:type="dxa"/>
            <w:vMerge/>
            <w:vAlign w:val="center"/>
          </w:tcPr>
          <w:p w14:paraId="6D7B1575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25F31ADF" w14:textId="77777777" w:rsidR="008C5493" w:rsidRDefault="008C5493"/>
        </w:tc>
        <w:tc>
          <w:tcPr>
            <w:tcW w:w="735" w:type="dxa"/>
            <w:vMerge/>
            <w:vAlign w:val="center"/>
          </w:tcPr>
          <w:p w14:paraId="7A5AB01B" w14:textId="77777777" w:rsidR="008C5493" w:rsidRDefault="008C5493"/>
        </w:tc>
        <w:tc>
          <w:tcPr>
            <w:tcW w:w="962" w:type="dxa"/>
            <w:vAlign w:val="center"/>
          </w:tcPr>
          <w:p w14:paraId="0422E683" w14:textId="77777777" w:rsidR="008C5493" w:rsidRDefault="00000000">
            <w:r>
              <w:t>FC0623J</w:t>
            </w:r>
          </w:p>
        </w:tc>
        <w:tc>
          <w:tcPr>
            <w:tcW w:w="735" w:type="dxa"/>
            <w:vAlign w:val="center"/>
          </w:tcPr>
          <w:p w14:paraId="49F1D5E1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5DA6EB9C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A99576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D7CF3E" w14:textId="77777777" w:rsidR="008C5493" w:rsidRDefault="008C5493"/>
        </w:tc>
        <w:tc>
          <w:tcPr>
            <w:tcW w:w="1018" w:type="dxa"/>
            <w:vMerge/>
            <w:vAlign w:val="center"/>
          </w:tcPr>
          <w:p w14:paraId="453675A2" w14:textId="77777777" w:rsidR="008C5493" w:rsidRDefault="008C5493"/>
        </w:tc>
        <w:tc>
          <w:tcPr>
            <w:tcW w:w="1030" w:type="dxa"/>
            <w:vMerge/>
            <w:vAlign w:val="center"/>
          </w:tcPr>
          <w:p w14:paraId="554BA849" w14:textId="77777777" w:rsidR="008C5493" w:rsidRDefault="008C5493"/>
        </w:tc>
      </w:tr>
      <w:tr w:rsidR="008C5493" w14:paraId="7A52E701" w14:textId="77777777">
        <w:tc>
          <w:tcPr>
            <w:tcW w:w="718" w:type="dxa"/>
            <w:vMerge/>
            <w:vAlign w:val="center"/>
          </w:tcPr>
          <w:p w14:paraId="24D9943A" w14:textId="77777777" w:rsidR="008C5493" w:rsidRDefault="008C5493"/>
        </w:tc>
        <w:tc>
          <w:tcPr>
            <w:tcW w:w="962" w:type="dxa"/>
            <w:vMerge/>
            <w:vAlign w:val="center"/>
          </w:tcPr>
          <w:p w14:paraId="4A183DE6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1F0B8FAD" w14:textId="77777777" w:rsidR="008C5493" w:rsidRDefault="008C5493"/>
        </w:tc>
        <w:tc>
          <w:tcPr>
            <w:tcW w:w="735" w:type="dxa"/>
            <w:vMerge/>
            <w:vAlign w:val="center"/>
          </w:tcPr>
          <w:p w14:paraId="1993A1A3" w14:textId="77777777" w:rsidR="008C5493" w:rsidRDefault="008C5493"/>
        </w:tc>
        <w:tc>
          <w:tcPr>
            <w:tcW w:w="962" w:type="dxa"/>
            <w:vAlign w:val="center"/>
          </w:tcPr>
          <w:p w14:paraId="4FACB01F" w14:textId="77777777" w:rsidR="008C5493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2EED8129" w14:textId="77777777" w:rsidR="008C5493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880CAF3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F6A9F0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E237FA" w14:textId="77777777" w:rsidR="008C5493" w:rsidRDefault="008C5493"/>
        </w:tc>
        <w:tc>
          <w:tcPr>
            <w:tcW w:w="1018" w:type="dxa"/>
            <w:vMerge/>
            <w:vAlign w:val="center"/>
          </w:tcPr>
          <w:p w14:paraId="158A38DB" w14:textId="77777777" w:rsidR="008C5493" w:rsidRDefault="008C5493"/>
        </w:tc>
        <w:tc>
          <w:tcPr>
            <w:tcW w:w="1030" w:type="dxa"/>
            <w:vMerge/>
            <w:vAlign w:val="center"/>
          </w:tcPr>
          <w:p w14:paraId="72B3E486" w14:textId="77777777" w:rsidR="008C5493" w:rsidRDefault="008C5493"/>
        </w:tc>
      </w:tr>
      <w:tr w:rsidR="008C5493" w14:paraId="1022DD86" w14:textId="77777777">
        <w:tc>
          <w:tcPr>
            <w:tcW w:w="718" w:type="dxa"/>
            <w:vMerge/>
            <w:vAlign w:val="center"/>
          </w:tcPr>
          <w:p w14:paraId="59751B28" w14:textId="77777777" w:rsidR="008C5493" w:rsidRDefault="008C5493"/>
        </w:tc>
        <w:tc>
          <w:tcPr>
            <w:tcW w:w="962" w:type="dxa"/>
            <w:vMerge/>
            <w:vAlign w:val="center"/>
          </w:tcPr>
          <w:p w14:paraId="7C9FA8DE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141E369A" w14:textId="77777777" w:rsidR="008C5493" w:rsidRDefault="008C5493"/>
        </w:tc>
        <w:tc>
          <w:tcPr>
            <w:tcW w:w="735" w:type="dxa"/>
            <w:vMerge/>
            <w:vAlign w:val="center"/>
          </w:tcPr>
          <w:p w14:paraId="66215F6D" w14:textId="77777777" w:rsidR="008C5493" w:rsidRDefault="008C5493"/>
        </w:tc>
        <w:tc>
          <w:tcPr>
            <w:tcW w:w="962" w:type="dxa"/>
            <w:vAlign w:val="center"/>
          </w:tcPr>
          <w:p w14:paraId="2956BC41" w14:textId="77777777" w:rsidR="008C5493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7F80D36A" w14:textId="77777777" w:rsidR="008C5493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C3B867E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A34259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35417A" w14:textId="77777777" w:rsidR="008C5493" w:rsidRDefault="008C5493"/>
        </w:tc>
        <w:tc>
          <w:tcPr>
            <w:tcW w:w="1018" w:type="dxa"/>
            <w:vMerge/>
            <w:vAlign w:val="center"/>
          </w:tcPr>
          <w:p w14:paraId="121DA370" w14:textId="77777777" w:rsidR="008C5493" w:rsidRDefault="008C5493"/>
        </w:tc>
        <w:tc>
          <w:tcPr>
            <w:tcW w:w="1030" w:type="dxa"/>
            <w:vMerge/>
            <w:vAlign w:val="center"/>
          </w:tcPr>
          <w:p w14:paraId="1613C96B" w14:textId="77777777" w:rsidR="008C5493" w:rsidRDefault="008C5493"/>
        </w:tc>
      </w:tr>
      <w:tr w:rsidR="008C5493" w14:paraId="0BD80EB9" w14:textId="77777777">
        <w:tc>
          <w:tcPr>
            <w:tcW w:w="718" w:type="dxa"/>
            <w:vMerge/>
            <w:vAlign w:val="center"/>
          </w:tcPr>
          <w:p w14:paraId="24991461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1FAF97A5" w14:textId="77777777" w:rsidR="008C5493" w:rsidRDefault="00000000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E595694" w14:textId="77777777" w:rsidR="008C5493" w:rsidRDefault="00000000">
            <w:r>
              <w:t>33.42</w:t>
            </w:r>
          </w:p>
        </w:tc>
        <w:tc>
          <w:tcPr>
            <w:tcW w:w="735" w:type="dxa"/>
            <w:vMerge w:val="restart"/>
            <w:vAlign w:val="center"/>
          </w:tcPr>
          <w:p w14:paraId="345B4A1A" w14:textId="77777777" w:rsidR="008C5493" w:rsidRDefault="00000000">
            <w:r>
              <w:t>50.40</w:t>
            </w:r>
          </w:p>
        </w:tc>
        <w:tc>
          <w:tcPr>
            <w:tcW w:w="962" w:type="dxa"/>
            <w:vAlign w:val="center"/>
          </w:tcPr>
          <w:p w14:paraId="2D369539" w14:textId="77777777" w:rsidR="008C5493" w:rsidRDefault="00000000">
            <w:r>
              <w:t>C0620</w:t>
            </w:r>
          </w:p>
        </w:tc>
        <w:tc>
          <w:tcPr>
            <w:tcW w:w="735" w:type="dxa"/>
            <w:vAlign w:val="center"/>
          </w:tcPr>
          <w:p w14:paraId="22077404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12FA7BCC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6BF962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F4AE7E2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7AECDA6" w14:textId="77777777" w:rsidR="008C5493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08143F96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6CB06469" w14:textId="77777777">
        <w:tc>
          <w:tcPr>
            <w:tcW w:w="718" w:type="dxa"/>
            <w:vMerge/>
            <w:vAlign w:val="center"/>
          </w:tcPr>
          <w:p w14:paraId="7AB98FA4" w14:textId="77777777" w:rsidR="008C5493" w:rsidRDefault="008C5493"/>
        </w:tc>
        <w:tc>
          <w:tcPr>
            <w:tcW w:w="962" w:type="dxa"/>
            <w:vMerge/>
            <w:vAlign w:val="center"/>
          </w:tcPr>
          <w:p w14:paraId="3BC88EE0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181DEA70" w14:textId="77777777" w:rsidR="008C5493" w:rsidRDefault="008C5493"/>
        </w:tc>
        <w:tc>
          <w:tcPr>
            <w:tcW w:w="735" w:type="dxa"/>
            <w:vMerge/>
            <w:vAlign w:val="center"/>
          </w:tcPr>
          <w:p w14:paraId="4EB793F8" w14:textId="77777777" w:rsidR="008C5493" w:rsidRDefault="008C5493"/>
        </w:tc>
        <w:tc>
          <w:tcPr>
            <w:tcW w:w="962" w:type="dxa"/>
            <w:vAlign w:val="center"/>
          </w:tcPr>
          <w:p w14:paraId="73B45D4B" w14:textId="77777777" w:rsidR="008C5493" w:rsidRDefault="00000000">
            <w:r>
              <w:t>C1209</w:t>
            </w:r>
          </w:p>
        </w:tc>
        <w:tc>
          <w:tcPr>
            <w:tcW w:w="735" w:type="dxa"/>
            <w:vAlign w:val="center"/>
          </w:tcPr>
          <w:p w14:paraId="696BFC08" w14:textId="77777777" w:rsidR="008C5493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EB0AD6C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AFA055E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ACA7D0" w14:textId="77777777" w:rsidR="008C5493" w:rsidRDefault="008C5493"/>
        </w:tc>
        <w:tc>
          <w:tcPr>
            <w:tcW w:w="1018" w:type="dxa"/>
            <w:vMerge/>
            <w:vAlign w:val="center"/>
          </w:tcPr>
          <w:p w14:paraId="5EAEA709" w14:textId="77777777" w:rsidR="008C5493" w:rsidRDefault="008C5493"/>
        </w:tc>
        <w:tc>
          <w:tcPr>
            <w:tcW w:w="1030" w:type="dxa"/>
            <w:vMerge/>
            <w:vAlign w:val="center"/>
          </w:tcPr>
          <w:p w14:paraId="6D4AE141" w14:textId="77777777" w:rsidR="008C5493" w:rsidRDefault="008C5493"/>
        </w:tc>
      </w:tr>
      <w:tr w:rsidR="008C5493" w14:paraId="05454C81" w14:textId="77777777">
        <w:tc>
          <w:tcPr>
            <w:tcW w:w="718" w:type="dxa"/>
            <w:vMerge/>
            <w:vAlign w:val="center"/>
          </w:tcPr>
          <w:p w14:paraId="4608FC44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61C29ABD" w14:textId="77777777" w:rsidR="008C5493" w:rsidRDefault="00000000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1B71CEE" w14:textId="77777777" w:rsidR="008C5493" w:rsidRDefault="00000000">
            <w:r>
              <w:t>20.88</w:t>
            </w:r>
          </w:p>
        </w:tc>
        <w:tc>
          <w:tcPr>
            <w:tcW w:w="735" w:type="dxa"/>
            <w:vMerge w:val="restart"/>
            <w:vAlign w:val="center"/>
          </w:tcPr>
          <w:p w14:paraId="68DD88E3" w14:textId="77777777" w:rsidR="008C5493" w:rsidRDefault="00000000">
            <w:r>
              <w:t>15.54</w:t>
            </w:r>
          </w:p>
        </w:tc>
        <w:tc>
          <w:tcPr>
            <w:tcW w:w="962" w:type="dxa"/>
            <w:vAlign w:val="center"/>
          </w:tcPr>
          <w:p w14:paraId="15D94FAD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4CD256D8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3C5A82BF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56B0E6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3CD6DC0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AF844E1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1773551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041946B5" w14:textId="77777777">
        <w:tc>
          <w:tcPr>
            <w:tcW w:w="718" w:type="dxa"/>
            <w:vMerge/>
            <w:vAlign w:val="center"/>
          </w:tcPr>
          <w:p w14:paraId="4E94AFE1" w14:textId="77777777" w:rsidR="008C5493" w:rsidRDefault="008C5493"/>
        </w:tc>
        <w:tc>
          <w:tcPr>
            <w:tcW w:w="962" w:type="dxa"/>
            <w:vMerge/>
            <w:vAlign w:val="center"/>
          </w:tcPr>
          <w:p w14:paraId="392C1B5D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6C228358" w14:textId="77777777" w:rsidR="008C5493" w:rsidRDefault="008C5493"/>
        </w:tc>
        <w:tc>
          <w:tcPr>
            <w:tcW w:w="735" w:type="dxa"/>
            <w:vMerge/>
            <w:vAlign w:val="center"/>
          </w:tcPr>
          <w:p w14:paraId="0315A888" w14:textId="77777777" w:rsidR="008C5493" w:rsidRDefault="008C5493"/>
        </w:tc>
        <w:tc>
          <w:tcPr>
            <w:tcW w:w="962" w:type="dxa"/>
            <w:vAlign w:val="center"/>
          </w:tcPr>
          <w:p w14:paraId="70EF09B3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1D53FCE3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3A194763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D48045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49D911" w14:textId="77777777" w:rsidR="008C5493" w:rsidRDefault="008C5493"/>
        </w:tc>
        <w:tc>
          <w:tcPr>
            <w:tcW w:w="1018" w:type="dxa"/>
            <w:vMerge/>
            <w:vAlign w:val="center"/>
          </w:tcPr>
          <w:p w14:paraId="191940B6" w14:textId="77777777" w:rsidR="008C5493" w:rsidRDefault="008C5493"/>
        </w:tc>
        <w:tc>
          <w:tcPr>
            <w:tcW w:w="1030" w:type="dxa"/>
            <w:vMerge/>
            <w:vAlign w:val="center"/>
          </w:tcPr>
          <w:p w14:paraId="78D4504B" w14:textId="77777777" w:rsidR="008C5493" w:rsidRDefault="008C5493"/>
        </w:tc>
      </w:tr>
      <w:tr w:rsidR="008C5493" w14:paraId="4EB6D508" w14:textId="77777777">
        <w:tc>
          <w:tcPr>
            <w:tcW w:w="718" w:type="dxa"/>
            <w:vMerge/>
            <w:vAlign w:val="center"/>
          </w:tcPr>
          <w:p w14:paraId="58BA522A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7EEEE8E0" w14:textId="77777777" w:rsidR="008C5493" w:rsidRDefault="00000000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E68CE7D" w14:textId="77777777" w:rsidR="008C5493" w:rsidRDefault="00000000">
            <w:r>
              <w:t>20.88</w:t>
            </w:r>
          </w:p>
        </w:tc>
        <w:tc>
          <w:tcPr>
            <w:tcW w:w="735" w:type="dxa"/>
            <w:vMerge w:val="restart"/>
            <w:vAlign w:val="center"/>
          </w:tcPr>
          <w:p w14:paraId="05C667A8" w14:textId="77777777" w:rsidR="008C5493" w:rsidRDefault="00000000">
            <w:r>
              <w:t>15.54</w:t>
            </w:r>
          </w:p>
        </w:tc>
        <w:tc>
          <w:tcPr>
            <w:tcW w:w="962" w:type="dxa"/>
            <w:vAlign w:val="center"/>
          </w:tcPr>
          <w:p w14:paraId="27834E22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7359275F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3E484A1E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503C3C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F23B3BE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7B37A3C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B650D29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333AEBF7" w14:textId="77777777">
        <w:tc>
          <w:tcPr>
            <w:tcW w:w="718" w:type="dxa"/>
            <w:vMerge/>
            <w:vAlign w:val="center"/>
          </w:tcPr>
          <w:p w14:paraId="57176667" w14:textId="77777777" w:rsidR="008C5493" w:rsidRDefault="008C5493"/>
        </w:tc>
        <w:tc>
          <w:tcPr>
            <w:tcW w:w="962" w:type="dxa"/>
            <w:vMerge/>
            <w:vAlign w:val="center"/>
          </w:tcPr>
          <w:p w14:paraId="37C056BC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68CC318D" w14:textId="77777777" w:rsidR="008C5493" w:rsidRDefault="008C5493"/>
        </w:tc>
        <w:tc>
          <w:tcPr>
            <w:tcW w:w="735" w:type="dxa"/>
            <w:vMerge/>
            <w:vAlign w:val="center"/>
          </w:tcPr>
          <w:p w14:paraId="7C95E475" w14:textId="77777777" w:rsidR="008C5493" w:rsidRDefault="008C5493"/>
        </w:tc>
        <w:tc>
          <w:tcPr>
            <w:tcW w:w="962" w:type="dxa"/>
            <w:vAlign w:val="center"/>
          </w:tcPr>
          <w:p w14:paraId="1D6A4E79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12513613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509440A2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805680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83498F" w14:textId="77777777" w:rsidR="008C5493" w:rsidRDefault="008C5493"/>
        </w:tc>
        <w:tc>
          <w:tcPr>
            <w:tcW w:w="1018" w:type="dxa"/>
            <w:vMerge/>
            <w:vAlign w:val="center"/>
          </w:tcPr>
          <w:p w14:paraId="77A9E3B7" w14:textId="77777777" w:rsidR="008C5493" w:rsidRDefault="008C5493"/>
        </w:tc>
        <w:tc>
          <w:tcPr>
            <w:tcW w:w="1030" w:type="dxa"/>
            <w:vMerge/>
            <w:vAlign w:val="center"/>
          </w:tcPr>
          <w:p w14:paraId="4B91CB8E" w14:textId="77777777" w:rsidR="008C5493" w:rsidRDefault="008C5493"/>
        </w:tc>
      </w:tr>
      <w:tr w:rsidR="008C5493" w14:paraId="7BBAA2FF" w14:textId="77777777">
        <w:tc>
          <w:tcPr>
            <w:tcW w:w="718" w:type="dxa"/>
            <w:vMerge/>
            <w:vAlign w:val="center"/>
          </w:tcPr>
          <w:p w14:paraId="767B335A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6F6DEE9E" w14:textId="77777777" w:rsidR="008C5493" w:rsidRDefault="00000000"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680507" w14:textId="77777777" w:rsidR="008C5493" w:rsidRDefault="00000000">
            <w:r>
              <w:t>20.88</w:t>
            </w:r>
          </w:p>
        </w:tc>
        <w:tc>
          <w:tcPr>
            <w:tcW w:w="735" w:type="dxa"/>
            <w:vMerge w:val="restart"/>
            <w:vAlign w:val="center"/>
          </w:tcPr>
          <w:p w14:paraId="1C95D176" w14:textId="77777777" w:rsidR="008C5493" w:rsidRDefault="00000000">
            <w:r>
              <w:t>15.54</w:t>
            </w:r>
          </w:p>
        </w:tc>
        <w:tc>
          <w:tcPr>
            <w:tcW w:w="962" w:type="dxa"/>
            <w:vAlign w:val="center"/>
          </w:tcPr>
          <w:p w14:paraId="3A914F45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739AD4C4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15E16714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33C381F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841A62C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990C692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21E9EB0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585F04DB" w14:textId="77777777">
        <w:tc>
          <w:tcPr>
            <w:tcW w:w="718" w:type="dxa"/>
            <w:vMerge/>
            <w:vAlign w:val="center"/>
          </w:tcPr>
          <w:p w14:paraId="420C0167" w14:textId="77777777" w:rsidR="008C5493" w:rsidRDefault="008C5493"/>
        </w:tc>
        <w:tc>
          <w:tcPr>
            <w:tcW w:w="962" w:type="dxa"/>
            <w:vMerge/>
            <w:vAlign w:val="center"/>
          </w:tcPr>
          <w:p w14:paraId="619EB47E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207F2B14" w14:textId="77777777" w:rsidR="008C5493" w:rsidRDefault="008C5493"/>
        </w:tc>
        <w:tc>
          <w:tcPr>
            <w:tcW w:w="735" w:type="dxa"/>
            <w:vMerge/>
            <w:vAlign w:val="center"/>
          </w:tcPr>
          <w:p w14:paraId="49A467EB" w14:textId="77777777" w:rsidR="008C5493" w:rsidRDefault="008C5493"/>
        </w:tc>
        <w:tc>
          <w:tcPr>
            <w:tcW w:w="962" w:type="dxa"/>
            <w:vAlign w:val="center"/>
          </w:tcPr>
          <w:p w14:paraId="4333916A" w14:textId="77777777" w:rsidR="008C5493" w:rsidRDefault="00000000">
            <w:r>
              <w:t>C0725</w:t>
            </w:r>
          </w:p>
        </w:tc>
        <w:tc>
          <w:tcPr>
            <w:tcW w:w="735" w:type="dxa"/>
            <w:vAlign w:val="center"/>
          </w:tcPr>
          <w:p w14:paraId="2C5E70B1" w14:textId="77777777" w:rsidR="008C5493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3E160055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178209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E48636" w14:textId="77777777" w:rsidR="008C5493" w:rsidRDefault="008C5493"/>
        </w:tc>
        <w:tc>
          <w:tcPr>
            <w:tcW w:w="1018" w:type="dxa"/>
            <w:vMerge/>
            <w:vAlign w:val="center"/>
          </w:tcPr>
          <w:p w14:paraId="0EFD91AC" w14:textId="77777777" w:rsidR="008C5493" w:rsidRDefault="008C5493"/>
        </w:tc>
        <w:tc>
          <w:tcPr>
            <w:tcW w:w="1030" w:type="dxa"/>
            <w:vMerge/>
            <w:vAlign w:val="center"/>
          </w:tcPr>
          <w:p w14:paraId="30CA34F9" w14:textId="77777777" w:rsidR="008C5493" w:rsidRDefault="008C5493"/>
        </w:tc>
      </w:tr>
      <w:tr w:rsidR="008C5493" w14:paraId="7E994AA6" w14:textId="77777777">
        <w:tc>
          <w:tcPr>
            <w:tcW w:w="718" w:type="dxa"/>
            <w:vMerge/>
            <w:vAlign w:val="center"/>
          </w:tcPr>
          <w:p w14:paraId="504A1B93" w14:textId="77777777" w:rsidR="008C5493" w:rsidRDefault="008C5493"/>
        </w:tc>
        <w:tc>
          <w:tcPr>
            <w:tcW w:w="962" w:type="dxa"/>
            <w:vMerge w:val="restart"/>
            <w:vAlign w:val="center"/>
          </w:tcPr>
          <w:p w14:paraId="4610C452" w14:textId="77777777" w:rsidR="008C5493" w:rsidRDefault="00000000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C48698A" w14:textId="77777777" w:rsidR="008C5493" w:rsidRDefault="00000000">
            <w:r>
              <w:t>8.08</w:t>
            </w:r>
          </w:p>
        </w:tc>
        <w:tc>
          <w:tcPr>
            <w:tcW w:w="735" w:type="dxa"/>
            <w:vMerge w:val="restart"/>
            <w:vAlign w:val="center"/>
          </w:tcPr>
          <w:p w14:paraId="51058E40" w14:textId="77777777" w:rsidR="008C5493" w:rsidRDefault="00000000">
            <w:r>
              <w:t>26.63</w:t>
            </w:r>
          </w:p>
        </w:tc>
        <w:tc>
          <w:tcPr>
            <w:tcW w:w="962" w:type="dxa"/>
            <w:vAlign w:val="center"/>
          </w:tcPr>
          <w:p w14:paraId="5D2F1327" w14:textId="77777777" w:rsidR="008C5493" w:rsidRDefault="00000000">
            <w:r>
              <w:t>FC1814J</w:t>
            </w:r>
          </w:p>
        </w:tc>
        <w:tc>
          <w:tcPr>
            <w:tcW w:w="735" w:type="dxa"/>
            <w:vAlign w:val="center"/>
          </w:tcPr>
          <w:p w14:paraId="71FE9A34" w14:textId="77777777" w:rsidR="008C5493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F6EB154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95C7D8" w14:textId="77777777" w:rsidR="008C5493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1208BA0" w14:textId="77777777" w:rsidR="008C5493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8995104" w14:textId="77777777" w:rsidR="008C5493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CC5E2C3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291F47C8" w14:textId="77777777">
        <w:tc>
          <w:tcPr>
            <w:tcW w:w="718" w:type="dxa"/>
            <w:vMerge/>
            <w:vAlign w:val="center"/>
          </w:tcPr>
          <w:p w14:paraId="59D1AD3A" w14:textId="77777777" w:rsidR="008C5493" w:rsidRDefault="008C5493"/>
        </w:tc>
        <w:tc>
          <w:tcPr>
            <w:tcW w:w="962" w:type="dxa"/>
            <w:vMerge/>
            <w:vAlign w:val="center"/>
          </w:tcPr>
          <w:p w14:paraId="5BEF6BB3" w14:textId="77777777" w:rsidR="008C5493" w:rsidRDefault="008C5493"/>
        </w:tc>
        <w:tc>
          <w:tcPr>
            <w:tcW w:w="735" w:type="dxa"/>
            <w:gridSpan w:val="2"/>
            <w:vMerge/>
            <w:vAlign w:val="center"/>
          </w:tcPr>
          <w:p w14:paraId="0B03A5DF" w14:textId="77777777" w:rsidR="008C5493" w:rsidRDefault="008C5493"/>
        </w:tc>
        <w:tc>
          <w:tcPr>
            <w:tcW w:w="735" w:type="dxa"/>
            <w:vMerge/>
            <w:vAlign w:val="center"/>
          </w:tcPr>
          <w:p w14:paraId="25FF0872" w14:textId="77777777" w:rsidR="008C5493" w:rsidRDefault="008C5493"/>
        </w:tc>
        <w:tc>
          <w:tcPr>
            <w:tcW w:w="962" w:type="dxa"/>
            <w:vAlign w:val="center"/>
          </w:tcPr>
          <w:p w14:paraId="43F3CC3D" w14:textId="77777777" w:rsidR="008C5493" w:rsidRDefault="00000000">
            <w:r>
              <w:t>FC0614J</w:t>
            </w:r>
          </w:p>
        </w:tc>
        <w:tc>
          <w:tcPr>
            <w:tcW w:w="735" w:type="dxa"/>
            <w:vAlign w:val="center"/>
          </w:tcPr>
          <w:p w14:paraId="7AEF1D4B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4243BDFB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BDC2A37" w14:textId="77777777" w:rsidR="008C5493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4C4644" w14:textId="77777777" w:rsidR="008C5493" w:rsidRDefault="008C5493"/>
        </w:tc>
        <w:tc>
          <w:tcPr>
            <w:tcW w:w="1018" w:type="dxa"/>
            <w:vMerge/>
            <w:vAlign w:val="center"/>
          </w:tcPr>
          <w:p w14:paraId="713060B6" w14:textId="77777777" w:rsidR="008C5493" w:rsidRDefault="008C5493"/>
        </w:tc>
        <w:tc>
          <w:tcPr>
            <w:tcW w:w="1030" w:type="dxa"/>
            <w:vMerge/>
            <w:vAlign w:val="center"/>
          </w:tcPr>
          <w:p w14:paraId="67FB274B" w14:textId="77777777" w:rsidR="008C5493" w:rsidRDefault="008C5493"/>
        </w:tc>
      </w:tr>
      <w:tr w:rsidR="008C5493" w14:paraId="72497065" w14:textId="77777777">
        <w:tc>
          <w:tcPr>
            <w:tcW w:w="718" w:type="dxa"/>
            <w:vMerge/>
            <w:vAlign w:val="center"/>
          </w:tcPr>
          <w:p w14:paraId="30118DD6" w14:textId="77777777" w:rsidR="008C5493" w:rsidRDefault="008C5493"/>
        </w:tc>
        <w:tc>
          <w:tcPr>
            <w:tcW w:w="962" w:type="dxa"/>
            <w:vAlign w:val="center"/>
          </w:tcPr>
          <w:p w14:paraId="2C7B1DD7" w14:textId="77777777" w:rsidR="008C5493" w:rsidRDefault="00000000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0A348572" w14:textId="77777777" w:rsidR="008C5493" w:rsidRDefault="00000000">
            <w:r>
              <w:t>6.84</w:t>
            </w:r>
          </w:p>
        </w:tc>
        <w:tc>
          <w:tcPr>
            <w:tcW w:w="735" w:type="dxa"/>
            <w:vAlign w:val="center"/>
          </w:tcPr>
          <w:p w14:paraId="1BF00CB4" w14:textId="77777777" w:rsidR="008C5493" w:rsidRDefault="00000000">
            <w:r>
              <w:t>23.73</w:t>
            </w:r>
          </w:p>
        </w:tc>
        <w:tc>
          <w:tcPr>
            <w:tcW w:w="962" w:type="dxa"/>
            <w:vAlign w:val="center"/>
          </w:tcPr>
          <w:p w14:paraId="63242842" w14:textId="77777777" w:rsidR="008C5493" w:rsidRDefault="00000000">
            <w:r>
              <w:t>FC0620J</w:t>
            </w:r>
          </w:p>
        </w:tc>
        <w:tc>
          <w:tcPr>
            <w:tcW w:w="735" w:type="dxa"/>
            <w:vAlign w:val="center"/>
          </w:tcPr>
          <w:p w14:paraId="7D296821" w14:textId="77777777" w:rsidR="008C5493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88CB95E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B01CE6" w14:textId="77777777" w:rsidR="008C5493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4515D8D" w14:textId="77777777" w:rsidR="008C5493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07EB455" w14:textId="77777777" w:rsidR="008C5493" w:rsidRDefault="00000000">
            <w:r>
              <w:t>0.01</w:t>
            </w:r>
          </w:p>
        </w:tc>
        <w:tc>
          <w:tcPr>
            <w:tcW w:w="1030" w:type="dxa"/>
            <w:vAlign w:val="center"/>
          </w:tcPr>
          <w:p w14:paraId="17D8C6A5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30553AA7" w14:textId="77777777">
        <w:tc>
          <w:tcPr>
            <w:tcW w:w="718" w:type="dxa"/>
            <w:vMerge/>
            <w:vAlign w:val="center"/>
          </w:tcPr>
          <w:p w14:paraId="0669D0D6" w14:textId="77777777" w:rsidR="008C5493" w:rsidRDefault="008C5493"/>
        </w:tc>
        <w:tc>
          <w:tcPr>
            <w:tcW w:w="962" w:type="dxa"/>
            <w:vAlign w:val="center"/>
          </w:tcPr>
          <w:p w14:paraId="247D6076" w14:textId="77777777" w:rsidR="008C5493" w:rsidRDefault="00000000"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 w14:paraId="78EA439D" w14:textId="77777777" w:rsidR="008C5493" w:rsidRDefault="00000000">
            <w:r>
              <w:t>4.31</w:t>
            </w:r>
          </w:p>
        </w:tc>
        <w:tc>
          <w:tcPr>
            <w:tcW w:w="735" w:type="dxa"/>
            <w:vAlign w:val="center"/>
          </w:tcPr>
          <w:p w14:paraId="4E30D971" w14:textId="77777777" w:rsidR="008C5493" w:rsidRDefault="00000000">
            <w:r>
              <w:t>21.31</w:t>
            </w:r>
          </w:p>
        </w:tc>
        <w:tc>
          <w:tcPr>
            <w:tcW w:w="962" w:type="dxa"/>
            <w:vAlign w:val="center"/>
          </w:tcPr>
          <w:p w14:paraId="4312A42F" w14:textId="77777777" w:rsidR="008C5493" w:rsidRDefault="00000000">
            <w:r>
              <w:t>C1114</w:t>
            </w:r>
          </w:p>
        </w:tc>
        <w:tc>
          <w:tcPr>
            <w:tcW w:w="735" w:type="dxa"/>
            <w:vAlign w:val="center"/>
          </w:tcPr>
          <w:p w14:paraId="3D317AA3" w14:textId="77777777" w:rsidR="008C5493" w:rsidRDefault="00000000">
            <w:r>
              <w:t>1.61</w:t>
            </w:r>
          </w:p>
        </w:tc>
        <w:tc>
          <w:tcPr>
            <w:tcW w:w="679" w:type="dxa"/>
            <w:vAlign w:val="center"/>
          </w:tcPr>
          <w:p w14:paraId="2E3A97B5" w14:textId="77777777" w:rsidR="008C5493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8DAC217" w14:textId="77777777" w:rsidR="008C5493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B549CD6" w14:textId="77777777" w:rsidR="008C5493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811853A" w14:textId="77777777" w:rsidR="008C5493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7330C07C" w14:textId="77777777" w:rsidR="008C5493" w:rsidRDefault="00000000">
            <w:r>
              <w:rPr>
                <w:color w:val="FF0000"/>
              </w:rPr>
              <w:t>不满足</w:t>
            </w:r>
          </w:p>
        </w:tc>
      </w:tr>
      <w:tr w:rsidR="008C5493" w14:paraId="235EADD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0B7D7D5" w14:textId="77777777" w:rsidR="008C5493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37DFE4F0" w14:textId="77777777" w:rsidR="008C5493" w:rsidRDefault="00000000">
            <w:r>
              <w:t>有</w:t>
            </w:r>
          </w:p>
        </w:tc>
      </w:tr>
      <w:tr w:rsidR="008C5493" w14:paraId="55E5E4A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240FFF5" w14:textId="77777777" w:rsidR="008C5493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2A81979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C5493" w14:paraId="50CB64A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F8236F4" w14:textId="77777777" w:rsidR="008C5493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1832FBD" w14:textId="77777777" w:rsidR="008C5493" w:rsidRDefault="00000000">
            <w:r>
              <w:t>甲类建筑外窗有效通风换气面积不宜小于所在立面面积的</w:t>
            </w:r>
            <w:r>
              <w:t xml:space="preserve">5% </w:t>
            </w:r>
          </w:p>
        </w:tc>
      </w:tr>
      <w:tr w:rsidR="008C5493" w14:paraId="5C63479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5E1A31A" w14:textId="77777777" w:rsidR="008C5493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C3AF203" w14:textId="77777777" w:rsidR="008C5493" w:rsidRDefault="00000000">
            <w:r>
              <w:t>满足</w:t>
            </w:r>
          </w:p>
        </w:tc>
      </w:tr>
    </w:tbl>
    <w:p w14:paraId="67BD3D6C" w14:textId="77777777" w:rsidR="008C549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61EA3777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715ECB43" w14:textId="77777777" w:rsidR="008C5493" w:rsidRDefault="00000000">
      <w:pPr>
        <w:pStyle w:val="2"/>
        <w:widowControl w:val="0"/>
        <w:rPr>
          <w:kern w:val="2"/>
        </w:rPr>
      </w:pPr>
      <w:bookmarkStart w:id="74" w:name="_Toc119941415"/>
      <w:r>
        <w:rPr>
          <w:kern w:val="2"/>
        </w:rPr>
        <w:t>非中空窗面积比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8C5493" w14:paraId="74B62EB9" w14:textId="77777777">
        <w:tc>
          <w:tcPr>
            <w:tcW w:w="1409" w:type="dxa"/>
            <w:shd w:val="clear" w:color="auto" w:fill="E6E6E6"/>
            <w:vAlign w:val="center"/>
          </w:tcPr>
          <w:p w14:paraId="5CA8ACEB" w14:textId="77777777" w:rsidR="008C5493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DFE9CA5" w14:textId="77777777" w:rsidR="008C5493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BCC47A6" w14:textId="77777777" w:rsidR="008C5493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E57FC0" w14:textId="77777777" w:rsidR="008C5493" w:rsidRDefault="0000000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D62B76D" w14:textId="77777777" w:rsidR="008C5493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F239FCC" w14:textId="77777777" w:rsidR="008C5493" w:rsidRDefault="00000000">
            <w:pPr>
              <w:jc w:val="center"/>
            </w:pPr>
            <w:r>
              <w:t>结论</w:t>
            </w:r>
          </w:p>
        </w:tc>
      </w:tr>
      <w:tr w:rsidR="008C5493" w14:paraId="65F54AEC" w14:textId="77777777">
        <w:tc>
          <w:tcPr>
            <w:tcW w:w="1409" w:type="dxa"/>
            <w:shd w:val="clear" w:color="auto" w:fill="E6E6E6"/>
            <w:vAlign w:val="center"/>
          </w:tcPr>
          <w:p w14:paraId="0C2B5257" w14:textId="77777777" w:rsidR="008C5493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75029311" w14:textId="77777777" w:rsidR="008C549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ED0ED9B" w14:textId="77777777" w:rsidR="008C5493" w:rsidRDefault="00000000">
            <w:r>
              <w:t>220.86</w:t>
            </w:r>
          </w:p>
        </w:tc>
        <w:tc>
          <w:tcPr>
            <w:tcW w:w="1584" w:type="dxa"/>
            <w:vAlign w:val="center"/>
          </w:tcPr>
          <w:p w14:paraId="30384C05" w14:textId="77777777" w:rsidR="008C549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AC92744" w14:textId="77777777" w:rsidR="008C5493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11F45889" w14:textId="77777777" w:rsidR="008C5493" w:rsidRDefault="00000000">
            <w:r>
              <w:t>满足</w:t>
            </w:r>
          </w:p>
        </w:tc>
      </w:tr>
      <w:tr w:rsidR="008C5493" w14:paraId="7486B147" w14:textId="77777777">
        <w:tc>
          <w:tcPr>
            <w:tcW w:w="1409" w:type="dxa"/>
            <w:shd w:val="clear" w:color="auto" w:fill="E6E6E6"/>
            <w:vAlign w:val="center"/>
          </w:tcPr>
          <w:p w14:paraId="0E4820B2" w14:textId="77777777" w:rsidR="008C5493" w:rsidRDefault="00000000">
            <w:r>
              <w:lastRenderedPageBreak/>
              <w:t>北向</w:t>
            </w:r>
          </w:p>
        </w:tc>
        <w:tc>
          <w:tcPr>
            <w:tcW w:w="1584" w:type="dxa"/>
            <w:vAlign w:val="center"/>
          </w:tcPr>
          <w:p w14:paraId="001B01CB" w14:textId="77777777" w:rsidR="008C549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72073E8" w14:textId="77777777" w:rsidR="008C5493" w:rsidRDefault="00000000">
            <w:r>
              <w:t>26.45</w:t>
            </w:r>
          </w:p>
        </w:tc>
        <w:tc>
          <w:tcPr>
            <w:tcW w:w="1584" w:type="dxa"/>
            <w:vAlign w:val="center"/>
          </w:tcPr>
          <w:p w14:paraId="230B56BD" w14:textId="77777777" w:rsidR="008C549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50B4F27" w14:textId="77777777" w:rsidR="008C5493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1DE85161" w14:textId="77777777" w:rsidR="008C5493" w:rsidRDefault="00000000">
            <w:r>
              <w:t>满足</w:t>
            </w:r>
          </w:p>
        </w:tc>
      </w:tr>
      <w:tr w:rsidR="008C5493" w14:paraId="115E3635" w14:textId="77777777">
        <w:tc>
          <w:tcPr>
            <w:tcW w:w="1409" w:type="dxa"/>
            <w:shd w:val="clear" w:color="auto" w:fill="E6E6E6"/>
            <w:vAlign w:val="center"/>
          </w:tcPr>
          <w:p w14:paraId="6E4BF617" w14:textId="77777777" w:rsidR="008C5493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732CAF96" w14:textId="77777777" w:rsidR="008C549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459089A" w14:textId="77777777" w:rsidR="008C5493" w:rsidRDefault="00000000">
            <w:r>
              <w:t>68.53</w:t>
            </w:r>
          </w:p>
        </w:tc>
        <w:tc>
          <w:tcPr>
            <w:tcW w:w="1584" w:type="dxa"/>
            <w:vAlign w:val="center"/>
          </w:tcPr>
          <w:p w14:paraId="36ABC035" w14:textId="77777777" w:rsidR="008C549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5F976EF" w14:textId="77777777" w:rsidR="008C5493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7E54AC2D" w14:textId="77777777" w:rsidR="008C5493" w:rsidRDefault="00000000">
            <w:r>
              <w:t>满足</w:t>
            </w:r>
          </w:p>
        </w:tc>
      </w:tr>
      <w:tr w:rsidR="008C5493" w14:paraId="331060CA" w14:textId="77777777">
        <w:tc>
          <w:tcPr>
            <w:tcW w:w="1409" w:type="dxa"/>
            <w:shd w:val="clear" w:color="auto" w:fill="E6E6E6"/>
            <w:vAlign w:val="center"/>
          </w:tcPr>
          <w:p w14:paraId="66524C78" w14:textId="77777777" w:rsidR="008C5493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7E4C80CA" w14:textId="77777777" w:rsidR="008C549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7F5C67C" w14:textId="77777777" w:rsidR="008C5493" w:rsidRDefault="00000000">
            <w:r>
              <w:t>72.75</w:t>
            </w:r>
          </w:p>
        </w:tc>
        <w:tc>
          <w:tcPr>
            <w:tcW w:w="1584" w:type="dxa"/>
            <w:vAlign w:val="center"/>
          </w:tcPr>
          <w:p w14:paraId="0ACC5BB1" w14:textId="77777777" w:rsidR="008C5493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CE64434" w14:textId="77777777" w:rsidR="008C5493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08D373DB" w14:textId="77777777" w:rsidR="008C5493" w:rsidRDefault="00000000">
            <w:r>
              <w:t>满足</w:t>
            </w:r>
          </w:p>
        </w:tc>
      </w:tr>
      <w:tr w:rsidR="008C5493" w14:paraId="39E387F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65E031F" w14:textId="77777777" w:rsidR="008C5493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2FAA78A8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3.2.11</w:t>
            </w:r>
            <w:r>
              <w:t>条</w:t>
            </w:r>
          </w:p>
        </w:tc>
      </w:tr>
      <w:tr w:rsidR="008C5493" w14:paraId="4052AFE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8E30A41" w14:textId="77777777" w:rsidR="008C5493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90D5A6B" w14:textId="77777777" w:rsidR="008C5493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8C5493" w14:paraId="63300CC2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F334CD8" w14:textId="77777777" w:rsidR="008C5493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2E17D416" w14:textId="77777777" w:rsidR="008C5493" w:rsidRDefault="00000000">
            <w:r>
              <w:t>满足</w:t>
            </w:r>
          </w:p>
        </w:tc>
      </w:tr>
    </w:tbl>
    <w:p w14:paraId="4566543B" w14:textId="77777777" w:rsidR="008C5493" w:rsidRDefault="00000000">
      <w:pPr>
        <w:pStyle w:val="2"/>
        <w:widowControl w:val="0"/>
        <w:rPr>
          <w:kern w:val="2"/>
        </w:rPr>
      </w:pPr>
      <w:bookmarkStart w:id="75" w:name="_Toc119941416"/>
      <w:r>
        <w:rPr>
          <w:kern w:val="2"/>
        </w:rPr>
        <w:t>外窗气密性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8C5493" w14:paraId="5873CA80" w14:textId="77777777">
        <w:tc>
          <w:tcPr>
            <w:tcW w:w="2263" w:type="dxa"/>
            <w:shd w:val="clear" w:color="auto" w:fill="E6E6E6"/>
            <w:vAlign w:val="center"/>
          </w:tcPr>
          <w:p w14:paraId="01BA288A" w14:textId="77777777" w:rsidR="008C5493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5DB1E616" w14:textId="77777777" w:rsidR="008C5493" w:rsidRDefault="00000000">
            <w:r>
              <w:t>50</w:t>
            </w:r>
            <w:r>
              <w:t>米以下</w:t>
            </w:r>
          </w:p>
        </w:tc>
        <w:tc>
          <w:tcPr>
            <w:tcW w:w="3534" w:type="dxa"/>
            <w:vAlign w:val="center"/>
          </w:tcPr>
          <w:p w14:paraId="0CD4BD6E" w14:textId="77777777" w:rsidR="008C5493" w:rsidRDefault="00000000">
            <w:r>
              <w:t>50</w:t>
            </w:r>
            <w:r>
              <w:t>米以上</w:t>
            </w:r>
          </w:p>
        </w:tc>
      </w:tr>
      <w:tr w:rsidR="008C5493" w14:paraId="6823775F" w14:textId="77777777">
        <w:tc>
          <w:tcPr>
            <w:tcW w:w="2263" w:type="dxa"/>
            <w:shd w:val="clear" w:color="auto" w:fill="E6E6E6"/>
            <w:vAlign w:val="center"/>
          </w:tcPr>
          <w:p w14:paraId="6D2C6A69" w14:textId="77777777" w:rsidR="008C5493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BFB3D26" w14:textId="77777777" w:rsidR="008C5493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5065B026" w14:textId="77777777" w:rsidR="008C5493" w:rsidRDefault="00000000">
            <w:r>
              <w:t>－</w:t>
            </w:r>
          </w:p>
        </w:tc>
      </w:tr>
      <w:tr w:rsidR="008C5493" w14:paraId="315BAF60" w14:textId="77777777">
        <w:tc>
          <w:tcPr>
            <w:tcW w:w="2263" w:type="dxa"/>
            <w:shd w:val="clear" w:color="auto" w:fill="E6E6E6"/>
            <w:vAlign w:val="center"/>
          </w:tcPr>
          <w:p w14:paraId="33A761FC" w14:textId="77777777" w:rsidR="008C5493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3766DEA8" w14:textId="77777777" w:rsidR="008C5493" w:rsidRDefault="008C5493"/>
        </w:tc>
        <w:tc>
          <w:tcPr>
            <w:tcW w:w="3534" w:type="dxa"/>
            <w:vAlign w:val="center"/>
          </w:tcPr>
          <w:p w14:paraId="0078B245" w14:textId="77777777" w:rsidR="008C5493" w:rsidRDefault="008C5493"/>
        </w:tc>
      </w:tr>
      <w:tr w:rsidR="008C5493" w14:paraId="0695130D" w14:textId="77777777">
        <w:tc>
          <w:tcPr>
            <w:tcW w:w="2263" w:type="dxa"/>
            <w:shd w:val="clear" w:color="auto" w:fill="E6E6E6"/>
            <w:vAlign w:val="center"/>
          </w:tcPr>
          <w:p w14:paraId="2563B318" w14:textId="77777777" w:rsidR="008C5493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7CDA6E0E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2BCF879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8C5493" w14:paraId="3838228F" w14:textId="77777777">
        <w:tc>
          <w:tcPr>
            <w:tcW w:w="2263" w:type="dxa"/>
            <w:shd w:val="clear" w:color="auto" w:fill="E6E6E6"/>
            <w:vAlign w:val="center"/>
          </w:tcPr>
          <w:p w14:paraId="20088C14" w14:textId="77777777" w:rsidR="008C5493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02F29125" w14:textId="77777777" w:rsidR="008C5493" w:rsidRDefault="00000000">
            <w:r>
              <w:t>50</w:t>
            </w:r>
            <w:r>
              <w:t>米以下外窗气密性不应低于《建筑外门窗气密、水密、抗风压性能分级及检测方法》（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2EB6DC8F" w14:textId="77777777" w:rsidR="008C5493" w:rsidRDefault="00000000">
            <w:r>
              <w:t>50</w:t>
            </w:r>
            <w:r>
              <w:t>米以上外窗气密性不应低于《建筑外门窗气密、水密、抗风压性能分级及检测方法》（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8C5493" w14:paraId="714F8C10" w14:textId="77777777">
        <w:tc>
          <w:tcPr>
            <w:tcW w:w="2263" w:type="dxa"/>
            <w:shd w:val="clear" w:color="auto" w:fill="E6E6E6"/>
            <w:vAlign w:val="center"/>
          </w:tcPr>
          <w:p w14:paraId="5C9292CD" w14:textId="77777777" w:rsidR="008C5493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7E16ADEB" w14:textId="77777777" w:rsidR="008C5493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471AFC58" w14:textId="77777777" w:rsidR="008C5493" w:rsidRDefault="00000000">
            <w:r>
              <w:t>－</w:t>
            </w:r>
          </w:p>
        </w:tc>
      </w:tr>
    </w:tbl>
    <w:p w14:paraId="13BD48B0" w14:textId="77777777" w:rsidR="008C5493" w:rsidRDefault="00000000">
      <w:pPr>
        <w:pStyle w:val="2"/>
        <w:widowControl w:val="0"/>
        <w:rPr>
          <w:kern w:val="2"/>
        </w:rPr>
      </w:pPr>
      <w:bookmarkStart w:id="76" w:name="_Toc119941417"/>
      <w:r>
        <w:rPr>
          <w:kern w:val="2"/>
        </w:rPr>
        <w:t>幕墙气密性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C5493" w14:paraId="534687B9" w14:textId="77777777">
        <w:tc>
          <w:tcPr>
            <w:tcW w:w="2263" w:type="dxa"/>
            <w:shd w:val="clear" w:color="auto" w:fill="E6E6E6"/>
            <w:vAlign w:val="center"/>
          </w:tcPr>
          <w:p w14:paraId="5F9A399D" w14:textId="77777777" w:rsidR="008C5493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AA12649" w14:textId="77777777" w:rsidR="008C5493" w:rsidRDefault="00000000">
            <w:r>
              <w:t>－</w:t>
            </w:r>
          </w:p>
        </w:tc>
      </w:tr>
      <w:tr w:rsidR="008C5493" w14:paraId="253C8863" w14:textId="77777777">
        <w:tc>
          <w:tcPr>
            <w:tcW w:w="2263" w:type="dxa"/>
            <w:shd w:val="clear" w:color="auto" w:fill="E6E6E6"/>
            <w:vAlign w:val="center"/>
          </w:tcPr>
          <w:p w14:paraId="53D1AFCE" w14:textId="77777777" w:rsidR="008C5493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E524562" w14:textId="77777777" w:rsidR="008C5493" w:rsidRDefault="008C5493"/>
        </w:tc>
      </w:tr>
      <w:tr w:rsidR="008C5493" w14:paraId="655006F0" w14:textId="77777777">
        <w:tc>
          <w:tcPr>
            <w:tcW w:w="2263" w:type="dxa"/>
            <w:shd w:val="clear" w:color="auto" w:fill="E6E6E6"/>
            <w:vAlign w:val="center"/>
          </w:tcPr>
          <w:p w14:paraId="1E48F1E4" w14:textId="77777777" w:rsidR="008C5493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F748CF2" w14:textId="77777777" w:rsidR="008C5493" w:rsidRDefault="00000000">
            <w:r>
              <w:t>有</w:t>
            </w:r>
          </w:p>
        </w:tc>
      </w:tr>
      <w:tr w:rsidR="008C5493" w14:paraId="64AC71F2" w14:textId="77777777">
        <w:tc>
          <w:tcPr>
            <w:tcW w:w="2263" w:type="dxa"/>
            <w:shd w:val="clear" w:color="auto" w:fill="E6E6E6"/>
            <w:vAlign w:val="center"/>
          </w:tcPr>
          <w:p w14:paraId="4A271C19" w14:textId="77777777" w:rsidR="008C5493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96DCF09" w14:textId="77777777" w:rsidR="008C5493" w:rsidRDefault="00000000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8C5493" w14:paraId="7F7E9A2E" w14:textId="77777777">
        <w:tc>
          <w:tcPr>
            <w:tcW w:w="2263" w:type="dxa"/>
            <w:shd w:val="clear" w:color="auto" w:fill="E6E6E6"/>
            <w:vAlign w:val="center"/>
          </w:tcPr>
          <w:p w14:paraId="469C3D69" w14:textId="77777777" w:rsidR="008C5493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2ECBF95" w14:textId="77777777" w:rsidR="008C5493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8C5493" w14:paraId="438A0D09" w14:textId="77777777">
        <w:tc>
          <w:tcPr>
            <w:tcW w:w="2263" w:type="dxa"/>
            <w:shd w:val="clear" w:color="auto" w:fill="E6E6E6"/>
            <w:vAlign w:val="center"/>
          </w:tcPr>
          <w:p w14:paraId="36EDDC02" w14:textId="77777777" w:rsidR="008C5493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E1E17F5" w14:textId="77777777" w:rsidR="008C5493" w:rsidRDefault="00000000">
            <w:r>
              <w:t>－</w:t>
            </w:r>
          </w:p>
        </w:tc>
      </w:tr>
    </w:tbl>
    <w:p w14:paraId="2222F5DA" w14:textId="77777777" w:rsidR="008C5493" w:rsidRDefault="00000000">
      <w:pPr>
        <w:pStyle w:val="2"/>
        <w:widowControl w:val="0"/>
        <w:rPr>
          <w:kern w:val="2"/>
        </w:rPr>
      </w:pPr>
      <w:bookmarkStart w:id="77" w:name="_Toc119941418"/>
      <w:r>
        <w:rPr>
          <w:kern w:val="2"/>
        </w:rPr>
        <w:t>规定性指标检查结论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C5493" w14:paraId="780B14C3" w14:textId="77777777">
        <w:tc>
          <w:tcPr>
            <w:tcW w:w="1131" w:type="dxa"/>
            <w:shd w:val="clear" w:color="auto" w:fill="E6E6E6"/>
            <w:vAlign w:val="center"/>
          </w:tcPr>
          <w:p w14:paraId="323E6F08" w14:textId="77777777" w:rsidR="008C5493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03660A6" w14:textId="77777777" w:rsidR="008C5493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1267281" w14:textId="77777777" w:rsidR="008C5493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B03B387" w14:textId="77777777" w:rsidR="008C5493" w:rsidRDefault="00000000">
            <w:pPr>
              <w:jc w:val="center"/>
            </w:pPr>
            <w:r>
              <w:t>可否性能权衡</w:t>
            </w:r>
          </w:p>
        </w:tc>
      </w:tr>
      <w:tr w:rsidR="008C5493" w14:paraId="23143953" w14:textId="77777777">
        <w:tc>
          <w:tcPr>
            <w:tcW w:w="1131" w:type="dxa"/>
            <w:vAlign w:val="center"/>
          </w:tcPr>
          <w:p w14:paraId="5C286B0F" w14:textId="77777777" w:rsidR="008C5493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59FFFC9" w14:textId="77777777" w:rsidR="008C5493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3624739F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F747E0B" w14:textId="77777777" w:rsidR="008C5493" w:rsidRDefault="008C5493"/>
        </w:tc>
      </w:tr>
      <w:tr w:rsidR="008C5493" w14:paraId="4D281EBF" w14:textId="77777777">
        <w:tc>
          <w:tcPr>
            <w:tcW w:w="1131" w:type="dxa"/>
            <w:vAlign w:val="center"/>
          </w:tcPr>
          <w:p w14:paraId="59E7EA03" w14:textId="77777777" w:rsidR="008C5493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1094C28" w14:textId="77777777" w:rsidR="008C5493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4CBB76EB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ECDEDC9" w14:textId="77777777" w:rsidR="008C5493" w:rsidRDefault="008C5493"/>
        </w:tc>
      </w:tr>
      <w:tr w:rsidR="008C5493" w14:paraId="5CCF0195" w14:textId="77777777">
        <w:tc>
          <w:tcPr>
            <w:tcW w:w="1131" w:type="dxa"/>
            <w:vAlign w:val="center"/>
          </w:tcPr>
          <w:p w14:paraId="1730605A" w14:textId="77777777" w:rsidR="008C5493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5ED23CE" w14:textId="77777777" w:rsidR="008C5493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658357C5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ACB1AC5" w14:textId="77777777" w:rsidR="008C5493" w:rsidRDefault="008C5493"/>
        </w:tc>
      </w:tr>
      <w:tr w:rsidR="008C5493" w14:paraId="4D67EDDD" w14:textId="77777777">
        <w:tc>
          <w:tcPr>
            <w:tcW w:w="1131" w:type="dxa"/>
            <w:vAlign w:val="center"/>
          </w:tcPr>
          <w:p w14:paraId="0C7CA173" w14:textId="77777777" w:rsidR="008C5493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44A76F8" w14:textId="77777777" w:rsidR="008C5493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57C2D8CA" w14:textId="77777777" w:rsidR="008C5493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903AF46" w14:textId="77777777" w:rsidR="008C5493" w:rsidRDefault="008C5493"/>
        </w:tc>
      </w:tr>
      <w:tr w:rsidR="008C5493" w14:paraId="29AD0E78" w14:textId="77777777">
        <w:tc>
          <w:tcPr>
            <w:tcW w:w="1131" w:type="dxa"/>
            <w:vAlign w:val="center"/>
          </w:tcPr>
          <w:p w14:paraId="271D2488" w14:textId="77777777" w:rsidR="008C5493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40F48CE" w14:textId="77777777" w:rsidR="008C5493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7968C0AD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2B4B5BE" w14:textId="77777777" w:rsidR="008C5493" w:rsidRDefault="008C5493"/>
        </w:tc>
      </w:tr>
      <w:tr w:rsidR="008C5493" w14:paraId="3BEA1D1A" w14:textId="77777777">
        <w:tc>
          <w:tcPr>
            <w:tcW w:w="1131" w:type="dxa"/>
            <w:vAlign w:val="center"/>
          </w:tcPr>
          <w:p w14:paraId="6F10E044" w14:textId="77777777" w:rsidR="008C5493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5788643" w14:textId="77777777" w:rsidR="008C5493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2BC3B865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E85BE81" w14:textId="77777777" w:rsidR="008C5493" w:rsidRDefault="008C5493"/>
        </w:tc>
      </w:tr>
      <w:tr w:rsidR="008C5493" w14:paraId="44697BFD" w14:textId="77777777">
        <w:tc>
          <w:tcPr>
            <w:tcW w:w="1131" w:type="dxa"/>
            <w:vAlign w:val="center"/>
          </w:tcPr>
          <w:p w14:paraId="1F6B37CD" w14:textId="77777777" w:rsidR="008C5493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6F4886A4" w14:textId="77777777" w:rsidR="008C5493" w:rsidRDefault="00000000">
            <w:r>
              <w:t>热桥主体热阻比</w:t>
            </w:r>
          </w:p>
        </w:tc>
        <w:tc>
          <w:tcPr>
            <w:tcW w:w="2150" w:type="dxa"/>
            <w:vAlign w:val="center"/>
          </w:tcPr>
          <w:p w14:paraId="4C62333E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E54C07D" w14:textId="77777777" w:rsidR="008C5493" w:rsidRDefault="008C5493"/>
        </w:tc>
      </w:tr>
      <w:tr w:rsidR="008C5493" w14:paraId="757FFFE2" w14:textId="77777777">
        <w:tc>
          <w:tcPr>
            <w:tcW w:w="1131" w:type="dxa"/>
            <w:vAlign w:val="center"/>
          </w:tcPr>
          <w:p w14:paraId="1DC66710" w14:textId="77777777" w:rsidR="008C5493" w:rsidRDefault="00000000">
            <w:r>
              <w:lastRenderedPageBreak/>
              <w:t>8</w:t>
            </w:r>
          </w:p>
        </w:tc>
        <w:tc>
          <w:tcPr>
            <w:tcW w:w="4069" w:type="dxa"/>
            <w:vAlign w:val="center"/>
          </w:tcPr>
          <w:p w14:paraId="5F6C9598" w14:textId="77777777" w:rsidR="008C5493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63B3DEAE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67299B9" w14:textId="77777777" w:rsidR="008C5493" w:rsidRDefault="008C5493"/>
        </w:tc>
      </w:tr>
      <w:tr w:rsidR="008C5493" w14:paraId="7714227B" w14:textId="77777777">
        <w:tc>
          <w:tcPr>
            <w:tcW w:w="1131" w:type="dxa"/>
            <w:vAlign w:val="center"/>
          </w:tcPr>
          <w:p w14:paraId="4A886B59" w14:textId="77777777" w:rsidR="008C5493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6E8B250C" w14:textId="77777777" w:rsidR="008C5493" w:rsidRDefault="00000000">
            <w:r>
              <w:t>外门构造</w:t>
            </w:r>
          </w:p>
        </w:tc>
        <w:tc>
          <w:tcPr>
            <w:tcW w:w="2150" w:type="dxa"/>
            <w:vAlign w:val="center"/>
          </w:tcPr>
          <w:p w14:paraId="6B1936E4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15BBAA5" w14:textId="77777777" w:rsidR="008C5493" w:rsidRDefault="008C5493"/>
        </w:tc>
      </w:tr>
      <w:tr w:rsidR="008C5493" w14:paraId="71B6EFAE" w14:textId="77777777">
        <w:tc>
          <w:tcPr>
            <w:tcW w:w="1131" w:type="dxa"/>
            <w:vAlign w:val="center"/>
          </w:tcPr>
          <w:p w14:paraId="5A7BC104" w14:textId="77777777" w:rsidR="008C5493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58A8ABDD" w14:textId="77777777" w:rsidR="008C5493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59D62F53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8E26E87" w14:textId="77777777" w:rsidR="008C5493" w:rsidRDefault="008C5493"/>
        </w:tc>
      </w:tr>
      <w:tr w:rsidR="008C5493" w14:paraId="31BC3137" w14:textId="77777777">
        <w:tc>
          <w:tcPr>
            <w:tcW w:w="1131" w:type="dxa"/>
            <w:vAlign w:val="center"/>
          </w:tcPr>
          <w:p w14:paraId="1215E0B9" w14:textId="77777777" w:rsidR="008C5493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6C5ACC15" w14:textId="77777777" w:rsidR="008C5493" w:rsidRDefault="00000000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72542847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19A264E" w14:textId="77777777" w:rsidR="008C5493" w:rsidRDefault="008C5493"/>
        </w:tc>
      </w:tr>
      <w:tr w:rsidR="008C5493" w14:paraId="0558BB52" w14:textId="77777777">
        <w:tc>
          <w:tcPr>
            <w:tcW w:w="1131" w:type="dxa"/>
            <w:vAlign w:val="center"/>
          </w:tcPr>
          <w:p w14:paraId="1BB8CB46" w14:textId="77777777" w:rsidR="008C5493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1B5AEA10" w14:textId="77777777" w:rsidR="008C5493" w:rsidRDefault="00000000">
            <w:r>
              <w:t>采暖地下室外墙构造</w:t>
            </w:r>
          </w:p>
        </w:tc>
        <w:tc>
          <w:tcPr>
            <w:tcW w:w="2150" w:type="dxa"/>
            <w:vAlign w:val="center"/>
          </w:tcPr>
          <w:p w14:paraId="09D2330B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FCEE8F" w14:textId="77777777" w:rsidR="008C5493" w:rsidRDefault="008C5493"/>
        </w:tc>
      </w:tr>
      <w:tr w:rsidR="008C5493" w14:paraId="70016119" w14:textId="77777777">
        <w:tc>
          <w:tcPr>
            <w:tcW w:w="1131" w:type="dxa"/>
            <w:vAlign w:val="center"/>
          </w:tcPr>
          <w:p w14:paraId="3816E453" w14:textId="77777777" w:rsidR="008C5493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61420C15" w14:textId="77777777" w:rsidR="008C5493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3DD669DB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5A7C36F" w14:textId="77777777" w:rsidR="008C5493" w:rsidRDefault="008C5493"/>
        </w:tc>
      </w:tr>
      <w:tr w:rsidR="008C5493" w14:paraId="40C7D187" w14:textId="77777777">
        <w:tc>
          <w:tcPr>
            <w:tcW w:w="1131" w:type="dxa"/>
            <w:vAlign w:val="center"/>
          </w:tcPr>
          <w:p w14:paraId="7FF6EBDF" w14:textId="77777777" w:rsidR="008C5493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3EC3CA84" w14:textId="77777777" w:rsidR="008C5493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83CF135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4FE747D" w14:textId="77777777" w:rsidR="008C5493" w:rsidRDefault="008C5493"/>
        </w:tc>
      </w:tr>
      <w:tr w:rsidR="008C5493" w14:paraId="4D3A2304" w14:textId="77777777">
        <w:tc>
          <w:tcPr>
            <w:tcW w:w="1131" w:type="dxa"/>
            <w:vAlign w:val="center"/>
          </w:tcPr>
          <w:p w14:paraId="4CBDF405" w14:textId="77777777" w:rsidR="008C5493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2E4744B3" w14:textId="77777777" w:rsidR="008C5493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F235B8B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A7BDF82" w14:textId="77777777" w:rsidR="008C5493" w:rsidRDefault="008C5493"/>
        </w:tc>
      </w:tr>
      <w:tr w:rsidR="008C5493" w14:paraId="26C8EEFC" w14:textId="77777777">
        <w:tc>
          <w:tcPr>
            <w:tcW w:w="1131" w:type="dxa"/>
            <w:vAlign w:val="center"/>
          </w:tcPr>
          <w:p w14:paraId="4A5E3169" w14:textId="77777777" w:rsidR="008C5493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1A9A64A2" w14:textId="77777777" w:rsidR="008C5493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0136C60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4316A53" w14:textId="77777777" w:rsidR="008C5493" w:rsidRDefault="008C5493"/>
        </w:tc>
      </w:tr>
      <w:tr w:rsidR="008C5493" w14:paraId="01178CC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58504B4" w14:textId="77777777" w:rsidR="008C5493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5B1227FC" w14:textId="77777777" w:rsidR="008C5493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294CA08" w14:textId="77777777" w:rsidR="008C5493" w:rsidRDefault="008C5493"/>
        </w:tc>
      </w:tr>
    </w:tbl>
    <w:p w14:paraId="7F811332" w14:textId="77777777" w:rsidR="008C5493" w:rsidRDefault="008C5493">
      <w:pPr>
        <w:widowControl w:val="0"/>
        <w:jc w:val="both"/>
        <w:rPr>
          <w:kern w:val="2"/>
          <w:szCs w:val="24"/>
          <w:lang w:val="en-US"/>
        </w:rPr>
      </w:pPr>
    </w:p>
    <w:p w14:paraId="15CA6200" w14:textId="77777777" w:rsidR="008C5493" w:rsidRDefault="00000000"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《北京市公共建筑节能设计标准》</w:t>
      </w:r>
      <w:r>
        <w:rPr>
          <w:color w:val="000000"/>
        </w:rPr>
        <w:t>(DB/11 687—2015)</w:t>
      </w:r>
      <w:r>
        <w:rPr>
          <w:color w:val="000000"/>
        </w:rPr>
        <w:t>规定的各项指标，节能符合要求。</w:t>
      </w:r>
    </w:p>
    <w:p w14:paraId="101E4A2F" w14:textId="77777777" w:rsidR="008C5493" w:rsidRDefault="008C5493"/>
    <w:sectPr w:rsidR="008C549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6DB4" w14:textId="77777777" w:rsidR="003C075E" w:rsidRDefault="003C075E" w:rsidP="00203A7D">
      <w:r>
        <w:separator/>
      </w:r>
    </w:p>
  </w:endnote>
  <w:endnote w:type="continuationSeparator" w:id="0">
    <w:p w14:paraId="1FEDE922" w14:textId="77777777" w:rsidR="003C075E" w:rsidRDefault="003C075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1CDF0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A4AC9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91EC" w14:textId="77777777" w:rsidR="003C075E" w:rsidRDefault="003C075E" w:rsidP="00203A7D">
      <w:r>
        <w:separator/>
      </w:r>
    </w:p>
  </w:footnote>
  <w:footnote w:type="continuationSeparator" w:id="0">
    <w:p w14:paraId="373B35CE" w14:textId="77777777" w:rsidR="003C075E" w:rsidRDefault="003C075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4974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E29A10B" wp14:editId="5E13F06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C67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9281480">
    <w:abstractNumId w:val="0"/>
  </w:num>
  <w:num w:numId="2" w16cid:durableId="69936048">
    <w:abstractNumId w:val="2"/>
  </w:num>
  <w:num w:numId="3" w16cid:durableId="74006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9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075E"/>
    <w:rsid w:val="003C51B9"/>
    <w:rsid w:val="003C5F3A"/>
    <w:rsid w:val="00412ACB"/>
    <w:rsid w:val="004169B3"/>
    <w:rsid w:val="00443E7F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C5493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04A99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DFA44E2"/>
  <w15:chartTrackingRefBased/>
  <w15:docId w15:val="{645986BA-24DC-4463-A208-14470DAD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993;&#25991;&#27874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22</Pages>
  <Words>2808</Words>
  <Characters>16012</Characters>
  <Application>Microsoft Office Word</Application>
  <DocSecurity>0</DocSecurity>
  <Lines>133</Lines>
  <Paragraphs>37</Paragraphs>
  <ScaleCrop>false</ScaleCrop>
  <Company>ths</Company>
  <LinksUpToDate>false</LinksUpToDate>
  <CharactersWithSpaces>18783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胡文波</dc:creator>
  <cp:keywords/>
  <dc:description/>
  <cp:lastModifiedBy>胡 文波</cp:lastModifiedBy>
  <cp:revision>1</cp:revision>
  <cp:lastPrinted>1899-12-31T16:00:00Z</cp:lastPrinted>
  <dcterms:created xsi:type="dcterms:W3CDTF">2022-11-21T08:42:00Z</dcterms:created>
  <dcterms:modified xsi:type="dcterms:W3CDTF">2022-11-21T08:43:00Z</dcterms:modified>
</cp:coreProperties>
</file>