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A4B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90DF3D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74FC79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623F0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A8887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E8898FF" w14:textId="303D00B0" w:rsidR="00D40158" w:rsidRPr="00D40158" w:rsidRDefault="00F9573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一韵茶室</w:t>
            </w:r>
          </w:p>
        </w:tc>
      </w:tr>
      <w:tr w:rsidR="00D40158" w:rsidRPr="00D40158" w14:paraId="62B67C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912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DF68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杭州</w:t>
            </w:r>
            <w:bookmarkEnd w:id="3"/>
          </w:p>
        </w:tc>
      </w:tr>
      <w:tr w:rsidR="00D40158" w:rsidRPr="00D40158" w14:paraId="7C7AA8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D08F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29B7BE" w14:textId="6E4F3F21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B9441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A6A9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B22EC5" w14:textId="0E6524F0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7FE8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5D8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ED9528" w14:textId="64C44370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9EC5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105F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3BA7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DEB5C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0C3A4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24DA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08F46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0F23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E889D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A21F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49455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99C34CC" w14:textId="59A7FB3A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r w:rsidRPr="00D40158">
              <w:rPr>
                <w:rFonts w:ascii="宋体" w:hAnsi="宋体" w:hint="eastAsia"/>
                <w:szCs w:val="21"/>
              </w:rPr>
              <w:t>2022年1月</w:t>
            </w:r>
            <w:r w:rsidR="00AC54E0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4"/>
          </w:p>
        </w:tc>
      </w:tr>
    </w:tbl>
    <w:p w14:paraId="0E9862E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71646A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E0D81D7" wp14:editId="173AFF9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4FBF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A4BE27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205A9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40CED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t>节能设计</w:t>
            </w:r>
            <w:r>
              <w:t>BECS2020</w:t>
            </w:r>
            <w:bookmarkEnd w:id="6"/>
          </w:p>
        </w:tc>
      </w:tr>
      <w:tr w:rsidR="00DD16C4" w:rsidRPr="00D40158" w14:paraId="2A90F48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3C2A0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B2521D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7"/>
          </w:p>
        </w:tc>
      </w:tr>
      <w:tr w:rsidR="001B7C87" w:rsidRPr="00D40158" w14:paraId="5980839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19F5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A53D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C1EF72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4592D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2204C6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T13563891001</w:t>
            </w:r>
            <w:bookmarkEnd w:id="8"/>
          </w:p>
        </w:tc>
      </w:tr>
    </w:tbl>
    <w:p w14:paraId="6AFBC1A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40BF2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F2A192" w14:textId="77777777" w:rsidR="00903CC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257914" w:history="1">
        <w:r w:rsidR="00903CC3" w:rsidRPr="00A11903">
          <w:rPr>
            <w:rStyle w:val="a7"/>
          </w:rPr>
          <w:t>1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建筑概况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_Toc121257914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3</w:t>
        </w:r>
        <w:r w:rsidR="00903CC3">
          <w:rPr>
            <w:webHidden/>
          </w:rPr>
          <w:fldChar w:fldCharType="end"/>
        </w:r>
      </w:hyperlink>
    </w:p>
    <w:p w14:paraId="1C2D4CC9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15" w:history="1">
        <w:r w:rsidR="00903CC3" w:rsidRPr="00A11903">
          <w:rPr>
            <w:rStyle w:val="a7"/>
          </w:rPr>
          <w:t>2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设计依据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_Toc121257915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3</w:t>
        </w:r>
        <w:r w:rsidR="00903CC3">
          <w:rPr>
            <w:webHidden/>
          </w:rPr>
          <w:fldChar w:fldCharType="end"/>
        </w:r>
      </w:hyperlink>
    </w:p>
    <w:p w14:paraId="10E78055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16" w:history="1">
        <w:r w:rsidR="00903CC3" w:rsidRPr="00A11903">
          <w:rPr>
            <w:rStyle w:val="a7"/>
          </w:rPr>
          <w:t>3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建筑大样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_Toc121257916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4</w:t>
        </w:r>
        <w:r w:rsidR="00903CC3">
          <w:rPr>
            <w:webHidden/>
          </w:rPr>
          <w:fldChar w:fldCharType="end"/>
        </w:r>
      </w:hyperlink>
    </w:p>
    <w:p w14:paraId="1C32F108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17" w:history="1">
        <w:r w:rsidR="00903CC3" w:rsidRPr="00A11903">
          <w:rPr>
            <w:rStyle w:val="a7"/>
          </w:rPr>
          <w:t>4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工程材料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_Toc121257917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5</w:t>
        </w:r>
        <w:r w:rsidR="00903CC3">
          <w:rPr>
            <w:webHidden/>
          </w:rPr>
          <w:fldChar w:fldCharType="end"/>
        </w:r>
      </w:hyperlink>
    </w:p>
    <w:p w14:paraId="69558390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18" w:history="1">
        <w:r w:rsidR="00903CC3" w:rsidRPr="00A11903">
          <w:rPr>
            <w:rStyle w:val="a7"/>
          </w:rPr>
          <w:t>5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围护结构作法简要说明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_Toc121257918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6</w:t>
        </w:r>
        <w:r w:rsidR="00903CC3">
          <w:rPr>
            <w:webHidden/>
          </w:rPr>
          <w:fldChar w:fldCharType="end"/>
        </w:r>
      </w:hyperlink>
    </w:p>
    <w:p w14:paraId="10A52C58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19" w:history="1">
        <w:r w:rsidR="00903CC3" w:rsidRPr="00A11903">
          <w:rPr>
            <w:rStyle w:val="a7"/>
          </w:rPr>
          <w:t>6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体形系数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_Toc121257919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6</w:t>
        </w:r>
        <w:r w:rsidR="00903CC3">
          <w:rPr>
            <w:webHidden/>
          </w:rPr>
          <w:fldChar w:fldCharType="end"/>
        </w:r>
      </w:hyperlink>
    </w:p>
    <w:p w14:paraId="2BA2D734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20" w:history="1">
        <w:r w:rsidR="00903CC3" w:rsidRPr="00A11903">
          <w:rPr>
            <w:rStyle w:val="a7"/>
          </w:rPr>
          <w:t>7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窗墙比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_Toc121257920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6</w:t>
        </w:r>
        <w:r w:rsidR="00903CC3">
          <w:rPr>
            <w:webHidden/>
          </w:rPr>
          <w:fldChar w:fldCharType="end"/>
        </w:r>
      </w:hyperlink>
    </w:p>
    <w:p w14:paraId="2126B850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1" w:history="1">
        <w:r w:rsidR="00903CC3" w:rsidRPr="00A11903">
          <w:rPr>
            <w:rStyle w:val="a7"/>
            <w:lang w:val="en-GB"/>
          </w:rPr>
          <w:t>7.1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窗墙比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_Toc121257921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6</w:t>
        </w:r>
        <w:r w:rsidR="00903CC3">
          <w:rPr>
            <w:webHidden/>
          </w:rPr>
          <w:fldChar w:fldCharType="end"/>
        </w:r>
      </w:hyperlink>
    </w:p>
    <w:p w14:paraId="6579A768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2" w:history="1">
        <w:r w:rsidR="00903CC3" w:rsidRPr="00A11903">
          <w:rPr>
            <w:rStyle w:val="a7"/>
            <w:lang w:val="en-GB"/>
          </w:rPr>
          <w:t>7.2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外窗表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_Toc121257922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6</w:t>
        </w:r>
        <w:r w:rsidR="00903CC3">
          <w:rPr>
            <w:webHidden/>
          </w:rPr>
          <w:fldChar w:fldCharType="end"/>
        </w:r>
      </w:hyperlink>
    </w:p>
    <w:p w14:paraId="07183287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23" w:history="1">
        <w:r w:rsidR="00903CC3" w:rsidRPr="00A11903">
          <w:rPr>
            <w:rStyle w:val="a7"/>
          </w:rPr>
          <w:t>8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天窗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_Toc121257923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7</w:t>
        </w:r>
        <w:r w:rsidR="00903CC3">
          <w:rPr>
            <w:webHidden/>
          </w:rPr>
          <w:fldChar w:fldCharType="end"/>
        </w:r>
      </w:hyperlink>
    </w:p>
    <w:p w14:paraId="46570E2E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4" w:history="1">
        <w:r w:rsidR="00903CC3" w:rsidRPr="00A11903">
          <w:rPr>
            <w:rStyle w:val="a7"/>
            <w:lang w:val="en-GB"/>
          </w:rPr>
          <w:t>8.1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天窗屋顶比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_Toc121257924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7</w:t>
        </w:r>
        <w:r w:rsidR="00903CC3">
          <w:rPr>
            <w:webHidden/>
          </w:rPr>
          <w:fldChar w:fldCharType="end"/>
        </w:r>
      </w:hyperlink>
    </w:p>
    <w:p w14:paraId="14C7C9D7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5" w:history="1">
        <w:r w:rsidR="00903CC3" w:rsidRPr="00A11903">
          <w:rPr>
            <w:rStyle w:val="a7"/>
            <w:lang w:val="en-GB"/>
          </w:rPr>
          <w:t>8.2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天窗类型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_Toc121257925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7</w:t>
        </w:r>
        <w:r w:rsidR="00903CC3">
          <w:rPr>
            <w:webHidden/>
          </w:rPr>
          <w:fldChar w:fldCharType="end"/>
        </w:r>
      </w:hyperlink>
    </w:p>
    <w:p w14:paraId="4F96E963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26" w:history="1">
        <w:r w:rsidR="00903CC3" w:rsidRPr="00A11903">
          <w:rPr>
            <w:rStyle w:val="a7"/>
          </w:rPr>
          <w:t>9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屋顶构造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_Toc121257926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7</w:t>
        </w:r>
        <w:r w:rsidR="00903CC3">
          <w:rPr>
            <w:webHidden/>
          </w:rPr>
          <w:fldChar w:fldCharType="end"/>
        </w:r>
      </w:hyperlink>
    </w:p>
    <w:p w14:paraId="6B846237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7" w:history="1">
        <w:r w:rsidR="00903CC3" w:rsidRPr="00A11903">
          <w:rPr>
            <w:rStyle w:val="a7"/>
            <w:lang w:val="en-GB"/>
          </w:rPr>
          <w:t>9.1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屋顶构造一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_Toc121257927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7</w:t>
        </w:r>
        <w:r w:rsidR="00903CC3">
          <w:rPr>
            <w:webHidden/>
          </w:rPr>
          <w:fldChar w:fldCharType="end"/>
        </w:r>
      </w:hyperlink>
    </w:p>
    <w:p w14:paraId="50B8BD5C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28" w:history="1">
        <w:r w:rsidR="00903CC3" w:rsidRPr="00A11903">
          <w:rPr>
            <w:rStyle w:val="a7"/>
          </w:rPr>
          <w:t>10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外墙构造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_Toc121257928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8</w:t>
        </w:r>
        <w:r w:rsidR="00903CC3">
          <w:rPr>
            <w:webHidden/>
          </w:rPr>
          <w:fldChar w:fldCharType="end"/>
        </w:r>
      </w:hyperlink>
    </w:p>
    <w:p w14:paraId="5A45431E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29" w:history="1">
        <w:r w:rsidR="00903CC3" w:rsidRPr="00A11903">
          <w:rPr>
            <w:rStyle w:val="a7"/>
            <w:lang w:val="en-GB"/>
          </w:rPr>
          <w:t>10.1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外墙相关构造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_Toc121257929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8</w:t>
        </w:r>
        <w:r w:rsidR="00903CC3">
          <w:rPr>
            <w:webHidden/>
          </w:rPr>
          <w:fldChar w:fldCharType="end"/>
        </w:r>
      </w:hyperlink>
    </w:p>
    <w:p w14:paraId="2E2CC7CA" w14:textId="77777777" w:rsidR="00903CC3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57930" w:history="1">
        <w:r w:rsidR="00903CC3" w:rsidRPr="00A11903">
          <w:rPr>
            <w:rStyle w:val="a7"/>
            <w:lang w:val="en-GB"/>
          </w:rPr>
          <w:t>10.1.1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外墙构造一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_Toc121257930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8</w:t>
        </w:r>
        <w:r w:rsidR="00903CC3">
          <w:rPr>
            <w:webHidden/>
          </w:rPr>
          <w:fldChar w:fldCharType="end"/>
        </w:r>
      </w:hyperlink>
    </w:p>
    <w:p w14:paraId="06F96DD2" w14:textId="77777777" w:rsidR="00903CC3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57931" w:history="1">
        <w:r w:rsidR="00903CC3" w:rsidRPr="00A11903">
          <w:rPr>
            <w:rStyle w:val="a7"/>
            <w:lang w:val="en-GB"/>
          </w:rPr>
          <w:t>10.1.2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热桥柱构造一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_Toc121257931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8</w:t>
        </w:r>
        <w:r w:rsidR="00903CC3">
          <w:rPr>
            <w:webHidden/>
          </w:rPr>
          <w:fldChar w:fldCharType="end"/>
        </w:r>
      </w:hyperlink>
    </w:p>
    <w:p w14:paraId="29F6D82C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2" w:history="1">
        <w:r w:rsidR="00903CC3" w:rsidRPr="00A11903">
          <w:rPr>
            <w:rStyle w:val="a7"/>
            <w:lang w:val="en-GB"/>
          </w:rPr>
          <w:t>10.2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外墙主断面传热系数的修正系数</w:t>
        </w:r>
        <w:r w:rsidR="00903CC3" w:rsidRPr="00A11903">
          <w:rPr>
            <w:rStyle w:val="a7"/>
          </w:rPr>
          <w:t>ψ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_Toc121257932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9</w:t>
        </w:r>
        <w:r w:rsidR="00903CC3">
          <w:rPr>
            <w:webHidden/>
          </w:rPr>
          <w:fldChar w:fldCharType="end"/>
        </w:r>
      </w:hyperlink>
    </w:p>
    <w:p w14:paraId="7DCFE360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3" w:history="1">
        <w:r w:rsidR="00903CC3" w:rsidRPr="00A11903">
          <w:rPr>
            <w:rStyle w:val="a7"/>
            <w:lang w:val="en-GB"/>
          </w:rPr>
          <w:t>10.3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外墙平均热工特性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_Toc121257933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9</w:t>
        </w:r>
        <w:r w:rsidR="00903CC3">
          <w:rPr>
            <w:webHidden/>
          </w:rPr>
          <w:fldChar w:fldCharType="end"/>
        </w:r>
      </w:hyperlink>
    </w:p>
    <w:p w14:paraId="2B52E073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34" w:history="1">
        <w:r w:rsidR="00903CC3" w:rsidRPr="00A11903">
          <w:rPr>
            <w:rStyle w:val="a7"/>
          </w:rPr>
          <w:t>11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外窗热工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_Toc121257934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10</w:t>
        </w:r>
        <w:r w:rsidR="00903CC3">
          <w:rPr>
            <w:webHidden/>
          </w:rPr>
          <w:fldChar w:fldCharType="end"/>
        </w:r>
      </w:hyperlink>
    </w:p>
    <w:p w14:paraId="257957F2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5" w:history="1">
        <w:r w:rsidR="00903CC3" w:rsidRPr="00A11903">
          <w:rPr>
            <w:rStyle w:val="a7"/>
            <w:lang w:val="en-GB"/>
          </w:rPr>
          <w:t>11.1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外窗构造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_Toc121257935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10</w:t>
        </w:r>
        <w:r w:rsidR="00903CC3">
          <w:rPr>
            <w:webHidden/>
          </w:rPr>
          <w:fldChar w:fldCharType="end"/>
        </w:r>
      </w:hyperlink>
    </w:p>
    <w:p w14:paraId="3B2FB349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6" w:history="1">
        <w:r w:rsidR="00903CC3" w:rsidRPr="00A11903">
          <w:rPr>
            <w:rStyle w:val="a7"/>
            <w:lang w:val="en-GB"/>
          </w:rPr>
          <w:t>11.2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外遮阳类型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_Toc121257936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10</w:t>
        </w:r>
        <w:r w:rsidR="00903CC3">
          <w:rPr>
            <w:webHidden/>
          </w:rPr>
          <w:fldChar w:fldCharType="end"/>
        </w:r>
      </w:hyperlink>
    </w:p>
    <w:p w14:paraId="2FFDBF3A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7" w:history="1">
        <w:r w:rsidR="00903CC3" w:rsidRPr="00A11903">
          <w:rPr>
            <w:rStyle w:val="a7"/>
            <w:lang w:val="en-GB"/>
          </w:rPr>
          <w:t>11.3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平均传热系数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_Toc121257937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10</w:t>
        </w:r>
        <w:r w:rsidR="00903CC3">
          <w:rPr>
            <w:webHidden/>
          </w:rPr>
          <w:fldChar w:fldCharType="end"/>
        </w:r>
      </w:hyperlink>
    </w:p>
    <w:p w14:paraId="349DE764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8" w:history="1">
        <w:r w:rsidR="00903CC3" w:rsidRPr="00A11903">
          <w:rPr>
            <w:rStyle w:val="a7"/>
            <w:lang w:val="en-GB"/>
          </w:rPr>
          <w:t>11.4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综合太阳得热系数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_Toc121257938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11</w:t>
        </w:r>
        <w:r w:rsidR="00903CC3">
          <w:rPr>
            <w:webHidden/>
          </w:rPr>
          <w:fldChar w:fldCharType="end"/>
        </w:r>
      </w:hyperlink>
    </w:p>
    <w:p w14:paraId="28C2C092" w14:textId="77777777" w:rsidR="00903CC3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57939" w:history="1">
        <w:r w:rsidR="00903CC3" w:rsidRPr="00A11903">
          <w:rPr>
            <w:rStyle w:val="a7"/>
            <w:lang w:val="en-GB"/>
          </w:rPr>
          <w:t>11.5</w:t>
        </w:r>
        <w:r w:rsidR="00903CC3">
          <w:rPr>
            <w:rFonts w:asciiTheme="minorHAnsi" w:eastAsiaTheme="minorEastAsia" w:hAnsiTheme="minorHAnsi" w:cstheme="minorBidi"/>
            <w:szCs w:val="22"/>
          </w:rPr>
          <w:tab/>
        </w:r>
        <w:r w:rsidR="00903CC3" w:rsidRPr="00A11903">
          <w:rPr>
            <w:rStyle w:val="a7"/>
          </w:rPr>
          <w:t>总体热工性能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_Toc121257939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13</w:t>
        </w:r>
        <w:r w:rsidR="00903CC3">
          <w:rPr>
            <w:webHidden/>
          </w:rPr>
          <w:fldChar w:fldCharType="end"/>
        </w:r>
      </w:hyperlink>
    </w:p>
    <w:p w14:paraId="52626154" w14:textId="77777777" w:rsidR="00903CC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57940" w:history="1">
        <w:r w:rsidR="00903CC3" w:rsidRPr="00A11903">
          <w:rPr>
            <w:rStyle w:val="a7"/>
          </w:rPr>
          <w:t>12</w:t>
        </w:r>
        <w:r w:rsidR="00903CC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3CC3" w:rsidRPr="00A11903">
          <w:rPr>
            <w:rStyle w:val="a7"/>
          </w:rPr>
          <w:t>规定性指标检查结论</w:t>
        </w:r>
        <w:r w:rsidR="00903CC3">
          <w:rPr>
            <w:webHidden/>
          </w:rPr>
          <w:tab/>
        </w:r>
        <w:r w:rsidR="00903CC3">
          <w:rPr>
            <w:webHidden/>
          </w:rPr>
          <w:fldChar w:fldCharType="begin"/>
        </w:r>
        <w:r w:rsidR="00903CC3">
          <w:rPr>
            <w:webHidden/>
          </w:rPr>
          <w:instrText xml:space="preserve"> PAGEREF _Toc121257940 \h </w:instrText>
        </w:r>
        <w:r w:rsidR="00903CC3">
          <w:rPr>
            <w:webHidden/>
          </w:rPr>
        </w:r>
        <w:r w:rsidR="00903CC3">
          <w:rPr>
            <w:webHidden/>
          </w:rPr>
          <w:fldChar w:fldCharType="separate"/>
        </w:r>
        <w:r w:rsidR="00903CC3">
          <w:rPr>
            <w:webHidden/>
          </w:rPr>
          <w:t>13</w:t>
        </w:r>
        <w:r w:rsidR="00903CC3">
          <w:rPr>
            <w:webHidden/>
          </w:rPr>
          <w:fldChar w:fldCharType="end"/>
        </w:r>
      </w:hyperlink>
    </w:p>
    <w:p w14:paraId="233CA78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8F317D1" w14:textId="77777777" w:rsidR="00D40158" w:rsidRDefault="00D40158" w:rsidP="00D40158">
      <w:pPr>
        <w:pStyle w:val="TOC1"/>
      </w:pPr>
    </w:p>
    <w:p w14:paraId="50E594DA" w14:textId="77777777" w:rsidR="00D40158" w:rsidRPr="005E5F93" w:rsidRDefault="00D40158" w:rsidP="005215FB">
      <w:pPr>
        <w:pStyle w:val="1"/>
      </w:pPr>
      <w:bookmarkStart w:id="9" w:name="_Toc121257914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B88E38C" w14:textId="77777777" w:rsidTr="00BE3C10">
        <w:tc>
          <w:tcPr>
            <w:tcW w:w="2759" w:type="dxa"/>
            <w:shd w:val="clear" w:color="auto" w:fill="E6E6E6"/>
          </w:tcPr>
          <w:p w14:paraId="128C46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A7BD436" w14:textId="737409AE" w:rsidR="00D40158" w:rsidRPr="00FF2243" w:rsidRDefault="00F9573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一韵茶室</w:t>
            </w:r>
          </w:p>
        </w:tc>
      </w:tr>
      <w:tr w:rsidR="00D40158" w:rsidRPr="00FF2243" w14:paraId="26D06E5F" w14:textId="77777777" w:rsidTr="00BE3C10">
        <w:tc>
          <w:tcPr>
            <w:tcW w:w="2759" w:type="dxa"/>
            <w:shd w:val="clear" w:color="auto" w:fill="E6E6E6"/>
          </w:tcPr>
          <w:p w14:paraId="7D8E5A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922CA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浙江</w:t>
            </w:r>
            <w:r>
              <w:t>-</w:t>
            </w:r>
            <w:r>
              <w:t>杭州</w:t>
            </w:r>
            <w:bookmarkEnd w:id="11"/>
          </w:p>
        </w:tc>
      </w:tr>
      <w:tr w:rsidR="00037A4C" w:rsidRPr="00FF2243" w14:paraId="22D014A9" w14:textId="77777777" w:rsidTr="00BE3C10">
        <w:tc>
          <w:tcPr>
            <w:tcW w:w="2759" w:type="dxa"/>
            <w:shd w:val="clear" w:color="auto" w:fill="E6E6E6"/>
          </w:tcPr>
          <w:p w14:paraId="2526FEC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40961C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6F8D3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3C28114" w14:textId="77777777" w:rsidTr="00BE3C10">
        <w:tc>
          <w:tcPr>
            <w:tcW w:w="2759" w:type="dxa"/>
            <w:shd w:val="clear" w:color="auto" w:fill="E6E6E6"/>
          </w:tcPr>
          <w:p w14:paraId="23B554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E732E41" w14:textId="4CC51FAC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7E6577">
              <w:rPr>
                <w:rFonts w:ascii="宋体" w:hAnsi="宋体" w:hint="eastAsia"/>
                <w:lang w:val="en-US"/>
              </w:rPr>
              <w:t>1</w:t>
            </w:r>
            <w:r w:rsidR="007E6577">
              <w:rPr>
                <w:rFonts w:ascii="宋体" w:hAnsi="宋体"/>
                <w:lang w:val="en-US"/>
              </w:rPr>
              <w:t>803.14</w:t>
            </w:r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4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4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C7B3AB8" w14:textId="77777777" w:rsidTr="00BE3C10">
        <w:tc>
          <w:tcPr>
            <w:tcW w:w="2759" w:type="dxa"/>
            <w:shd w:val="clear" w:color="auto" w:fill="E6E6E6"/>
          </w:tcPr>
          <w:p w14:paraId="77DEB3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5A0FF9F" w14:textId="25ABE041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7E6577">
              <w:rPr>
                <w:rFonts w:ascii="宋体" w:hAnsi="宋体" w:hint="eastAsia"/>
                <w:lang w:val="en-US"/>
              </w:rPr>
              <w:t>4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5" w:name="地下建筑层数"/>
            <w:r>
              <w:t>0</w:t>
            </w:r>
            <w:bookmarkEnd w:id="15"/>
          </w:p>
        </w:tc>
      </w:tr>
      <w:tr w:rsidR="00D40158" w:rsidRPr="00FF2243" w14:paraId="7F766323" w14:textId="77777777" w:rsidTr="00BE3C10">
        <w:tc>
          <w:tcPr>
            <w:tcW w:w="2759" w:type="dxa"/>
            <w:shd w:val="clear" w:color="auto" w:fill="E6E6E6"/>
          </w:tcPr>
          <w:p w14:paraId="1E889B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9BDBFDC" w14:textId="1A655E89" w:rsidR="00D40158" w:rsidRPr="00FF2243" w:rsidRDefault="007E657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12.60</w:t>
            </w:r>
            <w:r w:rsidR="00D40158"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3833CA6" w14:textId="77777777" w:rsidTr="00BE3C10">
        <w:tc>
          <w:tcPr>
            <w:tcW w:w="2759" w:type="dxa"/>
            <w:shd w:val="clear" w:color="auto" w:fill="E6E6E6"/>
          </w:tcPr>
          <w:p w14:paraId="7BC63E9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F5CBB1D" w14:textId="3289E45A" w:rsidR="00203A7D" w:rsidRPr="00FF2243" w:rsidRDefault="00CD38F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626.36</w:t>
            </w:r>
          </w:p>
        </w:tc>
      </w:tr>
      <w:tr w:rsidR="00203A7D" w:rsidRPr="00FF2243" w14:paraId="1AB85653" w14:textId="77777777" w:rsidTr="00BE3C10">
        <w:tc>
          <w:tcPr>
            <w:tcW w:w="2759" w:type="dxa"/>
            <w:shd w:val="clear" w:color="auto" w:fill="E6E6E6"/>
          </w:tcPr>
          <w:p w14:paraId="7CBA82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A2F1153" w14:textId="61D05B01" w:rsidR="00203A7D" w:rsidRPr="00FF2243" w:rsidRDefault="00CD38F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339.84</w:t>
            </w:r>
          </w:p>
        </w:tc>
      </w:tr>
      <w:tr w:rsidR="00FA4476" w:rsidRPr="00FF2243" w14:paraId="561F6627" w14:textId="77777777" w:rsidTr="00BE3C10">
        <w:tc>
          <w:tcPr>
            <w:tcW w:w="2759" w:type="dxa"/>
            <w:shd w:val="clear" w:color="auto" w:fill="E6E6E6"/>
          </w:tcPr>
          <w:p w14:paraId="2CD4785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E1927F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北向角度"/>
            <w:r>
              <w:t>90</w:t>
            </w:r>
            <w:bookmarkEnd w:id="16"/>
          </w:p>
        </w:tc>
      </w:tr>
      <w:tr w:rsidR="00D40158" w:rsidRPr="00FF2243" w14:paraId="4323C3B5" w14:textId="77777777" w:rsidTr="00BE3C10">
        <w:tc>
          <w:tcPr>
            <w:tcW w:w="2759" w:type="dxa"/>
            <w:shd w:val="clear" w:color="auto" w:fill="E6E6E6"/>
          </w:tcPr>
          <w:p w14:paraId="0D9ED9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1FEB2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结构类型"/>
            <w:bookmarkEnd w:id="17"/>
          </w:p>
        </w:tc>
      </w:tr>
      <w:tr w:rsidR="00D40158" w:rsidRPr="00FF2243" w14:paraId="17E8FF6C" w14:textId="77777777" w:rsidTr="00BE3C10">
        <w:tc>
          <w:tcPr>
            <w:tcW w:w="2759" w:type="dxa"/>
            <w:shd w:val="clear" w:color="auto" w:fill="E6E6E6"/>
          </w:tcPr>
          <w:p w14:paraId="4E17CF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28A8A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外墙ρ"/>
            <w:r>
              <w:rPr>
                <w:rFonts w:hint="eastAsia"/>
              </w:rPr>
              <w:t>0.75</w:t>
            </w:r>
            <w:bookmarkEnd w:id="18"/>
          </w:p>
        </w:tc>
      </w:tr>
      <w:tr w:rsidR="00D40158" w:rsidRPr="00FF2243" w14:paraId="6CF54A0C" w14:textId="77777777" w:rsidTr="00BE3C10">
        <w:tc>
          <w:tcPr>
            <w:tcW w:w="2759" w:type="dxa"/>
            <w:shd w:val="clear" w:color="auto" w:fill="E6E6E6"/>
          </w:tcPr>
          <w:p w14:paraId="609B9C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CC998B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屋顶ρ"/>
            <w:r>
              <w:rPr>
                <w:rFonts w:hint="eastAsia"/>
              </w:rPr>
              <w:t>0.75</w:t>
            </w:r>
            <w:bookmarkEnd w:id="19"/>
          </w:p>
        </w:tc>
      </w:tr>
    </w:tbl>
    <w:p w14:paraId="1926A1D4" w14:textId="77777777" w:rsidR="00D40158" w:rsidRDefault="00D40158" w:rsidP="00D40158">
      <w:pPr>
        <w:pStyle w:val="1"/>
      </w:pPr>
      <w:bookmarkStart w:id="20" w:name="_Toc121257915"/>
      <w:bookmarkStart w:id="21" w:name="TitleFormat"/>
      <w:bookmarkEnd w:id="10"/>
      <w:r>
        <w:rPr>
          <w:rFonts w:hint="eastAsia"/>
        </w:rPr>
        <w:t>设计依据</w:t>
      </w:r>
      <w:bookmarkEnd w:id="20"/>
    </w:p>
    <w:p w14:paraId="7A1AF20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1"/>
      <w:bookmarkEnd w:id="2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76C47A64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A984BD5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FA20DCE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6F89976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A2426FE" w14:textId="77777777" w:rsidR="007D2887" w:rsidRDefault="00C610AF">
      <w:pPr>
        <w:pStyle w:val="1"/>
        <w:widowControl w:val="0"/>
        <w:jc w:val="both"/>
        <w:rPr>
          <w:kern w:val="2"/>
          <w:szCs w:val="24"/>
        </w:rPr>
      </w:pPr>
      <w:bookmarkStart w:id="23" w:name="_Toc121257916"/>
      <w:r>
        <w:rPr>
          <w:kern w:val="2"/>
          <w:szCs w:val="24"/>
        </w:rPr>
        <w:lastRenderedPageBreak/>
        <w:t>建筑大样</w:t>
      </w:r>
      <w:bookmarkEnd w:id="23"/>
    </w:p>
    <w:p w14:paraId="57F8EA63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6BAEF3" wp14:editId="3723867B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CB95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142D106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EAED3B" wp14:editId="179BD464">
            <wp:extent cx="5667375" cy="20955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8801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4C38160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2FBFA4" wp14:editId="52D7E313">
            <wp:extent cx="5667375" cy="2114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6FFA3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DCA0027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2F2A57" wp14:editId="0F782EAA">
            <wp:extent cx="5667375" cy="2209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E69B" w14:textId="77777777" w:rsidR="007D2887" w:rsidRDefault="00C610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4BFADB0" w14:textId="77777777" w:rsidR="007D2887" w:rsidRDefault="00C610AF">
      <w:pPr>
        <w:pStyle w:val="1"/>
        <w:widowControl w:val="0"/>
        <w:jc w:val="both"/>
        <w:rPr>
          <w:kern w:val="2"/>
          <w:szCs w:val="24"/>
        </w:rPr>
      </w:pPr>
      <w:bookmarkStart w:id="24" w:name="_Toc121257917"/>
      <w:r>
        <w:rPr>
          <w:kern w:val="2"/>
          <w:szCs w:val="24"/>
        </w:rPr>
        <w:t>工程材料</w:t>
      </w:r>
      <w:bookmarkEnd w:id="2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D2887" w14:paraId="5C780B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77098F" w14:textId="77777777" w:rsidR="007D2887" w:rsidRDefault="00C610A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B69DDF" w14:textId="77777777" w:rsidR="007D2887" w:rsidRDefault="00C610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D35592" w14:textId="77777777" w:rsidR="007D2887" w:rsidRDefault="00C610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6888D" w14:textId="77777777" w:rsidR="007D2887" w:rsidRDefault="00C610A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3139C8" w14:textId="77777777" w:rsidR="007D2887" w:rsidRDefault="00C610A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255BF" w14:textId="77777777" w:rsidR="007D2887" w:rsidRDefault="00C610A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203AAE" w14:textId="77777777" w:rsidR="007D2887" w:rsidRDefault="00C610AF">
            <w:pPr>
              <w:jc w:val="center"/>
            </w:pPr>
            <w:r>
              <w:t>备注</w:t>
            </w:r>
          </w:p>
        </w:tc>
      </w:tr>
      <w:tr w:rsidR="007D2887" w14:paraId="7E038EF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521273" w14:textId="77777777" w:rsidR="007D2887" w:rsidRDefault="007D288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B9A695E" w14:textId="77777777" w:rsidR="007D2887" w:rsidRDefault="00C610A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C91FB4" w14:textId="77777777" w:rsidR="007D2887" w:rsidRDefault="00C610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20D17" w14:textId="77777777" w:rsidR="007D2887" w:rsidRDefault="00C610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4CF6E3" w14:textId="77777777" w:rsidR="007D2887" w:rsidRDefault="00C610A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A81989" w14:textId="77777777" w:rsidR="007D2887" w:rsidRDefault="00C610A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2E88A05" w14:textId="77777777" w:rsidR="007D2887" w:rsidRDefault="007D2887">
            <w:pPr>
              <w:jc w:val="center"/>
            </w:pPr>
          </w:p>
        </w:tc>
      </w:tr>
      <w:tr w:rsidR="007D2887" w14:paraId="2806E9C2" w14:textId="77777777">
        <w:tc>
          <w:tcPr>
            <w:tcW w:w="2196" w:type="dxa"/>
            <w:shd w:val="clear" w:color="auto" w:fill="E6E6E6"/>
            <w:vAlign w:val="center"/>
          </w:tcPr>
          <w:p w14:paraId="6991BAC7" w14:textId="77777777" w:rsidR="007D2887" w:rsidRDefault="00C610AF">
            <w:r>
              <w:t>水泥砂浆</w:t>
            </w:r>
          </w:p>
        </w:tc>
        <w:tc>
          <w:tcPr>
            <w:tcW w:w="1018" w:type="dxa"/>
            <w:vAlign w:val="center"/>
          </w:tcPr>
          <w:p w14:paraId="16B76519" w14:textId="77777777" w:rsidR="007D2887" w:rsidRDefault="00C610AF">
            <w:r>
              <w:t>0.930</w:t>
            </w:r>
          </w:p>
        </w:tc>
        <w:tc>
          <w:tcPr>
            <w:tcW w:w="1030" w:type="dxa"/>
            <w:vAlign w:val="center"/>
          </w:tcPr>
          <w:p w14:paraId="14AE2CC7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78F886B6" w14:textId="77777777" w:rsidR="007D2887" w:rsidRDefault="00C610AF">
            <w:r>
              <w:t>1800.0</w:t>
            </w:r>
          </w:p>
        </w:tc>
        <w:tc>
          <w:tcPr>
            <w:tcW w:w="1018" w:type="dxa"/>
            <w:vAlign w:val="center"/>
          </w:tcPr>
          <w:p w14:paraId="7154EBB3" w14:textId="77777777" w:rsidR="007D2887" w:rsidRDefault="00C610AF">
            <w:r>
              <w:t>1050.0</w:t>
            </w:r>
          </w:p>
        </w:tc>
        <w:tc>
          <w:tcPr>
            <w:tcW w:w="1188" w:type="dxa"/>
            <w:vAlign w:val="center"/>
          </w:tcPr>
          <w:p w14:paraId="61E32E55" w14:textId="77777777" w:rsidR="007D2887" w:rsidRDefault="00C610AF">
            <w:r>
              <w:t>0.0210</w:t>
            </w:r>
          </w:p>
        </w:tc>
        <w:tc>
          <w:tcPr>
            <w:tcW w:w="1516" w:type="dxa"/>
            <w:vAlign w:val="center"/>
          </w:tcPr>
          <w:p w14:paraId="637559E7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887" w14:paraId="58F69E31" w14:textId="77777777">
        <w:tc>
          <w:tcPr>
            <w:tcW w:w="2196" w:type="dxa"/>
            <w:shd w:val="clear" w:color="auto" w:fill="E6E6E6"/>
            <w:vAlign w:val="center"/>
          </w:tcPr>
          <w:p w14:paraId="2C426E1A" w14:textId="77777777" w:rsidR="007D2887" w:rsidRDefault="00C610AF">
            <w:r>
              <w:t>石灰砂浆</w:t>
            </w:r>
          </w:p>
        </w:tc>
        <w:tc>
          <w:tcPr>
            <w:tcW w:w="1018" w:type="dxa"/>
            <w:vAlign w:val="center"/>
          </w:tcPr>
          <w:p w14:paraId="0B869EE2" w14:textId="77777777" w:rsidR="007D2887" w:rsidRDefault="00C610AF">
            <w:r>
              <w:t>0.810</w:t>
            </w:r>
          </w:p>
        </w:tc>
        <w:tc>
          <w:tcPr>
            <w:tcW w:w="1030" w:type="dxa"/>
            <w:vAlign w:val="center"/>
          </w:tcPr>
          <w:p w14:paraId="468A09DC" w14:textId="77777777" w:rsidR="007D2887" w:rsidRDefault="00C610AF">
            <w:r>
              <w:t>10.070</w:t>
            </w:r>
          </w:p>
        </w:tc>
        <w:tc>
          <w:tcPr>
            <w:tcW w:w="848" w:type="dxa"/>
            <w:vAlign w:val="center"/>
          </w:tcPr>
          <w:p w14:paraId="38A91AE2" w14:textId="77777777" w:rsidR="007D2887" w:rsidRDefault="00C610AF">
            <w:r>
              <w:t>1600.0</w:t>
            </w:r>
          </w:p>
        </w:tc>
        <w:tc>
          <w:tcPr>
            <w:tcW w:w="1018" w:type="dxa"/>
            <w:vAlign w:val="center"/>
          </w:tcPr>
          <w:p w14:paraId="4A792166" w14:textId="77777777" w:rsidR="007D2887" w:rsidRDefault="00C610AF">
            <w:r>
              <w:t>1050.0</w:t>
            </w:r>
          </w:p>
        </w:tc>
        <w:tc>
          <w:tcPr>
            <w:tcW w:w="1188" w:type="dxa"/>
            <w:vAlign w:val="center"/>
          </w:tcPr>
          <w:p w14:paraId="240322F8" w14:textId="77777777" w:rsidR="007D2887" w:rsidRDefault="00C610AF">
            <w:r>
              <w:t>0.0443</w:t>
            </w:r>
          </w:p>
        </w:tc>
        <w:tc>
          <w:tcPr>
            <w:tcW w:w="1516" w:type="dxa"/>
            <w:vAlign w:val="center"/>
          </w:tcPr>
          <w:p w14:paraId="27614090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887" w14:paraId="71A969E7" w14:textId="77777777">
        <w:tc>
          <w:tcPr>
            <w:tcW w:w="2196" w:type="dxa"/>
            <w:shd w:val="clear" w:color="auto" w:fill="E6E6E6"/>
            <w:vAlign w:val="center"/>
          </w:tcPr>
          <w:p w14:paraId="081F9B64" w14:textId="77777777" w:rsidR="007D2887" w:rsidRDefault="00C610A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98F9C9" w14:textId="77777777" w:rsidR="007D2887" w:rsidRDefault="00C610AF">
            <w:r>
              <w:t>1.740</w:t>
            </w:r>
          </w:p>
        </w:tc>
        <w:tc>
          <w:tcPr>
            <w:tcW w:w="1030" w:type="dxa"/>
            <w:vAlign w:val="center"/>
          </w:tcPr>
          <w:p w14:paraId="6AB35F2C" w14:textId="77777777" w:rsidR="007D2887" w:rsidRDefault="00C610AF">
            <w:r>
              <w:t>17.200</w:t>
            </w:r>
          </w:p>
        </w:tc>
        <w:tc>
          <w:tcPr>
            <w:tcW w:w="848" w:type="dxa"/>
            <w:vAlign w:val="center"/>
          </w:tcPr>
          <w:p w14:paraId="7E56FBF0" w14:textId="77777777" w:rsidR="007D2887" w:rsidRDefault="00C610AF">
            <w:r>
              <w:t>2500.0</w:t>
            </w:r>
          </w:p>
        </w:tc>
        <w:tc>
          <w:tcPr>
            <w:tcW w:w="1018" w:type="dxa"/>
            <w:vAlign w:val="center"/>
          </w:tcPr>
          <w:p w14:paraId="6A0C2809" w14:textId="77777777" w:rsidR="007D2887" w:rsidRDefault="00C610AF">
            <w:r>
              <w:t>920.0</w:t>
            </w:r>
          </w:p>
        </w:tc>
        <w:tc>
          <w:tcPr>
            <w:tcW w:w="1188" w:type="dxa"/>
            <w:vAlign w:val="center"/>
          </w:tcPr>
          <w:p w14:paraId="6F68D93A" w14:textId="77777777" w:rsidR="007D2887" w:rsidRDefault="00C610AF">
            <w:r>
              <w:t>0.0158</w:t>
            </w:r>
          </w:p>
        </w:tc>
        <w:tc>
          <w:tcPr>
            <w:tcW w:w="1516" w:type="dxa"/>
            <w:vAlign w:val="center"/>
          </w:tcPr>
          <w:p w14:paraId="24627EDB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887" w14:paraId="199EE21A" w14:textId="77777777">
        <w:tc>
          <w:tcPr>
            <w:tcW w:w="2196" w:type="dxa"/>
            <w:shd w:val="clear" w:color="auto" w:fill="E6E6E6"/>
            <w:vAlign w:val="center"/>
          </w:tcPr>
          <w:p w14:paraId="0B50B4AA" w14:textId="77777777" w:rsidR="007D2887" w:rsidRDefault="00C610A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22F870B" w14:textId="77777777" w:rsidR="007D2887" w:rsidRDefault="00C610AF">
            <w:r>
              <w:t>1.510</w:t>
            </w:r>
          </w:p>
        </w:tc>
        <w:tc>
          <w:tcPr>
            <w:tcW w:w="1030" w:type="dxa"/>
            <w:vAlign w:val="center"/>
          </w:tcPr>
          <w:p w14:paraId="645C8E0E" w14:textId="77777777" w:rsidR="007D2887" w:rsidRDefault="00C610AF">
            <w:r>
              <w:t>15.360</w:t>
            </w:r>
          </w:p>
        </w:tc>
        <w:tc>
          <w:tcPr>
            <w:tcW w:w="848" w:type="dxa"/>
            <w:vAlign w:val="center"/>
          </w:tcPr>
          <w:p w14:paraId="4DC29FDA" w14:textId="77777777" w:rsidR="007D2887" w:rsidRDefault="00C610AF">
            <w:r>
              <w:t>2300.0</w:t>
            </w:r>
          </w:p>
        </w:tc>
        <w:tc>
          <w:tcPr>
            <w:tcW w:w="1018" w:type="dxa"/>
            <w:vAlign w:val="center"/>
          </w:tcPr>
          <w:p w14:paraId="3E7B5632" w14:textId="77777777" w:rsidR="007D2887" w:rsidRDefault="00C610AF">
            <w:r>
              <w:t>920.0</w:t>
            </w:r>
          </w:p>
        </w:tc>
        <w:tc>
          <w:tcPr>
            <w:tcW w:w="1188" w:type="dxa"/>
            <w:vAlign w:val="center"/>
          </w:tcPr>
          <w:p w14:paraId="1CA69A80" w14:textId="77777777" w:rsidR="007D2887" w:rsidRDefault="00C610AF">
            <w:r>
              <w:t>0.0173</w:t>
            </w:r>
          </w:p>
        </w:tc>
        <w:tc>
          <w:tcPr>
            <w:tcW w:w="1516" w:type="dxa"/>
            <w:vAlign w:val="center"/>
          </w:tcPr>
          <w:p w14:paraId="3E81EE47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887" w14:paraId="0401BAE5" w14:textId="77777777">
        <w:tc>
          <w:tcPr>
            <w:tcW w:w="2196" w:type="dxa"/>
            <w:shd w:val="clear" w:color="auto" w:fill="E6E6E6"/>
            <w:vAlign w:val="center"/>
          </w:tcPr>
          <w:p w14:paraId="7F54BDC8" w14:textId="77777777" w:rsidR="007D2887" w:rsidRDefault="00C610A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101A6A7" w14:textId="77777777" w:rsidR="007D2887" w:rsidRDefault="00C610AF">
            <w:r>
              <w:t>0.030</w:t>
            </w:r>
          </w:p>
        </w:tc>
        <w:tc>
          <w:tcPr>
            <w:tcW w:w="1030" w:type="dxa"/>
            <w:vAlign w:val="center"/>
          </w:tcPr>
          <w:p w14:paraId="67633E64" w14:textId="77777777" w:rsidR="007D2887" w:rsidRDefault="00C610AF">
            <w:r>
              <w:t>0.340</w:t>
            </w:r>
          </w:p>
        </w:tc>
        <w:tc>
          <w:tcPr>
            <w:tcW w:w="848" w:type="dxa"/>
            <w:vAlign w:val="center"/>
          </w:tcPr>
          <w:p w14:paraId="655D678E" w14:textId="77777777" w:rsidR="007D2887" w:rsidRDefault="00C610AF">
            <w:r>
              <w:t>35.0</w:t>
            </w:r>
          </w:p>
        </w:tc>
        <w:tc>
          <w:tcPr>
            <w:tcW w:w="1018" w:type="dxa"/>
            <w:vAlign w:val="center"/>
          </w:tcPr>
          <w:p w14:paraId="4B5A9BA3" w14:textId="77777777" w:rsidR="007D2887" w:rsidRDefault="00C610AF">
            <w:r>
              <w:t>1380.0</w:t>
            </w:r>
          </w:p>
        </w:tc>
        <w:tc>
          <w:tcPr>
            <w:tcW w:w="1188" w:type="dxa"/>
            <w:vAlign w:val="center"/>
          </w:tcPr>
          <w:p w14:paraId="6E118904" w14:textId="77777777" w:rsidR="007D2887" w:rsidRDefault="00C610AF">
            <w:r>
              <w:t>0.0000</w:t>
            </w:r>
          </w:p>
        </w:tc>
        <w:tc>
          <w:tcPr>
            <w:tcW w:w="1516" w:type="dxa"/>
            <w:vAlign w:val="center"/>
          </w:tcPr>
          <w:p w14:paraId="31C23F43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D2887" w14:paraId="28B2A183" w14:textId="77777777">
        <w:tc>
          <w:tcPr>
            <w:tcW w:w="2196" w:type="dxa"/>
            <w:shd w:val="clear" w:color="auto" w:fill="E6E6E6"/>
            <w:vAlign w:val="center"/>
          </w:tcPr>
          <w:p w14:paraId="516B9697" w14:textId="77777777" w:rsidR="007D2887" w:rsidRDefault="00C610A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77D0FED" w14:textId="77777777" w:rsidR="007D2887" w:rsidRDefault="00C610AF">
            <w:r>
              <w:t>0.180</w:t>
            </w:r>
          </w:p>
        </w:tc>
        <w:tc>
          <w:tcPr>
            <w:tcW w:w="1030" w:type="dxa"/>
            <w:vAlign w:val="center"/>
          </w:tcPr>
          <w:p w14:paraId="03D8AE40" w14:textId="77777777" w:rsidR="007D2887" w:rsidRDefault="00C610AF">
            <w:r>
              <w:t>3.100</w:t>
            </w:r>
          </w:p>
        </w:tc>
        <w:tc>
          <w:tcPr>
            <w:tcW w:w="848" w:type="dxa"/>
            <w:vAlign w:val="center"/>
          </w:tcPr>
          <w:p w14:paraId="2AA174BD" w14:textId="77777777" w:rsidR="007D2887" w:rsidRDefault="00C610AF">
            <w:r>
              <w:t>700.0</w:t>
            </w:r>
          </w:p>
        </w:tc>
        <w:tc>
          <w:tcPr>
            <w:tcW w:w="1018" w:type="dxa"/>
            <w:vAlign w:val="center"/>
          </w:tcPr>
          <w:p w14:paraId="0F0845F0" w14:textId="77777777" w:rsidR="007D2887" w:rsidRDefault="00C610AF">
            <w:r>
              <w:t>1050.0</w:t>
            </w:r>
          </w:p>
        </w:tc>
        <w:tc>
          <w:tcPr>
            <w:tcW w:w="1188" w:type="dxa"/>
            <w:vAlign w:val="center"/>
          </w:tcPr>
          <w:p w14:paraId="4B6FC268" w14:textId="77777777" w:rsidR="007D2887" w:rsidRDefault="00C610AF">
            <w:r>
              <w:t>0.0998</w:t>
            </w:r>
          </w:p>
        </w:tc>
        <w:tc>
          <w:tcPr>
            <w:tcW w:w="1516" w:type="dxa"/>
            <w:vAlign w:val="center"/>
          </w:tcPr>
          <w:p w14:paraId="1981EECB" w14:textId="77777777" w:rsidR="007D2887" w:rsidRDefault="00C610A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887" w14:paraId="1AE8FC10" w14:textId="77777777">
        <w:tc>
          <w:tcPr>
            <w:tcW w:w="2196" w:type="dxa"/>
            <w:shd w:val="clear" w:color="auto" w:fill="E6E6E6"/>
            <w:vAlign w:val="center"/>
          </w:tcPr>
          <w:p w14:paraId="67EAE82B" w14:textId="77777777" w:rsidR="007D2887" w:rsidRDefault="00C610A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9D9A1B2" w14:textId="77777777" w:rsidR="007D2887" w:rsidRDefault="00C610AF">
            <w:r>
              <w:t>0.750</w:t>
            </w:r>
          </w:p>
        </w:tc>
        <w:tc>
          <w:tcPr>
            <w:tcW w:w="1030" w:type="dxa"/>
            <w:vAlign w:val="center"/>
          </w:tcPr>
          <w:p w14:paraId="6D1D0EF7" w14:textId="77777777" w:rsidR="007D2887" w:rsidRDefault="00C610AF">
            <w:r>
              <w:t>7.490</w:t>
            </w:r>
          </w:p>
        </w:tc>
        <w:tc>
          <w:tcPr>
            <w:tcW w:w="848" w:type="dxa"/>
            <w:vAlign w:val="center"/>
          </w:tcPr>
          <w:p w14:paraId="0ED409C0" w14:textId="77777777" w:rsidR="007D2887" w:rsidRDefault="00C610AF">
            <w:r>
              <w:t>1450.0</w:t>
            </w:r>
          </w:p>
        </w:tc>
        <w:tc>
          <w:tcPr>
            <w:tcW w:w="1018" w:type="dxa"/>
            <w:vAlign w:val="center"/>
          </w:tcPr>
          <w:p w14:paraId="7786D381" w14:textId="77777777" w:rsidR="007D2887" w:rsidRDefault="00C610AF">
            <w:r>
              <w:t>709.4</w:t>
            </w:r>
          </w:p>
        </w:tc>
        <w:tc>
          <w:tcPr>
            <w:tcW w:w="1188" w:type="dxa"/>
            <w:vAlign w:val="center"/>
          </w:tcPr>
          <w:p w14:paraId="0A6CE404" w14:textId="77777777" w:rsidR="007D2887" w:rsidRDefault="00C610AF">
            <w:r>
              <w:t>0.0000</w:t>
            </w:r>
          </w:p>
        </w:tc>
        <w:tc>
          <w:tcPr>
            <w:tcW w:w="1516" w:type="dxa"/>
            <w:vAlign w:val="center"/>
          </w:tcPr>
          <w:p w14:paraId="0E743384" w14:textId="77777777" w:rsidR="007D2887" w:rsidRDefault="007D2887">
            <w:pPr>
              <w:rPr>
                <w:sz w:val="18"/>
                <w:szCs w:val="18"/>
              </w:rPr>
            </w:pPr>
          </w:p>
        </w:tc>
      </w:tr>
    </w:tbl>
    <w:p w14:paraId="771AB29F" w14:textId="77777777" w:rsidR="007D2887" w:rsidRDefault="00C610AF">
      <w:pPr>
        <w:pStyle w:val="1"/>
        <w:widowControl w:val="0"/>
        <w:jc w:val="both"/>
        <w:rPr>
          <w:kern w:val="2"/>
          <w:szCs w:val="24"/>
        </w:rPr>
      </w:pPr>
      <w:bookmarkStart w:id="25" w:name="_Toc121257918"/>
      <w:r>
        <w:rPr>
          <w:kern w:val="2"/>
          <w:szCs w:val="24"/>
        </w:rPr>
        <w:lastRenderedPageBreak/>
        <w:t>围护结构作法简要说明</w:t>
      </w:r>
      <w:bookmarkEnd w:id="25"/>
    </w:p>
    <w:p w14:paraId="56438289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6F39683" w14:textId="77777777" w:rsidR="007D2887" w:rsidRDefault="00C610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9E20A22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ABC5F1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D597AD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C289BB1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E9B8F4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2D6958CF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3D80D3E4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4DB1BD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6" w:name="_Toc121257919"/>
      <w:r>
        <w:rPr>
          <w:color w:val="000000"/>
          <w:kern w:val="2"/>
          <w:szCs w:val="24"/>
        </w:rPr>
        <w:t>体形系数</w:t>
      </w:r>
      <w:bookmarkEnd w:id="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D2887" w14:paraId="6CE58E5D" w14:textId="77777777">
        <w:tc>
          <w:tcPr>
            <w:tcW w:w="2513" w:type="dxa"/>
            <w:shd w:val="clear" w:color="auto" w:fill="E6E6E6"/>
            <w:vAlign w:val="center"/>
          </w:tcPr>
          <w:p w14:paraId="49A86651" w14:textId="77777777" w:rsidR="007D2887" w:rsidRDefault="00C610AF">
            <w:r>
              <w:t>外表面积</w:t>
            </w:r>
          </w:p>
        </w:tc>
        <w:tc>
          <w:tcPr>
            <w:tcW w:w="6820" w:type="dxa"/>
            <w:vAlign w:val="center"/>
          </w:tcPr>
          <w:p w14:paraId="5C6A1647" w14:textId="77777777" w:rsidR="007D2887" w:rsidRDefault="00C610AF">
            <w:r>
              <w:t>0.00</w:t>
            </w:r>
          </w:p>
        </w:tc>
      </w:tr>
      <w:tr w:rsidR="007D2887" w14:paraId="764B8874" w14:textId="77777777">
        <w:tc>
          <w:tcPr>
            <w:tcW w:w="2513" w:type="dxa"/>
            <w:shd w:val="clear" w:color="auto" w:fill="E6E6E6"/>
            <w:vAlign w:val="center"/>
          </w:tcPr>
          <w:p w14:paraId="3D936731" w14:textId="77777777" w:rsidR="007D2887" w:rsidRDefault="00C610AF">
            <w:r>
              <w:t>建筑体积</w:t>
            </w:r>
          </w:p>
        </w:tc>
        <w:tc>
          <w:tcPr>
            <w:tcW w:w="6820" w:type="dxa"/>
            <w:vAlign w:val="center"/>
          </w:tcPr>
          <w:p w14:paraId="5AEAA1BC" w14:textId="77777777" w:rsidR="007D2887" w:rsidRDefault="00C610AF">
            <w:r>
              <w:t>0.00</w:t>
            </w:r>
          </w:p>
        </w:tc>
      </w:tr>
      <w:tr w:rsidR="007D2887" w14:paraId="4820418D" w14:textId="77777777">
        <w:tc>
          <w:tcPr>
            <w:tcW w:w="2513" w:type="dxa"/>
            <w:shd w:val="clear" w:color="auto" w:fill="E6E6E6"/>
            <w:vAlign w:val="center"/>
          </w:tcPr>
          <w:p w14:paraId="4ABEBE34" w14:textId="77777777" w:rsidR="007D2887" w:rsidRDefault="00C610AF">
            <w:r>
              <w:t>体形系数</w:t>
            </w:r>
          </w:p>
        </w:tc>
        <w:tc>
          <w:tcPr>
            <w:tcW w:w="6820" w:type="dxa"/>
            <w:vAlign w:val="center"/>
          </w:tcPr>
          <w:p w14:paraId="1293B8AB" w14:textId="77777777" w:rsidR="007D2887" w:rsidRDefault="00C610AF">
            <w:r>
              <w:t>0.00</w:t>
            </w:r>
          </w:p>
        </w:tc>
      </w:tr>
    </w:tbl>
    <w:p w14:paraId="187F985D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7" w:name="_Toc121257920"/>
      <w:r>
        <w:rPr>
          <w:color w:val="000000"/>
          <w:kern w:val="2"/>
          <w:szCs w:val="24"/>
        </w:rPr>
        <w:t>窗墙比</w:t>
      </w:r>
      <w:bookmarkEnd w:id="27"/>
    </w:p>
    <w:p w14:paraId="7204EEF7" w14:textId="77777777" w:rsidR="007D2887" w:rsidRDefault="00C610AF">
      <w:pPr>
        <w:pStyle w:val="2"/>
        <w:widowControl w:val="0"/>
        <w:rPr>
          <w:kern w:val="2"/>
        </w:rPr>
      </w:pPr>
      <w:bookmarkStart w:id="28" w:name="_Toc121257921"/>
      <w:r>
        <w:rPr>
          <w:kern w:val="2"/>
        </w:rPr>
        <w:t>窗墙比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D2887" w14:paraId="073421C9" w14:textId="77777777">
        <w:tc>
          <w:tcPr>
            <w:tcW w:w="1652" w:type="dxa"/>
            <w:shd w:val="clear" w:color="auto" w:fill="E6E6E6"/>
            <w:vAlign w:val="center"/>
          </w:tcPr>
          <w:p w14:paraId="42506900" w14:textId="77777777" w:rsidR="007D2887" w:rsidRDefault="00C610AF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1D8F4CD" w14:textId="77777777" w:rsidR="007D2887" w:rsidRDefault="00C610AF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B34211C" w14:textId="77777777" w:rsidR="007D2887" w:rsidRDefault="00C610A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9E6F156" w14:textId="77777777" w:rsidR="007D2887" w:rsidRDefault="00C610A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BC532A0" w14:textId="77777777" w:rsidR="007D2887" w:rsidRDefault="00C610AF">
            <w:pPr>
              <w:jc w:val="center"/>
            </w:pPr>
            <w:r>
              <w:t>窗墙比</w:t>
            </w:r>
          </w:p>
        </w:tc>
      </w:tr>
      <w:tr w:rsidR="007D2887" w14:paraId="7CB7921A" w14:textId="77777777">
        <w:tc>
          <w:tcPr>
            <w:tcW w:w="1652" w:type="dxa"/>
            <w:shd w:val="clear" w:color="auto" w:fill="E6E6E6"/>
            <w:vAlign w:val="center"/>
          </w:tcPr>
          <w:p w14:paraId="7600C0A8" w14:textId="77777777" w:rsidR="007D2887" w:rsidRDefault="00C610AF">
            <w:r>
              <w:t>南向</w:t>
            </w:r>
          </w:p>
        </w:tc>
        <w:tc>
          <w:tcPr>
            <w:tcW w:w="1816" w:type="dxa"/>
            <w:vAlign w:val="center"/>
          </w:tcPr>
          <w:p w14:paraId="15EBE66B" w14:textId="77777777" w:rsidR="007D2887" w:rsidRDefault="00C610A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5F3543E" w14:textId="77777777" w:rsidR="007D2887" w:rsidRDefault="00C610AF">
            <w:r>
              <w:t>177.92</w:t>
            </w:r>
          </w:p>
        </w:tc>
        <w:tc>
          <w:tcPr>
            <w:tcW w:w="2105" w:type="dxa"/>
            <w:vAlign w:val="center"/>
          </w:tcPr>
          <w:p w14:paraId="32F378EF" w14:textId="77777777" w:rsidR="007D2887" w:rsidRDefault="00C610AF">
            <w:r>
              <w:t>354.24</w:t>
            </w:r>
          </w:p>
        </w:tc>
        <w:tc>
          <w:tcPr>
            <w:tcW w:w="1652" w:type="dxa"/>
            <w:vAlign w:val="center"/>
          </w:tcPr>
          <w:p w14:paraId="41733B52" w14:textId="77777777" w:rsidR="007D2887" w:rsidRDefault="00C610AF">
            <w:r>
              <w:t>0.50</w:t>
            </w:r>
          </w:p>
        </w:tc>
      </w:tr>
      <w:tr w:rsidR="007D2887" w14:paraId="239AA021" w14:textId="77777777">
        <w:tc>
          <w:tcPr>
            <w:tcW w:w="1652" w:type="dxa"/>
            <w:shd w:val="clear" w:color="auto" w:fill="E6E6E6"/>
            <w:vAlign w:val="center"/>
          </w:tcPr>
          <w:p w14:paraId="296CDD11" w14:textId="77777777" w:rsidR="007D2887" w:rsidRDefault="00C610AF">
            <w:r>
              <w:t>北向</w:t>
            </w:r>
          </w:p>
        </w:tc>
        <w:tc>
          <w:tcPr>
            <w:tcW w:w="1816" w:type="dxa"/>
            <w:vAlign w:val="center"/>
          </w:tcPr>
          <w:p w14:paraId="5069A520" w14:textId="77777777" w:rsidR="007D2887" w:rsidRDefault="00C610A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FF08F31" w14:textId="77777777" w:rsidR="007D2887" w:rsidRDefault="00C610AF">
            <w:r>
              <w:t>64.25</w:t>
            </w:r>
          </w:p>
        </w:tc>
        <w:tc>
          <w:tcPr>
            <w:tcW w:w="2105" w:type="dxa"/>
            <w:vAlign w:val="center"/>
          </w:tcPr>
          <w:p w14:paraId="4AB25172" w14:textId="77777777" w:rsidR="007D2887" w:rsidRDefault="00C610AF">
            <w:r>
              <w:t>354.24</w:t>
            </w:r>
          </w:p>
        </w:tc>
        <w:tc>
          <w:tcPr>
            <w:tcW w:w="1652" w:type="dxa"/>
            <w:vAlign w:val="center"/>
          </w:tcPr>
          <w:p w14:paraId="35EB6BFD" w14:textId="77777777" w:rsidR="007D2887" w:rsidRDefault="00C610AF">
            <w:r>
              <w:t>0.18</w:t>
            </w:r>
          </w:p>
        </w:tc>
      </w:tr>
      <w:tr w:rsidR="007D2887" w14:paraId="0AAB4800" w14:textId="77777777">
        <w:tc>
          <w:tcPr>
            <w:tcW w:w="1652" w:type="dxa"/>
            <w:shd w:val="clear" w:color="auto" w:fill="E6E6E6"/>
            <w:vAlign w:val="center"/>
          </w:tcPr>
          <w:p w14:paraId="7DFDD5F2" w14:textId="77777777" w:rsidR="007D2887" w:rsidRDefault="00C610AF">
            <w:r>
              <w:t>东向</w:t>
            </w:r>
          </w:p>
        </w:tc>
        <w:tc>
          <w:tcPr>
            <w:tcW w:w="1816" w:type="dxa"/>
            <w:vAlign w:val="center"/>
          </w:tcPr>
          <w:p w14:paraId="0E059B74" w14:textId="77777777" w:rsidR="007D2887" w:rsidRDefault="00C610A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8297268" w14:textId="77777777" w:rsidR="007D2887" w:rsidRDefault="00C610AF">
            <w:r>
              <w:t>29.11</w:t>
            </w:r>
          </w:p>
        </w:tc>
        <w:tc>
          <w:tcPr>
            <w:tcW w:w="2105" w:type="dxa"/>
            <w:vAlign w:val="center"/>
          </w:tcPr>
          <w:p w14:paraId="3916BB46" w14:textId="77777777" w:rsidR="007D2887" w:rsidRDefault="00C610AF">
            <w:r>
              <w:t>123.84</w:t>
            </w:r>
          </w:p>
        </w:tc>
        <w:tc>
          <w:tcPr>
            <w:tcW w:w="1652" w:type="dxa"/>
            <w:vAlign w:val="center"/>
          </w:tcPr>
          <w:p w14:paraId="381B4ED0" w14:textId="77777777" w:rsidR="007D2887" w:rsidRDefault="00C610AF">
            <w:r>
              <w:t>0.24</w:t>
            </w:r>
          </w:p>
        </w:tc>
      </w:tr>
      <w:tr w:rsidR="007D2887" w14:paraId="7B573D4C" w14:textId="77777777">
        <w:tc>
          <w:tcPr>
            <w:tcW w:w="1652" w:type="dxa"/>
            <w:shd w:val="clear" w:color="auto" w:fill="E6E6E6"/>
            <w:vAlign w:val="center"/>
          </w:tcPr>
          <w:p w14:paraId="67F5D195" w14:textId="77777777" w:rsidR="007D2887" w:rsidRDefault="00C610AF">
            <w:r>
              <w:t>西向</w:t>
            </w:r>
          </w:p>
        </w:tc>
        <w:tc>
          <w:tcPr>
            <w:tcW w:w="1816" w:type="dxa"/>
            <w:vAlign w:val="center"/>
          </w:tcPr>
          <w:p w14:paraId="5C763A10" w14:textId="77777777" w:rsidR="007D2887" w:rsidRDefault="00C610A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E9E5819" w14:textId="77777777" w:rsidR="007D2887" w:rsidRDefault="00C610AF">
            <w:r>
              <w:t>5.99</w:t>
            </w:r>
          </w:p>
        </w:tc>
        <w:tc>
          <w:tcPr>
            <w:tcW w:w="2105" w:type="dxa"/>
            <w:vAlign w:val="center"/>
          </w:tcPr>
          <w:p w14:paraId="5BA67A37" w14:textId="77777777" w:rsidR="007D2887" w:rsidRDefault="00C610AF">
            <w:r>
              <w:t>123.84</w:t>
            </w:r>
          </w:p>
        </w:tc>
        <w:tc>
          <w:tcPr>
            <w:tcW w:w="1652" w:type="dxa"/>
            <w:vAlign w:val="center"/>
          </w:tcPr>
          <w:p w14:paraId="1CAB8698" w14:textId="77777777" w:rsidR="007D2887" w:rsidRDefault="00C610AF">
            <w:r>
              <w:t>0.05</w:t>
            </w:r>
          </w:p>
        </w:tc>
      </w:tr>
    </w:tbl>
    <w:p w14:paraId="5CD782C5" w14:textId="77777777" w:rsidR="007D2887" w:rsidRDefault="00C610AF">
      <w:pPr>
        <w:pStyle w:val="2"/>
        <w:widowControl w:val="0"/>
        <w:rPr>
          <w:kern w:val="2"/>
        </w:rPr>
      </w:pPr>
      <w:bookmarkStart w:id="29" w:name="_Toc121257922"/>
      <w:r>
        <w:rPr>
          <w:kern w:val="2"/>
        </w:rPr>
        <w:t>外窗表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7D2887" w14:paraId="4B397455" w14:textId="77777777">
        <w:tc>
          <w:tcPr>
            <w:tcW w:w="1160" w:type="dxa"/>
            <w:shd w:val="clear" w:color="auto" w:fill="E6E6E6"/>
            <w:vAlign w:val="center"/>
          </w:tcPr>
          <w:p w14:paraId="52C0AAA3" w14:textId="77777777" w:rsidR="007D2887" w:rsidRDefault="00C610A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45F1EB5" w14:textId="77777777" w:rsidR="007D2887" w:rsidRDefault="00C610A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029EA63" w14:textId="77777777" w:rsidR="007D2887" w:rsidRDefault="00C610A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3118945" w14:textId="77777777" w:rsidR="007D2887" w:rsidRDefault="00C610A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2CBE379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2E276C5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4F326ED" w14:textId="77777777" w:rsidR="007D2887" w:rsidRDefault="00C610A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F293740" w14:textId="77777777" w:rsidR="007D2887" w:rsidRDefault="00C610A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D2887" w14:paraId="3A19605B" w14:textId="77777777">
        <w:tc>
          <w:tcPr>
            <w:tcW w:w="1160" w:type="dxa"/>
            <w:vMerge w:val="restart"/>
            <w:vAlign w:val="center"/>
          </w:tcPr>
          <w:p w14:paraId="7630B1CC" w14:textId="77777777" w:rsidR="007D2887" w:rsidRDefault="00C610AF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4521E5E8" w14:textId="77777777" w:rsidR="007D2887" w:rsidRDefault="00C610AF">
            <w:r>
              <w:t>南</w:t>
            </w:r>
            <w:r>
              <w:t>-</w:t>
            </w:r>
            <w:r>
              <w:t>默认立面</w:t>
            </w:r>
            <w:r>
              <w:br/>
              <w:t>177.92</w:t>
            </w:r>
          </w:p>
        </w:tc>
        <w:tc>
          <w:tcPr>
            <w:tcW w:w="1562" w:type="dxa"/>
            <w:vAlign w:val="center"/>
          </w:tcPr>
          <w:p w14:paraId="407DC66E" w14:textId="77777777" w:rsidR="007D2887" w:rsidRDefault="00C610AF">
            <w:r>
              <w:t>C1025</w:t>
            </w:r>
          </w:p>
        </w:tc>
        <w:tc>
          <w:tcPr>
            <w:tcW w:w="1386" w:type="dxa"/>
            <w:vAlign w:val="center"/>
          </w:tcPr>
          <w:p w14:paraId="343238F0" w14:textId="77777777" w:rsidR="007D2887" w:rsidRDefault="00C610AF">
            <w:r>
              <w:t>1.00×2.50</w:t>
            </w:r>
          </w:p>
        </w:tc>
        <w:tc>
          <w:tcPr>
            <w:tcW w:w="735" w:type="dxa"/>
            <w:vAlign w:val="center"/>
          </w:tcPr>
          <w:p w14:paraId="05BF13E7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0E6B27B0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3FDE4934" w14:textId="77777777" w:rsidR="007D2887" w:rsidRDefault="00C610AF">
            <w:r>
              <w:t>2.50</w:t>
            </w:r>
          </w:p>
        </w:tc>
        <w:tc>
          <w:tcPr>
            <w:tcW w:w="1262" w:type="dxa"/>
            <w:vAlign w:val="center"/>
          </w:tcPr>
          <w:p w14:paraId="4DAB278E" w14:textId="77777777" w:rsidR="007D2887" w:rsidRDefault="00C610AF">
            <w:r>
              <w:t>2.50</w:t>
            </w:r>
          </w:p>
        </w:tc>
      </w:tr>
      <w:tr w:rsidR="007D2887" w14:paraId="32320CCF" w14:textId="77777777">
        <w:tc>
          <w:tcPr>
            <w:tcW w:w="1160" w:type="dxa"/>
            <w:vMerge/>
            <w:vAlign w:val="center"/>
          </w:tcPr>
          <w:p w14:paraId="7A9260DE" w14:textId="77777777" w:rsidR="007D2887" w:rsidRDefault="007D2887"/>
        </w:tc>
        <w:tc>
          <w:tcPr>
            <w:tcW w:w="1245" w:type="dxa"/>
            <w:vMerge/>
            <w:vAlign w:val="center"/>
          </w:tcPr>
          <w:p w14:paraId="5C9B0E5F" w14:textId="77777777" w:rsidR="007D2887" w:rsidRDefault="007D2887"/>
        </w:tc>
        <w:tc>
          <w:tcPr>
            <w:tcW w:w="1562" w:type="dxa"/>
            <w:vAlign w:val="center"/>
          </w:tcPr>
          <w:p w14:paraId="438337BD" w14:textId="77777777" w:rsidR="007D2887" w:rsidRDefault="00C610AF">
            <w:r>
              <w:t>C12815</w:t>
            </w:r>
          </w:p>
        </w:tc>
        <w:tc>
          <w:tcPr>
            <w:tcW w:w="1386" w:type="dxa"/>
            <w:vAlign w:val="center"/>
          </w:tcPr>
          <w:p w14:paraId="1BFE36B6" w14:textId="77777777" w:rsidR="007D2887" w:rsidRDefault="00C610AF">
            <w:r>
              <w:t>12.80×1.50</w:t>
            </w:r>
          </w:p>
        </w:tc>
        <w:tc>
          <w:tcPr>
            <w:tcW w:w="735" w:type="dxa"/>
            <w:vAlign w:val="center"/>
          </w:tcPr>
          <w:p w14:paraId="0285B0EC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5DE1082D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1D039A44" w14:textId="77777777" w:rsidR="007D2887" w:rsidRDefault="00C610AF">
            <w:r>
              <w:t>19.20</w:t>
            </w:r>
          </w:p>
        </w:tc>
        <w:tc>
          <w:tcPr>
            <w:tcW w:w="1262" w:type="dxa"/>
            <w:vAlign w:val="center"/>
          </w:tcPr>
          <w:p w14:paraId="2E41ED1C" w14:textId="77777777" w:rsidR="007D2887" w:rsidRDefault="00C610AF">
            <w:r>
              <w:t>19.20</w:t>
            </w:r>
          </w:p>
        </w:tc>
      </w:tr>
      <w:tr w:rsidR="007D2887" w14:paraId="3CA23195" w14:textId="77777777">
        <w:tc>
          <w:tcPr>
            <w:tcW w:w="1160" w:type="dxa"/>
            <w:vMerge/>
            <w:vAlign w:val="center"/>
          </w:tcPr>
          <w:p w14:paraId="45223F89" w14:textId="77777777" w:rsidR="007D2887" w:rsidRDefault="007D2887"/>
        </w:tc>
        <w:tc>
          <w:tcPr>
            <w:tcW w:w="1245" w:type="dxa"/>
            <w:vMerge/>
            <w:vAlign w:val="center"/>
          </w:tcPr>
          <w:p w14:paraId="4DEC388B" w14:textId="77777777" w:rsidR="007D2887" w:rsidRDefault="007D2887"/>
        </w:tc>
        <w:tc>
          <w:tcPr>
            <w:tcW w:w="1562" w:type="dxa"/>
            <w:vAlign w:val="center"/>
          </w:tcPr>
          <w:p w14:paraId="7A421B29" w14:textId="77777777" w:rsidR="007D2887" w:rsidRDefault="00C610AF">
            <w:r>
              <w:t>C1425</w:t>
            </w:r>
          </w:p>
        </w:tc>
        <w:tc>
          <w:tcPr>
            <w:tcW w:w="1386" w:type="dxa"/>
            <w:vAlign w:val="center"/>
          </w:tcPr>
          <w:p w14:paraId="5518FEF6" w14:textId="77777777" w:rsidR="007D2887" w:rsidRDefault="00C610AF">
            <w:r>
              <w:t>1.40×2.50</w:t>
            </w:r>
          </w:p>
        </w:tc>
        <w:tc>
          <w:tcPr>
            <w:tcW w:w="735" w:type="dxa"/>
            <w:vAlign w:val="center"/>
          </w:tcPr>
          <w:p w14:paraId="3AFA0201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242BA3A7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3931F57E" w14:textId="77777777" w:rsidR="007D2887" w:rsidRDefault="00C610AF">
            <w:r>
              <w:t>3.50</w:t>
            </w:r>
          </w:p>
        </w:tc>
        <w:tc>
          <w:tcPr>
            <w:tcW w:w="1262" w:type="dxa"/>
            <w:vAlign w:val="center"/>
          </w:tcPr>
          <w:p w14:paraId="4CA3A29D" w14:textId="77777777" w:rsidR="007D2887" w:rsidRDefault="00C610AF">
            <w:r>
              <w:t>3.50</w:t>
            </w:r>
          </w:p>
        </w:tc>
      </w:tr>
      <w:tr w:rsidR="007D2887" w14:paraId="42521365" w14:textId="77777777">
        <w:tc>
          <w:tcPr>
            <w:tcW w:w="1160" w:type="dxa"/>
            <w:vMerge/>
            <w:vAlign w:val="center"/>
          </w:tcPr>
          <w:p w14:paraId="35550516" w14:textId="77777777" w:rsidR="007D2887" w:rsidRDefault="007D2887"/>
        </w:tc>
        <w:tc>
          <w:tcPr>
            <w:tcW w:w="1245" w:type="dxa"/>
            <w:vMerge/>
            <w:vAlign w:val="center"/>
          </w:tcPr>
          <w:p w14:paraId="19B0DC4F" w14:textId="77777777" w:rsidR="007D2887" w:rsidRDefault="007D2887"/>
        </w:tc>
        <w:tc>
          <w:tcPr>
            <w:tcW w:w="1562" w:type="dxa"/>
            <w:vAlign w:val="center"/>
          </w:tcPr>
          <w:p w14:paraId="310088D5" w14:textId="77777777" w:rsidR="007D2887" w:rsidRDefault="00C610AF">
            <w:r>
              <w:t>C1515</w:t>
            </w:r>
          </w:p>
        </w:tc>
        <w:tc>
          <w:tcPr>
            <w:tcW w:w="1386" w:type="dxa"/>
            <w:vAlign w:val="center"/>
          </w:tcPr>
          <w:p w14:paraId="7C8E2DD0" w14:textId="77777777" w:rsidR="007D2887" w:rsidRDefault="00C610AF">
            <w:r>
              <w:t>1.50×1.50</w:t>
            </w:r>
          </w:p>
        </w:tc>
        <w:tc>
          <w:tcPr>
            <w:tcW w:w="735" w:type="dxa"/>
            <w:vAlign w:val="center"/>
          </w:tcPr>
          <w:p w14:paraId="75808DFA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5FD3B51E" w14:textId="77777777" w:rsidR="007D2887" w:rsidRDefault="00C610AF">
            <w:r>
              <w:t>4</w:t>
            </w:r>
          </w:p>
        </w:tc>
        <w:tc>
          <w:tcPr>
            <w:tcW w:w="1262" w:type="dxa"/>
            <w:vAlign w:val="center"/>
          </w:tcPr>
          <w:p w14:paraId="57D81F22" w14:textId="77777777" w:rsidR="007D2887" w:rsidRDefault="00C610AF">
            <w:r>
              <w:t>2.25</w:t>
            </w:r>
          </w:p>
        </w:tc>
        <w:tc>
          <w:tcPr>
            <w:tcW w:w="1262" w:type="dxa"/>
            <w:vAlign w:val="center"/>
          </w:tcPr>
          <w:p w14:paraId="192F3006" w14:textId="77777777" w:rsidR="007D2887" w:rsidRDefault="00C610AF">
            <w:r>
              <w:t>9.00</w:t>
            </w:r>
          </w:p>
        </w:tc>
      </w:tr>
      <w:tr w:rsidR="007D2887" w14:paraId="116A31C6" w14:textId="77777777">
        <w:tc>
          <w:tcPr>
            <w:tcW w:w="1160" w:type="dxa"/>
            <w:vMerge/>
            <w:vAlign w:val="center"/>
          </w:tcPr>
          <w:p w14:paraId="61BEF2E4" w14:textId="77777777" w:rsidR="007D2887" w:rsidRDefault="007D2887"/>
        </w:tc>
        <w:tc>
          <w:tcPr>
            <w:tcW w:w="1245" w:type="dxa"/>
            <w:vMerge/>
            <w:vAlign w:val="center"/>
          </w:tcPr>
          <w:p w14:paraId="7578EF90" w14:textId="77777777" w:rsidR="007D2887" w:rsidRDefault="007D2887"/>
        </w:tc>
        <w:tc>
          <w:tcPr>
            <w:tcW w:w="1562" w:type="dxa"/>
            <w:vAlign w:val="center"/>
          </w:tcPr>
          <w:p w14:paraId="3B8B663E" w14:textId="77777777" w:rsidR="007D2887" w:rsidRDefault="00C610AF">
            <w:r>
              <w:t>C2925</w:t>
            </w:r>
          </w:p>
        </w:tc>
        <w:tc>
          <w:tcPr>
            <w:tcW w:w="1386" w:type="dxa"/>
            <w:vAlign w:val="center"/>
          </w:tcPr>
          <w:p w14:paraId="6DDE26F9" w14:textId="77777777" w:rsidR="007D2887" w:rsidRDefault="00C610AF">
            <w:r>
              <w:t>2.91×2.50</w:t>
            </w:r>
          </w:p>
        </w:tc>
        <w:tc>
          <w:tcPr>
            <w:tcW w:w="735" w:type="dxa"/>
            <w:vAlign w:val="center"/>
          </w:tcPr>
          <w:p w14:paraId="7E89FF1C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0F0CE1AA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7C3A0069" w14:textId="77777777" w:rsidR="007D2887" w:rsidRDefault="00C610AF">
            <w:r>
              <w:t>7.27</w:t>
            </w:r>
          </w:p>
        </w:tc>
        <w:tc>
          <w:tcPr>
            <w:tcW w:w="1262" w:type="dxa"/>
            <w:vAlign w:val="center"/>
          </w:tcPr>
          <w:p w14:paraId="582EAB30" w14:textId="77777777" w:rsidR="007D2887" w:rsidRDefault="00C610AF">
            <w:r>
              <w:t>7.27</w:t>
            </w:r>
          </w:p>
        </w:tc>
      </w:tr>
      <w:tr w:rsidR="007D2887" w14:paraId="7D7E6AC6" w14:textId="77777777">
        <w:tc>
          <w:tcPr>
            <w:tcW w:w="1160" w:type="dxa"/>
            <w:vMerge/>
            <w:vAlign w:val="center"/>
          </w:tcPr>
          <w:p w14:paraId="32042A89" w14:textId="77777777" w:rsidR="007D2887" w:rsidRDefault="007D2887"/>
        </w:tc>
        <w:tc>
          <w:tcPr>
            <w:tcW w:w="1245" w:type="dxa"/>
            <w:vMerge/>
            <w:vAlign w:val="center"/>
          </w:tcPr>
          <w:p w14:paraId="64E086AF" w14:textId="77777777" w:rsidR="007D2887" w:rsidRDefault="007D2887"/>
        </w:tc>
        <w:tc>
          <w:tcPr>
            <w:tcW w:w="1562" w:type="dxa"/>
            <w:vAlign w:val="center"/>
          </w:tcPr>
          <w:p w14:paraId="149BDB44" w14:textId="77777777" w:rsidR="007D2887" w:rsidRDefault="00C610AF">
            <w:r>
              <w:t>C3525</w:t>
            </w:r>
          </w:p>
        </w:tc>
        <w:tc>
          <w:tcPr>
            <w:tcW w:w="1386" w:type="dxa"/>
            <w:vAlign w:val="center"/>
          </w:tcPr>
          <w:p w14:paraId="3A378490" w14:textId="77777777" w:rsidR="007D2887" w:rsidRDefault="00C610AF">
            <w:r>
              <w:t>3.45×2.50</w:t>
            </w:r>
          </w:p>
        </w:tc>
        <w:tc>
          <w:tcPr>
            <w:tcW w:w="735" w:type="dxa"/>
            <w:vAlign w:val="center"/>
          </w:tcPr>
          <w:p w14:paraId="7EE55F60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4088E8A0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5F511A9D" w14:textId="77777777" w:rsidR="007D2887" w:rsidRDefault="00C610AF">
            <w:r>
              <w:t>8.64</w:t>
            </w:r>
          </w:p>
        </w:tc>
        <w:tc>
          <w:tcPr>
            <w:tcW w:w="1262" w:type="dxa"/>
            <w:vAlign w:val="center"/>
          </w:tcPr>
          <w:p w14:paraId="4576E6BB" w14:textId="77777777" w:rsidR="007D2887" w:rsidRDefault="00C610AF">
            <w:r>
              <w:t>8.64</w:t>
            </w:r>
          </w:p>
        </w:tc>
      </w:tr>
      <w:tr w:rsidR="007D2887" w14:paraId="10785F70" w14:textId="77777777">
        <w:tc>
          <w:tcPr>
            <w:tcW w:w="1160" w:type="dxa"/>
            <w:vMerge/>
            <w:vAlign w:val="center"/>
          </w:tcPr>
          <w:p w14:paraId="75D31BC6" w14:textId="77777777" w:rsidR="007D2887" w:rsidRDefault="007D2887"/>
        </w:tc>
        <w:tc>
          <w:tcPr>
            <w:tcW w:w="1245" w:type="dxa"/>
            <w:vMerge/>
            <w:vAlign w:val="center"/>
          </w:tcPr>
          <w:p w14:paraId="3EDD5FDC" w14:textId="77777777" w:rsidR="007D2887" w:rsidRDefault="007D2887"/>
        </w:tc>
        <w:tc>
          <w:tcPr>
            <w:tcW w:w="1562" w:type="dxa"/>
            <w:vAlign w:val="center"/>
          </w:tcPr>
          <w:p w14:paraId="4DB3482C" w14:textId="77777777" w:rsidR="007D2887" w:rsidRDefault="00C610AF">
            <w:r>
              <w:t>C5425</w:t>
            </w:r>
          </w:p>
        </w:tc>
        <w:tc>
          <w:tcPr>
            <w:tcW w:w="1386" w:type="dxa"/>
            <w:vAlign w:val="center"/>
          </w:tcPr>
          <w:p w14:paraId="71E4A43C" w14:textId="77777777" w:rsidR="007D2887" w:rsidRDefault="00C610AF">
            <w:r>
              <w:t>5.40×2.50</w:t>
            </w:r>
          </w:p>
        </w:tc>
        <w:tc>
          <w:tcPr>
            <w:tcW w:w="735" w:type="dxa"/>
            <w:vAlign w:val="center"/>
          </w:tcPr>
          <w:p w14:paraId="6B7D9358" w14:textId="77777777" w:rsidR="007D2887" w:rsidRDefault="00C610AF">
            <w:r>
              <w:t>1</w:t>
            </w:r>
          </w:p>
        </w:tc>
        <w:tc>
          <w:tcPr>
            <w:tcW w:w="718" w:type="dxa"/>
            <w:vAlign w:val="center"/>
          </w:tcPr>
          <w:p w14:paraId="4B8A996B" w14:textId="77777777" w:rsidR="007D2887" w:rsidRDefault="00C610AF">
            <w:r>
              <w:t>2</w:t>
            </w:r>
          </w:p>
        </w:tc>
        <w:tc>
          <w:tcPr>
            <w:tcW w:w="1262" w:type="dxa"/>
            <w:vAlign w:val="center"/>
          </w:tcPr>
          <w:p w14:paraId="1F2C80DB" w14:textId="77777777" w:rsidR="007D2887" w:rsidRDefault="00C610AF">
            <w:r>
              <w:t>13.50</w:t>
            </w:r>
          </w:p>
        </w:tc>
        <w:tc>
          <w:tcPr>
            <w:tcW w:w="1262" w:type="dxa"/>
            <w:vAlign w:val="center"/>
          </w:tcPr>
          <w:p w14:paraId="09580304" w14:textId="77777777" w:rsidR="007D2887" w:rsidRDefault="00C610AF">
            <w:r>
              <w:t>27.00</w:t>
            </w:r>
          </w:p>
        </w:tc>
      </w:tr>
      <w:tr w:rsidR="007D2887" w14:paraId="7D0A612A" w14:textId="77777777">
        <w:tc>
          <w:tcPr>
            <w:tcW w:w="1160" w:type="dxa"/>
            <w:vMerge/>
            <w:vAlign w:val="center"/>
          </w:tcPr>
          <w:p w14:paraId="74F1FAE4" w14:textId="77777777" w:rsidR="007D2887" w:rsidRDefault="007D2887"/>
        </w:tc>
        <w:tc>
          <w:tcPr>
            <w:tcW w:w="1245" w:type="dxa"/>
            <w:vMerge/>
            <w:vAlign w:val="center"/>
          </w:tcPr>
          <w:p w14:paraId="0232E74E" w14:textId="77777777" w:rsidR="007D2887" w:rsidRDefault="007D2887"/>
        </w:tc>
        <w:tc>
          <w:tcPr>
            <w:tcW w:w="1562" w:type="dxa"/>
            <w:vAlign w:val="center"/>
          </w:tcPr>
          <w:p w14:paraId="75E05328" w14:textId="77777777" w:rsidR="007D2887" w:rsidRDefault="00C610AF">
            <w:r>
              <w:t>C5525</w:t>
            </w:r>
          </w:p>
        </w:tc>
        <w:tc>
          <w:tcPr>
            <w:tcW w:w="1386" w:type="dxa"/>
            <w:vAlign w:val="center"/>
          </w:tcPr>
          <w:p w14:paraId="39E30BBD" w14:textId="77777777" w:rsidR="007D2887" w:rsidRDefault="00C610AF">
            <w:r>
              <w:t>5.50×2.50</w:t>
            </w:r>
          </w:p>
        </w:tc>
        <w:tc>
          <w:tcPr>
            <w:tcW w:w="735" w:type="dxa"/>
            <w:vAlign w:val="center"/>
          </w:tcPr>
          <w:p w14:paraId="564612EC" w14:textId="77777777" w:rsidR="007D2887" w:rsidRDefault="00C610AF">
            <w:r>
              <w:t>1~2</w:t>
            </w:r>
          </w:p>
        </w:tc>
        <w:tc>
          <w:tcPr>
            <w:tcW w:w="718" w:type="dxa"/>
            <w:vAlign w:val="center"/>
          </w:tcPr>
          <w:p w14:paraId="5950C997" w14:textId="77777777" w:rsidR="007D2887" w:rsidRDefault="00C610AF">
            <w:r>
              <w:t>5</w:t>
            </w:r>
          </w:p>
        </w:tc>
        <w:tc>
          <w:tcPr>
            <w:tcW w:w="1262" w:type="dxa"/>
            <w:vAlign w:val="center"/>
          </w:tcPr>
          <w:p w14:paraId="0B52883D" w14:textId="77777777" w:rsidR="007D2887" w:rsidRDefault="00C610AF">
            <w:r>
              <w:t>13.75</w:t>
            </w:r>
          </w:p>
        </w:tc>
        <w:tc>
          <w:tcPr>
            <w:tcW w:w="1262" w:type="dxa"/>
            <w:vAlign w:val="center"/>
          </w:tcPr>
          <w:p w14:paraId="78415297" w14:textId="77777777" w:rsidR="007D2887" w:rsidRDefault="00C610AF">
            <w:r>
              <w:t>68.75</w:t>
            </w:r>
          </w:p>
        </w:tc>
      </w:tr>
      <w:tr w:rsidR="007D2887" w14:paraId="00A3ED41" w14:textId="77777777">
        <w:tc>
          <w:tcPr>
            <w:tcW w:w="1160" w:type="dxa"/>
            <w:vMerge/>
            <w:vAlign w:val="center"/>
          </w:tcPr>
          <w:p w14:paraId="123E8145" w14:textId="77777777" w:rsidR="007D2887" w:rsidRDefault="007D2887"/>
        </w:tc>
        <w:tc>
          <w:tcPr>
            <w:tcW w:w="1245" w:type="dxa"/>
            <w:vMerge/>
            <w:vAlign w:val="center"/>
          </w:tcPr>
          <w:p w14:paraId="02F1F509" w14:textId="77777777" w:rsidR="007D2887" w:rsidRDefault="007D2887"/>
        </w:tc>
        <w:tc>
          <w:tcPr>
            <w:tcW w:w="1562" w:type="dxa"/>
            <w:vAlign w:val="center"/>
          </w:tcPr>
          <w:p w14:paraId="1751F9E4" w14:textId="77777777" w:rsidR="007D2887" w:rsidRDefault="00C610AF">
            <w:r>
              <w:t>C5815</w:t>
            </w:r>
          </w:p>
        </w:tc>
        <w:tc>
          <w:tcPr>
            <w:tcW w:w="1386" w:type="dxa"/>
            <w:vAlign w:val="center"/>
          </w:tcPr>
          <w:p w14:paraId="3EEC6C55" w14:textId="77777777" w:rsidR="007D2887" w:rsidRDefault="00C610AF">
            <w:r>
              <w:t>5.80×1.50</w:t>
            </w:r>
          </w:p>
        </w:tc>
        <w:tc>
          <w:tcPr>
            <w:tcW w:w="735" w:type="dxa"/>
            <w:vAlign w:val="center"/>
          </w:tcPr>
          <w:p w14:paraId="0F04D4D2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47652AE5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0F2B6C49" w14:textId="77777777" w:rsidR="007D2887" w:rsidRDefault="00C610AF">
            <w:r>
              <w:t>8.70</w:t>
            </w:r>
          </w:p>
        </w:tc>
        <w:tc>
          <w:tcPr>
            <w:tcW w:w="1262" w:type="dxa"/>
            <w:vAlign w:val="center"/>
          </w:tcPr>
          <w:p w14:paraId="0FE5DEE0" w14:textId="77777777" w:rsidR="007D2887" w:rsidRDefault="00C610AF">
            <w:r>
              <w:t>8.70</w:t>
            </w:r>
          </w:p>
        </w:tc>
      </w:tr>
      <w:tr w:rsidR="007D2887" w14:paraId="044BD6E2" w14:textId="77777777">
        <w:tc>
          <w:tcPr>
            <w:tcW w:w="1160" w:type="dxa"/>
            <w:vMerge/>
            <w:vAlign w:val="center"/>
          </w:tcPr>
          <w:p w14:paraId="2BD17ABB" w14:textId="77777777" w:rsidR="007D2887" w:rsidRDefault="007D2887"/>
        </w:tc>
        <w:tc>
          <w:tcPr>
            <w:tcW w:w="1245" w:type="dxa"/>
            <w:vMerge/>
            <w:vAlign w:val="center"/>
          </w:tcPr>
          <w:p w14:paraId="1E5E208B" w14:textId="77777777" w:rsidR="007D2887" w:rsidRDefault="007D2887"/>
        </w:tc>
        <w:tc>
          <w:tcPr>
            <w:tcW w:w="1562" w:type="dxa"/>
            <w:vAlign w:val="center"/>
          </w:tcPr>
          <w:p w14:paraId="1C1333DA" w14:textId="77777777" w:rsidR="007D2887" w:rsidRDefault="00C610AF">
            <w:r>
              <w:t>C9325</w:t>
            </w:r>
          </w:p>
        </w:tc>
        <w:tc>
          <w:tcPr>
            <w:tcW w:w="1386" w:type="dxa"/>
            <w:vAlign w:val="center"/>
          </w:tcPr>
          <w:p w14:paraId="27B8E8A2" w14:textId="77777777" w:rsidR="007D2887" w:rsidRDefault="00C610AF">
            <w:r>
              <w:t>9.35×2.50</w:t>
            </w:r>
          </w:p>
        </w:tc>
        <w:tc>
          <w:tcPr>
            <w:tcW w:w="735" w:type="dxa"/>
            <w:vAlign w:val="center"/>
          </w:tcPr>
          <w:p w14:paraId="7BC1540B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42C2339A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2F427815" w14:textId="77777777" w:rsidR="007D2887" w:rsidRDefault="00C610AF">
            <w:r>
              <w:t>23.37</w:t>
            </w:r>
          </w:p>
        </w:tc>
        <w:tc>
          <w:tcPr>
            <w:tcW w:w="1262" w:type="dxa"/>
            <w:vAlign w:val="center"/>
          </w:tcPr>
          <w:p w14:paraId="24058F01" w14:textId="77777777" w:rsidR="007D2887" w:rsidRDefault="00C610AF">
            <w:r>
              <w:t>23.37</w:t>
            </w:r>
          </w:p>
        </w:tc>
      </w:tr>
      <w:tr w:rsidR="007D2887" w14:paraId="1EC60C6D" w14:textId="77777777">
        <w:tc>
          <w:tcPr>
            <w:tcW w:w="1160" w:type="dxa"/>
            <w:vMerge w:val="restart"/>
            <w:vAlign w:val="center"/>
          </w:tcPr>
          <w:p w14:paraId="6C7F5472" w14:textId="77777777" w:rsidR="007D2887" w:rsidRDefault="00C610A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BD78A07" w14:textId="77777777" w:rsidR="007D2887" w:rsidRDefault="00C610AF">
            <w:r>
              <w:t>北</w:t>
            </w:r>
            <w:r>
              <w:t>-</w:t>
            </w:r>
            <w:r>
              <w:t>默认立面</w:t>
            </w:r>
            <w:r>
              <w:br/>
              <w:t>64.25</w:t>
            </w:r>
          </w:p>
        </w:tc>
        <w:tc>
          <w:tcPr>
            <w:tcW w:w="1562" w:type="dxa"/>
            <w:vAlign w:val="center"/>
          </w:tcPr>
          <w:p w14:paraId="46D72F0B" w14:textId="77777777" w:rsidR="007D2887" w:rsidRDefault="00C610AF">
            <w:r>
              <w:t>C0915</w:t>
            </w:r>
          </w:p>
        </w:tc>
        <w:tc>
          <w:tcPr>
            <w:tcW w:w="1386" w:type="dxa"/>
            <w:vAlign w:val="center"/>
          </w:tcPr>
          <w:p w14:paraId="4834A69E" w14:textId="77777777" w:rsidR="007D2887" w:rsidRDefault="00C610AF">
            <w:r>
              <w:t>0.90×1.50</w:t>
            </w:r>
          </w:p>
        </w:tc>
        <w:tc>
          <w:tcPr>
            <w:tcW w:w="735" w:type="dxa"/>
            <w:vAlign w:val="center"/>
          </w:tcPr>
          <w:p w14:paraId="26E8CB46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4BCB0808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46FFFF4F" w14:textId="77777777" w:rsidR="007D2887" w:rsidRDefault="00C610AF">
            <w:r>
              <w:t>1.35</w:t>
            </w:r>
          </w:p>
        </w:tc>
        <w:tc>
          <w:tcPr>
            <w:tcW w:w="1262" w:type="dxa"/>
            <w:vAlign w:val="center"/>
          </w:tcPr>
          <w:p w14:paraId="65F262D2" w14:textId="77777777" w:rsidR="007D2887" w:rsidRDefault="00C610AF">
            <w:r>
              <w:t>1.35</w:t>
            </w:r>
          </w:p>
        </w:tc>
      </w:tr>
      <w:tr w:rsidR="007D2887" w14:paraId="2F2E79B1" w14:textId="77777777">
        <w:tc>
          <w:tcPr>
            <w:tcW w:w="1160" w:type="dxa"/>
            <w:vMerge/>
            <w:vAlign w:val="center"/>
          </w:tcPr>
          <w:p w14:paraId="2ED767EC" w14:textId="77777777" w:rsidR="007D2887" w:rsidRDefault="007D2887"/>
        </w:tc>
        <w:tc>
          <w:tcPr>
            <w:tcW w:w="1245" w:type="dxa"/>
            <w:vMerge/>
            <w:vAlign w:val="center"/>
          </w:tcPr>
          <w:p w14:paraId="18BA96AA" w14:textId="77777777" w:rsidR="007D2887" w:rsidRDefault="007D2887"/>
        </w:tc>
        <w:tc>
          <w:tcPr>
            <w:tcW w:w="1562" w:type="dxa"/>
            <w:vAlign w:val="center"/>
          </w:tcPr>
          <w:p w14:paraId="4932A7A3" w14:textId="77777777" w:rsidR="007D2887" w:rsidRDefault="00C610AF">
            <w:r>
              <w:t>C0925</w:t>
            </w:r>
          </w:p>
        </w:tc>
        <w:tc>
          <w:tcPr>
            <w:tcW w:w="1386" w:type="dxa"/>
            <w:vAlign w:val="center"/>
          </w:tcPr>
          <w:p w14:paraId="3755F4AD" w14:textId="77777777" w:rsidR="007D2887" w:rsidRDefault="00C610AF">
            <w:r>
              <w:t>0.90×2.50</w:t>
            </w:r>
          </w:p>
        </w:tc>
        <w:tc>
          <w:tcPr>
            <w:tcW w:w="735" w:type="dxa"/>
            <w:vAlign w:val="center"/>
          </w:tcPr>
          <w:p w14:paraId="7798703A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2E166A0A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2CEEDCF9" w14:textId="77777777" w:rsidR="007D2887" w:rsidRDefault="00C610AF">
            <w:r>
              <w:t>2.25</w:t>
            </w:r>
          </w:p>
        </w:tc>
        <w:tc>
          <w:tcPr>
            <w:tcW w:w="1262" w:type="dxa"/>
            <w:vAlign w:val="center"/>
          </w:tcPr>
          <w:p w14:paraId="62A0000A" w14:textId="77777777" w:rsidR="007D2887" w:rsidRDefault="00C610AF">
            <w:r>
              <w:t>2.25</w:t>
            </w:r>
          </w:p>
        </w:tc>
      </w:tr>
      <w:tr w:rsidR="007D2887" w14:paraId="73748E3C" w14:textId="77777777">
        <w:tc>
          <w:tcPr>
            <w:tcW w:w="1160" w:type="dxa"/>
            <w:vMerge/>
            <w:vAlign w:val="center"/>
          </w:tcPr>
          <w:p w14:paraId="24FF5105" w14:textId="77777777" w:rsidR="007D2887" w:rsidRDefault="007D2887"/>
        </w:tc>
        <w:tc>
          <w:tcPr>
            <w:tcW w:w="1245" w:type="dxa"/>
            <w:vMerge/>
            <w:vAlign w:val="center"/>
          </w:tcPr>
          <w:p w14:paraId="71D3FEDC" w14:textId="77777777" w:rsidR="007D2887" w:rsidRDefault="007D2887"/>
        </w:tc>
        <w:tc>
          <w:tcPr>
            <w:tcW w:w="1562" w:type="dxa"/>
            <w:vAlign w:val="center"/>
          </w:tcPr>
          <w:p w14:paraId="6CE53A27" w14:textId="77777777" w:rsidR="007D2887" w:rsidRDefault="00C610AF">
            <w:r>
              <w:t>C1115</w:t>
            </w:r>
          </w:p>
        </w:tc>
        <w:tc>
          <w:tcPr>
            <w:tcW w:w="1386" w:type="dxa"/>
            <w:vAlign w:val="center"/>
          </w:tcPr>
          <w:p w14:paraId="30F4CA4D" w14:textId="77777777" w:rsidR="007D2887" w:rsidRDefault="00C610AF">
            <w:r>
              <w:t>1.10×1.50</w:t>
            </w:r>
          </w:p>
        </w:tc>
        <w:tc>
          <w:tcPr>
            <w:tcW w:w="735" w:type="dxa"/>
            <w:vAlign w:val="center"/>
          </w:tcPr>
          <w:p w14:paraId="3A01C79C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71538B21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2D0D5A90" w14:textId="77777777" w:rsidR="007D2887" w:rsidRDefault="00C610AF">
            <w:r>
              <w:t>1.65</w:t>
            </w:r>
          </w:p>
        </w:tc>
        <w:tc>
          <w:tcPr>
            <w:tcW w:w="1262" w:type="dxa"/>
            <w:vAlign w:val="center"/>
          </w:tcPr>
          <w:p w14:paraId="74581D9A" w14:textId="77777777" w:rsidR="007D2887" w:rsidRDefault="00C610AF">
            <w:r>
              <w:t>1.65</w:t>
            </w:r>
          </w:p>
        </w:tc>
      </w:tr>
      <w:tr w:rsidR="007D2887" w14:paraId="505711C9" w14:textId="77777777">
        <w:tc>
          <w:tcPr>
            <w:tcW w:w="1160" w:type="dxa"/>
            <w:vMerge/>
            <w:vAlign w:val="center"/>
          </w:tcPr>
          <w:p w14:paraId="59818636" w14:textId="77777777" w:rsidR="007D2887" w:rsidRDefault="007D2887"/>
        </w:tc>
        <w:tc>
          <w:tcPr>
            <w:tcW w:w="1245" w:type="dxa"/>
            <w:vMerge/>
            <w:vAlign w:val="center"/>
          </w:tcPr>
          <w:p w14:paraId="5906AD8B" w14:textId="77777777" w:rsidR="007D2887" w:rsidRDefault="007D2887"/>
        </w:tc>
        <w:tc>
          <w:tcPr>
            <w:tcW w:w="1562" w:type="dxa"/>
            <w:vAlign w:val="center"/>
          </w:tcPr>
          <w:p w14:paraId="703C84DC" w14:textId="77777777" w:rsidR="007D2887" w:rsidRDefault="00C610AF">
            <w:r>
              <w:t>C1515</w:t>
            </w:r>
          </w:p>
        </w:tc>
        <w:tc>
          <w:tcPr>
            <w:tcW w:w="1386" w:type="dxa"/>
            <w:vAlign w:val="center"/>
          </w:tcPr>
          <w:p w14:paraId="5CC1E42E" w14:textId="77777777" w:rsidR="007D2887" w:rsidRDefault="00C610AF">
            <w:r>
              <w:t>1.50×1.50</w:t>
            </w:r>
          </w:p>
        </w:tc>
        <w:tc>
          <w:tcPr>
            <w:tcW w:w="735" w:type="dxa"/>
            <w:vAlign w:val="center"/>
          </w:tcPr>
          <w:p w14:paraId="155BA715" w14:textId="77777777" w:rsidR="007D2887" w:rsidRDefault="00C610AF">
            <w:r>
              <w:t>1~2</w:t>
            </w:r>
          </w:p>
        </w:tc>
        <w:tc>
          <w:tcPr>
            <w:tcW w:w="718" w:type="dxa"/>
            <w:vAlign w:val="center"/>
          </w:tcPr>
          <w:p w14:paraId="78259975" w14:textId="77777777" w:rsidR="007D2887" w:rsidRDefault="00C610AF">
            <w:r>
              <w:t>4</w:t>
            </w:r>
          </w:p>
        </w:tc>
        <w:tc>
          <w:tcPr>
            <w:tcW w:w="1262" w:type="dxa"/>
            <w:vAlign w:val="center"/>
          </w:tcPr>
          <w:p w14:paraId="557D0C9F" w14:textId="77777777" w:rsidR="007D2887" w:rsidRDefault="00C610AF">
            <w:r>
              <w:t>2.25</w:t>
            </w:r>
          </w:p>
        </w:tc>
        <w:tc>
          <w:tcPr>
            <w:tcW w:w="1262" w:type="dxa"/>
            <w:vAlign w:val="center"/>
          </w:tcPr>
          <w:p w14:paraId="395A17FD" w14:textId="77777777" w:rsidR="007D2887" w:rsidRDefault="00C610AF">
            <w:r>
              <w:t>9.00</w:t>
            </w:r>
          </w:p>
        </w:tc>
      </w:tr>
      <w:tr w:rsidR="007D2887" w14:paraId="36589081" w14:textId="77777777">
        <w:tc>
          <w:tcPr>
            <w:tcW w:w="1160" w:type="dxa"/>
            <w:vMerge/>
            <w:vAlign w:val="center"/>
          </w:tcPr>
          <w:p w14:paraId="375233CC" w14:textId="77777777" w:rsidR="007D2887" w:rsidRDefault="007D2887"/>
        </w:tc>
        <w:tc>
          <w:tcPr>
            <w:tcW w:w="1245" w:type="dxa"/>
            <w:vMerge/>
            <w:vAlign w:val="center"/>
          </w:tcPr>
          <w:p w14:paraId="6799E289" w14:textId="77777777" w:rsidR="007D2887" w:rsidRDefault="007D2887"/>
        </w:tc>
        <w:tc>
          <w:tcPr>
            <w:tcW w:w="1562" w:type="dxa"/>
            <w:vAlign w:val="center"/>
          </w:tcPr>
          <w:p w14:paraId="1594A246" w14:textId="77777777" w:rsidR="007D2887" w:rsidRDefault="00C610AF">
            <w:r>
              <w:t>C3525</w:t>
            </w:r>
          </w:p>
        </w:tc>
        <w:tc>
          <w:tcPr>
            <w:tcW w:w="1386" w:type="dxa"/>
            <w:vAlign w:val="center"/>
          </w:tcPr>
          <w:p w14:paraId="02221E9E" w14:textId="77777777" w:rsidR="007D2887" w:rsidRDefault="00C610AF">
            <w:r>
              <w:t>3.50×2.50</w:t>
            </w:r>
          </w:p>
        </w:tc>
        <w:tc>
          <w:tcPr>
            <w:tcW w:w="735" w:type="dxa"/>
            <w:vAlign w:val="center"/>
          </w:tcPr>
          <w:p w14:paraId="71FD35F0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1A0B2E48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39FB2E8A" w14:textId="77777777" w:rsidR="007D2887" w:rsidRDefault="00C610AF">
            <w:r>
              <w:t>8.75</w:t>
            </w:r>
          </w:p>
        </w:tc>
        <w:tc>
          <w:tcPr>
            <w:tcW w:w="1262" w:type="dxa"/>
            <w:vAlign w:val="center"/>
          </w:tcPr>
          <w:p w14:paraId="74352851" w14:textId="77777777" w:rsidR="007D2887" w:rsidRDefault="00C610AF">
            <w:r>
              <w:t>8.75</w:t>
            </w:r>
          </w:p>
        </w:tc>
      </w:tr>
      <w:tr w:rsidR="007D2887" w14:paraId="1C58FEA9" w14:textId="77777777">
        <w:tc>
          <w:tcPr>
            <w:tcW w:w="1160" w:type="dxa"/>
            <w:vMerge/>
            <w:vAlign w:val="center"/>
          </w:tcPr>
          <w:p w14:paraId="7EAC800C" w14:textId="77777777" w:rsidR="007D2887" w:rsidRDefault="007D2887"/>
        </w:tc>
        <w:tc>
          <w:tcPr>
            <w:tcW w:w="1245" w:type="dxa"/>
            <w:vMerge/>
            <w:vAlign w:val="center"/>
          </w:tcPr>
          <w:p w14:paraId="3AB94EBC" w14:textId="77777777" w:rsidR="007D2887" w:rsidRDefault="007D2887"/>
        </w:tc>
        <w:tc>
          <w:tcPr>
            <w:tcW w:w="1562" w:type="dxa"/>
            <w:vAlign w:val="center"/>
          </w:tcPr>
          <w:p w14:paraId="720E5E3B" w14:textId="77777777" w:rsidR="007D2887" w:rsidRDefault="00C610AF">
            <w:r>
              <w:t>C5525</w:t>
            </w:r>
          </w:p>
        </w:tc>
        <w:tc>
          <w:tcPr>
            <w:tcW w:w="1386" w:type="dxa"/>
            <w:vAlign w:val="center"/>
          </w:tcPr>
          <w:p w14:paraId="2C41F8C4" w14:textId="77777777" w:rsidR="007D2887" w:rsidRDefault="00C610AF">
            <w:r>
              <w:t>5.50×2.50</w:t>
            </w:r>
          </w:p>
        </w:tc>
        <w:tc>
          <w:tcPr>
            <w:tcW w:w="735" w:type="dxa"/>
            <w:vAlign w:val="center"/>
          </w:tcPr>
          <w:p w14:paraId="79F15071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39A7E5B4" w14:textId="77777777" w:rsidR="007D2887" w:rsidRDefault="00C610AF">
            <w:r>
              <w:t>3</w:t>
            </w:r>
          </w:p>
        </w:tc>
        <w:tc>
          <w:tcPr>
            <w:tcW w:w="1262" w:type="dxa"/>
            <w:vAlign w:val="center"/>
          </w:tcPr>
          <w:p w14:paraId="7923FE88" w14:textId="77777777" w:rsidR="007D2887" w:rsidRDefault="00C610AF">
            <w:r>
              <w:t>13.75</w:t>
            </w:r>
          </w:p>
        </w:tc>
        <w:tc>
          <w:tcPr>
            <w:tcW w:w="1262" w:type="dxa"/>
            <w:vAlign w:val="center"/>
          </w:tcPr>
          <w:p w14:paraId="74E8A6EE" w14:textId="77777777" w:rsidR="007D2887" w:rsidRDefault="00C610AF">
            <w:r>
              <w:t>41.25</w:t>
            </w:r>
          </w:p>
        </w:tc>
      </w:tr>
      <w:tr w:rsidR="007D2887" w14:paraId="1724C4CA" w14:textId="77777777">
        <w:tc>
          <w:tcPr>
            <w:tcW w:w="1160" w:type="dxa"/>
            <w:vMerge w:val="restart"/>
            <w:vAlign w:val="center"/>
          </w:tcPr>
          <w:p w14:paraId="1D2E5929" w14:textId="77777777" w:rsidR="007D2887" w:rsidRDefault="00C610AF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61F437A" w14:textId="77777777" w:rsidR="007D2887" w:rsidRDefault="00C610AF">
            <w:r>
              <w:t>东</w:t>
            </w:r>
            <w:r>
              <w:t>-</w:t>
            </w:r>
            <w:r>
              <w:t>默认立面</w:t>
            </w:r>
            <w:r>
              <w:br/>
              <w:t>29.11</w:t>
            </w:r>
          </w:p>
        </w:tc>
        <w:tc>
          <w:tcPr>
            <w:tcW w:w="1562" w:type="dxa"/>
            <w:vAlign w:val="center"/>
          </w:tcPr>
          <w:p w14:paraId="486C6108" w14:textId="77777777" w:rsidR="007D2887" w:rsidRDefault="00C610AF">
            <w:r>
              <w:t>C0915</w:t>
            </w:r>
          </w:p>
        </w:tc>
        <w:tc>
          <w:tcPr>
            <w:tcW w:w="1386" w:type="dxa"/>
            <w:vAlign w:val="center"/>
          </w:tcPr>
          <w:p w14:paraId="00D35537" w14:textId="77777777" w:rsidR="007D2887" w:rsidRDefault="00C610AF">
            <w:r>
              <w:t>0.94×1.50</w:t>
            </w:r>
          </w:p>
        </w:tc>
        <w:tc>
          <w:tcPr>
            <w:tcW w:w="735" w:type="dxa"/>
            <w:vAlign w:val="center"/>
          </w:tcPr>
          <w:p w14:paraId="4678C246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21C1C01D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20F3DED2" w14:textId="77777777" w:rsidR="007D2887" w:rsidRDefault="00C610AF">
            <w:r>
              <w:t>1.41</w:t>
            </w:r>
          </w:p>
        </w:tc>
        <w:tc>
          <w:tcPr>
            <w:tcW w:w="1262" w:type="dxa"/>
            <w:vAlign w:val="center"/>
          </w:tcPr>
          <w:p w14:paraId="46B7E04D" w14:textId="77777777" w:rsidR="007D2887" w:rsidRDefault="00C610AF">
            <w:r>
              <w:t>1.41</w:t>
            </w:r>
          </w:p>
        </w:tc>
      </w:tr>
      <w:tr w:rsidR="007D2887" w14:paraId="2D9853BB" w14:textId="77777777">
        <w:tc>
          <w:tcPr>
            <w:tcW w:w="1160" w:type="dxa"/>
            <w:vMerge/>
            <w:vAlign w:val="center"/>
          </w:tcPr>
          <w:p w14:paraId="789E328D" w14:textId="77777777" w:rsidR="007D2887" w:rsidRDefault="007D2887"/>
        </w:tc>
        <w:tc>
          <w:tcPr>
            <w:tcW w:w="1245" w:type="dxa"/>
            <w:vMerge/>
            <w:vAlign w:val="center"/>
          </w:tcPr>
          <w:p w14:paraId="68063BC3" w14:textId="77777777" w:rsidR="007D2887" w:rsidRDefault="007D2887"/>
        </w:tc>
        <w:tc>
          <w:tcPr>
            <w:tcW w:w="1562" w:type="dxa"/>
            <w:vAlign w:val="center"/>
          </w:tcPr>
          <w:p w14:paraId="522FA173" w14:textId="77777777" w:rsidR="007D2887" w:rsidRDefault="00C610AF">
            <w:r>
              <w:t>C4025</w:t>
            </w:r>
          </w:p>
        </w:tc>
        <w:tc>
          <w:tcPr>
            <w:tcW w:w="1386" w:type="dxa"/>
            <w:vAlign w:val="center"/>
          </w:tcPr>
          <w:p w14:paraId="08518B0D" w14:textId="77777777" w:rsidR="007D2887" w:rsidRDefault="00C610AF">
            <w:r>
              <w:t>4.00×2.50</w:t>
            </w:r>
          </w:p>
        </w:tc>
        <w:tc>
          <w:tcPr>
            <w:tcW w:w="735" w:type="dxa"/>
            <w:vAlign w:val="center"/>
          </w:tcPr>
          <w:p w14:paraId="3B503622" w14:textId="77777777" w:rsidR="007D2887" w:rsidRDefault="00C610AF">
            <w:r>
              <w:t>1</w:t>
            </w:r>
          </w:p>
        </w:tc>
        <w:tc>
          <w:tcPr>
            <w:tcW w:w="718" w:type="dxa"/>
            <w:vAlign w:val="center"/>
          </w:tcPr>
          <w:p w14:paraId="0F3989FA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2D6EE435" w14:textId="77777777" w:rsidR="007D2887" w:rsidRDefault="00C610AF">
            <w:r>
              <w:t>10.00</w:t>
            </w:r>
          </w:p>
        </w:tc>
        <w:tc>
          <w:tcPr>
            <w:tcW w:w="1262" w:type="dxa"/>
            <w:vAlign w:val="center"/>
          </w:tcPr>
          <w:p w14:paraId="12359B6D" w14:textId="77777777" w:rsidR="007D2887" w:rsidRDefault="00C610AF">
            <w:r>
              <w:t>10.00</w:t>
            </w:r>
          </w:p>
        </w:tc>
      </w:tr>
      <w:tr w:rsidR="007D2887" w14:paraId="61FE71F3" w14:textId="77777777">
        <w:tc>
          <w:tcPr>
            <w:tcW w:w="1160" w:type="dxa"/>
            <w:vMerge/>
            <w:vAlign w:val="center"/>
          </w:tcPr>
          <w:p w14:paraId="47D0EA13" w14:textId="77777777" w:rsidR="007D2887" w:rsidRDefault="007D2887"/>
        </w:tc>
        <w:tc>
          <w:tcPr>
            <w:tcW w:w="1245" w:type="dxa"/>
            <w:vMerge/>
            <w:vAlign w:val="center"/>
          </w:tcPr>
          <w:p w14:paraId="34B0BD22" w14:textId="77777777" w:rsidR="007D2887" w:rsidRDefault="007D2887"/>
        </w:tc>
        <w:tc>
          <w:tcPr>
            <w:tcW w:w="1562" w:type="dxa"/>
            <w:vAlign w:val="center"/>
          </w:tcPr>
          <w:p w14:paraId="7B54A035" w14:textId="77777777" w:rsidR="007D2887" w:rsidRDefault="00C610AF">
            <w:r>
              <w:t>C5015</w:t>
            </w:r>
          </w:p>
        </w:tc>
        <w:tc>
          <w:tcPr>
            <w:tcW w:w="1386" w:type="dxa"/>
            <w:vAlign w:val="center"/>
          </w:tcPr>
          <w:p w14:paraId="78930FCE" w14:textId="77777777" w:rsidR="007D2887" w:rsidRDefault="00C610AF">
            <w:r>
              <w:t>5.00×1.50</w:t>
            </w:r>
          </w:p>
        </w:tc>
        <w:tc>
          <w:tcPr>
            <w:tcW w:w="735" w:type="dxa"/>
            <w:vAlign w:val="center"/>
          </w:tcPr>
          <w:p w14:paraId="3CD24A19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6A716916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1BD96030" w14:textId="77777777" w:rsidR="007D2887" w:rsidRDefault="00C610AF">
            <w:r>
              <w:t>7.50</w:t>
            </w:r>
          </w:p>
        </w:tc>
        <w:tc>
          <w:tcPr>
            <w:tcW w:w="1262" w:type="dxa"/>
            <w:vAlign w:val="center"/>
          </w:tcPr>
          <w:p w14:paraId="7D4BDA31" w14:textId="77777777" w:rsidR="007D2887" w:rsidRDefault="00C610AF">
            <w:r>
              <w:t>7.50</w:t>
            </w:r>
          </w:p>
        </w:tc>
      </w:tr>
      <w:tr w:rsidR="007D2887" w14:paraId="016B369E" w14:textId="77777777">
        <w:tc>
          <w:tcPr>
            <w:tcW w:w="1160" w:type="dxa"/>
            <w:vMerge/>
            <w:vAlign w:val="center"/>
          </w:tcPr>
          <w:p w14:paraId="796663B2" w14:textId="77777777" w:rsidR="007D2887" w:rsidRDefault="007D2887"/>
        </w:tc>
        <w:tc>
          <w:tcPr>
            <w:tcW w:w="1245" w:type="dxa"/>
            <w:vMerge/>
            <w:vAlign w:val="center"/>
          </w:tcPr>
          <w:p w14:paraId="680B9D7F" w14:textId="77777777" w:rsidR="007D2887" w:rsidRDefault="007D2887"/>
        </w:tc>
        <w:tc>
          <w:tcPr>
            <w:tcW w:w="1562" w:type="dxa"/>
            <w:vAlign w:val="center"/>
          </w:tcPr>
          <w:p w14:paraId="20A5F877" w14:textId="77777777" w:rsidR="007D2887" w:rsidRDefault="00C610AF">
            <w:r>
              <w:t>C6815</w:t>
            </w:r>
          </w:p>
        </w:tc>
        <w:tc>
          <w:tcPr>
            <w:tcW w:w="1386" w:type="dxa"/>
            <w:vAlign w:val="center"/>
          </w:tcPr>
          <w:p w14:paraId="1A39B337" w14:textId="77777777" w:rsidR="007D2887" w:rsidRDefault="00C610AF">
            <w:r>
              <w:t>6.80×1.50</w:t>
            </w:r>
          </w:p>
        </w:tc>
        <w:tc>
          <w:tcPr>
            <w:tcW w:w="735" w:type="dxa"/>
            <w:vAlign w:val="center"/>
          </w:tcPr>
          <w:p w14:paraId="329D117C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4EB486FB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7EAB2937" w14:textId="77777777" w:rsidR="007D2887" w:rsidRDefault="00C610AF">
            <w:r>
              <w:t>10.20</w:t>
            </w:r>
          </w:p>
        </w:tc>
        <w:tc>
          <w:tcPr>
            <w:tcW w:w="1262" w:type="dxa"/>
            <w:vAlign w:val="center"/>
          </w:tcPr>
          <w:p w14:paraId="0759219D" w14:textId="77777777" w:rsidR="007D2887" w:rsidRDefault="00C610AF">
            <w:r>
              <w:t>10.20</w:t>
            </w:r>
          </w:p>
        </w:tc>
      </w:tr>
      <w:tr w:rsidR="007D2887" w14:paraId="32BFB858" w14:textId="77777777">
        <w:tc>
          <w:tcPr>
            <w:tcW w:w="1160" w:type="dxa"/>
            <w:vMerge w:val="restart"/>
            <w:vAlign w:val="center"/>
          </w:tcPr>
          <w:p w14:paraId="091AEFD1" w14:textId="77777777" w:rsidR="007D2887" w:rsidRDefault="00C610A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96EE30A" w14:textId="77777777" w:rsidR="007D2887" w:rsidRDefault="00C610AF">
            <w:r>
              <w:t>西</w:t>
            </w:r>
            <w:r>
              <w:t>-</w:t>
            </w:r>
            <w:r>
              <w:t>默认立面</w:t>
            </w:r>
            <w:r>
              <w:br/>
              <w:t>5.99</w:t>
            </w:r>
          </w:p>
        </w:tc>
        <w:tc>
          <w:tcPr>
            <w:tcW w:w="1562" w:type="dxa"/>
            <w:vAlign w:val="center"/>
          </w:tcPr>
          <w:p w14:paraId="5E08F23A" w14:textId="77777777" w:rsidR="007D2887" w:rsidRDefault="00C610AF">
            <w:r>
              <w:t>C0715</w:t>
            </w:r>
          </w:p>
        </w:tc>
        <w:tc>
          <w:tcPr>
            <w:tcW w:w="1386" w:type="dxa"/>
            <w:vAlign w:val="center"/>
          </w:tcPr>
          <w:p w14:paraId="18417955" w14:textId="77777777" w:rsidR="007D2887" w:rsidRDefault="00C610AF">
            <w:r>
              <w:t>0.69×1.50</w:t>
            </w:r>
          </w:p>
        </w:tc>
        <w:tc>
          <w:tcPr>
            <w:tcW w:w="735" w:type="dxa"/>
            <w:vAlign w:val="center"/>
          </w:tcPr>
          <w:p w14:paraId="22D878B0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659AC45D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7D6C081C" w14:textId="77777777" w:rsidR="007D2887" w:rsidRDefault="00C610AF">
            <w:r>
              <w:t>1.04</w:t>
            </w:r>
          </w:p>
        </w:tc>
        <w:tc>
          <w:tcPr>
            <w:tcW w:w="1262" w:type="dxa"/>
            <w:vAlign w:val="center"/>
          </w:tcPr>
          <w:p w14:paraId="348022B1" w14:textId="77777777" w:rsidR="007D2887" w:rsidRDefault="00C610AF">
            <w:r>
              <w:t>1.04</w:t>
            </w:r>
          </w:p>
        </w:tc>
      </w:tr>
      <w:tr w:rsidR="007D2887" w14:paraId="17B283A2" w14:textId="77777777">
        <w:tc>
          <w:tcPr>
            <w:tcW w:w="1160" w:type="dxa"/>
            <w:vMerge/>
            <w:vAlign w:val="center"/>
          </w:tcPr>
          <w:p w14:paraId="000FCBDC" w14:textId="77777777" w:rsidR="007D2887" w:rsidRDefault="007D2887"/>
        </w:tc>
        <w:tc>
          <w:tcPr>
            <w:tcW w:w="1245" w:type="dxa"/>
            <w:vMerge/>
            <w:vAlign w:val="center"/>
          </w:tcPr>
          <w:p w14:paraId="790C59C3" w14:textId="77777777" w:rsidR="007D2887" w:rsidRDefault="007D2887"/>
        </w:tc>
        <w:tc>
          <w:tcPr>
            <w:tcW w:w="1562" w:type="dxa"/>
            <w:vAlign w:val="center"/>
          </w:tcPr>
          <w:p w14:paraId="69DC7970" w14:textId="77777777" w:rsidR="007D2887" w:rsidRDefault="00C610AF">
            <w:r>
              <w:t>C0915</w:t>
            </w:r>
          </w:p>
        </w:tc>
        <w:tc>
          <w:tcPr>
            <w:tcW w:w="1386" w:type="dxa"/>
            <w:vAlign w:val="center"/>
          </w:tcPr>
          <w:p w14:paraId="4A2B9F05" w14:textId="77777777" w:rsidR="007D2887" w:rsidRDefault="00C610AF">
            <w:r>
              <w:t>0.90×1.50</w:t>
            </w:r>
          </w:p>
        </w:tc>
        <w:tc>
          <w:tcPr>
            <w:tcW w:w="735" w:type="dxa"/>
            <w:vAlign w:val="center"/>
          </w:tcPr>
          <w:p w14:paraId="06805AC9" w14:textId="77777777" w:rsidR="007D2887" w:rsidRDefault="00C610AF">
            <w:r>
              <w:t>3</w:t>
            </w:r>
          </w:p>
        </w:tc>
        <w:tc>
          <w:tcPr>
            <w:tcW w:w="718" w:type="dxa"/>
            <w:vAlign w:val="center"/>
          </w:tcPr>
          <w:p w14:paraId="05278DF1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597CFD83" w14:textId="77777777" w:rsidR="007D2887" w:rsidRDefault="00C610AF">
            <w:r>
              <w:t>1.35</w:t>
            </w:r>
          </w:p>
        </w:tc>
        <w:tc>
          <w:tcPr>
            <w:tcW w:w="1262" w:type="dxa"/>
            <w:vAlign w:val="center"/>
          </w:tcPr>
          <w:p w14:paraId="2B1675D0" w14:textId="77777777" w:rsidR="007D2887" w:rsidRDefault="00C610AF">
            <w:r>
              <w:t>1.35</w:t>
            </w:r>
          </w:p>
        </w:tc>
      </w:tr>
      <w:tr w:rsidR="007D2887" w14:paraId="48CEFA63" w14:textId="77777777">
        <w:tc>
          <w:tcPr>
            <w:tcW w:w="1160" w:type="dxa"/>
            <w:vMerge/>
            <w:vAlign w:val="center"/>
          </w:tcPr>
          <w:p w14:paraId="367093E0" w14:textId="77777777" w:rsidR="007D2887" w:rsidRDefault="007D2887"/>
        </w:tc>
        <w:tc>
          <w:tcPr>
            <w:tcW w:w="1245" w:type="dxa"/>
            <w:vMerge/>
            <w:vAlign w:val="center"/>
          </w:tcPr>
          <w:p w14:paraId="17E5D0CB" w14:textId="77777777" w:rsidR="007D2887" w:rsidRDefault="007D2887"/>
        </w:tc>
        <w:tc>
          <w:tcPr>
            <w:tcW w:w="1562" w:type="dxa"/>
            <w:vAlign w:val="center"/>
          </w:tcPr>
          <w:p w14:paraId="6687BC1C" w14:textId="77777777" w:rsidR="007D2887" w:rsidRDefault="00C610AF">
            <w:r>
              <w:t>C2415</w:t>
            </w:r>
          </w:p>
        </w:tc>
        <w:tc>
          <w:tcPr>
            <w:tcW w:w="1386" w:type="dxa"/>
            <w:vAlign w:val="center"/>
          </w:tcPr>
          <w:p w14:paraId="00485924" w14:textId="77777777" w:rsidR="007D2887" w:rsidRDefault="00C610AF">
            <w:r>
              <w:t>2.40×1.50</w:t>
            </w:r>
          </w:p>
        </w:tc>
        <w:tc>
          <w:tcPr>
            <w:tcW w:w="735" w:type="dxa"/>
            <w:vAlign w:val="center"/>
          </w:tcPr>
          <w:p w14:paraId="72905AD2" w14:textId="77777777" w:rsidR="007D2887" w:rsidRDefault="00C610AF">
            <w:r>
              <w:t>2</w:t>
            </w:r>
          </w:p>
        </w:tc>
        <w:tc>
          <w:tcPr>
            <w:tcW w:w="718" w:type="dxa"/>
            <w:vAlign w:val="center"/>
          </w:tcPr>
          <w:p w14:paraId="26F91298" w14:textId="77777777" w:rsidR="007D2887" w:rsidRDefault="00C610AF">
            <w:r>
              <w:t>1</w:t>
            </w:r>
          </w:p>
        </w:tc>
        <w:tc>
          <w:tcPr>
            <w:tcW w:w="1262" w:type="dxa"/>
            <w:vAlign w:val="center"/>
          </w:tcPr>
          <w:p w14:paraId="3C4B0D16" w14:textId="77777777" w:rsidR="007D2887" w:rsidRDefault="00C610AF">
            <w:r>
              <w:t>3.60</w:t>
            </w:r>
          </w:p>
        </w:tc>
        <w:tc>
          <w:tcPr>
            <w:tcW w:w="1262" w:type="dxa"/>
            <w:vAlign w:val="center"/>
          </w:tcPr>
          <w:p w14:paraId="2641E3DA" w14:textId="77777777" w:rsidR="007D2887" w:rsidRDefault="00C610AF">
            <w:r>
              <w:t>3.60</w:t>
            </w:r>
          </w:p>
        </w:tc>
      </w:tr>
    </w:tbl>
    <w:p w14:paraId="476879C9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0" w:name="_Toc121257923"/>
      <w:r>
        <w:rPr>
          <w:color w:val="000000"/>
          <w:kern w:val="2"/>
          <w:szCs w:val="24"/>
        </w:rPr>
        <w:t>天窗</w:t>
      </w:r>
      <w:bookmarkEnd w:id="30"/>
    </w:p>
    <w:p w14:paraId="0E14FB59" w14:textId="77777777" w:rsidR="007D2887" w:rsidRDefault="00C610AF">
      <w:pPr>
        <w:pStyle w:val="2"/>
        <w:widowControl w:val="0"/>
        <w:rPr>
          <w:kern w:val="2"/>
        </w:rPr>
      </w:pPr>
      <w:bookmarkStart w:id="31" w:name="_Toc121257924"/>
      <w:r>
        <w:rPr>
          <w:kern w:val="2"/>
        </w:rPr>
        <w:t>天窗屋顶比</w:t>
      </w:r>
      <w:bookmarkEnd w:id="31"/>
    </w:p>
    <w:p w14:paraId="55FB4B50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852EEE" w14:textId="77777777" w:rsidR="007D2887" w:rsidRDefault="00C610AF">
      <w:pPr>
        <w:pStyle w:val="2"/>
        <w:widowControl w:val="0"/>
        <w:rPr>
          <w:kern w:val="2"/>
        </w:rPr>
      </w:pPr>
      <w:bookmarkStart w:id="32" w:name="_Toc121257925"/>
      <w:r>
        <w:rPr>
          <w:kern w:val="2"/>
        </w:rPr>
        <w:t>天窗类型</w:t>
      </w:r>
      <w:bookmarkEnd w:id="32"/>
    </w:p>
    <w:p w14:paraId="24662566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B571B9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3" w:name="_Toc121257926"/>
      <w:r>
        <w:rPr>
          <w:color w:val="000000"/>
          <w:kern w:val="2"/>
          <w:szCs w:val="24"/>
        </w:rPr>
        <w:t>屋顶构造</w:t>
      </w:r>
      <w:bookmarkEnd w:id="33"/>
    </w:p>
    <w:p w14:paraId="34D8C4D6" w14:textId="77777777" w:rsidR="007D2887" w:rsidRDefault="00C610AF">
      <w:pPr>
        <w:pStyle w:val="2"/>
        <w:widowControl w:val="0"/>
        <w:rPr>
          <w:kern w:val="2"/>
        </w:rPr>
      </w:pPr>
      <w:bookmarkStart w:id="34" w:name="_Toc121257927"/>
      <w:r>
        <w:rPr>
          <w:kern w:val="2"/>
        </w:rPr>
        <w:t>屋顶构造一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887" w14:paraId="6A962A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041EAE" w14:textId="77777777" w:rsidR="007D2887" w:rsidRDefault="00C610A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9EA5A" w14:textId="77777777" w:rsidR="007D2887" w:rsidRDefault="00C610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06353" w14:textId="77777777" w:rsidR="007D2887" w:rsidRDefault="00C610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F3ED1" w14:textId="77777777" w:rsidR="007D2887" w:rsidRDefault="00C610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9C5B1" w14:textId="77777777" w:rsidR="007D2887" w:rsidRDefault="00C610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21B7A" w14:textId="77777777" w:rsidR="007D2887" w:rsidRDefault="00C610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94DAAE" w14:textId="77777777" w:rsidR="007D2887" w:rsidRDefault="00C610AF">
            <w:pPr>
              <w:jc w:val="center"/>
            </w:pPr>
            <w:r>
              <w:t>热惰性指标</w:t>
            </w:r>
          </w:p>
        </w:tc>
      </w:tr>
      <w:tr w:rsidR="007D2887" w14:paraId="741CE8A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E41405" w14:textId="77777777" w:rsidR="007D2887" w:rsidRDefault="007D28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E0BC50" w14:textId="77777777" w:rsidR="007D2887" w:rsidRDefault="00C610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52141" w14:textId="77777777" w:rsidR="007D2887" w:rsidRDefault="00C610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98C70" w14:textId="77777777" w:rsidR="007D2887" w:rsidRDefault="00C610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D65A6" w14:textId="77777777" w:rsidR="007D2887" w:rsidRDefault="00C610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17DA7" w14:textId="77777777" w:rsidR="007D2887" w:rsidRDefault="00C610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BE3C52" w14:textId="77777777" w:rsidR="007D2887" w:rsidRDefault="00C610AF">
            <w:pPr>
              <w:jc w:val="center"/>
            </w:pPr>
            <w:r>
              <w:t>D=R*S</w:t>
            </w:r>
          </w:p>
        </w:tc>
      </w:tr>
      <w:tr w:rsidR="007D2887" w14:paraId="2A48696B" w14:textId="77777777">
        <w:tc>
          <w:tcPr>
            <w:tcW w:w="3345" w:type="dxa"/>
            <w:vAlign w:val="center"/>
          </w:tcPr>
          <w:p w14:paraId="14167131" w14:textId="77777777" w:rsidR="007D2887" w:rsidRDefault="00C610A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C011787" w14:textId="77777777" w:rsidR="007D2887" w:rsidRDefault="00C610AF">
            <w:r>
              <w:t>40</w:t>
            </w:r>
          </w:p>
        </w:tc>
        <w:tc>
          <w:tcPr>
            <w:tcW w:w="1075" w:type="dxa"/>
            <w:vAlign w:val="center"/>
          </w:tcPr>
          <w:p w14:paraId="10F06EC3" w14:textId="77777777" w:rsidR="007D2887" w:rsidRDefault="00C610AF">
            <w:r>
              <w:t>1.510</w:t>
            </w:r>
          </w:p>
        </w:tc>
        <w:tc>
          <w:tcPr>
            <w:tcW w:w="1075" w:type="dxa"/>
            <w:vAlign w:val="center"/>
          </w:tcPr>
          <w:p w14:paraId="72D5E4B6" w14:textId="77777777" w:rsidR="007D2887" w:rsidRDefault="00C610AF">
            <w:r>
              <w:t>15.360</w:t>
            </w:r>
          </w:p>
        </w:tc>
        <w:tc>
          <w:tcPr>
            <w:tcW w:w="848" w:type="dxa"/>
            <w:vAlign w:val="center"/>
          </w:tcPr>
          <w:p w14:paraId="12B40AF6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20154820" w14:textId="77777777" w:rsidR="007D2887" w:rsidRDefault="00C610AF">
            <w:r>
              <w:t>0.026</w:t>
            </w:r>
          </w:p>
        </w:tc>
        <w:tc>
          <w:tcPr>
            <w:tcW w:w="1064" w:type="dxa"/>
            <w:vAlign w:val="center"/>
          </w:tcPr>
          <w:p w14:paraId="6B7CB569" w14:textId="77777777" w:rsidR="007D2887" w:rsidRDefault="00C610AF">
            <w:r>
              <w:t>0.407</w:t>
            </w:r>
          </w:p>
        </w:tc>
      </w:tr>
      <w:tr w:rsidR="007D2887" w14:paraId="04DE981A" w14:textId="77777777">
        <w:tc>
          <w:tcPr>
            <w:tcW w:w="3345" w:type="dxa"/>
            <w:vAlign w:val="center"/>
          </w:tcPr>
          <w:p w14:paraId="3700F37B" w14:textId="77777777" w:rsidR="007D2887" w:rsidRDefault="00C610A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A8985B5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48DB4A4B" w14:textId="77777777" w:rsidR="007D2887" w:rsidRDefault="00C610AF">
            <w:r>
              <w:t>0.030</w:t>
            </w:r>
          </w:p>
        </w:tc>
        <w:tc>
          <w:tcPr>
            <w:tcW w:w="1075" w:type="dxa"/>
            <w:vAlign w:val="center"/>
          </w:tcPr>
          <w:p w14:paraId="1FBDFB69" w14:textId="77777777" w:rsidR="007D2887" w:rsidRDefault="00C610AF">
            <w:r>
              <w:t>0.340</w:t>
            </w:r>
          </w:p>
        </w:tc>
        <w:tc>
          <w:tcPr>
            <w:tcW w:w="848" w:type="dxa"/>
            <w:vAlign w:val="center"/>
          </w:tcPr>
          <w:p w14:paraId="5662AEA7" w14:textId="77777777" w:rsidR="007D2887" w:rsidRDefault="00C610AF">
            <w:r>
              <w:t>1.20</w:t>
            </w:r>
          </w:p>
        </w:tc>
        <w:tc>
          <w:tcPr>
            <w:tcW w:w="1075" w:type="dxa"/>
            <w:vAlign w:val="center"/>
          </w:tcPr>
          <w:p w14:paraId="22D32FC3" w14:textId="77777777" w:rsidR="007D2887" w:rsidRDefault="00C610AF">
            <w:r>
              <w:t>0.556</w:t>
            </w:r>
          </w:p>
        </w:tc>
        <w:tc>
          <w:tcPr>
            <w:tcW w:w="1064" w:type="dxa"/>
            <w:vAlign w:val="center"/>
          </w:tcPr>
          <w:p w14:paraId="1ADBFF51" w14:textId="77777777" w:rsidR="007D2887" w:rsidRDefault="00C610AF">
            <w:r>
              <w:t>0.227</w:t>
            </w:r>
          </w:p>
        </w:tc>
      </w:tr>
      <w:tr w:rsidR="007D2887" w14:paraId="6FFDEE98" w14:textId="77777777">
        <w:tc>
          <w:tcPr>
            <w:tcW w:w="3345" w:type="dxa"/>
            <w:vAlign w:val="center"/>
          </w:tcPr>
          <w:p w14:paraId="6A7DD078" w14:textId="77777777" w:rsidR="007D2887" w:rsidRDefault="00C610AF">
            <w:r>
              <w:t>水泥砂浆</w:t>
            </w:r>
          </w:p>
        </w:tc>
        <w:tc>
          <w:tcPr>
            <w:tcW w:w="848" w:type="dxa"/>
            <w:vAlign w:val="center"/>
          </w:tcPr>
          <w:p w14:paraId="77B3802E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3C4956D4" w14:textId="77777777" w:rsidR="007D2887" w:rsidRDefault="00C610AF">
            <w:r>
              <w:t>0.930</w:t>
            </w:r>
          </w:p>
        </w:tc>
        <w:tc>
          <w:tcPr>
            <w:tcW w:w="1075" w:type="dxa"/>
            <w:vAlign w:val="center"/>
          </w:tcPr>
          <w:p w14:paraId="6494CF11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3BD8A707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018C87F2" w14:textId="77777777" w:rsidR="007D2887" w:rsidRDefault="00C610AF">
            <w:r>
              <w:t>0.022</w:t>
            </w:r>
          </w:p>
        </w:tc>
        <w:tc>
          <w:tcPr>
            <w:tcW w:w="1064" w:type="dxa"/>
            <w:vAlign w:val="center"/>
          </w:tcPr>
          <w:p w14:paraId="0747FE92" w14:textId="77777777" w:rsidR="007D2887" w:rsidRDefault="00C610AF">
            <w:r>
              <w:t>0.245</w:t>
            </w:r>
          </w:p>
        </w:tc>
      </w:tr>
      <w:tr w:rsidR="007D2887" w14:paraId="4A11B5AE" w14:textId="77777777">
        <w:tc>
          <w:tcPr>
            <w:tcW w:w="3345" w:type="dxa"/>
            <w:vAlign w:val="center"/>
          </w:tcPr>
          <w:p w14:paraId="7BB73477" w14:textId="77777777" w:rsidR="007D2887" w:rsidRDefault="00C610A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E64A966" w14:textId="77777777" w:rsidR="007D2887" w:rsidRDefault="00C610AF">
            <w:r>
              <w:t>80</w:t>
            </w:r>
          </w:p>
        </w:tc>
        <w:tc>
          <w:tcPr>
            <w:tcW w:w="1075" w:type="dxa"/>
            <w:vAlign w:val="center"/>
          </w:tcPr>
          <w:p w14:paraId="36C384BF" w14:textId="77777777" w:rsidR="007D2887" w:rsidRDefault="00C610AF">
            <w:r>
              <w:t>0.180</w:t>
            </w:r>
          </w:p>
        </w:tc>
        <w:tc>
          <w:tcPr>
            <w:tcW w:w="1075" w:type="dxa"/>
            <w:vAlign w:val="center"/>
          </w:tcPr>
          <w:p w14:paraId="05C8734C" w14:textId="77777777" w:rsidR="007D2887" w:rsidRDefault="00C610AF">
            <w:r>
              <w:t>3.100</w:t>
            </w:r>
          </w:p>
        </w:tc>
        <w:tc>
          <w:tcPr>
            <w:tcW w:w="848" w:type="dxa"/>
            <w:vAlign w:val="center"/>
          </w:tcPr>
          <w:p w14:paraId="75FBF144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5D63A28E" w14:textId="77777777" w:rsidR="007D2887" w:rsidRDefault="00C610AF">
            <w:r>
              <w:t>0.444</w:t>
            </w:r>
          </w:p>
        </w:tc>
        <w:tc>
          <w:tcPr>
            <w:tcW w:w="1064" w:type="dxa"/>
            <w:vAlign w:val="center"/>
          </w:tcPr>
          <w:p w14:paraId="52600E4E" w14:textId="77777777" w:rsidR="007D2887" w:rsidRDefault="00C610AF">
            <w:r>
              <w:t>1.378</w:t>
            </w:r>
          </w:p>
        </w:tc>
      </w:tr>
      <w:tr w:rsidR="007D2887" w14:paraId="43578298" w14:textId="77777777">
        <w:tc>
          <w:tcPr>
            <w:tcW w:w="3345" w:type="dxa"/>
            <w:vAlign w:val="center"/>
          </w:tcPr>
          <w:p w14:paraId="2473AAE8" w14:textId="77777777" w:rsidR="007D2887" w:rsidRDefault="00C610A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703FD5" w14:textId="77777777" w:rsidR="007D2887" w:rsidRDefault="00C610AF">
            <w:r>
              <w:t>120</w:t>
            </w:r>
          </w:p>
        </w:tc>
        <w:tc>
          <w:tcPr>
            <w:tcW w:w="1075" w:type="dxa"/>
            <w:vAlign w:val="center"/>
          </w:tcPr>
          <w:p w14:paraId="614D6EAC" w14:textId="77777777" w:rsidR="007D2887" w:rsidRDefault="00C610AF">
            <w:r>
              <w:t>1.740</w:t>
            </w:r>
          </w:p>
        </w:tc>
        <w:tc>
          <w:tcPr>
            <w:tcW w:w="1075" w:type="dxa"/>
            <w:vAlign w:val="center"/>
          </w:tcPr>
          <w:p w14:paraId="729BA156" w14:textId="77777777" w:rsidR="007D2887" w:rsidRDefault="00C610AF">
            <w:r>
              <w:t>17.200</w:t>
            </w:r>
          </w:p>
        </w:tc>
        <w:tc>
          <w:tcPr>
            <w:tcW w:w="848" w:type="dxa"/>
            <w:vAlign w:val="center"/>
          </w:tcPr>
          <w:p w14:paraId="57894CD0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4954A90B" w14:textId="77777777" w:rsidR="007D2887" w:rsidRDefault="00C610AF">
            <w:r>
              <w:t>0.069</w:t>
            </w:r>
          </w:p>
        </w:tc>
        <w:tc>
          <w:tcPr>
            <w:tcW w:w="1064" w:type="dxa"/>
            <w:vAlign w:val="center"/>
          </w:tcPr>
          <w:p w14:paraId="4FE5F0E6" w14:textId="77777777" w:rsidR="007D2887" w:rsidRDefault="00C610AF">
            <w:r>
              <w:t>1.186</w:t>
            </w:r>
          </w:p>
        </w:tc>
      </w:tr>
      <w:tr w:rsidR="007D2887" w14:paraId="5A2BB9B5" w14:textId="77777777">
        <w:tc>
          <w:tcPr>
            <w:tcW w:w="3345" w:type="dxa"/>
            <w:vAlign w:val="center"/>
          </w:tcPr>
          <w:p w14:paraId="0F39CF4C" w14:textId="77777777" w:rsidR="007D2887" w:rsidRDefault="00C610AF">
            <w:r>
              <w:t>石灰砂浆</w:t>
            </w:r>
          </w:p>
        </w:tc>
        <w:tc>
          <w:tcPr>
            <w:tcW w:w="848" w:type="dxa"/>
            <w:vAlign w:val="center"/>
          </w:tcPr>
          <w:p w14:paraId="37D2546D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1AFDADD2" w14:textId="77777777" w:rsidR="007D2887" w:rsidRDefault="00C610AF">
            <w:r>
              <w:t>0.810</w:t>
            </w:r>
          </w:p>
        </w:tc>
        <w:tc>
          <w:tcPr>
            <w:tcW w:w="1075" w:type="dxa"/>
            <w:vAlign w:val="center"/>
          </w:tcPr>
          <w:p w14:paraId="11020B10" w14:textId="77777777" w:rsidR="007D2887" w:rsidRDefault="00C610AF">
            <w:r>
              <w:t>10.070</w:t>
            </w:r>
          </w:p>
        </w:tc>
        <w:tc>
          <w:tcPr>
            <w:tcW w:w="848" w:type="dxa"/>
            <w:vAlign w:val="center"/>
          </w:tcPr>
          <w:p w14:paraId="166F1A04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3F45BD95" w14:textId="77777777" w:rsidR="007D2887" w:rsidRDefault="00C610AF">
            <w:r>
              <w:t>0.025</w:t>
            </w:r>
          </w:p>
        </w:tc>
        <w:tc>
          <w:tcPr>
            <w:tcW w:w="1064" w:type="dxa"/>
            <w:vAlign w:val="center"/>
          </w:tcPr>
          <w:p w14:paraId="7186C475" w14:textId="77777777" w:rsidR="007D2887" w:rsidRDefault="00C610AF">
            <w:r>
              <w:t>0.249</w:t>
            </w:r>
          </w:p>
        </w:tc>
      </w:tr>
      <w:tr w:rsidR="007D2887" w14:paraId="0D3DEF45" w14:textId="77777777">
        <w:tc>
          <w:tcPr>
            <w:tcW w:w="3345" w:type="dxa"/>
            <w:vAlign w:val="center"/>
          </w:tcPr>
          <w:p w14:paraId="5A8042AC" w14:textId="77777777" w:rsidR="007D2887" w:rsidRDefault="00C610AF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8AAC3C" w14:textId="77777777" w:rsidR="007D2887" w:rsidRDefault="00C610AF">
            <w:r>
              <w:t>300</w:t>
            </w:r>
          </w:p>
        </w:tc>
        <w:tc>
          <w:tcPr>
            <w:tcW w:w="1075" w:type="dxa"/>
            <w:vAlign w:val="center"/>
          </w:tcPr>
          <w:p w14:paraId="33FE34EB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3A40DAE9" w14:textId="77777777" w:rsidR="007D2887" w:rsidRDefault="00C610AF">
            <w:r>
              <w:t>－</w:t>
            </w:r>
          </w:p>
        </w:tc>
        <w:tc>
          <w:tcPr>
            <w:tcW w:w="848" w:type="dxa"/>
            <w:vAlign w:val="center"/>
          </w:tcPr>
          <w:p w14:paraId="651AF7AE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569CC2A6" w14:textId="77777777" w:rsidR="007D2887" w:rsidRDefault="00C610AF">
            <w:r>
              <w:t>1.142</w:t>
            </w:r>
          </w:p>
        </w:tc>
        <w:tc>
          <w:tcPr>
            <w:tcW w:w="1064" w:type="dxa"/>
            <w:vAlign w:val="center"/>
          </w:tcPr>
          <w:p w14:paraId="56E43E7C" w14:textId="77777777" w:rsidR="007D2887" w:rsidRDefault="00C610AF">
            <w:r>
              <w:t>3.691</w:t>
            </w:r>
          </w:p>
        </w:tc>
      </w:tr>
      <w:tr w:rsidR="007D2887" w14:paraId="0371DCD5" w14:textId="77777777">
        <w:tc>
          <w:tcPr>
            <w:tcW w:w="3345" w:type="dxa"/>
            <w:shd w:val="clear" w:color="auto" w:fill="E6E6E6"/>
            <w:vAlign w:val="center"/>
          </w:tcPr>
          <w:p w14:paraId="1C10E3D7" w14:textId="77777777" w:rsidR="007D2887" w:rsidRDefault="00C610A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01644E" w14:textId="77777777" w:rsidR="007D2887" w:rsidRDefault="00C610A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D2887" w14:paraId="5CB316D4" w14:textId="77777777">
        <w:tc>
          <w:tcPr>
            <w:tcW w:w="3345" w:type="dxa"/>
            <w:shd w:val="clear" w:color="auto" w:fill="E6E6E6"/>
            <w:vAlign w:val="center"/>
          </w:tcPr>
          <w:p w14:paraId="42317859" w14:textId="77777777" w:rsidR="007D2887" w:rsidRDefault="00C610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EE2C52C" w14:textId="77777777" w:rsidR="007D2887" w:rsidRDefault="00C610AF">
            <w:pPr>
              <w:jc w:val="center"/>
            </w:pPr>
            <w:r>
              <w:t>0.77</w:t>
            </w:r>
          </w:p>
        </w:tc>
      </w:tr>
      <w:tr w:rsidR="007D2887" w14:paraId="04EE9BA5" w14:textId="77777777">
        <w:tc>
          <w:tcPr>
            <w:tcW w:w="3345" w:type="dxa"/>
            <w:shd w:val="clear" w:color="auto" w:fill="E6E6E6"/>
            <w:vAlign w:val="center"/>
          </w:tcPr>
          <w:p w14:paraId="5D7FA7F1" w14:textId="77777777" w:rsidR="007D2887" w:rsidRDefault="00C610AF">
            <w:r>
              <w:t>标准依据</w:t>
            </w:r>
          </w:p>
        </w:tc>
        <w:tc>
          <w:tcPr>
            <w:tcW w:w="5985" w:type="dxa"/>
            <w:gridSpan w:val="6"/>
          </w:tcPr>
          <w:p w14:paraId="055ABC18" w14:textId="77777777" w:rsidR="007D2887" w:rsidRDefault="00C610A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D2887" w14:paraId="36A9ADE8" w14:textId="77777777">
        <w:tc>
          <w:tcPr>
            <w:tcW w:w="3345" w:type="dxa"/>
            <w:shd w:val="clear" w:color="auto" w:fill="E6E6E6"/>
            <w:vAlign w:val="center"/>
          </w:tcPr>
          <w:p w14:paraId="50D5C1E3" w14:textId="77777777" w:rsidR="007D2887" w:rsidRDefault="00C610AF">
            <w:r>
              <w:t>标准要求</w:t>
            </w:r>
          </w:p>
        </w:tc>
        <w:tc>
          <w:tcPr>
            <w:tcW w:w="5985" w:type="dxa"/>
            <w:gridSpan w:val="6"/>
          </w:tcPr>
          <w:p w14:paraId="337BFD1A" w14:textId="77777777" w:rsidR="007D2887" w:rsidRDefault="00C610AF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10%(K≤0.45)</w:t>
            </w:r>
          </w:p>
        </w:tc>
      </w:tr>
      <w:tr w:rsidR="007D2887" w14:paraId="0A7D0C3D" w14:textId="77777777">
        <w:tc>
          <w:tcPr>
            <w:tcW w:w="3345" w:type="dxa"/>
            <w:shd w:val="clear" w:color="auto" w:fill="E6E6E6"/>
            <w:vAlign w:val="center"/>
          </w:tcPr>
          <w:p w14:paraId="2681607E" w14:textId="77777777" w:rsidR="007D2887" w:rsidRDefault="00C610AF">
            <w:r>
              <w:t>结论</w:t>
            </w:r>
          </w:p>
        </w:tc>
        <w:tc>
          <w:tcPr>
            <w:tcW w:w="5985" w:type="dxa"/>
            <w:gridSpan w:val="6"/>
          </w:tcPr>
          <w:p w14:paraId="4C5F98FD" w14:textId="77777777" w:rsidR="007D2887" w:rsidRDefault="00C610AF">
            <w:r>
              <w:rPr>
                <w:color w:val="FF0000"/>
              </w:rPr>
              <w:t>不满足</w:t>
            </w:r>
          </w:p>
        </w:tc>
      </w:tr>
    </w:tbl>
    <w:p w14:paraId="7A4B29F8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95F692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121257928"/>
      <w:r>
        <w:rPr>
          <w:color w:val="000000"/>
          <w:kern w:val="2"/>
          <w:szCs w:val="24"/>
        </w:rPr>
        <w:t>外墙构造</w:t>
      </w:r>
      <w:bookmarkEnd w:id="35"/>
    </w:p>
    <w:p w14:paraId="0421130A" w14:textId="77777777" w:rsidR="007D2887" w:rsidRDefault="00C610AF">
      <w:pPr>
        <w:pStyle w:val="2"/>
        <w:widowControl w:val="0"/>
        <w:rPr>
          <w:kern w:val="2"/>
        </w:rPr>
      </w:pPr>
      <w:bookmarkStart w:id="36" w:name="_Toc121257929"/>
      <w:r>
        <w:rPr>
          <w:kern w:val="2"/>
        </w:rPr>
        <w:t>外墙相关构造</w:t>
      </w:r>
      <w:bookmarkEnd w:id="36"/>
    </w:p>
    <w:p w14:paraId="03E40B80" w14:textId="77777777" w:rsidR="007D2887" w:rsidRDefault="00C610A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21257930"/>
      <w:r>
        <w:rPr>
          <w:color w:val="000000"/>
          <w:kern w:val="2"/>
          <w:szCs w:val="24"/>
        </w:rPr>
        <w:t>外墙构造一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887" w14:paraId="2DC62F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99EF10" w14:textId="77777777" w:rsidR="007D2887" w:rsidRDefault="00C610A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75102E" w14:textId="77777777" w:rsidR="007D2887" w:rsidRDefault="00C610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A869B" w14:textId="77777777" w:rsidR="007D2887" w:rsidRDefault="00C610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AD69A" w14:textId="77777777" w:rsidR="007D2887" w:rsidRDefault="00C610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7BA2C" w14:textId="77777777" w:rsidR="007D2887" w:rsidRDefault="00C610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DF6F1" w14:textId="77777777" w:rsidR="007D2887" w:rsidRDefault="00C610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C71D91" w14:textId="77777777" w:rsidR="007D2887" w:rsidRDefault="00C610AF">
            <w:pPr>
              <w:jc w:val="center"/>
            </w:pPr>
            <w:r>
              <w:t>热惰性指标</w:t>
            </w:r>
          </w:p>
        </w:tc>
      </w:tr>
      <w:tr w:rsidR="007D2887" w14:paraId="4998B7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135ADA" w14:textId="77777777" w:rsidR="007D2887" w:rsidRDefault="007D28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9117CA" w14:textId="77777777" w:rsidR="007D2887" w:rsidRDefault="00C610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A7BDF" w14:textId="77777777" w:rsidR="007D2887" w:rsidRDefault="00C610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EEB89" w14:textId="77777777" w:rsidR="007D2887" w:rsidRDefault="00C610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EB23A" w14:textId="77777777" w:rsidR="007D2887" w:rsidRDefault="00C610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80B2C" w14:textId="77777777" w:rsidR="007D2887" w:rsidRDefault="00C610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C1885B" w14:textId="77777777" w:rsidR="007D2887" w:rsidRDefault="00C610AF">
            <w:pPr>
              <w:jc w:val="center"/>
            </w:pPr>
            <w:r>
              <w:t>D=R*S</w:t>
            </w:r>
          </w:p>
        </w:tc>
      </w:tr>
      <w:tr w:rsidR="007D2887" w14:paraId="644B0E44" w14:textId="77777777">
        <w:tc>
          <w:tcPr>
            <w:tcW w:w="3345" w:type="dxa"/>
            <w:vAlign w:val="center"/>
          </w:tcPr>
          <w:p w14:paraId="02CCCB37" w14:textId="77777777" w:rsidR="007D2887" w:rsidRDefault="00C610AF">
            <w:r>
              <w:t>水泥砂浆</w:t>
            </w:r>
          </w:p>
        </w:tc>
        <w:tc>
          <w:tcPr>
            <w:tcW w:w="848" w:type="dxa"/>
            <w:vAlign w:val="center"/>
          </w:tcPr>
          <w:p w14:paraId="059CA765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65CE79D3" w14:textId="77777777" w:rsidR="007D2887" w:rsidRDefault="00C610AF">
            <w:r>
              <w:t>0.930</w:t>
            </w:r>
          </w:p>
        </w:tc>
        <w:tc>
          <w:tcPr>
            <w:tcW w:w="1075" w:type="dxa"/>
            <w:vAlign w:val="center"/>
          </w:tcPr>
          <w:p w14:paraId="3D2483F6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3CE749A3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1000C0D1" w14:textId="77777777" w:rsidR="007D2887" w:rsidRDefault="00C610AF">
            <w:r>
              <w:t>0.022</w:t>
            </w:r>
          </w:p>
        </w:tc>
        <w:tc>
          <w:tcPr>
            <w:tcW w:w="1064" w:type="dxa"/>
            <w:vAlign w:val="center"/>
          </w:tcPr>
          <w:p w14:paraId="07F1DA29" w14:textId="77777777" w:rsidR="007D2887" w:rsidRDefault="00C610AF">
            <w:r>
              <w:t>0.245</w:t>
            </w:r>
          </w:p>
        </w:tc>
      </w:tr>
      <w:tr w:rsidR="007D2887" w14:paraId="3D6EF370" w14:textId="77777777">
        <w:tc>
          <w:tcPr>
            <w:tcW w:w="3345" w:type="dxa"/>
            <w:vAlign w:val="center"/>
          </w:tcPr>
          <w:p w14:paraId="2E6F2976" w14:textId="77777777" w:rsidR="007D2887" w:rsidRDefault="00C610A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99656C6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178BF201" w14:textId="77777777" w:rsidR="007D2887" w:rsidRDefault="00C610AF">
            <w:r>
              <w:t>0.030</w:t>
            </w:r>
          </w:p>
        </w:tc>
        <w:tc>
          <w:tcPr>
            <w:tcW w:w="1075" w:type="dxa"/>
            <w:vAlign w:val="center"/>
          </w:tcPr>
          <w:p w14:paraId="6ECFBE71" w14:textId="77777777" w:rsidR="007D2887" w:rsidRDefault="00C610AF">
            <w:r>
              <w:t>0.340</w:t>
            </w:r>
          </w:p>
        </w:tc>
        <w:tc>
          <w:tcPr>
            <w:tcW w:w="848" w:type="dxa"/>
            <w:vAlign w:val="center"/>
          </w:tcPr>
          <w:p w14:paraId="32C9EA17" w14:textId="77777777" w:rsidR="007D2887" w:rsidRDefault="00C610AF">
            <w:r>
              <w:t>1.20</w:t>
            </w:r>
          </w:p>
        </w:tc>
        <w:tc>
          <w:tcPr>
            <w:tcW w:w="1075" w:type="dxa"/>
            <w:vAlign w:val="center"/>
          </w:tcPr>
          <w:p w14:paraId="072643B5" w14:textId="77777777" w:rsidR="007D2887" w:rsidRDefault="00C610AF">
            <w:r>
              <w:t>0.556</w:t>
            </w:r>
          </w:p>
        </w:tc>
        <w:tc>
          <w:tcPr>
            <w:tcW w:w="1064" w:type="dxa"/>
            <w:vAlign w:val="center"/>
          </w:tcPr>
          <w:p w14:paraId="620037F1" w14:textId="77777777" w:rsidR="007D2887" w:rsidRDefault="00C610AF">
            <w:r>
              <w:t>0.227</w:t>
            </w:r>
          </w:p>
        </w:tc>
      </w:tr>
      <w:tr w:rsidR="007D2887" w14:paraId="632E267C" w14:textId="77777777">
        <w:tc>
          <w:tcPr>
            <w:tcW w:w="3345" w:type="dxa"/>
            <w:vAlign w:val="center"/>
          </w:tcPr>
          <w:p w14:paraId="647DF630" w14:textId="77777777" w:rsidR="007D2887" w:rsidRDefault="00C610AF">
            <w:r>
              <w:t>水泥砂浆</w:t>
            </w:r>
          </w:p>
        </w:tc>
        <w:tc>
          <w:tcPr>
            <w:tcW w:w="848" w:type="dxa"/>
            <w:vAlign w:val="center"/>
          </w:tcPr>
          <w:p w14:paraId="4F5A7BDC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5D4E7A64" w14:textId="77777777" w:rsidR="007D2887" w:rsidRDefault="00C610AF">
            <w:r>
              <w:t>0.930</w:t>
            </w:r>
          </w:p>
        </w:tc>
        <w:tc>
          <w:tcPr>
            <w:tcW w:w="1075" w:type="dxa"/>
            <w:vAlign w:val="center"/>
          </w:tcPr>
          <w:p w14:paraId="26BA3582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50A37446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29B0762D" w14:textId="77777777" w:rsidR="007D2887" w:rsidRDefault="00C610AF">
            <w:r>
              <w:t>0.022</w:t>
            </w:r>
          </w:p>
        </w:tc>
        <w:tc>
          <w:tcPr>
            <w:tcW w:w="1064" w:type="dxa"/>
            <w:vAlign w:val="center"/>
          </w:tcPr>
          <w:p w14:paraId="71B26088" w14:textId="77777777" w:rsidR="007D2887" w:rsidRDefault="00C610AF">
            <w:r>
              <w:t>0.245</w:t>
            </w:r>
          </w:p>
        </w:tc>
      </w:tr>
      <w:tr w:rsidR="007D2887" w14:paraId="439A184B" w14:textId="77777777">
        <w:tc>
          <w:tcPr>
            <w:tcW w:w="3345" w:type="dxa"/>
            <w:vAlign w:val="center"/>
          </w:tcPr>
          <w:p w14:paraId="7C873E3B" w14:textId="77777777" w:rsidR="007D2887" w:rsidRDefault="00C610AF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6B5FCE" w14:textId="77777777" w:rsidR="007D2887" w:rsidRDefault="00C610AF">
            <w:r>
              <w:t>200</w:t>
            </w:r>
          </w:p>
        </w:tc>
        <w:tc>
          <w:tcPr>
            <w:tcW w:w="1075" w:type="dxa"/>
            <w:vAlign w:val="center"/>
          </w:tcPr>
          <w:p w14:paraId="11476424" w14:textId="77777777" w:rsidR="007D2887" w:rsidRDefault="00C610AF">
            <w:r>
              <w:t>1.740</w:t>
            </w:r>
          </w:p>
        </w:tc>
        <w:tc>
          <w:tcPr>
            <w:tcW w:w="1075" w:type="dxa"/>
            <w:vAlign w:val="center"/>
          </w:tcPr>
          <w:p w14:paraId="7AD967C1" w14:textId="77777777" w:rsidR="007D2887" w:rsidRDefault="00C610AF">
            <w:r>
              <w:t>17.200</w:t>
            </w:r>
          </w:p>
        </w:tc>
        <w:tc>
          <w:tcPr>
            <w:tcW w:w="848" w:type="dxa"/>
            <w:vAlign w:val="center"/>
          </w:tcPr>
          <w:p w14:paraId="016E5D8A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02072584" w14:textId="77777777" w:rsidR="007D2887" w:rsidRDefault="00C610AF">
            <w:r>
              <w:t>0.115</w:t>
            </w:r>
          </w:p>
        </w:tc>
        <w:tc>
          <w:tcPr>
            <w:tcW w:w="1064" w:type="dxa"/>
            <w:vAlign w:val="center"/>
          </w:tcPr>
          <w:p w14:paraId="6736FD23" w14:textId="77777777" w:rsidR="007D2887" w:rsidRDefault="00C610AF">
            <w:r>
              <w:t>1.977</w:t>
            </w:r>
          </w:p>
        </w:tc>
      </w:tr>
      <w:tr w:rsidR="007D2887" w14:paraId="63717570" w14:textId="77777777">
        <w:tc>
          <w:tcPr>
            <w:tcW w:w="3345" w:type="dxa"/>
            <w:vAlign w:val="center"/>
          </w:tcPr>
          <w:p w14:paraId="09A2C80C" w14:textId="77777777" w:rsidR="007D2887" w:rsidRDefault="00C610AF">
            <w:r>
              <w:t>石灰砂浆</w:t>
            </w:r>
          </w:p>
        </w:tc>
        <w:tc>
          <w:tcPr>
            <w:tcW w:w="848" w:type="dxa"/>
            <w:vAlign w:val="center"/>
          </w:tcPr>
          <w:p w14:paraId="44E11CD2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0B1B816E" w14:textId="77777777" w:rsidR="007D2887" w:rsidRDefault="00C610AF">
            <w:r>
              <w:t>0.810</w:t>
            </w:r>
          </w:p>
        </w:tc>
        <w:tc>
          <w:tcPr>
            <w:tcW w:w="1075" w:type="dxa"/>
            <w:vAlign w:val="center"/>
          </w:tcPr>
          <w:p w14:paraId="394103F8" w14:textId="77777777" w:rsidR="007D2887" w:rsidRDefault="00C610AF">
            <w:r>
              <w:t>10.070</w:t>
            </w:r>
          </w:p>
        </w:tc>
        <w:tc>
          <w:tcPr>
            <w:tcW w:w="848" w:type="dxa"/>
            <w:vAlign w:val="center"/>
          </w:tcPr>
          <w:p w14:paraId="0E4224FA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1A91432B" w14:textId="77777777" w:rsidR="007D2887" w:rsidRDefault="00C610AF">
            <w:r>
              <w:t>0.025</w:t>
            </w:r>
          </w:p>
        </w:tc>
        <w:tc>
          <w:tcPr>
            <w:tcW w:w="1064" w:type="dxa"/>
            <w:vAlign w:val="center"/>
          </w:tcPr>
          <w:p w14:paraId="51CA92E0" w14:textId="77777777" w:rsidR="007D2887" w:rsidRDefault="00C610AF">
            <w:r>
              <w:t>0.249</w:t>
            </w:r>
          </w:p>
        </w:tc>
      </w:tr>
      <w:tr w:rsidR="007D2887" w14:paraId="48AF408F" w14:textId="77777777">
        <w:tc>
          <w:tcPr>
            <w:tcW w:w="3345" w:type="dxa"/>
            <w:vAlign w:val="center"/>
          </w:tcPr>
          <w:p w14:paraId="12B33044" w14:textId="77777777" w:rsidR="007D2887" w:rsidRDefault="00C610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4F6DBA" w14:textId="77777777" w:rsidR="007D2887" w:rsidRDefault="00C610AF">
            <w:r>
              <w:t>280</w:t>
            </w:r>
          </w:p>
        </w:tc>
        <w:tc>
          <w:tcPr>
            <w:tcW w:w="1075" w:type="dxa"/>
            <w:vAlign w:val="center"/>
          </w:tcPr>
          <w:p w14:paraId="25316E49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7460A7C7" w14:textId="77777777" w:rsidR="007D2887" w:rsidRDefault="00C610AF">
            <w:r>
              <w:t>－</w:t>
            </w:r>
          </w:p>
        </w:tc>
        <w:tc>
          <w:tcPr>
            <w:tcW w:w="848" w:type="dxa"/>
            <w:vAlign w:val="center"/>
          </w:tcPr>
          <w:p w14:paraId="3B118583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2A3BD51F" w14:textId="77777777" w:rsidR="007D2887" w:rsidRDefault="00C610AF">
            <w:r>
              <w:t>0.738</w:t>
            </w:r>
          </w:p>
        </w:tc>
        <w:tc>
          <w:tcPr>
            <w:tcW w:w="1064" w:type="dxa"/>
            <w:vAlign w:val="center"/>
          </w:tcPr>
          <w:p w14:paraId="546BDAA1" w14:textId="77777777" w:rsidR="007D2887" w:rsidRDefault="00C610AF">
            <w:r>
              <w:t>2.941</w:t>
            </w:r>
          </w:p>
        </w:tc>
      </w:tr>
      <w:tr w:rsidR="007D2887" w14:paraId="0FF34FFE" w14:textId="77777777">
        <w:tc>
          <w:tcPr>
            <w:tcW w:w="3345" w:type="dxa"/>
            <w:shd w:val="clear" w:color="auto" w:fill="E6E6E6"/>
            <w:vAlign w:val="center"/>
          </w:tcPr>
          <w:p w14:paraId="064C8146" w14:textId="77777777" w:rsidR="007D2887" w:rsidRDefault="00C610A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080D4E" w14:textId="77777777" w:rsidR="007D2887" w:rsidRDefault="00C610A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D2887" w14:paraId="60794627" w14:textId="77777777">
        <w:tc>
          <w:tcPr>
            <w:tcW w:w="3345" w:type="dxa"/>
            <w:shd w:val="clear" w:color="auto" w:fill="E6E6E6"/>
            <w:vAlign w:val="center"/>
          </w:tcPr>
          <w:p w14:paraId="045070E9" w14:textId="77777777" w:rsidR="007D2887" w:rsidRDefault="00C610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083F83" w14:textId="77777777" w:rsidR="007D2887" w:rsidRDefault="00C610AF">
            <w:pPr>
              <w:jc w:val="center"/>
            </w:pPr>
            <w:r>
              <w:t>1.11</w:t>
            </w:r>
          </w:p>
        </w:tc>
      </w:tr>
    </w:tbl>
    <w:p w14:paraId="27851D89" w14:textId="77777777" w:rsidR="007D2887" w:rsidRDefault="00C610A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21257931"/>
      <w:r>
        <w:rPr>
          <w:color w:val="000000"/>
          <w:kern w:val="2"/>
          <w:szCs w:val="24"/>
        </w:rPr>
        <w:t>热桥柱构造一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887" w14:paraId="567DF6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CAE2AB" w14:textId="77777777" w:rsidR="007D2887" w:rsidRDefault="00C610A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6820D" w14:textId="77777777" w:rsidR="007D2887" w:rsidRDefault="00C610A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814F3" w14:textId="77777777" w:rsidR="007D2887" w:rsidRDefault="00C610A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687B27" w14:textId="77777777" w:rsidR="007D2887" w:rsidRDefault="00C610A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96EF2" w14:textId="77777777" w:rsidR="007D2887" w:rsidRDefault="00C610A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20359" w14:textId="77777777" w:rsidR="007D2887" w:rsidRDefault="00C610A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B7211B" w14:textId="77777777" w:rsidR="007D2887" w:rsidRDefault="00C610AF">
            <w:pPr>
              <w:jc w:val="center"/>
            </w:pPr>
            <w:r>
              <w:t>热惰性指标</w:t>
            </w:r>
          </w:p>
        </w:tc>
      </w:tr>
      <w:tr w:rsidR="007D2887" w14:paraId="779873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60C9F7" w14:textId="77777777" w:rsidR="007D2887" w:rsidRDefault="007D28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30D874" w14:textId="77777777" w:rsidR="007D2887" w:rsidRDefault="00C610A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CBE2B" w14:textId="77777777" w:rsidR="007D2887" w:rsidRDefault="00C610A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86444" w14:textId="77777777" w:rsidR="007D2887" w:rsidRDefault="00C610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B6D13" w14:textId="77777777" w:rsidR="007D2887" w:rsidRDefault="00C610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47314" w14:textId="77777777" w:rsidR="007D2887" w:rsidRDefault="00C610A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4FA5CC" w14:textId="77777777" w:rsidR="007D2887" w:rsidRDefault="00C610AF">
            <w:pPr>
              <w:jc w:val="center"/>
            </w:pPr>
            <w:r>
              <w:t>D=R*S</w:t>
            </w:r>
          </w:p>
        </w:tc>
      </w:tr>
      <w:tr w:rsidR="007D2887" w14:paraId="41CDFE25" w14:textId="77777777">
        <w:tc>
          <w:tcPr>
            <w:tcW w:w="3345" w:type="dxa"/>
            <w:vAlign w:val="center"/>
          </w:tcPr>
          <w:p w14:paraId="2E99A0C4" w14:textId="77777777" w:rsidR="007D2887" w:rsidRDefault="00C610AF">
            <w:r>
              <w:t>水泥砂浆</w:t>
            </w:r>
          </w:p>
        </w:tc>
        <w:tc>
          <w:tcPr>
            <w:tcW w:w="848" w:type="dxa"/>
            <w:vAlign w:val="center"/>
          </w:tcPr>
          <w:p w14:paraId="56B9439D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1C63B1A8" w14:textId="77777777" w:rsidR="007D2887" w:rsidRDefault="00C610AF">
            <w:r>
              <w:t>0.930</w:t>
            </w:r>
          </w:p>
        </w:tc>
        <w:tc>
          <w:tcPr>
            <w:tcW w:w="1075" w:type="dxa"/>
            <w:vAlign w:val="center"/>
          </w:tcPr>
          <w:p w14:paraId="37A348C8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0E2BF6D4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47A8D225" w14:textId="77777777" w:rsidR="007D2887" w:rsidRDefault="00C610AF">
            <w:r>
              <w:t>0.022</w:t>
            </w:r>
          </w:p>
        </w:tc>
        <w:tc>
          <w:tcPr>
            <w:tcW w:w="1064" w:type="dxa"/>
            <w:vAlign w:val="center"/>
          </w:tcPr>
          <w:p w14:paraId="3292B8F3" w14:textId="77777777" w:rsidR="007D2887" w:rsidRDefault="00C610AF">
            <w:r>
              <w:t>0.245</w:t>
            </w:r>
          </w:p>
        </w:tc>
      </w:tr>
      <w:tr w:rsidR="007D2887" w14:paraId="0FAAB42A" w14:textId="77777777">
        <w:tc>
          <w:tcPr>
            <w:tcW w:w="3345" w:type="dxa"/>
            <w:vAlign w:val="center"/>
          </w:tcPr>
          <w:p w14:paraId="169BB04E" w14:textId="77777777" w:rsidR="007D2887" w:rsidRDefault="00C610A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C75229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12A7E715" w14:textId="77777777" w:rsidR="007D2887" w:rsidRDefault="00C610AF">
            <w:r>
              <w:t>0.030</w:t>
            </w:r>
          </w:p>
        </w:tc>
        <w:tc>
          <w:tcPr>
            <w:tcW w:w="1075" w:type="dxa"/>
            <w:vAlign w:val="center"/>
          </w:tcPr>
          <w:p w14:paraId="4E58D197" w14:textId="77777777" w:rsidR="007D2887" w:rsidRDefault="00C610AF">
            <w:r>
              <w:t>0.340</w:t>
            </w:r>
          </w:p>
        </w:tc>
        <w:tc>
          <w:tcPr>
            <w:tcW w:w="848" w:type="dxa"/>
            <w:vAlign w:val="center"/>
          </w:tcPr>
          <w:p w14:paraId="406D7A34" w14:textId="77777777" w:rsidR="007D2887" w:rsidRDefault="00C610AF">
            <w:r>
              <w:t>1.20</w:t>
            </w:r>
          </w:p>
        </w:tc>
        <w:tc>
          <w:tcPr>
            <w:tcW w:w="1075" w:type="dxa"/>
            <w:vAlign w:val="center"/>
          </w:tcPr>
          <w:p w14:paraId="42F5E964" w14:textId="77777777" w:rsidR="007D2887" w:rsidRDefault="00C610AF">
            <w:r>
              <w:t>0.556</w:t>
            </w:r>
          </w:p>
        </w:tc>
        <w:tc>
          <w:tcPr>
            <w:tcW w:w="1064" w:type="dxa"/>
            <w:vAlign w:val="center"/>
          </w:tcPr>
          <w:p w14:paraId="6F078C9F" w14:textId="77777777" w:rsidR="007D2887" w:rsidRDefault="00C610AF">
            <w:r>
              <w:t>0.227</w:t>
            </w:r>
          </w:p>
        </w:tc>
      </w:tr>
      <w:tr w:rsidR="007D2887" w14:paraId="021CC85F" w14:textId="77777777">
        <w:tc>
          <w:tcPr>
            <w:tcW w:w="3345" w:type="dxa"/>
            <w:vAlign w:val="center"/>
          </w:tcPr>
          <w:p w14:paraId="22CE613D" w14:textId="77777777" w:rsidR="007D2887" w:rsidRDefault="00C610AF">
            <w:r>
              <w:t>水泥砂浆</w:t>
            </w:r>
          </w:p>
        </w:tc>
        <w:tc>
          <w:tcPr>
            <w:tcW w:w="848" w:type="dxa"/>
            <w:vAlign w:val="center"/>
          </w:tcPr>
          <w:p w14:paraId="62751A8E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418898AC" w14:textId="77777777" w:rsidR="007D2887" w:rsidRDefault="00C610AF">
            <w:r>
              <w:t>0.930</w:t>
            </w:r>
          </w:p>
        </w:tc>
        <w:tc>
          <w:tcPr>
            <w:tcW w:w="1075" w:type="dxa"/>
            <w:vAlign w:val="center"/>
          </w:tcPr>
          <w:p w14:paraId="3055C538" w14:textId="77777777" w:rsidR="007D2887" w:rsidRDefault="00C610AF">
            <w:r>
              <w:t>11.370</w:t>
            </w:r>
          </w:p>
        </w:tc>
        <w:tc>
          <w:tcPr>
            <w:tcW w:w="848" w:type="dxa"/>
            <w:vAlign w:val="center"/>
          </w:tcPr>
          <w:p w14:paraId="657BBACD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56BA32EC" w14:textId="77777777" w:rsidR="007D2887" w:rsidRDefault="00C610AF">
            <w:r>
              <w:t>0.022</w:t>
            </w:r>
          </w:p>
        </w:tc>
        <w:tc>
          <w:tcPr>
            <w:tcW w:w="1064" w:type="dxa"/>
            <w:vAlign w:val="center"/>
          </w:tcPr>
          <w:p w14:paraId="40406984" w14:textId="77777777" w:rsidR="007D2887" w:rsidRDefault="00C610AF">
            <w:r>
              <w:t>0.245</w:t>
            </w:r>
          </w:p>
        </w:tc>
      </w:tr>
      <w:tr w:rsidR="007D2887" w14:paraId="10FF7854" w14:textId="77777777">
        <w:tc>
          <w:tcPr>
            <w:tcW w:w="3345" w:type="dxa"/>
            <w:vAlign w:val="center"/>
          </w:tcPr>
          <w:p w14:paraId="253F88B4" w14:textId="77777777" w:rsidR="007D2887" w:rsidRDefault="00C610A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6C30F8" w14:textId="77777777" w:rsidR="007D2887" w:rsidRDefault="00C610AF">
            <w:r>
              <w:t>200</w:t>
            </w:r>
          </w:p>
        </w:tc>
        <w:tc>
          <w:tcPr>
            <w:tcW w:w="1075" w:type="dxa"/>
            <w:vAlign w:val="center"/>
          </w:tcPr>
          <w:p w14:paraId="7E9F60D3" w14:textId="77777777" w:rsidR="007D2887" w:rsidRDefault="00C610AF">
            <w:r>
              <w:t>1.740</w:t>
            </w:r>
          </w:p>
        </w:tc>
        <w:tc>
          <w:tcPr>
            <w:tcW w:w="1075" w:type="dxa"/>
            <w:vAlign w:val="center"/>
          </w:tcPr>
          <w:p w14:paraId="43526A79" w14:textId="77777777" w:rsidR="007D2887" w:rsidRDefault="00C610AF">
            <w:r>
              <w:t>17.200</w:t>
            </w:r>
          </w:p>
        </w:tc>
        <w:tc>
          <w:tcPr>
            <w:tcW w:w="848" w:type="dxa"/>
            <w:vAlign w:val="center"/>
          </w:tcPr>
          <w:p w14:paraId="4BCB8C7B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5AD9336F" w14:textId="77777777" w:rsidR="007D2887" w:rsidRDefault="00C610AF">
            <w:r>
              <w:t>0.115</w:t>
            </w:r>
          </w:p>
        </w:tc>
        <w:tc>
          <w:tcPr>
            <w:tcW w:w="1064" w:type="dxa"/>
            <w:vAlign w:val="center"/>
          </w:tcPr>
          <w:p w14:paraId="5997009D" w14:textId="77777777" w:rsidR="007D2887" w:rsidRDefault="00C610AF">
            <w:r>
              <w:t>1.977</w:t>
            </w:r>
          </w:p>
        </w:tc>
      </w:tr>
      <w:tr w:rsidR="007D2887" w14:paraId="2FD8A805" w14:textId="77777777">
        <w:tc>
          <w:tcPr>
            <w:tcW w:w="3345" w:type="dxa"/>
            <w:vAlign w:val="center"/>
          </w:tcPr>
          <w:p w14:paraId="33B7FA92" w14:textId="77777777" w:rsidR="007D2887" w:rsidRDefault="00C610AF">
            <w:r>
              <w:t>石灰砂浆</w:t>
            </w:r>
          </w:p>
        </w:tc>
        <w:tc>
          <w:tcPr>
            <w:tcW w:w="848" w:type="dxa"/>
            <w:vAlign w:val="center"/>
          </w:tcPr>
          <w:p w14:paraId="34147487" w14:textId="77777777" w:rsidR="007D2887" w:rsidRDefault="00C610AF">
            <w:r>
              <w:t>20</w:t>
            </w:r>
          </w:p>
        </w:tc>
        <w:tc>
          <w:tcPr>
            <w:tcW w:w="1075" w:type="dxa"/>
            <w:vAlign w:val="center"/>
          </w:tcPr>
          <w:p w14:paraId="0FC72F72" w14:textId="77777777" w:rsidR="007D2887" w:rsidRDefault="00C610AF">
            <w:r>
              <w:t>0.810</w:t>
            </w:r>
          </w:p>
        </w:tc>
        <w:tc>
          <w:tcPr>
            <w:tcW w:w="1075" w:type="dxa"/>
            <w:vAlign w:val="center"/>
          </w:tcPr>
          <w:p w14:paraId="6773D811" w14:textId="77777777" w:rsidR="007D2887" w:rsidRDefault="00C610AF">
            <w:r>
              <w:t>10.070</w:t>
            </w:r>
          </w:p>
        </w:tc>
        <w:tc>
          <w:tcPr>
            <w:tcW w:w="848" w:type="dxa"/>
            <w:vAlign w:val="center"/>
          </w:tcPr>
          <w:p w14:paraId="6234F218" w14:textId="77777777" w:rsidR="007D2887" w:rsidRDefault="00C610AF">
            <w:r>
              <w:t>1.00</w:t>
            </w:r>
          </w:p>
        </w:tc>
        <w:tc>
          <w:tcPr>
            <w:tcW w:w="1075" w:type="dxa"/>
            <w:vAlign w:val="center"/>
          </w:tcPr>
          <w:p w14:paraId="24386E78" w14:textId="77777777" w:rsidR="007D2887" w:rsidRDefault="00C610AF">
            <w:r>
              <w:t>0.025</w:t>
            </w:r>
          </w:p>
        </w:tc>
        <w:tc>
          <w:tcPr>
            <w:tcW w:w="1064" w:type="dxa"/>
            <w:vAlign w:val="center"/>
          </w:tcPr>
          <w:p w14:paraId="23F2ACB7" w14:textId="77777777" w:rsidR="007D2887" w:rsidRDefault="00C610AF">
            <w:r>
              <w:t>0.249</w:t>
            </w:r>
          </w:p>
        </w:tc>
      </w:tr>
      <w:tr w:rsidR="007D2887" w14:paraId="6CBE60B8" w14:textId="77777777">
        <w:tc>
          <w:tcPr>
            <w:tcW w:w="3345" w:type="dxa"/>
            <w:vAlign w:val="center"/>
          </w:tcPr>
          <w:p w14:paraId="25B2A2DB" w14:textId="77777777" w:rsidR="007D2887" w:rsidRDefault="00C610A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1E79A2" w14:textId="77777777" w:rsidR="007D2887" w:rsidRDefault="00C610AF">
            <w:r>
              <w:t>280</w:t>
            </w:r>
          </w:p>
        </w:tc>
        <w:tc>
          <w:tcPr>
            <w:tcW w:w="1075" w:type="dxa"/>
            <w:vAlign w:val="center"/>
          </w:tcPr>
          <w:p w14:paraId="192D2009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7332A71F" w14:textId="77777777" w:rsidR="007D2887" w:rsidRDefault="00C610AF">
            <w:r>
              <w:t>－</w:t>
            </w:r>
          </w:p>
        </w:tc>
        <w:tc>
          <w:tcPr>
            <w:tcW w:w="848" w:type="dxa"/>
            <w:vAlign w:val="center"/>
          </w:tcPr>
          <w:p w14:paraId="794256C1" w14:textId="77777777" w:rsidR="007D2887" w:rsidRDefault="00C610AF">
            <w:r>
              <w:t>－</w:t>
            </w:r>
          </w:p>
        </w:tc>
        <w:tc>
          <w:tcPr>
            <w:tcW w:w="1075" w:type="dxa"/>
            <w:vAlign w:val="center"/>
          </w:tcPr>
          <w:p w14:paraId="01072C1E" w14:textId="77777777" w:rsidR="007D2887" w:rsidRDefault="00C610AF">
            <w:r>
              <w:t>0.738</w:t>
            </w:r>
          </w:p>
        </w:tc>
        <w:tc>
          <w:tcPr>
            <w:tcW w:w="1064" w:type="dxa"/>
            <w:vAlign w:val="center"/>
          </w:tcPr>
          <w:p w14:paraId="0B343413" w14:textId="77777777" w:rsidR="007D2887" w:rsidRDefault="00C610AF">
            <w:r>
              <w:t>2.941</w:t>
            </w:r>
          </w:p>
        </w:tc>
      </w:tr>
      <w:tr w:rsidR="007D2887" w14:paraId="57938923" w14:textId="77777777">
        <w:tc>
          <w:tcPr>
            <w:tcW w:w="3345" w:type="dxa"/>
            <w:shd w:val="clear" w:color="auto" w:fill="E6E6E6"/>
            <w:vAlign w:val="center"/>
          </w:tcPr>
          <w:p w14:paraId="5E915170" w14:textId="77777777" w:rsidR="007D2887" w:rsidRDefault="00C610A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EE2F26" w14:textId="77777777" w:rsidR="007D2887" w:rsidRDefault="00C610A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D2887" w14:paraId="2B7152A1" w14:textId="77777777">
        <w:tc>
          <w:tcPr>
            <w:tcW w:w="3345" w:type="dxa"/>
            <w:shd w:val="clear" w:color="auto" w:fill="E6E6E6"/>
            <w:vAlign w:val="center"/>
          </w:tcPr>
          <w:p w14:paraId="5200F6BB" w14:textId="77777777" w:rsidR="007D2887" w:rsidRDefault="00C610A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A0636CF" w14:textId="77777777" w:rsidR="007D2887" w:rsidRDefault="00C610AF">
            <w:pPr>
              <w:jc w:val="center"/>
            </w:pPr>
            <w:r>
              <w:t>1.11</w:t>
            </w:r>
          </w:p>
        </w:tc>
      </w:tr>
    </w:tbl>
    <w:p w14:paraId="357BC381" w14:textId="77777777" w:rsidR="007D2887" w:rsidRDefault="00C610AF">
      <w:pPr>
        <w:pStyle w:val="2"/>
        <w:widowControl w:val="0"/>
        <w:rPr>
          <w:kern w:val="2"/>
        </w:rPr>
      </w:pPr>
      <w:bookmarkStart w:id="39" w:name="_Toc121257932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39"/>
    </w:p>
    <w:p w14:paraId="6807FD9C" w14:textId="77777777" w:rsidR="00F0396C" w:rsidRDefault="00C610AF" w:rsidP="00043487">
      <w:pPr>
        <w:jc w:val="center"/>
        <w:rPr>
          <w:szCs w:val="21"/>
          <w:lang w:val="en-US"/>
        </w:rPr>
      </w:pPr>
      <w:bookmarkStart w:id="40" w:name="公建2015外墙K修正系数表"/>
      <w:r>
        <w:rPr>
          <w:noProof/>
          <w:szCs w:val="21"/>
          <w:lang w:val="en-US"/>
        </w:rPr>
        <w:drawing>
          <wp:inline distT="0" distB="0" distL="0" distR="0" wp14:anchorId="10A2E82F" wp14:editId="54B1FDEF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0"/>
    <w:p w14:paraId="15992A08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EE3F03" w14:textId="77777777" w:rsidR="007D2887" w:rsidRDefault="00C610AF">
      <w:pPr>
        <w:pStyle w:val="2"/>
        <w:widowControl w:val="0"/>
        <w:rPr>
          <w:kern w:val="2"/>
        </w:rPr>
      </w:pPr>
      <w:bookmarkStart w:id="41" w:name="_Toc121257933"/>
      <w:r>
        <w:rPr>
          <w:kern w:val="2"/>
        </w:rPr>
        <w:t>外墙平均热工特性</w:t>
      </w:r>
      <w:bookmarkEnd w:id="41"/>
    </w:p>
    <w:p w14:paraId="61F42237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D2887" w14:paraId="332FF9EA" w14:textId="77777777">
        <w:tc>
          <w:tcPr>
            <w:tcW w:w="2948" w:type="dxa"/>
            <w:shd w:val="clear" w:color="auto" w:fill="E6E6E6"/>
            <w:vAlign w:val="center"/>
          </w:tcPr>
          <w:p w14:paraId="6DD186CC" w14:textId="77777777" w:rsidR="007D2887" w:rsidRDefault="00C610A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A2D32C1" w14:textId="77777777" w:rsidR="007D2887" w:rsidRDefault="00C610A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00C64B" w14:textId="77777777" w:rsidR="007D2887" w:rsidRDefault="00C610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C3FD37" w14:textId="77777777" w:rsidR="007D2887" w:rsidRDefault="00C610A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D61C3D" w14:textId="77777777" w:rsidR="007D2887" w:rsidRDefault="00C610A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065AA1" w14:textId="77777777" w:rsidR="007D2887" w:rsidRDefault="00C610A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CF9FBD" w14:textId="77777777" w:rsidR="007D2887" w:rsidRDefault="00C610AF">
            <w:pPr>
              <w:jc w:val="center"/>
            </w:pPr>
            <w:r>
              <w:t>太阳辐射吸收系数</w:t>
            </w:r>
          </w:p>
        </w:tc>
      </w:tr>
      <w:tr w:rsidR="007D2887" w14:paraId="0768BB4A" w14:textId="77777777">
        <w:tc>
          <w:tcPr>
            <w:tcW w:w="2948" w:type="dxa"/>
            <w:vAlign w:val="center"/>
          </w:tcPr>
          <w:p w14:paraId="52936132" w14:textId="77777777" w:rsidR="007D2887" w:rsidRDefault="00C610A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B04972C" w14:textId="77777777" w:rsidR="007D2887" w:rsidRDefault="00C610AF">
            <w:r>
              <w:t>主墙体</w:t>
            </w:r>
          </w:p>
        </w:tc>
        <w:tc>
          <w:tcPr>
            <w:tcW w:w="990" w:type="dxa"/>
            <w:vAlign w:val="center"/>
          </w:tcPr>
          <w:p w14:paraId="7A287548" w14:textId="77777777" w:rsidR="007D2887" w:rsidRDefault="00C610AF">
            <w:r>
              <w:t>163.36</w:t>
            </w:r>
          </w:p>
        </w:tc>
        <w:tc>
          <w:tcPr>
            <w:tcW w:w="950" w:type="dxa"/>
            <w:vAlign w:val="center"/>
          </w:tcPr>
          <w:p w14:paraId="7D28468F" w14:textId="77777777" w:rsidR="007D2887" w:rsidRDefault="00C610AF">
            <w:r>
              <w:t>1.000</w:t>
            </w:r>
          </w:p>
        </w:tc>
        <w:tc>
          <w:tcPr>
            <w:tcW w:w="1107" w:type="dxa"/>
            <w:vAlign w:val="center"/>
          </w:tcPr>
          <w:p w14:paraId="0D27E273" w14:textId="77777777" w:rsidR="007D2887" w:rsidRDefault="00C610AF">
            <w:r>
              <w:t>1.11</w:t>
            </w:r>
          </w:p>
        </w:tc>
        <w:tc>
          <w:tcPr>
            <w:tcW w:w="1107" w:type="dxa"/>
            <w:vAlign w:val="center"/>
          </w:tcPr>
          <w:p w14:paraId="4E270B0D" w14:textId="77777777" w:rsidR="007D2887" w:rsidRDefault="00C610AF">
            <w:r>
              <w:t>2.94</w:t>
            </w:r>
          </w:p>
        </w:tc>
        <w:tc>
          <w:tcPr>
            <w:tcW w:w="1107" w:type="dxa"/>
            <w:vAlign w:val="center"/>
          </w:tcPr>
          <w:p w14:paraId="4ADFD12E" w14:textId="77777777" w:rsidR="007D2887" w:rsidRDefault="00C610AF">
            <w:r>
              <w:t>0.75</w:t>
            </w:r>
          </w:p>
        </w:tc>
      </w:tr>
      <w:tr w:rsidR="007D2887" w14:paraId="770F87EF" w14:textId="77777777">
        <w:tc>
          <w:tcPr>
            <w:tcW w:w="2948" w:type="dxa"/>
            <w:shd w:val="clear" w:color="auto" w:fill="E6E6E6"/>
            <w:vAlign w:val="center"/>
          </w:tcPr>
          <w:p w14:paraId="57E5B6BC" w14:textId="77777777" w:rsidR="007D2887" w:rsidRDefault="00C610A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A0349F" w14:textId="77777777" w:rsidR="007D2887" w:rsidRDefault="00C610AF">
            <w:pPr>
              <w:jc w:val="center"/>
            </w:pPr>
            <w:r>
              <w:t>1.11 × 1.20 = 1.34</w:t>
            </w:r>
          </w:p>
        </w:tc>
      </w:tr>
    </w:tbl>
    <w:p w14:paraId="29DEC34D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D2887" w14:paraId="07978078" w14:textId="77777777">
        <w:tc>
          <w:tcPr>
            <w:tcW w:w="2948" w:type="dxa"/>
            <w:shd w:val="clear" w:color="auto" w:fill="E6E6E6"/>
            <w:vAlign w:val="center"/>
          </w:tcPr>
          <w:p w14:paraId="61F734F7" w14:textId="77777777" w:rsidR="007D2887" w:rsidRDefault="00C610A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3B7D952" w14:textId="77777777" w:rsidR="007D2887" w:rsidRDefault="00C610A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1906B8" w14:textId="77777777" w:rsidR="007D2887" w:rsidRDefault="00C610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2371D9" w14:textId="77777777" w:rsidR="007D2887" w:rsidRDefault="00C610A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D363BA" w14:textId="77777777" w:rsidR="007D2887" w:rsidRDefault="00C610A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5C4DD" w14:textId="77777777" w:rsidR="007D2887" w:rsidRDefault="00C610A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7E3A82" w14:textId="77777777" w:rsidR="007D2887" w:rsidRDefault="00C610AF">
            <w:pPr>
              <w:jc w:val="center"/>
            </w:pPr>
            <w:r>
              <w:t>太阳辐射吸收系数</w:t>
            </w:r>
          </w:p>
        </w:tc>
      </w:tr>
      <w:tr w:rsidR="007D2887" w14:paraId="1A263B95" w14:textId="77777777">
        <w:tc>
          <w:tcPr>
            <w:tcW w:w="2948" w:type="dxa"/>
            <w:vAlign w:val="center"/>
          </w:tcPr>
          <w:p w14:paraId="5A283D01" w14:textId="77777777" w:rsidR="007D2887" w:rsidRDefault="00C610A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4B93F28" w14:textId="77777777" w:rsidR="007D2887" w:rsidRDefault="00C610AF">
            <w:r>
              <w:t>主墙体</w:t>
            </w:r>
          </w:p>
        </w:tc>
        <w:tc>
          <w:tcPr>
            <w:tcW w:w="990" w:type="dxa"/>
            <w:vAlign w:val="center"/>
          </w:tcPr>
          <w:p w14:paraId="61B8BBAB" w14:textId="77777777" w:rsidR="007D2887" w:rsidRDefault="00C610AF">
            <w:r>
              <w:t>281.35</w:t>
            </w:r>
          </w:p>
        </w:tc>
        <w:tc>
          <w:tcPr>
            <w:tcW w:w="950" w:type="dxa"/>
            <w:vAlign w:val="center"/>
          </w:tcPr>
          <w:p w14:paraId="07047CAC" w14:textId="77777777" w:rsidR="007D2887" w:rsidRDefault="00C610AF">
            <w:r>
              <w:t>1.000</w:t>
            </w:r>
          </w:p>
        </w:tc>
        <w:tc>
          <w:tcPr>
            <w:tcW w:w="1107" w:type="dxa"/>
            <w:vAlign w:val="center"/>
          </w:tcPr>
          <w:p w14:paraId="522F7507" w14:textId="77777777" w:rsidR="007D2887" w:rsidRDefault="00C610AF">
            <w:r>
              <w:t>1.11</w:t>
            </w:r>
          </w:p>
        </w:tc>
        <w:tc>
          <w:tcPr>
            <w:tcW w:w="1107" w:type="dxa"/>
            <w:vAlign w:val="center"/>
          </w:tcPr>
          <w:p w14:paraId="01A95D45" w14:textId="77777777" w:rsidR="007D2887" w:rsidRDefault="00C610AF">
            <w:r>
              <w:t>2.94</w:t>
            </w:r>
          </w:p>
        </w:tc>
        <w:tc>
          <w:tcPr>
            <w:tcW w:w="1107" w:type="dxa"/>
            <w:vAlign w:val="center"/>
          </w:tcPr>
          <w:p w14:paraId="596BDDBB" w14:textId="77777777" w:rsidR="007D2887" w:rsidRDefault="00C610AF">
            <w:r>
              <w:t>0.75</w:t>
            </w:r>
          </w:p>
        </w:tc>
      </w:tr>
      <w:tr w:rsidR="007D2887" w14:paraId="2FE0A3A2" w14:textId="77777777">
        <w:tc>
          <w:tcPr>
            <w:tcW w:w="2948" w:type="dxa"/>
            <w:shd w:val="clear" w:color="auto" w:fill="E6E6E6"/>
            <w:vAlign w:val="center"/>
          </w:tcPr>
          <w:p w14:paraId="47C8909B" w14:textId="77777777" w:rsidR="007D2887" w:rsidRDefault="00C610A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605D1A" w14:textId="77777777" w:rsidR="007D2887" w:rsidRDefault="00C610AF">
            <w:pPr>
              <w:jc w:val="center"/>
            </w:pPr>
            <w:r>
              <w:t>1.11 × 1.20 = 1.34</w:t>
            </w:r>
          </w:p>
        </w:tc>
      </w:tr>
    </w:tbl>
    <w:p w14:paraId="57F25AFC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D2887" w14:paraId="2F7E95C7" w14:textId="77777777">
        <w:tc>
          <w:tcPr>
            <w:tcW w:w="2948" w:type="dxa"/>
            <w:shd w:val="clear" w:color="auto" w:fill="E6E6E6"/>
            <w:vAlign w:val="center"/>
          </w:tcPr>
          <w:p w14:paraId="07996D49" w14:textId="77777777" w:rsidR="007D2887" w:rsidRDefault="00C610A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02470A" w14:textId="77777777" w:rsidR="007D2887" w:rsidRDefault="00C610A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6C02FC" w14:textId="77777777" w:rsidR="007D2887" w:rsidRDefault="00C610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BB216F" w14:textId="77777777" w:rsidR="007D2887" w:rsidRDefault="00C610A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FE9FC0" w14:textId="77777777" w:rsidR="007D2887" w:rsidRDefault="00C610A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436F79" w14:textId="77777777" w:rsidR="007D2887" w:rsidRDefault="00C610A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187648" w14:textId="77777777" w:rsidR="007D2887" w:rsidRDefault="00C610AF">
            <w:pPr>
              <w:jc w:val="center"/>
            </w:pPr>
            <w:r>
              <w:t>太阳辐射吸收系数</w:t>
            </w:r>
          </w:p>
        </w:tc>
      </w:tr>
      <w:tr w:rsidR="007D2887" w14:paraId="07CD5559" w14:textId="77777777">
        <w:tc>
          <w:tcPr>
            <w:tcW w:w="2948" w:type="dxa"/>
            <w:vAlign w:val="center"/>
          </w:tcPr>
          <w:p w14:paraId="2644C33E" w14:textId="77777777" w:rsidR="007D2887" w:rsidRDefault="00C610A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702F418" w14:textId="77777777" w:rsidR="007D2887" w:rsidRDefault="00C610AF">
            <w:r>
              <w:t>主墙体</w:t>
            </w:r>
          </w:p>
        </w:tc>
        <w:tc>
          <w:tcPr>
            <w:tcW w:w="990" w:type="dxa"/>
            <w:vAlign w:val="center"/>
          </w:tcPr>
          <w:p w14:paraId="075B1D01" w14:textId="77777777" w:rsidR="007D2887" w:rsidRDefault="00C610AF">
            <w:r>
              <w:t>94.73</w:t>
            </w:r>
          </w:p>
        </w:tc>
        <w:tc>
          <w:tcPr>
            <w:tcW w:w="950" w:type="dxa"/>
            <w:vAlign w:val="center"/>
          </w:tcPr>
          <w:p w14:paraId="4D747280" w14:textId="77777777" w:rsidR="007D2887" w:rsidRDefault="00C610AF">
            <w:r>
              <w:t>1.000</w:t>
            </w:r>
          </w:p>
        </w:tc>
        <w:tc>
          <w:tcPr>
            <w:tcW w:w="1107" w:type="dxa"/>
            <w:vAlign w:val="center"/>
          </w:tcPr>
          <w:p w14:paraId="075968C1" w14:textId="77777777" w:rsidR="007D2887" w:rsidRDefault="00C610AF">
            <w:r>
              <w:t>1.11</w:t>
            </w:r>
          </w:p>
        </w:tc>
        <w:tc>
          <w:tcPr>
            <w:tcW w:w="1107" w:type="dxa"/>
            <w:vAlign w:val="center"/>
          </w:tcPr>
          <w:p w14:paraId="0C1455D6" w14:textId="77777777" w:rsidR="007D2887" w:rsidRDefault="00C610AF">
            <w:r>
              <w:t>2.94</w:t>
            </w:r>
          </w:p>
        </w:tc>
        <w:tc>
          <w:tcPr>
            <w:tcW w:w="1107" w:type="dxa"/>
            <w:vAlign w:val="center"/>
          </w:tcPr>
          <w:p w14:paraId="032D9C2E" w14:textId="77777777" w:rsidR="007D2887" w:rsidRDefault="00C610AF">
            <w:r>
              <w:t>0.75</w:t>
            </w:r>
          </w:p>
        </w:tc>
      </w:tr>
      <w:tr w:rsidR="007D2887" w14:paraId="44BAEB55" w14:textId="77777777">
        <w:tc>
          <w:tcPr>
            <w:tcW w:w="2948" w:type="dxa"/>
            <w:shd w:val="clear" w:color="auto" w:fill="E6E6E6"/>
            <w:vAlign w:val="center"/>
          </w:tcPr>
          <w:p w14:paraId="6B4FF97E" w14:textId="77777777" w:rsidR="007D2887" w:rsidRDefault="00C610A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235684" w14:textId="77777777" w:rsidR="007D2887" w:rsidRDefault="00C610AF">
            <w:pPr>
              <w:jc w:val="center"/>
            </w:pPr>
            <w:r>
              <w:t>1.11 × 1.20 = 1.34</w:t>
            </w:r>
          </w:p>
        </w:tc>
      </w:tr>
    </w:tbl>
    <w:p w14:paraId="51E2EC93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D2887" w14:paraId="05CD09D0" w14:textId="77777777">
        <w:tc>
          <w:tcPr>
            <w:tcW w:w="2948" w:type="dxa"/>
            <w:shd w:val="clear" w:color="auto" w:fill="E6E6E6"/>
            <w:vAlign w:val="center"/>
          </w:tcPr>
          <w:p w14:paraId="099AB54C" w14:textId="77777777" w:rsidR="007D2887" w:rsidRDefault="00C610A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F29DBAF" w14:textId="77777777" w:rsidR="007D2887" w:rsidRDefault="00C610A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DD8F75" w14:textId="77777777" w:rsidR="007D2887" w:rsidRDefault="00C610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D54EE5" w14:textId="77777777" w:rsidR="007D2887" w:rsidRDefault="00C610A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40ADC4" w14:textId="77777777" w:rsidR="007D2887" w:rsidRDefault="00C610A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56F45F" w14:textId="77777777" w:rsidR="007D2887" w:rsidRDefault="00C610A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E9B4E2" w14:textId="77777777" w:rsidR="007D2887" w:rsidRDefault="00C610AF">
            <w:pPr>
              <w:jc w:val="center"/>
            </w:pPr>
            <w:r>
              <w:t>太阳辐射吸收系数</w:t>
            </w:r>
          </w:p>
        </w:tc>
      </w:tr>
      <w:tr w:rsidR="007D2887" w14:paraId="019473EC" w14:textId="77777777">
        <w:tc>
          <w:tcPr>
            <w:tcW w:w="2948" w:type="dxa"/>
            <w:vAlign w:val="center"/>
          </w:tcPr>
          <w:p w14:paraId="25FE1D85" w14:textId="77777777" w:rsidR="007D2887" w:rsidRDefault="00C610A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0BF508F" w14:textId="77777777" w:rsidR="007D2887" w:rsidRDefault="00C610AF">
            <w:r>
              <w:t>主墙体</w:t>
            </w:r>
          </w:p>
        </w:tc>
        <w:tc>
          <w:tcPr>
            <w:tcW w:w="990" w:type="dxa"/>
            <w:vAlign w:val="center"/>
          </w:tcPr>
          <w:p w14:paraId="66823E3C" w14:textId="77777777" w:rsidR="007D2887" w:rsidRDefault="00C610AF">
            <w:r>
              <w:t>102.01</w:t>
            </w:r>
          </w:p>
        </w:tc>
        <w:tc>
          <w:tcPr>
            <w:tcW w:w="950" w:type="dxa"/>
            <w:vAlign w:val="center"/>
          </w:tcPr>
          <w:p w14:paraId="2D9A7E28" w14:textId="77777777" w:rsidR="007D2887" w:rsidRDefault="00C610AF">
            <w:r>
              <w:t>1.000</w:t>
            </w:r>
          </w:p>
        </w:tc>
        <w:tc>
          <w:tcPr>
            <w:tcW w:w="1107" w:type="dxa"/>
            <w:vAlign w:val="center"/>
          </w:tcPr>
          <w:p w14:paraId="1AE68FC3" w14:textId="77777777" w:rsidR="007D2887" w:rsidRDefault="00C610AF">
            <w:r>
              <w:t>1.11</w:t>
            </w:r>
          </w:p>
        </w:tc>
        <w:tc>
          <w:tcPr>
            <w:tcW w:w="1107" w:type="dxa"/>
            <w:vAlign w:val="center"/>
          </w:tcPr>
          <w:p w14:paraId="1A25ED68" w14:textId="77777777" w:rsidR="007D2887" w:rsidRDefault="00C610AF">
            <w:r>
              <w:t>2.94</w:t>
            </w:r>
          </w:p>
        </w:tc>
        <w:tc>
          <w:tcPr>
            <w:tcW w:w="1107" w:type="dxa"/>
            <w:vAlign w:val="center"/>
          </w:tcPr>
          <w:p w14:paraId="3C115FC9" w14:textId="77777777" w:rsidR="007D2887" w:rsidRDefault="00C610AF">
            <w:r>
              <w:t>0.75</w:t>
            </w:r>
          </w:p>
        </w:tc>
      </w:tr>
      <w:tr w:rsidR="007D2887" w14:paraId="67925CDE" w14:textId="77777777">
        <w:tc>
          <w:tcPr>
            <w:tcW w:w="2948" w:type="dxa"/>
            <w:shd w:val="clear" w:color="auto" w:fill="E6E6E6"/>
            <w:vAlign w:val="center"/>
          </w:tcPr>
          <w:p w14:paraId="372FC64E" w14:textId="77777777" w:rsidR="007D2887" w:rsidRDefault="00C610A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D76033" w14:textId="77777777" w:rsidR="007D2887" w:rsidRDefault="00C610AF">
            <w:pPr>
              <w:jc w:val="center"/>
            </w:pPr>
            <w:r>
              <w:t>1.11 × 1.20 = 1.34</w:t>
            </w:r>
          </w:p>
        </w:tc>
      </w:tr>
    </w:tbl>
    <w:p w14:paraId="75019067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D2887" w14:paraId="1910FF39" w14:textId="77777777">
        <w:tc>
          <w:tcPr>
            <w:tcW w:w="2948" w:type="dxa"/>
            <w:shd w:val="clear" w:color="auto" w:fill="E6E6E6"/>
            <w:vAlign w:val="center"/>
          </w:tcPr>
          <w:p w14:paraId="580DC4DD" w14:textId="77777777" w:rsidR="007D2887" w:rsidRDefault="00C610AF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3463F75" w14:textId="77777777" w:rsidR="007D2887" w:rsidRDefault="00C610A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FD37EE" w14:textId="77777777" w:rsidR="007D2887" w:rsidRDefault="00C610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5789CB" w14:textId="77777777" w:rsidR="007D2887" w:rsidRDefault="00C610A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4DEC8B" w14:textId="77777777" w:rsidR="007D2887" w:rsidRDefault="00C610A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784205" w14:textId="77777777" w:rsidR="007D2887" w:rsidRDefault="00C610A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89BC7E" w14:textId="77777777" w:rsidR="007D2887" w:rsidRDefault="00C610AF">
            <w:pPr>
              <w:jc w:val="center"/>
            </w:pPr>
            <w:r>
              <w:t>太阳辐射吸收系数</w:t>
            </w:r>
          </w:p>
        </w:tc>
      </w:tr>
      <w:tr w:rsidR="007D2887" w14:paraId="10205CAE" w14:textId="77777777">
        <w:tc>
          <w:tcPr>
            <w:tcW w:w="2948" w:type="dxa"/>
            <w:vAlign w:val="center"/>
          </w:tcPr>
          <w:p w14:paraId="3C1BF231" w14:textId="77777777" w:rsidR="007D2887" w:rsidRDefault="00C610A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7271C64" w14:textId="77777777" w:rsidR="007D2887" w:rsidRDefault="00C610AF">
            <w:r>
              <w:t>主墙体</w:t>
            </w:r>
          </w:p>
        </w:tc>
        <w:tc>
          <w:tcPr>
            <w:tcW w:w="990" w:type="dxa"/>
            <w:vAlign w:val="center"/>
          </w:tcPr>
          <w:p w14:paraId="5278F2F5" w14:textId="77777777" w:rsidR="007D2887" w:rsidRDefault="00C610AF">
            <w:r>
              <w:t>641.45</w:t>
            </w:r>
          </w:p>
        </w:tc>
        <w:tc>
          <w:tcPr>
            <w:tcW w:w="950" w:type="dxa"/>
            <w:vAlign w:val="center"/>
          </w:tcPr>
          <w:p w14:paraId="050D778D" w14:textId="77777777" w:rsidR="007D2887" w:rsidRDefault="00C610AF">
            <w:r>
              <w:t>1.000</w:t>
            </w:r>
          </w:p>
        </w:tc>
        <w:tc>
          <w:tcPr>
            <w:tcW w:w="1107" w:type="dxa"/>
            <w:vAlign w:val="center"/>
          </w:tcPr>
          <w:p w14:paraId="70B007D4" w14:textId="77777777" w:rsidR="007D2887" w:rsidRDefault="00C610AF">
            <w:r>
              <w:t>1.11</w:t>
            </w:r>
          </w:p>
        </w:tc>
        <w:tc>
          <w:tcPr>
            <w:tcW w:w="1107" w:type="dxa"/>
            <w:vAlign w:val="center"/>
          </w:tcPr>
          <w:p w14:paraId="2C294548" w14:textId="77777777" w:rsidR="007D2887" w:rsidRDefault="00C610AF">
            <w:r>
              <w:t>2.94</w:t>
            </w:r>
          </w:p>
        </w:tc>
        <w:tc>
          <w:tcPr>
            <w:tcW w:w="1107" w:type="dxa"/>
            <w:vAlign w:val="center"/>
          </w:tcPr>
          <w:p w14:paraId="465398F9" w14:textId="77777777" w:rsidR="007D2887" w:rsidRDefault="00C610AF">
            <w:r>
              <w:t>0.75</w:t>
            </w:r>
          </w:p>
        </w:tc>
      </w:tr>
      <w:tr w:rsidR="007D2887" w14:paraId="10E307E1" w14:textId="77777777">
        <w:tc>
          <w:tcPr>
            <w:tcW w:w="2948" w:type="dxa"/>
            <w:shd w:val="clear" w:color="auto" w:fill="E6E6E6"/>
            <w:vAlign w:val="center"/>
          </w:tcPr>
          <w:p w14:paraId="449038FB" w14:textId="77777777" w:rsidR="007D2887" w:rsidRDefault="00C610A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E6D0BE" w14:textId="77777777" w:rsidR="007D2887" w:rsidRDefault="00C610AF">
            <w:pPr>
              <w:jc w:val="center"/>
            </w:pPr>
            <w:r>
              <w:t>1.11 × 1.20 = 1.34</w:t>
            </w:r>
          </w:p>
        </w:tc>
      </w:tr>
      <w:tr w:rsidR="007D2887" w14:paraId="0F887FFA" w14:textId="77777777">
        <w:tc>
          <w:tcPr>
            <w:tcW w:w="2948" w:type="dxa"/>
            <w:shd w:val="clear" w:color="auto" w:fill="E6E6E6"/>
            <w:vAlign w:val="center"/>
          </w:tcPr>
          <w:p w14:paraId="70B20A24" w14:textId="77777777" w:rsidR="007D2887" w:rsidRDefault="00C610AF">
            <w:r>
              <w:t>标准依据</w:t>
            </w:r>
          </w:p>
        </w:tc>
        <w:tc>
          <w:tcPr>
            <w:tcW w:w="6381" w:type="dxa"/>
            <w:gridSpan w:val="6"/>
          </w:tcPr>
          <w:p w14:paraId="793C0B40" w14:textId="77777777" w:rsidR="007D2887" w:rsidRDefault="00C610A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D2887" w14:paraId="5BD738ED" w14:textId="77777777">
        <w:tc>
          <w:tcPr>
            <w:tcW w:w="2948" w:type="dxa"/>
            <w:shd w:val="clear" w:color="auto" w:fill="E6E6E6"/>
            <w:vAlign w:val="center"/>
          </w:tcPr>
          <w:p w14:paraId="02A258B0" w14:textId="77777777" w:rsidR="007D2887" w:rsidRDefault="00C610AF">
            <w:r>
              <w:t>标准要求</w:t>
            </w:r>
          </w:p>
        </w:tc>
        <w:tc>
          <w:tcPr>
            <w:tcW w:w="6381" w:type="dxa"/>
            <w:gridSpan w:val="6"/>
          </w:tcPr>
          <w:p w14:paraId="29311AA0" w14:textId="77777777" w:rsidR="007D2887" w:rsidRDefault="00C610AF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10%(K≤0.72)</w:t>
            </w:r>
          </w:p>
        </w:tc>
      </w:tr>
      <w:tr w:rsidR="007D2887" w14:paraId="0F320A94" w14:textId="77777777">
        <w:tc>
          <w:tcPr>
            <w:tcW w:w="2948" w:type="dxa"/>
            <w:shd w:val="clear" w:color="auto" w:fill="E6E6E6"/>
            <w:vAlign w:val="center"/>
          </w:tcPr>
          <w:p w14:paraId="6AAFD3E8" w14:textId="77777777" w:rsidR="007D2887" w:rsidRDefault="00C610AF">
            <w:r>
              <w:t>结论</w:t>
            </w:r>
          </w:p>
        </w:tc>
        <w:tc>
          <w:tcPr>
            <w:tcW w:w="6381" w:type="dxa"/>
            <w:gridSpan w:val="6"/>
          </w:tcPr>
          <w:p w14:paraId="76615620" w14:textId="77777777" w:rsidR="007D2887" w:rsidRDefault="00C610AF">
            <w:r>
              <w:rPr>
                <w:color w:val="FF0000"/>
              </w:rPr>
              <w:t>不满足</w:t>
            </w:r>
          </w:p>
        </w:tc>
      </w:tr>
    </w:tbl>
    <w:p w14:paraId="0DCC9A79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4ECB1A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21257934"/>
      <w:r>
        <w:rPr>
          <w:color w:val="000000"/>
          <w:kern w:val="2"/>
          <w:szCs w:val="24"/>
        </w:rPr>
        <w:t>外窗热工</w:t>
      </w:r>
      <w:bookmarkEnd w:id="42"/>
    </w:p>
    <w:p w14:paraId="52D298A9" w14:textId="77777777" w:rsidR="007D2887" w:rsidRDefault="00C610AF">
      <w:pPr>
        <w:pStyle w:val="2"/>
        <w:widowControl w:val="0"/>
        <w:rPr>
          <w:kern w:val="2"/>
        </w:rPr>
      </w:pPr>
      <w:bookmarkStart w:id="43" w:name="_Toc121257935"/>
      <w:r>
        <w:rPr>
          <w:kern w:val="2"/>
        </w:rPr>
        <w:t>外窗构造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D2887" w14:paraId="38F2F3E8" w14:textId="77777777">
        <w:tc>
          <w:tcPr>
            <w:tcW w:w="905" w:type="dxa"/>
            <w:shd w:val="clear" w:color="auto" w:fill="E6E6E6"/>
            <w:vAlign w:val="center"/>
          </w:tcPr>
          <w:p w14:paraId="74375ABE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AA11294" w14:textId="77777777" w:rsidR="007D2887" w:rsidRDefault="00C610A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0526C70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516F920" w14:textId="77777777" w:rsidR="007D2887" w:rsidRDefault="00C610A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6024CD" w14:textId="77777777" w:rsidR="007D2887" w:rsidRDefault="00C610A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70C70F" w14:textId="77777777" w:rsidR="007D2887" w:rsidRDefault="00C610A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D914438" w14:textId="77777777" w:rsidR="007D2887" w:rsidRDefault="00C610AF">
            <w:pPr>
              <w:jc w:val="center"/>
            </w:pPr>
            <w:r>
              <w:t>备注</w:t>
            </w:r>
          </w:p>
        </w:tc>
      </w:tr>
      <w:tr w:rsidR="007D2887" w14:paraId="557D38B3" w14:textId="77777777">
        <w:tc>
          <w:tcPr>
            <w:tcW w:w="905" w:type="dxa"/>
            <w:vAlign w:val="center"/>
          </w:tcPr>
          <w:p w14:paraId="5B83E3C5" w14:textId="77777777" w:rsidR="007D2887" w:rsidRDefault="00C610AF">
            <w:r>
              <w:t>1</w:t>
            </w:r>
          </w:p>
        </w:tc>
        <w:tc>
          <w:tcPr>
            <w:tcW w:w="1867" w:type="dxa"/>
            <w:vAlign w:val="center"/>
          </w:tcPr>
          <w:p w14:paraId="6DC5EA42" w14:textId="77777777" w:rsidR="007D2887" w:rsidRDefault="00C610AF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CB8E32E" w14:textId="77777777" w:rsidR="007D2887" w:rsidRDefault="00C610AF">
            <w:r>
              <w:t>18</w:t>
            </w:r>
          </w:p>
        </w:tc>
        <w:tc>
          <w:tcPr>
            <w:tcW w:w="832" w:type="dxa"/>
            <w:vAlign w:val="center"/>
          </w:tcPr>
          <w:p w14:paraId="3BF049A2" w14:textId="77777777" w:rsidR="007D2887" w:rsidRDefault="00C610AF">
            <w:r>
              <w:t>3.90</w:t>
            </w:r>
          </w:p>
        </w:tc>
        <w:tc>
          <w:tcPr>
            <w:tcW w:w="956" w:type="dxa"/>
            <w:vAlign w:val="center"/>
          </w:tcPr>
          <w:p w14:paraId="0C45913D" w14:textId="77777777" w:rsidR="007D2887" w:rsidRDefault="00C610AF">
            <w:r>
              <w:t>0.65</w:t>
            </w:r>
          </w:p>
        </w:tc>
        <w:tc>
          <w:tcPr>
            <w:tcW w:w="956" w:type="dxa"/>
            <w:vAlign w:val="center"/>
          </w:tcPr>
          <w:p w14:paraId="63E18C47" w14:textId="77777777" w:rsidR="007D2887" w:rsidRDefault="00C610AF">
            <w:r>
              <w:t>0.800</w:t>
            </w:r>
          </w:p>
        </w:tc>
        <w:tc>
          <w:tcPr>
            <w:tcW w:w="2988" w:type="dxa"/>
            <w:vAlign w:val="center"/>
          </w:tcPr>
          <w:p w14:paraId="5ECF65B2" w14:textId="77777777" w:rsidR="007D2887" w:rsidRDefault="00C610AF">
            <w:r>
              <w:t>来源《民用建筑热工设计规范》</w:t>
            </w:r>
          </w:p>
        </w:tc>
      </w:tr>
    </w:tbl>
    <w:p w14:paraId="3FF51F77" w14:textId="77777777" w:rsidR="007D2887" w:rsidRDefault="00C610AF">
      <w:pPr>
        <w:pStyle w:val="2"/>
        <w:widowControl w:val="0"/>
        <w:rPr>
          <w:kern w:val="2"/>
        </w:rPr>
      </w:pPr>
      <w:bookmarkStart w:id="44" w:name="_Toc121257936"/>
      <w:r>
        <w:rPr>
          <w:kern w:val="2"/>
        </w:rPr>
        <w:t>外遮阳类型</w:t>
      </w:r>
      <w:bookmarkEnd w:id="44"/>
    </w:p>
    <w:p w14:paraId="39C4FC69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5141C5D" w14:textId="77777777" w:rsidR="007D2887" w:rsidRDefault="00C610AF">
      <w:pPr>
        <w:pStyle w:val="2"/>
        <w:widowControl w:val="0"/>
        <w:rPr>
          <w:kern w:val="2"/>
        </w:rPr>
      </w:pPr>
      <w:bookmarkStart w:id="45" w:name="_Toc121257937"/>
      <w:r>
        <w:rPr>
          <w:kern w:val="2"/>
        </w:rPr>
        <w:t>平均传热系数</w:t>
      </w:r>
      <w:bookmarkEnd w:id="45"/>
    </w:p>
    <w:p w14:paraId="7F90FBEA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81D41EE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887" w14:paraId="46280089" w14:textId="77777777">
        <w:tc>
          <w:tcPr>
            <w:tcW w:w="1013" w:type="dxa"/>
            <w:shd w:val="clear" w:color="auto" w:fill="E6E6E6"/>
            <w:vAlign w:val="center"/>
          </w:tcPr>
          <w:p w14:paraId="15774678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D71894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694F9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DD891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0A10C8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32CE41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1F685B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3559B" w14:textId="77777777" w:rsidR="007D2887" w:rsidRDefault="00C610AF">
            <w:pPr>
              <w:jc w:val="center"/>
            </w:pPr>
            <w:r>
              <w:t>传热系数</w:t>
            </w:r>
          </w:p>
        </w:tc>
      </w:tr>
      <w:tr w:rsidR="007D2887" w14:paraId="3D196A62" w14:textId="77777777">
        <w:tc>
          <w:tcPr>
            <w:tcW w:w="1013" w:type="dxa"/>
            <w:vAlign w:val="center"/>
          </w:tcPr>
          <w:p w14:paraId="07A970D3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0A59F518" w14:textId="77777777" w:rsidR="007D2887" w:rsidRDefault="00C610AF">
            <w:r>
              <w:t>C1025</w:t>
            </w:r>
          </w:p>
        </w:tc>
        <w:tc>
          <w:tcPr>
            <w:tcW w:w="1188" w:type="dxa"/>
            <w:vAlign w:val="center"/>
          </w:tcPr>
          <w:p w14:paraId="381C542A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31D59CCF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6AED8AF6" w14:textId="77777777" w:rsidR="007D2887" w:rsidRDefault="00C610AF">
            <w:r>
              <w:t>2.500</w:t>
            </w:r>
          </w:p>
        </w:tc>
        <w:tc>
          <w:tcPr>
            <w:tcW w:w="1188" w:type="dxa"/>
            <w:vAlign w:val="center"/>
          </w:tcPr>
          <w:p w14:paraId="35F8F06F" w14:textId="77777777" w:rsidR="007D2887" w:rsidRDefault="00C610AF">
            <w:r>
              <w:t>2.500</w:t>
            </w:r>
          </w:p>
        </w:tc>
        <w:tc>
          <w:tcPr>
            <w:tcW w:w="1188" w:type="dxa"/>
            <w:vAlign w:val="center"/>
          </w:tcPr>
          <w:p w14:paraId="2A2CAFE9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0F655277" w14:textId="77777777" w:rsidR="007D2887" w:rsidRDefault="00C610AF">
            <w:r>
              <w:t>3.900</w:t>
            </w:r>
          </w:p>
        </w:tc>
      </w:tr>
      <w:tr w:rsidR="007D2887" w14:paraId="326E9549" w14:textId="77777777">
        <w:tc>
          <w:tcPr>
            <w:tcW w:w="1013" w:type="dxa"/>
            <w:vAlign w:val="center"/>
          </w:tcPr>
          <w:p w14:paraId="13131290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5DBBD36F" w14:textId="77777777" w:rsidR="007D2887" w:rsidRDefault="00C610AF">
            <w:r>
              <w:t>C12815</w:t>
            </w:r>
          </w:p>
        </w:tc>
        <w:tc>
          <w:tcPr>
            <w:tcW w:w="1188" w:type="dxa"/>
            <w:vAlign w:val="center"/>
          </w:tcPr>
          <w:p w14:paraId="09AB4137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09F18013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10CB0902" w14:textId="77777777" w:rsidR="007D2887" w:rsidRDefault="00C610AF">
            <w:r>
              <w:t>19.200</w:t>
            </w:r>
          </w:p>
        </w:tc>
        <w:tc>
          <w:tcPr>
            <w:tcW w:w="1188" w:type="dxa"/>
            <w:vAlign w:val="center"/>
          </w:tcPr>
          <w:p w14:paraId="58255CBB" w14:textId="77777777" w:rsidR="007D2887" w:rsidRDefault="00C610AF">
            <w:r>
              <w:t>19.200</w:t>
            </w:r>
          </w:p>
        </w:tc>
        <w:tc>
          <w:tcPr>
            <w:tcW w:w="1188" w:type="dxa"/>
            <w:vAlign w:val="center"/>
          </w:tcPr>
          <w:p w14:paraId="2C6344F5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7759285E" w14:textId="77777777" w:rsidR="007D2887" w:rsidRDefault="00C610AF">
            <w:r>
              <w:t>3.900</w:t>
            </w:r>
          </w:p>
        </w:tc>
      </w:tr>
      <w:tr w:rsidR="007D2887" w14:paraId="555B3CB1" w14:textId="77777777">
        <w:tc>
          <w:tcPr>
            <w:tcW w:w="1013" w:type="dxa"/>
            <w:vAlign w:val="center"/>
          </w:tcPr>
          <w:p w14:paraId="5761E42A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617B0682" w14:textId="77777777" w:rsidR="007D2887" w:rsidRDefault="00C610AF">
            <w:r>
              <w:t>C1425</w:t>
            </w:r>
          </w:p>
        </w:tc>
        <w:tc>
          <w:tcPr>
            <w:tcW w:w="1188" w:type="dxa"/>
            <w:vAlign w:val="center"/>
          </w:tcPr>
          <w:p w14:paraId="47B58E9B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1B2CA0EF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1A26B563" w14:textId="77777777" w:rsidR="007D2887" w:rsidRDefault="00C610AF">
            <w:r>
              <w:t>3.503</w:t>
            </w:r>
          </w:p>
        </w:tc>
        <w:tc>
          <w:tcPr>
            <w:tcW w:w="1188" w:type="dxa"/>
            <w:vAlign w:val="center"/>
          </w:tcPr>
          <w:p w14:paraId="5A095228" w14:textId="77777777" w:rsidR="007D2887" w:rsidRDefault="00C610AF">
            <w:r>
              <w:t>3.503</w:t>
            </w:r>
          </w:p>
        </w:tc>
        <w:tc>
          <w:tcPr>
            <w:tcW w:w="1188" w:type="dxa"/>
            <w:vAlign w:val="center"/>
          </w:tcPr>
          <w:p w14:paraId="32A1B567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00B90757" w14:textId="77777777" w:rsidR="007D2887" w:rsidRDefault="00C610AF">
            <w:r>
              <w:t>3.900</w:t>
            </w:r>
          </w:p>
        </w:tc>
      </w:tr>
      <w:tr w:rsidR="007D2887" w14:paraId="3E6732CF" w14:textId="77777777">
        <w:tc>
          <w:tcPr>
            <w:tcW w:w="1013" w:type="dxa"/>
            <w:vAlign w:val="center"/>
          </w:tcPr>
          <w:p w14:paraId="283432F6" w14:textId="77777777" w:rsidR="007D2887" w:rsidRDefault="00C610AF">
            <w:r>
              <w:t>4</w:t>
            </w:r>
          </w:p>
        </w:tc>
        <w:tc>
          <w:tcPr>
            <w:tcW w:w="1188" w:type="dxa"/>
            <w:vAlign w:val="center"/>
          </w:tcPr>
          <w:p w14:paraId="7593D271" w14:textId="77777777" w:rsidR="007D2887" w:rsidRDefault="00C610AF">
            <w:r>
              <w:t>C1515</w:t>
            </w:r>
          </w:p>
        </w:tc>
        <w:tc>
          <w:tcPr>
            <w:tcW w:w="1188" w:type="dxa"/>
            <w:vAlign w:val="center"/>
          </w:tcPr>
          <w:p w14:paraId="42FD3967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0790041B" w14:textId="77777777" w:rsidR="007D2887" w:rsidRDefault="00C610AF">
            <w:r>
              <w:t>4</w:t>
            </w:r>
          </w:p>
        </w:tc>
        <w:tc>
          <w:tcPr>
            <w:tcW w:w="1188" w:type="dxa"/>
            <w:vAlign w:val="center"/>
          </w:tcPr>
          <w:p w14:paraId="3AFA3190" w14:textId="77777777" w:rsidR="007D2887" w:rsidRDefault="00C610AF">
            <w:r>
              <w:t>2.250</w:t>
            </w:r>
          </w:p>
        </w:tc>
        <w:tc>
          <w:tcPr>
            <w:tcW w:w="1188" w:type="dxa"/>
            <w:vAlign w:val="center"/>
          </w:tcPr>
          <w:p w14:paraId="2B4C2C2B" w14:textId="77777777" w:rsidR="007D2887" w:rsidRDefault="00C610AF">
            <w:r>
              <w:t>9.000</w:t>
            </w:r>
          </w:p>
        </w:tc>
        <w:tc>
          <w:tcPr>
            <w:tcW w:w="1188" w:type="dxa"/>
            <w:vAlign w:val="center"/>
          </w:tcPr>
          <w:p w14:paraId="244732B5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5A710F5C" w14:textId="77777777" w:rsidR="007D2887" w:rsidRDefault="00C610AF">
            <w:r>
              <w:t>3.900</w:t>
            </w:r>
          </w:p>
        </w:tc>
      </w:tr>
      <w:tr w:rsidR="007D2887" w14:paraId="1AF366CD" w14:textId="77777777">
        <w:tc>
          <w:tcPr>
            <w:tcW w:w="1013" w:type="dxa"/>
            <w:vAlign w:val="center"/>
          </w:tcPr>
          <w:p w14:paraId="181508BE" w14:textId="77777777" w:rsidR="007D2887" w:rsidRDefault="00C610AF">
            <w:r>
              <w:t>5</w:t>
            </w:r>
          </w:p>
        </w:tc>
        <w:tc>
          <w:tcPr>
            <w:tcW w:w="1188" w:type="dxa"/>
            <w:vAlign w:val="center"/>
          </w:tcPr>
          <w:p w14:paraId="79FD16D2" w14:textId="77777777" w:rsidR="007D2887" w:rsidRDefault="00C610AF">
            <w:r>
              <w:t>C2925</w:t>
            </w:r>
          </w:p>
        </w:tc>
        <w:tc>
          <w:tcPr>
            <w:tcW w:w="1188" w:type="dxa"/>
            <w:vAlign w:val="center"/>
          </w:tcPr>
          <w:p w14:paraId="7D616029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1BB2F810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3BE33855" w14:textId="77777777" w:rsidR="007D2887" w:rsidRDefault="00C610AF">
            <w:r>
              <w:t>7.265</w:t>
            </w:r>
          </w:p>
        </w:tc>
        <w:tc>
          <w:tcPr>
            <w:tcW w:w="1188" w:type="dxa"/>
            <w:vAlign w:val="center"/>
          </w:tcPr>
          <w:p w14:paraId="16F4E967" w14:textId="77777777" w:rsidR="007D2887" w:rsidRDefault="00C610AF">
            <w:r>
              <w:t>7.265</w:t>
            </w:r>
          </w:p>
        </w:tc>
        <w:tc>
          <w:tcPr>
            <w:tcW w:w="1188" w:type="dxa"/>
            <w:vAlign w:val="center"/>
          </w:tcPr>
          <w:p w14:paraId="4CAAC3B3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4E22751B" w14:textId="77777777" w:rsidR="007D2887" w:rsidRDefault="00C610AF">
            <w:r>
              <w:t>3.900</w:t>
            </w:r>
          </w:p>
        </w:tc>
      </w:tr>
      <w:tr w:rsidR="007D2887" w14:paraId="05E4740E" w14:textId="77777777">
        <w:tc>
          <w:tcPr>
            <w:tcW w:w="1013" w:type="dxa"/>
            <w:vAlign w:val="center"/>
          </w:tcPr>
          <w:p w14:paraId="06BB7FB9" w14:textId="77777777" w:rsidR="007D2887" w:rsidRDefault="00C610AF">
            <w:r>
              <w:t>6</w:t>
            </w:r>
          </w:p>
        </w:tc>
        <w:tc>
          <w:tcPr>
            <w:tcW w:w="1188" w:type="dxa"/>
            <w:vAlign w:val="center"/>
          </w:tcPr>
          <w:p w14:paraId="621F86FD" w14:textId="77777777" w:rsidR="007D2887" w:rsidRDefault="00C610AF">
            <w:r>
              <w:t>C3525</w:t>
            </w:r>
          </w:p>
        </w:tc>
        <w:tc>
          <w:tcPr>
            <w:tcW w:w="1188" w:type="dxa"/>
            <w:vAlign w:val="center"/>
          </w:tcPr>
          <w:p w14:paraId="6E8A8D3F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545994F5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0BB46A93" w14:textId="77777777" w:rsidR="007D2887" w:rsidRDefault="00C610AF">
            <w:r>
              <w:t>8.635</w:t>
            </w:r>
          </w:p>
        </w:tc>
        <w:tc>
          <w:tcPr>
            <w:tcW w:w="1188" w:type="dxa"/>
            <w:vAlign w:val="center"/>
          </w:tcPr>
          <w:p w14:paraId="23694EA3" w14:textId="77777777" w:rsidR="007D2887" w:rsidRDefault="00C610AF">
            <w:r>
              <w:t>8.635</w:t>
            </w:r>
          </w:p>
        </w:tc>
        <w:tc>
          <w:tcPr>
            <w:tcW w:w="1188" w:type="dxa"/>
            <w:vAlign w:val="center"/>
          </w:tcPr>
          <w:p w14:paraId="19FA96C3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3D767E9F" w14:textId="77777777" w:rsidR="007D2887" w:rsidRDefault="00C610AF">
            <w:r>
              <w:t>3.900</w:t>
            </w:r>
          </w:p>
        </w:tc>
      </w:tr>
      <w:tr w:rsidR="007D2887" w14:paraId="04E3B5CA" w14:textId="77777777">
        <w:tc>
          <w:tcPr>
            <w:tcW w:w="1013" w:type="dxa"/>
            <w:vAlign w:val="center"/>
          </w:tcPr>
          <w:p w14:paraId="2844EBD8" w14:textId="77777777" w:rsidR="007D2887" w:rsidRDefault="00C610AF">
            <w:r>
              <w:t>7</w:t>
            </w:r>
          </w:p>
        </w:tc>
        <w:tc>
          <w:tcPr>
            <w:tcW w:w="1188" w:type="dxa"/>
            <w:vAlign w:val="center"/>
          </w:tcPr>
          <w:p w14:paraId="77187E21" w14:textId="77777777" w:rsidR="007D2887" w:rsidRDefault="00C610AF">
            <w:r>
              <w:t>C5425</w:t>
            </w:r>
          </w:p>
        </w:tc>
        <w:tc>
          <w:tcPr>
            <w:tcW w:w="1188" w:type="dxa"/>
            <w:vAlign w:val="center"/>
          </w:tcPr>
          <w:p w14:paraId="01ABAED4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325EB1CA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75D763C1" w14:textId="77777777" w:rsidR="007D2887" w:rsidRDefault="00C610AF">
            <w:r>
              <w:t>13.500</w:t>
            </w:r>
          </w:p>
        </w:tc>
        <w:tc>
          <w:tcPr>
            <w:tcW w:w="1188" w:type="dxa"/>
            <w:vAlign w:val="center"/>
          </w:tcPr>
          <w:p w14:paraId="631ADDFE" w14:textId="77777777" w:rsidR="007D2887" w:rsidRDefault="00C610AF">
            <w:r>
              <w:t>27.000</w:t>
            </w:r>
          </w:p>
        </w:tc>
        <w:tc>
          <w:tcPr>
            <w:tcW w:w="1188" w:type="dxa"/>
            <w:vAlign w:val="center"/>
          </w:tcPr>
          <w:p w14:paraId="18C35548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18AB763D" w14:textId="77777777" w:rsidR="007D2887" w:rsidRDefault="00C610AF">
            <w:r>
              <w:t>3.900</w:t>
            </w:r>
          </w:p>
        </w:tc>
      </w:tr>
      <w:tr w:rsidR="007D2887" w14:paraId="601F6637" w14:textId="77777777">
        <w:tc>
          <w:tcPr>
            <w:tcW w:w="1013" w:type="dxa"/>
            <w:vAlign w:val="center"/>
          </w:tcPr>
          <w:p w14:paraId="2EC1BFA1" w14:textId="77777777" w:rsidR="007D2887" w:rsidRDefault="00C610AF">
            <w:r>
              <w:t>8</w:t>
            </w:r>
          </w:p>
        </w:tc>
        <w:tc>
          <w:tcPr>
            <w:tcW w:w="1188" w:type="dxa"/>
            <w:vAlign w:val="center"/>
          </w:tcPr>
          <w:p w14:paraId="59E154A2" w14:textId="77777777" w:rsidR="007D2887" w:rsidRDefault="00C610AF">
            <w:r>
              <w:t>C5525</w:t>
            </w:r>
          </w:p>
        </w:tc>
        <w:tc>
          <w:tcPr>
            <w:tcW w:w="1188" w:type="dxa"/>
            <w:vAlign w:val="center"/>
          </w:tcPr>
          <w:p w14:paraId="3478C031" w14:textId="77777777" w:rsidR="007D2887" w:rsidRDefault="00C610AF">
            <w:r>
              <w:t>1~2</w:t>
            </w:r>
          </w:p>
        </w:tc>
        <w:tc>
          <w:tcPr>
            <w:tcW w:w="1188" w:type="dxa"/>
            <w:vAlign w:val="center"/>
          </w:tcPr>
          <w:p w14:paraId="1771DC83" w14:textId="77777777" w:rsidR="007D2887" w:rsidRDefault="00C610AF">
            <w:r>
              <w:t>5</w:t>
            </w:r>
          </w:p>
        </w:tc>
        <w:tc>
          <w:tcPr>
            <w:tcW w:w="1188" w:type="dxa"/>
            <w:vAlign w:val="center"/>
          </w:tcPr>
          <w:p w14:paraId="062556B9" w14:textId="77777777" w:rsidR="007D2887" w:rsidRDefault="00C610AF">
            <w:r>
              <w:t>13.750</w:t>
            </w:r>
          </w:p>
        </w:tc>
        <w:tc>
          <w:tcPr>
            <w:tcW w:w="1188" w:type="dxa"/>
            <w:vAlign w:val="center"/>
          </w:tcPr>
          <w:p w14:paraId="617CB579" w14:textId="77777777" w:rsidR="007D2887" w:rsidRDefault="00C610AF">
            <w:r>
              <w:t>68.750</w:t>
            </w:r>
          </w:p>
        </w:tc>
        <w:tc>
          <w:tcPr>
            <w:tcW w:w="1188" w:type="dxa"/>
            <w:vAlign w:val="center"/>
          </w:tcPr>
          <w:p w14:paraId="084ABAA0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35E65388" w14:textId="77777777" w:rsidR="007D2887" w:rsidRDefault="00C610AF">
            <w:r>
              <w:t>3.900</w:t>
            </w:r>
          </w:p>
        </w:tc>
      </w:tr>
      <w:tr w:rsidR="007D2887" w14:paraId="1B3D0AA3" w14:textId="77777777">
        <w:tc>
          <w:tcPr>
            <w:tcW w:w="1013" w:type="dxa"/>
            <w:vAlign w:val="center"/>
          </w:tcPr>
          <w:p w14:paraId="2FA135B5" w14:textId="77777777" w:rsidR="007D2887" w:rsidRDefault="00C610AF">
            <w:r>
              <w:t>9</w:t>
            </w:r>
          </w:p>
        </w:tc>
        <w:tc>
          <w:tcPr>
            <w:tcW w:w="1188" w:type="dxa"/>
            <w:vAlign w:val="center"/>
          </w:tcPr>
          <w:p w14:paraId="56961F8B" w14:textId="77777777" w:rsidR="007D2887" w:rsidRDefault="00C610AF">
            <w:r>
              <w:t>C5815</w:t>
            </w:r>
          </w:p>
        </w:tc>
        <w:tc>
          <w:tcPr>
            <w:tcW w:w="1188" w:type="dxa"/>
            <w:vAlign w:val="center"/>
          </w:tcPr>
          <w:p w14:paraId="5844F993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692773B0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298E075F" w14:textId="77777777" w:rsidR="007D2887" w:rsidRDefault="00C610AF">
            <w:r>
              <w:t>8.700</w:t>
            </w:r>
          </w:p>
        </w:tc>
        <w:tc>
          <w:tcPr>
            <w:tcW w:w="1188" w:type="dxa"/>
            <w:vAlign w:val="center"/>
          </w:tcPr>
          <w:p w14:paraId="48BD9895" w14:textId="77777777" w:rsidR="007D2887" w:rsidRDefault="00C610AF">
            <w:r>
              <w:t>8.700</w:t>
            </w:r>
          </w:p>
        </w:tc>
        <w:tc>
          <w:tcPr>
            <w:tcW w:w="1188" w:type="dxa"/>
            <w:vAlign w:val="center"/>
          </w:tcPr>
          <w:p w14:paraId="2C937A80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30CF4955" w14:textId="77777777" w:rsidR="007D2887" w:rsidRDefault="00C610AF">
            <w:r>
              <w:t>3.900</w:t>
            </w:r>
          </w:p>
        </w:tc>
      </w:tr>
      <w:tr w:rsidR="007D2887" w14:paraId="46900133" w14:textId="77777777">
        <w:tc>
          <w:tcPr>
            <w:tcW w:w="1013" w:type="dxa"/>
            <w:vAlign w:val="center"/>
          </w:tcPr>
          <w:p w14:paraId="0FCDD101" w14:textId="77777777" w:rsidR="007D2887" w:rsidRDefault="00C610AF">
            <w:r>
              <w:t>10</w:t>
            </w:r>
          </w:p>
        </w:tc>
        <w:tc>
          <w:tcPr>
            <w:tcW w:w="1188" w:type="dxa"/>
            <w:vAlign w:val="center"/>
          </w:tcPr>
          <w:p w14:paraId="65D7D945" w14:textId="77777777" w:rsidR="007D2887" w:rsidRDefault="00C610AF">
            <w:r>
              <w:t>C9325</w:t>
            </w:r>
          </w:p>
        </w:tc>
        <w:tc>
          <w:tcPr>
            <w:tcW w:w="1188" w:type="dxa"/>
            <w:vAlign w:val="center"/>
          </w:tcPr>
          <w:p w14:paraId="24B717F7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1F1F27CA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094627AF" w14:textId="77777777" w:rsidR="007D2887" w:rsidRDefault="00C610AF">
            <w:r>
              <w:t>23.365</w:t>
            </w:r>
          </w:p>
        </w:tc>
        <w:tc>
          <w:tcPr>
            <w:tcW w:w="1188" w:type="dxa"/>
            <w:vAlign w:val="center"/>
          </w:tcPr>
          <w:p w14:paraId="636D19FF" w14:textId="77777777" w:rsidR="007D2887" w:rsidRDefault="00C610AF">
            <w:r>
              <w:t>23.365</w:t>
            </w:r>
          </w:p>
        </w:tc>
        <w:tc>
          <w:tcPr>
            <w:tcW w:w="1188" w:type="dxa"/>
            <w:vAlign w:val="center"/>
          </w:tcPr>
          <w:p w14:paraId="6B8B3908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5717C93D" w14:textId="77777777" w:rsidR="007D2887" w:rsidRDefault="00C610AF">
            <w:r>
              <w:t>3.900</w:t>
            </w:r>
          </w:p>
        </w:tc>
      </w:tr>
      <w:tr w:rsidR="007D2887" w14:paraId="334C764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8AEBC7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83FA7F" w14:textId="77777777" w:rsidR="007D2887" w:rsidRDefault="00C610AF">
            <w:r>
              <w:t>177.918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2DC5BB" w14:textId="77777777" w:rsidR="007D2887" w:rsidRDefault="00C610A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0790D7" w14:textId="77777777" w:rsidR="007D2887" w:rsidRDefault="00C610AF">
            <w:r>
              <w:t>3.900</w:t>
            </w:r>
          </w:p>
        </w:tc>
      </w:tr>
    </w:tbl>
    <w:p w14:paraId="17614FB1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B3AF5FF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887" w14:paraId="71E25851" w14:textId="77777777">
        <w:tc>
          <w:tcPr>
            <w:tcW w:w="1013" w:type="dxa"/>
            <w:shd w:val="clear" w:color="auto" w:fill="E6E6E6"/>
            <w:vAlign w:val="center"/>
          </w:tcPr>
          <w:p w14:paraId="6FFBF00E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3540AC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FEDC6E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B288C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2F72BA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12AAD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F1846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B2FEB5" w14:textId="77777777" w:rsidR="007D2887" w:rsidRDefault="00C610AF">
            <w:pPr>
              <w:jc w:val="center"/>
            </w:pPr>
            <w:r>
              <w:t>传热系数</w:t>
            </w:r>
          </w:p>
        </w:tc>
      </w:tr>
      <w:tr w:rsidR="007D2887" w14:paraId="1E3CF686" w14:textId="77777777">
        <w:tc>
          <w:tcPr>
            <w:tcW w:w="1013" w:type="dxa"/>
            <w:vAlign w:val="center"/>
          </w:tcPr>
          <w:p w14:paraId="13631137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5A983323" w14:textId="77777777" w:rsidR="007D2887" w:rsidRDefault="00C610AF">
            <w:r>
              <w:t>C0915</w:t>
            </w:r>
          </w:p>
        </w:tc>
        <w:tc>
          <w:tcPr>
            <w:tcW w:w="1188" w:type="dxa"/>
            <w:vAlign w:val="center"/>
          </w:tcPr>
          <w:p w14:paraId="1BEE9C7C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2BF60190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17A6B3DA" w14:textId="77777777" w:rsidR="007D2887" w:rsidRDefault="00C610AF">
            <w:r>
              <w:t>1.350</w:t>
            </w:r>
          </w:p>
        </w:tc>
        <w:tc>
          <w:tcPr>
            <w:tcW w:w="1188" w:type="dxa"/>
            <w:vAlign w:val="center"/>
          </w:tcPr>
          <w:p w14:paraId="714E710F" w14:textId="77777777" w:rsidR="007D2887" w:rsidRDefault="00C610AF">
            <w:r>
              <w:t>1.350</w:t>
            </w:r>
          </w:p>
        </w:tc>
        <w:tc>
          <w:tcPr>
            <w:tcW w:w="1188" w:type="dxa"/>
            <w:vAlign w:val="center"/>
          </w:tcPr>
          <w:p w14:paraId="6954357F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5E953C73" w14:textId="77777777" w:rsidR="007D2887" w:rsidRDefault="00C610AF">
            <w:r>
              <w:t>3.900</w:t>
            </w:r>
          </w:p>
        </w:tc>
      </w:tr>
      <w:tr w:rsidR="007D2887" w14:paraId="2C72A9FC" w14:textId="77777777">
        <w:tc>
          <w:tcPr>
            <w:tcW w:w="1013" w:type="dxa"/>
            <w:vAlign w:val="center"/>
          </w:tcPr>
          <w:p w14:paraId="23CA37FE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1FD2BF6D" w14:textId="77777777" w:rsidR="007D2887" w:rsidRDefault="00C610AF">
            <w:r>
              <w:t>C0925</w:t>
            </w:r>
          </w:p>
        </w:tc>
        <w:tc>
          <w:tcPr>
            <w:tcW w:w="1188" w:type="dxa"/>
            <w:vAlign w:val="center"/>
          </w:tcPr>
          <w:p w14:paraId="73067C41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5AD9CAA3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703FC753" w14:textId="77777777" w:rsidR="007D2887" w:rsidRDefault="00C610AF">
            <w:r>
              <w:t>2.250</w:t>
            </w:r>
          </w:p>
        </w:tc>
        <w:tc>
          <w:tcPr>
            <w:tcW w:w="1188" w:type="dxa"/>
            <w:vAlign w:val="center"/>
          </w:tcPr>
          <w:p w14:paraId="59CE9B82" w14:textId="77777777" w:rsidR="007D2887" w:rsidRDefault="00C610AF">
            <w:r>
              <w:t>2.250</w:t>
            </w:r>
          </w:p>
        </w:tc>
        <w:tc>
          <w:tcPr>
            <w:tcW w:w="1188" w:type="dxa"/>
            <w:vAlign w:val="center"/>
          </w:tcPr>
          <w:p w14:paraId="6630BAD7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767CCA88" w14:textId="77777777" w:rsidR="007D2887" w:rsidRDefault="00C610AF">
            <w:r>
              <w:t>3.900</w:t>
            </w:r>
          </w:p>
        </w:tc>
      </w:tr>
      <w:tr w:rsidR="007D2887" w14:paraId="1CFBE1CC" w14:textId="77777777">
        <w:tc>
          <w:tcPr>
            <w:tcW w:w="1013" w:type="dxa"/>
            <w:vAlign w:val="center"/>
          </w:tcPr>
          <w:p w14:paraId="45EFF5A6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21AFB7A0" w14:textId="77777777" w:rsidR="007D2887" w:rsidRDefault="00C610AF">
            <w:r>
              <w:t>C1115</w:t>
            </w:r>
          </w:p>
        </w:tc>
        <w:tc>
          <w:tcPr>
            <w:tcW w:w="1188" w:type="dxa"/>
            <w:vAlign w:val="center"/>
          </w:tcPr>
          <w:p w14:paraId="6D243230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20A65D11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294D11F2" w14:textId="77777777" w:rsidR="007D2887" w:rsidRDefault="00C610AF">
            <w:r>
              <w:t>1.650</w:t>
            </w:r>
          </w:p>
        </w:tc>
        <w:tc>
          <w:tcPr>
            <w:tcW w:w="1188" w:type="dxa"/>
            <w:vAlign w:val="center"/>
          </w:tcPr>
          <w:p w14:paraId="0CB6304F" w14:textId="77777777" w:rsidR="007D2887" w:rsidRDefault="00C610AF">
            <w:r>
              <w:t>1.650</w:t>
            </w:r>
          </w:p>
        </w:tc>
        <w:tc>
          <w:tcPr>
            <w:tcW w:w="1188" w:type="dxa"/>
            <w:vAlign w:val="center"/>
          </w:tcPr>
          <w:p w14:paraId="4467ED70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620CB801" w14:textId="77777777" w:rsidR="007D2887" w:rsidRDefault="00C610AF">
            <w:r>
              <w:t>3.900</w:t>
            </w:r>
          </w:p>
        </w:tc>
      </w:tr>
      <w:tr w:rsidR="007D2887" w14:paraId="48CE7440" w14:textId="77777777">
        <w:tc>
          <w:tcPr>
            <w:tcW w:w="1013" w:type="dxa"/>
            <w:vAlign w:val="center"/>
          </w:tcPr>
          <w:p w14:paraId="06120403" w14:textId="77777777" w:rsidR="007D2887" w:rsidRDefault="00C610AF">
            <w:r>
              <w:t>4</w:t>
            </w:r>
          </w:p>
        </w:tc>
        <w:tc>
          <w:tcPr>
            <w:tcW w:w="1188" w:type="dxa"/>
            <w:vAlign w:val="center"/>
          </w:tcPr>
          <w:p w14:paraId="7C30A3B4" w14:textId="77777777" w:rsidR="007D2887" w:rsidRDefault="00C610AF">
            <w:r>
              <w:t>C1515</w:t>
            </w:r>
          </w:p>
        </w:tc>
        <w:tc>
          <w:tcPr>
            <w:tcW w:w="1188" w:type="dxa"/>
            <w:vAlign w:val="center"/>
          </w:tcPr>
          <w:p w14:paraId="71052E91" w14:textId="77777777" w:rsidR="007D2887" w:rsidRDefault="00C610AF">
            <w:r>
              <w:t>1~2</w:t>
            </w:r>
          </w:p>
        </w:tc>
        <w:tc>
          <w:tcPr>
            <w:tcW w:w="1188" w:type="dxa"/>
            <w:vAlign w:val="center"/>
          </w:tcPr>
          <w:p w14:paraId="6ED86C61" w14:textId="77777777" w:rsidR="007D2887" w:rsidRDefault="00C610AF">
            <w:r>
              <w:t>4</w:t>
            </w:r>
          </w:p>
        </w:tc>
        <w:tc>
          <w:tcPr>
            <w:tcW w:w="1188" w:type="dxa"/>
            <w:vAlign w:val="center"/>
          </w:tcPr>
          <w:p w14:paraId="7FC2C13E" w14:textId="77777777" w:rsidR="007D2887" w:rsidRDefault="00C610AF">
            <w:r>
              <w:t>2.250</w:t>
            </w:r>
          </w:p>
        </w:tc>
        <w:tc>
          <w:tcPr>
            <w:tcW w:w="1188" w:type="dxa"/>
            <w:vAlign w:val="center"/>
          </w:tcPr>
          <w:p w14:paraId="6D7C590A" w14:textId="77777777" w:rsidR="007D2887" w:rsidRDefault="00C610AF">
            <w:r>
              <w:t>9.000</w:t>
            </w:r>
          </w:p>
        </w:tc>
        <w:tc>
          <w:tcPr>
            <w:tcW w:w="1188" w:type="dxa"/>
            <w:vAlign w:val="center"/>
          </w:tcPr>
          <w:p w14:paraId="5670B5AA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3CF61D4A" w14:textId="77777777" w:rsidR="007D2887" w:rsidRDefault="00C610AF">
            <w:r>
              <w:t>3.900</w:t>
            </w:r>
          </w:p>
        </w:tc>
      </w:tr>
      <w:tr w:rsidR="007D2887" w14:paraId="06E7FA1B" w14:textId="77777777">
        <w:tc>
          <w:tcPr>
            <w:tcW w:w="1013" w:type="dxa"/>
            <w:vAlign w:val="center"/>
          </w:tcPr>
          <w:p w14:paraId="334EA952" w14:textId="77777777" w:rsidR="007D2887" w:rsidRDefault="00C610AF">
            <w:r>
              <w:t>5</w:t>
            </w:r>
          </w:p>
        </w:tc>
        <w:tc>
          <w:tcPr>
            <w:tcW w:w="1188" w:type="dxa"/>
            <w:vAlign w:val="center"/>
          </w:tcPr>
          <w:p w14:paraId="6BC2821B" w14:textId="77777777" w:rsidR="007D2887" w:rsidRDefault="00C610AF">
            <w:r>
              <w:t>C3525</w:t>
            </w:r>
          </w:p>
        </w:tc>
        <w:tc>
          <w:tcPr>
            <w:tcW w:w="1188" w:type="dxa"/>
            <w:vAlign w:val="center"/>
          </w:tcPr>
          <w:p w14:paraId="2006456A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2BA1B3DF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757E4CF9" w14:textId="77777777" w:rsidR="007D2887" w:rsidRDefault="00C610AF">
            <w:r>
              <w:t>8.750</w:t>
            </w:r>
          </w:p>
        </w:tc>
        <w:tc>
          <w:tcPr>
            <w:tcW w:w="1188" w:type="dxa"/>
            <w:vAlign w:val="center"/>
          </w:tcPr>
          <w:p w14:paraId="095BD9EE" w14:textId="77777777" w:rsidR="007D2887" w:rsidRDefault="00C610AF">
            <w:r>
              <w:t>8.750</w:t>
            </w:r>
          </w:p>
        </w:tc>
        <w:tc>
          <w:tcPr>
            <w:tcW w:w="1188" w:type="dxa"/>
            <w:vAlign w:val="center"/>
          </w:tcPr>
          <w:p w14:paraId="23C4417A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3B1099C5" w14:textId="77777777" w:rsidR="007D2887" w:rsidRDefault="00C610AF">
            <w:r>
              <w:t>3.900</w:t>
            </w:r>
          </w:p>
        </w:tc>
      </w:tr>
      <w:tr w:rsidR="007D2887" w14:paraId="68D7F6F5" w14:textId="77777777">
        <w:tc>
          <w:tcPr>
            <w:tcW w:w="1013" w:type="dxa"/>
            <w:vAlign w:val="center"/>
          </w:tcPr>
          <w:p w14:paraId="0C7281A1" w14:textId="77777777" w:rsidR="007D2887" w:rsidRDefault="00C610AF">
            <w:r>
              <w:t>6</w:t>
            </w:r>
          </w:p>
        </w:tc>
        <w:tc>
          <w:tcPr>
            <w:tcW w:w="1188" w:type="dxa"/>
            <w:vAlign w:val="center"/>
          </w:tcPr>
          <w:p w14:paraId="1FE3AA39" w14:textId="77777777" w:rsidR="007D2887" w:rsidRDefault="00C610AF">
            <w:r>
              <w:t>C5525</w:t>
            </w:r>
          </w:p>
        </w:tc>
        <w:tc>
          <w:tcPr>
            <w:tcW w:w="1188" w:type="dxa"/>
            <w:vAlign w:val="center"/>
          </w:tcPr>
          <w:p w14:paraId="7C06110A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0FC89FA7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1EA17641" w14:textId="77777777" w:rsidR="007D2887" w:rsidRDefault="00C610AF">
            <w:r>
              <w:t>13.750</w:t>
            </w:r>
          </w:p>
        </w:tc>
        <w:tc>
          <w:tcPr>
            <w:tcW w:w="1188" w:type="dxa"/>
            <w:vAlign w:val="center"/>
          </w:tcPr>
          <w:p w14:paraId="33425203" w14:textId="77777777" w:rsidR="007D2887" w:rsidRDefault="00C610AF">
            <w:r>
              <w:t>41.250</w:t>
            </w:r>
          </w:p>
        </w:tc>
        <w:tc>
          <w:tcPr>
            <w:tcW w:w="1188" w:type="dxa"/>
            <w:vAlign w:val="center"/>
          </w:tcPr>
          <w:p w14:paraId="125111FD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4B2BC2AB" w14:textId="77777777" w:rsidR="007D2887" w:rsidRDefault="00C610AF">
            <w:r>
              <w:t>3.900</w:t>
            </w:r>
          </w:p>
        </w:tc>
      </w:tr>
      <w:tr w:rsidR="007D2887" w14:paraId="1B9FEC0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029F0DE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0A42A7" w14:textId="77777777" w:rsidR="007D2887" w:rsidRDefault="00C610AF">
            <w:r>
              <w:t>64.250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8ABB784" w14:textId="77777777" w:rsidR="007D2887" w:rsidRDefault="00C610A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AC1B4C" w14:textId="77777777" w:rsidR="007D2887" w:rsidRDefault="00C610AF">
            <w:r>
              <w:t>3.900</w:t>
            </w:r>
          </w:p>
        </w:tc>
      </w:tr>
    </w:tbl>
    <w:p w14:paraId="612DC172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631F83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CBCAA0C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887" w14:paraId="1E3D793A" w14:textId="77777777">
        <w:tc>
          <w:tcPr>
            <w:tcW w:w="1013" w:type="dxa"/>
            <w:shd w:val="clear" w:color="auto" w:fill="E6E6E6"/>
            <w:vAlign w:val="center"/>
          </w:tcPr>
          <w:p w14:paraId="6CD476CF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EC522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D6C69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4E7CB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CFC95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2D5EB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F56086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4F1D0" w14:textId="77777777" w:rsidR="007D2887" w:rsidRDefault="00C610AF">
            <w:pPr>
              <w:jc w:val="center"/>
            </w:pPr>
            <w:r>
              <w:t>传热系数</w:t>
            </w:r>
          </w:p>
        </w:tc>
      </w:tr>
      <w:tr w:rsidR="007D2887" w14:paraId="774C993B" w14:textId="77777777">
        <w:tc>
          <w:tcPr>
            <w:tcW w:w="1013" w:type="dxa"/>
            <w:vAlign w:val="center"/>
          </w:tcPr>
          <w:p w14:paraId="3760768B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0AB08F7C" w14:textId="77777777" w:rsidR="007D2887" w:rsidRDefault="00C610AF">
            <w:r>
              <w:t>C0915</w:t>
            </w:r>
          </w:p>
        </w:tc>
        <w:tc>
          <w:tcPr>
            <w:tcW w:w="1188" w:type="dxa"/>
            <w:vAlign w:val="center"/>
          </w:tcPr>
          <w:p w14:paraId="327D4B7C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0BC599CF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36AA51CC" w14:textId="77777777" w:rsidR="007D2887" w:rsidRDefault="00C610AF">
            <w:r>
              <w:t>1.412</w:t>
            </w:r>
          </w:p>
        </w:tc>
        <w:tc>
          <w:tcPr>
            <w:tcW w:w="1188" w:type="dxa"/>
            <w:vAlign w:val="center"/>
          </w:tcPr>
          <w:p w14:paraId="3F10D068" w14:textId="77777777" w:rsidR="007D2887" w:rsidRDefault="00C610AF">
            <w:r>
              <w:t>1.412</w:t>
            </w:r>
          </w:p>
        </w:tc>
        <w:tc>
          <w:tcPr>
            <w:tcW w:w="1188" w:type="dxa"/>
            <w:vAlign w:val="center"/>
          </w:tcPr>
          <w:p w14:paraId="031802B2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4B2C2321" w14:textId="77777777" w:rsidR="007D2887" w:rsidRDefault="00C610AF">
            <w:r>
              <w:t>3.900</w:t>
            </w:r>
          </w:p>
        </w:tc>
      </w:tr>
      <w:tr w:rsidR="007D2887" w14:paraId="67693C03" w14:textId="77777777">
        <w:tc>
          <w:tcPr>
            <w:tcW w:w="1013" w:type="dxa"/>
            <w:vAlign w:val="center"/>
          </w:tcPr>
          <w:p w14:paraId="509F6105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0D59EEF0" w14:textId="77777777" w:rsidR="007D2887" w:rsidRDefault="00C610AF">
            <w:r>
              <w:t>C4025</w:t>
            </w:r>
          </w:p>
        </w:tc>
        <w:tc>
          <w:tcPr>
            <w:tcW w:w="1188" w:type="dxa"/>
            <w:vAlign w:val="center"/>
          </w:tcPr>
          <w:p w14:paraId="4E3012CD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254E235B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41AF2E94" w14:textId="77777777" w:rsidR="007D2887" w:rsidRDefault="00C610AF">
            <w:r>
              <w:t>10.000</w:t>
            </w:r>
          </w:p>
        </w:tc>
        <w:tc>
          <w:tcPr>
            <w:tcW w:w="1188" w:type="dxa"/>
            <w:vAlign w:val="center"/>
          </w:tcPr>
          <w:p w14:paraId="789AB968" w14:textId="77777777" w:rsidR="007D2887" w:rsidRDefault="00C610AF">
            <w:r>
              <w:t>10.000</w:t>
            </w:r>
          </w:p>
        </w:tc>
        <w:tc>
          <w:tcPr>
            <w:tcW w:w="1188" w:type="dxa"/>
            <w:vAlign w:val="center"/>
          </w:tcPr>
          <w:p w14:paraId="62C7BC39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238CB0D9" w14:textId="77777777" w:rsidR="007D2887" w:rsidRDefault="00C610AF">
            <w:r>
              <w:t>3.900</w:t>
            </w:r>
          </w:p>
        </w:tc>
      </w:tr>
      <w:tr w:rsidR="007D2887" w14:paraId="00D9FC4A" w14:textId="77777777">
        <w:tc>
          <w:tcPr>
            <w:tcW w:w="1013" w:type="dxa"/>
            <w:vAlign w:val="center"/>
          </w:tcPr>
          <w:p w14:paraId="4B302E5C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126F4F26" w14:textId="77777777" w:rsidR="007D2887" w:rsidRDefault="00C610AF">
            <w:r>
              <w:t>C5015</w:t>
            </w:r>
          </w:p>
        </w:tc>
        <w:tc>
          <w:tcPr>
            <w:tcW w:w="1188" w:type="dxa"/>
            <w:vAlign w:val="center"/>
          </w:tcPr>
          <w:p w14:paraId="533C2278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4503423D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29110689" w14:textId="77777777" w:rsidR="007D2887" w:rsidRDefault="00C610AF">
            <w:r>
              <w:t>7.500</w:t>
            </w:r>
          </w:p>
        </w:tc>
        <w:tc>
          <w:tcPr>
            <w:tcW w:w="1188" w:type="dxa"/>
            <w:vAlign w:val="center"/>
          </w:tcPr>
          <w:p w14:paraId="0D349096" w14:textId="77777777" w:rsidR="007D2887" w:rsidRDefault="00C610AF">
            <w:r>
              <w:t>7.500</w:t>
            </w:r>
          </w:p>
        </w:tc>
        <w:tc>
          <w:tcPr>
            <w:tcW w:w="1188" w:type="dxa"/>
            <w:vAlign w:val="center"/>
          </w:tcPr>
          <w:p w14:paraId="349B83AA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4D16DAF0" w14:textId="77777777" w:rsidR="007D2887" w:rsidRDefault="00C610AF">
            <w:r>
              <w:t>3.900</w:t>
            </w:r>
          </w:p>
        </w:tc>
      </w:tr>
      <w:tr w:rsidR="007D2887" w14:paraId="740BEBF0" w14:textId="77777777">
        <w:tc>
          <w:tcPr>
            <w:tcW w:w="1013" w:type="dxa"/>
            <w:vAlign w:val="center"/>
          </w:tcPr>
          <w:p w14:paraId="45B040DB" w14:textId="77777777" w:rsidR="007D2887" w:rsidRDefault="00C610AF">
            <w:r>
              <w:t>4</w:t>
            </w:r>
          </w:p>
        </w:tc>
        <w:tc>
          <w:tcPr>
            <w:tcW w:w="1188" w:type="dxa"/>
            <w:vAlign w:val="center"/>
          </w:tcPr>
          <w:p w14:paraId="15B4DE37" w14:textId="77777777" w:rsidR="007D2887" w:rsidRDefault="00C610AF">
            <w:r>
              <w:t>C6815</w:t>
            </w:r>
          </w:p>
        </w:tc>
        <w:tc>
          <w:tcPr>
            <w:tcW w:w="1188" w:type="dxa"/>
            <w:vAlign w:val="center"/>
          </w:tcPr>
          <w:p w14:paraId="56BD9BF3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4314AD6B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0B4DAA2E" w14:textId="77777777" w:rsidR="007D2887" w:rsidRDefault="00C610AF">
            <w:r>
              <w:t>10.200</w:t>
            </w:r>
          </w:p>
        </w:tc>
        <w:tc>
          <w:tcPr>
            <w:tcW w:w="1188" w:type="dxa"/>
            <w:vAlign w:val="center"/>
          </w:tcPr>
          <w:p w14:paraId="3D86650D" w14:textId="77777777" w:rsidR="007D2887" w:rsidRDefault="00C610AF">
            <w:r>
              <w:t>10.200</w:t>
            </w:r>
          </w:p>
        </w:tc>
        <w:tc>
          <w:tcPr>
            <w:tcW w:w="1188" w:type="dxa"/>
            <w:vAlign w:val="center"/>
          </w:tcPr>
          <w:p w14:paraId="67DF825B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0498C6B6" w14:textId="77777777" w:rsidR="007D2887" w:rsidRDefault="00C610AF">
            <w:r>
              <w:t>3.900</w:t>
            </w:r>
          </w:p>
        </w:tc>
      </w:tr>
      <w:tr w:rsidR="007D2887" w14:paraId="72F5E50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8673C65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8498DF" w14:textId="77777777" w:rsidR="007D2887" w:rsidRDefault="00C610AF">
            <w:r>
              <w:t>29.112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8E9AD55" w14:textId="77777777" w:rsidR="007D2887" w:rsidRDefault="00C610A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AB5558" w14:textId="77777777" w:rsidR="007D2887" w:rsidRDefault="00C610AF">
            <w:r>
              <w:t>3.900</w:t>
            </w:r>
          </w:p>
        </w:tc>
      </w:tr>
    </w:tbl>
    <w:p w14:paraId="5E6082D4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87E2E5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31849E6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887" w14:paraId="352B617C" w14:textId="77777777">
        <w:tc>
          <w:tcPr>
            <w:tcW w:w="1013" w:type="dxa"/>
            <w:shd w:val="clear" w:color="auto" w:fill="E6E6E6"/>
            <w:vAlign w:val="center"/>
          </w:tcPr>
          <w:p w14:paraId="05D7ED2D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28B1F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011CF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7FB1A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90A89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55E770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9C79F8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00777" w14:textId="77777777" w:rsidR="007D2887" w:rsidRDefault="00C610AF">
            <w:pPr>
              <w:jc w:val="center"/>
            </w:pPr>
            <w:r>
              <w:t>传热系数</w:t>
            </w:r>
          </w:p>
        </w:tc>
      </w:tr>
      <w:tr w:rsidR="007D2887" w14:paraId="22F56755" w14:textId="77777777">
        <w:tc>
          <w:tcPr>
            <w:tcW w:w="1013" w:type="dxa"/>
            <w:vAlign w:val="center"/>
          </w:tcPr>
          <w:p w14:paraId="5C479242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40C2E15E" w14:textId="77777777" w:rsidR="007D2887" w:rsidRDefault="00C610AF">
            <w:r>
              <w:t>C0715</w:t>
            </w:r>
          </w:p>
        </w:tc>
        <w:tc>
          <w:tcPr>
            <w:tcW w:w="1188" w:type="dxa"/>
            <w:vAlign w:val="center"/>
          </w:tcPr>
          <w:p w14:paraId="0F4CA280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0A02C9B1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28003FD4" w14:textId="77777777" w:rsidR="007D2887" w:rsidRDefault="00C610AF">
            <w:r>
              <w:t>1.037</w:t>
            </w:r>
          </w:p>
        </w:tc>
        <w:tc>
          <w:tcPr>
            <w:tcW w:w="1188" w:type="dxa"/>
            <w:vAlign w:val="center"/>
          </w:tcPr>
          <w:p w14:paraId="2C9D6828" w14:textId="77777777" w:rsidR="007D2887" w:rsidRDefault="00C610AF">
            <w:r>
              <w:t>1.037</w:t>
            </w:r>
          </w:p>
        </w:tc>
        <w:tc>
          <w:tcPr>
            <w:tcW w:w="1188" w:type="dxa"/>
            <w:vAlign w:val="center"/>
          </w:tcPr>
          <w:p w14:paraId="2DB18C97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0F6B5054" w14:textId="77777777" w:rsidR="007D2887" w:rsidRDefault="00C610AF">
            <w:r>
              <w:t>3.900</w:t>
            </w:r>
          </w:p>
        </w:tc>
      </w:tr>
      <w:tr w:rsidR="007D2887" w14:paraId="46984252" w14:textId="77777777">
        <w:tc>
          <w:tcPr>
            <w:tcW w:w="1013" w:type="dxa"/>
            <w:vAlign w:val="center"/>
          </w:tcPr>
          <w:p w14:paraId="3B89DFED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33605BD8" w14:textId="77777777" w:rsidR="007D2887" w:rsidRDefault="00C610AF">
            <w:r>
              <w:t>C0915</w:t>
            </w:r>
          </w:p>
        </w:tc>
        <w:tc>
          <w:tcPr>
            <w:tcW w:w="1188" w:type="dxa"/>
            <w:vAlign w:val="center"/>
          </w:tcPr>
          <w:p w14:paraId="12B031A8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0C6DB8C0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6855527F" w14:textId="77777777" w:rsidR="007D2887" w:rsidRDefault="00C610AF">
            <w:r>
              <w:t>1.350</w:t>
            </w:r>
          </w:p>
        </w:tc>
        <w:tc>
          <w:tcPr>
            <w:tcW w:w="1188" w:type="dxa"/>
            <w:vAlign w:val="center"/>
          </w:tcPr>
          <w:p w14:paraId="2C4ACD8C" w14:textId="77777777" w:rsidR="007D2887" w:rsidRDefault="00C610AF">
            <w:r>
              <w:t>1.350</w:t>
            </w:r>
          </w:p>
        </w:tc>
        <w:tc>
          <w:tcPr>
            <w:tcW w:w="1188" w:type="dxa"/>
            <w:vAlign w:val="center"/>
          </w:tcPr>
          <w:p w14:paraId="4CBC2D8E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6A2C752D" w14:textId="77777777" w:rsidR="007D2887" w:rsidRDefault="00C610AF">
            <w:r>
              <w:t>3.900</w:t>
            </w:r>
          </w:p>
        </w:tc>
      </w:tr>
      <w:tr w:rsidR="007D2887" w14:paraId="615455C4" w14:textId="77777777">
        <w:tc>
          <w:tcPr>
            <w:tcW w:w="1013" w:type="dxa"/>
            <w:vAlign w:val="center"/>
          </w:tcPr>
          <w:p w14:paraId="5A35311C" w14:textId="77777777" w:rsidR="007D2887" w:rsidRDefault="00C610AF">
            <w:r>
              <w:t>3</w:t>
            </w:r>
          </w:p>
        </w:tc>
        <w:tc>
          <w:tcPr>
            <w:tcW w:w="1188" w:type="dxa"/>
            <w:vAlign w:val="center"/>
          </w:tcPr>
          <w:p w14:paraId="45A9D989" w14:textId="77777777" w:rsidR="007D2887" w:rsidRDefault="00C610AF">
            <w:r>
              <w:t>C2415</w:t>
            </w:r>
          </w:p>
        </w:tc>
        <w:tc>
          <w:tcPr>
            <w:tcW w:w="1188" w:type="dxa"/>
            <w:vAlign w:val="center"/>
          </w:tcPr>
          <w:p w14:paraId="200B38DC" w14:textId="77777777" w:rsidR="007D2887" w:rsidRDefault="00C610AF">
            <w:r>
              <w:t>2</w:t>
            </w:r>
          </w:p>
        </w:tc>
        <w:tc>
          <w:tcPr>
            <w:tcW w:w="1188" w:type="dxa"/>
            <w:vAlign w:val="center"/>
          </w:tcPr>
          <w:p w14:paraId="69910C76" w14:textId="77777777" w:rsidR="007D2887" w:rsidRDefault="00C610AF">
            <w:r>
              <w:t>1</w:t>
            </w:r>
          </w:p>
        </w:tc>
        <w:tc>
          <w:tcPr>
            <w:tcW w:w="1188" w:type="dxa"/>
            <w:vAlign w:val="center"/>
          </w:tcPr>
          <w:p w14:paraId="7C980213" w14:textId="77777777" w:rsidR="007D2887" w:rsidRDefault="00C610AF">
            <w:r>
              <w:t>3.600</w:t>
            </w:r>
          </w:p>
        </w:tc>
        <w:tc>
          <w:tcPr>
            <w:tcW w:w="1188" w:type="dxa"/>
            <w:vAlign w:val="center"/>
          </w:tcPr>
          <w:p w14:paraId="6E9492BA" w14:textId="77777777" w:rsidR="007D2887" w:rsidRDefault="00C610AF">
            <w:r>
              <w:t>3.600</w:t>
            </w:r>
          </w:p>
        </w:tc>
        <w:tc>
          <w:tcPr>
            <w:tcW w:w="1188" w:type="dxa"/>
            <w:vAlign w:val="center"/>
          </w:tcPr>
          <w:p w14:paraId="54CDE547" w14:textId="77777777" w:rsidR="007D2887" w:rsidRDefault="00C610AF">
            <w:r>
              <w:t>18</w:t>
            </w:r>
          </w:p>
        </w:tc>
        <w:tc>
          <w:tcPr>
            <w:tcW w:w="1188" w:type="dxa"/>
            <w:vAlign w:val="center"/>
          </w:tcPr>
          <w:p w14:paraId="79E1AA6F" w14:textId="77777777" w:rsidR="007D2887" w:rsidRDefault="00C610AF">
            <w:r>
              <w:t>3.900</w:t>
            </w:r>
          </w:p>
        </w:tc>
      </w:tr>
      <w:tr w:rsidR="007D2887" w14:paraId="402F2FF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6B1A57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DE6926" w14:textId="77777777" w:rsidR="007D2887" w:rsidRDefault="00C610AF">
            <w:r>
              <w:t>5.987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D74C639" w14:textId="77777777" w:rsidR="007D2887" w:rsidRDefault="00C610A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3E5565D" w14:textId="77777777" w:rsidR="007D2887" w:rsidRDefault="00C610AF">
            <w:r>
              <w:t>3.900</w:t>
            </w:r>
          </w:p>
        </w:tc>
      </w:tr>
    </w:tbl>
    <w:p w14:paraId="6D4ED14B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C0128D" w14:textId="77777777" w:rsidR="007D2887" w:rsidRDefault="00C610AF">
      <w:pPr>
        <w:pStyle w:val="2"/>
        <w:widowControl w:val="0"/>
        <w:rPr>
          <w:kern w:val="2"/>
        </w:rPr>
      </w:pPr>
      <w:bookmarkStart w:id="46" w:name="_Toc121257938"/>
      <w:r>
        <w:rPr>
          <w:kern w:val="2"/>
        </w:rPr>
        <w:t>综合太阳得热系数</w:t>
      </w:r>
      <w:bookmarkEnd w:id="46"/>
    </w:p>
    <w:p w14:paraId="7A9458B3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81BD50C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887" w14:paraId="17DE895B" w14:textId="77777777">
        <w:tc>
          <w:tcPr>
            <w:tcW w:w="656" w:type="dxa"/>
            <w:shd w:val="clear" w:color="auto" w:fill="E6E6E6"/>
            <w:vAlign w:val="center"/>
          </w:tcPr>
          <w:p w14:paraId="4EC8F750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EC49C9F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B92A19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90CC9D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65A1C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BAB0E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9E0B7C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2B4DE3" w14:textId="77777777" w:rsidR="007D2887" w:rsidRDefault="00C610A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58065D" w14:textId="77777777" w:rsidR="007D2887" w:rsidRDefault="00C610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F8CBDD" w14:textId="77777777" w:rsidR="007D2887" w:rsidRDefault="00C610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B1D253" w14:textId="77777777" w:rsidR="007D2887" w:rsidRDefault="00C610AF">
            <w:pPr>
              <w:jc w:val="center"/>
            </w:pPr>
            <w:r>
              <w:t>综合太阳得热系数</w:t>
            </w:r>
          </w:p>
        </w:tc>
      </w:tr>
      <w:tr w:rsidR="007D2887" w14:paraId="71E2CC33" w14:textId="77777777">
        <w:tc>
          <w:tcPr>
            <w:tcW w:w="656" w:type="dxa"/>
            <w:vAlign w:val="center"/>
          </w:tcPr>
          <w:p w14:paraId="4F481B4F" w14:textId="77777777" w:rsidR="007D2887" w:rsidRDefault="00C610AF">
            <w:r>
              <w:t>1</w:t>
            </w:r>
          </w:p>
        </w:tc>
        <w:tc>
          <w:tcPr>
            <w:tcW w:w="888" w:type="dxa"/>
            <w:vAlign w:val="center"/>
          </w:tcPr>
          <w:p w14:paraId="1C4C88D5" w14:textId="77777777" w:rsidR="007D2887" w:rsidRDefault="00C610AF">
            <w:r>
              <w:t>C1025</w:t>
            </w:r>
          </w:p>
        </w:tc>
        <w:tc>
          <w:tcPr>
            <w:tcW w:w="769" w:type="dxa"/>
            <w:vAlign w:val="center"/>
          </w:tcPr>
          <w:p w14:paraId="3F2A12C5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4C1EDCAB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57046270" w14:textId="77777777" w:rsidR="007D2887" w:rsidRDefault="00C610AF">
            <w:r>
              <w:t>2.500</w:t>
            </w:r>
          </w:p>
        </w:tc>
        <w:tc>
          <w:tcPr>
            <w:tcW w:w="848" w:type="dxa"/>
            <w:vAlign w:val="center"/>
          </w:tcPr>
          <w:p w14:paraId="5E41461E" w14:textId="77777777" w:rsidR="007D2887" w:rsidRDefault="00C610AF">
            <w:r>
              <w:t>2.500</w:t>
            </w:r>
          </w:p>
        </w:tc>
        <w:tc>
          <w:tcPr>
            <w:tcW w:w="781" w:type="dxa"/>
            <w:vAlign w:val="center"/>
          </w:tcPr>
          <w:p w14:paraId="092BC82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6FAAAFDF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0229FC32" w14:textId="77777777" w:rsidR="007D2887" w:rsidRDefault="007D2887"/>
        </w:tc>
        <w:tc>
          <w:tcPr>
            <w:tcW w:w="916" w:type="dxa"/>
            <w:vAlign w:val="center"/>
          </w:tcPr>
          <w:p w14:paraId="1FBCB92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26179604" w14:textId="77777777" w:rsidR="007D2887" w:rsidRDefault="00C610AF">
            <w:r>
              <w:t>0.653</w:t>
            </w:r>
          </w:p>
        </w:tc>
      </w:tr>
      <w:tr w:rsidR="007D2887" w14:paraId="056DE415" w14:textId="77777777">
        <w:tc>
          <w:tcPr>
            <w:tcW w:w="656" w:type="dxa"/>
            <w:vAlign w:val="center"/>
          </w:tcPr>
          <w:p w14:paraId="24C0BBF0" w14:textId="77777777" w:rsidR="007D2887" w:rsidRDefault="00C610AF">
            <w:r>
              <w:t>2</w:t>
            </w:r>
          </w:p>
        </w:tc>
        <w:tc>
          <w:tcPr>
            <w:tcW w:w="888" w:type="dxa"/>
            <w:vAlign w:val="center"/>
          </w:tcPr>
          <w:p w14:paraId="10F69FF6" w14:textId="77777777" w:rsidR="007D2887" w:rsidRDefault="00C610AF">
            <w:r>
              <w:t>C12815</w:t>
            </w:r>
          </w:p>
        </w:tc>
        <w:tc>
          <w:tcPr>
            <w:tcW w:w="769" w:type="dxa"/>
            <w:vAlign w:val="center"/>
          </w:tcPr>
          <w:p w14:paraId="60635591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5DD6742A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7335CF5" w14:textId="77777777" w:rsidR="007D2887" w:rsidRDefault="00C610AF">
            <w:r>
              <w:t>19.200</w:t>
            </w:r>
          </w:p>
        </w:tc>
        <w:tc>
          <w:tcPr>
            <w:tcW w:w="848" w:type="dxa"/>
            <w:vAlign w:val="center"/>
          </w:tcPr>
          <w:p w14:paraId="5881D37B" w14:textId="77777777" w:rsidR="007D2887" w:rsidRDefault="00C610AF">
            <w:r>
              <w:t>19.200</w:t>
            </w:r>
          </w:p>
        </w:tc>
        <w:tc>
          <w:tcPr>
            <w:tcW w:w="781" w:type="dxa"/>
            <w:vAlign w:val="center"/>
          </w:tcPr>
          <w:p w14:paraId="079B0388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60E336D2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07BAFBE5" w14:textId="77777777" w:rsidR="007D2887" w:rsidRDefault="007D2887"/>
        </w:tc>
        <w:tc>
          <w:tcPr>
            <w:tcW w:w="916" w:type="dxa"/>
            <w:vAlign w:val="center"/>
          </w:tcPr>
          <w:p w14:paraId="2B5E3F5C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59B1649E" w14:textId="77777777" w:rsidR="007D2887" w:rsidRDefault="00C610AF">
            <w:r>
              <w:t>0.653</w:t>
            </w:r>
          </w:p>
        </w:tc>
      </w:tr>
      <w:tr w:rsidR="007D2887" w14:paraId="4D139103" w14:textId="77777777">
        <w:tc>
          <w:tcPr>
            <w:tcW w:w="656" w:type="dxa"/>
            <w:vAlign w:val="center"/>
          </w:tcPr>
          <w:p w14:paraId="63D3B592" w14:textId="77777777" w:rsidR="007D2887" w:rsidRDefault="00C610AF">
            <w:r>
              <w:t>3</w:t>
            </w:r>
          </w:p>
        </w:tc>
        <w:tc>
          <w:tcPr>
            <w:tcW w:w="888" w:type="dxa"/>
            <w:vAlign w:val="center"/>
          </w:tcPr>
          <w:p w14:paraId="4BE987DE" w14:textId="77777777" w:rsidR="007D2887" w:rsidRDefault="00C610AF">
            <w:r>
              <w:t>C1425</w:t>
            </w:r>
          </w:p>
        </w:tc>
        <w:tc>
          <w:tcPr>
            <w:tcW w:w="769" w:type="dxa"/>
            <w:vAlign w:val="center"/>
          </w:tcPr>
          <w:p w14:paraId="590E23B7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0E7D1C0B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70A98F6F" w14:textId="77777777" w:rsidR="007D2887" w:rsidRDefault="00C610AF">
            <w:r>
              <w:t>3.503</w:t>
            </w:r>
          </w:p>
        </w:tc>
        <w:tc>
          <w:tcPr>
            <w:tcW w:w="848" w:type="dxa"/>
            <w:vAlign w:val="center"/>
          </w:tcPr>
          <w:p w14:paraId="33F0936E" w14:textId="77777777" w:rsidR="007D2887" w:rsidRDefault="00C610AF">
            <w:r>
              <w:t>3.503</w:t>
            </w:r>
          </w:p>
        </w:tc>
        <w:tc>
          <w:tcPr>
            <w:tcW w:w="781" w:type="dxa"/>
            <w:vAlign w:val="center"/>
          </w:tcPr>
          <w:p w14:paraId="2F54B16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5F26E9CD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72E44373" w14:textId="77777777" w:rsidR="007D2887" w:rsidRDefault="007D2887"/>
        </w:tc>
        <w:tc>
          <w:tcPr>
            <w:tcW w:w="916" w:type="dxa"/>
            <w:vAlign w:val="center"/>
          </w:tcPr>
          <w:p w14:paraId="39FC74C9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25190CFA" w14:textId="77777777" w:rsidR="007D2887" w:rsidRDefault="00C610AF">
            <w:r>
              <w:t>0.653</w:t>
            </w:r>
          </w:p>
        </w:tc>
      </w:tr>
      <w:tr w:rsidR="007D2887" w14:paraId="5AA5D48D" w14:textId="77777777">
        <w:tc>
          <w:tcPr>
            <w:tcW w:w="656" w:type="dxa"/>
            <w:vAlign w:val="center"/>
          </w:tcPr>
          <w:p w14:paraId="02AEF0CB" w14:textId="77777777" w:rsidR="007D2887" w:rsidRDefault="00C610AF">
            <w:r>
              <w:t>4</w:t>
            </w:r>
          </w:p>
        </w:tc>
        <w:tc>
          <w:tcPr>
            <w:tcW w:w="888" w:type="dxa"/>
            <w:vAlign w:val="center"/>
          </w:tcPr>
          <w:p w14:paraId="0C5840EA" w14:textId="77777777" w:rsidR="007D2887" w:rsidRDefault="00C610AF">
            <w:r>
              <w:t>C1515</w:t>
            </w:r>
          </w:p>
        </w:tc>
        <w:tc>
          <w:tcPr>
            <w:tcW w:w="769" w:type="dxa"/>
            <w:vAlign w:val="center"/>
          </w:tcPr>
          <w:p w14:paraId="30BF0815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2BA5EB82" w14:textId="77777777" w:rsidR="007D2887" w:rsidRDefault="00C610AF">
            <w:r>
              <w:t>4</w:t>
            </w:r>
          </w:p>
        </w:tc>
        <w:tc>
          <w:tcPr>
            <w:tcW w:w="848" w:type="dxa"/>
            <w:vAlign w:val="center"/>
          </w:tcPr>
          <w:p w14:paraId="1748954F" w14:textId="77777777" w:rsidR="007D2887" w:rsidRDefault="00C610AF">
            <w:r>
              <w:t>2.250</w:t>
            </w:r>
          </w:p>
        </w:tc>
        <w:tc>
          <w:tcPr>
            <w:tcW w:w="848" w:type="dxa"/>
            <w:vAlign w:val="center"/>
          </w:tcPr>
          <w:p w14:paraId="5694C6EF" w14:textId="77777777" w:rsidR="007D2887" w:rsidRDefault="00C610AF">
            <w:r>
              <w:t>9.000</w:t>
            </w:r>
          </w:p>
        </w:tc>
        <w:tc>
          <w:tcPr>
            <w:tcW w:w="781" w:type="dxa"/>
            <w:vAlign w:val="center"/>
          </w:tcPr>
          <w:p w14:paraId="24A0AF1B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436A6CBC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64DA3E8A" w14:textId="77777777" w:rsidR="007D2887" w:rsidRDefault="007D2887"/>
        </w:tc>
        <w:tc>
          <w:tcPr>
            <w:tcW w:w="916" w:type="dxa"/>
            <w:vAlign w:val="center"/>
          </w:tcPr>
          <w:p w14:paraId="239E1099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1EF769B" w14:textId="77777777" w:rsidR="007D2887" w:rsidRDefault="00C610AF">
            <w:r>
              <w:t>0.653</w:t>
            </w:r>
          </w:p>
        </w:tc>
      </w:tr>
      <w:tr w:rsidR="007D2887" w14:paraId="21B2F7E5" w14:textId="77777777">
        <w:tc>
          <w:tcPr>
            <w:tcW w:w="656" w:type="dxa"/>
            <w:vAlign w:val="center"/>
          </w:tcPr>
          <w:p w14:paraId="26D80090" w14:textId="77777777" w:rsidR="007D2887" w:rsidRDefault="00C610AF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479A6EE7" w14:textId="77777777" w:rsidR="007D2887" w:rsidRDefault="00C610AF">
            <w:r>
              <w:t>C2925</w:t>
            </w:r>
          </w:p>
        </w:tc>
        <w:tc>
          <w:tcPr>
            <w:tcW w:w="769" w:type="dxa"/>
            <w:vAlign w:val="center"/>
          </w:tcPr>
          <w:p w14:paraId="0A9D5E8D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5240F767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215FFC64" w14:textId="77777777" w:rsidR="007D2887" w:rsidRDefault="00C610AF">
            <w:r>
              <w:t>7.265</w:t>
            </w:r>
          </w:p>
        </w:tc>
        <w:tc>
          <w:tcPr>
            <w:tcW w:w="848" w:type="dxa"/>
            <w:vAlign w:val="center"/>
          </w:tcPr>
          <w:p w14:paraId="7A625739" w14:textId="77777777" w:rsidR="007D2887" w:rsidRDefault="00C610AF">
            <w:r>
              <w:t>7.265</w:t>
            </w:r>
          </w:p>
        </w:tc>
        <w:tc>
          <w:tcPr>
            <w:tcW w:w="781" w:type="dxa"/>
            <w:vAlign w:val="center"/>
          </w:tcPr>
          <w:p w14:paraId="29B9302D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4079FB99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22B600D7" w14:textId="77777777" w:rsidR="007D2887" w:rsidRDefault="007D2887"/>
        </w:tc>
        <w:tc>
          <w:tcPr>
            <w:tcW w:w="916" w:type="dxa"/>
            <w:vAlign w:val="center"/>
          </w:tcPr>
          <w:p w14:paraId="3B4AECEE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44704279" w14:textId="77777777" w:rsidR="007D2887" w:rsidRDefault="00C610AF">
            <w:r>
              <w:t>0.653</w:t>
            </w:r>
          </w:p>
        </w:tc>
      </w:tr>
      <w:tr w:rsidR="007D2887" w14:paraId="4CF518AA" w14:textId="77777777">
        <w:tc>
          <w:tcPr>
            <w:tcW w:w="656" w:type="dxa"/>
            <w:vAlign w:val="center"/>
          </w:tcPr>
          <w:p w14:paraId="69DCE128" w14:textId="77777777" w:rsidR="007D2887" w:rsidRDefault="00C610AF">
            <w:r>
              <w:t>6</w:t>
            </w:r>
          </w:p>
        </w:tc>
        <w:tc>
          <w:tcPr>
            <w:tcW w:w="888" w:type="dxa"/>
            <w:vAlign w:val="center"/>
          </w:tcPr>
          <w:p w14:paraId="59B6BAFC" w14:textId="77777777" w:rsidR="007D2887" w:rsidRDefault="00C610AF">
            <w:r>
              <w:t>C3525</w:t>
            </w:r>
          </w:p>
        </w:tc>
        <w:tc>
          <w:tcPr>
            <w:tcW w:w="769" w:type="dxa"/>
            <w:vAlign w:val="center"/>
          </w:tcPr>
          <w:p w14:paraId="52302E43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1D6B9C94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4462A43F" w14:textId="77777777" w:rsidR="007D2887" w:rsidRDefault="00C610AF">
            <w:r>
              <w:t>8.635</w:t>
            </w:r>
          </w:p>
        </w:tc>
        <w:tc>
          <w:tcPr>
            <w:tcW w:w="848" w:type="dxa"/>
            <w:vAlign w:val="center"/>
          </w:tcPr>
          <w:p w14:paraId="1743CD7F" w14:textId="77777777" w:rsidR="007D2887" w:rsidRDefault="00C610AF">
            <w:r>
              <w:t>8.635</w:t>
            </w:r>
          </w:p>
        </w:tc>
        <w:tc>
          <w:tcPr>
            <w:tcW w:w="781" w:type="dxa"/>
            <w:vAlign w:val="center"/>
          </w:tcPr>
          <w:p w14:paraId="1F2F34FD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71109C0F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253FD699" w14:textId="77777777" w:rsidR="007D2887" w:rsidRDefault="007D2887"/>
        </w:tc>
        <w:tc>
          <w:tcPr>
            <w:tcW w:w="916" w:type="dxa"/>
            <w:vAlign w:val="center"/>
          </w:tcPr>
          <w:p w14:paraId="1D187BD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4F536276" w14:textId="77777777" w:rsidR="007D2887" w:rsidRDefault="00C610AF">
            <w:r>
              <w:t>0.653</w:t>
            </w:r>
          </w:p>
        </w:tc>
      </w:tr>
      <w:tr w:rsidR="007D2887" w14:paraId="052CFB65" w14:textId="77777777">
        <w:tc>
          <w:tcPr>
            <w:tcW w:w="656" w:type="dxa"/>
            <w:vAlign w:val="center"/>
          </w:tcPr>
          <w:p w14:paraId="71C01CC1" w14:textId="77777777" w:rsidR="007D2887" w:rsidRDefault="00C610AF">
            <w:r>
              <w:t>7</w:t>
            </w:r>
          </w:p>
        </w:tc>
        <w:tc>
          <w:tcPr>
            <w:tcW w:w="888" w:type="dxa"/>
            <w:vAlign w:val="center"/>
          </w:tcPr>
          <w:p w14:paraId="721C00A3" w14:textId="77777777" w:rsidR="007D2887" w:rsidRDefault="00C610AF">
            <w:r>
              <w:t>C5425</w:t>
            </w:r>
          </w:p>
        </w:tc>
        <w:tc>
          <w:tcPr>
            <w:tcW w:w="769" w:type="dxa"/>
            <w:vAlign w:val="center"/>
          </w:tcPr>
          <w:p w14:paraId="3751560A" w14:textId="77777777" w:rsidR="007D2887" w:rsidRDefault="00C610AF">
            <w:r>
              <w:t>1</w:t>
            </w:r>
          </w:p>
        </w:tc>
        <w:tc>
          <w:tcPr>
            <w:tcW w:w="769" w:type="dxa"/>
            <w:vAlign w:val="center"/>
          </w:tcPr>
          <w:p w14:paraId="465E9BF8" w14:textId="77777777" w:rsidR="007D2887" w:rsidRDefault="00C610AF">
            <w:r>
              <w:t>2</w:t>
            </w:r>
          </w:p>
        </w:tc>
        <w:tc>
          <w:tcPr>
            <w:tcW w:w="848" w:type="dxa"/>
            <w:vAlign w:val="center"/>
          </w:tcPr>
          <w:p w14:paraId="369246DF" w14:textId="77777777" w:rsidR="007D2887" w:rsidRDefault="00C610AF">
            <w:r>
              <w:t>13.500</w:t>
            </w:r>
          </w:p>
        </w:tc>
        <w:tc>
          <w:tcPr>
            <w:tcW w:w="848" w:type="dxa"/>
            <w:vAlign w:val="center"/>
          </w:tcPr>
          <w:p w14:paraId="24B5A152" w14:textId="77777777" w:rsidR="007D2887" w:rsidRDefault="00C610AF">
            <w:r>
              <w:t>27.000</w:t>
            </w:r>
          </w:p>
        </w:tc>
        <w:tc>
          <w:tcPr>
            <w:tcW w:w="781" w:type="dxa"/>
            <w:vAlign w:val="center"/>
          </w:tcPr>
          <w:p w14:paraId="66FA8521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33D221A0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1F60BA6A" w14:textId="77777777" w:rsidR="007D2887" w:rsidRDefault="007D2887"/>
        </w:tc>
        <w:tc>
          <w:tcPr>
            <w:tcW w:w="916" w:type="dxa"/>
            <w:vAlign w:val="center"/>
          </w:tcPr>
          <w:p w14:paraId="5CDC2C54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59D78B9" w14:textId="77777777" w:rsidR="007D2887" w:rsidRDefault="00C610AF">
            <w:r>
              <w:t>0.653</w:t>
            </w:r>
          </w:p>
        </w:tc>
      </w:tr>
      <w:tr w:rsidR="007D2887" w14:paraId="5871B565" w14:textId="77777777">
        <w:tc>
          <w:tcPr>
            <w:tcW w:w="656" w:type="dxa"/>
            <w:vAlign w:val="center"/>
          </w:tcPr>
          <w:p w14:paraId="29B50F49" w14:textId="77777777" w:rsidR="007D2887" w:rsidRDefault="00C610AF">
            <w:r>
              <w:t>8</w:t>
            </w:r>
          </w:p>
        </w:tc>
        <w:tc>
          <w:tcPr>
            <w:tcW w:w="888" w:type="dxa"/>
            <w:vAlign w:val="center"/>
          </w:tcPr>
          <w:p w14:paraId="221822D6" w14:textId="77777777" w:rsidR="007D2887" w:rsidRDefault="00C610AF">
            <w:r>
              <w:t>C5525</w:t>
            </w:r>
          </w:p>
        </w:tc>
        <w:tc>
          <w:tcPr>
            <w:tcW w:w="769" w:type="dxa"/>
            <w:vAlign w:val="center"/>
          </w:tcPr>
          <w:p w14:paraId="12FD31E1" w14:textId="77777777" w:rsidR="007D2887" w:rsidRDefault="00C610AF">
            <w:r>
              <w:t>1~2</w:t>
            </w:r>
          </w:p>
        </w:tc>
        <w:tc>
          <w:tcPr>
            <w:tcW w:w="769" w:type="dxa"/>
            <w:vAlign w:val="center"/>
          </w:tcPr>
          <w:p w14:paraId="166F38D1" w14:textId="77777777" w:rsidR="007D2887" w:rsidRDefault="00C610AF">
            <w:r>
              <w:t>5</w:t>
            </w:r>
          </w:p>
        </w:tc>
        <w:tc>
          <w:tcPr>
            <w:tcW w:w="848" w:type="dxa"/>
            <w:vAlign w:val="center"/>
          </w:tcPr>
          <w:p w14:paraId="43E3669E" w14:textId="77777777" w:rsidR="007D2887" w:rsidRDefault="00C610AF">
            <w:r>
              <w:t>13.750</w:t>
            </w:r>
          </w:p>
        </w:tc>
        <w:tc>
          <w:tcPr>
            <w:tcW w:w="848" w:type="dxa"/>
            <w:vAlign w:val="center"/>
          </w:tcPr>
          <w:p w14:paraId="05E49A30" w14:textId="77777777" w:rsidR="007D2887" w:rsidRDefault="00C610AF">
            <w:r>
              <w:t>68.750</w:t>
            </w:r>
          </w:p>
        </w:tc>
        <w:tc>
          <w:tcPr>
            <w:tcW w:w="781" w:type="dxa"/>
            <w:vAlign w:val="center"/>
          </w:tcPr>
          <w:p w14:paraId="2DFBCE4C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30260F8E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3F2F7B2D" w14:textId="77777777" w:rsidR="007D2887" w:rsidRDefault="007D2887"/>
        </w:tc>
        <w:tc>
          <w:tcPr>
            <w:tcW w:w="916" w:type="dxa"/>
            <w:vAlign w:val="center"/>
          </w:tcPr>
          <w:p w14:paraId="1B9536DB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46662A4D" w14:textId="77777777" w:rsidR="007D2887" w:rsidRDefault="00C610AF">
            <w:r>
              <w:t>0.653</w:t>
            </w:r>
          </w:p>
        </w:tc>
      </w:tr>
      <w:tr w:rsidR="007D2887" w14:paraId="68B2AC41" w14:textId="77777777">
        <w:tc>
          <w:tcPr>
            <w:tcW w:w="656" w:type="dxa"/>
            <w:vAlign w:val="center"/>
          </w:tcPr>
          <w:p w14:paraId="1D48D356" w14:textId="77777777" w:rsidR="007D2887" w:rsidRDefault="00C610AF">
            <w:r>
              <w:t>9</w:t>
            </w:r>
          </w:p>
        </w:tc>
        <w:tc>
          <w:tcPr>
            <w:tcW w:w="888" w:type="dxa"/>
            <w:vAlign w:val="center"/>
          </w:tcPr>
          <w:p w14:paraId="0DE05673" w14:textId="77777777" w:rsidR="007D2887" w:rsidRDefault="00C610AF">
            <w:r>
              <w:t>C5815</w:t>
            </w:r>
          </w:p>
        </w:tc>
        <w:tc>
          <w:tcPr>
            <w:tcW w:w="769" w:type="dxa"/>
            <w:vAlign w:val="center"/>
          </w:tcPr>
          <w:p w14:paraId="726122D6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13825A44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ACD932F" w14:textId="77777777" w:rsidR="007D2887" w:rsidRDefault="00C610AF">
            <w:r>
              <w:t>8.700</w:t>
            </w:r>
          </w:p>
        </w:tc>
        <w:tc>
          <w:tcPr>
            <w:tcW w:w="848" w:type="dxa"/>
            <w:vAlign w:val="center"/>
          </w:tcPr>
          <w:p w14:paraId="0B94398F" w14:textId="77777777" w:rsidR="007D2887" w:rsidRDefault="00C610AF">
            <w:r>
              <w:t>8.700</w:t>
            </w:r>
          </w:p>
        </w:tc>
        <w:tc>
          <w:tcPr>
            <w:tcW w:w="781" w:type="dxa"/>
            <w:vAlign w:val="center"/>
          </w:tcPr>
          <w:p w14:paraId="5070E15D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15829264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4D36C57E" w14:textId="77777777" w:rsidR="007D2887" w:rsidRDefault="007D2887"/>
        </w:tc>
        <w:tc>
          <w:tcPr>
            <w:tcW w:w="916" w:type="dxa"/>
            <w:vAlign w:val="center"/>
          </w:tcPr>
          <w:p w14:paraId="4943515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36940C8F" w14:textId="77777777" w:rsidR="007D2887" w:rsidRDefault="00C610AF">
            <w:r>
              <w:t>0.653</w:t>
            </w:r>
          </w:p>
        </w:tc>
      </w:tr>
      <w:tr w:rsidR="007D2887" w14:paraId="684AF973" w14:textId="77777777">
        <w:tc>
          <w:tcPr>
            <w:tcW w:w="656" w:type="dxa"/>
            <w:vAlign w:val="center"/>
          </w:tcPr>
          <w:p w14:paraId="29871F71" w14:textId="77777777" w:rsidR="007D2887" w:rsidRDefault="00C610AF">
            <w:r>
              <w:t>10</w:t>
            </w:r>
          </w:p>
        </w:tc>
        <w:tc>
          <w:tcPr>
            <w:tcW w:w="888" w:type="dxa"/>
            <w:vAlign w:val="center"/>
          </w:tcPr>
          <w:p w14:paraId="3FCE061F" w14:textId="77777777" w:rsidR="007D2887" w:rsidRDefault="00C610AF">
            <w:r>
              <w:t>C9325</w:t>
            </w:r>
          </w:p>
        </w:tc>
        <w:tc>
          <w:tcPr>
            <w:tcW w:w="769" w:type="dxa"/>
            <w:vAlign w:val="center"/>
          </w:tcPr>
          <w:p w14:paraId="5DCDA575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35515D4F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D757772" w14:textId="77777777" w:rsidR="007D2887" w:rsidRDefault="00C610AF">
            <w:r>
              <w:t>23.365</w:t>
            </w:r>
          </w:p>
        </w:tc>
        <w:tc>
          <w:tcPr>
            <w:tcW w:w="848" w:type="dxa"/>
            <w:vAlign w:val="center"/>
          </w:tcPr>
          <w:p w14:paraId="6E73F86C" w14:textId="77777777" w:rsidR="007D2887" w:rsidRDefault="00C610AF">
            <w:r>
              <w:t>23.365</w:t>
            </w:r>
          </w:p>
        </w:tc>
        <w:tc>
          <w:tcPr>
            <w:tcW w:w="781" w:type="dxa"/>
            <w:vAlign w:val="center"/>
          </w:tcPr>
          <w:p w14:paraId="720E4749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28D1A5B2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0DCE5FFB" w14:textId="77777777" w:rsidR="007D2887" w:rsidRDefault="007D2887"/>
        </w:tc>
        <w:tc>
          <w:tcPr>
            <w:tcW w:w="916" w:type="dxa"/>
            <w:vAlign w:val="center"/>
          </w:tcPr>
          <w:p w14:paraId="4144CA2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70BBC7F" w14:textId="77777777" w:rsidR="007D2887" w:rsidRDefault="00C610AF">
            <w:r>
              <w:t>0.653</w:t>
            </w:r>
          </w:p>
        </w:tc>
      </w:tr>
      <w:tr w:rsidR="007D2887" w14:paraId="71DBE34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509C27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8342CE" w14:textId="77777777" w:rsidR="007D2887" w:rsidRDefault="00C610AF">
            <w:r>
              <w:t>177.918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0A6D358" w14:textId="77777777" w:rsidR="007D2887" w:rsidRDefault="00C610A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B06B036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1AA2C7E9" w14:textId="77777777" w:rsidR="007D2887" w:rsidRDefault="00C610AF">
            <w:r>
              <w:t>0.653</w:t>
            </w:r>
          </w:p>
        </w:tc>
      </w:tr>
    </w:tbl>
    <w:p w14:paraId="1BAAE606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64735BF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887" w14:paraId="24FBB1AB" w14:textId="77777777">
        <w:tc>
          <w:tcPr>
            <w:tcW w:w="656" w:type="dxa"/>
            <w:shd w:val="clear" w:color="auto" w:fill="E6E6E6"/>
            <w:vAlign w:val="center"/>
          </w:tcPr>
          <w:p w14:paraId="74E59163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6077B3A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0F2815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815019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A97D7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FD4E4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271B1A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477A0E" w14:textId="77777777" w:rsidR="007D2887" w:rsidRDefault="00C610A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23B1C" w14:textId="77777777" w:rsidR="007D2887" w:rsidRDefault="00C610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427AB7" w14:textId="77777777" w:rsidR="007D2887" w:rsidRDefault="00C610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E6A7448" w14:textId="77777777" w:rsidR="007D2887" w:rsidRDefault="00C610AF">
            <w:pPr>
              <w:jc w:val="center"/>
            </w:pPr>
            <w:r>
              <w:t>综合太阳得热系数</w:t>
            </w:r>
          </w:p>
        </w:tc>
      </w:tr>
      <w:tr w:rsidR="007D2887" w14:paraId="50292088" w14:textId="77777777">
        <w:tc>
          <w:tcPr>
            <w:tcW w:w="656" w:type="dxa"/>
            <w:vAlign w:val="center"/>
          </w:tcPr>
          <w:p w14:paraId="66DBB9D8" w14:textId="77777777" w:rsidR="007D2887" w:rsidRDefault="00C610AF">
            <w:r>
              <w:t>1</w:t>
            </w:r>
          </w:p>
        </w:tc>
        <w:tc>
          <w:tcPr>
            <w:tcW w:w="888" w:type="dxa"/>
            <w:vAlign w:val="center"/>
          </w:tcPr>
          <w:p w14:paraId="167593AD" w14:textId="77777777" w:rsidR="007D2887" w:rsidRDefault="00C610AF">
            <w:r>
              <w:t>C0915</w:t>
            </w:r>
          </w:p>
        </w:tc>
        <w:tc>
          <w:tcPr>
            <w:tcW w:w="769" w:type="dxa"/>
            <w:vAlign w:val="center"/>
          </w:tcPr>
          <w:p w14:paraId="37AEFF28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4F7F7AEC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689B7DF5" w14:textId="77777777" w:rsidR="007D2887" w:rsidRDefault="00C610AF">
            <w:r>
              <w:t>1.350</w:t>
            </w:r>
          </w:p>
        </w:tc>
        <w:tc>
          <w:tcPr>
            <w:tcW w:w="848" w:type="dxa"/>
            <w:vAlign w:val="center"/>
          </w:tcPr>
          <w:p w14:paraId="303C121F" w14:textId="77777777" w:rsidR="007D2887" w:rsidRDefault="00C610AF">
            <w:r>
              <w:t>1.350</w:t>
            </w:r>
          </w:p>
        </w:tc>
        <w:tc>
          <w:tcPr>
            <w:tcW w:w="781" w:type="dxa"/>
            <w:vAlign w:val="center"/>
          </w:tcPr>
          <w:p w14:paraId="0B8FFB3E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2DA6340B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5C275E84" w14:textId="77777777" w:rsidR="007D2887" w:rsidRDefault="007D2887"/>
        </w:tc>
        <w:tc>
          <w:tcPr>
            <w:tcW w:w="916" w:type="dxa"/>
            <w:vAlign w:val="center"/>
          </w:tcPr>
          <w:p w14:paraId="6D61C398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5A998FA9" w14:textId="77777777" w:rsidR="007D2887" w:rsidRDefault="00C610AF">
            <w:r>
              <w:t>0.653</w:t>
            </w:r>
          </w:p>
        </w:tc>
      </w:tr>
      <w:tr w:rsidR="007D2887" w14:paraId="7440482D" w14:textId="77777777">
        <w:tc>
          <w:tcPr>
            <w:tcW w:w="656" w:type="dxa"/>
            <w:vAlign w:val="center"/>
          </w:tcPr>
          <w:p w14:paraId="54D1EEF3" w14:textId="77777777" w:rsidR="007D2887" w:rsidRDefault="00C610AF">
            <w:r>
              <w:t>2</w:t>
            </w:r>
          </w:p>
        </w:tc>
        <w:tc>
          <w:tcPr>
            <w:tcW w:w="888" w:type="dxa"/>
            <w:vAlign w:val="center"/>
          </w:tcPr>
          <w:p w14:paraId="14C8CF8C" w14:textId="77777777" w:rsidR="007D2887" w:rsidRDefault="00C610AF">
            <w:r>
              <w:t>C0925</w:t>
            </w:r>
          </w:p>
        </w:tc>
        <w:tc>
          <w:tcPr>
            <w:tcW w:w="769" w:type="dxa"/>
            <w:vAlign w:val="center"/>
          </w:tcPr>
          <w:p w14:paraId="76CEFD94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7DE32128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D7BE841" w14:textId="77777777" w:rsidR="007D2887" w:rsidRDefault="00C610AF">
            <w:r>
              <w:t>2.250</w:t>
            </w:r>
          </w:p>
        </w:tc>
        <w:tc>
          <w:tcPr>
            <w:tcW w:w="848" w:type="dxa"/>
            <w:vAlign w:val="center"/>
          </w:tcPr>
          <w:p w14:paraId="6589CEAB" w14:textId="77777777" w:rsidR="007D2887" w:rsidRDefault="00C610AF">
            <w:r>
              <w:t>2.250</w:t>
            </w:r>
          </w:p>
        </w:tc>
        <w:tc>
          <w:tcPr>
            <w:tcW w:w="781" w:type="dxa"/>
            <w:vAlign w:val="center"/>
          </w:tcPr>
          <w:p w14:paraId="72CA53C7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56FCFB71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42470B85" w14:textId="77777777" w:rsidR="007D2887" w:rsidRDefault="007D2887"/>
        </w:tc>
        <w:tc>
          <w:tcPr>
            <w:tcW w:w="916" w:type="dxa"/>
            <w:vAlign w:val="center"/>
          </w:tcPr>
          <w:p w14:paraId="3A91D59E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7BCE23F" w14:textId="77777777" w:rsidR="007D2887" w:rsidRDefault="00C610AF">
            <w:r>
              <w:t>0.653</w:t>
            </w:r>
          </w:p>
        </w:tc>
      </w:tr>
      <w:tr w:rsidR="007D2887" w14:paraId="67D2FC0A" w14:textId="77777777">
        <w:tc>
          <w:tcPr>
            <w:tcW w:w="656" w:type="dxa"/>
            <w:vAlign w:val="center"/>
          </w:tcPr>
          <w:p w14:paraId="611DD683" w14:textId="77777777" w:rsidR="007D2887" w:rsidRDefault="00C610AF">
            <w:r>
              <w:t>3</w:t>
            </w:r>
          </w:p>
        </w:tc>
        <w:tc>
          <w:tcPr>
            <w:tcW w:w="888" w:type="dxa"/>
            <w:vAlign w:val="center"/>
          </w:tcPr>
          <w:p w14:paraId="50BB5CA5" w14:textId="77777777" w:rsidR="007D2887" w:rsidRDefault="00C610AF">
            <w:r>
              <w:t>C1115</w:t>
            </w:r>
          </w:p>
        </w:tc>
        <w:tc>
          <w:tcPr>
            <w:tcW w:w="769" w:type="dxa"/>
            <w:vAlign w:val="center"/>
          </w:tcPr>
          <w:p w14:paraId="3EDE05DA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669342DA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3A788A0D" w14:textId="77777777" w:rsidR="007D2887" w:rsidRDefault="00C610AF">
            <w:r>
              <w:t>1.650</w:t>
            </w:r>
          </w:p>
        </w:tc>
        <w:tc>
          <w:tcPr>
            <w:tcW w:w="848" w:type="dxa"/>
            <w:vAlign w:val="center"/>
          </w:tcPr>
          <w:p w14:paraId="3D54DAEE" w14:textId="77777777" w:rsidR="007D2887" w:rsidRDefault="00C610AF">
            <w:r>
              <w:t>1.650</w:t>
            </w:r>
          </w:p>
        </w:tc>
        <w:tc>
          <w:tcPr>
            <w:tcW w:w="781" w:type="dxa"/>
            <w:vAlign w:val="center"/>
          </w:tcPr>
          <w:p w14:paraId="7B5FBDDD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2303CC96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63CC4F5C" w14:textId="77777777" w:rsidR="007D2887" w:rsidRDefault="007D2887"/>
        </w:tc>
        <w:tc>
          <w:tcPr>
            <w:tcW w:w="916" w:type="dxa"/>
            <w:vAlign w:val="center"/>
          </w:tcPr>
          <w:p w14:paraId="300D777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FAC80B9" w14:textId="77777777" w:rsidR="007D2887" w:rsidRDefault="00C610AF">
            <w:r>
              <w:t>0.653</w:t>
            </w:r>
          </w:p>
        </w:tc>
      </w:tr>
      <w:tr w:rsidR="007D2887" w14:paraId="64E09AD4" w14:textId="77777777">
        <w:tc>
          <w:tcPr>
            <w:tcW w:w="656" w:type="dxa"/>
            <w:vAlign w:val="center"/>
          </w:tcPr>
          <w:p w14:paraId="241C0CBC" w14:textId="77777777" w:rsidR="007D2887" w:rsidRDefault="00C610AF">
            <w:r>
              <w:t>4</w:t>
            </w:r>
          </w:p>
        </w:tc>
        <w:tc>
          <w:tcPr>
            <w:tcW w:w="888" w:type="dxa"/>
            <w:vAlign w:val="center"/>
          </w:tcPr>
          <w:p w14:paraId="632160DC" w14:textId="77777777" w:rsidR="007D2887" w:rsidRDefault="00C610AF">
            <w:r>
              <w:t>C1515</w:t>
            </w:r>
          </w:p>
        </w:tc>
        <w:tc>
          <w:tcPr>
            <w:tcW w:w="769" w:type="dxa"/>
            <w:vAlign w:val="center"/>
          </w:tcPr>
          <w:p w14:paraId="128DCC97" w14:textId="77777777" w:rsidR="007D2887" w:rsidRDefault="00C610AF">
            <w:r>
              <w:t>1~2</w:t>
            </w:r>
          </w:p>
        </w:tc>
        <w:tc>
          <w:tcPr>
            <w:tcW w:w="769" w:type="dxa"/>
            <w:vAlign w:val="center"/>
          </w:tcPr>
          <w:p w14:paraId="64EE6936" w14:textId="77777777" w:rsidR="007D2887" w:rsidRDefault="00C610AF">
            <w:r>
              <w:t>4</w:t>
            </w:r>
          </w:p>
        </w:tc>
        <w:tc>
          <w:tcPr>
            <w:tcW w:w="848" w:type="dxa"/>
            <w:vAlign w:val="center"/>
          </w:tcPr>
          <w:p w14:paraId="29472AD7" w14:textId="77777777" w:rsidR="007D2887" w:rsidRDefault="00C610AF">
            <w:r>
              <w:t>2.250</w:t>
            </w:r>
          </w:p>
        </w:tc>
        <w:tc>
          <w:tcPr>
            <w:tcW w:w="848" w:type="dxa"/>
            <w:vAlign w:val="center"/>
          </w:tcPr>
          <w:p w14:paraId="2A433500" w14:textId="77777777" w:rsidR="007D2887" w:rsidRDefault="00C610AF">
            <w:r>
              <w:t>9.000</w:t>
            </w:r>
          </w:p>
        </w:tc>
        <w:tc>
          <w:tcPr>
            <w:tcW w:w="781" w:type="dxa"/>
            <w:vAlign w:val="center"/>
          </w:tcPr>
          <w:p w14:paraId="6F5511FF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2DA04B0A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796B8B95" w14:textId="77777777" w:rsidR="007D2887" w:rsidRDefault="007D2887"/>
        </w:tc>
        <w:tc>
          <w:tcPr>
            <w:tcW w:w="916" w:type="dxa"/>
            <w:vAlign w:val="center"/>
          </w:tcPr>
          <w:p w14:paraId="2DD6C1E0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22D873D6" w14:textId="77777777" w:rsidR="007D2887" w:rsidRDefault="00C610AF">
            <w:r>
              <w:t>0.653</w:t>
            </w:r>
          </w:p>
        </w:tc>
      </w:tr>
      <w:tr w:rsidR="007D2887" w14:paraId="3DCC435F" w14:textId="77777777">
        <w:tc>
          <w:tcPr>
            <w:tcW w:w="656" w:type="dxa"/>
            <w:vAlign w:val="center"/>
          </w:tcPr>
          <w:p w14:paraId="17A098CD" w14:textId="77777777" w:rsidR="007D2887" w:rsidRDefault="00C610AF">
            <w:r>
              <w:t>5</w:t>
            </w:r>
          </w:p>
        </w:tc>
        <w:tc>
          <w:tcPr>
            <w:tcW w:w="888" w:type="dxa"/>
            <w:vAlign w:val="center"/>
          </w:tcPr>
          <w:p w14:paraId="0712A587" w14:textId="77777777" w:rsidR="007D2887" w:rsidRDefault="00C610AF">
            <w:r>
              <w:t>C3525</w:t>
            </w:r>
          </w:p>
        </w:tc>
        <w:tc>
          <w:tcPr>
            <w:tcW w:w="769" w:type="dxa"/>
            <w:vAlign w:val="center"/>
          </w:tcPr>
          <w:p w14:paraId="7164D03B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43955D5F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542BDBC1" w14:textId="77777777" w:rsidR="007D2887" w:rsidRDefault="00C610AF">
            <w:r>
              <w:t>8.750</w:t>
            </w:r>
          </w:p>
        </w:tc>
        <w:tc>
          <w:tcPr>
            <w:tcW w:w="848" w:type="dxa"/>
            <w:vAlign w:val="center"/>
          </w:tcPr>
          <w:p w14:paraId="319A5793" w14:textId="77777777" w:rsidR="007D2887" w:rsidRDefault="00C610AF">
            <w:r>
              <w:t>8.750</w:t>
            </w:r>
          </w:p>
        </w:tc>
        <w:tc>
          <w:tcPr>
            <w:tcW w:w="781" w:type="dxa"/>
            <w:vAlign w:val="center"/>
          </w:tcPr>
          <w:p w14:paraId="091E81C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7265DE9F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491A7B76" w14:textId="77777777" w:rsidR="007D2887" w:rsidRDefault="007D2887"/>
        </w:tc>
        <w:tc>
          <w:tcPr>
            <w:tcW w:w="916" w:type="dxa"/>
            <w:vAlign w:val="center"/>
          </w:tcPr>
          <w:p w14:paraId="17FF47E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3775D07E" w14:textId="77777777" w:rsidR="007D2887" w:rsidRDefault="00C610AF">
            <w:r>
              <w:t>0.653</w:t>
            </w:r>
          </w:p>
        </w:tc>
      </w:tr>
      <w:tr w:rsidR="007D2887" w14:paraId="281C7CF3" w14:textId="77777777">
        <w:tc>
          <w:tcPr>
            <w:tcW w:w="656" w:type="dxa"/>
            <w:vAlign w:val="center"/>
          </w:tcPr>
          <w:p w14:paraId="604165EE" w14:textId="77777777" w:rsidR="007D2887" w:rsidRDefault="00C610AF">
            <w:r>
              <w:t>6</w:t>
            </w:r>
          </w:p>
        </w:tc>
        <w:tc>
          <w:tcPr>
            <w:tcW w:w="888" w:type="dxa"/>
            <w:vAlign w:val="center"/>
          </w:tcPr>
          <w:p w14:paraId="47F0542C" w14:textId="77777777" w:rsidR="007D2887" w:rsidRDefault="00C610AF">
            <w:r>
              <w:t>C5525</w:t>
            </w:r>
          </w:p>
        </w:tc>
        <w:tc>
          <w:tcPr>
            <w:tcW w:w="769" w:type="dxa"/>
            <w:vAlign w:val="center"/>
          </w:tcPr>
          <w:p w14:paraId="69D9E75C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678DAA48" w14:textId="77777777" w:rsidR="007D2887" w:rsidRDefault="00C610AF">
            <w:r>
              <w:t>3</w:t>
            </w:r>
          </w:p>
        </w:tc>
        <w:tc>
          <w:tcPr>
            <w:tcW w:w="848" w:type="dxa"/>
            <w:vAlign w:val="center"/>
          </w:tcPr>
          <w:p w14:paraId="40CA81A5" w14:textId="77777777" w:rsidR="007D2887" w:rsidRDefault="00C610AF">
            <w:r>
              <w:t>13.750</w:t>
            </w:r>
          </w:p>
        </w:tc>
        <w:tc>
          <w:tcPr>
            <w:tcW w:w="848" w:type="dxa"/>
            <w:vAlign w:val="center"/>
          </w:tcPr>
          <w:p w14:paraId="33DC6997" w14:textId="77777777" w:rsidR="007D2887" w:rsidRDefault="00C610AF">
            <w:r>
              <w:t>41.250</w:t>
            </w:r>
          </w:p>
        </w:tc>
        <w:tc>
          <w:tcPr>
            <w:tcW w:w="781" w:type="dxa"/>
            <w:vAlign w:val="center"/>
          </w:tcPr>
          <w:p w14:paraId="29CB86BF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7FFD0C66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29D19C0B" w14:textId="77777777" w:rsidR="007D2887" w:rsidRDefault="007D2887"/>
        </w:tc>
        <w:tc>
          <w:tcPr>
            <w:tcW w:w="916" w:type="dxa"/>
            <w:vAlign w:val="center"/>
          </w:tcPr>
          <w:p w14:paraId="695C168E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CDA2725" w14:textId="77777777" w:rsidR="007D2887" w:rsidRDefault="00C610AF">
            <w:r>
              <w:t>0.653</w:t>
            </w:r>
          </w:p>
        </w:tc>
      </w:tr>
      <w:tr w:rsidR="007D2887" w14:paraId="1655F76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7F24D31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88459D" w14:textId="77777777" w:rsidR="007D2887" w:rsidRDefault="00C610AF">
            <w:r>
              <w:t>64.250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7E378B1" w14:textId="77777777" w:rsidR="007D2887" w:rsidRDefault="00C610A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C9A0448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5BA2F9CC" w14:textId="77777777" w:rsidR="007D2887" w:rsidRDefault="00C610AF">
            <w:r>
              <w:t>0.653</w:t>
            </w:r>
          </w:p>
        </w:tc>
      </w:tr>
    </w:tbl>
    <w:p w14:paraId="7B01F526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26A9DE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74F7541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887" w14:paraId="3876D5CA" w14:textId="77777777">
        <w:tc>
          <w:tcPr>
            <w:tcW w:w="656" w:type="dxa"/>
            <w:shd w:val="clear" w:color="auto" w:fill="E6E6E6"/>
            <w:vAlign w:val="center"/>
          </w:tcPr>
          <w:p w14:paraId="0E51FCA8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567BCA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D7EE84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E61ACB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E933E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83A5E2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7FD2AE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C20F2F" w14:textId="77777777" w:rsidR="007D2887" w:rsidRDefault="00C610A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CD8433" w14:textId="77777777" w:rsidR="007D2887" w:rsidRDefault="00C610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555166" w14:textId="77777777" w:rsidR="007D2887" w:rsidRDefault="00C610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208AB9" w14:textId="77777777" w:rsidR="007D2887" w:rsidRDefault="00C610AF">
            <w:pPr>
              <w:jc w:val="center"/>
            </w:pPr>
            <w:r>
              <w:t>综合太阳得热系数</w:t>
            </w:r>
          </w:p>
        </w:tc>
      </w:tr>
      <w:tr w:rsidR="007D2887" w14:paraId="31C86CB2" w14:textId="77777777">
        <w:tc>
          <w:tcPr>
            <w:tcW w:w="656" w:type="dxa"/>
            <w:vAlign w:val="center"/>
          </w:tcPr>
          <w:p w14:paraId="41F48684" w14:textId="77777777" w:rsidR="007D2887" w:rsidRDefault="00C610AF">
            <w:r>
              <w:t>1</w:t>
            </w:r>
          </w:p>
        </w:tc>
        <w:tc>
          <w:tcPr>
            <w:tcW w:w="888" w:type="dxa"/>
            <w:vAlign w:val="center"/>
          </w:tcPr>
          <w:p w14:paraId="5CD95184" w14:textId="77777777" w:rsidR="007D2887" w:rsidRDefault="00C610AF">
            <w:r>
              <w:t>C0915</w:t>
            </w:r>
          </w:p>
        </w:tc>
        <w:tc>
          <w:tcPr>
            <w:tcW w:w="769" w:type="dxa"/>
            <w:vAlign w:val="center"/>
          </w:tcPr>
          <w:p w14:paraId="18190D72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142595C0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0EE973C" w14:textId="77777777" w:rsidR="007D2887" w:rsidRDefault="00C610AF">
            <w:r>
              <w:t>1.412</w:t>
            </w:r>
          </w:p>
        </w:tc>
        <w:tc>
          <w:tcPr>
            <w:tcW w:w="848" w:type="dxa"/>
            <w:vAlign w:val="center"/>
          </w:tcPr>
          <w:p w14:paraId="5C2C79EA" w14:textId="77777777" w:rsidR="007D2887" w:rsidRDefault="00C610AF">
            <w:r>
              <w:t>1.412</w:t>
            </w:r>
          </w:p>
        </w:tc>
        <w:tc>
          <w:tcPr>
            <w:tcW w:w="781" w:type="dxa"/>
            <w:vAlign w:val="center"/>
          </w:tcPr>
          <w:p w14:paraId="314DEAC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15351217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3003B381" w14:textId="77777777" w:rsidR="007D2887" w:rsidRDefault="007D2887"/>
        </w:tc>
        <w:tc>
          <w:tcPr>
            <w:tcW w:w="916" w:type="dxa"/>
            <w:vAlign w:val="center"/>
          </w:tcPr>
          <w:p w14:paraId="190A29B7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35EF20C1" w14:textId="77777777" w:rsidR="007D2887" w:rsidRDefault="00C610AF">
            <w:r>
              <w:t>0.653</w:t>
            </w:r>
          </w:p>
        </w:tc>
      </w:tr>
      <w:tr w:rsidR="007D2887" w14:paraId="09E7D475" w14:textId="77777777">
        <w:tc>
          <w:tcPr>
            <w:tcW w:w="656" w:type="dxa"/>
            <w:vAlign w:val="center"/>
          </w:tcPr>
          <w:p w14:paraId="70FEC7AC" w14:textId="77777777" w:rsidR="007D2887" w:rsidRDefault="00C610AF">
            <w:r>
              <w:t>2</w:t>
            </w:r>
          </w:p>
        </w:tc>
        <w:tc>
          <w:tcPr>
            <w:tcW w:w="888" w:type="dxa"/>
            <w:vAlign w:val="center"/>
          </w:tcPr>
          <w:p w14:paraId="793EF79C" w14:textId="77777777" w:rsidR="007D2887" w:rsidRDefault="00C610AF">
            <w:r>
              <w:t>C4025</w:t>
            </w:r>
          </w:p>
        </w:tc>
        <w:tc>
          <w:tcPr>
            <w:tcW w:w="769" w:type="dxa"/>
            <w:vAlign w:val="center"/>
          </w:tcPr>
          <w:p w14:paraId="7FAE0BB0" w14:textId="77777777" w:rsidR="007D2887" w:rsidRDefault="00C610AF">
            <w:r>
              <w:t>1</w:t>
            </w:r>
          </w:p>
        </w:tc>
        <w:tc>
          <w:tcPr>
            <w:tcW w:w="769" w:type="dxa"/>
            <w:vAlign w:val="center"/>
          </w:tcPr>
          <w:p w14:paraId="53034E0E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40D65750" w14:textId="77777777" w:rsidR="007D2887" w:rsidRDefault="00C610AF">
            <w:r>
              <w:t>10.000</w:t>
            </w:r>
          </w:p>
        </w:tc>
        <w:tc>
          <w:tcPr>
            <w:tcW w:w="848" w:type="dxa"/>
            <w:vAlign w:val="center"/>
          </w:tcPr>
          <w:p w14:paraId="79E064F0" w14:textId="77777777" w:rsidR="007D2887" w:rsidRDefault="00C610AF">
            <w:r>
              <w:t>10.000</w:t>
            </w:r>
          </w:p>
        </w:tc>
        <w:tc>
          <w:tcPr>
            <w:tcW w:w="781" w:type="dxa"/>
            <w:vAlign w:val="center"/>
          </w:tcPr>
          <w:p w14:paraId="308D32F7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33E8F73C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0B6199E8" w14:textId="77777777" w:rsidR="007D2887" w:rsidRDefault="007D2887"/>
        </w:tc>
        <w:tc>
          <w:tcPr>
            <w:tcW w:w="916" w:type="dxa"/>
            <w:vAlign w:val="center"/>
          </w:tcPr>
          <w:p w14:paraId="3A5A1C58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2DFE2540" w14:textId="77777777" w:rsidR="007D2887" w:rsidRDefault="00C610AF">
            <w:r>
              <w:t>0.653</w:t>
            </w:r>
          </w:p>
        </w:tc>
      </w:tr>
      <w:tr w:rsidR="007D2887" w14:paraId="4B421C87" w14:textId="77777777">
        <w:tc>
          <w:tcPr>
            <w:tcW w:w="656" w:type="dxa"/>
            <w:vAlign w:val="center"/>
          </w:tcPr>
          <w:p w14:paraId="1DCE3591" w14:textId="77777777" w:rsidR="007D2887" w:rsidRDefault="00C610AF">
            <w:r>
              <w:t>3</w:t>
            </w:r>
          </w:p>
        </w:tc>
        <w:tc>
          <w:tcPr>
            <w:tcW w:w="888" w:type="dxa"/>
            <w:vAlign w:val="center"/>
          </w:tcPr>
          <w:p w14:paraId="0AE9C3D6" w14:textId="77777777" w:rsidR="007D2887" w:rsidRDefault="00C610AF">
            <w:r>
              <w:t>C5015</w:t>
            </w:r>
          </w:p>
        </w:tc>
        <w:tc>
          <w:tcPr>
            <w:tcW w:w="769" w:type="dxa"/>
            <w:vAlign w:val="center"/>
          </w:tcPr>
          <w:p w14:paraId="450A9925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42A20751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5CFF9753" w14:textId="77777777" w:rsidR="007D2887" w:rsidRDefault="00C610AF">
            <w:r>
              <w:t>7.500</w:t>
            </w:r>
          </w:p>
        </w:tc>
        <w:tc>
          <w:tcPr>
            <w:tcW w:w="848" w:type="dxa"/>
            <w:vAlign w:val="center"/>
          </w:tcPr>
          <w:p w14:paraId="545D3061" w14:textId="77777777" w:rsidR="007D2887" w:rsidRDefault="00C610AF">
            <w:r>
              <w:t>7.500</w:t>
            </w:r>
          </w:p>
        </w:tc>
        <w:tc>
          <w:tcPr>
            <w:tcW w:w="781" w:type="dxa"/>
            <w:vAlign w:val="center"/>
          </w:tcPr>
          <w:p w14:paraId="1615E24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6096FDAF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1B8F0362" w14:textId="77777777" w:rsidR="007D2887" w:rsidRDefault="007D2887"/>
        </w:tc>
        <w:tc>
          <w:tcPr>
            <w:tcW w:w="916" w:type="dxa"/>
            <w:vAlign w:val="center"/>
          </w:tcPr>
          <w:p w14:paraId="58819427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7E1D75EE" w14:textId="77777777" w:rsidR="007D2887" w:rsidRDefault="00C610AF">
            <w:r>
              <w:t>0.653</w:t>
            </w:r>
          </w:p>
        </w:tc>
      </w:tr>
      <w:tr w:rsidR="007D2887" w14:paraId="371B85A4" w14:textId="77777777">
        <w:tc>
          <w:tcPr>
            <w:tcW w:w="656" w:type="dxa"/>
            <w:vAlign w:val="center"/>
          </w:tcPr>
          <w:p w14:paraId="424D44A1" w14:textId="77777777" w:rsidR="007D2887" w:rsidRDefault="00C610AF">
            <w:r>
              <w:t>4</w:t>
            </w:r>
          </w:p>
        </w:tc>
        <w:tc>
          <w:tcPr>
            <w:tcW w:w="888" w:type="dxa"/>
            <w:vAlign w:val="center"/>
          </w:tcPr>
          <w:p w14:paraId="294EA94F" w14:textId="77777777" w:rsidR="007D2887" w:rsidRDefault="00C610AF">
            <w:r>
              <w:t>C6815</w:t>
            </w:r>
          </w:p>
        </w:tc>
        <w:tc>
          <w:tcPr>
            <w:tcW w:w="769" w:type="dxa"/>
            <w:vAlign w:val="center"/>
          </w:tcPr>
          <w:p w14:paraId="49C206DA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338DBA27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5F2B45A7" w14:textId="77777777" w:rsidR="007D2887" w:rsidRDefault="00C610AF">
            <w:r>
              <w:t>10.200</w:t>
            </w:r>
          </w:p>
        </w:tc>
        <w:tc>
          <w:tcPr>
            <w:tcW w:w="848" w:type="dxa"/>
            <w:vAlign w:val="center"/>
          </w:tcPr>
          <w:p w14:paraId="1A1C0F8E" w14:textId="77777777" w:rsidR="007D2887" w:rsidRDefault="00C610AF">
            <w:r>
              <w:t>10.200</w:t>
            </w:r>
          </w:p>
        </w:tc>
        <w:tc>
          <w:tcPr>
            <w:tcW w:w="781" w:type="dxa"/>
            <w:vAlign w:val="center"/>
          </w:tcPr>
          <w:p w14:paraId="418D860A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6D5C0419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7E162472" w14:textId="77777777" w:rsidR="007D2887" w:rsidRDefault="007D2887"/>
        </w:tc>
        <w:tc>
          <w:tcPr>
            <w:tcW w:w="916" w:type="dxa"/>
            <w:vAlign w:val="center"/>
          </w:tcPr>
          <w:p w14:paraId="328122E0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1F23AFC9" w14:textId="77777777" w:rsidR="007D2887" w:rsidRDefault="00C610AF">
            <w:r>
              <w:t>0.653</w:t>
            </w:r>
          </w:p>
        </w:tc>
      </w:tr>
      <w:tr w:rsidR="007D2887" w14:paraId="00B823E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E2B354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0673AF" w14:textId="77777777" w:rsidR="007D2887" w:rsidRDefault="00C610AF">
            <w:r>
              <w:t>29.112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90D611" w14:textId="77777777" w:rsidR="007D2887" w:rsidRDefault="00C610A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6712DAF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EF24E72" w14:textId="77777777" w:rsidR="007D2887" w:rsidRDefault="00C610AF">
            <w:r>
              <w:t>0.653</w:t>
            </w:r>
          </w:p>
        </w:tc>
      </w:tr>
    </w:tbl>
    <w:p w14:paraId="334679D6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BCD891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4CCFF24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887" w14:paraId="42E24500" w14:textId="77777777">
        <w:tc>
          <w:tcPr>
            <w:tcW w:w="656" w:type="dxa"/>
            <w:shd w:val="clear" w:color="auto" w:fill="E6E6E6"/>
            <w:vAlign w:val="center"/>
          </w:tcPr>
          <w:p w14:paraId="3764DCB6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73FF08" w14:textId="77777777" w:rsidR="007D2887" w:rsidRDefault="00C610A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0BAE07" w14:textId="77777777" w:rsidR="007D2887" w:rsidRDefault="00C610A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1FE708" w14:textId="77777777" w:rsidR="007D2887" w:rsidRDefault="00C610A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F095B" w14:textId="77777777" w:rsidR="007D2887" w:rsidRDefault="00C610A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6ADAC" w14:textId="77777777" w:rsidR="007D2887" w:rsidRDefault="00C610A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814925" w14:textId="77777777" w:rsidR="007D2887" w:rsidRDefault="00C610A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DFE9FC" w14:textId="77777777" w:rsidR="007D2887" w:rsidRDefault="00C610A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201E59" w14:textId="77777777" w:rsidR="007D2887" w:rsidRDefault="00C610A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38FFD9" w14:textId="77777777" w:rsidR="007D2887" w:rsidRDefault="00C610A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BBCE32" w14:textId="77777777" w:rsidR="007D2887" w:rsidRDefault="00C610AF">
            <w:pPr>
              <w:jc w:val="center"/>
            </w:pPr>
            <w:r>
              <w:t>综合太阳得热系数</w:t>
            </w:r>
          </w:p>
        </w:tc>
      </w:tr>
      <w:tr w:rsidR="007D2887" w14:paraId="236E0F7C" w14:textId="77777777">
        <w:tc>
          <w:tcPr>
            <w:tcW w:w="656" w:type="dxa"/>
            <w:vAlign w:val="center"/>
          </w:tcPr>
          <w:p w14:paraId="7D7DF853" w14:textId="77777777" w:rsidR="007D2887" w:rsidRDefault="00C610AF">
            <w:r>
              <w:t>1</w:t>
            </w:r>
          </w:p>
        </w:tc>
        <w:tc>
          <w:tcPr>
            <w:tcW w:w="888" w:type="dxa"/>
            <w:vAlign w:val="center"/>
          </w:tcPr>
          <w:p w14:paraId="64AC747F" w14:textId="77777777" w:rsidR="007D2887" w:rsidRDefault="00C610AF">
            <w:r>
              <w:t>C0715</w:t>
            </w:r>
          </w:p>
        </w:tc>
        <w:tc>
          <w:tcPr>
            <w:tcW w:w="769" w:type="dxa"/>
            <w:vAlign w:val="center"/>
          </w:tcPr>
          <w:p w14:paraId="46FE1F27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1DFDEE0B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31A1CB6D" w14:textId="77777777" w:rsidR="007D2887" w:rsidRDefault="00C610AF">
            <w:r>
              <w:t>1.037</w:t>
            </w:r>
          </w:p>
        </w:tc>
        <w:tc>
          <w:tcPr>
            <w:tcW w:w="848" w:type="dxa"/>
            <w:vAlign w:val="center"/>
          </w:tcPr>
          <w:p w14:paraId="2705ED9D" w14:textId="77777777" w:rsidR="007D2887" w:rsidRDefault="00C610AF">
            <w:r>
              <w:t>1.037</w:t>
            </w:r>
          </w:p>
        </w:tc>
        <w:tc>
          <w:tcPr>
            <w:tcW w:w="781" w:type="dxa"/>
            <w:vAlign w:val="center"/>
          </w:tcPr>
          <w:p w14:paraId="297971C9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330EE604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5D9AF18E" w14:textId="77777777" w:rsidR="007D2887" w:rsidRDefault="007D2887"/>
        </w:tc>
        <w:tc>
          <w:tcPr>
            <w:tcW w:w="916" w:type="dxa"/>
            <w:vAlign w:val="center"/>
          </w:tcPr>
          <w:p w14:paraId="1C31C714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3CAF12B9" w14:textId="77777777" w:rsidR="007D2887" w:rsidRDefault="00C610AF">
            <w:r>
              <w:t>0.653</w:t>
            </w:r>
          </w:p>
        </w:tc>
      </w:tr>
      <w:tr w:rsidR="007D2887" w14:paraId="677FC5B8" w14:textId="77777777">
        <w:tc>
          <w:tcPr>
            <w:tcW w:w="656" w:type="dxa"/>
            <w:vAlign w:val="center"/>
          </w:tcPr>
          <w:p w14:paraId="5054DE70" w14:textId="77777777" w:rsidR="007D2887" w:rsidRDefault="00C610AF">
            <w:r>
              <w:t>2</w:t>
            </w:r>
          </w:p>
        </w:tc>
        <w:tc>
          <w:tcPr>
            <w:tcW w:w="888" w:type="dxa"/>
            <w:vAlign w:val="center"/>
          </w:tcPr>
          <w:p w14:paraId="62E65915" w14:textId="77777777" w:rsidR="007D2887" w:rsidRDefault="00C610AF">
            <w:r>
              <w:t>C0915</w:t>
            </w:r>
          </w:p>
        </w:tc>
        <w:tc>
          <w:tcPr>
            <w:tcW w:w="769" w:type="dxa"/>
            <w:vAlign w:val="center"/>
          </w:tcPr>
          <w:p w14:paraId="39F47822" w14:textId="77777777" w:rsidR="007D2887" w:rsidRDefault="00C610AF">
            <w:r>
              <w:t>3</w:t>
            </w:r>
          </w:p>
        </w:tc>
        <w:tc>
          <w:tcPr>
            <w:tcW w:w="769" w:type="dxa"/>
            <w:vAlign w:val="center"/>
          </w:tcPr>
          <w:p w14:paraId="72B193B4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217C5B0D" w14:textId="77777777" w:rsidR="007D2887" w:rsidRDefault="00C610AF">
            <w:r>
              <w:t>1.350</w:t>
            </w:r>
          </w:p>
        </w:tc>
        <w:tc>
          <w:tcPr>
            <w:tcW w:w="848" w:type="dxa"/>
            <w:vAlign w:val="center"/>
          </w:tcPr>
          <w:p w14:paraId="3ABDC289" w14:textId="77777777" w:rsidR="007D2887" w:rsidRDefault="00C610AF">
            <w:r>
              <w:t>1.350</w:t>
            </w:r>
          </w:p>
        </w:tc>
        <w:tc>
          <w:tcPr>
            <w:tcW w:w="781" w:type="dxa"/>
            <w:vAlign w:val="center"/>
          </w:tcPr>
          <w:p w14:paraId="1CDCE02F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60911974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398A61B0" w14:textId="77777777" w:rsidR="007D2887" w:rsidRDefault="007D2887"/>
        </w:tc>
        <w:tc>
          <w:tcPr>
            <w:tcW w:w="916" w:type="dxa"/>
            <w:vAlign w:val="center"/>
          </w:tcPr>
          <w:p w14:paraId="0CD2820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02D2AE92" w14:textId="77777777" w:rsidR="007D2887" w:rsidRDefault="00C610AF">
            <w:r>
              <w:t>0.653</w:t>
            </w:r>
          </w:p>
        </w:tc>
      </w:tr>
      <w:tr w:rsidR="007D2887" w14:paraId="19DFBEB6" w14:textId="77777777">
        <w:tc>
          <w:tcPr>
            <w:tcW w:w="656" w:type="dxa"/>
            <w:vAlign w:val="center"/>
          </w:tcPr>
          <w:p w14:paraId="2BD103E8" w14:textId="77777777" w:rsidR="007D2887" w:rsidRDefault="00C610AF">
            <w:r>
              <w:t>3</w:t>
            </w:r>
          </w:p>
        </w:tc>
        <w:tc>
          <w:tcPr>
            <w:tcW w:w="888" w:type="dxa"/>
            <w:vAlign w:val="center"/>
          </w:tcPr>
          <w:p w14:paraId="0C8FA085" w14:textId="77777777" w:rsidR="007D2887" w:rsidRDefault="00C610AF">
            <w:r>
              <w:t>C2415</w:t>
            </w:r>
          </w:p>
        </w:tc>
        <w:tc>
          <w:tcPr>
            <w:tcW w:w="769" w:type="dxa"/>
            <w:vAlign w:val="center"/>
          </w:tcPr>
          <w:p w14:paraId="7D0DBB7F" w14:textId="77777777" w:rsidR="007D2887" w:rsidRDefault="00C610AF">
            <w:r>
              <w:t>2</w:t>
            </w:r>
          </w:p>
        </w:tc>
        <w:tc>
          <w:tcPr>
            <w:tcW w:w="769" w:type="dxa"/>
            <w:vAlign w:val="center"/>
          </w:tcPr>
          <w:p w14:paraId="12DEE549" w14:textId="77777777" w:rsidR="007D2887" w:rsidRDefault="00C610AF">
            <w:r>
              <w:t>1</w:t>
            </w:r>
          </w:p>
        </w:tc>
        <w:tc>
          <w:tcPr>
            <w:tcW w:w="848" w:type="dxa"/>
            <w:vAlign w:val="center"/>
          </w:tcPr>
          <w:p w14:paraId="0C0ED599" w14:textId="77777777" w:rsidR="007D2887" w:rsidRDefault="00C610AF">
            <w:r>
              <w:t>3.600</w:t>
            </w:r>
          </w:p>
        </w:tc>
        <w:tc>
          <w:tcPr>
            <w:tcW w:w="848" w:type="dxa"/>
            <w:vAlign w:val="center"/>
          </w:tcPr>
          <w:p w14:paraId="30250B46" w14:textId="77777777" w:rsidR="007D2887" w:rsidRDefault="00C610AF">
            <w:r>
              <w:t>3.600</w:t>
            </w:r>
          </w:p>
        </w:tc>
        <w:tc>
          <w:tcPr>
            <w:tcW w:w="781" w:type="dxa"/>
            <w:vAlign w:val="center"/>
          </w:tcPr>
          <w:p w14:paraId="182E5B37" w14:textId="77777777" w:rsidR="007D2887" w:rsidRDefault="00C610AF">
            <w:r>
              <w:t>18</w:t>
            </w:r>
          </w:p>
        </w:tc>
        <w:tc>
          <w:tcPr>
            <w:tcW w:w="916" w:type="dxa"/>
            <w:vAlign w:val="center"/>
          </w:tcPr>
          <w:p w14:paraId="456E1E34" w14:textId="77777777" w:rsidR="007D2887" w:rsidRDefault="00C610AF">
            <w:r>
              <w:t>0.653</w:t>
            </w:r>
          </w:p>
        </w:tc>
        <w:tc>
          <w:tcPr>
            <w:tcW w:w="1018" w:type="dxa"/>
            <w:vAlign w:val="center"/>
          </w:tcPr>
          <w:p w14:paraId="2C8986D6" w14:textId="77777777" w:rsidR="007D2887" w:rsidRDefault="007D2887"/>
        </w:tc>
        <w:tc>
          <w:tcPr>
            <w:tcW w:w="916" w:type="dxa"/>
            <w:vAlign w:val="center"/>
          </w:tcPr>
          <w:p w14:paraId="33068055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1B760663" w14:textId="77777777" w:rsidR="007D2887" w:rsidRDefault="00C610AF">
            <w:r>
              <w:t>0.653</w:t>
            </w:r>
          </w:p>
        </w:tc>
      </w:tr>
      <w:tr w:rsidR="007D2887" w14:paraId="7449914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A40F2E" w14:textId="77777777" w:rsidR="007D2887" w:rsidRDefault="00C610A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E720FE" w14:textId="77777777" w:rsidR="007D2887" w:rsidRDefault="00C610AF">
            <w:r>
              <w:t>5.987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CE97C79" w14:textId="77777777" w:rsidR="007D2887" w:rsidRDefault="00C610A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45923C0" w14:textId="77777777" w:rsidR="007D2887" w:rsidRDefault="00C610AF">
            <w:r>
              <w:t>1.000</w:t>
            </w:r>
          </w:p>
        </w:tc>
        <w:tc>
          <w:tcPr>
            <w:tcW w:w="916" w:type="dxa"/>
            <w:vAlign w:val="center"/>
          </w:tcPr>
          <w:p w14:paraId="6ABD1E8A" w14:textId="77777777" w:rsidR="007D2887" w:rsidRDefault="00C610AF">
            <w:r>
              <w:t>0.653</w:t>
            </w:r>
          </w:p>
        </w:tc>
      </w:tr>
    </w:tbl>
    <w:p w14:paraId="45569E37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008CF5" w14:textId="77777777" w:rsidR="007D2887" w:rsidRDefault="00C610AF">
      <w:pPr>
        <w:pStyle w:val="2"/>
        <w:widowControl w:val="0"/>
        <w:rPr>
          <w:kern w:val="2"/>
        </w:rPr>
      </w:pPr>
      <w:bookmarkStart w:id="47" w:name="_Toc121257939"/>
      <w:r>
        <w:rPr>
          <w:kern w:val="2"/>
        </w:rPr>
        <w:lastRenderedPageBreak/>
        <w:t>总体热工性能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D2887" w14:paraId="5705CC52" w14:textId="77777777">
        <w:tc>
          <w:tcPr>
            <w:tcW w:w="1245" w:type="dxa"/>
            <w:shd w:val="clear" w:color="auto" w:fill="E6E6E6"/>
            <w:vAlign w:val="center"/>
          </w:tcPr>
          <w:p w14:paraId="5B2C58D6" w14:textId="77777777" w:rsidR="007D2887" w:rsidRDefault="00C610A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58EEAC" w14:textId="77777777" w:rsidR="007D2887" w:rsidRDefault="00C610A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C909AA" w14:textId="77777777" w:rsidR="007D2887" w:rsidRDefault="00C610A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8475AE" w14:textId="77777777" w:rsidR="007D2887" w:rsidRDefault="00C610A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CA37385" w14:textId="77777777" w:rsidR="007D2887" w:rsidRDefault="00C610A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390F4" w14:textId="77777777" w:rsidR="007D2887" w:rsidRDefault="00C610A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92CC019" w14:textId="77777777" w:rsidR="007D2887" w:rsidRDefault="00C610A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D268A8" w14:textId="77777777" w:rsidR="007D2887" w:rsidRDefault="00C610AF">
            <w:pPr>
              <w:jc w:val="center"/>
            </w:pPr>
            <w:r>
              <w:t>结论</w:t>
            </w:r>
          </w:p>
        </w:tc>
      </w:tr>
      <w:tr w:rsidR="007D2887" w14:paraId="45379270" w14:textId="77777777">
        <w:tc>
          <w:tcPr>
            <w:tcW w:w="1245" w:type="dxa"/>
            <w:shd w:val="clear" w:color="auto" w:fill="E6E6E6"/>
            <w:vAlign w:val="center"/>
          </w:tcPr>
          <w:p w14:paraId="147C5715" w14:textId="77777777" w:rsidR="007D2887" w:rsidRDefault="00C610AF">
            <w:r>
              <w:t>南向</w:t>
            </w:r>
          </w:p>
        </w:tc>
        <w:tc>
          <w:tcPr>
            <w:tcW w:w="1018" w:type="dxa"/>
            <w:vAlign w:val="center"/>
          </w:tcPr>
          <w:p w14:paraId="01258CAF" w14:textId="77777777" w:rsidR="007D2887" w:rsidRDefault="00C610A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892D710" w14:textId="77777777" w:rsidR="007D2887" w:rsidRDefault="00C610AF">
            <w:r>
              <w:t>177.92</w:t>
            </w:r>
          </w:p>
        </w:tc>
        <w:tc>
          <w:tcPr>
            <w:tcW w:w="1131" w:type="dxa"/>
            <w:vAlign w:val="center"/>
          </w:tcPr>
          <w:p w14:paraId="54515136" w14:textId="0035B964" w:rsidR="007D2887" w:rsidRDefault="00AC54E0">
            <w:r>
              <w:t>2.18</w:t>
            </w:r>
          </w:p>
        </w:tc>
        <w:tc>
          <w:tcPr>
            <w:tcW w:w="1245" w:type="dxa"/>
            <w:vAlign w:val="center"/>
          </w:tcPr>
          <w:p w14:paraId="4EA56623" w14:textId="67885F69" w:rsidR="007D2887" w:rsidRDefault="00AC54E0">
            <w:r>
              <w:t>0.30</w:t>
            </w:r>
          </w:p>
        </w:tc>
        <w:tc>
          <w:tcPr>
            <w:tcW w:w="1075" w:type="dxa"/>
            <w:vAlign w:val="center"/>
          </w:tcPr>
          <w:p w14:paraId="3A4C22E2" w14:textId="77777777" w:rsidR="007D2887" w:rsidRDefault="00C610AF">
            <w:r>
              <w:t>0.50</w:t>
            </w:r>
          </w:p>
        </w:tc>
        <w:tc>
          <w:tcPr>
            <w:tcW w:w="1465" w:type="dxa"/>
            <w:vAlign w:val="center"/>
          </w:tcPr>
          <w:p w14:paraId="15E30D99" w14:textId="77777777" w:rsidR="007D2887" w:rsidRDefault="00C610AF">
            <w:r>
              <w:t>K≤2.20, SHGC≤0.32</w:t>
            </w:r>
          </w:p>
        </w:tc>
        <w:tc>
          <w:tcPr>
            <w:tcW w:w="1131" w:type="dxa"/>
            <w:vAlign w:val="center"/>
          </w:tcPr>
          <w:p w14:paraId="428D63B9" w14:textId="493BFEEF" w:rsidR="007D2887" w:rsidRDefault="00AC54E0">
            <w:r w:rsidRPr="00AC54E0">
              <w:rPr>
                <w:rFonts w:hint="eastAsia"/>
              </w:rPr>
              <w:t>满足</w:t>
            </w:r>
          </w:p>
        </w:tc>
      </w:tr>
      <w:tr w:rsidR="007D2887" w14:paraId="42F611F0" w14:textId="77777777">
        <w:tc>
          <w:tcPr>
            <w:tcW w:w="1245" w:type="dxa"/>
            <w:shd w:val="clear" w:color="auto" w:fill="E6E6E6"/>
            <w:vAlign w:val="center"/>
          </w:tcPr>
          <w:p w14:paraId="7FF9B18B" w14:textId="77777777" w:rsidR="007D2887" w:rsidRDefault="00C610AF">
            <w:r>
              <w:t>北向</w:t>
            </w:r>
          </w:p>
        </w:tc>
        <w:tc>
          <w:tcPr>
            <w:tcW w:w="1018" w:type="dxa"/>
            <w:vAlign w:val="center"/>
          </w:tcPr>
          <w:p w14:paraId="291D200D" w14:textId="77777777" w:rsidR="007D2887" w:rsidRDefault="00C610A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D63649E" w14:textId="77777777" w:rsidR="007D2887" w:rsidRDefault="00C610AF">
            <w:r>
              <w:t>64.25</w:t>
            </w:r>
          </w:p>
        </w:tc>
        <w:tc>
          <w:tcPr>
            <w:tcW w:w="1131" w:type="dxa"/>
            <w:vAlign w:val="center"/>
          </w:tcPr>
          <w:p w14:paraId="4917EFB1" w14:textId="43F8A55E" w:rsidR="007D2887" w:rsidRDefault="00C610AF">
            <w:r>
              <w:t>3.</w:t>
            </w:r>
            <w:r w:rsidR="00AC54E0">
              <w:t>17</w:t>
            </w:r>
          </w:p>
        </w:tc>
        <w:tc>
          <w:tcPr>
            <w:tcW w:w="1245" w:type="dxa"/>
            <w:vAlign w:val="center"/>
          </w:tcPr>
          <w:p w14:paraId="36534187" w14:textId="0C7D20D4" w:rsidR="007D2887" w:rsidRDefault="00AC54E0">
            <w:r>
              <w:t>0.42</w:t>
            </w:r>
          </w:p>
        </w:tc>
        <w:tc>
          <w:tcPr>
            <w:tcW w:w="1075" w:type="dxa"/>
            <w:vAlign w:val="center"/>
          </w:tcPr>
          <w:p w14:paraId="3305A4EC" w14:textId="77777777" w:rsidR="007D2887" w:rsidRDefault="00C610AF">
            <w:r>
              <w:t>0.18</w:t>
            </w:r>
          </w:p>
        </w:tc>
        <w:tc>
          <w:tcPr>
            <w:tcW w:w="1465" w:type="dxa"/>
            <w:vAlign w:val="center"/>
          </w:tcPr>
          <w:p w14:paraId="7A94B325" w14:textId="77777777" w:rsidR="007D2887" w:rsidRDefault="00C610AF">
            <w:r>
              <w:t>K≤3.20,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A9823C" w14:textId="7943BE2F" w:rsidR="007D2887" w:rsidRDefault="00C610AF">
            <w:r w:rsidRPr="00AC54E0">
              <w:t>满足</w:t>
            </w:r>
          </w:p>
        </w:tc>
      </w:tr>
      <w:tr w:rsidR="007D2887" w14:paraId="290F7F1B" w14:textId="77777777">
        <w:tc>
          <w:tcPr>
            <w:tcW w:w="1245" w:type="dxa"/>
            <w:shd w:val="clear" w:color="auto" w:fill="E6E6E6"/>
            <w:vAlign w:val="center"/>
          </w:tcPr>
          <w:p w14:paraId="751AEB5E" w14:textId="77777777" w:rsidR="007D2887" w:rsidRDefault="00C610AF">
            <w:r>
              <w:t>东向</w:t>
            </w:r>
          </w:p>
        </w:tc>
        <w:tc>
          <w:tcPr>
            <w:tcW w:w="1018" w:type="dxa"/>
            <w:vAlign w:val="center"/>
          </w:tcPr>
          <w:p w14:paraId="24C4646B" w14:textId="77777777" w:rsidR="007D2887" w:rsidRDefault="00C610A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D4D2CAC" w14:textId="77777777" w:rsidR="007D2887" w:rsidRDefault="00C610AF">
            <w:r>
              <w:t>29.11</w:t>
            </w:r>
          </w:p>
        </w:tc>
        <w:tc>
          <w:tcPr>
            <w:tcW w:w="1131" w:type="dxa"/>
            <w:vAlign w:val="center"/>
          </w:tcPr>
          <w:p w14:paraId="34B7871F" w14:textId="3A6B0B12" w:rsidR="007D2887" w:rsidRDefault="00AC54E0">
            <w:r>
              <w:t>2.64</w:t>
            </w:r>
          </w:p>
        </w:tc>
        <w:tc>
          <w:tcPr>
            <w:tcW w:w="1245" w:type="dxa"/>
            <w:vAlign w:val="center"/>
          </w:tcPr>
          <w:p w14:paraId="7FC7726B" w14:textId="1DC5C240" w:rsidR="007D2887" w:rsidRDefault="00AC54E0">
            <w:r>
              <w:t>0.38</w:t>
            </w:r>
          </w:p>
        </w:tc>
        <w:tc>
          <w:tcPr>
            <w:tcW w:w="1075" w:type="dxa"/>
            <w:vAlign w:val="center"/>
          </w:tcPr>
          <w:p w14:paraId="217D81FD" w14:textId="77777777" w:rsidR="007D2887" w:rsidRDefault="00C610AF">
            <w:r>
              <w:t>0.24</w:t>
            </w:r>
          </w:p>
        </w:tc>
        <w:tc>
          <w:tcPr>
            <w:tcW w:w="1465" w:type="dxa"/>
            <w:vAlign w:val="center"/>
          </w:tcPr>
          <w:p w14:paraId="66F077FC" w14:textId="77777777" w:rsidR="007D2887" w:rsidRDefault="00C610AF">
            <w:r>
              <w:t>K≤2.70, SHGC≤0.40</w:t>
            </w:r>
          </w:p>
        </w:tc>
        <w:tc>
          <w:tcPr>
            <w:tcW w:w="1131" w:type="dxa"/>
            <w:vAlign w:val="center"/>
          </w:tcPr>
          <w:p w14:paraId="3237FDC7" w14:textId="36E41A6B" w:rsidR="007D2887" w:rsidRDefault="00C610AF">
            <w:r w:rsidRPr="00AC54E0">
              <w:t>满足</w:t>
            </w:r>
          </w:p>
        </w:tc>
      </w:tr>
      <w:tr w:rsidR="007D2887" w14:paraId="20CF8282" w14:textId="77777777">
        <w:tc>
          <w:tcPr>
            <w:tcW w:w="1245" w:type="dxa"/>
            <w:shd w:val="clear" w:color="auto" w:fill="E6E6E6"/>
            <w:vAlign w:val="center"/>
          </w:tcPr>
          <w:p w14:paraId="528BF10B" w14:textId="77777777" w:rsidR="007D2887" w:rsidRDefault="00C610AF">
            <w:r>
              <w:t>西向</w:t>
            </w:r>
          </w:p>
        </w:tc>
        <w:tc>
          <w:tcPr>
            <w:tcW w:w="1018" w:type="dxa"/>
            <w:vAlign w:val="center"/>
          </w:tcPr>
          <w:p w14:paraId="5DAB22B6" w14:textId="77777777" w:rsidR="007D2887" w:rsidRDefault="00C610A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95F99A8" w14:textId="77777777" w:rsidR="007D2887" w:rsidRDefault="00C610AF">
            <w:r>
              <w:t>5.99</w:t>
            </w:r>
          </w:p>
        </w:tc>
        <w:tc>
          <w:tcPr>
            <w:tcW w:w="1131" w:type="dxa"/>
            <w:vAlign w:val="center"/>
          </w:tcPr>
          <w:p w14:paraId="339666F9" w14:textId="25333415" w:rsidR="007D2887" w:rsidRDefault="00AC54E0">
            <w:r>
              <w:t>3.10</w:t>
            </w:r>
          </w:p>
        </w:tc>
        <w:tc>
          <w:tcPr>
            <w:tcW w:w="1245" w:type="dxa"/>
            <w:vAlign w:val="center"/>
          </w:tcPr>
          <w:p w14:paraId="2BF926FD" w14:textId="2E7A4332" w:rsidR="007D2887" w:rsidRDefault="00AC54E0">
            <w:r>
              <w:t>0.35</w:t>
            </w:r>
          </w:p>
        </w:tc>
        <w:tc>
          <w:tcPr>
            <w:tcW w:w="1075" w:type="dxa"/>
            <w:vAlign w:val="center"/>
          </w:tcPr>
          <w:p w14:paraId="10598B29" w14:textId="77777777" w:rsidR="007D2887" w:rsidRDefault="00C610AF">
            <w:r>
              <w:t>0.05</w:t>
            </w:r>
          </w:p>
        </w:tc>
        <w:tc>
          <w:tcPr>
            <w:tcW w:w="1465" w:type="dxa"/>
            <w:vAlign w:val="center"/>
          </w:tcPr>
          <w:p w14:paraId="563C4FCD" w14:textId="77777777" w:rsidR="007D2887" w:rsidRDefault="00C610AF">
            <w:r>
              <w:t>K≤3.20,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CE563E" w14:textId="67D652C3" w:rsidR="007D2887" w:rsidRDefault="00C610AF">
            <w:r w:rsidRPr="00AC54E0">
              <w:t>满足</w:t>
            </w:r>
          </w:p>
        </w:tc>
      </w:tr>
      <w:tr w:rsidR="007D2887" w14:paraId="21DD3C0A" w14:textId="77777777">
        <w:tc>
          <w:tcPr>
            <w:tcW w:w="1245" w:type="dxa"/>
            <w:shd w:val="clear" w:color="auto" w:fill="E6E6E6"/>
            <w:vAlign w:val="center"/>
          </w:tcPr>
          <w:p w14:paraId="53CE83FA" w14:textId="77777777" w:rsidR="007D2887" w:rsidRDefault="00C610AF">
            <w:r>
              <w:t>综合平均</w:t>
            </w:r>
          </w:p>
        </w:tc>
        <w:tc>
          <w:tcPr>
            <w:tcW w:w="1018" w:type="dxa"/>
            <w:vAlign w:val="center"/>
          </w:tcPr>
          <w:p w14:paraId="34A9E3FD" w14:textId="77777777" w:rsidR="007D2887" w:rsidRDefault="007D2887"/>
        </w:tc>
        <w:tc>
          <w:tcPr>
            <w:tcW w:w="1018" w:type="dxa"/>
            <w:vAlign w:val="center"/>
          </w:tcPr>
          <w:p w14:paraId="749C3667" w14:textId="77777777" w:rsidR="007D2887" w:rsidRDefault="00C610AF">
            <w:r>
              <w:t>277.27</w:t>
            </w:r>
          </w:p>
        </w:tc>
        <w:tc>
          <w:tcPr>
            <w:tcW w:w="1131" w:type="dxa"/>
            <w:vAlign w:val="center"/>
          </w:tcPr>
          <w:p w14:paraId="27DFF0ED" w14:textId="589127C6" w:rsidR="007D2887" w:rsidRDefault="00AC54E0">
            <w:r>
              <w:t>2.77</w:t>
            </w:r>
          </w:p>
        </w:tc>
        <w:tc>
          <w:tcPr>
            <w:tcW w:w="1245" w:type="dxa"/>
            <w:vAlign w:val="center"/>
          </w:tcPr>
          <w:p w14:paraId="552A6FF7" w14:textId="7ABCFBF1" w:rsidR="007D2887" w:rsidRDefault="00C610AF">
            <w:r>
              <w:t>0.</w:t>
            </w:r>
            <w:r w:rsidR="00AC54E0">
              <w:t>36</w:t>
            </w:r>
          </w:p>
        </w:tc>
        <w:tc>
          <w:tcPr>
            <w:tcW w:w="1075" w:type="dxa"/>
            <w:vAlign w:val="center"/>
          </w:tcPr>
          <w:p w14:paraId="58163597" w14:textId="77777777" w:rsidR="007D2887" w:rsidRDefault="00C610AF">
            <w:r>
              <w:t>0.29</w:t>
            </w:r>
          </w:p>
        </w:tc>
        <w:tc>
          <w:tcPr>
            <w:tcW w:w="1465" w:type="dxa"/>
            <w:vAlign w:val="center"/>
          </w:tcPr>
          <w:p w14:paraId="6712BA0B" w14:textId="77777777" w:rsidR="007D2887" w:rsidRDefault="007D2887"/>
        </w:tc>
        <w:tc>
          <w:tcPr>
            <w:tcW w:w="1131" w:type="dxa"/>
            <w:vAlign w:val="center"/>
          </w:tcPr>
          <w:p w14:paraId="5478302E" w14:textId="77777777" w:rsidR="007D2887" w:rsidRDefault="007D2887"/>
        </w:tc>
      </w:tr>
      <w:tr w:rsidR="007D2887" w14:paraId="17BCB0DB" w14:textId="77777777">
        <w:tc>
          <w:tcPr>
            <w:tcW w:w="1245" w:type="dxa"/>
            <w:shd w:val="clear" w:color="auto" w:fill="E6E6E6"/>
            <w:vAlign w:val="center"/>
          </w:tcPr>
          <w:p w14:paraId="3F55119E" w14:textId="77777777" w:rsidR="007D2887" w:rsidRDefault="00C610A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D91A6E7" w14:textId="77777777" w:rsidR="007D2887" w:rsidRDefault="00C610A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7D2887" w14:paraId="46173FD1" w14:textId="77777777">
        <w:tc>
          <w:tcPr>
            <w:tcW w:w="1245" w:type="dxa"/>
            <w:shd w:val="clear" w:color="auto" w:fill="E6E6E6"/>
            <w:vAlign w:val="center"/>
          </w:tcPr>
          <w:p w14:paraId="3CD9793B" w14:textId="77777777" w:rsidR="007D2887" w:rsidRDefault="00C610A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E0CA4B2" w14:textId="77777777" w:rsidR="007D2887" w:rsidRDefault="00C610AF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7D2887" w14:paraId="7E62F6FC" w14:textId="77777777">
        <w:tc>
          <w:tcPr>
            <w:tcW w:w="1245" w:type="dxa"/>
            <w:shd w:val="clear" w:color="auto" w:fill="E6E6E6"/>
            <w:vAlign w:val="center"/>
          </w:tcPr>
          <w:p w14:paraId="04F81836" w14:textId="77777777" w:rsidR="007D2887" w:rsidRDefault="00C610A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CC57695" w14:textId="2B75A0E8" w:rsidR="007D2887" w:rsidRDefault="00AC54E0">
            <w:r w:rsidRPr="00AC54E0">
              <w:rPr>
                <w:rFonts w:hint="eastAsia"/>
              </w:rPr>
              <w:t>满足</w:t>
            </w:r>
          </w:p>
        </w:tc>
      </w:tr>
    </w:tbl>
    <w:p w14:paraId="35AA1EFA" w14:textId="77777777" w:rsidR="007D2887" w:rsidRDefault="00C61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A73395B" w14:textId="77777777" w:rsidR="007D2887" w:rsidRDefault="00C610A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21257940"/>
      <w:r>
        <w:rPr>
          <w:color w:val="000000"/>
          <w:kern w:val="2"/>
          <w:szCs w:val="24"/>
        </w:rPr>
        <w:t>规定性指标检查结论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D2887" w14:paraId="43A036F5" w14:textId="77777777">
        <w:tc>
          <w:tcPr>
            <w:tcW w:w="1131" w:type="dxa"/>
            <w:shd w:val="clear" w:color="auto" w:fill="E6E6E6"/>
            <w:vAlign w:val="center"/>
          </w:tcPr>
          <w:p w14:paraId="116C3E6A" w14:textId="77777777" w:rsidR="007D2887" w:rsidRDefault="00C610A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0A320A2" w14:textId="77777777" w:rsidR="007D2887" w:rsidRDefault="00C610A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D279C34" w14:textId="77777777" w:rsidR="007D2887" w:rsidRDefault="00C610AF">
            <w:pPr>
              <w:jc w:val="center"/>
            </w:pPr>
            <w:r>
              <w:t>结论</w:t>
            </w:r>
          </w:p>
        </w:tc>
      </w:tr>
      <w:tr w:rsidR="007D2887" w14:paraId="6E8EEFAF" w14:textId="77777777">
        <w:tc>
          <w:tcPr>
            <w:tcW w:w="1131" w:type="dxa"/>
            <w:vAlign w:val="center"/>
          </w:tcPr>
          <w:p w14:paraId="74691F98" w14:textId="77777777" w:rsidR="007D2887" w:rsidRDefault="00C610AF">
            <w:r>
              <w:t>1</w:t>
            </w:r>
          </w:p>
        </w:tc>
        <w:tc>
          <w:tcPr>
            <w:tcW w:w="4069" w:type="dxa"/>
            <w:vAlign w:val="center"/>
          </w:tcPr>
          <w:p w14:paraId="7FEDF06B" w14:textId="77777777" w:rsidR="007D2887" w:rsidRDefault="00C610AF">
            <w:r>
              <w:t>天窗类型</w:t>
            </w:r>
          </w:p>
        </w:tc>
        <w:tc>
          <w:tcPr>
            <w:tcW w:w="4131" w:type="dxa"/>
            <w:vAlign w:val="center"/>
          </w:tcPr>
          <w:p w14:paraId="662D2FC8" w14:textId="77777777" w:rsidR="007D2887" w:rsidRDefault="00C610AF">
            <w:r>
              <w:t>无屋顶透光部分</w:t>
            </w:r>
          </w:p>
        </w:tc>
      </w:tr>
      <w:tr w:rsidR="007D2887" w14:paraId="1AB5E24B" w14:textId="77777777">
        <w:tc>
          <w:tcPr>
            <w:tcW w:w="1131" w:type="dxa"/>
            <w:vAlign w:val="center"/>
          </w:tcPr>
          <w:p w14:paraId="7C8DF938" w14:textId="77777777" w:rsidR="007D2887" w:rsidRDefault="00C610AF">
            <w:r>
              <w:t>2</w:t>
            </w:r>
          </w:p>
        </w:tc>
        <w:tc>
          <w:tcPr>
            <w:tcW w:w="4069" w:type="dxa"/>
            <w:vAlign w:val="center"/>
          </w:tcPr>
          <w:p w14:paraId="6D9EC1DE" w14:textId="77777777" w:rsidR="007D2887" w:rsidRDefault="00C610AF">
            <w:r>
              <w:t>屋顶构造</w:t>
            </w:r>
          </w:p>
        </w:tc>
        <w:tc>
          <w:tcPr>
            <w:tcW w:w="4131" w:type="dxa"/>
            <w:vAlign w:val="center"/>
          </w:tcPr>
          <w:p w14:paraId="7E804A78" w14:textId="0E0AC1B6" w:rsidR="007D2887" w:rsidRDefault="00C610AF">
            <w:r w:rsidRPr="00AC54E0">
              <w:t>满足</w:t>
            </w:r>
          </w:p>
        </w:tc>
      </w:tr>
      <w:tr w:rsidR="007D2887" w14:paraId="6B8A4096" w14:textId="77777777">
        <w:tc>
          <w:tcPr>
            <w:tcW w:w="1131" w:type="dxa"/>
            <w:vAlign w:val="center"/>
          </w:tcPr>
          <w:p w14:paraId="4EB72519" w14:textId="77777777" w:rsidR="007D2887" w:rsidRDefault="00C610AF">
            <w:r>
              <w:t>3</w:t>
            </w:r>
          </w:p>
        </w:tc>
        <w:tc>
          <w:tcPr>
            <w:tcW w:w="4069" w:type="dxa"/>
            <w:vAlign w:val="center"/>
          </w:tcPr>
          <w:p w14:paraId="6316FF5B" w14:textId="77777777" w:rsidR="007D2887" w:rsidRDefault="00C610AF">
            <w:r>
              <w:t>外墙构造</w:t>
            </w:r>
          </w:p>
        </w:tc>
        <w:tc>
          <w:tcPr>
            <w:tcW w:w="4131" w:type="dxa"/>
            <w:vAlign w:val="center"/>
          </w:tcPr>
          <w:p w14:paraId="044F26A5" w14:textId="4DB61FCF" w:rsidR="007D2887" w:rsidRDefault="00C610AF">
            <w:r w:rsidRPr="00AC54E0">
              <w:t>满足</w:t>
            </w:r>
          </w:p>
        </w:tc>
      </w:tr>
      <w:tr w:rsidR="007D2887" w14:paraId="6C97548D" w14:textId="77777777">
        <w:tc>
          <w:tcPr>
            <w:tcW w:w="1131" w:type="dxa"/>
            <w:vAlign w:val="center"/>
          </w:tcPr>
          <w:p w14:paraId="31DCA09F" w14:textId="77777777" w:rsidR="007D2887" w:rsidRDefault="00C610AF">
            <w:r>
              <w:t>4</w:t>
            </w:r>
          </w:p>
        </w:tc>
        <w:tc>
          <w:tcPr>
            <w:tcW w:w="4069" w:type="dxa"/>
            <w:vAlign w:val="center"/>
          </w:tcPr>
          <w:p w14:paraId="780ABD6A" w14:textId="77777777" w:rsidR="007D2887" w:rsidRDefault="00C610AF">
            <w:r>
              <w:t>外窗热工</w:t>
            </w:r>
          </w:p>
        </w:tc>
        <w:tc>
          <w:tcPr>
            <w:tcW w:w="4131" w:type="dxa"/>
            <w:vAlign w:val="center"/>
          </w:tcPr>
          <w:p w14:paraId="4F117A8D" w14:textId="5EEF26FB" w:rsidR="007D2887" w:rsidRDefault="00C610AF">
            <w:r w:rsidRPr="00AC54E0">
              <w:t>满足</w:t>
            </w:r>
          </w:p>
        </w:tc>
      </w:tr>
      <w:tr w:rsidR="007D2887" w14:paraId="375B50E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493A38E" w14:textId="77777777" w:rsidR="007D2887" w:rsidRDefault="00C610AF">
            <w:r>
              <w:t>结论</w:t>
            </w:r>
          </w:p>
        </w:tc>
        <w:tc>
          <w:tcPr>
            <w:tcW w:w="4131" w:type="dxa"/>
            <w:vAlign w:val="center"/>
          </w:tcPr>
          <w:p w14:paraId="2EF63BA7" w14:textId="17B762C6" w:rsidR="007D2887" w:rsidRDefault="00C610AF">
            <w:r w:rsidRPr="00AC54E0">
              <w:t>满足</w:t>
            </w:r>
          </w:p>
        </w:tc>
      </w:tr>
    </w:tbl>
    <w:p w14:paraId="453C9D71" w14:textId="77777777" w:rsidR="007D2887" w:rsidRDefault="007D28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70CFDE" w14:textId="5E5A643D" w:rsidR="007D2887" w:rsidRDefault="00C610AF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 w:rsidRPr="008773BC"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 w:rsidR="008773BC">
        <w:rPr>
          <w:rFonts w:hint="eastAsia"/>
          <w:color w:val="000000"/>
        </w:rPr>
        <w:t>7</w:t>
      </w:r>
      <w:r>
        <w:rPr>
          <w:color w:val="000000"/>
        </w:rPr>
        <w:t>分。</w:t>
      </w:r>
    </w:p>
    <w:p w14:paraId="1FE34CFE" w14:textId="77777777" w:rsidR="007D2887" w:rsidRDefault="007D2887"/>
    <w:sectPr w:rsidR="007D288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FDD9" w14:textId="77777777" w:rsidR="007A58A3" w:rsidRDefault="007A58A3" w:rsidP="00203A7D">
      <w:r>
        <w:separator/>
      </w:r>
    </w:p>
  </w:endnote>
  <w:endnote w:type="continuationSeparator" w:id="0">
    <w:p w14:paraId="3D4D558A" w14:textId="77777777" w:rsidR="007A58A3" w:rsidRDefault="007A58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CB253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0A46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9E99" w14:textId="77777777" w:rsidR="007A58A3" w:rsidRDefault="007A58A3" w:rsidP="00203A7D">
      <w:r>
        <w:separator/>
      </w:r>
    </w:p>
  </w:footnote>
  <w:footnote w:type="continuationSeparator" w:id="0">
    <w:p w14:paraId="711F9912" w14:textId="77777777" w:rsidR="007A58A3" w:rsidRDefault="007A58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64D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9F7104C" wp14:editId="56390D5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FEA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647279">
    <w:abstractNumId w:val="0"/>
  </w:num>
  <w:num w:numId="2" w16cid:durableId="1468358117">
    <w:abstractNumId w:val="2"/>
  </w:num>
  <w:num w:numId="3" w16cid:durableId="7394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A58A3"/>
    <w:rsid w:val="007B61C5"/>
    <w:rsid w:val="007C4F93"/>
    <w:rsid w:val="007D2887"/>
    <w:rsid w:val="007D7FEF"/>
    <w:rsid w:val="007E5D0D"/>
    <w:rsid w:val="007E6577"/>
    <w:rsid w:val="00804E78"/>
    <w:rsid w:val="00823E9B"/>
    <w:rsid w:val="0083162D"/>
    <w:rsid w:val="0086632A"/>
    <w:rsid w:val="0087011E"/>
    <w:rsid w:val="008773BC"/>
    <w:rsid w:val="00883D6C"/>
    <w:rsid w:val="00886207"/>
    <w:rsid w:val="008A48E6"/>
    <w:rsid w:val="008D40D1"/>
    <w:rsid w:val="008F56AB"/>
    <w:rsid w:val="00903CC3"/>
    <w:rsid w:val="00920FEB"/>
    <w:rsid w:val="009A4F1F"/>
    <w:rsid w:val="009C1CEB"/>
    <w:rsid w:val="009D6BB4"/>
    <w:rsid w:val="009E25B1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54E0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21C59"/>
    <w:rsid w:val="00C610AF"/>
    <w:rsid w:val="00C63237"/>
    <w:rsid w:val="00C67778"/>
    <w:rsid w:val="00C86FAA"/>
    <w:rsid w:val="00C97E25"/>
    <w:rsid w:val="00CB0266"/>
    <w:rsid w:val="00CB0F5E"/>
    <w:rsid w:val="00CD38FD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95736"/>
    <w:rsid w:val="00FA4476"/>
    <w:rsid w:val="00FA4B87"/>
    <w:rsid w:val="00FC7BA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49948"/>
  <w15:chartTrackingRefBased/>
  <w15:docId w15:val="{500987E8-2CD0-4C0D-A1C7-1F20E1F7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367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14</TotalTime>
  <Pages>13</Pages>
  <Words>1515</Words>
  <Characters>8638</Characters>
  <Application>Microsoft Office Word</Application>
  <DocSecurity>0</DocSecurity>
  <Lines>71</Lines>
  <Paragraphs>20</Paragraphs>
  <ScaleCrop>false</ScaleCrop>
  <Company>ths</Company>
  <LinksUpToDate>false</LinksUpToDate>
  <CharactersWithSpaces>10133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王国龙</dc:creator>
  <cp:keywords/>
  <dc:description/>
  <cp:lastModifiedBy>远方</cp:lastModifiedBy>
  <cp:revision>5</cp:revision>
  <cp:lastPrinted>1899-12-31T16:00:00Z</cp:lastPrinted>
  <dcterms:created xsi:type="dcterms:W3CDTF">2022-12-06T14:24:00Z</dcterms:created>
  <dcterms:modified xsi:type="dcterms:W3CDTF">2023-01-02T06:24:00Z</dcterms:modified>
</cp:coreProperties>
</file>