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D0732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14BA0FD0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0FD61C6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E0F7060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39CC02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F8435C4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 w14:paraId="656FCBA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56FA5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0CF229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河南</w:t>
            </w:r>
            <w:r>
              <w:t>-</w:t>
            </w:r>
            <w:r>
              <w:t>焦作</w:t>
            </w:r>
            <w:bookmarkEnd w:id="4"/>
          </w:p>
        </w:tc>
      </w:tr>
      <w:tr w:rsidR="00D40158" w:rsidRPr="00D40158" w14:paraId="04C10F6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E4D81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2424E4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241A6AD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78723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0C3016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032D1EF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82B04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4B231C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1665911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0920D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A3D229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4B87AB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7AFD49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653B7A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96A1EB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48DFF4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AC457D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A51755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729C71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8C8CC4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2022年12月4日</w:t>
              </w:r>
            </w:smartTag>
            <w:bookmarkEnd w:id="8"/>
          </w:p>
        </w:tc>
      </w:tr>
    </w:tbl>
    <w:p w14:paraId="62106C1E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2B1093FD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7ECD10CC" wp14:editId="1C0A4C6F">
            <wp:extent cx="1514634" cy="1514634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A29A0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608D5E4F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EEBBB5D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47FA943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235C5C92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A67D6FD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CAF7D07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14:paraId="5D82E617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581D9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73E77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5CEAC6E8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C1ECDB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7A841A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T13461133210</w:t>
            </w:r>
            <w:bookmarkEnd w:id="12"/>
          </w:p>
        </w:tc>
      </w:tr>
    </w:tbl>
    <w:p w14:paraId="35DDA80F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38526B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629DC3D" w14:textId="77777777" w:rsidR="005876BD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1089044" w:history="1">
        <w:r w:rsidR="005876BD" w:rsidRPr="003103DC">
          <w:rPr>
            <w:rStyle w:val="a7"/>
          </w:rPr>
          <w:t>1</w:t>
        </w:r>
        <w:r w:rsidR="005876B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876BD" w:rsidRPr="003103DC">
          <w:rPr>
            <w:rStyle w:val="a7"/>
          </w:rPr>
          <w:t>建筑概况</w:t>
        </w:r>
        <w:r w:rsidR="005876BD">
          <w:rPr>
            <w:webHidden/>
          </w:rPr>
          <w:tab/>
        </w:r>
        <w:r w:rsidR="005876BD">
          <w:rPr>
            <w:webHidden/>
          </w:rPr>
          <w:fldChar w:fldCharType="begin"/>
        </w:r>
        <w:r w:rsidR="005876BD">
          <w:rPr>
            <w:webHidden/>
          </w:rPr>
          <w:instrText xml:space="preserve"> PAGEREF _Toc121089044 \h </w:instrText>
        </w:r>
        <w:r w:rsidR="005876BD">
          <w:rPr>
            <w:webHidden/>
          </w:rPr>
        </w:r>
        <w:r w:rsidR="005876BD">
          <w:rPr>
            <w:webHidden/>
          </w:rPr>
          <w:fldChar w:fldCharType="separate"/>
        </w:r>
        <w:r w:rsidR="005876BD">
          <w:rPr>
            <w:webHidden/>
          </w:rPr>
          <w:t>3</w:t>
        </w:r>
        <w:r w:rsidR="005876BD">
          <w:rPr>
            <w:webHidden/>
          </w:rPr>
          <w:fldChar w:fldCharType="end"/>
        </w:r>
      </w:hyperlink>
    </w:p>
    <w:p w14:paraId="3EF31A1B" w14:textId="77777777" w:rsidR="005876BD" w:rsidRDefault="005876B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089045" w:history="1">
        <w:r w:rsidRPr="003103DC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103DC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_Toc121089045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F3D40B9" w14:textId="77777777" w:rsidR="005876BD" w:rsidRDefault="005876B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089046" w:history="1">
        <w:r w:rsidRPr="003103DC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103DC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_Toc121089046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BE8B48D" w14:textId="77777777" w:rsidR="005876BD" w:rsidRDefault="005876B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089047" w:history="1">
        <w:r w:rsidRPr="003103DC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103DC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_Toc121089047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96359AA" w14:textId="77777777" w:rsidR="005876BD" w:rsidRDefault="005876B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089048" w:history="1">
        <w:r w:rsidRPr="003103DC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103DC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_Toc121089048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373C3CC" w14:textId="77777777" w:rsidR="005876BD" w:rsidRDefault="005876B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089049" w:history="1">
        <w:r w:rsidRPr="003103DC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103DC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_Toc121089049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B2B384F" w14:textId="77777777" w:rsidR="005876BD" w:rsidRDefault="005876B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089050" w:history="1">
        <w:r w:rsidRPr="003103DC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103DC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_Toc121089050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41C0851" w14:textId="77777777" w:rsidR="005876BD" w:rsidRDefault="005876B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089051" w:history="1">
        <w:r w:rsidRPr="003103DC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103DC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_Toc121089051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277C832" w14:textId="77777777" w:rsidR="005876BD" w:rsidRDefault="005876B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089052" w:history="1">
        <w:r w:rsidRPr="003103DC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103DC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_Toc121089052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847E58E" w14:textId="77777777" w:rsidR="005876BD" w:rsidRDefault="005876B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089053" w:history="1">
        <w:r w:rsidRPr="003103DC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103DC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_Toc121089053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93E45B0" w14:textId="77777777" w:rsidR="005876BD" w:rsidRDefault="005876B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089054" w:history="1">
        <w:r w:rsidRPr="003103DC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103DC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_Toc121089054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5044742" w14:textId="77777777" w:rsidR="005876BD" w:rsidRDefault="005876B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089055" w:history="1">
        <w:r w:rsidRPr="003103DC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103DC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_Toc121089055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02E6C0B" w14:textId="77777777" w:rsidR="005876BD" w:rsidRDefault="005876B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089056" w:history="1">
        <w:r w:rsidRPr="003103DC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103DC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_Toc121089056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FF3BD41" w14:textId="77777777" w:rsidR="005876BD" w:rsidRDefault="005876B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089057" w:history="1">
        <w:r w:rsidRPr="003103DC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103DC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_Toc121089057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4B06FF5" w14:textId="77777777" w:rsidR="005876BD" w:rsidRDefault="005876B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089058" w:history="1">
        <w:r w:rsidRPr="003103DC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103DC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_Toc121089058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FC3E1E5" w14:textId="77777777" w:rsidR="005876BD" w:rsidRDefault="005876B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089059" w:history="1">
        <w:r w:rsidRPr="003103DC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103DC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_Toc121089059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8BDEA80" w14:textId="77777777" w:rsidR="005876BD" w:rsidRDefault="005876B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089060" w:history="1">
        <w:r w:rsidRPr="003103DC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103DC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_Toc121089060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8DA2850" w14:textId="77777777" w:rsidR="005876BD" w:rsidRDefault="005876B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089061" w:history="1">
        <w:r w:rsidRPr="003103DC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103DC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_Toc121089061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449498C" w14:textId="77777777" w:rsidR="005876BD" w:rsidRDefault="005876B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089062" w:history="1">
        <w:r w:rsidRPr="003103DC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103DC">
          <w:rPr>
            <w:rStyle w:val="a7"/>
          </w:rPr>
          <w:t>外墙主断面传热系数的修正系数</w:t>
        </w:r>
        <w:r w:rsidRPr="003103DC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_Toc121089062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A975A72" w14:textId="77777777" w:rsidR="005876BD" w:rsidRDefault="005876B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089063" w:history="1">
        <w:r w:rsidRPr="003103DC">
          <w:rPr>
            <w:rStyle w:val="a7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103DC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_Toc121089063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B75B869" w14:textId="77777777" w:rsidR="005876BD" w:rsidRDefault="005876B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089064" w:history="1">
        <w:r w:rsidRPr="003103DC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103DC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_Toc121089064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E304454" w14:textId="77777777" w:rsidR="005876BD" w:rsidRDefault="005876B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089065" w:history="1">
        <w:r w:rsidRPr="003103DC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103DC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_Toc121089065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CB9F61F" w14:textId="77777777" w:rsidR="005876BD" w:rsidRDefault="005876B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089066" w:history="1">
        <w:r w:rsidRPr="003103DC">
          <w:rPr>
            <w:rStyle w:val="a7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103DC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_Toc121089066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523F887" w14:textId="77777777" w:rsidR="005876BD" w:rsidRDefault="005876B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089067" w:history="1">
        <w:r w:rsidRPr="003103DC">
          <w:rPr>
            <w:rStyle w:val="a7"/>
            <w:lang w:val="en-GB"/>
          </w:rPr>
          <w:t>4.10.2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103DC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_Toc121089067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00210DC" w14:textId="77777777" w:rsidR="005876BD" w:rsidRDefault="005876B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089068" w:history="1">
        <w:r w:rsidRPr="003103DC">
          <w:rPr>
            <w:rStyle w:val="a7"/>
            <w:lang w:val="en-GB"/>
          </w:rPr>
          <w:t>4.10.3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103DC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_Toc121089068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A4D9C25" w14:textId="77777777" w:rsidR="005876BD" w:rsidRDefault="005876B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089069" w:history="1">
        <w:r w:rsidRPr="003103DC">
          <w:rPr>
            <w:rStyle w:val="a7"/>
            <w:lang w:val="en-GB"/>
          </w:rPr>
          <w:t>4.10.4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103DC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_Toc121089069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E6BF135" w14:textId="77777777" w:rsidR="005876BD" w:rsidRDefault="005876B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089070" w:history="1">
        <w:r w:rsidRPr="003103DC">
          <w:rPr>
            <w:rStyle w:val="a7"/>
            <w:lang w:val="en-GB"/>
          </w:rPr>
          <w:t>4.10.5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103DC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_Toc121089070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E11802F" w14:textId="77777777" w:rsidR="005876BD" w:rsidRDefault="005876B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089071" w:history="1">
        <w:r w:rsidRPr="003103DC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103DC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_Toc121089071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06F3D5A" w14:textId="77777777" w:rsidR="005876BD" w:rsidRDefault="005876B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089072" w:history="1">
        <w:r w:rsidRPr="003103DC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103DC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_Toc121089072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6917AF6" w14:textId="77777777" w:rsidR="005876BD" w:rsidRDefault="005876B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089073" w:history="1">
        <w:r w:rsidRPr="003103DC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103DC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_Toc121089073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6272455" w14:textId="77777777" w:rsidR="005876BD" w:rsidRDefault="005876B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089074" w:history="1">
        <w:r w:rsidRPr="003103DC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103DC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_Toc121089074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6A9991C" w14:textId="77777777" w:rsidR="005876BD" w:rsidRDefault="005876B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089075" w:history="1">
        <w:r w:rsidRPr="003103DC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103DC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_Toc121089075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363A4E8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50BA3B09" w14:textId="77777777" w:rsidR="00D40158" w:rsidRDefault="00D40158" w:rsidP="00D40158">
      <w:pPr>
        <w:pStyle w:val="TOC1"/>
      </w:pPr>
    </w:p>
    <w:p w14:paraId="1377B1B2" w14:textId="77777777" w:rsidR="00D40158" w:rsidRPr="005E5F93" w:rsidRDefault="00D40158" w:rsidP="005215FB">
      <w:pPr>
        <w:pStyle w:val="1"/>
      </w:pPr>
      <w:bookmarkStart w:id="13" w:name="_Toc121089044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493E7066" w14:textId="77777777" w:rsidTr="00BE3C10">
        <w:tc>
          <w:tcPr>
            <w:tcW w:w="2759" w:type="dxa"/>
            <w:shd w:val="clear" w:color="auto" w:fill="E6E6E6"/>
          </w:tcPr>
          <w:p w14:paraId="71E8C2F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098B8A1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 w:rsidR="00D40158" w:rsidRPr="00FF2243" w14:paraId="52ED0D62" w14:textId="77777777" w:rsidTr="00BE3C10">
        <w:tc>
          <w:tcPr>
            <w:tcW w:w="2759" w:type="dxa"/>
            <w:shd w:val="clear" w:color="auto" w:fill="E6E6E6"/>
          </w:tcPr>
          <w:p w14:paraId="7B6AC82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4A8E5F5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河南</w:t>
            </w:r>
            <w:r>
              <w:t>-</w:t>
            </w:r>
            <w:r>
              <w:t>焦作</w:t>
            </w:r>
            <w:bookmarkEnd w:id="16"/>
          </w:p>
        </w:tc>
      </w:tr>
      <w:tr w:rsidR="00037A4C" w:rsidRPr="00FF2243" w14:paraId="57A111C3" w14:textId="77777777" w:rsidTr="00BE3C10">
        <w:tc>
          <w:tcPr>
            <w:tcW w:w="2759" w:type="dxa"/>
            <w:shd w:val="clear" w:color="auto" w:fill="E6E6E6"/>
          </w:tcPr>
          <w:p w14:paraId="6B2754F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5EF2BAC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35.20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20F44FA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113.20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60FF92CD" w14:textId="77777777" w:rsidTr="00BE3C10">
        <w:tc>
          <w:tcPr>
            <w:tcW w:w="2759" w:type="dxa"/>
            <w:shd w:val="clear" w:color="auto" w:fill="E6E6E6"/>
          </w:tcPr>
          <w:p w14:paraId="593339F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1D4451B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3304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0C79D434" w14:textId="77777777" w:rsidTr="00BE3C10">
        <w:tc>
          <w:tcPr>
            <w:tcW w:w="2759" w:type="dxa"/>
            <w:shd w:val="clear" w:color="auto" w:fill="E6E6E6"/>
          </w:tcPr>
          <w:p w14:paraId="47AF9A9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36CA5DB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3EEA6838" w14:textId="77777777" w:rsidTr="00BE3C10">
        <w:tc>
          <w:tcPr>
            <w:tcW w:w="2759" w:type="dxa"/>
            <w:shd w:val="clear" w:color="auto" w:fill="E6E6E6"/>
          </w:tcPr>
          <w:p w14:paraId="38CE948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6823C28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12.6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06D6ED64" w14:textId="77777777" w:rsidTr="00BE3C10">
        <w:tc>
          <w:tcPr>
            <w:tcW w:w="2759" w:type="dxa"/>
            <w:shd w:val="clear" w:color="auto" w:fill="E6E6E6"/>
          </w:tcPr>
          <w:p w14:paraId="41AD088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262C26B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13874.37</w:t>
            </w:r>
            <w:bookmarkEnd w:id="24"/>
          </w:p>
        </w:tc>
      </w:tr>
      <w:tr w:rsidR="00203A7D" w:rsidRPr="00FF2243" w14:paraId="22694CC5" w14:textId="77777777" w:rsidTr="00BE3C10">
        <w:tc>
          <w:tcPr>
            <w:tcW w:w="2759" w:type="dxa"/>
            <w:shd w:val="clear" w:color="auto" w:fill="E6E6E6"/>
          </w:tcPr>
          <w:p w14:paraId="7E5DC8C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6EED588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3737.02</w:t>
            </w:r>
            <w:bookmarkEnd w:id="25"/>
          </w:p>
        </w:tc>
      </w:tr>
      <w:tr w:rsidR="00FA4476" w:rsidRPr="00FF2243" w14:paraId="78892E02" w14:textId="77777777" w:rsidTr="00BE3C10">
        <w:tc>
          <w:tcPr>
            <w:tcW w:w="2759" w:type="dxa"/>
            <w:shd w:val="clear" w:color="auto" w:fill="E6E6E6"/>
          </w:tcPr>
          <w:p w14:paraId="3CB2D771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33FFD488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08A1A133" w14:textId="77777777" w:rsidTr="00BE3C10">
        <w:tc>
          <w:tcPr>
            <w:tcW w:w="2759" w:type="dxa"/>
            <w:shd w:val="clear" w:color="auto" w:fill="E6E6E6"/>
          </w:tcPr>
          <w:p w14:paraId="41B7034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2506957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6FB3C1DF" w14:textId="77777777" w:rsidTr="00BE3C10">
        <w:tc>
          <w:tcPr>
            <w:tcW w:w="2759" w:type="dxa"/>
            <w:shd w:val="clear" w:color="auto" w:fill="E6E6E6"/>
          </w:tcPr>
          <w:p w14:paraId="3BB1CB4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2ECFA9D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7D30A8D5" w14:textId="77777777" w:rsidTr="00BE3C10">
        <w:tc>
          <w:tcPr>
            <w:tcW w:w="2759" w:type="dxa"/>
            <w:shd w:val="clear" w:color="auto" w:fill="E6E6E6"/>
          </w:tcPr>
          <w:p w14:paraId="5E21724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44293DB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4EC9E50B" w14:textId="77777777" w:rsidR="00D40158" w:rsidRDefault="00D40158" w:rsidP="00D40158">
      <w:pPr>
        <w:pStyle w:val="1"/>
      </w:pPr>
      <w:bookmarkStart w:id="30" w:name="TitleFormat"/>
      <w:bookmarkStart w:id="31" w:name="_Toc121089045"/>
      <w:bookmarkEnd w:id="14"/>
      <w:r>
        <w:rPr>
          <w:rFonts w:hint="eastAsia"/>
        </w:rPr>
        <w:t>设计依据</w:t>
      </w:r>
      <w:bookmarkEnd w:id="31"/>
    </w:p>
    <w:p w14:paraId="3264C5F7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《河南公共建筑节能设计标准》</w:t>
      </w:r>
      <w:r>
        <w:rPr>
          <w:kern w:val="2"/>
          <w:szCs w:val="24"/>
          <w:lang w:val="en-US"/>
        </w:rPr>
        <w:t>(DBJ41/T 075-2016)</w:t>
      </w:r>
    </w:p>
    <w:p w14:paraId="5F0B6EF1" w14:textId="77777777" w:rsidR="00A34D2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54AC0810" w14:textId="77777777" w:rsidR="00A34D2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66BE38F5" w14:textId="77777777" w:rsidR="00A34D2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2A9C0578" w14:textId="77777777" w:rsidR="00A34D20" w:rsidRDefault="00000000">
      <w:pPr>
        <w:pStyle w:val="1"/>
        <w:widowControl w:val="0"/>
        <w:jc w:val="both"/>
        <w:rPr>
          <w:kern w:val="2"/>
          <w:szCs w:val="24"/>
        </w:rPr>
      </w:pPr>
      <w:bookmarkStart w:id="33" w:name="_Toc121089046"/>
      <w:r>
        <w:rPr>
          <w:kern w:val="2"/>
          <w:szCs w:val="24"/>
        </w:rPr>
        <w:lastRenderedPageBreak/>
        <w:t>建筑大样</w:t>
      </w:r>
      <w:bookmarkEnd w:id="33"/>
    </w:p>
    <w:p w14:paraId="3E8A86BD" w14:textId="77777777" w:rsidR="00A34D2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BFF4EF6" wp14:editId="3C85166C">
            <wp:extent cx="5667375" cy="31337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FD8B3" w14:textId="77777777" w:rsidR="00A34D2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6F093546" w14:textId="77777777" w:rsidR="00A34D2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8BA0C2B" wp14:editId="7471ACC7">
            <wp:extent cx="5667375" cy="7600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DADFF" w14:textId="77777777" w:rsidR="00A34D2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7218FB4E" w14:textId="77777777" w:rsidR="00A34D2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7FE425B" wp14:editId="004484D7">
            <wp:extent cx="5667375" cy="7600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DE036" w14:textId="77777777" w:rsidR="00A34D2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2~3</w:t>
      </w:r>
      <w:r>
        <w:rPr>
          <w:kern w:val="2"/>
          <w:szCs w:val="24"/>
          <w:lang w:val="en-US"/>
        </w:rPr>
        <w:t>层平面</w:t>
      </w:r>
    </w:p>
    <w:p w14:paraId="693F61A3" w14:textId="77777777" w:rsidR="00A34D20" w:rsidRDefault="00000000">
      <w:pPr>
        <w:pStyle w:val="1"/>
        <w:widowControl w:val="0"/>
        <w:jc w:val="both"/>
        <w:rPr>
          <w:kern w:val="2"/>
          <w:szCs w:val="24"/>
        </w:rPr>
      </w:pPr>
      <w:bookmarkStart w:id="34" w:name="_Toc121089047"/>
      <w:r>
        <w:rPr>
          <w:kern w:val="2"/>
          <w:szCs w:val="24"/>
        </w:rPr>
        <w:lastRenderedPageBreak/>
        <w:t>规定性指标检查</w:t>
      </w:r>
      <w:bookmarkEnd w:id="34"/>
    </w:p>
    <w:p w14:paraId="3F91AB3E" w14:textId="77777777" w:rsidR="00A34D20" w:rsidRDefault="00000000">
      <w:pPr>
        <w:pStyle w:val="2"/>
        <w:widowControl w:val="0"/>
        <w:rPr>
          <w:kern w:val="2"/>
        </w:rPr>
      </w:pPr>
      <w:bookmarkStart w:id="35" w:name="_Toc121089048"/>
      <w:r>
        <w:rPr>
          <w:kern w:val="2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34D20" w14:paraId="058123CB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2633B1F" w14:textId="77777777" w:rsidR="00A34D20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DFE6AF" w14:textId="77777777" w:rsidR="00A34D2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FA199EB" w14:textId="77777777" w:rsidR="00A34D2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9ABE1C" w14:textId="77777777" w:rsidR="00A34D20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7C2E2F" w14:textId="77777777" w:rsidR="00A34D20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049E36" w14:textId="77777777" w:rsidR="00A34D20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3364EFD" w14:textId="77777777" w:rsidR="00A34D20" w:rsidRDefault="00000000">
            <w:pPr>
              <w:jc w:val="center"/>
            </w:pPr>
            <w:r>
              <w:t>备注</w:t>
            </w:r>
          </w:p>
        </w:tc>
      </w:tr>
      <w:tr w:rsidR="00A34D20" w14:paraId="1165EC02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646DB2B" w14:textId="77777777" w:rsidR="00A34D20" w:rsidRDefault="00A34D2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752D1D8" w14:textId="77777777" w:rsidR="00A34D20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F49216A" w14:textId="77777777" w:rsidR="00A34D2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93A019" w14:textId="77777777" w:rsidR="00A34D20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71A896" w14:textId="77777777" w:rsidR="00A34D20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5D639A" w14:textId="77777777" w:rsidR="00A34D20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9C2CE03" w14:textId="77777777" w:rsidR="00A34D20" w:rsidRDefault="00A34D20">
            <w:pPr>
              <w:jc w:val="center"/>
            </w:pPr>
          </w:p>
        </w:tc>
      </w:tr>
      <w:tr w:rsidR="00A34D20" w14:paraId="481832B3" w14:textId="77777777">
        <w:tc>
          <w:tcPr>
            <w:tcW w:w="2196" w:type="dxa"/>
            <w:shd w:val="clear" w:color="auto" w:fill="E6E6E6"/>
            <w:vAlign w:val="center"/>
          </w:tcPr>
          <w:p w14:paraId="0E1BD4EF" w14:textId="77777777" w:rsidR="00A34D20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CC47DE2" w14:textId="77777777" w:rsidR="00A34D2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91E359E" w14:textId="77777777" w:rsidR="00A34D2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6FBEB88" w14:textId="77777777" w:rsidR="00A34D2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9878111" w14:textId="77777777" w:rsidR="00A34D2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E6F6003" w14:textId="77777777" w:rsidR="00A34D20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1C33013" w14:textId="77777777" w:rsidR="00A34D2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34D20" w14:paraId="7DE7E098" w14:textId="77777777">
        <w:tc>
          <w:tcPr>
            <w:tcW w:w="2196" w:type="dxa"/>
            <w:shd w:val="clear" w:color="auto" w:fill="E6E6E6"/>
            <w:vAlign w:val="center"/>
          </w:tcPr>
          <w:p w14:paraId="635DE926" w14:textId="77777777" w:rsidR="00A34D20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24C634C4" w14:textId="77777777" w:rsidR="00A34D20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62E31480" w14:textId="77777777" w:rsidR="00A34D20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C964F69" w14:textId="77777777" w:rsidR="00A34D20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6D7151F9" w14:textId="77777777" w:rsidR="00A34D2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F62ADB3" w14:textId="77777777" w:rsidR="00A34D20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77AE89C2" w14:textId="77777777" w:rsidR="00A34D2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34D20" w14:paraId="39F6D389" w14:textId="77777777">
        <w:tc>
          <w:tcPr>
            <w:tcW w:w="2196" w:type="dxa"/>
            <w:shd w:val="clear" w:color="auto" w:fill="E6E6E6"/>
            <w:vAlign w:val="center"/>
          </w:tcPr>
          <w:p w14:paraId="43A010A5" w14:textId="77777777" w:rsidR="00A34D20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EAB534B" w14:textId="77777777" w:rsidR="00A34D20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DA75DC8" w14:textId="77777777" w:rsidR="00A34D2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8C58D1C" w14:textId="77777777" w:rsidR="00A34D20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DC341A4" w14:textId="77777777" w:rsidR="00A34D2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6B9FB95" w14:textId="77777777" w:rsidR="00A34D20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7F55627" w14:textId="77777777" w:rsidR="00A34D2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34D20" w14:paraId="41A64A82" w14:textId="77777777">
        <w:tc>
          <w:tcPr>
            <w:tcW w:w="2196" w:type="dxa"/>
            <w:shd w:val="clear" w:color="auto" w:fill="E6E6E6"/>
            <w:vAlign w:val="center"/>
          </w:tcPr>
          <w:p w14:paraId="4D1DFF8B" w14:textId="77777777" w:rsidR="00A34D20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12E149FF" w14:textId="77777777" w:rsidR="00A34D20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67E06E96" w14:textId="77777777" w:rsidR="00A34D20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7FF5E1D" w14:textId="77777777" w:rsidR="00A34D20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0ACA4E6A" w14:textId="77777777" w:rsidR="00A34D20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0E2EDDC0" w14:textId="77777777" w:rsidR="00A34D2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6FDCCCB" w14:textId="77777777" w:rsidR="00A34D2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A34D20" w14:paraId="61663A07" w14:textId="77777777">
        <w:tc>
          <w:tcPr>
            <w:tcW w:w="2196" w:type="dxa"/>
            <w:shd w:val="clear" w:color="auto" w:fill="E6E6E6"/>
            <w:vAlign w:val="center"/>
          </w:tcPr>
          <w:p w14:paraId="23853100" w14:textId="77777777" w:rsidR="00A34D20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7B58353" w14:textId="77777777" w:rsidR="00A34D20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197BD515" w14:textId="77777777" w:rsidR="00A34D20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3EAA3682" w14:textId="77777777" w:rsidR="00A34D20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2F9F5B1" w14:textId="77777777" w:rsidR="00A34D20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6A534052" w14:textId="77777777" w:rsidR="00A34D2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6D76C66" w14:textId="77777777" w:rsidR="00A34D20" w:rsidRDefault="00A34D20">
            <w:pPr>
              <w:rPr>
                <w:sz w:val="18"/>
                <w:szCs w:val="18"/>
              </w:rPr>
            </w:pPr>
          </w:p>
        </w:tc>
      </w:tr>
      <w:tr w:rsidR="00A34D20" w14:paraId="759105E9" w14:textId="77777777">
        <w:tc>
          <w:tcPr>
            <w:tcW w:w="2196" w:type="dxa"/>
            <w:shd w:val="clear" w:color="auto" w:fill="E6E6E6"/>
            <w:vAlign w:val="center"/>
          </w:tcPr>
          <w:p w14:paraId="29CD087E" w14:textId="77777777" w:rsidR="00A34D20" w:rsidRDefault="00000000">
            <w:r>
              <w:t>细石防水砼</w:t>
            </w:r>
          </w:p>
        </w:tc>
        <w:tc>
          <w:tcPr>
            <w:tcW w:w="1018" w:type="dxa"/>
            <w:vAlign w:val="center"/>
          </w:tcPr>
          <w:p w14:paraId="39CB9D78" w14:textId="77777777" w:rsidR="00A34D20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5364DA50" w14:textId="77777777" w:rsidR="00A34D20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5F18011B" w14:textId="77777777" w:rsidR="00A34D20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6EF650A" w14:textId="77777777" w:rsidR="00A34D20" w:rsidRDefault="00000000">
            <w:r>
              <w:t>934.1</w:t>
            </w:r>
          </w:p>
        </w:tc>
        <w:tc>
          <w:tcPr>
            <w:tcW w:w="1188" w:type="dxa"/>
            <w:vAlign w:val="center"/>
          </w:tcPr>
          <w:p w14:paraId="1904109E" w14:textId="77777777" w:rsidR="00A34D2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BFE4B06" w14:textId="77777777" w:rsidR="00A34D20" w:rsidRDefault="00A34D20">
            <w:pPr>
              <w:rPr>
                <w:sz w:val="18"/>
                <w:szCs w:val="18"/>
              </w:rPr>
            </w:pPr>
          </w:p>
        </w:tc>
      </w:tr>
      <w:tr w:rsidR="00A34D20" w14:paraId="30B07447" w14:textId="77777777">
        <w:tc>
          <w:tcPr>
            <w:tcW w:w="2196" w:type="dxa"/>
            <w:shd w:val="clear" w:color="auto" w:fill="E6E6E6"/>
            <w:vAlign w:val="center"/>
          </w:tcPr>
          <w:p w14:paraId="579CA897" w14:textId="77777777" w:rsidR="00A34D20" w:rsidRDefault="00000000">
            <w:r>
              <w:t>YT</w:t>
            </w:r>
            <w:r>
              <w:t>泡沫砼</w:t>
            </w:r>
          </w:p>
        </w:tc>
        <w:tc>
          <w:tcPr>
            <w:tcW w:w="1018" w:type="dxa"/>
            <w:vAlign w:val="center"/>
          </w:tcPr>
          <w:p w14:paraId="2FFC86E4" w14:textId="77777777" w:rsidR="00A34D20" w:rsidRDefault="00000000">
            <w:r>
              <w:t>0.098</w:t>
            </w:r>
          </w:p>
        </w:tc>
        <w:tc>
          <w:tcPr>
            <w:tcW w:w="1030" w:type="dxa"/>
            <w:vAlign w:val="center"/>
          </w:tcPr>
          <w:p w14:paraId="05CFB119" w14:textId="77777777" w:rsidR="00A34D20" w:rsidRDefault="00000000">
            <w:r>
              <w:t>0.980</w:t>
            </w:r>
          </w:p>
        </w:tc>
        <w:tc>
          <w:tcPr>
            <w:tcW w:w="848" w:type="dxa"/>
            <w:vAlign w:val="center"/>
          </w:tcPr>
          <w:p w14:paraId="0BC9BE83" w14:textId="77777777" w:rsidR="00A34D20" w:rsidRDefault="00000000">
            <w:r>
              <w:t>300.0</w:t>
            </w:r>
          </w:p>
        </w:tc>
        <w:tc>
          <w:tcPr>
            <w:tcW w:w="1018" w:type="dxa"/>
            <w:vAlign w:val="center"/>
          </w:tcPr>
          <w:p w14:paraId="559E646E" w14:textId="77777777" w:rsidR="00A34D20" w:rsidRDefault="00000000">
            <w:r>
              <w:t>449.2</w:t>
            </w:r>
          </w:p>
        </w:tc>
        <w:tc>
          <w:tcPr>
            <w:tcW w:w="1188" w:type="dxa"/>
            <w:vAlign w:val="center"/>
          </w:tcPr>
          <w:p w14:paraId="387FBCAF" w14:textId="77777777" w:rsidR="00A34D2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7764E8F" w14:textId="77777777" w:rsidR="00A34D20" w:rsidRDefault="00A34D20">
            <w:pPr>
              <w:rPr>
                <w:sz w:val="18"/>
                <w:szCs w:val="18"/>
              </w:rPr>
            </w:pPr>
          </w:p>
        </w:tc>
      </w:tr>
      <w:tr w:rsidR="00A34D20" w14:paraId="797B1EAF" w14:textId="77777777">
        <w:tc>
          <w:tcPr>
            <w:tcW w:w="2196" w:type="dxa"/>
            <w:shd w:val="clear" w:color="auto" w:fill="E6E6E6"/>
            <w:vAlign w:val="center"/>
          </w:tcPr>
          <w:p w14:paraId="7C69A7B3" w14:textId="77777777" w:rsidR="00A34D20" w:rsidRDefault="00000000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7C536B0B" w14:textId="77777777" w:rsidR="00A34D20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273E904A" w14:textId="77777777" w:rsidR="00A34D20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26323423" w14:textId="77777777" w:rsidR="00A34D20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6F06E09A" w14:textId="77777777" w:rsidR="00A34D2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5E3757E" w14:textId="77777777" w:rsidR="00A34D20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321F653A" w14:textId="77777777" w:rsidR="00A34D20" w:rsidRDefault="00A34D20">
            <w:pPr>
              <w:rPr>
                <w:sz w:val="18"/>
                <w:szCs w:val="18"/>
              </w:rPr>
            </w:pPr>
          </w:p>
        </w:tc>
      </w:tr>
      <w:tr w:rsidR="00A34D20" w14:paraId="3618F254" w14:textId="77777777">
        <w:tc>
          <w:tcPr>
            <w:tcW w:w="2196" w:type="dxa"/>
            <w:shd w:val="clear" w:color="auto" w:fill="E6E6E6"/>
            <w:vAlign w:val="center"/>
          </w:tcPr>
          <w:p w14:paraId="03551DC2" w14:textId="77777777" w:rsidR="00A34D20" w:rsidRDefault="00000000">
            <w:r>
              <w:t>膨胀聚苯板</w:t>
            </w:r>
            <w:r>
              <w:t>(ρ=18-20)</w:t>
            </w:r>
          </w:p>
        </w:tc>
        <w:tc>
          <w:tcPr>
            <w:tcW w:w="1018" w:type="dxa"/>
            <w:vAlign w:val="center"/>
          </w:tcPr>
          <w:p w14:paraId="73634A74" w14:textId="77777777" w:rsidR="00A34D20" w:rsidRDefault="00000000">
            <w:r>
              <w:t>0.042</w:t>
            </w:r>
          </w:p>
        </w:tc>
        <w:tc>
          <w:tcPr>
            <w:tcW w:w="1030" w:type="dxa"/>
            <w:vAlign w:val="center"/>
          </w:tcPr>
          <w:p w14:paraId="432C4013" w14:textId="77777777" w:rsidR="00A34D20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13A2F418" w14:textId="77777777" w:rsidR="00A34D20" w:rsidRDefault="00000000">
            <w:r>
              <w:t>19.0</w:t>
            </w:r>
          </w:p>
        </w:tc>
        <w:tc>
          <w:tcPr>
            <w:tcW w:w="1018" w:type="dxa"/>
            <w:vAlign w:val="center"/>
          </w:tcPr>
          <w:p w14:paraId="6D7AF25D" w14:textId="77777777" w:rsidR="00A34D20" w:rsidRDefault="00000000">
            <w:r>
              <w:t>2233.0</w:t>
            </w:r>
          </w:p>
        </w:tc>
        <w:tc>
          <w:tcPr>
            <w:tcW w:w="1188" w:type="dxa"/>
            <w:vAlign w:val="center"/>
          </w:tcPr>
          <w:p w14:paraId="20B0DC16" w14:textId="77777777" w:rsidR="00A34D2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BF80D09" w14:textId="77777777" w:rsidR="00A34D20" w:rsidRDefault="00A34D20">
            <w:pPr>
              <w:rPr>
                <w:sz w:val="18"/>
                <w:szCs w:val="18"/>
              </w:rPr>
            </w:pPr>
          </w:p>
        </w:tc>
      </w:tr>
    </w:tbl>
    <w:p w14:paraId="7615551B" w14:textId="77777777" w:rsidR="00A34D20" w:rsidRDefault="00000000">
      <w:pPr>
        <w:pStyle w:val="2"/>
        <w:widowControl w:val="0"/>
        <w:rPr>
          <w:kern w:val="2"/>
        </w:rPr>
      </w:pPr>
      <w:bookmarkStart w:id="36" w:name="_Toc121089049"/>
      <w:r>
        <w:rPr>
          <w:kern w:val="2"/>
        </w:rPr>
        <w:t>围护结构作法简要说明</w:t>
      </w:r>
      <w:bookmarkEnd w:id="36"/>
    </w:p>
    <w:p w14:paraId="2B6EEFC9" w14:textId="77777777" w:rsidR="00A34D2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9F1B8FA" w14:textId="77777777" w:rsidR="00A34D2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细石防水砼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YT</w:t>
      </w:r>
      <w:r>
        <w:rPr>
          <w:color w:val="800000"/>
          <w:kern w:val="2"/>
          <w:szCs w:val="24"/>
          <w:lang w:val="en-US"/>
        </w:rPr>
        <w:t>泡沫砼</w:t>
      </w:r>
      <w:r>
        <w:rPr>
          <w:color w:val="800000"/>
          <w:kern w:val="2"/>
          <w:szCs w:val="24"/>
          <w:lang w:val="en-US"/>
        </w:rPr>
        <w:t xml:space="preserve"> 250mm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2952292F" w14:textId="77777777" w:rsidR="00A34D20" w:rsidRDefault="00A34D2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002CC29" w14:textId="77777777" w:rsidR="00A34D2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65F23CE" w14:textId="77777777" w:rsidR="00A34D2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膨胀聚苯板</w:t>
      </w:r>
      <w:r>
        <w:rPr>
          <w:color w:val="800000"/>
          <w:kern w:val="2"/>
          <w:szCs w:val="24"/>
          <w:lang w:val="en-US"/>
        </w:rPr>
        <w:t>(ρ=18-20) 90mm</w:t>
      </w:r>
    </w:p>
    <w:p w14:paraId="5AED4052" w14:textId="77777777" w:rsidR="00A34D20" w:rsidRDefault="00A34D2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C96341" w14:textId="77777777" w:rsidR="00A34D2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无色玻璃</w:t>
      </w:r>
      <w:r>
        <w:rPr>
          <w:color w:val="0000FF"/>
          <w:kern w:val="2"/>
          <w:szCs w:val="21"/>
          <w:lang w:val="en-US"/>
        </w:rPr>
        <w:t>+0.05mm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S70215</w:t>
      </w:r>
      <w:r>
        <w:rPr>
          <w:color w:val="0000FF"/>
          <w:kern w:val="2"/>
          <w:szCs w:val="21"/>
          <w:lang w:val="en-US"/>
        </w:rPr>
        <w:t>）智能光控节能安全膜</w:t>
      </w:r>
      <w:r>
        <w:rPr>
          <w:color w:val="0000FF"/>
          <w:kern w:val="2"/>
          <w:szCs w:val="21"/>
          <w:lang w:val="en-US"/>
        </w:rPr>
        <w:t>+12A+6mmlow-e</w:t>
      </w:r>
      <w:r>
        <w:rPr>
          <w:color w:val="0000FF"/>
          <w:kern w:val="2"/>
          <w:szCs w:val="21"/>
          <w:lang w:val="en-US"/>
        </w:rPr>
        <w:t>玻璃（塑料窗框）：</w:t>
      </w:r>
    </w:p>
    <w:p w14:paraId="7AF189CE" w14:textId="77777777" w:rsidR="00A34D2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1.690W/m^2.K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0.201</w:t>
      </w:r>
    </w:p>
    <w:p w14:paraId="1F4091D5" w14:textId="77777777" w:rsidR="00A34D20" w:rsidRDefault="00A34D2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B2764BC" w14:textId="77777777" w:rsidR="00A34D2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智能光控隔热膜</w:t>
      </w:r>
      <w:r>
        <w:rPr>
          <w:color w:val="0000FF"/>
          <w:kern w:val="2"/>
          <w:szCs w:val="21"/>
          <w:lang w:val="en-US"/>
        </w:rPr>
        <w:t>S7021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0.05m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>+12A+6mmlow-e</w:t>
      </w:r>
      <w:r>
        <w:rPr>
          <w:color w:val="0000FF"/>
          <w:kern w:val="2"/>
          <w:szCs w:val="21"/>
          <w:lang w:val="en-US"/>
        </w:rPr>
        <w:t>（无窗框）：</w:t>
      </w:r>
    </w:p>
    <w:p w14:paraId="0150374C" w14:textId="77777777" w:rsidR="00A34D2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1.600W/m^2.K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0.331</w:t>
      </w:r>
    </w:p>
    <w:p w14:paraId="7D661E85" w14:textId="77777777" w:rsidR="00A34D20" w:rsidRDefault="00A34D2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ADD232" w14:textId="77777777" w:rsidR="00A34D20" w:rsidRDefault="00000000">
      <w:pPr>
        <w:pStyle w:val="2"/>
        <w:widowControl w:val="0"/>
        <w:rPr>
          <w:kern w:val="2"/>
        </w:rPr>
      </w:pPr>
      <w:bookmarkStart w:id="37" w:name="_Toc121089050"/>
      <w:r>
        <w:rPr>
          <w:kern w:val="2"/>
        </w:rPr>
        <w:t>体形系数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A34D20" w14:paraId="12574714" w14:textId="77777777">
        <w:tc>
          <w:tcPr>
            <w:tcW w:w="2513" w:type="dxa"/>
            <w:shd w:val="clear" w:color="auto" w:fill="E6E6E6"/>
            <w:vAlign w:val="center"/>
          </w:tcPr>
          <w:p w14:paraId="1465B38A" w14:textId="77777777" w:rsidR="00A34D20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1CA573C6" w14:textId="77777777" w:rsidR="00A34D20" w:rsidRDefault="00000000">
            <w:r>
              <w:t>3737.02</w:t>
            </w:r>
          </w:p>
        </w:tc>
      </w:tr>
      <w:tr w:rsidR="00A34D20" w14:paraId="6D92D409" w14:textId="77777777">
        <w:tc>
          <w:tcPr>
            <w:tcW w:w="2513" w:type="dxa"/>
            <w:shd w:val="clear" w:color="auto" w:fill="E6E6E6"/>
            <w:vAlign w:val="center"/>
          </w:tcPr>
          <w:p w14:paraId="394E7D11" w14:textId="77777777" w:rsidR="00A34D20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1320D4DD" w14:textId="77777777" w:rsidR="00A34D20" w:rsidRDefault="00000000">
            <w:r>
              <w:t>13874.37</w:t>
            </w:r>
          </w:p>
        </w:tc>
      </w:tr>
      <w:tr w:rsidR="00A34D20" w14:paraId="38EC6B9E" w14:textId="77777777">
        <w:tc>
          <w:tcPr>
            <w:tcW w:w="2513" w:type="dxa"/>
            <w:shd w:val="clear" w:color="auto" w:fill="E6E6E6"/>
            <w:vAlign w:val="center"/>
          </w:tcPr>
          <w:p w14:paraId="34DD4E7D" w14:textId="77777777" w:rsidR="00A34D20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2918D692" w14:textId="77777777" w:rsidR="00A34D20" w:rsidRDefault="00000000">
            <w:r>
              <w:t>0.27</w:t>
            </w:r>
          </w:p>
        </w:tc>
      </w:tr>
    </w:tbl>
    <w:p w14:paraId="60E9584D" w14:textId="77777777" w:rsidR="00A34D20" w:rsidRDefault="00000000">
      <w:pPr>
        <w:pStyle w:val="2"/>
        <w:widowControl w:val="0"/>
        <w:rPr>
          <w:kern w:val="2"/>
        </w:rPr>
      </w:pPr>
      <w:bookmarkStart w:id="38" w:name="_Toc121089051"/>
      <w:r>
        <w:rPr>
          <w:kern w:val="2"/>
        </w:rPr>
        <w:t>窗墙比</w:t>
      </w:r>
      <w:bookmarkEnd w:id="38"/>
    </w:p>
    <w:p w14:paraId="72ED5BE2" w14:textId="77777777" w:rsidR="00A34D2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9" w:name="_Toc121089052"/>
      <w:r>
        <w:rPr>
          <w:color w:val="000000"/>
          <w:kern w:val="2"/>
          <w:szCs w:val="24"/>
        </w:rPr>
        <w:t>窗墙比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A34D20" w14:paraId="2CD6F865" w14:textId="77777777">
        <w:tc>
          <w:tcPr>
            <w:tcW w:w="1131" w:type="dxa"/>
            <w:shd w:val="clear" w:color="auto" w:fill="E6E6E6"/>
            <w:vAlign w:val="center"/>
          </w:tcPr>
          <w:p w14:paraId="16EAEC1C" w14:textId="77777777" w:rsidR="00A34D20" w:rsidRDefault="00000000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4D709D27" w14:textId="77777777" w:rsidR="00A34D20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449B6BC" w14:textId="77777777" w:rsidR="00A34D20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AF434C5" w14:textId="77777777" w:rsidR="00A34D20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9947C1" w14:textId="77777777" w:rsidR="00A34D20" w:rsidRDefault="00000000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6276F4" w14:textId="77777777" w:rsidR="00A34D20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07A3F30" w14:textId="77777777" w:rsidR="00A34D20" w:rsidRDefault="00000000">
            <w:pPr>
              <w:jc w:val="center"/>
            </w:pPr>
            <w:r>
              <w:t>结论</w:t>
            </w:r>
          </w:p>
        </w:tc>
      </w:tr>
      <w:tr w:rsidR="00A34D20" w14:paraId="42EEB5DC" w14:textId="77777777">
        <w:tc>
          <w:tcPr>
            <w:tcW w:w="1131" w:type="dxa"/>
            <w:shd w:val="clear" w:color="auto" w:fill="E6E6E6"/>
            <w:vAlign w:val="center"/>
          </w:tcPr>
          <w:p w14:paraId="4E03FA01" w14:textId="77777777" w:rsidR="00A34D20" w:rsidRDefault="00000000">
            <w:r>
              <w:t>南向</w:t>
            </w:r>
          </w:p>
        </w:tc>
        <w:tc>
          <w:tcPr>
            <w:tcW w:w="1296" w:type="dxa"/>
            <w:vAlign w:val="center"/>
          </w:tcPr>
          <w:p w14:paraId="099AE4DD" w14:textId="77777777" w:rsidR="00A34D20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64AA65D" w14:textId="77777777" w:rsidR="00A34D20" w:rsidRDefault="00000000">
            <w:r>
              <w:t>134.83</w:t>
            </w:r>
          </w:p>
        </w:tc>
        <w:tc>
          <w:tcPr>
            <w:tcW w:w="1584" w:type="dxa"/>
            <w:vAlign w:val="center"/>
          </w:tcPr>
          <w:p w14:paraId="48DCFA7A" w14:textId="77777777" w:rsidR="00A34D20" w:rsidRDefault="00000000">
            <w:r>
              <w:t>480.07</w:t>
            </w:r>
          </w:p>
        </w:tc>
        <w:tc>
          <w:tcPr>
            <w:tcW w:w="1131" w:type="dxa"/>
            <w:vAlign w:val="center"/>
          </w:tcPr>
          <w:p w14:paraId="6081F91A" w14:textId="77777777" w:rsidR="00A34D20" w:rsidRDefault="00000000">
            <w:r>
              <w:t>0.28</w:t>
            </w:r>
          </w:p>
        </w:tc>
        <w:tc>
          <w:tcPr>
            <w:tcW w:w="1018" w:type="dxa"/>
            <w:vAlign w:val="center"/>
          </w:tcPr>
          <w:p w14:paraId="753E5207" w14:textId="77777777" w:rsidR="00A34D20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72DDD2D9" w14:textId="77777777" w:rsidR="00A34D20" w:rsidRDefault="00000000">
            <w:r>
              <w:t>适宜</w:t>
            </w:r>
          </w:p>
        </w:tc>
      </w:tr>
      <w:tr w:rsidR="00A34D20" w14:paraId="672DA1EF" w14:textId="77777777">
        <w:tc>
          <w:tcPr>
            <w:tcW w:w="1131" w:type="dxa"/>
            <w:shd w:val="clear" w:color="auto" w:fill="E6E6E6"/>
            <w:vAlign w:val="center"/>
          </w:tcPr>
          <w:p w14:paraId="5AC38978" w14:textId="77777777" w:rsidR="00A34D20" w:rsidRDefault="00000000">
            <w:r>
              <w:t>北向</w:t>
            </w:r>
          </w:p>
        </w:tc>
        <w:tc>
          <w:tcPr>
            <w:tcW w:w="1296" w:type="dxa"/>
            <w:vAlign w:val="center"/>
          </w:tcPr>
          <w:p w14:paraId="1A7DA48D" w14:textId="77777777" w:rsidR="00A34D20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11E7489" w14:textId="77777777" w:rsidR="00A34D20" w:rsidRDefault="00000000">
            <w:r>
              <w:t>100.83</w:t>
            </w:r>
          </w:p>
        </w:tc>
        <w:tc>
          <w:tcPr>
            <w:tcW w:w="1584" w:type="dxa"/>
            <w:vAlign w:val="center"/>
          </w:tcPr>
          <w:p w14:paraId="68699843" w14:textId="77777777" w:rsidR="00A34D20" w:rsidRDefault="00000000">
            <w:r>
              <w:t>486.39</w:t>
            </w:r>
          </w:p>
        </w:tc>
        <w:tc>
          <w:tcPr>
            <w:tcW w:w="1131" w:type="dxa"/>
            <w:vAlign w:val="center"/>
          </w:tcPr>
          <w:p w14:paraId="36034324" w14:textId="77777777" w:rsidR="00A34D20" w:rsidRDefault="00000000">
            <w:r>
              <w:t>0.21</w:t>
            </w:r>
          </w:p>
        </w:tc>
        <w:tc>
          <w:tcPr>
            <w:tcW w:w="1018" w:type="dxa"/>
            <w:vAlign w:val="center"/>
          </w:tcPr>
          <w:p w14:paraId="36339F22" w14:textId="77777777" w:rsidR="00A34D20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756CBA22" w14:textId="77777777" w:rsidR="00A34D20" w:rsidRDefault="00000000">
            <w:r>
              <w:t>适宜</w:t>
            </w:r>
          </w:p>
        </w:tc>
      </w:tr>
      <w:tr w:rsidR="00A34D20" w14:paraId="654D9CFA" w14:textId="77777777">
        <w:tc>
          <w:tcPr>
            <w:tcW w:w="1131" w:type="dxa"/>
            <w:shd w:val="clear" w:color="auto" w:fill="E6E6E6"/>
            <w:vAlign w:val="center"/>
          </w:tcPr>
          <w:p w14:paraId="5CAA4A21" w14:textId="77777777" w:rsidR="00A34D20" w:rsidRDefault="00000000">
            <w:r>
              <w:t>东向</w:t>
            </w:r>
          </w:p>
        </w:tc>
        <w:tc>
          <w:tcPr>
            <w:tcW w:w="1296" w:type="dxa"/>
            <w:vAlign w:val="center"/>
          </w:tcPr>
          <w:p w14:paraId="0BEABAF1" w14:textId="77777777" w:rsidR="00A34D20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712790E" w14:textId="77777777" w:rsidR="00A34D20" w:rsidRDefault="00000000">
            <w:r>
              <w:t>453.48</w:t>
            </w:r>
          </w:p>
        </w:tc>
        <w:tc>
          <w:tcPr>
            <w:tcW w:w="1584" w:type="dxa"/>
            <w:vAlign w:val="center"/>
          </w:tcPr>
          <w:p w14:paraId="2ABAEF32" w14:textId="77777777" w:rsidR="00A34D20" w:rsidRDefault="00000000">
            <w:r>
              <w:t>836.50</w:t>
            </w:r>
          </w:p>
        </w:tc>
        <w:tc>
          <w:tcPr>
            <w:tcW w:w="1131" w:type="dxa"/>
            <w:vAlign w:val="center"/>
          </w:tcPr>
          <w:p w14:paraId="60771439" w14:textId="77777777" w:rsidR="00A34D20" w:rsidRDefault="00000000">
            <w:r>
              <w:t>0.54</w:t>
            </w:r>
          </w:p>
        </w:tc>
        <w:tc>
          <w:tcPr>
            <w:tcW w:w="1018" w:type="dxa"/>
            <w:vAlign w:val="center"/>
          </w:tcPr>
          <w:p w14:paraId="534FBE59" w14:textId="77777777" w:rsidR="00A34D20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35464EE6" w14:textId="77777777" w:rsidR="00A34D20" w:rsidRDefault="00000000">
            <w:r>
              <w:t>适宜</w:t>
            </w:r>
          </w:p>
        </w:tc>
      </w:tr>
      <w:tr w:rsidR="00A34D20" w14:paraId="6C9702DB" w14:textId="77777777">
        <w:tc>
          <w:tcPr>
            <w:tcW w:w="1131" w:type="dxa"/>
            <w:shd w:val="clear" w:color="auto" w:fill="E6E6E6"/>
            <w:vAlign w:val="center"/>
          </w:tcPr>
          <w:p w14:paraId="6D8C1156" w14:textId="77777777" w:rsidR="00A34D20" w:rsidRDefault="00000000">
            <w:r>
              <w:t>西向</w:t>
            </w:r>
          </w:p>
        </w:tc>
        <w:tc>
          <w:tcPr>
            <w:tcW w:w="1296" w:type="dxa"/>
            <w:vAlign w:val="center"/>
          </w:tcPr>
          <w:p w14:paraId="31820D60" w14:textId="77777777" w:rsidR="00A34D20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547DC89" w14:textId="77777777" w:rsidR="00A34D20" w:rsidRDefault="00000000">
            <w:r>
              <w:t>393.07</w:t>
            </w:r>
          </w:p>
        </w:tc>
        <w:tc>
          <w:tcPr>
            <w:tcW w:w="1584" w:type="dxa"/>
            <w:vAlign w:val="center"/>
          </w:tcPr>
          <w:p w14:paraId="10E46A9C" w14:textId="77777777" w:rsidR="00A34D20" w:rsidRDefault="00000000">
            <w:r>
              <w:t>780.30</w:t>
            </w:r>
          </w:p>
        </w:tc>
        <w:tc>
          <w:tcPr>
            <w:tcW w:w="1131" w:type="dxa"/>
            <w:vAlign w:val="center"/>
          </w:tcPr>
          <w:p w14:paraId="25DA994C" w14:textId="77777777" w:rsidR="00A34D20" w:rsidRDefault="00000000">
            <w:r>
              <w:t>0.50</w:t>
            </w:r>
          </w:p>
        </w:tc>
        <w:tc>
          <w:tcPr>
            <w:tcW w:w="1018" w:type="dxa"/>
            <w:vAlign w:val="center"/>
          </w:tcPr>
          <w:p w14:paraId="4E37BC0B" w14:textId="77777777" w:rsidR="00A34D20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4B35DE1E" w14:textId="77777777" w:rsidR="00A34D20" w:rsidRDefault="00000000">
            <w:r>
              <w:t>适宜</w:t>
            </w:r>
          </w:p>
        </w:tc>
      </w:tr>
      <w:tr w:rsidR="00A34D20" w14:paraId="7352F863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78558337" w14:textId="77777777" w:rsidR="00A34D20" w:rsidRDefault="00000000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0397D855" w14:textId="77777777" w:rsidR="00A34D20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A34D20" w14:paraId="651EE8C4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510FE10E" w14:textId="77777777" w:rsidR="00A34D20" w:rsidRDefault="00000000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6939AFEC" w14:textId="77777777" w:rsidR="00A34D20" w:rsidRDefault="00000000">
            <w:r>
              <w:t>夏热冬冷地区甲类公共建筑各单一立面窗墙面积比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A34D20" w14:paraId="6A554A2F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6DD4A6F4" w14:textId="77777777" w:rsidR="00A34D20" w:rsidRDefault="00000000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1215D33B" w14:textId="77777777" w:rsidR="00A34D20" w:rsidRDefault="00000000">
            <w:r>
              <w:t>适宜</w:t>
            </w:r>
          </w:p>
        </w:tc>
      </w:tr>
    </w:tbl>
    <w:p w14:paraId="650BDF6A" w14:textId="77777777" w:rsidR="00A34D2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121089053"/>
      <w:r>
        <w:rPr>
          <w:color w:val="000000"/>
          <w:kern w:val="2"/>
          <w:szCs w:val="24"/>
        </w:rPr>
        <w:t>外窗表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A34D20" w14:paraId="26499465" w14:textId="77777777">
        <w:tc>
          <w:tcPr>
            <w:tcW w:w="1160" w:type="dxa"/>
            <w:shd w:val="clear" w:color="auto" w:fill="E6E6E6"/>
            <w:vAlign w:val="center"/>
          </w:tcPr>
          <w:p w14:paraId="1386C665" w14:textId="77777777" w:rsidR="00A34D20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475BED9" w14:textId="77777777" w:rsidR="00A34D20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427607A" w14:textId="77777777" w:rsidR="00A34D20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15ACF367" w14:textId="77777777" w:rsidR="00A34D20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7026A0C" w14:textId="77777777" w:rsidR="00A34D20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2AB079B" w14:textId="77777777" w:rsidR="00A34D20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64F9675" w14:textId="77777777" w:rsidR="00A34D20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64BD57B" w14:textId="77777777" w:rsidR="00A34D20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A34D20" w14:paraId="53911C37" w14:textId="77777777">
        <w:tc>
          <w:tcPr>
            <w:tcW w:w="1160" w:type="dxa"/>
            <w:vMerge w:val="restart"/>
            <w:vAlign w:val="center"/>
          </w:tcPr>
          <w:p w14:paraId="6FCEAFD2" w14:textId="77777777" w:rsidR="00A34D20" w:rsidRDefault="00000000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673BEFEA" w14:textId="77777777" w:rsidR="00A34D20" w:rsidRDefault="00000000">
            <w:r>
              <w:t>南</w:t>
            </w:r>
            <w:r>
              <w:t>-</w:t>
            </w:r>
            <w:r>
              <w:t>默认立面</w:t>
            </w:r>
            <w:r>
              <w:br/>
              <w:t>134.83</w:t>
            </w:r>
          </w:p>
        </w:tc>
        <w:tc>
          <w:tcPr>
            <w:tcW w:w="1562" w:type="dxa"/>
            <w:vAlign w:val="center"/>
          </w:tcPr>
          <w:p w14:paraId="016FE21E" w14:textId="77777777" w:rsidR="00A34D20" w:rsidRDefault="00A34D20"/>
        </w:tc>
        <w:tc>
          <w:tcPr>
            <w:tcW w:w="1386" w:type="dxa"/>
            <w:vAlign w:val="center"/>
          </w:tcPr>
          <w:p w14:paraId="3C4240E9" w14:textId="77777777" w:rsidR="00A34D20" w:rsidRDefault="00000000">
            <w:r>
              <w:t>8.00×4.20</w:t>
            </w:r>
          </w:p>
        </w:tc>
        <w:tc>
          <w:tcPr>
            <w:tcW w:w="735" w:type="dxa"/>
            <w:vAlign w:val="center"/>
          </w:tcPr>
          <w:p w14:paraId="54C10455" w14:textId="77777777" w:rsidR="00A34D20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0BD02672" w14:textId="77777777" w:rsidR="00A34D20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4B5F96AA" w14:textId="77777777" w:rsidR="00A34D20" w:rsidRDefault="00000000">
            <w:r>
              <w:t>33.60</w:t>
            </w:r>
          </w:p>
        </w:tc>
        <w:tc>
          <w:tcPr>
            <w:tcW w:w="1262" w:type="dxa"/>
            <w:vAlign w:val="center"/>
          </w:tcPr>
          <w:p w14:paraId="2D23DAE4" w14:textId="77777777" w:rsidR="00A34D20" w:rsidRDefault="00000000">
            <w:r>
              <w:t>100.81</w:t>
            </w:r>
          </w:p>
        </w:tc>
      </w:tr>
      <w:tr w:rsidR="00A34D20" w14:paraId="7ABE6E67" w14:textId="77777777">
        <w:tc>
          <w:tcPr>
            <w:tcW w:w="1160" w:type="dxa"/>
            <w:vMerge/>
            <w:vAlign w:val="center"/>
          </w:tcPr>
          <w:p w14:paraId="00F45D73" w14:textId="77777777" w:rsidR="00A34D20" w:rsidRDefault="00A34D20"/>
        </w:tc>
        <w:tc>
          <w:tcPr>
            <w:tcW w:w="1245" w:type="dxa"/>
            <w:vMerge/>
            <w:vAlign w:val="center"/>
          </w:tcPr>
          <w:p w14:paraId="39B1B4BB" w14:textId="77777777" w:rsidR="00A34D20" w:rsidRDefault="00A34D20"/>
        </w:tc>
        <w:tc>
          <w:tcPr>
            <w:tcW w:w="1562" w:type="dxa"/>
            <w:vAlign w:val="center"/>
          </w:tcPr>
          <w:p w14:paraId="716F4D5D" w14:textId="77777777" w:rsidR="00A34D20" w:rsidRDefault="00000000">
            <w:r>
              <w:t>C2721</w:t>
            </w:r>
          </w:p>
        </w:tc>
        <w:tc>
          <w:tcPr>
            <w:tcW w:w="1386" w:type="dxa"/>
            <w:vAlign w:val="center"/>
          </w:tcPr>
          <w:p w14:paraId="55F7CF83" w14:textId="77777777" w:rsidR="00A34D20" w:rsidRDefault="00000000">
            <w:r>
              <w:t>2.70×2.10</w:t>
            </w:r>
          </w:p>
        </w:tc>
        <w:tc>
          <w:tcPr>
            <w:tcW w:w="735" w:type="dxa"/>
            <w:vAlign w:val="center"/>
          </w:tcPr>
          <w:p w14:paraId="1EE0AFA1" w14:textId="77777777" w:rsidR="00A34D20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2CBE8191" w14:textId="77777777" w:rsidR="00A34D20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14:paraId="237D557E" w14:textId="77777777" w:rsidR="00A34D20" w:rsidRDefault="00000000">
            <w:r>
              <w:t>5.67</w:t>
            </w:r>
          </w:p>
        </w:tc>
        <w:tc>
          <w:tcPr>
            <w:tcW w:w="1262" w:type="dxa"/>
            <w:vAlign w:val="center"/>
          </w:tcPr>
          <w:p w14:paraId="1A4596FF" w14:textId="77777777" w:rsidR="00A34D20" w:rsidRDefault="00000000">
            <w:r>
              <w:t>34.02</w:t>
            </w:r>
          </w:p>
        </w:tc>
      </w:tr>
      <w:tr w:rsidR="00A34D20" w14:paraId="043A94C6" w14:textId="77777777">
        <w:tc>
          <w:tcPr>
            <w:tcW w:w="1160" w:type="dxa"/>
            <w:vAlign w:val="center"/>
          </w:tcPr>
          <w:p w14:paraId="769E6757" w14:textId="77777777" w:rsidR="00A34D20" w:rsidRDefault="00000000">
            <w:r>
              <w:t>北向</w:t>
            </w:r>
          </w:p>
        </w:tc>
        <w:tc>
          <w:tcPr>
            <w:tcW w:w="1245" w:type="dxa"/>
            <w:vAlign w:val="center"/>
          </w:tcPr>
          <w:p w14:paraId="35EF739C" w14:textId="77777777" w:rsidR="00A34D20" w:rsidRDefault="00000000">
            <w:r>
              <w:t>北</w:t>
            </w:r>
            <w:r>
              <w:t>-</w:t>
            </w:r>
            <w:r>
              <w:t>默认立面</w:t>
            </w:r>
            <w:r>
              <w:br/>
              <w:t>100.83</w:t>
            </w:r>
          </w:p>
        </w:tc>
        <w:tc>
          <w:tcPr>
            <w:tcW w:w="1562" w:type="dxa"/>
            <w:vAlign w:val="center"/>
          </w:tcPr>
          <w:p w14:paraId="3E32FD04" w14:textId="77777777" w:rsidR="00A34D20" w:rsidRDefault="00A34D20"/>
        </w:tc>
        <w:tc>
          <w:tcPr>
            <w:tcW w:w="1386" w:type="dxa"/>
            <w:vAlign w:val="center"/>
          </w:tcPr>
          <w:p w14:paraId="45215805" w14:textId="77777777" w:rsidR="00A34D20" w:rsidRDefault="00000000">
            <w:r>
              <w:t>8.00×4.20</w:t>
            </w:r>
          </w:p>
        </w:tc>
        <w:tc>
          <w:tcPr>
            <w:tcW w:w="735" w:type="dxa"/>
            <w:vAlign w:val="center"/>
          </w:tcPr>
          <w:p w14:paraId="2B3AA24B" w14:textId="77777777" w:rsidR="00A34D20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0370CEFF" w14:textId="77777777" w:rsidR="00A34D20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19C1C583" w14:textId="77777777" w:rsidR="00A34D20" w:rsidRDefault="00000000">
            <w:r>
              <w:t>33.61</w:t>
            </w:r>
          </w:p>
        </w:tc>
        <w:tc>
          <w:tcPr>
            <w:tcW w:w="1262" w:type="dxa"/>
            <w:vAlign w:val="center"/>
          </w:tcPr>
          <w:p w14:paraId="39C2E0E5" w14:textId="77777777" w:rsidR="00A34D20" w:rsidRDefault="00000000">
            <w:r>
              <w:t>100.83</w:t>
            </w:r>
          </w:p>
        </w:tc>
      </w:tr>
      <w:tr w:rsidR="00A34D20" w14:paraId="3E36CD63" w14:textId="77777777">
        <w:tc>
          <w:tcPr>
            <w:tcW w:w="1160" w:type="dxa"/>
            <w:vMerge w:val="restart"/>
            <w:vAlign w:val="center"/>
          </w:tcPr>
          <w:p w14:paraId="566A32C4" w14:textId="77777777" w:rsidR="00A34D20" w:rsidRDefault="0000000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432A63F1" w14:textId="77777777" w:rsidR="00A34D20" w:rsidRDefault="00000000">
            <w:r>
              <w:t>东</w:t>
            </w:r>
            <w:r>
              <w:t>-</w:t>
            </w:r>
            <w:r>
              <w:t>默认立面</w:t>
            </w:r>
            <w:r>
              <w:br/>
              <w:t>453.48</w:t>
            </w:r>
          </w:p>
        </w:tc>
        <w:tc>
          <w:tcPr>
            <w:tcW w:w="1562" w:type="dxa"/>
            <w:vAlign w:val="center"/>
          </w:tcPr>
          <w:p w14:paraId="4C48ED1E" w14:textId="77777777" w:rsidR="00A34D20" w:rsidRDefault="00A34D20"/>
        </w:tc>
        <w:tc>
          <w:tcPr>
            <w:tcW w:w="1386" w:type="dxa"/>
            <w:vAlign w:val="center"/>
          </w:tcPr>
          <w:p w14:paraId="24BD6633" w14:textId="77777777" w:rsidR="00A34D20" w:rsidRDefault="00000000">
            <w:r>
              <w:t>1.88×4.20</w:t>
            </w:r>
          </w:p>
        </w:tc>
        <w:tc>
          <w:tcPr>
            <w:tcW w:w="735" w:type="dxa"/>
            <w:vAlign w:val="center"/>
          </w:tcPr>
          <w:p w14:paraId="11068540" w14:textId="77777777" w:rsidR="00A34D20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232B01B" w14:textId="77777777" w:rsidR="00A34D2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D9ADD11" w14:textId="77777777" w:rsidR="00A34D20" w:rsidRDefault="00000000">
            <w:r>
              <w:t>7.90</w:t>
            </w:r>
          </w:p>
        </w:tc>
        <w:tc>
          <w:tcPr>
            <w:tcW w:w="1262" w:type="dxa"/>
            <w:vAlign w:val="center"/>
          </w:tcPr>
          <w:p w14:paraId="291FA62D" w14:textId="77777777" w:rsidR="00A34D20" w:rsidRDefault="00000000">
            <w:r>
              <w:t>7.90</w:t>
            </w:r>
          </w:p>
        </w:tc>
      </w:tr>
      <w:tr w:rsidR="00A34D20" w14:paraId="0277D8C2" w14:textId="77777777">
        <w:tc>
          <w:tcPr>
            <w:tcW w:w="1160" w:type="dxa"/>
            <w:vMerge/>
            <w:vAlign w:val="center"/>
          </w:tcPr>
          <w:p w14:paraId="57721BEA" w14:textId="77777777" w:rsidR="00A34D20" w:rsidRDefault="00A34D20"/>
        </w:tc>
        <w:tc>
          <w:tcPr>
            <w:tcW w:w="1245" w:type="dxa"/>
            <w:vMerge/>
            <w:vAlign w:val="center"/>
          </w:tcPr>
          <w:p w14:paraId="4FA5CEC0" w14:textId="77777777" w:rsidR="00A34D20" w:rsidRDefault="00A34D20"/>
        </w:tc>
        <w:tc>
          <w:tcPr>
            <w:tcW w:w="1562" w:type="dxa"/>
            <w:vAlign w:val="center"/>
          </w:tcPr>
          <w:p w14:paraId="26F9876C" w14:textId="77777777" w:rsidR="00A34D20" w:rsidRDefault="00A34D20"/>
        </w:tc>
        <w:tc>
          <w:tcPr>
            <w:tcW w:w="1386" w:type="dxa"/>
            <w:vAlign w:val="center"/>
          </w:tcPr>
          <w:p w14:paraId="4DCD14BF" w14:textId="77777777" w:rsidR="00A34D20" w:rsidRDefault="00000000">
            <w:r>
              <w:t>2.10×4.20</w:t>
            </w:r>
          </w:p>
        </w:tc>
        <w:tc>
          <w:tcPr>
            <w:tcW w:w="735" w:type="dxa"/>
            <w:vAlign w:val="center"/>
          </w:tcPr>
          <w:p w14:paraId="4FA1CD69" w14:textId="77777777" w:rsidR="00A34D20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D520FD0" w14:textId="77777777" w:rsidR="00A34D2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03549CC" w14:textId="77777777" w:rsidR="00A34D20" w:rsidRDefault="00000000">
            <w:r>
              <w:t>8.81</w:t>
            </w:r>
          </w:p>
        </w:tc>
        <w:tc>
          <w:tcPr>
            <w:tcW w:w="1262" w:type="dxa"/>
            <w:vAlign w:val="center"/>
          </w:tcPr>
          <w:p w14:paraId="375CE988" w14:textId="77777777" w:rsidR="00A34D20" w:rsidRDefault="00000000">
            <w:r>
              <w:t>8.81</w:t>
            </w:r>
          </w:p>
        </w:tc>
      </w:tr>
      <w:tr w:rsidR="00A34D20" w14:paraId="00C7CB52" w14:textId="77777777">
        <w:tc>
          <w:tcPr>
            <w:tcW w:w="1160" w:type="dxa"/>
            <w:vMerge/>
            <w:vAlign w:val="center"/>
          </w:tcPr>
          <w:p w14:paraId="4AC32F7E" w14:textId="77777777" w:rsidR="00A34D20" w:rsidRDefault="00A34D20"/>
        </w:tc>
        <w:tc>
          <w:tcPr>
            <w:tcW w:w="1245" w:type="dxa"/>
            <w:vMerge/>
            <w:vAlign w:val="center"/>
          </w:tcPr>
          <w:p w14:paraId="3D01C446" w14:textId="77777777" w:rsidR="00A34D20" w:rsidRDefault="00A34D20"/>
        </w:tc>
        <w:tc>
          <w:tcPr>
            <w:tcW w:w="1562" w:type="dxa"/>
            <w:vAlign w:val="center"/>
          </w:tcPr>
          <w:p w14:paraId="07D39790" w14:textId="77777777" w:rsidR="00A34D20" w:rsidRDefault="00A34D20"/>
        </w:tc>
        <w:tc>
          <w:tcPr>
            <w:tcW w:w="1386" w:type="dxa"/>
            <w:vAlign w:val="center"/>
          </w:tcPr>
          <w:p w14:paraId="5B6A1287" w14:textId="77777777" w:rsidR="00A34D20" w:rsidRDefault="00000000">
            <w:r>
              <w:t>1.89×4.20</w:t>
            </w:r>
          </w:p>
        </w:tc>
        <w:tc>
          <w:tcPr>
            <w:tcW w:w="735" w:type="dxa"/>
            <w:vAlign w:val="center"/>
          </w:tcPr>
          <w:p w14:paraId="0F55AD1F" w14:textId="77777777" w:rsidR="00A34D20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4DF3D33" w14:textId="77777777" w:rsidR="00A34D2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33BBD8B" w14:textId="77777777" w:rsidR="00A34D20" w:rsidRDefault="00000000">
            <w:r>
              <w:t>7.93</w:t>
            </w:r>
          </w:p>
        </w:tc>
        <w:tc>
          <w:tcPr>
            <w:tcW w:w="1262" w:type="dxa"/>
            <w:vAlign w:val="center"/>
          </w:tcPr>
          <w:p w14:paraId="05E36C8B" w14:textId="77777777" w:rsidR="00A34D20" w:rsidRDefault="00000000">
            <w:r>
              <w:t>7.93</w:t>
            </w:r>
          </w:p>
        </w:tc>
      </w:tr>
      <w:tr w:rsidR="00A34D20" w14:paraId="17071518" w14:textId="77777777">
        <w:tc>
          <w:tcPr>
            <w:tcW w:w="1160" w:type="dxa"/>
            <w:vMerge/>
            <w:vAlign w:val="center"/>
          </w:tcPr>
          <w:p w14:paraId="0BCFAC75" w14:textId="77777777" w:rsidR="00A34D20" w:rsidRDefault="00A34D20"/>
        </w:tc>
        <w:tc>
          <w:tcPr>
            <w:tcW w:w="1245" w:type="dxa"/>
            <w:vMerge/>
            <w:vAlign w:val="center"/>
          </w:tcPr>
          <w:p w14:paraId="3917C9AA" w14:textId="77777777" w:rsidR="00A34D20" w:rsidRDefault="00A34D20"/>
        </w:tc>
        <w:tc>
          <w:tcPr>
            <w:tcW w:w="1562" w:type="dxa"/>
            <w:vAlign w:val="center"/>
          </w:tcPr>
          <w:p w14:paraId="60A056D6" w14:textId="77777777" w:rsidR="00A34D20" w:rsidRDefault="00A34D20"/>
        </w:tc>
        <w:tc>
          <w:tcPr>
            <w:tcW w:w="1386" w:type="dxa"/>
            <w:vAlign w:val="center"/>
          </w:tcPr>
          <w:p w14:paraId="02302A42" w14:textId="77777777" w:rsidR="00A34D20" w:rsidRDefault="00000000">
            <w:r>
              <w:t>7.35×4.20</w:t>
            </w:r>
          </w:p>
        </w:tc>
        <w:tc>
          <w:tcPr>
            <w:tcW w:w="735" w:type="dxa"/>
            <w:vAlign w:val="center"/>
          </w:tcPr>
          <w:p w14:paraId="0CD1E9A4" w14:textId="77777777" w:rsidR="00A34D20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BFCECE1" w14:textId="77777777" w:rsidR="00A34D2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1185C54" w14:textId="77777777" w:rsidR="00A34D20" w:rsidRDefault="00000000">
            <w:r>
              <w:t>30.85</w:t>
            </w:r>
          </w:p>
        </w:tc>
        <w:tc>
          <w:tcPr>
            <w:tcW w:w="1262" w:type="dxa"/>
            <w:vAlign w:val="center"/>
          </w:tcPr>
          <w:p w14:paraId="7E9AE318" w14:textId="77777777" w:rsidR="00A34D20" w:rsidRDefault="00000000">
            <w:r>
              <w:t>61.70</w:t>
            </w:r>
          </w:p>
        </w:tc>
      </w:tr>
      <w:tr w:rsidR="00A34D20" w14:paraId="746757B6" w14:textId="77777777">
        <w:tc>
          <w:tcPr>
            <w:tcW w:w="1160" w:type="dxa"/>
            <w:vMerge/>
            <w:vAlign w:val="center"/>
          </w:tcPr>
          <w:p w14:paraId="05C0F97D" w14:textId="77777777" w:rsidR="00A34D20" w:rsidRDefault="00A34D20"/>
        </w:tc>
        <w:tc>
          <w:tcPr>
            <w:tcW w:w="1245" w:type="dxa"/>
            <w:vMerge/>
            <w:vAlign w:val="center"/>
          </w:tcPr>
          <w:p w14:paraId="572FD3A0" w14:textId="77777777" w:rsidR="00A34D20" w:rsidRDefault="00A34D20"/>
        </w:tc>
        <w:tc>
          <w:tcPr>
            <w:tcW w:w="1562" w:type="dxa"/>
            <w:vAlign w:val="center"/>
          </w:tcPr>
          <w:p w14:paraId="60D68933" w14:textId="77777777" w:rsidR="00A34D20" w:rsidRDefault="00A34D20"/>
        </w:tc>
        <w:tc>
          <w:tcPr>
            <w:tcW w:w="1386" w:type="dxa"/>
            <w:vAlign w:val="center"/>
          </w:tcPr>
          <w:p w14:paraId="215A4ED5" w14:textId="77777777" w:rsidR="00A34D20" w:rsidRDefault="00000000">
            <w:r>
              <w:t>10.28×4.20</w:t>
            </w:r>
          </w:p>
        </w:tc>
        <w:tc>
          <w:tcPr>
            <w:tcW w:w="735" w:type="dxa"/>
            <w:vAlign w:val="center"/>
          </w:tcPr>
          <w:p w14:paraId="208F0B09" w14:textId="77777777" w:rsidR="00A34D20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2AA720F4" w14:textId="77777777" w:rsidR="00A34D20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68A7EB75" w14:textId="77777777" w:rsidR="00A34D20" w:rsidRDefault="00000000">
            <w:r>
              <w:t>43.17</w:t>
            </w:r>
          </w:p>
        </w:tc>
        <w:tc>
          <w:tcPr>
            <w:tcW w:w="1262" w:type="dxa"/>
            <w:vAlign w:val="center"/>
          </w:tcPr>
          <w:p w14:paraId="0D00D7E6" w14:textId="77777777" w:rsidR="00A34D20" w:rsidRDefault="00000000">
            <w:r>
              <w:t>172.66</w:t>
            </w:r>
          </w:p>
        </w:tc>
      </w:tr>
      <w:tr w:rsidR="00A34D20" w14:paraId="51D8F7FE" w14:textId="77777777">
        <w:tc>
          <w:tcPr>
            <w:tcW w:w="1160" w:type="dxa"/>
            <w:vMerge/>
            <w:vAlign w:val="center"/>
          </w:tcPr>
          <w:p w14:paraId="3B9CD40F" w14:textId="77777777" w:rsidR="00A34D20" w:rsidRDefault="00A34D20"/>
        </w:tc>
        <w:tc>
          <w:tcPr>
            <w:tcW w:w="1245" w:type="dxa"/>
            <w:vMerge/>
            <w:vAlign w:val="center"/>
          </w:tcPr>
          <w:p w14:paraId="0A800F81" w14:textId="77777777" w:rsidR="00A34D20" w:rsidRDefault="00A34D20"/>
        </w:tc>
        <w:tc>
          <w:tcPr>
            <w:tcW w:w="1562" w:type="dxa"/>
            <w:vAlign w:val="center"/>
          </w:tcPr>
          <w:p w14:paraId="6DDF8959" w14:textId="77777777" w:rsidR="00A34D20" w:rsidRDefault="00000000">
            <w:r>
              <w:t>C2427</w:t>
            </w:r>
          </w:p>
        </w:tc>
        <w:tc>
          <w:tcPr>
            <w:tcW w:w="1386" w:type="dxa"/>
            <w:vAlign w:val="center"/>
          </w:tcPr>
          <w:p w14:paraId="33A51218" w14:textId="77777777" w:rsidR="00A34D20" w:rsidRDefault="00000000">
            <w:r>
              <w:t>2.40×2.70</w:t>
            </w:r>
          </w:p>
        </w:tc>
        <w:tc>
          <w:tcPr>
            <w:tcW w:w="735" w:type="dxa"/>
            <w:vAlign w:val="center"/>
          </w:tcPr>
          <w:p w14:paraId="5EB3F8CF" w14:textId="77777777" w:rsidR="00A34D20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395D1217" w14:textId="77777777" w:rsidR="00A34D20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428BBD9E" w14:textId="77777777" w:rsidR="00A34D20" w:rsidRDefault="00000000">
            <w:r>
              <w:t>6.48</w:t>
            </w:r>
          </w:p>
        </w:tc>
        <w:tc>
          <w:tcPr>
            <w:tcW w:w="1262" w:type="dxa"/>
            <w:vAlign w:val="center"/>
          </w:tcPr>
          <w:p w14:paraId="05F63842" w14:textId="77777777" w:rsidR="00A34D20" w:rsidRDefault="00000000">
            <w:r>
              <w:t>51.86</w:t>
            </w:r>
          </w:p>
        </w:tc>
      </w:tr>
      <w:tr w:rsidR="00A34D20" w14:paraId="20152E84" w14:textId="77777777">
        <w:tc>
          <w:tcPr>
            <w:tcW w:w="1160" w:type="dxa"/>
            <w:vMerge/>
            <w:vAlign w:val="center"/>
          </w:tcPr>
          <w:p w14:paraId="0BAEB813" w14:textId="77777777" w:rsidR="00A34D20" w:rsidRDefault="00A34D20"/>
        </w:tc>
        <w:tc>
          <w:tcPr>
            <w:tcW w:w="1245" w:type="dxa"/>
            <w:vMerge/>
            <w:vAlign w:val="center"/>
          </w:tcPr>
          <w:p w14:paraId="48D85A7D" w14:textId="77777777" w:rsidR="00A34D20" w:rsidRDefault="00A34D20"/>
        </w:tc>
        <w:tc>
          <w:tcPr>
            <w:tcW w:w="1562" w:type="dxa"/>
            <w:vAlign w:val="center"/>
          </w:tcPr>
          <w:p w14:paraId="2F143FFC" w14:textId="77777777" w:rsidR="00A34D20" w:rsidRDefault="00000000">
            <w:r>
              <w:t>C2427</w:t>
            </w:r>
          </w:p>
        </w:tc>
        <w:tc>
          <w:tcPr>
            <w:tcW w:w="1386" w:type="dxa"/>
            <w:vAlign w:val="center"/>
          </w:tcPr>
          <w:p w14:paraId="36E76078" w14:textId="77777777" w:rsidR="00A34D20" w:rsidRDefault="00000000">
            <w:r>
              <w:t>2.40×2.70</w:t>
            </w:r>
          </w:p>
        </w:tc>
        <w:tc>
          <w:tcPr>
            <w:tcW w:w="735" w:type="dxa"/>
            <w:vAlign w:val="center"/>
          </w:tcPr>
          <w:p w14:paraId="656C9EBA" w14:textId="77777777" w:rsidR="00A34D20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13123C2F" w14:textId="77777777" w:rsidR="00A34D20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3D9B9F28" w14:textId="77777777" w:rsidR="00A34D20" w:rsidRDefault="00000000">
            <w:r>
              <w:t>6.48</w:t>
            </w:r>
          </w:p>
        </w:tc>
        <w:tc>
          <w:tcPr>
            <w:tcW w:w="1262" w:type="dxa"/>
            <w:vAlign w:val="center"/>
          </w:tcPr>
          <w:p w14:paraId="16359155" w14:textId="77777777" w:rsidR="00A34D20" w:rsidRDefault="00000000">
            <w:r>
              <w:t>51.86</w:t>
            </w:r>
          </w:p>
        </w:tc>
      </w:tr>
      <w:tr w:rsidR="00A34D20" w14:paraId="4808DDE2" w14:textId="77777777">
        <w:tc>
          <w:tcPr>
            <w:tcW w:w="1160" w:type="dxa"/>
            <w:vMerge/>
            <w:vAlign w:val="center"/>
          </w:tcPr>
          <w:p w14:paraId="67A6401D" w14:textId="77777777" w:rsidR="00A34D20" w:rsidRDefault="00A34D20"/>
        </w:tc>
        <w:tc>
          <w:tcPr>
            <w:tcW w:w="1245" w:type="dxa"/>
            <w:vMerge/>
            <w:vAlign w:val="center"/>
          </w:tcPr>
          <w:p w14:paraId="6FF68148" w14:textId="77777777" w:rsidR="00A34D20" w:rsidRDefault="00A34D20"/>
        </w:tc>
        <w:tc>
          <w:tcPr>
            <w:tcW w:w="1562" w:type="dxa"/>
            <w:vAlign w:val="center"/>
          </w:tcPr>
          <w:p w14:paraId="5ECAA4CF" w14:textId="77777777" w:rsidR="00A34D20" w:rsidRDefault="00000000">
            <w:r>
              <w:t>C2427</w:t>
            </w:r>
          </w:p>
        </w:tc>
        <w:tc>
          <w:tcPr>
            <w:tcW w:w="1386" w:type="dxa"/>
            <w:vAlign w:val="center"/>
          </w:tcPr>
          <w:p w14:paraId="1F218A91" w14:textId="77777777" w:rsidR="00A34D20" w:rsidRDefault="00000000">
            <w:r>
              <w:t>2.40×2.70</w:t>
            </w:r>
          </w:p>
        </w:tc>
        <w:tc>
          <w:tcPr>
            <w:tcW w:w="735" w:type="dxa"/>
            <w:vAlign w:val="center"/>
          </w:tcPr>
          <w:p w14:paraId="64CDAFB2" w14:textId="77777777" w:rsidR="00A34D20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41DA2365" w14:textId="77777777" w:rsidR="00A34D20" w:rsidRDefault="00000000">
            <w:r>
              <w:t>14</w:t>
            </w:r>
          </w:p>
        </w:tc>
        <w:tc>
          <w:tcPr>
            <w:tcW w:w="1262" w:type="dxa"/>
            <w:vAlign w:val="center"/>
          </w:tcPr>
          <w:p w14:paraId="688CAA76" w14:textId="77777777" w:rsidR="00A34D20" w:rsidRDefault="00000000">
            <w:r>
              <w:t>6.48</w:t>
            </w:r>
          </w:p>
        </w:tc>
        <w:tc>
          <w:tcPr>
            <w:tcW w:w="1262" w:type="dxa"/>
            <w:vAlign w:val="center"/>
          </w:tcPr>
          <w:p w14:paraId="777469B9" w14:textId="77777777" w:rsidR="00A34D20" w:rsidRDefault="00000000">
            <w:r>
              <w:t>90.75</w:t>
            </w:r>
          </w:p>
        </w:tc>
      </w:tr>
      <w:tr w:rsidR="00A34D20" w14:paraId="61C1AE9E" w14:textId="77777777">
        <w:tc>
          <w:tcPr>
            <w:tcW w:w="1160" w:type="dxa"/>
            <w:vMerge w:val="restart"/>
            <w:vAlign w:val="center"/>
          </w:tcPr>
          <w:p w14:paraId="173514B9" w14:textId="77777777" w:rsidR="00A34D20" w:rsidRDefault="0000000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6A68CD14" w14:textId="77777777" w:rsidR="00A34D20" w:rsidRDefault="00000000">
            <w:r>
              <w:t>西</w:t>
            </w:r>
            <w:r>
              <w:t>-</w:t>
            </w:r>
            <w:r>
              <w:t>默认立面</w:t>
            </w:r>
            <w:r>
              <w:br/>
              <w:t>393.07</w:t>
            </w:r>
          </w:p>
        </w:tc>
        <w:tc>
          <w:tcPr>
            <w:tcW w:w="1562" w:type="dxa"/>
            <w:vAlign w:val="center"/>
          </w:tcPr>
          <w:p w14:paraId="51906A3B" w14:textId="77777777" w:rsidR="00A34D20" w:rsidRDefault="00A34D20"/>
        </w:tc>
        <w:tc>
          <w:tcPr>
            <w:tcW w:w="1386" w:type="dxa"/>
            <w:vAlign w:val="center"/>
          </w:tcPr>
          <w:p w14:paraId="2C483DD7" w14:textId="77777777" w:rsidR="00A34D20" w:rsidRDefault="00000000">
            <w:r>
              <w:t>10.71×4.20</w:t>
            </w:r>
          </w:p>
        </w:tc>
        <w:tc>
          <w:tcPr>
            <w:tcW w:w="735" w:type="dxa"/>
            <w:vAlign w:val="center"/>
          </w:tcPr>
          <w:p w14:paraId="6A7923DD" w14:textId="77777777" w:rsidR="00A34D20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4461CF6B" w14:textId="77777777" w:rsidR="00A34D20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14:paraId="775F188E" w14:textId="77777777" w:rsidR="00A34D20" w:rsidRDefault="00000000">
            <w:r>
              <w:t>44.98</w:t>
            </w:r>
          </w:p>
        </w:tc>
        <w:tc>
          <w:tcPr>
            <w:tcW w:w="1262" w:type="dxa"/>
            <w:vAlign w:val="center"/>
          </w:tcPr>
          <w:p w14:paraId="163DF3E1" w14:textId="77777777" w:rsidR="00A34D20" w:rsidRDefault="00000000">
            <w:r>
              <w:t>269.90</w:t>
            </w:r>
          </w:p>
        </w:tc>
      </w:tr>
      <w:tr w:rsidR="00A34D20" w14:paraId="498D61F3" w14:textId="77777777">
        <w:tc>
          <w:tcPr>
            <w:tcW w:w="1160" w:type="dxa"/>
            <w:vMerge/>
            <w:vAlign w:val="center"/>
          </w:tcPr>
          <w:p w14:paraId="5E54BFDC" w14:textId="77777777" w:rsidR="00A34D20" w:rsidRDefault="00A34D20"/>
        </w:tc>
        <w:tc>
          <w:tcPr>
            <w:tcW w:w="1245" w:type="dxa"/>
            <w:vMerge/>
            <w:vAlign w:val="center"/>
          </w:tcPr>
          <w:p w14:paraId="74513A4D" w14:textId="77777777" w:rsidR="00A34D20" w:rsidRDefault="00A34D20"/>
        </w:tc>
        <w:tc>
          <w:tcPr>
            <w:tcW w:w="1562" w:type="dxa"/>
            <w:vAlign w:val="center"/>
          </w:tcPr>
          <w:p w14:paraId="6B36A4F0" w14:textId="77777777" w:rsidR="00A34D20" w:rsidRDefault="00000000">
            <w:r>
              <w:t>C2427</w:t>
            </w:r>
          </w:p>
        </w:tc>
        <w:tc>
          <w:tcPr>
            <w:tcW w:w="1386" w:type="dxa"/>
            <w:vAlign w:val="center"/>
          </w:tcPr>
          <w:p w14:paraId="2A628CE4" w14:textId="77777777" w:rsidR="00A34D20" w:rsidRDefault="00000000">
            <w:r>
              <w:t>2.40×2.70</w:t>
            </w:r>
          </w:p>
        </w:tc>
        <w:tc>
          <w:tcPr>
            <w:tcW w:w="735" w:type="dxa"/>
            <w:vAlign w:val="center"/>
          </w:tcPr>
          <w:p w14:paraId="21C3CA7E" w14:textId="77777777" w:rsidR="00A34D20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6F3BF812" w14:textId="77777777" w:rsidR="00A34D20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6AA8C27F" w14:textId="77777777" w:rsidR="00A34D20" w:rsidRDefault="00000000">
            <w:r>
              <w:t>6.48</w:t>
            </w:r>
          </w:p>
        </w:tc>
        <w:tc>
          <w:tcPr>
            <w:tcW w:w="1262" w:type="dxa"/>
            <w:vAlign w:val="center"/>
          </w:tcPr>
          <w:p w14:paraId="673A7AFE" w14:textId="77777777" w:rsidR="00A34D20" w:rsidRDefault="00000000">
            <w:r>
              <w:t>19.45</w:t>
            </w:r>
          </w:p>
        </w:tc>
      </w:tr>
      <w:tr w:rsidR="00A34D20" w14:paraId="505B42EB" w14:textId="77777777">
        <w:tc>
          <w:tcPr>
            <w:tcW w:w="1160" w:type="dxa"/>
            <w:vMerge/>
            <w:vAlign w:val="center"/>
          </w:tcPr>
          <w:p w14:paraId="4FF394E6" w14:textId="77777777" w:rsidR="00A34D20" w:rsidRDefault="00A34D20"/>
        </w:tc>
        <w:tc>
          <w:tcPr>
            <w:tcW w:w="1245" w:type="dxa"/>
            <w:vMerge/>
            <w:vAlign w:val="center"/>
          </w:tcPr>
          <w:p w14:paraId="4EA40B6D" w14:textId="77777777" w:rsidR="00A34D20" w:rsidRDefault="00A34D20"/>
        </w:tc>
        <w:tc>
          <w:tcPr>
            <w:tcW w:w="1562" w:type="dxa"/>
            <w:vAlign w:val="center"/>
          </w:tcPr>
          <w:p w14:paraId="06574691" w14:textId="77777777" w:rsidR="00A34D20" w:rsidRDefault="00000000">
            <w:r>
              <w:t>C2427</w:t>
            </w:r>
          </w:p>
        </w:tc>
        <w:tc>
          <w:tcPr>
            <w:tcW w:w="1386" w:type="dxa"/>
            <w:vAlign w:val="center"/>
          </w:tcPr>
          <w:p w14:paraId="5D3AE6B7" w14:textId="77777777" w:rsidR="00A34D20" w:rsidRDefault="00000000">
            <w:r>
              <w:t>2.40×2.70</w:t>
            </w:r>
          </w:p>
        </w:tc>
        <w:tc>
          <w:tcPr>
            <w:tcW w:w="735" w:type="dxa"/>
            <w:vAlign w:val="center"/>
          </w:tcPr>
          <w:p w14:paraId="37B1E39B" w14:textId="77777777" w:rsidR="00A34D20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3E758514" w14:textId="77777777" w:rsidR="00A34D20" w:rsidRDefault="00000000">
            <w:r>
              <w:t>16</w:t>
            </w:r>
          </w:p>
        </w:tc>
        <w:tc>
          <w:tcPr>
            <w:tcW w:w="1262" w:type="dxa"/>
            <w:vAlign w:val="center"/>
          </w:tcPr>
          <w:p w14:paraId="3D7F2CF4" w14:textId="77777777" w:rsidR="00A34D20" w:rsidRDefault="00000000">
            <w:r>
              <w:t>6.48</w:t>
            </w:r>
          </w:p>
        </w:tc>
        <w:tc>
          <w:tcPr>
            <w:tcW w:w="1262" w:type="dxa"/>
            <w:vAlign w:val="center"/>
          </w:tcPr>
          <w:p w14:paraId="52EC5A91" w14:textId="77777777" w:rsidR="00A34D20" w:rsidRDefault="00000000">
            <w:r>
              <w:t>103.72</w:t>
            </w:r>
          </w:p>
        </w:tc>
      </w:tr>
    </w:tbl>
    <w:p w14:paraId="58230DD5" w14:textId="77777777" w:rsidR="00A34D20" w:rsidRDefault="00000000">
      <w:pPr>
        <w:pStyle w:val="2"/>
        <w:widowControl w:val="0"/>
        <w:rPr>
          <w:kern w:val="2"/>
        </w:rPr>
      </w:pPr>
      <w:bookmarkStart w:id="41" w:name="_Toc121089054"/>
      <w:r>
        <w:rPr>
          <w:kern w:val="2"/>
        </w:rPr>
        <w:t>可见光透射比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A34D20" w14:paraId="696A6724" w14:textId="77777777">
        <w:tc>
          <w:tcPr>
            <w:tcW w:w="905" w:type="dxa"/>
            <w:shd w:val="clear" w:color="auto" w:fill="E6E6E6"/>
            <w:vAlign w:val="center"/>
          </w:tcPr>
          <w:p w14:paraId="53D683C3" w14:textId="77777777" w:rsidR="00A34D20" w:rsidRDefault="0000000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89B272" w14:textId="77777777" w:rsidR="00A34D20" w:rsidRDefault="0000000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8F9AC1" w14:textId="77777777" w:rsidR="00A34D20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2830A1B3" w14:textId="77777777" w:rsidR="00A34D20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CB823B8" w14:textId="77777777" w:rsidR="00A34D20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F3F45EC" w14:textId="77777777" w:rsidR="00A34D20" w:rsidRDefault="00000000">
            <w:pPr>
              <w:jc w:val="center"/>
            </w:pPr>
            <w:r>
              <w:t>透射比限值</w:t>
            </w:r>
          </w:p>
        </w:tc>
      </w:tr>
      <w:tr w:rsidR="00A34D20" w14:paraId="3C9DD73F" w14:textId="77777777">
        <w:tc>
          <w:tcPr>
            <w:tcW w:w="905" w:type="dxa"/>
            <w:shd w:val="clear" w:color="auto" w:fill="E6E6E6"/>
            <w:vAlign w:val="center"/>
          </w:tcPr>
          <w:p w14:paraId="3203CC63" w14:textId="77777777" w:rsidR="00A34D20" w:rsidRDefault="00000000">
            <w:r>
              <w:t>南向</w:t>
            </w:r>
          </w:p>
        </w:tc>
        <w:tc>
          <w:tcPr>
            <w:tcW w:w="1188" w:type="dxa"/>
            <w:vAlign w:val="center"/>
          </w:tcPr>
          <w:p w14:paraId="56C4B28D" w14:textId="77777777" w:rsidR="00A34D20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5302BB17" w14:textId="77777777" w:rsidR="00A34D20" w:rsidRDefault="00000000">
            <w:r>
              <w:t>0.28</w:t>
            </w:r>
          </w:p>
        </w:tc>
        <w:tc>
          <w:tcPr>
            <w:tcW w:w="2088" w:type="dxa"/>
            <w:vAlign w:val="center"/>
          </w:tcPr>
          <w:p w14:paraId="2AD04277" w14:textId="77777777" w:rsidR="00A34D20" w:rsidRDefault="00000000">
            <w:r>
              <w:t>C2721</w:t>
            </w:r>
          </w:p>
        </w:tc>
        <w:tc>
          <w:tcPr>
            <w:tcW w:w="2009" w:type="dxa"/>
            <w:vAlign w:val="center"/>
          </w:tcPr>
          <w:p w14:paraId="1292924B" w14:textId="77777777" w:rsidR="00A34D20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1C031087" w14:textId="77777777" w:rsidR="00A34D20" w:rsidRDefault="00000000">
            <w:r>
              <w:t>0.60</w:t>
            </w:r>
          </w:p>
        </w:tc>
      </w:tr>
      <w:tr w:rsidR="00A34D20" w14:paraId="5260C1F0" w14:textId="77777777">
        <w:tc>
          <w:tcPr>
            <w:tcW w:w="905" w:type="dxa"/>
            <w:shd w:val="clear" w:color="auto" w:fill="E6E6E6"/>
            <w:vAlign w:val="center"/>
          </w:tcPr>
          <w:p w14:paraId="0E575B50" w14:textId="77777777" w:rsidR="00A34D20" w:rsidRDefault="00000000">
            <w:r>
              <w:t>北向</w:t>
            </w:r>
          </w:p>
        </w:tc>
        <w:tc>
          <w:tcPr>
            <w:tcW w:w="1188" w:type="dxa"/>
            <w:vAlign w:val="center"/>
          </w:tcPr>
          <w:p w14:paraId="4856D438" w14:textId="77777777" w:rsidR="00A34D20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46183F1C" w14:textId="77777777" w:rsidR="00A34D20" w:rsidRDefault="00000000">
            <w:r>
              <w:t>0.21</w:t>
            </w:r>
          </w:p>
        </w:tc>
        <w:tc>
          <w:tcPr>
            <w:tcW w:w="2088" w:type="dxa"/>
            <w:vAlign w:val="center"/>
          </w:tcPr>
          <w:p w14:paraId="2B39FC0D" w14:textId="77777777" w:rsidR="00A34D20" w:rsidRDefault="00A34D20"/>
        </w:tc>
        <w:tc>
          <w:tcPr>
            <w:tcW w:w="2009" w:type="dxa"/>
            <w:vAlign w:val="center"/>
          </w:tcPr>
          <w:p w14:paraId="6A874142" w14:textId="77777777" w:rsidR="00A34D20" w:rsidRDefault="00000000">
            <w:r>
              <w:t>1.00</w:t>
            </w:r>
          </w:p>
        </w:tc>
        <w:tc>
          <w:tcPr>
            <w:tcW w:w="2009" w:type="dxa"/>
            <w:vAlign w:val="center"/>
          </w:tcPr>
          <w:p w14:paraId="61DF6634" w14:textId="77777777" w:rsidR="00A34D20" w:rsidRDefault="00000000">
            <w:r>
              <w:t>0.60</w:t>
            </w:r>
          </w:p>
        </w:tc>
      </w:tr>
      <w:tr w:rsidR="00A34D20" w14:paraId="48F4AB23" w14:textId="77777777">
        <w:tc>
          <w:tcPr>
            <w:tcW w:w="905" w:type="dxa"/>
            <w:shd w:val="clear" w:color="auto" w:fill="E6E6E6"/>
            <w:vAlign w:val="center"/>
          </w:tcPr>
          <w:p w14:paraId="64FD075A" w14:textId="77777777" w:rsidR="00A34D20" w:rsidRDefault="00000000">
            <w:r>
              <w:t>东向</w:t>
            </w:r>
          </w:p>
        </w:tc>
        <w:tc>
          <w:tcPr>
            <w:tcW w:w="1188" w:type="dxa"/>
            <w:vAlign w:val="center"/>
          </w:tcPr>
          <w:p w14:paraId="5A0FE880" w14:textId="77777777" w:rsidR="00A34D20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2F576A6A" w14:textId="77777777" w:rsidR="00A34D20" w:rsidRDefault="00000000">
            <w:r>
              <w:t>0.54</w:t>
            </w:r>
          </w:p>
        </w:tc>
        <w:tc>
          <w:tcPr>
            <w:tcW w:w="2088" w:type="dxa"/>
            <w:vAlign w:val="center"/>
          </w:tcPr>
          <w:p w14:paraId="479A3E46" w14:textId="77777777" w:rsidR="00A34D20" w:rsidRDefault="00000000">
            <w:r>
              <w:t>C2427</w:t>
            </w:r>
          </w:p>
        </w:tc>
        <w:tc>
          <w:tcPr>
            <w:tcW w:w="2009" w:type="dxa"/>
            <w:vAlign w:val="center"/>
          </w:tcPr>
          <w:p w14:paraId="0353CE23" w14:textId="77777777" w:rsidR="00A34D20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4117CBDD" w14:textId="77777777" w:rsidR="00A34D20" w:rsidRDefault="00000000">
            <w:r>
              <w:t>0.40</w:t>
            </w:r>
          </w:p>
        </w:tc>
      </w:tr>
      <w:tr w:rsidR="00A34D20" w14:paraId="3A9C6EC1" w14:textId="77777777">
        <w:tc>
          <w:tcPr>
            <w:tcW w:w="905" w:type="dxa"/>
            <w:shd w:val="clear" w:color="auto" w:fill="E6E6E6"/>
            <w:vAlign w:val="center"/>
          </w:tcPr>
          <w:p w14:paraId="6D5643FD" w14:textId="77777777" w:rsidR="00A34D20" w:rsidRDefault="00000000">
            <w:r>
              <w:t>西向</w:t>
            </w:r>
          </w:p>
        </w:tc>
        <w:tc>
          <w:tcPr>
            <w:tcW w:w="1188" w:type="dxa"/>
            <w:vAlign w:val="center"/>
          </w:tcPr>
          <w:p w14:paraId="217B3ECB" w14:textId="77777777" w:rsidR="00A34D20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1024AB38" w14:textId="77777777" w:rsidR="00A34D20" w:rsidRDefault="00000000">
            <w:r>
              <w:t>0.50</w:t>
            </w:r>
          </w:p>
        </w:tc>
        <w:tc>
          <w:tcPr>
            <w:tcW w:w="2088" w:type="dxa"/>
            <w:vAlign w:val="center"/>
          </w:tcPr>
          <w:p w14:paraId="69C94308" w14:textId="77777777" w:rsidR="00A34D20" w:rsidRDefault="00000000">
            <w:r>
              <w:t>C2427</w:t>
            </w:r>
          </w:p>
        </w:tc>
        <w:tc>
          <w:tcPr>
            <w:tcW w:w="2009" w:type="dxa"/>
            <w:vAlign w:val="center"/>
          </w:tcPr>
          <w:p w14:paraId="691D72E1" w14:textId="77777777" w:rsidR="00A34D20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29CD0DF0" w14:textId="77777777" w:rsidR="00A34D20" w:rsidRDefault="00000000">
            <w:r>
              <w:t>0.40</w:t>
            </w:r>
          </w:p>
        </w:tc>
      </w:tr>
      <w:tr w:rsidR="00A34D20" w14:paraId="2E545BE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E51AF4B" w14:textId="77777777" w:rsidR="00A34D20" w:rsidRDefault="0000000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3EBE872B" w14:textId="77777777" w:rsidR="00A34D20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A34D20" w14:paraId="5D63FADB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5579518" w14:textId="77777777" w:rsidR="00A34D20" w:rsidRDefault="0000000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3BFFBF8B" w14:textId="77777777" w:rsidR="00A34D20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A34D20" w14:paraId="4B20C573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F9B88B6" w14:textId="77777777" w:rsidR="00A34D20" w:rsidRDefault="0000000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6CD89032" w14:textId="77777777" w:rsidR="00A34D20" w:rsidRDefault="00000000">
            <w:r>
              <w:t>满足</w:t>
            </w:r>
          </w:p>
        </w:tc>
      </w:tr>
    </w:tbl>
    <w:p w14:paraId="4343AD36" w14:textId="77777777" w:rsidR="00A34D20" w:rsidRDefault="00000000">
      <w:pPr>
        <w:pStyle w:val="2"/>
        <w:widowControl w:val="0"/>
        <w:rPr>
          <w:kern w:val="2"/>
        </w:rPr>
      </w:pPr>
      <w:bookmarkStart w:id="42" w:name="_Toc121089055"/>
      <w:r>
        <w:rPr>
          <w:kern w:val="2"/>
        </w:rPr>
        <w:t>天窗</w:t>
      </w:r>
      <w:bookmarkEnd w:id="42"/>
    </w:p>
    <w:p w14:paraId="1658C1B1" w14:textId="77777777" w:rsidR="00A34D2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121089056"/>
      <w:r>
        <w:rPr>
          <w:color w:val="000000"/>
          <w:kern w:val="2"/>
          <w:szCs w:val="24"/>
        </w:rPr>
        <w:t>天窗屋顶比</w:t>
      </w:r>
      <w:bookmarkEnd w:id="43"/>
    </w:p>
    <w:p w14:paraId="660B6B4E" w14:textId="77777777" w:rsidR="00A34D2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F207E87" w14:textId="77777777" w:rsidR="00A34D2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121089057"/>
      <w:r>
        <w:rPr>
          <w:color w:val="000000"/>
          <w:kern w:val="2"/>
          <w:szCs w:val="24"/>
        </w:rPr>
        <w:t>天窗类型</w:t>
      </w:r>
      <w:bookmarkEnd w:id="44"/>
    </w:p>
    <w:p w14:paraId="7CA2F029" w14:textId="77777777" w:rsidR="00A34D2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1E43D0C" w14:textId="77777777" w:rsidR="00A34D20" w:rsidRDefault="00000000">
      <w:pPr>
        <w:pStyle w:val="2"/>
        <w:widowControl w:val="0"/>
        <w:rPr>
          <w:kern w:val="2"/>
        </w:rPr>
      </w:pPr>
      <w:bookmarkStart w:id="45" w:name="_Toc121089058"/>
      <w:r>
        <w:rPr>
          <w:kern w:val="2"/>
        </w:rPr>
        <w:t>屋顶构造</w:t>
      </w:r>
      <w:bookmarkEnd w:id="45"/>
    </w:p>
    <w:p w14:paraId="7C06BB6A" w14:textId="77777777" w:rsidR="00A34D2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21089059"/>
      <w:r>
        <w:rPr>
          <w:color w:val="000000"/>
          <w:kern w:val="2"/>
          <w:szCs w:val="24"/>
        </w:rPr>
        <w:t>屋顶构造一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34D20" w14:paraId="393DA12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950CB58" w14:textId="77777777" w:rsidR="00A34D2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95AFEF" w14:textId="77777777" w:rsidR="00A34D2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8B29CE" w14:textId="77777777" w:rsidR="00A34D2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CFB6B3" w14:textId="77777777" w:rsidR="00A34D2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A0DC53" w14:textId="77777777" w:rsidR="00A34D2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313A30" w14:textId="77777777" w:rsidR="00A34D2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921BB5" w14:textId="77777777" w:rsidR="00A34D20" w:rsidRDefault="00000000">
            <w:pPr>
              <w:jc w:val="center"/>
            </w:pPr>
            <w:r>
              <w:t>热惰性指标</w:t>
            </w:r>
          </w:p>
        </w:tc>
      </w:tr>
      <w:tr w:rsidR="00A34D20" w14:paraId="325FB11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C5D44EB" w14:textId="77777777" w:rsidR="00A34D20" w:rsidRDefault="00A34D2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129B1BA" w14:textId="77777777" w:rsidR="00A34D2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941BE9" w14:textId="77777777" w:rsidR="00A34D2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FFB6DA" w14:textId="77777777" w:rsidR="00A34D2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1690AD" w14:textId="77777777" w:rsidR="00A34D2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B921A0" w14:textId="77777777" w:rsidR="00A34D2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4BDCBB" w14:textId="77777777" w:rsidR="00A34D20" w:rsidRDefault="00000000">
            <w:pPr>
              <w:jc w:val="center"/>
            </w:pPr>
            <w:r>
              <w:t>D=R*S</w:t>
            </w:r>
          </w:p>
        </w:tc>
      </w:tr>
      <w:tr w:rsidR="00A34D20" w14:paraId="3D6F1F93" w14:textId="77777777">
        <w:tc>
          <w:tcPr>
            <w:tcW w:w="3345" w:type="dxa"/>
            <w:vAlign w:val="center"/>
          </w:tcPr>
          <w:p w14:paraId="1C19EAA5" w14:textId="77777777" w:rsidR="00A34D20" w:rsidRDefault="00000000">
            <w:r>
              <w:t>细石防水砼</w:t>
            </w:r>
          </w:p>
        </w:tc>
        <w:tc>
          <w:tcPr>
            <w:tcW w:w="848" w:type="dxa"/>
            <w:vAlign w:val="center"/>
          </w:tcPr>
          <w:p w14:paraId="294B7843" w14:textId="77777777" w:rsidR="00A34D20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4F515E48" w14:textId="77777777" w:rsidR="00A34D20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7F9AD5FB" w14:textId="77777777" w:rsidR="00A34D20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720FF89D" w14:textId="77777777" w:rsidR="00A34D2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9C197BE" w14:textId="77777777" w:rsidR="00A34D20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42E745D7" w14:textId="77777777" w:rsidR="00A34D20" w:rsidRDefault="00000000">
            <w:r>
              <w:t>0.407</w:t>
            </w:r>
          </w:p>
        </w:tc>
      </w:tr>
      <w:tr w:rsidR="00A34D20" w14:paraId="08D22A20" w14:textId="77777777">
        <w:tc>
          <w:tcPr>
            <w:tcW w:w="3345" w:type="dxa"/>
            <w:vAlign w:val="center"/>
          </w:tcPr>
          <w:p w14:paraId="6B1B1567" w14:textId="77777777" w:rsidR="00A34D2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91109CE" w14:textId="77777777" w:rsidR="00A34D2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DB1E133" w14:textId="77777777" w:rsidR="00A34D2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C1958A9" w14:textId="77777777" w:rsidR="00A34D2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36B4467" w14:textId="77777777" w:rsidR="00A34D2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52C0AAB" w14:textId="77777777" w:rsidR="00A34D2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5A22781" w14:textId="77777777" w:rsidR="00A34D20" w:rsidRDefault="00000000">
            <w:r>
              <w:t>0.245</w:t>
            </w:r>
          </w:p>
        </w:tc>
      </w:tr>
      <w:tr w:rsidR="00A34D20" w14:paraId="631A4721" w14:textId="77777777">
        <w:tc>
          <w:tcPr>
            <w:tcW w:w="3345" w:type="dxa"/>
            <w:vAlign w:val="center"/>
          </w:tcPr>
          <w:p w14:paraId="01A6D230" w14:textId="77777777" w:rsidR="00A34D20" w:rsidRDefault="00000000">
            <w:r>
              <w:t>YT</w:t>
            </w:r>
            <w:r>
              <w:t>泡沫砼</w:t>
            </w:r>
          </w:p>
        </w:tc>
        <w:tc>
          <w:tcPr>
            <w:tcW w:w="848" w:type="dxa"/>
            <w:vAlign w:val="center"/>
          </w:tcPr>
          <w:p w14:paraId="77DA36A1" w14:textId="77777777" w:rsidR="00A34D20" w:rsidRDefault="00000000">
            <w:r>
              <w:t>250</w:t>
            </w:r>
          </w:p>
        </w:tc>
        <w:tc>
          <w:tcPr>
            <w:tcW w:w="1075" w:type="dxa"/>
            <w:vAlign w:val="center"/>
          </w:tcPr>
          <w:p w14:paraId="096EAB5D" w14:textId="77777777" w:rsidR="00A34D20" w:rsidRDefault="00000000">
            <w:r>
              <w:t>0.098</w:t>
            </w:r>
          </w:p>
        </w:tc>
        <w:tc>
          <w:tcPr>
            <w:tcW w:w="1075" w:type="dxa"/>
            <w:vAlign w:val="center"/>
          </w:tcPr>
          <w:p w14:paraId="75B0CAF3" w14:textId="77777777" w:rsidR="00A34D20" w:rsidRDefault="00000000">
            <w:r>
              <w:t>0.980</w:t>
            </w:r>
          </w:p>
        </w:tc>
        <w:tc>
          <w:tcPr>
            <w:tcW w:w="848" w:type="dxa"/>
            <w:vAlign w:val="center"/>
          </w:tcPr>
          <w:p w14:paraId="1A66C703" w14:textId="77777777" w:rsidR="00A34D20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73ED85F1" w14:textId="77777777" w:rsidR="00A34D20" w:rsidRDefault="00000000">
            <w:r>
              <w:t>2.041</w:t>
            </w:r>
          </w:p>
        </w:tc>
        <w:tc>
          <w:tcPr>
            <w:tcW w:w="1064" w:type="dxa"/>
            <w:vAlign w:val="center"/>
          </w:tcPr>
          <w:p w14:paraId="7A38762B" w14:textId="77777777" w:rsidR="00A34D20" w:rsidRDefault="00000000">
            <w:r>
              <w:t>2.500</w:t>
            </w:r>
          </w:p>
        </w:tc>
      </w:tr>
      <w:tr w:rsidR="00A34D20" w14:paraId="7977E2B9" w14:textId="77777777">
        <w:tc>
          <w:tcPr>
            <w:tcW w:w="3345" w:type="dxa"/>
            <w:vAlign w:val="center"/>
          </w:tcPr>
          <w:p w14:paraId="0227B268" w14:textId="77777777" w:rsidR="00A34D2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7F3E518" w14:textId="77777777" w:rsidR="00A34D20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2A8B517" w14:textId="77777777" w:rsidR="00A34D2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D382F5C" w14:textId="77777777" w:rsidR="00A34D2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F7DCDEF" w14:textId="77777777" w:rsidR="00A34D2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8525126" w14:textId="77777777" w:rsidR="00A34D20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28FFD415" w14:textId="77777777" w:rsidR="00A34D20" w:rsidRDefault="00000000">
            <w:r>
              <w:t>1.186</w:t>
            </w:r>
          </w:p>
        </w:tc>
      </w:tr>
      <w:tr w:rsidR="00A34D20" w14:paraId="36AAAD66" w14:textId="77777777">
        <w:tc>
          <w:tcPr>
            <w:tcW w:w="3345" w:type="dxa"/>
            <w:vAlign w:val="center"/>
          </w:tcPr>
          <w:p w14:paraId="0741BCC9" w14:textId="77777777" w:rsidR="00A34D2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FF41BF2" w14:textId="77777777" w:rsidR="00A34D20" w:rsidRDefault="00000000">
            <w:r>
              <w:t>430</w:t>
            </w:r>
          </w:p>
        </w:tc>
        <w:tc>
          <w:tcPr>
            <w:tcW w:w="1075" w:type="dxa"/>
            <w:vAlign w:val="center"/>
          </w:tcPr>
          <w:p w14:paraId="52E10434" w14:textId="77777777" w:rsidR="00A34D2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D6B314F" w14:textId="77777777" w:rsidR="00A34D2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44F6530" w14:textId="77777777" w:rsidR="00A34D2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4E9B2D5" w14:textId="77777777" w:rsidR="00A34D20" w:rsidRDefault="00000000">
            <w:r>
              <w:t>2.158</w:t>
            </w:r>
          </w:p>
        </w:tc>
        <w:tc>
          <w:tcPr>
            <w:tcW w:w="1064" w:type="dxa"/>
            <w:vAlign w:val="center"/>
          </w:tcPr>
          <w:p w14:paraId="747E91C2" w14:textId="77777777" w:rsidR="00A34D20" w:rsidRDefault="00000000">
            <w:r>
              <w:t>4.338</w:t>
            </w:r>
          </w:p>
        </w:tc>
      </w:tr>
      <w:tr w:rsidR="00A34D20" w14:paraId="3B36E26A" w14:textId="77777777">
        <w:tc>
          <w:tcPr>
            <w:tcW w:w="3345" w:type="dxa"/>
            <w:shd w:val="clear" w:color="auto" w:fill="E6E6E6"/>
            <w:vAlign w:val="center"/>
          </w:tcPr>
          <w:p w14:paraId="4CCAE783" w14:textId="77777777" w:rsidR="00A34D20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F20750B" w14:textId="77777777" w:rsidR="00A34D20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34D20" w14:paraId="74423D74" w14:textId="77777777">
        <w:tc>
          <w:tcPr>
            <w:tcW w:w="3345" w:type="dxa"/>
            <w:shd w:val="clear" w:color="auto" w:fill="E6E6E6"/>
            <w:vAlign w:val="center"/>
          </w:tcPr>
          <w:p w14:paraId="4398D7EC" w14:textId="77777777" w:rsidR="00A34D20" w:rsidRDefault="00000000">
            <w:r>
              <w:lastRenderedPageBreak/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9A04349" w14:textId="77777777" w:rsidR="00A34D20" w:rsidRDefault="00000000">
            <w:pPr>
              <w:jc w:val="center"/>
            </w:pPr>
            <w:r>
              <w:t>0.43</w:t>
            </w:r>
          </w:p>
        </w:tc>
      </w:tr>
      <w:tr w:rsidR="00A34D20" w14:paraId="69281E4E" w14:textId="77777777">
        <w:tc>
          <w:tcPr>
            <w:tcW w:w="3345" w:type="dxa"/>
            <w:shd w:val="clear" w:color="auto" w:fill="E6E6E6"/>
            <w:vAlign w:val="center"/>
          </w:tcPr>
          <w:p w14:paraId="2C3C8799" w14:textId="77777777" w:rsidR="00A34D20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292AC72F" w14:textId="77777777" w:rsidR="00A34D20" w:rsidRDefault="00000000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56</w:t>
            </w:r>
            <w:r>
              <w:t>页</w:t>
            </w:r>
          </w:p>
        </w:tc>
      </w:tr>
      <w:tr w:rsidR="00A34D20" w14:paraId="38355B85" w14:textId="77777777">
        <w:tc>
          <w:tcPr>
            <w:tcW w:w="3345" w:type="dxa"/>
            <w:shd w:val="clear" w:color="auto" w:fill="E6E6E6"/>
            <w:vAlign w:val="center"/>
          </w:tcPr>
          <w:p w14:paraId="431F7412" w14:textId="77777777" w:rsidR="00A34D20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28B4B94C" w14:textId="77777777" w:rsidR="00A34D20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A34D20" w14:paraId="783371DF" w14:textId="77777777">
        <w:tc>
          <w:tcPr>
            <w:tcW w:w="3345" w:type="dxa"/>
            <w:shd w:val="clear" w:color="auto" w:fill="E6E6E6"/>
            <w:vAlign w:val="center"/>
          </w:tcPr>
          <w:p w14:paraId="7204DF05" w14:textId="77777777" w:rsidR="00A34D20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3FECBDA0" w14:textId="77777777" w:rsidR="00A34D20" w:rsidRDefault="00000000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(K≤0.50)</w:t>
            </w:r>
          </w:p>
        </w:tc>
      </w:tr>
      <w:tr w:rsidR="00A34D20" w14:paraId="144C0629" w14:textId="77777777">
        <w:tc>
          <w:tcPr>
            <w:tcW w:w="3345" w:type="dxa"/>
            <w:shd w:val="clear" w:color="auto" w:fill="E6E6E6"/>
            <w:vAlign w:val="center"/>
          </w:tcPr>
          <w:p w14:paraId="68A4748A" w14:textId="77777777" w:rsidR="00A34D20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0817CE25" w14:textId="77777777" w:rsidR="00A34D20" w:rsidRDefault="00000000">
            <w:r>
              <w:t>满足</w:t>
            </w:r>
          </w:p>
        </w:tc>
      </w:tr>
    </w:tbl>
    <w:p w14:paraId="43950685" w14:textId="77777777" w:rsidR="00A34D20" w:rsidRDefault="00A34D2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727FBED" w14:textId="77777777" w:rsidR="00A34D20" w:rsidRDefault="00000000">
      <w:pPr>
        <w:pStyle w:val="2"/>
        <w:widowControl w:val="0"/>
        <w:rPr>
          <w:kern w:val="2"/>
        </w:rPr>
      </w:pPr>
      <w:bookmarkStart w:id="47" w:name="_Toc121089060"/>
      <w:r>
        <w:rPr>
          <w:kern w:val="2"/>
        </w:rPr>
        <w:t>外墙构造</w:t>
      </w:r>
      <w:bookmarkEnd w:id="47"/>
    </w:p>
    <w:p w14:paraId="63F8843E" w14:textId="77777777" w:rsidR="00A34D2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21089061"/>
      <w:r>
        <w:rPr>
          <w:color w:val="000000"/>
          <w:kern w:val="2"/>
          <w:szCs w:val="24"/>
        </w:rPr>
        <w:t>外墙相关构造</w:t>
      </w:r>
      <w:bookmarkEnd w:id="48"/>
    </w:p>
    <w:p w14:paraId="4FF633DC" w14:textId="77777777" w:rsidR="00A34D20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34D20" w14:paraId="04E0FEB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33069FF" w14:textId="77777777" w:rsidR="00A34D2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5F24C4" w14:textId="77777777" w:rsidR="00A34D2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1257D5" w14:textId="77777777" w:rsidR="00A34D2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C05E0B" w14:textId="77777777" w:rsidR="00A34D2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E4B9C5" w14:textId="77777777" w:rsidR="00A34D2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B77204" w14:textId="77777777" w:rsidR="00A34D2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9DC6D1" w14:textId="77777777" w:rsidR="00A34D20" w:rsidRDefault="00000000">
            <w:pPr>
              <w:jc w:val="center"/>
            </w:pPr>
            <w:r>
              <w:t>热惰性指标</w:t>
            </w:r>
          </w:p>
        </w:tc>
      </w:tr>
      <w:tr w:rsidR="00A34D20" w14:paraId="437D4BA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6989490" w14:textId="77777777" w:rsidR="00A34D20" w:rsidRDefault="00A34D2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688293C" w14:textId="77777777" w:rsidR="00A34D2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A2C33C" w14:textId="77777777" w:rsidR="00A34D2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287F81" w14:textId="77777777" w:rsidR="00A34D2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B0663B" w14:textId="77777777" w:rsidR="00A34D2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4ED4A1" w14:textId="77777777" w:rsidR="00A34D2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3FED3F" w14:textId="77777777" w:rsidR="00A34D20" w:rsidRDefault="00000000">
            <w:pPr>
              <w:jc w:val="center"/>
            </w:pPr>
            <w:r>
              <w:t>D=R*S</w:t>
            </w:r>
          </w:p>
        </w:tc>
      </w:tr>
      <w:tr w:rsidR="00A34D20" w14:paraId="5139474C" w14:textId="77777777">
        <w:tc>
          <w:tcPr>
            <w:tcW w:w="3345" w:type="dxa"/>
            <w:vAlign w:val="center"/>
          </w:tcPr>
          <w:p w14:paraId="38CCF1C2" w14:textId="77777777" w:rsidR="00A34D20" w:rsidRDefault="00000000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29636503" w14:textId="77777777" w:rsidR="00A34D2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526ED25" w14:textId="77777777" w:rsidR="00A34D20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2164821B" w14:textId="77777777" w:rsidR="00A34D20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27DFFB3C" w14:textId="77777777" w:rsidR="00A34D2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6B5F3D4" w14:textId="77777777" w:rsidR="00A34D20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1D57ED5A" w14:textId="77777777" w:rsidR="00A34D20" w:rsidRDefault="00000000">
            <w:r>
              <w:t>0.247</w:t>
            </w:r>
          </w:p>
        </w:tc>
      </w:tr>
      <w:tr w:rsidR="00A34D20" w14:paraId="3C087827" w14:textId="77777777">
        <w:tc>
          <w:tcPr>
            <w:tcW w:w="3345" w:type="dxa"/>
            <w:vAlign w:val="center"/>
          </w:tcPr>
          <w:p w14:paraId="1D7111E4" w14:textId="77777777" w:rsidR="00A34D2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5C82528" w14:textId="77777777" w:rsidR="00A34D20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3A463464" w14:textId="77777777" w:rsidR="00A34D2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254B765" w14:textId="77777777" w:rsidR="00A34D2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70C7A13" w14:textId="77777777" w:rsidR="00A34D2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4B429AF" w14:textId="77777777" w:rsidR="00A34D20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7EAFDEEF" w14:textId="77777777" w:rsidR="00A34D20" w:rsidRDefault="00000000">
            <w:r>
              <w:t>1.977</w:t>
            </w:r>
          </w:p>
        </w:tc>
      </w:tr>
      <w:tr w:rsidR="00A34D20" w14:paraId="138494CB" w14:textId="77777777">
        <w:tc>
          <w:tcPr>
            <w:tcW w:w="3345" w:type="dxa"/>
            <w:vAlign w:val="center"/>
          </w:tcPr>
          <w:p w14:paraId="2BF6376D" w14:textId="77777777" w:rsidR="00A34D20" w:rsidRDefault="00000000">
            <w:r>
              <w:t>膨胀聚苯板</w:t>
            </w:r>
            <w:r>
              <w:t>(ρ=18-20)</w:t>
            </w:r>
          </w:p>
        </w:tc>
        <w:tc>
          <w:tcPr>
            <w:tcW w:w="848" w:type="dxa"/>
            <w:vAlign w:val="center"/>
          </w:tcPr>
          <w:p w14:paraId="1FB92079" w14:textId="77777777" w:rsidR="00A34D20" w:rsidRDefault="00000000">
            <w:r>
              <w:t>90</w:t>
            </w:r>
          </w:p>
        </w:tc>
        <w:tc>
          <w:tcPr>
            <w:tcW w:w="1075" w:type="dxa"/>
            <w:vAlign w:val="center"/>
          </w:tcPr>
          <w:p w14:paraId="1C1F8D90" w14:textId="77777777" w:rsidR="00A34D20" w:rsidRDefault="00000000">
            <w:r>
              <w:t>0.042</w:t>
            </w:r>
          </w:p>
        </w:tc>
        <w:tc>
          <w:tcPr>
            <w:tcW w:w="1075" w:type="dxa"/>
            <w:vAlign w:val="center"/>
          </w:tcPr>
          <w:p w14:paraId="01868B5B" w14:textId="77777777" w:rsidR="00A34D20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219CE4D2" w14:textId="77777777" w:rsidR="00A34D20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B032010" w14:textId="77777777" w:rsidR="00A34D20" w:rsidRDefault="00000000">
            <w:r>
              <w:t>1.786</w:t>
            </w:r>
          </w:p>
        </w:tc>
        <w:tc>
          <w:tcPr>
            <w:tcW w:w="1064" w:type="dxa"/>
            <w:vAlign w:val="center"/>
          </w:tcPr>
          <w:p w14:paraId="61F1C7A3" w14:textId="77777777" w:rsidR="00A34D20" w:rsidRDefault="00000000">
            <w:r>
              <w:t>0.771</w:t>
            </w:r>
          </w:p>
        </w:tc>
      </w:tr>
      <w:tr w:rsidR="00A34D20" w14:paraId="157A6331" w14:textId="77777777">
        <w:tc>
          <w:tcPr>
            <w:tcW w:w="3345" w:type="dxa"/>
            <w:vAlign w:val="center"/>
          </w:tcPr>
          <w:p w14:paraId="604CE000" w14:textId="77777777" w:rsidR="00A34D2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03A38F2" w14:textId="77777777" w:rsidR="00A34D20" w:rsidRDefault="00000000">
            <w:r>
              <w:t>310</w:t>
            </w:r>
          </w:p>
        </w:tc>
        <w:tc>
          <w:tcPr>
            <w:tcW w:w="1075" w:type="dxa"/>
            <w:vAlign w:val="center"/>
          </w:tcPr>
          <w:p w14:paraId="54A74054" w14:textId="77777777" w:rsidR="00A34D2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F5BBAFF" w14:textId="77777777" w:rsidR="00A34D2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D21A0C0" w14:textId="77777777" w:rsidR="00A34D2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E20D6F8" w14:textId="77777777" w:rsidR="00A34D20" w:rsidRDefault="00000000">
            <w:r>
              <w:t>1.924</w:t>
            </w:r>
          </w:p>
        </w:tc>
        <w:tc>
          <w:tcPr>
            <w:tcW w:w="1064" w:type="dxa"/>
            <w:vAlign w:val="center"/>
          </w:tcPr>
          <w:p w14:paraId="0CE3AD42" w14:textId="77777777" w:rsidR="00A34D20" w:rsidRDefault="00000000">
            <w:r>
              <w:t>2.996</w:t>
            </w:r>
          </w:p>
        </w:tc>
      </w:tr>
      <w:tr w:rsidR="00A34D20" w14:paraId="414499FA" w14:textId="77777777">
        <w:tc>
          <w:tcPr>
            <w:tcW w:w="3345" w:type="dxa"/>
            <w:shd w:val="clear" w:color="auto" w:fill="E6E6E6"/>
            <w:vAlign w:val="center"/>
          </w:tcPr>
          <w:p w14:paraId="133C1AB5" w14:textId="77777777" w:rsidR="00A34D20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3D9454F" w14:textId="77777777" w:rsidR="00A34D20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34D20" w14:paraId="03116850" w14:textId="77777777">
        <w:tc>
          <w:tcPr>
            <w:tcW w:w="3345" w:type="dxa"/>
            <w:shd w:val="clear" w:color="auto" w:fill="E6E6E6"/>
            <w:vAlign w:val="center"/>
          </w:tcPr>
          <w:p w14:paraId="7FD3E116" w14:textId="77777777" w:rsidR="00A34D20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E6EFDF4" w14:textId="77777777" w:rsidR="00A34D20" w:rsidRDefault="00000000">
            <w:pPr>
              <w:jc w:val="center"/>
            </w:pPr>
            <w:r>
              <w:t>0.48</w:t>
            </w:r>
          </w:p>
        </w:tc>
      </w:tr>
      <w:tr w:rsidR="00A34D20" w14:paraId="04428E45" w14:textId="77777777">
        <w:tc>
          <w:tcPr>
            <w:tcW w:w="3345" w:type="dxa"/>
            <w:shd w:val="clear" w:color="auto" w:fill="E6E6E6"/>
            <w:vAlign w:val="center"/>
          </w:tcPr>
          <w:p w14:paraId="4DDB837A" w14:textId="77777777" w:rsidR="00A34D20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794FC4EC" w14:textId="77777777" w:rsidR="00A34D20" w:rsidRDefault="00000000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62</w:t>
            </w:r>
            <w:r>
              <w:t>页</w:t>
            </w:r>
          </w:p>
        </w:tc>
      </w:tr>
    </w:tbl>
    <w:p w14:paraId="08589C5A" w14:textId="77777777" w:rsidR="00A34D20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34D20" w14:paraId="463DBF2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A72CD69" w14:textId="77777777" w:rsidR="00A34D2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3F0F22" w14:textId="77777777" w:rsidR="00A34D2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346AF5" w14:textId="77777777" w:rsidR="00A34D2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F83085" w14:textId="77777777" w:rsidR="00A34D2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6A06EE" w14:textId="77777777" w:rsidR="00A34D2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989D2C" w14:textId="77777777" w:rsidR="00A34D2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D26A1C" w14:textId="77777777" w:rsidR="00A34D20" w:rsidRDefault="00000000">
            <w:pPr>
              <w:jc w:val="center"/>
            </w:pPr>
            <w:r>
              <w:t>热惰性指标</w:t>
            </w:r>
          </w:p>
        </w:tc>
      </w:tr>
      <w:tr w:rsidR="00A34D20" w14:paraId="7FC0E45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9DB8600" w14:textId="77777777" w:rsidR="00A34D20" w:rsidRDefault="00A34D2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5B07C61" w14:textId="77777777" w:rsidR="00A34D2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A04890" w14:textId="77777777" w:rsidR="00A34D2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0CA669" w14:textId="77777777" w:rsidR="00A34D2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58EBC6" w14:textId="77777777" w:rsidR="00A34D2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59FEC4" w14:textId="77777777" w:rsidR="00A34D2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8F9E82" w14:textId="77777777" w:rsidR="00A34D20" w:rsidRDefault="00000000">
            <w:pPr>
              <w:jc w:val="center"/>
            </w:pPr>
            <w:r>
              <w:t>D=R*S</w:t>
            </w:r>
          </w:p>
        </w:tc>
      </w:tr>
      <w:tr w:rsidR="00A34D20" w14:paraId="7D2676DE" w14:textId="77777777">
        <w:tc>
          <w:tcPr>
            <w:tcW w:w="3345" w:type="dxa"/>
            <w:vAlign w:val="center"/>
          </w:tcPr>
          <w:p w14:paraId="260525BE" w14:textId="77777777" w:rsidR="00A34D2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E85A3CB" w14:textId="77777777" w:rsidR="00A34D2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7E97E4F" w14:textId="77777777" w:rsidR="00A34D2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39F7531" w14:textId="77777777" w:rsidR="00A34D2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75FA023" w14:textId="77777777" w:rsidR="00A34D2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A8F0F31" w14:textId="77777777" w:rsidR="00A34D2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D46B8A5" w14:textId="77777777" w:rsidR="00A34D20" w:rsidRDefault="00000000">
            <w:r>
              <w:t>0.245</w:t>
            </w:r>
          </w:p>
        </w:tc>
      </w:tr>
      <w:tr w:rsidR="00A34D20" w14:paraId="4A8BA798" w14:textId="77777777">
        <w:tc>
          <w:tcPr>
            <w:tcW w:w="3345" w:type="dxa"/>
            <w:vAlign w:val="center"/>
          </w:tcPr>
          <w:p w14:paraId="47AB1630" w14:textId="77777777" w:rsidR="00A34D20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97F0CE0" w14:textId="77777777" w:rsidR="00A34D2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A1DB441" w14:textId="77777777" w:rsidR="00A34D20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10991B60" w14:textId="77777777" w:rsidR="00A34D20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CBBEBB8" w14:textId="77777777" w:rsidR="00A34D20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304ED460" w14:textId="77777777" w:rsidR="00A34D20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5B363B3E" w14:textId="77777777" w:rsidR="00A34D20" w:rsidRDefault="00000000">
            <w:r>
              <w:t>0.227</w:t>
            </w:r>
          </w:p>
        </w:tc>
      </w:tr>
      <w:tr w:rsidR="00A34D20" w14:paraId="2E46E0DA" w14:textId="77777777">
        <w:tc>
          <w:tcPr>
            <w:tcW w:w="3345" w:type="dxa"/>
            <w:vAlign w:val="center"/>
          </w:tcPr>
          <w:p w14:paraId="6AA94589" w14:textId="77777777" w:rsidR="00A34D2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ADD985F" w14:textId="77777777" w:rsidR="00A34D2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22B5B2A" w14:textId="77777777" w:rsidR="00A34D2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4552E66" w14:textId="77777777" w:rsidR="00A34D2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2E1FE96" w14:textId="77777777" w:rsidR="00A34D2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2F079F7" w14:textId="77777777" w:rsidR="00A34D2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E83B86C" w14:textId="77777777" w:rsidR="00A34D20" w:rsidRDefault="00000000">
            <w:r>
              <w:t>0.245</w:t>
            </w:r>
          </w:p>
        </w:tc>
      </w:tr>
      <w:tr w:rsidR="00A34D20" w14:paraId="26BF6D19" w14:textId="77777777">
        <w:tc>
          <w:tcPr>
            <w:tcW w:w="3345" w:type="dxa"/>
            <w:vAlign w:val="center"/>
          </w:tcPr>
          <w:p w14:paraId="702CC7F6" w14:textId="77777777" w:rsidR="00A34D2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1000E20" w14:textId="77777777" w:rsidR="00A34D20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A2A8882" w14:textId="77777777" w:rsidR="00A34D2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CC3EDD8" w14:textId="77777777" w:rsidR="00A34D2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3885E33" w14:textId="77777777" w:rsidR="00A34D2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1927F20" w14:textId="77777777" w:rsidR="00A34D20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1C23DC19" w14:textId="77777777" w:rsidR="00A34D20" w:rsidRDefault="00000000">
            <w:r>
              <w:t>1.977</w:t>
            </w:r>
          </w:p>
        </w:tc>
      </w:tr>
      <w:tr w:rsidR="00A34D20" w14:paraId="788CB7DF" w14:textId="77777777">
        <w:tc>
          <w:tcPr>
            <w:tcW w:w="3345" w:type="dxa"/>
            <w:vAlign w:val="center"/>
          </w:tcPr>
          <w:p w14:paraId="18C90C89" w14:textId="77777777" w:rsidR="00A34D20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3F29CF0" w14:textId="77777777" w:rsidR="00A34D2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D7B93BB" w14:textId="77777777" w:rsidR="00A34D20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48DF402E" w14:textId="77777777" w:rsidR="00A34D20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7ADF6FC" w14:textId="77777777" w:rsidR="00A34D2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7E8E5F5" w14:textId="77777777" w:rsidR="00A34D20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2CCABBA0" w14:textId="77777777" w:rsidR="00A34D20" w:rsidRDefault="00000000">
            <w:r>
              <w:t>0.249</w:t>
            </w:r>
          </w:p>
        </w:tc>
      </w:tr>
      <w:tr w:rsidR="00A34D20" w14:paraId="21A71EBC" w14:textId="77777777">
        <w:tc>
          <w:tcPr>
            <w:tcW w:w="3345" w:type="dxa"/>
            <w:vAlign w:val="center"/>
          </w:tcPr>
          <w:p w14:paraId="4976E28B" w14:textId="77777777" w:rsidR="00A34D2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0DDC423" w14:textId="77777777" w:rsidR="00A34D20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06BA6429" w14:textId="77777777" w:rsidR="00A34D2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7A12CAC" w14:textId="77777777" w:rsidR="00A34D2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D3B89AB" w14:textId="77777777" w:rsidR="00A34D2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01D2E07" w14:textId="77777777" w:rsidR="00A34D20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6A7B9244" w14:textId="77777777" w:rsidR="00A34D20" w:rsidRDefault="00000000">
            <w:r>
              <w:t>2.941</w:t>
            </w:r>
          </w:p>
        </w:tc>
      </w:tr>
      <w:tr w:rsidR="00A34D20" w14:paraId="3998D5E4" w14:textId="77777777">
        <w:tc>
          <w:tcPr>
            <w:tcW w:w="3345" w:type="dxa"/>
            <w:shd w:val="clear" w:color="auto" w:fill="E6E6E6"/>
            <w:vAlign w:val="center"/>
          </w:tcPr>
          <w:p w14:paraId="2352D895" w14:textId="77777777" w:rsidR="00A34D20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C4B8E24" w14:textId="77777777" w:rsidR="00A34D20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34D20" w14:paraId="09120ED4" w14:textId="77777777">
        <w:tc>
          <w:tcPr>
            <w:tcW w:w="3345" w:type="dxa"/>
            <w:shd w:val="clear" w:color="auto" w:fill="E6E6E6"/>
            <w:vAlign w:val="center"/>
          </w:tcPr>
          <w:p w14:paraId="37526B5D" w14:textId="77777777" w:rsidR="00A34D20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FED98F6" w14:textId="77777777" w:rsidR="00A34D20" w:rsidRDefault="00000000">
            <w:pPr>
              <w:jc w:val="center"/>
            </w:pPr>
            <w:r>
              <w:t>1.13</w:t>
            </w:r>
          </w:p>
        </w:tc>
      </w:tr>
    </w:tbl>
    <w:p w14:paraId="14CF9F6E" w14:textId="77777777" w:rsidR="00A34D2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21089062"/>
      <w:r>
        <w:rPr>
          <w:color w:val="000000"/>
          <w:kern w:val="2"/>
          <w:szCs w:val="24"/>
        </w:rPr>
        <w:lastRenderedPageBreak/>
        <w:t>外墙主断面传热系数的修正系数ψ</w:t>
      </w:r>
      <w:bookmarkEnd w:id="49"/>
    </w:p>
    <w:p w14:paraId="7C23EC37" w14:textId="77777777" w:rsidR="00F0396C" w:rsidRDefault="00000000" w:rsidP="00043487">
      <w:pPr>
        <w:jc w:val="center"/>
        <w:rPr>
          <w:szCs w:val="21"/>
          <w:lang w:val="en-US"/>
        </w:rPr>
      </w:pPr>
      <w:bookmarkStart w:id="50" w:name="公建2015外墙K修正系数表"/>
      <w:r>
        <w:rPr>
          <w:noProof/>
          <w:szCs w:val="21"/>
          <w:lang w:val="en-US"/>
        </w:rPr>
        <w:drawing>
          <wp:inline distT="0" distB="0" distL="0" distR="0" wp14:anchorId="5FA8CF2C" wp14:editId="6A20A51F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0"/>
    <w:p w14:paraId="0929EF19" w14:textId="77777777" w:rsidR="00A34D20" w:rsidRDefault="00A34D2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8C641F7" w14:textId="77777777" w:rsidR="00A34D2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21089063"/>
      <w:r>
        <w:rPr>
          <w:color w:val="000000"/>
          <w:kern w:val="2"/>
          <w:szCs w:val="24"/>
        </w:rPr>
        <w:t>外墙平均热工特性</w:t>
      </w:r>
      <w:bookmarkEnd w:id="51"/>
    </w:p>
    <w:p w14:paraId="58DD56D4" w14:textId="77777777" w:rsidR="00A34D2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34D20" w14:paraId="1D0AB40D" w14:textId="77777777">
        <w:tc>
          <w:tcPr>
            <w:tcW w:w="2948" w:type="dxa"/>
            <w:shd w:val="clear" w:color="auto" w:fill="E6E6E6"/>
            <w:vAlign w:val="center"/>
          </w:tcPr>
          <w:p w14:paraId="3E58E266" w14:textId="77777777" w:rsidR="00A34D20" w:rsidRDefault="0000000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2F245A8" w14:textId="77777777" w:rsidR="00A34D20" w:rsidRDefault="0000000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673FBB" w14:textId="77777777" w:rsidR="00A34D2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B04D2F5" w14:textId="77777777" w:rsidR="00A34D2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31DDBAB" w14:textId="77777777" w:rsidR="00A34D2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B8100B7" w14:textId="77777777" w:rsidR="00A34D20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F056544" w14:textId="77777777" w:rsidR="00A34D20" w:rsidRDefault="00000000">
            <w:pPr>
              <w:jc w:val="center"/>
            </w:pPr>
            <w:r>
              <w:t>太阳辐射吸收系数</w:t>
            </w:r>
          </w:p>
        </w:tc>
      </w:tr>
      <w:tr w:rsidR="00A34D20" w14:paraId="44113B0F" w14:textId="77777777">
        <w:tc>
          <w:tcPr>
            <w:tcW w:w="2948" w:type="dxa"/>
            <w:vAlign w:val="center"/>
          </w:tcPr>
          <w:p w14:paraId="3EAA221A" w14:textId="77777777" w:rsidR="00A34D20" w:rsidRDefault="0000000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FEB0EF2" w14:textId="77777777" w:rsidR="00A34D2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7A9290B" w14:textId="77777777" w:rsidR="00A34D20" w:rsidRDefault="00000000">
            <w:r>
              <w:t>323.64</w:t>
            </w:r>
          </w:p>
        </w:tc>
        <w:tc>
          <w:tcPr>
            <w:tcW w:w="950" w:type="dxa"/>
            <w:vAlign w:val="center"/>
          </w:tcPr>
          <w:p w14:paraId="4F983747" w14:textId="77777777" w:rsidR="00A34D20" w:rsidRDefault="00000000">
            <w:r>
              <w:t>1.000</w:t>
            </w:r>
          </w:p>
        </w:tc>
        <w:tc>
          <w:tcPr>
            <w:tcW w:w="1107" w:type="dxa"/>
            <w:vAlign w:val="center"/>
          </w:tcPr>
          <w:p w14:paraId="1D8D860C" w14:textId="77777777" w:rsidR="00A34D20" w:rsidRDefault="00000000">
            <w:r>
              <w:t>0.48</w:t>
            </w:r>
          </w:p>
        </w:tc>
        <w:tc>
          <w:tcPr>
            <w:tcW w:w="1107" w:type="dxa"/>
            <w:vAlign w:val="center"/>
          </w:tcPr>
          <w:p w14:paraId="595C395F" w14:textId="77777777" w:rsidR="00A34D20" w:rsidRDefault="00000000">
            <w:r>
              <w:t>3.00</w:t>
            </w:r>
          </w:p>
        </w:tc>
        <w:tc>
          <w:tcPr>
            <w:tcW w:w="1107" w:type="dxa"/>
            <w:vAlign w:val="center"/>
          </w:tcPr>
          <w:p w14:paraId="4211E87F" w14:textId="77777777" w:rsidR="00A34D20" w:rsidRDefault="00000000">
            <w:r>
              <w:t>0.75</w:t>
            </w:r>
          </w:p>
        </w:tc>
      </w:tr>
      <w:tr w:rsidR="00A34D20" w14:paraId="5453CBB6" w14:textId="77777777">
        <w:tc>
          <w:tcPr>
            <w:tcW w:w="2948" w:type="dxa"/>
            <w:shd w:val="clear" w:color="auto" w:fill="E6E6E6"/>
            <w:vAlign w:val="center"/>
          </w:tcPr>
          <w:p w14:paraId="64139001" w14:textId="77777777" w:rsidR="00A34D20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D88633C" w14:textId="77777777" w:rsidR="00A34D20" w:rsidRDefault="00000000">
            <w:pPr>
              <w:jc w:val="center"/>
            </w:pPr>
            <w:r>
              <w:t>0.48 × 1.10 = 0.53</w:t>
            </w:r>
          </w:p>
        </w:tc>
      </w:tr>
    </w:tbl>
    <w:p w14:paraId="2DBAF9EF" w14:textId="77777777" w:rsidR="00A34D2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34D20" w14:paraId="15EBDE60" w14:textId="77777777">
        <w:tc>
          <w:tcPr>
            <w:tcW w:w="2948" w:type="dxa"/>
            <w:shd w:val="clear" w:color="auto" w:fill="E6E6E6"/>
            <w:vAlign w:val="center"/>
          </w:tcPr>
          <w:p w14:paraId="7913001E" w14:textId="77777777" w:rsidR="00A34D20" w:rsidRDefault="0000000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8F864E0" w14:textId="77777777" w:rsidR="00A34D20" w:rsidRDefault="0000000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C42C775" w14:textId="77777777" w:rsidR="00A34D2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8EAA46D" w14:textId="77777777" w:rsidR="00A34D2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CB2CA07" w14:textId="77777777" w:rsidR="00A34D2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1FD65FB" w14:textId="77777777" w:rsidR="00A34D20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13E1658" w14:textId="77777777" w:rsidR="00A34D20" w:rsidRDefault="00000000">
            <w:pPr>
              <w:jc w:val="center"/>
            </w:pPr>
            <w:r>
              <w:t>太阳辐射吸收系数</w:t>
            </w:r>
          </w:p>
        </w:tc>
      </w:tr>
      <w:tr w:rsidR="00A34D20" w14:paraId="688D7A6D" w14:textId="77777777">
        <w:tc>
          <w:tcPr>
            <w:tcW w:w="2948" w:type="dxa"/>
            <w:vAlign w:val="center"/>
          </w:tcPr>
          <w:p w14:paraId="14BEC964" w14:textId="77777777" w:rsidR="00A34D20" w:rsidRDefault="0000000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640C3DD" w14:textId="77777777" w:rsidR="00A34D2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DA6DA84" w14:textId="77777777" w:rsidR="00A34D20" w:rsidRDefault="00000000">
            <w:r>
              <w:t>342.37</w:t>
            </w:r>
          </w:p>
        </w:tc>
        <w:tc>
          <w:tcPr>
            <w:tcW w:w="950" w:type="dxa"/>
            <w:vAlign w:val="center"/>
          </w:tcPr>
          <w:p w14:paraId="7519BCB6" w14:textId="77777777" w:rsidR="00A34D20" w:rsidRDefault="00000000">
            <w:r>
              <w:t>1.000</w:t>
            </w:r>
          </w:p>
        </w:tc>
        <w:tc>
          <w:tcPr>
            <w:tcW w:w="1107" w:type="dxa"/>
            <w:vAlign w:val="center"/>
          </w:tcPr>
          <w:p w14:paraId="77698C3F" w14:textId="77777777" w:rsidR="00A34D20" w:rsidRDefault="00000000">
            <w:r>
              <w:t>0.48</w:t>
            </w:r>
          </w:p>
        </w:tc>
        <w:tc>
          <w:tcPr>
            <w:tcW w:w="1107" w:type="dxa"/>
            <w:vAlign w:val="center"/>
          </w:tcPr>
          <w:p w14:paraId="27365017" w14:textId="77777777" w:rsidR="00A34D20" w:rsidRDefault="00000000">
            <w:r>
              <w:t>3.00</w:t>
            </w:r>
          </w:p>
        </w:tc>
        <w:tc>
          <w:tcPr>
            <w:tcW w:w="1107" w:type="dxa"/>
            <w:vAlign w:val="center"/>
          </w:tcPr>
          <w:p w14:paraId="69AB37ED" w14:textId="77777777" w:rsidR="00A34D20" w:rsidRDefault="00000000">
            <w:r>
              <w:t>0.75</w:t>
            </w:r>
          </w:p>
        </w:tc>
      </w:tr>
      <w:tr w:rsidR="00A34D20" w14:paraId="1E7B82ED" w14:textId="77777777">
        <w:tc>
          <w:tcPr>
            <w:tcW w:w="2948" w:type="dxa"/>
            <w:shd w:val="clear" w:color="auto" w:fill="E6E6E6"/>
            <w:vAlign w:val="center"/>
          </w:tcPr>
          <w:p w14:paraId="169EA70E" w14:textId="77777777" w:rsidR="00A34D20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F7B7670" w14:textId="77777777" w:rsidR="00A34D20" w:rsidRDefault="00000000">
            <w:pPr>
              <w:jc w:val="center"/>
            </w:pPr>
            <w:r>
              <w:t>0.48 × 1.10 = 0.53</w:t>
            </w:r>
          </w:p>
        </w:tc>
      </w:tr>
    </w:tbl>
    <w:p w14:paraId="035A8895" w14:textId="77777777" w:rsidR="00A34D2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34D20" w14:paraId="488937B3" w14:textId="77777777">
        <w:tc>
          <w:tcPr>
            <w:tcW w:w="2948" w:type="dxa"/>
            <w:shd w:val="clear" w:color="auto" w:fill="E6E6E6"/>
            <w:vAlign w:val="center"/>
          </w:tcPr>
          <w:p w14:paraId="43365E5F" w14:textId="77777777" w:rsidR="00A34D20" w:rsidRDefault="0000000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7CF3CBA" w14:textId="77777777" w:rsidR="00A34D20" w:rsidRDefault="0000000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45979B9" w14:textId="77777777" w:rsidR="00A34D2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79F72FD" w14:textId="77777777" w:rsidR="00A34D2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B0B4A5F" w14:textId="77777777" w:rsidR="00A34D2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B30FF18" w14:textId="77777777" w:rsidR="00A34D20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1B71ABA" w14:textId="77777777" w:rsidR="00A34D20" w:rsidRDefault="00000000">
            <w:pPr>
              <w:jc w:val="center"/>
            </w:pPr>
            <w:r>
              <w:t>太阳辐射吸收系数</w:t>
            </w:r>
          </w:p>
        </w:tc>
      </w:tr>
      <w:tr w:rsidR="00A34D20" w14:paraId="32F3E04E" w14:textId="77777777">
        <w:tc>
          <w:tcPr>
            <w:tcW w:w="2948" w:type="dxa"/>
            <w:vAlign w:val="center"/>
          </w:tcPr>
          <w:p w14:paraId="532A979B" w14:textId="77777777" w:rsidR="00A34D20" w:rsidRDefault="0000000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406FD63" w14:textId="77777777" w:rsidR="00A34D2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B337DE8" w14:textId="77777777" w:rsidR="00A34D20" w:rsidRDefault="00000000">
            <w:r>
              <w:t>383.02</w:t>
            </w:r>
          </w:p>
        </w:tc>
        <w:tc>
          <w:tcPr>
            <w:tcW w:w="950" w:type="dxa"/>
            <w:vAlign w:val="center"/>
          </w:tcPr>
          <w:p w14:paraId="4171F6F0" w14:textId="77777777" w:rsidR="00A34D20" w:rsidRDefault="00000000">
            <w:r>
              <w:t>1.000</w:t>
            </w:r>
          </w:p>
        </w:tc>
        <w:tc>
          <w:tcPr>
            <w:tcW w:w="1107" w:type="dxa"/>
            <w:vAlign w:val="center"/>
          </w:tcPr>
          <w:p w14:paraId="4C1B1DDE" w14:textId="77777777" w:rsidR="00A34D20" w:rsidRDefault="00000000">
            <w:r>
              <w:t>0.48</w:t>
            </w:r>
          </w:p>
        </w:tc>
        <w:tc>
          <w:tcPr>
            <w:tcW w:w="1107" w:type="dxa"/>
            <w:vAlign w:val="center"/>
          </w:tcPr>
          <w:p w14:paraId="4755AED5" w14:textId="77777777" w:rsidR="00A34D20" w:rsidRDefault="00000000">
            <w:r>
              <w:t>3.00</w:t>
            </w:r>
          </w:p>
        </w:tc>
        <w:tc>
          <w:tcPr>
            <w:tcW w:w="1107" w:type="dxa"/>
            <w:vAlign w:val="center"/>
          </w:tcPr>
          <w:p w14:paraId="3D20EB69" w14:textId="77777777" w:rsidR="00A34D20" w:rsidRDefault="00000000">
            <w:r>
              <w:t>0.75</w:t>
            </w:r>
          </w:p>
        </w:tc>
      </w:tr>
      <w:tr w:rsidR="00A34D20" w14:paraId="19C36C90" w14:textId="77777777">
        <w:tc>
          <w:tcPr>
            <w:tcW w:w="2948" w:type="dxa"/>
            <w:shd w:val="clear" w:color="auto" w:fill="E6E6E6"/>
            <w:vAlign w:val="center"/>
          </w:tcPr>
          <w:p w14:paraId="50F0DCE9" w14:textId="77777777" w:rsidR="00A34D20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357C8E9" w14:textId="77777777" w:rsidR="00A34D20" w:rsidRDefault="00000000">
            <w:pPr>
              <w:jc w:val="center"/>
            </w:pPr>
            <w:r>
              <w:t>0.48 × 1.10 = 0.53</w:t>
            </w:r>
          </w:p>
        </w:tc>
      </w:tr>
    </w:tbl>
    <w:p w14:paraId="79288296" w14:textId="77777777" w:rsidR="00A34D2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34D20" w14:paraId="074D3A03" w14:textId="77777777">
        <w:tc>
          <w:tcPr>
            <w:tcW w:w="2948" w:type="dxa"/>
            <w:shd w:val="clear" w:color="auto" w:fill="E6E6E6"/>
            <w:vAlign w:val="center"/>
          </w:tcPr>
          <w:p w14:paraId="2226B020" w14:textId="77777777" w:rsidR="00A34D20" w:rsidRDefault="0000000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13F8A60" w14:textId="77777777" w:rsidR="00A34D20" w:rsidRDefault="0000000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DAC5B0B" w14:textId="77777777" w:rsidR="00A34D2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82D8A7E" w14:textId="77777777" w:rsidR="00A34D2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626C0EB" w14:textId="77777777" w:rsidR="00A34D2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7C3B33D" w14:textId="77777777" w:rsidR="00A34D20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9C00A04" w14:textId="77777777" w:rsidR="00A34D20" w:rsidRDefault="00000000">
            <w:pPr>
              <w:jc w:val="center"/>
            </w:pPr>
            <w:r>
              <w:t>太阳辐射吸收系数</w:t>
            </w:r>
          </w:p>
        </w:tc>
      </w:tr>
      <w:tr w:rsidR="00A34D20" w14:paraId="2D5F49AE" w14:textId="77777777">
        <w:tc>
          <w:tcPr>
            <w:tcW w:w="2948" w:type="dxa"/>
            <w:vAlign w:val="center"/>
          </w:tcPr>
          <w:p w14:paraId="38B7308D" w14:textId="77777777" w:rsidR="00A34D20" w:rsidRDefault="0000000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6CE522F" w14:textId="77777777" w:rsidR="00A34D2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433C16C" w14:textId="77777777" w:rsidR="00A34D20" w:rsidRDefault="00000000">
            <w:r>
              <w:t>380.03</w:t>
            </w:r>
          </w:p>
        </w:tc>
        <w:tc>
          <w:tcPr>
            <w:tcW w:w="950" w:type="dxa"/>
            <w:vAlign w:val="center"/>
          </w:tcPr>
          <w:p w14:paraId="209018BD" w14:textId="77777777" w:rsidR="00A34D20" w:rsidRDefault="00000000">
            <w:r>
              <w:t>1.000</w:t>
            </w:r>
          </w:p>
        </w:tc>
        <w:tc>
          <w:tcPr>
            <w:tcW w:w="1107" w:type="dxa"/>
            <w:vAlign w:val="center"/>
          </w:tcPr>
          <w:p w14:paraId="5311CF98" w14:textId="77777777" w:rsidR="00A34D20" w:rsidRDefault="00000000">
            <w:r>
              <w:t>0.48</w:t>
            </w:r>
          </w:p>
        </w:tc>
        <w:tc>
          <w:tcPr>
            <w:tcW w:w="1107" w:type="dxa"/>
            <w:vAlign w:val="center"/>
          </w:tcPr>
          <w:p w14:paraId="6D55D840" w14:textId="77777777" w:rsidR="00A34D20" w:rsidRDefault="00000000">
            <w:r>
              <w:t>3.00</w:t>
            </w:r>
          </w:p>
        </w:tc>
        <w:tc>
          <w:tcPr>
            <w:tcW w:w="1107" w:type="dxa"/>
            <w:vAlign w:val="center"/>
          </w:tcPr>
          <w:p w14:paraId="11560DE2" w14:textId="77777777" w:rsidR="00A34D20" w:rsidRDefault="00000000">
            <w:r>
              <w:t>0.75</w:t>
            </w:r>
          </w:p>
        </w:tc>
      </w:tr>
      <w:tr w:rsidR="00A34D20" w14:paraId="6BB58E0E" w14:textId="77777777">
        <w:tc>
          <w:tcPr>
            <w:tcW w:w="2948" w:type="dxa"/>
            <w:shd w:val="clear" w:color="auto" w:fill="E6E6E6"/>
            <w:vAlign w:val="center"/>
          </w:tcPr>
          <w:p w14:paraId="3B9A62FD" w14:textId="77777777" w:rsidR="00A34D20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CD46864" w14:textId="77777777" w:rsidR="00A34D20" w:rsidRDefault="00000000">
            <w:pPr>
              <w:jc w:val="center"/>
            </w:pPr>
            <w:r>
              <w:t>0.48 × 1.10 = 0.53</w:t>
            </w:r>
          </w:p>
        </w:tc>
      </w:tr>
    </w:tbl>
    <w:p w14:paraId="2F17A519" w14:textId="77777777" w:rsidR="00A34D2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34D20" w14:paraId="4EE6E1C0" w14:textId="77777777">
        <w:tc>
          <w:tcPr>
            <w:tcW w:w="2948" w:type="dxa"/>
            <w:shd w:val="clear" w:color="auto" w:fill="E6E6E6"/>
            <w:vAlign w:val="center"/>
          </w:tcPr>
          <w:p w14:paraId="39258D38" w14:textId="77777777" w:rsidR="00A34D20" w:rsidRDefault="0000000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0A76EB7" w14:textId="77777777" w:rsidR="00A34D20" w:rsidRDefault="0000000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4F465C" w14:textId="77777777" w:rsidR="00A34D2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64B1636" w14:textId="77777777" w:rsidR="00A34D2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99FC07A" w14:textId="77777777" w:rsidR="00A34D2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0A7DE43" w14:textId="77777777" w:rsidR="00A34D20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306974B" w14:textId="77777777" w:rsidR="00A34D20" w:rsidRDefault="00000000">
            <w:pPr>
              <w:jc w:val="center"/>
            </w:pPr>
            <w:r>
              <w:t>太阳辐射吸收系数</w:t>
            </w:r>
          </w:p>
        </w:tc>
      </w:tr>
      <w:tr w:rsidR="00A34D20" w14:paraId="0B5A72F2" w14:textId="77777777">
        <w:tc>
          <w:tcPr>
            <w:tcW w:w="2948" w:type="dxa"/>
            <w:vAlign w:val="center"/>
          </w:tcPr>
          <w:p w14:paraId="0A6F63DC" w14:textId="77777777" w:rsidR="00A34D20" w:rsidRDefault="0000000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E56B1FB" w14:textId="77777777" w:rsidR="00A34D2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EF6D9D5" w14:textId="77777777" w:rsidR="00A34D20" w:rsidRDefault="00000000">
            <w:r>
              <w:t>1429.05</w:t>
            </w:r>
          </w:p>
        </w:tc>
        <w:tc>
          <w:tcPr>
            <w:tcW w:w="950" w:type="dxa"/>
            <w:vAlign w:val="center"/>
          </w:tcPr>
          <w:p w14:paraId="2F0F665E" w14:textId="77777777" w:rsidR="00A34D20" w:rsidRDefault="00000000">
            <w:r>
              <w:t>1.000</w:t>
            </w:r>
          </w:p>
        </w:tc>
        <w:tc>
          <w:tcPr>
            <w:tcW w:w="1107" w:type="dxa"/>
            <w:vAlign w:val="center"/>
          </w:tcPr>
          <w:p w14:paraId="7CD70181" w14:textId="77777777" w:rsidR="00A34D20" w:rsidRDefault="00000000">
            <w:r>
              <w:t>0.48</w:t>
            </w:r>
          </w:p>
        </w:tc>
        <w:tc>
          <w:tcPr>
            <w:tcW w:w="1107" w:type="dxa"/>
            <w:vAlign w:val="center"/>
          </w:tcPr>
          <w:p w14:paraId="5F61BE81" w14:textId="77777777" w:rsidR="00A34D20" w:rsidRDefault="00000000">
            <w:r>
              <w:t>3.00</w:t>
            </w:r>
          </w:p>
        </w:tc>
        <w:tc>
          <w:tcPr>
            <w:tcW w:w="1107" w:type="dxa"/>
            <w:vAlign w:val="center"/>
          </w:tcPr>
          <w:p w14:paraId="43D63274" w14:textId="77777777" w:rsidR="00A34D20" w:rsidRDefault="00000000">
            <w:r>
              <w:t>0.75</w:t>
            </w:r>
          </w:p>
        </w:tc>
      </w:tr>
      <w:tr w:rsidR="00A34D20" w14:paraId="3B108495" w14:textId="77777777">
        <w:tc>
          <w:tcPr>
            <w:tcW w:w="2948" w:type="dxa"/>
            <w:shd w:val="clear" w:color="auto" w:fill="E6E6E6"/>
            <w:vAlign w:val="center"/>
          </w:tcPr>
          <w:p w14:paraId="27F8697C" w14:textId="77777777" w:rsidR="00A34D20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FF37D07" w14:textId="77777777" w:rsidR="00A34D20" w:rsidRDefault="00000000">
            <w:pPr>
              <w:jc w:val="center"/>
            </w:pPr>
            <w:r>
              <w:t>0.48 × 1.10 = 0.53</w:t>
            </w:r>
          </w:p>
        </w:tc>
      </w:tr>
      <w:tr w:rsidR="00A34D20" w14:paraId="5536325E" w14:textId="77777777">
        <w:tc>
          <w:tcPr>
            <w:tcW w:w="2948" w:type="dxa"/>
            <w:shd w:val="clear" w:color="auto" w:fill="E6E6E6"/>
            <w:vAlign w:val="center"/>
          </w:tcPr>
          <w:p w14:paraId="03BB1888" w14:textId="77777777" w:rsidR="00A34D20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3BA8C910" w14:textId="77777777" w:rsidR="00A34D20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A34D20" w14:paraId="2AC79963" w14:textId="77777777">
        <w:tc>
          <w:tcPr>
            <w:tcW w:w="2948" w:type="dxa"/>
            <w:shd w:val="clear" w:color="auto" w:fill="E6E6E6"/>
            <w:vAlign w:val="center"/>
          </w:tcPr>
          <w:p w14:paraId="1B372BE6" w14:textId="77777777" w:rsidR="00A34D20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2E9BD1AD" w14:textId="77777777" w:rsidR="00A34D20" w:rsidRDefault="00000000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(K≤0.80)</w:t>
            </w:r>
          </w:p>
        </w:tc>
      </w:tr>
      <w:tr w:rsidR="00A34D20" w14:paraId="04E346DF" w14:textId="77777777">
        <w:tc>
          <w:tcPr>
            <w:tcW w:w="2948" w:type="dxa"/>
            <w:shd w:val="clear" w:color="auto" w:fill="E6E6E6"/>
            <w:vAlign w:val="center"/>
          </w:tcPr>
          <w:p w14:paraId="46544601" w14:textId="77777777" w:rsidR="00A34D20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2A0E6271" w14:textId="77777777" w:rsidR="00A34D20" w:rsidRDefault="00000000">
            <w:r>
              <w:t>满足</w:t>
            </w:r>
          </w:p>
        </w:tc>
      </w:tr>
    </w:tbl>
    <w:p w14:paraId="1E2286DF" w14:textId="77777777" w:rsidR="00A34D20" w:rsidRDefault="00A34D2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9CD2C8" w14:textId="77777777" w:rsidR="00A34D20" w:rsidRDefault="00000000">
      <w:pPr>
        <w:pStyle w:val="2"/>
        <w:widowControl w:val="0"/>
        <w:rPr>
          <w:kern w:val="2"/>
        </w:rPr>
      </w:pPr>
      <w:bookmarkStart w:id="52" w:name="_Toc121089064"/>
      <w:r>
        <w:rPr>
          <w:kern w:val="2"/>
        </w:rPr>
        <w:t>挑空楼板构造</w:t>
      </w:r>
      <w:bookmarkEnd w:id="52"/>
    </w:p>
    <w:p w14:paraId="744F1E37" w14:textId="77777777" w:rsidR="00A34D2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A4722D6" w14:textId="77777777" w:rsidR="00A34D20" w:rsidRDefault="00000000">
      <w:pPr>
        <w:pStyle w:val="2"/>
        <w:widowControl w:val="0"/>
        <w:rPr>
          <w:kern w:val="2"/>
        </w:rPr>
      </w:pPr>
      <w:bookmarkStart w:id="53" w:name="_Toc121089065"/>
      <w:r>
        <w:rPr>
          <w:kern w:val="2"/>
        </w:rPr>
        <w:t>外窗热工</w:t>
      </w:r>
      <w:bookmarkEnd w:id="53"/>
    </w:p>
    <w:p w14:paraId="36103326" w14:textId="77777777" w:rsidR="00A34D2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121089066"/>
      <w:r>
        <w:rPr>
          <w:color w:val="000000"/>
          <w:kern w:val="2"/>
          <w:szCs w:val="24"/>
        </w:rPr>
        <w:t>外窗构造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A34D20" w14:paraId="7B874CBC" w14:textId="77777777">
        <w:tc>
          <w:tcPr>
            <w:tcW w:w="905" w:type="dxa"/>
            <w:shd w:val="clear" w:color="auto" w:fill="E6E6E6"/>
            <w:vAlign w:val="center"/>
          </w:tcPr>
          <w:p w14:paraId="2687169E" w14:textId="77777777" w:rsidR="00A34D20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77B6EC3" w14:textId="77777777" w:rsidR="00A34D20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554EDA1" w14:textId="77777777" w:rsidR="00A34D20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62D1B91" w14:textId="77777777" w:rsidR="00A34D20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B8780F6" w14:textId="77777777" w:rsidR="00A34D20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86B3DCD" w14:textId="77777777" w:rsidR="00A34D20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52EB29E" w14:textId="77777777" w:rsidR="00A34D20" w:rsidRDefault="00000000">
            <w:pPr>
              <w:jc w:val="center"/>
            </w:pPr>
            <w:r>
              <w:t>备注</w:t>
            </w:r>
          </w:p>
        </w:tc>
      </w:tr>
      <w:tr w:rsidR="00A34D20" w14:paraId="191363BF" w14:textId="77777777">
        <w:tc>
          <w:tcPr>
            <w:tcW w:w="905" w:type="dxa"/>
            <w:vAlign w:val="center"/>
          </w:tcPr>
          <w:p w14:paraId="1097B35F" w14:textId="77777777" w:rsidR="00A34D20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26C90CB8" w14:textId="77777777" w:rsidR="00A34D20" w:rsidRDefault="00000000">
            <w:r>
              <w:t>6mm</w:t>
            </w:r>
            <w:r>
              <w:t>无色玻璃</w:t>
            </w:r>
            <w:r>
              <w:t>+0.05mm</w:t>
            </w:r>
            <w:r>
              <w:t>（</w:t>
            </w:r>
            <w:r>
              <w:t>S70215</w:t>
            </w:r>
            <w:r>
              <w:t>）智能光控节能安全膜</w:t>
            </w:r>
            <w:r>
              <w:t>+12A+6mmlow-e</w:t>
            </w:r>
            <w:r>
              <w:t>玻璃（塑料窗框）</w:t>
            </w:r>
          </w:p>
        </w:tc>
        <w:tc>
          <w:tcPr>
            <w:tcW w:w="826" w:type="dxa"/>
            <w:vAlign w:val="center"/>
          </w:tcPr>
          <w:p w14:paraId="09F9B415" w14:textId="77777777" w:rsidR="00A34D20" w:rsidRDefault="00000000">
            <w:r>
              <w:t>65</w:t>
            </w:r>
          </w:p>
        </w:tc>
        <w:tc>
          <w:tcPr>
            <w:tcW w:w="832" w:type="dxa"/>
            <w:vAlign w:val="center"/>
          </w:tcPr>
          <w:p w14:paraId="4B7E36CF" w14:textId="77777777" w:rsidR="00A34D20" w:rsidRDefault="00000000">
            <w:r>
              <w:t>1.69</w:t>
            </w:r>
          </w:p>
        </w:tc>
        <w:tc>
          <w:tcPr>
            <w:tcW w:w="956" w:type="dxa"/>
            <w:vAlign w:val="center"/>
          </w:tcPr>
          <w:p w14:paraId="44099158" w14:textId="77777777" w:rsidR="00A34D20" w:rsidRDefault="00000000">
            <w:r>
              <w:t>0.20</w:t>
            </w:r>
          </w:p>
        </w:tc>
        <w:tc>
          <w:tcPr>
            <w:tcW w:w="956" w:type="dxa"/>
            <w:vAlign w:val="center"/>
          </w:tcPr>
          <w:p w14:paraId="3E19B742" w14:textId="77777777" w:rsidR="00A34D20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7B983417" w14:textId="77777777" w:rsidR="00A34D20" w:rsidRDefault="00000000">
            <w:r>
              <w:t>塑料窗框（</w:t>
            </w:r>
            <w:r>
              <w:t>K=1.9W/</w:t>
            </w:r>
            <w:r>
              <w:t>（</w:t>
            </w:r>
            <w:r>
              <w:t>m2·K</w:t>
            </w:r>
            <w:r>
              <w:t>）、窗框窗洞面积比</w:t>
            </w:r>
            <w:r>
              <w:t>30%</w:t>
            </w:r>
          </w:p>
        </w:tc>
      </w:tr>
      <w:tr w:rsidR="00A34D20" w14:paraId="7E825D10" w14:textId="77777777">
        <w:tc>
          <w:tcPr>
            <w:tcW w:w="905" w:type="dxa"/>
            <w:vAlign w:val="center"/>
          </w:tcPr>
          <w:p w14:paraId="17E666F0" w14:textId="77777777" w:rsidR="00A34D20" w:rsidRDefault="00000000">
            <w:r>
              <w:t>2</w:t>
            </w:r>
          </w:p>
        </w:tc>
        <w:tc>
          <w:tcPr>
            <w:tcW w:w="1867" w:type="dxa"/>
            <w:vAlign w:val="center"/>
          </w:tcPr>
          <w:p w14:paraId="7D07C2C6" w14:textId="77777777" w:rsidR="00A34D20" w:rsidRDefault="00000000">
            <w:r>
              <w:t>6mm</w:t>
            </w:r>
            <w:r>
              <w:t>智能光控隔热膜</w:t>
            </w:r>
            <w:r>
              <w:t>S7021</w:t>
            </w:r>
            <w:r>
              <w:t>（</w:t>
            </w:r>
            <w:r>
              <w:t>0.05m</w:t>
            </w:r>
            <w:r>
              <w:t>）</w:t>
            </w:r>
            <w:r>
              <w:t>+12A+6mmlow-e</w:t>
            </w:r>
            <w:r>
              <w:t>（无窗框）</w:t>
            </w:r>
          </w:p>
        </w:tc>
        <w:tc>
          <w:tcPr>
            <w:tcW w:w="826" w:type="dxa"/>
            <w:vAlign w:val="center"/>
          </w:tcPr>
          <w:p w14:paraId="2DC831F9" w14:textId="77777777" w:rsidR="00A34D20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7431E3A9" w14:textId="77777777" w:rsidR="00A34D20" w:rsidRDefault="00000000">
            <w:r>
              <w:t>1.60</w:t>
            </w:r>
          </w:p>
        </w:tc>
        <w:tc>
          <w:tcPr>
            <w:tcW w:w="956" w:type="dxa"/>
            <w:vAlign w:val="center"/>
          </w:tcPr>
          <w:p w14:paraId="38F7D22A" w14:textId="77777777" w:rsidR="00A34D20" w:rsidRDefault="00000000">
            <w:r>
              <w:t>0.33</w:t>
            </w:r>
          </w:p>
        </w:tc>
        <w:tc>
          <w:tcPr>
            <w:tcW w:w="956" w:type="dxa"/>
            <w:vAlign w:val="center"/>
          </w:tcPr>
          <w:p w14:paraId="16467432" w14:textId="77777777" w:rsidR="00A34D20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27E45AF6" w14:textId="77777777" w:rsidR="00A34D20" w:rsidRDefault="00000000">
            <w:r>
              <w:t>可见光透射比：</w:t>
            </w:r>
            <w:r>
              <w:t>0.426</w:t>
            </w:r>
          </w:p>
        </w:tc>
      </w:tr>
    </w:tbl>
    <w:p w14:paraId="6A393CE0" w14:textId="77777777" w:rsidR="00A34D2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121089067"/>
      <w:r>
        <w:rPr>
          <w:color w:val="000000"/>
          <w:kern w:val="2"/>
          <w:szCs w:val="24"/>
        </w:rPr>
        <w:t>外遮阳类型</w:t>
      </w:r>
      <w:bookmarkEnd w:id="55"/>
    </w:p>
    <w:p w14:paraId="30E14633" w14:textId="77777777" w:rsidR="00A34D2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14:paraId="4D4EF0C9" w14:textId="77777777" w:rsidR="00A34D2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121089068"/>
      <w:r>
        <w:rPr>
          <w:color w:val="000000"/>
          <w:kern w:val="2"/>
          <w:szCs w:val="24"/>
        </w:rPr>
        <w:t>平均传热系数</w:t>
      </w:r>
      <w:bookmarkEnd w:id="56"/>
    </w:p>
    <w:p w14:paraId="68783C30" w14:textId="77777777" w:rsidR="00A34D2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67A9F03A" w14:textId="77777777" w:rsidR="00A34D2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34D20" w14:paraId="34D0CF0F" w14:textId="77777777">
        <w:tc>
          <w:tcPr>
            <w:tcW w:w="1013" w:type="dxa"/>
            <w:shd w:val="clear" w:color="auto" w:fill="E6E6E6"/>
            <w:vAlign w:val="center"/>
          </w:tcPr>
          <w:p w14:paraId="7D71C565" w14:textId="77777777" w:rsidR="00A34D20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AEBC37" w14:textId="77777777" w:rsidR="00A34D20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773BA9" w14:textId="77777777" w:rsidR="00A34D20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388647" w14:textId="77777777" w:rsidR="00A34D20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84415C" w14:textId="77777777" w:rsidR="00A34D2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CC5218" w14:textId="77777777" w:rsidR="00A34D2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763D4E" w14:textId="77777777" w:rsidR="00A34D20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1ACA55" w14:textId="77777777" w:rsidR="00A34D20" w:rsidRDefault="00000000">
            <w:pPr>
              <w:jc w:val="center"/>
            </w:pPr>
            <w:r>
              <w:t>传热系数</w:t>
            </w:r>
          </w:p>
        </w:tc>
      </w:tr>
      <w:tr w:rsidR="00A34D20" w14:paraId="5C5CEE44" w14:textId="77777777">
        <w:tc>
          <w:tcPr>
            <w:tcW w:w="1013" w:type="dxa"/>
            <w:vAlign w:val="center"/>
          </w:tcPr>
          <w:p w14:paraId="49A4446C" w14:textId="77777777" w:rsidR="00A34D2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DE1B222" w14:textId="77777777" w:rsidR="00A34D20" w:rsidRDefault="00A34D20"/>
        </w:tc>
        <w:tc>
          <w:tcPr>
            <w:tcW w:w="1188" w:type="dxa"/>
            <w:vAlign w:val="center"/>
          </w:tcPr>
          <w:p w14:paraId="167BA675" w14:textId="77777777" w:rsidR="00A34D20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20ADA3C2" w14:textId="77777777" w:rsidR="00A34D2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070075E" w14:textId="77777777" w:rsidR="00A34D20" w:rsidRDefault="00000000">
            <w:r>
              <w:t>33.603</w:t>
            </w:r>
          </w:p>
        </w:tc>
        <w:tc>
          <w:tcPr>
            <w:tcW w:w="1188" w:type="dxa"/>
            <w:vAlign w:val="center"/>
          </w:tcPr>
          <w:p w14:paraId="24D77C57" w14:textId="77777777" w:rsidR="00A34D20" w:rsidRDefault="00000000">
            <w:r>
              <w:t>100.808</w:t>
            </w:r>
          </w:p>
        </w:tc>
        <w:tc>
          <w:tcPr>
            <w:tcW w:w="1188" w:type="dxa"/>
            <w:vAlign w:val="center"/>
          </w:tcPr>
          <w:p w14:paraId="79C9CB40" w14:textId="77777777" w:rsidR="00A34D20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D87588D" w14:textId="77777777" w:rsidR="00A34D20" w:rsidRDefault="00000000">
            <w:r>
              <w:t>1.690</w:t>
            </w:r>
          </w:p>
        </w:tc>
      </w:tr>
      <w:tr w:rsidR="00A34D20" w14:paraId="49A70529" w14:textId="77777777">
        <w:tc>
          <w:tcPr>
            <w:tcW w:w="1013" w:type="dxa"/>
            <w:vAlign w:val="center"/>
          </w:tcPr>
          <w:p w14:paraId="742D86C2" w14:textId="77777777" w:rsidR="00A34D2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197BB70" w14:textId="77777777" w:rsidR="00A34D20" w:rsidRDefault="00000000">
            <w:r>
              <w:t>C2721</w:t>
            </w:r>
          </w:p>
        </w:tc>
        <w:tc>
          <w:tcPr>
            <w:tcW w:w="1188" w:type="dxa"/>
            <w:vAlign w:val="center"/>
          </w:tcPr>
          <w:p w14:paraId="04FE6E04" w14:textId="77777777" w:rsidR="00A34D20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2FCF3704" w14:textId="77777777" w:rsidR="00A34D20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3B7E6AB2" w14:textId="77777777" w:rsidR="00A34D20" w:rsidRDefault="00000000">
            <w:r>
              <w:t>5.670</w:t>
            </w:r>
          </w:p>
        </w:tc>
        <w:tc>
          <w:tcPr>
            <w:tcW w:w="1188" w:type="dxa"/>
            <w:vAlign w:val="center"/>
          </w:tcPr>
          <w:p w14:paraId="7BD00B1F" w14:textId="77777777" w:rsidR="00A34D20" w:rsidRDefault="00000000">
            <w:r>
              <w:t>34.020</w:t>
            </w:r>
          </w:p>
        </w:tc>
        <w:tc>
          <w:tcPr>
            <w:tcW w:w="1188" w:type="dxa"/>
            <w:vAlign w:val="center"/>
          </w:tcPr>
          <w:p w14:paraId="7747AA01" w14:textId="77777777" w:rsidR="00A34D2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351F169" w14:textId="77777777" w:rsidR="00A34D20" w:rsidRDefault="00000000">
            <w:r>
              <w:t>1.600</w:t>
            </w:r>
          </w:p>
        </w:tc>
      </w:tr>
      <w:tr w:rsidR="00A34D20" w14:paraId="7F14638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77DE2B1" w14:textId="77777777" w:rsidR="00A34D20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36E7040" w14:textId="77777777" w:rsidR="00A34D20" w:rsidRDefault="00000000">
            <w:r>
              <w:t>134.828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ED519D2" w14:textId="77777777" w:rsidR="00A34D20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04C6D93" w14:textId="77777777" w:rsidR="00A34D20" w:rsidRDefault="00000000">
            <w:r>
              <w:t>1.667</w:t>
            </w:r>
          </w:p>
        </w:tc>
      </w:tr>
    </w:tbl>
    <w:p w14:paraId="4C3B7561" w14:textId="77777777" w:rsidR="00A34D2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2012F8C3" w14:textId="77777777" w:rsidR="00A34D2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34D20" w14:paraId="0E30A623" w14:textId="77777777">
        <w:tc>
          <w:tcPr>
            <w:tcW w:w="1013" w:type="dxa"/>
            <w:shd w:val="clear" w:color="auto" w:fill="E6E6E6"/>
            <w:vAlign w:val="center"/>
          </w:tcPr>
          <w:p w14:paraId="12DE013F" w14:textId="77777777" w:rsidR="00A34D20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E28E66" w14:textId="77777777" w:rsidR="00A34D20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7DC7F5" w14:textId="77777777" w:rsidR="00A34D20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6CC0DE" w14:textId="77777777" w:rsidR="00A34D20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2FEDB3" w14:textId="77777777" w:rsidR="00A34D2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BEB8FB" w14:textId="77777777" w:rsidR="00A34D2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CB3D90" w14:textId="77777777" w:rsidR="00A34D20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05A8FC" w14:textId="77777777" w:rsidR="00A34D20" w:rsidRDefault="00000000">
            <w:pPr>
              <w:jc w:val="center"/>
            </w:pPr>
            <w:r>
              <w:t>传热系数</w:t>
            </w:r>
          </w:p>
        </w:tc>
      </w:tr>
      <w:tr w:rsidR="00A34D20" w14:paraId="103D9AED" w14:textId="77777777">
        <w:tc>
          <w:tcPr>
            <w:tcW w:w="1013" w:type="dxa"/>
            <w:vAlign w:val="center"/>
          </w:tcPr>
          <w:p w14:paraId="7B625757" w14:textId="77777777" w:rsidR="00A34D2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6BDA184" w14:textId="77777777" w:rsidR="00A34D20" w:rsidRDefault="00A34D20"/>
        </w:tc>
        <w:tc>
          <w:tcPr>
            <w:tcW w:w="1188" w:type="dxa"/>
            <w:vAlign w:val="center"/>
          </w:tcPr>
          <w:p w14:paraId="33E9F0A3" w14:textId="77777777" w:rsidR="00A34D20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30C17315" w14:textId="77777777" w:rsidR="00A34D2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868CC9E" w14:textId="77777777" w:rsidR="00A34D20" w:rsidRDefault="00000000">
            <w:r>
              <w:t>33.608</w:t>
            </w:r>
          </w:p>
        </w:tc>
        <w:tc>
          <w:tcPr>
            <w:tcW w:w="1188" w:type="dxa"/>
            <w:vAlign w:val="center"/>
          </w:tcPr>
          <w:p w14:paraId="377E70A9" w14:textId="77777777" w:rsidR="00A34D20" w:rsidRDefault="00000000">
            <w:r>
              <w:t>100.825</w:t>
            </w:r>
          </w:p>
        </w:tc>
        <w:tc>
          <w:tcPr>
            <w:tcW w:w="1188" w:type="dxa"/>
            <w:vAlign w:val="center"/>
          </w:tcPr>
          <w:p w14:paraId="08B4E421" w14:textId="77777777" w:rsidR="00A34D20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EA08C93" w14:textId="77777777" w:rsidR="00A34D20" w:rsidRDefault="00000000">
            <w:r>
              <w:t>1.690</w:t>
            </w:r>
          </w:p>
        </w:tc>
      </w:tr>
      <w:tr w:rsidR="00A34D20" w14:paraId="14ADFC4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66D406E" w14:textId="77777777" w:rsidR="00A34D20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84D76A1" w14:textId="77777777" w:rsidR="00A34D20" w:rsidRDefault="00000000">
            <w:r>
              <w:t>100.825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ECCE0F1" w14:textId="77777777" w:rsidR="00A34D20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4DE7150" w14:textId="77777777" w:rsidR="00A34D20" w:rsidRDefault="00000000">
            <w:r>
              <w:t>1.690</w:t>
            </w:r>
          </w:p>
        </w:tc>
      </w:tr>
    </w:tbl>
    <w:p w14:paraId="71B31C8E" w14:textId="77777777" w:rsidR="00A34D20" w:rsidRDefault="00A34D2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5B76B5" w14:textId="77777777" w:rsidR="00A34D2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72E5F928" w14:textId="77777777" w:rsidR="00A34D2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34D20" w14:paraId="30565208" w14:textId="77777777">
        <w:tc>
          <w:tcPr>
            <w:tcW w:w="1013" w:type="dxa"/>
            <w:shd w:val="clear" w:color="auto" w:fill="E6E6E6"/>
            <w:vAlign w:val="center"/>
          </w:tcPr>
          <w:p w14:paraId="7B947A06" w14:textId="77777777" w:rsidR="00A34D20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1A3A2F" w14:textId="77777777" w:rsidR="00A34D20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36D63F" w14:textId="77777777" w:rsidR="00A34D20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C5F910" w14:textId="77777777" w:rsidR="00A34D20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F0D445" w14:textId="77777777" w:rsidR="00A34D2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0C45D6" w14:textId="77777777" w:rsidR="00A34D2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E01CB9" w14:textId="77777777" w:rsidR="00A34D20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BADA53" w14:textId="77777777" w:rsidR="00A34D20" w:rsidRDefault="00000000">
            <w:pPr>
              <w:jc w:val="center"/>
            </w:pPr>
            <w:r>
              <w:t>传热系数</w:t>
            </w:r>
          </w:p>
        </w:tc>
      </w:tr>
      <w:tr w:rsidR="00A34D20" w14:paraId="6933F968" w14:textId="77777777">
        <w:tc>
          <w:tcPr>
            <w:tcW w:w="1013" w:type="dxa"/>
            <w:vAlign w:val="center"/>
          </w:tcPr>
          <w:p w14:paraId="7A95D95D" w14:textId="77777777" w:rsidR="00A34D2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1C0CA88" w14:textId="77777777" w:rsidR="00A34D20" w:rsidRDefault="00A34D20"/>
        </w:tc>
        <w:tc>
          <w:tcPr>
            <w:tcW w:w="1188" w:type="dxa"/>
            <w:vAlign w:val="center"/>
          </w:tcPr>
          <w:p w14:paraId="3C26A616" w14:textId="77777777" w:rsidR="00A34D2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1BE7C4D" w14:textId="77777777" w:rsidR="00A34D2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3B3556F" w14:textId="77777777" w:rsidR="00A34D20" w:rsidRDefault="00000000">
            <w:r>
              <w:t>7.905</w:t>
            </w:r>
          </w:p>
        </w:tc>
        <w:tc>
          <w:tcPr>
            <w:tcW w:w="1188" w:type="dxa"/>
            <w:vAlign w:val="center"/>
          </w:tcPr>
          <w:p w14:paraId="41E17DC2" w14:textId="77777777" w:rsidR="00A34D20" w:rsidRDefault="00000000">
            <w:r>
              <w:t>7.905</w:t>
            </w:r>
          </w:p>
        </w:tc>
        <w:tc>
          <w:tcPr>
            <w:tcW w:w="1188" w:type="dxa"/>
            <w:vAlign w:val="center"/>
          </w:tcPr>
          <w:p w14:paraId="02A24DD4" w14:textId="77777777" w:rsidR="00A34D20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7906308" w14:textId="77777777" w:rsidR="00A34D20" w:rsidRDefault="00000000">
            <w:r>
              <w:t>1.690</w:t>
            </w:r>
          </w:p>
        </w:tc>
      </w:tr>
      <w:tr w:rsidR="00A34D20" w14:paraId="07CA9811" w14:textId="77777777">
        <w:tc>
          <w:tcPr>
            <w:tcW w:w="1013" w:type="dxa"/>
            <w:vAlign w:val="center"/>
          </w:tcPr>
          <w:p w14:paraId="09F3F0EA" w14:textId="77777777" w:rsidR="00A34D2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E6DE439" w14:textId="77777777" w:rsidR="00A34D20" w:rsidRDefault="00A34D20"/>
        </w:tc>
        <w:tc>
          <w:tcPr>
            <w:tcW w:w="1188" w:type="dxa"/>
            <w:vAlign w:val="center"/>
          </w:tcPr>
          <w:p w14:paraId="08D946C9" w14:textId="77777777" w:rsidR="00A34D2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27D4C0A" w14:textId="77777777" w:rsidR="00A34D2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BDAC5E4" w14:textId="77777777" w:rsidR="00A34D20" w:rsidRDefault="00000000">
            <w:r>
              <w:t>8.810</w:t>
            </w:r>
          </w:p>
        </w:tc>
        <w:tc>
          <w:tcPr>
            <w:tcW w:w="1188" w:type="dxa"/>
            <w:vAlign w:val="center"/>
          </w:tcPr>
          <w:p w14:paraId="42E6A6C0" w14:textId="77777777" w:rsidR="00A34D20" w:rsidRDefault="00000000">
            <w:r>
              <w:t>8.810</w:t>
            </w:r>
          </w:p>
        </w:tc>
        <w:tc>
          <w:tcPr>
            <w:tcW w:w="1188" w:type="dxa"/>
            <w:vAlign w:val="center"/>
          </w:tcPr>
          <w:p w14:paraId="2597F562" w14:textId="77777777" w:rsidR="00A34D20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1AD7E14" w14:textId="77777777" w:rsidR="00A34D20" w:rsidRDefault="00000000">
            <w:r>
              <w:t>1.690</w:t>
            </w:r>
          </w:p>
        </w:tc>
      </w:tr>
      <w:tr w:rsidR="00A34D20" w14:paraId="1FDC3473" w14:textId="77777777">
        <w:tc>
          <w:tcPr>
            <w:tcW w:w="1013" w:type="dxa"/>
            <w:vAlign w:val="center"/>
          </w:tcPr>
          <w:p w14:paraId="02386CA4" w14:textId="77777777" w:rsidR="00A34D2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9AC865A" w14:textId="77777777" w:rsidR="00A34D20" w:rsidRDefault="00A34D20"/>
        </w:tc>
        <w:tc>
          <w:tcPr>
            <w:tcW w:w="1188" w:type="dxa"/>
            <w:vAlign w:val="center"/>
          </w:tcPr>
          <w:p w14:paraId="7AAAFC11" w14:textId="77777777" w:rsidR="00A34D2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C951310" w14:textId="77777777" w:rsidR="00A34D2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E08FC17" w14:textId="77777777" w:rsidR="00A34D20" w:rsidRDefault="00000000">
            <w:r>
              <w:t>7.931</w:t>
            </w:r>
          </w:p>
        </w:tc>
        <w:tc>
          <w:tcPr>
            <w:tcW w:w="1188" w:type="dxa"/>
            <w:vAlign w:val="center"/>
          </w:tcPr>
          <w:p w14:paraId="49BBEFCC" w14:textId="77777777" w:rsidR="00A34D20" w:rsidRDefault="00000000">
            <w:r>
              <w:t>7.931</w:t>
            </w:r>
          </w:p>
        </w:tc>
        <w:tc>
          <w:tcPr>
            <w:tcW w:w="1188" w:type="dxa"/>
            <w:vAlign w:val="center"/>
          </w:tcPr>
          <w:p w14:paraId="49EB3F19" w14:textId="77777777" w:rsidR="00A34D20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0E081B0" w14:textId="77777777" w:rsidR="00A34D20" w:rsidRDefault="00000000">
            <w:r>
              <w:t>1.690</w:t>
            </w:r>
          </w:p>
        </w:tc>
      </w:tr>
      <w:tr w:rsidR="00A34D20" w14:paraId="2F2F5200" w14:textId="77777777">
        <w:tc>
          <w:tcPr>
            <w:tcW w:w="1013" w:type="dxa"/>
            <w:vAlign w:val="center"/>
          </w:tcPr>
          <w:p w14:paraId="5DD4EEC0" w14:textId="77777777" w:rsidR="00A34D2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CD826D2" w14:textId="77777777" w:rsidR="00A34D20" w:rsidRDefault="00A34D20"/>
        </w:tc>
        <w:tc>
          <w:tcPr>
            <w:tcW w:w="1188" w:type="dxa"/>
            <w:vAlign w:val="center"/>
          </w:tcPr>
          <w:p w14:paraId="1B5635C9" w14:textId="77777777" w:rsidR="00A34D2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55A1E49" w14:textId="77777777" w:rsidR="00A34D2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D48AE2F" w14:textId="77777777" w:rsidR="00A34D20" w:rsidRDefault="00000000">
            <w:r>
              <w:t>30.852</w:t>
            </w:r>
          </w:p>
        </w:tc>
        <w:tc>
          <w:tcPr>
            <w:tcW w:w="1188" w:type="dxa"/>
            <w:vAlign w:val="center"/>
          </w:tcPr>
          <w:p w14:paraId="684F2ED8" w14:textId="77777777" w:rsidR="00A34D20" w:rsidRDefault="00000000">
            <w:r>
              <w:t>61.704</w:t>
            </w:r>
          </w:p>
        </w:tc>
        <w:tc>
          <w:tcPr>
            <w:tcW w:w="1188" w:type="dxa"/>
            <w:vAlign w:val="center"/>
          </w:tcPr>
          <w:p w14:paraId="40C4F25B" w14:textId="77777777" w:rsidR="00A34D20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E925763" w14:textId="77777777" w:rsidR="00A34D20" w:rsidRDefault="00000000">
            <w:r>
              <w:t>1.690</w:t>
            </w:r>
          </w:p>
        </w:tc>
      </w:tr>
      <w:tr w:rsidR="00A34D20" w14:paraId="6E66D8E6" w14:textId="77777777">
        <w:tc>
          <w:tcPr>
            <w:tcW w:w="1013" w:type="dxa"/>
            <w:vAlign w:val="center"/>
          </w:tcPr>
          <w:p w14:paraId="45698618" w14:textId="77777777" w:rsidR="00A34D2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C4A141E" w14:textId="77777777" w:rsidR="00A34D20" w:rsidRDefault="00A34D20"/>
        </w:tc>
        <w:tc>
          <w:tcPr>
            <w:tcW w:w="1188" w:type="dxa"/>
            <w:vAlign w:val="center"/>
          </w:tcPr>
          <w:p w14:paraId="40F2B517" w14:textId="77777777" w:rsidR="00A34D20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3A1A064D" w14:textId="77777777" w:rsidR="00A34D2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37094BD" w14:textId="77777777" w:rsidR="00A34D20" w:rsidRDefault="00000000">
            <w:r>
              <w:t>43.165</w:t>
            </w:r>
          </w:p>
        </w:tc>
        <w:tc>
          <w:tcPr>
            <w:tcW w:w="1188" w:type="dxa"/>
            <w:vAlign w:val="center"/>
          </w:tcPr>
          <w:p w14:paraId="6106C530" w14:textId="77777777" w:rsidR="00A34D20" w:rsidRDefault="00000000">
            <w:r>
              <w:t>172.662</w:t>
            </w:r>
          </w:p>
        </w:tc>
        <w:tc>
          <w:tcPr>
            <w:tcW w:w="1188" w:type="dxa"/>
            <w:vAlign w:val="center"/>
          </w:tcPr>
          <w:p w14:paraId="5BC7BAEC" w14:textId="77777777" w:rsidR="00A34D20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85ACC93" w14:textId="77777777" w:rsidR="00A34D20" w:rsidRDefault="00000000">
            <w:r>
              <w:t>1.690</w:t>
            </w:r>
          </w:p>
        </w:tc>
      </w:tr>
      <w:tr w:rsidR="00A34D20" w14:paraId="31ABB653" w14:textId="77777777">
        <w:tc>
          <w:tcPr>
            <w:tcW w:w="1013" w:type="dxa"/>
            <w:vAlign w:val="center"/>
          </w:tcPr>
          <w:p w14:paraId="7A9BE3EA" w14:textId="77777777" w:rsidR="00A34D20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49838BA8" w14:textId="77777777" w:rsidR="00A34D20" w:rsidRDefault="00000000">
            <w:r>
              <w:t>C2427</w:t>
            </w:r>
          </w:p>
        </w:tc>
        <w:tc>
          <w:tcPr>
            <w:tcW w:w="1188" w:type="dxa"/>
            <w:vAlign w:val="center"/>
          </w:tcPr>
          <w:p w14:paraId="56918B6A" w14:textId="77777777" w:rsidR="00A34D20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289E441D" w14:textId="77777777" w:rsidR="00A34D20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5AA7E7DF" w14:textId="77777777" w:rsidR="00A34D20" w:rsidRDefault="00000000">
            <w:r>
              <w:t>6.482</w:t>
            </w:r>
          </w:p>
        </w:tc>
        <w:tc>
          <w:tcPr>
            <w:tcW w:w="1188" w:type="dxa"/>
            <w:vAlign w:val="center"/>
          </w:tcPr>
          <w:p w14:paraId="76773FF5" w14:textId="77777777" w:rsidR="00A34D20" w:rsidRDefault="00000000">
            <w:r>
              <w:t>51.859</w:t>
            </w:r>
          </w:p>
        </w:tc>
        <w:tc>
          <w:tcPr>
            <w:tcW w:w="1188" w:type="dxa"/>
            <w:vAlign w:val="center"/>
          </w:tcPr>
          <w:p w14:paraId="57DD9410" w14:textId="77777777" w:rsidR="00A34D2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A85FF9A" w14:textId="77777777" w:rsidR="00A34D20" w:rsidRDefault="00000000">
            <w:r>
              <w:t>1.600</w:t>
            </w:r>
          </w:p>
        </w:tc>
      </w:tr>
      <w:tr w:rsidR="00A34D20" w14:paraId="371CEF53" w14:textId="77777777">
        <w:tc>
          <w:tcPr>
            <w:tcW w:w="1013" w:type="dxa"/>
            <w:vAlign w:val="center"/>
          </w:tcPr>
          <w:p w14:paraId="237E5FE7" w14:textId="77777777" w:rsidR="00A34D20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4231DAEA" w14:textId="77777777" w:rsidR="00A34D20" w:rsidRDefault="00000000">
            <w:r>
              <w:t>C2427</w:t>
            </w:r>
          </w:p>
        </w:tc>
        <w:tc>
          <w:tcPr>
            <w:tcW w:w="1188" w:type="dxa"/>
            <w:vAlign w:val="center"/>
          </w:tcPr>
          <w:p w14:paraId="0DA80D1E" w14:textId="77777777" w:rsidR="00A34D20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030BDDAB" w14:textId="77777777" w:rsidR="00A34D20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79438B36" w14:textId="77777777" w:rsidR="00A34D20" w:rsidRDefault="00000000">
            <w:r>
              <w:t>6.482</w:t>
            </w:r>
          </w:p>
        </w:tc>
        <w:tc>
          <w:tcPr>
            <w:tcW w:w="1188" w:type="dxa"/>
            <w:vAlign w:val="center"/>
          </w:tcPr>
          <w:p w14:paraId="2F408943" w14:textId="77777777" w:rsidR="00A34D20" w:rsidRDefault="00000000">
            <w:r>
              <w:t>51.860</w:t>
            </w:r>
          </w:p>
        </w:tc>
        <w:tc>
          <w:tcPr>
            <w:tcW w:w="1188" w:type="dxa"/>
            <w:vAlign w:val="center"/>
          </w:tcPr>
          <w:p w14:paraId="59DE9672" w14:textId="77777777" w:rsidR="00A34D2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B3E7BB7" w14:textId="77777777" w:rsidR="00A34D20" w:rsidRDefault="00000000">
            <w:r>
              <w:t>1.600</w:t>
            </w:r>
          </w:p>
        </w:tc>
      </w:tr>
      <w:tr w:rsidR="00A34D20" w14:paraId="595887B5" w14:textId="77777777">
        <w:tc>
          <w:tcPr>
            <w:tcW w:w="1013" w:type="dxa"/>
            <w:vAlign w:val="center"/>
          </w:tcPr>
          <w:p w14:paraId="6C1626CE" w14:textId="77777777" w:rsidR="00A34D20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28DB9D01" w14:textId="77777777" w:rsidR="00A34D20" w:rsidRDefault="00000000">
            <w:r>
              <w:t>C2427</w:t>
            </w:r>
          </w:p>
        </w:tc>
        <w:tc>
          <w:tcPr>
            <w:tcW w:w="1188" w:type="dxa"/>
            <w:vAlign w:val="center"/>
          </w:tcPr>
          <w:p w14:paraId="0C23060F" w14:textId="77777777" w:rsidR="00A34D20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36AC26FF" w14:textId="77777777" w:rsidR="00A34D20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0560CB4C" w14:textId="77777777" w:rsidR="00A34D20" w:rsidRDefault="00000000">
            <w:r>
              <w:t>6.482</w:t>
            </w:r>
          </w:p>
        </w:tc>
        <w:tc>
          <w:tcPr>
            <w:tcW w:w="1188" w:type="dxa"/>
            <w:vAlign w:val="center"/>
          </w:tcPr>
          <w:p w14:paraId="6D63E119" w14:textId="77777777" w:rsidR="00A34D20" w:rsidRDefault="00000000">
            <w:r>
              <w:t>90.754</w:t>
            </w:r>
          </w:p>
        </w:tc>
        <w:tc>
          <w:tcPr>
            <w:tcW w:w="1188" w:type="dxa"/>
            <w:vAlign w:val="center"/>
          </w:tcPr>
          <w:p w14:paraId="2BBF68A8" w14:textId="77777777" w:rsidR="00A34D2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91EB026" w14:textId="77777777" w:rsidR="00A34D20" w:rsidRDefault="00000000">
            <w:r>
              <w:t>1.600</w:t>
            </w:r>
          </w:p>
        </w:tc>
      </w:tr>
      <w:tr w:rsidR="00A34D20" w14:paraId="0689ACB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45B05CB" w14:textId="77777777" w:rsidR="00A34D20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2FA0AD3" w14:textId="77777777" w:rsidR="00A34D20" w:rsidRDefault="00000000">
            <w:r>
              <w:t>453.484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D7DFE77" w14:textId="77777777" w:rsidR="00A34D20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59815D1" w14:textId="77777777" w:rsidR="00A34D20" w:rsidRDefault="00000000">
            <w:r>
              <w:t>1.651</w:t>
            </w:r>
          </w:p>
        </w:tc>
      </w:tr>
    </w:tbl>
    <w:p w14:paraId="6AB30439" w14:textId="77777777" w:rsidR="00A34D20" w:rsidRDefault="00A34D2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0B5FD8F" w14:textId="77777777" w:rsidR="00A34D2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10CD44A6" w14:textId="77777777" w:rsidR="00A34D2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34D20" w14:paraId="0223A877" w14:textId="77777777">
        <w:tc>
          <w:tcPr>
            <w:tcW w:w="1013" w:type="dxa"/>
            <w:shd w:val="clear" w:color="auto" w:fill="E6E6E6"/>
            <w:vAlign w:val="center"/>
          </w:tcPr>
          <w:p w14:paraId="2DCF44C9" w14:textId="77777777" w:rsidR="00A34D20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8E9A81" w14:textId="77777777" w:rsidR="00A34D20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CA0548" w14:textId="77777777" w:rsidR="00A34D20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395A66" w14:textId="77777777" w:rsidR="00A34D20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4DBA39" w14:textId="77777777" w:rsidR="00A34D2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EDD4E7" w14:textId="77777777" w:rsidR="00A34D2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0D8499" w14:textId="77777777" w:rsidR="00A34D20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A4D246" w14:textId="77777777" w:rsidR="00A34D20" w:rsidRDefault="00000000">
            <w:pPr>
              <w:jc w:val="center"/>
            </w:pPr>
            <w:r>
              <w:t>传热系数</w:t>
            </w:r>
          </w:p>
        </w:tc>
      </w:tr>
      <w:tr w:rsidR="00A34D20" w14:paraId="2F9778A1" w14:textId="77777777">
        <w:tc>
          <w:tcPr>
            <w:tcW w:w="1013" w:type="dxa"/>
            <w:vAlign w:val="center"/>
          </w:tcPr>
          <w:p w14:paraId="2D029953" w14:textId="77777777" w:rsidR="00A34D2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7C0D28E" w14:textId="77777777" w:rsidR="00A34D20" w:rsidRDefault="00A34D20"/>
        </w:tc>
        <w:tc>
          <w:tcPr>
            <w:tcW w:w="1188" w:type="dxa"/>
            <w:vAlign w:val="center"/>
          </w:tcPr>
          <w:p w14:paraId="1B5A746B" w14:textId="77777777" w:rsidR="00A34D20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7830F6BF" w14:textId="77777777" w:rsidR="00A34D20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09770157" w14:textId="77777777" w:rsidR="00A34D20" w:rsidRDefault="00000000">
            <w:r>
              <w:t>44.983</w:t>
            </w:r>
          </w:p>
        </w:tc>
        <w:tc>
          <w:tcPr>
            <w:tcW w:w="1188" w:type="dxa"/>
            <w:vAlign w:val="center"/>
          </w:tcPr>
          <w:p w14:paraId="357B1523" w14:textId="77777777" w:rsidR="00A34D20" w:rsidRDefault="00000000">
            <w:r>
              <w:t>269.896</w:t>
            </w:r>
          </w:p>
        </w:tc>
        <w:tc>
          <w:tcPr>
            <w:tcW w:w="1188" w:type="dxa"/>
            <w:vAlign w:val="center"/>
          </w:tcPr>
          <w:p w14:paraId="4DE6B1D6" w14:textId="77777777" w:rsidR="00A34D20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6413B95" w14:textId="77777777" w:rsidR="00A34D20" w:rsidRDefault="00000000">
            <w:r>
              <w:t>1.690</w:t>
            </w:r>
          </w:p>
        </w:tc>
      </w:tr>
      <w:tr w:rsidR="00A34D20" w14:paraId="3EDB65CE" w14:textId="77777777">
        <w:tc>
          <w:tcPr>
            <w:tcW w:w="1013" w:type="dxa"/>
            <w:vAlign w:val="center"/>
          </w:tcPr>
          <w:p w14:paraId="60FB867D" w14:textId="77777777" w:rsidR="00A34D2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C63469F" w14:textId="77777777" w:rsidR="00A34D20" w:rsidRDefault="00000000">
            <w:r>
              <w:t>C2427</w:t>
            </w:r>
          </w:p>
        </w:tc>
        <w:tc>
          <w:tcPr>
            <w:tcW w:w="1188" w:type="dxa"/>
            <w:vAlign w:val="center"/>
          </w:tcPr>
          <w:p w14:paraId="77991A19" w14:textId="77777777" w:rsidR="00A34D20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478B3734" w14:textId="77777777" w:rsidR="00A34D2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2D1A520" w14:textId="77777777" w:rsidR="00A34D20" w:rsidRDefault="00000000">
            <w:r>
              <w:t>6.483</w:t>
            </w:r>
          </w:p>
        </w:tc>
        <w:tc>
          <w:tcPr>
            <w:tcW w:w="1188" w:type="dxa"/>
            <w:vAlign w:val="center"/>
          </w:tcPr>
          <w:p w14:paraId="7FB8914A" w14:textId="77777777" w:rsidR="00A34D20" w:rsidRDefault="00000000">
            <w:r>
              <w:t>19.449</w:t>
            </w:r>
          </w:p>
        </w:tc>
        <w:tc>
          <w:tcPr>
            <w:tcW w:w="1188" w:type="dxa"/>
            <w:vAlign w:val="center"/>
          </w:tcPr>
          <w:p w14:paraId="66AACDD3" w14:textId="77777777" w:rsidR="00A34D2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1A700ED" w14:textId="77777777" w:rsidR="00A34D20" w:rsidRDefault="00000000">
            <w:r>
              <w:t>1.600</w:t>
            </w:r>
          </w:p>
        </w:tc>
      </w:tr>
      <w:tr w:rsidR="00A34D20" w14:paraId="1ABBA46E" w14:textId="77777777">
        <w:tc>
          <w:tcPr>
            <w:tcW w:w="1013" w:type="dxa"/>
            <w:vAlign w:val="center"/>
          </w:tcPr>
          <w:p w14:paraId="01DD6449" w14:textId="77777777" w:rsidR="00A34D2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55CECD5" w14:textId="77777777" w:rsidR="00A34D20" w:rsidRDefault="00000000">
            <w:r>
              <w:t>C2427</w:t>
            </w:r>
          </w:p>
        </w:tc>
        <w:tc>
          <w:tcPr>
            <w:tcW w:w="1188" w:type="dxa"/>
            <w:vAlign w:val="center"/>
          </w:tcPr>
          <w:p w14:paraId="78F67694" w14:textId="77777777" w:rsidR="00A34D20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222FFC63" w14:textId="77777777" w:rsidR="00A34D20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25F215BE" w14:textId="77777777" w:rsidR="00A34D20" w:rsidRDefault="00000000">
            <w:r>
              <w:t>6.483</w:t>
            </w:r>
          </w:p>
        </w:tc>
        <w:tc>
          <w:tcPr>
            <w:tcW w:w="1188" w:type="dxa"/>
            <w:vAlign w:val="center"/>
          </w:tcPr>
          <w:p w14:paraId="5338E134" w14:textId="77777777" w:rsidR="00A34D20" w:rsidRDefault="00000000">
            <w:r>
              <w:t>103.724</w:t>
            </w:r>
          </w:p>
        </w:tc>
        <w:tc>
          <w:tcPr>
            <w:tcW w:w="1188" w:type="dxa"/>
            <w:vAlign w:val="center"/>
          </w:tcPr>
          <w:p w14:paraId="48247729" w14:textId="77777777" w:rsidR="00A34D2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9FC2F9E" w14:textId="77777777" w:rsidR="00A34D20" w:rsidRDefault="00000000">
            <w:r>
              <w:t>1.600</w:t>
            </w:r>
          </w:p>
        </w:tc>
      </w:tr>
      <w:tr w:rsidR="00A34D20" w14:paraId="2B1816C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B9FD63F" w14:textId="77777777" w:rsidR="00A34D20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DEAF0E6" w14:textId="77777777" w:rsidR="00A34D20" w:rsidRDefault="00000000">
            <w:r>
              <w:t>393.069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928825F" w14:textId="77777777" w:rsidR="00A34D20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21E2FAF" w14:textId="77777777" w:rsidR="00A34D20" w:rsidRDefault="00000000">
            <w:r>
              <w:t>1.662</w:t>
            </w:r>
          </w:p>
        </w:tc>
      </w:tr>
    </w:tbl>
    <w:p w14:paraId="562DBD35" w14:textId="77777777" w:rsidR="00A34D20" w:rsidRDefault="00A34D2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3C084F4" w14:textId="77777777" w:rsidR="00A34D2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21089069"/>
      <w:r>
        <w:rPr>
          <w:color w:val="000000"/>
          <w:kern w:val="2"/>
          <w:szCs w:val="24"/>
        </w:rPr>
        <w:t>综合太阳得热系数</w:t>
      </w:r>
      <w:bookmarkEnd w:id="57"/>
    </w:p>
    <w:p w14:paraId="7BB9514A" w14:textId="77777777" w:rsidR="00A34D2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0F707D1F" w14:textId="77777777" w:rsidR="00A34D2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34D20" w14:paraId="738D6BF7" w14:textId="77777777">
        <w:tc>
          <w:tcPr>
            <w:tcW w:w="656" w:type="dxa"/>
            <w:shd w:val="clear" w:color="auto" w:fill="E6E6E6"/>
            <w:vAlign w:val="center"/>
          </w:tcPr>
          <w:p w14:paraId="697CBDD7" w14:textId="77777777" w:rsidR="00A34D20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18BC80E" w14:textId="77777777" w:rsidR="00A34D20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A86B0F5" w14:textId="77777777" w:rsidR="00A34D20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C3F61D3" w14:textId="77777777" w:rsidR="00A34D20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98A5AE" w14:textId="77777777" w:rsidR="00A34D2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18EFBD" w14:textId="77777777" w:rsidR="00A34D2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CB1CBE0" w14:textId="77777777" w:rsidR="00A34D20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BE71C46" w14:textId="77777777" w:rsidR="00A34D20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C34A9B6" w14:textId="77777777" w:rsidR="00A34D20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B5F5D65" w14:textId="77777777" w:rsidR="00A34D20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48EC0F7" w14:textId="77777777" w:rsidR="00A34D20" w:rsidRDefault="00000000">
            <w:pPr>
              <w:jc w:val="center"/>
            </w:pPr>
            <w:r>
              <w:t>综合太阳得热系数</w:t>
            </w:r>
          </w:p>
        </w:tc>
      </w:tr>
      <w:tr w:rsidR="00A34D20" w14:paraId="12612811" w14:textId="77777777">
        <w:tc>
          <w:tcPr>
            <w:tcW w:w="656" w:type="dxa"/>
            <w:vAlign w:val="center"/>
          </w:tcPr>
          <w:p w14:paraId="1373D154" w14:textId="77777777" w:rsidR="00A34D20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5D323AE3" w14:textId="77777777" w:rsidR="00A34D20" w:rsidRDefault="00A34D20"/>
        </w:tc>
        <w:tc>
          <w:tcPr>
            <w:tcW w:w="769" w:type="dxa"/>
            <w:vAlign w:val="center"/>
          </w:tcPr>
          <w:p w14:paraId="6B09F938" w14:textId="77777777" w:rsidR="00A34D20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78AAC29D" w14:textId="77777777" w:rsidR="00A34D20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9F9092E" w14:textId="77777777" w:rsidR="00A34D20" w:rsidRDefault="00000000">
            <w:r>
              <w:t>33.603</w:t>
            </w:r>
          </w:p>
        </w:tc>
        <w:tc>
          <w:tcPr>
            <w:tcW w:w="848" w:type="dxa"/>
            <w:vAlign w:val="center"/>
          </w:tcPr>
          <w:p w14:paraId="71E20532" w14:textId="77777777" w:rsidR="00A34D20" w:rsidRDefault="00000000">
            <w:r>
              <w:t>100.808</w:t>
            </w:r>
          </w:p>
        </w:tc>
        <w:tc>
          <w:tcPr>
            <w:tcW w:w="781" w:type="dxa"/>
            <w:vAlign w:val="center"/>
          </w:tcPr>
          <w:p w14:paraId="06EE470E" w14:textId="77777777" w:rsidR="00A34D20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E28892C" w14:textId="77777777" w:rsidR="00A34D20" w:rsidRDefault="00000000">
            <w:r>
              <w:t>0.201</w:t>
            </w:r>
          </w:p>
        </w:tc>
        <w:tc>
          <w:tcPr>
            <w:tcW w:w="1018" w:type="dxa"/>
            <w:vAlign w:val="center"/>
          </w:tcPr>
          <w:p w14:paraId="742359D0" w14:textId="77777777" w:rsidR="00A34D20" w:rsidRDefault="00A34D20"/>
        </w:tc>
        <w:tc>
          <w:tcPr>
            <w:tcW w:w="916" w:type="dxa"/>
            <w:vAlign w:val="center"/>
          </w:tcPr>
          <w:p w14:paraId="0B397215" w14:textId="77777777" w:rsidR="00A34D2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5DA4A4C" w14:textId="77777777" w:rsidR="00A34D20" w:rsidRDefault="00000000">
            <w:r>
              <w:t>0.201</w:t>
            </w:r>
          </w:p>
        </w:tc>
      </w:tr>
      <w:tr w:rsidR="00A34D20" w14:paraId="4E350B43" w14:textId="77777777">
        <w:tc>
          <w:tcPr>
            <w:tcW w:w="656" w:type="dxa"/>
            <w:vAlign w:val="center"/>
          </w:tcPr>
          <w:p w14:paraId="344AE194" w14:textId="77777777" w:rsidR="00A34D20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37BCB698" w14:textId="77777777" w:rsidR="00A34D20" w:rsidRDefault="00000000">
            <w:r>
              <w:t>C2721</w:t>
            </w:r>
          </w:p>
        </w:tc>
        <w:tc>
          <w:tcPr>
            <w:tcW w:w="769" w:type="dxa"/>
            <w:vAlign w:val="center"/>
          </w:tcPr>
          <w:p w14:paraId="5DB5B82A" w14:textId="77777777" w:rsidR="00A34D20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1F670005" w14:textId="77777777" w:rsidR="00A34D20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4D7894B6" w14:textId="77777777" w:rsidR="00A34D20" w:rsidRDefault="00000000">
            <w:r>
              <w:t>5.670</w:t>
            </w:r>
          </w:p>
        </w:tc>
        <w:tc>
          <w:tcPr>
            <w:tcW w:w="848" w:type="dxa"/>
            <w:vAlign w:val="center"/>
          </w:tcPr>
          <w:p w14:paraId="25EDDC3E" w14:textId="77777777" w:rsidR="00A34D20" w:rsidRDefault="00000000">
            <w:r>
              <w:t>34.020</w:t>
            </w:r>
          </w:p>
        </w:tc>
        <w:tc>
          <w:tcPr>
            <w:tcW w:w="781" w:type="dxa"/>
            <w:vAlign w:val="center"/>
          </w:tcPr>
          <w:p w14:paraId="3126ECFF" w14:textId="77777777" w:rsidR="00A34D2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D5ECE80" w14:textId="77777777" w:rsidR="00A34D20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7924D27F" w14:textId="77777777" w:rsidR="00A34D20" w:rsidRDefault="00A34D20"/>
        </w:tc>
        <w:tc>
          <w:tcPr>
            <w:tcW w:w="916" w:type="dxa"/>
            <w:vAlign w:val="center"/>
          </w:tcPr>
          <w:p w14:paraId="14AC55B7" w14:textId="77777777" w:rsidR="00A34D2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260FF75" w14:textId="77777777" w:rsidR="00A34D20" w:rsidRDefault="00000000">
            <w:r>
              <w:t>0.331</w:t>
            </w:r>
          </w:p>
        </w:tc>
      </w:tr>
      <w:tr w:rsidR="00A34D20" w14:paraId="45775A1E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3FDE86C" w14:textId="77777777" w:rsidR="00A34D20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ECA6455" w14:textId="77777777" w:rsidR="00A34D20" w:rsidRDefault="00000000">
            <w:r>
              <w:t>134.828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577D656" w14:textId="77777777" w:rsidR="00A34D20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16689B1" w14:textId="77777777" w:rsidR="00A34D2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5BD2D16" w14:textId="77777777" w:rsidR="00A34D20" w:rsidRDefault="00000000">
            <w:r>
              <w:t>0.234</w:t>
            </w:r>
          </w:p>
        </w:tc>
      </w:tr>
    </w:tbl>
    <w:p w14:paraId="0EC9026C" w14:textId="77777777" w:rsidR="00A34D2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506EB4B0" w14:textId="77777777" w:rsidR="00A34D2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34D20" w14:paraId="7C046AD5" w14:textId="77777777">
        <w:tc>
          <w:tcPr>
            <w:tcW w:w="656" w:type="dxa"/>
            <w:shd w:val="clear" w:color="auto" w:fill="E6E6E6"/>
            <w:vAlign w:val="center"/>
          </w:tcPr>
          <w:p w14:paraId="42169A68" w14:textId="77777777" w:rsidR="00A34D20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82E52C8" w14:textId="77777777" w:rsidR="00A34D20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42ABC0B" w14:textId="77777777" w:rsidR="00A34D20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67CAF5D" w14:textId="77777777" w:rsidR="00A34D20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60538F" w14:textId="77777777" w:rsidR="00A34D2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726772" w14:textId="77777777" w:rsidR="00A34D2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9F759BA" w14:textId="77777777" w:rsidR="00A34D20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13A2231" w14:textId="77777777" w:rsidR="00A34D20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3E81AD" w14:textId="77777777" w:rsidR="00A34D20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F019572" w14:textId="77777777" w:rsidR="00A34D20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ACF412E" w14:textId="77777777" w:rsidR="00A34D20" w:rsidRDefault="00000000">
            <w:pPr>
              <w:jc w:val="center"/>
            </w:pPr>
            <w:r>
              <w:t>综合太阳得热系数</w:t>
            </w:r>
          </w:p>
        </w:tc>
      </w:tr>
      <w:tr w:rsidR="00A34D20" w14:paraId="5E5258A9" w14:textId="77777777">
        <w:tc>
          <w:tcPr>
            <w:tcW w:w="656" w:type="dxa"/>
            <w:vAlign w:val="center"/>
          </w:tcPr>
          <w:p w14:paraId="50836796" w14:textId="77777777" w:rsidR="00A34D20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5C29C938" w14:textId="77777777" w:rsidR="00A34D20" w:rsidRDefault="00A34D20"/>
        </w:tc>
        <w:tc>
          <w:tcPr>
            <w:tcW w:w="769" w:type="dxa"/>
            <w:vAlign w:val="center"/>
          </w:tcPr>
          <w:p w14:paraId="4A19607B" w14:textId="77777777" w:rsidR="00A34D20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4A97212E" w14:textId="77777777" w:rsidR="00A34D20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22E0BB07" w14:textId="77777777" w:rsidR="00A34D20" w:rsidRDefault="00000000">
            <w:r>
              <w:t>33.608</w:t>
            </w:r>
          </w:p>
        </w:tc>
        <w:tc>
          <w:tcPr>
            <w:tcW w:w="848" w:type="dxa"/>
            <w:vAlign w:val="center"/>
          </w:tcPr>
          <w:p w14:paraId="2273C2CD" w14:textId="77777777" w:rsidR="00A34D20" w:rsidRDefault="00000000">
            <w:r>
              <w:t>100.825</w:t>
            </w:r>
          </w:p>
        </w:tc>
        <w:tc>
          <w:tcPr>
            <w:tcW w:w="781" w:type="dxa"/>
            <w:vAlign w:val="center"/>
          </w:tcPr>
          <w:p w14:paraId="4E050258" w14:textId="77777777" w:rsidR="00A34D20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137DBF0" w14:textId="77777777" w:rsidR="00A34D20" w:rsidRDefault="00000000">
            <w:r>
              <w:t>0.201</w:t>
            </w:r>
          </w:p>
        </w:tc>
        <w:tc>
          <w:tcPr>
            <w:tcW w:w="1018" w:type="dxa"/>
            <w:vAlign w:val="center"/>
          </w:tcPr>
          <w:p w14:paraId="46FD443A" w14:textId="77777777" w:rsidR="00A34D20" w:rsidRDefault="00A34D20"/>
        </w:tc>
        <w:tc>
          <w:tcPr>
            <w:tcW w:w="916" w:type="dxa"/>
            <w:vAlign w:val="center"/>
          </w:tcPr>
          <w:p w14:paraId="7D2F4E31" w14:textId="77777777" w:rsidR="00A34D2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AD7A7F0" w14:textId="77777777" w:rsidR="00A34D20" w:rsidRDefault="00000000">
            <w:r>
              <w:t>0.201</w:t>
            </w:r>
          </w:p>
        </w:tc>
      </w:tr>
      <w:tr w:rsidR="00A34D20" w14:paraId="7C078C06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8202742" w14:textId="77777777" w:rsidR="00A34D20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48EDCFB" w14:textId="77777777" w:rsidR="00A34D20" w:rsidRDefault="00000000">
            <w:r>
              <w:t>100.825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7C04009" w14:textId="77777777" w:rsidR="00A34D20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5654B3F" w14:textId="77777777" w:rsidR="00A34D2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A048FA5" w14:textId="77777777" w:rsidR="00A34D20" w:rsidRDefault="00000000">
            <w:r>
              <w:t>0.201</w:t>
            </w:r>
          </w:p>
        </w:tc>
      </w:tr>
    </w:tbl>
    <w:p w14:paraId="4893AF46" w14:textId="77777777" w:rsidR="00A34D20" w:rsidRDefault="00A34D2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4B7FC40" w14:textId="77777777" w:rsidR="00A34D2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01550BB4" w14:textId="77777777" w:rsidR="00A34D2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34D20" w14:paraId="2BA977F3" w14:textId="77777777">
        <w:tc>
          <w:tcPr>
            <w:tcW w:w="656" w:type="dxa"/>
            <w:shd w:val="clear" w:color="auto" w:fill="E6E6E6"/>
            <w:vAlign w:val="center"/>
          </w:tcPr>
          <w:p w14:paraId="36AEB3CF" w14:textId="77777777" w:rsidR="00A34D20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734E79C" w14:textId="77777777" w:rsidR="00A34D20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3A6480D" w14:textId="77777777" w:rsidR="00A34D20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D2708A4" w14:textId="77777777" w:rsidR="00A34D20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836766" w14:textId="77777777" w:rsidR="00A34D2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229C81" w14:textId="77777777" w:rsidR="00A34D2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BDAE2CB" w14:textId="77777777" w:rsidR="00A34D20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73B6F19" w14:textId="77777777" w:rsidR="00A34D20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21D48B" w14:textId="77777777" w:rsidR="00A34D20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2E3B6C1" w14:textId="77777777" w:rsidR="00A34D20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4E6F74A" w14:textId="77777777" w:rsidR="00A34D20" w:rsidRDefault="00000000">
            <w:pPr>
              <w:jc w:val="center"/>
            </w:pPr>
            <w:r>
              <w:t>综合太阳得热系数</w:t>
            </w:r>
          </w:p>
        </w:tc>
      </w:tr>
      <w:tr w:rsidR="00A34D20" w14:paraId="49C34876" w14:textId="77777777">
        <w:tc>
          <w:tcPr>
            <w:tcW w:w="656" w:type="dxa"/>
            <w:vAlign w:val="center"/>
          </w:tcPr>
          <w:p w14:paraId="1F6B633F" w14:textId="77777777" w:rsidR="00A34D20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5CB23AD" w14:textId="77777777" w:rsidR="00A34D20" w:rsidRDefault="00A34D20"/>
        </w:tc>
        <w:tc>
          <w:tcPr>
            <w:tcW w:w="769" w:type="dxa"/>
            <w:vAlign w:val="center"/>
          </w:tcPr>
          <w:p w14:paraId="0D24A21B" w14:textId="77777777" w:rsidR="00A34D2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16B9BD5" w14:textId="77777777" w:rsidR="00A34D2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84612CC" w14:textId="77777777" w:rsidR="00A34D20" w:rsidRDefault="00000000">
            <w:r>
              <w:t>7.905</w:t>
            </w:r>
          </w:p>
        </w:tc>
        <w:tc>
          <w:tcPr>
            <w:tcW w:w="848" w:type="dxa"/>
            <w:vAlign w:val="center"/>
          </w:tcPr>
          <w:p w14:paraId="234BDC7A" w14:textId="77777777" w:rsidR="00A34D20" w:rsidRDefault="00000000">
            <w:r>
              <w:t>7.905</w:t>
            </w:r>
          </w:p>
        </w:tc>
        <w:tc>
          <w:tcPr>
            <w:tcW w:w="781" w:type="dxa"/>
            <w:vAlign w:val="center"/>
          </w:tcPr>
          <w:p w14:paraId="3055E8EC" w14:textId="77777777" w:rsidR="00A34D20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AD56CD7" w14:textId="77777777" w:rsidR="00A34D20" w:rsidRDefault="00000000">
            <w:r>
              <w:t>0.201</w:t>
            </w:r>
          </w:p>
        </w:tc>
        <w:tc>
          <w:tcPr>
            <w:tcW w:w="1018" w:type="dxa"/>
            <w:vAlign w:val="center"/>
          </w:tcPr>
          <w:p w14:paraId="18BD5C69" w14:textId="77777777" w:rsidR="00A34D20" w:rsidRDefault="00A34D20"/>
        </w:tc>
        <w:tc>
          <w:tcPr>
            <w:tcW w:w="916" w:type="dxa"/>
            <w:vAlign w:val="center"/>
          </w:tcPr>
          <w:p w14:paraId="338ED5A1" w14:textId="77777777" w:rsidR="00A34D2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9A63EC9" w14:textId="77777777" w:rsidR="00A34D20" w:rsidRDefault="00000000">
            <w:r>
              <w:t>0.201</w:t>
            </w:r>
          </w:p>
        </w:tc>
      </w:tr>
      <w:tr w:rsidR="00A34D20" w14:paraId="4290C0AA" w14:textId="77777777">
        <w:tc>
          <w:tcPr>
            <w:tcW w:w="656" w:type="dxa"/>
            <w:vAlign w:val="center"/>
          </w:tcPr>
          <w:p w14:paraId="63BFAD7C" w14:textId="77777777" w:rsidR="00A34D20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B6F46FD" w14:textId="77777777" w:rsidR="00A34D20" w:rsidRDefault="00A34D20"/>
        </w:tc>
        <w:tc>
          <w:tcPr>
            <w:tcW w:w="769" w:type="dxa"/>
            <w:vAlign w:val="center"/>
          </w:tcPr>
          <w:p w14:paraId="070322B1" w14:textId="77777777" w:rsidR="00A34D2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E569E6B" w14:textId="77777777" w:rsidR="00A34D2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C083899" w14:textId="77777777" w:rsidR="00A34D20" w:rsidRDefault="00000000">
            <w:r>
              <w:t>8.810</w:t>
            </w:r>
          </w:p>
        </w:tc>
        <w:tc>
          <w:tcPr>
            <w:tcW w:w="848" w:type="dxa"/>
            <w:vAlign w:val="center"/>
          </w:tcPr>
          <w:p w14:paraId="62703B98" w14:textId="77777777" w:rsidR="00A34D20" w:rsidRDefault="00000000">
            <w:r>
              <w:t>8.810</w:t>
            </w:r>
          </w:p>
        </w:tc>
        <w:tc>
          <w:tcPr>
            <w:tcW w:w="781" w:type="dxa"/>
            <w:vAlign w:val="center"/>
          </w:tcPr>
          <w:p w14:paraId="06AB135C" w14:textId="77777777" w:rsidR="00A34D20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C125B6E" w14:textId="77777777" w:rsidR="00A34D20" w:rsidRDefault="00000000">
            <w:r>
              <w:t>0.201</w:t>
            </w:r>
          </w:p>
        </w:tc>
        <w:tc>
          <w:tcPr>
            <w:tcW w:w="1018" w:type="dxa"/>
            <w:vAlign w:val="center"/>
          </w:tcPr>
          <w:p w14:paraId="174A6ED8" w14:textId="77777777" w:rsidR="00A34D20" w:rsidRDefault="00A34D20"/>
        </w:tc>
        <w:tc>
          <w:tcPr>
            <w:tcW w:w="916" w:type="dxa"/>
            <w:vAlign w:val="center"/>
          </w:tcPr>
          <w:p w14:paraId="1D8B0CE4" w14:textId="77777777" w:rsidR="00A34D2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A7A580C" w14:textId="77777777" w:rsidR="00A34D20" w:rsidRDefault="00000000">
            <w:r>
              <w:t>0.201</w:t>
            </w:r>
          </w:p>
        </w:tc>
      </w:tr>
      <w:tr w:rsidR="00A34D20" w14:paraId="4FBB32AC" w14:textId="77777777">
        <w:tc>
          <w:tcPr>
            <w:tcW w:w="656" w:type="dxa"/>
            <w:vAlign w:val="center"/>
          </w:tcPr>
          <w:p w14:paraId="463C20C9" w14:textId="77777777" w:rsidR="00A34D20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BC28F7F" w14:textId="77777777" w:rsidR="00A34D20" w:rsidRDefault="00A34D20"/>
        </w:tc>
        <w:tc>
          <w:tcPr>
            <w:tcW w:w="769" w:type="dxa"/>
            <w:vAlign w:val="center"/>
          </w:tcPr>
          <w:p w14:paraId="4207B1C2" w14:textId="77777777" w:rsidR="00A34D2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C3B4947" w14:textId="77777777" w:rsidR="00A34D2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976EE8D" w14:textId="77777777" w:rsidR="00A34D20" w:rsidRDefault="00000000">
            <w:r>
              <w:t>7.931</w:t>
            </w:r>
          </w:p>
        </w:tc>
        <w:tc>
          <w:tcPr>
            <w:tcW w:w="848" w:type="dxa"/>
            <w:vAlign w:val="center"/>
          </w:tcPr>
          <w:p w14:paraId="72AA752E" w14:textId="77777777" w:rsidR="00A34D20" w:rsidRDefault="00000000">
            <w:r>
              <w:t>7.931</w:t>
            </w:r>
          </w:p>
        </w:tc>
        <w:tc>
          <w:tcPr>
            <w:tcW w:w="781" w:type="dxa"/>
            <w:vAlign w:val="center"/>
          </w:tcPr>
          <w:p w14:paraId="105E5D60" w14:textId="77777777" w:rsidR="00A34D20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F30E280" w14:textId="77777777" w:rsidR="00A34D20" w:rsidRDefault="00000000">
            <w:r>
              <w:t>0.201</w:t>
            </w:r>
          </w:p>
        </w:tc>
        <w:tc>
          <w:tcPr>
            <w:tcW w:w="1018" w:type="dxa"/>
            <w:vAlign w:val="center"/>
          </w:tcPr>
          <w:p w14:paraId="616E0BEF" w14:textId="77777777" w:rsidR="00A34D20" w:rsidRDefault="00A34D20"/>
        </w:tc>
        <w:tc>
          <w:tcPr>
            <w:tcW w:w="916" w:type="dxa"/>
            <w:vAlign w:val="center"/>
          </w:tcPr>
          <w:p w14:paraId="55CCBBF2" w14:textId="77777777" w:rsidR="00A34D2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A5310E0" w14:textId="77777777" w:rsidR="00A34D20" w:rsidRDefault="00000000">
            <w:r>
              <w:t>0.201</w:t>
            </w:r>
          </w:p>
        </w:tc>
      </w:tr>
      <w:tr w:rsidR="00A34D20" w14:paraId="1668505C" w14:textId="77777777">
        <w:tc>
          <w:tcPr>
            <w:tcW w:w="656" w:type="dxa"/>
            <w:vAlign w:val="center"/>
          </w:tcPr>
          <w:p w14:paraId="5B93CD65" w14:textId="77777777" w:rsidR="00A34D20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503B7E85" w14:textId="77777777" w:rsidR="00A34D20" w:rsidRDefault="00A34D20"/>
        </w:tc>
        <w:tc>
          <w:tcPr>
            <w:tcW w:w="769" w:type="dxa"/>
            <w:vAlign w:val="center"/>
          </w:tcPr>
          <w:p w14:paraId="1571A490" w14:textId="77777777" w:rsidR="00A34D2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3C2DF89" w14:textId="77777777" w:rsidR="00A34D20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6065F97" w14:textId="77777777" w:rsidR="00A34D20" w:rsidRDefault="00000000">
            <w:r>
              <w:t>30.852</w:t>
            </w:r>
          </w:p>
        </w:tc>
        <w:tc>
          <w:tcPr>
            <w:tcW w:w="848" w:type="dxa"/>
            <w:vAlign w:val="center"/>
          </w:tcPr>
          <w:p w14:paraId="5D8DEF02" w14:textId="77777777" w:rsidR="00A34D20" w:rsidRDefault="00000000">
            <w:r>
              <w:t>61.704</w:t>
            </w:r>
          </w:p>
        </w:tc>
        <w:tc>
          <w:tcPr>
            <w:tcW w:w="781" w:type="dxa"/>
            <w:vAlign w:val="center"/>
          </w:tcPr>
          <w:p w14:paraId="291700AF" w14:textId="77777777" w:rsidR="00A34D20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282150F" w14:textId="77777777" w:rsidR="00A34D20" w:rsidRDefault="00000000">
            <w:r>
              <w:t>0.201</w:t>
            </w:r>
          </w:p>
        </w:tc>
        <w:tc>
          <w:tcPr>
            <w:tcW w:w="1018" w:type="dxa"/>
            <w:vAlign w:val="center"/>
          </w:tcPr>
          <w:p w14:paraId="036ED857" w14:textId="77777777" w:rsidR="00A34D20" w:rsidRDefault="00A34D20"/>
        </w:tc>
        <w:tc>
          <w:tcPr>
            <w:tcW w:w="916" w:type="dxa"/>
            <w:vAlign w:val="center"/>
          </w:tcPr>
          <w:p w14:paraId="4E6E26B2" w14:textId="77777777" w:rsidR="00A34D2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2CF5121" w14:textId="77777777" w:rsidR="00A34D20" w:rsidRDefault="00000000">
            <w:r>
              <w:t>0.201</w:t>
            </w:r>
          </w:p>
        </w:tc>
      </w:tr>
      <w:tr w:rsidR="00A34D20" w14:paraId="3D63ABB3" w14:textId="77777777">
        <w:tc>
          <w:tcPr>
            <w:tcW w:w="656" w:type="dxa"/>
            <w:vAlign w:val="center"/>
          </w:tcPr>
          <w:p w14:paraId="3ADF8628" w14:textId="77777777" w:rsidR="00A34D20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2C2A70DE" w14:textId="77777777" w:rsidR="00A34D20" w:rsidRDefault="00A34D20"/>
        </w:tc>
        <w:tc>
          <w:tcPr>
            <w:tcW w:w="769" w:type="dxa"/>
            <w:vAlign w:val="center"/>
          </w:tcPr>
          <w:p w14:paraId="7338C14C" w14:textId="77777777" w:rsidR="00A34D20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635C79D7" w14:textId="77777777" w:rsidR="00A34D20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6DBB2969" w14:textId="77777777" w:rsidR="00A34D20" w:rsidRDefault="00000000">
            <w:r>
              <w:t>43.165</w:t>
            </w:r>
          </w:p>
        </w:tc>
        <w:tc>
          <w:tcPr>
            <w:tcW w:w="848" w:type="dxa"/>
            <w:vAlign w:val="center"/>
          </w:tcPr>
          <w:p w14:paraId="40308819" w14:textId="77777777" w:rsidR="00A34D20" w:rsidRDefault="00000000">
            <w:r>
              <w:t>172.662</w:t>
            </w:r>
          </w:p>
        </w:tc>
        <w:tc>
          <w:tcPr>
            <w:tcW w:w="781" w:type="dxa"/>
            <w:vAlign w:val="center"/>
          </w:tcPr>
          <w:p w14:paraId="20E1F0BD" w14:textId="77777777" w:rsidR="00A34D20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6DD4B58" w14:textId="77777777" w:rsidR="00A34D20" w:rsidRDefault="00000000">
            <w:r>
              <w:t>0.201</w:t>
            </w:r>
          </w:p>
        </w:tc>
        <w:tc>
          <w:tcPr>
            <w:tcW w:w="1018" w:type="dxa"/>
            <w:vAlign w:val="center"/>
          </w:tcPr>
          <w:p w14:paraId="42A029CA" w14:textId="77777777" w:rsidR="00A34D20" w:rsidRDefault="00A34D20"/>
        </w:tc>
        <w:tc>
          <w:tcPr>
            <w:tcW w:w="916" w:type="dxa"/>
            <w:vAlign w:val="center"/>
          </w:tcPr>
          <w:p w14:paraId="156FF46A" w14:textId="77777777" w:rsidR="00A34D2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3004BAC" w14:textId="77777777" w:rsidR="00A34D20" w:rsidRDefault="00000000">
            <w:r>
              <w:t>0.201</w:t>
            </w:r>
          </w:p>
        </w:tc>
      </w:tr>
      <w:tr w:rsidR="00A34D20" w14:paraId="32C9A7C2" w14:textId="77777777">
        <w:tc>
          <w:tcPr>
            <w:tcW w:w="656" w:type="dxa"/>
            <w:vAlign w:val="center"/>
          </w:tcPr>
          <w:p w14:paraId="33BEBDEF" w14:textId="77777777" w:rsidR="00A34D20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37894461" w14:textId="77777777" w:rsidR="00A34D20" w:rsidRDefault="00000000">
            <w:r>
              <w:t>C2427</w:t>
            </w:r>
          </w:p>
        </w:tc>
        <w:tc>
          <w:tcPr>
            <w:tcW w:w="769" w:type="dxa"/>
            <w:vAlign w:val="center"/>
          </w:tcPr>
          <w:p w14:paraId="28110CD0" w14:textId="77777777" w:rsidR="00A34D20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31255DA8" w14:textId="77777777" w:rsidR="00A34D20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0186C48F" w14:textId="77777777" w:rsidR="00A34D20" w:rsidRDefault="00000000">
            <w:r>
              <w:t>6.482</w:t>
            </w:r>
          </w:p>
        </w:tc>
        <w:tc>
          <w:tcPr>
            <w:tcW w:w="848" w:type="dxa"/>
            <w:vAlign w:val="center"/>
          </w:tcPr>
          <w:p w14:paraId="2A2F6337" w14:textId="77777777" w:rsidR="00A34D20" w:rsidRDefault="00000000">
            <w:r>
              <w:t>51.859</w:t>
            </w:r>
          </w:p>
        </w:tc>
        <w:tc>
          <w:tcPr>
            <w:tcW w:w="781" w:type="dxa"/>
            <w:vAlign w:val="center"/>
          </w:tcPr>
          <w:p w14:paraId="76FDF079" w14:textId="77777777" w:rsidR="00A34D2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6FF3FD8" w14:textId="77777777" w:rsidR="00A34D20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0940F04D" w14:textId="77777777" w:rsidR="00A34D20" w:rsidRDefault="00A34D20"/>
        </w:tc>
        <w:tc>
          <w:tcPr>
            <w:tcW w:w="916" w:type="dxa"/>
            <w:vAlign w:val="center"/>
          </w:tcPr>
          <w:p w14:paraId="1B4F819B" w14:textId="77777777" w:rsidR="00A34D2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42BE3A9" w14:textId="77777777" w:rsidR="00A34D20" w:rsidRDefault="00000000">
            <w:r>
              <w:t>0.331</w:t>
            </w:r>
          </w:p>
        </w:tc>
      </w:tr>
      <w:tr w:rsidR="00A34D20" w14:paraId="31DB3D49" w14:textId="77777777">
        <w:tc>
          <w:tcPr>
            <w:tcW w:w="656" w:type="dxa"/>
            <w:vAlign w:val="center"/>
          </w:tcPr>
          <w:p w14:paraId="7D357D63" w14:textId="77777777" w:rsidR="00A34D20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08183CD9" w14:textId="77777777" w:rsidR="00A34D20" w:rsidRDefault="00000000">
            <w:r>
              <w:t>C2427</w:t>
            </w:r>
          </w:p>
        </w:tc>
        <w:tc>
          <w:tcPr>
            <w:tcW w:w="769" w:type="dxa"/>
            <w:vAlign w:val="center"/>
          </w:tcPr>
          <w:p w14:paraId="24E30A4E" w14:textId="77777777" w:rsidR="00A34D20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350F1207" w14:textId="77777777" w:rsidR="00A34D20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1E335928" w14:textId="77777777" w:rsidR="00A34D20" w:rsidRDefault="00000000">
            <w:r>
              <w:t>6.482</w:t>
            </w:r>
          </w:p>
        </w:tc>
        <w:tc>
          <w:tcPr>
            <w:tcW w:w="848" w:type="dxa"/>
            <w:vAlign w:val="center"/>
          </w:tcPr>
          <w:p w14:paraId="32F0195E" w14:textId="77777777" w:rsidR="00A34D20" w:rsidRDefault="00000000">
            <w:r>
              <w:t>51.860</w:t>
            </w:r>
          </w:p>
        </w:tc>
        <w:tc>
          <w:tcPr>
            <w:tcW w:w="781" w:type="dxa"/>
            <w:vAlign w:val="center"/>
          </w:tcPr>
          <w:p w14:paraId="4009E9B7" w14:textId="77777777" w:rsidR="00A34D2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757DEA8" w14:textId="77777777" w:rsidR="00A34D20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6105B051" w14:textId="77777777" w:rsidR="00A34D20" w:rsidRDefault="00A34D20"/>
        </w:tc>
        <w:tc>
          <w:tcPr>
            <w:tcW w:w="916" w:type="dxa"/>
            <w:vAlign w:val="center"/>
          </w:tcPr>
          <w:p w14:paraId="3249F2BC" w14:textId="77777777" w:rsidR="00A34D2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9F1F1EF" w14:textId="77777777" w:rsidR="00A34D20" w:rsidRDefault="00000000">
            <w:r>
              <w:t>0.331</w:t>
            </w:r>
          </w:p>
        </w:tc>
      </w:tr>
      <w:tr w:rsidR="00A34D20" w14:paraId="70A06B93" w14:textId="77777777">
        <w:tc>
          <w:tcPr>
            <w:tcW w:w="656" w:type="dxa"/>
            <w:vAlign w:val="center"/>
          </w:tcPr>
          <w:p w14:paraId="42CADCBB" w14:textId="77777777" w:rsidR="00A34D20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7B82C926" w14:textId="77777777" w:rsidR="00A34D20" w:rsidRDefault="00000000">
            <w:r>
              <w:t>C2427</w:t>
            </w:r>
          </w:p>
        </w:tc>
        <w:tc>
          <w:tcPr>
            <w:tcW w:w="769" w:type="dxa"/>
            <w:vAlign w:val="center"/>
          </w:tcPr>
          <w:p w14:paraId="636BA120" w14:textId="77777777" w:rsidR="00A34D20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33113F3D" w14:textId="77777777" w:rsidR="00A34D20" w:rsidRDefault="00000000">
            <w:r>
              <w:t>14</w:t>
            </w:r>
          </w:p>
        </w:tc>
        <w:tc>
          <w:tcPr>
            <w:tcW w:w="848" w:type="dxa"/>
            <w:vAlign w:val="center"/>
          </w:tcPr>
          <w:p w14:paraId="37B3CF3E" w14:textId="77777777" w:rsidR="00A34D20" w:rsidRDefault="00000000">
            <w:r>
              <w:t>6.482</w:t>
            </w:r>
          </w:p>
        </w:tc>
        <w:tc>
          <w:tcPr>
            <w:tcW w:w="848" w:type="dxa"/>
            <w:vAlign w:val="center"/>
          </w:tcPr>
          <w:p w14:paraId="08224D53" w14:textId="77777777" w:rsidR="00A34D20" w:rsidRDefault="00000000">
            <w:r>
              <w:t>90.754</w:t>
            </w:r>
          </w:p>
        </w:tc>
        <w:tc>
          <w:tcPr>
            <w:tcW w:w="781" w:type="dxa"/>
            <w:vAlign w:val="center"/>
          </w:tcPr>
          <w:p w14:paraId="26FD2DCA" w14:textId="77777777" w:rsidR="00A34D2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9D2608B" w14:textId="77777777" w:rsidR="00A34D20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76CE9D3E" w14:textId="77777777" w:rsidR="00A34D20" w:rsidRDefault="00A34D20"/>
        </w:tc>
        <w:tc>
          <w:tcPr>
            <w:tcW w:w="916" w:type="dxa"/>
            <w:vAlign w:val="center"/>
          </w:tcPr>
          <w:p w14:paraId="6F73512D" w14:textId="77777777" w:rsidR="00A34D2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5FE1CB7" w14:textId="77777777" w:rsidR="00A34D20" w:rsidRDefault="00000000">
            <w:r>
              <w:t>0.331</w:t>
            </w:r>
          </w:p>
        </w:tc>
      </w:tr>
      <w:tr w:rsidR="00A34D20" w14:paraId="7FAF445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54BD119" w14:textId="77777777" w:rsidR="00A34D20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8A19F19" w14:textId="77777777" w:rsidR="00A34D20" w:rsidRDefault="00000000">
            <w:r>
              <w:t>453.484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B6154F4" w14:textId="77777777" w:rsidR="00A34D20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004EA6E" w14:textId="77777777" w:rsidR="00A34D2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7A27D58" w14:textId="77777777" w:rsidR="00A34D20" w:rsidRDefault="00000000">
            <w:r>
              <w:t>0.257</w:t>
            </w:r>
          </w:p>
        </w:tc>
      </w:tr>
    </w:tbl>
    <w:p w14:paraId="01DE110F" w14:textId="77777777" w:rsidR="00A34D20" w:rsidRDefault="00A34D2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411057" w14:textId="77777777" w:rsidR="00A34D2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3E1CB3AC" w14:textId="77777777" w:rsidR="00A34D2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34D20" w14:paraId="06B90761" w14:textId="77777777">
        <w:tc>
          <w:tcPr>
            <w:tcW w:w="656" w:type="dxa"/>
            <w:shd w:val="clear" w:color="auto" w:fill="E6E6E6"/>
            <w:vAlign w:val="center"/>
          </w:tcPr>
          <w:p w14:paraId="6E25A4B3" w14:textId="77777777" w:rsidR="00A34D20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52C515A" w14:textId="77777777" w:rsidR="00A34D20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039B9F3" w14:textId="77777777" w:rsidR="00A34D20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19F40FF" w14:textId="77777777" w:rsidR="00A34D20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8D4671" w14:textId="77777777" w:rsidR="00A34D2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D409B5" w14:textId="77777777" w:rsidR="00A34D2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C85487C" w14:textId="77777777" w:rsidR="00A34D20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03A8DD2" w14:textId="77777777" w:rsidR="00A34D20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15F83C9" w14:textId="77777777" w:rsidR="00A34D20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84F8F55" w14:textId="77777777" w:rsidR="00A34D20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F3A9D7F" w14:textId="77777777" w:rsidR="00A34D20" w:rsidRDefault="00000000">
            <w:pPr>
              <w:jc w:val="center"/>
            </w:pPr>
            <w:r>
              <w:t>综合太阳得热系数</w:t>
            </w:r>
          </w:p>
        </w:tc>
      </w:tr>
      <w:tr w:rsidR="00A34D20" w14:paraId="26C21E28" w14:textId="77777777">
        <w:tc>
          <w:tcPr>
            <w:tcW w:w="656" w:type="dxa"/>
            <w:vAlign w:val="center"/>
          </w:tcPr>
          <w:p w14:paraId="035CB9A2" w14:textId="77777777" w:rsidR="00A34D20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174A2178" w14:textId="77777777" w:rsidR="00A34D20" w:rsidRDefault="00A34D20"/>
        </w:tc>
        <w:tc>
          <w:tcPr>
            <w:tcW w:w="769" w:type="dxa"/>
            <w:vAlign w:val="center"/>
          </w:tcPr>
          <w:p w14:paraId="11F2B31E" w14:textId="77777777" w:rsidR="00A34D20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26CE340E" w14:textId="77777777" w:rsidR="00A34D20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4FAFD2BA" w14:textId="77777777" w:rsidR="00A34D20" w:rsidRDefault="00000000">
            <w:r>
              <w:t>44.983</w:t>
            </w:r>
          </w:p>
        </w:tc>
        <w:tc>
          <w:tcPr>
            <w:tcW w:w="848" w:type="dxa"/>
            <w:vAlign w:val="center"/>
          </w:tcPr>
          <w:p w14:paraId="27341B03" w14:textId="77777777" w:rsidR="00A34D20" w:rsidRDefault="00000000">
            <w:r>
              <w:t>269.896</w:t>
            </w:r>
          </w:p>
        </w:tc>
        <w:tc>
          <w:tcPr>
            <w:tcW w:w="781" w:type="dxa"/>
            <w:vAlign w:val="center"/>
          </w:tcPr>
          <w:p w14:paraId="14FD1C15" w14:textId="77777777" w:rsidR="00A34D20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D2B0AE0" w14:textId="77777777" w:rsidR="00A34D20" w:rsidRDefault="00000000">
            <w:r>
              <w:t>0.201</w:t>
            </w:r>
          </w:p>
        </w:tc>
        <w:tc>
          <w:tcPr>
            <w:tcW w:w="1018" w:type="dxa"/>
            <w:vAlign w:val="center"/>
          </w:tcPr>
          <w:p w14:paraId="074D0487" w14:textId="77777777" w:rsidR="00A34D20" w:rsidRDefault="00A34D20"/>
        </w:tc>
        <w:tc>
          <w:tcPr>
            <w:tcW w:w="916" w:type="dxa"/>
            <w:vAlign w:val="center"/>
          </w:tcPr>
          <w:p w14:paraId="30B357A8" w14:textId="77777777" w:rsidR="00A34D2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B368CBD" w14:textId="77777777" w:rsidR="00A34D20" w:rsidRDefault="00000000">
            <w:r>
              <w:t>0.201</w:t>
            </w:r>
          </w:p>
        </w:tc>
      </w:tr>
      <w:tr w:rsidR="00A34D20" w14:paraId="3000F9FF" w14:textId="77777777">
        <w:tc>
          <w:tcPr>
            <w:tcW w:w="656" w:type="dxa"/>
            <w:vAlign w:val="center"/>
          </w:tcPr>
          <w:p w14:paraId="000BA2CD" w14:textId="77777777" w:rsidR="00A34D20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597143C6" w14:textId="77777777" w:rsidR="00A34D20" w:rsidRDefault="00000000">
            <w:r>
              <w:t>C2427</w:t>
            </w:r>
          </w:p>
        </w:tc>
        <w:tc>
          <w:tcPr>
            <w:tcW w:w="769" w:type="dxa"/>
            <w:vAlign w:val="center"/>
          </w:tcPr>
          <w:p w14:paraId="6941F0B3" w14:textId="77777777" w:rsidR="00A34D20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21BBEE7A" w14:textId="77777777" w:rsidR="00A34D20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1B883EE" w14:textId="77777777" w:rsidR="00A34D20" w:rsidRDefault="00000000">
            <w:r>
              <w:t>6.483</w:t>
            </w:r>
          </w:p>
        </w:tc>
        <w:tc>
          <w:tcPr>
            <w:tcW w:w="848" w:type="dxa"/>
            <w:vAlign w:val="center"/>
          </w:tcPr>
          <w:p w14:paraId="5EAA117C" w14:textId="77777777" w:rsidR="00A34D20" w:rsidRDefault="00000000">
            <w:r>
              <w:t>19.449</w:t>
            </w:r>
          </w:p>
        </w:tc>
        <w:tc>
          <w:tcPr>
            <w:tcW w:w="781" w:type="dxa"/>
            <w:vAlign w:val="center"/>
          </w:tcPr>
          <w:p w14:paraId="3D6D9B96" w14:textId="77777777" w:rsidR="00A34D2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0F6A5A8" w14:textId="77777777" w:rsidR="00A34D20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013DE18C" w14:textId="77777777" w:rsidR="00A34D20" w:rsidRDefault="00A34D20"/>
        </w:tc>
        <w:tc>
          <w:tcPr>
            <w:tcW w:w="916" w:type="dxa"/>
            <w:vAlign w:val="center"/>
          </w:tcPr>
          <w:p w14:paraId="3E025E39" w14:textId="77777777" w:rsidR="00A34D2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BE58A8B" w14:textId="77777777" w:rsidR="00A34D20" w:rsidRDefault="00000000">
            <w:r>
              <w:t>0.331</w:t>
            </w:r>
          </w:p>
        </w:tc>
      </w:tr>
      <w:tr w:rsidR="00A34D20" w14:paraId="56F7B831" w14:textId="77777777">
        <w:tc>
          <w:tcPr>
            <w:tcW w:w="656" w:type="dxa"/>
            <w:vAlign w:val="center"/>
          </w:tcPr>
          <w:p w14:paraId="30837D16" w14:textId="77777777" w:rsidR="00A34D20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3F62797A" w14:textId="77777777" w:rsidR="00A34D20" w:rsidRDefault="00000000">
            <w:r>
              <w:t>C2427</w:t>
            </w:r>
          </w:p>
        </w:tc>
        <w:tc>
          <w:tcPr>
            <w:tcW w:w="769" w:type="dxa"/>
            <w:vAlign w:val="center"/>
          </w:tcPr>
          <w:p w14:paraId="3FDB17E9" w14:textId="77777777" w:rsidR="00A34D20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53311046" w14:textId="77777777" w:rsidR="00A34D20" w:rsidRDefault="00000000">
            <w:r>
              <w:t>16</w:t>
            </w:r>
          </w:p>
        </w:tc>
        <w:tc>
          <w:tcPr>
            <w:tcW w:w="848" w:type="dxa"/>
            <w:vAlign w:val="center"/>
          </w:tcPr>
          <w:p w14:paraId="1C4A23F9" w14:textId="77777777" w:rsidR="00A34D20" w:rsidRDefault="00000000">
            <w:r>
              <w:t>6.483</w:t>
            </w:r>
          </w:p>
        </w:tc>
        <w:tc>
          <w:tcPr>
            <w:tcW w:w="848" w:type="dxa"/>
            <w:vAlign w:val="center"/>
          </w:tcPr>
          <w:p w14:paraId="6352D96D" w14:textId="77777777" w:rsidR="00A34D20" w:rsidRDefault="00000000">
            <w:r>
              <w:t>103.724</w:t>
            </w:r>
          </w:p>
        </w:tc>
        <w:tc>
          <w:tcPr>
            <w:tcW w:w="781" w:type="dxa"/>
            <w:vAlign w:val="center"/>
          </w:tcPr>
          <w:p w14:paraId="7C6C1FDB" w14:textId="77777777" w:rsidR="00A34D2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B0F1F06" w14:textId="77777777" w:rsidR="00A34D20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6E261CCB" w14:textId="77777777" w:rsidR="00A34D20" w:rsidRDefault="00A34D20"/>
        </w:tc>
        <w:tc>
          <w:tcPr>
            <w:tcW w:w="916" w:type="dxa"/>
            <w:vAlign w:val="center"/>
          </w:tcPr>
          <w:p w14:paraId="472B7C00" w14:textId="77777777" w:rsidR="00A34D2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A40E756" w14:textId="77777777" w:rsidR="00A34D20" w:rsidRDefault="00000000">
            <w:r>
              <w:t>0.331</w:t>
            </w:r>
          </w:p>
        </w:tc>
      </w:tr>
      <w:tr w:rsidR="00A34D20" w14:paraId="4FE9E381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862037E" w14:textId="77777777" w:rsidR="00A34D20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32CF4DA" w14:textId="77777777" w:rsidR="00A34D20" w:rsidRDefault="00000000">
            <w:r>
              <w:t>393.069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EBA479B" w14:textId="77777777" w:rsidR="00A34D20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B59DB2D" w14:textId="77777777" w:rsidR="00A34D2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13A2D55" w14:textId="77777777" w:rsidR="00A34D20" w:rsidRDefault="00000000">
            <w:r>
              <w:t>0.242</w:t>
            </w:r>
          </w:p>
        </w:tc>
      </w:tr>
    </w:tbl>
    <w:p w14:paraId="5AC9AC98" w14:textId="77777777" w:rsidR="00A34D20" w:rsidRDefault="00A34D2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5EF302B" w14:textId="77777777" w:rsidR="00A34D2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21089070"/>
      <w:r>
        <w:rPr>
          <w:color w:val="000000"/>
          <w:kern w:val="2"/>
          <w:szCs w:val="24"/>
        </w:rPr>
        <w:lastRenderedPageBreak/>
        <w:t>总体热工性能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A34D20" w14:paraId="26F61A3B" w14:textId="77777777">
        <w:tc>
          <w:tcPr>
            <w:tcW w:w="1245" w:type="dxa"/>
            <w:shd w:val="clear" w:color="auto" w:fill="E6E6E6"/>
            <w:vAlign w:val="center"/>
          </w:tcPr>
          <w:p w14:paraId="44179925" w14:textId="77777777" w:rsidR="00A34D20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5AEAC5" w14:textId="77777777" w:rsidR="00A34D20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2ED689A" w14:textId="77777777" w:rsidR="00A34D20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D29809" w14:textId="77777777" w:rsidR="00A34D20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21F8509" w14:textId="77777777" w:rsidR="00A34D20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3F7619" w14:textId="77777777" w:rsidR="00A34D20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53A27007" w14:textId="77777777" w:rsidR="00A34D20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B0994F" w14:textId="77777777" w:rsidR="00A34D20" w:rsidRDefault="00000000">
            <w:pPr>
              <w:jc w:val="center"/>
            </w:pPr>
            <w:r>
              <w:t>结论</w:t>
            </w:r>
          </w:p>
        </w:tc>
      </w:tr>
      <w:tr w:rsidR="00A34D20" w14:paraId="55D28E58" w14:textId="77777777">
        <w:tc>
          <w:tcPr>
            <w:tcW w:w="1245" w:type="dxa"/>
            <w:shd w:val="clear" w:color="auto" w:fill="E6E6E6"/>
            <w:vAlign w:val="center"/>
          </w:tcPr>
          <w:p w14:paraId="4A591B8E" w14:textId="77777777" w:rsidR="00A34D20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5782F36C" w14:textId="77777777" w:rsidR="00A34D20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55C15218" w14:textId="77777777" w:rsidR="00A34D20" w:rsidRDefault="00000000">
            <w:r>
              <w:t>134.83</w:t>
            </w:r>
          </w:p>
        </w:tc>
        <w:tc>
          <w:tcPr>
            <w:tcW w:w="1131" w:type="dxa"/>
            <w:vAlign w:val="center"/>
          </w:tcPr>
          <w:p w14:paraId="74775714" w14:textId="77777777" w:rsidR="00A34D20" w:rsidRDefault="00000000">
            <w:r>
              <w:t>1.67</w:t>
            </w:r>
          </w:p>
        </w:tc>
        <w:tc>
          <w:tcPr>
            <w:tcW w:w="1245" w:type="dxa"/>
            <w:vAlign w:val="center"/>
          </w:tcPr>
          <w:p w14:paraId="21549DD8" w14:textId="77777777" w:rsidR="00A34D20" w:rsidRDefault="00000000">
            <w:r>
              <w:t>0.23</w:t>
            </w:r>
          </w:p>
        </w:tc>
        <w:tc>
          <w:tcPr>
            <w:tcW w:w="1075" w:type="dxa"/>
            <w:vAlign w:val="center"/>
          </w:tcPr>
          <w:p w14:paraId="46381972" w14:textId="77777777" w:rsidR="00A34D20" w:rsidRDefault="00000000">
            <w:r>
              <w:t>0.28</w:t>
            </w:r>
          </w:p>
        </w:tc>
        <w:tc>
          <w:tcPr>
            <w:tcW w:w="1465" w:type="dxa"/>
            <w:vAlign w:val="center"/>
          </w:tcPr>
          <w:p w14:paraId="71350A2B" w14:textId="77777777" w:rsidR="00A34D20" w:rsidRDefault="00000000">
            <w:r>
              <w:t>K≤3.00, SHGC≤0.44</w:t>
            </w:r>
          </w:p>
        </w:tc>
        <w:tc>
          <w:tcPr>
            <w:tcW w:w="1131" w:type="dxa"/>
            <w:vAlign w:val="center"/>
          </w:tcPr>
          <w:p w14:paraId="1AD41912" w14:textId="77777777" w:rsidR="00A34D20" w:rsidRDefault="00000000">
            <w:r>
              <w:t>满足</w:t>
            </w:r>
          </w:p>
        </w:tc>
      </w:tr>
      <w:tr w:rsidR="00A34D20" w14:paraId="10E5422E" w14:textId="77777777">
        <w:tc>
          <w:tcPr>
            <w:tcW w:w="1245" w:type="dxa"/>
            <w:shd w:val="clear" w:color="auto" w:fill="E6E6E6"/>
            <w:vAlign w:val="center"/>
          </w:tcPr>
          <w:p w14:paraId="09ABB8C3" w14:textId="77777777" w:rsidR="00A34D20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1BDBCECF" w14:textId="77777777" w:rsidR="00A34D20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5A9996FE" w14:textId="77777777" w:rsidR="00A34D20" w:rsidRDefault="00000000">
            <w:r>
              <w:t>100.83</w:t>
            </w:r>
          </w:p>
        </w:tc>
        <w:tc>
          <w:tcPr>
            <w:tcW w:w="1131" w:type="dxa"/>
            <w:vAlign w:val="center"/>
          </w:tcPr>
          <w:p w14:paraId="5142662A" w14:textId="77777777" w:rsidR="00A34D20" w:rsidRDefault="00000000">
            <w:r>
              <w:t>1.69</w:t>
            </w:r>
          </w:p>
        </w:tc>
        <w:tc>
          <w:tcPr>
            <w:tcW w:w="1245" w:type="dxa"/>
            <w:vAlign w:val="center"/>
          </w:tcPr>
          <w:p w14:paraId="7B563591" w14:textId="77777777" w:rsidR="00A34D20" w:rsidRDefault="00000000">
            <w:r>
              <w:t>0.20</w:t>
            </w:r>
          </w:p>
        </w:tc>
        <w:tc>
          <w:tcPr>
            <w:tcW w:w="1075" w:type="dxa"/>
            <w:vAlign w:val="center"/>
          </w:tcPr>
          <w:p w14:paraId="3551F37D" w14:textId="77777777" w:rsidR="00A34D20" w:rsidRDefault="00000000">
            <w:r>
              <w:t>0.21</w:t>
            </w:r>
          </w:p>
        </w:tc>
        <w:tc>
          <w:tcPr>
            <w:tcW w:w="1465" w:type="dxa"/>
            <w:vAlign w:val="center"/>
          </w:tcPr>
          <w:p w14:paraId="23F6C6F9" w14:textId="77777777" w:rsidR="00A34D20" w:rsidRDefault="00000000">
            <w:r>
              <w:t>K≤3.00, SHGC≤0.48</w:t>
            </w:r>
          </w:p>
        </w:tc>
        <w:tc>
          <w:tcPr>
            <w:tcW w:w="1131" w:type="dxa"/>
            <w:vAlign w:val="center"/>
          </w:tcPr>
          <w:p w14:paraId="4D3BF9A6" w14:textId="77777777" w:rsidR="00A34D20" w:rsidRDefault="00000000">
            <w:r>
              <w:t>满足</w:t>
            </w:r>
          </w:p>
        </w:tc>
      </w:tr>
      <w:tr w:rsidR="00A34D20" w14:paraId="35703293" w14:textId="77777777">
        <w:tc>
          <w:tcPr>
            <w:tcW w:w="1245" w:type="dxa"/>
            <w:shd w:val="clear" w:color="auto" w:fill="E6E6E6"/>
            <w:vAlign w:val="center"/>
          </w:tcPr>
          <w:p w14:paraId="46288F44" w14:textId="77777777" w:rsidR="00A34D20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1D0CF228" w14:textId="77777777" w:rsidR="00A34D20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4B2A2D4" w14:textId="77777777" w:rsidR="00A34D20" w:rsidRDefault="00000000">
            <w:r>
              <w:t>453.48</w:t>
            </w:r>
          </w:p>
        </w:tc>
        <w:tc>
          <w:tcPr>
            <w:tcW w:w="1131" w:type="dxa"/>
            <w:vAlign w:val="center"/>
          </w:tcPr>
          <w:p w14:paraId="241D5EA2" w14:textId="77777777" w:rsidR="00A34D20" w:rsidRDefault="00000000">
            <w:r>
              <w:t>1.65</w:t>
            </w:r>
          </w:p>
        </w:tc>
        <w:tc>
          <w:tcPr>
            <w:tcW w:w="1245" w:type="dxa"/>
            <w:vAlign w:val="center"/>
          </w:tcPr>
          <w:p w14:paraId="15C4287F" w14:textId="77777777" w:rsidR="00A34D20" w:rsidRDefault="00000000">
            <w:r>
              <w:t>0.26</w:t>
            </w:r>
          </w:p>
        </w:tc>
        <w:tc>
          <w:tcPr>
            <w:tcW w:w="1075" w:type="dxa"/>
            <w:vAlign w:val="center"/>
          </w:tcPr>
          <w:p w14:paraId="21525A18" w14:textId="77777777" w:rsidR="00A34D20" w:rsidRDefault="00000000">
            <w:r>
              <w:t>0.54</w:t>
            </w:r>
          </w:p>
        </w:tc>
        <w:tc>
          <w:tcPr>
            <w:tcW w:w="1465" w:type="dxa"/>
            <w:vAlign w:val="center"/>
          </w:tcPr>
          <w:p w14:paraId="6F5708E8" w14:textId="77777777" w:rsidR="00A34D20" w:rsidRDefault="00000000">
            <w:r>
              <w:t>K≤2.20, SHGC≤0.35</w:t>
            </w:r>
          </w:p>
        </w:tc>
        <w:tc>
          <w:tcPr>
            <w:tcW w:w="1131" w:type="dxa"/>
            <w:vAlign w:val="center"/>
          </w:tcPr>
          <w:p w14:paraId="78FDA357" w14:textId="77777777" w:rsidR="00A34D20" w:rsidRDefault="00000000">
            <w:r>
              <w:t>满足</w:t>
            </w:r>
          </w:p>
        </w:tc>
      </w:tr>
      <w:tr w:rsidR="00A34D20" w14:paraId="6615556C" w14:textId="77777777">
        <w:tc>
          <w:tcPr>
            <w:tcW w:w="1245" w:type="dxa"/>
            <w:shd w:val="clear" w:color="auto" w:fill="E6E6E6"/>
            <w:vAlign w:val="center"/>
          </w:tcPr>
          <w:p w14:paraId="2C50EF85" w14:textId="77777777" w:rsidR="00A34D20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38018B0C" w14:textId="77777777" w:rsidR="00A34D20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2E401B02" w14:textId="77777777" w:rsidR="00A34D20" w:rsidRDefault="00000000">
            <w:r>
              <w:t>393.07</w:t>
            </w:r>
          </w:p>
        </w:tc>
        <w:tc>
          <w:tcPr>
            <w:tcW w:w="1131" w:type="dxa"/>
            <w:vAlign w:val="center"/>
          </w:tcPr>
          <w:p w14:paraId="6C58F8C9" w14:textId="77777777" w:rsidR="00A34D20" w:rsidRDefault="00000000">
            <w:r>
              <w:t>1.66</w:t>
            </w:r>
          </w:p>
        </w:tc>
        <w:tc>
          <w:tcPr>
            <w:tcW w:w="1245" w:type="dxa"/>
            <w:vAlign w:val="center"/>
          </w:tcPr>
          <w:p w14:paraId="2C4D27CA" w14:textId="77777777" w:rsidR="00A34D20" w:rsidRDefault="00000000">
            <w:r>
              <w:t>0.24</w:t>
            </w:r>
          </w:p>
        </w:tc>
        <w:tc>
          <w:tcPr>
            <w:tcW w:w="1075" w:type="dxa"/>
            <w:vAlign w:val="center"/>
          </w:tcPr>
          <w:p w14:paraId="26FC3219" w14:textId="77777777" w:rsidR="00A34D20" w:rsidRDefault="00000000">
            <w:r>
              <w:t>0.50</w:t>
            </w:r>
          </w:p>
        </w:tc>
        <w:tc>
          <w:tcPr>
            <w:tcW w:w="1465" w:type="dxa"/>
            <w:vAlign w:val="center"/>
          </w:tcPr>
          <w:p w14:paraId="341AA806" w14:textId="77777777" w:rsidR="00A34D20" w:rsidRDefault="00000000">
            <w:r>
              <w:t>K≤2.40, SHGC≤0.35</w:t>
            </w:r>
          </w:p>
        </w:tc>
        <w:tc>
          <w:tcPr>
            <w:tcW w:w="1131" w:type="dxa"/>
            <w:vAlign w:val="center"/>
          </w:tcPr>
          <w:p w14:paraId="7DACB7D5" w14:textId="77777777" w:rsidR="00A34D20" w:rsidRDefault="00000000">
            <w:r>
              <w:t>满足</w:t>
            </w:r>
          </w:p>
        </w:tc>
      </w:tr>
      <w:tr w:rsidR="00A34D20" w14:paraId="3A4999F0" w14:textId="77777777">
        <w:tc>
          <w:tcPr>
            <w:tcW w:w="1245" w:type="dxa"/>
            <w:shd w:val="clear" w:color="auto" w:fill="E6E6E6"/>
            <w:vAlign w:val="center"/>
          </w:tcPr>
          <w:p w14:paraId="5B7AF191" w14:textId="77777777" w:rsidR="00A34D20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16921FA5" w14:textId="77777777" w:rsidR="00A34D20" w:rsidRDefault="00A34D20"/>
        </w:tc>
        <w:tc>
          <w:tcPr>
            <w:tcW w:w="1018" w:type="dxa"/>
            <w:vAlign w:val="center"/>
          </w:tcPr>
          <w:p w14:paraId="7ED4B9DB" w14:textId="77777777" w:rsidR="00A34D20" w:rsidRDefault="00000000">
            <w:r>
              <w:t>1082.21</w:t>
            </w:r>
          </w:p>
        </w:tc>
        <w:tc>
          <w:tcPr>
            <w:tcW w:w="1131" w:type="dxa"/>
            <w:vAlign w:val="center"/>
          </w:tcPr>
          <w:p w14:paraId="41EAFA40" w14:textId="77777777" w:rsidR="00A34D20" w:rsidRDefault="00000000">
            <w:r>
              <w:t>1.66</w:t>
            </w:r>
          </w:p>
        </w:tc>
        <w:tc>
          <w:tcPr>
            <w:tcW w:w="1245" w:type="dxa"/>
            <w:vAlign w:val="center"/>
          </w:tcPr>
          <w:p w14:paraId="6E8F2E1B" w14:textId="77777777" w:rsidR="00A34D20" w:rsidRDefault="00000000">
            <w:r>
              <w:t>0.24</w:t>
            </w:r>
          </w:p>
        </w:tc>
        <w:tc>
          <w:tcPr>
            <w:tcW w:w="1075" w:type="dxa"/>
            <w:vAlign w:val="center"/>
          </w:tcPr>
          <w:p w14:paraId="05E8BF3E" w14:textId="77777777" w:rsidR="00A34D20" w:rsidRDefault="00000000">
            <w:r>
              <w:t>0.42</w:t>
            </w:r>
          </w:p>
        </w:tc>
        <w:tc>
          <w:tcPr>
            <w:tcW w:w="1465" w:type="dxa"/>
            <w:vAlign w:val="center"/>
          </w:tcPr>
          <w:p w14:paraId="4CFD63B2" w14:textId="77777777" w:rsidR="00A34D20" w:rsidRDefault="00A34D20"/>
        </w:tc>
        <w:tc>
          <w:tcPr>
            <w:tcW w:w="1131" w:type="dxa"/>
            <w:vAlign w:val="center"/>
          </w:tcPr>
          <w:p w14:paraId="2FE68A04" w14:textId="77777777" w:rsidR="00A34D20" w:rsidRDefault="00A34D20"/>
        </w:tc>
      </w:tr>
      <w:tr w:rsidR="00A34D20" w14:paraId="538C2AA3" w14:textId="77777777">
        <w:tc>
          <w:tcPr>
            <w:tcW w:w="1245" w:type="dxa"/>
            <w:shd w:val="clear" w:color="auto" w:fill="E6E6E6"/>
            <w:vAlign w:val="center"/>
          </w:tcPr>
          <w:p w14:paraId="34A367E7" w14:textId="77777777" w:rsidR="00A34D20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7BD5C8FA" w14:textId="77777777" w:rsidR="00A34D20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A34D20" w14:paraId="25D9E9EE" w14:textId="77777777">
        <w:tc>
          <w:tcPr>
            <w:tcW w:w="1245" w:type="dxa"/>
            <w:shd w:val="clear" w:color="auto" w:fill="E6E6E6"/>
            <w:vAlign w:val="center"/>
          </w:tcPr>
          <w:p w14:paraId="434C86F5" w14:textId="77777777" w:rsidR="00A34D20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69E23360" w14:textId="77777777" w:rsidR="00A34D20" w:rsidRDefault="00000000">
            <w:r>
              <w:t>外窗传热系数和综合太阳得热系数满足表</w:t>
            </w:r>
            <w:r>
              <w:t>3.3.1-4</w:t>
            </w:r>
            <w:r>
              <w:t>的要求</w:t>
            </w:r>
          </w:p>
        </w:tc>
      </w:tr>
      <w:tr w:rsidR="00A34D20" w14:paraId="2A31CD96" w14:textId="77777777">
        <w:tc>
          <w:tcPr>
            <w:tcW w:w="1245" w:type="dxa"/>
            <w:shd w:val="clear" w:color="auto" w:fill="E6E6E6"/>
            <w:vAlign w:val="center"/>
          </w:tcPr>
          <w:p w14:paraId="33F01332" w14:textId="77777777" w:rsidR="00A34D20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1C1D46CC" w14:textId="77777777" w:rsidR="00A34D20" w:rsidRDefault="00000000">
            <w:r>
              <w:t>满足</w:t>
            </w:r>
          </w:p>
        </w:tc>
      </w:tr>
    </w:tbl>
    <w:p w14:paraId="53A8C649" w14:textId="77777777" w:rsidR="00A34D2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0CCBD3B6" w14:textId="77777777" w:rsidR="00A34D20" w:rsidRDefault="00000000">
      <w:pPr>
        <w:pStyle w:val="2"/>
        <w:widowControl w:val="0"/>
        <w:rPr>
          <w:kern w:val="2"/>
        </w:rPr>
      </w:pPr>
      <w:bookmarkStart w:id="59" w:name="_Toc121089071"/>
      <w:r>
        <w:rPr>
          <w:kern w:val="2"/>
        </w:rPr>
        <w:t>有效通风换气面积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A34D20" w14:paraId="54D97637" w14:textId="77777777">
        <w:tc>
          <w:tcPr>
            <w:tcW w:w="718" w:type="dxa"/>
            <w:shd w:val="clear" w:color="auto" w:fill="E6E6E6"/>
            <w:vAlign w:val="center"/>
          </w:tcPr>
          <w:p w14:paraId="0285A3E5" w14:textId="77777777" w:rsidR="00A34D20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BED3333" w14:textId="77777777" w:rsidR="00A34D20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35D20F69" w14:textId="77777777" w:rsidR="00A34D20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6A5FE7E" w14:textId="77777777" w:rsidR="00A34D20" w:rsidRDefault="0000000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9210F53" w14:textId="77777777" w:rsidR="00A34D20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455BE0A" w14:textId="77777777" w:rsidR="00A34D20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8686C23" w14:textId="77777777" w:rsidR="00A34D20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90940C6" w14:textId="77777777" w:rsidR="00A34D20" w:rsidRDefault="0000000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06BF67" w14:textId="77777777" w:rsidR="00A34D20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E9933B" w14:textId="77777777" w:rsidR="00A34D20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FC21CD8" w14:textId="77777777" w:rsidR="00A34D20" w:rsidRDefault="00000000">
            <w:pPr>
              <w:jc w:val="center"/>
            </w:pPr>
            <w:r>
              <w:t>结论</w:t>
            </w:r>
          </w:p>
        </w:tc>
      </w:tr>
      <w:tr w:rsidR="00A34D20" w14:paraId="5A91C967" w14:textId="77777777">
        <w:tc>
          <w:tcPr>
            <w:tcW w:w="718" w:type="dxa"/>
            <w:vMerge w:val="restart"/>
            <w:vAlign w:val="center"/>
          </w:tcPr>
          <w:p w14:paraId="3598FD9D" w14:textId="77777777" w:rsidR="00A34D20" w:rsidRDefault="00000000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49463D83" w14:textId="77777777" w:rsidR="00A34D20" w:rsidRDefault="00000000">
            <w:r>
              <w:t>2010@2(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6B29D63" w14:textId="77777777" w:rsidR="00A34D20" w:rsidRDefault="00000000">
            <w:r>
              <w:t>29.27</w:t>
            </w:r>
          </w:p>
        </w:tc>
        <w:tc>
          <w:tcPr>
            <w:tcW w:w="735" w:type="dxa"/>
            <w:vMerge w:val="restart"/>
            <w:vAlign w:val="center"/>
          </w:tcPr>
          <w:p w14:paraId="2D4CADCA" w14:textId="77777777" w:rsidR="00A34D20" w:rsidRDefault="00000000">
            <w:r>
              <w:t>33.60</w:t>
            </w:r>
          </w:p>
        </w:tc>
        <w:tc>
          <w:tcPr>
            <w:tcW w:w="962" w:type="dxa"/>
            <w:vAlign w:val="center"/>
          </w:tcPr>
          <w:p w14:paraId="71B3FB84" w14:textId="77777777" w:rsidR="00A34D20" w:rsidRDefault="00000000">
            <w:r>
              <w:t>C2721</w:t>
            </w:r>
          </w:p>
        </w:tc>
        <w:tc>
          <w:tcPr>
            <w:tcW w:w="735" w:type="dxa"/>
            <w:vAlign w:val="center"/>
          </w:tcPr>
          <w:p w14:paraId="20C4EEB1" w14:textId="77777777" w:rsidR="00A34D20" w:rsidRDefault="00000000">
            <w:r>
              <w:t>5.67</w:t>
            </w:r>
          </w:p>
        </w:tc>
        <w:tc>
          <w:tcPr>
            <w:tcW w:w="679" w:type="dxa"/>
            <w:vAlign w:val="center"/>
          </w:tcPr>
          <w:p w14:paraId="3E05B9F8" w14:textId="77777777" w:rsidR="00A34D2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CBC2560" w14:textId="77777777" w:rsidR="00A34D20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8F2BC40" w14:textId="77777777" w:rsidR="00A34D20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32CBE23" w14:textId="77777777" w:rsidR="00A34D20" w:rsidRDefault="00000000">
            <w:r>
              <w:t>0.10</w:t>
            </w:r>
          </w:p>
        </w:tc>
        <w:tc>
          <w:tcPr>
            <w:tcW w:w="1030" w:type="dxa"/>
            <w:vMerge w:val="restart"/>
            <w:vAlign w:val="center"/>
          </w:tcPr>
          <w:p w14:paraId="16872B38" w14:textId="77777777" w:rsidR="00A34D20" w:rsidRDefault="00000000">
            <w:r>
              <w:t>适宜</w:t>
            </w:r>
          </w:p>
        </w:tc>
      </w:tr>
      <w:tr w:rsidR="00A34D20" w14:paraId="38AE765C" w14:textId="77777777">
        <w:tc>
          <w:tcPr>
            <w:tcW w:w="718" w:type="dxa"/>
            <w:vMerge/>
            <w:vAlign w:val="center"/>
          </w:tcPr>
          <w:p w14:paraId="25E847E4" w14:textId="77777777" w:rsidR="00A34D20" w:rsidRDefault="00A34D20"/>
        </w:tc>
        <w:tc>
          <w:tcPr>
            <w:tcW w:w="962" w:type="dxa"/>
            <w:vMerge/>
            <w:vAlign w:val="center"/>
          </w:tcPr>
          <w:p w14:paraId="5B1AB6A4" w14:textId="77777777" w:rsidR="00A34D20" w:rsidRDefault="00A34D20"/>
        </w:tc>
        <w:tc>
          <w:tcPr>
            <w:tcW w:w="735" w:type="dxa"/>
            <w:gridSpan w:val="2"/>
            <w:vMerge/>
            <w:vAlign w:val="center"/>
          </w:tcPr>
          <w:p w14:paraId="2ADD8FFD" w14:textId="77777777" w:rsidR="00A34D20" w:rsidRDefault="00A34D20"/>
        </w:tc>
        <w:tc>
          <w:tcPr>
            <w:tcW w:w="735" w:type="dxa"/>
            <w:vMerge/>
            <w:vAlign w:val="center"/>
          </w:tcPr>
          <w:p w14:paraId="10E9B1A8" w14:textId="77777777" w:rsidR="00A34D20" w:rsidRDefault="00A34D20"/>
        </w:tc>
        <w:tc>
          <w:tcPr>
            <w:tcW w:w="962" w:type="dxa"/>
            <w:vAlign w:val="center"/>
          </w:tcPr>
          <w:p w14:paraId="70513E37" w14:textId="77777777" w:rsidR="00A34D20" w:rsidRDefault="00000000">
            <w:r>
              <w:t>C2721</w:t>
            </w:r>
          </w:p>
        </w:tc>
        <w:tc>
          <w:tcPr>
            <w:tcW w:w="735" w:type="dxa"/>
            <w:vAlign w:val="center"/>
          </w:tcPr>
          <w:p w14:paraId="77CCA90E" w14:textId="77777777" w:rsidR="00A34D20" w:rsidRDefault="00000000">
            <w:r>
              <w:t>5.67</w:t>
            </w:r>
          </w:p>
        </w:tc>
        <w:tc>
          <w:tcPr>
            <w:tcW w:w="679" w:type="dxa"/>
            <w:vAlign w:val="center"/>
          </w:tcPr>
          <w:p w14:paraId="017E7FA4" w14:textId="77777777" w:rsidR="00A34D2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CF36C4D" w14:textId="77777777" w:rsidR="00A34D20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18EA8E1" w14:textId="77777777" w:rsidR="00A34D20" w:rsidRDefault="00A34D20"/>
        </w:tc>
        <w:tc>
          <w:tcPr>
            <w:tcW w:w="1018" w:type="dxa"/>
            <w:vMerge/>
            <w:vAlign w:val="center"/>
          </w:tcPr>
          <w:p w14:paraId="68F19C1F" w14:textId="77777777" w:rsidR="00A34D20" w:rsidRDefault="00A34D20"/>
        </w:tc>
        <w:tc>
          <w:tcPr>
            <w:tcW w:w="1030" w:type="dxa"/>
            <w:vMerge/>
            <w:vAlign w:val="center"/>
          </w:tcPr>
          <w:p w14:paraId="17FF500B" w14:textId="77777777" w:rsidR="00A34D20" w:rsidRDefault="00A34D20"/>
        </w:tc>
      </w:tr>
      <w:tr w:rsidR="00A34D20" w14:paraId="05FCB5D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7FF8263" w14:textId="77777777" w:rsidR="00A34D20" w:rsidRDefault="0000000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4039D712" w14:textId="77777777" w:rsidR="00A34D20" w:rsidRDefault="00000000">
            <w:r>
              <w:t>有</w:t>
            </w:r>
          </w:p>
        </w:tc>
      </w:tr>
      <w:tr w:rsidR="00A34D20" w14:paraId="545BBFA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AD8CCF3" w14:textId="77777777" w:rsidR="00A34D20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7A3B69EE" w14:textId="77777777" w:rsidR="00A34D20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A34D20" w14:paraId="03CE786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ED35A2E" w14:textId="77777777" w:rsidR="00A34D20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6D37769E" w14:textId="77777777" w:rsidR="00A34D20" w:rsidRDefault="00000000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A34D20" w14:paraId="302A7B9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2EE85CD" w14:textId="77777777" w:rsidR="00A34D20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338FD6A6" w14:textId="77777777" w:rsidR="00A34D20" w:rsidRDefault="00000000">
            <w:r>
              <w:t>满足</w:t>
            </w:r>
          </w:p>
        </w:tc>
      </w:tr>
    </w:tbl>
    <w:p w14:paraId="68D42F29" w14:textId="77777777" w:rsidR="00A34D2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2F2239E5" w14:textId="77777777" w:rsidR="00A34D20" w:rsidRDefault="00A34D2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F13E5A6" w14:textId="77777777" w:rsidR="00A34D20" w:rsidRDefault="00000000">
      <w:pPr>
        <w:pStyle w:val="2"/>
        <w:widowControl w:val="0"/>
        <w:rPr>
          <w:kern w:val="2"/>
        </w:rPr>
      </w:pPr>
      <w:bookmarkStart w:id="60" w:name="_Toc121089072"/>
      <w:r>
        <w:rPr>
          <w:kern w:val="2"/>
        </w:rPr>
        <w:t>非中空窗面积比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A34D20" w14:paraId="6C90BC4A" w14:textId="77777777">
        <w:tc>
          <w:tcPr>
            <w:tcW w:w="1358" w:type="dxa"/>
            <w:shd w:val="clear" w:color="auto" w:fill="E6E6E6"/>
            <w:vAlign w:val="center"/>
          </w:tcPr>
          <w:p w14:paraId="495DFAE1" w14:textId="77777777" w:rsidR="00A34D20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56E60F5" w14:textId="77777777" w:rsidR="00A34D20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68A5AF6" w14:textId="77777777" w:rsidR="00A34D20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4D085E7" w14:textId="77777777" w:rsidR="00A34D20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EADD665" w14:textId="77777777" w:rsidR="00A34D20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E06B49C" w14:textId="77777777" w:rsidR="00A34D20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4BAF4C" w14:textId="77777777" w:rsidR="00A34D20" w:rsidRDefault="00000000">
            <w:pPr>
              <w:jc w:val="center"/>
            </w:pPr>
            <w:r>
              <w:t>结论</w:t>
            </w:r>
          </w:p>
        </w:tc>
      </w:tr>
      <w:tr w:rsidR="00A34D20" w14:paraId="2B712D4A" w14:textId="77777777">
        <w:tc>
          <w:tcPr>
            <w:tcW w:w="1358" w:type="dxa"/>
            <w:shd w:val="clear" w:color="auto" w:fill="E6E6E6"/>
            <w:vAlign w:val="center"/>
          </w:tcPr>
          <w:p w14:paraId="0794603E" w14:textId="77777777" w:rsidR="00A34D20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623CD9A7" w14:textId="77777777" w:rsidR="00A34D20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376BF2C" w14:textId="77777777" w:rsidR="00A34D20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0D90DD38" w14:textId="77777777" w:rsidR="00A34D20" w:rsidRDefault="00000000">
            <w:r>
              <w:t>134.83</w:t>
            </w:r>
          </w:p>
        </w:tc>
        <w:tc>
          <w:tcPr>
            <w:tcW w:w="1584" w:type="dxa"/>
            <w:vAlign w:val="center"/>
          </w:tcPr>
          <w:p w14:paraId="098365D8" w14:textId="77777777" w:rsidR="00A34D20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10E6C14D" w14:textId="77777777" w:rsidR="00A34D20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7F92526D" w14:textId="77777777" w:rsidR="00A34D20" w:rsidRDefault="00000000">
            <w:r>
              <w:t>满足</w:t>
            </w:r>
          </w:p>
        </w:tc>
      </w:tr>
      <w:tr w:rsidR="00A34D20" w14:paraId="00AAFCE3" w14:textId="77777777">
        <w:tc>
          <w:tcPr>
            <w:tcW w:w="1358" w:type="dxa"/>
            <w:shd w:val="clear" w:color="auto" w:fill="E6E6E6"/>
            <w:vAlign w:val="center"/>
          </w:tcPr>
          <w:p w14:paraId="2FE335F1" w14:textId="77777777" w:rsidR="00A34D20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3A993206" w14:textId="77777777" w:rsidR="00A34D20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220D0FF" w14:textId="77777777" w:rsidR="00A34D20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5FFE7EAE" w14:textId="77777777" w:rsidR="00A34D20" w:rsidRDefault="00000000">
            <w:r>
              <w:t>100.83</w:t>
            </w:r>
          </w:p>
        </w:tc>
        <w:tc>
          <w:tcPr>
            <w:tcW w:w="1584" w:type="dxa"/>
            <w:vAlign w:val="center"/>
          </w:tcPr>
          <w:p w14:paraId="414ED452" w14:textId="77777777" w:rsidR="00A34D20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083411FA" w14:textId="77777777" w:rsidR="00A34D20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50A26289" w14:textId="77777777" w:rsidR="00A34D20" w:rsidRDefault="00000000">
            <w:r>
              <w:t>满足</w:t>
            </w:r>
          </w:p>
        </w:tc>
      </w:tr>
      <w:tr w:rsidR="00A34D20" w14:paraId="5E63E0C8" w14:textId="77777777">
        <w:tc>
          <w:tcPr>
            <w:tcW w:w="1358" w:type="dxa"/>
            <w:shd w:val="clear" w:color="auto" w:fill="E6E6E6"/>
            <w:vAlign w:val="center"/>
          </w:tcPr>
          <w:p w14:paraId="3AB43F25" w14:textId="77777777" w:rsidR="00A34D20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2FE74E80" w14:textId="77777777" w:rsidR="00A34D20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7BB648F" w14:textId="77777777" w:rsidR="00A34D20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4B0D968B" w14:textId="77777777" w:rsidR="00A34D20" w:rsidRDefault="00000000">
            <w:r>
              <w:t>453.48</w:t>
            </w:r>
          </w:p>
        </w:tc>
        <w:tc>
          <w:tcPr>
            <w:tcW w:w="1584" w:type="dxa"/>
            <w:vAlign w:val="center"/>
          </w:tcPr>
          <w:p w14:paraId="63552F1B" w14:textId="77777777" w:rsidR="00A34D20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55FD0C21" w14:textId="77777777" w:rsidR="00A34D20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67C7285A" w14:textId="77777777" w:rsidR="00A34D20" w:rsidRDefault="00000000">
            <w:r>
              <w:t>满足</w:t>
            </w:r>
          </w:p>
        </w:tc>
      </w:tr>
      <w:tr w:rsidR="00A34D20" w14:paraId="616D8EB8" w14:textId="77777777">
        <w:tc>
          <w:tcPr>
            <w:tcW w:w="1358" w:type="dxa"/>
            <w:shd w:val="clear" w:color="auto" w:fill="E6E6E6"/>
            <w:vAlign w:val="center"/>
          </w:tcPr>
          <w:p w14:paraId="38B33B90" w14:textId="77777777" w:rsidR="00A34D20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4F00D429" w14:textId="77777777" w:rsidR="00A34D20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DD8025B" w14:textId="77777777" w:rsidR="00A34D20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12DF589E" w14:textId="77777777" w:rsidR="00A34D20" w:rsidRDefault="00000000">
            <w:r>
              <w:t>393.07</w:t>
            </w:r>
          </w:p>
        </w:tc>
        <w:tc>
          <w:tcPr>
            <w:tcW w:w="1584" w:type="dxa"/>
            <w:vAlign w:val="center"/>
          </w:tcPr>
          <w:p w14:paraId="1D576D1B" w14:textId="77777777" w:rsidR="00A34D20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3E017821" w14:textId="77777777" w:rsidR="00A34D20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596A633A" w14:textId="77777777" w:rsidR="00A34D20" w:rsidRDefault="00000000">
            <w:r>
              <w:t>满足</w:t>
            </w:r>
          </w:p>
        </w:tc>
      </w:tr>
      <w:tr w:rsidR="00A34D20" w14:paraId="7DD35FD2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43092334" w14:textId="77777777" w:rsidR="00A34D20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50984D1E" w14:textId="77777777" w:rsidR="00A34D20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A34D20" w14:paraId="0A012228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310FF905" w14:textId="77777777" w:rsidR="00A34D20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4CD106DD" w14:textId="77777777" w:rsidR="00A34D20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A34D20" w14:paraId="2B8F5F7B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68881226" w14:textId="77777777" w:rsidR="00A34D20" w:rsidRDefault="00000000">
            <w:r>
              <w:lastRenderedPageBreak/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472D2FCB" w14:textId="77777777" w:rsidR="00A34D20" w:rsidRDefault="00000000">
            <w:r>
              <w:t>满足</w:t>
            </w:r>
          </w:p>
        </w:tc>
      </w:tr>
    </w:tbl>
    <w:p w14:paraId="364EB844" w14:textId="77777777" w:rsidR="00A34D20" w:rsidRDefault="00000000">
      <w:pPr>
        <w:pStyle w:val="2"/>
        <w:widowControl w:val="0"/>
        <w:rPr>
          <w:kern w:val="2"/>
        </w:rPr>
      </w:pPr>
      <w:bookmarkStart w:id="61" w:name="_Toc121089073"/>
      <w:r>
        <w:rPr>
          <w:kern w:val="2"/>
        </w:rPr>
        <w:t>外窗气密性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A34D20" w14:paraId="46D32B44" w14:textId="77777777">
        <w:tc>
          <w:tcPr>
            <w:tcW w:w="2263" w:type="dxa"/>
            <w:shd w:val="clear" w:color="auto" w:fill="E6E6E6"/>
            <w:vAlign w:val="center"/>
          </w:tcPr>
          <w:p w14:paraId="04FFE698" w14:textId="77777777" w:rsidR="00A34D20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683DF92F" w14:textId="77777777" w:rsidR="00A34D20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2C8D611C" w14:textId="77777777" w:rsidR="00A34D20" w:rsidRDefault="00000000">
            <w:r>
              <w:t>10</w:t>
            </w:r>
            <w:r>
              <w:t>层以上</w:t>
            </w:r>
          </w:p>
        </w:tc>
      </w:tr>
      <w:tr w:rsidR="00A34D20" w14:paraId="17A521BC" w14:textId="77777777">
        <w:tc>
          <w:tcPr>
            <w:tcW w:w="2263" w:type="dxa"/>
            <w:shd w:val="clear" w:color="auto" w:fill="E6E6E6"/>
            <w:vAlign w:val="center"/>
          </w:tcPr>
          <w:p w14:paraId="2E2F9D1B" w14:textId="77777777" w:rsidR="00A34D20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73AAE0A2" w14:textId="77777777" w:rsidR="00A34D20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14:paraId="7D78A028" w14:textId="77777777" w:rsidR="00A34D20" w:rsidRDefault="00000000">
            <w:r>
              <w:t>－</w:t>
            </w:r>
          </w:p>
        </w:tc>
      </w:tr>
      <w:tr w:rsidR="00A34D20" w14:paraId="3F6E0125" w14:textId="77777777">
        <w:tc>
          <w:tcPr>
            <w:tcW w:w="2263" w:type="dxa"/>
            <w:shd w:val="clear" w:color="auto" w:fill="E6E6E6"/>
            <w:vAlign w:val="center"/>
          </w:tcPr>
          <w:p w14:paraId="350BDEDF" w14:textId="77777777" w:rsidR="00A34D20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2371E5FC" w14:textId="77777777" w:rsidR="00A34D20" w:rsidRDefault="00A34D20"/>
        </w:tc>
        <w:tc>
          <w:tcPr>
            <w:tcW w:w="3534" w:type="dxa"/>
            <w:vAlign w:val="center"/>
          </w:tcPr>
          <w:p w14:paraId="6390A746" w14:textId="77777777" w:rsidR="00A34D20" w:rsidRDefault="00A34D20"/>
        </w:tc>
      </w:tr>
      <w:tr w:rsidR="00A34D20" w14:paraId="2BC70D50" w14:textId="77777777">
        <w:tc>
          <w:tcPr>
            <w:tcW w:w="2263" w:type="dxa"/>
            <w:shd w:val="clear" w:color="auto" w:fill="E6E6E6"/>
            <w:vAlign w:val="center"/>
          </w:tcPr>
          <w:p w14:paraId="7A2EC4AD" w14:textId="77777777" w:rsidR="00A34D20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6F3C11B0" w14:textId="77777777" w:rsidR="00A34D20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6E7F7C0E" w14:textId="77777777" w:rsidR="00A34D20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A34D20" w14:paraId="7669A03C" w14:textId="77777777">
        <w:tc>
          <w:tcPr>
            <w:tcW w:w="2263" w:type="dxa"/>
            <w:shd w:val="clear" w:color="auto" w:fill="E6E6E6"/>
            <w:vAlign w:val="center"/>
          </w:tcPr>
          <w:p w14:paraId="0E568304" w14:textId="77777777" w:rsidR="00A34D20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27ECF8D6" w14:textId="77777777" w:rsidR="00A34D20" w:rsidRDefault="00000000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4912EF0D" w14:textId="77777777" w:rsidR="00A34D20" w:rsidRDefault="00000000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A34D20" w14:paraId="2FB07F79" w14:textId="77777777">
        <w:tc>
          <w:tcPr>
            <w:tcW w:w="2263" w:type="dxa"/>
            <w:shd w:val="clear" w:color="auto" w:fill="E6E6E6"/>
            <w:vAlign w:val="center"/>
          </w:tcPr>
          <w:p w14:paraId="4D3507D2" w14:textId="77777777" w:rsidR="00A34D20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14:paraId="0679DE08" w14:textId="77777777" w:rsidR="00A34D20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14:paraId="0C478B1D" w14:textId="77777777" w:rsidR="00A34D20" w:rsidRDefault="00000000">
            <w:r>
              <w:t>－</w:t>
            </w:r>
          </w:p>
        </w:tc>
      </w:tr>
    </w:tbl>
    <w:p w14:paraId="211717AE" w14:textId="77777777" w:rsidR="00A34D20" w:rsidRDefault="00000000">
      <w:pPr>
        <w:pStyle w:val="2"/>
        <w:widowControl w:val="0"/>
        <w:rPr>
          <w:kern w:val="2"/>
        </w:rPr>
      </w:pPr>
      <w:bookmarkStart w:id="62" w:name="_Toc121089074"/>
      <w:r>
        <w:rPr>
          <w:kern w:val="2"/>
        </w:rPr>
        <w:t>幕墙气密性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A34D20" w14:paraId="44827252" w14:textId="77777777">
        <w:tc>
          <w:tcPr>
            <w:tcW w:w="2263" w:type="dxa"/>
            <w:shd w:val="clear" w:color="auto" w:fill="E6E6E6"/>
            <w:vAlign w:val="center"/>
          </w:tcPr>
          <w:p w14:paraId="0DF43612" w14:textId="77777777" w:rsidR="00A34D20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6CCB0B6E" w14:textId="77777777" w:rsidR="00A34D20" w:rsidRDefault="00000000">
            <w:r>
              <w:t>－</w:t>
            </w:r>
          </w:p>
        </w:tc>
      </w:tr>
      <w:tr w:rsidR="00A34D20" w14:paraId="01A9E564" w14:textId="77777777">
        <w:tc>
          <w:tcPr>
            <w:tcW w:w="2263" w:type="dxa"/>
            <w:shd w:val="clear" w:color="auto" w:fill="E6E6E6"/>
            <w:vAlign w:val="center"/>
          </w:tcPr>
          <w:p w14:paraId="5B689B44" w14:textId="77777777" w:rsidR="00A34D20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5719539F" w14:textId="77777777" w:rsidR="00A34D20" w:rsidRDefault="00A34D20"/>
        </w:tc>
      </w:tr>
      <w:tr w:rsidR="00A34D20" w14:paraId="624AEBA4" w14:textId="77777777">
        <w:tc>
          <w:tcPr>
            <w:tcW w:w="2263" w:type="dxa"/>
            <w:shd w:val="clear" w:color="auto" w:fill="E6E6E6"/>
            <w:vAlign w:val="center"/>
          </w:tcPr>
          <w:p w14:paraId="6DD1CCA5" w14:textId="77777777" w:rsidR="00A34D20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24A4D34D" w14:textId="77777777" w:rsidR="00A34D20" w:rsidRDefault="00000000">
            <w:r>
              <w:t>有</w:t>
            </w:r>
          </w:p>
        </w:tc>
      </w:tr>
      <w:tr w:rsidR="00A34D20" w14:paraId="2F849D63" w14:textId="77777777">
        <w:tc>
          <w:tcPr>
            <w:tcW w:w="2263" w:type="dxa"/>
            <w:shd w:val="clear" w:color="auto" w:fill="E6E6E6"/>
            <w:vAlign w:val="center"/>
          </w:tcPr>
          <w:p w14:paraId="6F3ED508" w14:textId="77777777" w:rsidR="00A34D20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587F87AB" w14:textId="77777777" w:rsidR="00A34D20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A34D20" w14:paraId="1D942682" w14:textId="77777777">
        <w:tc>
          <w:tcPr>
            <w:tcW w:w="2263" w:type="dxa"/>
            <w:shd w:val="clear" w:color="auto" w:fill="E6E6E6"/>
            <w:vAlign w:val="center"/>
          </w:tcPr>
          <w:p w14:paraId="0D96B8E2" w14:textId="77777777" w:rsidR="00A34D20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6A3F6860" w14:textId="77777777" w:rsidR="00A34D20" w:rsidRDefault="00000000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A34D20" w14:paraId="5406969F" w14:textId="77777777">
        <w:tc>
          <w:tcPr>
            <w:tcW w:w="2263" w:type="dxa"/>
            <w:shd w:val="clear" w:color="auto" w:fill="E6E6E6"/>
            <w:vAlign w:val="center"/>
          </w:tcPr>
          <w:p w14:paraId="579617D3" w14:textId="77777777" w:rsidR="00A34D20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341CE83F" w14:textId="77777777" w:rsidR="00A34D20" w:rsidRDefault="00000000">
            <w:r>
              <w:t>－</w:t>
            </w:r>
          </w:p>
        </w:tc>
      </w:tr>
    </w:tbl>
    <w:p w14:paraId="1BCD3485" w14:textId="77777777" w:rsidR="00A34D20" w:rsidRDefault="00000000">
      <w:pPr>
        <w:pStyle w:val="2"/>
        <w:widowControl w:val="0"/>
        <w:rPr>
          <w:kern w:val="2"/>
        </w:rPr>
      </w:pPr>
      <w:bookmarkStart w:id="63" w:name="_Toc121089075"/>
      <w:r>
        <w:rPr>
          <w:kern w:val="2"/>
        </w:rPr>
        <w:t>规定性指标检查结论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A34D20" w14:paraId="2A8A6450" w14:textId="77777777">
        <w:tc>
          <w:tcPr>
            <w:tcW w:w="1131" w:type="dxa"/>
            <w:shd w:val="clear" w:color="auto" w:fill="E6E6E6"/>
            <w:vAlign w:val="center"/>
          </w:tcPr>
          <w:p w14:paraId="2A64953B" w14:textId="77777777" w:rsidR="00A34D20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FBDB3C6" w14:textId="77777777" w:rsidR="00A34D20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BA6ADBC" w14:textId="77777777" w:rsidR="00A34D20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463FA69" w14:textId="77777777" w:rsidR="00A34D20" w:rsidRDefault="00000000">
            <w:pPr>
              <w:jc w:val="center"/>
            </w:pPr>
            <w:r>
              <w:t>可否性能权衡</w:t>
            </w:r>
          </w:p>
        </w:tc>
      </w:tr>
      <w:tr w:rsidR="00A34D20" w14:paraId="31907AE3" w14:textId="77777777">
        <w:tc>
          <w:tcPr>
            <w:tcW w:w="1131" w:type="dxa"/>
            <w:vAlign w:val="center"/>
          </w:tcPr>
          <w:p w14:paraId="1A37268F" w14:textId="77777777" w:rsidR="00A34D20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50CEF917" w14:textId="77777777" w:rsidR="00A34D20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2F36C996" w14:textId="77777777" w:rsidR="00A34D20" w:rsidRDefault="00000000">
            <w:r>
              <w:t>适宜</w:t>
            </w:r>
          </w:p>
        </w:tc>
        <w:tc>
          <w:tcPr>
            <w:tcW w:w="1980" w:type="dxa"/>
            <w:vAlign w:val="center"/>
          </w:tcPr>
          <w:p w14:paraId="63E05E59" w14:textId="77777777" w:rsidR="00A34D20" w:rsidRDefault="00A34D20"/>
        </w:tc>
      </w:tr>
      <w:tr w:rsidR="00A34D20" w14:paraId="10E81BF9" w14:textId="77777777">
        <w:tc>
          <w:tcPr>
            <w:tcW w:w="1131" w:type="dxa"/>
            <w:vAlign w:val="center"/>
          </w:tcPr>
          <w:p w14:paraId="0EC7284A" w14:textId="77777777" w:rsidR="00A34D20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09615FD9" w14:textId="77777777" w:rsidR="00A34D20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77A6CDD0" w14:textId="77777777" w:rsidR="00A34D2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532976D" w14:textId="77777777" w:rsidR="00A34D20" w:rsidRDefault="00A34D20"/>
        </w:tc>
      </w:tr>
      <w:tr w:rsidR="00A34D20" w14:paraId="217106CD" w14:textId="77777777">
        <w:tc>
          <w:tcPr>
            <w:tcW w:w="1131" w:type="dxa"/>
            <w:vAlign w:val="center"/>
          </w:tcPr>
          <w:p w14:paraId="3385DE19" w14:textId="77777777" w:rsidR="00A34D20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31A6393A" w14:textId="77777777" w:rsidR="00A34D20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50EE3F3C" w14:textId="77777777" w:rsidR="00A34D20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5EFCC07B" w14:textId="77777777" w:rsidR="00A34D20" w:rsidRDefault="00A34D20"/>
        </w:tc>
      </w:tr>
      <w:tr w:rsidR="00A34D20" w14:paraId="25273E37" w14:textId="77777777">
        <w:tc>
          <w:tcPr>
            <w:tcW w:w="1131" w:type="dxa"/>
            <w:vAlign w:val="center"/>
          </w:tcPr>
          <w:p w14:paraId="081EB154" w14:textId="77777777" w:rsidR="00A34D20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1C85A89A" w14:textId="77777777" w:rsidR="00A34D20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4EA1E18E" w14:textId="77777777" w:rsidR="00A34D2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356D49C" w14:textId="77777777" w:rsidR="00A34D20" w:rsidRDefault="00A34D20"/>
        </w:tc>
      </w:tr>
      <w:tr w:rsidR="00A34D20" w14:paraId="2153466B" w14:textId="77777777">
        <w:tc>
          <w:tcPr>
            <w:tcW w:w="1131" w:type="dxa"/>
            <w:vAlign w:val="center"/>
          </w:tcPr>
          <w:p w14:paraId="6D8A79C7" w14:textId="77777777" w:rsidR="00A34D20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746EB12A" w14:textId="77777777" w:rsidR="00A34D20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558F8B6C" w14:textId="77777777" w:rsidR="00A34D2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EE48F1D" w14:textId="77777777" w:rsidR="00A34D20" w:rsidRDefault="00A34D20"/>
        </w:tc>
      </w:tr>
      <w:tr w:rsidR="00A34D20" w14:paraId="4631509F" w14:textId="77777777">
        <w:tc>
          <w:tcPr>
            <w:tcW w:w="1131" w:type="dxa"/>
            <w:vAlign w:val="center"/>
          </w:tcPr>
          <w:p w14:paraId="12C14C84" w14:textId="77777777" w:rsidR="00A34D20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1CA12F09" w14:textId="77777777" w:rsidR="00A34D20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6E961FE5" w14:textId="77777777" w:rsidR="00A34D2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05273CE" w14:textId="77777777" w:rsidR="00A34D20" w:rsidRDefault="00A34D20"/>
        </w:tc>
      </w:tr>
      <w:tr w:rsidR="00A34D20" w14:paraId="3AF27CD0" w14:textId="77777777">
        <w:tc>
          <w:tcPr>
            <w:tcW w:w="1131" w:type="dxa"/>
            <w:vAlign w:val="center"/>
          </w:tcPr>
          <w:p w14:paraId="6CEEB2BC" w14:textId="77777777" w:rsidR="00A34D20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1C4BC15F" w14:textId="77777777" w:rsidR="00A34D20" w:rsidRDefault="00000000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214622B8" w14:textId="77777777" w:rsidR="00A34D2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AAEB215" w14:textId="77777777" w:rsidR="00A34D20" w:rsidRDefault="00A34D20"/>
        </w:tc>
      </w:tr>
      <w:tr w:rsidR="00A34D20" w14:paraId="3DF334DC" w14:textId="77777777">
        <w:tc>
          <w:tcPr>
            <w:tcW w:w="1131" w:type="dxa"/>
            <w:vAlign w:val="center"/>
          </w:tcPr>
          <w:p w14:paraId="03AAFF59" w14:textId="77777777" w:rsidR="00A34D20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5212AD42" w14:textId="77777777" w:rsidR="00A34D20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318D9219" w14:textId="77777777" w:rsidR="00A34D2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F2A89BF" w14:textId="77777777" w:rsidR="00A34D20" w:rsidRDefault="00A34D20"/>
        </w:tc>
      </w:tr>
      <w:tr w:rsidR="00A34D20" w14:paraId="04BC7D8C" w14:textId="77777777">
        <w:tc>
          <w:tcPr>
            <w:tcW w:w="1131" w:type="dxa"/>
            <w:vAlign w:val="center"/>
          </w:tcPr>
          <w:p w14:paraId="363FB8E9" w14:textId="77777777" w:rsidR="00A34D20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45A58614" w14:textId="77777777" w:rsidR="00A34D20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7A159962" w14:textId="77777777" w:rsidR="00A34D2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9AA48ED" w14:textId="77777777" w:rsidR="00A34D20" w:rsidRDefault="00A34D20"/>
        </w:tc>
      </w:tr>
      <w:tr w:rsidR="00A34D20" w14:paraId="7EA2EEAB" w14:textId="77777777">
        <w:tc>
          <w:tcPr>
            <w:tcW w:w="1131" w:type="dxa"/>
            <w:vAlign w:val="center"/>
          </w:tcPr>
          <w:p w14:paraId="4E292858" w14:textId="77777777" w:rsidR="00A34D20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1BFD928F" w14:textId="77777777" w:rsidR="00A34D20" w:rsidRDefault="00000000">
            <w:r>
              <w:t>幕墙气密性</w:t>
            </w:r>
          </w:p>
        </w:tc>
        <w:tc>
          <w:tcPr>
            <w:tcW w:w="2150" w:type="dxa"/>
            <w:vAlign w:val="center"/>
          </w:tcPr>
          <w:p w14:paraId="69EC4293" w14:textId="77777777" w:rsidR="00A34D2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7C2FE4F" w14:textId="77777777" w:rsidR="00A34D20" w:rsidRDefault="00A34D20"/>
        </w:tc>
      </w:tr>
      <w:tr w:rsidR="00A34D20" w14:paraId="511F2F82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BAB0B62" w14:textId="77777777" w:rsidR="00A34D20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7BE092C7" w14:textId="77777777" w:rsidR="00A34D2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16BD6DF" w14:textId="77777777" w:rsidR="00A34D20" w:rsidRDefault="00A34D20"/>
        </w:tc>
      </w:tr>
    </w:tbl>
    <w:p w14:paraId="346E69DD" w14:textId="77777777" w:rsidR="00A34D20" w:rsidRDefault="00A34D2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AE022BF" w14:textId="77777777" w:rsidR="00A34D20" w:rsidRDefault="00000000">
      <w:r>
        <w:rPr>
          <w:color w:val="000000"/>
        </w:rPr>
        <w:lastRenderedPageBreak/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《河南公共建筑节能设计标准》</w:t>
      </w:r>
      <w:r>
        <w:rPr>
          <w:color w:val="000000"/>
        </w:rPr>
        <w:t>(DBJ41/T 075-2016)</w:t>
      </w:r>
      <w:r>
        <w:rPr>
          <w:color w:val="000000"/>
        </w:rPr>
        <w:t>的要求。</w:t>
      </w:r>
    </w:p>
    <w:p w14:paraId="53A1BC99" w14:textId="77777777" w:rsidR="00A34D20" w:rsidRDefault="00A34D20"/>
    <w:sectPr w:rsidR="00A34D20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31110" w14:textId="77777777" w:rsidR="0036183A" w:rsidRDefault="0036183A" w:rsidP="00203A7D">
      <w:r>
        <w:separator/>
      </w:r>
    </w:p>
  </w:endnote>
  <w:endnote w:type="continuationSeparator" w:id="0">
    <w:p w14:paraId="66B4FB56" w14:textId="77777777" w:rsidR="0036183A" w:rsidRDefault="0036183A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E4674CF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FC10AD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3C751" w14:textId="77777777" w:rsidR="0036183A" w:rsidRDefault="0036183A" w:rsidP="00203A7D">
      <w:r>
        <w:separator/>
      </w:r>
    </w:p>
  </w:footnote>
  <w:footnote w:type="continuationSeparator" w:id="0">
    <w:p w14:paraId="00E1770E" w14:textId="77777777" w:rsidR="0036183A" w:rsidRDefault="0036183A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2C9C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22CB9066" wp14:editId="766F59B7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699D3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9761506">
    <w:abstractNumId w:val="0"/>
  </w:num>
  <w:num w:numId="2" w16cid:durableId="165369394">
    <w:abstractNumId w:val="2"/>
  </w:num>
  <w:num w:numId="3" w16cid:durableId="972634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BD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6183A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876BD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4D20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8D1B852"/>
  <w15:chartTrackingRefBased/>
  <w15:docId w15:val="{734EFFC6-2E10-4085-A05F-5EAFB5ED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0</TotalTime>
  <Pages>17</Pages>
  <Words>1664</Words>
  <Characters>9485</Characters>
  <Application>Microsoft Office Word</Application>
  <DocSecurity>0</DocSecurity>
  <Lines>79</Lines>
  <Paragraphs>22</Paragraphs>
  <ScaleCrop>false</ScaleCrop>
  <Company>ths</Company>
  <LinksUpToDate>false</LinksUpToDate>
  <CharactersWithSpaces>11127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dongxuan ren</dc:creator>
  <cp:keywords/>
  <dc:description/>
  <cp:lastModifiedBy>ren dongxuan</cp:lastModifiedBy>
  <cp:revision>1</cp:revision>
  <cp:lastPrinted>1899-12-31T16:00:00Z</cp:lastPrinted>
  <dcterms:created xsi:type="dcterms:W3CDTF">2022-12-04T15:30:00Z</dcterms:created>
  <dcterms:modified xsi:type="dcterms:W3CDTF">2022-12-04T15:30:00Z</dcterms:modified>
</cp:coreProperties>
</file>