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96EF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6EB50CF0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2BE4348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4827F0CE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0EAEBF02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F4DEBE6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B5FA0F6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6B1EA62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E267B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8B10BC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广西</w:t>
            </w:r>
            <w:r>
              <w:t>-</w:t>
            </w:r>
            <w:r>
              <w:t>贺州</w:t>
            </w:r>
            <w:bookmarkEnd w:id="3"/>
          </w:p>
        </w:tc>
      </w:tr>
      <w:tr w:rsidR="00794676" w:rsidRPr="00D40158" w14:paraId="691BAA8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D897C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D43B24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5EF8E3F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6A019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ECBE40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1D72D4E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4F919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091338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5453415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5E7C5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8D5921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FC516D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FDB80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889210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23B77D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0ABF6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25E99B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456686E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E70563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6A7FB7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2022年12月8日</w:t>
              </w:r>
            </w:smartTag>
            <w:bookmarkEnd w:id="7"/>
          </w:p>
        </w:tc>
      </w:tr>
    </w:tbl>
    <w:p w14:paraId="0953209F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181B9B88" wp14:editId="762A6F45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242A" w14:textId="77777777" w:rsidR="009452D2" w:rsidRDefault="009452D2">
      <w:pPr>
        <w:spacing w:line="240" w:lineRule="atLeast"/>
        <w:jc w:val="center"/>
        <w:rPr>
          <w:rFonts w:ascii="宋体" w:hAnsi="宋体"/>
        </w:rPr>
      </w:pPr>
    </w:p>
    <w:p w14:paraId="73D34622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1762645F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B366F41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56CF7A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BECS2022</w:t>
            </w:r>
            <w:bookmarkEnd w:id="9"/>
          </w:p>
        </w:tc>
      </w:tr>
      <w:tr w:rsidR="00794676" w:rsidRPr="00D40158" w14:paraId="57EF8690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4B15D5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355A6D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20200923</w:t>
            </w:r>
            <w:bookmarkEnd w:id="10"/>
          </w:p>
        </w:tc>
      </w:tr>
      <w:tr w:rsidR="00794676" w:rsidRPr="00D40158" w14:paraId="5D60089A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1B0A1C1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DE3F5F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13806635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836F02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EA8242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T17607796530</w:t>
            </w:r>
            <w:bookmarkEnd w:id="11"/>
          </w:p>
        </w:tc>
      </w:tr>
    </w:tbl>
    <w:p w14:paraId="3FDDB7FA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7E7B88E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F9FE50B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4422BF72" w14:textId="77777777" w:rsidR="00A72D89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1411969" w:history="1">
        <w:r w:rsidR="00A72D89" w:rsidRPr="008F7B17">
          <w:rPr>
            <w:rStyle w:val="a8"/>
          </w:rPr>
          <w:t>1</w:t>
        </w:r>
        <w:r w:rsidR="00A72D8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72D89" w:rsidRPr="008F7B17">
          <w:rPr>
            <w:rStyle w:val="a8"/>
          </w:rPr>
          <w:t>建筑概况</w:t>
        </w:r>
        <w:r w:rsidR="00A72D89">
          <w:rPr>
            <w:webHidden/>
          </w:rPr>
          <w:tab/>
        </w:r>
        <w:r w:rsidR="00A72D89">
          <w:rPr>
            <w:webHidden/>
          </w:rPr>
          <w:fldChar w:fldCharType="begin"/>
        </w:r>
        <w:r w:rsidR="00A72D89">
          <w:rPr>
            <w:webHidden/>
          </w:rPr>
          <w:instrText xml:space="preserve"> PAGEREF _Toc121411969 \h </w:instrText>
        </w:r>
        <w:r w:rsidR="00A72D89">
          <w:rPr>
            <w:webHidden/>
          </w:rPr>
        </w:r>
        <w:r w:rsidR="00A72D89">
          <w:rPr>
            <w:webHidden/>
          </w:rPr>
          <w:fldChar w:fldCharType="separate"/>
        </w:r>
        <w:r w:rsidR="00A72D89">
          <w:rPr>
            <w:webHidden/>
          </w:rPr>
          <w:t>3</w:t>
        </w:r>
        <w:r w:rsidR="00A72D89">
          <w:rPr>
            <w:webHidden/>
          </w:rPr>
          <w:fldChar w:fldCharType="end"/>
        </w:r>
      </w:hyperlink>
    </w:p>
    <w:p w14:paraId="04175A33" w14:textId="77777777" w:rsidR="00A72D89" w:rsidRDefault="00A72D8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1970" w:history="1">
        <w:r w:rsidRPr="008F7B17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7B17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EEC0B94" w14:textId="77777777" w:rsidR="00A72D89" w:rsidRDefault="00A72D8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1971" w:history="1">
        <w:r w:rsidRPr="008F7B17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7B17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084F753" w14:textId="77777777" w:rsidR="00A72D89" w:rsidRDefault="00A72D8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1972" w:history="1">
        <w:r w:rsidRPr="008F7B17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810D45D" w14:textId="77777777" w:rsidR="00A72D89" w:rsidRDefault="00A72D8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1973" w:history="1">
        <w:r w:rsidRPr="008F7B17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8AFC9E1" w14:textId="77777777" w:rsidR="00A72D89" w:rsidRDefault="00A72D8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1974" w:history="1">
        <w:r w:rsidRPr="008F7B17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7B17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AE08B44" w14:textId="77777777" w:rsidR="00A72D89" w:rsidRDefault="00A72D8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1975" w:history="1">
        <w:r w:rsidRPr="008F7B17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4B70F8" w14:textId="77777777" w:rsidR="00A72D89" w:rsidRDefault="00A72D8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1976" w:history="1">
        <w:r w:rsidRPr="008F7B17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0399597" w14:textId="77777777" w:rsidR="00A72D89" w:rsidRDefault="00A72D8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1977" w:history="1">
        <w:r w:rsidRPr="008F7B17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2C7DE0" w14:textId="77777777" w:rsidR="00A72D89" w:rsidRDefault="00A72D8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1978" w:history="1">
        <w:r w:rsidRPr="008F7B17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E5D7CF" w14:textId="77777777" w:rsidR="00A72D89" w:rsidRDefault="00A72D8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1979" w:history="1">
        <w:r w:rsidRPr="008F7B17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7B17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994D6D3" w14:textId="77777777" w:rsidR="00A72D89" w:rsidRDefault="00A72D8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1980" w:history="1">
        <w:r w:rsidRPr="008F7B17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7B17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022017" w14:textId="77777777" w:rsidR="00A72D89" w:rsidRDefault="00A72D8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1981" w:history="1">
        <w:r w:rsidRPr="008F7B17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295D81D" w14:textId="77777777" w:rsidR="00A72D89" w:rsidRDefault="00A72D8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411982" w:history="1">
        <w:r w:rsidRPr="008F7B17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种植屋面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990AE7E" w14:textId="77777777" w:rsidR="00A72D89" w:rsidRDefault="00A72D8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1983" w:history="1">
        <w:r w:rsidRPr="008F7B17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830F70" w14:textId="77777777" w:rsidR="00A72D89" w:rsidRDefault="00A72D8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411984" w:history="1">
        <w:r w:rsidRPr="008F7B17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F3F23D" w14:textId="77777777" w:rsidR="00A72D89" w:rsidRDefault="00A72D8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1985" w:history="1">
        <w:r w:rsidRPr="008F7B17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DA0CAA1" w14:textId="77777777" w:rsidR="00A72D89" w:rsidRDefault="00A72D8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1411986" w:history="1">
        <w:r w:rsidRPr="008F7B17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C8A4C5E" w14:textId="77777777" w:rsidR="00A72D89" w:rsidRDefault="00A72D8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1411987" w:history="1">
        <w:r w:rsidRPr="008F7B17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7B17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0A08FBC" w14:textId="77777777" w:rsidR="00A72D89" w:rsidRDefault="00A72D8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1411988" w:history="1">
        <w:r w:rsidRPr="008F7B17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F7B17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_Toc121411988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AB6F41D" w14:textId="77777777" w:rsidR="00794676" w:rsidRDefault="00794676" w:rsidP="00794676">
      <w:pPr>
        <w:spacing w:line="240" w:lineRule="atLeast"/>
      </w:pPr>
      <w:r>
        <w:fldChar w:fldCharType="end"/>
      </w:r>
    </w:p>
    <w:p w14:paraId="07BFEE0E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91C49AD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21411969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4DBCCBA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D4373B2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FBA6B8D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672DD6F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EDE825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93A286F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广西</w:t>
            </w:r>
            <w:r>
              <w:t>-</w:t>
            </w:r>
            <w:r>
              <w:t>贺州</w:t>
            </w:r>
            <w:bookmarkEnd w:id="15"/>
          </w:p>
        </w:tc>
      </w:tr>
      <w:tr w:rsidR="00794676" w:rsidRPr="005816EB" w14:paraId="4DF74F8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49D3EE9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7F8367C7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24.70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6F313626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108.10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76A5E44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3B3EF4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8EE3CF8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夏热冬暖北区</w:t>
            </w:r>
            <w:bookmarkEnd w:id="18"/>
          </w:p>
        </w:tc>
      </w:tr>
      <w:tr w:rsidR="00794676" w:rsidRPr="005816EB" w14:paraId="48F4FA2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534B252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1A9C4EF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496F5F5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92DE1F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042B03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3644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47FEC96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0A93DF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7BBBAE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3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4D32631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4821E5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ED28482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17.4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1EB1A74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10F55F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4620048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r>
              <w:t>框架结构</w:t>
            </w:r>
            <w:bookmarkEnd w:id="25"/>
          </w:p>
        </w:tc>
      </w:tr>
    </w:tbl>
    <w:p w14:paraId="206BB99F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21411970"/>
      <w:bookmarkEnd w:id="13"/>
      <w:r>
        <w:rPr>
          <w:rFonts w:hint="eastAsia"/>
        </w:rPr>
        <w:t>评价依据</w:t>
      </w:r>
      <w:bookmarkEnd w:id="27"/>
    </w:p>
    <w:bookmarkEnd w:id="26"/>
    <w:p w14:paraId="5FBCC647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《广西公共建筑节能设计标准》</w:t>
      </w:r>
      <w:r>
        <w:rPr>
          <w:rFonts w:hint="eastAsia"/>
        </w:rPr>
        <w:t>DBJ/T45-096-2019</w:t>
      </w:r>
      <w:bookmarkEnd w:id="28"/>
    </w:p>
    <w:p w14:paraId="680F7080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335BCF1E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14:paraId="64258BF6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14:paraId="0F7742F3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6D500AF0" w14:textId="77777777" w:rsidR="00794676" w:rsidRDefault="00794676" w:rsidP="00794676">
      <w:pPr>
        <w:pStyle w:val="1"/>
        <w:spacing w:line="240" w:lineRule="atLeast"/>
        <w:ind w:left="432" w:hanging="432"/>
      </w:pPr>
      <w:bookmarkStart w:id="31" w:name="_Toc121411971"/>
      <w:r>
        <w:rPr>
          <w:rFonts w:hint="eastAsia"/>
        </w:rPr>
        <w:t>评价目标与方法</w:t>
      </w:r>
      <w:bookmarkEnd w:id="31"/>
    </w:p>
    <w:p w14:paraId="32C08EE7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21411972"/>
      <w:r>
        <w:rPr>
          <w:rFonts w:hint="eastAsia"/>
          <w:kern w:val="2"/>
        </w:rPr>
        <w:t>评价目标</w:t>
      </w:r>
      <w:bookmarkEnd w:id="32"/>
    </w:p>
    <w:p w14:paraId="2036F52F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7768C790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09BCE80F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21411973"/>
      <w:r>
        <w:rPr>
          <w:rFonts w:hint="eastAsia"/>
          <w:kern w:val="2"/>
        </w:rPr>
        <w:t>评价方法</w:t>
      </w:r>
      <w:bookmarkEnd w:id="34"/>
    </w:p>
    <w:p w14:paraId="2F1F4DF5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5EFE86EB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7C17F0A6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658ADA2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1AE11DBC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493E74E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40B7671A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3D78009F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3FBCB864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45FAABF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CA51D0B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25580CC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DF0248F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50249DD4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56FB328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16D4C0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A72D89">
              <w:rPr>
                <w:position w:val="-9"/>
              </w:rPr>
              <w:pict w14:anchorId="7AEDC190">
                <v:shape id="_x0000_i1071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DCE35F6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6AF9252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3138D67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27C7C022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522A454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0D070B67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45BE8EAD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624D1C9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434E090C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23BDDC7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592CE153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3A746275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1DF1F3A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61D1CA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5E0AAA8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6FF91C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58923BC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5066FE38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29CD1AED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0E27A78D">
                <v:shape id="_x0000_i1027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A72D89">
              <w:rPr>
                <w:position w:val="-9"/>
              </w:rPr>
              <w:pict w14:anchorId="225397FA">
                <v:shape id="_x0000_i1072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3C8EAD8C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48A49738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D4A247F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1A337B58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440FA002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7BFA1DCB">
          <v:shape id="_x0000_i1029" type="#_x0000_t75" style="width:30.75pt;height:15.75pt" o:ole="">
            <v:imagedata r:id="rId11" o:title=""/>
          </v:shape>
          <o:OLEObject Type="Embed" ProgID="Equation.DSMT4" ShapeID="_x0000_i1029" DrawAspect="Content" ObjectID="_1732024945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4555FBFE">
          <v:shape id="_x0000_i103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A72D89">
        <w:rPr>
          <w:position w:val="-6"/>
        </w:rPr>
        <w:pict w14:anchorId="0EB113DF">
          <v:shape id="_x0000_i1073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267A39AE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A540843">
          <v:shape id="_x0000_i1032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A72D89">
        <w:rPr>
          <w:position w:val="-8"/>
        </w:rPr>
        <w:pict w14:anchorId="44CDB94C">
          <v:shape id="_x0000_i107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3A039098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234A72FA">
          <v:shape id="_x0000_i103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A72D89">
        <w:rPr>
          <w:rFonts w:ascii="宋体" w:hAnsi="宋体"/>
          <w:position w:val="-8"/>
        </w:rPr>
        <w:pict w14:anchorId="7A29968A">
          <v:shape id="_x0000_i107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35CEDC87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5BEF018E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B1B8E9B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6B3AD155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4A7DA1FD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28813567">
          <v:shape id="_x0000_i1036" type="#_x0000_t75" style="width:46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72D89">
        <w:rPr>
          <w:position w:val="-23"/>
        </w:rPr>
        <w:pict w14:anchorId="7FEA8143">
          <v:shape id="_x0000_i1076" type="#_x0000_t75" style="width:46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50BC4758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626DE72A">
          <v:shape id="_x0000_i1038" type="#_x0000_t75" style="width:1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72D89">
        <w:rPr>
          <w:position w:val="-24"/>
        </w:rPr>
        <w:pict w14:anchorId="2D4A31F7">
          <v:shape id="_x0000_i1077" type="#_x0000_t75" style="width:1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26BA64D">
          <v:shape id="_x0000_i104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72D89">
        <w:rPr>
          <w:position w:val="-8"/>
        </w:rPr>
        <w:pict w14:anchorId="46D79C15">
          <v:shape id="_x0000_i107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6209CC0A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88BAFBD">
          <v:shape id="_x0000_i104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72D89">
        <w:rPr>
          <w:position w:val="-8"/>
        </w:rPr>
        <w:pict w14:anchorId="01E1C4E6">
          <v:shape id="_x0000_i1079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4D4B59DC">
          <v:shape id="_x0000_i1044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72D89">
        <w:rPr>
          <w:position w:val="-26"/>
        </w:rPr>
        <w:pict w14:anchorId="5EC33081">
          <v:shape id="_x0000_i1080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CE58A01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7CEC1131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01289EB5">
          <v:shape id="_x0000_i1046" type="#_x0000_t75" style="width:308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72D89">
        <w:rPr>
          <w:position w:val="-21"/>
        </w:rPr>
        <w:pict w14:anchorId="0E5D3111">
          <v:shape id="_x0000_i1081" type="#_x0000_t75" style="width:308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075C73EC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00D7E69A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75B64875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8300C34">
          <v:shape id="_x0000_i1048" type="#_x0000_t75" style="width:5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72D89">
        <w:rPr>
          <w:position w:val="-8"/>
        </w:rPr>
        <w:pict w14:anchorId="5651009E">
          <v:shape id="_x0000_i1082" type="#_x0000_t75" style="width:5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7C9187CC">
          <v:shape id="_x0000_i1050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72D89">
        <w:rPr>
          <w:position w:val="-26"/>
        </w:rPr>
        <w:pict w14:anchorId="76138FE6">
          <v:shape id="_x0000_i1083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6D069847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10CD733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67844EE2">
          <v:shape id="_x0000_i105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72D89">
        <w:rPr>
          <w:position w:val="-8"/>
        </w:rPr>
        <w:pict w14:anchorId="59D31655">
          <v:shape id="_x0000_i108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54A89FA9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120C99BE">
          <v:shape id="_x0000_i105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A72D89">
        <w:rPr>
          <w:position w:val="-8"/>
        </w:rPr>
        <w:pict w14:anchorId="0872BFDB">
          <v:shape id="_x0000_i108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6401F1F4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39AC1C7F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3536E005">
          <v:shape id="_x0000_i1056" type="#_x0000_t75" style="width:82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A72D89">
        <w:rPr>
          <w:position w:val="-9"/>
        </w:rPr>
        <w:pict w14:anchorId="153CE0C8">
          <v:shape id="_x0000_i1086" type="#_x0000_t75" style="width:82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1ACDFB79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5B881EA3">
          <v:shape id="_x0000_i105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A72D89">
        <w:rPr>
          <w:rFonts w:ascii="Cambria Math" w:hAnsi="Cambria Math"/>
          <w:color w:val="000000"/>
          <w:szCs w:val="21"/>
        </w:rPr>
        <w:pict w14:anchorId="100C4615">
          <v:shape id="_x0000_i1087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B35016F" w14:textId="77777777" w:rsidR="00794676" w:rsidRPr="00C72292" w:rsidRDefault="00794676" w:rsidP="00794676">
      <w:pPr>
        <w:pStyle w:val="a0"/>
        <w:ind w:left="1470" w:right="1470"/>
      </w:pPr>
    </w:p>
    <w:p w14:paraId="6B84ED2B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21411974"/>
      <w:r>
        <w:rPr>
          <w:rFonts w:hint="eastAsia"/>
        </w:rPr>
        <w:t>边界</w:t>
      </w:r>
      <w:r>
        <w:t>条件参数设置</w:t>
      </w:r>
      <w:bookmarkEnd w:id="36"/>
    </w:p>
    <w:p w14:paraId="658B6F8C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21411975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D2503A3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3143417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7C33A335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640929C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4E959FEC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36D0DE10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70097B6C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437682E6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5E3E12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41E95890">
                <v:shape id="_x0000_i1060" type="#_x0000_t75" style="width:15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1241911A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FF76A59">
                <v:shape id="_x0000_i1061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A72D89">
              <w:rPr>
                <w:position w:val="-8"/>
              </w:rPr>
              <w:pict w14:anchorId="41B7B099">
                <v:shape id="_x0000_i108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7868568D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55CD63B2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41A9B2B2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488863A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3EFEB65F">
                <v:shape id="_x0000_i1063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4921C49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45405B9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466C3E95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794BEA73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63924F7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44EDB726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706E2BFF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CA73DB7">
                <v:shape id="_x0000_i1064" type="#_x0000_t75" style="width:20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D9AB6F8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36A2022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595FA299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456BEABF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E98186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6F78234">
                <v:shape id="_x0000_i106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BECFAF6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04ACDDF">
                <v:shape id="_x0000_i1066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A72D89">
              <w:rPr>
                <w:position w:val="-8"/>
              </w:rPr>
              <w:pict w14:anchorId="70C8BAB3">
                <v:shape id="_x0000_i108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2D649D97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07FE64C1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1AE84D6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81988C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FAF6B4C">
                <v:shape id="_x0000_i106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6A17A55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5BDEFD9F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14B4A870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26BD23F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F2AEFC4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7B42FA1">
                <v:shape id="_x0000_i106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D3D0CF1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A26521D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5B291732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D6DA91C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21411976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14:paraId="42FD5211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 wp14:anchorId="66DA36F6" wp14:editId="5C7B7AAB">
            <wp:extent cx="5667375" cy="27336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2272D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52D2" w14:paraId="18156F99" w14:textId="77777777">
        <w:tc>
          <w:tcPr>
            <w:tcW w:w="777" w:type="dxa"/>
            <w:shd w:val="clear" w:color="auto" w:fill="E6E6E6"/>
            <w:vAlign w:val="center"/>
          </w:tcPr>
          <w:p w14:paraId="03E5AA64" w14:textId="77777777" w:rsidR="009452D2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C664EB" w14:textId="77777777" w:rsidR="009452D2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1A53C2" w14:textId="77777777" w:rsidR="009452D2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0BD86C" w14:textId="77777777" w:rsidR="009452D2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7A81C0" w14:textId="77777777" w:rsidR="009452D2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D07D69" w14:textId="77777777" w:rsidR="009452D2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681D1B" w14:textId="77777777" w:rsidR="009452D2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31674F" w14:textId="77777777" w:rsidR="009452D2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54F4A6" w14:textId="77777777" w:rsidR="009452D2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3A71EC" w14:textId="77777777" w:rsidR="009452D2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3160F8" w14:textId="77777777" w:rsidR="009452D2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61FC36" w14:textId="77777777" w:rsidR="009452D2" w:rsidRDefault="00000000">
            <w:pPr>
              <w:jc w:val="center"/>
            </w:pPr>
            <w:r>
              <w:t>11:00</w:t>
            </w:r>
          </w:p>
        </w:tc>
      </w:tr>
      <w:tr w:rsidR="009452D2" w14:paraId="6024145B" w14:textId="77777777">
        <w:tc>
          <w:tcPr>
            <w:tcW w:w="777" w:type="dxa"/>
            <w:vAlign w:val="center"/>
          </w:tcPr>
          <w:p w14:paraId="0966FB1B" w14:textId="77777777" w:rsidR="009452D2" w:rsidRDefault="00000000">
            <w:r>
              <w:t>29.30</w:t>
            </w:r>
          </w:p>
        </w:tc>
        <w:tc>
          <w:tcPr>
            <w:tcW w:w="777" w:type="dxa"/>
            <w:vAlign w:val="center"/>
          </w:tcPr>
          <w:p w14:paraId="4EBBE8F7" w14:textId="77777777" w:rsidR="009452D2" w:rsidRDefault="00000000">
            <w:r>
              <w:t>28.80</w:t>
            </w:r>
          </w:p>
        </w:tc>
        <w:tc>
          <w:tcPr>
            <w:tcW w:w="777" w:type="dxa"/>
            <w:vAlign w:val="center"/>
          </w:tcPr>
          <w:p w14:paraId="19E52160" w14:textId="77777777" w:rsidR="009452D2" w:rsidRDefault="00000000">
            <w:r>
              <w:t>28.40</w:t>
            </w:r>
          </w:p>
        </w:tc>
        <w:tc>
          <w:tcPr>
            <w:tcW w:w="777" w:type="dxa"/>
            <w:vAlign w:val="center"/>
          </w:tcPr>
          <w:p w14:paraId="063E2AF5" w14:textId="77777777" w:rsidR="009452D2" w:rsidRDefault="00000000">
            <w:r>
              <w:t>28.10</w:t>
            </w:r>
          </w:p>
        </w:tc>
        <w:tc>
          <w:tcPr>
            <w:tcW w:w="777" w:type="dxa"/>
            <w:vAlign w:val="center"/>
          </w:tcPr>
          <w:p w14:paraId="1A02ACA2" w14:textId="77777777" w:rsidR="009452D2" w:rsidRDefault="00000000">
            <w:r>
              <w:t>27.70</w:t>
            </w:r>
          </w:p>
        </w:tc>
        <w:tc>
          <w:tcPr>
            <w:tcW w:w="777" w:type="dxa"/>
            <w:vAlign w:val="center"/>
          </w:tcPr>
          <w:p w14:paraId="73A57C18" w14:textId="77777777" w:rsidR="009452D2" w:rsidRDefault="00000000">
            <w:r>
              <w:t>27.70</w:t>
            </w:r>
          </w:p>
        </w:tc>
        <w:tc>
          <w:tcPr>
            <w:tcW w:w="777" w:type="dxa"/>
            <w:vAlign w:val="center"/>
          </w:tcPr>
          <w:p w14:paraId="2E969C3B" w14:textId="77777777" w:rsidR="009452D2" w:rsidRDefault="00000000">
            <w:r>
              <w:t>27.90</w:t>
            </w:r>
          </w:p>
        </w:tc>
        <w:tc>
          <w:tcPr>
            <w:tcW w:w="777" w:type="dxa"/>
            <w:vAlign w:val="center"/>
          </w:tcPr>
          <w:p w14:paraId="62F4527B" w14:textId="77777777" w:rsidR="009452D2" w:rsidRDefault="00000000">
            <w:r>
              <w:t>28.60</w:t>
            </w:r>
          </w:p>
        </w:tc>
        <w:tc>
          <w:tcPr>
            <w:tcW w:w="777" w:type="dxa"/>
            <w:vAlign w:val="center"/>
          </w:tcPr>
          <w:p w14:paraId="520D2AB9" w14:textId="77777777" w:rsidR="009452D2" w:rsidRDefault="00000000">
            <w:r>
              <w:t>29.80</w:t>
            </w:r>
          </w:p>
        </w:tc>
        <w:tc>
          <w:tcPr>
            <w:tcW w:w="777" w:type="dxa"/>
            <w:vAlign w:val="center"/>
          </w:tcPr>
          <w:p w14:paraId="5E2CE694" w14:textId="77777777" w:rsidR="009452D2" w:rsidRDefault="00000000">
            <w:r>
              <w:t>31.30</w:t>
            </w:r>
          </w:p>
        </w:tc>
        <w:tc>
          <w:tcPr>
            <w:tcW w:w="777" w:type="dxa"/>
            <w:vAlign w:val="center"/>
          </w:tcPr>
          <w:p w14:paraId="7B96A0C4" w14:textId="77777777" w:rsidR="009452D2" w:rsidRDefault="00000000">
            <w:r>
              <w:t>32.80</w:t>
            </w:r>
          </w:p>
        </w:tc>
        <w:tc>
          <w:tcPr>
            <w:tcW w:w="777" w:type="dxa"/>
            <w:vAlign w:val="center"/>
          </w:tcPr>
          <w:p w14:paraId="5CA279B6" w14:textId="77777777" w:rsidR="009452D2" w:rsidRDefault="00000000">
            <w:r>
              <w:t>34.20</w:t>
            </w:r>
          </w:p>
        </w:tc>
      </w:tr>
      <w:tr w:rsidR="009452D2" w14:paraId="0295A09B" w14:textId="77777777">
        <w:tc>
          <w:tcPr>
            <w:tcW w:w="777" w:type="dxa"/>
            <w:shd w:val="clear" w:color="auto" w:fill="E6E6E6"/>
            <w:vAlign w:val="center"/>
          </w:tcPr>
          <w:p w14:paraId="632DCDB5" w14:textId="77777777" w:rsidR="009452D2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39931C" w14:textId="77777777" w:rsidR="009452D2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CD8AC4" w14:textId="77777777" w:rsidR="009452D2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5142C3" w14:textId="77777777" w:rsidR="009452D2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7B3093" w14:textId="77777777" w:rsidR="009452D2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032316" w14:textId="77777777" w:rsidR="009452D2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65D8DC" w14:textId="77777777" w:rsidR="009452D2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3D4FE7" w14:textId="77777777" w:rsidR="009452D2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2F44E9" w14:textId="77777777" w:rsidR="009452D2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735903" w14:textId="77777777" w:rsidR="009452D2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2AB50A" w14:textId="77777777" w:rsidR="009452D2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6FF84F" w14:textId="77777777" w:rsidR="009452D2" w:rsidRDefault="00000000">
            <w:r>
              <w:t>23:00</w:t>
            </w:r>
          </w:p>
        </w:tc>
      </w:tr>
      <w:tr w:rsidR="009452D2" w14:paraId="5A66433F" w14:textId="77777777">
        <w:tc>
          <w:tcPr>
            <w:tcW w:w="777" w:type="dxa"/>
            <w:vAlign w:val="center"/>
          </w:tcPr>
          <w:p w14:paraId="413F0CBC" w14:textId="77777777" w:rsidR="009452D2" w:rsidRDefault="00000000">
            <w:r>
              <w:t>35.20</w:t>
            </w:r>
          </w:p>
        </w:tc>
        <w:tc>
          <w:tcPr>
            <w:tcW w:w="777" w:type="dxa"/>
            <w:vAlign w:val="center"/>
          </w:tcPr>
          <w:p w14:paraId="2AD86B82" w14:textId="77777777" w:rsidR="009452D2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4BA11139" w14:textId="77777777" w:rsidR="009452D2" w:rsidRDefault="00000000">
            <w:r>
              <w:t>36.50</w:t>
            </w:r>
          </w:p>
        </w:tc>
        <w:tc>
          <w:tcPr>
            <w:tcW w:w="777" w:type="dxa"/>
            <w:vAlign w:val="center"/>
          </w:tcPr>
          <w:p w14:paraId="7D1E9DFB" w14:textId="77777777" w:rsidR="009452D2" w:rsidRDefault="00000000">
            <w:r>
              <w:t>36.60</w:t>
            </w:r>
          </w:p>
        </w:tc>
        <w:tc>
          <w:tcPr>
            <w:tcW w:w="777" w:type="dxa"/>
            <w:vAlign w:val="center"/>
          </w:tcPr>
          <w:p w14:paraId="1A9FA411" w14:textId="77777777" w:rsidR="009452D2" w:rsidRDefault="00000000">
            <w:r>
              <w:t>36.20</w:t>
            </w:r>
          </w:p>
        </w:tc>
        <w:tc>
          <w:tcPr>
            <w:tcW w:w="777" w:type="dxa"/>
            <w:vAlign w:val="center"/>
          </w:tcPr>
          <w:p w14:paraId="7965D9A5" w14:textId="77777777" w:rsidR="009452D2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535B74FE" w14:textId="77777777" w:rsidR="009452D2" w:rsidRDefault="00000000">
            <w:r>
              <w:t>34.40</w:t>
            </w:r>
          </w:p>
        </w:tc>
        <w:tc>
          <w:tcPr>
            <w:tcW w:w="777" w:type="dxa"/>
            <w:vAlign w:val="center"/>
          </w:tcPr>
          <w:p w14:paraId="76A41D65" w14:textId="77777777" w:rsidR="009452D2" w:rsidRDefault="00000000">
            <w:r>
              <w:t>33.40</w:t>
            </w:r>
          </w:p>
        </w:tc>
        <w:tc>
          <w:tcPr>
            <w:tcW w:w="777" w:type="dxa"/>
            <w:vAlign w:val="center"/>
          </w:tcPr>
          <w:p w14:paraId="1108A5D4" w14:textId="77777777" w:rsidR="009452D2" w:rsidRDefault="00000000">
            <w:r>
              <w:t>32.70</w:t>
            </w:r>
          </w:p>
        </w:tc>
        <w:tc>
          <w:tcPr>
            <w:tcW w:w="777" w:type="dxa"/>
            <w:vAlign w:val="center"/>
          </w:tcPr>
          <w:p w14:paraId="13CE6C7E" w14:textId="77777777" w:rsidR="009452D2" w:rsidRDefault="00000000">
            <w:r>
              <w:t>32.10</w:t>
            </w:r>
          </w:p>
        </w:tc>
        <w:tc>
          <w:tcPr>
            <w:tcW w:w="777" w:type="dxa"/>
            <w:vAlign w:val="center"/>
          </w:tcPr>
          <w:p w14:paraId="7124D345" w14:textId="77777777" w:rsidR="009452D2" w:rsidRDefault="00000000">
            <w:r>
              <w:t>31.40</w:t>
            </w:r>
          </w:p>
        </w:tc>
        <w:tc>
          <w:tcPr>
            <w:tcW w:w="777" w:type="dxa"/>
            <w:vAlign w:val="center"/>
          </w:tcPr>
          <w:p w14:paraId="2CC9F26E" w14:textId="77777777" w:rsidR="009452D2" w:rsidRDefault="00000000">
            <w:r>
              <w:t>30.50</w:t>
            </w:r>
          </w:p>
        </w:tc>
      </w:tr>
    </w:tbl>
    <w:p w14:paraId="202EA733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14:paraId="38D104CD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广西-梧州</w:t>
      </w:r>
    </w:p>
    <w:p w14:paraId="45B20BEE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21411977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0A54BEB0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5A809309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1195977D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32E15A5F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3C9FD18B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24270C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3604D5C1">
                <v:shape id="_x0000_i107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5FAF1A5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</w:t>
            </w:r>
            <w:r w:rsidRPr="006D6B19">
              <w:rPr>
                <w:color w:val="000000"/>
                <w:szCs w:val="21"/>
              </w:rPr>
              <w:lastRenderedPageBreak/>
              <w:t>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7150B33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lastRenderedPageBreak/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7D5B8F92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A36A4ED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9452D2" w14:paraId="19D1C2FD" w14:textId="77777777">
        <w:tc>
          <w:tcPr>
            <w:tcW w:w="1556" w:type="dxa"/>
            <w:shd w:val="clear" w:color="auto" w:fill="E6E6E6"/>
            <w:vAlign w:val="center"/>
          </w:tcPr>
          <w:p w14:paraId="7D61F35B" w14:textId="77777777" w:rsidR="009452D2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C1F367" w14:textId="77777777" w:rsidR="009452D2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A38E4E" w14:textId="77777777" w:rsidR="009452D2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974903" w14:textId="77777777" w:rsidR="009452D2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D8C98A" w14:textId="77777777" w:rsidR="009452D2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B8779F" w14:textId="77777777" w:rsidR="009452D2" w:rsidRDefault="00000000">
            <w:pPr>
              <w:jc w:val="center"/>
            </w:pPr>
            <w:r>
              <w:t>水平</w:t>
            </w:r>
          </w:p>
        </w:tc>
      </w:tr>
      <w:tr w:rsidR="009452D2" w14:paraId="0532B0A5" w14:textId="77777777">
        <w:tc>
          <w:tcPr>
            <w:tcW w:w="1556" w:type="dxa"/>
            <w:shd w:val="clear" w:color="auto" w:fill="E6E6E6"/>
            <w:vAlign w:val="center"/>
          </w:tcPr>
          <w:p w14:paraId="1F322E8B" w14:textId="77777777" w:rsidR="009452D2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63303AAC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C47D0D2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A22D72F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5A6308B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3A111BF" w14:textId="77777777" w:rsidR="009452D2" w:rsidRDefault="00000000">
            <w:r>
              <w:t>0.00</w:t>
            </w:r>
          </w:p>
        </w:tc>
      </w:tr>
      <w:tr w:rsidR="009452D2" w14:paraId="07101AF0" w14:textId="77777777">
        <w:tc>
          <w:tcPr>
            <w:tcW w:w="1556" w:type="dxa"/>
            <w:shd w:val="clear" w:color="auto" w:fill="E6E6E6"/>
            <w:vAlign w:val="center"/>
          </w:tcPr>
          <w:p w14:paraId="04AF5EEB" w14:textId="77777777" w:rsidR="009452D2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56D920F5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D22AB2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3BCEABF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186736E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E073F31" w14:textId="77777777" w:rsidR="009452D2" w:rsidRDefault="00000000">
            <w:r>
              <w:t>0.00</w:t>
            </w:r>
          </w:p>
        </w:tc>
      </w:tr>
      <w:tr w:rsidR="009452D2" w14:paraId="1BC53867" w14:textId="77777777">
        <w:tc>
          <w:tcPr>
            <w:tcW w:w="1556" w:type="dxa"/>
            <w:shd w:val="clear" w:color="auto" w:fill="E6E6E6"/>
            <w:vAlign w:val="center"/>
          </w:tcPr>
          <w:p w14:paraId="0FE61E64" w14:textId="77777777" w:rsidR="009452D2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0A289475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1D413D6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009CF95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36D74FA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92D593C" w14:textId="77777777" w:rsidR="009452D2" w:rsidRDefault="00000000">
            <w:r>
              <w:t>0.00</w:t>
            </w:r>
          </w:p>
        </w:tc>
      </w:tr>
      <w:tr w:rsidR="009452D2" w14:paraId="7C41DF70" w14:textId="77777777">
        <w:tc>
          <w:tcPr>
            <w:tcW w:w="1556" w:type="dxa"/>
            <w:shd w:val="clear" w:color="auto" w:fill="E6E6E6"/>
            <w:vAlign w:val="center"/>
          </w:tcPr>
          <w:p w14:paraId="78118694" w14:textId="77777777" w:rsidR="009452D2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5364E0B0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00CA2C4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FCD2972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CBBD800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D5A4CD2" w14:textId="77777777" w:rsidR="009452D2" w:rsidRDefault="00000000">
            <w:r>
              <w:t>0.00</w:t>
            </w:r>
          </w:p>
        </w:tc>
      </w:tr>
      <w:tr w:rsidR="009452D2" w14:paraId="5CB9A667" w14:textId="77777777">
        <w:tc>
          <w:tcPr>
            <w:tcW w:w="1556" w:type="dxa"/>
            <w:shd w:val="clear" w:color="auto" w:fill="E6E6E6"/>
            <w:vAlign w:val="center"/>
          </w:tcPr>
          <w:p w14:paraId="0625D303" w14:textId="77777777" w:rsidR="009452D2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741CCF5C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04C023F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EFEEE3F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506CC0B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0CE7DB8" w14:textId="77777777" w:rsidR="009452D2" w:rsidRDefault="00000000">
            <w:r>
              <w:t>0.00</w:t>
            </w:r>
          </w:p>
        </w:tc>
      </w:tr>
      <w:tr w:rsidR="009452D2" w14:paraId="28FC7B49" w14:textId="77777777">
        <w:tc>
          <w:tcPr>
            <w:tcW w:w="1556" w:type="dxa"/>
            <w:shd w:val="clear" w:color="auto" w:fill="E6E6E6"/>
            <w:vAlign w:val="center"/>
          </w:tcPr>
          <w:p w14:paraId="59319DD9" w14:textId="77777777" w:rsidR="009452D2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5F818544" w14:textId="77777777" w:rsidR="009452D2" w:rsidRDefault="00000000">
            <w:r>
              <w:t>17.60</w:t>
            </w:r>
          </w:p>
        </w:tc>
        <w:tc>
          <w:tcPr>
            <w:tcW w:w="1556" w:type="dxa"/>
            <w:vAlign w:val="center"/>
          </w:tcPr>
          <w:p w14:paraId="06E27014" w14:textId="77777777" w:rsidR="009452D2" w:rsidRDefault="00000000">
            <w:r>
              <w:t>11.74</w:t>
            </w:r>
          </w:p>
        </w:tc>
        <w:tc>
          <w:tcPr>
            <w:tcW w:w="1556" w:type="dxa"/>
            <w:vAlign w:val="center"/>
          </w:tcPr>
          <w:p w14:paraId="37F251BC" w14:textId="77777777" w:rsidR="009452D2" w:rsidRDefault="00000000">
            <w:r>
              <w:t>11.23</w:t>
            </w:r>
          </w:p>
        </w:tc>
        <w:tc>
          <w:tcPr>
            <w:tcW w:w="1556" w:type="dxa"/>
            <w:vAlign w:val="center"/>
          </w:tcPr>
          <w:p w14:paraId="6636620D" w14:textId="77777777" w:rsidR="009452D2" w:rsidRDefault="00000000">
            <w:r>
              <w:t>6.91</w:t>
            </w:r>
          </w:p>
        </w:tc>
        <w:tc>
          <w:tcPr>
            <w:tcW w:w="1556" w:type="dxa"/>
            <w:vAlign w:val="center"/>
          </w:tcPr>
          <w:p w14:paraId="4F5C74DF" w14:textId="77777777" w:rsidR="009452D2" w:rsidRDefault="00000000">
            <w:r>
              <w:t>19.40</w:t>
            </w:r>
          </w:p>
        </w:tc>
      </w:tr>
      <w:tr w:rsidR="009452D2" w14:paraId="19B3EF9D" w14:textId="77777777">
        <w:tc>
          <w:tcPr>
            <w:tcW w:w="1556" w:type="dxa"/>
            <w:shd w:val="clear" w:color="auto" w:fill="E6E6E6"/>
            <w:vAlign w:val="center"/>
          </w:tcPr>
          <w:p w14:paraId="7912650D" w14:textId="77777777" w:rsidR="009452D2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51BB9324" w14:textId="77777777" w:rsidR="009452D2" w:rsidRDefault="00000000">
            <w:r>
              <w:t>146.13</w:t>
            </w:r>
          </w:p>
        </w:tc>
        <w:tc>
          <w:tcPr>
            <w:tcW w:w="1556" w:type="dxa"/>
            <w:vAlign w:val="center"/>
          </w:tcPr>
          <w:p w14:paraId="2408A9D1" w14:textId="77777777" w:rsidR="009452D2" w:rsidRDefault="00000000">
            <w:r>
              <w:t>74.75</w:t>
            </w:r>
          </w:p>
        </w:tc>
        <w:tc>
          <w:tcPr>
            <w:tcW w:w="1556" w:type="dxa"/>
            <w:vAlign w:val="center"/>
          </w:tcPr>
          <w:p w14:paraId="7B677351" w14:textId="77777777" w:rsidR="009452D2" w:rsidRDefault="00000000">
            <w:r>
              <w:t>73.94</w:t>
            </w:r>
          </w:p>
        </w:tc>
        <w:tc>
          <w:tcPr>
            <w:tcW w:w="1556" w:type="dxa"/>
            <w:vAlign w:val="center"/>
          </w:tcPr>
          <w:p w14:paraId="4ABFD3B3" w14:textId="77777777" w:rsidR="009452D2" w:rsidRDefault="00000000">
            <w:r>
              <w:t>43.90</w:t>
            </w:r>
          </w:p>
        </w:tc>
        <w:tc>
          <w:tcPr>
            <w:tcW w:w="1556" w:type="dxa"/>
            <w:vAlign w:val="center"/>
          </w:tcPr>
          <w:p w14:paraId="3C295BCF" w14:textId="77777777" w:rsidR="009452D2" w:rsidRDefault="00000000">
            <w:r>
              <w:t>146.10</w:t>
            </w:r>
          </w:p>
        </w:tc>
      </w:tr>
      <w:tr w:rsidR="009452D2" w14:paraId="4370F99D" w14:textId="77777777">
        <w:tc>
          <w:tcPr>
            <w:tcW w:w="1556" w:type="dxa"/>
            <w:shd w:val="clear" w:color="auto" w:fill="E6E6E6"/>
            <w:vAlign w:val="center"/>
          </w:tcPr>
          <w:p w14:paraId="26FC2497" w14:textId="77777777" w:rsidR="009452D2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3214846E" w14:textId="77777777" w:rsidR="009452D2" w:rsidRDefault="00000000">
            <w:r>
              <w:t>259.28</w:t>
            </w:r>
          </w:p>
        </w:tc>
        <w:tc>
          <w:tcPr>
            <w:tcW w:w="1556" w:type="dxa"/>
            <w:vAlign w:val="center"/>
          </w:tcPr>
          <w:p w14:paraId="5829460D" w14:textId="77777777" w:rsidR="009452D2" w:rsidRDefault="00000000">
            <w:r>
              <w:t>150.40</w:t>
            </w:r>
          </w:p>
        </w:tc>
        <w:tc>
          <w:tcPr>
            <w:tcW w:w="1556" w:type="dxa"/>
            <w:vAlign w:val="center"/>
          </w:tcPr>
          <w:p w14:paraId="4271559C" w14:textId="77777777" w:rsidR="009452D2" w:rsidRDefault="00000000">
            <w:r>
              <w:t>136.67</w:t>
            </w:r>
          </w:p>
        </w:tc>
        <w:tc>
          <w:tcPr>
            <w:tcW w:w="1556" w:type="dxa"/>
            <w:vAlign w:val="center"/>
          </w:tcPr>
          <w:p w14:paraId="10EE294D" w14:textId="77777777" w:rsidR="009452D2" w:rsidRDefault="00000000">
            <w:r>
              <w:t>94.78</w:t>
            </w:r>
          </w:p>
        </w:tc>
        <w:tc>
          <w:tcPr>
            <w:tcW w:w="1556" w:type="dxa"/>
            <w:vAlign w:val="center"/>
          </w:tcPr>
          <w:p w14:paraId="1BB32A78" w14:textId="77777777" w:rsidR="009452D2" w:rsidRDefault="00000000">
            <w:r>
              <w:t>297.20</w:t>
            </w:r>
          </w:p>
        </w:tc>
      </w:tr>
      <w:tr w:rsidR="009452D2" w14:paraId="1B31E344" w14:textId="77777777">
        <w:tc>
          <w:tcPr>
            <w:tcW w:w="1556" w:type="dxa"/>
            <w:shd w:val="clear" w:color="auto" w:fill="E6E6E6"/>
            <w:vAlign w:val="center"/>
          </w:tcPr>
          <w:p w14:paraId="6024C277" w14:textId="77777777" w:rsidR="009452D2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7D45458A" w14:textId="77777777" w:rsidR="009452D2" w:rsidRDefault="00000000">
            <w:r>
              <w:t>363.28</w:t>
            </w:r>
          </w:p>
        </w:tc>
        <w:tc>
          <w:tcPr>
            <w:tcW w:w="1556" w:type="dxa"/>
            <w:vAlign w:val="center"/>
          </w:tcPr>
          <w:p w14:paraId="6589B811" w14:textId="77777777" w:rsidR="009452D2" w:rsidRDefault="00000000">
            <w:r>
              <w:t>210.06</w:t>
            </w:r>
          </w:p>
        </w:tc>
        <w:tc>
          <w:tcPr>
            <w:tcW w:w="1556" w:type="dxa"/>
            <w:vAlign w:val="center"/>
          </w:tcPr>
          <w:p w14:paraId="6F67449B" w14:textId="77777777" w:rsidR="009452D2" w:rsidRDefault="00000000">
            <w:r>
              <w:t>179.86</w:t>
            </w:r>
          </w:p>
        </w:tc>
        <w:tc>
          <w:tcPr>
            <w:tcW w:w="1556" w:type="dxa"/>
            <w:vAlign w:val="center"/>
          </w:tcPr>
          <w:p w14:paraId="67BFE5BE" w14:textId="77777777" w:rsidR="009452D2" w:rsidRDefault="00000000">
            <w:r>
              <w:t>140.87</w:t>
            </w:r>
          </w:p>
        </w:tc>
        <w:tc>
          <w:tcPr>
            <w:tcW w:w="1556" w:type="dxa"/>
            <w:vAlign w:val="center"/>
          </w:tcPr>
          <w:p w14:paraId="47DD988B" w14:textId="77777777" w:rsidR="009452D2" w:rsidRDefault="00000000">
            <w:r>
              <w:t>468.00</w:t>
            </w:r>
          </w:p>
        </w:tc>
      </w:tr>
      <w:tr w:rsidR="009452D2" w14:paraId="6699EA9C" w14:textId="77777777">
        <w:tc>
          <w:tcPr>
            <w:tcW w:w="1556" w:type="dxa"/>
            <w:shd w:val="clear" w:color="auto" w:fill="E6E6E6"/>
            <w:vAlign w:val="center"/>
          </w:tcPr>
          <w:p w14:paraId="63E86837" w14:textId="77777777" w:rsidR="009452D2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65F2EEE1" w14:textId="77777777" w:rsidR="009452D2" w:rsidRDefault="00000000">
            <w:r>
              <w:t>386.00</w:t>
            </w:r>
          </w:p>
        </w:tc>
        <w:tc>
          <w:tcPr>
            <w:tcW w:w="1556" w:type="dxa"/>
            <w:vAlign w:val="center"/>
          </w:tcPr>
          <w:p w14:paraId="33C312F8" w14:textId="77777777" w:rsidR="009452D2" w:rsidRDefault="00000000">
            <w:r>
              <w:t>269.75</w:t>
            </w:r>
          </w:p>
        </w:tc>
        <w:tc>
          <w:tcPr>
            <w:tcW w:w="1556" w:type="dxa"/>
            <w:vAlign w:val="center"/>
          </w:tcPr>
          <w:p w14:paraId="5DBB76C7" w14:textId="77777777" w:rsidR="009452D2" w:rsidRDefault="00000000">
            <w:r>
              <w:t>214.28</w:t>
            </w:r>
          </w:p>
        </w:tc>
        <w:tc>
          <w:tcPr>
            <w:tcW w:w="1556" w:type="dxa"/>
            <w:vAlign w:val="center"/>
          </w:tcPr>
          <w:p w14:paraId="7BC8A374" w14:textId="77777777" w:rsidR="009452D2" w:rsidRDefault="00000000">
            <w:r>
              <w:t>174.73</w:t>
            </w:r>
          </w:p>
        </w:tc>
        <w:tc>
          <w:tcPr>
            <w:tcW w:w="1556" w:type="dxa"/>
            <w:vAlign w:val="center"/>
          </w:tcPr>
          <w:p w14:paraId="5B33A04F" w14:textId="77777777" w:rsidR="009452D2" w:rsidRDefault="00000000">
            <w:r>
              <w:t>621.60</w:t>
            </w:r>
          </w:p>
        </w:tc>
      </w:tr>
      <w:tr w:rsidR="009452D2" w14:paraId="2437EFF8" w14:textId="77777777">
        <w:tc>
          <w:tcPr>
            <w:tcW w:w="1556" w:type="dxa"/>
            <w:shd w:val="clear" w:color="auto" w:fill="E6E6E6"/>
            <w:vAlign w:val="center"/>
          </w:tcPr>
          <w:p w14:paraId="39CA62CD" w14:textId="77777777" w:rsidR="009452D2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243D1D2E" w14:textId="77777777" w:rsidR="009452D2" w:rsidRDefault="00000000">
            <w:r>
              <w:t>338.35</w:t>
            </w:r>
          </w:p>
        </w:tc>
        <w:tc>
          <w:tcPr>
            <w:tcW w:w="1556" w:type="dxa"/>
            <w:vAlign w:val="center"/>
          </w:tcPr>
          <w:p w14:paraId="579524DB" w14:textId="77777777" w:rsidR="009452D2" w:rsidRDefault="00000000">
            <w:r>
              <w:t>313.08</w:t>
            </w:r>
          </w:p>
        </w:tc>
        <w:tc>
          <w:tcPr>
            <w:tcW w:w="1556" w:type="dxa"/>
            <w:vAlign w:val="center"/>
          </w:tcPr>
          <w:p w14:paraId="0FB3D9C7" w14:textId="77777777" w:rsidR="009452D2" w:rsidRDefault="00000000">
            <w:r>
              <w:t>236.59</w:t>
            </w:r>
          </w:p>
        </w:tc>
        <w:tc>
          <w:tcPr>
            <w:tcW w:w="1556" w:type="dxa"/>
            <w:vAlign w:val="center"/>
          </w:tcPr>
          <w:p w14:paraId="01B65035" w14:textId="77777777" w:rsidR="009452D2" w:rsidRDefault="00000000">
            <w:r>
              <w:t>193.98</w:t>
            </w:r>
          </w:p>
        </w:tc>
        <w:tc>
          <w:tcPr>
            <w:tcW w:w="1556" w:type="dxa"/>
            <w:vAlign w:val="center"/>
          </w:tcPr>
          <w:p w14:paraId="4A2FBB79" w14:textId="77777777" w:rsidR="009452D2" w:rsidRDefault="00000000">
            <w:r>
              <w:t>727.10</w:t>
            </w:r>
          </w:p>
        </w:tc>
      </w:tr>
      <w:tr w:rsidR="009452D2" w14:paraId="695DD924" w14:textId="77777777">
        <w:tc>
          <w:tcPr>
            <w:tcW w:w="1556" w:type="dxa"/>
            <w:shd w:val="clear" w:color="auto" w:fill="E6E6E6"/>
            <w:vAlign w:val="center"/>
          </w:tcPr>
          <w:p w14:paraId="10FDD3DD" w14:textId="77777777" w:rsidR="009452D2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74B585CC" w14:textId="77777777" w:rsidR="009452D2" w:rsidRDefault="00000000">
            <w:r>
              <w:t>245.19</w:t>
            </w:r>
          </w:p>
        </w:tc>
        <w:tc>
          <w:tcPr>
            <w:tcW w:w="1556" w:type="dxa"/>
            <w:vAlign w:val="center"/>
          </w:tcPr>
          <w:p w14:paraId="72DACC02" w14:textId="77777777" w:rsidR="009452D2" w:rsidRDefault="00000000">
            <w:r>
              <w:t>331.35</w:t>
            </w:r>
          </w:p>
        </w:tc>
        <w:tc>
          <w:tcPr>
            <w:tcW w:w="1556" w:type="dxa"/>
            <w:vAlign w:val="center"/>
          </w:tcPr>
          <w:p w14:paraId="4ED14DF4" w14:textId="77777777" w:rsidR="009452D2" w:rsidRDefault="00000000">
            <w:r>
              <w:t>245.19</w:t>
            </w:r>
          </w:p>
        </w:tc>
        <w:tc>
          <w:tcPr>
            <w:tcW w:w="1556" w:type="dxa"/>
            <w:vAlign w:val="center"/>
          </w:tcPr>
          <w:p w14:paraId="4EA872C4" w14:textId="77777777" w:rsidR="009452D2" w:rsidRDefault="00000000">
            <w:r>
              <w:t>201.79</w:t>
            </w:r>
          </w:p>
        </w:tc>
        <w:tc>
          <w:tcPr>
            <w:tcW w:w="1556" w:type="dxa"/>
            <w:vAlign w:val="center"/>
          </w:tcPr>
          <w:p w14:paraId="2F479CF9" w14:textId="77777777" w:rsidR="009452D2" w:rsidRDefault="00000000">
            <w:r>
              <w:t>782.70</w:t>
            </w:r>
          </w:p>
        </w:tc>
      </w:tr>
      <w:tr w:rsidR="009452D2" w14:paraId="6A17E0B7" w14:textId="77777777">
        <w:tc>
          <w:tcPr>
            <w:tcW w:w="1556" w:type="dxa"/>
            <w:shd w:val="clear" w:color="auto" w:fill="E6E6E6"/>
            <w:vAlign w:val="center"/>
          </w:tcPr>
          <w:p w14:paraId="50602E5E" w14:textId="77777777" w:rsidR="009452D2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14DFA265" w14:textId="77777777" w:rsidR="009452D2" w:rsidRDefault="00000000">
            <w:r>
              <w:t>227.23</w:t>
            </w:r>
          </w:p>
        </w:tc>
        <w:tc>
          <w:tcPr>
            <w:tcW w:w="1556" w:type="dxa"/>
            <w:vAlign w:val="center"/>
          </w:tcPr>
          <w:p w14:paraId="6265B2CA" w14:textId="77777777" w:rsidR="009452D2" w:rsidRDefault="00000000">
            <w:r>
              <w:t>303.86</w:t>
            </w:r>
          </w:p>
        </w:tc>
        <w:tc>
          <w:tcPr>
            <w:tcW w:w="1556" w:type="dxa"/>
            <w:vAlign w:val="center"/>
          </w:tcPr>
          <w:p w14:paraId="7288CEC4" w14:textId="77777777" w:rsidR="009452D2" w:rsidRDefault="00000000">
            <w:r>
              <w:t>337.71</w:t>
            </w:r>
          </w:p>
        </w:tc>
        <w:tc>
          <w:tcPr>
            <w:tcW w:w="1556" w:type="dxa"/>
            <w:vAlign w:val="center"/>
          </w:tcPr>
          <w:p w14:paraId="057117D0" w14:textId="77777777" w:rsidR="009452D2" w:rsidRDefault="00000000">
            <w:r>
              <w:t>187.39</w:t>
            </w:r>
          </w:p>
        </w:tc>
        <w:tc>
          <w:tcPr>
            <w:tcW w:w="1556" w:type="dxa"/>
            <w:vAlign w:val="center"/>
          </w:tcPr>
          <w:p w14:paraId="5EAB3B89" w14:textId="77777777" w:rsidR="009452D2" w:rsidRDefault="00000000">
            <w:r>
              <w:t>740.00</w:t>
            </w:r>
          </w:p>
        </w:tc>
      </w:tr>
      <w:tr w:rsidR="009452D2" w14:paraId="3B6EA8AC" w14:textId="77777777">
        <w:tc>
          <w:tcPr>
            <w:tcW w:w="1556" w:type="dxa"/>
            <w:shd w:val="clear" w:color="auto" w:fill="E6E6E6"/>
            <w:vAlign w:val="center"/>
          </w:tcPr>
          <w:p w14:paraId="3114C68A" w14:textId="77777777" w:rsidR="009452D2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051171DB" w14:textId="77777777" w:rsidR="009452D2" w:rsidRDefault="00000000">
            <w:r>
              <w:t>194.22</w:t>
            </w:r>
          </w:p>
        </w:tc>
        <w:tc>
          <w:tcPr>
            <w:tcW w:w="1556" w:type="dxa"/>
            <w:vAlign w:val="center"/>
          </w:tcPr>
          <w:p w14:paraId="09498A3F" w14:textId="77777777" w:rsidR="009452D2" w:rsidRDefault="00000000">
            <w:r>
              <w:t>246.94</w:t>
            </w:r>
          </w:p>
        </w:tc>
        <w:tc>
          <w:tcPr>
            <w:tcW w:w="1556" w:type="dxa"/>
            <w:vAlign w:val="center"/>
          </w:tcPr>
          <w:p w14:paraId="65494264" w14:textId="77777777" w:rsidR="009452D2" w:rsidRDefault="00000000">
            <w:r>
              <w:t>396.09</w:t>
            </w:r>
          </w:p>
        </w:tc>
        <w:tc>
          <w:tcPr>
            <w:tcW w:w="1556" w:type="dxa"/>
            <w:vAlign w:val="center"/>
          </w:tcPr>
          <w:p w14:paraId="4684D650" w14:textId="77777777" w:rsidR="009452D2" w:rsidRDefault="00000000">
            <w:r>
              <w:t>160.22</w:t>
            </w:r>
          </w:p>
        </w:tc>
        <w:tc>
          <w:tcPr>
            <w:tcW w:w="1556" w:type="dxa"/>
            <w:vAlign w:val="center"/>
          </w:tcPr>
          <w:p w14:paraId="711E88AF" w14:textId="77777777" w:rsidR="009452D2" w:rsidRDefault="00000000">
            <w:r>
              <w:t>634.60</w:t>
            </w:r>
          </w:p>
        </w:tc>
      </w:tr>
      <w:tr w:rsidR="009452D2" w14:paraId="1526C0D0" w14:textId="77777777">
        <w:tc>
          <w:tcPr>
            <w:tcW w:w="1556" w:type="dxa"/>
            <w:shd w:val="clear" w:color="auto" w:fill="E6E6E6"/>
            <w:vAlign w:val="center"/>
          </w:tcPr>
          <w:p w14:paraId="1F499525" w14:textId="77777777" w:rsidR="009452D2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64EB6AEE" w14:textId="77777777" w:rsidR="009452D2" w:rsidRDefault="00000000">
            <w:r>
              <w:t>150.43</w:t>
            </w:r>
          </w:p>
        </w:tc>
        <w:tc>
          <w:tcPr>
            <w:tcW w:w="1556" w:type="dxa"/>
            <w:vAlign w:val="center"/>
          </w:tcPr>
          <w:p w14:paraId="36721908" w14:textId="77777777" w:rsidR="009452D2" w:rsidRDefault="00000000">
            <w:r>
              <w:t>171.99</w:t>
            </w:r>
          </w:p>
        </w:tc>
        <w:tc>
          <w:tcPr>
            <w:tcW w:w="1556" w:type="dxa"/>
            <w:vAlign w:val="center"/>
          </w:tcPr>
          <w:p w14:paraId="52372950" w14:textId="77777777" w:rsidR="009452D2" w:rsidRDefault="00000000">
            <w:r>
              <w:t>381.32</w:t>
            </w:r>
          </w:p>
        </w:tc>
        <w:tc>
          <w:tcPr>
            <w:tcW w:w="1556" w:type="dxa"/>
            <w:vAlign w:val="center"/>
          </w:tcPr>
          <w:p w14:paraId="2938C100" w14:textId="77777777" w:rsidR="009452D2" w:rsidRDefault="00000000">
            <w:r>
              <w:t>117.81</w:t>
            </w:r>
          </w:p>
        </w:tc>
        <w:tc>
          <w:tcPr>
            <w:tcW w:w="1556" w:type="dxa"/>
            <w:vAlign w:val="center"/>
          </w:tcPr>
          <w:p w14:paraId="0150D5CD" w14:textId="77777777" w:rsidR="009452D2" w:rsidRDefault="00000000">
            <w:r>
              <w:t>462.50</w:t>
            </w:r>
          </w:p>
        </w:tc>
      </w:tr>
      <w:tr w:rsidR="009452D2" w14:paraId="1EE9D30A" w14:textId="77777777">
        <w:tc>
          <w:tcPr>
            <w:tcW w:w="1556" w:type="dxa"/>
            <w:shd w:val="clear" w:color="auto" w:fill="E6E6E6"/>
            <w:vAlign w:val="center"/>
          </w:tcPr>
          <w:p w14:paraId="0ABFACE8" w14:textId="77777777" w:rsidR="009452D2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7658E7E1" w14:textId="77777777" w:rsidR="009452D2" w:rsidRDefault="00000000">
            <w:r>
              <w:t>99.03</w:t>
            </w:r>
          </w:p>
        </w:tc>
        <w:tc>
          <w:tcPr>
            <w:tcW w:w="1556" w:type="dxa"/>
            <w:vAlign w:val="center"/>
          </w:tcPr>
          <w:p w14:paraId="4BC48FA5" w14:textId="77777777" w:rsidR="009452D2" w:rsidRDefault="00000000">
            <w:r>
              <w:t>95.57</w:t>
            </w:r>
          </w:p>
        </w:tc>
        <w:tc>
          <w:tcPr>
            <w:tcW w:w="1556" w:type="dxa"/>
            <w:vAlign w:val="center"/>
          </w:tcPr>
          <w:p w14:paraId="4EC79A90" w14:textId="77777777" w:rsidR="009452D2" w:rsidRDefault="00000000">
            <w:r>
              <w:t>291.31</w:t>
            </w:r>
          </w:p>
        </w:tc>
        <w:tc>
          <w:tcPr>
            <w:tcW w:w="1556" w:type="dxa"/>
            <w:vAlign w:val="center"/>
          </w:tcPr>
          <w:p w14:paraId="5A81562F" w14:textId="77777777" w:rsidR="009452D2" w:rsidRDefault="00000000">
            <w:r>
              <w:t>58.32</w:t>
            </w:r>
          </w:p>
        </w:tc>
        <w:tc>
          <w:tcPr>
            <w:tcW w:w="1556" w:type="dxa"/>
            <w:vAlign w:val="center"/>
          </w:tcPr>
          <w:p w14:paraId="2ED43B0B" w14:textId="77777777" w:rsidR="009452D2" w:rsidRDefault="00000000">
            <w:r>
              <w:t>273.90</w:t>
            </w:r>
          </w:p>
        </w:tc>
      </w:tr>
      <w:tr w:rsidR="009452D2" w14:paraId="7D1D347C" w14:textId="77777777">
        <w:tc>
          <w:tcPr>
            <w:tcW w:w="1556" w:type="dxa"/>
            <w:shd w:val="clear" w:color="auto" w:fill="E6E6E6"/>
            <w:vAlign w:val="center"/>
          </w:tcPr>
          <w:p w14:paraId="0B51E966" w14:textId="77777777" w:rsidR="009452D2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60739B76" w14:textId="77777777" w:rsidR="009452D2" w:rsidRDefault="00000000">
            <w:r>
              <w:t>30.84</w:t>
            </w:r>
          </w:p>
        </w:tc>
        <w:tc>
          <w:tcPr>
            <w:tcW w:w="1556" w:type="dxa"/>
            <w:vAlign w:val="center"/>
          </w:tcPr>
          <w:p w14:paraId="4E1FDA8E" w14:textId="77777777" w:rsidR="009452D2" w:rsidRDefault="00000000">
            <w:r>
              <w:t>17.58</w:t>
            </w:r>
          </w:p>
        </w:tc>
        <w:tc>
          <w:tcPr>
            <w:tcW w:w="1556" w:type="dxa"/>
            <w:vAlign w:val="center"/>
          </w:tcPr>
          <w:p w14:paraId="37104783" w14:textId="77777777" w:rsidR="009452D2" w:rsidRDefault="00000000">
            <w:r>
              <w:t>125.54</w:t>
            </w:r>
          </w:p>
        </w:tc>
        <w:tc>
          <w:tcPr>
            <w:tcW w:w="1556" w:type="dxa"/>
            <w:vAlign w:val="center"/>
          </w:tcPr>
          <w:p w14:paraId="069442D6" w14:textId="77777777" w:rsidR="009452D2" w:rsidRDefault="00000000">
            <w:r>
              <w:t>5.77</w:t>
            </w:r>
          </w:p>
        </w:tc>
        <w:tc>
          <w:tcPr>
            <w:tcW w:w="1556" w:type="dxa"/>
            <w:vAlign w:val="center"/>
          </w:tcPr>
          <w:p w14:paraId="00D4C1D8" w14:textId="77777777" w:rsidR="009452D2" w:rsidRDefault="00000000">
            <w:r>
              <w:t>81.40</w:t>
            </w:r>
          </w:p>
        </w:tc>
      </w:tr>
      <w:tr w:rsidR="009452D2" w14:paraId="19DDF129" w14:textId="77777777">
        <w:tc>
          <w:tcPr>
            <w:tcW w:w="1556" w:type="dxa"/>
            <w:shd w:val="clear" w:color="auto" w:fill="E6E6E6"/>
            <w:vAlign w:val="center"/>
          </w:tcPr>
          <w:p w14:paraId="64738204" w14:textId="77777777" w:rsidR="009452D2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3E4FBA55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3AC116B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B24F4BC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3CDB958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64C5822" w14:textId="77777777" w:rsidR="009452D2" w:rsidRDefault="00000000">
            <w:r>
              <w:t>0.00</w:t>
            </w:r>
          </w:p>
        </w:tc>
      </w:tr>
      <w:tr w:rsidR="009452D2" w14:paraId="37DD0303" w14:textId="77777777">
        <w:tc>
          <w:tcPr>
            <w:tcW w:w="1556" w:type="dxa"/>
            <w:shd w:val="clear" w:color="auto" w:fill="E6E6E6"/>
            <w:vAlign w:val="center"/>
          </w:tcPr>
          <w:p w14:paraId="72797F71" w14:textId="77777777" w:rsidR="009452D2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3A1B122E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B953991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6CE34C2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FCAE274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55E25CC" w14:textId="77777777" w:rsidR="009452D2" w:rsidRDefault="00000000">
            <w:r>
              <w:t>0.00</w:t>
            </w:r>
          </w:p>
        </w:tc>
      </w:tr>
      <w:tr w:rsidR="009452D2" w14:paraId="69ED2F6E" w14:textId="77777777">
        <w:tc>
          <w:tcPr>
            <w:tcW w:w="1556" w:type="dxa"/>
            <w:shd w:val="clear" w:color="auto" w:fill="E6E6E6"/>
            <w:vAlign w:val="center"/>
          </w:tcPr>
          <w:p w14:paraId="34C96654" w14:textId="77777777" w:rsidR="009452D2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2D676EFF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419F53D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2E225BD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CE91CF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7BC9D5A" w14:textId="77777777" w:rsidR="009452D2" w:rsidRDefault="00000000">
            <w:r>
              <w:t>0.00</w:t>
            </w:r>
          </w:p>
        </w:tc>
      </w:tr>
      <w:tr w:rsidR="009452D2" w14:paraId="4314A203" w14:textId="77777777">
        <w:tc>
          <w:tcPr>
            <w:tcW w:w="1556" w:type="dxa"/>
            <w:shd w:val="clear" w:color="auto" w:fill="E6E6E6"/>
            <w:vAlign w:val="center"/>
          </w:tcPr>
          <w:p w14:paraId="4B416F78" w14:textId="77777777" w:rsidR="009452D2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285E26A3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EFCFF1A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AD351A7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7F038E6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5C3C978" w14:textId="77777777" w:rsidR="009452D2" w:rsidRDefault="00000000">
            <w:r>
              <w:t>0.00</w:t>
            </w:r>
          </w:p>
        </w:tc>
      </w:tr>
      <w:tr w:rsidR="009452D2" w14:paraId="5BFF8A58" w14:textId="77777777">
        <w:tc>
          <w:tcPr>
            <w:tcW w:w="1556" w:type="dxa"/>
            <w:shd w:val="clear" w:color="auto" w:fill="E6E6E6"/>
            <w:vAlign w:val="center"/>
          </w:tcPr>
          <w:p w14:paraId="09982762" w14:textId="77777777" w:rsidR="009452D2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2D2B895C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A414F15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683CF77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9BAE55D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1FE1886" w14:textId="77777777" w:rsidR="009452D2" w:rsidRDefault="00000000">
            <w:r>
              <w:t>0.00</w:t>
            </w:r>
          </w:p>
        </w:tc>
      </w:tr>
      <w:tr w:rsidR="009452D2" w14:paraId="2166BD9A" w14:textId="77777777">
        <w:tc>
          <w:tcPr>
            <w:tcW w:w="1556" w:type="dxa"/>
            <w:shd w:val="clear" w:color="auto" w:fill="E6E6E6"/>
            <w:vAlign w:val="center"/>
          </w:tcPr>
          <w:p w14:paraId="756B3E9D" w14:textId="77777777" w:rsidR="009452D2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2E4DF569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FCC9807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6F15168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CCEF34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B01715D" w14:textId="77777777" w:rsidR="009452D2" w:rsidRDefault="00000000">
            <w:r>
              <w:t>0.00</w:t>
            </w:r>
          </w:p>
        </w:tc>
      </w:tr>
      <w:tr w:rsidR="009452D2" w14:paraId="3855375E" w14:textId="77777777">
        <w:tc>
          <w:tcPr>
            <w:tcW w:w="1556" w:type="dxa"/>
            <w:shd w:val="clear" w:color="auto" w:fill="E6E6E6"/>
            <w:vAlign w:val="center"/>
          </w:tcPr>
          <w:p w14:paraId="7D8474FD" w14:textId="77777777" w:rsidR="009452D2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5D890904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D2BC913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3CDC9F3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8C9466B" w14:textId="77777777" w:rsidR="009452D2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C9F5A39" w14:textId="77777777" w:rsidR="009452D2" w:rsidRDefault="00000000">
            <w:r>
              <w:t>0.00</w:t>
            </w:r>
          </w:p>
        </w:tc>
      </w:tr>
    </w:tbl>
    <w:p w14:paraId="3839D1F6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14:paraId="1D38A8C7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  <w:r>
        <w:rPr>
          <w:rFonts w:ascii="宋体" w:hAnsi="宋体"/>
          <w:b/>
          <w:color w:val="000000"/>
          <w:sz w:val="18"/>
          <w:szCs w:val="18"/>
        </w:rPr>
        <w:t>注：气象数据参考 广西-梧州</w:t>
      </w:r>
    </w:p>
    <w:p w14:paraId="21AFAF0A" w14:textId="77777777" w:rsidR="00697366" w:rsidRDefault="00697366" w:rsidP="00CA66B7">
      <w:pPr>
        <w:pStyle w:val="2"/>
      </w:pPr>
      <w:bookmarkStart w:id="45" w:name="_Toc121411978"/>
      <w:bookmarkEnd w:id="0"/>
      <w:r>
        <w:rPr>
          <w:rFonts w:hint="eastAsia"/>
        </w:rPr>
        <w:t>室内</w:t>
      </w:r>
      <w:r>
        <w:t>空气温度</w:t>
      </w:r>
      <w:bookmarkEnd w:id="45"/>
    </w:p>
    <w:p w14:paraId="6BDAD6D1" w14:textId="77777777"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6"/>
    </w:p>
    <w:p w14:paraId="456FF501" w14:textId="77777777" w:rsidR="00800A70" w:rsidRDefault="00800A70" w:rsidP="006B27F7">
      <w:pPr>
        <w:jc w:val="center"/>
      </w:pPr>
      <w:bookmarkStart w:id="47" w:name="自然通风室内温度表格"/>
      <w:bookmarkEnd w:id="47"/>
    </w:p>
    <w:p w14:paraId="7317028C" w14:textId="77777777" w:rsidR="00A279F8" w:rsidRPr="00794676" w:rsidRDefault="00A279F8" w:rsidP="009A61CA">
      <w:pPr>
        <w:pStyle w:val="1"/>
      </w:pPr>
      <w:bookmarkStart w:id="48" w:name="_Toc121411979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452D2" w14:paraId="26256E5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4C9B73C" w14:textId="77777777" w:rsidR="009452D2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98754BC" w14:textId="77777777" w:rsidR="009452D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7CA8544" w14:textId="77777777" w:rsidR="009452D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675ACA" w14:textId="77777777" w:rsidR="009452D2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12F675" w14:textId="77777777" w:rsidR="009452D2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85E91A" w14:textId="77777777" w:rsidR="009452D2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94C7B5D" w14:textId="77777777" w:rsidR="009452D2" w:rsidRDefault="00000000">
            <w:pPr>
              <w:jc w:val="center"/>
            </w:pPr>
            <w:r>
              <w:t>备注</w:t>
            </w:r>
          </w:p>
        </w:tc>
      </w:tr>
      <w:tr w:rsidR="009452D2" w14:paraId="0DBCA32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5079585" w14:textId="77777777" w:rsidR="009452D2" w:rsidRDefault="009452D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EFFB77B" w14:textId="77777777" w:rsidR="009452D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32EAAF3" w14:textId="77777777" w:rsidR="009452D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60E7C6" w14:textId="77777777" w:rsidR="009452D2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A852F4" w14:textId="77777777" w:rsidR="009452D2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8311B7" w14:textId="77777777" w:rsidR="009452D2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34B605D" w14:textId="77777777" w:rsidR="009452D2" w:rsidRDefault="009452D2">
            <w:pPr>
              <w:jc w:val="center"/>
            </w:pPr>
          </w:p>
        </w:tc>
      </w:tr>
      <w:tr w:rsidR="009452D2" w14:paraId="6A3B3F6F" w14:textId="77777777">
        <w:tc>
          <w:tcPr>
            <w:tcW w:w="2196" w:type="dxa"/>
            <w:shd w:val="clear" w:color="auto" w:fill="E6E6E6"/>
            <w:vAlign w:val="center"/>
          </w:tcPr>
          <w:p w14:paraId="18CCFBEC" w14:textId="77777777" w:rsidR="009452D2" w:rsidRDefault="00000000">
            <w:r>
              <w:t>“</w:t>
            </w:r>
            <w:proofErr w:type="spellStart"/>
            <w:r>
              <w:t>WiCi</w:t>
            </w:r>
            <w:proofErr w:type="spellEnd"/>
            <w:r>
              <w:t>外喜</w:t>
            </w:r>
            <w:r>
              <w:t>”SBS</w:t>
            </w:r>
            <w:r>
              <w:t>耐根穿刺型防水保温一体化板</w:t>
            </w:r>
            <w:r>
              <w:lastRenderedPageBreak/>
              <w:t>（硬泡聚氨酯）</w:t>
            </w:r>
          </w:p>
        </w:tc>
        <w:tc>
          <w:tcPr>
            <w:tcW w:w="1018" w:type="dxa"/>
            <w:vAlign w:val="center"/>
          </w:tcPr>
          <w:p w14:paraId="0AE948E8" w14:textId="77777777" w:rsidR="009452D2" w:rsidRDefault="00000000">
            <w:r>
              <w:lastRenderedPageBreak/>
              <w:t>0.024</w:t>
            </w:r>
          </w:p>
        </w:tc>
        <w:tc>
          <w:tcPr>
            <w:tcW w:w="1030" w:type="dxa"/>
            <w:vAlign w:val="center"/>
          </w:tcPr>
          <w:p w14:paraId="329E9A4A" w14:textId="77777777" w:rsidR="009452D2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0991D098" w14:textId="77777777" w:rsidR="009452D2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39FC042D" w14:textId="77777777" w:rsidR="009452D2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4390B97" w14:textId="77777777" w:rsidR="009452D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B7E6024" w14:textId="77777777" w:rsidR="009452D2" w:rsidRDefault="00000000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>级或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级、修正系数</w:t>
            </w:r>
            <w:r>
              <w:rPr>
                <w:sz w:val="18"/>
                <w:szCs w:val="18"/>
              </w:rPr>
              <w:lastRenderedPageBreak/>
              <w:t>=1.1</w:t>
            </w:r>
          </w:p>
        </w:tc>
      </w:tr>
      <w:tr w:rsidR="009452D2" w14:paraId="733096C4" w14:textId="77777777">
        <w:tc>
          <w:tcPr>
            <w:tcW w:w="2196" w:type="dxa"/>
            <w:shd w:val="clear" w:color="auto" w:fill="E6E6E6"/>
            <w:vAlign w:val="center"/>
          </w:tcPr>
          <w:p w14:paraId="7DFD76FD" w14:textId="77777777" w:rsidR="009452D2" w:rsidRDefault="00000000">
            <w:r>
              <w:lastRenderedPageBreak/>
              <w:t>保温砂浆</w:t>
            </w:r>
          </w:p>
        </w:tc>
        <w:tc>
          <w:tcPr>
            <w:tcW w:w="1018" w:type="dxa"/>
            <w:vAlign w:val="center"/>
          </w:tcPr>
          <w:p w14:paraId="7FCAB6CD" w14:textId="77777777" w:rsidR="009452D2" w:rsidRDefault="00000000">
            <w:r>
              <w:t>0.290</w:t>
            </w:r>
          </w:p>
        </w:tc>
        <w:tc>
          <w:tcPr>
            <w:tcW w:w="1030" w:type="dxa"/>
            <w:vAlign w:val="center"/>
          </w:tcPr>
          <w:p w14:paraId="1ED3D015" w14:textId="77777777" w:rsidR="009452D2" w:rsidRDefault="00000000">
            <w:r>
              <w:t>4.440</w:t>
            </w:r>
          </w:p>
        </w:tc>
        <w:tc>
          <w:tcPr>
            <w:tcW w:w="848" w:type="dxa"/>
            <w:vAlign w:val="center"/>
          </w:tcPr>
          <w:p w14:paraId="3EE287FA" w14:textId="77777777" w:rsidR="009452D2" w:rsidRDefault="00000000">
            <w:r>
              <w:t>800.0</w:t>
            </w:r>
          </w:p>
        </w:tc>
        <w:tc>
          <w:tcPr>
            <w:tcW w:w="1018" w:type="dxa"/>
            <w:vAlign w:val="center"/>
          </w:tcPr>
          <w:p w14:paraId="13874D34" w14:textId="77777777" w:rsidR="009452D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8A96D07" w14:textId="77777777" w:rsidR="009452D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6C874AB" w14:textId="77777777" w:rsidR="009452D2" w:rsidRDefault="009452D2">
            <w:pPr>
              <w:rPr>
                <w:sz w:val="18"/>
                <w:szCs w:val="18"/>
              </w:rPr>
            </w:pPr>
          </w:p>
        </w:tc>
      </w:tr>
      <w:tr w:rsidR="009452D2" w14:paraId="7A00AE96" w14:textId="77777777">
        <w:tc>
          <w:tcPr>
            <w:tcW w:w="2196" w:type="dxa"/>
            <w:shd w:val="clear" w:color="auto" w:fill="E6E6E6"/>
            <w:vAlign w:val="center"/>
          </w:tcPr>
          <w:p w14:paraId="2A14C475" w14:textId="77777777" w:rsidR="009452D2" w:rsidRDefault="00000000">
            <w:r>
              <w:t>加气混凝土、泡沫混凝土</w:t>
            </w:r>
            <w:r>
              <w:t>(ρ=700)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9C17BAA" w14:textId="77777777" w:rsidR="009452D2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0EB22DAF" w14:textId="77777777" w:rsidR="009452D2" w:rsidRDefault="00000000">
            <w:r>
              <w:t>3.590</w:t>
            </w:r>
          </w:p>
        </w:tc>
        <w:tc>
          <w:tcPr>
            <w:tcW w:w="848" w:type="dxa"/>
            <w:vAlign w:val="center"/>
          </w:tcPr>
          <w:p w14:paraId="648F4F0A" w14:textId="77777777" w:rsidR="009452D2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68D822E0" w14:textId="77777777" w:rsidR="009452D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6BEC8F6" w14:textId="77777777" w:rsidR="009452D2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20305A30" w14:textId="77777777" w:rsidR="009452D2" w:rsidRDefault="009452D2">
            <w:pPr>
              <w:rPr>
                <w:sz w:val="18"/>
                <w:szCs w:val="18"/>
              </w:rPr>
            </w:pPr>
          </w:p>
        </w:tc>
      </w:tr>
      <w:tr w:rsidR="009452D2" w14:paraId="7DEE4628" w14:textId="77777777">
        <w:tc>
          <w:tcPr>
            <w:tcW w:w="2196" w:type="dxa"/>
            <w:shd w:val="clear" w:color="auto" w:fill="E6E6E6"/>
            <w:vAlign w:val="center"/>
          </w:tcPr>
          <w:p w14:paraId="0736B7D1" w14:textId="77777777" w:rsidR="009452D2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9368233" w14:textId="77777777" w:rsidR="009452D2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B2DBDFD" w14:textId="77777777" w:rsidR="009452D2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4DE561F" w14:textId="77777777" w:rsidR="009452D2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209ABA7B" w14:textId="77777777" w:rsidR="009452D2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AF0C4A4" w14:textId="77777777" w:rsidR="009452D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1B4BE1E" w14:textId="77777777" w:rsidR="009452D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9452D2" w14:paraId="52BBE3E8" w14:textId="77777777">
        <w:tc>
          <w:tcPr>
            <w:tcW w:w="2196" w:type="dxa"/>
            <w:shd w:val="clear" w:color="auto" w:fill="E6E6E6"/>
            <w:vAlign w:val="center"/>
          </w:tcPr>
          <w:p w14:paraId="390674C0" w14:textId="77777777" w:rsidR="009452D2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7B9CC48" w14:textId="77777777" w:rsidR="009452D2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DDEBA87" w14:textId="77777777" w:rsidR="009452D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4A694C0" w14:textId="77777777" w:rsidR="009452D2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5A55D12" w14:textId="77777777" w:rsidR="009452D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3F054C7" w14:textId="77777777" w:rsidR="009452D2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5F13CF2" w14:textId="77777777" w:rsidR="009452D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452D2" w14:paraId="2BD154AB" w14:textId="77777777">
        <w:tc>
          <w:tcPr>
            <w:tcW w:w="2196" w:type="dxa"/>
            <w:shd w:val="clear" w:color="auto" w:fill="E6E6E6"/>
            <w:vAlign w:val="center"/>
          </w:tcPr>
          <w:p w14:paraId="0D232CE0" w14:textId="77777777" w:rsidR="009452D2" w:rsidRDefault="00000000"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197D4EF1" w14:textId="77777777" w:rsidR="009452D2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74A248D" w14:textId="77777777" w:rsidR="009452D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2692D7B" w14:textId="77777777" w:rsidR="009452D2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802B60E" w14:textId="77777777" w:rsidR="009452D2" w:rsidRDefault="00000000">
            <w:r>
              <w:t>1062.0</w:t>
            </w:r>
          </w:p>
        </w:tc>
        <w:tc>
          <w:tcPr>
            <w:tcW w:w="1188" w:type="dxa"/>
            <w:vAlign w:val="center"/>
          </w:tcPr>
          <w:p w14:paraId="2B0EFFFE" w14:textId="77777777" w:rsidR="009452D2" w:rsidRDefault="00000000">
            <w:r>
              <w:t>0.0040</w:t>
            </w:r>
          </w:p>
        </w:tc>
        <w:tc>
          <w:tcPr>
            <w:tcW w:w="1516" w:type="dxa"/>
            <w:vAlign w:val="center"/>
          </w:tcPr>
          <w:p w14:paraId="797F82FE" w14:textId="77777777" w:rsidR="009452D2" w:rsidRDefault="009452D2">
            <w:pPr>
              <w:rPr>
                <w:sz w:val="18"/>
                <w:szCs w:val="18"/>
              </w:rPr>
            </w:pPr>
          </w:p>
        </w:tc>
      </w:tr>
      <w:tr w:rsidR="009452D2" w14:paraId="7A554C93" w14:textId="77777777">
        <w:tc>
          <w:tcPr>
            <w:tcW w:w="2196" w:type="dxa"/>
            <w:shd w:val="clear" w:color="auto" w:fill="E6E6E6"/>
            <w:vAlign w:val="center"/>
          </w:tcPr>
          <w:p w14:paraId="18A9EA7B" w14:textId="77777777" w:rsidR="009452D2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99539AA" w14:textId="77777777" w:rsidR="009452D2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CD20572" w14:textId="77777777" w:rsidR="009452D2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2027ECB0" w14:textId="77777777" w:rsidR="009452D2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36AFE299" w14:textId="77777777" w:rsidR="009452D2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494C613" w14:textId="77777777" w:rsidR="009452D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A7F8D1D" w14:textId="77777777" w:rsidR="009452D2" w:rsidRDefault="009452D2">
            <w:pPr>
              <w:rPr>
                <w:sz w:val="18"/>
                <w:szCs w:val="18"/>
              </w:rPr>
            </w:pPr>
          </w:p>
        </w:tc>
      </w:tr>
      <w:tr w:rsidR="009452D2" w14:paraId="42AEFCEB" w14:textId="77777777">
        <w:tc>
          <w:tcPr>
            <w:tcW w:w="2196" w:type="dxa"/>
            <w:shd w:val="clear" w:color="auto" w:fill="E6E6E6"/>
            <w:vAlign w:val="center"/>
          </w:tcPr>
          <w:p w14:paraId="3567A8B3" w14:textId="77777777" w:rsidR="009452D2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4BFBA42" w14:textId="77777777" w:rsidR="009452D2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A597103" w14:textId="77777777" w:rsidR="009452D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4513D4E" w14:textId="77777777" w:rsidR="009452D2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BA9C288" w14:textId="77777777" w:rsidR="009452D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A98DC82" w14:textId="77777777" w:rsidR="009452D2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5503FDF" w14:textId="77777777" w:rsidR="009452D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452D2" w14:paraId="60AE6A71" w14:textId="77777777">
        <w:tc>
          <w:tcPr>
            <w:tcW w:w="2196" w:type="dxa"/>
            <w:shd w:val="clear" w:color="auto" w:fill="E6E6E6"/>
            <w:vAlign w:val="center"/>
          </w:tcPr>
          <w:p w14:paraId="4E2991F8" w14:textId="77777777" w:rsidR="009452D2" w:rsidRDefault="00000000">
            <w:r>
              <w:t>粉煤灰陶粒混凝土</w:t>
            </w:r>
            <w:r>
              <w:t>(ρ=1700)</w:t>
            </w:r>
          </w:p>
        </w:tc>
        <w:tc>
          <w:tcPr>
            <w:tcW w:w="1018" w:type="dxa"/>
            <w:vAlign w:val="center"/>
          </w:tcPr>
          <w:p w14:paraId="2BD1C5B1" w14:textId="77777777" w:rsidR="009452D2" w:rsidRDefault="00000000">
            <w:r>
              <w:t>0.950</w:t>
            </w:r>
          </w:p>
        </w:tc>
        <w:tc>
          <w:tcPr>
            <w:tcW w:w="1030" w:type="dxa"/>
            <w:vAlign w:val="center"/>
          </w:tcPr>
          <w:p w14:paraId="2999CEAD" w14:textId="77777777" w:rsidR="009452D2" w:rsidRDefault="00000000">
            <w:r>
              <w:t>11.400</w:t>
            </w:r>
          </w:p>
        </w:tc>
        <w:tc>
          <w:tcPr>
            <w:tcW w:w="848" w:type="dxa"/>
            <w:vAlign w:val="center"/>
          </w:tcPr>
          <w:p w14:paraId="0C9A7F3E" w14:textId="77777777" w:rsidR="009452D2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1E103070" w14:textId="77777777" w:rsidR="009452D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E1EF407" w14:textId="77777777" w:rsidR="009452D2" w:rsidRDefault="00000000">
            <w:r>
              <w:t>0.0188</w:t>
            </w:r>
          </w:p>
        </w:tc>
        <w:tc>
          <w:tcPr>
            <w:tcW w:w="1516" w:type="dxa"/>
            <w:vAlign w:val="center"/>
          </w:tcPr>
          <w:p w14:paraId="3484AB5A" w14:textId="77777777" w:rsidR="009452D2" w:rsidRDefault="009452D2">
            <w:pPr>
              <w:rPr>
                <w:sz w:val="18"/>
                <w:szCs w:val="18"/>
              </w:rPr>
            </w:pPr>
          </w:p>
        </w:tc>
      </w:tr>
      <w:tr w:rsidR="009452D2" w14:paraId="4CDA6D81" w14:textId="77777777">
        <w:tc>
          <w:tcPr>
            <w:tcW w:w="2196" w:type="dxa"/>
            <w:shd w:val="clear" w:color="auto" w:fill="E6E6E6"/>
            <w:vAlign w:val="center"/>
          </w:tcPr>
          <w:p w14:paraId="1E366D96" w14:textId="77777777" w:rsidR="009452D2" w:rsidRDefault="00000000">
            <w:r>
              <w:t>轻质粘土</w:t>
            </w:r>
            <w:r>
              <w:t>(</w:t>
            </w:r>
            <w:r>
              <w:t>轻质混合种植土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2916C2A0" w14:textId="77777777" w:rsidR="009452D2" w:rsidRDefault="00000000">
            <w:r>
              <w:t>0.470</w:t>
            </w:r>
          </w:p>
        </w:tc>
        <w:tc>
          <w:tcPr>
            <w:tcW w:w="1030" w:type="dxa"/>
            <w:vAlign w:val="center"/>
          </w:tcPr>
          <w:p w14:paraId="69353144" w14:textId="77777777" w:rsidR="009452D2" w:rsidRDefault="00000000">
            <w:r>
              <w:t>6.360</w:t>
            </w:r>
          </w:p>
        </w:tc>
        <w:tc>
          <w:tcPr>
            <w:tcW w:w="848" w:type="dxa"/>
            <w:vAlign w:val="center"/>
          </w:tcPr>
          <w:p w14:paraId="38AFDFEF" w14:textId="77777777" w:rsidR="009452D2" w:rsidRDefault="00000000">
            <w:r>
              <w:t>1200.0</w:t>
            </w:r>
          </w:p>
        </w:tc>
        <w:tc>
          <w:tcPr>
            <w:tcW w:w="1018" w:type="dxa"/>
            <w:vAlign w:val="center"/>
          </w:tcPr>
          <w:p w14:paraId="4E2EB2AF" w14:textId="77777777" w:rsidR="009452D2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14:paraId="7089BBC3" w14:textId="77777777" w:rsidR="009452D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EF52006" w14:textId="77777777" w:rsidR="009452D2" w:rsidRDefault="009452D2">
            <w:pPr>
              <w:rPr>
                <w:sz w:val="18"/>
                <w:szCs w:val="18"/>
              </w:rPr>
            </w:pPr>
          </w:p>
        </w:tc>
      </w:tr>
      <w:tr w:rsidR="009452D2" w14:paraId="7E5025E9" w14:textId="77777777">
        <w:tc>
          <w:tcPr>
            <w:tcW w:w="2196" w:type="dxa"/>
            <w:shd w:val="clear" w:color="auto" w:fill="E6E6E6"/>
            <w:vAlign w:val="center"/>
          </w:tcPr>
          <w:p w14:paraId="72A7DA48" w14:textId="77777777" w:rsidR="009452D2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C6DF5FE" w14:textId="77777777" w:rsidR="009452D2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182D23D" w14:textId="77777777" w:rsidR="009452D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2C83424" w14:textId="77777777" w:rsidR="009452D2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5853BF2" w14:textId="77777777" w:rsidR="009452D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35977D9" w14:textId="77777777" w:rsidR="009452D2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A579DDE" w14:textId="77777777" w:rsidR="009452D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452D2" w14:paraId="58AFF870" w14:textId="77777777">
        <w:tc>
          <w:tcPr>
            <w:tcW w:w="2196" w:type="dxa"/>
            <w:shd w:val="clear" w:color="auto" w:fill="E6E6E6"/>
            <w:vAlign w:val="center"/>
          </w:tcPr>
          <w:p w14:paraId="63CB5ACC" w14:textId="77777777" w:rsidR="009452D2" w:rsidRDefault="00000000">
            <w:r>
              <w:t>钢筋网细石混凝土</w:t>
            </w:r>
          </w:p>
        </w:tc>
        <w:tc>
          <w:tcPr>
            <w:tcW w:w="1018" w:type="dxa"/>
            <w:vAlign w:val="center"/>
          </w:tcPr>
          <w:p w14:paraId="0B672765" w14:textId="77777777" w:rsidR="009452D2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F5EF4A8" w14:textId="77777777" w:rsidR="009452D2" w:rsidRDefault="00000000">
            <w:r>
              <w:t>17.198</w:t>
            </w:r>
          </w:p>
        </w:tc>
        <w:tc>
          <w:tcPr>
            <w:tcW w:w="848" w:type="dxa"/>
            <w:vAlign w:val="center"/>
          </w:tcPr>
          <w:p w14:paraId="48DC95E4" w14:textId="77777777" w:rsidR="009452D2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16F22E5" w14:textId="77777777" w:rsidR="009452D2" w:rsidRDefault="00000000">
            <w:r>
              <w:t>935.0</w:t>
            </w:r>
          </w:p>
        </w:tc>
        <w:tc>
          <w:tcPr>
            <w:tcW w:w="1188" w:type="dxa"/>
            <w:vAlign w:val="center"/>
          </w:tcPr>
          <w:p w14:paraId="2F9A8794" w14:textId="77777777" w:rsidR="009452D2" w:rsidRDefault="00000000">
            <w:r>
              <w:t>0.0040</w:t>
            </w:r>
          </w:p>
        </w:tc>
        <w:tc>
          <w:tcPr>
            <w:tcW w:w="1516" w:type="dxa"/>
            <w:vAlign w:val="center"/>
          </w:tcPr>
          <w:p w14:paraId="5650112E" w14:textId="77777777" w:rsidR="009452D2" w:rsidRDefault="009452D2">
            <w:pPr>
              <w:rPr>
                <w:sz w:val="18"/>
                <w:szCs w:val="18"/>
              </w:rPr>
            </w:pPr>
          </w:p>
        </w:tc>
      </w:tr>
    </w:tbl>
    <w:p w14:paraId="71DABBA6" w14:textId="77777777" w:rsidR="009452D2" w:rsidRDefault="00000000">
      <w:pPr>
        <w:pStyle w:val="1"/>
      </w:pPr>
      <w:bookmarkStart w:id="49" w:name="_Toc121411980"/>
      <w:r>
        <w:t>工程构造</w:t>
      </w:r>
      <w:bookmarkEnd w:id="49"/>
    </w:p>
    <w:p w14:paraId="6F5DBCC6" w14:textId="77777777" w:rsidR="009452D2" w:rsidRDefault="00000000">
      <w:pPr>
        <w:pStyle w:val="2"/>
        <w:jc w:val="left"/>
      </w:pPr>
      <w:bookmarkStart w:id="50" w:name="_Toc121411981"/>
      <w:r>
        <w:t>屋顶构造</w:t>
      </w:r>
      <w:bookmarkEnd w:id="50"/>
    </w:p>
    <w:p w14:paraId="7A1FE04D" w14:textId="77777777" w:rsidR="009452D2" w:rsidRDefault="00000000">
      <w:pPr>
        <w:pStyle w:val="3"/>
      </w:pPr>
      <w:bookmarkStart w:id="51" w:name="_Toc121411982"/>
      <w:r>
        <w:t>种植屋面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9452D2" w14:paraId="786940D1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3ECEB3A" w14:textId="77777777" w:rsidR="009452D2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308D049" w14:textId="77777777" w:rsidR="009452D2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42B4D8C" w14:textId="77777777" w:rsidR="009452D2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C4AC336" w14:textId="77777777" w:rsidR="009452D2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2FAFCE" w14:textId="77777777" w:rsidR="009452D2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F784CB8" w14:textId="77777777" w:rsidR="009452D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243BB5" w14:textId="77777777" w:rsidR="009452D2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137B2E" w14:textId="77777777" w:rsidR="009452D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452D2" w14:paraId="3B751C37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8E87919" w14:textId="77777777" w:rsidR="009452D2" w:rsidRDefault="009452D2"/>
        </w:tc>
        <w:tc>
          <w:tcPr>
            <w:tcW w:w="834" w:type="dxa"/>
            <w:shd w:val="clear" w:color="auto" w:fill="E6E6E6"/>
            <w:vAlign w:val="center"/>
          </w:tcPr>
          <w:p w14:paraId="097AB8EF" w14:textId="77777777" w:rsidR="009452D2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155E40" w14:textId="77777777" w:rsidR="009452D2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CD8449" w14:textId="77777777" w:rsidR="009452D2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589F7E" w14:textId="77777777" w:rsidR="009452D2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FEB5660" w14:textId="77777777" w:rsidR="009452D2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5D9B28" w14:textId="77777777" w:rsidR="009452D2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163828" w14:textId="77777777" w:rsidR="009452D2" w:rsidRDefault="00000000">
            <w:r>
              <w:t>D=R*S</w:t>
            </w:r>
          </w:p>
        </w:tc>
      </w:tr>
      <w:tr w:rsidR="009452D2" w14:paraId="22BACF75" w14:textId="77777777">
        <w:tc>
          <w:tcPr>
            <w:tcW w:w="2838" w:type="dxa"/>
            <w:vAlign w:val="center"/>
          </w:tcPr>
          <w:p w14:paraId="16C840FA" w14:textId="77777777" w:rsidR="009452D2" w:rsidRDefault="00000000">
            <w:r>
              <w:t>轻质粘土</w:t>
            </w:r>
            <w:r>
              <w:t>(</w:t>
            </w:r>
            <w:r>
              <w:t>轻质混合种植土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1B7165E1" w14:textId="77777777" w:rsidR="009452D2" w:rsidRDefault="00000000">
            <w:r>
              <w:t>150</w:t>
            </w:r>
          </w:p>
        </w:tc>
        <w:tc>
          <w:tcPr>
            <w:tcW w:w="707" w:type="dxa"/>
            <w:vAlign w:val="center"/>
          </w:tcPr>
          <w:p w14:paraId="685E1EE9" w14:textId="77777777" w:rsidR="009452D2" w:rsidRDefault="00000000">
            <w:r>
              <w:t>8.8</w:t>
            </w:r>
          </w:p>
        </w:tc>
        <w:tc>
          <w:tcPr>
            <w:tcW w:w="990" w:type="dxa"/>
            <w:vAlign w:val="center"/>
          </w:tcPr>
          <w:p w14:paraId="7DD4B6FE" w14:textId="77777777" w:rsidR="009452D2" w:rsidRDefault="00000000">
            <w:r>
              <w:t>0.470</w:t>
            </w:r>
          </w:p>
        </w:tc>
        <w:tc>
          <w:tcPr>
            <w:tcW w:w="1131" w:type="dxa"/>
            <w:vAlign w:val="center"/>
          </w:tcPr>
          <w:p w14:paraId="647D331F" w14:textId="77777777" w:rsidR="009452D2" w:rsidRDefault="00000000">
            <w:r>
              <w:t>6.360</w:t>
            </w:r>
          </w:p>
        </w:tc>
        <w:tc>
          <w:tcPr>
            <w:tcW w:w="707" w:type="dxa"/>
            <w:vAlign w:val="center"/>
          </w:tcPr>
          <w:p w14:paraId="321F080D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B84A1C1" w14:textId="77777777" w:rsidR="009452D2" w:rsidRDefault="00000000">
            <w:r>
              <w:t>0.319</w:t>
            </w:r>
          </w:p>
        </w:tc>
        <w:tc>
          <w:tcPr>
            <w:tcW w:w="990" w:type="dxa"/>
            <w:vAlign w:val="center"/>
          </w:tcPr>
          <w:p w14:paraId="5A3E4A72" w14:textId="77777777" w:rsidR="009452D2" w:rsidRDefault="00000000">
            <w:r>
              <w:t>2.030</w:t>
            </w:r>
          </w:p>
        </w:tc>
      </w:tr>
      <w:tr w:rsidR="009452D2" w14:paraId="1599AE29" w14:textId="77777777">
        <w:tc>
          <w:tcPr>
            <w:tcW w:w="2838" w:type="dxa"/>
            <w:vAlign w:val="center"/>
          </w:tcPr>
          <w:p w14:paraId="73B57F63" w14:textId="77777777" w:rsidR="009452D2" w:rsidRDefault="00000000">
            <w:r>
              <w:t>钢筋网细石混凝土</w:t>
            </w:r>
          </w:p>
        </w:tc>
        <w:tc>
          <w:tcPr>
            <w:tcW w:w="834" w:type="dxa"/>
            <w:vAlign w:val="center"/>
          </w:tcPr>
          <w:p w14:paraId="14E4E889" w14:textId="77777777" w:rsidR="009452D2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2CB99514" w14:textId="77777777" w:rsidR="009452D2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698FAC7" w14:textId="77777777" w:rsidR="009452D2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15D98E52" w14:textId="77777777" w:rsidR="009452D2" w:rsidRDefault="00000000">
            <w:r>
              <w:t>17.198</w:t>
            </w:r>
          </w:p>
        </w:tc>
        <w:tc>
          <w:tcPr>
            <w:tcW w:w="707" w:type="dxa"/>
            <w:vAlign w:val="center"/>
          </w:tcPr>
          <w:p w14:paraId="56359417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07F07F3" w14:textId="77777777" w:rsidR="009452D2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0460EE11" w14:textId="77777777" w:rsidR="009452D2" w:rsidRDefault="00000000">
            <w:r>
              <w:t>0.395</w:t>
            </w:r>
          </w:p>
        </w:tc>
      </w:tr>
      <w:tr w:rsidR="009452D2" w14:paraId="36984FAE" w14:textId="77777777">
        <w:tc>
          <w:tcPr>
            <w:tcW w:w="2838" w:type="dxa"/>
            <w:vAlign w:val="center"/>
          </w:tcPr>
          <w:p w14:paraId="43BB2646" w14:textId="77777777" w:rsidR="009452D2" w:rsidRDefault="00000000">
            <w:r>
              <w:t>“</w:t>
            </w:r>
            <w:proofErr w:type="spellStart"/>
            <w:r>
              <w:t>WiCi</w:t>
            </w:r>
            <w:proofErr w:type="spellEnd"/>
            <w:r>
              <w:t>外喜</w:t>
            </w:r>
            <w:r>
              <w:t>”SBS</w:t>
            </w:r>
            <w:r>
              <w:t>耐根穿刺型防水保温一体化板（硬泡聚氨酯）</w:t>
            </w:r>
          </w:p>
        </w:tc>
        <w:tc>
          <w:tcPr>
            <w:tcW w:w="834" w:type="dxa"/>
            <w:vAlign w:val="center"/>
          </w:tcPr>
          <w:p w14:paraId="7DB81AED" w14:textId="77777777" w:rsidR="009452D2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AEDEB96" w14:textId="77777777" w:rsidR="009452D2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473AC24" w14:textId="77777777" w:rsidR="009452D2" w:rsidRDefault="00000000">
            <w:r>
              <w:t>0.024</w:t>
            </w:r>
          </w:p>
        </w:tc>
        <w:tc>
          <w:tcPr>
            <w:tcW w:w="1131" w:type="dxa"/>
            <w:vAlign w:val="center"/>
          </w:tcPr>
          <w:p w14:paraId="549FA1F7" w14:textId="77777777" w:rsidR="009452D2" w:rsidRDefault="00000000">
            <w:r>
              <w:t>0.360</w:t>
            </w:r>
          </w:p>
        </w:tc>
        <w:tc>
          <w:tcPr>
            <w:tcW w:w="707" w:type="dxa"/>
            <w:vAlign w:val="center"/>
          </w:tcPr>
          <w:p w14:paraId="0B15661D" w14:textId="77777777" w:rsidR="009452D2" w:rsidRDefault="00000000">
            <w:r>
              <w:t>1.10</w:t>
            </w:r>
          </w:p>
        </w:tc>
        <w:tc>
          <w:tcPr>
            <w:tcW w:w="1131" w:type="dxa"/>
            <w:vAlign w:val="center"/>
          </w:tcPr>
          <w:p w14:paraId="4EFB10CB" w14:textId="77777777" w:rsidR="009452D2" w:rsidRDefault="00000000">
            <w:r>
              <w:t>0.758</w:t>
            </w:r>
          </w:p>
        </w:tc>
        <w:tc>
          <w:tcPr>
            <w:tcW w:w="990" w:type="dxa"/>
            <w:vAlign w:val="center"/>
          </w:tcPr>
          <w:p w14:paraId="10C026AC" w14:textId="77777777" w:rsidR="009452D2" w:rsidRDefault="00000000">
            <w:r>
              <w:t>0.300</w:t>
            </w:r>
          </w:p>
        </w:tc>
      </w:tr>
      <w:tr w:rsidR="009452D2" w14:paraId="4D1B0FAB" w14:textId="77777777">
        <w:tc>
          <w:tcPr>
            <w:tcW w:w="2838" w:type="dxa"/>
            <w:vAlign w:val="center"/>
          </w:tcPr>
          <w:p w14:paraId="0C358CB9" w14:textId="77777777" w:rsidR="009452D2" w:rsidRDefault="00000000">
            <w:r>
              <w:t>水泥砂浆找平层</w:t>
            </w:r>
          </w:p>
        </w:tc>
        <w:tc>
          <w:tcPr>
            <w:tcW w:w="834" w:type="dxa"/>
            <w:vAlign w:val="center"/>
          </w:tcPr>
          <w:p w14:paraId="7D6445C2" w14:textId="77777777" w:rsidR="009452D2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0AD5184B" w14:textId="77777777" w:rsidR="009452D2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C11AF9E" w14:textId="77777777" w:rsidR="009452D2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D8B06FB" w14:textId="77777777" w:rsidR="009452D2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1997A912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A3DE1DE" w14:textId="77777777" w:rsidR="009452D2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630EE2AE" w14:textId="77777777" w:rsidR="009452D2" w:rsidRDefault="00000000">
            <w:r>
              <w:t>0.245</w:t>
            </w:r>
          </w:p>
        </w:tc>
      </w:tr>
      <w:tr w:rsidR="009452D2" w14:paraId="788F3890" w14:textId="77777777">
        <w:tc>
          <w:tcPr>
            <w:tcW w:w="2838" w:type="dxa"/>
            <w:vAlign w:val="center"/>
          </w:tcPr>
          <w:p w14:paraId="2234E086" w14:textId="77777777" w:rsidR="009452D2" w:rsidRDefault="00000000">
            <w:r>
              <w:t>加气混凝土、泡沫混凝土</w:t>
            </w:r>
            <w:r>
              <w:lastRenderedPageBreak/>
              <w:t>(ρ=700)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61964081" w14:textId="77777777" w:rsidR="009452D2" w:rsidRDefault="00000000">
            <w:r>
              <w:lastRenderedPageBreak/>
              <w:t>30</w:t>
            </w:r>
          </w:p>
        </w:tc>
        <w:tc>
          <w:tcPr>
            <w:tcW w:w="707" w:type="dxa"/>
            <w:vAlign w:val="center"/>
          </w:tcPr>
          <w:p w14:paraId="5C358E2C" w14:textId="77777777" w:rsidR="009452D2" w:rsidRDefault="00000000">
            <w:r>
              <w:t>7.5</w:t>
            </w:r>
          </w:p>
        </w:tc>
        <w:tc>
          <w:tcPr>
            <w:tcW w:w="990" w:type="dxa"/>
            <w:vAlign w:val="center"/>
          </w:tcPr>
          <w:p w14:paraId="0D9C0AC0" w14:textId="77777777" w:rsidR="009452D2" w:rsidRDefault="00000000">
            <w:r>
              <w:t>0.220</w:t>
            </w:r>
          </w:p>
        </w:tc>
        <w:tc>
          <w:tcPr>
            <w:tcW w:w="1131" w:type="dxa"/>
            <w:vAlign w:val="center"/>
          </w:tcPr>
          <w:p w14:paraId="36551648" w14:textId="77777777" w:rsidR="009452D2" w:rsidRDefault="00000000">
            <w:r>
              <w:t>3.590</w:t>
            </w:r>
          </w:p>
        </w:tc>
        <w:tc>
          <w:tcPr>
            <w:tcW w:w="707" w:type="dxa"/>
            <w:vAlign w:val="center"/>
          </w:tcPr>
          <w:p w14:paraId="79449A46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7DF72A1" w14:textId="77777777" w:rsidR="009452D2" w:rsidRDefault="00000000">
            <w:r>
              <w:t>0.136</w:t>
            </w:r>
          </w:p>
        </w:tc>
        <w:tc>
          <w:tcPr>
            <w:tcW w:w="990" w:type="dxa"/>
            <w:vAlign w:val="center"/>
          </w:tcPr>
          <w:p w14:paraId="323D666D" w14:textId="77777777" w:rsidR="009452D2" w:rsidRDefault="00000000">
            <w:r>
              <w:t>0.490</w:t>
            </w:r>
          </w:p>
        </w:tc>
      </w:tr>
      <w:tr w:rsidR="009452D2" w14:paraId="5EE10046" w14:textId="77777777">
        <w:tc>
          <w:tcPr>
            <w:tcW w:w="2838" w:type="dxa"/>
            <w:vAlign w:val="center"/>
          </w:tcPr>
          <w:p w14:paraId="2979EBC4" w14:textId="77777777" w:rsidR="009452D2" w:rsidRDefault="0000000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455696FE" w14:textId="77777777" w:rsidR="009452D2" w:rsidRDefault="00000000">
            <w:r>
              <w:t>50</w:t>
            </w:r>
          </w:p>
        </w:tc>
        <w:tc>
          <w:tcPr>
            <w:tcW w:w="707" w:type="dxa"/>
            <w:vAlign w:val="center"/>
          </w:tcPr>
          <w:p w14:paraId="25EB717B" w14:textId="77777777" w:rsidR="009452D2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46D420A" w14:textId="77777777" w:rsidR="009452D2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7E8B68F9" w14:textId="77777777" w:rsidR="009452D2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45471583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3112292" w14:textId="77777777" w:rsidR="009452D2" w:rsidRDefault="00000000">
            <w:r>
              <w:t>1.667</w:t>
            </w:r>
          </w:p>
        </w:tc>
        <w:tc>
          <w:tcPr>
            <w:tcW w:w="990" w:type="dxa"/>
            <w:vAlign w:val="center"/>
          </w:tcPr>
          <w:p w14:paraId="53682F07" w14:textId="77777777" w:rsidR="009452D2" w:rsidRDefault="00000000">
            <w:r>
              <w:t>0.567</w:t>
            </w:r>
          </w:p>
        </w:tc>
      </w:tr>
      <w:tr w:rsidR="009452D2" w14:paraId="06D2856C" w14:textId="77777777">
        <w:tc>
          <w:tcPr>
            <w:tcW w:w="2838" w:type="dxa"/>
            <w:vAlign w:val="center"/>
          </w:tcPr>
          <w:p w14:paraId="78D46A5F" w14:textId="77777777" w:rsidR="009452D2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0801C2C4" w14:textId="77777777" w:rsidR="009452D2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46997D3E" w14:textId="77777777" w:rsidR="009452D2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09669B87" w14:textId="77777777" w:rsidR="009452D2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40694204" w14:textId="77777777" w:rsidR="009452D2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2116613B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29CDCBD" w14:textId="77777777" w:rsidR="009452D2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06CD235E" w14:textId="77777777" w:rsidR="009452D2" w:rsidRDefault="00000000">
            <w:r>
              <w:t>1.186</w:t>
            </w:r>
          </w:p>
        </w:tc>
      </w:tr>
      <w:tr w:rsidR="009452D2" w14:paraId="09FB2B66" w14:textId="77777777">
        <w:tc>
          <w:tcPr>
            <w:tcW w:w="2838" w:type="dxa"/>
            <w:vAlign w:val="center"/>
          </w:tcPr>
          <w:p w14:paraId="55554385" w14:textId="77777777" w:rsidR="009452D2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430C2380" w14:textId="77777777" w:rsidR="009452D2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3BACBB4" w14:textId="77777777" w:rsidR="009452D2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702588F0" w14:textId="77777777" w:rsidR="009452D2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6B034324" w14:textId="77777777" w:rsidR="009452D2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7733A1E7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2D7156E" w14:textId="77777777" w:rsidR="009452D2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605DCFD6" w14:textId="77777777" w:rsidR="009452D2" w:rsidRDefault="00000000">
            <w:r>
              <w:t>0.249</w:t>
            </w:r>
          </w:p>
        </w:tc>
      </w:tr>
      <w:tr w:rsidR="009452D2" w14:paraId="3F8CDD78" w14:textId="77777777">
        <w:tc>
          <w:tcPr>
            <w:tcW w:w="2838" w:type="dxa"/>
            <w:vAlign w:val="center"/>
          </w:tcPr>
          <w:p w14:paraId="03BC95B1" w14:textId="77777777" w:rsidR="009452D2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4C74C2A" w14:textId="77777777" w:rsidR="009452D2" w:rsidRDefault="00000000">
            <w:r>
              <w:t>450</w:t>
            </w:r>
          </w:p>
        </w:tc>
        <w:tc>
          <w:tcPr>
            <w:tcW w:w="707" w:type="dxa"/>
            <w:vAlign w:val="center"/>
          </w:tcPr>
          <w:p w14:paraId="1CC1CF30" w14:textId="77777777" w:rsidR="009452D2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52361584" w14:textId="77777777" w:rsidR="009452D2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FE441D1" w14:textId="77777777" w:rsidR="009452D2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72BDD919" w14:textId="77777777" w:rsidR="009452D2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83E7CC1" w14:textId="77777777" w:rsidR="009452D2" w:rsidRDefault="00000000">
            <w:r>
              <w:t>3.018</w:t>
            </w:r>
          </w:p>
        </w:tc>
        <w:tc>
          <w:tcPr>
            <w:tcW w:w="990" w:type="dxa"/>
            <w:vAlign w:val="center"/>
          </w:tcPr>
          <w:p w14:paraId="1044EEE1" w14:textId="77777777" w:rsidR="009452D2" w:rsidRDefault="00000000">
            <w:r>
              <w:t>5.461</w:t>
            </w:r>
          </w:p>
        </w:tc>
      </w:tr>
      <w:tr w:rsidR="009452D2" w14:paraId="334DEF8A" w14:textId="77777777">
        <w:tc>
          <w:tcPr>
            <w:tcW w:w="2838" w:type="dxa"/>
            <w:shd w:val="clear" w:color="auto" w:fill="E6E6E6"/>
            <w:vAlign w:val="center"/>
          </w:tcPr>
          <w:p w14:paraId="1A19131F" w14:textId="77777777" w:rsidR="009452D2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EFF4D86" w14:textId="77777777" w:rsidR="009452D2" w:rsidRDefault="00000000">
            <w:pPr>
              <w:jc w:val="center"/>
            </w:pPr>
            <w:r>
              <w:t>5.0</w:t>
            </w:r>
          </w:p>
        </w:tc>
      </w:tr>
      <w:tr w:rsidR="009452D2" w14:paraId="23172EE5" w14:textId="77777777">
        <w:tc>
          <w:tcPr>
            <w:tcW w:w="2838" w:type="dxa"/>
            <w:shd w:val="clear" w:color="auto" w:fill="E6E6E6"/>
            <w:vAlign w:val="center"/>
          </w:tcPr>
          <w:p w14:paraId="4FEB3D26" w14:textId="77777777" w:rsidR="009452D2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0E95C79B" w14:textId="77777777" w:rsidR="009452D2" w:rsidRDefault="00000000">
            <w:pPr>
              <w:jc w:val="center"/>
            </w:pPr>
            <w:r>
              <w:t>0.80</w:t>
            </w:r>
          </w:p>
        </w:tc>
      </w:tr>
      <w:tr w:rsidR="009452D2" w14:paraId="305004C3" w14:textId="77777777">
        <w:tc>
          <w:tcPr>
            <w:tcW w:w="2838" w:type="dxa"/>
            <w:shd w:val="clear" w:color="auto" w:fill="E6E6E6"/>
            <w:vAlign w:val="center"/>
          </w:tcPr>
          <w:p w14:paraId="4B6ED9C3" w14:textId="77777777" w:rsidR="009452D2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76A4EE1F" w14:textId="77777777" w:rsidR="009452D2" w:rsidRDefault="00000000">
            <w:pPr>
              <w:jc w:val="center"/>
            </w:pPr>
            <w:r>
              <w:t>0.32</w:t>
            </w:r>
          </w:p>
        </w:tc>
      </w:tr>
      <w:tr w:rsidR="009452D2" w14:paraId="2CF4CF7D" w14:textId="77777777">
        <w:tc>
          <w:tcPr>
            <w:tcW w:w="2838" w:type="dxa"/>
            <w:shd w:val="clear" w:color="auto" w:fill="E6E6E6"/>
            <w:vAlign w:val="center"/>
          </w:tcPr>
          <w:p w14:paraId="08D37D17" w14:textId="77777777" w:rsidR="009452D2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472A370" w14:textId="77777777" w:rsidR="009452D2" w:rsidRDefault="00000000">
            <w:pPr>
              <w:jc w:val="center"/>
            </w:pPr>
            <w:r>
              <w:t>重质围护结构</w:t>
            </w:r>
          </w:p>
        </w:tc>
      </w:tr>
    </w:tbl>
    <w:p w14:paraId="46C8B30B" w14:textId="77777777" w:rsidR="009452D2" w:rsidRDefault="00000000">
      <w:pPr>
        <w:pStyle w:val="4"/>
      </w:pPr>
      <w:r>
        <w:t>空调房间：逐时温度</w:t>
      </w:r>
    </w:p>
    <w:p w14:paraId="1C899586" w14:textId="77777777" w:rsidR="009452D2" w:rsidRDefault="00000000">
      <w:pPr>
        <w:jc w:val="center"/>
      </w:pPr>
      <w:r>
        <w:rPr>
          <w:noProof/>
        </w:rPr>
        <w:drawing>
          <wp:inline distT="0" distB="0" distL="0" distR="0" wp14:anchorId="7DA465D1" wp14:editId="26E2F305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9F810" w14:textId="77777777" w:rsidR="009452D2" w:rsidRDefault="009452D2"/>
    <w:p w14:paraId="7BEE7B77" w14:textId="77777777" w:rsidR="009452D2" w:rsidRDefault="009452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52D2" w14:paraId="37D30E32" w14:textId="77777777">
        <w:tc>
          <w:tcPr>
            <w:tcW w:w="777" w:type="dxa"/>
            <w:shd w:val="clear" w:color="auto" w:fill="E6E6E6"/>
            <w:vAlign w:val="center"/>
          </w:tcPr>
          <w:p w14:paraId="07037587" w14:textId="77777777" w:rsidR="009452D2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C061BC" w14:textId="77777777" w:rsidR="009452D2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722AC9" w14:textId="77777777" w:rsidR="009452D2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E0316C" w14:textId="77777777" w:rsidR="009452D2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D4ABE3" w14:textId="77777777" w:rsidR="009452D2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D31162" w14:textId="77777777" w:rsidR="009452D2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4EC859" w14:textId="77777777" w:rsidR="009452D2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68DFD1" w14:textId="77777777" w:rsidR="009452D2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5F1477" w14:textId="77777777" w:rsidR="009452D2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A0F446" w14:textId="77777777" w:rsidR="009452D2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C7C925" w14:textId="77777777" w:rsidR="009452D2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7C4E42" w14:textId="77777777" w:rsidR="009452D2" w:rsidRDefault="00000000">
            <w:pPr>
              <w:jc w:val="center"/>
            </w:pPr>
            <w:r>
              <w:t>11:00</w:t>
            </w:r>
          </w:p>
        </w:tc>
      </w:tr>
      <w:tr w:rsidR="009452D2" w14:paraId="2733C891" w14:textId="77777777">
        <w:tc>
          <w:tcPr>
            <w:tcW w:w="777" w:type="dxa"/>
            <w:vAlign w:val="center"/>
          </w:tcPr>
          <w:p w14:paraId="36D4744C" w14:textId="77777777" w:rsidR="009452D2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0F7E632D" w14:textId="77777777" w:rsidR="009452D2" w:rsidRDefault="00000000">
            <w:r>
              <w:t>26.55</w:t>
            </w:r>
          </w:p>
        </w:tc>
        <w:tc>
          <w:tcPr>
            <w:tcW w:w="777" w:type="dxa"/>
            <w:vAlign w:val="center"/>
          </w:tcPr>
          <w:p w14:paraId="7EAF6779" w14:textId="77777777" w:rsidR="009452D2" w:rsidRDefault="00000000">
            <w:r>
              <w:t>26.55</w:t>
            </w:r>
          </w:p>
        </w:tc>
        <w:tc>
          <w:tcPr>
            <w:tcW w:w="777" w:type="dxa"/>
            <w:vAlign w:val="center"/>
          </w:tcPr>
          <w:p w14:paraId="2A217AA7" w14:textId="77777777" w:rsidR="009452D2" w:rsidRDefault="00000000">
            <w:r>
              <w:t>26.55</w:t>
            </w:r>
          </w:p>
        </w:tc>
        <w:tc>
          <w:tcPr>
            <w:tcW w:w="777" w:type="dxa"/>
            <w:vAlign w:val="center"/>
          </w:tcPr>
          <w:p w14:paraId="616B2F82" w14:textId="77777777" w:rsidR="009452D2" w:rsidRDefault="00000000">
            <w:r>
              <w:t>26.55</w:t>
            </w:r>
          </w:p>
        </w:tc>
        <w:tc>
          <w:tcPr>
            <w:tcW w:w="777" w:type="dxa"/>
            <w:vAlign w:val="center"/>
          </w:tcPr>
          <w:p w14:paraId="680A7C12" w14:textId="77777777" w:rsidR="009452D2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7546A351" w14:textId="77777777" w:rsidR="009452D2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31F44008" w14:textId="77777777" w:rsidR="009452D2" w:rsidRDefault="00000000">
            <w:r>
              <w:rPr>
                <w:color w:val="3333CC"/>
              </w:rPr>
              <w:t>26.56</w:t>
            </w:r>
          </w:p>
        </w:tc>
        <w:tc>
          <w:tcPr>
            <w:tcW w:w="777" w:type="dxa"/>
            <w:vAlign w:val="center"/>
          </w:tcPr>
          <w:p w14:paraId="02493213" w14:textId="77777777" w:rsidR="009452D2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4D12BB19" w14:textId="77777777" w:rsidR="009452D2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62A090C3" w14:textId="77777777" w:rsidR="009452D2" w:rsidRDefault="00000000">
            <w:r>
              <w:t>26.55</w:t>
            </w:r>
          </w:p>
        </w:tc>
        <w:tc>
          <w:tcPr>
            <w:tcW w:w="777" w:type="dxa"/>
            <w:vAlign w:val="center"/>
          </w:tcPr>
          <w:p w14:paraId="44DE8226" w14:textId="77777777" w:rsidR="009452D2" w:rsidRDefault="00000000">
            <w:r>
              <w:t>26.55</w:t>
            </w:r>
          </w:p>
        </w:tc>
      </w:tr>
      <w:tr w:rsidR="009452D2" w14:paraId="4E366211" w14:textId="77777777">
        <w:tc>
          <w:tcPr>
            <w:tcW w:w="777" w:type="dxa"/>
            <w:shd w:val="clear" w:color="auto" w:fill="E6E6E6"/>
            <w:vAlign w:val="center"/>
          </w:tcPr>
          <w:p w14:paraId="08A23793" w14:textId="77777777" w:rsidR="009452D2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3AAE29" w14:textId="77777777" w:rsidR="009452D2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3837BB" w14:textId="77777777" w:rsidR="009452D2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BEDCCB" w14:textId="77777777" w:rsidR="009452D2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294C1B" w14:textId="77777777" w:rsidR="009452D2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59AB74" w14:textId="77777777" w:rsidR="009452D2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1386E3" w14:textId="77777777" w:rsidR="009452D2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2A9526" w14:textId="77777777" w:rsidR="009452D2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A88EBF" w14:textId="77777777" w:rsidR="009452D2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791B37" w14:textId="77777777" w:rsidR="009452D2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15E11F" w14:textId="77777777" w:rsidR="009452D2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6A61CB" w14:textId="77777777" w:rsidR="009452D2" w:rsidRDefault="00000000">
            <w:r>
              <w:t>23:00</w:t>
            </w:r>
          </w:p>
        </w:tc>
      </w:tr>
      <w:tr w:rsidR="009452D2" w14:paraId="5B3BC1D1" w14:textId="77777777">
        <w:tc>
          <w:tcPr>
            <w:tcW w:w="777" w:type="dxa"/>
            <w:vAlign w:val="center"/>
          </w:tcPr>
          <w:p w14:paraId="175CFE4B" w14:textId="77777777" w:rsidR="009452D2" w:rsidRDefault="00000000">
            <w:r>
              <w:t>26.55</w:t>
            </w:r>
          </w:p>
        </w:tc>
        <w:tc>
          <w:tcPr>
            <w:tcW w:w="777" w:type="dxa"/>
            <w:vAlign w:val="center"/>
          </w:tcPr>
          <w:p w14:paraId="65944E19" w14:textId="77777777" w:rsidR="009452D2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05850088" w14:textId="77777777" w:rsidR="009452D2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5A722703" w14:textId="77777777" w:rsidR="009452D2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684F9479" w14:textId="77777777" w:rsidR="009452D2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4FFFE5DC" w14:textId="77777777" w:rsidR="009452D2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27220516" w14:textId="77777777" w:rsidR="009452D2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5F29E080" w14:textId="77777777" w:rsidR="009452D2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64968197" w14:textId="77777777" w:rsidR="009452D2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7CF657B1" w14:textId="77777777" w:rsidR="009452D2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118F1957" w14:textId="77777777" w:rsidR="009452D2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39CBD1C8" w14:textId="77777777" w:rsidR="009452D2" w:rsidRDefault="00000000">
            <w:r>
              <w:t>26.54</w:t>
            </w:r>
          </w:p>
        </w:tc>
      </w:tr>
    </w:tbl>
    <w:p w14:paraId="1E8758CD" w14:textId="77777777" w:rsidR="009452D2" w:rsidRDefault="00000000">
      <w:pPr>
        <w:pStyle w:val="2"/>
      </w:pPr>
      <w:bookmarkStart w:id="52" w:name="_Toc121411983"/>
      <w:r>
        <w:t>外墙构造</w:t>
      </w:r>
      <w:bookmarkEnd w:id="52"/>
    </w:p>
    <w:p w14:paraId="49667D33" w14:textId="77777777" w:rsidR="009452D2" w:rsidRDefault="00000000">
      <w:pPr>
        <w:pStyle w:val="3"/>
      </w:pPr>
      <w:bookmarkStart w:id="53" w:name="_Toc121411984"/>
      <w:r>
        <w:t>外墙构造一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9452D2" w14:paraId="57A816D9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BDDE75D" w14:textId="77777777" w:rsidR="009452D2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B01D2D3" w14:textId="77777777" w:rsidR="009452D2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0019BD4" w14:textId="77777777" w:rsidR="009452D2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C3F02E" w14:textId="77777777" w:rsidR="009452D2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E1D838" w14:textId="77777777" w:rsidR="009452D2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630CF6F" w14:textId="77777777" w:rsidR="009452D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92AF2A" w14:textId="77777777" w:rsidR="009452D2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56AFEE" w14:textId="77777777" w:rsidR="009452D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452D2" w14:paraId="10EFA26D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681776B" w14:textId="77777777" w:rsidR="009452D2" w:rsidRDefault="009452D2"/>
        </w:tc>
        <w:tc>
          <w:tcPr>
            <w:tcW w:w="834" w:type="dxa"/>
            <w:shd w:val="clear" w:color="auto" w:fill="E6E6E6"/>
            <w:vAlign w:val="center"/>
          </w:tcPr>
          <w:p w14:paraId="0FCF35FD" w14:textId="77777777" w:rsidR="009452D2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B56F6E4" w14:textId="77777777" w:rsidR="009452D2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4A4358" w14:textId="77777777" w:rsidR="009452D2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0681DA" w14:textId="77777777" w:rsidR="009452D2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B05DD6" w14:textId="77777777" w:rsidR="009452D2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0CCC30" w14:textId="77777777" w:rsidR="009452D2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D020110" w14:textId="77777777" w:rsidR="009452D2" w:rsidRDefault="00000000">
            <w:r>
              <w:t>D=R*S</w:t>
            </w:r>
          </w:p>
        </w:tc>
      </w:tr>
      <w:tr w:rsidR="009452D2" w14:paraId="68AD5AB2" w14:textId="77777777">
        <w:tc>
          <w:tcPr>
            <w:tcW w:w="2838" w:type="dxa"/>
            <w:vAlign w:val="center"/>
          </w:tcPr>
          <w:p w14:paraId="5436DA61" w14:textId="77777777" w:rsidR="009452D2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5764B093" w14:textId="77777777" w:rsidR="009452D2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CD6E279" w14:textId="77777777" w:rsidR="009452D2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ABB2B73" w14:textId="77777777" w:rsidR="009452D2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297EBF68" w14:textId="77777777" w:rsidR="009452D2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7E81D072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526932F" w14:textId="77777777" w:rsidR="009452D2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43E94FF6" w14:textId="77777777" w:rsidR="009452D2" w:rsidRDefault="00000000">
            <w:r>
              <w:t>0.245</w:t>
            </w:r>
          </w:p>
        </w:tc>
      </w:tr>
      <w:tr w:rsidR="009452D2" w14:paraId="48275225" w14:textId="77777777">
        <w:tc>
          <w:tcPr>
            <w:tcW w:w="2838" w:type="dxa"/>
            <w:vAlign w:val="center"/>
          </w:tcPr>
          <w:p w14:paraId="5D7D3FB2" w14:textId="77777777" w:rsidR="009452D2" w:rsidRDefault="0000000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2901721F" w14:textId="77777777" w:rsidR="009452D2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783DCAA" w14:textId="77777777" w:rsidR="009452D2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8B53196" w14:textId="77777777" w:rsidR="009452D2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3A3C1A70" w14:textId="77777777" w:rsidR="009452D2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2ECF1773" w14:textId="77777777" w:rsidR="009452D2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59C36BAB" w14:textId="77777777" w:rsidR="009452D2" w:rsidRDefault="00000000">
            <w:r>
              <w:t>0.556</w:t>
            </w:r>
          </w:p>
        </w:tc>
        <w:tc>
          <w:tcPr>
            <w:tcW w:w="990" w:type="dxa"/>
            <w:vAlign w:val="center"/>
          </w:tcPr>
          <w:p w14:paraId="3906779B" w14:textId="77777777" w:rsidR="009452D2" w:rsidRDefault="00000000">
            <w:r>
              <w:t>0.227</w:t>
            </w:r>
          </w:p>
        </w:tc>
      </w:tr>
      <w:tr w:rsidR="009452D2" w14:paraId="1A69549E" w14:textId="77777777">
        <w:tc>
          <w:tcPr>
            <w:tcW w:w="2838" w:type="dxa"/>
            <w:vAlign w:val="center"/>
          </w:tcPr>
          <w:p w14:paraId="2787314E" w14:textId="77777777" w:rsidR="009452D2" w:rsidRDefault="00000000">
            <w:r>
              <w:lastRenderedPageBreak/>
              <w:t>保温砂浆</w:t>
            </w:r>
          </w:p>
        </w:tc>
        <w:tc>
          <w:tcPr>
            <w:tcW w:w="834" w:type="dxa"/>
            <w:vAlign w:val="center"/>
          </w:tcPr>
          <w:p w14:paraId="087B4B57" w14:textId="77777777" w:rsidR="009452D2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D05FF73" w14:textId="77777777" w:rsidR="009452D2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6A25DD7B" w14:textId="77777777" w:rsidR="009452D2" w:rsidRDefault="00000000">
            <w:r>
              <w:t>0.290</w:t>
            </w:r>
          </w:p>
        </w:tc>
        <w:tc>
          <w:tcPr>
            <w:tcW w:w="1131" w:type="dxa"/>
            <w:vAlign w:val="center"/>
          </w:tcPr>
          <w:p w14:paraId="49AE9784" w14:textId="77777777" w:rsidR="009452D2" w:rsidRDefault="00000000">
            <w:r>
              <w:t>4.440</w:t>
            </w:r>
          </w:p>
        </w:tc>
        <w:tc>
          <w:tcPr>
            <w:tcW w:w="707" w:type="dxa"/>
            <w:vAlign w:val="center"/>
          </w:tcPr>
          <w:p w14:paraId="49F78901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84FD457" w14:textId="77777777" w:rsidR="009452D2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6991D370" w14:textId="77777777" w:rsidR="009452D2" w:rsidRDefault="00000000">
            <w:r>
              <w:t>0.306</w:t>
            </w:r>
          </w:p>
        </w:tc>
      </w:tr>
      <w:tr w:rsidR="009452D2" w14:paraId="393BC187" w14:textId="77777777">
        <w:tc>
          <w:tcPr>
            <w:tcW w:w="2838" w:type="dxa"/>
            <w:vAlign w:val="center"/>
          </w:tcPr>
          <w:p w14:paraId="55DFFE93" w14:textId="77777777" w:rsidR="009452D2" w:rsidRDefault="00000000">
            <w:r>
              <w:t>粉煤灰陶粒混凝土</w:t>
            </w:r>
            <w:r>
              <w:t>(ρ=1700)</w:t>
            </w:r>
          </w:p>
        </w:tc>
        <w:tc>
          <w:tcPr>
            <w:tcW w:w="834" w:type="dxa"/>
            <w:vAlign w:val="center"/>
          </w:tcPr>
          <w:p w14:paraId="0D362AB1" w14:textId="77777777" w:rsidR="009452D2" w:rsidRDefault="00000000">
            <w:r>
              <w:t>160</w:t>
            </w:r>
          </w:p>
        </w:tc>
        <w:tc>
          <w:tcPr>
            <w:tcW w:w="707" w:type="dxa"/>
            <w:vAlign w:val="center"/>
          </w:tcPr>
          <w:p w14:paraId="7210813E" w14:textId="77777777" w:rsidR="009452D2" w:rsidRDefault="00000000">
            <w:r>
              <w:t>10.7</w:t>
            </w:r>
          </w:p>
        </w:tc>
        <w:tc>
          <w:tcPr>
            <w:tcW w:w="990" w:type="dxa"/>
            <w:vAlign w:val="center"/>
          </w:tcPr>
          <w:p w14:paraId="7E3B2985" w14:textId="77777777" w:rsidR="009452D2" w:rsidRDefault="00000000">
            <w:r>
              <w:t>0.950</w:t>
            </w:r>
          </w:p>
        </w:tc>
        <w:tc>
          <w:tcPr>
            <w:tcW w:w="1131" w:type="dxa"/>
            <w:vAlign w:val="center"/>
          </w:tcPr>
          <w:p w14:paraId="3EB4D937" w14:textId="77777777" w:rsidR="009452D2" w:rsidRDefault="00000000">
            <w:r>
              <w:t>11.400</w:t>
            </w:r>
          </w:p>
        </w:tc>
        <w:tc>
          <w:tcPr>
            <w:tcW w:w="707" w:type="dxa"/>
            <w:vAlign w:val="center"/>
          </w:tcPr>
          <w:p w14:paraId="3AFDDD3C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81D20DD" w14:textId="77777777" w:rsidR="009452D2" w:rsidRDefault="00000000">
            <w:r>
              <w:t>0.168</w:t>
            </w:r>
          </w:p>
        </w:tc>
        <w:tc>
          <w:tcPr>
            <w:tcW w:w="990" w:type="dxa"/>
            <w:vAlign w:val="center"/>
          </w:tcPr>
          <w:p w14:paraId="50827E7F" w14:textId="77777777" w:rsidR="009452D2" w:rsidRDefault="00000000">
            <w:r>
              <w:t>1.920</w:t>
            </w:r>
          </w:p>
        </w:tc>
      </w:tr>
      <w:tr w:rsidR="009452D2" w14:paraId="2D0127DD" w14:textId="77777777">
        <w:tc>
          <w:tcPr>
            <w:tcW w:w="2838" w:type="dxa"/>
            <w:vAlign w:val="center"/>
          </w:tcPr>
          <w:p w14:paraId="447C2764" w14:textId="77777777" w:rsidR="009452D2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6A000EE0" w14:textId="77777777" w:rsidR="009452D2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F47A8A1" w14:textId="77777777" w:rsidR="009452D2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B1CE8A1" w14:textId="77777777" w:rsidR="009452D2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3F152E8C" w14:textId="77777777" w:rsidR="009452D2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2AA78455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78C71B0" w14:textId="77777777" w:rsidR="009452D2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61F271B5" w14:textId="77777777" w:rsidR="009452D2" w:rsidRDefault="00000000">
            <w:r>
              <w:t>0.249</w:t>
            </w:r>
          </w:p>
        </w:tc>
      </w:tr>
      <w:tr w:rsidR="009452D2" w14:paraId="7590B9BC" w14:textId="77777777">
        <w:tc>
          <w:tcPr>
            <w:tcW w:w="2838" w:type="dxa"/>
            <w:vAlign w:val="center"/>
          </w:tcPr>
          <w:p w14:paraId="20630D79" w14:textId="77777777" w:rsidR="009452D2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30899AD" w14:textId="77777777" w:rsidR="009452D2" w:rsidRDefault="00000000">
            <w:r>
              <w:t>240</w:t>
            </w:r>
          </w:p>
        </w:tc>
        <w:tc>
          <w:tcPr>
            <w:tcW w:w="707" w:type="dxa"/>
            <w:vAlign w:val="center"/>
          </w:tcPr>
          <w:p w14:paraId="4BFC3699" w14:textId="77777777" w:rsidR="009452D2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25C760A1" w14:textId="77777777" w:rsidR="009452D2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CD2BA2E" w14:textId="77777777" w:rsidR="009452D2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6B3D71AA" w14:textId="77777777" w:rsidR="009452D2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F3E89CF" w14:textId="77777777" w:rsidR="009452D2" w:rsidRDefault="00000000">
            <w:r>
              <w:t>0.839</w:t>
            </w:r>
          </w:p>
        </w:tc>
        <w:tc>
          <w:tcPr>
            <w:tcW w:w="990" w:type="dxa"/>
            <w:vAlign w:val="center"/>
          </w:tcPr>
          <w:p w14:paraId="0D399834" w14:textId="77777777" w:rsidR="009452D2" w:rsidRDefault="00000000">
            <w:r>
              <w:t>2.946</w:t>
            </w:r>
          </w:p>
        </w:tc>
      </w:tr>
      <w:tr w:rsidR="009452D2" w14:paraId="7C61346E" w14:textId="77777777">
        <w:tc>
          <w:tcPr>
            <w:tcW w:w="2838" w:type="dxa"/>
            <w:shd w:val="clear" w:color="auto" w:fill="E6E6E6"/>
            <w:vAlign w:val="center"/>
          </w:tcPr>
          <w:p w14:paraId="4C326000" w14:textId="77777777" w:rsidR="009452D2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399BFD5" w14:textId="77777777" w:rsidR="009452D2" w:rsidRDefault="00000000">
            <w:pPr>
              <w:jc w:val="center"/>
            </w:pPr>
            <w:r>
              <w:t>5.0</w:t>
            </w:r>
          </w:p>
        </w:tc>
      </w:tr>
      <w:tr w:rsidR="009452D2" w14:paraId="0B40B59E" w14:textId="77777777">
        <w:tc>
          <w:tcPr>
            <w:tcW w:w="2838" w:type="dxa"/>
            <w:shd w:val="clear" w:color="auto" w:fill="E6E6E6"/>
            <w:vAlign w:val="center"/>
          </w:tcPr>
          <w:p w14:paraId="382548F0" w14:textId="77777777" w:rsidR="009452D2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096BE519" w14:textId="77777777" w:rsidR="009452D2" w:rsidRDefault="00000000">
            <w:pPr>
              <w:jc w:val="center"/>
            </w:pPr>
            <w:r>
              <w:t>0.50</w:t>
            </w:r>
          </w:p>
        </w:tc>
      </w:tr>
      <w:tr w:rsidR="009452D2" w14:paraId="2BECA643" w14:textId="77777777">
        <w:tc>
          <w:tcPr>
            <w:tcW w:w="2838" w:type="dxa"/>
            <w:shd w:val="clear" w:color="auto" w:fill="E6E6E6"/>
            <w:vAlign w:val="center"/>
          </w:tcPr>
          <w:p w14:paraId="4C843774" w14:textId="77777777" w:rsidR="009452D2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7503ACE" w14:textId="77777777" w:rsidR="009452D2" w:rsidRDefault="00000000">
            <w:pPr>
              <w:jc w:val="center"/>
            </w:pPr>
            <w:r>
              <w:t>1.00</w:t>
            </w:r>
          </w:p>
        </w:tc>
      </w:tr>
      <w:tr w:rsidR="009452D2" w14:paraId="15DB1670" w14:textId="77777777">
        <w:tc>
          <w:tcPr>
            <w:tcW w:w="2838" w:type="dxa"/>
            <w:shd w:val="clear" w:color="auto" w:fill="E6E6E6"/>
            <w:vAlign w:val="center"/>
          </w:tcPr>
          <w:p w14:paraId="30B31F60" w14:textId="77777777" w:rsidR="009452D2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62C760D7" w14:textId="77777777" w:rsidR="009452D2" w:rsidRDefault="00000000">
            <w:pPr>
              <w:jc w:val="center"/>
            </w:pPr>
            <w:r>
              <w:t>重质围护结构</w:t>
            </w:r>
          </w:p>
        </w:tc>
      </w:tr>
    </w:tbl>
    <w:p w14:paraId="10F8839B" w14:textId="77777777" w:rsidR="009452D2" w:rsidRDefault="00000000">
      <w:pPr>
        <w:pStyle w:val="4"/>
      </w:pPr>
      <w:r>
        <w:t>空调房间：东向逐时温度</w:t>
      </w:r>
    </w:p>
    <w:p w14:paraId="28DD9EA3" w14:textId="77777777" w:rsidR="009452D2" w:rsidRDefault="00000000">
      <w:pPr>
        <w:jc w:val="center"/>
      </w:pPr>
      <w:r>
        <w:rPr>
          <w:noProof/>
        </w:rPr>
        <w:drawing>
          <wp:inline distT="0" distB="0" distL="0" distR="0" wp14:anchorId="6B91D676" wp14:editId="54DD704A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B9813" w14:textId="77777777" w:rsidR="009452D2" w:rsidRDefault="009452D2"/>
    <w:p w14:paraId="12A5E7F9" w14:textId="77777777" w:rsidR="009452D2" w:rsidRDefault="009452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52D2" w14:paraId="1D778603" w14:textId="77777777">
        <w:tc>
          <w:tcPr>
            <w:tcW w:w="777" w:type="dxa"/>
            <w:shd w:val="clear" w:color="auto" w:fill="E6E6E6"/>
            <w:vAlign w:val="center"/>
          </w:tcPr>
          <w:p w14:paraId="01C0F17C" w14:textId="77777777" w:rsidR="009452D2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FCD419" w14:textId="77777777" w:rsidR="009452D2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61A9D0" w14:textId="77777777" w:rsidR="009452D2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BC5C2B" w14:textId="77777777" w:rsidR="009452D2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289BA9" w14:textId="77777777" w:rsidR="009452D2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E88B85" w14:textId="77777777" w:rsidR="009452D2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3D4115" w14:textId="77777777" w:rsidR="009452D2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F6C5AE" w14:textId="77777777" w:rsidR="009452D2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0A7236" w14:textId="77777777" w:rsidR="009452D2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CC5ED5" w14:textId="77777777" w:rsidR="009452D2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5EC35C" w14:textId="77777777" w:rsidR="009452D2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7959D0" w14:textId="77777777" w:rsidR="009452D2" w:rsidRDefault="00000000">
            <w:pPr>
              <w:jc w:val="center"/>
            </w:pPr>
            <w:r>
              <w:t>11:00</w:t>
            </w:r>
          </w:p>
        </w:tc>
      </w:tr>
      <w:tr w:rsidR="009452D2" w14:paraId="3C8C99AD" w14:textId="77777777">
        <w:tc>
          <w:tcPr>
            <w:tcW w:w="777" w:type="dxa"/>
            <w:vAlign w:val="center"/>
          </w:tcPr>
          <w:p w14:paraId="0D5CE7E7" w14:textId="77777777" w:rsidR="009452D2" w:rsidRDefault="00000000">
            <w:r>
              <w:t>27.09</w:t>
            </w:r>
          </w:p>
        </w:tc>
        <w:tc>
          <w:tcPr>
            <w:tcW w:w="777" w:type="dxa"/>
            <w:vAlign w:val="center"/>
          </w:tcPr>
          <w:p w14:paraId="40392EFB" w14:textId="77777777" w:rsidR="009452D2" w:rsidRDefault="00000000">
            <w:r>
              <w:t>27.06</w:t>
            </w:r>
          </w:p>
        </w:tc>
        <w:tc>
          <w:tcPr>
            <w:tcW w:w="777" w:type="dxa"/>
            <w:vAlign w:val="center"/>
          </w:tcPr>
          <w:p w14:paraId="6CCC3783" w14:textId="77777777" w:rsidR="009452D2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717A7EBE" w14:textId="77777777" w:rsidR="009452D2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035D3D6E" w14:textId="77777777" w:rsidR="009452D2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2B0A68EC" w14:textId="77777777" w:rsidR="009452D2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4967F5E8" w14:textId="77777777" w:rsidR="009452D2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3451ACC2" w14:textId="77777777" w:rsidR="009452D2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3C5D6266" w14:textId="77777777" w:rsidR="009452D2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6594A750" w14:textId="77777777" w:rsidR="009452D2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12E3941D" w14:textId="77777777" w:rsidR="009452D2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3FB5CD2A" w14:textId="77777777" w:rsidR="009452D2" w:rsidRDefault="00000000">
            <w:r>
              <w:t>26.80</w:t>
            </w:r>
          </w:p>
        </w:tc>
      </w:tr>
      <w:tr w:rsidR="009452D2" w14:paraId="302CDF8D" w14:textId="77777777">
        <w:tc>
          <w:tcPr>
            <w:tcW w:w="777" w:type="dxa"/>
            <w:shd w:val="clear" w:color="auto" w:fill="E6E6E6"/>
            <w:vAlign w:val="center"/>
          </w:tcPr>
          <w:p w14:paraId="78F05E62" w14:textId="77777777" w:rsidR="009452D2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61BBF4" w14:textId="77777777" w:rsidR="009452D2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745E47" w14:textId="77777777" w:rsidR="009452D2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518D14" w14:textId="77777777" w:rsidR="009452D2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9E1674" w14:textId="77777777" w:rsidR="009452D2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D01FFC" w14:textId="77777777" w:rsidR="009452D2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67B0BC" w14:textId="77777777" w:rsidR="009452D2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F3D9E4" w14:textId="77777777" w:rsidR="009452D2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FABF24" w14:textId="77777777" w:rsidR="009452D2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83B492" w14:textId="77777777" w:rsidR="009452D2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B345D8" w14:textId="77777777" w:rsidR="009452D2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8B2C3D" w14:textId="77777777" w:rsidR="009452D2" w:rsidRDefault="00000000">
            <w:r>
              <w:t>23:00</w:t>
            </w:r>
          </w:p>
        </w:tc>
      </w:tr>
      <w:tr w:rsidR="009452D2" w14:paraId="3E370B16" w14:textId="77777777">
        <w:tc>
          <w:tcPr>
            <w:tcW w:w="777" w:type="dxa"/>
            <w:vAlign w:val="center"/>
          </w:tcPr>
          <w:p w14:paraId="4488F154" w14:textId="77777777" w:rsidR="009452D2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549EEA79" w14:textId="77777777" w:rsidR="009452D2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6F95FE51" w14:textId="77777777" w:rsidR="009452D2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684A6BE0" w14:textId="77777777" w:rsidR="009452D2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0A19535C" w14:textId="77777777" w:rsidR="009452D2" w:rsidRDefault="00000000">
            <w:r>
              <w:t>27.06</w:t>
            </w:r>
          </w:p>
        </w:tc>
        <w:tc>
          <w:tcPr>
            <w:tcW w:w="777" w:type="dxa"/>
            <w:vAlign w:val="center"/>
          </w:tcPr>
          <w:p w14:paraId="089FA1E1" w14:textId="77777777" w:rsidR="009452D2" w:rsidRDefault="00000000">
            <w:r>
              <w:t>27.10</w:t>
            </w:r>
          </w:p>
        </w:tc>
        <w:tc>
          <w:tcPr>
            <w:tcW w:w="777" w:type="dxa"/>
            <w:vAlign w:val="center"/>
          </w:tcPr>
          <w:p w14:paraId="6F11E3B7" w14:textId="77777777" w:rsidR="009452D2" w:rsidRDefault="00000000">
            <w:r>
              <w:t>27.13</w:t>
            </w:r>
          </w:p>
        </w:tc>
        <w:tc>
          <w:tcPr>
            <w:tcW w:w="777" w:type="dxa"/>
            <w:vAlign w:val="center"/>
          </w:tcPr>
          <w:p w14:paraId="1C59DF6A" w14:textId="77777777" w:rsidR="009452D2" w:rsidRDefault="00000000">
            <w:r>
              <w:t>27.15</w:t>
            </w:r>
          </w:p>
        </w:tc>
        <w:tc>
          <w:tcPr>
            <w:tcW w:w="777" w:type="dxa"/>
            <w:vAlign w:val="center"/>
          </w:tcPr>
          <w:p w14:paraId="3EDCA9C5" w14:textId="77777777" w:rsidR="009452D2" w:rsidRDefault="00000000">
            <w:r>
              <w:rPr>
                <w:color w:val="3333CC"/>
              </w:rPr>
              <w:t>27.16</w:t>
            </w:r>
          </w:p>
        </w:tc>
        <w:tc>
          <w:tcPr>
            <w:tcW w:w="777" w:type="dxa"/>
            <w:vAlign w:val="center"/>
          </w:tcPr>
          <w:p w14:paraId="3269B040" w14:textId="77777777" w:rsidR="009452D2" w:rsidRDefault="00000000">
            <w:r>
              <w:t>27.15</w:t>
            </w:r>
          </w:p>
        </w:tc>
        <w:tc>
          <w:tcPr>
            <w:tcW w:w="777" w:type="dxa"/>
            <w:vAlign w:val="center"/>
          </w:tcPr>
          <w:p w14:paraId="1B9B5E3F" w14:textId="77777777" w:rsidR="009452D2" w:rsidRDefault="00000000">
            <w:r>
              <w:t>27.14</w:t>
            </w:r>
          </w:p>
        </w:tc>
        <w:tc>
          <w:tcPr>
            <w:tcW w:w="777" w:type="dxa"/>
            <w:vAlign w:val="center"/>
          </w:tcPr>
          <w:p w14:paraId="327B45F1" w14:textId="77777777" w:rsidR="009452D2" w:rsidRDefault="00000000">
            <w:r>
              <w:t>27.12</w:t>
            </w:r>
          </w:p>
        </w:tc>
      </w:tr>
    </w:tbl>
    <w:p w14:paraId="60B13158" w14:textId="77777777" w:rsidR="009452D2" w:rsidRDefault="00000000">
      <w:pPr>
        <w:pStyle w:val="4"/>
      </w:pPr>
      <w:r>
        <w:lastRenderedPageBreak/>
        <w:t>空调房间：西向逐时温度</w:t>
      </w:r>
    </w:p>
    <w:p w14:paraId="08BEDB75" w14:textId="77777777" w:rsidR="009452D2" w:rsidRDefault="00000000">
      <w:pPr>
        <w:jc w:val="center"/>
      </w:pPr>
      <w:r>
        <w:rPr>
          <w:noProof/>
        </w:rPr>
        <w:drawing>
          <wp:inline distT="0" distB="0" distL="0" distR="0" wp14:anchorId="4E29B7CD" wp14:editId="317D030C">
            <wp:extent cx="5667375" cy="28289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CCDB" w14:textId="77777777" w:rsidR="009452D2" w:rsidRDefault="009452D2"/>
    <w:p w14:paraId="1CC0ADA0" w14:textId="77777777" w:rsidR="009452D2" w:rsidRDefault="009452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52D2" w14:paraId="3DE07F1B" w14:textId="77777777">
        <w:tc>
          <w:tcPr>
            <w:tcW w:w="777" w:type="dxa"/>
            <w:shd w:val="clear" w:color="auto" w:fill="E6E6E6"/>
            <w:vAlign w:val="center"/>
          </w:tcPr>
          <w:p w14:paraId="26D19237" w14:textId="77777777" w:rsidR="009452D2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E31F92" w14:textId="77777777" w:rsidR="009452D2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3F0AD7" w14:textId="77777777" w:rsidR="009452D2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8FBC09" w14:textId="77777777" w:rsidR="009452D2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2D8E9F" w14:textId="77777777" w:rsidR="009452D2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C52C3A" w14:textId="77777777" w:rsidR="009452D2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3E64F7" w14:textId="77777777" w:rsidR="009452D2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B444E6" w14:textId="77777777" w:rsidR="009452D2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C41E58" w14:textId="77777777" w:rsidR="009452D2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CCFA4C" w14:textId="77777777" w:rsidR="009452D2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AB17C3" w14:textId="77777777" w:rsidR="009452D2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BB9218" w14:textId="77777777" w:rsidR="009452D2" w:rsidRDefault="00000000">
            <w:pPr>
              <w:jc w:val="center"/>
            </w:pPr>
            <w:r>
              <w:t>11:00</w:t>
            </w:r>
          </w:p>
        </w:tc>
      </w:tr>
      <w:tr w:rsidR="009452D2" w14:paraId="61CFB93A" w14:textId="77777777">
        <w:tc>
          <w:tcPr>
            <w:tcW w:w="777" w:type="dxa"/>
            <w:vAlign w:val="center"/>
          </w:tcPr>
          <w:p w14:paraId="68790739" w14:textId="77777777" w:rsidR="009452D2" w:rsidRDefault="00000000">
            <w:r>
              <w:t>27.16</w:t>
            </w:r>
          </w:p>
        </w:tc>
        <w:tc>
          <w:tcPr>
            <w:tcW w:w="777" w:type="dxa"/>
            <w:vAlign w:val="center"/>
          </w:tcPr>
          <w:p w14:paraId="0616FC70" w14:textId="77777777" w:rsidR="009452D2" w:rsidRDefault="00000000">
            <w:r>
              <w:t>27.12</w:t>
            </w:r>
          </w:p>
        </w:tc>
        <w:tc>
          <w:tcPr>
            <w:tcW w:w="777" w:type="dxa"/>
            <w:vAlign w:val="center"/>
          </w:tcPr>
          <w:p w14:paraId="3ADF094A" w14:textId="77777777" w:rsidR="009452D2" w:rsidRDefault="00000000">
            <w:r>
              <w:t>27.08</w:t>
            </w:r>
          </w:p>
        </w:tc>
        <w:tc>
          <w:tcPr>
            <w:tcW w:w="777" w:type="dxa"/>
            <w:vAlign w:val="center"/>
          </w:tcPr>
          <w:p w14:paraId="197422FE" w14:textId="77777777" w:rsidR="009452D2" w:rsidRDefault="00000000">
            <w:r>
              <w:t>27.04</w:t>
            </w:r>
          </w:p>
        </w:tc>
        <w:tc>
          <w:tcPr>
            <w:tcW w:w="777" w:type="dxa"/>
            <w:vAlign w:val="center"/>
          </w:tcPr>
          <w:p w14:paraId="176F2C37" w14:textId="77777777" w:rsidR="009452D2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1EFFE777" w14:textId="77777777" w:rsidR="009452D2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5A5F7D85" w14:textId="77777777" w:rsidR="009452D2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1C5F477D" w14:textId="77777777" w:rsidR="009452D2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0E4636AB" w14:textId="77777777" w:rsidR="009452D2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36ABF0B3" w14:textId="77777777" w:rsidR="009452D2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7D3DCDCD" w14:textId="77777777" w:rsidR="009452D2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470D3C51" w14:textId="77777777" w:rsidR="009452D2" w:rsidRDefault="00000000">
            <w:r>
              <w:t>26.77</w:t>
            </w:r>
          </w:p>
        </w:tc>
      </w:tr>
      <w:tr w:rsidR="009452D2" w14:paraId="07D61346" w14:textId="77777777">
        <w:tc>
          <w:tcPr>
            <w:tcW w:w="777" w:type="dxa"/>
            <w:shd w:val="clear" w:color="auto" w:fill="E6E6E6"/>
            <w:vAlign w:val="center"/>
          </w:tcPr>
          <w:p w14:paraId="7901E30C" w14:textId="77777777" w:rsidR="009452D2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7042A9" w14:textId="77777777" w:rsidR="009452D2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BA3E9C" w14:textId="77777777" w:rsidR="009452D2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00D21F" w14:textId="77777777" w:rsidR="009452D2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89B4DE" w14:textId="77777777" w:rsidR="009452D2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EC9F08" w14:textId="77777777" w:rsidR="009452D2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9DF5CF" w14:textId="77777777" w:rsidR="009452D2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EBE26F" w14:textId="77777777" w:rsidR="009452D2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5AAD2B" w14:textId="77777777" w:rsidR="009452D2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B2133A" w14:textId="77777777" w:rsidR="009452D2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987249" w14:textId="77777777" w:rsidR="009452D2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6528AC" w14:textId="77777777" w:rsidR="009452D2" w:rsidRDefault="00000000">
            <w:r>
              <w:t>23:00</w:t>
            </w:r>
          </w:p>
        </w:tc>
      </w:tr>
      <w:tr w:rsidR="009452D2" w14:paraId="5D2E711B" w14:textId="77777777">
        <w:tc>
          <w:tcPr>
            <w:tcW w:w="777" w:type="dxa"/>
            <w:vAlign w:val="center"/>
          </w:tcPr>
          <w:p w14:paraId="3AAE0E2A" w14:textId="77777777" w:rsidR="009452D2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426241C4" w14:textId="77777777" w:rsidR="009452D2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4E81D43E" w14:textId="77777777" w:rsidR="009452D2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65B838C5" w14:textId="77777777" w:rsidR="009452D2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6766CD22" w14:textId="77777777" w:rsidR="009452D2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6DD87CF2" w14:textId="77777777" w:rsidR="009452D2" w:rsidRDefault="00000000">
            <w:r>
              <w:t>27.11</w:t>
            </w:r>
          </w:p>
        </w:tc>
        <w:tc>
          <w:tcPr>
            <w:tcW w:w="777" w:type="dxa"/>
            <w:vAlign w:val="center"/>
          </w:tcPr>
          <w:p w14:paraId="253E49D3" w14:textId="77777777" w:rsidR="009452D2" w:rsidRDefault="00000000">
            <w:r>
              <w:t>27.17</w:t>
            </w:r>
          </w:p>
        </w:tc>
        <w:tc>
          <w:tcPr>
            <w:tcW w:w="777" w:type="dxa"/>
            <w:vAlign w:val="center"/>
          </w:tcPr>
          <w:p w14:paraId="61A2EB82" w14:textId="77777777" w:rsidR="009452D2" w:rsidRDefault="00000000">
            <w:r>
              <w:t>27.21</w:t>
            </w:r>
          </w:p>
        </w:tc>
        <w:tc>
          <w:tcPr>
            <w:tcW w:w="777" w:type="dxa"/>
            <w:vAlign w:val="center"/>
          </w:tcPr>
          <w:p w14:paraId="4231BB7C" w14:textId="77777777" w:rsidR="009452D2" w:rsidRDefault="00000000">
            <w:r>
              <w:rPr>
                <w:color w:val="3333CC"/>
              </w:rPr>
              <w:t>27.23</w:t>
            </w:r>
          </w:p>
        </w:tc>
        <w:tc>
          <w:tcPr>
            <w:tcW w:w="777" w:type="dxa"/>
            <w:vAlign w:val="center"/>
          </w:tcPr>
          <w:p w14:paraId="08F2550C" w14:textId="77777777" w:rsidR="009452D2" w:rsidRDefault="00000000">
            <w:r>
              <w:t>27.22</w:t>
            </w:r>
          </w:p>
        </w:tc>
        <w:tc>
          <w:tcPr>
            <w:tcW w:w="777" w:type="dxa"/>
            <w:vAlign w:val="center"/>
          </w:tcPr>
          <w:p w14:paraId="53B56E65" w14:textId="77777777" w:rsidR="009452D2" w:rsidRDefault="00000000">
            <w:r>
              <w:t>27.21</w:t>
            </w:r>
          </w:p>
        </w:tc>
        <w:tc>
          <w:tcPr>
            <w:tcW w:w="777" w:type="dxa"/>
            <w:vAlign w:val="center"/>
          </w:tcPr>
          <w:p w14:paraId="72590C01" w14:textId="77777777" w:rsidR="009452D2" w:rsidRDefault="00000000">
            <w:r>
              <w:t>27.19</w:t>
            </w:r>
          </w:p>
        </w:tc>
      </w:tr>
    </w:tbl>
    <w:p w14:paraId="59B604A1" w14:textId="77777777" w:rsidR="009452D2" w:rsidRDefault="00000000">
      <w:pPr>
        <w:pStyle w:val="4"/>
      </w:pPr>
      <w:r>
        <w:t>空调房间：南向逐时温度</w:t>
      </w:r>
    </w:p>
    <w:p w14:paraId="36DC7CF0" w14:textId="77777777" w:rsidR="009452D2" w:rsidRDefault="00000000">
      <w:pPr>
        <w:jc w:val="center"/>
      </w:pPr>
      <w:r>
        <w:rPr>
          <w:noProof/>
        </w:rPr>
        <w:drawing>
          <wp:inline distT="0" distB="0" distL="0" distR="0" wp14:anchorId="23EAB974" wp14:editId="7ED965A9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1E4F8" w14:textId="77777777" w:rsidR="009452D2" w:rsidRDefault="009452D2"/>
    <w:p w14:paraId="1AA9D982" w14:textId="77777777" w:rsidR="009452D2" w:rsidRDefault="009452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52D2" w14:paraId="4D3925BA" w14:textId="77777777">
        <w:tc>
          <w:tcPr>
            <w:tcW w:w="777" w:type="dxa"/>
            <w:shd w:val="clear" w:color="auto" w:fill="E6E6E6"/>
            <w:vAlign w:val="center"/>
          </w:tcPr>
          <w:p w14:paraId="010A1AC9" w14:textId="77777777" w:rsidR="009452D2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B23A3A" w14:textId="77777777" w:rsidR="009452D2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70BF86" w14:textId="77777777" w:rsidR="009452D2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70782F" w14:textId="77777777" w:rsidR="009452D2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BF6A55" w14:textId="77777777" w:rsidR="009452D2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5F0EC1" w14:textId="77777777" w:rsidR="009452D2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C5CDB7" w14:textId="77777777" w:rsidR="009452D2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71C9E3" w14:textId="77777777" w:rsidR="009452D2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5ACC3A" w14:textId="77777777" w:rsidR="009452D2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59A0D8" w14:textId="77777777" w:rsidR="009452D2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7C34CB" w14:textId="77777777" w:rsidR="009452D2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021DAC" w14:textId="77777777" w:rsidR="009452D2" w:rsidRDefault="00000000">
            <w:pPr>
              <w:jc w:val="center"/>
            </w:pPr>
            <w:r>
              <w:t>11:00</w:t>
            </w:r>
          </w:p>
        </w:tc>
      </w:tr>
      <w:tr w:rsidR="009452D2" w14:paraId="777E8696" w14:textId="77777777">
        <w:tc>
          <w:tcPr>
            <w:tcW w:w="777" w:type="dxa"/>
            <w:vAlign w:val="center"/>
          </w:tcPr>
          <w:p w14:paraId="24692D09" w14:textId="77777777" w:rsidR="009452D2" w:rsidRDefault="00000000">
            <w:r>
              <w:t>27.07</w:t>
            </w:r>
          </w:p>
        </w:tc>
        <w:tc>
          <w:tcPr>
            <w:tcW w:w="777" w:type="dxa"/>
            <w:vAlign w:val="center"/>
          </w:tcPr>
          <w:p w14:paraId="71F16B4A" w14:textId="77777777" w:rsidR="009452D2" w:rsidRDefault="00000000">
            <w:r>
              <w:t>27.04</w:t>
            </w:r>
          </w:p>
        </w:tc>
        <w:tc>
          <w:tcPr>
            <w:tcW w:w="777" w:type="dxa"/>
            <w:vAlign w:val="center"/>
          </w:tcPr>
          <w:p w14:paraId="55ADD87D" w14:textId="77777777" w:rsidR="009452D2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09570EC0" w14:textId="77777777" w:rsidR="009452D2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6BDD9F55" w14:textId="77777777" w:rsidR="009452D2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303679F0" w14:textId="77777777" w:rsidR="009452D2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34F0C1FB" w14:textId="77777777" w:rsidR="009452D2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134E9334" w14:textId="77777777" w:rsidR="009452D2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4871DD46" w14:textId="77777777" w:rsidR="009452D2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5342A6C9" w14:textId="77777777" w:rsidR="009452D2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3F055D7D" w14:textId="77777777" w:rsidR="009452D2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4BE05089" w14:textId="77777777" w:rsidR="009452D2" w:rsidRDefault="00000000">
            <w:r>
              <w:t>26.74</w:t>
            </w:r>
          </w:p>
        </w:tc>
      </w:tr>
      <w:tr w:rsidR="009452D2" w14:paraId="4ADDF16C" w14:textId="77777777">
        <w:tc>
          <w:tcPr>
            <w:tcW w:w="777" w:type="dxa"/>
            <w:shd w:val="clear" w:color="auto" w:fill="E6E6E6"/>
            <w:vAlign w:val="center"/>
          </w:tcPr>
          <w:p w14:paraId="4BFE1B22" w14:textId="77777777" w:rsidR="009452D2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63BDE4" w14:textId="77777777" w:rsidR="009452D2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78CC2B" w14:textId="77777777" w:rsidR="009452D2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3D364F" w14:textId="77777777" w:rsidR="009452D2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594060" w14:textId="77777777" w:rsidR="009452D2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078E3F" w14:textId="77777777" w:rsidR="009452D2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E8EBE4" w14:textId="77777777" w:rsidR="009452D2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AE5DF9" w14:textId="77777777" w:rsidR="009452D2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57F29F" w14:textId="77777777" w:rsidR="009452D2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039D71" w14:textId="77777777" w:rsidR="009452D2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BBF687" w14:textId="77777777" w:rsidR="009452D2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ED8A43" w14:textId="77777777" w:rsidR="009452D2" w:rsidRDefault="00000000">
            <w:r>
              <w:t>23:00</w:t>
            </w:r>
          </w:p>
        </w:tc>
      </w:tr>
      <w:tr w:rsidR="009452D2" w14:paraId="1FDFE0A3" w14:textId="77777777">
        <w:tc>
          <w:tcPr>
            <w:tcW w:w="777" w:type="dxa"/>
            <w:vAlign w:val="center"/>
          </w:tcPr>
          <w:p w14:paraId="3F83A835" w14:textId="77777777" w:rsidR="009452D2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38D8C947" w14:textId="77777777" w:rsidR="009452D2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6FAE8254" w14:textId="77777777" w:rsidR="009452D2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14CAD30B" w14:textId="77777777" w:rsidR="009452D2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440F10A8" w14:textId="77777777" w:rsidR="009452D2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10FED7B3" w14:textId="77777777" w:rsidR="009452D2" w:rsidRDefault="00000000">
            <w:r>
              <w:t>27.06</w:t>
            </w:r>
          </w:p>
        </w:tc>
        <w:tc>
          <w:tcPr>
            <w:tcW w:w="777" w:type="dxa"/>
            <w:vAlign w:val="center"/>
          </w:tcPr>
          <w:p w14:paraId="1BA59943" w14:textId="77777777" w:rsidR="009452D2" w:rsidRDefault="00000000">
            <w:r>
              <w:t>27.10</w:t>
            </w:r>
          </w:p>
        </w:tc>
        <w:tc>
          <w:tcPr>
            <w:tcW w:w="777" w:type="dxa"/>
            <w:vAlign w:val="center"/>
          </w:tcPr>
          <w:p w14:paraId="3AF571C3" w14:textId="77777777" w:rsidR="009452D2" w:rsidRDefault="00000000">
            <w:r>
              <w:t>27.12</w:t>
            </w:r>
          </w:p>
        </w:tc>
        <w:tc>
          <w:tcPr>
            <w:tcW w:w="777" w:type="dxa"/>
            <w:vAlign w:val="center"/>
          </w:tcPr>
          <w:p w14:paraId="751A182F" w14:textId="77777777" w:rsidR="009452D2" w:rsidRDefault="00000000">
            <w:r>
              <w:rPr>
                <w:color w:val="3333CC"/>
              </w:rPr>
              <w:t>27.13</w:t>
            </w:r>
          </w:p>
        </w:tc>
        <w:tc>
          <w:tcPr>
            <w:tcW w:w="777" w:type="dxa"/>
            <w:vAlign w:val="center"/>
          </w:tcPr>
          <w:p w14:paraId="051EB4D2" w14:textId="77777777" w:rsidR="009452D2" w:rsidRDefault="00000000">
            <w:r>
              <w:t>27.13</w:t>
            </w:r>
          </w:p>
        </w:tc>
        <w:tc>
          <w:tcPr>
            <w:tcW w:w="777" w:type="dxa"/>
            <w:vAlign w:val="center"/>
          </w:tcPr>
          <w:p w14:paraId="060B8594" w14:textId="77777777" w:rsidR="009452D2" w:rsidRDefault="00000000">
            <w:r>
              <w:t>27.11</w:t>
            </w:r>
          </w:p>
        </w:tc>
        <w:tc>
          <w:tcPr>
            <w:tcW w:w="777" w:type="dxa"/>
            <w:vAlign w:val="center"/>
          </w:tcPr>
          <w:p w14:paraId="03103578" w14:textId="77777777" w:rsidR="009452D2" w:rsidRDefault="00000000">
            <w:r>
              <w:t>27.09</w:t>
            </w:r>
          </w:p>
        </w:tc>
      </w:tr>
    </w:tbl>
    <w:p w14:paraId="6AB98EDA" w14:textId="77777777" w:rsidR="009452D2" w:rsidRDefault="00000000">
      <w:pPr>
        <w:pStyle w:val="4"/>
      </w:pPr>
      <w:r>
        <w:t>空调房间：北向逐时温度</w:t>
      </w:r>
    </w:p>
    <w:p w14:paraId="6BAA3688" w14:textId="77777777" w:rsidR="009452D2" w:rsidRDefault="00000000">
      <w:pPr>
        <w:jc w:val="center"/>
      </w:pPr>
      <w:r>
        <w:rPr>
          <w:noProof/>
        </w:rPr>
        <w:drawing>
          <wp:inline distT="0" distB="0" distL="0" distR="0" wp14:anchorId="751E1261" wp14:editId="1DB41B89">
            <wp:extent cx="5667375" cy="28289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EA7A" w14:textId="77777777" w:rsidR="009452D2" w:rsidRDefault="009452D2"/>
    <w:p w14:paraId="640239E3" w14:textId="77777777" w:rsidR="009452D2" w:rsidRDefault="009452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52D2" w14:paraId="595DFABA" w14:textId="77777777">
        <w:tc>
          <w:tcPr>
            <w:tcW w:w="777" w:type="dxa"/>
            <w:shd w:val="clear" w:color="auto" w:fill="E6E6E6"/>
            <w:vAlign w:val="center"/>
          </w:tcPr>
          <w:p w14:paraId="4473A523" w14:textId="77777777" w:rsidR="009452D2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930A3B" w14:textId="77777777" w:rsidR="009452D2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FC3D18" w14:textId="77777777" w:rsidR="009452D2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C09C62" w14:textId="77777777" w:rsidR="009452D2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3C2D34" w14:textId="77777777" w:rsidR="009452D2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9ECFF3" w14:textId="77777777" w:rsidR="009452D2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9C6F9F" w14:textId="77777777" w:rsidR="009452D2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731882" w14:textId="77777777" w:rsidR="009452D2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7FDC5D" w14:textId="77777777" w:rsidR="009452D2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35AAE9" w14:textId="77777777" w:rsidR="009452D2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EA7F4A" w14:textId="77777777" w:rsidR="009452D2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222123" w14:textId="77777777" w:rsidR="009452D2" w:rsidRDefault="00000000">
            <w:pPr>
              <w:jc w:val="center"/>
            </w:pPr>
            <w:r>
              <w:t>11:00</w:t>
            </w:r>
          </w:p>
        </w:tc>
      </w:tr>
      <w:tr w:rsidR="009452D2" w14:paraId="206F8372" w14:textId="77777777">
        <w:tc>
          <w:tcPr>
            <w:tcW w:w="777" w:type="dxa"/>
            <w:vAlign w:val="center"/>
          </w:tcPr>
          <w:p w14:paraId="0568A88F" w14:textId="77777777" w:rsidR="009452D2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1B173A83" w14:textId="77777777" w:rsidR="009452D2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652C6EC8" w14:textId="77777777" w:rsidR="009452D2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74A2DB86" w14:textId="77777777" w:rsidR="009452D2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26CCA0F6" w14:textId="77777777" w:rsidR="009452D2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1347CBD2" w14:textId="77777777" w:rsidR="009452D2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4462F195" w14:textId="77777777" w:rsidR="009452D2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22DAC71C" w14:textId="77777777" w:rsidR="009452D2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3E1538D1" w14:textId="77777777" w:rsidR="009452D2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4F3173E1" w14:textId="77777777" w:rsidR="009452D2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3737634B" w14:textId="77777777" w:rsidR="009452D2" w:rsidRDefault="00000000">
            <w:r>
              <w:t>26.66</w:t>
            </w:r>
          </w:p>
        </w:tc>
        <w:tc>
          <w:tcPr>
            <w:tcW w:w="777" w:type="dxa"/>
            <w:vAlign w:val="center"/>
          </w:tcPr>
          <w:p w14:paraId="62E904F1" w14:textId="77777777" w:rsidR="009452D2" w:rsidRDefault="00000000">
            <w:r>
              <w:t>26.67</w:t>
            </w:r>
          </w:p>
        </w:tc>
      </w:tr>
      <w:tr w:rsidR="009452D2" w14:paraId="497CED58" w14:textId="77777777">
        <w:tc>
          <w:tcPr>
            <w:tcW w:w="777" w:type="dxa"/>
            <w:shd w:val="clear" w:color="auto" w:fill="E6E6E6"/>
            <w:vAlign w:val="center"/>
          </w:tcPr>
          <w:p w14:paraId="7112637C" w14:textId="77777777" w:rsidR="009452D2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7F794A" w14:textId="77777777" w:rsidR="009452D2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5D05CA" w14:textId="77777777" w:rsidR="009452D2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B40487" w14:textId="77777777" w:rsidR="009452D2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1E8955" w14:textId="77777777" w:rsidR="009452D2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875700" w14:textId="77777777" w:rsidR="009452D2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215BAA" w14:textId="77777777" w:rsidR="009452D2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C6593B" w14:textId="77777777" w:rsidR="009452D2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5A096C" w14:textId="77777777" w:rsidR="009452D2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2837AB" w14:textId="77777777" w:rsidR="009452D2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EC873F" w14:textId="77777777" w:rsidR="009452D2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0D337C" w14:textId="77777777" w:rsidR="009452D2" w:rsidRDefault="00000000">
            <w:r>
              <w:t>23:00</w:t>
            </w:r>
          </w:p>
        </w:tc>
      </w:tr>
      <w:tr w:rsidR="009452D2" w14:paraId="6A38CC8D" w14:textId="77777777">
        <w:tc>
          <w:tcPr>
            <w:tcW w:w="777" w:type="dxa"/>
            <w:vAlign w:val="center"/>
          </w:tcPr>
          <w:p w14:paraId="58AA25E1" w14:textId="77777777" w:rsidR="009452D2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127C0B92" w14:textId="77777777" w:rsidR="009452D2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3BD4A9EB" w14:textId="77777777" w:rsidR="009452D2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688779F4" w14:textId="77777777" w:rsidR="009452D2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305E80D3" w14:textId="77777777" w:rsidR="009452D2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3480E9CE" w14:textId="77777777" w:rsidR="009452D2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509664CB" w14:textId="77777777" w:rsidR="009452D2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34A59B3C" w14:textId="77777777" w:rsidR="009452D2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50411E51" w14:textId="77777777" w:rsidR="009452D2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6D34FB3D" w14:textId="77777777" w:rsidR="009452D2" w:rsidRDefault="00000000">
            <w:r>
              <w:rPr>
                <w:color w:val="3333CC"/>
              </w:rPr>
              <w:t>27.00</w:t>
            </w:r>
          </w:p>
        </w:tc>
        <w:tc>
          <w:tcPr>
            <w:tcW w:w="777" w:type="dxa"/>
            <w:vAlign w:val="center"/>
          </w:tcPr>
          <w:p w14:paraId="24974FFE" w14:textId="77777777" w:rsidR="009452D2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5BE48E6D" w14:textId="77777777" w:rsidR="009452D2" w:rsidRDefault="00000000">
            <w:r>
              <w:t>26.98</w:t>
            </w:r>
          </w:p>
        </w:tc>
      </w:tr>
    </w:tbl>
    <w:p w14:paraId="200C3F13" w14:textId="77777777" w:rsidR="009452D2" w:rsidRDefault="00000000">
      <w:pPr>
        <w:pStyle w:val="2"/>
      </w:pPr>
      <w:bookmarkStart w:id="54" w:name="_Toc121411985"/>
      <w:r>
        <w:t>热桥柱构造</w:t>
      </w:r>
      <w:bookmarkEnd w:id="54"/>
    </w:p>
    <w:p w14:paraId="10DC8D6D" w14:textId="77777777" w:rsidR="009452D2" w:rsidRDefault="00000000">
      <w:pPr>
        <w:pStyle w:val="3"/>
      </w:pPr>
      <w:bookmarkStart w:id="55" w:name="_Toc121411986"/>
      <w:r>
        <w:t>热桥柱构造一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9452D2" w14:paraId="584219FD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82A5A0C" w14:textId="77777777" w:rsidR="009452D2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BCD7B32" w14:textId="77777777" w:rsidR="009452D2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4FBD1F4" w14:textId="77777777" w:rsidR="009452D2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B25E99" w14:textId="77777777" w:rsidR="009452D2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E3EF11" w14:textId="77777777" w:rsidR="009452D2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757570F" w14:textId="77777777" w:rsidR="009452D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B3CC45" w14:textId="77777777" w:rsidR="009452D2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B0232C" w14:textId="77777777" w:rsidR="009452D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9452D2" w14:paraId="2B5B75EE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AEBD1ED" w14:textId="77777777" w:rsidR="009452D2" w:rsidRDefault="009452D2"/>
        </w:tc>
        <w:tc>
          <w:tcPr>
            <w:tcW w:w="834" w:type="dxa"/>
            <w:shd w:val="clear" w:color="auto" w:fill="E6E6E6"/>
            <w:vAlign w:val="center"/>
          </w:tcPr>
          <w:p w14:paraId="43E17B31" w14:textId="77777777" w:rsidR="009452D2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C3FD7A6" w14:textId="77777777" w:rsidR="009452D2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40D4C4" w14:textId="77777777" w:rsidR="009452D2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2F5EC2" w14:textId="77777777" w:rsidR="009452D2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653268C" w14:textId="77777777" w:rsidR="009452D2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FA9C2E" w14:textId="77777777" w:rsidR="009452D2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F4669F3" w14:textId="77777777" w:rsidR="009452D2" w:rsidRDefault="00000000">
            <w:r>
              <w:t>D=R*S</w:t>
            </w:r>
          </w:p>
        </w:tc>
      </w:tr>
      <w:tr w:rsidR="009452D2" w14:paraId="1CC60D9F" w14:textId="77777777">
        <w:tc>
          <w:tcPr>
            <w:tcW w:w="2838" w:type="dxa"/>
            <w:vAlign w:val="center"/>
          </w:tcPr>
          <w:p w14:paraId="6EC7FF74" w14:textId="77777777" w:rsidR="009452D2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099FF6BC" w14:textId="77777777" w:rsidR="009452D2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8C94BDC" w14:textId="77777777" w:rsidR="009452D2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D700E4A" w14:textId="77777777" w:rsidR="009452D2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0EE0FEC8" w14:textId="77777777" w:rsidR="009452D2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689B0696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E5890B8" w14:textId="77777777" w:rsidR="009452D2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46B4AFB8" w14:textId="77777777" w:rsidR="009452D2" w:rsidRDefault="00000000">
            <w:r>
              <w:t>0.245</w:t>
            </w:r>
          </w:p>
        </w:tc>
      </w:tr>
      <w:tr w:rsidR="009452D2" w14:paraId="176A1472" w14:textId="77777777">
        <w:tc>
          <w:tcPr>
            <w:tcW w:w="2838" w:type="dxa"/>
            <w:vAlign w:val="center"/>
          </w:tcPr>
          <w:p w14:paraId="75055630" w14:textId="77777777" w:rsidR="009452D2" w:rsidRDefault="0000000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68C86FF0" w14:textId="77777777" w:rsidR="009452D2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C7B37CE" w14:textId="77777777" w:rsidR="009452D2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E18D012" w14:textId="77777777" w:rsidR="009452D2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28F334A8" w14:textId="77777777" w:rsidR="009452D2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1537DD03" w14:textId="77777777" w:rsidR="009452D2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1B26769D" w14:textId="77777777" w:rsidR="009452D2" w:rsidRDefault="00000000">
            <w:r>
              <w:t>0.556</w:t>
            </w:r>
          </w:p>
        </w:tc>
        <w:tc>
          <w:tcPr>
            <w:tcW w:w="990" w:type="dxa"/>
            <w:vAlign w:val="center"/>
          </w:tcPr>
          <w:p w14:paraId="2DA11331" w14:textId="77777777" w:rsidR="009452D2" w:rsidRDefault="00000000">
            <w:r>
              <w:t>0.227</w:t>
            </w:r>
          </w:p>
        </w:tc>
      </w:tr>
      <w:tr w:rsidR="009452D2" w14:paraId="47D9C0C9" w14:textId="77777777">
        <w:tc>
          <w:tcPr>
            <w:tcW w:w="2838" w:type="dxa"/>
            <w:vAlign w:val="center"/>
          </w:tcPr>
          <w:p w14:paraId="5B9F247E" w14:textId="77777777" w:rsidR="009452D2" w:rsidRDefault="00000000">
            <w:r>
              <w:t>保温砂浆</w:t>
            </w:r>
          </w:p>
        </w:tc>
        <w:tc>
          <w:tcPr>
            <w:tcW w:w="834" w:type="dxa"/>
            <w:vAlign w:val="center"/>
          </w:tcPr>
          <w:p w14:paraId="0347CFC4" w14:textId="77777777" w:rsidR="009452D2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4FA4B72" w14:textId="77777777" w:rsidR="009452D2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412D4BED" w14:textId="77777777" w:rsidR="009452D2" w:rsidRDefault="00000000">
            <w:r>
              <w:t>0.290</w:t>
            </w:r>
          </w:p>
        </w:tc>
        <w:tc>
          <w:tcPr>
            <w:tcW w:w="1131" w:type="dxa"/>
            <w:vAlign w:val="center"/>
          </w:tcPr>
          <w:p w14:paraId="01C6A914" w14:textId="77777777" w:rsidR="009452D2" w:rsidRDefault="00000000">
            <w:r>
              <w:t>4.440</w:t>
            </w:r>
          </w:p>
        </w:tc>
        <w:tc>
          <w:tcPr>
            <w:tcW w:w="707" w:type="dxa"/>
            <w:vAlign w:val="center"/>
          </w:tcPr>
          <w:p w14:paraId="3D511FE9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C41F799" w14:textId="77777777" w:rsidR="009452D2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39C4A424" w14:textId="77777777" w:rsidR="009452D2" w:rsidRDefault="00000000">
            <w:r>
              <w:t>0.306</w:t>
            </w:r>
          </w:p>
        </w:tc>
      </w:tr>
      <w:tr w:rsidR="009452D2" w14:paraId="348DF844" w14:textId="77777777">
        <w:tc>
          <w:tcPr>
            <w:tcW w:w="2838" w:type="dxa"/>
            <w:vAlign w:val="center"/>
          </w:tcPr>
          <w:p w14:paraId="07C5B258" w14:textId="77777777" w:rsidR="009452D2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46578CD8" w14:textId="77777777" w:rsidR="009452D2" w:rsidRDefault="00000000">
            <w:r>
              <w:t>160</w:t>
            </w:r>
          </w:p>
        </w:tc>
        <w:tc>
          <w:tcPr>
            <w:tcW w:w="707" w:type="dxa"/>
            <w:vAlign w:val="center"/>
          </w:tcPr>
          <w:p w14:paraId="27C3211F" w14:textId="77777777" w:rsidR="009452D2" w:rsidRDefault="00000000">
            <w:r>
              <w:t>12.3</w:t>
            </w:r>
          </w:p>
        </w:tc>
        <w:tc>
          <w:tcPr>
            <w:tcW w:w="990" w:type="dxa"/>
            <w:vAlign w:val="center"/>
          </w:tcPr>
          <w:p w14:paraId="03DA7643" w14:textId="77777777" w:rsidR="009452D2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6EF78D34" w14:textId="77777777" w:rsidR="009452D2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29F0EBD1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A93885F" w14:textId="77777777" w:rsidR="009452D2" w:rsidRDefault="00000000">
            <w:r>
              <w:t>0.092</w:t>
            </w:r>
          </w:p>
        </w:tc>
        <w:tc>
          <w:tcPr>
            <w:tcW w:w="990" w:type="dxa"/>
            <w:vAlign w:val="center"/>
          </w:tcPr>
          <w:p w14:paraId="28E35704" w14:textId="77777777" w:rsidR="009452D2" w:rsidRDefault="00000000">
            <w:r>
              <w:t>1.582</w:t>
            </w:r>
          </w:p>
        </w:tc>
      </w:tr>
      <w:tr w:rsidR="009452D2" w14:paraId="0919D32E" w14:textId="77777777">
        <w:tc>
          <w:tcPr>
            <w:tcW w:w="2838" w:type="dxa"/>
            <w:vAlign w:val="center"/>
          </w:tcPr>
          <w:p w14:paraId="457A0AF1" w14:textId="77777777" w:rsidR="009452D2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760288E7" w14:textId="77777777" w:rsidR="009452D2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A4AFF73" w14:textId="77777777" w:rsidR="009452D2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A36D099" w14:textId="77777777" w:rsidR="009452D2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73ED2DAF" w14:textId="77777777" w:rsidR="009452D2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6CFE83F0" w14:textId="77777777" w:rsidR="009452D2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B1887A5" w14:textId="77777777" w:rsidR="009452D2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7718AFB6" w14:textId="77777777" w:rsidR="009452D2" w:rsidRDefault="00000000">
            <w:r>
              <w:t>0.249</w:t>
            </w:r>
          </w:p>
        </w:tc>
      </w:tr>
      <w:tr w:rsidR="009452D2" w14:paraId="7327CB6F" w14:textId="77777777">
        <w:tc>
          <w:tcPr>
            <w:tcW w:w="2838" w:type="dxa"/>
            <w:vAlign w:val="center"/>
          </w:tcPr>
          <w:p w14:paraId="3EC73B24" w14:textId="77777777" w:rsidR="009452D2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7C34AD17" w14:textId="77777777" w:rsidR="009452D2" w:rsidRDefault="00000000">
            <w:r>
              <w:t>240</w:t>
            </w:r>
          </w:p>
        </w:tc>
        <w:tc>
          <w:tcPr>
            <w:tcW w:w="707" w:type="dxa"/>
            <w:vAlign w:val="center"/>
          </w:tcPr>
          <w:p w14:paraId="0BE14378" w14:textId="77777777" w:rsidR="009452D2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5BE60CA9" w14:textId="77777777" w:rsidR="009452D2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380A6D5" w14:textId="77777777" w:rsidR="009452D2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198D0163" w14:textId="77777777" w:rsidR="009452D2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17AFBCB" w14:textId="77777777" w:rsidR="009452D2" w:rsidRDefault="00000000">
            <w:r>
              <w:t>0.763</w:t>
            </w:r>
          </w:p>
        </w:tc>
        <w:tc>
          <w:tcPr>
            <w:tcW w:w="990" w:type="dxa"/>
            <w:vAlign w:val="center"/>
          </w:tcPr>
          <w:p w14:paraId="761A89DD" w14:textId="77777777" w:rsidR="009452D2" w:rsidRDefault="00000000">
            <w:r>
              <w:t>2.608</w:t>
            </w:r>
          </w:p>
        </w:tc>
      </w:tr>
      <w:tr w:rsidR="009452D2" w14:paraId="5594779B" w14:textId="77777777">
        <w:tc>
          <w:tcPr>
            <w:tcW w:w="2838" w:type="dxa"/>
            <w:shd w:val="clear" w:color="auto" w:fill="E6E6E6"/>
            <w:vAlign w:val="center"/>
          </w:tcPr>
          <w:p w14:paraId="58B44DBF" w14:textId="77777777" w:rsidR="009452D2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8176BEF" w14:textId="77777777" w:rsidR="009452D2" w:rsidRDefault="00000000">
            <w:pPr>
              <w:jc w:val="center"/>
            </w:pPr>
            <w:r>
              <w:t>5.0</w:t>
            </w:r>
          </w:p>
        </w:tc>
      </w:tr>
      <w:tr w:rsidR="009452D2" w14:paraId="61E73B0D" w14:textId="77777777">
        <w:tc>
          <w:tcPr>
            <w:tcW w:w="2838" w:type="dxa"/>
            <w:shd w:val="clear" w:color="auto" w:fill="E6E6E6"/>
            <w:vAlign w:val="center"/>
          </w:tcPr>
          <w:p w14:paraId="3BBD4F99" w14:textId="77777777" w:rsidR="009452D2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8A375B3" w14:textId="77777777" w:rsidR="009452D2" w:rsidRDefault="00000000">
            <w:pPr>
              <w:jc w:val="center"/>
            </w:pPr>
            <w:r>
              <w:t>0.50</w:t>
            </w:r>
          </w:p>
        </w:tc>
      </w:tr>
      <w:tr w:rsidR="009452D2" w14:paraId="55F7B4B2" w14:textId="77777777">
        <w:tc>
          <w:tcPr>
            <w:tcW w:w="2838" w:type="dxa"/>
            <w:shd w:val="clear" w:color="auto" w:fill="E6E6E6"/>
            <w:vAlign w:val="center"/>
          </w:tcPr>
          <w:p w14:paraId="7ED1588E" w14:textId="77777777" w:rsidR="009452D2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403F42F0" w14:textId="77777777" w:rsidR="009452D2" w:rsidRDefault="00000000">
            <w:pPr>
              <w:jc w:val="center"/>
            </w:pPr>
            <w:r>
              <w:t>1.08</w:t>
            </w:r>
          </w:p>
        </w:tc>
      </w:tr>
      <w:tr w:rsidR="009452D2" w14:paraId="6E914E4F" w14:textId="77777777">
        <w:tc>
          <w:tcPr>
            <w:tcW w:w="2838" w:type="dxa"/>
            <w:shd w:val="clear" w:color="auto" w:fill="E6E6E6"/>
            <w:vAlign w:val="center"/>
          </w:tcPr>
          <w:p w14:paraId="1ADC03C2" w14:textId="77777777" w:rsidR="009452D2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588DCF5" w14:textId="77777777" w:rsidR="009452D2" w:rsidRDefault="00000000">
            <w:pPr>
              <w:jc w:val="center"/>
            </w:pPr>
            <w:r>
              <w:t>重质围护结构</w:t>
            </w:r>
          </w:p>
        </w:tc>
      </w:tr>
    </w:tbl>
    <w:p w14:paraId="57762C73" w14:textId="77777777" w:rsidR="009452D2" w:rsidRDefault="00000000">
      <w:pPr>
        <w:pStyle w:val="4"/>
      </w:pPr>
      <w:r>
        <w:lastRenderedPageBreak/>
        <w:t>空调房间：东向逐时温度</w:t>
      </w:r>
    </w:p>
    <w:p w14:paraId="6B942C70" w14:textId="77777777" w:rsidR="009452D2" w:rsidRDefault="00000000">
      <w:pPr>
        <w:jc w:val="center"/>
      </w:pPr>
      <w:r>
        <w:rPr>
          <w:noProof/>
        </w:rPr>
        <w:drawing>
          <wp:inline distT="0" distB="0" distL="0" distR="0" wp14:anchorId="219119D5" wp14:editId="5698C9A8">
            <wp:extent cx="5667375" cy="28289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BDC6" w14:textId="77777777" w:rsidR="009452D2" w:rsidRDefault="009452D2"/>
    <w:p w14:paraId="0F721CCA" w14:textId="77777777" w:rsidR="009452D2" w:rsidRDefault="009452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52D2" w14:paraId="34B5F25A" w14:textId="77777777">
        <w:tc>
          <w:tcPr>
            <w:tcW w:w="777" w:type="dxa"/>
            <w:shd w:val="clear" w:color="auto" w:fill="E6E6E6"/>
            <w:vAlign w:val="center"/>
          </w:tcPr>
          <w:p w14:paraId="27C72C47" w14:textId="77777777" w:rsidR="009452D2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FA70CB" w14:textId="77777777" w:rsidR="009452D2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C5DCCA" w14:textId="77777777" w:rsidR="009452D2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B3D7F9" w14:textId="77777777" w:rsidR="009452D2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7133D6" w14:textId="77777777" w:rsidR="009452D2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DE846A" w14:textId="77777777" w:rsidR="009452D2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8AB118" w14:textId="77777777" w:rsidR="009452D2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B8D6B6" w14:textId="77777777" w:rsidR="009452D2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11DAA9" w14:textId="77777777" w:rsidR="009452D2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FE575D" w14:textId="77777777" w:rsidR="009452D2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6A800D" w14:textId="77777777" w:rsidR="009452D2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BF308B" w14:textId="77777777" w:rsidR="009452D2" w:rsidRDefault="00000000">
            <w:pPr>
              <w:jc w:val="center"/>
            </w:pPr>
            <w:r>
              <w:t>11:00</w:t>
            </w:r>
          </w:p>
        </w:tc>
      </w:tr>
      <w:tr w:rsidR="009452D2" w14:paraId="38152E2C" w14:textId="77777777">
        <w:tc>
          <w:tcPr>
            <w:tcW w:w="777" w:type="dxa"/>
            <w:vAlign w:val="center"/>
          </w:tcPr>
          <w:p w14:paraId="431F46D4" w14:textId="77777777" w:rsidR="009452D2" w:rsidRDefault="00000000">
            <w:r>
              <w:t>27.15</w:t>
            </w:r>
          </w:p>
        </w:tc>
        <w:tc>
          <w:tcPr>
            <w:tcW w:w="777" w:type="dxa"/>
            <w:vAlign w:val="center"/>
          </w:tcPr>
          <w:p w14:paraId="21ED0E95" w14:textId="77777777" w:rsidR="009452D2" w:rsidRDefault="00000000">
            <w:r>
              <w:t>27.12</w:t>
            </w:r>
          </w:p>
        </w:tc>
        <w:tc>
          <w:tcPr>
            <w:tcW w:w="777" w:type="dxa"/>
            <w:vAlign w:val="center"/>
          </w:tcPr>
          <w:p w14:paraId="1E551C42" w14:textId="77777777" w:rsidR="009452D2" w:rsidRDefault="00000000">
            <w:r>
              <w:t>27.08</w:t>
            </w:r>
          </w:p>
        </w:tc>
        <w:tc>
          <w:tcPr>
            <w:tcW w:w="777" w:type="dxa"/>
            <w:vAlign w:val="center"/>
          </w:tcPr>
          <w:p w14:paraId="4229D74F" w14:textId="77777777" w:rsidR="009452D2" w:rsidRDefault="00000000">
            <w:r>
              <w:t>27.04</w:t>
            </w:r>
          </w:p>
        </w:tc>
        <w:tc>
          <w:tcPr>
            <w:tcW w:w="777" w:type="dxa"/>
            <w:vAlign w:val="center"/>
          </w:tcPr>
          <w:p w14:paraId="5A35C88A" w14:textId="77777777" w:rsidR="009452D2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5C5B43FA" w14:textId="77777777" w:rsidR="009452D2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344BB29A" w14:textId="77777777" w:rsidR="009452D2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570F7D2F" w14:textId="77777777" w:rsidR="009452D2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0842599B" w14:textId="77777777" w:rsidR="009452D2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74744780" w14:textId="77777777" w:rsidR="009452D2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2BE8028C" w14:textId="77777777" w:rsidR="009452D2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7EB670E0" w14:textId="77777777" w:rsidR="009452D2" w:rsidRDefault="00000000">
            <w:r>
              <w:t>26.91</w:t>
            </w:r>
          </w:p>
        </w:tc>
      </w:tr>
      <w:tr w:rsidR="009452D2" w14:paraId="66B33925" w14:textId="77777777">
        <w:tc>
          <w:tcPr>
            <w:tcW w:w="777" w:type="dxa"/>
            <w:shd w:val="clear" w:color="auto" w:fill="E6E6E6"/>
            <w:vAlign w:val="center"/>
          </w:tcPr>
          <w:p w14:paraId="1F991DEF" w14:textId="77777777" w:rsidR="009452D2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1E2C65" w14:textId="77777777" w:rsidR="009452D2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99FEFA" w14:textId="77777777" w:rsidR="009452D2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D77FF5" w14:textId="77777777" w:rsidR="009452D2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54AA40" w14:textId="77777777" w:rsidR="009452D2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1447B1" w14:textId="77777777" w:rsidR="009452D2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0F4777" w14:textId="77777777" w:rsidR="009452D2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3564DE" w14:textId="77777777" w:rsidR="009452D2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6B5ACF" w14:textId="77777777" w:rsidR="009452D2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879FF4" w14:textId="77777777" w:rsidR="009452D2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100491" w14:textId="77777777" w:rsidR="009452D2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8C1FF8" w14:textId="77777777" w:rsidR="009452D2" w:rsidRDefault="00000000">
            <w:r>
              <w:t>23:00</w:t>
            </w:r>
          </w:p>
        </w:tc>
      </w:tr>
      <w:tr w:rsidR="009452D2" w14:paraId="07572D95" w14:textId="77777777">
        <w:tc>
          <w:tcPr>
            <w:tcW w:w="777" w:type="dxa"/>
            <w:vAlign w:val="center"/>
          </w:tcPr>
          <w:p w14:paraId="04A4284C" w14:textId="77777777" w:rsidR="009452D2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28AA95A5" w14:textId="77777777" w:rsidR="009452D2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333BB0F6" w14:textId="77777777" w:rsidR="009452D2" w:rsidRDefault="00000000">
            <w:r>
              <w:t>27.07</w:t>
            </w:r>
          </w:p>
        </w:tc>
        <w:tc>
          <w:tcPr>
            <w:tcW w:w="777" w:type="dxa"/>
            <w:vAlign w:val="center"/>
          </w:tcPr>
          <w:p w14:paraId="140094ED" w14:textId="77777777" w:rsidR="009452D2" w:rsidRDefault="00000000">
            <w:r>
              <w:t>27.12</w:t>
            </w:r>
          </w:p>
        </w:tc>
        <w:tc>
          <w:tcPr>
            <w:tcW w:w="777" w:type="dxa"/>
            <w:vAlign w:val="center"/>
          </w:tcPr>
          <w:p w14:paraId="755E0D7A" w14:textId="77777777" w:rsidR="009452D2" w:rsidRDefault="00000000">
            <w:r>
              <w:t>27.16</w:t>
            </w:r>
          </w:p>
        </w:tc>
        <w:tc>
          <w:tcPr>
            <w:tcW w:w="777" w:type="dxa"/>
            <w:vAlign w:val="center"/>
          </w:tcPr>
          <w:p w14:paraId="3438092B" w14:textId="77777777" w:rsidR="009452D2" w:rsidRDefault="00000000">
            <w:r>
              <w:t>27.20</w:t>
            </w:r>
          </w:p>
        </w:tc>
        <w:tc>
          <w:tcPr>
            <w:tcW w:w="777" w:type="dxa"/>
            <w:vAlign w:val="center"/>
          </w:tcPr>
          <w:p w14:paraId="64C4763C" w14:textId="77777777" w:rsidR="009452D2" w:rsidRDefault="00000000">
            <w:r>
              <w:t>27.22</w:t>
            </w:r>
          </w:p>
        </w:tc>
        <w:tc>
          <w:tcPr>
            <w:tcW w:w="777" w:type="dxa"/>
            <w:vAlign w:val="center"/>
          </w:tcPr>
          <w:p w14:paraId="5FF8BDCD" w14:textId="77777777" w:rsidR="009452D2" w:rsidRDefault="00000000">
            <w:r>
              <w:rPr>
                <w:color w:val="3333CC"/>
              </w:rPr>
              <w:t>27.23</w:t>
            </w:r>
          </w:p>
        </w:tc>
        <w:tc>
          <w:tcPr>
            <w:tcW w:w="777" w:type="dxa"/>
            <w:vAlign w:val="center"/>
          </w:tcPr>
          <w:p w14:paraId="649651CA" w14:textId="77777777" w:rsidR="009452D2" w:rsidRDefault="00000000">
            <w:r>
              <w:t>27.23</w:t>
            </w:r>
          </w:p>
        </w:tc>
        <w:tc>
          <w:tcPr>
            <w:tcW w:w="777" w:type="dxa"/>
            <w:vAlign w:val="center"/>
          </w:tcPr>
          <w:p w14:paraId="75CC96EF" w14:textId="77777777" w:rsidR="009452D2" w:rsidRDefault="00000000">
            <w:r>
              <w:t>27.22</w:t>
            </w:r>
          </w:p>
        </w:tc>
        <w:tc>
          <w:tcPr>
            <w:tcW w:w="777" w:type="dxa"/>
            <w:vAlign w:val="center"/>
          </w:tcPr>
          <w:p w14:paraId="44C745E3" w14:textId="77777777" w:rsidR="009452D2" w:rsidRDefault="00000000">
            <w:r>
              <w:t>27.20</w:t>
            </w:r>
          </w:p>
        </w:tc>
        <w:tc>
          <w:tcPr>
            <w:tcW w:w="777" w:type="dxa"/>
            <w:vAlign w:val="center"/>
          </w:tcPr>
          <w:p w14:paraId="2BD0E112" w14:textId="77777777" w:rsidR="009452D2" w:rsidRDefault="00000000">
            <w:r>
              <w:t>27.18</w:t>
            </w:r>
          </w:p>
        </w:tc>
      </w:tr>
    </w:tbl>
    <w:p w14:paraId="367C6FE4" w14:textId="77777777" w:rsidR="009452D2" w:rsidRDefault="00000000">
      <w:pPr>
        <w:pStyle w:val="4"/>
      </w:pPr>
      <w:r>
        <w:t>空调房间：西向逐时温度</w:t>
      </w:r>
    </w:p>
    <w:p w14:paraId="5EDD5199" w14:textId="77777777" w:rsidR="009452D2" w:rsidRDefault="00000000">
      <w:pPr>
        <w:jc w:val="center"/>
      </w:pPr>
      <w:r>
        <w:rPr>
          <w:noProof/>
        </w:rPr>
        <w:drawing>
          <wp:inline distT="0" distB="0" distL="0" distR="0" wp14:anchorId="3E7D2499" wp14:editId="61F1D101">
            <wp:extent cx="5667375" cy="28289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03744" w14:textId="77777777" w:rsidR="009452D2" w:rsidRDefault="009452D2"/>
    <w:p w14:paraId="16A51FFF" w14:textId="77777777" w:rsidR="009452D2" w:rsidRDefault="009452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52D2" w14:paraId="61B8062A" w14:textId="77777777">
        <w:tc>
          <w:tcPr>
            <w:tcW w:w="777" w:type="dxa"/>
            <w:shd w:val="clear" w:color="auto" w:fill="E6E6E6"/>
            <w:vAlign w:val="center"/>
          </w:tcPr>
          <w:p w14:paraId="57C92984" w14:textId="77777777" w:rsidR="009452D2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4A896A" w14:textId="77777777" w:rsidR="009452D2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8686E4" w14:textId="77777777" w:rsidR="009452D2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F1BB70" w14:textId="77777777" w:rsidR="009452D2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B06CA9" w14:textId="77777777" w:rsidR="009452D2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457958" w14:textId="77777777" w:rsidR="009452D2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4CF8AA" w14:textId="77777777" w:rsidR="009452D2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EC677A" w14:textId="77777777" w:rsidR="009452D2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4A855F" w14:textId="77777777" w:rsidR="009452D2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EB3D03" w14:textId="77777777" w:rsidR="009452D2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90A26F" w14:textId="77777777" w:rsidR="009452D2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B48752" w14:textId="77777777" w:rsidR="009452D2" w:rsidRDefault="00000000">
            <w:pPr>
              <w:jc w:val="center"/>
            </w:pPr>
            <w:r>
              <w:t>11:00</w:t>
            </w:r>
          </w:p>
        </w:tc>
      </w:tr>
      <w:tr w:rsidR="009452D2" w14:paraId="7A51CA22" w14:textId="77777777">
        <w:tc>
          <w:tcPr>
            <w:tcW w:w="777" w:type="dxa"/>
            <w:vAlign w:val="center"/>
          </w:tcPr>
          <w:p w14:paraId="6BD16DFE" w14:textId="77777777" w:rsidR="009452D2" w:rsidRDefault="00000000">
            <w:r>
              <w:t>27.22</w:t>
            </w:r>
          </w:p>
        </w:tc>
        <w:tc>
          <w:tcPr>
            <w:tcW w:w="777" w:type="dxa"/>
            <w:vAlign w:val="center"/>
          </w:tcPr>
          <w:p w14:paraId="5C75A953" w14:textId="77777777" w:rsidR="009452D2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28EDBF54" w14:textId="77777777" w:rsidR="009452D2" w:rsidRDefault="00000000">
            <w:r>
              <w:t>27.14</w:t>
            </w:r>
          </w:p>
        </w:tc>
        <w:tc>
          <w:tcPr>
            <w:tcW w:w="777" w:type="dxa"/>
            <w:vAlign w:val="center"/>
          </w:tcPr>
          <w:p w14:paraId="43D1BBC1" w14:textId="77777777" w:rsidR="009452D2" w:rsidRDefault="00000000">
            <w:r>
              <w:t>27.10</w:t>
            </w:r>
          </w:p>
        </w:tc>
        <w:tc>
          <w:tcPr>
            <w:tcW w:w="777" w:type="dxa"/>
            <w:vAlign w:val="center"/>
          </w:tcPr>
          <w:p w14:paraId="601CA477" w14:textId="77777777" w:rsidR="009452D2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45DE62C4" w14:textId="77777777" w:rsidR="009452D2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7F7FC481" w14:textId="77777777" w:rsidR="009452D2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63A277C1" w14:textId="77777777" w:rsidR="009452D2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6AD920B8" w14:textId="77777777" w:rsidR="009452D2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26C92B7B" w14:textId="77777777" w:rsidR="009452D2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0E95D23F" w14:textId="77777777" w:rsidR="009452D2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24AF7615" w14:textId="77777777" w:rsidR="009452D2" w:rsidRDefault="00000000">
            <w:r>
              <w:t>26.86</w:t>
            </w:r>
          </w:p>
        </w:tc>
      </w:tr>
      <w:tr w:rsidR="009452D2" w14:paraId="4565CD14" w14:textId="77777777">
        <w:tc>
          <w:tcPr>
            <w:tcW w:w="777" w:type="dxa"/>
            <w:shd w:val="clear" w:color="auto" w:fill="E6E6E6"/>
            <w:vAlign w:val="center"/>
          </w:tcPr>
          <w:p w14:paraId="2EC477A2" w14:textId="77777777" w:rsidR="009452D2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2E504D" w14:textId="77777777" w:rsidR="009452D2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CB7AA2" w14:textId="77777777" w:rsidR="009452D2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2C5877" w14:textId="77777777" w:rsidR="009452D2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4AAF3D" w14:textId="77777777" w:rsidR="009452D2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31811D" w14:textId="77777777" w:rsidR="009452D2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331A16" w14:textId="77777777" w:rsidR="009452D2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7CB50D" w14:textId="77777777" w:rsidR="009452D2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3AA5B1" w14:textId="77777777" w:rsidR="009452D2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F33558" w14:textId="77777777" w:rsidR="009452D2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5233BB" w14:textId="77777777" w:rsidR="009452D2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9760B5" w14:textId="77777777" w:rsidR="009452D2" w:rsidRDefault="00000000">
            <w:r>
              <w:t>23:00</w:t>
            </w:r>
          </w:p>
        </w:tc>
      </w:tr>
      <w:tr w:rsidR="009452D2" w14:paraId="3BE689E0" w14:textId="77777777">
        <w:tc>
          <w:tcPr>
            <w:tcW w:w="777" w:type="dxa"/>
            <w:vAlign w:val="center"/>
          </w:tcPr>
          <w:p w14:paraId="6D79637C" w14:textId="77777777" w:rsidR="009452D2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64EA897A" w14:textId="77777777" w:rsidR="009452D2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14A8E9DC" w14:textId="77777777" w:rsidR="009452D2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2F205CE9" w14:textId="77777777" w:rsidR="009452D2" w:rsidRDefault="00000000">
            <w:r>
              <w:t>27.07</w:t>
            </w:r>
          </w:p>
        </w:tc>
        <w:tc>
          <w:tcPr>
            <w:tcW w:w="777" w:type="dxa"/>
            <w:vAlign w:val="center"/>
          </w:tcPr>
          <w:p w14:paraId="07993522" w14:textId="77777777" w:rsidR="009452D2" w:rsidRDefault="00000000">
            <w:r>
              <w:t>27.15</w:t>
            </w:r>
          </w:p>
        </w:tc>
        <w:tc>
          <w:tcPr>
            <w:tcW w:w="777" w:type="dxa"/>
            <w:vAlign w:val="center"/>
          </w:tcPr>
          <w:p w14:paraId="1B980EB4" w14:textId="77777777" w:rsidR="009452D2" w:rsidRDefault="00000000">
            <w:r>
              <w:t>27.22</w:t>
            </w:r>
          </w:p>
        </w:tc>
        <w:tc>
          <w:tcPr>
            <w:tcW w:w="777" w:type="dxa"/>
            <w:vAlign w:val="center"/>
          </w:tcPr>
          <w:p w14:paraId="3378CF75" w14:textId="77777777" w:rsidR="009452D2" w:rsidRDefault="00000000">
            <w:r>
              <w:t>27.28</w:t>
            </w:r>
          </w:p>
        </w:tc>
        <w:tc>
          <w:tcPr>
            <w:tcW w:w="777" w:type="dxa"/>
            <w:vAlign w:val="center"/>
          </w:tcPr>
          <w:p w14:paraId="3CBB7A98" w14:textId="77777777" w:rsidR="009452D2" w:rsidRDefault="00000000">
            <w:r>
              <w:t>27.30</w:t>
            </w:r>
          </w:p>
        </w:tc>
        <w:tc>
          <w:tcPr>
            <w:tcW w:w="777" w:type="dxa"/>
            <w:vAlign w:val="center"/>
          </w:tcPr>
          <w:p w14:paraId="7F5AF0CE" w14:textId="77777777" w:rsidR="009452D2" w:rsidRDefault="00000000">
            <w:r>
              <w:rPr>
                <w:color w:val="3333CC"/>
              </w:rPr>
              <w:t>27.31</w:t>
            </w:r>
          </w:p>
        </w:tc>
        <w:tc>
          <w:tcPr>
            <w:tcW w:w="777" w:type="dxa"/>
            <w:vAlign w:val="center"/>
          </w:tcPr>
          <w:p w14:paraId="5ED51C00" w14:textId="77777777" w:rsidR="009452D2" w:rsidRDefault="00000000">
            <w:r>
              <w:t>27.29</w:t>
            </w:r>
          </w:p>
        </w:tc>
        <w:tc>
          <w:tcPr>
            <w:tcW w:w="777" w:type="dxa"/>
            <w:vAlign w:val="center"/>
          </w:tcPr>
          <w:p w14:paraId="30A00DEF" w14:textId="77777777" w:rsidR="009452D2" w:rsidRDefault="00000000">
            <w:r>
              <w:t>27.27</w:t>
            </w:r>
          </w:p>
        </w:tc>
        <w:tc>
          <w:tcPr>
            <w:tcW w:w="777" w:type="dxa"/>
            <w:vAlign w:val="center"/>
          </w:tcPr>
          <w:p w14:paraId="07434CD0" w14:textId="77777777" w:rsidR="009452D2" w:rsidRDefault="00000000">
            <w:r>
              <w:t>27.25</w:t>
            </w:r>
          </w:p>
        </w:tc>
      </w:tr>
    </w:tbl>
    <w:p w14:paraId="164426B3" w14:textId="77777777" w:rsidR="009452D2" w:rsidRDefault="00000000">
      <w:pPr>
        <w:pStyle w:val="4"/>
      </w:pPr>
      <w:r>
        <w:t>空调房间：南向逐时温度</w:t>
      </w:r>
    </w:p>
    <w:p w14:paraId="4F8D7013" w14:textId="77777777" w:rsidR="009452D2" w:rsidRDefault="00000000">
      <w:pPr>
        <w:jc w:val="center"/>
      </w:pPr>
      <w:r>
        <w:rPr>
          <w:noProof/>
        </w:rPr>
        <w:drawing>
          <wp:inline distT="0" distB="0" distL="0" distR="0" wp14:anchorId="14EC01E3" wp14:editId="3D1111DE">
            <wp:extent cx="5667375" cy="28289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17AF3" w14:textId="77777777" w:rsidR="009452D2" w:rsidRDefault="009452D2"/>
    <w:p w14:paraId="39A65AEC" w14:textId="77777777" w:rsidR="009452D2" w:rsidRDefault="009452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52D2" w14:paraId="5EDFA17B" w14:textId="77777777">
        <w:tc>
          <w:tcPr>
            <w:tcW w:w="777" w:type="dxa"/>
            <w:shd w:val="clear" w:color="auto" w:fill="E6E6E6"/>
            <w:vAlign w:val="center"/>
          </w:tcPr>
          <w:p w14:paraId="3DFAF4BD" w14:textId="77777777" w:rsidR="009452D2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8BD871" w14:textId="77777777" w:rsidR="009452D2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FB4277" w14:textId="77777777" w:rsidR="009452D2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3199C9" w14:textId="77777777" w:rsidR="009452D2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E58398" w14:textId="77777777" w:rsidR="009452D2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F6344F" w14:textId="77777777" w:rsidR="009452D2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41AF97" w14:textId="77777777" w:rsidR="009452D2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F9F51E" w14:textId="77777777" w:rsidR="009452D2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3D61C2" w14:textId="77777777" w:rsidR="009452D2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DC0B7F" w14:textId="77777777" w:rsidR="009452D2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B1CD93" w14:textId="77777777" w:rsidR="009452D2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2829FD" w14:textId="77777777" w:rsidR="009452D2" w:rsidRDefault="00000000">
            <w:pPr>
              <w:jc w:val="center"/>
            </w:pPr>
            <w:r>
              <w:t>11:00</w:t>
            </w:r>
          </w:p>
        </w:tc>
      </w:tr>
      <w:tr w:rsidR="009452D2" w14:paraId="6EEE1E09" w14:textId="77777777">
        <w:tc>
          <w:tcPr>
            <w:tcW w:w="777" w:type="dxa"/>
            <w:vAlign w:val="center"/>
          </w:tcPr>
          <w:p w14:paraId="4442CBF7" w14:textId="77777777" w:rsidR="009452D2" w:rsidRDefault="00000000">
            <w:r>
              <w:t>27.13</w:t>
            </w:r>
          </w:p>
        </w:tc>
        <w:tc>
          <w:tcPr>
            <w:tcW w:w="777" w:type="dxa"/>
            <w:vAlign w:val="center"/>
          </w:tcPr>
          <w:p w14:paraId="5197AC3B" w14:textId="77777777" w:rsidR="009452D2" w:rsidRDefault="00000000">
            <w:r>
              <w:t>27.10</w:t>
            </w:r>
          </w:p>
        </w:tc>
        <w:tc>
          <w:tcPr>
            <w:tcW w:w="777" w:type="dxa"/>
            <w:vAlign w:val="center"/>
          </w:tcPr>
          <w:p w14:paraId="42B723AF" w14:textId="77777777" w:rsidR="009452D2" w:rsidRDefault="00000000">
            <w:r>
              <w:t>27.07</w:t>
            </w:r>
          </w:p>
        </w:tc>
        <w:tc>
          <w:tcPr>
            <w:tcW w:w="777" w:type="dxa"/>
            <w:vAlign w:val="center"/>
          </w:tcPr>
          <w:p w14:paraId="06E0B8A9" w14:textId="77777777" w:rsidR="009452D2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7618D4D4" w14:textId="77777777" w:rsidR="009452D2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31A9B404" w14:textId="77777777" w:rsidR="009452D2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566BBF9D" w14:textId="77777777" w:rsidR="009452D2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7EA2D2C8" w14:textId="77777777" w:rsidR="009452D2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477D4050" w14:textId="77777777" w:rsidR="009452D2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2B190811" w14:textId="77777777" w:rsidR="009452D2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7A574731" w14:textId="77777777" w:rsidR="009452D2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01532CE6" w14:textId="77777777" w:rsidR="009452D2" w:rsidRDefault="00000000">
            <w:r>
              <w:t>26.83</w:t>
            </w:r>
          </w:p>
        </w:tc>
      </w:tr>
      <w:tr w:rsidR="009452D2" w14:paraId="147D3F77" w14:textId="77777777">
        <w:tc>
          <w:tcPr>
            <w:tcW w:w="777" w:type="dxa"/>
            <w:shd w:val="clear" w:color="auto" w:fill="E6E6E6"/>
            <w:vAlign w:val="center"/>
          </w:tcPr>
          <w:p w14:paraId="40033F19" w14:textId="77777777" w:rsidR="009452D2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9882D0" w14:textId="77777777" w:rsidR="009452D2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DF5283" w14:textId="77777777" w:rsidR="009452D2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6D231C" w14:textId="77777777" w:rsidR="009452D2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E8D9DE" w14:textId="77777777" w:rsidR="009452D2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FAD451" w14:textId="77777777" w:rsidR="009452D2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B009E2" w14:textId="77777777" w:rsidR="009452D2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77F0A7" w14:textId="77777777" w:rsidR="009452D2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58106E" w14:textId="77777777" w:rsidR="009452D2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7B3D06" w14:textId="77777777" w:rsidR="009452D2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E1130E" w14:textId="77777777" w:rsidR="009452D2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A4CDEF" w14:textId="77777777" w:rsidR="009452D2" w:rsidRDefault="00000000">
            <w:r>
              <w:t>23:00</w:t>
            </w:r>
          </w:p>
        </w:tc>
      </w:tr>
      <w:tr w:rsidR="009452D2" w14:paraId="500432A0" w14:textId="77777777">
        <w:tc>
          <w:tcPr>
            <w:tcW w:w="777" w:type="dxa"/>
            <w:vAlign w:val="center"/>
          </w:tcPr>
          <w:p w14:paraId="23F8729A" w14:textId="77777777" w:rsidR="009452D2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0D514488" w14:textId="77777777" w:rsidR="009452D2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01BECCEF" w14:textId="77777777" w:rsidR="009452D2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0FC890CB" w14:textId="77777777" w:rsidR="009452D2" w:rsidRDefault="00000000">
            <w:r>
              <w:t>27.06</w:t>
            </w:r>
          </w:p>
        </w:tc>
        <w:tc>
          <w:tcPr>
            <w:tcW w:w="777" w:type="dxa"/>
            <w:vAlign w:val="center"/>
          </w:tcPr>
          <w:p w14:paraId="1C67766B" w14:textId="77777777" w:rsidR="009452D2" w:rsidRDefault="00000000">
            <w:r>
              <w:t>27.12</w:t>
            </w:r>
          </w:p>
        </w:tc>
        <w:tc>
          <w:tcPr>
            <w:tcW w:w="777" w:type="dxa"/>
            <w:vAlign w:val="center"/>
          </w:tcPr>
          <w:p w14:paraId="4836B9F7" w14:textId="77777777" w:rsidR="009452D2" w:rsidRDefault="00000000">
            <w:r>
              <w:t>27.16</w:t>
            </w:r>
          </w:p>
        </w:tc>
        <w:tc>
          <w:tcPr>
            <w:tcW w:w="777" w:type="dxa"/>
            <w:vAlign w:val="center"/>
          </w:tcPr>
          <w:p w14:paraId="7689236D" w14:textId="77777777" w:rsidR="009452D2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0620FF9E" w14:textId="77777777" w:rsidR="009452D2" w:rsidRDefault="00000000">
            <w:r>
              <w:t>27.20</w:t>
            </w:r>
          </w:p>
        </w:tc>
        <w:tc>
          <w:tcPr>
            <w:tcW w:w="777" w:type="dxa"/>
            <w:vAlign w:val="center"/>
          </w:tcPr>
          <w:p w14:paraId="3AFAFCFB" w14:textId="77777777" w:rsidR="009452D2" w:rsidRDefault="00000000">
            <w:r>
              <w:rPr>
                <w:color w:val="3333CC"/>
              </w:rPr>
              <w:t>27.20</w:t>
            </w:r>
          </w:p>
        </w:tc>
        <w:tc>
          <w:tcPr>
            <w:tcW w:w="777" w:type="dxa"/>
            <w:vAlign w:val="center"/>
          </w:tcPr>
          <w:p w14:paraId="49C805F2" w14:textId="77777777" w:rsidR="009452D2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1998E9CF" w14:textId="77777777" w:rsidR="009452D2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1A4E7C53" w14:textId="77777777" w:rsidR="009452D2" w:rsidRDefault="00000000">
            <w:r>
              <w:t>27.16</w:t>
            </w:r>
          </w:p>
        </w:tc>
      </w:tr>
    </w:tbl>
    <w:p w14:paraId="4C16FFFD" w14:textId="77777777" w:rsidR="009452D2" w:rsidRDefault="00000000">
      <w:pPr>
        <w:pStyle w:val="4"/>
      </w:pPr>
      <w:r>
        <w:t>空调房间：北向逐时温度</w:t>
      </w:r>
    </w:p>
    <w:p w14:paraId="29675AEA" w14:textId="77777777" w:rsidR="009452D2" w:rsidRDefault="00000000">
      <w:pPr>
        <w:jc w:val="center"/>
      </w:pPr>
      <w:r>
        <w:rPr>
          <w:noProof/>
        </w:rPr>
        <w:drawing>
          <wp:inline distT="0" distB="0" distL="0" distR="0" wp14:anchorId="52E75886" wp14:editId="103BF595">
            <wp:extent cx="5667375" cy="28289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779DA" w14:textId="77777777" w:rsidR="009452D2" w:rsidRDefault="009452D2"/>
    <w:p w14:paraId="08AA9EE7" w14:textId="77777777" w:rsidR="009452D2" w:rsidRDefault="009452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452D2" w14:paraId="16155D0F" w14:textId="77777777">
        <w:tc>
          <w:tcPr>
            <w:tcW w:w="777" w:type="dxa"/>
            <w:shd w:val="clear" w:color="auto" w:fill="E6E6E6"/>
            <w:vAlign w:val="center"/>
          </w:tcPr>
          <w:p w14:paraId="149EBD64" w14:textId="77777777" w:rsidR="009452D2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D46505" w14:textId="77777777" w:rsidR="009452D2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34336D" w14:textId="77777777" w:rsidR="009452D2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A5C8CC" w14:textId="77777777" w:rsidR="009452D2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14F8AC" w14:textId="77777777" w:rsidR="009452D2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94D205" w14:textId="77777777" w:rsidR="009452D2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4A0D9D" w14:textId="77777777" w:rsidR="009452D2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F92D5B" w14:textId="77777777" w:rsidR="009452D2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4DD66C" w14:textId="77777777" w:rsidR="009452D2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27C953" w14:textId="77777777" w:rsidR="009452D2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6331B1" w14:textId="77777777" w:rsidR="009452D2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764A83" w14:textId="77777777" w:rsidR="009452D2" w:rsidRDefault="00000000">
            <w:pPr>
              <w:jc w:val="center"/>
            </w:pPr>
            <w:r>
              <w:t>11:00</w:t>
            </w:r>
          </w:p>
        </w:tc>
      </w:tr>
      <w:tr w:rsidR="009452D2" w14:paraId="26829E18" w14:textId="77777777">
        <w:tc>
          <w:tcPr>
            <w:tcW w:w="777" w:type="dxa"/>
            <w:vAlign w:val="center"/>
          </w:tcPr>
          <w:p w14:paraId="4C9FB747" w14:textId="77777777" w:rsidR="009452D2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26470CCA" w14:textId="77777777" w:rsidR="009452D2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0EC26DBD" w14:textId="77777777" w:rsidR="009452D2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53F8A2A8" w14:textId="77777777" w:rsidR="009452D2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0484ED50" w14:textId="77777777" w:rsidR="009452D2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7A90C736" w14:textId="77777777" w:rsidR="009452D2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1F3768D1" w14:textId="77777777" w:rsidR="009452D2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2BBCD9B1" w14:textId="77777777" w:rsidR="009452D2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06F824E2" w14:textId="77777777" w:rsidR="009452D2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78ABB3CF" w14:textId="77777777" w:rsidR="009452D2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6E1E17DD" w14:textId="77777777" w:rsidR="009452D2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1386694E" w14:textId="77777777" w:rsidR="009452D2" w:rsidRDefault="00000000">
            <w:r>
              <w:t>26.75</w:t>
            </w:r>
          </w:p>
        </w:tc>
      </w:tr>
      <w:tr w:rsidR="009452D2" w14:paraId="26F2D980" w14:textId="77777777">
        <w:tc>
          <w:tcPr>
            <w:tcW w:w="777" w:type="dxa"/>
            <w:shd w:val="clear" w:color="auto" w:fill="E6E6E6"/>
            <w:vAlign w:val="center"/>
          </w:tcPr>
          <w:p w14:paraId="7BF7C081" w14:textId="77777777" w:rsidR="009452D2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A10122" w14:textId="77777777" w:rsidR="009452D2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B56153" w14:textId="77777777" w:rsidR="009452D2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637D2C" w14:textId="77777777" w:rsidR="009452D2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C600E2" w14:textId="77777777" w:rsidR="009452D2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1CE0B3" w14:textId="77777777" w:rsidR="009452D2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E523F2" w14:textId="77777777" w:rsidR="009452D2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A0CA7D" w14:textId="77777777" w:rsidR="009452D2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84F380" w14:textId="77777777" w:rsidR="009452D2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7E6A63" w14:textId="77777777" w:rsidR="009452D2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C43F98" w14:textId="77777777" w:rsidR="009452D2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C865B6" w14:textId="77777777" w:rsidR="009452D2" w:rsidRDefault="00000000">
            <w:r>
              <w:t>23:00</w:t>
            </w:r>
          </w:p>
        </w:tc>
      </w:tr>
      <w:tr w:rsidR="009452D2" w14:paraId="2CC5C5CB" w14:textId="77777777">
        <w:tc>
          <w:tcPr>
            <w:tcW w:w="777" w:type="dxa"/>
            <w:vAlign w:val="center"/>
          </w:tcPr>
          <w:p w14:paraId="4D8EC9EF" w14:textId="77777777" w:rsidR="009452D2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79E5A5C5" w14:textId="77777777" w:rsidR="009452D2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7A156F7F" w14:textId="77777777" w:rsidR="009452D2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236361EF" w14:textId="77777777" w:rsidR="009452D2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36B0DEF9" w14:textId="77777777" w:rsidR="009452D2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3A66C56F" w14:textId="77777777" w:rsidR="009452D2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13B0F809" w14:textId="77777777" w:rsidR="009452D2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07283A67" w14:textId="77777777" w:rsidR="009452D2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2D553FAF" w14:textId="77777777" w:rsidR="009452D2" w:rsidRDefault="00000000">
            <w:r>
              <w:rPr>
                <w:color w:val="3333CC"/>
              </w:rPr>
              <w:t>27.06</w:t>
            </w:r>
          </w:p>
        </w:tc>
        <w:tc>
          <w:tcPr>
            <w:tcW w:w="777" w:type="dxa"/>
            <w:vAlign w:val="center"/>
          </w:tcPr>
          <w:p w14:paraId="3A78F43E" w14:textId="77777777" w:rsidR="009452D2" w:rsidRDefault="00000000">
            <w:r>
              <w:t>27.06</w:t>
            </w:r>
          </w:p>
        </w:tc>
        <w:tc>
          <w:tcPr>
            <w:tcW w:w="777" w:type="dxa"/>
            <w:vAlign w:val="center"/>
          </w:tcPr>
          <w:p w14:paraId="4D3EB5EE" w14:textId="77777777" w:rsidR="009452D2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79D64945" w14:textId="77777777" w:rsidR="009452D2" w:rsidRDefault="00000000">
            <w:r>
              <w:t>27.04</w:t>
            </w:r>
          </w:p>
        </w:tc>
      </w:tr>
    </w:tbl>
    <w:p w14:paraId="3A41BB9D" w14:textId="77777777" w:rsidR="009452D2" w:rsidRDefault="00000000">
      <w:pPr>
        <w:pStyle w:val="1"/>
      </w:pPr>
      <w:bookmarkStart w:id="56" w:name="_Toc121411987"/>
      <w:r>
        <w:t>验算结论</w:t>
      </w:r>
      <w:bookmarkEnd w:id="56"/>
    </w:p>
    <w:p w14:paraId="06C738BA" w14:textId="77777777" w:rsidR="009452D2" w:rsidRDefault="00000000">
      <w:pPr>
        <w:pStyle w:val="2"/>
      </w:pPr>
      <w:bookmarkStart w:id="57" w:name="_Toc121411988"/>
      <w:r>
        <w:t>空调房间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9452D2" w14:paraId="2004218B" w14:textId="77777777">
        <w:tc>
          <w:tcPr>
            <w:tcW w:w="1403" w:type="dxa"/>
            <w:shd w:val="clear" w:color="auto" w:fill="DEDEDE"/>
            <w:vAlign w:val="center"/>
          </w:tcPr>
          <w:p w14:paraId="23D7DE03" w14:textId="77777777" w:rsidR="009452D2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2B6CD389" w14:textId="77777777" w:rsidR="009452D2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08FBFC53" w14:textId="77777777" w:rsidR="009452D2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460BAF8E" w14:textId="77777777" w:rsidR="009452D2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95AA54A" w14:textId="77777777" w:rsidR="009452D2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583E565" w14:textId="77777777" w:rsidR="009452D2" w:rsidRDefault="00000000">
            <w:r>
              <w:t>结论</w:t>
            </w:r>
          </w:p>
        </w:tc>
      </w:tr>
      <w:tr w:rsidR="009452D2" w14:paraId="6688E4DE" w14:textId="77777777">
        <w:tc>
          <w:tcPr>
            <w:tcW w:w="1403" w:type="dxa"/>
            <w:vAlign w:val="center"/>
          </w:tcPr>
          <w:p w14:paraId="5987A0C5" w14:textId="77777777" w:rsidR="009452D2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432F8626" w14:textId="77777777" w:rsidR="009452D2" w:rsidRDefault="00000000">
            <w:r>
              <w:t>上</w:t>
            </w:r>
            <w:r>
              <w:t>:</w:t>
            </w:r>
            <w:r>
              <w:t>种植屋面</w:t>
            </w:r>
          </w:p>
        </w:tc>
        <w:tc>
          <w:tcPr>
            <w:tcW w:w="848" w:type="dxa"/>
            <w:vAlign w:val="center"/>
          </w:tcPr>
          <w:p w14:paraId="113A3ED1" w14:textId="77777777" w:rsidR="009452D2" w:rsidRDefault="00000000">
            <w:r>
              <w:t>6:40</w:t>
            </w:r>
          </w:p>
        </w:tc>
        <w:tc>
          <w:tcPr>
            <w:tcW w:w="1415" w:type="dxa"/>
            <w:vAlign w:val="center"/>
          </w:tcPr>
          <w:p w14:paraId="028897B2" w14:textId="77777777" w:rsidR="009452D2" w:rsidRDefault="00000000">
            <w:r>
              <w:t>26.56</w:t>
            </w:r>
          </w:p>
        </w:tc>
        <w:tc>
          <w:tcPr>
            <w:tcW w:w="1131" w:type="dxa"/>
            <w:vAlign w:val="center"/>
          </w:tcPr>
          <w:p w14:paraId="4D302AE1" w14:textId="77777777" w:rsidR="009452D2" w:rsidRDefault="00000000">
            <w:r>
              <w:t>28.50</w:t>
            </w:r>
          </w:p>
        </w:tc>
        <w:tc>
          <w:tcPr>
            <w:tcW w:w="1131" w:type="dxa"/>
            <w:vAlign w:val="center"/>
          </w:tcPr>
          <w:p w14:paraId="4BE9E1D1" w14:textId="77777777" w:rsidR="009452D2" w:rsidRDefault="00000000">
            <w:r>
              <w:t>满足</w:t>
            </w:r>
          </w:p>
        </w:tc>
      </w:tr>
      <w:tr w:rsidR="009452D2" w14:paraId="48447DC9" w14:textId="77777777">
        <w:tc>
          <w:tcPr>
            <w:tcW w:w="1403" w:type="dxa"/>
            <w:vMerge w:val="restart"/>
            <w:vAlign w:val="center"/>
          </w:tcPr>
          <w:p w14:paraId="2CC0FF9A" w14:textId="77777777" w:rsidR="009452D2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031A8074" w14:textId="77777777" w:rsidR="009452D2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ABE9CE3" w14:textId="77777777" w:rsidR="009452D2" w:rsidRDefault="00000000">
            <w:r>
              <w:t>19:55</w:t>
            </w:r>
          </w:p>
        </w:tc>
        <w:tc>
          <w:tcPr>
            <w:tcW w:w="1415" w:type="dxa"/>
            <w:vAlign w:val="center"/>
          </w:tcPr>
          <w:p w14:paraId="6D957387" w14:textId="77777777" w:rsidR="009452D2" w:rsidRDefault="00000000">
            <w:r>
              <w:t>27.16</w:t>
            </w:r>
          </w:p>
        </w:tc>
        <w:tc>
          <w:tcPr>
            <w:tcW w:w="1131" w:type="dxa"/>
            <w:vAlign w:val="center"/>
          </w:tcPr>
          <w:p w14:paraId="197DE254" w14:textId="77777777" w:rsidR="009452D2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D6073BB" w14:textId="77777777" w:rsidR="009452D2" w:rsidRDefault="00000000">
            <w:r>
              <w:t>满足</w:t>
            </w:r>
          </w:p>
        </w:tc>
      </w:tr>
      <w:tr w:rsidR="009452D2" w14:paraId="30D6C8EA" w14:textId="77777777">
        <w:tc>
          <w:tcPr>
            <w:tcW w:w="1403" w:type="dxa"/>
            <w:vMerge/>
            <w:vAlign w:val="center"/>
          </w:tcPr>
          <w:p w14:paraId="069A7259" w14:textId="77777777" w:rsidR="009452D2" w:rsidRDefault="009452D2"/>
        </w:tc>
        <w:tc>
          <w:tcPr>
            <w:tcW w:w="3395" w:type="dxa"/>
            <w:vAlign w:val="center"/>
          </w:tcPr>
          <w:p w14:paraId="6E216A24" w14:textId="77777777" w:rsidR="009452D2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12F1CE8F" w14:textId="77777777" w:rsidR="009452D2" w:rsidRDefault="00000000">
            <w:r>
              <w:t>20:20</w:t>
            </w:r>
          </w:p>
        </w:tc>
        <w:tc>
          <w:tcPr>
            <w:tcW w:w="1415" w:type="dxa"/>
            <w:vAlign w:val="center"/>
          </w:tcPr>
          <w:p w14:paraId="618DF194" w14:textId="77777777" w:rsidR="009452D2" w:rsidRDefault="00000000">
            <w:r>
              <w:t>27.23</w:t>
            </w:r>
          </w:p>
        </w:tc>
        <w:tc>
          <w:tcPr>
            <w:tcW w:w="1131" w:type="dxa"/>
            <w:vAlign w:val="center"/>
          </w:tcPr>
          <w:p w14:paraId="1D79AC5C" w14:textId="77777777" w:rsidR="009452D2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FD606FC" w14:textId="77777777" w:rsidR="009452D2" w:rsidRDefault="00000000">
            <w:r>
              <w:t>满足</w:t>
            </w:r>
          </w:p>
        </w:tc>
      </w:tr>
      <w:tr w:rsidR="009452D2" w14:paraId="605CD2B7" w14:textId="77777777">
        <w:tc>
          <w:tcPr>
            <w:tcW w:w="1403" w:type="dxa"/>
            <w:vMerge/>
            <w:vAlign w:val="center"/>
          </w:tcPr>
          <w:p w14:paraId="3AE68AE8" w14:textId="77777777" w:rsidR="009452D2" w:rsidRDefault="009452D2"/>
        </w:tc>
        <w:tc>
          <w:tcPr>
            <w:tcW w:w="3395" w:type="dxa"/>
            <w:vAlign w:val="center"/>
          </w:tcPr>
          <w:p w14:paraId="396BAE37" w14:textId="77777777" w:rsidR="009452D2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30735D7" w14:textId="77777777" w:rsidR="009452D2" w:rsidRDefault="00000000">
            <w:r>
              <w:t>20:10</w:t>
            </w:r>
          </w:p>
        </w:tc>
        <w:tc>
          <w:tcPr>
            <w:tcW w:w="1415" w:type="dxa"/>
            <w:vAlign w:val="center"/>
          </w:tcPr>
          <w:p w14:paraId="76A96C58" w14:textId="77777777" w:rsidR="009452D2" w:rsidRDefault="00000000">
            <w:r>
              <w:t>27.13</w:t>
            </w:r>
          </w:p>
        </w:tc>
        <w:tc>
          <w:tcPr>
            <w:tcW w:w="1131" w:type="dxa"/>
            <w:vAlign w:val="center"/>
          </w:tcPr>
          <w:p w14:paraId="5CAE53E5" w14:textId="77777777" w:rsidR="009452D2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26D54FA2" w14:textId="77777777" w:rsidR="009452D2" w:rsidRDefault="00000000">
            <w:r>
              <w:t>满足</w:t>
            </w:r>
          </w:p>
        </w:tc>
      </w:tr>
      <w:tr w:rsidR="009452D2" w14:paraId="489561ED" w14:textId="77777777">
        <w:tc>
          <w:tcPr>
            <w:tcW w:w="1403" w:type="dxa"/>
            <w:vMerge/>
            <w:vAlign w:val="center"/>
          </w:tcPr>
          <w:p w14:paraId="640CA0A7" w14:textId="77777777" w:rsidR="009452D2" w:rsidRDefault="009452D2"/>
        </w:tc>
        <w:tc>
          <w:tcPr>
            <w:tcW w:w="3395" w:type="dxa"/>
            <w:vAlign w:val="center"/>
          </w:tcPr>
          <w:p w14:paraId="537C0F44" w14:textId="77777777" w:rsidR="009452D2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5962936C" w14:textId="77777777" w:rsidR="009452D2" w:rsidRDefault="00000000">
            <w:r>
              <w:t>21:00</w:t>
            </w:r>
          </w:p>
        </w:tc>
        <w:tc>
          <w:tcPr>
            <w:tcW w:w="1415" w:type="dxa"/>
            <w:vAlign w:val="center"/>
          </w:tcPr>
          <w:p w14:paraId="35BE6968" w14:textId="77777777" w:rsidR="009452D2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64DE8615" w14:textId="77777777" w:rsidR="009452D2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47CAC286" w14:textId="77777777" w:rsidR="009452D2" w:rsidRDefault="00000000">
            <w:r>
              <w:t>满足</w:t>
            </w:r>
          </w:p>
        </w:tc>
      </w:tr>
      <w:tr w:rsidR="009452D2" w14:paraId="2B8F7116" w14:textId="77777777">
        <w:tc>
          <w:tcPr>
            <w:tcW w:w="1403" w:type="dxa"/>
            <w:vMerge w:val="restart"/>
            <w:vAlign w:val="center"/>
          </w:tcPr>
          <w:p w14:paraId="25DA935F" w14:textId="77777777" w:rsidR="009452D2" w:rsidRDefault="00000000">
            <w:r>
              <w:t>热桥柱</w:t>
            </w:r>
          </w:p>
        </w:tc>
        <w:tc>
          <w:tcPr>
            <w:tcW w:w="3395" w:type="dxa"/>
            <w:vAlign w:val="center"/>
          </w:tcPr>
          <w:p w14:paraId="4D5467EC" w14:textId="77777777" w:rsidR="009452D2" w:rsidRDefault="00000000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3A239C5B" w14:textId="77777777" w:rsidR="009452D2" w:rsidRDefault="00000000">
            <w:r>
              <w:t>19:25</w:t>
            </w:r>
          </w:p>
        </w:tc>
        <w:tc>
          <w:tcPr>
            <w:tcW w:w="1415" w:type="dxa"/>
            <w:vAlign w:val="center"/>
          </w:tcPr>
          <w:p w14:paraId="03321DD0" w14:textId="77777777" w:rsidR="009452D2" w:rsidRDefault="00000000">
            <w:r>
              <w:t>27.23</w:t>
            </w:r>
          </w:p>
        </w:tc>
        <w:tc>
          <w:tcPr>
            <w:tcW w:w="1131" w:type="dxa"/>
            <w:vAlign w:val="center"/>
          </w:tcPr>
          <w:p w14:paraId="34AE645E" w14:textId="77777777" w:rsidR="009452D2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214D3FA5" w14:textId="77777777" w:rsidR="009452D2" w:rsidRDefault="00000000">
            <w:r>
              <w:t>满足</w:t>
            </w:r>
          </w:p>
        </w:tc>
      </w:tr>
      <w:tr w:rsidR="009452D2" w14:paraId="55BB0D66" w14:textId="77777777">
        <w:tc>
          <w:tcPr>
            <w:tcW w:w="1403" w:type="dxa"/>
            <w:vMerge/>
            <w:vAlign w:val="center"/>
          </w:tcPr>
          <w:p w14:paraId="38F23228" w14:textId="77777777" w:rsidR="009452D2" w:rsidRDefault="009452D2"/>
        </w:tc>
        <w:tc>
          <w:tcPr>
            <w:tcW w:w="3395" w:type="dxa"/>
            <w:vAlign w:val="center"/>
          </w:tcPr>
          <w:p w14:paraId="3E7B0837" w14:textId="77777777" w:rsidR="009452D2" w:rsidRDefault="00000000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10F6FE19" w14:textId="77777777" w:rsidR="009452D2" w:rsidRDefault="00000000">
            <w:r>
              <w:t>19:40</w:t>
            </w:r>
          </w:p>
        </w:tc>
        <w:tc>
          <w:tcPr>
            <w:tcW w:w="1415" w:type="dxa"/>
            <w:vAlign w:val="center"/>
          </w:tcPr>
          <w:p w14:paraId="6E7ECFEF" w14:textId="77777777" w:rsidR="009452D2" w:rsidRDefault="00000000">
            <w:r>
              <w:t>27.31</w:t>
            </w:r>
          </w:p>
        </w:tc>
        <w:tc>
          <w:tcPr>
            <w:tcW w:w="1131" w:type="dxa"/>
            <w:vAlign w:val="center"/>
          </w:tcPr>
          <w:p w14:paraId="11FBEF46" w14:textId="77777777" w:rsidR="009452D2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9171631" w14:textId="77777777" w:rsidR="009452D2" w:rsidRDefault="00000000">
            <w:r>
              <w:t>满足</w:t>
            </w:r>
          </w:p>
        </w:tc>
      </w:tr>
      <w:tr w:rsidR="009452D2" w14:paraId="3D030000" w14:textId="77777777">
        <w:tc>
          <w:tcPr>
            <w:tcW w:w="1403" w:type="dxa"/>
            <w:vMerge/>
            <w:vAlign w:val="center"/>
          </w:tcPr>
          <w:p w14:paraId="03FDD35B" w14:textId="77777777" w:rsidR="009452D2" w:rsidRDefault="009452D2"/>
        </w:tc>
        <w:tc>
          <w:tcPr>
            <w:tcW w:w="3395" w:type="dxa"/>
            <w:vAlign w:val="center"/>
          </w:tcPr>
          <w:p w14:paraId="3BA2009B" w14:textId="77777777" w:rsidR="009452D2" w:rsidRDefault="00000000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50FE1D23" w14:textId="77777777" w:rsidR="009452D2" w:rsidRDefault="00000000">
            <w:r>
              <w:t>19:35</w:t>
            </w:r>
          </w:p>
        </w:tc>
        <w:tc>
          <w:tcPr>
            <w:tcW w:w="1415" w:type="dxa"/>
            <w:vAlign w:val="center"/>
          </w:tcPr>
          <w:p w14:paraId="3FB0B7F5" w14:textId="77777777" w:rsidR="009452D2" w:rsidRDefault="00000000">
            <w:r>
              <w:t>27.20</w:t>
            </w:r>
          </w:p>
        </w:tc>
        <w:tc>
          <w:tcPr>
            <w:tcW w:w="1131" w:type="dxa"/>
            <w:vAlign w:val="center"/>
          </w:tcPr>
          <w:p w14:paraId="798E0F96" w14:textId="77777777" w:rsidR="009452D2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9F8E8AC" w14:textId="77777777" w:rsidR="009452D2" w:rsidRDefault="00000000">
            <w:r>
              <w:t>满足</w:t>
            </w:r>
          </w:p>
        </w:tc>
      </w:tr>
      <w:tr w:rsidR="009452D2" w14:paraId="5CB84CEA" w14:textId="77777777">
        <w:tc>
          <w:tcPr>
            <w:tcW w:w="1403" w:type="dxa"/>
            <w:vMerge/>
            <w:vAlign w:val="center"/>
          </w:tcPr>
          <w:p w14:paraId="3723E0F5" w14:textId="77777777" w:rsidR="009452D2" w:rsidRDefault="009452D2"/>
        </w:tc>
        <w:tc>
          <w:tcPr>
            <w:tcW w:w="3395" w:type="dxa"/>
            <w:vAlign w:val="center"/>
          </w:tcPr>
          <w:p w14:paraId="7679F27D" w14:textId="77777777" w:rsidR="009452D2" w:rsidRDefault="00000000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3F589D4C" w14:textId="77777777" w:rsidR="009452D2" w:rsidRDefault="00000000">
            <w:r>
              <w:t>20:25</w:t>
            </w:r>
          </w:p>
        </w:tc>
        <w:tc>
          <w:tcPr>
            <w:tcW w:w="1415" w:type="dxa"/>
            <w:vAlign w:val="center"/>
          </w:tcPr>
          <w:p w14:paraId="45973810" w14:textId="77777777" w:rsidR="009452D2" w:rsidRDefault="00000000">
            <w:r>
              <w:t>27.06</w:t>
            </w:r>
          </w:p>
        </w:tc>
        <w:tc>
          <w:tcPr>
            <w:tcW w:w="1131" w:type="dxa"/>
            <w:vAlign w:val="center"/>
          </w:tcPr>
          <w:p w14:paraId="554E9447" w14:textId="77777777" w:rsidR="009452D2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429B5929" w14:textId="77777777" w:rsidR="009452D2" w:rsidRDefault="00000000">
            <w:r>
              <w:t>满足</w:t>
            </w:r>
          </w:p>
        </w:tc>
      </w:tr>
    </w:tbl>
    <w:p w14:paraId="256B90BD" w14:textId="77777777" w:rsidR="009452D2" w:rsidRDefault="009452D2"/>
    <w:sectPr w:rsidR="009452D2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10E6" w14:textId="77777777" w:rsidR="005262B8" w:rsidRDefault="005262B8">
      <w:r>
        <w:separator/>
      </w:r>
    </w:p>
  </w:endnote>
  <w:endnote w:type="continuationSeparator" w:id="0">
    <w:p w14:paraId="3C3E8AC5" w14:textId="77777777" w:rsidR="005262B8" w:rsidRDefault="005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577945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D410C7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5900" w14:textId="77777777" w:rsidR="005262B8" w:rsidRDefault="005262B8">
      <w:r>
        <w:separator/>
      </w:r>
    </w:p>
  </w:footnote>
  <w:footnote w:type="continuationSeparator" w:id="0">
    <w:p w14:paraId="02891F31" w14:textId="77777777" w:rsidR="005262B8" w:rsidRDefault="0052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AA16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70305" wp14:editId="4FFBC316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FD7AF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08780EE5" wp14:editId="00E009E3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30782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809784">
    <w:abstractNumId w:val="2"/>
  </w:num>
  <w:num w:numId="3" w16cid:durableId="1067648647">
    <w:abstractNumId w:val="1"/>
  </w:num>
  <w:num w:numId="4" w16cid:durableId="188436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89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262B8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52D2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72D89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DE800C3"/>
  <w15:chartTrackingRefBased/>
  <w15:docId w15:val="{7694173F-4729-4646-94F1-9D0C593F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4</TotalTime>
  <Pages>14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8618007771440</cp:lastModifiedBy>
  <cp:revision>1</cp:revision>
  <dcterms:created xsi:type="dcterms:W3CDTF">2022-12-08T09:12:00Z</dcterms:created>
  <dcterms:modified xsi:type="dcterms:W3CDTF">2022-12-08T09:16:00Z</dcterms:modified>
</cp:coreProperties>
</file>