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071C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469188C6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838F855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1C9BBE01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482F4E8F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D50023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F72F50B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6F1DB7B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E59A3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59264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南宁</w:t>
            </w:r>
            <w:bookmarkEnd w:id="1"/>
          </w:p>
        </w:tc>
      </w:tr>
      <w:tr w:rsidR="00F87D86" w:rsidRPr="00497D0F" w14:paraId="2CEED58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E16D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5E04E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74645A2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1898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8708A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7772800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E3F97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E7108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6F69CBA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A7981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E827FB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F3579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B750A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B9D5E3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EDFC6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7CF25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16AF25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6967C3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D0EBF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EF9F77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2ABFA6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2960B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6F3E0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6AB0E833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2495768" wp14:editId="12AB1065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8D6A1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33C8797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DE99C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BD74F4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497D0F" w:rsidRPr="00D40158" w14:paraId="39A0605A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2A624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9082C8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20200808（SP1）</w:t>
            </w:r>
            <w:bookmarkEnd w:id="8"/>
          </w:p>
        </w:tc>
      </w:tr>
      <w:tr w:rsidR="00497D0F" w:rsidRPr="00D40158" w14:paraId="7377024B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D3077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921E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CB9C24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FF3D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5ACEBC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P4A3CB974</w:t>
            </w:r>
            <w:bookmarkEnd w:id="9"/>
          </w:p>
        </w:tc>
      </w:tr>
    </w:tbl>
    <w:p w14:paraId="0D5F4902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B80871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CCACA55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AC0DDF7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54104AAF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100E0274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0480DEAE" w14:textId="77777777" w:rsidR="003656A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21317608" w:history="1">
        <w:r w:rsidR="003656A1" w:rsidRPr="005C7CAB">
          <w:rPr>
            <w:rStyle w:val="a7"/>
            <w:rFonts w:ascii="黑体" w:hAnsi="黑体"/>
            <w:noProof/>
            <w:kern w:val="32"/>
          </w:rPr>
          <w:t>1.</w:t>
        </w:r>
        <w:r w:rsidR="003656A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656A1" w:rsidRPr="005C7CAB">
          <w:rPr>
            <w:rStyle w:val="a7"/>
            <w:rFonts w:ascii="黑体" w:hAnsi="黑体"/>
            <w:noProof/>
            <w:kern w:val="32"/>
          </w:rPr>
          <w:t>项目概况</w:t>
        </w:r>
        <w:r w:rsidR="003656A1">
          <w:rPr>
            <w:noProof/>
            <w:webHidden/>
          </w:rPr>
          <w:tab/>
        </w:r>
        <w:r w:rsidR="003656A1">
          <w:rPr>
            <w:noProof/>
            <w:webHidden/>
          </w:rPr>
          <w:fldChar w:fldCharType="begin"/>
        </w:r>
        <w:r w:rsidR="003656A1">
          <w:rPr>
            <w:noProof/>
            <w:webHidden/>
          </w:rPr>
          <w:instrText xml:space="preserve"> PAGEREF _Toc121317608 \h </w:instrText>
        </w:r>
        <w:r w:rsidR="003656A1">
          <w:rPr>
            <w:noProof/>
            <w:webHidden/>
          </w:rPr>
        </w:r>
        <w:r w:rsidR="003656A1">
          <w:rPr>
            <w:noProof/>
            <w:webHidden/>
          </w:rPr>
          <w:fldChar w:fldCharType="separate"/>
        </w:r>
        <w:r w:rsidR="003656A1">
          <w:rPr>
            <w:noProof/>
            <w:webHidden/>
          </w:rPr>
          <w:t>3</w:t>
        </w:r>
        <w:r w:rsidR="003656A1">
          <w:rPr>
            <w:noProof/>
            <w:webHidden/>
          </w:rPr>
          <w:fldChar w:fldCharType="end"/>
        </w:r>
      </w:hyperlink>
    </w:p>
    <w:p w14:paraId="5EEB7813" w14:textId="77777777" w:rsidR="003656A1" w:rsidRDefault="003656A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609" w:history="1">
        <w:r w:rsidRPr="005C7CAB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6A59F5" w14:textId="77777777" w:rsidR="003656A1" w:rsidRDefault="003656A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610" w:history="1">
        <w:r w:rsidRPr="005C7CAB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09B272" w14:textId="77777777" w:rsidR="003656A1" w:rsidRDefault="003656A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611" w:history="1">
        <w:r w:rsidRPr="005C7CAB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0F79DB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2" w:history="1">
        <w:r w:rsidRPr="005C7CAB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C2BA79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3" w:history="1">
        <w:r w:rsidRPr="005C7CAB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788DB9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4" w:history="1">
        <w:r w:rsidRPr="005C7CAB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E1BCEA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5" w:history="1">
        <w:r w:rsidRPr="005C7CAB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191427" w14:textId="77777777" w:rsidR="003656A1" w:rsidRDefault="003656A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616" w:history="1">
        <w:r w:rsidRPr="005C7CAB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271061" w14:textId="77777777" w:rsidR="003656A1" w:rsidRDefault="003656A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617" w:history="1">
        <w:r w:rsidRPr="005C7CAB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AC4EDF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8" w:history="1">
        <w:r w:rsidRPr="005C7CAB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5AC7F5" w14:textId="77777777" w:rsidR="003656A1" w:rsidRDefault="003656A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619" w:history="1">
        <w:r w:rsidRPr="005C7CAB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C7CAB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B5E116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0F88F61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45595D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2613504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63B95D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6F1676D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36198B2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CFC26BF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40671D1E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4ED4D66C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21317608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632D4DC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21317609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0E40B64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71CDDC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74FDA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8349C5C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5F25F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南宁</w:t>
            </w:r>
            <w:bookmarkEnd w:id="13"/>
          </w:p>
        </w:tc>
      </w:tr>
      <w:tr w:rsidR="006E556C" w:rsidRPr="00497D0F" w14:paraId="2AADA0A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39D55B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EE8030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3953.15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9B86D15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3D8895" w14:textId="3B52D125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 w:rsidR="003656A1">
              <w:t>14</w:t>
            </w:r>
            <w:r>
              <w:t>.400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31E14B38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1FA2A4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348AF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BC3B67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3AD3E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2B0F83A1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0D397AA1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2131761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71221C5F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44A756F5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2BFC4F3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1995252" wp14:editId="41F7C6BE">
            <wp:extent cx="5667375" cy="34099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9735" w14:textId="77777777" w:rsidR="00CD5453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28FCD2E7" w14:textId="77777777" w:rsidR="00CD5453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59902E47" wp14:editId="0B4C5009">
            <wp:extent cx="5667375" cy="28670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3AB22" w14:textId="77777777" w:rsidR="00CD5453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0738E835" w14:textId="77777777" w:rsidR="00CD5453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09A70E83" wp14:editId="68E475A1">
            <wp:extent cx="5667375" cy="2809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FD37" w14:textId="77777777" w:rsidR="00CD5453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4B6EF727" w14:textId="77777777" w:rsidR="00CD5453" w:rsidRDefault="00CD5453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7B0C7AA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8C9DFD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2131761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639DE58B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1CEE387E" w14:textId="77777777" w:rsidTr="00785457">
        <w:tc>
          <w:tcPr>
            <w:tcW w:w="8277" w:type="dxa"/>
          </w:tcPr>
          <w:p w14:paraId="3B7BF18B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79F9E8D3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365E98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21317612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7BDACA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429541C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lastRenderedPageBreak/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7308873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29383DB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6DA495A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5E0F2C3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721466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2979FC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21317613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2DD8BF5A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1EDFBA7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F31AC6B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5FB08512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20ED2D5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1DBEFA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D8616DD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C27E87D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82C7F66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DBB23E5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F5D055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6EA201D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2C464A12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E204931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7A4AE2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03BAB1D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1F9465C3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B10BFC9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0E5711A5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6C9A429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74FA242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3B4AB38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BD6328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35C97B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3235364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3E70F44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7EAF4062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3D4CAAF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41480FF6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49933B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0462148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1B9599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740B23C3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2445EED5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8255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ED4AC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2F5A9BC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216A87C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7A4A87A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1843972C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6A67D331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2C1DF99C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6B9B6A8D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14FDA45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6196B98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E58700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51CE52F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350F3BD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3A3941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35752F1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4B651358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4453991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624B03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888216A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7976C2A2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5C15CCF7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021BF6AF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FA3FB38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50E994E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1F14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213B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0A8AE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E8CD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40EDE94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74E6ADCA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5D34489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14F8EEA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CE82D9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229B58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526296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40EB09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5299E4A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5C6433B6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50A622A1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108B6B4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9E849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52596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3B5F49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C3623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F9AB024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20B6C5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01105B6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21317614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6B8ECB2A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6015012B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20DABE31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F818A9D" wp14:editId="47AF7CCE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230A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79AFE3D0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6BC390B5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4893611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5901B55B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1974EC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4B5352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6C405D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9219EB7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09D2AB8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2131761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7209F8E1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39DD677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21317616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5939371F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03047A54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lastRenderedPageBreak/>
        <w:t>本项目忽略渗透风量的影响。</w:t>
      </w:r>
      <w:bookmarkEnd w:id="27"/>
    </w:p>
    <w:p w14:paraId="5DD5A8BA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68B6DAF6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21317617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9FAF5B8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CD5453" w14:paraId="683677E9" w14:textId="77777777">
        <w:tc>
          <w:tcPr>
            <w:tcW w:w="1647" w:type="dxa"/>
            <w:shd w:val="clear" w:color="auto" w:fill="E6E6E6"/>
            <w:vAlign w:val="center"/>
          </w:tcPr>
          <w:p w14:paraId="3BB17254" w14:textId="77777777" w:rsidR="00CD5453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17BDC3B" w14:textId="77777777" w:rsidR="00CD5453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7BC8380" w14:textId="77777777" w:rsidR="00CD5453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D8498" w14:textId="77777777" w:rsidR="00CD5453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46C72" w14:textId="77777777" w:rsidR="00CD5453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E13837" w14:textId="77777777" w:rsidR="00CD5453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CD5453" w14:paraId="639DBB5A" w14:textId="77777777">
        <w:tc>
          <w:tcPr>
            <w:tcW w:w="1647" w:type="dxa"/>
            <w:vAlign w:val="center"/>
          </w:tcPr>
          <w:p w14:paraId="0CA30F12" w14:textId="77777777" w:rsidR="00CD5453" w:rsidRDefault="00000000">
            <w:pPr>
              <w:jc w:val="center"/>
            </w:pPr>
            <w:r>
              <w:t>瓷砖1</w:t>
            </w:r>
          </w:p>
        </w:tc>
        <w:tc>
          <w:tcPr>
            <w:tcW w:w="1647" w:type="dxa"/>
            <w:vAlign w:val="center"/>
          </w:tcPr>
          <w:p w14:paraId="6685EED1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3B27BA7E" w14:textId="77777777" w:rsidR="00CD5453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E2A4332" w14:textId="77777777" w:rsidR="00CD5453" w:rsidRDefault="00000000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3660C3AF" w14:textId="77777777" w:rsidR="00CD5453" w:rsidRDefault="00000000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393FE76B" w14:textId="77777777" w:rsidR="00CD5453" w:rsidRDefault="00000000">
            <w:pPr>
              <w:jc w:val="center"/>
            </w:pPr>
            <w:r>
              <w:t>0.054</w:t>
            </w:r>
          </w:p>
        </w:tc>
      </w:tr>
      <w:tr w:rsidR="00CD5453" w14:paraId="3FE98CF5" w14:textId="77777777">
        <w:tc>
          <w:tcPr>
            <w:tcW w:w="1647" w:type="dxa"/>
            <w:vAlign w:val="center"/>
          </w:tcPr>
          <w:p w14:paraId="3529507A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1647" w:type="dxa"/>
            <w:vAlign w:val="center"/>
          </w:tcPr>
          <w:p w14:paraId="0D011790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7DF1AE79" w14:textId="77777777" w:rsidR="00CD5453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3BBF5CE1" w14:textId="77777777" w:rsidR="00CD5453" w:rsidRDefault="00000000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375B0692" w14:textId="77777777" w:rsidR="00CD5453" w:rsidRDefault="0000000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3A17D8EB" w14:textId="77777777" w:rsidR="00CD5453" w:rsidRDefault="00000000">
            <w:pPr>
              <w:jc w:val="center"/>
            </w:pPr>
            <w:r>
              <w:t>0.062</w:t>
            </w:r>
          </w:p>
        </w:tc>
      </w:tr>
      <w:tr w:rsidR="00CD5453" w14:paraId="1A20B65D" w14:textId="77777777">
        <w:tc>
          <w:tcPr>
            <w:tcW w:w="1647" w:type="dxa"/>
            <w:vAlign w:val="center"/>
          </w:tcPr>
          <w:p w14:paraId="7DD167D2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1647" w:type="dxa"/>
            <w:vAlign w:val="center"/>
          </w:tcPr>
          <w:p w14:paraId="6588D4CE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4D58C3DE" w14:textId="77777777" w:rsidR="00CD5453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15EFE1A" w14:textId="77777777" w:rsidR="00CD5453" w:rsidRDefault="0000000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14471F36" w14:textId="77777777" w:rsidR="00CD5453" w:rsidRDefault="00000000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07852673" w14:textId="77777777" w:rsidR="00CD5453" w:rsidRDefault="00000000">
            <w:pPr>
              <w:jc w:val="center"/>
            </w:pPr>
            <w:r>
              <w:t>0.042</w:t>
            </w:r>
          </w:p>
        </w:tc>
      </w:tr>
      <w:tr w:rsidR="00CD5453" w14:paraId="2F85752F" w14:textId="77777777">
        <w:tc>
          <w:tcPr>
            <w:tcW w:w="1647" w:type="dxa"/>
            <w:vAlign w:val="center"/>
          </w:tcPr>
          <w:p w14:paraId="7400C42E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1647" w:type="dxa"/>
            <w:vAlign w:val="center"/>
          </w:tcPr>
          <w:p w14:paraId="5C7313F7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45D1E34A" w14:textId="77777777" w:rsidR="00CD5453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00971B1" w14:textId="77777777" w:rsidR="00CD5453" w:rsidRDefault="000000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255B44AE" w14:textId="77777777" w:rsidR="00CD5453" w:rsidRDefault="000000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39669596" w14:textId="77777777" w:rsidR="00CD5453" w:rsidRDefault="00000000">
            <w:pPr>
              <w:jc w:val="center"/>
            </w:pPr>
            <w:r>
              <w:t>0.052</w:t>
            </w:r>
          </w:p>
        </w:tc>
      </w:tr>
      <w:tr w:rsidR="00CD5453" w14:paraId="2078AE89" w14:textId="77777777">
        <w:tc>
          <w:tcPr>
            <w:tcW w:w="1647" w:type="dxa"/>
            <w:vAlign w:val="center"/>
          </w:tcPr>
          <w:p w14:paraId="2DED4FD0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1647" w:type="dxa"/>
            <w:vAlign w:val="center"/>
          </w:tcPr>
          <w:p w14:paraId="041B99D6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31E94DDB" w14:textId="77777777" w:rsidR="00CD5453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5E5C9D5A" w14:textId="77777777" w:rsidR="00CD5453" w:rsidRDefault="000000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220D7AE3" w14:textId="77777777" w:rsidR="00CD5453" w:rsidRDefault="0000000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7A300D3C" w14:textId="77777777" w:rsidR="00CD5453" w:rsidRDefault="00000000">
            <w:pPr>
              <w:jc w:val="center"/>
            </w:pPr>
            <w:r>
              <w:t>0.042</w:t>
            </w:r>
          </w:p>
        </w:tc>
      </w:tr>
    </w:tbl>
    <w:p w14:paraId="50CC7B6F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4FA83DF8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045E3B79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CD5453" w14:paraId="29ABD383" w14:textId="77777777">
        <w:tc>
          <w:tcPr>
            <w:tcW w:w="452" w:type="dxa"/>
            <w:shd w:val="clear" w:color="auto" w:fill="E6E6E6"/>
            <w:vAlign w:val="center"/>
          </w:tcPr>
          <w:p w14:paraId="2E1C4569" w14:textId="77777777" w:rsidR="00CD545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9F8651" w14:textId="77777777" w:rsidR="00CD545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F09B9B" w14:textId="77777777" w:rsidR="00CD545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88E5C68" w14:textId="77777777" w:rsidR="00CD5453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87BC61E" w14:textId="77777777" w:rsidR="00CD5453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F6C398D" w14:textId="77777777" w:rsidR="00CD5453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5E8A917" w14:textId="77777777" w:rsidR="00CD5453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CD5453" w14:paraId="3F1C8447" w14:textId="77777777">
        <w:tc>
          <w:tcPr>
            <w:tcW w:w="452" w:type="dxa"/>
            <w:vMerge w:val="restart"/>
            <w:vAlign w:val="center"/>
          </w:tcPr>
          <w:p w14:paraId="3FDE219B" w14:textId="77777777" w:rsidR="00CD5453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7BC090E" w14:textId="77777777" w:rsidR="00CD5453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13B43E72" w14:textId="77777777" w:rsidR="00CD5453" w:rsidRDefault="00000000">
            <w:pPr>
              <w:jc w:val="center"/>
            </w:pPr>
            <w:r>
              <w:t>展览区</w:t>
            </w:r>
          </w:p>
        </w:tc>
        <w:tc>
          <w:tcPr>
            <w:tcW w:w="1528" w:type="dxa"/>
            <w:vMerge w:val="restart"/>
            <w:vAlign w:val="center"/>
          </w:tcPr>
          <w:p w14:paraId="04CC6586" w14:textId="77777777" w:rsidR="00CD5453" w:rsidRDefault="00000000">
            <w:pPr>
              <w:jc w:val="center"/>
            </w:pPr>
            <w:r>
              <w:t>（公建）贺州-展区-走道</w:t>
            </w:r>
          </w:p>
        </w:tc>
        <w:tc>
          <w:tcPr>
            <w:tcW w:w="1528" w:type="dxa"/>
            <w:vAlign w:val="center"/>
          </w:tcPr>
          <w:p w14:paraId="305F6B72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7A9BCDE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25BF834A" w14:textId="77777777" w:rsidR="00CD5453" w:rsidRDefault="00000000">
            <w:pPr>
              <w:jc w:val="center"/>
            </w:pPr>
            <w:r>
              <w:t>412.0</w:t>
            </w:r>
          </w:p>
        </w:tc>
      </w:tr>
      <w:tr w:rsidR="00CD5453" w14:paraId="5BA9DB10" w14:textId="77777777">
        <w:tc>
          <w:tcPr>
            <w:tcW w:w="452" w:type="dxa"/>
            <w:vMerge/>
            <w:vAlign w:val="center"/>
          </w:tcPr>
          <w:p w14:paraId="440B5BD4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CEAB29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8900E3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F3D8C4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CF8894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8B78A81" w14:textId="77777777" w:rsidR="00CD5453" w:rsidRDefault="00000000">
            <w:pPr>
              <w:jc w:val="center"/>
            </w:pPr>
            <w:r>
              <w:t>瓷砖1</w:t>
            </w:r>
          </w:p>
        </w:tc>
        <w:tc>
          <w:tcPr>
            <w:tcW w:w="962" w:type="dxa"/>
            <w:vAlign w:val="center"/>
          </w:tcPr>
          <w:p w14:paraId="144950B5" w14:textId="77777777" w:rsidR="00CD5453" w:rsidRDefault="00000000">
            <w:pPr>
              <w:jc w:val="center"/>
            </w:pPr>
            <w:r>
              <w:t>494.4</w:t>
            </w:r>
          </w:p>
        </w:tc>
      </w:tr>
      <w:tr w:rsidR="00CD5453" w14:paraId="5E396DBA" w14:textId="77777777">
        <w:tc>
          <w:tcPr>
            <w:tcW w:w="452" w:type="dxa"/>
            <w:vMerge/>
            <w:vAlign w:val="center"/>
          </w:tcPr>
          <w:p w14:paraId="1E45CE34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046F1D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279DA8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D7DBB9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61509B3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021D070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962" w:type="dxa"/>
            <w:vAlign w:val="center"/>
          </w:tcPr>
          <w:p w14:paraId="6C464106" w14:textId="77777777" w:rsidR="00CD5453" w:rsidRDefault="00000000">
            <w:pPr>
              <w:jc w:val="center"/>
            </w:pPr>
            <w:r>
              <w:t>164.8</w:t>
            </w:r>
          </w:p>
        </w:tc>
      </w:tr>
      <w:tr w:rsidR="00CD5453" w14:paraId="57630354" w14:textId="77777777">
        <w:tc>
          <w:tcPr>
            <w:tcW w:w="452" w:type="dxa"/>
            <w:vMerge/>
            <w:vAlign w:val="center"/>
          </w:tcPr>
          <w:p w14:paraId="5C335DCC" w14:textId="77777777" w:rsidR="00CD5453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9A24429" w14:textId="77777777" w:rsidR="00CD5453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211DA5B3" w14:textId="77777777" w:rsidR="00CD5453" w:rsidRDefault="0000000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096A7E7A" w14:textId="77777777" w:rsidR="00CD5453" w:rsidRDefault="00000000">
            <w:pPr>
              <w:jc w:val="center"/>
            </w:pPr>
            <w:r>
              <w:t>（公建）贺州--会议室方案1</w:t>
            </w:r>
          </w:p>
        </w:tc>
        <w:tc>
          <w:tcPr>
            <w:tcW w:w="1528" w:type="dxa"/>
            <w:vAlign w:val="center"/>
          </w:tcPr>
          <w:p w14:paraId="5582B582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27A15FE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70AA7BF9" w14:textId="77777777" w:rsidR="00CD5453" w:rsidRDefault="00000000">
            <w:pPr>
              <w:jc w:val="center"/>
            </w:pPr>
            <w:r>
              <w:t>47.4</w:t>
            </w:r>
          </w:p>
        </w:tc>
      </w:tr>
      <w:tr w:rsidR="00CD5453" w14:paraId="6D8D2D4D" w14:textId="77777777">
        <w:tc>
          <w:tcPr>
            <w:tcW w:w="452" w:type="dxa"/>
            <w:vMerge/>
            <w:vAlign w:val="center"/>
          </w:tcPr>
          <w:p w14:paraId="0C83A1BC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E05235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BE9BD7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36D3FC1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338EE2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1FD1752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962" w:type="dxa"/>
            <w:vAlign w:val="center"/>
          </w:tcPr>
          <w:p w14:paraId="55746680" w14:textId="77777777" w:rsidR="00CD5453" w:rsidRDefault="00000000">
            <w:pPr>
              <w:jc w:val="center"/>
            </w:pPr>
            <w:r>
              <w:t>40.6</w:t>
            </w:r>
          </w:p>
        </w:tc>
      </w:tr>
      <w:tr w:rsidR="00CD5453" w14:paraId="67B90405" w14:textId="77777777">
        <w:tc>
          <w:tcPr>
            <w:tcW w:w="452" w:type="dxa"/>
            <w:vMerge/>
            <w:vAlign w:val="center"/>
          </w:tcPr>
          <w:p w14:paraId="5C0FE19A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4EA9E2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D8343F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D591300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3AD717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55A835E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6C6E8A35" w14:textId="77777777" w:rsidR="00CD5453" w:rsidRDefault="00000000">
            <w:pPr>
              <w:jc w:val="center"/>
            </w:pPr>
            <w:r>
              <w:t>67.7</w:t>
            </w:r>
          </w:p>
        </w:tc>
      </w:tr>
      <w:tr w:rsidR="00CD5453" w14:paraId="77775E72" w14:textId="77777777">
        <w:tc>
          <w:tcPr>
            <w:tcW w:w="452" w:type="dxa"/>
            <w:vMerge w:val="restart"/>
            <w:vAlign w:val="center"/>
          </w:tcPr>
          <w:p w14:paraId="3FDC1BE4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A26DF21" w14:textId="77777777" w:rsidR="00CD5453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404AE502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1440467C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00DCC4D7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0780BA7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0863CB35" w14:textId="77777777" w:rsidR="00CD5453" w:rsidRDefault="00000000">
            <w:pPr>
              <w:jc w:val="center"/>
            </w:pPr>
            <w:r>
              <w:t>83.0</w:t>
            </w:r>
          </w:p>
        </w:tc>
      </w:tr>
      <w:tr w:rsidR="00CD5453" w14:paraId="0F0CDEE2" w14:textId="77777777">
        <w:tc>
          <w:tcPr>
            <w:tcW w:w="452" w:type="dxa"/>
            <w:vMerge/>
            <w:vAlign w:val="center"/>
          </w:tcPr>
          <w:p w14:paraId="396F27B9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53C071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00A9FE5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A4DCF2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BD1811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6510A3C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0E027345" w14:textId="77777777" w:rsidR="00CD5453" w:rsidRDefault="00000000">
            <w:pPr>
              <w:jc w:val="center"/>
            </w:pPr>
            <w:r>
              <w:t>49.8</w:t>
            </w:r>
          </w:p>
        </w:tc>
      </w:tr>
      <w:tr w:rsidR="00CD5453" w14:paraId="1D38DFC4" w14:textId="77777777">
        <w:tc>
          <w:tcPr>
            <w:tcW w:w="452" w:type="dxa"/>
            <w:vMerge/>
            <w:vAlign w:val="center"/>
          </w:tcPr>
          <w:p w14:paraId="7BCF3C25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843528C" w14:textId="77777777" w:rsidR="00CD5453" w:rsidRDefault="00000000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29C2AF7C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2CD2EDBB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32F6F5ED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7455A84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4AAE567D" w14:textId="77777777" w:rsidR="00CD5453" w:rsidRDefault="00000000">
            <w:pPr>
              <w:jc w:val="center"/>
            </w:pPr>
            <w:r>
              <w:t>82.5</w:t>
            </w:r>
          </w:p>
        </w:tc>
      </w:tr>
      <w:tr w:rsidR="00CD5453" w14:paraId="56DF87E9" w14:textId="77777777">
        <w:tc>
          <w:tcPr>
            <w:tcW w:w="452" w:type="dxa"/>
            <w:vMerge/>
            <w:vAlign w:val="center"/>
          </w:tcPr>
          <w:p w14:paraId="29ED1A53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17BDDE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DBADB7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3A40492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502CA2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CCD034A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20040FD1" w14:textId="77777777" w:rsidR="00CD5453" w:rsidRDefault="00000000">
            <w:pPr>
              <w:jc w:val="center"/>
            </w:pPr>
            <w:r>
              <w:t>49.5</w:t>
            </w:r>
          </w:p>
        </w:tc>
      </w:tr>
      <w:tr w:rsidR="00CD5453" w14:paraId="2619355B" w14:textId="77777777">
        <w:tc>
          <w:tcPr>
            <w:tcW w:w="452" w:type="dxa"/>
            <w:vMerge/>
            <w:vAlign w:val="center"/>
          </w:tcPr>
          <w:p w14:paraId="586DDE51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9F6C01E" w14:textId="77777777" w:rsidR="00CD5453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5A34E795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3AA5312C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6E5C29FE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0C3DA46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5499A9F0" w14:textId="77777777" w:rsidR="00CD5453" w:rsidRDefault="00000000">
            <w:pPr>
              <w:jc w:val="center"/>
            </w:pPr>
            <w:r>
              <w:t>81.5</w:t>
            </w:r>
          </w:p>
        </w:tc>
      </w:tr>
      <w:tr w:rsidR="00CD5453" w14:paraId="76476A03" w14:textId="77777777">
        <w:tc>
          <w:tcPr>
            <w:tcW w:w="452" w:type="dxa"/>
            <w:vMerge/>
            <w:vAlign w:val="center"/>
          </w:tcPr>
          <w:p w14:paraId="30209D61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E426A5A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F6EFEA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05EA92B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8CA333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5DA76F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43ED00E0" w14:textId="77777777" w:rsidR="00CD5453" w:rsidRDefault="00000000">
            <w:pPr>
              <w:jc w:val="center"/>
            </w:pPr>
            <w:r>
              <w:t>48.9</w:t>
            </w:r>
          </w:p>
        </w:tc>
      </w:tr>
      <w:tr w:rsidR="00CD5453" w14:paraId="72E5BD8E" w14:textId="77777777">
        <w:tc>
          <w:tcPr>
            <w:tcW w:w="452" w:type="dxa"/>
            <w:vMerge/>
            <w:vAlign w:val="center"/>
          </w:tcPr>
          <w:p w14:paraId="2CBAF0B9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AB1B7F6" w14:textId="77777777" w:rsidR="00CD5453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2EEB082C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09A5557B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26CD0CD4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371DCE3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6233A8F6" w14:textId="77777777" w:rsidR="00CD5453" w:rsidRDefault="00000000">
            <w:pPr>
              <w:jc w:val="center"/>
            </w:pPr>
            <w:r>
              <w:t>82.8</w:t>
            </w:r>
          </w:p>
        </w:tc>
      </w:tr>
      <w:tr w:rsidR="00CD5453" w14:paraId="1EB4401D" w14:textId="77777777">
        <w:tc>
          <w:tcPr>
            <w:tcW w:w="452" w:type="dxa"/>
            <w:vMerge/>
            <w:vAlign w:val="center"/>
          </w:tcPr>
          <w:p w14:paraId="72A5E8C5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DFB4E4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2B7B3F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52419B8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FB8F06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1AA913B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579232D0" w14:textId="77777777" w:rsidR="00CD5453" w:rsidRDefault="00000000">
            <w:pPr>
              <w:jc w:val="center"/>
            </w:pPr>
            <w:r>
              <w:t>49.7</w:t>
            </w:r>
          </w:p>
        </w:tc>
      </w:tr>
      <w:tr w:rsidR="00CD5453" w14:paraId="78AF4998" w14:textId="77777777">
        <w:tc>
          <w:tcPr>
            <w:tcW w:w="452" w:type="dxa"/>
            <w:vMerge/>
            <w:vAlign w:val="center"/>
          </w:tcPr>
          <w:p w14:paraId="040C5741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87C0D5C" w14:textId="77777777" w:rsidR="00CD5453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7A197DD3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3EFD0E13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0D11C3A6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D8B7B7C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6B0D4F7C" w14:textId="77777777" w:rsidR="00CD5453" w:rsidRDefault="00000000">
            <w:pPr>
              <w:jc w:val="center"/>
            </w:pPr>
            <w:r>
              <w:t>100.5</w:t>
            </w:r>
          </w:p>
        </w:tc>
      </w:tr>
      <w:tr w:rsidR="00CD5453" w14:paraId="5C900D05" w14:textId="77777777">
        <w:tc>
          <w:tcPr>
            <w:tcW w:w="452" w:type="dxa"/>
            <w:vMerge/>
            <w:vAlign w:val="center"/>
          </w:tcPr>
          <w:p w14:paraId="77A74EAA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81D919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729256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64C98E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951E09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2AE03C1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48D2DDB4" w14:textId="77777777" w:rsidR="00CD5453" w:rsidRDefault="00000000">
            <w:pPr>
              <w:jc w:val="center"/>
            </w:pPr>
            <w:r>
              <w:t>60.3</w:t>
            </w:r>
          </w:p>
        </w:tc>
      </w:tr>
      <w:tr w:rsidR="00CD5453" w14:paraId="60571492" w14:textId="77777777">
        <w:tc>
          <w:tcPr>
            <w:tcW w:w="452" w:type="dxa"/>
            <w:vMerge/>
            <w:vAlign w:val="center"/>
          </w:tcPr>
          <w:p w14:paraId="1D504F5C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D014E65" w14:textId="77777777" w:rsidR="00CD5453" w:rsidRDefault="00000000"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26294798" w14:textId="77777777" w:rsidR="00CD5453" w:rsidRDefault="00000000">
            <w:pPr>
              <w:jc w:val="center"/>
            </w:pPr>
            <w:r>
              <w:t>办公-会议室</w:t>
            </w:r>
          </w:p>
        </w:tc>
        <w:tc>
          <w:tcPr>
            <w:tcW w:w="1528" w:type="dxa"/>
            <w:vMerge w:val="restart"/>
            <w:vAlign w:val="center"/>
          </w:tcPr>
          <w:p w14:paraId="18AC4FF6" w14:textId="77777777" w:rsidR="00CD5453" w:rsidRDefault="00000000">
            <w:pPr>
              <w:jc w:val="center"/>
            </w:pPr>
            <w:r>
              <w:t>（公建）贺州--会议室方案1</w:t>
            </w:r>
          </w:p>
        </w:tc>
        <w:tc>
          <w:tcPr>
            <w:tcW w:w="1528" w:type="dxa"/>
            <w:vAlign w:val="center"/>
          </w:tcPr>
          <w:p w14:paraId="25845D9F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2085AA7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758A93DA" w14:textId="77777777" w:rsidR="00CD5453" w:rsidRDefault="00000000">
            <w:pPr>
              <w:jc w:val="center"/>
            </w:pPr>
            <w:r>
              <w:t>47.2</w:t>
            </w:r>
          </w:p>
        </w:tc>
      </w:tr>
      <w:tr w:rsidR="00CD5453" w14:paraId="04F04615" w14:textId="77777777">
        <w:tc>
          <w:tcPr>
            <w:tcW w:w="452" w:type="dxa"/>
            <w:vMerge/>
            <w:vAlign w:val="center"/>
          </w:tcPr>
          <w:p w14:paraId="07BD00FB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DB4BC9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F75D7A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C9C3C0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675998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9E4E294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962" w:type="dxa"/>
            <w:vAlign w:val="center"/>
          </w:tcPr>
          <w:p w14:paraId="2CD510BF" w14:textId="77777777" w:rsidR="00CD5453" w:rsidRDefault="00000000">
            <w:pPr>
              <w:jc w:val="center"/>
            </w:pPr>
            <w:r>
              <w:t>40.5</w:t>
            </w:r>
          </w:p>
        </w:tc>
      </w:tr>
      <w:tr w:rsidR="00CD5453" w14:paraId="42DE0E8B" w14:textId="77777777">
        <w:tc>
          <w:tcPr>
            <w:tcW w:w="452" w:type="dxa"/>
            <w:vMerge/>
            <w:vAlign w:val="center"/>
          </w:tcPr>
          <w:p w14:paraId="10BD4D2D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467E01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5CD138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D3178C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3B5DA2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483C86B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7EACB664" w14:textId="77777777" w:rsidR="00CD5453" w:rsidRDefault="00000000">
            <w:pPr>
              <w:jc w:val="center"/>
            </w:pPr>
            <w:r>
              <w:t>67.5</w:t>
            </w:r>
          </w:p>
        </w:tc>
      </w:tr>
      <w:tr w:rsidR="00CD5453" w14:paraId="2464413A" w14:textId="77777777">
        <w:tc>
          <w:tcPr>
            <w:tcW w:w="452" w:type="dxa"/>
            <w:vMerge/>
            <w:vAlign w:val="center"/>
          </w:tcPr>
          <w:p w14:paraId="5BE0B9D8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7467B05" w14:textId="77777777" w:rsidR="00CD5453" w:rsidRDefault="00000000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14:paraId="45EA49B4" w14:textId="77777777" w:rsidR="00CD5453" w:rsidRDefault="00000000">
            <w:pPr>
              <w:jc w:val="center"/>
            </w:pPr>
            <w:r>
              <w:t>办公-走廊</w:t>
            </w:r>
          </w:p>
        </w:tc>
        <w:tc>
          <w:tcPr>
            <w:tcW w:w="1528" w:type="dxa"/>
            <w:vMerge w:val="restart"/>
            <w:vAlign w:val="center"/>
          </w:tcPr>
          <w:p w14:paraId="481A64E4" w14:textId="77777777" w:rsidR="00CD5453" w:rsidRDefault="00000000">
            <w:pPr>
              <w:jc w:val="center"/>
            </w:pPr>
            <w:r>
              <w:t>（公建）贺州-展区-走道</w:t>
            </w:r>
          </w:p>
        </w:tc>
        <w:tc>
          <w:tcPr>
            <w:tcW w:w="1528" w:type="dxa"/>
            <w:vAlign w:val="center"/>
          </w:tcPr>
          <w:p w14:paraId="379D6B40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D2849B9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7DA0FF04" w14:textId="77777777" w:rsidR="00CD5453" w:rsidRDefault="00000000">
            <w:pPr>
              <w:jc w:val="center"/>
            </w:pPr>
            <w:r>
              <w:t>190.5</w:t>
            </w:r>
          </w:p>
        </w:tc>
      </w:tr>
      <w:tr w:rsidR="00CD5453" w14:paraId="5F3E682E" w14:textId="77777777">
        <w:tc>
          <w:tcPr>
            <w:tcW w:w="452" w:type="dxa"/>
            <w:vMerge/>
            <w:vAlign w:val="center"/>
          </w:tcPr>
          <w:p w14:paraId="352722D1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96F701C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2CC741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E4BD5C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416DD5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21F5513" w14:textId="77777777" w:rsidR="00CD5453" w:rsidRDefault="00000000">
            <w:pPr>
              <w:jc w:val="center"/>
            </w:pPr>
            <w:r>
              <w:t>瓷砖1</w:t>
            </w:r>
          </w:p>
        </w:tc>
        <w:tc>
          <w:tcPr>
            <w:tcW w:w="962" w:type="dxa"/>
            <w:vAlign w:val="center"/>
          </w:tcPr>
          <w:p w14:paraId="670FABCB" w14:textId="77777777" w:rsidR="00CD5453" w:rsidRDefault="00000000">
            <w:pPr>
              <w:jc w:val="center"/>
            </w:pPr>
            <w:r>
              <w:t>228.6</w:t>
            </w:r>
          </w:p>
        </w:tc>
      </w:tr>
      <w:tr w:rsidR="00CD5453" w14:paraId="751DEFF6" w14:textId="77777777">
        <w:tc>
          <w:tcPr>
            <w:tcW w:w="452" w:type="dxa"/>
            <w:vMerge/>
            <w:vAlign w:val="center"/>
          </w:tcPr>
          <w:p w14:paraId="782F99F4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321F66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EB6C56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A808BE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1643145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BC31284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962" w:type="dxa"/>
            <w:vAlign w:val="center"/>
          </w:tcPr>
          <w:p w14:paraId="55A9FB63" w14:textId="77777777" w:rsidR="00CD5453" w:rsidRDefault="00000000">
            <w:pPr>
              <w:jc w:val="center"/>
            </w:pPr>
            <w:r>
              <w:t>76.2</w:t>
            </w:r>
          </w:p>
        </w:tc>
      </w:tr>
      <w:tr w:rsidR="00CD5453" w14:paraId="779E03D5" w14:textId="77777777">
        <w:tc>
          <w:tcPr>
            <w:tcW w:w="452" w:type="dxa"/>
            <w:vMerge/>
            <w:vAlign w:val="center"/>
          </w:tcPr>
          <w:p w14:paraId="188B98E5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E754BA7" w14:textId="77777777" w:rsidR="00CD5453" w:rsidRDefault="00000000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34E423EE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2F432845" w14:textId="77777777" w:rsidR="00CD5453" w:rsidRDefault="00000000">
            <w:pPr>
              <w:jc w:val="center"/>
            </w:pPr>
            <w:r>
              <w:t>（公建）教室</w:t>
            </w:r>
            <w:r>
              <w:lastRenderedPageBreak/>
              <w:t>方案</w:t>
            </w:r>
          </w:p>
        </w:tc>
        <w:tc>
          <w:tcPr>
            <w:tcW w:w="1528" w:type="dxa"/>
            <w:vAlign w:val="center"/>
          </w:tcPr>
          <w:p w14:paraId="3E6CAB7E" w14:textId="77777777" w:rsidR="00CD5453" w:rsidRDefault="0000000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69FBE51A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7F90F899" w14:textId="77777777" w:rsidR="00CD5453" w:rsidRDefault="00000000">
            <w:pPr>
              <w:jc w:val="center"/>
            </w:pPr>
            <w:r>
              <w:t>69.9</w:t>
            </w:r>
          </w:p>
        </w:tc>
      </w:tr>
      <w:tr w:rsidR="00CD5453" w14:paraId="23E4162C" w14:textId="77777777">
        <w:tc>
          <w:tcPr>
            <w:tcW w:w="452" w:type="dxa"/>
            <w:vMerge/>
            <w:vAlign w:val="center"/>
          </w:tcPr>
          <w:p w14:paraId="04060522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FF9B7A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FC8503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87C14C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E0F4817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B4D7F22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271320F5" w14:textId="77777777" w:rsidR="00CD5453" w:rsidRDefault="00000000">
            <w:pPr>
              <w:jc w:val="center"/>
            </w:pPr>
            <w:r>
              <w:t>42.0</w:t>
            </w:r>
          </w:p>
        </w:tc>
      </w:tr>
      <w:tr w:rsidR="00CD5453" w14:paraId="444DB317" w14:textId="77777777">
        <w:tc>
          <w:tcPr>
            <w:tcW w:w="452" w:type="dxa"/>
            <w:vMerge/>
            <w:vAlign w:val="center"/>
          </w:tcPr>
          <w:p w14:paraId="00334E2F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B4B1D64" w14:textId="77777777" w:rsidR="00CD5453" w:rsidRDefault="00000000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1BB367A3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4C9BA611" w14:textId="77777777" w:rsidR="00CD5453" w:rsidRDefault="0000000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14:paraId="0A3EA974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F7815D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522A856E" w14:textId="77777777" w:rsidR="00CD5453" w:rsidRDefault="00000000">
            <w:pPr>
              <w:jc w:val="center"/>
            </w:pPr>
            <w:r>
              <w:t>69.8</w:t>
            </w:r>
          </w:p>
        </w:tc>
      </w:tr>
      <w:tr w:rsidR="00CD5453" w14:paraId="1BCC1D1A" w14:textId="77777777">
        <w:tc>
          <w:tcPr>
            <w:tcW w:w="452" w:type="dxa"/>
            <w:vMerge/>
            <w:vAlign w:val="center"/>
          </w:tcPr>
          <w:p w14:paraId="73DC42EF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00B2E6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DC06F0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02CF72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DD3356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0074BCC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42F3BDFB" w14:textId="77777777" w:rsidR="00CD5453" w:rsidRDefault="00000000">
            <w:pPr>
              <w:jc w:val="center"/>
            </w:pPr>
            <w:r>
              <w:t>41.9</w:t>
            </w:r>
          </w:p>
        </w:tc>
      </w:tr>
      <w:tr w:rsidR="00CD5453" w14:paraId="43CEA94A" w14:textId="77777777">
        <w:tc>
          <w:tcPr>
            <w:tcW w:w="452" w:type="dxa"/>
            <w:vMerge w:val="restart"/>
            <w:vAlign w:val="center"/>
          </w:tcPr>
          <w:p w14:paraId="00853CE6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127DFDDA" w14:textId="77777777" w:rsidR="00CD5453" w:rsidRDefault="00000000">
            <w:pPr>
              <w:jc w:val="center"/>
            </w:pPr>
            <w: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068053D0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41C19B6" w14:textId="77777777" w:rsidR="00CD5453" w:rsidRDefault="00000000"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 w14:paraId="45130D5B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6F44107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636F66FB" w14:textId="77777777" w:rsidR="00CD5453" w:rsidRDefault="00000000">
            <w:pPr>
              <w:jc w:val="center"/>
            </w:pPr>
            <w:r>
              <w:t>20.7</w:t>
            </w:r>
          </w:p>
        </w:tc>
      </w:tr>
      <w:tr w:rsidR="00CD5453" w14:paraId="5BE1F358" w14:textId="77777777">
        <w:tc>
          <w:tcPr>
            <w:tcW w:w="452" w:type="dxa"/>
            <w:vMerge/>
            <w:vAlign w:val="center"/>
          </w:tcPr>
          <w:p w14:paraId="6A414A41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CA9FAA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5C26DC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4B8131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A80247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E6C3097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0790DFAF" w14:textId="77777777" w:rsidR="00CD5453" w:rsidRDefault="00000000">
            <w:pPr>
              <w:jc w:val="center"/>
            </w:pPr>
            <w:r>
              <w:t>19.1</w:t>
            </w:r>
          </w:p>
        </w:tc>
      </w:tr>
      <w:tr w:rsidR="00CD5453" w14:paraId="6DB707A2" w14:textId="77777777">
        <w:tc>
          <w:tcPr>
            <w:tcW w:w="452" w:type="dxa"/>
            <w:vMerge/>
            <w:vAlign w:val="center"/>
          </w:tcPr>
          <w:p w14:paraId="06416EB5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40D346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F5DCC7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F23888B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3A3CEC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2401075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1EC459D5" w14:textId="77777777" w:rsidR="00CD5453" w:rsidRDefault="00000000">
            <w:pPr>
              <w:jc w:val="center"/>
            </w:pPr>
            <w:r>
              <w:t>7.9</w:t>
            </w:r>
          </w:p>
        </w:tc>
      </w:tr>
      <w:tr w:rsidR="00CD5453" w14:paraId="17C2E69D" w14:textId="77777777">
        <w:tc>
          <w:tcPr>
            <w:tcW w:w="452" w:type="dxa"/>
            <w:vMerge/>
            <w:vAlign w:val="center"/>
          </w:tcPr>
          <w:p w14:paraId="21ACC817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7C84E61B" w14:textId="77777777" w:rsidR="00CD5453" w:rsidRDefault="00000000">
            <w:pPr>
              <w:jc w:val="center"/>
            </w:pPr>
            <w: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117C8C27" w14:textId="77777777" w:rsidR="00CD5453" w:rsidRDefault="00000000">
            <w:pPr>
              <w:jc w:val="center"/>
            </w:pPr>
            <w:r>
              <w:t>办公区</w:t>
            </w:r>
          </w:p>
        </w:tc>
        <w:tc>
          <w:tcPr>
            <w:tcW w:w="1528" w:type="dxa"/>
            <w:vMerge w:val="restart"/>
            <w:vAlign w:val="center"/>
          </w:tcPr>
          <w:p w14:paraId="72196ED6" w14:textId="77777777" w:rsidR="00CD5453" w:rsidRDefault="00000000"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 w14:paraId="54BDEA32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4CE7415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4F47FD07" w14:textId="77777777" w:rsidR="00CD5453" w:rsidRDefault="00000000">
            <w:pPr>
              <w:jc w:val="center"/>
            </w:pPr>
            <w:r>
              <w:t>594.0</w:t>
            </w:r>
          </w:p>
        </w:tc>
      </w:tr>
      <w:tr w:rsidR="00CD5453" w14:paraId="01CCD18F" w14:textId="77777777">
        <w:tc>
          <w:tcPr>
            <w:tcW w:w="452" w:type="dxa"/>
            <w:vMerge/>
            <w:vAlign w:val="center"/>
          </w:tcPr>
          <w:p w14:paraId="2B15CC2F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E46F4EC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2EF760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BD4D83F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F78AF78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3F0837C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3CF0ED4F" w14:textId="77777777" w:rsidR="00CD5453" w:rsidRDefault="00000000">
            <w:pPr>
              <w:jc w:val="center"/>
            </w:pPr>
            <w:r>
              <w:t>548.3</w:t>
            </w:r>
          </w:p>
        </w:tc>
      </w:tr>
      <w:tr w:rsidR="00CD5453" w14:paraId="22551CBB" w14:textId="77777777">
        <w:tc>
          <w:tcPr>
            <w:tcW w:w="452" w:type="dxa"/>
            <w:vMerge/>
            <w:vAlign w:val="center"/>
          </w:tcPr>
          <w:p w14:paraId="299016F8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CDEE88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4497FE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C87DB25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EED52F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F75557F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635DD8DA" w14:textId="77777777" w:rsidR="00CD5453" w:rsidRDefault="00000000">
            <w:pPr>
              <w:jc w:val="center"/>
            </w:pPr>
            <w:r>
              <w:t>228.5</w:t>
            </w:r>
          </w:p>
        </w:tc>
      </w:tr>
      <w:tr w:rsidR="00CD5453" w14:paraId="0B9E3392" w14:textId="77777777">
        <w:tc>
          <w:tcPr>
            <w:tcW w:w="452" w:type="dxa"/>
            <w:vMerge/>
            <w:vAlign w:val="center"/>
          </w:tcPr>
          <w:p w14:paraId="363BFD3D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366ED5B1" w14:textId="77777777" w:rsidR="00CD5453" w:rsidRDefault="00000000">
            <w:pPr>
              <w:jc w:val="center"/>
            </w:pPr>
            <w: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5508BA8C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AE95F21" w14:textId="77777777" w:rsidR="00CD5453" w:rsidRDefault="00000000"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 w14:paraId="75F35FC2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4AD8F76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6165709D" w14:textId="77777777" w:rsidR="00CD5453" w:rsidRDefault="00000000">
            <w:pPr>
              <w:jc w:val="center"/>
            </w:pPr>
            <w:r>
              <w:t>16.1</w:t>
            </w:r>
          </w:p>
        </w:tc>
      </w:tr>
      <w:tr w:rsidR="00CD5453" w14:paraId="2F325DD8" w14:textId="77777777">
        <w:tc>
          <w:tcPr>
            <w:tcW w:w="452" w:type="dxa"/>
            <w:vMerge/>
            <w:vAlign w:val="center"/>
          </w:tcPr>
          <w:p w14:paraId="4F2D172B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DEB021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179DDB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0FB96B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491635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AE5F561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0303431D" w14:textId="77777777" w:rsidR="00CD5453" w:rsidRDefault="00000000">
            <w:pPr>
              <w:jc w:val="center"/>
            </w:pPr>
            <w:r>
              <w:t>14.9</w:t>
            </w:r>
          </w:p>
        </w:tc>
      </w:tr>
      <w:tr w:rsidR="00CD5453" w14:paraId="757560E1" w14:textId="77777777">
        <w:tc>
          <w:tcPr>
            <w:tcW w:w="452" w:type="dxa"/>
            <w:vMerge/>
            <w:vAlign w:val="center"/>
          </w:tcPr>
          <w:p w14:paraId="3A46E4B0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C00DC7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DD5CF6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444920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B5F891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0D7F08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47CF4420" w14:textId="77777777" w:rsidR="00CD5453" w:rsidRDefault="00000000">
            <w:pPr>
              <w:jc w:val="center"/>
            </w:pPr>
            <w:r>
              <w:t>6.2</w:t>
            </w:r>
          </w:p>
        </w:tc>
      </w:tr>
      <w:tr w:rsidR="00CD5453" w14:paraId="3AB50E67" w14:textId="77777777">
        <w:tc>
          <w:tcPr>
            <w:tcW w:w="452" w:type="dxa"/>
            <w:vMerge/>
            <w:vAlign w:val="center"/>
          </w:tcPr>
          <w:p w14:paraId="33128F1A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6A08998E" w14:textId="77777777" w:rsidR="00CD5453" w:rsidRDefault="00000000">
            <w:pPr>
              <w:jc w:val="center"/>
            </w:pPr>
            <w: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66F7D6DE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CFAED45" w14:textId="77777777" w:rsidR="00CD5453" w:rsidRDefault="00000000"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 w14:paraId="516D5C1D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B739B86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4D225F76" w14:textId="77777777" w:rsidR="00CD5453" w:rsidRDefault="00000000">
            <w:pPr>
              <w:jc w:val="center"/>
            </w:pPr>
            <w:r>
              <w:t>16.1</w:t>
            </w:r>
          </w:p>
        </w:tc>
      </w:tr>
      <w:tr w:rsidR="00CD5453" w14:paraId="05C529FB" w14:textId="77777777">
        <w:tc>
          <w:tcPr>
            <w:tcW w:w="452" w:type="dxa"/>
            <w:vMerge/>
            <w:vAlign w:val="center"/>
          </w:tcPr>
          <w:p w14:paraId="4EF66BC5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91430D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C62570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96F9C1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F82034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0F8427C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6F1B4F7C" w14:textId="77777777" w:rsidR="00CD5453" w:rsidRDefault="00000000">
            <w:pPr>
              <w:jc w:val="center"/>
            </w:pPr>
            <w:r>
              <w:t>14.9</w:t>
            </w:r>
          </w:p>
        </w:tc>
      </w:tr>
      <w:tr w:rsidR="00CD5453" w14:paraId="39DB2AFB" w14:textId="77777777">
        <w:tc>
          <w:tcPr>
            <w:tcW w:w="452" w:type="dxa"/>
            <w:vMerge/>
            <w:vAlign w:val="center"/>
          </w:tcPr>
          <w:p w14:paraId="77E8453E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4B54B2B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A117CF9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BF439D1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5AED35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4ABB7C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2807447D" w14:textId="77777777" w:rsidR="00CD5453" w:rsidRDefault="00000000">
            <w:pPr>
              <w:jc w:val="center"/>
            </w:pPr>
            <w:r>
              <w:t>6.2</w:t>
            </w:r>
          </w:p>
        </w:tc>
      </w:tr>
      <w:tr w:rsidR="00CD5453" w14:paraId="1EB37F8E" w14:textId="77777777">
        <w:tc>
          <w:tcPr>
            <w:tcW w:w="452" w:type="dxa"/>
            <w:vMerge/>
            <w:vAlign w:val="center"/>
          </w:tcPr>
          <w:p w14:paraId="280CA22C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07B6344D" w14:textId="77777777" w:rsidR="00CD5453" w:rsidRDefault="00000000">
            <w:pPr>
              <w:jc w:val="center"/>
            </w:pPr>
            <w: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740117EE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8FFFADF" w14:textId="77777777" w:rsidR="00CD5453" w:rsidRDefault="00000000"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 w14:paraId="3F482F21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F44D0F7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1E11749D" w14:textId="77777777" w:rsidR="00CD5453" w:rsidRDefault="00000000">
            <w:pPr>
              <w:jc w:val="center"/>
            </w:pPr>
            <w:r>
              <w:t>16.1</w:t>
            </w:r>
          </w:p>
        </w:tc>
      </w:tr>
      <w:tr w:rsidR="00CD5453" w14:paraId="452A99BA" w14:textId="77777777">
        <w:tc>
          <w:tcPr>
            <w:tcW w:w="452" w:type="dxa"/>
            <w:vMerge/>
            <w:vAlign w:val="center"/>
          </w:tcPr>
          <w:p w14:paraId="6731403A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79E282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F39594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BE2E60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05EA06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CEFB727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43523E3E" w14:textId="77777777" w:rsidR="00CD5453" w:rsidRDefault="00000000">
            <w:pPr>
              <w:jc w:val="center"/>
            </w:pPr>
            <w:r>
              <w:t>14.9</w:t>
            </w:r>
          </w:p>
        </w:tc>
      </w:tr>
      <w:tr w:rsidR="00CD5453" w14:paraId="5AF218BC" w14:textId="77777777">
        <w:tc>
          <w:tcPr>
            <w:tcW w:w="452" w:type="dxa"/>
            <w:vMerge/>
            <w:vAlign w:val="center"/>
          </w:tcPr>
          <w:p w14:paraId="0E58602C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6E252A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F94AA66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5A0BDB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A85B3B0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64B4CB0" w14:textId="77777777" w:rsidR="00CD5453" w:rsidRDefault="00000000"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 w14:paraId="21C9EF67" w14:textId="77777777" w:rsidR="00CD5453" w:rsidRDefault="00000000">
            <w:pPr>
              <w:jc w:val="center"/>
            </w:pPr>
            <w:r>
              <w:t>6.2</w:t>
            </w:r>
          </w:p>
        </w:tc>
      </w:tr>
      <w:tr w:rsidR="00CD5453" w14:paraId="2E50737A" w14:textId="77777777">
        <w:tc>
          <w:tcPr>
            <w:tcW w:w="452" w:type="dxa"/>
            <w:vMerge/>
            <w:vAlign w:val="center"/>
          </w:tcPr>
          <w:p w14:paraId="14ABC7BB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1D1A05D6" w14:textId="77777777" w:rsidR="00CD5453" w:rsidRDefault="00000000">
            <w:pPr>
              <w:jc w:val="center"/>
            </w:pPr>
            <w:r>
              <w:t>3010</w:t>
            </w:r>
          </w:p>
        </w:tc>
        <w:tc>
          <w:tcPr>
            <w:tcW w:w="1358" w:type="dxa"/>
            <w:vMerge w:val="restart"/>
            <w:vAlign w:val="center"/>
          </w:tcPr>
          <w:p w14:paraId="0A5E9F5D" w14:textId="77777777" w:rsidR="00CD5453" w:rsidRDefault="0000000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6B14643C" w14:textId="77777777" w:rsidR="00CD5453" w:rsidRDefault="00000000">
            <w:pPr>
              <w:jc w:val="center"/>
            </w:pPr>
            <w:r>
              <w:t>（公建）贺州--会议室方案1</w:t>
            </w:r>
          </w:p>
        </w:tc>
        <w:tc>
          <w:tcPr>
            <w:tcW w:w="1528" w:type="dxa"/>
            <w:vAlign w:val="center"/>
          </w:tcPr>
          <w:p w14:paraId="08564D82" w14:textId="77777777" w:rsidR="00CD5453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1E82381" w14:textId="77777777" w:rsidR="00CD5453" w:rsidRDefault="00000000"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 w14:paraId="71A6FD4D" w14:textId="77777777" w:rsidR="00CD5453" w:rsidRDefault="00000000">
            <w:pPr>
              <w:jc w:val="center"/>
            </w:pPr>
            <w:r>
              <w:t>24.3</w:t>
            </w:r>
          </w:p>
        </w:tc>
      </w:tr>
      <w:tr w:rsidR="00CD5453" w14:paraId="19F96FEB" w14:textId="77777777">
        <w:tc>
          <w:tcPr>
            <w:tcW w:w="452" w:type="dxa"/>
            <w:vMerge/>
            <w:vAlign w:val="center"/>
          </w:tcPr>
          <w:p w14:paraId="5F6AD693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B6BBA4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494E2F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491F1E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3B84A9" w14:textId="77777777" w:rsidR="00CD5453" w:rsidRDefault="000000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65D1B29" w14:textId="77777777" w:rsidR="00CD5453" w:rsidRDefault="00000000">
            <w:pPr>
              <w:jc w:val="center"/>
            </w:pPr>
            <w:r>
              <w:t>家具2</w:t>
            </w:r>
          </w:p>
        </w:tc>
        <w:tc>
          <w:tcPr>
            <w:tcW w:w="962" w:type="dxa"/>
            <w:vAlign w:val="center"/>
          </w:tcPr>
          <w:p w14:paraId="6CE7F6F1" w14:textId="77777777" w:rsidR="00CD5453" w:rsidRDefault="00000000">
            <w:pPr>
              <w:jc w:val="center"/>
            </w:pPr>
            <w:r>
              <w:t>20.8</w:t>
            </w:r>
          </w:p>
        </w:tc>
      </w:tr>
      <w:tr w:rsidR="00CD5453" w14:paraId="71D02109" w14:textId="77777777">
        <w:tc>
          <w:tcPr>
            <w:tcW w:w="452" w:type="dxa"/>
            <w:vMerge/>
            <w:vAlign w:val="center"/>
          </w:tcPr>
          <w:p w14:paraId="1147414C" w14:textId="77777777" w:rsidR="00CD5453" w:rsidRDefault="00CD545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A0B98D" w14:textId="77777777" w:rsidR="00CD5453" w:rsidRDefault="00CD545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FB5839" w14:textId="77777777" w:rsidR="00CD5453" w:rsidRDefault="00CD545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74623E" w14:textId="77777777" w:rsidR="00CD5453" w:rsidRDefault="00CD545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E9AEB5" w14:textId="77777777" w:rsidR="00CD5453" w:rsidRDefault="000000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0E0027D" w14:textId="77777777" w:rsidR="00CD5453" w:rsidRDefault="00000000"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 w14:paraId="6CCC39BE" w14:textId="77777777" w:rsidR="00CD5453" w:rsidRDefault="00000000">
            <w:pPr>
              <w:jc w:val="center"/>
            </w:pPr>
            <w:r>
              <w:t>34.7</w:t>
            </w:r>
          </w:p>
        </w:tc>
      </w:tr>
    </w:tbl>
    <w:p w14:paraId="58904F94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3349BD9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21317618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2EFB98CF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05220B34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2A85561F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061480B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5B9BAB0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7DFBFEC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4769378F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515828D0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5845AFB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471D745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E5C2DDD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2489F3F7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E228FE0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F655D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B47442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80DCD4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48CE885C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B612145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8464C67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EDDA5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EDD398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7F4E3A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767698A5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36521394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5C5ECA9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14C55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8E3926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D74D75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3ECAE2EF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0870C15F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CD5453" w14:paraId="6BAE14AD" w14:textId="77777777">
        <w:tc>
          <w:tcPr>
            <w:tcW w:w="679" w:type="dxa"/>
            <w:shd w:val="clear" w:color="auto" w:fill="E6E6E6"/>
            <w:vAlign w:val="center"/>
          </w:tcPr>
          <w:p w14:paraId="68B7051E" w14:textId="77777777" w:rsidR="00CD5453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C4529" w14:textId="77777777" w:rsidR="00CD5453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9061A00" w14:textId="77777777" w:rsidR="00CD5453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A203F41" w14:textId="77777777" w:rsidR="00CD5453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2275E81" w14:textId="77777777" w:rsidR="00CD5453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B61560E" w14:textId="77777777" w:rsidR="00CD5453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F0CBD" w14:textId="77777777" w:rsidR="00CD5453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8643C" w14:textId="77777777" w:rsidR="00CD5453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A26C4" w14:textId="77777777" w:rsidR="00CD5453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CD5453" w14:paraId="252F02CA" w14:textId="77777777">
        <w:tc>
          <w:tcPr>
            <w:tcW w:w="679" w:type="dxa"/>
            <w:vMerge w:val="restart"/>
            <w:vAlign w:val="center"/>
          </w:tcPr>
          <w:p w14:paraId="105C2B22" w14:textId="77777777" w:rsidR="00CD545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EF7B9D" w14:textId="77777777" w:rsidR="00CD5453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065FBB9" w14:textId="77777777" w:rsidR="00CD5453" w:rsidRDefault="00000000">
            <w:pPr>
              <w:jc w:val="center"/>
            </w:pPr>
            <w:r>
              <w:t>展览区</w:t>
            </w:r>
          </w:p>
        </w:tc>
        <w:tc>
          <w:tcPr>
            <w:tcW w:w="792" w:type="dxa"/>
            <w:vAlign w:val="center"/>
          </w:tcPr>
          <w:p w14:paraId="337698D6" w14:textId="77777777" w:rsidR="00CD5453" w:rsidRDefault="00000000">
            <w:pPr>
              <w:jc w:val="center"/>
            </w:pPr>
            <w:r>
              <w:t>0.039</w:t>
            </w:r>
          </w:p>
        </w:tc>
        <w:tc>
          <w:tcPr>
            <w:tcW w:w="792" w:type="dxa"/>
            <w:vAlign w:val="center"/>
          </w:tcPr>
          <w:p w14:paraId="67D21F29" w14:textId="77777777" w:rsidR="00CD5453" w:rsidRDefault="00000000">
            <w:pPr>
              <w:jc w:val="center"/>
            </w:pPr>
            <w:r>
              <w:t>0.048</w:t>
            </w:r>
          </w:p>
        </w:tc>
        <w:tc>
          <w:tcPr>
            <w:tcW w:w="792" w:type="dxa"/>
            <w:vAlign w:val="center"/>
          </w:tcPr>
          <w:p w14:paraId="0302446F" w14:textId="77777777" w:rsidR="00CD5453" w:rsidRDefault="00000000">
            <w:pPr>
              <w:jc w:val="center"/>
            </w:pPr>
            <w:r>
              <w:t>0.219</w:t>
            </w:r>
          </w:p>
        </w:tc>
        <w:tc>
          <w:tcPr>
            <w:tcW w:w="848" w:type="dxa"/>
            <w:vAlign w:val="center"/>
          </w:tcPr>
          <w:p w14:paraId="09081651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64CD98D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D42C291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0DAF012F" w14:textId="77777777">
        <w:tc>
          <w:tcPr>
            <w:tcW w:w="679" w:type="dxa"/>
            <w:vMerge/>
            <w:vAlign w:val="center"/>
          </w:tcPr>
          <w:p w14:paraId="178AD3DE" w14:textId="77777777" w:rsidR="00CD5453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EEAAA0" w14:textId="77777777" w:rsidR="00CD5453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36149C72" w14:textId="77777777" w:rsidR="00CD5453" w:rsidRDefault="00000000">
            <w:pPr>
              <w:jc w:val="center"/>
            </w:pPr>
            <w:r>
              <w:t>会议室</w:t>
            </w:r>
          </w:p>
        </w:tc>
        <w:tc>
          <w:tcPr>
            <w:tcW w:w="792" w:type="dxa"/>
            <w:vAlign w:val="center"/>
          </w:tcPr>
          <w:p w14:paraId="4FC29B2D" w14:textId="77777777" w:rsidR="00CD5453" w:rsidRDefault="00000000">
            <w:pPr>
              <w:jc w:val="center"/>
            </w:pPr>
            <w:r>
              <w:t>0.039</w:t>
            </w:r>
          </w:p>
        </w:tc>
        <w:tc>
          <w:tcPr>
            <w:tcW w:w="792" w:type="dxa"/>
            <w:vAlign w:val="center"/>
          </w:tcPr>
          <w:p w14:paraId="77C7FE69" w14:textId="77777777" w:rsidR="00CD5453" w:rsidRDefault="00000000">
            <w:pPr>
              <w:jc w:val="center"/>
            </w:pPr>
            <w:r>
              <w:t>0.046</w:t>
            </w:r>
          </w:p>
        </w:tc>
        <w:tc>
          <w:tcPr>
            <w:tcW w:w="792" w:type="dxa"/>
            <w:vAlign w:val="center"/>
          </w:tcPr>
          <w:p w14:paraId="4E780605" w14:textId="77777777" w:rsidR="00CD5453" w:rsidRDefault="00000000">
            <w:pPr>
              <w:jc w:val="center"/>
            </w:pPr>
            <w:r>
              <w:t>0.211</w:t>
            </w:r>
          </w:p>
        </w:tc>
        <w:tc>
          <w:tcPr>
            <w:tcW w:w="848" w:type="dxa"/>
            <w:vAlign w:val="center"/>
          </w:tcPr>
          <w:p w14:paraId="6D8BBBAA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4AB5E66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D51296C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01CCA246" w14:textId="77777777">
        <w:tc>
          <w:tcPr>
            <w:tcW w:w="679" w:type="dxa"/>
            <w:vMerge w:val="restart"/>
            <w:vAlign w:val="center"/>
          </w:tcPr>
          <w:p w14:paraId="0DCD1F99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41FAEA" w14:textId="77777777" w:rsidR="00CD5453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2B439DAE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5C04D84D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40EAF5BD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10E21F7E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4DDED15B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8126CD1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5E5892E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1100CF0F" w14:textId="77777777">
        <w:tc>
          <w:tcPr>
            <w:tcW w:w="679" w:type="dxa"/>
            <w:vMerge/>
            <w:vAlign w:val="center"/>
          </w:tcPr>
          <w:p w14:paraId="227A14F3" w14:textId="77777777" w:rsidR="00CD5453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408266A0" w14:textId="77777777" w:rsidR="00CD5453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65A7E961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75B12599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27FC45FC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1415A180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1CE173E2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0276A6A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32A18A8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5BDD3A7F" w14:textId="77777777">
        <w:tc>
          <w:tcPr>
            <w:tcW w:w="679" w:type="dxa"/>
            <w:vMerge/>
            <w:vAlign w:val="center"/>
          </w:tcPr>
          <w:p w14:paraId="671426BF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B1F655A" w14:textId="77777777" w:rsidR="00CD5453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4E7FD9C1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19D19376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1812E13F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2757FD63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75A08E16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B77DB01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0197654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5E24AF98" w14:textId="77777777">
        <w:tc>
          <w:tcPr>
            <w:tcW w:w="679" w:type="dxa"/>
            <w:vMerge/>
            <w:vAlign w:val="center"/>
          </w:tcPr>
          <w:p w14:paraId="511A0D00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F71A44B" w14:textId="77777777" w:rsidR="00CD5453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75B8D5A4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4EE8F348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59C9F0FD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332EFFF7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2D1E6958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2BC1ACE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5D0F68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0FA94C17" w14:textId="77777777">
        <w:tc>
          <w:tcPr>
            <w:tcW w:w="679" w:type="dxa"/>
            <w:vMerge/>
            <w:vAlign w:val="center"/>
          </w:tcPr>
          <w:p w14:paraId="40714E80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5DD4B75" w14:textId="77777777" w:rsidR="00CD5453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25A4A1DF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37E29DBC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0BCA1835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630F53BD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5E0C531F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9DDC7D2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C478AEB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774DE215" w14:textId="77777777">
        <w:tc>
          <w:tcPr>
            <w:tcW w:w="679" w:type="dxa"/>
            <w:vMerge/>
            <w:vAlign w:val="center"/>
          </w:tcPr>
          <w:p w14:paraId="6CD8C56D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31AD3D8" w14:textId="77777777" w:rsidR="00CD5453" w:rsidRDefault="00000000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473DD904" w14:textId="77777777" w:rsidR="00CD5453" w:rsidRDefault="00000000">
            <w:pPr>
              <w:jc w:val="center"/>
            </w:pPr>
            <w:r>
              <w:t>办公-会议室</w:t>
            </w:r>
          </w:p>
        </w:tc>
        <w:tc>
          <w:tcPr>
            <w:tcW w:w="792" w:type="dxa"/>
            <w:vAlign w:val="center"/>
          </w:tcPr>
          <w:p w14:paraId="2ABB363C" w14:textId="77777777" w:rsidR="00CD5453" w:rsidRDefault="00000000">
            <w:pPr>
              <w:jc w:val="center"/>
            </w:pPr>
            <w:r>
              <w:t>0.039</w:t>
            </w:r>
          </w:p>
        </w:tc>
        <w:tc>
          <w:tcPr>
            <w:tcW w:w="792" w:type="dxa"/>
            <w:vAlign w:val="center"/>
          </w:tcPr>
          <w:p w14:paraId="6B1C7615" w14:textId="77777777" w:rsidR="00CD5453" w:rsidRDefault="00000000">
            <w:pPr>
              <w:jc w:val="center"/>
            </w:pPr>
            <w:r>
              <w:t>0.046</w:t>
            </w:r>
          </w:p>
        </w:tc>
        <w:tc>
          <w:tcPr>
            <w:tcW w:w="792" w:type="dxa"/>
            <w:vAlign w:val="center"/>
          </w:tcPr>
          <w:p w14:paraId="3DEAFF1C" w14:textId="77777777" w:rsidR="00CD5453" w:rsidRDefault="00000000">
            <w:pPr>
              <w:jc w:val="center"/>
            </w:pPr>
            <w:r>
              <w:t>0.211</w:t>
            </w:r>
          </w:p>
        </w:tc>
        <w:tc>
          <w:tcPr>
            <w:tcW w:w="848" w:type="dxa"/>
            <w:vAlign w:val="center"/>
          </w:tcPr>
          <w:p w14:paraId="7B49BC32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6C5C100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B89FA22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33D9ED8E" w14:textId="77777777">
        <w:tc>
          <w:tcPr>
            <w:tcW w:w="679" w:type="dxa"/>
            <w:vMerge/>
            <w:vAlign w:val="center"/>
          </w:tcPr>
          <w:p w14:paraId="01E74A07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0F8E8A" w14:textId="77777777" w:rsidR="00CD5453" w:rsidRDefault="00000000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6CDC0D1D" w14:textId="77777777" w:rsidR="00CD5453" w:rsidRDefault="00000000">
            <w:pPr>
              <w:jc w:val="center"/>
            </w:pPr>
            <w:r>
              <w:t>办公-走廊</w:t>
            </w:r>
          </w:p>
        </w:tc>
        <w:tc>
          <w:tcPr>
            <w:tcW w:w="792" w:type="dxa"/>
            <w:vAlign w:val="center"/>
          </w:tcPr>
          <w:p w14:paraId="50EFFF3B" w14:textId="77777777" w:rsidR="00CD5453" w:rsidRDefault="00000000">
            <w:pPr>
              <w:jc w:val="center"/>
            </w:pPr>
            <w:r>
              <w:t>0.039</w:t>
            </w:r>
          </w:p>
        </w:tc>
        <w:tc>
          <w:tcPr>
            <w:tcW w:w="792" w:type="dxa"/>
            <w:vAlign w:val="center"/>
          </w:tcPr>
          <w:p w14:paraId="221F5147" w14:textId="77777777" w:rsidR="00CD5453" w:rsidRDefault="00000000">
            <w:pPr>
              <w:jc w:val="center"/>
            </w:pPr>
            <w:r>
              <w:t>0.048</w:t>
            </w:r>
          </w:p>
        </w:tc>
        <w:tc>
          <w:tcPr>
            <w:tcW w:w="792" w:type="dxa"/>
            <w:vAlign w:val="center"/>
          </w:tcPr>
          <w:p w14:paraId="267DD847" w14:textId="77777777" w:rsidR="00CD5453" w:rsidRDefault="00000000">
            <w:pPr>
              <w:jc w:val="center"/>
            </w:pPr>
            <w:r>
              <w:t>0.219</w:t>
            </w:r>
          </w:p>
        </w:tc>
        <w:tc>
          <w:tcPr>
            <w:tcW w:w="848" w:type="dxa"/>
            <w:vAlign w:val="center"/>
          </w:tcPr>
          <w:p w14:paraId="44DEDA35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46608DC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96E9F16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1B35A0BE" w14:textId="77777777">
        <w:tc>
          <w:tcPr>
            <w:tcW w:w="679" w:type="dxa"/>
            <w:vMerge/>
            <w:vAlign w:val="center"/>
          </w:tcPr>
          <w:p w14:paraId="4A7B1CE7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010AC39" w14:textId="77777777" w:rsidR="00CD5453" w:rsidRDefault="00000000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4AABEC89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409E17EA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0C08452D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345288AB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5D51E03C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9144F04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B28118A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61476D62" w14:textId="77777777">
        <w:tc>
          <w:tcPr>
            <w:tcW w:w="679" w:type="dxa"/>
            <w:vMerge/>
            <w:vAlign w:val="center"/>
          </w:tcPr>
          <w:p w14:paraId="7364690B" w14:textId="77777777" w:rsidR="00CD5453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E1ECAE5" w14:textId="77777777" w:rsidR="00CD5453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2E5AB5CB" w14:textId="77777777" w:rsidR="00CD5453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68FCF74C" w14:textId="77777777" w:rsidR="00CD5453" w:rsidRDefault="00000000">
            <w:pPr>
              <w:jc w:val="center"/>
            </w:pPr>
            <w:r>
              <w:t>0.052</w:t>
            </w:r>
          </w:p>
        </w:tc>
        <w:tc>
          <w:tcPr>
            <w:tcW w:w="792" w:type="dxa"/>
            <w:vAlign w:val="center"/>
          </w:tcPr>
          <w:p w14:paraId="4BA8148C" w14:textId="77777777" w:rsidR="00CD5453" w:rsidRDefault="00000000">
            <w:pPr>
              <w:jc w:val="center"/>
            </w:pPr>
            <w:r>
              <w:t>0.060</w:t>
            </w:r>
          </w:p>
        </w:tc>
        <w:tc>
          <w:tcPr>
            <w:tcW w:w="792" w:type="dxa"/>
            <w:vAlign w:val="center"/>
          </w:tcPr>
          <w:p w14:paraId="0A2914F5" w14:textId="77777777" w:rsidR="00CD5453" w:rsidRDefault="00000000">
            <w:pPr>
              <w:jc w:val="center"/>
            </w:pPr>
            <w:r>
              <w:t>0.231</w:t>
            </w:r>
          </w:p>
        </w:tc>
        <w:tc>
          <w:tcPr>
            <w:tcW w:w="848" w:type="dxa"/>
            <w:vAlign w:val="center"/>
          </w:tcPr>
          <w:p w14:paraId="6515A32A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A2169E3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EE7E4F5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4B79D161" w14:textId="77777777">
        <w:tc>
          <w:tcPr>
            <w:tcW w:w="679" w:type="dxa"/>
            <w:vMerge w:val="restart"/>
            <w:vAlign w:val="center"/>
          </w:tcPr>
          <w:p w14:paraId="0C3C3567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CD95A00" w14:textId="77777777" w:rsidR="00CD5453" w:rsidRDefault="00000000">
            <w:pPr>
              <w:jc w:val="center"/>
            </w:pPr>
            <w:r>
              <w:t>3001</w:t>
            </w:r>
          </w:p>
        </w:tc>
        <w:tc>
          <w:tcPr>
            <w:tcW w:w="1301" w:type="dxa"/>
            <w:vAlign w:val="center"/>
          </w:tcPr>
          <w:p w14:paraId="395EAAEF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FD07341" w14:textId="77777777" w:rsidR="00CD5453" w:rsidRDefault="00000000">
            <w:pPr>
              <w:jc w:val="center"/>
            </w:pPr>
            <w:r>
              <w:t>0.051</w:t>
            </w:r>
          </w:p>
        </w:tc>
        <w:tc>
          <w:tcPr>
            <w:tcW w:w="792" w:type="dxa"/>
            <w:vAlign w:val="center"/>
          </w:tcPr>
          <w:p w14:paraId="7AE27C0C" w14:textId="77777777" w:rsidR="00CD5453" w:rsidRDefault="00000000">
            <w:pPr>
              <w:jc w:val="center"/>
            </w:pPr>
            <w:r>
              <w:t>0.063</w:t>
            </w:r>
          </w:p>
        </w:tc>
        <w:tc>
          <w:tcPr>
            <w:tcW w:w="792" w:type="dxa"/>
            <w:vAlign w:val="center"/>
          </w:tcPr>
          <w:p w14:paraId="5DBDC6E1" w14:textId="77777777" w:rsidR="00CD5453" w:rsidRDefault="00000000">
            <w:pPr>
              <w:jc w:val="center"/>
            </w:pPr>
            <w:r>
              <w:t>0.258</w:t>
            </w:r>
          </w:p>
        </w:tc>
        <w:tc>
          <w:tcPr>
            <w:tcW w:w="848" w:type="dxa"/>
            <w:vAlign w:val="center"/>
          </w:tcPr>
          <w:p w14:paraId="54837C94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34F279C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EAF7074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617D7280" w14:textId="77777777">
        <w:tc>
          <w:tcPr>
            <w:tcW w:w="679" w:type="dxa"/>
            <w:vMerge/>
            <w:vAlign w:val="center"/>
          </w:tcPr>
          <w:p w14:paraId="1B625BC5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7674CC4" w14:textId="77777777" w:rsidR="00CD5453" w:rsidRDefault="00000000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14:paraId="40F8B785" w14:textId="77777777" w:rsidR="00CD5453" w:rsidRDefault="00000000">
            <w:pPr>
              <w:jc w:val="center"/>
            </w:pPr>
            <w:r>
              <w:t>办公区</w:t>
            </w:r>
          </w:p>
        </w:tc>
        <w:tc>
          <w:tcPr>
            <w:tcW w:w="792" w:type="dxa"/>
            <w:vAlign w:val="center"/>
          </w:tcPr>
          <w:p w14:paraId="20A54BA0" w14:textId="77777777" w:rsidR="00CD5453" w:rsidRDefault="00000000">
            <w:pPr>
              <w:jc w:val="center"/>
            </w:pPr>
            <w:r>
              <w:t>0.051</w:t>
            </w:r>
          </w:p>
        </w:tc>
        <w:tc>
          <w:tcPr>
            <w:tcW w:w="792" w:type="dxa"/>
            <w:vAlign w:val="center"/>
          </w:tcPr>
          <w:p w14:paraId="0052F898" w14:textId="77777777" w:rsidR="00CD5453" w:rsidRDefault="00000000">
            <w:pPr>
              <w:jc w:val="center"/>
            </w:pPr>
            <w:r>
              <w:t>0.063</w:t>
            </w:r>
          </w:p>
        </w:tc>
        <w:tc>
          <w:tcPr>
            <w:tcW w:w="792" w:type="dxa"/>
            <w:vAlign w:val="center"/>
          </w:tcPr>
          <w:p w14:paraId="0A178CEE" w14:textId="77777777" w:rsidR="00CD5453" w:rsidRDefault="00000000">
            <w:pPr>
              <w:jc w:val="center"/>
            </w:pPr>
            <w:r>
              <w:t>0.258</w:t>
            </w:r>
          </w:p>
        </w:tc>
        <w:tc>
          <w:tcPr>
            <w:tcW w:w="848" w:type="dxa"/>
            <w:vAlign w:val="center"/>
          </w:tcPr>
          <w:p w14:paraId="4486324C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B44596D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827949F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5C523C03" w14:textId="77777777">
        <w:tc>
          <w:tcPr>
            <w:tcW w:w="679" w:type="dxa"/>
            <w:vMerge/>
            <w:vAlign w:val="center"/>
          </w:tcPr>
          <w:p w14:paraId="249E7111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D646779" w14:textId="77777777" w:rsidR="00CD5453" w:rsidRDefault="00000000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14:paraId="3FE2860B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03D1BDA" w14:textId="77777777" w:rsidR="00CD5453" w:rsidRDefault="00000000">
            <w:pPr>
              <w:jc w:val="center"/>
            </w:pPr>
            <w:r>
              <w:t>0.051</w:t>
            </w:r>
          </w:p>
        </w:tc>
        <w:tc>
          <w:tcPr>
            <w:tcW w:w="792" w:type="dxa"/>
            <w:vAlign w:val="center"/>
          </w:tcPr>
          <w:p w14:paraId="73625B73" w14:textId="77777777" w:rsidR="00CD5453" w:rsidRDefault="00000000">
            <w:pPr>
              <w:jc w:val="center"/>
            </w:pPr>
            <w:r>
              <w:t>0.063</w:t>
            </w:r>
          </w:p>
        </w:tc>
        <w:tc>
          <w:tcPr>
            <w:tcW w:w="792" w:type="dxa"/>
            <w:vAlign w:val="center"/>
          </w:tcPr>
          <w:p w14:paraId="1F5B424A" w14:textId="77777777" w:rsidR="00CD5453" w:rsidRDefault="00000000">
            <w:pPr>
              <w:jc w:val="center"/>
            </w:pPr>
            <w:r>
              <w:t>0.258</w:t>
            </w:r>
          </w:p>
        </w:tc>
        <w:tc>
          <w:tcPr>
            <w:tcW w:w="848" w:type="dxa"/>
            <w:vAlign w:val="center"/>
          </w:tcPr>
          <w:p w14:paraId="0B0ADFF0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B3D9F81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61CDCDF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670B102A" w14:textId="77777777">
        <w:tc>
          <w:tcPr>
            <w:tcW w:w="679" w:type="dxa"/>
            <w:vMerge/>
            <w:vAlign w:val="center"/>
          </w:tcPr>
          <w:p w14:paraId="59D53999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40F7BBF" w14:textId="77777777" w:rsidR="00CD5453" w:rsidRDefault="00000000">
            <w:pPr>
              <w:jc w:val="center"/>
            </w:pPr>
            <w:r>
              <w:t>3004</w:t>
            </w:r>
          </w:p>
        </w:tc>
        <w:tc>
          <w:tcPr>
            <w:tcW w:w="1301" w:type="dxa"/>
            <w:vAlign w:val="center"/>
          </w:tcPr>
          <w:p w14:paraId="410B2E12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4F340A7" w14:textId="77777777" w:rsidR="00CD5453" w:rsidRDefault="00000000">
            <w:pPr>
              <w:jc w:val="center"/>
            </w:pPr>
            <w:r>
              <w:t>0.051</w:t>
            </w:r>
          </w:p>
        </w:tc>
        <w:tc>
          <w:tcPr>
            <w:tcW w:w="792" w:type="dxa"/>
            <w:vAlign w:val="center"/>
          </w:tcPr>
          <w:p w14:paraId="630437E2" w14:textId="77777777" w:rsidR="00CD5453" w:rsidRDefault="00000000">
            <w:pPr>
              <w:jc w:val="center"/>
            </w:pPr>
            <w:r>
              <w:t>0.063</w:t>
            </w:r>
          </w:p>
        </w:tc>
        <w:tc>
          <w:tcPr>
            <w:tcW w:w="792" w:type="dxa"/>
            <w:vAlign w:val="center"/>
          </w:tcPr>
          <w:p w14:paraId="33E0C48D" w14:textId="77777777" w:rsidR="00CD5453" w:rsidRDefault="00000000">
            <w:pPr>
              <w:jc w:val="center"/>
            </w:pPr>
            <w:r>
              <w:t>0.258</w:t>
            </w:r>
          </w:p>
        </w:tc>
        <w:tc>
          <w:tcPr>
            <w:tcW w:w="848" w:type="dxa"/>
            <w:vAlign w:val="center"/>
          </w:tcPr>
          <w:p w14:paraId="50E11AD5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6CF2D66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50DA1F5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7CDAB752" w14:textId="77777777">
        <w:tc>
          <w:tcPr>
            <w:tcW w:w="679" w:type="dxa"/>
            <w:vMerge/>
            <w:vAlign w:val="center"/>
          </w:tcPr>
          <w:p w14:paraId="2E780522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D69B614" w14:textId="77777777" w:rsidR="00CD5453" w:rsidRDefault="00000000"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 w14:paraId="6B7AF71A" w14:textId="77777777" w:rsidR="00CD5453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766987A" w14:textId="77777777" w:rsidR="00CD5453" w:rsidRDefault="00000000">
            <w:pPr>
              <w:jc w:val="center"/>
            </w:pPr>
            <w:r>
              <w:t>0.051</w:t>
            </w:r>
          </w:p>
        </w:tc>
        <w:tc>
          <w:tcPr>
            <w:tcW w:w="792" w:type="dxa"/>
            <w:vAlign w:val="center"/>
          </w:tcPr>
          <w:p w14:paraId="65F48039" w14:textId="77777777" w:rsidR="00CD5453" w:rsidRDefault="00000000">
            <w:pPr>
              <w:jc w:val="center"/>
            </w:pPr>
            <w:r>
              <w:t>0.063</w:t>
            </w:r>
          </w:p>
        </w:tc>
        <w:tc>
          <w:tcPr>
            <w:tcW w:w="792" w:type="dxa"/>
            <w:vAlign w:val="center"/>
          </w:tcPr>
          <w:p w14:paraId="6FE7E6DE" w14:textId="77777777" w:rsidR="00CD5453" w:rsidRDefault="00000000">
            <w:pPr>
              <w:jc w:val="center"/>
            </w:pPr>
            <w:r>
              <w:t>0.258</w:t>
            </w:r>
          </w:p>
        </w:tc>
        <w:tc>
          <w:tcPr>
            <w:tcW w:w="848" w:type="dxa"/>
            <w:vAlign w:val="center"/>
          </w:tcPr>
          <w:p w14:paraId="2E90BC86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19D2D7C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E6A87F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CD5453" w14:paraId="26189B28" w14:textId="77777777">
        <w:tc>
          <w:tcPr>
            <w:tcW w:w="679" w:type="dxa"/>
            <w:vMerge/>
            <w:vAlign w:val="center"/>
          </w:tcPr>
          <w:p w14:paraId="6DB7D069" w14:textId="77777777" w:rsidR="00CD5453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FC34441" w14:textId="77777777" w:rsidR="00CD5453" w:rsidRDefault="00000000">
            <w:pPr>
              <w:jc w:val="center"/>
            </w:pPr>
            <w:r>
              <w:t>3010</w:t>
            </w:r>
          </w:p>
        </w:tc>
        <w:tc>
          <w:tcPr>
            <w:tcW w:w="1301" w:type="dxa"/>
            <w:vAlign w:val="center"/>
          </w:tcPr>
          <w:p w14:paraId="411E520C" w14:textId="77777777" w:rsidR="00CD5453" w:rsidRDefault="00000000">
            <w:pPr>
              <w:jc w:val="center"/>
            </w:pPr>
            <w:r>
              <w:t>会议室</w:t>
            </w:r>
          </w:p>
        </w:tc>
        <w:tc>
          <w:tcPr>
            <w:tcW w:w="792" w:type="dxa"/>
            <w:vAlign w:val="center"/>
          </w:tcPr>
          <w:p w14:paraId="433E676F" w14:textId="77777777" w:rsidR="00CD5453" w:rsidRDefault="00000000">
            <w:pPr>
              <w:jc w:val="center"/>
            </w:pPr>
            <w:r>
              <w:t>0.039</w:t>
            </w:r>
          </w:p>
        </w:tc>
        <w:tc>
          <w:tcPr>
            <w:tcW w:w="792" w:type="dxa"/>
            <w:vAlign w:val="center"/>
          </w:tcPr>
          <w:p w14:paraId="4C12D554" w14:textId="77777777" w:rsidR="00CD5453" w:rsidRDefault="00000000">
            <w:pPr>
              <w:jc w:val="center"/>
            </w:pPr>
            <w:r>
              <w:t>0.046</w:t>
            </w:r>
          </w:p>
        </w:tc>
        <w:tc>
          <w:tcPr>
            <w:tcW w:w="792" w:type="dxa"/>
            <w:vAlign w:val="center"/>
          </w:tcPr>
          <w:p w14:paraId="098EE6B6" w14:textId="77777777" w:rsidR="00CD5453" w:rsidRDefault="00000000">
            <w:pPr>
              <w:jc w:val="center"/>
            </w:pPr>
            <w:r>
              <w:t>0.211</w:t>
            </w:r>
          </w:p>
        </w:tc>
        <w:tc>
          <w:tcPr>
            <w:tcW w:w="848" w:type="dxa"/>
            <w:vAlign w:val="center"/>
          </w:tcPr>
          <w:p w14:paraId="4A359CDF" w14:textId="77777777" w:rsidR="00CD5453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5CFFF2A" w14:textId="77777777" w:rsidR="00CD5453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77CB42B" w14:textId="77777777" w:rsidR="00CD5453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19051697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3405626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635F1F6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5E900B1C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3253C786" wp14:editId="531A2D9B">
            <wp:extent cx="5667375" cy="3476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71979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46690AC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21317619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46D03E21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29DD3809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3DEC41C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BA4DF5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6F19CBB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4BA9695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3D3B5FF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3FFA623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26BB78AE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011162A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1302B0C2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6943C14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675A3B4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0BA13F2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5A488726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41955BB1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19EB5A0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74E8EE38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07BEF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6F362E3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0C9728E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1E08FFC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51F14D6E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2B75963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90FCA63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DD42A15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5F5F339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624BA23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0A9A065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346667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8D01" w14:textId="77777777" w:rsidR="0081545B" w:rsidRDefault="0081545B" w:rsidP="00AB7079">
      <w:r>
        <w:separator/>
      </w:r>
    </w:p>
  </w:endnote>
  <w:endnote w:type="continuationSeparator" w:id="0">
    <w:p w14:paraId="0D558F96" w14:textId="77777777" w:rsidR="0081545B" w:rsidRDefault="0081545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BD32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021A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6EBE4CB3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8F53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361C" w14:textId="77777777" w:rsidR="0081545B" w:rsidRDefault="0081545B" w:rsidP="00AB7079">
      <w:r>
        <w:separator/>
      </w:r>
    </w:p>
  </w:footnote>
  <w:footnote w:type="continuationSeparator" w:id="0">
    <w:p w14:paraId="09DE676B" w14:textId="77777777" w:rsidR="0081545B" w:rsidRDefault="0081545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FB1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45B2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CB23BC2" wp14:editId="5CAB8905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8BA2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287FBD44" wp14:editId="478CAC2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8200">
    <w:abstractNumId w:val="1"/>
  </w:num>
  <w:num w:numId="2" w16cid:durableId="1098519608">
    <w:abstractNumId w:val="0"/>
  </w:num>
  <w:num w:numId="3" w16cid:durableId="1883203636">
    <w:abstractNumId w:val="2"/>
  </w:num>
  <w:num w:numId="4" w16cid:durableId="554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1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6A1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1545B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5453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47549"/>
  <w15:docId w15:val="{7F827F64-446F-489B-A95B-36F60998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4</TotalTime>
  <Pages>10</Pages>
  <Words>837</Words>
  <Characters>4775</Characters>
  <Application>Microsoft Office Word</Application>
  <DocSecurity>0</DocSecurity>
  <Lines>39</Lines>
  <Paragraphs>11</Paragraphs>
  <ScaleCrop>false</ScaleCrop>
  <Company>Microsoft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dell</dc:creator>
  <cp:lastModifiedBy>dell</cp:lastModifiedBy>
  <cp:revision>1</cp:revision>
  <dcterms:created xsi:type="dcterms:W3CDTF">2022-12-07T06:59:00Z</dcterms:created>
  <dcterms:modified xsi:type="dcterms:W3CDTF">2022-12-07T07:03:00Z</dcterms:modified>
</cp:coreProperties>
</file>