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EDC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9E544B" w14:textId="4B9057C1" w:rsidR="00D40158" w:rsidRPr="00A22524" w:rsidRDefault="00EF678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</w:t>
      </w:r>
      <w:r w:rsidR="00D40158">
        <w:rPr>
          <w:rFonts w:ascii="宋体" w:hAnsi="宋体" w:hint="eastAsia"/>
          <w:bCs/>
          <w:sz w:val="44"/>
          <w:szCs w:val="44"/>
          <w:lang w:val="en-US"/>
        </w:rPr>
        <w:t>建筑</w:t>
      </w:r>
      <w:bookmarkEnd w:id="1"/>
    </w:p>
    <w:p w14:paraId="6C147DC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3D02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53D39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 w14:textId="52FD7BEF" w:rsidR="00D40158" w:rsidRPr="00D40158" w:rsidRDefault="00EF678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 w:rsidRPr="00EF6787">
              <w:rPr>
                <w:rFonts w:ascii="宋体" w:hAnsi="宋体" w:hint="eastAsia"/>
                <w:szCs w:val="21"/>
              </w:rPr>
              <w:t>土生土长——后疫情时代安康市高新区小学绿色建筑设计</w:t>
            </w:r>
          </w:p>
        </w:tc>
      </w:tr>
      <w:tr w:rsidR="00D40158" w:rsidRPr="00D40158" w14:paraId="23B5825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568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 w14:textId="04024284" w:rsidR="00D40158" w:rsidRPr="00D40158" w:rsidRDefault="00EF678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安康</w:t>
            </w:r>
          </w:p>
        </w:tc>
      </w:tr>
      <w:tr w:rsidR="00D40158" w:rsidRPr="00D40158" w14:paraId="49A6305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5E7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0C83D1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8AC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6AD5F1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C98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3A593C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25B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AFF0A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263A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55BF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758C9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F706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7751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3232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9F9C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 w14:textId="09790FC6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EF6787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EF6787"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EF6787">
              <w:rPr>
                <w:rFonts w:ascii="宋体" w:hAnsi="宋体"/>
                <w:szCs w:val="21"/>
              </w:rPr>
              <w:t>26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7DC03AF0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2A20545" w14:textId="5A0BEFA0" w:rsidR="00D40158" w:rsidRDefault="00D40158" w:rsidP="00C26225">
      <w:pPr>
        <w:jc w:val="center"/>
        <w:rPr>
          <w:noProof/>
        </w:rPr>
      </w:pPr>
      <w:bookmarkStart w:id="7" w:name="二维码"/>
      <w:bookmarkEnd w:id="7"/>
    </w:p>
    <w:p w14:paraId="16F4C490" w14:textId="47259052" w:rsidR="003D6F46" w:rsidRDefault="003D6F46" w:rsidP="00C26225">
      <w:pPr>
        <w:jc w:val="center"/>
        <w:rPr>
          <w:noProof/>
        </w:rPr>
      </w:pPr>
    </w:p>
    <w:p w14:paraId="071E62A0" w14:textId="33BA3685" w:rsidR="003D6F46" w:rsidRDefault="003D6F46" w:rsidP="00C26225">
      <w:pPr>
        <w:jc w:val="center"/>
        <w:rPr>
          <w:noProof/>
        </w:rPr>
      </w:pPr>
    </w:p>
    <w:p w14:paraId="09CA4E1B" w14:textId="312327B8" w:rsidR="003D6F46" w:rsidRDefault="003D6F46" w:rsidP="00C26225">
      <w:pPr>
        <w:jc w:val="center"/>
        <w:rPr>
          <w:noProof/>
        </w:rPr>
      </w:pPr>
    </w:p>
    <w:p w14:paraId="2CB78361" w14:textId="77777777" w:rsidR="003D6F46" w:rsidRDefault="003D6F46" w:rsidP="00C26225">
      <w:pPr>
        <w:jc w:val="center"/>
        <w:rPr>
          <w:rFonts w:ascii="宋体" w:hAnsi="宋体"/>
          <w:lang w:val="en-US"/>
        </w:rPr>
      </w:pPr>
    </w:p>
    <w:p w14:paraId="2CB105A7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3F2F4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32AC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10029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423E3FA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0545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4A2A1C" w14:textId="2C45C73F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9"/>
            <w:r w:rsidR="006B07F4">
              <w:rPr>
                <w:rFonts w:ascii="宋体" w:hAnsi="宋体"/>
                <w:szCs w:val="18"/>
              </w:rPr>
              <w:t>505</w:t>
            </w:r>
          </w:p>
        </w:tc>
      </w:tr>
      <w:tr w:rsidR="000D77BD" w:rsidRPr="00D40158" w14:paraId="4593F2BA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1BB397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C5993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F49F8E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3AD4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EAC33BE" w14:textId="2911065B" w:rsidR="00D40158" w:rsidRPr="00D40158" w:rsidRDefault="003D6F46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N1AEDFF0673AAAFD9</w:t>
            </w:r>
            <w:bookmarkEnd w:id="10"/>
          </w:p>
        </w:tc>
      </w:tr>
    </w:tbl>
    <w:p w14:paraId="33DDCF7E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F6DE2FF" w14:textId="77777777" w:rsidR="009C4D39" w:rsidRDefault="009C4D39" w:rsidP="009C4D39">
      <w:pPr>
        <w:pStyle w:val="TOC1"/>
      </w:pPr>
    </w:p>
    <w:p w14:paraId="15AA42C1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FCFB217" w14:textId="77777777" w:rsidR="00B51927" w:rsidRPr="00B51927" w:rsidRDefault="00B51927" w:rsidP="009C4D39">
      <w:pPr>
        <w:pStyle w:val="TOC1"/>
      </w:pPr>
    </w:p>
    <w:p w14:paraId="1DEFFD3D" w14:textId="77777777"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5D6F8DA3" w14:textId="77777777">
        <w:tc>
          <w:tcPr>
            <w:tcW w:w="2841" w:type="dxa"/>
            <w:shd w:val="clear" w:color="auto" w:fill="E6E6E6"/>
          </w:tcPr>
          <w:p w14:paraId="1AD2E1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 w14:textId="1785FA2C" w:rsidR="00D40158" w:rsidRPr="00FB028F" w:rsidRDefault="00EF678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  <w:r w:rsidRPr="00EF6787">
              <w:rPr>
                <w:rFonts w:ascii="宋体" w:hAnsi="宋体" w:hint="eastAsia"/>
              </w:rPr>
              <w:t>土生土长——后疫情时代安康市高新区小学绿色建筑设计</w:t>
            </w:r>
          </w:p>
        </w:tc>
      </w:tr>
      <w:tr w:rsidR="00D40158" w:rsidRPr="00FB028F" w14:paraId="01E341A7" w14:textId="77777777">
        <w:tc>
          <w:tcPr>
            <w:tcW w:w="2841" w:type="dxa"/>
            <w:shd w:val="clear" w:color="auto" w:fill="E6E6E6"/>
          </w:tcPr>
          <w:p w14:paraId="1B9980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 w14:textId="4551BF5C" w:rsidR="00D40158" w:rsidRPr="00FB028F" w:rsidRDefault="00EF678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安康</w:t>
            </w:r>
          </w:p>
        </w:tc>
      </w:tr>
      <w:tr w:rsidR="00D40158" w:rsidRPr="00FB028F" w14:paraId="3B18D0AA" w14:textId="77777777">
        <w:tc>
          <w:tcPr>
            <w:tcW w:w="2841" w:type="dxa"/>
            <w:shd w:val="clear" w:color="auto" w:fill="E6E6E6"/>
          </w:tcPr>
          <w:p w14:paraId="065A4C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 w14:textId="07A9A486" w:rsidR="00D40158" w:rsidRPr="00FB028F" w:rsidRDefault="00EF678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Ⅲ区</w:t>
            </w:r>
          </w:p>
        </w:tc>
      </w:tr>
      <w:tr w:rsidR="00D40158" w:rsidRPr="00FB028F" w14:paraId="785E683E" w14:textId="77777777">
        <w:tc>
          <w:tcPr>
            <w:tcW w:w="2841" w:type="dxa"/>
            <w:shd w:val="clear" w:color="auto" w:fill="E6E6E6"/>
          </w:tcPr>
          <w:p w14:paraId="4209D6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 w14:textId="2CA87970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EF6787" w:rsidRPr="00EF6787">
              <w:rPr>
                <w:rFonts w:ascii="宋体" w:hAnsi="宋体"/>
                <w:lang w:val="en-US"/>
              </w:rPr>
              <w:t>11784.0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r w:rsidR="00EF6787" w:rsidRPr="00EF6787">
              <w:rPr>
                <w:rFonts w:ascii="宋体" w:hAnsi="宋体"/>
                <w:lang w:val="en-US"/>
              </w:rPr>
              <w:t>834.0</w:t>
            </w:r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858061F" w14:textId="77777777">
        <w:tc>
          <w:tcPr>
            <w:tcW w:w="2841" w:type="dxa"/>
            <w:shd w:val="clear" w:color="auto" w:fill="E6E6E6"/>
          </w:tcPr>
          <w:p w14:paraId="58D211E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 w14:textId="3BDBF6C6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EF6787">
              <w:rPr>
                <w:rFonts w:ascii="宋体" w:hAnsi="宋体"/>
                <w:lang w:val="en-US"/>
              </w:rPr>
              <w:t>4</w:t>
            </w:r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3" w:name="地下建筑层数"/>
            <w:r>
              <w:t>1</w:t>
            </w:r>
            <w:bookmarkEnd w:id="13"/>
          </w:p>
        </w:tc>
      </w:tr>
      <w:tr w:rsidR="00D40158" w:rsidRPr="00FB028F" w14:paraId="359F033B" w14:textId="77777777">
        <w:tc>
          <w:tcPr>
            <w:tcW w:w="2841" w:type="dxa"/>
            <w:shd w:val="clear" w:color="auto" w:fill="E6E6E6"/>
          </w:tcPr>
          <w:p w14:paraId="33EF77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 w14:textId="548D3686" w:rsidR="00D40158" w:rsidRPr="00FB028F" w:rsidRDefault="00EF678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14</w:t>
            </w:r>
            <w:r w:rsidR="00D40158"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6A19BA1" w14:textId="77777777">
        <w:tc>
          <w:tcPr>
            <w:tcW w:w="2841" w:type="dxa"/>
            <w:shd w:val="clear" w:color="auto" w:fill="E6E6E6"/>
          </w:tcPr>
          <w:p w14:paraId="304BBAB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446AE8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北向角度"/>
            <w:r>
              <w:t>90</w:t>
            </w:r>
            <w:bookmarkEnd w:id="14"/>
          </w:p>
        </w:tc>
      </w:tr>
      <w:tr w:rsidR="00D40158" w:rsidRPr="00FB028F" w14:paraId="6FDE77BE" w14:textId="77777777">
        <w:tc>
          <w:tcPr>
            <w:tcW w:w="2841" w:type="dxa"/>
            <w:shd w:val="clear" w:color="auto" w:fill="E6E6E6"/>
          </w:tcPr>
          <w:p w14:paraId="00DC20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</w:p>
        </w:tc>
      </w:tr>
      <w:tr w:rsidR="00D40158" w:rsidRPr="00FB028F" w14:paraId="3E903D31" w14:textId="77777777">
        <w:tc>
          <w:tcPr>
            <w:tcW w:w="2841" w:type="dxa"/>
            <w:shd w:val="clear" w:color="auto" w:fill="E6E6E6"/>
          </w:tcPr>
          <w:p w14:paraId="44A4A6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B992E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采暖期天数"/>
            <w:r>
              <w:t>114</w:t>
            </w:r>
            <w:bookmarkEnd w:id="16"/>
          </w:p>
        </w:tc>
      </w:tr>
      <w:tr w:rsidR="00D40158" w:rsidRPr="00FB028F" w14:paraId="22FA36A6" w14:textId="77777777">
        <w:tc>
          <w:tcPr>
            <w:tcW w:w="2841" w:type="dxa"/>
            <w:shd w:val="clear" w:color="auto" w:fill="E6E6E6"/>
          </w:tcPr>
          <w:p w14:paraId="3E88690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31FE6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采暖期平均外温"/>
            <w:r>
              <w:t>0.10</w:t>
            </w:r>
            <w:bookmarkEnd w:id="17"/>
          </w:p>
        </w:tc>
      </w:tr>
    </w:tbl>
    <w:p w14:paraId="740F47BB" w14:textId="77777777" w:rsidR="00D40158" w:rsidRDefault="00D40158" w:rsidP="00D40158">
      <w:pPr>
        <w:pStyle w:val="1"/>
      </w:pPr>
      <w:bookmarkStart w:id="18" w:name="_Toc316568036"/>
      <w:bookmarkStart w:id="19" w:name="TitleFormat"/>
      <w:r>
        <w:rPr>
          <w:rFonts w:hint="eastAsia"/>
        </w:rPr>
        <w:t>设计依据</w:t>
      </w:r>
      <w:bookmarkEnd w:id="18"/>
    </w:p>
    <w:p w14:paraId="093FD17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0" w:name="计算依据"/>
      <w:bookmarkEnd w:id="19"/>
      <w:bookmarkEnd w:id="2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0527CF1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901FC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F205422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3BC1" w14:paraId="151DB9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96FD2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BC8AB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CE24B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40741" w14:textId="77777777" w:rsidR="00363BC1" w:rsidRDefault="00973D1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722FA" w14:textId="77777777" w:rsidR="00363BC1" w:rsidRDefault="00973D1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ACE8" w14:textId="77777777" w:rsidR="00363BC1" w:rsidRDefault="00973D1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472331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09D1235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59FEFC" w14:textId="77777777" w:rsidR="00363BC1" w:rsidRDefault="00363B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97DEBE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48E6A7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8762" w14:textId="77777777" w:rsidR="00363BC1" w:rsidRDefault="00973D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797F6" w14:textId="77777777" w:rsidR="00363BC1" w:rsidRDefault="00973D1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D9EA5" w14:textId="77777777" w:rsidR="00363BC1" w:rsidRDefault="00973D1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7BF776" w14:textId="77777777" w:rsidR="00363BC1" w:rsidRDefault="00363BC1">
            <w:pPr>
              <w:jc w:val="center"/>
            </w:pPr>
          </w:p>
        </w:tc>
      </w:tr>
      <w:tr w:rsidR="00363BC1" w14:paraId="59BC232D" w14:textId="77777777">
        <w:tc>
          <w:tcPr>
            <w:tcW w:w="2196" w:type="dxa"/>
            <w:shd w:val="clear" w:color="auto" w:fill="E6E6E6"/>
            <w:vAlign w:val="center"/>
          </w:tcPr>
          <w:p w14:paraId="3745804C" w14:textId="77777777" w:rsidR="00363BC1" w:rsidRDefault="00973D16">
            <w:r>
              <w:t>水泥砂浆</w:t>
            </w:r>
          </w:p>
        </w:tc>
        <w:tc>
          <w:tcPr>
            <w:tcW w:w="1018" w:type="dxa"/>
            <w:vAlign w:val="center"/>
          </w:tcPr>
          <w:p w14:paraId="0057A63A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3D909E8A" w14:textId="77777777" w:rsidR="00363BC1" w:rsidRDefault="00973D16">
            <w:r>
              <w:t>11.370</w:t>
            </w:r>
          </w:p>
        </w:tc>
        <w:tc>
          <w:tcPr>
            <w:tcW w:w="848" w:type="dxa"/>
            <w:vAlign w:val="center"/>
          </w:tcPr>
          <w:p w14:paraId="701EF90F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F45B65F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60725983" w14:textId="77777777" w:rsidR="00363BC1" w:rsidRDefault="00973D16">
            <w:r>
              <w:t>0.0210</w:t>
            </w:r>
          </w:p>
        </w:tc>
        <w:tc>
          <w:tcPr>
            <w:tcW w:w="1516" w:type="dxa"/>
            <w:vAlign w:val="center"/>
          </w:tcPr>
          <w:p w14:paraId="1DE0F24D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55F48844" w14:textId="77777777">
        <w:tc>
          <w:tcPr>
            <w:tcW w:w="2196" w:type="dxa"/>
            <w:shd w:val="clear" w:color="auto" w:fill="E6E6E6"/>
            <w:vAlign w:val="center"/>
          </w:tcPr>
          <w:p w14:paraId="219E5FD3" w14:textId="77777777" w:rsidR="00363BC1" w:rsidRDefault="00973D16">
            <w:r>
              <w:t>石灰砂浆</w:t>
            </w:r>
          </w:p>
        </w:tc>
        <w:tc>
          <w:tcPr>
            <w:tcW w:w="1018" w:type="dxa"/>
            <w:vAlign w:val="center"/>
          </w:tcPr>
          <w:p w14:paraId="53CED966" w14:textId="77777777" w:rsidR="00363BC1" w:rsidRDefault="00973D16">
            <w:r>
              <w:t>0.810</w:t>
            </w:r>
          </w:p>
        </w:tc>
        <w:tc>
          <w:tcPr>
            <w:tcW w:w="1030" w:type="dxa"/>
            <w:vAlign w:val="center"/>
          </w:tcPr>
          <w:p w14:paraId="4176FD4A" w14:textId="77777777" w:rsidR="00363BC1" w:rsidRDefault="00973D16">
            <w:r>
              <w:t>10.070</w:t>
            </w:r>
          </w:p>
        </w:tc>
        <w:tc>
          <w:tcPr>
            <w:tcW w:w="848" w:type="dxa"/>
            <w:vAlign w:val="center"/>
          </w:tcPr>
          <w:p w14:paraId="0CDFD48E" w14:textId="77777777" w:rsidR="00363BC1" w:rsidRDefault="00973D16">
            <w:r>
              <w:t>1600.0</w:t>
            </w:r>
          </w:p>
        </w:tc>
        <w:tc>
          <w:tcPr>
            <w:tcW w:w="1018" w:type="dxa"/>
            <w:vAlign w:val="center"/>
          </w:tcPr>
          <w:p w14:paraId="01EA08CE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A6089AD" w14:textId="77777777" w:rsidR="00363BC1" w:rsidRDefault="00973D16">
            <w:r>
              <w:t>0.0443</w:t>
            </w:r>
          </w:p>
        </w:tc>
        <w:tc>
          <w:tcPr>
            <w:tcW w:w="1516" w:type="dxa"/>
            <w:vAlign w:val="center"/>
          </w:tcPr>
          <w:p w14:paraId="348E663A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3135F8D0" w14:textId="77777777">
        <w:tc>
          <w:tcPr>
            <w:tcW w:w="2196" w:type="dxa"/>
            <w:shd w:val="clear" w:color="auto" w:fill="E6E6E6"/>
            <w:vAlign w:val="center"/>
          </w:tcPr>
          <w:p w14:paraId="211C750E" w14:textId="77777777" w:rsidR="00363BC1" w:rsidRDefault="00973D1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C35BDF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0A86648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768C40F" w14:textId="77777777" w:rsidR="00363BC1" w:rsidRDefault="00973D16">
            <w:r>
              <w:t>2500.0</w:t>
            </w:r>
          </w:p>
        </w:tc>
        <w:tc>
          <w:tcPr>
            <w:tcW w:w="1018" w:type="dxa"/>
            <w:vAlign w:val="center"/>
          </w:tcPr>
          <w:p w14:paraId="5936162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0AFC40BE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0A4C6E73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48FED31A" w14:textId="77777777">
        <w:tc>
          <w:tcPr>
            <w:tcW w:w="2196" w:type="dxa"/>
            <w:shd w:val="clear" w:color="auto" w:fill="E6E6E6"/>
            <w:vAlign w:val="center"/>
          </w:tcPr>
          <w:p w14:paraId="7E96FE87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1AF7F60" w14:textId="77777777" w:rsidR="00363BC1" w:rsidRDefault="00973D16">
            <w:r>
              <w:t>0.030</w:t>
            </w:r>
          </w:p>
        </w:tc>
        <w:tc>
          <w:tcPr>
            <w:tcW w:w="1030" w:type="dxa"/>
            <w:vAlign w:val="center"/>
          </w:tcPr>
          <w:p w14:paraId="44B642F1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F32F2D1" w14:textId="77777777" w:rsidR="00363BC1" w:rsidRDefault="00973D16">
            <w:r>
              <w:t>30.0</w:t>
            </w:r>
          </w:p>
        </w:tc>
        <w:tc>
          <w:tcPr>
            <w:tcW w:w="1018" w:type="dxa"/>
            <w:vAlign w:val="center"/>
          </w:tcPr>
          <w:p w14:paraId="009A0F8D" w14:textId="77777777" w:rsidR="00363BC1" w:rsidRDefault="00973D16">
            <w:r>
              <w:t>1647.0</w:t>
            </w:r>
          </w:p>
        </w:tc>
        <w:tc>
          <w:tcPr>
            <w:tcW w:w="1188" w:type="dxa"/>
            <w:vAlign w:val="center"/>
          </w:tcPr>
          <w:p w14:paraId="31533C9C" w14:textId="77777777" w:rsidR="00363BC1" w:rsidRDefault="00973D16">
            <w:r>
              <w:t>0.0162</w:t>
            </w:r>
          </w:p>
        </w:tc>
        <w:tc>
          <w:tcPr>
            <w:tcW w:w="1516" w:type="dxa"/>
            <w:vAlign w:val="center"/>
          </w:tcPr>
          <w:p w14:paraId="614902D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52ADAB16" w14:textId="77777777">
        <w:tc>
          <w:tcPr>
            <w:tcW w:w="2196" w:type="dxa"/>
            <w:shd w:val="clear" w:color="auto" w:fill="E6E6E6"/>
            <w:vAlign w:val="center"/>
          </w:tcPr>
          <w:p w14:paraId="72F55845" w14:textId="77777777" w:rsidR="00363BC1" w:rsidRDefault="00973D16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9484860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50D67B5" w14:textId="77777777" w:rsidR="00363BC1" w:rsidRDefault="00973D16">
            <w:r>
              <w:t>10.583</w:t>
            </w:r>
          </w:p>
        </w:tc>
        <w:tc>
          <w:tcPr>
            <w:tcW w:w="848" w:type="dxa"/>
            <w:vAlign w:val="center"/>
          </w:tcPr>
          <w:p w14:paraId="1E508CF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133D4756" w14:textId="77777777" w:rsidR="00363BC1" w:rsidRDefault="00973D16">
            <w:r>
              <w:t>171.1</w:t>
            </w:r>
          </w:p>
        </w:tc>
        <w:tc>
          <w:tcPr>
            <w:tcW w:w="1188" w:type="dxa"/>
            <w:vAlign w:val="center"/>
          </w:tcPr>
          <w:p w14:paraId="30E67307" w14:textId="77777777" w:rsidR="00363BC1" w:rsidRDefault="00973D16">
            <w:r>
              <w:t>0.0040</w:t>
            </w:r>
          </w:p>
        </w:tc>
        <w:tc>
          <w:tcPr>
            <w:tcW w:w="1516" w:type="dxa"/>
            <w:vAlign w:val="center"/>
          </w:tcPr>
          <w:p w14:paraId="13D7A3A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744DD8A" w14:textId="77777777">
        <w:tc>
          <w:tcPr>
            <w:tcW w:w="2196" w:type="dxa"/>
            <w:shd w:val="clear" w:color="auto" w:fill="E6E6E6"/>
            <w:vAlign w:val="center"/>
          </w:tcPr>
          <w:p w14:paraId="6B894308" w14:textId="77777777" w:rsidR="00363BC1" w:rsidRDefault="00973D16">
            <w:r>
              <w:t>抗裂砂浆</w:t>
            </w:r>
          </w:p>
        </w:tc>
        <w:tc>
          <w:tcPr>
            <w:tcW w:w="1018" w:type="dxa"/>
            <w:vAlign w:val="center"/>
          </w:tcPr>
          <w:p w14:paraId="0BDD7428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49BDEBE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60F36A3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0AFD684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4C574D9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6207C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397A3F9" w14:textId="77777777">
        <w:tc>
          <w:tcPr>
            <w:tcW w:w="2196" w:type="dxa"/>
            <w:shd w:val="clear" w:color="auto" w:fill="E6E6E6"/>
            <w:vAlign w:val="center"/>
          </w:tcPr>
          <w:p w14:paraId="47F3BB8B" w14:textId="77777777" w:rsidR="00363BC1" w:rsidRDefault="00973D16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6E971D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69A828A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732C3E8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03685D53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5D0F252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4BED245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D13E88B" w14:textId="77777777">
        <w:tc>
          <w:tcPr>
            <w:tcW w:w="2196" w:type="dxa"/>
            <w:shd w:val="clear" w:color="auto" w:fill="E6E6E6"/>
            <w:vAlign w:val="center"/>
          </w:tcPr>
          <w:p w14:paraId="4B7A7228" w14:textId="77777777" w:rsidR="00363BC1" w:rsidRDefault="00973D16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7A352F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72571EF1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34AFFB6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3F409BD8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2CA7862F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31D39550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36AF9026" w14:textId="77777777">
        <w:tc>
          <w:tcPr>
            <w:tcW w:w="2196" w:type="dxa"/>
            <w:shd w:val="clear" w:color="auto" w:fill="E6E6E6"/>
            <w:vAlign w:val="center"/>
          </w:tcPr>
          <w:p w14:paraId="1FCCE51B" w14:textId="77777777" w:rsidR="00363BC1" w:rsidRDefault="00973D16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127DF0A9" w14:textId="77777777" w:rsidR="00363BC1" w:rsidRDefault="00973D16">
            <w:r>
              <w:t>0.870</w:t>
            </w:r>
          </w:p>
        </w:tc>
        <w:tc>
          <w:tcPr>
            <w:tcW w:w="1030" w:type="dxa"/>
            <w:vAlign w:val="center"/>
          </w:tcPr>
          <w:p w14:paraId="0486518C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2FF32CA5" w14:textId="77777777" w:rsidR="00363BC1" w:rsidRDefault="00973D16">
            <w:r>
              <w:t>1700.0</w:t>
            </w:r>
          </w:p>
        </w:tc>
        <w:tc>
          <w:tcPr>
            <w:tcW w:w="1018" w:type="dxa"/>
            <w:vAlign w:val="center"/>
          </w:tcPr>
          <w:p w14:paraId="1F04860B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B970E25" w14:textId="77777777" w:rsidR="00363BC1" w:rsidRDefault="00973D16">
            <w:r>
              <w:t>0.0230</w:t>
            </w:r>
          </w:p>
        </w:tc>
        <w:tc>
          <w:tcPr>
            <w:tcW w:w="1516" w:type="dxa"/>
            <w:vAlign w:val="center"/>
          </w:tcPr>
          <w:p w14:paraId="3D06531F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0FF7C86C" w14:textId="77777777">
        <w:tc>
          <w:tcPr>
            <w:tcW w:w="2196" w:type="dxa"/>
            <w:shd w:val="clear" w:color="auto" w:fill="E6E6E6"/>
            <w:vAlign w:val="center"/>
          </w:tcPr>
          <w:p w14:paraId="0839CB03" w14:textId="77777777" w:rsidR="00363BC1" w:rsidRDefault="00973D16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C2DF753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A75FEB2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BB8E0D0" w14:textId="77777777" w:rsidR="00363BC1" w:rsidRDefault="00973D16">
            <w:r>
              <w:t>2600.0</w:t>
            </w:r>
          </w:p>
        </w:tc>
        <w:tc>
          <w:tcPr>
            <w:tcW w:w="1018" w:type="dxa"/>
            <w:vAlign w:val="center"/>
          </w:tcPr>
          <w:p w14:paraId="1E953FA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5EB73345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3536BCDA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C97BFFA" w14:textId="77777777">
        <w:tc>
          <w:tcPr>
            <w:tcW w:w="2196" w:type="dxa"/>
            <w:shd w:val="clear" w:color="auto" w:fill="E6E6E6"/>
            <w:vAlign w:val="center"/>
          </w:tcPr>
          <w:p w14:paraId="2FD086D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D0C083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C765174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21FD6AF" w14:textId="77777777" w:rsidR="00363BC1" w:rsidRDefault="00973D16">
            <w:r>
              <w:t>1.0</w:t>
            </w:r>
          </w:p>
        </w:tc>
        <w:tc>
          <w:tcPr>
            <w:tcW w:w="1018" w:type="dxa"/>
            <w:vAlign w:val="center"/>
          </w:tcPr>
          <w:p w14:paraId="7A7BE80A" w14:textId="77777777" w:rsidR="00363BC1" w:rsidRDefault="00973D16">
            <w:r>
              <w:t>1005.0</w:t>
            </w:r>
          </w:p>
        </w:tc>
        <w:tc>
          <w:tcPr>
            <w:tcW w:w="1188" w:type="dxa"/>
            <w:vAlign w:val="center"/>
          </w:tcPr>
          <w:p w14:paraId="7E81BA1F" w14:textId="77777777" w:rsidR="00363BC1" w:rsidRDefault="00973D16">
            <w:r>
              <w:t>0.0100</w:t>
            </w:r>
          </w:p>
        </w:tc>
        <w:tc>
          <w:tcPr>
            <w:tcW w:w="1516" w:type="dxa"/>
            <w:vAlign w:val="center"/>
          </w:tcPr>
          <w:p w14:paraId="51CE26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A7029BF" w14:textId="77777777">
        <w:tc>
          <w:tcPr>
            <w:tcW w:w="2196" w:type="dxa"/>
            <w:shd w:val="clear" w:color="auto" w:fill="E6E6E6"/>
            <w:vAlign w:val="center"/>
          </w:tcPr>
          <w:p w14:paraId="14ACDD8C" w14:textId="77777777" w:rsidR="00363BC1" w:rsidRDefault="00973D16">
            <w:r>
              <w:t>火山灰</w:t>
            </w:r>
          </w:p>
        </w:tc>
        <w:tc>
          <w:tcPr>
            <w:tcW w:w="1018" w:type="dxa"/>
            <w:vAlign w:val="center"/>
          </w:tcPr>
          <w:p w14:paraId="46BC03EC" w14:textId="77777777" w:rsidR="00363BC1" w:rsidRDefault="00973D16">
            <w:r>
              <w:t>0.087</w:t>
            </w:r>
          </w:p>
        </w:tc>
        <w:tc>
          <w:tcPr>
            <w:tcW w:w="1030" w:type="dxa"/>
            <w:vAlign w:val="center"/>
          </w:tcPr>
          <w:p w14:paraId="35EF5A30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A63BB08" w14:textId="77777777" w:rsidR="00363BC1" w:rsidRDefault="00973D16">
            <w:r>
              <w:t>350.0</w:t>
            </w:r>
          </w:p>
        </w:tc>
        <w:tc>
          <w:tcPr>
            <w:tcW w:w="1018" w:type="dxa"/>
            <w:vAlign w:val="center"/>
          </w:tcPr>
          <w:p w14:paraId="1F0AE259" w14:textId="77777777" w:rsidR="00363BC1" w:rsidRDefault="00973D16">
            <w:r>
              <w:t>254.0</w:t>
            </w:r>
          </w:p>
        </w:tc>
        <w:tc>
          <w:tcPr>
            <w:tcW w:w="1188" w:type="dxa"/>
            <w:vAlign w:val="center"/>
          </w:tcPr>
          <w:p w14:paraId="7F9A2BE5" w14:textId="77777777" w:rsidR="00363BC1" w:rsidRDefault="00973D16">
            <w:r>
              <w:t>10.0000</w:t>
            </w:r>
          </w:p>
        </w:tc>
        <w:tc>
          <w:tcPr>
            <w:tcW w:w="1516" w:type="dxa"/>
            <w:vAlign w:val="center"/>
          </w:tcPr>
          <w:p w14:paraId="5892FFE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7924CFFF" w14:textId="77777777">
        <w:tc>
          <w:tcPr>
            <w:tcW w:w="2196" w:type="dxa"/>
            <w:shd w:val="clear" w:color="auto" w:fill="E6E6E6"/>
            <w:vAlign w:val="center"/>
          </w:tcPr>
          <w:p w14:paraId="5BFE3C48" w14:textId="77777777" w:rsidR="00363BC1" w:rsidRDefault="00973D16">
            <w:r>
              <w:t>岩棉板</w:t>
            </w:r>
          </w:p>
        </w:tc>
        <w:tc>
          <w:tcPr>
            <w:tcW w:w="1018" w:type="dxa"/>
            <w:vAlign w:val="center"/>
          </w:tcPr>
          <w:p w14:paraId="435B8354" w14:textId="77777777" w:rsidR="00363BC1" w:rsidRDefault="00973D16">
            <w:r>
              <w:t>0.041</w:t>
            </w:r>
          </w:p>
        </w:tc>
        <w:tc>
          <w:tcPr>
            <w:tcW w:w="1030" w:type="dxa"/>
            <w:vAlign w:val="center"/>
          </w:tcPr>
          <w:p w14:paraId="28C9F9F2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678676E1" w14:textId="77777777" w:rsidR="00363BC1" w:rsidRDefault="00973D16">
            <w:r>
              <w:t>150.0</w:t>
            </w:r>
          </w:p>
        </w:tc>
        <w:tc>
          <w:tcPr>
            <w:tcW w:w="1018" w:type="dxa"/>
            <w:vAlign w:val="center"/>
          </w:tcPr>
          <w:p w14:paraId="2C8B77E5" w14:textId="77777777" w:rsidR="00363BC1" w:rsidRDefault="00973D16">
            <w:r>
              <w:t>1145.9</w:t>
            </w:r>
          </w:p>
        </w:tc>
        <w:tc>
          <w:tcPr>
            <w:tcW w:w="1188" w:type="dxa"/>
            <w:vAlign w:val="center"/>
          </w:tcPr>
          <w:p w14:paraId="7D836414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4A355F1" w14:textId="77777777" w:rsidR="00363BC1" w:rsidRDefault="00973D16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</w:tbl>
    <w:p w14:paraId="144C547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3BC1" w14:paraId="6F27CECA" w14:textId="77777777">
        <w:tc>
          <w:tcPr>
            <w:tcW w:w="2513" w:type="dxa"/>
            <w:shd w:val="clear" w:color="auto" w:fill="E6E6E6"/>
            <w:vAlign w:val="center"/>
          </w:tcPr>
          <w:p w14:paraId="4F51F3C9" w14:textId="77777777" w:rsidR="00363BC1" w:rsidRDefault="00973D16">
            <w:r>
              <w:t>外表面积</w:t>
            </w:r>
          </w:p>
        </w:tc>
        <w:tc>
          <w:tcPr>
            <w:tcW w:w="6820" w:type="dxa"/>
            <w:vAlign w:val="center"/>
          </w:tcPr>
          <w:p w14:paraId="16023E96" w14:textId="77777777" w:rsidR="00363BC1" w:rsidRDefault="00973D16">
            <w:r>
              <w:t>26927.84</w:t>
            </w:r>
          </w:p>
        </w:tc>
      </w:tr>
      <w:tr w:rsidR="00363BC1" w14:paraId="18ADA809" w14:textId="77777777">
        <w:tc>
          <w:tcPr>
            <w:tcW w:w="2513" w:type="dxa"/>
            <w:shd w:val="clear" w:color="auto" w:fill="E6E6E6"/>
            <w:vAlign w:val="center"/>
          </w:tcPr>
          <w:p w14:paraId="65351477" w14:textId="77777777" w:rsidR="00363BC1" w:rsidRDefault="00973D16">
            <w:r>
              <w:t>建筑体积</w:t>
            </w:r>
          </w:p>
        </w:tc>
        <w:tc>
          <w:tcPr>
            <w:tcW w:w="6820" w:type="dxa"/>
            <w:vAlign w:val="center"/>
          </w:tcPr>
          <w:p w14:paraId="405F0773" w14:textId="77777777" w:rsidR="00363BC1" w:rsidRDefault="00973D16">
            <w:r>
              <w:t>95052.01</w:t>
            </w:r>
          </w:p>
        </w:tc>
      </w:tr>
      <w:tr w:rsidR="00363BC1" w14:paraId="07C9D2C4" w14:textId="77777777">
        <w:tc>
          <w:tcPr>
            <w:tcW w:w="2513" w:type="dxa"/>
            <w:shd w:val="clear" w:color="auto" w:fill="E6E6E6"/>
            <w:vAlign w:val="center"/>
          </w:tcPr>
          <w:p w14:paraId="59143244" w14:textId="77777777" w:rsidR="00363BC1" w:rsidRDefault="00973D16">
            <w:r>
              <w:t>体形系数</w:t>
            </w:r>
          </w:p>
        </w:tc>
        <w:tc>
          <w:tcPr>
            <w:tcW w:w="6820" w:type="dxa"/>
            <w:vAlign w:val="center"/>
          </w:tcPr>
          <w:p w14:paraId="76D9421A" w14:textId="77777777" w:rsidR="00363BC1" w:rsidRDefault="00973D16">
            <w:r>
              <w:t>0.28</w:t>
            </w:r>
          </w:p>
        </w:tc>
      </w:tr>
      <w:tr w:rsidR="00363BC1" w14:paraId="08AAD0DC" w14:textId="77777777">
        <w:tc>
          <w:tcPr>
            <w:tcW w:w="2513" w:type="dxa"/>
            <w:shd w:val="clear" w:color="auto" w:fill="E6E6E6"/>
            <w:vAlign w:val="center"/>
          </w:tcPr>
          <w:p w14:paraId="64A74B4B" w14:textId="77777777" w:rsidR="00363BC1" w:rsidRDefault="00973D16">
            <w:r>
              <w:t>标准依据</w:t>
            </w:r>
          </w:p>
        </w:tc>
        <w:tc>
          <w:tcPr>
            <w:tcW w:w="6820" w:type="dxa"/>
            <w:vAlign w:val="center"/>
          </w:tcPr>
          <w:p w14:paraId="01006EE4" w14:textId="0D8C32D9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363BC1" w14:paraId="05AD23F3" w14:textId="77777777">
        <w:tc>
          <w:tcPr>
            <w:tcW w:w="2513" w:type="dxa"/>
            <w:shd w:val="clear" w:color="auto" w:fill="E6E6E6"/>
            <w:vAlign w:val="center"/>
          </w:tcPr>
          <w:p w14:paraId="1C1B4BF6" w14:textId="77777777" w:rsidR="00363BC1" w:rsidRDefault="00973D16">
            <w:r>
              <w:t>标准要求</w:t>
            </w:r>
          </w:p>
        </w:tc>
        <w:tc>
          <w:tcPr>
            <w:tcW w:w="6820" w:type="dxa"/>
            <w:vAlign w:val="center"/>
          </w:tcPr>
          <w:p w14:paraId="5E3DD8A5" w14:textId="77777777" w:rsidR="00363BC1" w:rsidRDefault="00973D16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363BC1" w14:paraId="6A1A8AF3" w14:textId="77777777">
        <w:tc>
          <w:tcPr>
            <w:tcW w:w="2513" w:type="dxa"/>
            <w:shd w:val="clear" w:color="auto" w:fill="E6E6E6"/>
            <w:vAlign w:val="center"/>
          </w:tcPr>
          <w:p w14:paraId="5E48CF95" w14:textId="77777777" w:rsidR="00363BC1" w:rsidRDefault="00973D16">
            <w:r>
              <w:t>结论</w:t>
            </w:r>
          </w:p>
        </w:tc>
        <w:tc>
          <w:tcPr>
            <w:tcW w:w="6820" w:type="dxa"/>
            <w:vAlign w:val="center"/>
          </w:tcPr>
          <w:p w14:paraId="2A506AB6" w14:textId="77777777" w:rsidR="00363BC1" w:rsidRDefault="00973D16">
            <w:r>
              <w:t>满足</w:t>
            </w:r>
          </w:p>
        </w:tc>
      </w:tr>
    </w:tbl>
    <w:p w14:paraId="17518D62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46FC8B4D" w14:textId="77777777">
        <w:tc>
          <w:tcPr>
            <w:tcW w:w="1160" w:type="dxa"/>
            <w:shd w:val="clear" w:color="auto" w:fill="E6E6E6"/>
            <w:vAlign w:val="center"/>
          </w:tcPr>
          <w:p w14:paraId="2EA99ACE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DB21C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F29EF34" w14:textId="77777777">
        <w:tc>
          <w:tcPr>
            <w:tcW w:w="1160" w:type="dxa"/>
            <w:vAlign w:val="center"/>
          </w:tcPr>
          <w:p w14:paraId="6178D433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73719073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66BF8981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5D0B1246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0CC8DD4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0DE8C99" w14:textId="77777777" w:rsidR="00363BC1" w:rsidRDefault="00973D16">
            <w:r>
              <w:t>0.50</w:t>
            </w:r>
          </w:p>
        </w:tc>
        <w:tc>
          <w:tcPr>
            <w:tcW w:w="1318" w:type="dxa"/>
            <w:vAlign w:val="center"/>
          </w:tcPr>
          <w:p w14:paraId="44C470D8" w14:textId="77777777" w:rsidR="00363BC1" w:rsidRDefault="00973D16">
            <w:r>
              <w:t>满足</w:t>
            </w:r>
          </w:p>
        </w:tc>
      </w:tr>
      <w:tr w:rsidR="00363BC1" w14:paraId="19421B83" w14:textId="77777777">
        <w:tc>
          <w:tcPr>
            <w:tcW w:w="1160" w:type="dxa"/>
            <w:vAlign w:val="center"/>
          </w:tcPr>
          <w:p w14:paraId="46CA6479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5D7D53D7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2C064FC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09302625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1734158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42AF62C" w14:textId="77777777" w:rsidR="00363BC1" w:rsidRDefault="00973D16">
            <w:r>
              <w:t>0.30</w:t>
            </w:r>
          </w:p>
        </w:tc>
        <w:tc>
          <w:tcPr>
            <w:tcW w:w="1318" w:type="dxa"/>
            <w:vAlign w:val="center"/>
          </w:tcPr>
          <w:p w14:paraId="3F32C1D0" w14:textId="77777777" w:rsidR="00363BC1" w:rsidRDefault="00973D16">
            <w:r>
              <w:t>满足</w:t>
            </w:r>
          </w:p>
        </w:tc>
      </w:tr>
      <w:tr w:rsidR="00363BC1" w14:paraId="4E620A01" w14:textId="77777777">
        <w:tc>
          <w:tcPr>
            <w:tcW w:w="1160" w:type="dxa"/>
            <w:vAlign w:val="center"/>
          </w:tcPr>
          <w:p w14:paraId="182626F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0AB28CCF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7ED08CF4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21BC6FD8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551B670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74CE5F8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1F0DD1" w14:textId="77777777" w:rsidR="00363BC1" w:rsidRDefault="00973D16">
            <w:r>
              <w:t>满足</w:t>
            </w:r>
          </w:p>
        </w:tc>
      </w:tr>
      <w:tr w:rsidR="00363BC1" w14:paraId="631F2535" w14:textId="77777777">
        <w:tc>
          <w:tcPr>
            <w:tcW w:w="1160" w:type="dxa"/>
            <w:vAlign w:val="center"/>
          </w:tcPr>
          <w:p w14:paraId="2226A49A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F85726D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7D838833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3A0D0D1B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21BC92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A5EAC26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FF2443" w14:textId="77777777" w:rsidR="00363BC1" w:rsidRDefault="00973D16">
            <w:r>
              <w:t>满足</w:t>
            </w:r>
          </w:p>
        </w:tc>
      </w:tr>
      <w:tr w:rsidR="00363BC1" w14:paraId="6BBE4E5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CE360A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 w14:textId="0C43F933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63BC1" w14:paraId="7D650B66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ED10B17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 w14:textId="77777777" w:rsidR="00363BC1" w:rsidRDefault="00973D16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363BC1" w14:paraId="0369475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8734BEE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 w14:textId="77777777" w:rsidR="00363BC1" w:rsidRDefault="00973D16">
            <w:r>
              <w:t>满足</w:t>
            </w:r>
          </w:p>
        </w:tc>
      </w:tr>
    </w:tbl>
    <w:p w14:paraId="78E28ED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68E13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6D14F915" w14:textId="77777777">
        <w:tc>
          <w:tcPr>
            <w:tcW w:w="1160" w:type="dxa"/>
            <w:shd w:val="clear" w:color="auto" w:fill="E6E6E6"/>
            <w:vAlign w:val="center"/>
          </w:tcPr>
          <w:p w14:paraId="33952086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D0719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035823C1" w14:textId="77777777">
        <w:tc>
          <w:tcPr>
            <w:tcW w:w="1160" w:type="dxa"/>
            <w:vAlign w:val="center"/>
          </w:tcPr>
          <w:p w14:paraId="58A497E8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3D649418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56923D60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434971DA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73A19A3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9A586D9" w14:textId="77777777" w:rsidR="00363BC1" w:rsidRDefault="00973D16">
            <w:r>
              <w:t>0.60</w:t>
            </w:r>
          </w:p>
        </w:tc>
        <w:tc>
          <w:tcPr>
            <w:tcW w:w="1318" w:type="dxa"/>
            <w:vAlign w:val="center"/>
          </w:tcPr>
          <w:p w14:paraId="7E32F118" w14:textId="77777777" w:rsidR="00363BC1" w:rsidRDefault="00973D16">
            <w:r>
              <w:t>满足</w:t>
            </w:r>
          </w:p>
        </w:tc>
      </w:tr>
      <w:tr w:rsidR="00363BC1" w14:paraId="05BFE714" w14:textId="77777777">
        <w:tc>
          <w:tcPr>
            <w:tcW w:w="1160" w:type="dxa"/>
            <w:vAlign w:val="center"/>
          </w:tcPr>
          <w:p w14:paraId="6760444E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73295014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12F2171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6C6D7326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3DE75AD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F93A784" w14:textId="77777777" w:rsidR="00363BC1" w:rsidRDefault="00973D16">
            <w:r>
              <w:t>0.40</w:t>
            </w:r>
          </w:p>
        </w:tc>
        <w:tc>
          <w:tcPr>
            <w:tcW w:w="1318" w:type="dxa"/>
            <w:vAlign w:val="center"/>
          </w:tcPr>
          <w:p w14:paraId="0E8E5783" w14:textId="77777777" w:rsidR="00363BC1" w:rsidRDefault="00973D16">
            <w:r>
              <w:t>满足</w:t>
            </w:r>
          </w:p>
        </w:tc>
      </w:tr>
      <w:tr w:rsidR="00363BC1" w14:paraId="17AC5F61" w14:textId="77777777">
        <w:tc>
          <w:tcPr>
            <w:tcW w:w="1160" w:type="dxa"/>
            <w:vAlign w:val="center"/>
          </w:tcPr>
          <w:p w14:paraId="2E109D5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4E71F457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04B79B9B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12D92F4D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30F853F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1BA375F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1FEB0F08" w14:textId="77777777" w:rsidR="00363BC1" w:rsidRDefault="00973D16">
            <w:r>
              <w:t>满足</w:t>
            </w:r>
          </w:p>
        </w:tc>
      </w:tr>
      <w:tr w:rsidR="00363BC1" w14:paraId="27804EAB" w14:textId="77777777">
        <w:tc>
          <w:tcPr>
            <w:tcW w:w="1160" w:type="dxa"/>
            <w:vAlign w:val="center"/>
          </w:tcPr>
          <w:p w14:paraId="4AD3CBED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A432C13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3DFE9ABC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6B830339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1C1F954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2AD6F54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52948A09" w14:textId="77777777" w:rsidR="00363BC1" w:rsidRDefault="00973D16">
            <w:r>
              <w:t>满足</w:t>
            </w:r>
          </w:p>
        </w:tc>
      </w:tr>
      <w:tr w:rsidR="00363BC1" w14:paraId="770ED02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056C6F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 w14:textId="1FAEB4E2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363BC1" w14:paraId="028731F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E53F176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 w14:textId="77777777" w:rsidR="00363BC1" w:rsidRDefault="00973D16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363BC1" w14:paraId="5BC7AB6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7954BAB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 w14:textId="77777777" w:rsidR="00363BC1" w:rsidRDefault="00973D16">
            <w:r>
              <w:t>满足</w:t>
            </w:r>
          </w:p>
        </w:tc>
      </w:tr>
    </w:tbl>
    <w:p w14:paraId="1608ACB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5D60D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天窗</w:t>
      </w:r>
    </w:p>
    <w:p w14:paraId="5FD72D4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37A9EF6E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2A9B15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532881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592A9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4744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2EEC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FBB97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C3B29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693A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71A96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98AE08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930C3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8A18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EB23C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8507C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470B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5549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77C18C8" w14:textId="77777777">
        <w:tc>
          <w:tcPr>
            <w:tcW w:w="3345" w:type="dxa"/>
            <w:vAlign w:val="center"/>
          </w:tcPr>
          <w:p w14:paraId="2216D7B7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15E3A48" w14:textId="77777777" w:rsidR="00363BC1" w:rsidRDefault="00973D16">
            <w:r>
              <w:t>40</w:t>
            </w:r>
          </w:p>
        </w:tc>
        <w:tc>
          <w:tcPr>
            <w:tcW w:w="1075" w:type="dxa"/>
            <w:vAlign w:val="center"/>
          </w:tcPr>
          <w:p w14:paraId="76EEBBD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FA8FF39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5153F88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D737166" w14:textId="77777777" w:rsidR="00363BC1" w:rsidRDefault="00973D16">
            <w:r>
              <w:t>0.023</w:t>
            </w:r>
          </w:p>
        </w:tc>
        <w:tc>
          <w:tcPr>
            <w:tcW w:w="1064" w:type="dxa"/>
            <w:vAlign w:val="center"/>
          </w:tcPr>
          <w:p w14:paraId="70D21BA9" w14:textId="77777777" w:rsidR="00363BC1" w:rsidRDefault="00973D16">
            <w:r>
              <w:t>0.400</w:t>
            </w:r>
          </w:p>
        </w:tc>
      </w:tr>
      <w:tr w:rsidR="00363BC1" w14:paraId="51D4DC9C" w14:textId="77777777">
        <w:tc>
          <w:tcPr>
            <w:tcW w:w="3345" w:type="dxa"/>
            <w:vAlign w:val="center"/>
          </w:tcPr>
          <w:p w14:paraId="7ECF8A3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F57C53" w14:textId="77777777" w:rsidR="00363BC1" w:rsidRDefault="00973D16">
            <w:r>
              <w:t>7</w:t>
            </w:r>
          </w:p>
        </w:tc>
        <w:tc>
          <w:tcPr>
            <w:tcW w:w="1075" w:type="dxa"/>
            <w:vAlign w:val="center"/>
          </w:tcPr>
          <w:p w14:paraId="36AF662D" w14:textId="77777777" w:rsidR="00363BC1" w:rsidRDefault="00973D16">
            <w:r>
              <w:t>5.000</w:t>
            </w:r>
          </w:p>
        </w:tc>
        <w:tc>
          <w:tcPr>
            <w:tcW w:w="1075" w:type="dxa"/>
            <w:vAlign w:val="center"/>
          </w:tcPr>
          <w:p w14:paraId="01EFA717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1E9CF8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1CC6F40" w14:textId="77777777" w:rsidR="00363BC1" w:rsidRDefault="00973D16">
            <w:r>
              <w:t>0.001</w:t>
            </w:r>
          </w:p>
        </w:tc>
        <w:tc>
          <w:tcPr>
            <w:tcW w:w="1064" w:type="dxa"/>
            <w:vAlign w:val="center"/>
          </w:tcPr>
          <w:p w14:paraId="7AD4D3F8" w14:textId="77777777" w:rsidR="00363BC1" w:rsidRDefault="00973D16">
            <w:r>
              <w:t>0.000</w:t>
            </w:r>
          </w:p>
        </w:tc>
      </w:tr>
      <w:tr w:rsidR="00363BC1" w14:paraId="60E45A3E" w14:textId="77777777">
        <w:tc>
          <w:tcPr>
            <w:tcW w:w="3345" w:type="dxa"/>
            <w:vAlign w:val="center"/>
          </w:tcPr>
          <w:p w14:paraId="6E202EE6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3B432C6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130CD4A3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E462A9B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4DD81C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0C7B649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8A8DAF2" w14:textId="77777777" w:rsidR="00363BC1" w:rsidRDefault="00973D16">
            <w:r>
              <w:t>0.300</w:t>
            </w:r>
          </w:p>
        </w:tc>
      </w:tr>
      <w:tr w:rsidR="00363BC1" w14:paraId="6CD2707F" w14:textId="77777777">
        <w:tc>
          <w:tcPr>
            <w:tcW w:w="3345" w:type="dxa"/>
            <w:vAlign w:val="center"/>
          </w:tcPr>
          <w:p w14:paraId="3366DEAE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0C79911B" w14:textId="77777777" w:rsidR="00363BC1" w:rsidRDefault="00973D16">
            <w:r>
              <w:t>170</w:t>
            </w:r>
          </w:p>
        </w:tc>
        <w:tc>
          <w:tcPr>
            <w:tcW w:w="1075" w:type="dxa"/>
            <w:vAlign w:val="center"/>
          </w:tcPr>
          <w:p w14:paraId="2EC06EC2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2765D9ED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9661D96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2D89B7B8" w14:textId="77777777" w:rsidR="00363BC1" w:rsidRDefault="00973D16">
            <w:r>
              <w:t>4.722</w:t>
            </w:r>
          </w:p>
        </w:tc>
        <w:tc>
          <w:tcPr>
            <w:tcW w:w="1064" w:type="dxa"/>
            <w:vAlign w:val="center"/>
          </w:tcPr>
          <w:p w14:paraId="1759D87A" w14:textId="77777777" w:rsidR="00363BC1" w:rsidRDefault="00973D16">
            <w:r>
              <w:t>1.813</w:t>
            </w:r>
          </w:p>
        </w:tc>
      </w:tr>
      <w:tr w:rsidR="00363BC1" w14:paraId="2C37B8ED" w14:textId="77777777">
        <w:tc>
          <w:tcPr>
            <w:tcW w:w="3345" w:type="dxa"/>
            <w:vAlign w:val="center"/>
          </w:tcPr>
          <w:p w14:paraId="6032B078" w14:textId="77777777" w:rsidR="00363BC1" w:rsidRDefault="00973D16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A8E102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50CCD567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5D23BBCA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3EE81963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922BF1B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750A6E55" w14:textId="77777777" w:rsidR="00363BC1" w:rsidRDefault="00973D16">
            <w:r>
              <w:t>0.243</w:t>
            </w:r>
          </w:p>
        </w:tc>
      </w:tr>
      <w:tr w:rsidR="00363BC1" w14:paraId="40D6CDC9" w14:textId="77777777">
        <w:tc>
          <w:tcPr>
            <w:tcW w:w="3345" w:type="dxa"/>
            <w:vAlign w:val="center"/>
          </w:tcPr>
          <w:p w14:paraId="70BE3449" w14:textId="77777777" w:rsidR="00363BC1" w:rsidRDefault="00973D16">
            <w:r>
              <w:t>火山灰</w:t>
            </w:r>
          </w:p>
        </w:tc>
        <w:tc>
          <w:tcPr>
            <w:tcW w:w="848" w:type="dxa"/>
            <w:vAlign w:val="center"/>
          </w:tcPr>
          <w:p w14:paraId="4BE8CCB4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3D01FCB8" w14:textId="77777777" w:rsidR="00363BC1" w:rsidRDefault="00973D16">
            <w:r>
              <w:t>0.087</w:t>
            </w:r>
          </w:p>
        </w:tc>
        <w:tc>
          <w:tcPr>
            <w:tcW w:w="1075" w:type="dxa"/>
            <w:vAlign w:val="center"/>
          </w:tcPr>
          <w:p w14:paraId="1048E4D4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577F6584" w14:textId="77777777" w:rsidR="00363BC1" w:rsidRDefault="00973D16">
            <w:r>
              <w:t>1.30</w:t>
            </w:r>
          </w:p>
        </w:tc>
        <w:tc>
          <w:tcPr>
            <w:tcW w:w="1075" w:type="dxa"/>
            <w:vAlign w:val="center"/>
          </w:tcPr>
          <w:p w14:paraId="4D666440" w14:textId="77777777" w:rsidR="00363BC1" w:rsidRDefault="00973D16">
            <w:r>
              <w:t>0.265</w:t>
            </w:r>
          </w:p>
        </w:tc>
        <w:tc>
          <w:tcPr>
            <w:tcW w:w="1064" w:type="dxa"/>
            <w:vAlign w:val="center"/>
          </w:tcPr>
          <w:p w14:paraId="6C20C948" w14:textId="77777777" w:rsidR="00363BC1" w:rsidRDefault="00973D16">
            <w:r>
              <w:t>0.259</w:t>
            </w:r>
          </w:p>
        </w:tc>
      </w:tr>
      <w:tr w:rsidR="00363BC1" w14:paraId="45954D60" w14:textId="77777777">
        <w:tc>
          <w:tcPr>
            <w:tcW w:w="3345" w:type="dxa"/>
            <w:vAlign w:val="center"/>
          </w:tcPr>
          <w:p w14:paraId="0BA170F7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775825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3C7D67EC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208927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DE7AEE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0C2CCAC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2D6CE4E1" w14:textId="77777777" w:rsidR="00363BC1" w:rsidRDefault="00973D16">
            <w:r>
              <w:t>1.186</w:t>
            </w:r>
          </w:p>
        </w:tc>
      </w:tr>
      <w:tr w:rsidR="00363BC1" w14:paraId="3DF295CE" w14:textId="77777777">
        <w:tc>
          <w:tcPr>
            <w:tcW w:w="3345" w:type="dxa"/>
            <w:vAlign w:val="center"/>
          </w:tcPr>
          <w:p w14:paraId="0BC63A37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4EB3F76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6926A5F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0ABB0C58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44D5443D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4A7C1CF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72C30062" w14:textId="77777777" w:rsidR="00363BC1" w:rsidRDefault="00973D16">
            <w:r>
              <w:t>0.183</w:t>
            </w:r>
          </w:p>
        </w:tc>
      </w:tr>
      <w:tr w:rsidR="00363BC1" w14:paraId="32B3A922" w14:textId="77777777">
        <w:tc>
          <w:tcPr>
            <w:tcW w:w="3345" w:type="dxa"/>
            <w:vAlign w:val="center"/>
          </w:tcPr>
          <w:p w14:paraId="1E69D06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6C238E" w14:textId="77777777" w:rsidR="00363BC1" w:rsidRDefault="00973D16">
            <w:r>
              <w:t>432</w:t>
            </w:r>
          </w:p>
        </w:tc>
        <w:tc>
          <w:tcPr>
            <w:tcW w:w="1075" w:type="dxa"/>
            <w:vAlign w:val="center"/>
          </w:tcPr>
          <w:p w14:paraId="3B9CE44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CEDCAD7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198B4E2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0431DC5" w14:textId="77777777" w:rsidR="00363BC1" w:rsidRDefault="00973D16">
            <w:r>
              <w:t>5.137</w:t>
            </w:r>
          </w:p>
        </w:tc>
        <w:tc>
          <w:tcPr>
            <w:tcW w:w="1064" w:type="dxa"/>
            <w:vAlign w:val="center"/>
          </w:tcPr>
          <w:p w14:paraId="79D9C6FC" w14:textId="77777777" w:rsidR="00363BC1" w:rsidRDefault="00973D16">
            <w:r>
              <w:t>4.385</w:t>
            </w:r>
          </w:p>
        </w:tc>
      </w:tr>
      <w:tr w:rsidR="00363BC1" w14:paraId="3C85AD08" w14:textId="77777777">
        <w:tc>
          <w:tcPr>
            <w:tcW w:w="3345" w:type="dxa"/>
            <w:shd w:val="clear" w:color="auto" w:fill="E6E6E6"/>
            <w:vAlign w:val="center"/>
          </w:tcPr>
          <w:p w14:paraId="316C534C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C44B33" w14:textId="77777777" w:rsidR="00363BC1" w:rsidRDefault="00973D16">
            <w:pPr>
              <w:jc w:val="center"/>
            </w:pPr>
            <w:r>
              <w:t>0.19</w:t>
            </w:r>
          </w:p>
        </w:tc>
      </w:tr>
      <w:tr w:rsidR="00363BC1" w14:paraId="2E39124F" w14:textId="77777777">
        <w:tc>
          <w:tcPr>
            <w:tcW w:w="3345" w:type="dxa"/>
            <w:shd w:val="clear" w:color="auto" w:fill="E6E6E6"/>
            <w:vAlign w:val="center"/>
          </w:tcPr>
          <w:p w14:paraId="6F4BED03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4ED07583" w14:textId="5DC1DF76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3C3594F5" w14:textId="77777777">
        <w:tc>
          <w:tcPr>
            <w:tcW w:w="3345" w:type="dxa"/>
            <w:shd w:val="clear" w:color="auto" w:fill="E6E6E6"/>
            <w:vAlign w:val="center"/>
          </w:tcPr>
          <w:p w14:paraId="5E8033D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7752BD50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363BC1" w14:paraId="2D4E3C3E" w14:textId="77777777">
        <w:tc>
          <w:tcPr>
            <w:tcW w:w="3345" w:type="dxa"/>
            <w:shd w:val="clear" w:color="auto" w:fill="E6E6E6"/>
            <w:vAlign w:val="center"/>
          </w:tcPr>
          <w:p w14:paraId="6EA04E3F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6E6BF86" w14:textId="77777777" w:rsidR="00363BC1" w:rsidRDefault="00973D16">
            <w:r>
              <w:t>满足</w:t>
            </w:r>
          </w:p>
        </w:tc>
      </w:tr>
    </w:tbl>
    <w:p w14:paraId="2D69D1B8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F9F465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2C5AC19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</w:t>
      </w:r>
      <w:r>
        <w:rPr>
          <w:kern w:val="2"/>
          <w:szCs w:val="24"/>
          <w:lang w:val="en-US"/>
        </w:rPr>
        <w:t>200+</w:t>
      </w: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80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AD550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AEDFB5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E25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11229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2527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3439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53BCB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3B43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87D9F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8A033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96185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EE251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FD5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CA20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E718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369C7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5AD7423" w14:textId="77777777">
        <w:tc>
          <w:tcPr>
            <w:tcW w:w="3345" w:type="dxa"/>
            <w:vAlign w:val="center"/>
          </w:tcPr>
          <w:p w14:paraId="7649CD8A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085F21B8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449D499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611DE799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34AB11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7377ED3B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5AD4EDA3" w14:textId="77777777" w:rsidR="00363BC1" w:rsidRDefault="00973D16">
            <w:r>
              <w:t>0.146</w:t>
            </w:r>
          </w:p>
        </w:tc>
      </w:tr>
      <w:tr w:rsidR="00363BC1" w14:paraId="6DCB62D3" w14:textId="77777777">
        <w:tc>
          <w:tcPr>
            <w:tcW w:w="3345" w:type="dxa"/>
            <w:vAlign w:val="center"/>
          </w:tcPr>
          <w:p w14:paraId="5A4D2819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5D082890" w14:textId="77777777" w:rsidR="00363BC1" w:rsidRDefault="00973D16">
            <w:r>
              <w:t>80</w:t>
            </w:r>
          </w:p>
        </w:tc>
        <w:tc>
          <w:tcPr>
            <w:tcW w:w="1075" w:type="dxa"/>
            <w:vAlign w:val="center"/>
          </w:tcPr>
          <w:p w14:paraId="1D090238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7DA6D304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3FA34E5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0CBF329" w14:textId="77777777" w:rsidR="00363BC1" w:rsidRDefault="00973D16">
            <w:r>
              <w:t>2.424</w:t>
            </w:r>
          </w:p>
        </w:tc>
        <w:tc>
          <w:tcPr>
            <w:tcW w:w="1064" w:type="dxa"/>
            <w:vAlign w:val="center"/>
          </w:tcPr>
          <w:p w14:paraId="1B3C27B1" w14:textId="77777777" w:rsidR="00363BC1" w:rsidRDefault="00973D16">
            <w:r>
              <w:t>0.853</w:t>
            </w:r>
          </w:p>
        </w:tc>
      </w:tr>
      <w:tr w:rsidR="00363BC1" w14:paraId="44090709" w14:textId="77777777">
        <w:tc>
          <w:tcPr>
            <w:tcW w:w="3345" w:type="dxa"/>
            <w:vAlign w:val="center"/>
          </w:tcPr>
          <w:p w14:paraId="2E9B3B5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FD6F7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7026863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10F7C692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C8999B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5DBEB89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30E7B49F" w14:textId="77777777" w:rsidR="00363BC1" w:rsidRDefault="00973D16">
            <w:r>
              <w:t>1.977</w:t>
            </w:r>
          </w:p>
        </w:tc>
      </w:tr>
      <w:tr w:rsidR="00363BC1" w14:paraId="37F834C8" w14:textId="77777777">
        <w:tc>
          <w:tcPr>
            <w:tcW w:w="3345" w:type="dxa"/>
            <w:vAlign w:val="center"/>
          </w:tcPr>
          <w:p w14:paraId="295FC4DB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A0FBE3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2900B705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B7A0466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33077EC5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1970A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A7AE6E1" w14:textId="77777777" w:rsidR="00363BC1" w:rsidRDefault="00973D16">
            <w:r>
              <w:t>0.183</w:t>
            </w:r>
          </w:p>
        </w:tc>
      </w:tr>
      <w:tr w:rsidR="00363BC1" w14:paraId="50E1894A" w14:textId="77777777">
        <w:tc>
          <w:tcPr>
            <w:tcW w:w="3345" w:type="dxa"/>
            <w:vAlign w:val="center"/>
          </w:tcPr>
          <w:p w14:paraId="480DBDD7" w14:textId="77777777" w:rsidR="00363BC1" w:rsidRDefault="00973D16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38AB22" w14:textId="77777777" w:rsidR="00363BC1" w:rsidRDefault="00973D16">
            <w:r>
              <w:t>307</w:t>
            </w:r>
          </w:p>
        </w:tc>
        <w:tc>
          <w:tcPr>
            <w:tcW w:w="1075" w:type="dxa"/>
            <w:vAlign w:val="center"/>
          </w:tcPr>
          <w:p w14:paraId="630A22D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6E8B7F4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8E5D78A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48AC969" w14:textId="77777777" w:rsidR="00363BC1" w:rsidRDefault="00973D16">
            <w:r>
              <w:t>2.569</w:t>
            </w:r>
          </w:p>
        </w:tc>
        <w:tc>
          <w:tcPr>
            <w:tcW w:w="1064" w:type="dxa"/>
            <w:vAlign w:val="center"/>
          </w:tcPr>
          <w:p w14:paraId="7B5D99C8" w14:textId="77777777" w:rsidR="00363BC1" w:rsidRDefault="00973D16">
            <w:r>
              <w:t>3.159</w:t>
            </w:r>
          </w:p>
        </w:tc>
      </w:tr>
      <w:tr w:rsidR="00363BC1" w14:paraId="711A9875" w14:textId="77777777">
        <w:tc>
          <w:tcPr>
            <w:tcW w:w="3345" w:type="dxa"/>
            <w:shd w:val="clear" w:color="auto" w:fill="E6E6E6"/>
            <w:vAlign w:val="center"/>
          </w:tcPr>
          <w:p w14:paraId="775CAAA1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0ADF05" w14:textId="77777777" w:rsidR="00363BC1" w:rsidRDefault="00973D16">
            <w:pPr>
              <w:jc w:val="center"/>
            </w:pPr>
            <w:r>
              <w:t>0.37</w:t>
            </w:r>
          </w:p>
        </w:tc>
      </w:tr>
      <w:tr w:rsidR="00363BC1" w14:paraId="1BE1BF45" w14:textId="77777777">
        <w:tc>
          <w:tcPr>
            <w:tcW w:w="3345" w:type="dxa"/>
            <w:shd w:val="clear" w:color="auto" w:fill="E6E6E6"/>
            <w:vAlign w:val="center"/>
          </w:tcPr>
          <w:p w14:paraId="2457B1F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526B0D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14:paraId="3E7382F9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 w14:textId="77777777" w:rsidR="00EE478A" w:rsidRPr="00973D16" w:rsidRDefault="00973D16" w:rsidP="00AA6FE7">
      <w:pPr>
        <w:jc w:val="center"/>
        <w:rPr>
          <w:rFonts w:ascii="宋体" w:hAnsi="宋体"/>
          <w:sz w:val="18"/>
          <w:szCs w:val="18"/>
        </w:rPr>
      </w:pPr>
      <w:bookmarkStart w:id="21" w:name="严寒寒冷居建2018外墙K修正系数表"/>
      <w:r w:rsidRPr="00973D16">
        <w:rPr>
          <w:rFonts w:ascii="宋体" w:hAnsi="宋体" w:hint="eastAsia"/>
          <w:sz w:val="18"/>
          <w:szCs w:val="18"/>
        </w:rPr>
        <w:t>表B.0.1</w:t>
      </w:r>
      <w:r w:rsidRPr="00973D16">
        <w:rPr>
          <w:rFonts w:ascii="宋体" w:hAnsi="宋体"/>
          <w:sz w:val="18"/>
          <w:szCs w:val="18"/>
        </w:rPr>
        <w:t xml:space="preserve"> </w:t>
      </w:r>
      <w:r w:rsidRPr="00973D16">
        <w:rPr>
          <w:rFonts w:ascii="宋体" w:hAnsi="宋体" w:hint="eastAsia"/>
          <w:sz w:val="18"/>
          <w:szCs w:val="18"/>
        </w:rPr>
        <w:t>外墙</w:t>
      </w:r>
      <w:r w:rsidRPr="00973D16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02A99BD3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38D5916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1720522C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FCBA746" w14:textId="77777777" w:rsidR="00AA6FE7" w:rsidRPr="00D46BC9" w:rsidRDefault="00741AD8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18096256" w14:textId="77777777" w:rsidTr="00795F12">
        <w:trPr>
          <w:jc w:val="center"/>
        </w:trPr>
        <w:tc>
          <w:tcPr>
            <w:tcW w:w="2001" w:type="dxa"/>
            <w:vAlign w:val="center"/>
          </w:tcPr>
          <w:p w14:paraId="4DFD315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D19A17C" w14:textId="77777777" w:rsidTr="00795F12">
        <w:trPr>
          <w:jc w:val="center"/>
        </w:trPr>
        <w:tc>
          <w:tcPr>
            <w:tcW w:w="2001" w:type="dxa"/>
            <w:vAlign w:val="center"/>
          </w:tcPr>
          <w:p w14:paraId="3B0E434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E52798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B54C06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04FA3FF" w14:textId="77777777" w:rsidTr="00795F12">
        <w:trPr>
          <w:jc w:val="center"/>
        </w:trPr>
        <w:tc>
          <w:tcPr>
            <w:tcW w:w="2001" w:type="dxa"/>
            <w:vAlign w:val="center"/>
          </w:tcPr>
          <w:p w14:paraId="5D0C25E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D068E24" w14:textId="77777777" w:rsidTr="00795F12">
        <w:trPr>
          <w:jc w:val="center"/>
        </w:trPr>
        <w:tc>
          <w:tcPr>
            <w:tcW w:w="2001" w:type="dxa"/>
            <w:vAlign w:val="center"/>
          </w:tcPr>
          <w:p w14:paraId="6A53466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6D745C9" w14:textId="77777777" w:rsidTr="00795F12">
        <w:trPr>
          <w:jc w:val="center"/>
        </w:trPr>
        <w:tc>
          <w:tcPr>
            <w:tcW w:w="2001" w:type="dxa"/>
            <w:vAlign w:val="center"/>
          </w:tcPr>
          <w:p w14:paraId="2F87F849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3479D6A" w14:textId="77777777" w:rsidTr="00795F12">
        <w:trPr>
          <w:jc w:val="center"/>
        </w:trPr>
        <w:tc>
          <w:tcPr>
            <w:tcW w:w="2001" w:type="dxa"/>
            <w:vAlign w:val="center"/>
          </w:tcPr>
          <w:p w14:paraId="6B9D15EB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B1EE40E" w14:textId="77777777" w:rsidTr="00795F12">
        <w:trPr>
          <w:jc w:val="center"/>
        </w:trPr>
        <w:tc>
          <w:tcPr>
            <w:tcW w:w="2001" w:type="dxa"/>
            <w:vAlign w:val="center"/>
          </w:tcPr>
          <w:p w14:paraId="0D6EBB9C" w14:textId="77777777" w:rsidR="00AA6FE7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1"/>
    </w:tbl>
    <w:p w14:paraId="7B1FBD42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BAC747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6D9CA95C" w14:textId="77777777">
        <w:tc>
          <w:tcPr>
            <w:tcW w:w="2948" w:type="dxa"/>
            <w:shd w:val="clear" w:color="auto" w:fill="E6E6E6"/>
            <w:vAlign w:val="center"/>
          </w:tcPr>
          <w:p w14:paraId="791ABBF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A8F47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7C3C4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DE8B5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352B91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D51BEA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603FB7D3" w14:textId="77777777">
        <w:tc>
          <w:tcPr>
            <w:tcW w:w="2948" w:type="dxa"/>
            <w:vAlign w:val="center"/>
          </w:tcPr>
          <w:p w14:paraId="2E1A27F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C7BAD75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FBA37F8" w14:textId="77777777" w:rsidR="00363BC1" w:rsidRDefault="00973D16">
            <w:r>
              <w:t>5062.72</w:t>
            </w:r>
          </w:p>
        </w:tc>
        <w:tc>
          <w:tcPr>
            <w:tcW w:w="950" w:type="dxa"/>
            <w:vAlign w:val="center"/>
          </w:tcPr>
          <w:p w14:paraId="56021676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29247FF7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84DEB10" w14:textId="77777777" w:rsidR="00363BC1" w:rsidRDefault="00973D16">
            <w:r>
              <w:t>3.16</w:t>
            </w:r>
          </w:p>
        </w:tc>
      </w:tr>
      <w:tr w:rsidR="00363BC1" w14:paraId="45727AE2" w14:textId="77777777">
        <w:tc>
          <w:tcPr>
            <w:tcW w:w="2948" w:type="dxa"/>
            <w:shd w:val="clear" w:color="auto" w:fill="E6E6E6"/>
            <w:vAlign w:val="center"/>
          </w:tcPr>
          <w:p w14:paraId="077C12F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DF04421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53E1023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75774CC3" w14:textId="77777777">
        <w:tc>
          <w:tcPr>
            <w:tcW w:w="2948" w:type="dxa"/>
            <w:shd w:val="clear" w:color="auto" w:fill="E6E6E6"/>
            <w:vAlign w:val="center"/>
          </w:tcPr>
          <w:p w14:paraId="7A1F218A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56AD5C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57092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C7C30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350DAF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5AE10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2281B1B7" w14:textId="77777777">
        <w:tc>
          <w:tcPr>
            <w:tcW w:w="2948" w:type="dxa"/>
            <w:vAlign w:val="center"/>
          </w:tcPr>
          <w:p w14:paraId="7CC8CDD8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E8DE52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49D1BF3" w14:textId="77777777" w:rsidR="00363BC1" w:rsidRDefault="00973D16">
            <w:r>
              <w:t>6233.32</w:t>
            </w:r>
          </w:p>
        </w:tc>
        <w:tc>
          <w:tcPr>
            <w:tcW w:w="950" w:type="dxa"/>
            <w:vAlign w:val="center"/>
          </w:tcPr>
          <w:p w14:paraId="7A46331C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7223A058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5BCB54D1" w14:textId="77777777" w:rsidR="00363BC1" w:rsidRDefault="00973D16">
            <w:r>
              <w:t>3.16</w:t>
            </w:r>
          </w:p>
        </w:tc>
      </w:tr>
      <w:tr w:rsidR="00363BC1" w14:paraId="3852EFB3" w14:textId="77777777">
        <w:tc>
          <w:tcPr>
            <w:tcW w:w="2948" w:type="dxa"/>
            <w:shd w:val="clear" w:color="auto" w:fill="E6E6E6"/>
            <w:vAlign w:val="center"/>
          </w:tcPr>
          <w:p w14:paraId="648B8083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CE02EC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0C2894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3E1148EE" w14:textId="77777777">
        <w:tc>
          <w:tcPr>
            <w:tcW w:w="2948" w:type="dxa"/>
            <w:shd w:val="clear" w:color="auto" w:fill="E6E6E6"/>
            <w:vAlign w:val="center"/>
          </w:tcPr>
          <w:p w14:paraId="221A6907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3BF666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8A47D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7B056F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8C4BB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2786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116EC527" w14:textId="77777777">
        <w:tc>
          <w:tcPr>
            <w:tcW w:w="2948" w:type="dxa"/>
            <w:vAlign w:val="center"/>
          </w:tcPr>
          <w:p w14:paraId="38279992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623B37F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14DF45AB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54806E69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E18A250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217ADAD" w14:textId="77777777" w:rsidR="00363BC1" w:rsidRDefault="00973D16">
            <w:r>
              <w:t>3.16</w:t>
            </w:r>
          </w:p>
        </w:tc>
      </w:tr>
      <w:tr w:rsidR="00363BC1" w14:paraId="577AE94F" w14:textId="77777777">
        <w:tc>
          <w:tcPr>
            <w:tcW w:w="2948" w:type="dxa"/>
            <w:shd w:val="clear" w:color="auto" w:fill="E6E6E6"/>
            <w:vAlign w:val="center"/>
          </w:tcPr>
          <w:p w14:paraId="618E3405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6E8F44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21557217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0AD034E" w14:textId="77777777">
        <w:tc>
          <w:tcPr>
            <w:tcW w:w="2948" w:type="dxa"/>
            <w:shd w:val="clear" w:color="auto" w:fill="E6E6E6"/>
            <w:vAlign w:val="center"/>
          </w:tcPr>
          <w:p w14:paraId="66068F8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BD3092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D148E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0A31F2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2B111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3C7DA5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AC45450" w14:textId="77777777">
        <w:tc>
          <w:tcPr>
            <w:tcW w:w="2948" w:type="dxa"/>
            <w:vAlign w:val="center"/>
          </w:tcPr>
          <w:p w14:paraId="08646B1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0F6CAA66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56D1B8A6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46A5933B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90E1533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0C502C68" w14:textId="77777777" w:rsidR="00363BC1" w:rsidRDefault="00973D16">
            <w:r>
              <w:t>3.16</w:t>
            </w:r>
          </w:p>
        </w:tc>
      </w:tr>
      <w:tr w:rsidR="00363BC1" w14:paraId="5671FE84" w14:textId="77777777">
        <w:tc>
          <w:tcPr>
            <w:tcW w:w="2948" w:type="dxa"/>
            <w:shd w:val="clear" w:color="auto" w:fill="E6E6E6"/>
            <w:vAlign w:val="center"/>
          </w:tcPr>
          <w:p w14:paraId="58E38CA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C97CBCB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E3DEAA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C5F8124" w14:textId="77777777">
        <w:tc>
          <w:tcPr>
            <w:tcW w:w="2948" w:type="dxa"/>
            <w:shd w:val="clear" w:color="auto" w:fill="E6E6E6"/>
            <w:vAlign w:val="center"/>
          </w:tcPr>
          <w:p w14:paraId="585F6381" w14:textId="77777777" w:rsidR="00363BC1" w:rsidRDefault="00973D16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79221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E4245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1307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0C8E62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BF20F1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E52B651" w14:textId="77777777">
        <w:tc>
          <w:tcPr>
            <w:tcW w:w="2948" w:type="dxa"/>
            <w:vAlign w:val="center"/>
          </w:tcPr>
          <w:p w14:paraId="46E9EF69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179264DE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6344454" w14:textId="77777777" w:rsidR="00363BC1" w:rsidRDefault="00973D16">
            <w:r>
              <w:t>20538.24</w:t>
            </w:r>
          </w:p>
        </w:tc>
        <w:tc>
          <w:tcPr>
            <w:tcW w:w="950" w:type="dxa"/>
            <w:vAlign w:val="center"/>
          </w:tcPr>
          <w:p w14:paraId="7E2E46BE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05CED5F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180B2337" w14:textId="77777777" w:rsidR="00363BC1" w:rsidRDefault="00973D16">
            <w:r>
              <w:t>3.16</w:t>
            </w:r>
          </w:p>
        </w:tc>
      </w:tr>
      <w:tr w:rsidR="00363BC1" w14:paraId="17FDC345" w14:textId="77777777">
        <w:tc>
          <w:tcPr>
            <w:tcW w:w="2948" w:type="dxa"/>
            <w:shd w:val="clear" w:color="auto" w:fill="E6E6E6"/>
            <w:vAlign w:val="center"/>
          </w:tcPr>
          <w:p w14:paraId="46292A40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46B796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  <w:tr w:rsidR="00363BC1" w14:paraId="642D3F9D" w14:textId="77777777">
        <w:tc>
          <w:tcPr>
            <w:tcW w:w="2948" w:type="dxa"/>
            <w:shd w:val="clear" w:color="auto" w:fill="E6E6E6"/>
            <w:vAlign w:val="center"/>
          </w:tcPr>
          <w:p w14:paraId="7D38F65E" w14:textId="77777777" w:rsidR="00363BC1" w:rsidRDefault="00973D16">
            <w:r>
              <w:t>标准依据</w:t>
            </w:r>
          </w:p>
        </w:tc>
        <w:tc>
          <w:tcPr>
            <w:tcW w:w="6382" w:type="dxa"/>
            <w:gridSpan w:val="5"/>
          </w:tcPr>
          <w:p w14:paraId="0D507F38" w14:textId="707BB9ED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472D7EAE" w14:textId="77777777">
        <w:tc>
          <w:tcPr>
            <w:tcW w:w="2948" w:type="dxa"/>
            <w:shd w:val="clear" w:color="auto" w:fill="E6E6E6"/>
            <w:vAlign w:val="center"/>
          </w:tcPr>
          <w:p w14:paraId="36EE53AF" w14:textId="77777777" w:rsidR="00363BC1" w:rsidRDefault="00973D16">
            <w:r>
              <w:t>标准要求</w:t>
            </w:r>
          </w:p>
        </w:tc>
        <w:tc>
          <w:tcPr>
            <w:tcW w:w="6382" w:type="dxa"/>
            <w:gridSpan w:val="5"/>
          </w:tcPr>
          <w:p w14:paraId="700D3EC2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:rsidR="00363BC1" w14:paraId="605270A3" w14:textId="77777777">
        <w:tc>
          <w:tcPr>
            <w:tcW w:w="2948" w:type="dxa"/>
            <w:shd w:val="clear" w:color="auto" w:fill="E6E6E6"/>
            <w:vAlign w:val="center"/>
          </w:tcPr>
          <w:p w14:paraId="3761A9C2" w14:textId="77777777" w:rsidR="00363BC1" w:rsidRDefault="00973D16">
            <w:r>
              <w:t>结论</w:t>
            </w:r>
          </w:p>
        </w:tc>
        <w:tc>
          <w:tcPr>
            <w:tcW w:w="6382" w:type="dxa"/>
            <w:gridSpan w:val="5"/>
          </w:tcPr>
          <w:p w14:paraId="38BA5B6F" w14:textId="77777777" w:rsidR="00363BC1" w:rsidRDefault="00973D16">
            <w:r>
              <w:t>满足</w:t>
            </w:r>
          </w:p>
        </w:tc>
      </w:tr>
    </w:tbl>
    <w:p w14:paraId="55B809B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105965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5099DBA4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8C015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2A8628E4" w14:textId="77777777">
        <w:tc>
          <w:tcPr>
            <w:tcW w:w="2739" w:type="dxa"/>
            <w:shd w:val="clear" w:color="auto" w:fill="E6E6E6"/>
            <w:vAlign w:val="center"/>
          </w:tcPr>
          <w:p w14:paraId="4B1D1E02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1508AC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FA6F1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3F56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6A77E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9295132" w14:textId="77777777">
        <w:tc>
          <w:tcPr>
            <w:tcW w:w="2739" w:type="dxa"/>
            <w:vAlign w:val="center"/>
          </w:tcPr>
          <w:p w14:paraId="77DB7C1B" w14:textId="77777777" w:rsidR="00363BC1" w:rsidRDefault="00973D16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3A350A60" w14:textId="77777777" w:rsidR="00363BC1" w:rsidRDefault="00973D16">
            <w:r>
              <w:t>462.00</w:t>
            </w:r>
          </w:p>
        </w:tc>
        <w:tc>
          <w:tcPr>
            <w:tcW w:w="1471" w:type="dxa"/>
            <w:vAlign w:val="center"/>
          </w:tcPr>
          <w:p w14:paraId="1FDBD460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4F6F3600" w14:textId="77777777" w:rsidR="00363BC1" w:rsidRDefault="00973D16">
            <w:r>
              <w:t>1.10</w:t>
            </w:r>
          </w:p>
        </w:tc>
        <w:tc>
          <w:tcPr>
            <w:tcW w:w="1471" w:type="dxa"/>
            <w:vAlign w:val="center"/>
          </w:tcPr>
          <w:p w14:paraId="787770A5" w14:textId="77777777" w:rsidR="00363BC1" w:rsidRDefault="00973D16">
            <w:r>
              <w:t>满足</w:t>
            </w:r>
          </w:p>
        </w:tc>
      </w:tr>
      <w:tr w:rsidR="00363BC1" w14:paraId="79B0B694" w14:textId="77777777">
        <w:tc>
          <w:tcPr>
            <w:tcW w:w="2739" w:type="dxa"/>
            <w:shd w:val="clear" w:color="auto" w:fill="E6E6E6"/>
            <w:vAlign w:val="center"/>
          </w:tcPr>
          <w:p w14:paraId="611CAA54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23BF3714" w14:textId="13EADB8E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5F24083C" w14:textId="77777777">
        <w:tc>
          <w:tcPr>
            <w:tcW w:w="2739" w:type="dxa"/>
            <w:shd w:val="clear" w:color="auto" w:fill="E6E6E6"/>
            <w:vAlign w:val="center"/>
          </w:tcPr>
          <w:p w14:paraId="0B595470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7D090C26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(K≤1.70)</w:t>
            </w:r>
          </w:p>
        </w:tc>
      </w:tr>
      <w:tr w:rsidR="00363BC1" w14:paraId="5F11C5CE" w14:textId="77777777">
        <w:tc>
          <w:tcPr>
            <w:tcW w:w="2739" w:type="dxa"/>
            <w:shd w:val="clear" w:color="auto" w:fill="E6E6E6"/>
            <w:vAlign w:val="center"/>
          </w:tcPr>
          <w:p w14:paraId="045CDE83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79D0EC9A" w14:textId="77777777" w:rsidR="00363BC1" w:rsidRDefault="00973D16">
            <w:r>
              <w:t>满足</w:t>
            </w:r>
          </w:p>
        </w:tc>
      </w:tr>
    </w:tbl>
    <w:p w14:paraId="47DE656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9E4D3AB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7A8DA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992A41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6BF02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5678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E98D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8EC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C554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2194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102F4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C4A94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011A4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A787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D5E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D3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78B20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F063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1F722E3" w14:textId="77777777">
        <w:tc>
          <w:tcPr>
            <w:tcW w:w="3345" w:type="dxa"/>
            <w:vAlign w:val="center"/>
          </w:tcPr>
          <w:p w14:paraId="0975A64E" w14:textId="77777777" w:rsidR="00363BC1" w:rsidRDefault="00973D1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79A54E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32C73FD5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20E8A57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1FEE4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C05E70A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297D2B69" w14:textId="77777777" w:rsidR="00363BC1" w:rsidRDefault="00973D16">
            <w:r>
              <w:t>0.243</w:t>
            </w:r>
          </w:p>
        </w:tc>
      </w:tr>
      <w:tr w:rsidR="00363BC1" w14:paraId="30BB4ED0" w14:textId="77777777">
        <w:tc>
          <w:tcPr>
            <w:tcW w:w="3345" w:type="dxa"/>
            <w:vAlign w:val="center"/>
          </w:tcPr>
          <w:p w14:paraId="4102487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24E2E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609DEB7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255FFDC4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6E971C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62D1B3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7B7ACA99" w14:textId="77777777" w:rsidR="00363BC1" w:rsidRDefault="00973D16">
            <w:r>
              <w:t>1.186</w:t>
            </w:r>
          </w:p>
        </w:tc>
      </w:tr>
      <w:tr w:rsidR="00363BC1" w14:paraId="2BAAB687" w14:textId="77777777">
        <w:tc>
          <w:tcPr>
            <w:tcW w:w="3345" w:type="dxa"/>
            <w:vAlign w:val="center"/>
          </w:tcPr>
          <w:p w14:paraId="1CCB4586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3D36F5DA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08293AD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2C680168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2D0AB70B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0F1CF22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6483B459" w14:textId="77777777" w:rsidR="00363BC1" w:rsidRDefault="00973D16">
            <w:r>
              <w:t>1.646</w:t>
            </w:r>
          </w:p>
        </w:tc>
      </w:tr>
      <w:tr w:rsidR="00363BC1" w14:paraId="657CCFF0" w14:textId="77777777">
        <w:tc>
          <w:tcPr>
            <w:tcW w:w="3345" w:type="dxa"/>
            <w:vAlign w:val="center"/>
          </w:tcPr>
          <w:p w14:paraId="4F292252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7816965A" w14:textId="77777777" w:rsidR="00363BC1" w:rsidRDefault="00973D16">
            <w:r>
              <w:t>10</w:t>
            </w:r>
          </w:p>
        </w:tc>
        <w:tc>
          <w:tcPr>
            <w:tcW w:w="1075" w:type="dxa"/>
            <w:vAlign w:val="center"/>
          </w:tcPr>
          <w:p w14:paraId="1592F07C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41208D34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D5DAA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F3245E8" w14:textId="77777777" w:rsidR="00363BC1" w:rsidRDefault="00973D16">
            <w:r>
              <w:t>0.011</w:t>
            </w:r>
          </w:p>
        </w:tc>
        <w:tc>
          <w:tcPr>
            <w:tcW w:w="1064" w:type="dxa"/>
            <w:vAlign w:val="center"/>
          </w:tcPr>
          <w:p w14:paraId="26B0BE2F" w14:textId="77777777" w:rsidR="00363BC1" w:rsidRDefault="00973D16">
            <w:r>
              <w:t>0.122</w:t>
            </w:r>
          </w:p>
        </w:tc>
      </w:tr>
      <w:tr w:rsidR="00363BC1" w14:paraId="189369F9" w14:textId="77777777">
        <w:tc>
          <w:tcPr>
            <w:tcW w:w="3345" w:type="dxa"/>
            <w:vAlign w:val="center"/>
          </w:tcPr>
          <w:p w14:paraId="004213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E8D7F7" w14:textId="77777777" w:rsidR="00363BC1" w:rsidRDefault="00973D16">
            <w:r>
              <w:t>240</w:t>
            </w:r>
          </w:p>
        </w:tc>
        <w:tc>
          <w:tcPr>
            <w:tcW w:w="1075" w:type="dxa"/>
            <w:vAlign w:val="center"/>
          </w:tcPr>
          <w:p w14:paraId="5CB1D92D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DE56F46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5EAA57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5DAF304" w14:textId="77777777" w:rsidR="00363BC1" w:rsidRDefault="00973D16">
            <w:r>
              <w:t>2.097</w:t>
            </w:r>
          </w:p>
        </w:tc>
        <w:tc>
          <w:tcPr>
            <w:tcW w:w="1064" w:type="dxa"/>
            <w:vAlign w:val="center"/>
          </w:tcPr>
          <w:p w14:paraId="5BA9B50C" w14:textId="77777777" w:rsidR="00363BC1" w:rsidRDefault="00973D16">
            <w:r>
              <w:t>3.197</w:t>
            </w:r>
          </w:p>
        </w:tc>
      </w:tr>
      <w:tr w:rsidR="00363BC1" w14:paraId="66BEAF19" w14:textId="77777777">
        <w:tc>
          <w:tcPr>
            <w:tcW w:w="3345" w:type="dxa"/>
            <w:shd w:val="clear" w:color="auto" w:fill="E6E6E6"/>
            <w:vAlign w:val="center"/>
          </w:tcPr>
          <w:p w14:paraId="6A553C69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2FB88DF" w14:textId="77777777" w:rsidR="00363BC1" w:rsidRDefault="00973D16">
            <w:pPr>
              <w:jc w:val="center"/>
            </w:pPr>
            <w:r>
              <w:t>0.43</w:t>
            </w:r>
          </w:p>
        </w:tc>
      </w:tr>
      <w:tr w:rsidR="00363BC1" w14:paraId="619051F0" w14:textId="77777777">
        <w:tc>
          <w:tcPr>
            <w:tcW w:w="3345" w:type="dxa"/>
            <w:shd w:val="clear" w:color="auto" w:fill="E6E6E6"/>
            <w:vAlign w:val="center"/>
          </w:tcPr>
          <w:p w14:paraId="3C5034FD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6C0D9EC1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6F206219" w14:textId="77777777">
        <w:tc>
          <w:tcPr>
            <w:tcW w:w="3345" w:type="dxa"/>
            <w:shd w:val="clear" w:color="auto" w:fill="E6E6E6"/>
            <w:vAlign w:val="center"/>
          </w:tcPr>
          <w:p w14:paraId="78A45FE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54FFA9C2" w14:textId="64CE270D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 w:rsidR="00EF6787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75E50757" w14:textId="77777777">
        <w:tc>
          <w:tcPr>
            <w:tcW w:w="3345" w:type="dxa"/>
            <w:shd w:val="clear" w:color="auto" w:fill="E6E6E6"/>
            <w:vAlign w:val="center"/>
          </w:tcPr>
          <w:p w14:paraId="48604521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048DA22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:rsidR="00363BC1" w14:paraId="528E7A70" w14:textId="77777777">
        <w:tc>
          <w:tcPr>
            <w:tcW w:w="3345" w:type="dxa"/>
            <w:shd w:val="clear" w:color="auto" w:fill="E6E6E6"/>
            <w:vAlign w:val="center"/>
          </w:tcPr>
          <w:p w14:paraId="6E578F4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01FE484" w14:textId="77777777" w:rsidR="00363BC1" w:rsidRDefault="00973D16">
            <w:r>
              <w:t>满足</w:t>
            </w:r>
          </w:p>
        </w:tc>
      </w:tr>
    </w:tbl>
    <w:p w14:paraId="3EFBF66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3288D7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分隔供暖与非供暖空间的隔墙</w:t>
      </w:r>
    </w:p>
    <w:p w14:paraId="25C88D2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0426C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DB4F4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E4A24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F02A5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5D4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C88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645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8DA7A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C271A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43F0F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F407E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9EDD3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59F8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844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85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18FB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A615864" w14:textId="77777777">
        <w:tc>
          <w:tcPr>
            <w:tcW w:w="3345" w:type="dxa"/>
            <w:vAlign w:val="center"/>
          </w:tcPr>
          <w:p w14:paraId="53330E28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68B2FA6E" w14:textId="77777777" w:rsidR="00363BC1" w:rsidRDefault="00973D16">
            <w:r>
              <w:t>5</w:t>
            </w:r>
          </w:p>
        </w:tc>
        <w:tc>
          <w:tcPr>
            <w:tcW w:w="1075" w:type="dxa"/>
            <w:vAlign w:val="center"/>
          </w:tcPr>
          <w:p w14:paraId="353E4F5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27770DD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2B318C1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6D895AB" w14:textId="77777777" w:rsidR="00363BC1" w:rsidRDefault="00973D16">
            <w:r>
              <w:t>0.005</w:t>
            </w:r>
          </w:p>
        </w:tc>
        <w:tc>
          <w:tcPr>
            <w:tcW w:w="1064" w:type="dxa"/>
            <w:vAlign w:val="center"/>
          </w:tcPr>
          <w:p w14:paraId="5DF27AE4" w14:textId="77777777" w:rsidR="00363BC1" w:rsidRDefault="00973D16">
            <w:r>
              <w:t>0.061</w:t>
            </w:r>
          </w:p>
        </w:tc>
      </w:tr>
      <w:tr w:rsidR="00363BC1" w14:paraId="53CF0AAF" w14:textId="77777777">
        <w:tc>
          <w:tcPr>
            <w:tcW w:w="3345" w:type="dxa"/>
            <w:vAlign w:val="center"/>
          </w:tcPr>
          <w:p w14:paraId="4388CCD2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72265B9E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4495B99B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3EFE36DE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98BA808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DBA1C63" w14:textId="77777777" w:rsidR="00363BC1" w:rsidRDefault="00973D16">
            <w:r>
              <w:t>0.665</w:t>
            </w:r>
          </w:p>
        </w:tc>
        <w:tc>
          <w:tcPr>
            <w:tcW w:w="1064" w:type="dxa"/>
            <w:vAlign w:val="center"/>
          </w:tcPr>
          <w:p w14:paraId="27DFE7DE" w14:textId="77777777" w:rsidR="00363BC1" w:rsidRDefault="00973D16">
            <w:r>
              <w:t>0.549</w:t>
            </w:r>
          </w:p>
        </w:tc>
      </w:tr>
      <w:tr w:rsidR="00363BC1" w14:paraId="488490CD" w14:textId="77777777">
        <w:tc>
          <w:tcPr>
            <w:tcW w:w="3345" w:type="dxa"/>
            <w:vAlign w:val="center"/>
          </w:tcPr>
          <w:p w14:paraId="48D9D003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0DE744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1B6E164A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959CEA6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3559B83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DFD87EC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1254566F" w14:textId="77777777" w:rsidR="00363BC1" w:rsidRDefault="00973D16">
            <w:r>
              <w:t>1.977</w:t>
            </w:r>
          </w:p>
        </w:tc>
      </w:tr>
      <w:tr w:rsidR="00363BC1" w14:paraId="4CE1C870" w14:textId="77777777">
        <w:tc>
          <w:tcPr>
            <w:tcW w:w="3345" w:type="dxa"/>
            <w:vAlign w:val="center"/>
          </w:tcPr>
          <w:p w14:paraId="20B3F652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2FD663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3E46BE7E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3B06CD4D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0EFEE18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31F0116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7798B4D" w14:textId="77777777" w:rsidR="00363BC1" w:rsidRDefault="00973D16">
            <w:r>
              <w:t>0.183</w:t>
            </w:r>
          </w:p>
        </w:tc>
      </w:tr>
      <w:tr w:rsidR="00363BC1" w14:paraId="5BA0AA7E" w14:textId="77777777">
        <w:tc>
          <w:tcPr>
            <w:tcW w:w="3345" w:type="dxa"/>
            <w:vAlign w:val="center"/>
          </w:tcPr>
          <w:p w14:paraId="0CD344C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0198AD" w14:textId="77777777" w:rsidR="00363BC1" w:rsidRDefault="00973D16">
            <w:r>
              <w:t>250</w:t>
            </w:r>
          </w:p>
        </w:tc>
        <w:tc>
          <w:tcPr>
            <w:tcW w:w="1075" w:type="dxa"/>
            <w:vAlign w:val="center"/>
          </w:tcPr>
          <w:p w14:paraId="784AE24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BD8089F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9CFB093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FB5D823" w14:textId="77777777" w:rsidR="00363BC1" w:rsidRDefault="00973D16">
            <w:r>
              <w:t>0.803</w:t>
            </w:r>
          </w:p>
        </w:tc>
        <w:tc>
          <w:tcPr>
            <w:tcW w:w="1064" w:type="dxa"/>
            <w:vAlign w:val="center"/>
          </w:tcPr>
          <w:p w14:paraId="4E317D4C" w14:textId="77777777" w:rsidR="00363BC1" w:rsidRDefault="00973D16">
            <w:r>
              <w:t>2.770</w:t>
            </w:r>
          </w:p>
        </w:tc>
      </w:tr>
      <w:tr w:rsidR="00363BC1" w14:paraId="693C3ECB" w14:textId="77777777">
        <w:tc>
          <w:tcPr>
            <w:tcW w:w="3345" w:type="dxa"/>
            <w:shd w:val="clear" w:color="auto" w:fill="E6E6E6"/>
            <w:vAlign w:val="center"/>
          </w:tcPr>
          <w:p w14:paraId="3DB99477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817A44" w14:textId="77777777" w:rsidR="00363BC1" w:rsidRDefault="00973D16">
            <w:pPr>
              <w:jc w:val="center"/>
            </w:pPr>
            <w:r>
              <w:t>0.98</w:t>
            </w:r>
          </w:p>
        </w:tc>
      </w:tr>
      <w:tr w:rsidR="00363BC1" w14:paraId="39E041D1" w14:textId="77777777">
        <w:tc>
          <w:tcPr>
            <w:tcW w:w="3345" w:type="dxa"/>
            <w:shd w:val="clear" w:color="auto" w:fill="E6E6E6"/>
            <w:vAlign w:val="center"/>
          </w:tcPr>
          <w:p w14:paraId="4741E58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460E9E6B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76F20492" w14:textId="77777777">
        <w:tc>
          <w:tcPr>
            <w:tcW w:w="3345" w:type="dxa"/>
            <w:shd w:val="clear" w:color="auto" w:fill="E6E6E6"/>
            <w:vAlign w:val="center"/>
          </w:tcPr>
          <w:p w14:paraId="6B49CBAF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0917F3D6" w14:textId="47BDE064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>
              <w:t>地区</w:t>
            </w:r>
            <w:r w:rsidR="00EF6787">
              <w:rPr>
                <w:rFonts w:hint="eastAsia"/>
              </w:rPr>
              <w:t>公共</w:t>
            </w:r>
            <w:r>
              <w:t>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4334404" w14:textId="77777777">
        <w:tc>
          <w:tcPr>
            <w:tcW w:w="3345" w:type="dxa"/>
            <w:shd w:val="clear" w:color="auto" w:fill="E6E6E6"/>
            <w:vAlign w:val="center"/>
          </w:tcPr>
          <w:p w14:paraId="3DA65F35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29F4BFF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363BC1" w14:paraId="623729F5" w14:textId="77777777">
        <w:tc>
          <w:tcPr>
            <w:tcW w:w="3345" w:type="dxa"/>
            <w:shd w:val="clear" w:color="auto" w:fill="E6E6E6"/>
            <w:vAlign w:val="center"/>
          </w:tcPr>
          <w:p w14:paraId="5DC500C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69BBBC64" w14:textId="77777777" w:rsidR="00363BC1" w:rsidRDefault="00973D16">
            <w:r>
              <w:t>满足</w:t>
            </w:r>
          </w:p>
        </w:tc>
      </w:tr>
    </w:tbl>
    <w:p w14:paraId="79518FD7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908244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50DF0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3922F51C" w14:textId="77777777">
        <w:tc>
          <w:tcPr>
            <w:tcW w:w="2739" w:type="dxa"/>
            <w:shd w:val="clear" w:color="auto" w:fill="E6E6E6"/>
            <w:vAlign w:val="center"/>
          </w:tcPr>
          <w:p w14:paraId="4389C2F9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BA1E605" w14:textId="77777777">
        <w:tc>
          <w:tcPr>
            <w:tcW w:w="2739" w:type="dxa"/>
            <w:vAlign w:val="center"/>
          </w:tcPr>
          <w:p w14:paraId="0D22133C" w14:textId="77777777" w:rsidR="00363BC1" w:rsidRDefault="00973D16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F489306" w14:textId="77777777" w:rsidR="00363BC1" w:rsidRDefault="00973D1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2138D57E" w14:textId="77777777" w:rsidR="00363BC1" w:rsidRDefault="00973D16">
            <w:r>
              <w:t>1.35</w:t>
            </w:r>
          </w:p>
        </w:tc>
        <w:tc>
          <w:tcPr>
            <w:tcW w:w="1471" w:type="dxa"/>
            <w:vAlign w:val="center"/>
          </w:tcPr>
          <w:p w14:paraId="1C62F6C7" w14:textId="77777777" w:rsidR="00363BC1" w:rsidRDefault="00973D16">
            <w:r>
              <w:t>满足</w:t>
            </w:r>
          </w:p>
        </w:tc>
      </w:tr>
      <w:tr w:rsidR="00363BC1" w14:paraId="3498FC88" w14:textId="77777777">
        <w:tc>
          <w:tcPr>
            <w:tcW w:w="2739" w:type="dxa"/>
            <w:shd w:val="clear" w:color="auto" w:fill="E6E6E6"/>
            <w:vAlign w:val="center"/>
          </w:tcPr>
          <w:p w14:paraId="2D020A5C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 w14:textId="16493742" w:rsidR="00363BC1" w:rsidRDefault="00973D16">
            <w:r>
              <w:t>《</w:t>
            </w:r>
            <w:r w:rsidR="00EF6787">
              <w:rPr>
                <w:rFonts w:hint="eastAsia"/>
              </w:rPr>
              <w:t>夏热冬冷</w:t>
            </w:r>
            <w:r w:rsidR="00EF6787">
              <w:t>地区</w:t>
            </w:r>
            <w:r w:rsidR="00EF6787">
              <w:rPr>
                <w:rFonts w:hint="eastAsia"/>
              </w:rPr>
              <w:t>公共</w:t>
            </w:r>
            <w:r>
              <w:t>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579DB1F" w14:textId="77777777">
        <w:tc>
          <w:tcPr>
            <w:tcW w:w="2739" w:type="dxa"/>
            <w:shd w:val="clear" w:color="auto" w:fill="E6E6E6"/>
            <w:vAlign w:val="center"/>
          </w:tcPr>
          <w:p w14:paraId="6C1CC299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363BC1" w14:paraId="79607A20" w14:textId="77777777">
        <w:tc>
          <w:tcPr>
            <w:tcW w:w="2739" w:type="dxa"/>
            <w:shd w:val="clear" w:color="auto" w:fill="E6E6E6"/>
            <w:vAlign w:val="center"/>
          </w:tcPr>
          <w:p w14:paraId="4ED7EB42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4C692941" w14:textId="77777777" w:rsidR="00363BC1" w:rsidRDefault="00973D16">
            <w:r>
              <w:t>满足</w:t>
            </w:r>
          </w:p>
        </w:tc>
      </w:tr>
    </w:tbl>
    <w:p w14:paraId="053A23D3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22BF0228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5A8BD0CF" w14:textId="77777777">
        <w:tc>
          <w:tcPr>
            <w:tcW w:w="905" w:type="dxa"/>
            <w:shd w:val="clear" w:color="auto" w:fill="E6E6E6"/>
            <w:vAlign w:val="center"/>
          </w:tcPr>
          <w:p w14:paraId="14C28137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E3D5CE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DE381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5D9105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15FC1" w14:textId="77777777" w:rsidR="00363BC1" w:rsidRDefault="00973D1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36161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8BA026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65BFAF35" w14:textId="77777777">
        <w:tc>
          <w:tcPr>
            <w:tcW w:w="905" w:type="dxa"/>
            <w:vAlign w:val="center"/>
          </w:tcPr>
          <w:p w14:paraId="40D66A8B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CC22C10" w14:textId="77777777" w:rsidR="00363BC1" w:rsidRDefault="00973D16">
            <w:r>
              <w:t>上限</w:t>
            </w:r>
            <w:r>
              <w:t>-60</w:t>
            </w:r>
            <w:r>
              <w:t>系列平开</w:t>
            </w:r>
            <w:r>
              <w:lastRenderedPageBreak/>
              <w:t>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40214C49" w14:textId="77777777" w:rsidR="00363BC1" w:rsidRDefault="00973D16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58786AB4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1EA26198" w14:textId="77777777" w:rsidR="00363BC1" w:rsidRDefault="00973D16">
            <w:r>
              <w:t>0.48</w:t>
            </w:r>
          </w:p>
        </w:tc>
        <w:tc>
          <w:tcPr>
            <w:tcW w:w="956" w:type="dxa"/>
            <w:vAlign w:val="center"/>
          </w:tcPr>
          <w:p w14:paraId="5686D4C4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0D9D4729" w14:textId="77777777" w:rsidR="00363BC1" w:rsidRDefault="00363BC1"/>
        </w:tc>
      </w:tr>
    </w:tbl>
    <w:p w14:paraId="05B170C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D90FB75" w14:textId="77777777">
        <w:tc>
          <w:tcPr>
            <w:tcW w:w="792" w:type="dxa"/>
            <w:shd w:val="clear" w:color="auto" w:fill="E6E6E6"/>
            <w:vAlign w:val="center"/>
          </w:tcPr>
          <w:p w14:paraId="033F5031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F4247E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28D48F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46F5A2D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E33D39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09B7B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9AD79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267AB9F" w14:textId="77777777">
        <w:tc>
          <w:tcPr>
            <w:tcW w:w="792" w:type="dxa"/>
            <w:vMerge w:val="restart"/>
            <w:vAlign w:val="center"/>
          </w:tcPr>
          <w:p w14:paraId="6E0BA50C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4FC7ACC7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A3C2C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71EB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5CABE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03ADECF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7D827FA4" w14:textId="77777777" w:rsidR="00363BC1" w:rsidRDefault="00973D16">
            <w:r>
              <w:t>满足</w:t>
            </w:r>
          </w:p>
        </w:tc>
      </w:tr>
      <w:tr w:rsidR="00363BC1" w14:paraId="35B6C97E" w14:textId="77777777">
        <w:tc>
          <w:tcPr>
            <w:tcW w:w="792" w:type="dxa"/>
            <w:vMerge/>
            <w:vAlign w:val="center"/>
          </w:tcPr>
          <w:p w14:paraId="2E2F9BC0" w14:textId="77777777" w:rsidR="00363BC1" w:rsidRDefault="00363BC1"/>
        </w:tc>
        <w:tc>
          <w:tcPr>
            <w:tcW w:w="1301" w:type="dxa"/>
            <w:vAlign w:val="center"/>
          </w:tcPr>
          <w:p w14:paraId="7376D5E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30FA33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86467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4AA9B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E5D7A77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13300EDC" w14:textId="77777777" w:rsidR="00363BC1" w:rsidRDefault="00973D16">
            <w:r>
              <w:t>满足</w:t>
            </w:r>
          </w:p>
        </w:tc>
      </w:tr>
      <w:tr w:rsidR="00363BC1" w14:paraId="46CF67BD" w14:textId="77777777">
        <w:tc>
          <w:tcPr>
            <w:tcW w:w="792" w:type="dxa"/>
            <w:vMerge/>
            <w:vAlign w:val="center"/>
          </w:tcPr>
          <w:p w14:paraId="405CA9C2" w14:textId="77777777" w:rsidR="00363BC1" w:rsidRDefault="00363BC1"/>
        </w:tc>
        <w:tc>
          <w:tcPr>
            <w:tcW w:w="1301" w:type="dxa"/>
            <w:vAlign w:val="center"/>
          </w:tcPr>
          <w:p w14:paraId="3DE96027" w14:textId="77777777" w:rsidR="00363BC1" w:rsidRDefault="00973D16">
            <w:r>
              <w:t>1003</w:t>
            </w:r>
          </w:p>
        </w:tc>
        <w:tc>
          <w:tcPr>
            <w:tcW w:w="984" w:type="dxa"/>
            <w:vAlign w:val="center"/>
          </w:tcPr>
          <w:p w14:paraId="3D1A887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F318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20C225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68DDB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97878" w14:textId="77777777" w:rsidR="00363BC1" w:rsidRDefault="00973D16">
            <w:r>
              <w:t>满足</w:t>
            </w:r>
          </w:p>
        </w:tc>
      </w:tr>
      <w:tr w:rsidR="00363BC1" w14:paraId="3BD70699" w14:textId="77777777">
        <w:tc>
          <w:tcPr>
            <w:tcW w:w="792" w:type="dxa"/>
            <w:vMerge/>
            <w:vAlign w:val="center"/>
          </w:tcPr>
          <w:p w14:paraId="1DCB96D4" w14:textId="77777777" w:rsidR="00363BC1" w:rsidRDefault="00363BC1"/>
        </w:tc>
        <w:tc>
          <w:tcPr>
            <w:tcW w:w="1301" w:type="dxa"/>
            <w:vAlign w:val="center"/>
          </w:tcPr>
          <w:p w14:paraId="2665FC56" w14:textId="77777777" w:rsidR="00363BC1" w:rsidRDefault="00973D16">
            <w:r>
              <w:t>1004</w:t>
            </w:r>
          </w:p>
        </w:tc>
        <w:tc>
          <w:tcPr>
            <w:tcW w:w="984" w:type="dxa"/>
            <w:vAlign w:val="center"/>
          </w:tcPr>
          <w:p w14:paraId="318E475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A545F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D7EBE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380DC5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192125B" w14:textId="77777777" w:rsidR="00363BC1" w:rsidRDefault="00973D16">
            <w:r>
              <w:t>满足</w:t>
            </w:r>
          </w:p>
        </w:tc>
      </w:tr>
      <w:tr w:rsidR="00363BC1" w14:paraId="5C9A93E1" w14:textId="77777777">
        <w:tc>
          <w:tcPr>
            <w:tcW w:w="792" w:type="dxa"/>
            <w:vMerge/>
            <w:vAlign w:val="center"/>
          </w:tcPr>
          <w:p w14:paraId="4324F7BE" w14:textId="77777777" w:rsidR="00363BC1" w:rsidRDefault="00363BC1"/>
        </w:tc>
        <w:tc>
          <w:tcPr>
            <w:tcW w:w="1301" w:type="dxa"/>
            <w:vAlign w:val="center"/>
          </w:tcPr>
          <w:p w14:paraId="7C411DE5" w14:textId="77777777" w:rsidR="00363BC1" w:rsidRDefault="00973D16">
            <w:r>
              <w:t>1005</w:t>
            </w:r>
          </w:p>
        </w:tc>
        <w:tc>
          <w:tcPr>
            <w:tcW w:w="984" w:type="dxa"/>
            <w:vAlign w:val="center"/>
          </w:tcPr>
          <w:p w14:paraId="6924CD4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3E41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3934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A98941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760495" w14:textId="77777777" w:rsidR="00363BC1" w:rsidRDefault="00973D16">
            <w:r>
              <w:t>满足</w:t>
            </w:r>
          </w:p>
        </w:tc>
      </w:tr>
      <w:tr w:rsidR="00363BC1" w14:paraId="16F31F67" w14:textId="77777777">
        <w:tc>
          <w:tcPr>
            <w:tcW w:w="792" w:type="dxa"/>
            <w:vMerge/>
            <w:vAlign w:val="center"/>
          </w:tcPr>
          <w:p w14:paraId="31281115" w14:textId="77777777" w:rsidR="00363BC1" w:rsidRDefault="00363BC1"/>
        </w:tc>
        <w:tc>
          <w:tcPr>
            <w:tcW w:w="1301" w:type="dxa"/>
            <w:vAlign w:val="center"/>
          </w:tcPr>
          <w:p w14:paraId="69240D25" w14:textId="77777777" w:rsidR="00363BC1" w:rsidRDefault="00973D16">
            <w:r>
              <w:t>1006</w:t>
            </w:r>
          </w:p>
        </w:tc>
        <w:tc>
          <w:tcPr>
            <w:tcW w:w="984" w:type="dxa"/>
            <w:vAlign w:val="center"/>
          </w:tcPr>
          <w:p w14:paraId="27193F5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9F28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ECE53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D213C6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F180135" w14:textId="77777777" w:rsidR="00363BC1" w:rsidRDefault="00973D16">
            <w:r>
              <w:t>满足</w:t>
            </w:r>
          </w:p>
        </w:tc>
      </w:tr>
      <w:tr w:rsidR="00363BC1" w14:paraId="5A6293A2" w14:textId="77777777">
        <w:tc>
          <w:tcPr>
            <w:tcW w:w="792" w:type="dxa"/>
            <w:vMerge/>
            <w:vAlign w:val="center"/>
          </w:tcPr>
          <w:p w14:paraId="08088165" w14:textId="77777777" w:rsidR="00363BC1" w:rsidRDefault="00363BC1"/>
        </w:tc>
        <w:tc>
          <w:tcPr>
            <w:tcW w:w="1301" w:type="dxa"/>
            <w:vAlign w:val="center"/>
          </w:tcPr>
          <w:p w14:paraId="4958C467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6D736C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0181B7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E3622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939408C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46DFBD3" w14:textId="77777777" w:rsidR="00363BC1" w:rsidRDefault="00973D16">
            <w:r>
              <w:t>满足</w:t>
            </w:r>
          </w:p>
        </w:tc>
      </w:tr>
      <w:tr w:rsidR="00363BC1" w14:paraId="480C8A3E" w14:textId="77777777">
        <w:tc>
          <w:tcPr>
            <w:tcW w:w="792" w:type="dxa"/>
            <w:vMerge/>
            <w:vAlign w:val="center"/>
          </w:tcPr>
          <w:p w14:paraId="12C6A0B8" w14:textId="77777777" w:rsidR="00363BC1" w:rsidRDefault="00363BC1"/>
        </w:tc>
        <w:tc>
          <w:tcPr>
            <w:tcW w:w="1301" w:type="dxa"/>
            <w:vAlign w:val="center"/>
          </w:tcPr>
          <w:p w14:paraId="691077C7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37CFEB5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83CDC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7A4A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B86DA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6F7DCC1E" w14:textId="77777777" w:rsidR="00363BC1" w:rsidRDefault="00973D16">
            <w:r>
              <w:t>满足</w:t>
            </w:r>
          </w:p>
        </w:tc>
      </w:tr>
      <w:tr w:rsidR="00363BC1" w14:paraId="1F59A11D" w14:textId="77777777">
        <w:tc>
          <w:tcPr>
            <w:tcW w:w="792" w:type="dxa"/>
            <w:vMerge/>
            <w:vAlign w:val="center"/>
          </w:tcPr>
          <w:p w14:paraId="2420435E" w14:textId="77777777" w:rsidR="00363BC1" w:rsidRDefault="00363BC1"/>
        </w:tc>
        <w:tc>
          <w:tcPr>
            <w:tcW w:w="1301" w:type="dxa"/>
            <w:vAlign w:val="center"/>
          </w:tcPr>
          <w:p w14:paraId="04C534A2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1C80E9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81BB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FB84D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324F0D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87126" w14:textId="77777777" w:rsidR="00363BC1" w:rsidRDefault="00973D16">
            <w:r>
              <w:t>满足</w:t>
            </w:r>
          </w:p>
        </w:tc>
      </w:tr>
      <w:tr w:rsidR="00363BC1" w14:paraId="0B8D6B5A" w14:textId="77777777">
        <w:tc>
          <w:tcPr>
            <w:tcW w:w="792" w:type="dxa"/>
            <w:vMerge/>
            <w:vAlign w:val="center"/>
          </w:tcPr>
          <w:p w14:paraId="4C869500" w14:textId="77777777" w:rsidR="00363BC1" w:rsidRDefault="00363BC1"/>
        </w:tc>
        <w:tc>
          <w:tcPr>
            <w:tcW w:w="1301" w:type="dxa"/>
            <w:vAlign w:val="center"/>
          </w:tcPr>
          <w:p w14:paraId="620EF511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2DC85B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0361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9B0FA3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57AD1D0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3CFF240" w14:textId="77777777" w:rsidR="00363BC1" w:rsidRDefault="00973D16">
            <w:r>
              <w:t>满足</w:t>
            </w:r>
          </w:p>
        </w:tc>
      </w:tr>
      <w:tr w:rsidR="00363BC1" w14:paraId="118FFFC3" w14:textId="77777777">
        <w:tc>
          <w:tcPr>
            <w:tcW w:w="792" w:type="dxa"/>
            <w:vMerge/>
            <w:vAlign w:val="center"/>
          </w:tcPr>
          <w:p w14:paraId="4B5C16F7" w14:textId="77777777" w:rsidR="00363BC1" w:rsidRDefault="00363BC1"/>
        </w:tc>
        <w:tc>
          <w:tcPr>
            <w:tcW w:w="1301" w:type="dxa"/>
            <w:vAlign w:val="center"/>
          </w:tcPr>
          <w:p w14:paraId="26E9CF35" w14:textId="77777777" w:rsidR="00363BC1" w:rsidRDefault="00973D16">
            <w:r>
              <w:t>1011</w:t>
            </w:r>
          </w:p>
        </w:tc>
        <w:tc>
          <w:tcPr>
            <w:tcW w:w="984" w:type="dxa"/>
            <w:vAlign w:val="center"/>
          </w:tcPr>
          <w:p w14:paraId="72BEF70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187C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6EE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22D7F0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66E53C1" w14:textId="77777777" w:rsidR="00363BC1" w:rsidRDefault="00973D16">
            <w:r>
              <w:t>满足</w:t>
            </w:r>
          </w:p>
        </w:tc>
      </w:tr>
      <w:tr w:rsidR="00363BC1" w14:paraId="3965F922" w14:textId="77777777">
        <w:tc>
          <w:tcPr>
            <w:tcW w:w="792" w:type="dxa"/>
            <w:vMerge/>
            <w:vAlign w:val="center"/>
          </w:tcPr>
          <w:p w14:paraId="5C539DDA" w14:textId="77777777" w:rsidR="00363BC1" w:rsidRDefault="00363BC1"/>
        </w:tc>
        <w:tc>
          <w:tcPr>
            <w:tcW w:w="1301" w:type="dxa"/>
            <w:vAlign w:val="center"/>
          </w:tcPr>
          <w:p w14:paraId="0EDB8F03" w14:textId="77777777" w:rsidR="00363BC1" w:rsidRDefault="00973D16">
            <w:r>
              <w:t>1012</w:t>
            </w:r>
          </w:p>
        </w:tc>
        <w:tc>
          <w:tcPr>
            <w:tcW w:w="984" w:type="dxa"/>
            <w:vAlign w:val="center"/>
          </w:tcPr>
          <w:p w14:paraId="180A1F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75E178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FB91C69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83D2D9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C751E" w14:textId="77777777" w:rsidR="00363BC1" w:rsidRDefault="00973D16">
            <w:r>
              <w:t>满足</w:t>
            </w:r>
          </w:p>
        </w:tc>
      </w:tr>
      <w:tr w:rsidR="00363BC1" w14:paraId="6C914993" w14:textId="77777777">
        <w:tc>
          <w:tcPr>
            <w:tcW w:w="792" w:type="dxa"/>
            <w:vMerge/>
            <w:vAlign w:val="center"/>
          </w:tcPr>
          <w:p w14:paraId="18136326" w14:textId="77777777" w:rsidR="00363BC1" w:rsidRDefault="00363BC1"/>
        </w:tc>
        <w:tc>
          <w:tcPr>
            <w:tcW w:w="1301" w:type="dxa"/>
            <w:vAlign w:val="center"/>
          </w:tcPr>
          <w:p w14:paraId="3ACF5B75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3FF4694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E769C9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62D6C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5D65C6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BA463B0" w14:textId="77777777" w:rsidR="00363BC1" w:rsidRDefault="00973D16">
            <w:r>
              <w:t>满足</w:t>
            </w:r>
          </w:p>
        </w:tc>
      </w:tr>
      <w:tr w:rsidR="00363BC1" w14:paraId="560292A8" w14:textId="77777777">
        <w:tc>
          <w:tcPr>
            <w:tcW w:w="792" w:type="dxa"/>
            <w:vMerge/>
            <w:vAlign w:val="center"/>
          </w:tcPr>
          <w:p w14:paraId="1CC0894F" w14:textId="77777777" w:rsidR="00363BC1" w:rsidRDefault="00363BC1"/>
        </w:tc>
        <w:tc>
          <w:tcPr>
            <w:tcW w:w="1301" w:type="dxa"/>
            <w:vAlign w:val="center"/>
          </w:tcPr>
          <w:p w14:paraId="21606DBF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0B5F0E4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B2B39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AA0C23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4474BF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E3AEF7F" w14:textId="77777777" w:rsidR="00363BC1" w:rsidRDefault="00973D16">
            <w:r>
              <w:t>满足</w:t>
            </w:r>
          </w:p>
        </w:tc>
      </w:tr>
      <w:tr w:rsidR="00363BC1" w14:paraId="766CF4DA" w14:textId="77777777">
        <w:tc>
          <w:tcPr>
            <w:tcW w:w="792" w:type="dxa"/>
            <w:vMerge/>
            <w:vAlign w:val="center"/>
          </w:tcPr>
          <w:p w14:paraId="3BC127B9" w14:textId="77777777" w:rsidR="00363BC1" w:rsidRDefault="00363BC1"/>
        </w:tc>
        <w:tc>
          <w:tcPr>
            <w:tcW w:w="1301" w:type="dxa"/>
            <w:vAlign w:val="center"/>
          </w:tcPr>
          <w:p w14:paraId="7C1DC53C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1D24979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D955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FC3250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C70E1B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18F6D9E" w14:textId="77777777" w:rsidR="00363BC1" w:rsidRDefault="00973D16">
            <w:r>
              <w:t>满足</w:t>
            </w:r>
          </w:p>
        </w:tc>
      </w:tr>
      <w:tr w:rsidR="00363BC1" w14:paraId="7F891DC8" w14:textId="77777777">
        <w:tc>
          <w:tcPr>
            <w:tcW w:w="792" w:type="dxa"/>
            <w:vMerge/>
            <w:vAlign w:val="center"/>
          </w:tcPr>
          <w:p w14:paraId="4CFA40B6" w14:textId="77777777" w:rsidR="00363BC1" w:rsidRDefault="00363BC1"/>
        </w:tc>
        <w:tc>
          <w:tcPr>
            <w:tcW w:w="1301" w:type="dxa"/>
            <w:vAlign w:val="center"/>
          </w:tcPr>
          <w:p w14:paraId="379172B0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61E9AB5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C5F2D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70D61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18AF7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2CD0D6F" w14:textId="77777777" w:rsidR="00363BC1" w:rsidRDefault="00973D16">
            <w:r>
              <w:t>满足</w:t>
            </w:r>
          </w:p>
        </w:tc>
      </w:tr>
      <w:tr w:rsidR="00363BC1" w14:paraId="3EBC133A" w14:textId="77777777">
        <w:tc>
          <w:tcPr>
            <w:tcW w:w="792" w:type="dxa"/>
            <w:vMerge/>
            <w:vAlign w:val="center"/>
          </w:tcPr>
          <w:p w14:paraId="4A488647" w14:textId="77777777" w:rsidR="00363BC1" w:rsidRDefault="00363BC1"/>
        </w:tc>
        <w:tc>
          <w:tcPr>
            <w:tcW w:w="1301" w:type="dxa"/>
            <w:vAlign w:val="center"/>
          </w:tcPr>
          <w:p w14:paraId="5B543F1D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4A0615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82F4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F01A7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E34D7E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C4B45A9" w14:textId="77777777" w:rsidR="00363BC1" w:rsidRDefault="00973D16">
            <w:r>
              <w:t>满足</w:t>
            </w:r>
          </w:p>
        </w:tc>
      </w:tr>
      <w:tr w:rsidR="00363BC1" w14:paraId="7D81485A" w14:textId="77777777">
        <w:tc>
          <w:tcPr>
            <w:tcW w:w="792" w:type="dxa"/>
            <w:vMerge/>
            <w:vAlign w:val="center"/>
          </w:tcPr>
          <w:p w14:paraId="503A5FB3" w14:textId="77777777" w:rsidR="00363BC1" w:rsidRDefault="00363BC1"/>
        </w:tc>
        <w:tc>
          <w:tcPr>
            <w:tcW w:w="1301" w:type="dxa"/>
            <w:vAlign w:val="center"/>
          </w:tcPr>
          <w:p w14:paraId="6A7648BE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56D17E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EA5B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D39E4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B6B03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701278" w14:textId="77777777" w:rsidR="00363BC1" w:rsidRDefault="00973D16">
            <w:r>
              <w:t>满足</w:t>
            </w:r>
          </w:p>
        </w:tc>
      </w:tr>
      <w:tr w:rsidR="00363BC1" w14:paraId="49E977CF" w14:textId="77777777">
        <w:tc>
          <w:tcPr>
            <w:tcW w:w="792" w:type="dxa"/>
            <w:vMerge/>
            <w:vAlign w:val="center"/>
          </w:tcPr>
          <w:p w14:paraId="63C19ED4" w14:textId="77777777" w:rsidR="00363BC1" w:rsidRDefault="00363BC1"/>
        </w:tc>
        <w:tc>
          <w:tcPr>
            <w:tcW w:w="1301" w:type="dxa"/>
            <w:vAlign w:val="center"/>
          </w:tcPr>
          <w:p w14:paraId="15F707DB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40F5120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C2977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38F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F5094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270BC02" w14:textId="77777777" w:rsidR="00363BC1" w:rsidRDefault="00973D16">
            <w:r>
              <w:t>满足</w:t>
            </w:r>
          </w:p>
        </w:tc>
      </w:tr>
      <w:tr w:rsidR="00363BC1" w14:paraId="6F55FF76" w14:textId="77777777">
        <w:tc>
          <w:tcPr>
            <w:tcW w:w="792" w:type="dxa"/>
            <w:vMerge/>
            <w:vAlign w:val="center"/>
          </w:tcPr>
          <w:p w14:paraId="1CA62D4C" w14:textId="77777777" w:rsidR="00363BC1" w:rsidRDefault="00363BC1"/>
        </w:tc>
        <w:tc>
          <w:tcPr>
            <w:tcW w:w="1301" w:type="dxa"/>
            <w:vAlign w:val="center"/>
          </w:tcPr>
          <w:p w14:paraId="2E248212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499EAEA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9E11E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621CCB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B6933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C3A9AEA" w14:textId="77777777" w:rsidR="00363BC1" w:rsidRDefault="00973D16">
            <w:r>
              <w:t>满足</w:t>
            </w:r>
          </w:p>
        </w:tc>
      </w:tr>
      <w:tr w:rsidR="00363BC1" w14:paraId="319DE493" w14:textId="77777777">
        <w:tc>
          <w:tcPr>
            <w:tcW w:w="792" w:type="dxa"/>
            <w:vMerge/>
            <w:vAlign w:val="center"/>
          </w:tcPr>
          <w:p w14:paraId="513646D4" w14:textId="77777777" w:rsidR="00363BC1" w:rsidRDefault="00363BC1"/>
        </w:tc>
        <w:tc>
          <w:tcPr>
            <w:tcW w:w="1301" w:type="dxa"/>
            <w:vAlign w:val="center"/>
          </w:tcPr>
          <w:p w14:paraId="2A4821B0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2C411B4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C0516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00AC3F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CCB12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26757BD" w14:textId="77777777" w:rsidR="00363BC1" w:rsidRDefault="00973D16">
            <w:r>
              <w:t>满足</w:t>
            </w:r>
          </w:p>
        </w:tc>
      </w:tr>
      <w:tr w:rsidR="00363BC1" w14:paraId="3FB7D05C" w14:textId="77777777">
        <w:tc>
          <w:tcPr>
            <w:tcW w:w="792" w:type="dxa"/>
            <w:vMerge/>
            <w:vAlign w:val="center"/>
          </w:tcPr>
          <w:p w14:paraId="115698FF" w14:textId="77777777" w:rsidR="00363BC1" w:rsidRDefault="00363BC1"/>
        </w:tc>
        <w:tc>
          <w:tcPr>
            <w:tcW w:w="1301" w:type="dxa"/>
            <w:vAlign w:val="center"/>
          </w:tcPr>
          <w:p w14:paraId="42382DF4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0047AF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2F1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ED0E3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746CE0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25C0851" w14:textId="77777777" w:rsidR="00363BC1" w:rsidRDefault="00973D16">
            <w:r>
              <w:t>满足</w:t>
            </w:r>
          </w:p>
        </w:tc>
      </w:tr>
      <w:tr w:rsidR="00363BC1" w14:paraId="0D88E2AD" w14:textId="77777777">
        <w:tc>
          <w:tcPr>
            <w:tcW w:w="792" w:type="dxa"/>
            <w:vMerge/>
            <w:vAlign w:val="center"/>
          </w:tcPr>
          <w:p w14:paraId="09C13776" w14:textId="77777777" w:rsidR="00363BC1" w:rsidRDefault="00363BC1"/>
        </w:tc>
        <w:tc>
          <w:tcPr>
            <w:tcW w:w="1301" w:type="dxa"/>
            <w:vAlign w:val="center"/>
          </w:tcPr>
          <w:p w14:paraId="54795BC5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4EC26D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3EA1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7BE3A1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7C640C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0BB08271" w14:textId="77777777" w:rsidR="00363BC1" w:rsidRDefault="00973D16">
            <w:r>
              <w:t>满足</w:t>
            </w:r>
          </w:p>
        </w:tc>
      </w:tr>
      <w:tr w:rsidR="00363BC1" w14:paraId="4A21A77C" w14:textId="77777777">
        <w:tc>
          <w:tcPr>
            <w:tcW w:w="792" w:type="dxa"/>
            <w:vMerge/>
            <w:vAlign w:val="center"/>
          </w:tcPr>
          <w:p w14:paraId="576CAE1C" w14:textId="77777777" w:rsidR="00363BC1" w:rsidRDefault="00363BC1"/>
        </w:tc>
        <w:tc>
          <w:tcPr>
            <w:tcW w:w="1301" w:type="dxa"/>
            <w:vAlign w:val="center"/>
          </w:tcPr>
          <w:p w14:paraId="7F6048E7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2BD9B2D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AFA65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C700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0B3A1E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655F195" w14:textId="77777777" w:rsidR="00363BC1" w:rsidRDefault="00973D16">
            <w:r>
              <w:t>满足</w:t>
            </w:r>
          </w:p>
        </w:tc>
      </w:tr>
      <w:tr w:rsidR="00363BC1" w14:paraId="4CE136F5" w14:textId="77777777">
        <w:tc>
          <w:tcPr>
            <w:tcW w:w="792" w:type="dxa"/>
            <w:vMerge/>
            <w:vAlign w:val="center"/>
          </w:tcPr>
          <w:p w14:paraId="08232F65" w14:textId="77777777" w:rsidR="00363BC1" w:rsidRDefault="00363BC1"/>
        </w:tc>
        <w:tc>
          <w:tcPr>
            <w:tcW w:w="1301" w:type="dxa"/>
            <w:vAlign w:val="center"/>
          </w:tcPr>
          <w:p w14:paraId="48DDE605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03CE2D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7BCFF3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9838E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2CCA24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4F7B6BBE" w14:textId="77777777" w:rsidR="00363BC1" w:rsidRDefault="00973D16">
            <w:r>
              <w:t>满足</w:t>
            </w:r>
          </w:p>
        </w:tc>
      </w:tr>
      <w:tr w:rsidR="00363BC1" w14:paraId="23A5E593" w14:textId="77777777">
        <w:tc>
          <w:tcPr>
            <w:tcW w:w="792" w:type="dxa"/>
            <w:vMerge/>
            <w:vAlign w:val="center"/>
          </w:tcPr>
          <w:p w14:paraId="77063429" w14:textId="77777777" w:rsidR="00363BC1" w:rsidRDefault="00363BC1"/>
        </w:tc>
        <w:tc>
          <w:tcPr>
            <w:tcW w:w="1301" w:type="dxa"/>
            <w:vAlign w:val="center"/>
          </w:tcPr>
          <w:p w14:paraId="440BFCF5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1AF42AC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1A04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1B9A2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EF4D18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173DAC" w14:textId="77777777" w:rsidR="00363BC1" w:rsidRDefault="00973D16">
            <w:r>
              <w:t>满足</w:t>
            </w:r>
          </w:p>
        </w:tc>
      </w:tr>
      <w:tr w:rsidR="00363BC1" w14:paraId="2D76AAC6" w14:textId="77777777">
        <w:tc>
          <w:tcPr>
            <w:tcW w:w="792" w:type="dxa"/>
            <w:vMerge/>
            <w:vAlign w:val="center"/>
          </w:tcPr>
          <w:p w14:paraId="2E64F612" w14:textId="77777777" w:rsidR="00363BC1" w:rsidRDefault="00363BC1"/>
        </w:tc>
        <w:tc>
          <w:tcPr>
            <w:tcW w:w="1301" w:type="dxa"/>
            <w:vAlign w:val="center"/>
          </w:tcPr>
          <w:p w14:paraId="7240D6D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3C7E1E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D6B3A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B5B2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68B857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8C466D" w14:textId="77777777" w:rsidR="00363BC1" w:rsidRDefault="00973D16">
            <w:r>
              <w:t>满足</w:t>
            </w:r>
          </w:p>
        </w:tc>
      </w:tr>
      <w:tr w:rsidR="00363BC1" w14:paraId="053F67F4" w14:textId="77777777">
        <w:tc>
          <w:tcPr>
            <w:tcW w:w="792" w:type="dxa"/>
            <w:vMerge/>
            <w:vAlign w:val="center"/>
          </w:tcPr>
          <w:p w14:paraId="3C824C6A" w14:textId="77777777" w:rsidR="00363BC1" w:rsidRDefault="00363BC1"/>
        </w:tc>
        <w:tc>
          <w:tcPr>
            <w:tcW w:w="1301" w:type="dxa"/>
            <w:vAlign w:val="center"/>
          </w:tcPr>
          <w:p w14:paraId="6DBA5A38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2123FCC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A4F7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A8324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29DB0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68DB402" w14:textId="77777777" w:rsidR="00363BC1" w:rsidRDefault="00973D16">
            <w:r>
              <w:t>满足</w:t>
            </w:r>
          </w:p>
        </w:tc>
      </w:tr>
      <w:tr w:rsidR="00363BC1" w14:paraId="6413CDEC" w14:textId="77777777">
        <w:tc>
          <w:tcPr>
            <w:tcW w:w="792" w:type="dxa"/>
            <w:vMerge/>
            <w:vAlign w:val="center"/>
          </w:tcPr>
          <w:p w14:paraId="6C83AA18" w14:textId="77777777" w:rsidR="00363BC1" w:rsidRDefault="00363BC1"/>
        </w:tc>
        <w:tc>
          <w:tcPr>
            <w:tcW w:w="1301" w:type="dxa"/>
            <w:vAlign w:val="center"/>
          </w:tcPr>
          <w:p w14:paraId="12214C3D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22767A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652F97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9645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CCBE940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5C00F31" w14:textId="77777777" w:rsidR="00363BC1" w:rsidRDefault="00973D16">
            <w:r>
              <w:t>满足</w:t>
            </w:r>
          </w:p>
        </w:tc>
      </w:tr>
      <w:tr w:rsidR="00363BC1" w14:paraId="1065A405" w14:textId="77777777">
        <w:tc>
          <w:tcPr>
            <w:tcW w:w="792" w:type="dxa"/>
            <w:vMerge/>
            <w:vAlign w:val="center"/>
          </w:tcPr>
          <w:p w14:paraId="66CFD224" w14:textId="77777777" w:rsidR="00363BC1" w:rsidRDefault="00363BC1"/>
        </w:tc>
        <w:tc>
          <w:tcPr>
            <w:tcW w:w="1301" w:type="dxa"/>
            <w:vAlign w:val="center"/>
          </w:tcPr>
          <w:p w14:paraId="4DBD8F23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7C2906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E3E1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4781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B2D772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41FBCC" w14:textId="77777777" w:rsidR="00363BC1" w:rsidRDefault="00973D16">
            <w:r>
              <w:t>满足</w:t>
            </w:r>
          </w:p>
        </w:tc>
      </w:tr>
      <w:tr w:rsidR="00363BC1" w14:paraId="4811DCC9" w14:textId="77777777">
        <w:tc>
          <w:tcPr>
            <w:tcW w:w="792" w:type="dxa"/>
            <w:vMerge/>
            <w:vAlign w:val="center"/>
          </w:tcPr>
          <w:p w14:paraId="2651FE4D" w14:textId="77777777" w:rsidR="00363BC1" w:rsidRDefault="00363BC1"/>
        </w:tc>
        <w:tc>
          <w:tcPr>
            <w:tcW w:w="1301" w:type="dxa"/>
            <w:vAlign w:val="center"/>
          </w:tcPr>
          <w:p w14:paraId="3295A970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329202E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6855F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B67BA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4B26CA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BFF9C08" w14:textId="77777777" w:rsidR="00363BC1" w:rsidRDefault="00973D16">
            <w:r>
              <w:t>满足</w:t>
            </w:r>
          </w:p>
        </w:tc>
      </w:tr>
      <w:tr w:rsidR="00363BC1" w14:paraId="2641638D" w14:textId="77777777">
        <w:tc>
          <w:tcPr>
            <w:tcW w:w="792" w:type="dxa"/>
            <w:vMerge/>
            <w:vAlign w:val="center"/>
          </w:tcPr>
          <w:p w14:paraId="704FEADA" w14:textId="77777777" w:rsidR="00363BC1" w:rsidRDefault="00363BC1"/>
        </w:tc>
        <w:tc>
          <w:tcPr>
            <w:tcW w:w="1301" w:type="dxa"/>
            <w:vAlign w:val="center"/>
          </w:tcPr>
          <w:p w14:paraId="44F1933F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02AAC10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BBB63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EF2CB9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37A049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B0F551F" w14:textId="77777777" w:rsidR="00363BC1" w:rsidRDefault="00973D16">
            <w:r>
              <w:t>满足</w:t>
            </w:r>
          </w:p>
        </w:tc>
      </w:tr>
      <w:tr w:rsidR="00363BC1" w14:paraId="15F96F7B" w14:textId="77777777">
        <w:tc>
          <w:tcPr>
            <w:tcW w:w="792" w:type="dxa"/>
            <w:vMerge/>
            <w:vAlign w:val="center"/>
          </w:tcPr>
          <w:p w14:paraId="3594D12B" w14:textId="77777777" w:rsidR="00363BC1" w:rsidRDefault="00363BC1"/>
        </w:tc>
        <w:tc>
          <w:tcPr>
            <w:tcW w:w="1301" w:type="dxa"/>
            <w:vAlign w:val="center"/>
          </w:tcPr>
          <w:p w14:paraId="29293A43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2DACD57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84ECE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10AC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8711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DC62800" w14:textId="77777777" w:rsidR="00363BC1" w:rsidRDefault="00973D16">
            <w:r>
              <w:t>满足</w:t>
            </w:r>
          </w:p>
        </w:tc>
      </w:tr>
      <w:tr w:rsidR="00363BC1" w14:paraId="093913D9" w14:textId="77777777">
        <w:tc>
          <w:tcPr>
            <w:tcW w:w="792" w:type="dxa"/>
            <w:vMerge/>
            <w:vAlign w:val="center"/>
          </w:tcPr>
          <w:p w14:paraId="1D366F3E" w14:textId="77777777" w:rsidR="00363BC1" w:rsidRDefault="00363BC1"/>
        </w:tc>
        <w:tc>
          <w:tcPr>
            <w:tcW w:w="1301" w:type="dxa"/>
            <w:vAlign w:val="center"/>
          </w:tcPr>
          <w:p w14:paraId="4C5661C8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28F221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03CD6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8EAFE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A1FE25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43B7D0C" w14:textId="77777777" w:rsidR="00363BC1" w:rsidRDefault="00973D16">
            <w:r>
              <w:t>满足</w:t>
            </w:r>
          </w:p>
        </w:tc>
      </w:tr>
      <w:tr w:rsidR="00363BC1" w14:paraId="72A7AFC2" w14:textId="77777777">
        <w:tc>
          <w:tcPr>
            <w:tcW w:w="792" w:type="dxa"/>
            <w:vMerge/>
            <w:vAlign w:val="center"/>
          </w:tcPr>
          <w:p w14:paraId="6DBB212E" w14:textId="77777777" w:rsidR="00363BC1" w:rsidRDefault="00363BC1"/>
        </w:tc>
        <w:tc>
          <w:tcPr>
            <w:tcW w:w="1301" w:type="dxa"/>
            <w:vAlign w:val="center"/>
          </w:tcPr>
          <w:p w14:paraId="3EF4C823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4FAECC3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FDE451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0D19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A90CE1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03EC210" w14:textId="77777777" w:rsidR="00363BC1" w:rsidRDefault="00973D16">
            <w:r>
              <w:t>满足</w:t>
            </w:r>
          </w:p>
        </w:tc>
      </w:tr>
      <w:tr w:rsidR="00363BC1" w14:paraId="38805152" w14:textId="77777777">
        <w:tc>
          <w:tcPr>
            <w:tcW w:w="792" w:type="dxa"/>
            <w:vMerge/>
            <w:vAlign w:val="center"/>
          </w:tcPr>
          <w:p w14:paraId="260E9E6A" w14:textId="77777777" w:rsidR="00363BC1" w:rsidRDefault="00363BC1"/>
        </w:tc>
        <w:tc>
          <w:tcPr>
            <w:tcW w:w="1301" w:type="dxa"/>
            <w:vAlign w:val="center"/>
          </w:tcPr>
          <w:p w14:paraId="19E00294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41CFB8D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F2D8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59995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35D73E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3344D24" w14:textId="77777777" w:rsidR="00363BC1" w:rsidRDefault="00973D16">
            <w:r>
              <w:t>满足</w:t>
            </w:r>
          </w:p>
        </w:tc>
      </w:tr>
      <w:tr w:rsidR="00363BC1" w14:paraId="64B89E44" w14:textId="77777777">
        <w:tc>
          <w:tcPr>
            <w:tcW w:w="792" w:type="dxa"/>
            <w:vMerge w:val="restart"/>
            <w:vAlign w:val="center"/>
          </w:tcPr>
          <w:p w14:paraId="2DBC785A" w14:textId="77777777" w:rsidR="00363BC1" w:rsidRDefault="00973D16">
            <w:r>
              <w:lastRenderedPageBreak/>
              <w:t>北向</w:t>
            </w:r>
          </w:p>
        </w:tc>
        <w:tc>
          <w:tcPr>
            <w:tcW w:w="1301" w:type="dxa"/>
            <w:vAlign w:val="center"/>
          </w:tcPr>
          <w:p w14:paraId="3261EC10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71A9F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F7550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8695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25685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221C614" w14:textId="77777777" w:rsidR="00363BC1" w:rsidRDefault="00973D16">
            <w:r>
              <w:t>满足</w:t>
            </w:r>
          </w:p>
        </w:tc>
      </w:tr>
      <w:tr w:rsidR="00363BC1" w14:paraId="67BEFC01" w14:textId="77777777">
        <w:tc>
          <w:tcPr>
            <w:tcW w:w="792" w:type="dxa"/>
            <w:vMerge/>
            <w:vAlign w:val="center"/>
          </w:tcPr>
          <w:p w14:paraId="199C8EF8" w14:textId="77777777" w:rsidR="00363BC1" w:rsidRDefault="00363BC1"/>
        </w:tc>
        <w:tc>
          <w:tcPr>
            <w:tcW w:w="1301" w:type="dxa"/>
            <w:vAlign w:val="center"/>
          </w:tcPr>
          <w:p w14:paraId="262578AB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0692F0E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31351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CDDB3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609BF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94CF0CF" w14:textId="77777777" w:rsidR="00363BC1" w:rsidRDefault="00973D16">
            <w:r>
              <w:t>满足</w:t>
            </w:r>
          </w:p>
        </w:tc>
      </w:tr>
      <w:tr w:rsidR="00363BC1" w14:paraId="2631A911" w14:textId="77777777">
        <w:tc>
          <w:tcPr>
            <w:tcW w:w="792" w:type="dxa"/>
            <w:vMerge/>
            <w:vAlign w:val="center"/>
          </w:tcPr>
          <w:p w14:paraId="24D6A528" w14:textId="77777777" w:rsidR="00363BC1" w:rsidRDefault="00363BC1"/>
        </w:tc>
        <w:tc>
          <w:tcPr>
            <w:tcW w:w="1301" w:type="dxa"/>
            <w:vAlign w:val="center"/>
          </w:tcPr>
          <w:p w14:paraId="598AAD7F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382EC34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506EC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9DD70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34EF8F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7B2ECC1" w14:textId="77777777" w:rsidR="00363BC1" w:rsidRDefault="00973D16">
            <w:r>
              <w:t>满足</w:t>
            </w:r>
          </w:p>
        </w:tc>
      </w:tr>
      <w:tr w:rsidR="00363BC1" w14:paraId="7510C5D6" w14:textId="77777777">
        <w:tc>
          <w:tcPr>
            <w:tcW w:w="792" w:type="dxa"/>
            <w:vMerge/>
            <w:vAlign w:val="center"/>
          </w:tcPr>
          <w:p w14:paraId="5A2FBBE1" w14:textId="77777777" w:rsidR="00363BC1" w:rsidRDefault="00363BC1"/>
        </w:tc>
        <w:tc>
          <w:tcPr>
            <w:tcW w:w="1301" w:type="dxa"/>
            <w:vAlign w:val="center"/>
          </w:tcPr>
          <w:p w14:paraId="7447843F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6A9591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CC09C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A0986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0256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BB83687" w14:textId="77777777" w:rsidR="00363BC1" w:rsidRDefault="00973D16">
            <w:r>
              <w:t>满足</w:t>
            </w:r>
          </w:p>
        </w:tc>
      </w:tr>
      <w:tr w:rsidR="00363BC1" w14:paraId="527DCE81" w14:textId="77777777">
        <w:tc>
          <w:tcPr>
            <w:tcW w:w="792" w:type="dxa"/>
            <w:vMerge/>
            <w:vAlign w:val="center"/>
          </w:tcPr>
          <w:p w14:paraId="1F82990E" w14:textId="77777777" w:rsidR="00363BC1" w:rsidRDefault="00363BC1"/>
        </w:tc>
        <w:tc>
          <w:tcPr>
            <w:tcW w:w="1301" w:type="dxa"/>
            <w:vAlign w:val="center"/>
          </w:tcPr>
          <w:p w14:paraId="703680BB" w14:textId="77777777" w:rsidR="00363BC1" w:rsidRDefault="00973D16">
            <w:r>
              <w:t>1013</w:t>
            </w:r>
          </w:p>
        </w:tc>
        <w:tc>
          <w:tcPr>
            <w:tcW w:w="984" w:type="dxa"/>
            <w:vAlign w:val="center"/>
          </w:tcPr>
          <w:p w14:paraId="75F56D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6A89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92DB7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E8926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A45CAB2" w14:textId="77777777" w:rsidR="00363BC1" w:rsidRDefault="00973D16">
            <w:r>
              <w:t>满足</w:t>
            </w:r>
          </w:p>
        </w:tc>
      </w:tr>
      <w:tr w:rsidR="00363BC1" w14:paraId="795459B4" w14:textId="77777777">
        <w:tc>
          <w:tcPr>
            <w:tcW w:w="792" w:type="dxa"/>
            <w:vMerge/>
            <w:vAlign w:val="center"/>
          </w:tcPr>
          <w:p w14:paraId="3F67FB69" w14:textId="77777777" w:rsidR="00363BC1" w:rsidRDefault="00363BC1"/>
        </w:tc>
        <w:tc>
          <w:tcPr>
            <w:tcW w:w="1301" w:type="dxa"/>
            <w:vAlign w:val="center"/>
          </w:tcPr>
          <w:p w14:paraId="1324CF1A" w14:textId="77777777" w:rsidR="00363BC1" w:rsidRDefault="00973D16">
            <w:r>
              <w:t>1014</w:t>
            </w:r>
          </w:p>
        </w:tc>
        <w:tc>
          <w:tcPr>
            <w:tcW w:w="984" w:type="dxa"/>
            <w:vAlign w:val="center"/>
          </w:tcPr>
          <w:p w14:paraId="0629D7C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4719F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8BC3FE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EC173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444AAAC" w14:textId="77777777" w:rsidR="00363BC1" w:rsidRDefault="00973D16">
            <w:r>
              <w:t>满足</w:t>
            </w:r>
          </w:p>
        </w:tc>
      </w:tr>
      <w:tr w:rsidR="00363BC1" w14:paraId="34472807" w14:textId="77777777">
        <w:tc>
          <w:tcPr>
            <w:tcW w:w="792" w:type="dxa"/>
            <w:vMerge/>
            <w:vAlign w:val="center"/>
          </w:tcPr>
          <w:p w14:paraId="34024AB3" w14:textId="77777777" w:rsidR="00363BC1" w:rsidRDefault="00363BC1"/>
        </w:tc>
        <w:tc>
          <w:tcPr>
            <w:tcW w:w="1301" w:type="dxa"/>
            <w:vAlign w:val="center"/>
          </w:tcPr>
          <w:p w14:paraId="56F875B0" w14:textId="77777777" w:rsidR="00363BC1" w:rsidRDefault="00973D16">
            <w:r>
              <w:t>1015</w:t>
            </w:r>
          </w:p>
        </w:tc>
        <w:tc>
          <w:tcPr>
            <w:tcW w:w="984" w:type="dxa"/>
            <w:vAlign w:val="center"/>
          </w:tcPr>
          <w:p w14:paraId="14C7D7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ADA3E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7631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A6197F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D0F6FF6" w14:textId="77777777" w:rsidR="00363BC1" w:rsidRDefault="00973D16">
            <w:r>
              <w:t>满足</w:t>
            </w:r>
          </w:p>
        </w:tc>
      </w:tr>
      <w:tr w:rsidR="00363BC1" w14:paraId="2470DA08" w14:textId="77777777">
        <w:tc>
          <w:tcPr>
            <w:tcW w:w="792" w:type="dxa"/>
            <w:vMerge/>
            <w:vAlign w:val="center"/>
          </w:tcPr>
          <w:p w14:paraId="28D77175" w14:textId="77777777" w:rsidR="00363BC1" w:rsidRDefault="00363BC1"/>
        </w:tc>
        <w:tc>
          <w:tcPr>
            <w:tcW w:w="1301" w:type="dxa"/>
            <w:vAlign w:val="center"/>
          </w:tcPr>
          <w:p w14:paraId="6C2851F8" w14:textId="77777777" w:rsidR="00363BC1" w:rsidRDefault="00973D16">
            <w:r>
              <w:t>1016</w:t>
            </w:r>
          </w:p>
        </w:tc>
        <w:tc>
          <w:tcPr>
            <w:tcW w:w="984" w:type="dxa"/>
            <w:vAlign w:val="center"/>
          </w:tcPr>
          <w:p w14:paraId="61DD875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A9DCBF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A7189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66A8AD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061D68D" w14:textId="77777777" w:rsidR="00363BC1" w:rsidRDefault="00973D16">
            <w:r>
              <w:t>满足</w:t>
            </w:r>
          </w:p>
        </w:tc>
      </w:tr>
      <w:tr w:rsidR="00363BC1" w14:paraId="1B4F9E89" w14:textId="77777777">
        <w:tc>
          <w:tcPr>
            <w:tcW w:w="792" w:type="dxa"/>
            <w:vMerge/>
            <w:vAlign w:val="center"/>
          </w:tcPr>
          <w:p w14:paraId="18693395" w14:textId="77777777" w:rsidR="00363BC1" w:rsidRDefault="00363BC1"/>
        </w:tc>
        <w:tc>
          <w:tcPr>
            <w:tcW w:w="1301" w:type="dxa"/>
            <w:vAlign w:val="center"/>
          </w:tcPr>
          <w:p w14:paraId="16ECAA55" w14:textId="77777777" w:rsidR="00363BC1" w:rsidRDefault="00973D16">
            <w:r>
              <w:t>1035</w:t>
            </w:r>
          </w:p>
        </w:tc>
        <w:tc>
          <w:tcPr>
            <w:tcW w:w="984" w:type="dxa"/>
            <w:vAlign w:val="center"/>
          </w:tcPr>
          <w:p w14:paraId="104F32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942FF1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4207A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2C5EC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B3C81E2" w14:textId="77777777" w:rsidR="00363BC1" w:rsidRDefault="00973D16">
            <w:r>
              <w:t>满足</w:t>
            </w:r>
          </w:p>
        </w:tc>
      </w:tr>
      <w:tr w:rsidR="00363BC1" w14:paraId="3BC7A8FA" w14:textId="77777777">
        <w:tc>
          <w:tcPr>
            <w:tcW w:w="792" w:type="dxa"/>
            <w:vMerge/>
            <w:vAlign w:val="center"/>
          </w:tcPr>
          <w:p w14:paraId="5881A2AB" w14:textId="77777777" w:rsidR="00363BC1" w:rsidRDefault="00363BC1"/>
        </w:tc>
        <w:tc>
          <w:tcPr>
            <w:tcW w:w="1301" w:type="dxa"/>
            <w:vAlign w:val="center"/>
          </w:tcPr>
          <w:p w14:paraId="004A5D1B" w14:textId="77777777" w:rsidR="00363BC1" w:rsidRDefault="00973D16">
            <w:r>
              <w:t>1036</w:t>
            </w:r>
          </w:p>
        </w:tc>
        <w:tc>
          <w:tcPr>
            <w:tcW w:w="984" w:type="dxa"/>
            <w:vAlign w:val="center"/>
          </w:tcPr>
          <w:p w14:paraId="3FE286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458DA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59568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9595ED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4996514" w14:textId="77777777" w:rsidR="00363BC1" w:rsidRDefault="00973D16">
            <w:r>
              <w:t>满足</w:t>
            </w:r>
          </w:p>
        </w:tc>
      </w:tr>
      <w:tr w:rsidR="00363BC1" w14:paraId="3CD06ED9" w14:textId="77777777">
        <w:tc>
          <w:tcPr>
            <w:tcW w:w="792" w:type="dxa"/>
            <w:vMerge/>
            <w:vAlign w:val="center"/>
          </w:tcPr>
          <w:p w14:paraId="75AA4A45" w14:textId="77777777" w:rsidR="00363BC1" w:rsidRDefault="00363BC1"/>
        </w:tc>
        <w:tc>
          <w:tcPr>
            <w:tcW w:w="1301" w:type="dxa"/>
            <w:vAlign w:val="center"/>
          </w:tcPr>
          <w:p w14:paraId="20F035E6" w14:textId="77777777" w:rsidR="00363BC1" w:rsidRDefault="00973D16">
            <w:r>
              <w:t>1037</w:t>
            </w:r>
          </w:p>
        </w:tc>
        <w:tc>
          <w:tcPr>
            <w:tcW w:w="984" w:type="dxa"/>
            <w:vAlign w:val="center"/>
          </w:tcPr>
          <w:p w14:paraId="3A508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D997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9DFC9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F097D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AFD91D6" w14:textId="77777777" w:rsidR="00363BC1" w:rsidRDefault="00973D16">
            <w:r>
              <w:t>满足</w:t>
            </w:r>
          </w:p>
        </w:tc>
      </w:tr>
      <w:tr w:rsidR="00363BC1" w14:paraId="42A574BE" w14:textId="77777777">
        <w:tc>
          <w:tcPr>
            <w:tcW w:w="792" w:type="dxa"/>
            <w:vMerge/>
            <w:vAlign w:val="center"/>
          </w:tcPr>
          <w:p w14:paraId="233945D6" w14:textId="77777777" w:rsidR="00363BC1" w:rsidRDefault="00363BC1"/>
        </w:tc>
        <w:tc>
          <w:tcPr>
            <w:tcW w:w="1301" w:type="dxa"/>
            <w:vAlign w:val="center"/>
          </w:tcPr>
          <w:p w14:paraId="6738F5C3" w14:textId="77777777" w:rsidR="00363BC1" w:rsidRDefault="00973D16">
            <w:r>
              <w:t>1038</w:t>
            </w:r>
          </w:p>
        </w:tc>
        <w:tc>
          <w:tcPr>
            <w:tcW w:w="984" w:type="dxa"/>
            <w:vAlign w:val="center"/>
          </w:tcPr>
          <w:p w14:paraId="0F391D9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303A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E4D100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D6DE8C3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C876E77" w14:textId="77777777" w:rsidR="00363BC1" w:rsidRDefault="00973D16">
            <w:r>
              <w:t>满足</w:t>
            </w:r>
          </w:p>
        </w:tc>
      </w:tr>
      <w:tr w:rsidR="00363BC1" w14:paraId="4AB1C925" w14:textId="77777777">
        <w:tc>
          <w:tcPr>
            <w:tcW w:w="792" w:type="dxa"/>
            <w:vMerge/>
            <w:vAlign w:val="center"/>
          </w:tcPr>
          <w:p w14:paraId="607C68A0" w14:textId="77777777" w:rsidR="00363BC1" w:rsidRDefault="00363BC1"/>
        </w:tc>
        <w:tc>
          <w:tcPr>
            <w:tcW w:w="1301" w:type="dxa"/>
            <w:vAlign w:val="center"/>
          </w:tcPr>
          <w:p w14:paraId="1FC6A688" w14:textId="77777777" w:rsidR="00363BC1" w:rsidRDefault="00973D16">
            <w:r>
              <w:t>1049</w:t>
            </w:r>
          </w:p>
        </w:tc>
        <w:tc>
          <w:tcPr>
            <w:tcW w:w="984" w:type="dxa"/>
            <w:vAlign w:val="center"/>
          </w:tcPr>
          <w:p w14:paraId="22EF722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FBAF6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846C0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0A361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F8967B" w14:textId="77777777" w:rsidR="00363BC1" w:rsidRDefault="00973D16">
            <w:r>
              <w:t>满足</w:t>
            </w:r>
          </w:p>
        </w:tc>
      </w:tr>
      <w:tr w:rsidR="00363BC1" w14:paraId="7AA3199E" w14:textId="77777777">
        <w:tc>
          <w:tcPr>
            <w:tcW w:w="792" w:type="dxa"/>
            <w:vMerge/>
            <w:vAlign w:val="center"/>
          </w:tcPr>
          <w:p w14:paraId="217E6FD4" w14:textId="77777777" w:rsidR="00363BC1" w:rsidRDefault="00363BC1"/>
        </w:tc>
        <w:tc>
          <w:tcPr>
            <w:tcW w:w="1301" w:type="dxa"/>
            <w:vAlign w:val="center"/>
          </w:tcPr>
          <w:p w14:paraId="0A94D443" w14:textId="77777777" w:rsidR="00363BC1" w:rsidRDefault="00973D16">
            <w:r>
              <w:t>1050</w:t>
            </w:r>
          </w:p>
        </w:tc>
        <w:tc>
          <w:tcPr>
            <w:tcW w:w="984" w:type="dxa"/>
            <w:vAlign w:val="center"/>
          </w:tcPr>
          <w:p w14:paraId="0A9FC35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14B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A4C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7F090B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2ED74B5" w14:textId="77777777" w:rsidR="00363BC1" w:rsidRDefault="00973D16">
            <w:r>
              <w:t>满足</w:t>
            </w:r>
          </w:p>
        </w:tc>
      </w:tr>
      <w:tr w:rsidR="00363BC1" w14:paraId="549BDDD5" w14:textId="77777777">
        <w:tc>
          <w:tcPr>
            <w:tcW w:w="792" w:type="dxa"/>
            <w:vMerge/>
            <w:vAlign w:val="center"/>
          </w:tcPr>
          <w:p w14:paraId="5E1AC8BE" w14:textId="77777777" w:rsidR="00363BC1" w:rsidRDefault="00363BC1"/>
        </w:tc>
        <w:tc>
          <w:tcPr>
            <w:tcW w:w="1301" w:type="dxa"/>
            <w:vAlign w:val="center"/>
          </w:tcPr>
          <w:p w14:paraId="44941516" w14:textId="77777777" w:rsidR="00363BC1" w:rsidRDefault="00973D16">
            <w:r>
              <w:t>1051</w:t>
            </w:r>
          </w:p>
        </w:tc>
        <w:tc>
          <w:tcPr>
            <w:tcW w:w="984" w:type="dxa"/>
            <w:vAlign w:val="center"/>
          </w:tcPr>
          <w:p w14:paraId="7FF9D4B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6173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8A70F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1C5B2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FE162E6" w14:textId="77777777" w:rsidR="00363BC1" w:rsidRDefault="00973D16">
            <w:r>
              <w:t>满足</w:t>
            </w:r>
          </w:p>
        </w:tc>
      </w:tr>
      <w:tr w:rsidR="00363BC1" w14:paraId="7EA9BBC8" w14:textId="77777777">
        <w:tc>
          <w:tcPr>
            <w:tcW w:w="792" w:type="dxa"/>
            <w:vMerge/>
            <w:vAlign w:val="center"/>
          </w:tcPr>
          <w:p w14:paraId="7A9A0AC5" w14:textId="77777777" w:rsidR="00363BC1" w:rsidRDefault="00363BC1"/>
        </w:tc>
        <w:tc>
          <w:tcPr>
            <w:tcW w:w="1301" w:type="dxa"/>
            <w:vAlign w:val="center"/>
          </w:tcPr>
          <w:p w14:paraId="029C11F8" w14:textId="77777777" w:rsidR="00363BC1" w:rsidRDefault="00973D16">
            <w:r>
              <w:t>1052</w:t>
            </w:r>
          </w:p>
        </w:tc>
        <w:tc>
          <w:tcPr>
            <w:tcW w:w="984" w:type="dxa"/>
            <w:vAlign w:val="center"/>
          </w:tcPr>
          <w:p w14:paraId="386A07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BCD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EBD67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38EB172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43A610A" w14:textId="77777777" w:rsidR="00363BC1" w:rsidRDefault="00973D16">
            <w:r>
              <w:t>满足</w:t>
            </w:r>
          </w:p>
        </w:tc>
      </w:tr>
      <w:tr w:rsidR="00363BC1" w14:paraId="2C21C6B3" w14:textId="77777777">
        <w:tc>
          <w:tcPr>
            <w:tcW w:w="792" w:type="dxa"/>
            <w:vMerge/>
            <w:vAlign w:val="center"/>
          </w:tcPr>
          <w:p w14:paraId="5095F14D" w14:textId="77777777" w:rsidR="00363BC1" w:rsidRDefault="00363BC1"/>
        </w:tc>
        <w:tc>
          <w:tcPr>
            <w:tcW w:w="1301" w:type="dxa"/>
            <w:vAlign w:val="center"/>
          </w:tcPr>
          <w:p w14:paraId="2356E460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578402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68865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F66E0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AE6F16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8C802D6" w14:textId="77777777" w:rsidR="00363BC1" w:rsidRDefault="00973D16">
            <w:r>
              <w:t>满足</w:t>
            </w:r>
          </w:p>
        </w:tc>
      </w:tr>
      <w:tr w:rsidR="00363BC1" w14:paraId="0A2B0EB3" w14:textId="77777777">
        <w:tc>
          <w:tcPr>
            <w:tcW w:w="792" w:type="dxa"/>
            <w:vMerge/>
            <w:vAlign w:val="center"/>
          </w:tcPr>
          <w:p w14:paraId="26D09DB7" w14:textId="77777777" w:rsidR="00363BC1" w:rsidRDefault="00363BC1"/>
        </w:tc>
        <w:tc>
          <w:tcPr>
            <w:tcW w:w="1301" w:type="dxa"/>
            <w:vAlign w:val="center"/>
          </w:tcPr>
          <w:p w14:paraId="2C3F4368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1209C3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8B99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59207F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484AF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6710DCC" w14:textId="77777777" w:rsidR="00363BC1" w:rsidRDefault="00973D16">
            <w:r>
              <w:t>满足</w:t>
            </w:r>
          </w:p>
        </w:tc>
      </w:tr>
      <w:tr w:rsidR="00363BC1" w14:paraId="2A54D930" w14:textId="77777777">
        <w:tc>
          <w:tcPr>
            <w:tcW w:w="792" w:type="dxa"/>
            <w:vMerge/>
            <w:vAlign w:val="center"/>
          </w:tcPr>
          <w:p w14:paraId="30DF965C" w14:textId="77777777" w:rsidR="00363BC1" w:rsidRDefault="00363BC1"/>
        </w:tc>
        <w:tc>
          <w:tcPr>
            <w:tcW w:w="1301" w:type="dxa"/>
            <w:vAlign w:val="center"/>
          </w:tcPr>
          <w:p w14:paraId="0C981D25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42A2C02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B1617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F5FEC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B262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F34740C" w14:textId="77777777" w:rsidR="00363BC1" w:rsidRDefault="00973D16">
            <w:r>
              <w:t>满足</w:t>
            </w:r>
          </w:p>
        </w:tc>
      </w:tr>
      <w:tr w:rsidR="00363BC1" w14:paraId="19477E11" w14:textId="77777777">
        <w:tc>
          <w:tcPr>
            <w:tcW w:w="792" w:type="dxa"/>
            <w:vMerge/>
            <w:vAlign w:val="center"/>
          </w:tcPr>
          <w:p w14:paraId="141CBE56" w14:textId="77777777" w:rsidR="00363BC1" w:rsidRDefault="00363BC1"/>
        </w:tc>
        <w:tc>
          <w:tcPr>
            <w:tcW w:w="1301" w:type="dxa"/>
            <w:vAlign w:val="center"/>
          </w:tcPr>
          <w:p w14:paraId="2DBEB00D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0774AF2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70292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E6DF8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19561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66099935" w14:textId="77777777" w:rsidR="00363BC1" w:rsidRDefault="00973D16">
            <w:r>
              <w:t>满足</w:t>
            </w:r>
          </w:p>
        </w:tc>
      </w:tr>
      <w:tr w:rsidR="00363BC1" w14:paraId="6E8182A6" w14:textId="77777777">
        <w:tc>
          <w:tcPr>
            <w:tcW w:w="792" w:type="dxa"/>
            <w:vMerge/>
            <w:vAlign w:val="center"/>
          </w:tcPr>
          <w:p w14:paraId="66BC16A9" w14:textId="77777777" w:rsidR="00363BC1" w:rsidRDefault="00363BC1"/>
        </w:tc>
        <w:tc>
          <w:tcPr>
            <w:tcW w:w="1301" w:type="dxa"/>
            <w:vAlign w:val="center"/>
          </w:tcPr>
          <w:p w14:paraId="58BE2BFB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12AA2D2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93EDE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1A15C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C328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1FF0A89E" w14:textId="77777777" w:rsidR="00363BC1" w:rsidRDefault="00973D16">
            <w:r>
              <w:t>满足</w:t>
            </w:r>
          </w:p>
        </w:tc>
      </w:tr>
      <w:tr w:rsidR="00363BC1" w14:paraId="391C6E9D" w14:textId="77777777">
        <w:tc>
          <w:tcPr>
            <w:tcW w:w="792" w:type="dxa"/>
            <w:vMerge/>
            <w:vAlign w:val="center"/>
          </w:tcPr>
          <w:p w14:paraId="797DFE8E" w14:textId="77777777" w:rsidR="00363BC1" w:rsidRDefault="00363BC1"/>
        </w:tc>
        <w:tc>
          <w:tcPr>
            <w:tcW w:w="1301" w:type="dxa"/>
            <w:vAlign w:val="center"/>
          </w:tcPr>
          <w:p w14:paraId="719B8F49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77D4CD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DE283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BA5E7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C5C3F4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FFB5C9B" w14:textId="77777777" w:rsidR="00363BC1" w:rsidRDefault="00973D16">
            <w:r>
              <w:t>满足</w:t>
            </w:r>
          </w:p>
        </w:tc>
      </w:tr>
      <w:tr w:rsidR="00363BC1" w14:paraId="47635FA1" w14:textId="77777777">
        <w:tc>
          <w:tcPr>
            <w:tcW w:w="792" w:type="dxa"/>
            <w:vMerge/>
            <w:vAlign w:val="center"/>
          </w:tcPr>
          <w:p w14:paraId="12CC61BE" w14:textId="77777777" w:rsidR="00363BC1" w:rsidRDefault="00363BC1"/>
        </w:tc>
        <w:tc>
          <w:tcPr>
            <w:tcW w:w="1301" w:type="dxa"/>
            <w:vAlign w:val="center"/>
          </w:tcPr>
          <w:p w14:paraId="45CE6E4B" w14:textId="77777777" w:rsidR="00363BC1" w:rsidRDefault="00973D16">
            <w:r>
              <w:t>2019</w:t>
            </w:r>
          </w:p>
        </w:tc>
        <w:tc>
          <w:tcPr>
            <w:tcW w:w="984" w:type="dxa"/>
            <w:vAlign w:val="center"/>
          </w:tcPr>
          <w:p w14:paraId="1B6A1C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35B6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5581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80C7D0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617E5A84" w14:textId="77777777" w:rsidR="00363BC1" w:rsidRDefault="00973D16">
            <w:r>
              <w:t>满足</w:t>
            </w:r>
          </w:p>
        </w:tc>
      </w:tr>
      <w:tr w:rsidR="00363BC1" w14:paraId="656AE35A" w14:textId="77777777">
        <w:tc>
          <w:tcPr>
            <w:tcW w:w="792" w:type="dxa"/>
            <w:vMerge/>
            <w:vAlign w:val="center"/>
          </w:tcPr>
          <w:p w14:paraId="4A588FFC" w14:textId="77777777" w:rsidR="00363BC1" w:rsidRDefault="00363BC1"/>
        </w:tc>
        <w:tc>
          <w:tcPr>
            <w:tcW w:w="1301" w:type="dxa"/>
            <w:vAlign w:val="center"/>
          </w:tcPr>
          <w:p w14:paraId="429890FC" w14:textId="77777777" w:rsidR="00363BC1" w:rsidRDefault="00973D16">
            <w:r>
              <w:t>2020</w:t>
            </w:r>
          </w:p>
        </w:tc>
        <w:tc>
          <w:tcPr>
            <w:tcW w:w="984" w:type="dxa"/>
            <w:vAlign w:val="center"/>
          </w:tcPr>
          <w:p w14:paraId="71FEF6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D4750B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F0E7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BE39F59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664D5CE" w14:textId="77777777" w:rsidR="00363BC1" w:rsidRDefault="00973D16">
            <w:r>
              <w:t>满足</w:t>
            </w:r>
          </w:p>
        </w:tc>
      </w:tr>
      <w:tr w:rsidR="00363BC1" w14:paraId="7F292F80" w14:textId="77777777">
        <w:tc>
          <w:tcPr>
            <w:tcW w:w="792" w:type="dxa"/>
            <w:vMerge/>
            <w:vAlign w:val="center"/>
          </w:tcPr>
          <w:p w14:paraId="50A0D148" w14:textId="77777777" w:rsidR="00363BC1" w:rsidRDefault="00363BC1"/>
        </w:tc>
        <w:tc>
          <w:tcPr>
            <w:tcW w:w="1301" w:type="dxa"/>
            <w:vAlign w:val="center"/>
          </w:tcPr>
          <w:p w14:paraId="44898BFA" w14:textId="77777777" w:rsidR="00363BC1" w:rsidRDefault="00973D16">
            <w:r>
              <w:t>2021</w:t>
            </w:r>
          </w:p>
        </w:tc>
        <w:tc>
          <w:tcPr>
            <w:tcW w:w="984" w:type="dxa"/>
            <w:vAlign w:val="center"/>
          </w:tcPr>
          <w:p w14:paraId="6BCBC0F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B6F16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584B2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47A9E7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D4DDD23" w14:textId="77777777" w:rsidR="00363BC1" w:rsidRDefault="00973D16">
            <w:r>
              <w:t>满足</w:t>
            </w:r>
          </w:p>
        </w:tc>
      </w:tr>
      <w:tr w:rsidR="00363BC1" w14:paraId="5183AE08" w14:textId="77777777">
        <w:tc>
          <w:tcPr>
            <w:tcW w:w="792" w:type="dxa"/>
            <w:vMerge/>
            <w:vAlign w:val="center"/>
          </w:tcPr>
          <w:p w14:paraId="6A102CA5" w14:textId="77777777" w:rsidR="00363BC1" w:rsidRDefault="00363BC1"/>
        </w:tc>
        <w:tc>
          <w:tcPr>
            <w:tcW w:w="1301" w:type="dxa"/>
            <w:vAlign w:val="center"/>
          </w:tcPr>
          <w:p w14:paraId="098DAC8E" w14:textId="77777777" w:rsidR="00363BC1" w:rsidRDefault="00973D16">
            <w:r>
              <w:t>2022</w:t>
            </w:r>
          </w:p>
        </w:tc>
        <w:tc>
          <w:tcPr>
            <w:tcW w:w="984" w:type="dxa"/>
            <w:vAlign w:val="center"/>
          </w:tcPr>
          <w:p w14:paraId="1B218BA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F7EE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9598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00336AC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46554D4F" w14:textId="77777777" w:rsidR="00363BC1" w:rsidRDefault="00973D16">
            <w:r>
              <w:t>满足</w:t>
            </w:r>
          </w:p>
        </w:tc>
      </w:tr>
      <w:tr w:rsidR="00363BC1" w14:paraId="25A4B016" w14:textId="77777777">
        <w:tc>
          <w:tcPr>
            <w:tcW w:w="792" w:type="dxa"/>
            <w:vMerge/>
            <w:vAlign w:val="center"/>
          </w:tcPr>
          <w:p w14:paraId="43B85D0C" w14:textId="77777777" w:rsidR="00363BC1" w:rsidRDefault="00363BC1"/>
        </w:tc>
        <w:tc>
          <w:tcPr>
            <w:tcW w:w="1301" w:type="dxa"/>
            <w:vAlign w:val="center"/>
          </w:tcPr>
          <w:p w14:paraId="12D65DAB" w14:textId="77777777" w:rsidR="00363BC1" w:rsidRDefault="00973D16">
            <w:r>
              <w:t>2027</w:t>
            </w:r>
          </w:p>
        </w:tc>
        <w:tc>
          <w:tcPr>
            <w:tcW w:w="984" w:type="dxa"/>
            <w:vAlign w:val="center"/>
          </w:tcPr>
          <w:p w14:paraId="44D4277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FAB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4F02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0FDBFF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1BB331D" w14:textId="77777777" w:rsidR="00363BC1" w:rsidRDefault="00973D16">
            <w:r>
              <w:t>满足</w:t>
            </w:r>
          </w:p>
        </w:tc>
      </w:tr>
      <w:tr w:rsidR="00363BC1" w14:paraId="45F8D451" w14:textId="77777777">
        <w:tc>
          <w:tcPr>
            <w:tcW w:w="792" w:type="dxa"/>
            <w:vMerge/>
            <w:vAlign w:val="center"/>
          </w:tcPr>
          <w:p w14:paraId="3A040516" w14:textId="77777777" w:rsidR="00363BC1" w:rsidRDefault="00363BC1"/>
        </w:tc>
        <w:tc>
          <w:tcPr>
            <w:tcW w:w="1301" w:type="dxa"/>
            <w:vAlign w:val="center"/>
          </w:tcPr>
          <w:p w14:paraId="4743EAF4" w14:textId="77777777" w:rsidR="00363BC1" w:rsidRDefault="00973D16">
            <w:r>
              <w:t>2028</w:t>
            </w:r>
          </w:p>
        </w:tc>
        <w:tc>
          <w:tcPr>
            <w:tcW w:w="984" w:type="dxa"/>
            <w:vAlign w:val="center"/>
          </w:tcPr>
          <w:p w14:paraId="13997F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C07B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D4A02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5155B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A51FA36" w14:textId="77777777" w:rsidR="00363BC1" w:rsidRDefault="00973D16">
            <w:r>
              <w:t>满足</w:t>
            </w:r>
          </w:p>
        </w:tc>
      </w:tr>
      <w:tr w:rsidR="00363BC1" w14:paraId="7428BEB2" w14:textId="77777777">
        <w:tc>
          <w:tcPr>
            <w:tcW w:w="792" w:type="dxa"/>
            <w:vMerge/>
            <w:vAlign w:val="center"/>
          </w:tcPr>
          <w:p w14:paraId="75F5F413" w14:textId="77777777" w:rsidR="00363BC1" w:rsidRDefault="00363BC1"/>
        </w:tc>
        <w:tc>
          <w:tcPr>
            <w:tcW w:w="1301" w:type="dxa"/>
            <w:vAlign w:val="center"/>
          </w:tcPr>
          <w:p w14:paraId="77A17622" w14:textId="77777777" w:rsidR="00363BC1" w:rsidRDefault="00973D16">
            <w:r>
              <w:t>2029</w:t>
            </w:r>
          </w:p>
        </w:tc>
        <w:tc>
          <w:tcPr>
            <w:tcW w:w="984" w:type="dxa"/>
            <w:vAlign w:val="center"/>
          </w:tcPr>
          <w:p w14:paraId="083DF2A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92FE0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2955E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D21BB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C7E4BA4" w14:textId="77777777" w:rsidR="00363BC1" w:rsidRDefault="00973D16">
            <w:r>
              <w:t>满足</w:t>
            </w:r>
          </w:p>
        </w:tc>
      </w:tr>
      <w:tr w:rsidR="00363BC1" w14:paraId="620102B2" w14:textId="77777777">
        <w:tc>
          <w:tcPr>
            <w:tcW w:w="792" w:type="dxa"/>
            <w:vMerge/>
            <w:vAlign w:val="center"/>
          </w:tcPr>
          <w:p w14:paraId="5A28B6FC" w14:textId="77777777" w:rsidR="00363BC1" w:rsidRDefault="00363BC1"/>
        </w:tc>
        <w:tc>
          <w:tcPr>
            <w:tcW w:w="1301" w:type="dxa"/>
            <w:vAlign w:val="center"/>
          </w:tcPr>
          <w:p w14:paraId="6700D95B" w14:textId="77777777" w:rsidR="00363BC1" w:rsidRDefault="00973D16">
            <w:r>
              <w:t>2030</w:t>
            </w:r>
          </w:p>
        </w:tc>
        <w:tc>
          <w:tcPr>
            <w:tcW w:w="984" w:type="dxa"/>
            <w:vAlign w:val="center"/>
          </w:tcPr>
          <w:p w14:paraId="269F62E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A238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96C8DA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82A31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2B8AE3B" w14:textId="77777777" w:rsidR="00363BC1" w:rsidRDefault="00973D16">
            <w:r>
              <w:t>满足</w:t>
            </w:r>
          </w:p>
        </w:tc>
      </w:tr>
      <w:tr w:rsidR="00363BC1" w14:paraId="09E5D175" w14:textId="77777777">
        <w:tc>
          <w:tcPr>
            <w:tcW w:w="792" w:type="dxa"/>
            <w:vMerge/>
            <w:vAlign w:val="center"/>
          </w:tcPr>
          <w:p w14:paraId="5BD14AC4" w14:textId="77777777" w:rsidR="00363BC1" w:rsidRDefault="00363BC1"/>
        </w:tc>
        <w:tc>
          <w:tcPr>
            <w:tcW w:w="1301" w:type="dxa"/>
            <w:vAlign w:val="center"/>
          </w:tcPr>
          <w:p w14:paraId="072E34D2" w14:textId="77777777" w:rsidR="00363BC1" w:rsidRDefault="00973D16">
            <w:r>
              <w:t>2039</w:t>
            </w:r>
          </w:p>
        </w:tc>
        <w:tc>
          <w:tcPr>
            <w:tcW w:w="984" w:type="dxa"/>
            <w:vAlign w:val="center"/>
          </w:tcPr>
          <w:p w14:paraId="12AD1A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D231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BD1209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0DB369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4CAFA01" w14:textId="77777777" w:rsidR="00363BC1" w:rsidRDefault="00973D16">
            <w:r>
              <w:t>满足</w:t>
            </w:r>
          </w:p>
        </w:tc>
      </w:tr>
      <w:tr w:rsidR="00363BC1" w14:paraId="7D62DD25" w14:textId="77777777">
        <w:tc>
          <w:tcPr>
            <w:tcW w:w="792" w:type="dxa"/>
            <w:vMerge/>
            <w:vAlign w:val="center"/>
          </w:tcPr>
          <w:p w14:paraId="50A127DB" w14:textId="77777777" w:rsidR="00363BC1" w:rsidRDefault="00363BC1"/>
        </w:tc>
        <w:tc>
          <w:tcPr>
            <w:tcW w:w="1301" w:type="dxa"/>
            <w:vAlign w:val="center"/>
          </w:tcPr>
          <w:p w14:paraId="5182D8CB" w14:textId="77777777" w:rsidR="00363BC1" w:rsidRDefault="00973D16">
            <w:r>
              <w:t>2040</w:t>
            </w:r>
          </w:p>
        </w:tc>
        <w:tc>
          <w:tcPr>
            <w:tcW w:w="984" w:type="dxa"/>
            <w:vAlign w:val="center"/>
          </w:tcPr>
          <w:p w14:paraId="23C3D4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BF6D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D7221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4434DC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0BB672" w14:textId="77777777" w:rsidR="00363BC1" w:rsidRDefault="00973D16">
            <w:r>
              <w:t>满足</w:t>
            </w:r>
          </w:p>
        </w:tc>
      </w:tr>
      <w:tr w:rsidR="00363BC1" w14:paraId="3E25A819" w14:textId="77777777">
        <w:tc>
          <w:tcPr>
            <w:tcW w:w="792" w:type="dxa"/>
            <w:vMerge/>
            <w:vAlign w:val="center"/>
          </w:tcPr>
          <w:p w14:paraId="54CADB50" w14:textId="77777777" w:rsidR="00363BC1" w:rsidRDefault="00363BC1"/>
        </w:tc>
        <w:tc>
          <w:tcPr>
            <w:tcW w:w="1301" w:type="dxa"/>
            <w:vAlign w:val="center"/>
          </w:tcPr>
          <w:p w14:paraId="054C641B" w14:textId="77777777" w:rsidR="00363BC1" w:rsidRDefault="00973D16">
            <w:r>
              <w:t>2041</w:t>
            </w:r>
          </w:p>
        </w:tc>
        <w:tc>
          <w:tcPr>
            <w:tcW w:w="984" w:type="dxa"/>
            <w:vAlign w:val="center"/>
          </w:tcPr>
          <w:p w14:paraId="5EA923B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CB2C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2852C3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9FF406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057AA1C" w14:textId="77777777" w:rsidR="00363BC1" w:rsidRDefault="00973D16">
            <w:r>
              <w:t>满足</w:t>
            </w:r>
          </w:p>
        </w:tc>
      </w:tr>
      <w:tr w:rsidR="00363BC1" w14:paraId="0DA0C445" w14:textId="77777777">
        <w:tc>
          <w:tcPr>
            <w:tcW w:w="792" w:type="dxa"/>
            <w:vMerge/>
            <w:vAlign w:val="center"/>
          </w:tcPr>
          <w:p w14:paraId="45AE9C34" w14:textId="77777777" w:rsidR="00363BC1" w:rsidRDefault="00363BC1"/>
        </w:tc>
        <w:tc>
          <w:tcPr>
            <w:tcW w:w="1301" w:type="dxa"/>
            <w:vAlign w:val="center"/>
          </w:tcPr>
          <w:p w14:paraId="56AB45F0" w14:textId="77777777" w:rsidR="00363BC1" w:rsidRDefault="00973D16">
            <w:r>
              <w:t>2042</w:t>
            </w:r>
          </w:p>
        </w:tc>
        <w:tc>
          <w:tcPr>
            <w:tcW w:w="984" w:type="dxa"/>
            <w:vAlign w:val="center"/>
          </w:tcPr>
          <w:p w14:paraId="03A6FA3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7DA6E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CBCA0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2134F3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9D3639A" w14:textId="77777777" w:rsidR="00363BC1" w:rsidRDefault="00973D16">
            <w:r>
              <w:t>满足</w:t>
            </w:r>
          </w:p>
        </w:tc>
      </w:tr>
      <w:tr w:rsidR="00363BC1" w14:paraId="23AEC4DB" w14:textId="77777777">
        <w:tc>
          <w:tcPr>
            <w:tcW w:w="792" w:type="dxa"/>
            <w:vMerge/>
            <w:vAlign w:val="center"/>
          </w:tcPr>
          <w:p w14:paraId="6B963CD1" w14:textId="77777777" w:rsidR="00363BC1" w:rsidRDefault="00363BC1"/>
        </w:tc>
        <w:tc>
          <w:tcPr>
            <w:tcW w:w="1301" w:type="dxa"/>
            <w:vAlign w:val="center"/>
          </w:tcPr>
          <w:p w14:paraId="7DA80F24" w14:textId="77777777" w:rsidR="00363BC1" w:rsidRDefault="00973D16">
            <w:r>
              <w:t>2043</w:t>
            </w:r>
          </w:p>
        </w:tc>
        <w:tc>
          <w:tcPr>
            <w:tcW w:w="984" w:type="dxa"/>
            <w:vAlign w:val="center"/>
          </w:tcPr>
          <w:p w14:paraId="3359C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B1B7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DD3B7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EA6F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D96F7D6" w14:textId="77777777" w:rsidR="00363BC1" w:rsidRDefault="00973D16">
            <w:r>
              <w:t>满足</w:t>
            </w:r>
          </w:p>
        </w:tc>
      </w:tr>
      <w:tr w:rsidR="00363BC1" w14:paraId="0EB837A9" w14:textId="77777777">
        <w:tc>
          <w:tcPr>
            <w:tcW w:w="792" w:type="dxa"/>
            <w:vMerge/>
            <w:vAlign w:val="center"/>
          </w:tcPr>
          <w:p w14:paraId="02C2BFA2" w14:textId="77777777" w:rsidR="00363BC1" w:rsidRDefault="00363BC1"/>
        </w:tc>
        <w:tc>
          <w:tcPr>
            <w:tcW w:w="1301" w:type="dxa"/>
            <w:vAlign w:val="center"/>
          </w:tcPr>
          <w:p w14:paraId="043E5491" w14:textId="77777777" w:rsidR="00363BC1" w:rsidRDefault="00973D16">
            <w:r>
              <w:t>2044</w:t>
            </w:r>
          </w:p>
        </w:tc>
        <w:tc>
          <w:tcPr>
            <w:tcW w:w="984" w:type="dxa"/>
            <w:vAlign w:val="center"/>
          </w:tcPr>
          <w:p w14:paraId="663EE05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30899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21C22C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C6FF95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EBDB43C" w14:textId="77777777" w:rsidR="00363BC1" w:rsidRDefault="00973D16">
            <w:r>
              <w:t>满足</w:t>
            </w:r>
          </w:p>
        </w:tc>
      </w:tr>
      <w:tr w:rsidR="00363BC1" w14:paraId="0077BD16" w14:textId="77777777">
        <w:tc>
          <w:tcPr>
            <w:tcW w:w="792" w:type="dxa"/>
            <w:vMerge/>
            <w:vAlign w:val="center"/>
          </w:tcPr>
          <w:p w14:paraId="4C3BF8BB" w14:textId="77777777" w:rsidR="00363BC1" w:rsidRDefault="00363BC1"/>
        </w:tc>
        <w:tc>
          <w:tcPr>
            <w:tcW w:w="1301" w:type="dxa"/>
            <w:vAlign w:val="center"/>
          </w:tcPr>
          <w:p w14:paraId="33C1E976" w14:textId="77777777" w:rsidR="00363BC1" w:rsidRDefault="00973D16">
            <w:r>
              <w:t>2045</w:t>
            </w:r>
          </w:p>
        </w:tc>
        <w:tc>
          <w:tcPr>
            <w:tcW w:w="984" w:type="dxa"/>
            <w:vAlign w:val="center"/>
          </w:tcPr>
          <w:p w14:paraId="312631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13E443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BEBB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F91D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2BD42D" w14:textId="77777777" w:rsidR="00363BC1" w:rsidRDefault="00973D16">
            <w:r>
              <w:t>满足</w:t>
            </w:r>
          </w:p>
        </w:tc>
      </w:tr>
      <w:tr w:rsidR="00363BC1" w14:paraId="3401D61A" w14:textId="77777777">
        <w:tc>
          <w:tcPr>
            <w:tcW w:w="792" w:type="dxa"/>
            <w:vMerge/>
            <w:vAlign w:val="center"/>
          </w:tcPr>
          <w:p w14:paraId="0C9D9657" w14:textId="77777777" w:rsidR="00363BC1" w:rsidRDefault="00363BC1"/>
        </w:tc>
        <w:tc>
          <w:tcPr>
            <w:tcW w:w="1301" w:type="dxa"/>
            <w:vAlign w:val="center"/>
          </w:tcPr>
          <w:p w14:paraId="149D3491" w14:textId="77777777" w:rsidR="00363BC1" w:rsidRDefault="00973D16">
            <w:r>
              <w:t>2046</w:t>
            </w:r>
          </w:p>
        </w:tc>
        <w:tc>
          <w:tcPr>
            <w:tcW w:w="984" w:type="dxa"/>
            <w:vAlign w:val="center"/>
          </w:tcPr>
          <w:p w14:paraId="6DF65D0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5CB10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0007A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63153C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D68AEAB" w14:textId="77777777" w:rsidR="00363BC1" w:rsidRDefault="00973D16">
            <w:r>
              <w:t>满足</w:t>
            </w:r>
          </w:p>
        </w:tc>
      </w:tr>
      <w:tr w:rsidR="00363BC1" w14:paraId="65134F1E" w14:textId="77777777">
        <w:tc>
          <w:tcPr>
            <w:tcW w:w="792" w:type="dxa"/>
            <w:vMerge/>
            <w:vAlign w:val="center"/>
          </w:tcPr>
          <w:p w14:paraId="457F6036" w14:textId="77777777" w:rsidR="00363BC1" w:rsidRDefault="00363BC1"/>
        </w:tc>
        <w:tc>
          <w:tcPr>
            <w:tcW w:w="1301" w:type="dxa"/>
            <w:vAlign w:val="center"/>
          </w:tcPr>
          <w:p w14:paraId="429ADD5F" w14:textId="77777777" w:rsidR="00363BC1" w:rsidRDefault="00973D16">
            <w:r>
              <w:t>2047</w:t>
            </w:r>
          </w:p>
        </w:tc>
        <w:tc>
          <w:tcPr>
            <w:tcW w:w="984" w:type="dxa"/>
            <w:vAlign w:val="center"/>
          </w:tcPr>
          <w:p w14:paraId="4A2B529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D27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AB8B2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0525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28E3851" w14:textId="77777777" w:rsidR="00363BC1" w:rsidRDefault="00973D16">
            <w:r>
              <w:t>满足</w:t>
            </w:r>
          </w:p>
        </w:tc>
      </w:tr>
      <w:tr w:rsidR="00363BC1" w14:paraId="620728C4" w14:textId="77777777">
        <w:tc>
          <w:tcPr>
            <w:tcW w:w="792" w:type="dxa"/>
            <w:vMerge/>
            <w:vAlign w:val="center"/>
          </w:tcPr>
          <w:p w14:paraId="30CF2DFB" w14:textId="77777777" w:rsidR="00363BC1" w:rsidRDefault="00363BC1"/>
        </w:tc>
        <w:tc>
          <w:tcPr>
            <w:tcW w:w="1301" w:type="dxa"/>
            <w:vAlign w:val="center"/>
          </w:tcPr>
          <w:p w14:paraId="1723C83C" w14:textId="77777777" w:rsidR="00363BC1" w:rsidRDefault="00973D16">
            <w:r>
              <w:t>2048</w:t>
            </w:r>
          </w:p>
        </w:tc>
        <w:tc>
          <w:tcPr>
            <w:tcW w:w="984" w:type="dxa"/>
            <w:vAlign w:val="center"/>
          </w:tcPr>
          <w:p w14:paraId="52C555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7664A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5666A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FAC0F38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6D0C44B" w14:textId="77777777" w:rsidR="00363BC1" w:rsidRDefault="00973D16">
            <w:r>
              <w:t>满足</w:t>
            </w:r>
          </w:p>
        </w:tc>
      </w:tr>
      <w:tr w:rsidR="00363BC1" w14:paraId="6DBABE0F" w14:textId="77777777">
        <w:tc>
          <w:tcPr>
            <w:tcW w:w="792" w:type="dxa"/>
            <w:vMerge/>
            <w:vAlign w:val="center"/>
          </w:tcPr>
          <w:p w14:paraId="47B3D7E5" w14:textId="77777777" w:rsidR="00363BC1" w:rsidRDefault="00363BC1"/>
        </w:tc>
        <w:tc>
          <w:tcPr>
            <w:tcW w:w="1301" w:type="dxa"/>
            <w:vAlign w:val="center"/>
          </w:tcPr>
          <w:p w14:paraId="596E4D39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7795662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7D26A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140ED4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C5687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9F02B52" w14:textId="77777777" w:rsidR="00363BC1" w:rsidRDefault="00973D16">
            <w:r>
              <w:t>满足</w:t>
            </w:r>
          </w:p>
        </w:tc>
      </w:tr>
      <w:tr w:rsidR="00363BC1" w14:paraId="4D2B03CB" w14:textId="77777777">
        <w:tc>
          <w:tcPr>
            <w:tcW w:w="792" w:type="dxa"/>
            <w:vMerge/>
            <w:vAlign w:val="center"/>
          </w:tcPr>
          <w:p w14:paraId="301A2B0E" w14:textId="77777777" w:rsidR="00363BC1" w:rsidRDefault="00363BC1"/>
        </w:tc>
        <w:tc>
          <w:tcPr>
            <w:tcW w:w="1301" w:type="dxa"/>
            <w:vAlign w:val="center"/>
          </w:tcPr>
          <w:p w14:paraId="76F2773F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4ED5B0C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ECD80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2874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520C1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3966EF1" w14:textId="77777777" w:rsidR="00363BC1" w:rsidRDefault="00973D16">
            <w:r>
              <w:t>满足</w:t>
            </w:r>
          </w:p>
        </w:tc>
      </w:tr>
      <w:tr w:rsidR="00363BC1" w14:paraId="4D3BAD3C" w14:textId="77777777">
        <w:tc>
          <w:tcPr>
            <w:tcW w:w="792" w:type="dxa"/>
            <w:vMerge/>
            <w:vAlign w:val="center"/>
          </w:tcPr>
          <w:p w14:paraId="063D6056" w14:textId="77777777" w:rsidR="00363BC1" w:rsidRDefault="00363BC1"/>
        </w:tc>
        <w:tc>
          <w:tcPr>
            <w:tcW w:w="1301" w:type="dxa"/>
            <w:vAlign w:val="center"/>
          </w:tcPr>
          <w:p w14:paraId="7BA571B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1507AB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23EE4B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DA2F7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5C4F16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252CAD2" w14:textId="77777777" w:rsidR="00363BC1" w:rsidRDefault="00973D16">
            <w:r>
              <w:t>满足</w:t>
            </w:r>
          </w:p>
        </w:tc>
      </w:tr>
      <w:tr w:rsidR="00363BC1" w14:paraId="1A362F07" w14:textId="77777777">
        <w:tc>
          <w:tcPr>
            <w:tcW w:w="792" w:type="dxa"/>
            <w:vMerge/>
            <w:vAlign w:val="center"/>
          </w:tcPr>
          <w:p w14:paraId="0571B390" w14:textId="77777777" w:rsidR="00363BC1" w:rsidRDefault="00363BC1"/>
        </w:tc>
        <w:tc>
          <w:tcPr>
            <w:tcW w:w="1301" w:type="dxa"/>
            <w:vAlign w:val="center"/>
          </w:tcPr>
          <w:p w14:paraId="760249D7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50D7B5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E3E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97E8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B26168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C4FBDED" w14:textId="77777777" w:rsidR="00363BC1" w:rsidRDefault="00973D16">
            <w:r>
              <w:t>满足</w:t>
            </w:r>
          </w:p>
        </w:tc>
      </w:tr>
      <w:tr w:rsidR="00363BC1" w14:paraId="67D9A2EF" w14:textId="77777777">
        <w:tc>
          <w:tcPr>
            <w:tcW w:w="792" w:type="dxa"/>
            <w:vMerge/>
            <w:vAlign w:val="center"/>
          </w:tcPr>
          <w:p w14:paraId="2BB6D1D2" w14:textId="77777777" w:rsidR="00363BC1" w:rsidRDefault="00363BC1"/>
        </w:tc>
        <w:tc>
          <w:tcPr>
            <w:tcW w:w="1301" w:type="dxa"/>
            <w:vAlign w:val="center"/>
          </w:tcPr>
          <w:p w14:paraId="1F9C3A8F" w14:textId="77777777" w:rsidR="00363BC1" w:rsidRDefault="00973D16">
            <w:r>
              <w:t>3019</w:t>
            </w:r>
          </w:p>
        </w:tc>
        <w:tc>
          <w:tcPr>
            <w:tcW w:w="984" w:type="dxa"/>
            <w:vAlign w:val="center"/>
          </w:tcPr>
          <w:p w14:paraId="477F4E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9F53F7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9022E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96CE35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68719122" w14:textId="77777777" w:rsidR="00363BC1" w:rsidRDefault="00973D16">
            <w:r>
              <w:t>满足</w:t>
            </w:r>
          </w:p>
        </w:tc>
      </w:tr>
      <w:tr w:rsidR="00363BC1" w14:paraId="65671C48" w14:textId="77777777">
        <w:tc>
          <w:tcPr>
            <w:tcW w:w="792" w:type="dxa"/>
            <w:vMerge/>
            <w:vAlign w:val="center"/>
          </w:tcPr>
          <w:p w14:paraId="234CA602" w14:textId="77777777" w:rsidR="00363BC1" w:rsidRDefault="00363BC1"/>
        </w:tc>
        <w:tc>
          <w:tcPr>
            <w:tcW w:w="1301" w:type="dxa"/>
            <w:vAlign w:val="center"/>
          </w:tcPr>
          <w:p w14:paraId="4E8965E1" w14:textId="77777777" w:rsidR="00363BC1" w:rsidRDefault="00973D16">
            <w:r>
              <w:t>3020</w:t>
            </w:r>
          </w:p>
        </w:tc>
        <w:tc>
          <w:tcPr>
            <w:tcW w:w="984" w:type="dxa"/>
            <w:vAlign w:val="center"/>
          </w:tcPr>
          <w:p w14:paraId="081649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160D2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B0362B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EDEBC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17A2195" w14:textId="77777777" w:rsidR="00363BC1" w:rsidRDefault="00973D16">
            <w:r>
              <w:t>满足</w:t>
            </w:r>
          </w:p>
        </w:tc>
      </w:tr>
      <w:tr w:rsidR="00363BC1" w14:paraId="02D8D41E" w14:textId="77777777">
        <w:tc>
          <w:tcPr>
            <w:tcW w:w="792" w:type="dxa"/>
            <w:vMerge/>
            <w:vAlign w:val="center"/>
          </w:tcPr>
          <w:p w14:paraId="3FB4D71D" w14:textId="77777777" w:rsidR="00363BC1" w:rsidRDefault="00363BC1"/>
        </w:tc>
        <w:tc>
          <w:tcPr>
            <w:tcW w:w="1301" w:type="dxa"/>
            <w:vAlign w:val="center"/>
          </w:tcPr>
          <w:p w14:paraId="17AD4F06" w14:textId="77777777" w:rsidR="00363BC1" w:rsidRDefault="00973D16">
            <w:r>
              <w:t>3021</w:t>
            </w:r>
          </w:p>
        </w:tc>
        <w:tc>
          <w:tcPr>
            <w:tcW w:w="984" w:type="dxa"/>
            <w:vAlign w:val="center"/>
          </w:tcPr>
          <w:p w14:paraId="6EBD6A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B346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B1A30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CC77C24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BF22096" w14:textId="77777777" w:rsidR="00363BC1" w:rsidRDefault="00973D16">
            <w:r>
              <w:t>满足</w:t>
            </w:r>
          </w:p>
        </w:tc>
      </w:tr>
      <w:tr w:rsidR="00363BC1" w14:paraId="706A3C75" w14:textId="77777777">
        <w:tc>
          <w:tcPr>
            <w:tcW w:w="792" w:type="dxa"/>
            <w:vMerge/>
            <w:vAlign w:val="center"/>
          </w:tcPr>
          <w:p w14:paraId="534E2A29" w14:textId="77777777" w:rsidR="00363BC1" w:rsidRDefault="00363BC1"/>
        </w:tc>
        <w:tc>
          <w:tcPr>
            <w:tcW w:w="1301" w:type="dxa"/>
            <w:vAlign w:val="center"/>
          </w:tcPr>
          <w:p w14:paraId="78B447A0" w14:textId="77777777" w:rsidR="00363BC1" w:rsidRDefault="00973D16">
            <w:r>
              <w:t>3022</w:t>
            </w:r>
          </w:p>
        </w:tc>
        <w:tc>
          <w:tcPr>
            <w:tcW w:w="984" w:type="dxa"/>
            <w:vAlign w:val="center"/>
          </w:tcPr>
          <w:p w14:paraId="372CC91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2AB2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1A0E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A0CA4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7C94EE" w14:textId="77777777" w:rsidR="00363BC1" w:rsidRDefault="00973D16">
            <w:r>
              <w:t>满足</w:t>
            </w:r>
          </w:p>
        </w:tc>
      </w:tr>
      <w:tr w:rsidR="00363BC1" w14:paraId="2423C32F" w14:textId="77777777">
        <w:tc>
          <w:tcPr>
            <w:tcW w:w="792" w:type="dxa"/>
            <w:vMerge/>
            <w:vAlign w:val="center"/>
          </w:tcPr>
          <w:p w14:paraId="369E5814" w14:textId="77777777" w:rsidR="00363BC1" w:rsidRDefault="00363BC1"/>
        </w:tc>
        <w:tc>
          <w:tcPr>
            <w:tcW w:w="1301" w:type="dxa"/>
            <w:vAlign w:val="center"/>
          </w:tcPr>
          <w:p w14:paraId="73A5CF9A" w14:textId="77777777" w:rsidR="00363BC1" w:rsidRDefault="00973D16">
            <w:r>
              <w:t>3027</w:t>
            </w:r>
          </w:p>
        </w:tc>
        <w:tc>
          <w:tcPr>
            <w:tcW w:w="984" w:type="dxa"/>
            <w:vAlign w:val="center"/>
          </w:tcPr>
          <w:p w14:paraId="3B1A4D1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B64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17E4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2B1E34B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698519" w14:textId="77777777" w:rsidR="00363BC1" w:rsidRDefault="00973D16">
            <w:r>
              <w:t>满足</w:t>
            </w:r>
          </w:p>
        </w:tc>
      </w:tr>
      <w:tr w:rsidR="00363BC1" w14:paraId="296FEC5F" w14:textId="77777777">
        <w:tc>
          <w:tcPr>
            <w:tcW w:w="792" w:type="dxa"/>
            <w:vMerge/>
            <w:vAlign w:val="center"/>
          </w:tcPr>
          <w:p w14:paraId="0B03B745" w14:textId="77777777" w:rsidR="00363BC1" w:rsidRDefault="00363BC1"/>
        </w:tc>
        <w:tc>
          <w:tcPr>
            <w:tcW w:w="1301" w:type="dxa"/>
            <w:vAlign w:val="center"/>
          </w:tcPr>
          <w:p w14:paraId="289A99B3" w14:textId="77777777" w:rsidR="00363BC1" w:rsidRDefault="00973D16">
            <w:r>
              <w:t>3028</w:t>
            </w:r>
          </w:p>
        </w:tc>
        <w:tc>
          <w:tcPr>
            <w:tcW w:w="984" w:type="dxa"/>
            <w:vAlign w:val="center"/>
          </w:tcPr>
          <w:p w14:paraId="4E07346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5714A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47B5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818907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169F886" w14:textId="77777777" w:rsidR="00363BC1" w:rsidRDefault="00973D16">
            <w:r>
              <w:t>满足</w:t>
            </w:r>
          </w:p>
        </w:tc>
      </w:tr>
      <w:tr w:rsidR="00363BC1" w14:paraId="2B96CEA1" w14:textId="77777777">
        <w:tc>
          <w:tcPr>
            <w:tcW w:w="792" w:type="dxa"/>
            <w:vMerge/>
            <w:vAlign w:val="center"/>
          </w:tcPr>
          <w:p w14:paraId="45CBBB1F" w14:textId="77777777" w:rsidR="00363BC1" w:rsidRDefault="00363BC1"/>
        </w:tc>
        <w:tc>
          <w:tcPr>
            <w:tcW w:w="1301" w:type="dxa"/>
            <w:vAlign w:val="center"/>
          </w:tcPr>
          <w:p w14:paraId="33D68076" w14:textId="77777777" w:rsidR="00363BC1" w:rsidRDefault="00973D16">
            <w:r>
              <w:t>3029</w:t>
            </w:r>
          </w:p>
        </w:tc>
        <w:tc>
          <w:tcPr>
            <w:tcW w:w="984" w:type="dxa"/>
            <w:vAlign w:val="center"/>
          </w:tcPr>
          <w:p w14:paraId="470AED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438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D873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0DEC554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450328" w14:textId="77777777" w:rsidR="00363BC1" w:rsidRDefault="00973D16">
            <w:r>
              <w:t>满足</w:t>
            </w:r>
          </w:p>
        </w:tc>
      </w:tr>
      <w:tr w:rsidR="00363BC1" w14:paraId="54623185" w14:textId="77777777">
        <w:tc>
          <w:tcPr>
            <w:tcW w:w="792" w:type="dxa"/>
            <w:vMerge/>
            <w:vAlign w:val="center"/>
          </w:tcPr>
          <w:p w14:paraId="5381B9B3" w14:textId="77777777" w:rsidR="00363BC1" w:rsidRDefault="00363BC1"/>
        </w:tc>
        <w:tc>
          <w:tcPr>
            <w:tcW w:w="1301" w:type="dxa"/>
            <w:vAlign w:val="center"/>
          </w:tcPr>
          <w:p w14:paraId="32BDDF3F" w14:textId="77777777" w:rsidR="00363BC1" w:rsidRDefault="00973D16">
            <w:r>
              <w:t>3030</w:t>
            </w:r>
          </w:p>
        </w:tc>
        <w:tc>
          <w:tcPr>
            <w:tcW w:w="984" w:type="dxa"/>
            <w:vAlign w:val="center"/>
          </w:tcPr>
          <w:p w14:paraId="392A37D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AD500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E31DD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5FC950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EDF1CD" w14:textId="77777777" w:rsidR="00363BC1" w:rsidRDefault="00973D16">
            <w:r>
              <w:t>满足</w:t>
            </w:r>
          </w:p>
        </w:tc>
      </w:tr>
      <w:tr w:rsidR="00363BC1" w14:paraId="7D2A16AE" w14:textId="77777777">
        <w:tc>
          <w:tcPr>
            <w:tcW w:w="792" w:type="dxa"/>
            <w:vMerge/>
            <w:vAlign w:val="center"/>
          </w:tcPr>
          <w:p w14:paraId="5612924F" w14:textId="77777777" w:rsidR="00363BC1" w:rsidRDefault="00363BC1"/>
        </w:tc>
        <w:tc>
          <w:tcPr>
            <w:tcW w:w="1301" w:type="dxa"/>
            <w:vAlign w:val="center"/>
          </w:tcPr>
          <w:p w14:paraId="2183B61F" w14:textId="77777777" w:rsidR="00363BC1" w:rsidRDefault="00973D16">
            <w:r>
              <w:t>3039</w:t>
            </w:r>
          </w:p>
        </w:tc>
        <w:tc>
          <w:tcPr>
            <w:tcW w:w="984" w:type="dxa"/>
            <w:vAlign w:val="center"/>
          </w:tcPr>
          <w:p w14:paraId="54EE79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B57DA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A3345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C1B7C9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879348" w14:textId="77777777" w:rsidR="00363BC1" w:rsidRDefault="00973D16">
            <w:r>
              <w:t>满足</w:t>
            </w:r>
          </w:p>
        </w:tc>
      </w:tr>
      <w:tr w:rsidR="00363BC1" w14:paraId="21323F70" w14:textId="77777777">
        <w:tc>
          <w:tcPr>
            <w:tcW w:w="792" w:type="dxa"/>
            <w:vMerge/>
            <w:vAlign w:val="center"/>
          </w:tcPr>
          <w:p w14:paraId="52B51622" w14:textId="77777777" w:rsidR="00363BC1" w:rsidRDefault="00363BC1"/>
        </w:tc>
        <w:tc>
          <w:tcPr>
            <w:tcW w:w="1301" w:type="dxa"/>
            <w:vAlign w:val="center"/>
          </w:tcPr>
          <w:p w14:paraId="081EF930" w14:textId="77777777" w:rsidR="00363BC1" w:rsidRDefault="00973D16">
            <w:r>
              <w:t>3040</w:t>
            </w:r>
          </w:p>
        </w:tc>
        <w:tc>
          <w:tcPr>
            <w:tcW w:w="984" w:type="dxa"/>
            <w:vAlign w:val="center"/>
          </w:tcPr>
          <w:p w14:paraId="274A49F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03F33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96CCE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63F11F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CA1AB37" w14:textId="77777777" w:rsidR="00363BC1" w:rsidRDefault="00973D16">
            <w:r>
              <w:t>满足</w:t>
            </w:r>
          </w:p>
        </w:tc>
      </w:tr>
      <w:tr w:rsidR="00363BC1" w14:paraId="1021D77F" w14:textId="77777777">
        <w:tc>
          <w:tcPr>
            <w:tcW w:w="792" w:type="dxa"/>
            <w:vMerge/>
            <w:vAlign w:val="center"/>
          </w:tcPr>
          <w:p w14:paraId="1FB87917" w14:textId="77777777" w:rsidR="00363BC1" w:rsidRDefault="00363BC1"/>
        </w:tc>
        <w:tc>
          <w:tcPr>
            <w:tcW w:w="1301" w:type="dxa"/>
            <w:vAlign w:val="center"/>
          </w:tcPr>
          <w:p w14:paraId="030A3330" w14:textId="77777777" w:rsidR="00363BC1" w:rsidRDefault="00973D16">
            <w:r>
              <w:t>3041</w:t>
            </w:r>
          </w:p>
        </w:tc>
        <w:tc>
          <w:tcPr>
            <w:tcW w:w="984" w:type="dxa"/>
            <w:vAlign w:val="center"/>
          </w:tcPr>
          <w:p w14:paraId="395A650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E24D9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C712A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723CCD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375253A" w14:textId="77777777" w:rsidR="00363BC1" w:rsidRDefault="00973D16">
            <w:r>
              <w:t>满足</w:t>
            </w:r>
          </w:p>
        </w:tc>
      </w:tr>
      <w:tr w:rsidR="00363BC1" w14:paraId="199A6B88" w14:textId="77777777">
        <w:tc>
          <w:tcPr>
            <w:tcW w:w="792" w:type="dxa"/>
            <w:vMerge/>
            <w:vAlign w:val="center"/>
          </w:tcPr>
          <w:p w14:paraId="7D54EA2A" w14:textId="77777777" w:rsidR="00363BC1" w:rsidRDefault="00363BC1"/>
        </w:tc>
        <w:tc>
          <w:tcPr>
            <w:tcW w:w="1301" w:type="dxa"/>
            <w:vAlign w:val="center"/>
          </w:tcPr>
          <w:p w14:paraId="3DA854F4" w14:textId="77777777" w:rsidR="00363BC1" w:rsidRDefault="00973D16">
            <w:r>
              <w:t>3042</w:t>
            </w:r>
          </w:p>
        </w:tc>
        <w:tc>
          <w:tcPr>
            <w:tcW w:w="984" w:type="dxa"/>
            <w:vAlign w:val="center"/>
          </w:tcPr>
          <w:p w14:paraId="7DCFECA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B7B9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52AD39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1CC36E1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262210A" w14:textId="77777777" w:rsidR="00363BC1" w:rsidRDefault="00973D16">
            <w:r>
              <w:t>满足</w:t>
            </w:r>
          </w:p>
        </w:tc>
      </w:tr>
      <w:tr w:rsidR="00363BC1" w14:paraId="361A7BB6" w14:textId="77777777">
        <w:tc>
          <w:tcPr>
            <w:tcW w:w="792" w:type="dxa"/>
            <w:vMerge/>
            <w:vAlign w:val="center"/>
          </w:tcPr>
          <w:p w14:paraId="541BED4A" w14:textId="77777777" w:rsidR="00363BC1" w:rsidRDefault="00363BC1"/>
        </w:tc>
        <w:tc>
          <w:tcPr>
            <w:tcW w:w="1301" w:type="dxa"/>
            <w:vAlign w:val="center"/>
          </w:tcPr>
          <w:p w14:paraId="4E6B0227" w14:textId="77777777" w:rsidR="00363BC1" w:rsidRDefault="00973D16">
            <w:r>
              <w:t>3043</w:t>
            </w:r>
          </w:p>
        </w:tc>
        <w:tc>
          <w:tcPr>
            <w:tcW w:w="984" w:type="dxa"/>
            <w:vAlign w:val="center"/>
          </w:tcPr>
          <w:p w14:paraId="7A3E7CF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A4BF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3C4F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CBB57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FD6BBA" w14:textId="77777777" w:rsidR="00363BC1" w:rsidRDefault="00973D16">
            <w:r>
              <w:t>满足</w:t>
            </w:r>
          </w:p>
        </w:tc>
      </w:tr>
      <w:tr w:rsidR="00363BC1" w14:paraId="25E829A2" w14:textId="77777777">
        <w:tc>
          <w:tcPr>
            <w:tcW w:w="792" w:type="dxa"/>
            <w:vMerge/>
            <w:vAlign w:val="center"/>
          </w:tcPr>
          <w:p w14:paraId="3108D759" w14:textId="77777777" w:rsidR="00363BC1" w:rsidRDefault="00363BC1"/>
        </w:tc>
        <w:tc>
          <w:tcPr>
            <w:tcW w:w="1301" w:type="dxa"/>
            <w:vAlign w:val="center"/>
          </w:tcPr>
          <w:p w14:paraId="3B3A5031" w14:textId="77777777" w:rsidR="00363BC1" w:rsidRDefault="00973D16">
            <w:r>
              <w:t>3044</w:t>
            </w:r>
          </w:p>
        </w:tc>
        <w:tc>
          <w:tcPr>
            <w:tcW w:w="984" w:type="dxa"/>
            <w:vAlign w:val="center"/>
          </w:tcPr>
          <w:p w14:paraId="47233FF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5AC51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48110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6C2BF5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8335F9F" w14:textId="77777777" w:rsidR="00363BC1" w:rsidRDefault="00973D16">
            <w:r>
              <w:t>满足</w:t>
            </w:r>
          </w:p>
        </w:tc>
      </w:tr>
      <w:tr w:rsidR="00363BC1" w14:paraId="5FDDCA13" w14:textId="77777777">
        <w:tc>
          <w:tcPr>
            <w:tcW w:w="792" w:type="dxa"/>
            <w:vMerge/>
            <w:vAlign w:val="center"/>
          </w:tcPr>
          <w:p w14:paraId="569201A5" w14:textId="77777777" w:rsidR="00363BC1" w:rsidRDefault="00363BC1"/>
        </w:tc>
        <w:tc>
          <w:tcPr>
            <w:tcW w:w="1301" w:type="dxa"/>
            <w:vAlign w:val="center"/>
          </w:tcPr>
          <w:p w14:paraId="3A55EFF5" w14:textId="77777777" w:rsidR="00363BC1" w:rsidRDefault="00973D16">
            <w:r>
              <w:t>3045</w:t>
            </w:r>
          </w:p>
        </w:tc>
        <w:tc>
          <w:tcPr>
            <w:tcW w:w="984" w:type="dxa"/>
            <w:vAlign w:val="center"/>
          </w:tcPr>
          <w:p w14:paraId="0DE35BC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43B5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87BD4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7518E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F49DE30" w14:textId="77777777" w:rsidR="00363BC1" w:rsidRDefault="00973D16">
            <w:r>
              <w:t>满足</w:t>
            </w:r>
          </w:p>
        </w:tc>
      </w:tr>
      <w:tr w:rsidR="00363BC1" w14:paraId="755B778E" w14:textId="77777777">
        <w:tc>
          <w:tcPr>
            <w:tcW w:w="792" w:type="dxa"/>
            <w:vMerge/>
            <w:vAlign w:val="center"/>
          </w:tcPr>
          <w:p w14:paraId="5A9E37A8" w14:textId="77777777" w:rsidR="00363BC1" w:rsidRDefault="00363BC1"/>
        </w:tc>
        <w:tc>
          <w:tcPr>
            <w:tcW w:w="1301" w:type="dxa"/>
            <w:vAlign w:val="center"/>
          </w:tcPr>
          <w:p w14:paraId="02CA126F" w14:textId="77777777" w:rsidR="00363BC1" w:rsidRDefault="00973D16">
            <w:r>
              <w:t>3046</w:t>
            </w:r>
          </w:p>
        </w:tc>
        <w:tc>
          <w:tcPr>
            <w:tcW w:w="984" w:type="dxa"/>
            <w:vAlign w:val="center"/>
          </w:tcPr>
          <w:p w14:paraId="1D31DD1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FC11C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43D0C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DACF39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F0A3335" w14:textId="77777777" w:rsidR="00363BC1" w:rsidRDefault="00973D16">
            <w:r>
              <w:t>满足</w:t>
            </w:r>
          </w:p>
        </w:tc>
      </w:tr>
      <w:tr w:rsidR="00363BC1" w14:paraId="24EC9440" w14:textId="77777777">
        <w:tc>
          <w:tcPr>
            <w:tcW w:w="792" w:type="dxa"/>
            <w:vMerge/>
            <w:vAlign w:val="center"/>
          </w:tcPr>
          <w:p w14:paraId="510673CD" w14:textId="77777777" w:rsidR="00363BC1" w:rsidRDefault="00363BC1"/>
        </w:tc>
        <w:tc>
          <w:tcPr>
            <w:tcW w:w="1301" w:type="dxa"/>
            <w:vAlign w:val="center"/>
          </w:tcPr>
          <w:p w14:paraId="7F956AFE" w14:textId="77777777" w:rsidR="00363BC1" w:rsidRDefault="00973D16">
            <w:r>
              <w:t>3047</w:t>
            </w:r>
          </w:p>
        </w:tc>
        <w:tc>
          <w:tcPr>
            <w:tcW w:w="984" w:type="dxa"/>
            <w:vAlign w:val="center"/>
          </w:tcPr>
          <w:p w14:paraId="223685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0A15B0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2E29C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B04C7E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174B264" w14:textId="77777777" w:rsidR="00363BC1" w:rsidRDefault="00973D16">
            <w:r>
              <w:t>满足</w:t>
            </w:r>
          </w:p>
        </w:tc>
      </w:tr>
      <w:tr w:rsidR="00363BC1" w14:paraId="432EE649" w14:textId="77777777">
        <w:tc>
          <w:tcPr>
            <w:tcW w:w="792" w:type="dxa"/>
            <w:vMerge/>
            <w:vAlign w:val="center"/>
          </w:tcPr>
          <w:p w14:paraId="230020B6" w14:textId="77777777" w:rsidR="00363BC1" w:rsidRDefault="00363BC1"/>
        </w:tc>
        <w:tc>
          <w:tcPr>
            <w:tcW w:w="1301" w:type="dxa"/>
            <w:vAlign w:val="center"/>
          </w:tcPr>
          <w:p w14:paraId="56F3A834" w14:textId="77777777" w:rsidR="00363BC1" w:rsidRDefault="00973D16">
            <w:r>
              <w:t>3048</w:t>
            </w:r>
          </w:p>
        </w:tc>
        <w:tc>
          <w:tcPr>
            <w:tcW w:w="984" w:type="dxa"/>
            <w:vAlign w:val="center"/>
          </w:tcPr>
          <w:p w14:paraId="5C88B4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8805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457131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84E8B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E1BD7A" w14:textId="77777777" w:rsidR="00363BC1" w:rsidRDefault="00973D16">
            <w:r>
              <w:t>满足</w:t>
            </w:r>
          </w:p>
        </w:tc>
      </w:tr>
      <w:tr w:rsidR="00363BC1" w14:paraId="6115023A" w14:textId="77777777">
        <w:tc>
          <w:tcPr>
            <w:tcW w:w="792" w:type="dxa"/>
            <w:vMerge/>
            <w:vAlign w:val="center"/>
          </w:tcPr>
          <w:p w14:paraId="794546BF" w14:textId="77777777" w:rsidR="00363BC1" w:rsidRDefault="00363BC1"/>
        </w:tc>
        <w:tc>
          <w:tcPr>
            <w:tcW w:w="1301" w:type="dxa"/>
            <w:vAlign w:val="center"/>
          </w:tcPr>
          <w:p w14:paraId="71B8117C" w14:textId="77777777" w:rsidR="00363BC1" w:rsidRDefault="00973D16">
            <w:r>
              <w:t>3049</w:t>
            </w:r>
          </w:p>
        </w:tc>
        <w:tc>
          <w:tcPr>
            <w:tcW w:w="984" w:type="dxa"/>
            <w:vAlign w:val="center"/>
          </w:tcPr>
          <w:p w14:paraId="3D83A4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915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AA20B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ADA16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115EC3F" w14:textId="77777777" w:rsidR="00363BC1" w:rsidRDefault="00973D16">
            <w:r>
              <w:t>满足</w:t>
            </w:r>
          </w:p>
        </w:tc>
      </w:tr>
      <w:tr w:rsidR="00363BC1" w14:paraId="1784A034" w14:textId="77777777">
        <w:tc>
          <w:tcPr>
            <w:tcW w:w="792" w:type="dxa"/>
            <w:vMerge/>
            <w:vAlign w:val="center"/>
          </w:tcPr>
          <w:p w14:paraId="7E036700" w14:textId="77777777" w:rsidR="00363BC1" w:rsidRDefault="00363BC1"/>
        </w:tc>
        <w:tc>
          <w:tcPr>
            <w:tcW w:w="1301" w:type="dxa"/>
            <w:vAlign w:val="center"/>
          </w:tcPr>
          <w:p w14:paraId="63935579" w14:textId="77777777" w:rsidR="00363BC1" w:rsidRDefault="00973D16">
            <w:r>
              <w:t>3050</w:t>
            </w:r>
          </w:p>
        </w:tc>
        <w:tc>
          <w:tcPr>
            <w:tcW w:w="984" w:type="dxa"/>
            <w:vAlign w:val="center"/>
          </w:tcPr>
          <w:p w14:paraId="2642E1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EC408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7E82B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69176C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3B45097" w14:textId="77777777" w:rsidR="00363BC1" w:rsidRDefault="00973D16">
            <w:r>
              <w:t>满足</w:t>
            </w:r>
          </w:p>
        </w:tc>
      </w:tr>
      <w:tr w:rsidR="00363BC1" w14:paraId="11BA383E" w14:textId="77777777">
        <w:tc>
          <w:tcPr>
            <w:tcW w:w="792" w:type="dxa"/>
            <w:vMerge w:val="restart"/>
            <w:vAlign w:val="center"/>
          </w:tcPr>
          <w:p w14:paraId="56029B38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3D099341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362EB4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4E89A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8C15F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2A00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303238CF" w14:textId="77777777" w:rsidR="00363BC1" w:rsidRDefault="00973D16">
            <w:r>
              <w:t>满足</w:t>
            </w:r>
          </w:p>
        </w:tc>
      </w:tr>
      <w:tr w:rsidR="00363BC1" w14:paraId="10E03CDE" w14:textId="77777777">
        <w:tc>
          <w:tcPr>
            <w:tcW w:w="792" w:type="dxa"/>
            <w:vMerge/>
            <w:vAlign w:val="center"/>
          </w:tcPr>
          <w:p w14:paraId="300C4A3D" w14:textId="77777777" w:rsidR="00363BC1" w:rsidRDefault="00363BC1"/>
        </w:tc>
        <w:tc>
          <w:tcPr>
            <w:tcW w:w="1301" w:type="dxa"/>
            <w:vAlign w:val="center"/>
          </w:tcPr>
          <w:p w14:paraId="6288C3F9" w14:textId="77777777" w:rsidR="00363BC1" w:rsidRDefault="00973D16">
            <w:r>
              <w:t>1071</w:t>
            </w:r>
          </w:p>
        </w:tc>
        <w:tc>
          <w:tcPr>
            <w:tcW w:w="984" w:type="dxa"/>
            <w:vAlign w:val="center"/>
          </w:tcPr>
          <w:p w14:paraId="33D3220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CDB9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5C6FC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388AB1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52D9600" w14:textId="77777777" w:rsidR="00363BC1" w:rsidRDefault="00973D16">
            <w:r>
              <w:t>满足</w:t>
            </w:r>
          </w:p>
        </w:tc>
      </w:tr>
      <w:tr w:rsidR="00363BC1" w14:paraId="255B436C" w14:textId="77777777">
        <w:tc>
          <w:tcPr>
            <w:tcW w:w="792" w:type="dxa"/>
            <w:vMerge/>
            <w:vAlign w:val="center"/>
          </w:tcPr>
          <w:p w14:paraId="058BD357" w14:textId="77777777" w:rsidR="00363BC1" w:rsidRDefault="00363BC1"/>
        </w:tc>
        <w:tc>
          <w:tcPr>
            <w:tcW w:w="1301" w:type="dxa"/>
            <w:vAlign w:val="center"/>
          </w:tcPr>
          <w:p w14:paraId="6037570B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461321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04A9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E314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9F14A2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3E78EBA" w14:textId="77777777" w:rsidR="00363BC1" w:rsidRDefault="00973D16">
            <w:r>
              <w:t>满足</w:t>
            </w:r>
          </w:p>
        </w:tc>
      </w:tr>
      <w:tr w:rsidR="00363BC1" w14:paraId="0FE9ADD0" w14:textId="77777777">
        <w:tc>
          <w:tcPr>
            <w:tcW w:w="792" w:type="dxa"/>
            <w:vMerge/>
            <w:vAlign w:val="center"/>
          </w:tcPr>
          <w:p w14:paraId="39365582" w14:textId="77777777" w:rsidR="00363BC1" w:rsidRDefault="00363BC1"/>
        </w:tc>
        <w:tc>
          <w:tcPr>
            <w:tcW w:w="1301" w:type="dxa"/>
            <w:vAlign w:val="center"/>
          </w:tcPr>
          <w:p w14:paraId="747B3CCE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36D8B03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ECC7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3A9C42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800C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3A30453" w14:textId="77777777" w:rsidR="00363BC1" w:rsidRDefault="00973D16">
            <w:r>
              <w:t>满足</w:t>
            </w:r>
          </w:p>
        </w:tc>
      </w:tr>
      <w:tr w:rsidR="00363BC1" w14:paraId="6D120C3A" w14:textId="77777777">
        <w:tc>
          <w:tcPr>
            <w:tcW w:w="792" w:type="dxa"/>
            <w:vMerge/>
            <w:vAlign w:val="center"/>
          </w:tcPr>
          <w:p w14:paraId="12BDBDE3" w14:textId="77777777" w:rsidR="00363BC1" w:rsidRDefault="00363BC1"/>
        </w:tc>
        <w:tc>
          <w:tcPr>
            <w:tcW w:w="1301" w:type="dxa"/>
            <w:vAlign w:val="center"/>
          </w:tcPr>
          <w:p w14:paraId="142A5F38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3893B23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28139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8533A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A1B10F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66AD45" w14:textId="77777777" w:rsidR="00363BC1" w:rsidRDefault="00973D16">
            <w:r>
              <w:t>满足</w:t>
            </w:r>
          </w:p>
        </w:tc>
      </w:tr>
      <w:tr w:rsidR="00363BC1" w14:paraId="3A07BA6D" w14:textId="77777777">
        <w:tc>
          <w:tcPr>
            <w:tcW w:w="792" w:type="dxa"/>
            <w:vMerge/>
            <w:vAlign w:val="center"/>
          </w:tcPr>
          <w:p w14:paraId="686BF6F1" w14:textId="77777777" w:rsidR="00363BC1" w:rsidRDefault="00363BC1"/>
        </w:tc>
        <w:tc>
          <w:tcPr>
            <w:tcW w:w="1301" w:type="dxa"/>
            <w:vAlign w:val="center"/>
          </w:tcPr>
          <w:p w14:paraId="10ED6EB8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7FBD43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CB3B7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B3EB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E517BE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70C32DA" w14:textId="77777777" w:rsidR="00363BC1" w:rsidRDefault="00973D16">
            <w:r>
              <w:t>满足</w:t>
            </w:r>
          </w:p>
        </w:tc>
      </w:tr>
      <w:tr w:rsidR="00363BC1" w14:paraId="50DBC239" w14:textId="77777777">
        <w:tc>
          <w:tcPr>
            <w:tcW w:w="792" w:type="dxa"/>
            <w:vMerge/>
            <w:vAlign w:val="center"/>
          </w:tcPr>
          <w:p w14:paraId="5587AA48" w14:textId="77777777" w:rsidR="00363BC1" w:rsidRDefault="00363BC1"/>
        </w:tc>
        <w:tc>
          <w:tcPr>
            <w:tcW w:w="1301" w:type="dxa"/>
            <w:vAlign w:val="center"/>
          </w:tcPr>
          <w:p w14:paraId="509C7F52" w14:textId="77777777" w:rsidR="00363BC1" w:rsidRDefault="00973D16">
            <w:r>
              <w:t>2049</w:t>
            </w:r>
          </w:p>
        </w:tc>
        <w:tc>
          <w:tcPr>
            <w:tcW w:w="984" w:type="dxa"/>
            <w:vAlign w:val="center"/>
          </w:tcPr>
          <w:p w14:paraId="1ECD4D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26B4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8D9561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4C9879A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263FC89" w14:textId="77777777" w:rsidR="00363BC1" w:rsidRDefault="00973D16">
            <w:r>
              <w:t>满足</w:t>
            </w:r>
          </w:p>
        </w:tc>
      </w:tr>
      <w:tr w:rsidR="00363BC1" w14:paraId="5E97F288" w14:textId="77777777">
        <w:tc>
          <w:tcPr>
            <w:tcW w:w="792" w:type="dxa"/>
            <w:vMerge/>
            <w:vAlign w:val="center"/>
          </w:tcPr>
          <w:p w14:paraId="19B6F63A" w14:textId="77777777" w:rsidR="00363BC1" w:rsidRDefault="00363BC1"/>
        </w:tc>
        <w:tc>
          <w:tcPr>
            <w:tcW w:w="1301" w:type="dxa"/>
            <w:vAlign w:val="center"/>
          </w:tcPr>
          <w:p w14:paraId="1B10E0AB" w14:textId="77777777" w:rsidR="00363BC1" w:rsidRDefault="00973D16">
            <w:r>
              <w:t>2050</w:t>
            </w:r>
          </w:p>
        </w:tc>
        <w:tc>
          <w:tcPr>
            <w:tcW w:w="984" w:type="dxa"/>
            <w:vAlign w:val="center"/>
          </w:tcPr>
          <w:p w14:paraId="7187D2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A4F0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B859E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75E893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20C271E4" w14:textId="77777777" w:rsidR="00363BC1" w:rsidRDefault="00973D16">
            <w:r>
              <w:t>满足</w:t>
            </w:r>
          </w:p>
        </w:tc>
      </w:tr>
      <w:tr w:rsidR="00363BC1" w14:paraId="46CC900C" w14:textId="77777777">
        <w:tc>
          <w:tcPr>
            <w:tcW w:w="792" w:type="dxa"/>
            <w:vMerge/>
            <w:vAlign w:val="center"/>
          </w:tcPr>
          <w:p w14:paraId="06404488" w14:textId="77777777" w:rsidR="00363BC1" w:rsidRDefault="00363BC1"/>
        </w:tc>
        <w:tc>
          <w:tcPr>
            <w:tcW w:w="1301" w:type="dxa"/>
            <w:vAlign w:val="center"/>
          </w:tcPr>
          <w:p w14:paraId="6A91CD9A" w14:textId="77777777" w:rsidR="00363BC1" w:rsidRDefault="00973D16">
            <w:r>
              <w:t>2062</w:t>
            </w:r>
          </w:p>
        </w:tc>
        <w:tc>
          <w:tcPr>
            <w:tcW w:w="984" w:type="dxa"/>
            <w:vAlign w:val="center"/>
          </w:tcPr>
          <w:p w14:paraId="76896F9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8C2F6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0474C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8013D74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29F5D56" w14:textId="77777777" w:rsidR="00363BC1" w:rsidRDefault="00973D16">
            <w:r>
              <w:t>满足</w:t>
            </w:r>
          </w:p>
        </w:tc>
      </w:tr>
      <w:tr w:rsidR="00363BC1" w14:paraId="44A39CA2" w14:textId="77777777">
        <w:tc>
          <w:tcPr>
            <w:tcW w:w="792" w:type="dxa"/>
            <w:vMerge/>
            <w:vAlign w:val="center"/>
          </w:tcPr>
          <w:p w14:paraId="30BEF41A" w14:textId="77777777" w:rsidR="00363BC1" w:rsidRDefault="00363BC1"/>
        </w:tc>
        <w:tc>
          <w:tcPr>
            <w:tcW w:w="1301" w:type="dxa"/>
            <w:vAlign w:val="center"/>
          </w:tcPr>
          <w:p w14:paraId="28A757D2" w14:textId="77777777" w:rsidR="00363BC1" w:rsidRDefault="00973D16">
            <w:r>
              <w:t>2072</w:t>
            </w:r>
          </w:p>
        </w:tc>
        <w:tc>
          <w:tcPr>
            <w:tcW w:w="984" w:type="dxa"/>
            <w:vAlign w:val="center"/>
          </w:tcPr>
          <w:p w14:paraId="36E0ECF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DF01C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F92450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96E04EB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CBF5EC6" w14:textId="77777777" w:rsidR="00363BC1" w:rsidRDefault="00973D16">
            <w:r>
              <w:t>满足</w:t>
            </w:r>
          </w:p>
        </w:tc>
      </w:tr>
      <w:tr w:rsidR="00363BC1" w14:paraId="0B17B050" w14:textId="77777777">
        <w:tc>
          <w:tcPr>
            <w:tcW w:w="792" w:type="dxa"/>
            <w:vMerge/>
            <w:vAlign w:val="center"/>
          </w:tcPr>
          <w:p w14:paraId="53BCD05C" w14:textId="77777777" w:rsidR="00363BC1" w:rsidRDefault="00363BC1"/>
        </w:tc>
        <w:tc>
          <w:tcPr>
            <w:tcW w:w="1301" w:type="dxa"/>
            <w:vAlign w:val="center"/>
          </w:tcPr>
          <w:p w14:paraId="0D924DA4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40B9357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45D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3BDB4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6583F48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809D1A" w14:textId="77777777" w:rsidR="00363BC1" w:rsidRDefault="00973D16">
            <w:r>
              <w:t>满足</w:t>
            </w:r>
          </w:p>
        </w:tc>
      </w:tr>
      <w:tr w:rsidR="00363BC1" w14:paraId="29F6795B" w14:textId="77777777">
        <w:tc>
          <w:tcPr>
            <w:tcW w:w="792" w:type="dxa"/>
            <w:vMerge/>
            <w:vAlign w:val="center"/>
          </w:tcPr>
          <w:p w14:paraId="26D39394" w14:textId="77777777" w:rsidR="00363BC1" w:rsidRDefault="00363BC1"/>
        </w:tc>
        <w:tc>
          <w:tcPr>
            <w:tcW w:w="1301" w:type="dxa"/>
            <w:vAlign w:val="center"/>
          </w:tcPr>
          <w:p w14:paraId="1DD1562E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02E3EC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E6FB3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4405A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3DDCD0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1F0F532C" w14:textId="77777777" w:rsidR="00363BC1" w:rsidRDefault="00973D16">
            <w:r>
              <w:t>满足</w:t>
            </w:r>
          </w:p>
        </w:tc>
      </w:tr>
      <w:tr w:rsidR="00363BC1" w14:paraId="616B28F1" w14:textId="77777777">
        <w:tc>
          <w:tcPr>
            <w:tcW w:w="792" w:type="dxa"/>
            <w:vMerge/>
            <w:vAlign w:val="center"/>
          </w:tcPr>
          <w:p w14:paraId="6F9A5EA3" w14:textId="77777777" w:rsidR="00363BC1" w:rsidRDefault="00363BC1"/>
        </w:tc>
        <w:tc>
          <w:tcPr>
            <w:tcW w:w="1301" w:type="dxa"/>
            <w:vAlign w:val="center"/>
          </w:tcPr>
          <w:p w14:paraId="102D9777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40187A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2580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7CD09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F3742F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9BCF760" w14:textId="77777777" w:rsidR="00363BC1" w:rsidRDefault="00973D16">
            <w:r>
              <w:t>满足</w:t>
            </w:r>
          </w:p>
        </w:tc>
      </w:tr>
      <w:tr w:rsidR="00363BC1" w14:paraId="415BB7C3" w14:textId="77777777">
        <w:tc>
          <w:tcPr>
            <w:tcW w:w="792" w:type="dxa"/>
            <w:vMerge/>
            <w:vAlign w:val="center"/>
          </w:tcPr>
          <w:p w14:paraId="670E842F" w14:textId="77777777" w:rsidR="00363BC1" w:rsidRDefault="00363BC1"/>
        </w:tc>
        <w:tc>
          <w:tcPr>
            <w:tcW w:w="1301" w:type="dxa"/>
            <w:vAlign w:val="center"/>
          </w:tcPr>
          <w:p w14:paraId="32F1E8B9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0579DF6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7BE58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2162F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DE0E9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7E2C2E6" w14:textId="77777777" w:rsidR="00363BC1" w:rsidRDefault="00973D16">
            <w:r>
              <w:t>满足</w:t>
            </w:r>
          </w:p>
        </w:tc>
      </w:tr>
      <w:tr w:rsidR="00363BC1" w14:paraId="46D311D2" w14:textId="77777777">
        <w:tc>
          <w:tcPr>
            <w:tcW w:w="792" w:type="dxa"/>
            <w:vMerge/>
            <w:vAlign w:val="center"/>
          </w:tcPr>
          <w:p w14:paraId="76A5953E" w14:textId="77777777" w:rsidR="00363BC1" w:rsidRDefault="00363BC1"/>
        </w:tc>
        <w:tc>
          <w:tcPr>
            <w:tcW w:w="1301" w:type="dxa"/>
            <w:vAlign w:val="center"/>
          </w:tcPr>
          <w:p w14:paraId="495B70D2" w14:textId="77777777" w:rsidR="00363BC1" w:rsidRDefault="00973D16">
            <w:r>
              <w:t>3051</w:t>
            </w:r>
          </w:p>
        </w:tc>
        <w:tc>
          <w:tcPr>
            <w:tcW w:w="984" w:type="dxa"/>
            <w:vAlign w:val="center"/>
          </w:tcPr>
          <w:p w14:paraId="5404078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A174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F95DE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6949CD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E51E536" w14:textId="77777777" w:rsidR="00363BC1" w:rsidRDefault="00973D16">
            <w:r>
              <w:t>满足</w:t>
            </w:r>
          </w:p>
        </w:tc>
      </w:tr>
      <w:tr w:rsidR="00363BC1" w14:paraId="2303E0E4" w14:textId="77777777">
        <w:tc>
          <w:tcPr>
            <w:tcW w:w="792" w:type="dxa"/>
            <w:vMerge/>
            <w:vAlign w:val="center"/>
          </w:tcPr>
          <w:p w14:paraId="2A5F90E3" w14:textId="77777777" w:rsidR="00363BC1" w:rsidRDefault="00363BC1"/>
        </w:tc>
        <w:tc>
          <w:tcPr>
            <w:tcW w:w="1301" w:type="dxa"/>
            <w:vAlign w:val="center"/>
          </w:tcPr>
          <w:p w14:paraId="2F462803" w14:textId="77777777" w:rsidR="00363BC1" w:rsidRDefault="00973D16">
            <w:r>
              <w:t>3052</w:t>
            </w:r>
          </w:p>
        </w:tc>
        <w:tc>
          <w:tcPr>
            <w:tcW w:w="984" w:type="dxa"/>
            <w:vAlign w:val="center"/>
          </w:tcPr>
          <w:p w14:paraId="3179C2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35BF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F8C21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93AD36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0CC2713" w14:textId="77777777" w:rsidR="00363BC1" w:rsidRDefault="00973D16">
            <w:r>
              <w:t>满足</w:t>
            </w:r>
          </w:p>
        </w:tc>
      </w:tr>
      <w:tr w:rsidR="00363BC1" w14:paraId="5C21CB08" w14:textId="77777777">
        <w:tc>
          <w:tcPr>
            <w:tcW w:w="792" w:type="dxa"/>
            <w:vMerge/>
            <w:vAlign w:val="center"/>
          </w:tcPr>
          <w:p w14:paraId="66D74E43" w14:textId="77777777" w:rsidR="00363BC1" w:rsidRDefault="00363BC1"/>
        </w:tc>
        <w:tc>
          <w:tcPr>
            <w:tcW w:w="1301" w:type="dxa"/>
            <w:vAlign w:val="center"/>
          </w:tcPr>
          <w:p w14:paraId="6CE24C75" w14:textId="77777777" w:rsidR="00363BC1" w:rsidRDefault="00973D16">
            <w:r>
              <w:t>3062</w:t>
            </w:r>
          </w:p>
        </w:tc>
        <w:tc>
          <w:tcPr>
            <w:tcW w:w="984" w:type="dxa"/>
            <w:vAlign w:val="center"/>
          </w:tcPr>
          <w:p w14:paraId="409C28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1D71E7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4B87FB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5086A11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ED9FF3F" w14:textId="77777777" w:rsidR="00363BC1" w:rsidRDefault="00973D16">
            <w:r>
              <w:t>满足</w:t>
            </w:r>
          </w:p>
        </w:tc>
      </w:tr>
      <w:tr w:rsidR="00363BC1" w14:paraId="1BA259C0" w14:textId="77777777">
        <w:tc>
          <w:tcPr>
            <w:tcW w:w="792" w:type="dxa"/>
            <w:vMerge/>
            <w:vAlign w:val="center"/>
          </w:tcPr>
          <w:p w14:paraId="1776E61F" w14:textId="77777777" w:rsidR="00363BC1" w:rsidRDefault="00363BC1"/>
        </w:tc>
        <w:tc>
          <w:tcPr>
            <w:tcW w:w="1301" w:type="dxa"/>
            <w:vAlign w:val="center"/>
          </w:tcPr>
          <w:p w14:paraId="47670289" w14:textId="77777777" w:rsidR="00363BC1" w:rsidRDefault="00973D16">
            <w:r>
              <w:t>3075</w:t>
            </w:r>
          </w:p>
        </w:tc>
        <w:tc>
          <w:tcPr>
            <w:tcW w:w="984" w:type="dxa"/>
            <w:vAlign w:val="center"/>
          </w:tcPr>
          <w:p w14:paraId="55D9225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07B5B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D2A08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B64D7E5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46BB546B" w14:textId="77777777" w:rsidR="00363BC1" w:rsidRDefault="00973D16">
            <w:r>
              <w:t>满足</w:t>
            </w:r>
          </w:p>
        </w:tc>
      </w:tr>
      <w:tr w:rsidR="00363BC1" w14:paraId="1E55A1DD" w14:textId="77777777">
        <w:tc>
          <w:tcPr>
            <w:tcW w:w="792" w:type="dxa"/>
            <w:vMerge w:val="restart"/>
            <w:vAlign w:val="center"/>
          </w:tcPr>
          <w:p w14:paraId="3E59DC2A" w14:textId="77777777" w:rsidR="00363BC1" w:rsidRDefault="00973D16">
            <w:r>
              <w:lastRenderedPageBreak/>
              <w:t>西向</w:t>
            </w:r>
          </w:p>
        </w:tc>
        <w:tc>
          <w:tcPr>
            <w:tcW w:w="1301" w:type="dxa"/>
            <w:vAlign w:val="center"/>
          </w:tcPr>
          <w:p w14:paraId="186000B1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36073A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4BD8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BB7CA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AB154D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35CE8A5" w14:textId="77777777" w:rsidR="00363BC1" w:rsidRDefault="00973D16">
            <w:r>
              <w:t>满足</w:t>
            </w:r>
          </w:p>
        </w:tc>
      </w:tr>
      <w:tr w:rsidR="00363BC1" w14:paraId="0A21B2DB" w14:textId="77777777">
        <w:tc>
          <w:tcPr>
            <w:tcW w:w="792" w:type="dxa"/>
            <w:vMerge/>
            <w:vAlign w:val="center"/>
          </w:tcPr>
          <w:p w14:paraId="562F5D4C" w14:textId="77777777" w:rsidR="00363BC1" w:rsidRDefault="00363BC1"/>
        </w:tc>
        <w:tc>
          <w:tcPr>
            <w:tcW w:w="1301" w:type="dxa"/>
            <w:vAlign w:val="center"/>
          </w:tcPr>
          <w:p w14:paraId="721B076B" w14:textId="77777777" w:rsidR="00363BC1" w:rsidRDefault="00973D16">
            <w:r>
              <w:t>1072</w:t>
            </w:r>
          </w:p>
        </w:tc>
        <w:tc>
          <w:tcPr>
            <w:tcW w:w="984" w:type="dxa"/>
            <w:vAlign w:val="center"/>
          </w:tcPr>
          <w:p w14:paraId="11F899C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2FE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6A265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4E314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EC51775" w14:textId="77777777" w:rsidR="00363BC1" w:rsidRDefault="00973D16">
            <w:r>
              <w:t>满足</w:t>
            </w:r>
          </w:p>
        </w:tc>
      </w:tr>
      <w:tr w:rsidR="00363BC1" w14:paraId="4A5F20B9" w14:textId="77777777">
        <w:tc>
          <w:tcPr>
            <w:tcW w:w="792" w:type="dxa"/>
            <w:vMerge/>
            <w:vAlign w:val="center"/>
          </w:tcPr>
          <w:p w14:paraId="49D73CBF" w14:textId="77777777" w:rsidR="00363BC1" w:rsidRDefault="00363BC1"/>
        </w:tc>
        <w:tc>
          <w:tcPr>
            <w:tcW w:w="1301" w:type="dxa"/>
            <w:vAlign w:val="center"/>
          </w:tcPr>
          <w:p w14:paraId="61424646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468ED1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1883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8848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54F05E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F960C35" w14:textId="77777777" w:rsidR="00363BC1" w:rsidRDefault="00973D16">
            <w:r>
              <w:t>满足</w:t>
            </w:r>
          </w:p>
        </w:tc>
      </w:tr>
      <w:tr w:rsidR="00363BC1" w14:paraId="6BFF2512" w14:textId="77777777">
        <w:tc>
          <w:tcPr>
            <w:tcW w:w="792" w:type="dxa"/>
            <w:vMerge/>
            <w:vAlign w:val="center"/>
          </w:tcPr>
          <w:p w14:paraId="3E774062" w14:textId="77777777" w:rsidR="00363BC1" w:rsidRDefault="00363BC1"/>
        </w:tc>
        <w:tc>
          <w:tcPr>
            <w:tcW w:w="1301" w:type="dxa"/>
            <w:vAlign w:val="center"/>
          </w:tcPr>
          <w:p w14:paraId="7FEDCE02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61051D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565F0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76F0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EBBF65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BE6B01D" w14:textId="77777777" w:rsidR="00363BC1" w:rsidRDefault="00973D16">
            <w:r>
              <w:t>满足</w:t>
            </w:r>
          </w:p>
        </w:tc>
      </w:tr>
      <w:tr w:rsidR="00363BC1" w14:paraId="151A33D5" w14:textId="77777777">
        <w:tc>
          <w:tcPr>
            <w:tcW w:w="792" w:type="dxa"/>
            <w:vMerge/>
            <w:vAlign w:val="center"/>
          </w:tcPr>
          <w:p w14:paraId="363E09E4" w14:textId="77777777" w:rsidR="00363BC1" w:rsidRDefault="00363BC1"/>
        </w:tc>
        <w:tc>
          <w:tcPr>
            <w:tcW w:w="1301" w:type="dxa"/>
            <w:vAlign w:val="center"/>
          </w:tcPr>
          <w:p w14:paraId="050E4E77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10E4EE8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9F1C2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0750E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BB817E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07A7654" w14:textId="77777777" w:rsidR="00363BC1" w:rsidRDefault="00973D16">
            <w:r>
              <w:t>满足</w:t>
            </w:r>
          </w:p>
        </w:tc>
      </w:tr>
      <w:tr w:rsidR="00363BC1" w14:paraId="77E2EF17" w14:textId="77777777">
        <w:tc>
          <w:tcPr>
            <w:tcW w:w="792" w:type="dxa"/>
            <w:vMerge/>
            <w:vAlign w:val="center"/>
          </w:tcPr>
          <w:p w14:paraId="29433883" w14:textId="77777777" w:rsidR="00363BC1" w:rsidRDefault="00363BC1"/>
        </w:tc>
        <w:tc>
          <w:tcPr>
            <w:tcW w:w="1301" w:type="dxa"/>
            <w:vAlign w:val="center"/>
          </w:tcPr>
          <w:p w14:paraId="12DBD408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1661F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6CB13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B2CE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1A3E87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819912B" w14:textId="77777777" w:rsidR="00363BC1" w:rsidRDefault="00973D16">
            <w:r>
              <w:t>满足</w:t>
            </w:r>
          </w:p>
        </w:tc>
      </w:tr>
      <w:tr w:rsidR="00363BC1" w14:paraId="162B2210" w14:textId="77777777">
        <w:tc>
          <w:tcPr>
            <w:tcW w:w="792" w:type="dxa"/>
            <w:vMerge/>
            <w:vAlign w:val="center"/>
          </w:tcPr>
          <w:p w14:paraId="57FB48B4" w14:textId="77777777" w:rsidR="00363BC1" w:rsidRDefault="00363BC1"/>
        </w:tc>
        <w:tc>
          <w:tcPr>
            <w:tcW w:w="1301" w:type="dxa"/>
            <w:vAlign w:val="center"/>
          </w:tcPr>
          <w:p w14:paraId="5E210B43" w14:textId="77777777" w:rsidR="00363BC1" w:rsidRDefault="00973D16">
            <w:r>
              <w:t>2051</w:t>
            </w:r>
          </w:p>
        </w:tc>
        <w:tc>
          <w:tcPr>
            <w:tcW w:w="984" w:type="dxa"/>
            <w:vAlign w:val="center"/>
          </w:tcPr>
          <w:p w14:paraId="34B9FC6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E15E1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84472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5AA2F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CF9CC9A" w14:textId="77777777" w:rsidR="00363BC1" w:rsidRDefault="00973D16">
            <w:r>
              <w:t>满足</w:t>
            </w:r>
          </w:p>
        </w:tc>
      </w:tr>
      <w:tr w:rsidR="00363BC1" w14:paraId="0DE10742" w14:textId="77777777">
        <w:tc>
          <w:tcPr>
            <w:tcW w:w="792" w:type="dxa"/>
            <w:vMerge/>
            <w:vAlign w:val="center"/>
          </w:tcPr>
          <w:p w14:paraId="0FC68BDE" w14:textId="77777777" w:rsidR="00363BC1" w:rsidRDefault="00363BC1"/>
        </w:tc>
        <w:tc>
          <w:tcPr>
            <w:tcW w:w="1301" w:type="dxa"/>
            <w:vAlign w:val="center"/>
          </w:tcPr>
          <w:p w14:paraId="4EF08523" w14:textId="77777777" w:rsidR="00363BC1" w:rsidRDefault="00973D16">
            <w:r>
              <w:t>2052</w:t>
            </w:r>
          </w:p>
        </w:tc>
        <w:tc>
          <w:tcPr>
            <w:tcW w:w="984" w:type="dxa"/>
            <w:vAlign w:val="center"/>
          </w:tcPr>
          <w:p w14:paraId="7C30601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E40E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60F252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E10C1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E89D23" w14:textId="77777777" w:rsidR="00363BC1" w:rsidRDefault="00973D16">
            <w:r>
              <w:t>满足</w:t>
            </w:r>
          </w:p>
        </w:tc>
      </w:tr>
      <w:tr w:rsidR="00363BC1" w14:paraId="11EF9BB2" w14:textId="77777777">
        <w:tc>
          <w:tcPr>
            <w:tcW w:w="792" w:type="dxa"/>
            <w:vMerge/>
            <w:vAlign w:val="center"/>
          </w:tcPr>
          <w:p w14:paraId="0CE023A8" w14:textId="77777777" w:rsidR="00363BC1" w:rsidRDefault="00363BC1"/>
        </w:tc>
        <w:tc>
          <w:tcPr>
            <w:tcW w:w="1301" w:type="dxa"/>
            <w:vAlign w:val="center"/>
          </w:tcPr>
          <w:p w14:paraId="0DC48BBF" w14:textId="77777777" w:rsidR="00363BC1" w:rsidRDefault="00973D16">
            <w:r>
              <w:t>2059</w:t>
            </w:r>
          </w:p>
        </w:tc>
        <w:tc>
          <w:tcPr>
            <w:tcW w:w="984" w:type="dxa"/>
            <w:vAlign w:val="center"/>
          </w:tcPr>
          <w:p w14:paraId="4831DC3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BD98B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A914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76538E6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144A80C" w14:textId="77777777" w:rsidR="00363BC1" w:rsidRDefault="00973D16">
            <w:r>
              <w:t>满足</w:t>
            </w:r>
          </w:p>
        </w:tc>
      </w:tr>
      <w:tr w:rsidR="00363BC1" w14:paraId="327F59C0" w14:textId="77777777">
        <w:tc>
          <w:tcPr>
            <w:tcW w:w="792" w:type="dxa"/>
            <w:vMerge/>
            <w:vAlign w:val="center"/>
          </w:tcPr>
          <w:p w14:paraId="3034AC25" w14:textId="77777777" w:rsidR="00363BC1" w:rsidRDefault="00363BC1"/>
        </w:tc>
        <w:tc>
          <w:tcPr>
            <w:tcW w:w="1301" w:type="dxa"/>
            <w:vAlign w:val="center"/>
          </w:tcPr>
          <w:p w14:paraId="6FBCCEEC" w14:textId="77777777" w:rsidR="00363BC1" w:rsidRDefault="00973D16">
            <w:r>
              <w:t>2074</w:t>
            </w:r>
          </w:p>
        </w:tc>
        <w:tc>
          <w:tcPr>
            <w:tcW w:w="984" w:type="dxa"/>
            <w:vAlign w:val="center"/>
          </w:tcPr>
          <w:p w14:paraId="395B188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C83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B30003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B847EF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507ACDD" w14:textId="77777777" w:rsidR="00363BC1" w:rsidRDefault="00973D16">
            <w:r>
              <w:t>满足</w:t>
            </w:r>
          </w:p>
        </w:tc>
      </w:tr>
      <w:tr w:rsidR="00363BC1" w14:paraId="7991D3B6" w14:textId="77777777">
        <w:tc>
          <w:tcPr>
            <w:tcW w:w="792" w:type="dxa"/>
            <w:vMerge/>
            <w:vAlign w:val="center"/>
          </w:tcPr>
          <w:p w14:paraId="5AA2EED1" w14:textId="77777777" w:rsidR="00363BC1" w:rsidRDefault="00363BC1"/>
        </w:tc>
        <w:tc>
          <w:tcPr>
            <w:tcW w:w="1301" w:type="dxa"/>
            <w:vAlign w:val="center"/>
          </w:tcPr>
          <w:p w14:paraId="37B0C07C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12D538D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F2DAF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C5F7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0B7290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DACCF19" w14:textId="77777777" w:rsidR="00363BC1" w:rsidRDefault="00973D16">
            <w:r>
              <w:t>满足</w:t>
            </w:r>
          </w:p>
        </w:tc>
      </w:tr>
      <w:tr w:rsidR="00363BC1" w14:paraId="49028DD0" w14:textId="77777777">
        <w:tc>
          <w:tcPr>
            <w:tcW w:w="792" w:type="dxa"/>
            <w:vMerge/>
            <w:vAlign w:val="center"/>
          </w:tcPr>
          <w:p w14:paraId="6A73E0F4" w14:textId="77777777" w:rsidR="00363BC1" w:rsidRDefault="00363BC1"/>
        </w:tc>
        <w:tc>
          <w:tcPr>
            <w:tcW w:w="1301" w:type="dxa"/>
            <w:vAlign w:val="center"/>
          </w:tcPr>
          <w:p w14:paraId="7A89E9F2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17E0EC0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CC10A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A89CE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C9844DF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8972210" w14:textId="77777777" w:rsidR="00363BC1" w:rsidRDefault="00973D16">
            <w:r>
              <w:t>满足</w:t>
            </w:r>
          </w:p>
        </w:tc>
      </w:tr>
      <w:tr w:rsidR="00363BC1" w14:paraId="1E8E980C" w14:textId="77777777">
        <w:tc>
          <w:tcPr>
            <w:tcW w:w="792" w:type="dxa"/>
            <w:vMerge/>
            <w:vAlign w:val="center"/>
          </w:tcPr>
          <w:p w14:paraId="020741C7" w14:textId="77777777" w:rsidR="00363BC1" w:rsidRDefault="00363BC1"/>
        </w:tc>
        <w:tc>
          <w:tcPr>
            <w:tcW w:w="1301" w:type="dxa"/>
            <w:vAlign w:val="center"/>
          </w:tcPr>
          <w:p w14:paraId="6B732145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3AD033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0611B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74E5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797877A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B3515B5" w14:textId="77777777" w:rsidR="00363BC1" w:rsidRDefault="00973D16">
            <w:r>
              <w:t>满足</w:t>
            </w:r>
          </w:p>
        </w:tc>
      </w:tr>
      <w:tr w:rsidR="00363BC1" w14:paraId="544152DB" w14:textId="77777777">
        <w:tc>
          <w:tcPr>
            <w:tcW w:w="792" w:type="dxa"/>
            <w:vMerge/>
            <w:vAlign w:val="center"/>
          </w:tcPr>
          <w:p w14:paraId="5F6BCF49" w14:textId="77777777" w:rsidR="00363BC1" w:rsidRDefault="00363BC1"/>
        </w:tc>
        <w:tc>
          <w:tcPr>
            <w:tcW w:w="1301" w:type="dxa"/>
            <w:vAlign w:val="center"/>
          </w:tcPr>
          <w:p w14:paraId="45FC15EF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72E259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97123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A3D0F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94FBC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78C1653" w14:textId="77777777" w:rsidR="00363BC1" w:rsidRDefault="00973D16">
            <w:r>
              <w:t>满足</w:t>
            </w:r>
          </w:p>
        </w:tc>
      </w:tr>
      <w:tr w:rsidR="00363BC1" w14:paraId="15C383EE" w14:textId="77777777">
        <w:tc>
          <w:tcPr>
            <w:tcW w:w="792" w:type="dxa"/>
            <w:vMerge/>
            <w:vAlign w:val="center"/>
          </w:tcPr>
          <w:p w14:paraId="69147A31" w14:textId="77777777" w:rsidR="00363BC1" w:rsidRDefault="00363BC1"/>
        </w:tc>
        <w:tc>
          <w:tcPr>
            <w:tcW w:w="1301" w:type="dxa"/>
            <w:vAlign w:val="center"/>
          </w:tcPr>
          <w:p w14:paraId="51A09373" w14:textId="77777777" w:rsidR="00363BC1" w:rsidRDefault="00973D16">
            <w:r>
              <w:t>3053</w:t>
            </w:r>
          </w:p>
        </w:tc>
        <w:tc>
          <w:tcPr>
            <w:tcW w:w="984" w:type="dxa"/>
            <w:vAlign w:val="center"/>
          </w:tcPr>
          <w:p w14:paraId="184580F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71439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A089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66846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9636918" w14:textId="77777777" w:rsidR="00363BC1" w:rsidRDefault="00973D16">
            <w:r>
              <w:t>满足</w:t>
            </w:r>
          </w:p>
        </w:tc>
      </w:tr>
      <w:tr w:rsidR="00363BC1" w14:paraId="38918E7A" w14:textId="77777777">
        <w:tc>
          <w:tcPr>
            <w:tcW w:w="792" w:type="dxa"/>
            <w:vMerge/>
            <w:vAlign w:val="center"/>
          </w:tcPr>
          <w:p w14:paraId="08A8FC82" w14:textId="77777777" w:rsidR="00363BC1" w:rsidRDefault="00363BC1"/>
        </w:tc>
        <w:tc>
          <w:tcPr>
            <w:tcW w:w="1301" w:type="dxa"/>
            <w:vAlign w:val="center"/>
          </w:tcPr>
          <w:p w14:paraId="55EBBFCC" w14:textId="77777777" w:rsidR="00363BC1" w:rsidRDefault="00973D16">
            <w:r>
              <w:t>3054</w:t>
            </w:r>
          </w:p>
        </w:tc>
        <w:tc>
          <w:tcPr>
            <w:tcW w:w="984" w:type="dxa"/>
            <w:vAlign w:val="center"/>
          </w:tcPr>
          <w:p w14:paraId="5029D4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FC128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45CEE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11F5CBD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5C348" w14:textId="77777777" w:rsidR="00363BC1" w:rsidRDefault="00973D16">
            <w:r>
              <w:t>满足</w:t>
            </w:r>
          </w:p>
        </w:tc>
      </w:tr>
      <w:tr w:rsidR="00363BC1" w14:paraId="23538A1B" w14:textId="77777777">
        <w:tc>
          <w:tcPr>
            <w:tcW w:w="792" w:type="dxa"/>
            <w:vMerge/>
            <w:vAlign w:val="center"/>
          </w:tcPr>
          <w:p w14:paraId="4313B8AF" w14:textId="77777777" w:rsidR="00363BC1" w:rsidRDefault="00363BC1"/>
        </w:tc>
        <w:tc>
          <w:tcPr>
            <w:tcW w:w="1301" w:type="dxa"/>
            <w:vAlign w:val="center"/>
          </w:tcPr>
          <w:p w14:paraId="66A0EDA9" w14:textId="77777777" w:rsidR="00363BC1" w:rsidRDefault="00973D16">
            <w:r>
              <w:t>3064</w:t>
            </w:r>
          </w:p>
        </w:tc>
        <w:tc>
          <w:tcPr>
            <w:tcW w:w="984" w:type="dxa"/>
            <w:vAlign w:val="center"/>
          </w:tcPr>
          <w:p w14:paraId="46CA4F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510DD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8C0AC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185635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53F9567" w14:textId="77777777" w:rsidR="00363BC1" w:rsidRDefault="00973D16">
            <w:r>
              <w:t>满足</w:t>
            </w:r>
          </w:p>
        </w:tc>
      </w:tr>
      <w:tr w:rsidR="00363BC1" w14:paraId="0FC1CE2C" w14:textId="77777777">
        <w:tc>
          <w:tcPr>
            <w:tcW w:w="792" w:type="dxa"/>
            <w:vMerge/>
            <w:vAlign w:val="center"/>
          </w:tcPr>
          <w:p w14:paraId="56E5EC39" w14:textId="77777777" w:rsidR="00363BC1" w:rsidRDefault="00363BC1"/>
        </w:tc>
        <w:tc>
          <w:tcPr>
            <w:tcW w:w="1301" w:type="dxa"/>
            <w:vAlign w:val="center"/>
          </w:tcPr>
          <w:p w14:paraId="4DA42C4F" w14:textId="77777777" w:rsidR="00363BC1" w:rsidRDefault="00973D16">
            <w:r>
              <w:t>3074</w:t>
            </w:r>
          </w:p>
        </w:tc>
        <w:tc>
          <w:tcPr>
            <w:tcW w:w="984" w:type="dxa"/>
            <w:vAlign w:val="center"/>
          </w:tcPr>
          <w:p w14:paraId="2E44B83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5C67A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006E2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48F49EE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5813EEED" w14:textId="77777777" w:rsidR="00363BC1" w:rsidRDefault="00973D16">
            <w:r>
              <w:t>满足</w:t>
            </w:r>
          </w:p>
        </w:tc>
      </w:tr>
      <w:tr w:rsidR="00363BC1" w14:paraId="0365BF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90F19D2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35E4ABA" w14:textId="7C291D97" w:rsidR="00363BC1" w:rsidRDefault="00973D16">
            <w:r>
              <w:t>《</w:t>
            </w:r>
            <w:r w:rsidR="003254E0">
              <w:rPr>
                <w:rFonts w:hint="eastAsia"/>
              </w:rPr>
              <w:t>夏热冬冷</w:t>
            </w:r>
            <w:r w:rsidR="003254E0">
              <w:t>地区</w:t>
            </w:r>
            <w:r w:rsidR="003254E0">
              <w:rPr>
                <w:rFonts w:hint="eastAsia"/>
              </w:rPr>
              <w:t>公共</w:t>
            </w:r>
            <w:r w:rsidR="003254E0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76AC58D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771E4B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1D22A45" w14:textId="77777777" w:rsidR="00363BC1" w:rsidRDefault="00973D16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363BC1" w14:paraId="7E410BB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D8ACF6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F703229" w14:textId="77777777" w:rsidR="00363BC1" w:rsidRDefault="00973D16">
            <w:r>
              <w:t>满足</w:t>
            </w:r>
          </w:p>
        </w:tc>
      </w:tr>
    </w:tbl>
    <w:p w14:paraId="206C180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142622CE" w14:textId="77777777">
        <w:tc>
          <w:tcPr>
            <w:tcW w:w="792" w:type="dxa"/>
            <w:shd w:val="clear" w:color="auto" w:fill="E6E6E6"/>
            <w:vAlign w:val="center"/>
          </w:tcPr>
          <w:p w14:paraId="698B0A6B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 w14:textId="77777777" w:rsidR="00363BC1" w:rsidRDefault="00973D16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 w14:textId="77777777" w:rsidR="00363BC1" w:rsidRDefault="00973D16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CD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8AEB4E4" w14:textId="77777777">
        <w:tc>
          <w:tcPr>
            <w:tcW w:w="792" w:type="dxa"/>
            <w:vAlign w:val="center"/>
          </w:tcPr>
          <w:p w14:paraId="1611FEBF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4B66AAEB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CB7E8C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6A6B0A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9960C8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2F17A200" w14:textId="77777777" w:rsidR="00363BC1" w:rsidRDefault="00973D16">
            <w:r>
              <w:t>满足</w:t>
            </w:r>
          </w:p>
        </w:tc>
      </w:tr>
      <w:tr w:rsidR="00363BC1" w14:paraId="5F7DB7AE" w14:textId="77777777">
        <w:tc>
          <w:tcPr>
            <w:tcW w:w="792" w:type="dxa"/>
            <w:vAlign w:val="center"/>
          </w:tcPr>
          <w:p w14:paraId="215E4EF8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3A084627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6A7819A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7C6965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E3FFBC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F1FBC0A" w14:textId="77777777" w:rsidR="00363BC1" w:rsidRDefault="00973D16">
            <w:r>
              <w:t>满足</w:t>
            </w:r>
          </w:p>
        </w:tc>
      </w:tr>
      <w:tr w:rsidR="00363BC1" w14:paraId="0D1320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4FC6533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 w14:textId="3C6BDE31" w:rsidR="00363BC1" w:rsidRDefault="00973D16">
            <w:r>
              <w:t>《</w:t>
            </w:r>
            <w:r w:rsidR="003254E0">
              <w:rPr>
                <w:rFonts w:hint="eastAsia"/>
              </w:rPr>
              <w:t>夏热冬冷</w:t>
            </w:r>
            <w:r w:rsidR="003254E0">
              <w:t>地区</w:t>
            </w:r>
            <w:r w:rsidR="003254E0">
              <w:rPr>
                <w:rFonts w:hint="eastAsia"/>
              </w:rPr>
              <w:t>公共</w:t>
            </w:r>
            <w:r w:rsidR="003254E0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4E19E69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C88426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 w14:textId="6DCE4EE2" w:rsidR="00363BC1" w:rsidRDefault="003254E0">
            <w:r>
              <w:rPr>
                <w:rFonts w:hint="eastAsia"/>
              </w:rPr>
              <w:t>夏热冬冷地区</w:t>
            </w:r>
            <w:r w:rsidR="00973D16">
              <w:t>夏季外窗太阳得热系数不应大于表</w:t>
            </w:r>
            <w:r w:rsidR="00973D16">
              <w:t>4.2.2-2</w:t>
            </w:r>
            <w:r w:rsidR="00973D16">
              <w:t>的要求。</w:t>
            </w:r>
          </w:p>
        </w:tc>
      </w:tr>
      <w:tr w:rsidR="00363BC1" w14:paraId="1A4E104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B03BA5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 w14:textId="77777777" w:rsidR="00363BC1" w:rsidRDefault="00973D16">
            <w:r>
              <w:t>满足</w:t>
            </w:r>
          </w:p>
        </w:tc>
      </w:tr>
    </w:tbl>
    <w:p w14:paraId="3FD380F5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B54722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6794117D" w14:textId="77777777">
        <w:tc>
          <w:tcPr>
            <w:tcW w:w="905" w:type="dxa"/>
            <w:shd w:val="clear" w:color="auto" w:fill="E6E6E6"/>
            <w:vAlign w:val="center"/>
          </w:tcPr>
          <w:p w14:paraId="11ACEAAA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325B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BAD2E5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3966DE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C3E05" w14:textId="77777777" w:rsidR="00363BC1" w:rsidRDefault="00973D1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542AD2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8E6F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137743E7" w14:textId="77777777">
        <w:tc>
          <w:tcPr>
            <w:tcW w:w="905" w:type="dxa"/>
            <w:vAlign w:val="center"/>
          </w:tcPr>
          <w:p w14:paraId="366FC818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95C18D5" w14:textId="77777777" w:rsidR="00363BC1" w:rsidRDefault="00973D16">
            <w:r>
              <w:t>上限</w:t>
            </w:r>
            <w:r>
              <w:t>-60</w:t>
            </w:r>
            <w:r>
              <w:t>系列平开铝合金断热窗</w:t>
            </w:r>
            <w:r>
              <w:lastRenderedPageBreak/>
              <w:t>5+12A+5Low-E</w:t>
            </w:r>
          </w:p>
        </w:tc>
        <w:tc>
          <w:tcPr>
            <w:tcW w:w="826" w:type="dxa"/>
            <w:vAlign w:val="center"/>
          </w:tcPr>
          <w:p w14:paraId="5D319498" w14:textId="77777777" w:rsidR="00363BC1" w:rsidRDefault="00973D16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521E76BD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75BE2399" w14:textId="77777777" w:rsidR="00363BC1" w:rsidRDefault="00973D16">
            <w:r>
              <w:t>0.55</w:t>
            </w:r>
          </w:p>
        </w:tc>
        <w:tc>
          <w:tcPr>
            <w:tcW w:w="956" w:type="dxa"/>
            <w:vAlign w:val="center"/>
          </w:tcPr>
          <w:p w14:paraId="1A6896DA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396FDCD2" w14:textId="77777777" w:rsidR="00363BC1" w:rsidRDefault="00363BC1"/>
        </w:tc>
      </w:tr>
    </w:tbl>
    <w:p w14:paraId="5143D060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0FC2EC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9DC1ED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6CC7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D34E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15F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EBF6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53BE6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7A00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48130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ED7C69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CA8DFB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594BF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856E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B9F62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E51E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93348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D04EA09" w14:textId="77777777">
        <w:tc>
          <w:tcPr>
            <w:tcW w:w="3345" w:type="dxa"/>
            <w:vAlign w:val="center"/>
          </w:tcPr>
          <w:p w14:paraId="2B32E09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59DF97E3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71D2C9C9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E941A8E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2CBA13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8F47679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0571E257" w14:textId="77777777" w:rsidR="00363BC1" w:rsidRDefault="00973D16">
            <w:r>
              <w:t>0.146</w:t>
            </w:r>
          </w:p>
        </w:tc>
      </w:tr>
      <w:tr w:rsidR="00363BC1" w14:paraId="11024A61" w14:textId="77777777">
        <w:tc>
          <w:tcPr>
            <w:tcW w:w="3345" w:type="dxa"/>
            <w:vAlign w:val="center"/>
          </w:tcPr>
          <w:p w14:paraId="40935195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EAD93C6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40AFA2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042C9C3E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3E72AEB8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50A5AB8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7EB215FB" w14:textId="77777777" w:rsidR="00363BC1" w:rsidRDefault="00973D16">
            <w:r>
              <w:t>0.747</w:t>
            </w:r>
          </w:p>
        </w:tc>
      </w:tr>
      <w:tr w:rsidR="00363BC1" w14:paraId="37A1D543" w14:textId="77777777">
        <w:tc>
          <w:tcPr>
            <w:tcW w:w="3345" w:type="dxa"/>
            <w:vAlign w:val="center"/>
          </w:tcPr>
          <w:p w14:paraId="1FEC1906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8ADFB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798755D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57F5FDC3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1315130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A88EB89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61C0AC60" w14:textId="77777777" w:rsidR="00363BC1" w:rsidRDefault="00973D16">
            <w:r>
              <w:t>0.989</w:t>
            </w:r>
          </w:p>
        </w:tc>
      </w:tr>
      <w:tr w:rsidR="00363BC1" w14:paraId="09BC5A77" w14:textId="77777777">
        <w:tc>
          <w:tcPr>
            <w:tcW w:w="3345" w:type="dxa"/>
            <w:vAlign w:val="center"/>
          </w:tcPr>
          <w:p w14:paraId="567F44E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B8247E6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000D2C6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46E44C4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6550CDA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7EE34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86159BC" w14:textId="77777777" w:rsidR="00363BC1" w:rsidRDefault="00973D16">
            <w:r>
              <w:t>0.183</w:t>
            </w:r>
          </w:p>
        </w:tc>
      </w:tr>
      <w:tr w:rsidR="00363BC1" w14:paraId="0B4C8942" w14:textId="77777777">
        <w:tc>
          <w:tcPr>
            <w:tcW w:w="3345" w:type="dxa"/>
            <w:vAlign w:val="center"/>
          </w:tcPr>
          <w:p w14:paraId="19E7408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A43956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52388975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DFE38F3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CDBAE3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2B89D47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4F765FF8" w14:textId="77777777" w:rsidR="00363BC1" w:rsidRDefault="00973D16">
            <w:r>
              <w:t>2.064</w:t>
            </w:r>
          </w:p>
        </w:tc>
      </w:tr>
      <w:tr w:rsidR="00363BC1" w14:paraId="29514C8E" w14:textId="77777777">
        <w:tc>
          <w:tcPr>
            <w:tcW w:w="3345" w:type="dxa"/>
            <w:shd w:val="clear" w:color="auto" w:fill="E6E6E6"/>
            <w:vAlign w:val="center"/>
          </w:tcPr>
          <w:p w14:paraId="123A6C7D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60C422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699CAA5F" w14:textId="77777777">
        <w:tc>
          <w:tcPr>
            <w:tcW w:w="3345" w:type="dxa"/>
            <w:shd w:val="clear" w:color="auto" w:fill="E6E6E6"/>
            <w:vAlign w:val="center"/>
          </w:tcPr>
          <w:p w14:paraId="2EF2B542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30207E5E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30BCE21D" w14:textId="77777777">
        <w:tc>
          <w:tcPr>
            <w:tcW w:w="3345" w:type="dxa"/>
            <w:shd w:val="clear" w:color="auto" w:fill="E6E6E6"/>
            <w:vAlign w:val="center"/>
          </w:tcPr>
          <w:p w14:paraId="3A40F0A1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685C1C77" w14:textId="291D20A7" w:rsidR="00363BC1" w:rsidRDefault="00973D16">
            <w:r>
              <w:t>《</w:t>
            </w:r>
            <w:r w:rsidR="003254E0">
              <w:rPr>
                <w:rFonts w:hint="eastAsia"/>
              </w:rPr>
              <w:t>夏热冬冷</w:t>
            </w:r>
            <w:r w:rsidR="003254E0">
              <w:t>地区</w:t>
            </w:r>
            <w:r w:rsidR="003254E0">
              <w:rPr>
                <w:rFonts w:hint="eastAsia"/>
              </w:rPr>
              <w:t>公共</w:t>
            </w:r>
            <w:r w:rsidR="003254E0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72DF0602" w14:textId="77777777">
        <w:tc>
          <w:tcPr>
            <w:tcW w:w="3345" w:type="dxa"/>
            <w:shd w:val="clear" w:color="auto" w:fill="E6E6E6"/>
            <w:vAlign w:val="center"/>
          </w:tcPr>
          <w:p w14:paraId="593B470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5221B9BA" w14:textId="77777777" w:rsidR="00363BC1" w:rsidRDefault="00973D16">
            <w:r>
              <w:t>凸窗顶板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3A3E7B78" w14:textId="77777777">
        <w:tc>
          <w:tcPr>
            <w:tcW w:w="3345" w:type="dxa"/>
            <w:shd w:val="clear" w:color="auto" w:fill="E6E6E6"/>
            <w:vAlign w:val="center"/>
          </w:tcPr>
          <w:p w14:paraId="70F67B1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ADC8DF3" w14:textId="4AEB099D" w:rsidR="00363BC1" w:rsidRDefault="00EF6787">
            <w:r w:rsidRPr="00EF6787">
              <w:rPr>
                <w:rFonts w:hint="eastAsia"/>
              </w:rPr>
              <w:t>满足</w:t>
            </w:r>
          </w:p>
        </w:tc>
      </w:tr>
    </w:tbl>
    <w:p w14:paraId="0A137C6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98D5D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14:paraId="0A5038B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9D041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14:paraId="1CB211D7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6186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631CC6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3D68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04E3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7699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B43C9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4661D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E362F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168FA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63B71E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74E1E6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B12E3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082A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21C7D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BA1A2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47C7F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250426A" w14:textId="77777777">
        <w:tc>
          <w:tcPr>
            <w:tcW w:w="3345" w:type="dxa"/>
            <w:vAlign w:val="center"/>
          </w:tcPr>
          <w:p w14:paraId="2355CC5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2D8DAE1B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2F5CFCA1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1D54768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4C53917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D00C1E6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611B6075" w14:textId="77777777" w:rsidR="00363BC1" w:rsidRDefault="00973D16">
            <w:r>
              <w:t>0.146</w:t>
            </w:r>
          </w:p>
        </w:tc>
      </w:tr>
      <w:tr w:rsidR="00363BC1" w14:paraId="63CA1275" w14:textId="77777777">
        <w:tc>
          <w:tcPr>
            <w:tcW w:w="3345" w:type="dxa"/>
            <w:vAlign w:val="center"/>
          </w:tcPr>
          <w:p w14:paraId="0C10DB84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DC205EE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76A7765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6A7321F3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5DEA5353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018B6E2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5D0D56DC" w14:textId="77777777" w:rsidR="00363BC1" w:rsidRDefault="00973D16">
            <w:r>
              <w:t>0.747</w:t>
            </w:r>
          </w:p>
        </w:tc>
      </w:tr>
      <w:tr w:rsidR="00363BC1" w14:paraId="1545C2E4" w14:textId="77777777">
        <w:tc>
          <w:tcPr>
            <w:tcW w:w="3345" w:type="dxa"/>
            <w:vAlign w:val="center"/>
          </w:tcPr>
          <w:p w14:paraId="5A330452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399441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25F972FB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DBCDA4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10EC0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DFB6E6D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21C81E79" w14:textId="77777777" w:rsidR="00363BC1" w:rsidRDefault="00973D16">
            <w:r>
              <w:t>0.989</w:t>
            </w:r>
          </w:p>
        </w:tc>
      </w:tr>
      <w:tr w:rsidR="00363BC1" w14:paraId="3B0B9294" w14:textId="77777777">
        <w:tc>
          <w:tcPr>
            <w:tcW w:w="3345" w:type="dxa"/>
            <w:vAlign w:val="center"/>
          </w:tcPr>
          <w:p w14:paraId="3052662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24D22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739EC8F1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2D8FB27F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7CBF902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C0AC040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237E3031" w14:textId="77777777" w:rsidR="00363BC1" w:rsidRDefault="00973D16">
            <w:r>
              <w:t>0.183</w:t>
            </w:r>
          </w:p>
        </w:tc>
      </w:tr>
      <w:tr w:rsidR="00363BC1" w14:paraId="470D8635" w14:textId="77777777">
        <w:tc>
          <w:tcPr>
            <w:tcW w:w="3345" w:type="dxa"/>
            <w:vAlign w:val="center"/>
          </w:tcPr>
          <w:p w14:paraId="46031C3F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5F669F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66F08B0C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513286C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B029006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C5C1962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2446B153" w14:textId="77777777" w:rsidR="00363BC1" w:rsidRDefault="00973D16">
            <w:r>
              <w:t>2.064</w:t>
            </w:r>
          </w:p>
        </w:tc>
      </w:tr>
      <w:tr w:rsidR="00363BC1" w14:paraId="4FFB7137" w14:textId="77777777">
        <w:tc>
          <w:tcPr>
            <w:tcW w:w="3345" w:type="dxa"/>
            <w:shd w:val="clear" w:color="auto" w:fill="E6E6E6"/>
            <w:vAlign w:val="center"/>
          </w:tcPr>
          <w:p w14:paraId="6CE27CE9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DEF8CB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51EF54BB" w14:textId="77777777">
        <w:tc>
          <w:tcPr>
            <w:tcW w:w="3345" w:type="dxa"/>
            <w:shd w:val="clear" w:color="auto" w:fill="E6E6E6"/>
            <w:vAlign w:val="center"/>
          </w:tcPr>
          <w:p w14:paraId="7C333347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432500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58E00490" w14:textId="77777777">
        <w:tc>
          <w:tcPr>
            <w:tcW w:w="3345" w:type="dxa"/>
            <w:shd w:val="clear" w:color="auto" w:fill="E6E6E6"/>
            <w:vAlign w:val="center"/>
          </w:tcPr>
          <w:p w14:paraId="65925AB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AAEA440" w14:textId="3DA9C388" w:rsidR="00363BC1" w:rsidRDefault="00973D16">
            <w:r>
              <w:t>《</w:t>
            </w:r>
            <w:r w:rsidR="003254E0">
              <w:rPr>
                <w:rFonts w:hint="eastAsia"/>
              </w:rPr>
              <w:t>夏热冬冷</w:t>
            </w:r>
            <w:r w:rsidR="003254E0">
              <w:t>地区</w:t>
            </w:r>
            <w:r w:rsidR="003254E0">
              <w:rPr>
                <w:rFonts w:hint="eastAsia"/>
              </w:rPr>
              <w:t>公共</w:t>
            </w:r>
            <w:r w:rsidR="003254E0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45661BA1" w14:textId="77777777">
        <w:tc>
          <w:tcPr>
            <w:tcW w:w="3345" w:type="dxa"/>
            <w:shd w:val="clear" w:color="auto" w:fill="E6E6E6"/>
            <w:vAlign w:val="center"/>
          </w:tcPr>
          <w:p w14:paraId="251BF5EF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CB6A1B3" w14:textId="77777777" w:rsidR="00363BC1" w:rsidRDefault="00973D16">
            <w:r>
              <w:t>凸窗底板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7937F67B" w14:textId="77777777">
        <w:tc>
          <w:tcPr>
            <w:tcW w:w="3345" w:type="dxa"/>
            <w:shd w:val="clear" w:color="auto" w:fill="E6E6E6"/>
            <w:vAlign w:val="center"/>
          </w:tcPr>
          <w:p w14:paraId="793ED3E4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7A53BAF3" w14:textId="5047E4C5" w:rsidR="00363BC1" w:rsidRDefault="00EF6787">
            <w:r w:rsidRPr="003254E0">
              <w:rPr>
                <w:rFonts w:hint="eastAsia"/>
              </w:rPr>
              <w:t>满足</w:t>
            </w:r>
          </w:p>
        </w:tc>
      </w:tr>
    </w:tbl>
    <w:p w14:paraId="72F7D6C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F7612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周边地面</w:t>
      </w:r>
    </w:p>
    <w:p w14:paraId="35567B9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1D138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非周边地面</w:t>
      </w:r>
    </w:p>
    <w:p w14:paraId="6273AFD2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76CB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CFE62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7A913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35F1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1193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28FD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6407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62C8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24242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5E380D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8FA02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BC371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5A00A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97F3E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EA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81B7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616C2F44" w14:textId="77777777">
        <w:tc>
          <w:tcPr>
            <w:tcW w:w="3345" w:type="dxa"/>
            <w:vAlign w:val="center"/>
          </w:tcPr>
          <w:p w14:paraId="3300F0F9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462945B1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38636AD9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5906CE9D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753137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7C244044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5C27E19" w14:textId="77777777" w:rsidR="00363BC1" w:rsidRDefault="00973D16">
            <w:r>
              <w:t>1.646</w:t>
            </w:r>
          </w:p>
        </w:tc>
      </w:tr>
      <w:tr w:rsidR="00363BC1" w14:paraId="6EFBABDC" w14:textId="77777777">
        <w:tc>
          <w:tcPr>
            <w:tcW w:w="3345" w:type="dxa"/>
            <w:vAlign w:val="center"/>
          </w:tcPr>
          <w:p w14:paraId="0E5E27A9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243DB5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2603541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FE7B2B0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6BEECF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596C20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39FA7F9" w14:textId="77777777" w:rsidR="00363BC1" w:rsidRDefault="00973D16">
            <w:r>
              <w:t>1.646</w:t>
            </w:r>
          </w:p>
        </w:tc>
      </w:tr>
      <w:tr w:rsidR="00363BC1" w14:paraId="7D8965D2" w14:textId="77777777">
        <w:tc>
          <w:tcPr>
            <w:tcW w:w="3345" w:type="dxa"/>
            <w:shd w:val="clear" w:color="auto" w:fill="E6E6E6"/>
            <w:vAlign w:val="center"/>
          </w:tcPr>
          <w:p w14:paraId="47FCFDCC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A16415" w14:textId="77777777" w:rsidR="00363BC1" w:rsidRDefault="00973D16">
            <w:pPr>
              <w:jc w:val="center"/>
            </w:pPr>
            <w:r>
              <w:t>1.996</w:t>
            </w:r>
          </w:p>
        </w:tc>
      </w:tr>
      <w:tr w:rsidR="00363BC1" w14:paraId="27053E7F" w14:textId="77777777">
        <w:tc>
          <w:tcPr>
            <w:tcW w:w="3345" w:type="dxa"/>
            <w:shd w:val="clear" w:color="auto" w:fill="E6E6E6"/>
            <w:vAlign w:val="center"/>
          </w:tcPr>
          <w:p w14:paraId="1B14349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1320561" w14:textId="77777777" w:rsidR="00363BC1" w:rsidRDefault="00973D16">
            <w:pPr>
              <w:jc w:val="center"/>
            </w:pPr>
            <w:r>
              <w:t>0.04</w:t>
            </w:r>
          </w:p>
        </w:tc>
      </w:tr>
    </w:tbl>
    <w:p w14:paraId="0F3B431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F8A731E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地下墙</w:t>
      </w:r>
    </w:p>
    <w:p w14:paraId="2D6F3FF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683DC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F56FCD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EBE20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A360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53DF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65C1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B708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25000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F5EC3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A6662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B0378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1019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3727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A06FA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AB24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671F6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994ECC8" w14:textId="77777777">
        <w:tc>
          <w:tcPr>
            <w:tcW w:w="3345" w:type="dxa"/>
            <w:vAlign w:val="center"/>
          </w:tcPr>
          <w:p w14:paraId="0174989C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10F5AE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751F65F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5098ECC9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5C0AC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1B9F7C5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5071D212" w14:textId="77777777" w:rsidR="00363BC1" w:rsidRDefault="00973D16">
            <w:r>
              <w:t>0.747</w:t>
            </w:r>
          </w:p>
        </w:tc>
      </w:tr>
      <w:tr w:rsidR="00363BC1" w14:paraId="74C0D4FA" w14:textId="77777777">
        <w:tc>
          <w:tcPr>
            <w:tcW w:w="3345" w:type="dxa"/>
            <w:vAlign w:val="center"/>
          </w:tcPr>
          <w:p w14:paraId="214C92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93295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55A5E01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793E638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FF3CDD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72C35E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661CAA5E" w14:textId="77777777" w:rsidR="00363BC1" w:rsidRDefault="00973D16">
            <w:r>
              <w:t>0.747</w:t>
            </w:r>
          </w:p>
        </w:tc>
      </w:tr>
      <w:tr w:rsidR="00363BC1" w14:paraId="3CBE8C1B" w14:textId="77777777">
        <w:tc>
          <w:tcPr>
            <w:tcW w:w="3345" w:type="dxa"/>
            <w:shd w:val="clear" w:color="auto" w:fill="E6E6E6"/>
            <w:vAlign w:val="center"/>
          </w:tcPr>
          <w:p w14:paraId="24B76C30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BE4089" w14:textId="77777777" w:rsidR="00363BC1" w:rsidRDefault="00973D16">
            <w:pPr>
              <w:jc w:val="center"/>
            </w:pPr>
            <w:r>
              <w:t>2.12</w:t>
            </w:r>
          </w:p>
        </w:tc>
      </w:tr>
      <w:tr w:rsidR="00363BC1" w14:paraId="452E599A" w14:textId="77777777">
        <w:tc>
          <w:tcPr>
            <w:tcW w:w="3345" w:type="dxa"/>
            <w:shd w:val="clear" w:color="auto" w:fill="E6E6E6"/>
            <w:vAlign w:val="center"/>
          </w:tcPr>
          <w:p w14:paraId="7511B47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344E5BD" w14:textId="77777777" w:rsidR="00363BC1" w:rsidRDefault="00973D16">
            <w:pPr>
              <w:jc w:val="center"/>
            </w:pPr>
            <w:r>
              <w:t>0.04</w:t>
            </w:r>
          </w:p>
        </w:tc>
      </w:tr>
      <w:tr w:rsidR="00363BC1" w14:paraId="4E20C48E" w14:textId="77777777">
        <w:tc>
          <w:tcPr>
            <w:tcW w:w="3345" w:type="dxa"/>
            <w:shd w:val="clear" w:color="auto" w:fill="E6E6E6"/>
            <w:vAlign w:val="center"/>
          </w:tcPr>
          <w:p w14:paraId="1E304FE6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E75F40F" w14:textId="1B11FF8C" w:rsidR="00363BC1" w:rsidRDefault="00973D16">
            <w:r>
              <w:t>《</w:t>
            </w:r>
            <w:r w:rsidR="003254E0">
              <w:rPr>
                <w:rFonts w:hint="eastAsia"/>
              </w:rPr>
              <w:t>夏热冬冷</w:t>
            </w:r>
            <w:r w:rsidR="003254E0">
              <w:t>地区</w:t>
            </w:r>
            <w:r w:rsidR="003254E0">
              <w:rPr>
                <w:rFonts w:hint="eastAsia"/>
              </w:rPr>
              <w:t>公共</w:t>
            </w:r>
            <w:r w:rsidR="003254E0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2C9B21B7" w14:textId="77777777">
        <w:tc>
          <w:tcPr>
            <w:tcW w:w="3345" w:type="dxa"/>
            <w:shd w:val="clear" w:color="auto" w:fill="E6E6E6"/>
            <w:vAlign w:val="center"/>
          </w:tcPr>
          <w:p w14:paraId="5A216502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4E2CED5F" w14:textId="77777777" w:rsidR="00363BC1" w:rsidRDefault="00973D16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(R≥1.60)</w:t>
            </w:r>
          </w:p>
        </w:tc>
      </w:tr>
      <w:tr w:rsidR="00363BC1" w14:paraId="59207374" w14:textId="77777777">
        <w:tc>
          <w:tcPr>
            <w:tcW w:w="3345" w:type="dxa"/>
            <w:shd w:val="clear" w:color="auto" w:fill="E6E6E6"/>
            <w:vAlign w:val="center"/>
          </w:tcPr>
          <w:p w14:paraId="566938E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DB8E471" w14:textId="77777777" w:rsidR="00363BC1" w:rsidRDefault="00973D16">
            <w:r>
              <w:t>满足</w:t>
            </w:r>
          </w:p>
        </w:tc>
      </w:tr>
    </w:tbl>
    <w:p w14:paraId="4CFA1004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3045525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022E5C9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3BC1" w14:paraId="67B7B190" w14:textId="77777777">
        <w:tc>
          <w:tcPr>
            <w:tcW w:w="2263" w:type="dxa"/>
            <w:shd w:val="clear" w:color="auto" w:fill="E6E6E6"/>
            <w:vAlign w:val="center"/>
          </w:tcPr>
          <w:p w14:paraId="75D61CF8" w14:textId="77777777" w:rsidR="00363BC1" w:rsidRDefault="00973D1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 w14:textId="77777777" w:rsidR="00363BC1" w:rsidRDefault="00973D16">
            <w:r>
              <w:t>－</w:t>
            </w:r>
          </w:p>
        </w:tc>
      </w:tr>
      <w:tr w:rsidR="00363BC1" w14:paraId="6CC9F22C" w14:textId="77777777">
        <w:tc>
          <w:tcPr>
            <w:tcW w:w="2263" w:type="dxa"/>
            <w:shd w:val="clear" w:color="auto" w:fill="E6E6E6"/>
            <w:vAlign w:val="center"/>
          </w:tcPr>
          <w:p w14:paraId="0D23C9C4" w14:textId="77777777" w:rsidR="00363BC1" w:rsidRDefault="00973D16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1001F9F" w14:textId="77777777" w:rsidR="00363BC1" w:rsidRDefault="00363BC1"/>
        </w:tc>
      </w:tr>
      <w:tr w:rsidR="00363BC1" w14:paraId="064AB2BE" w14:textId="77777777">
        <w:tc>
          <w:tcPr>
            <w:tcW w:w="2263" w:type="dxa"/>
            <w:shd w:val="clear" w:color="auto" w:fill="E6E6E6"/>
            <w:vAlign w:val="center"/>
          </w:tcPr>
          <w:p w14:paraId="1A5C72E7" w14:textId="77777777" w:rsidR="00363BC1" w:rsidRDefault="00973D16">
            <w:r>
              <w:t>标准依据</w:t>
            </w:r>
          </w:p>
        </w:tc>
        <w:tc>
          <w:tcPr>
            <w:tcW w:w="7069" w:type="dxa"/>
            <w:vAlign w:val="center"/>
          </w:tcPr>
          <w:p w14:paraId="67B0D791" w14:textId="418E21EA" w:rsidR="00363BC1" w:rsidRDefault="00973D16">
            <w:r>
              <w:t>《</w:t>
            </w:r>
            <w:r w:rsidR="003254E0">
              <w:rPr>
                <w:rFonts w:hint="eastAsia"/>
              </w:rPr>
              <w:t>夏热冬冷</w:t>
            </w:r>
            <w:r w:rsidR="003254E0">
              <w:t>地区</w:t>
            </w:r>
            <w:r w:rsidR="003254E0">
              <w:rPr>
                <w:rFonts w:hint="eastAsia"/>
              </w:rPr>
              <w:t>公共</w:t>
            </w:r>
            <w:r w:rsidR="003254E0">
              <w:t>建筑</w:t>
            </w:r>
            <w:r>
              <w:t>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363BC1" w14:paraId="365F41E6" w14:textId="77777777">
        <w:tc>
          <w:tcPr>
            <w:tcW w:w="2263" w:type="dxa"/>
            <w:shd w:val="clear" w:color="auto" w:fill="E6E6E6"/>
            <w:vAlign w:val="center"/>
          </w:tcPr>
          <w:p w14:paraId="7AB7C710" w14:textId="77777777" w:rsidR="00363BC1" w:rsidRDefault="00973D16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 w14:textId="77777777" w:rsidR="00363BC1" w:rsidRDefault="00973D16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63BC1" w14:paraId="72101CD1" w14:textId="77777777">
        <w:tc>
          <w:tcPr>
            <w:tcW w:w="2263" w:type="dxa"/>
            <w:shd w:val="clear" w:color="auto" w:fill="E6E6E6"/>
            <w:vAlign w:val="center"/>
          </w:tcPr>
          <w:p w14:paraId="7F6FE267" w14:textId="77777777" w:rsidR="00363BC1" w:rsidRDefault="00973D16">
            <w:r>
              <w:t>结论</w:t>
            </w:r>
          </w:p>
        </w:tc>
        <w:tc>
          <w:tcPr>
            <w:tcW w:w="7069" w:type="dxa"/>
            <w:vAlign w:val="center"/>
          </w:tcPr>
          <w:p w14:paraId="024D7F0F" w14:textId="77777777" w:rsidR="00363BC1" w:rsidRDefault="00973D16">
            <w:r>
              <w:t>－</w:t>
            </w:r>
          </w:p>
        </w:tc>
      </w:tr>
    </w:tbl>
    <w:p w14:paraId="6F2E6AD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封闭阳台</w:t>
      </w:r>
    </w:p>
    <w:p w14:paraId="62C6E1F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3BC1" w14:paraId="6C3E8AC9" w14:textId="77777777">
        <w:tc>
          <w:tcPr>
            <w:tcW w:w="1131" w:type="dxa"/>
            <w:shd w:val="clear" w:color="auto" w:fill="E6E6E6"/>
            <w:vAlign w:val="center"/>
          </w:tcPr>
          <w:p w14:paraId="32F03C54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474127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9B4F75" w14:textId="77777777" w:rsidR="00363BC1" w:rsidRDefault="00973D1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4410A0" w14:textId="77777777" w:rsidR="00363BC1" w:rsidRDefault="00973D16">
            <w:pPr>
              <w:jc w:val="center"/>
            </w:pPr>
            <w:r>
              <w:t>可否性能权衡</w:t>
            </w:r>
          </w:p>
        </w:tc>
      </w:tr>
      <w:tr w:rsidR="00363BC1" w14:paraId="3D0BB442" w14:textId="77777777">
        <w:tc>
          <w:tcPr>
            <w:tcW w:w="1131" w:type="dxa"/>
            <w:vAlign w:val="center"/>
          </w:tcPr>
          <w:p w14:paraId="365F37DB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7DEEA9B1" w14:textId="77777777" w:rsidR="00363BC1" w:rsidRDefault="00973D16">
            <w:r>
              <w:t>体形系数</w:t>
            </w:r>
          </w:p>
        </w:tc>
        <w:tc>
          <w:tcPr>
            <w:tcW w:w="2150" w:type="dxa"/>
            <w:vAlign w:val="center"/>
          </w:tcPr>
          <w:p w14:paraId="47F0E30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F42B44C" w14:textId="77777777" w:rsidR="00363BC1" w:rsidRDefault="00363BC1"/>
        </w:tc>
      </w:tr>
      <w:tr w:rsidR="00363BC1" w14:paraId="646028B9" w14:textId="77777777">
        <w:tc>
          <w:tcPr>
            <w:tcW w:w="1131" w:type="dxa"/>
            <w:vAlign w:val="center"/>
          </w:tcPr>
          <w:p w14:paraId="050F0A2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2D04C977" w14:textId="77777777" w:rsidR="00363BC1" w:rsidRDefault="00973D16">
            <w:r>
              <w:t>开间窗墙比</w:t>
            </w:r>
          </w:p>
        </w:tc>
        <w:tc>
          <w:tcPr>
            <w:tcW w:w="2150" w:type="dxa"/>
            <w:vAlign w:val="center"/>
          </w:tcPr>
          <w:p w14:paraId="2BB1B186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AF42C9B" w14:textId="77777777" w:rsidR="00363BC1" w:rsidRDefault="00363BC1"/>
        </w:tc>
      </w:tr>
      <w:tr w:rsidR="00363BC1" w14:paraId="3900897F" w14:textId="77777777">
        <w:tc>
          <w:tcPr>
            <w:tcW w:w="1131" w:type="dxa"/>
            <w:vAlign w:val="center"/>
          </w:tcPr>
          <w:p w14:paraId="5807290E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25BEF4D9" w14:textId="77777777" w:rsidR="00363BC1" w:rsidRDefault="00973D16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9C3FEDA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F14B8C0" w14:textId="77777777" w:rsidR="00363BC1" w:rsidRDefault="00363BC1"/>
        </w:tc>
      </w:tr>
      <w:tr w:rsidR="00363BC1" w14:paraId="31B80670" w14:textId="77777777">
        <w:tc>
          <w:tcPr>
            <w:tcW w:w="1131" w:type="dxa"/>
            <w:vAlign w:val="center"/>
          </w:tcPr>
          <w:p w14:paraId="64A7AE9E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0FE2C94E" w14:textId="77777777" w:rsidR="00363BC1" w:rsidRDefault="00973D16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0A516A04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5CC32A" w14:textId="77777777" w:rsidR="00363BC1" w:rsidRDefault="00363BC1"/>
        </w:tc>
      </w:tr>
      <w:tr w:rsidR="00363BC1" w14:paraId="41919C9B" w14:textId="77777777">
        <w:tc>
          <w:tcPr>
            <w:tcW w:w="1131" w:type="dxa"/>
            <w:vAlign w:val="center"/>
          </w:tcPr>
          <w:p w14:paraId="7BDBCAFA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A06E649" w14:textId="77777777" w:rsidR="00363BC1" w:rsidRDefault="00973D16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35BD55F6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B97973C" w14:textId="77777777" w:rsidR="00363BC1" w:rsidRDefault="00363BC1"/>
        </w:tc>
      </w:tr>
      <w:tr w:rsidR="00363BC1" w14:paraId="38C7336A" w14:textId="77777777">
        <w:tc>
          <w:tcPr>
            <w:tcW w:w="1131" w:type="dxa"/>
            <w:vAlign w:val="center"/>
          </w:tcPr>
          <w:p w14:paraId="0A31CEE9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33DB8A00" w14:textId="77777777" w:rsidR="00363BC1" w:rsidRDefault="00973D16">
            <w:r>
              <w:t>屋顶</w:t>
            </w:r>
          </w:p>
        </w:tc>
        <w:tc>
          <w:tcPr>
            <w:tcW w:w="2150" w:type="dxa"/>
            <w:vAlign w:val="center"/>
          </w:tcPr>
          <w:p w14:paraId="0849F52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184F644A" w14:textId="77777777" w:rsidR="00363BC1" w:rsidRDefault="00363BC1"/>
        </w:tc>
      </w:tr>
      <w:tr w:rsidR="00363BC1" w14:paraId="1EC610E4" w14:textId="77777777">
        <w:tc>
          <w:tcPr>
            <w:tcW w:w="1131" w:type="dxa"/>
            <w:vAlign w:val="center"/>
          </w:tcPr>
          <w:p w14:paraId="4D0C3CC1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69838A62" w14:textId="77777777" w:rsidR="00363BC1" w:rsidRDefault="00973D16">
            <w:r>
              <w:t>外墙</w:t>
            </w:r>
          </w:p>
        </w:tc>
        <w:tc>
          <w:tcPr>
            <w:tcW w:w="2150" w:type="dxa"/>
            <w:vAlign w:val="center"/>
          </w:tcPr>
          <w:p w14:paraId="7660BC5F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827827E" w14:textId="77777777" w:rsidR="00363BC1" w:rsidRDefault="00363BC1"/>
        </w:tc>
      </w:tr>
      <w:tr w:rsidR="00363BC1" w14:paraId="00BD9CAC" w14:textId="77777777">
        <w:tc>
          <w:tcPr>
            <w:tcW w:w="1131" w:type="dxa"/>
            <w:vAlign w:val="center"/>
          </w:tcPr>
          <w:p w14:paraId="2F82AAB5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42DBBE37" w14:textId="77777777" w:rsidR="00363BC1" w:rsidRDefault="00973D16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031D235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FE28965" w14:textId="77777777" w:rsidR="00363BC1" w:rsidRDefault="00363BC1"/>
        </w:tc>
      </w:tr>
      <w:tr w:rsidR="00363BC1" w14:paraId="60453DCF" w14:textId="77777777">
        <w:tc>
          <w:tcPr>
            <w:tcW w:w="1131" w:type="dxa"/>
            <w:vAlign w:val="center"/>
          </w:tcPr>
          <w:p w14:paraId="053026B7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349DEC0" w14:textId="77777777" w:rsidR="00363BC1" w:rsidRDefault="00973D16">
            <w:r>
              <w:t>非供暖地下室顶板</w:t>
            </w:r>
          </w:p>
        </w:tc>
        <w:tc>
          <w:tcPr>
            <w:tcW w:w="2150" w:type="dxa"/>
            <w:vAlign w:val="center"/>
          </w:tcPr>
          <w:p w14:paraId="63F3276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23C5994" w14:textId="77777777" w:rsidR="00363BC1" w:rsidRDefault="00363BC1"/>
        </w:tc>
      </w:tr>
      <w:tr w:rsidR="00363BC1" w14:paraId="72454833" w14:textId="77777777">
        <w:tc>
          <w:tcPr>
            <w:tcW w:w="1131" w:type="dxa"/>
            <w:vAlign w:val="center"/>
          </w:tcPr>
          <w:p w14:paraId="5B610D22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3541C784" w14:textId="77777777" w:rsidR="00363BC1" w:rsidRDefault="00973D16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378FD797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244E7E05" w14:textId="77777777" w:rsidR="00363BC1" w:rsidRDefault="00363BC1"/>
        </w:tc>
      </w:tr>
      <w:tr w:rsidR="00363BC1" w14:paraId="44496619" w14:textId="77777777">
        <w:tc>
          <w:tcPr>
            <w:tcW w:w="1131" w:type="dxa"/>
            <w:vAlign w:val="center"/>
          </w:tcPr>
          <w:p w14:paraId="66EFCA2E" w14:textId="77777777" w:rsidR="00363BC1" w:rsidRDefault="00973D16">
            <w:r>
              <w:t>11</w:t>
            </w:r>
          </w:p>
        </w:tc>
        <w:tc>
          <w:tcPr>
            <w:tcW w:w="4069" w:type="dxa"/>
            <w:vAlign w:val="center"/>
          </w:tcPr>
          <w:p w14:paraId="182C3815" w14:textId="77777777" w:rsidR="00363BC1" w:rsidRDefault="00973D16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73702A4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31131640" w14:textId="77777777" w:rsidR="00363BC1" w:rsidRDefault="00363BC1"/>
        </w:tc>
      </w:tr>
      <w:tr w:rsidR="00363BC1" w14:paraId="6B9F5486" w14:textId="77777777">
        <w:tc>
          <w:tcPr>
            <w:tcW w:w="1131" w:type="dxa"/>
            <w:vAlign w:val="center"/>
          </w:tcPr>
          <w:p w14:paraId="4EDEA68C" w14:textId="77777777" w:rsidR="00363BC1" w:rsidRDefault="00973D16">
            <w:r>
              <w:t>12</w:t>
            </w:r>
          </w:p>
        </w:tc>
        <w:tc>
          <w:tcPr>
            <w:tcW w:w="4069" w:type="dxa"/>
            <w:vAlign w:val="center"/>
          </w:tcPr>
          <w:p w14:paraId="4EA81E0D" w14:textId="77777777" w:rsidR="00363BC1" w:rsidRDefault="00973D16">
            <w:r>
              <w:t>外窗</w:t>
            </w:r>
          </w:p>
        </w:tc>
        <w:tc>
          <w:tcPr>
            <w:tcW w:w="2150" w:type="dxa"/>
            <w:vAlign w:val="center"/>
          </w:tcPr>
          <w:p w14:paraId="2295C6B8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66F54D32" w14:textId="77777777" w:rsidR="00363BC1" w:rsidRDefault="00363BC1"/>
        </w:tc>
      </w:tr>
      <w:tr w:rsidR="00363BC1" w14:paraId="1D1747BD" w14:textId="77777777">
        <w:tc>
          <w:tcPr>
            <w:tcW w:w="1131" w:type="dxa"/>
            <w:vAlign w:val="center"/>
          </w:tcPr>
          <w:p w14:paraId="5A7A7EF5" w14:textId="77777777" w:rsidR="00363BC1" w:rsidRDefault="00973D16">
            <w:r>
              <w:t>13</w:t>
            </w:r>
          </w:p>
        </w:tc>
        <w:tc>
          <w:tcPr>
            <w:tcW w:w="4069" w:type="dxa"/>
            <w:vAlign w:val="center"/>
          </w:tcPr>
          <w:p w14:paraId="28655499" w14:textId="77777777" w:rsidR="00363BC1" w:rsidRDefault="00973D16">
            <w:r>
              <w:t>凸窗透明部分</w:t>
            </w:r>
          </w:p>
        </w:tc>
        <w:tc>
          <w:tcPr>
            <w:tcW w:w="2150" w:type="dxa"/>
            <w:vAlign w:val="center"/>
          </w:tcPr>
          <w:p w14:paraId="526B3205" w14:textId="1EF473FE" w:rsidR="00363BC1" w:rsidRDefault="00EF6787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56ACBBF" w14:textId="7714939E" w:rsidR="00363BC1" w:rsidRDefault="00363BC1">
            <w:pPr>
              <w:rPr>
                <w:rFonts w:hint="eastAsia"/>
              </w:rPr>
            </w:pPr>
          </w:p>
        </w:tc>
      </w:tr>
      <w:tr w:rsidR="00363BC1" w14:paraId="62836312" w14:textId="77777777">
        <w:tc>
          <w:tcPr>
            <w:tcW w:w="1131" w:type="dxa"/>
            <w:vAlign w:val="center"/>
          </w:tcPr>
          <w:p w14:paraId="2127E020" w14:textId="77777777" w:rsidR="00363BC1" w:rsidRDefault="00973D16">
            <w:r>
              <w:t>14</w:t>
            </w:r>
          </w:p>
        </w:tc>
        <w:tc>
          <w:tcPr>
            <w:tcW w:w="4069" w:type="dxa"/>
            <w:vAlign w:val="center"/>
          </w:tcPr>
          <w:p w14:paraId="11CDE386" w14:textId="77777777" w:rsidR="00363BC1" w:rsidRDefault="00973D16">
            <w:r>
              <w:t>凸窗顶板</w:t>
            </w:r>
          </w:p>
        </w:tc>
        <w:tc>
          <w:tcPr>
            <w:tcW w:w="2150" w:type="dxa"/>
            <w:vAlign w:val="center"/>
          </w:tcPr>
          <w:p w14:paraId="229E527D" w14:textId="0FF26AFA" w:rsidR="00363BC1" w:rsidRDefault="00EF6787">
            <w:r>
              <w:t>满足</w:t>
            </w:r>
          </w:p>
        </w:tc>
        <w:tc>
          <w:tcPr>
            <w:tcW w:w="1980" w:type="dxa"/>
            <w:vAlign w:val="center"/>
          </w:tcPr>
          <w:p w14:paraId="2ECF51D7" w14:textId="6B7019EB" w:rsidR="00363BC1" w:rsidRDefault="00363BC1">
            <w:pPr>
              <w:rPr>
                <w:rFonts w:hint="eastAsia"/>
              </w:rPr>
            </w:pPr>
          </w:p>
        </w:tc>
      </w:tr>
      <w:tr w:rsidR="00363BC1" w14:paraId="2834F9D9" w14:textId="77777777">
        <w:tc>
          <w:tcPr>
            <w:tcW w:w="1131" w:type="dxa"/>
            <w:vAlign w:val="center"/>
          </w:tcPr>
          <w:p w14:paraId="657C8BB1" w14:textId="77777777" w:rsidR="00363BC1" w:rsidRDefault="00973D16">
            <w:r>
              <w:t>15</w:t>
            </w:r>
          </w:p>
        </w:tc>
        <w:tc>
          <w:tcPr>
            <w:tcW w:w="4069" w:type="dxa"/>
            <w:vAlign w:val="center"/>
          </w:tcPr>
          <w:p w14:paraId="7608038D" w14:textId="77777777" w:rsidR="00363BC1" w:rsidRDefault="00973D16">
            <w:r>
              <w:t>凸窗底板</w:t>
            </w:r>
          </w:p>
        </w:tc>
        <w:tc>
          <w:tcPr>
            <w:tcW w:w="2150" w:type="dxa"/>
            <w:vAlign w:val="center"/>
          </w:tcPr>
          <w:p w14:paraId="2C7D3AE6" w14:textId="1E584043" w:rsidR="00363BC1" w:rsidRDefault="00EF6787">
            <w:r>
              <w:t>满足</w:t>
            </w:r>
          </w:p>
        </w:tc>
        <w:tc>
          <w:tcPr>
            <w:tcW w:w="1980" w:type="dxa"/>
            <w:vAlign w:val="center"/>
          </w:tcPr>
          <w:p w14:paraId="5B495B00" w14:textId="469F4096" w:rsidR="00363BC1" w:rsidRDefault="00363BC1">
            <w:pPr>
              <w:rPr>
                <w:rFonts w:hint="eastAsia"/>
              </w:rPr>
            </w:pPr>
          </w:p>
        </w:tc>
      </w:tr>
      <w:tr w:rsidR="00363BC1" w14:paraId="7D24BBCE" w14:textId="77777777">
        <w:tc>
          <w:tcPr>
            <w:tcW w:w="1131" w:type="dxa"/>
            <w:vAlign w:val="center"/>
          </w:tcPr>
          <w:p w14:paraId="1361D46C" w14:textId="77777777" w:rsidR="00363BC1" w:rsidRDefault="00973D16">
            <w:r>
              <w:t>16</w:t>
            </w:r>
          </w:p>
        </w:tc>
        <w:tc>
          <w:tcPr>
            <w:tcW w:w="4069" w:type="dxa"/>
            <w:vAlign w:val="center"/>
          </w:tcPr>
          <w:p w14:paraId="2B1EFDDD" w14:textId="77777777" w:rsidR="00363BC1" w:rsidRDefault="00973D16">
            <w:r>
              <w:t>地下墙</w:t>
            </w:r>
          </w:p>
        </w:tc>
        <w:tc>
          <w:tcPr>
            <w:tcW w:w="2150" w:type="dxa"/>
            <w:vAlign w:val="center"/>
          </w:tcPr>
          <w:p w14:paraId="5EFDDDD3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4C33DFFD" w14:textId="77777777" w:rsidR="00363BC1" w:rsidRDefault="00363BC1"/>
        </w:tc>
      </w:tr>
      <w:tr w:rsidR="00363BC1" w14:paraId="468ACC7D" w14:textId="77777777">
        <w:tc>
          <w:tcPr>
            <w:tcW w:w="1131" w:type="dxa"/>
            <w:vAlign w:val="center"/>
          </w:tcPr>
          <w:p w14:paraId="0545D84F" w14:textId="77777777" w:rsidR="00363BC1" w:rsidRDefault="00973D16">
            <w:r>
              <w:t>17</w:t>
            </w:r>
          </w:p>
        </w:tc>
        <w:tc>
          <w:tcPr>
            <w:tcW w:w="4069" w:type="dxa"/>
            <w:vAlign w:val="center"/>
          </w:tcPr>
          <w:p w14:paraId="6387F596" w14:textId="77777777" w:rsidR="00363BC1" w:rsidRDefault="00973D1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1E55FB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796FD94" w14:textId="77777777" w:rsidR="00363BC1" w:rsidRDefault="00363BC1"/>
        </w:tc>
      </w:tr>
      <w:tr w:rsidR="00363BC1" w14:paraId="0C9B9A6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5D3BA51" w14:textId="77777777" w:rsidR="00363BC1" w:rsidRDefault="00973D16">
            <w:r>
              <w:t>结论</w:t>
            </w:r>
          </w:p>
        </w:tc>
        <w:tc>
          <w:tcPr>
            <w:tcW w:w="2150" w:type="dxa"/>
            <w:vAlign w:val="center"/>
          </w:tcPr>
          <w:p w14:paraId="369F8646" w14:textId="027AED68" w:rsidR="00363BC1" w:rsidRDefault="00EF6787">
            <w:r>
              <w:t>满足</w:t>
            </w:r>
          </w:p>
        </w:tc>
        <w:tc>
          <w:tcPr>
            <w:tcW w:w="1980" w:type="dxa"/>
            <w:vAlign w:val="center"/>
          </w:tcPr>
          <w:p w14:paraId="20EF04E5" w14:textId="667D89D7" w:rsidR="00363BC1" w:rsidRDefault="00363BC1">
            <w:pPr>
              <w:rPr>
                <w:rFonts w:hint="eastAsia"/>
              </w:rPr>
            </w:pPr>
          </w:p>
        </w:tc>
      </w:tr>
    </w:tbl>
    <w:p w14:paraId="487E8F99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说明</w:t>
      </w:r>
    </w:p>
    <w:p w14:paraId="50922A2F" w14:textId="1E350248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</w:t>
      </w:r>
      <w:r w:rsidR="003254E0">
        <w:rPr>
          <w:rFonts w:hint="eastAsia"/>
        </w:rPr>
        <w:t>夏热冬冷</w:t>
      </w:r>
      <w:r w:rsidR="003254E0">
        <w:t>地区</w:t>
      </w:r>
      <w:r w:rsidR="003254E0">
        <w:rPr>
          <w:rFonts w:hint="eastAsia"/>
        </w:rPr>
        <w:t>公共</w:t>
      </w:r>
      <w:r w:rsidR="003254E0">
        <w:t>建筑</w:t>
      </w:r>
      <w:r>
        <w:rPr>
          <w:kern w:val="2"/>
          <w:szCs w:val="24"/>
          <w:lang w:val="en-US"/>
        </w:rPr>
        <w:t>节能设计标准》</w:t>
      </w:r>
      <w:r>
        <w:rPr>
          <w:kern w:val="2"/>
          <w:szCs w:val="24"/>
          <w:lang w:val="en-US"/>
        </w:rPr>
        <w:t>JGJ 26-2018</w:t>
      </w:r>
      <w:r>
        <w:rPr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1269335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8E3DB3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综合权衡</w:t>
      </w:r>
    </w:p>
    <w:p w14:paraId="085D867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14:paraId="06FBCFD5" w14:textId="77777777" w:rsidR="00363BC1" w:rsidRDefault="00363BC1"/>
    <w:tbl>
      <w:tblPr>
        <w:tblW w:w="68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1681"/>
        <w:gridCol w:w="2979"/>
        <w:gridCol w:w="949"/>
        <w:gridCol w:w="780"/>
        <w:gridCol w:w="1250"/>
        <w:gridCol w:w="1234"/>
        <w:gridCol w:w="773"/>
        <w:gridCol w:w="1377"/>
      </w:tblGrid>
      <w:tr w:rsidR="00EF6787" w14:paraId="6ABCB5E9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0560E0FE" w14:textId="77777777" w:rsidR="00EF6787" w:rsidRDefault="00EF6787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68" w:type="pct"/>
            <w:shd w:val="clear" w:color="auto" w:fill="E6E6E6"/>
          </w:tcPr>
          <w:p w14:paraId="0A3FD891" w14:textId="77777777" w:rsidR="00EF6787" w:rsidRDefault="00EF6787" w:rsidP="00C807B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  <w:gridSpan w:val="3"/>
            <w:shd w:val="clear" w:color="auto" w:fill="E6E6E6"/>
            <w:vAlign w:val="center"/>
          </w:tcPr>
          <w:p w14:paraId="70A4361B" w14:textId="1D1D5B2F" w:rsidR="00EF6787" w:rsidRDefault="00EF6787" w:rsidP="00C807BB">
            <w:pPr>
              <w:jc w:val="center"/>
              <w:rPr>
                <w:bCs/>
                <w:szCs w:val="21"/>
              </w:rPr>
            </w:pPr>
            <w:bookmarkStart w:id="2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2"/>
          </w:p>
        </w:tc>
        <w:tc>
          <w:tcPr>
            <w:tcW w:w="1327" w:type="pct"/>
            <w:gridSpan w:val="3"/>
            <w:shd w:val="clear" w:color="auto" w:fill="E6E6E6"/>
            <w:vAlign w:val="center"/>
          </w:tcPr>
          <w:p w14:paraId="66BC8EBC" w14:textId="77777777" w:rsidR="00EF6787" w:rsidRDefault="00EF6787" w:rsidP="00C807BB">
            <w:pPr>
              <w:jc w:val="center"/>
              <w:rPr>
                <w:bCs/>
                <w:szCs w:val="21"/>
              </w:rPr>
            </w:pPr>
            <w:bookmarkStart w:id="23" w:name="参照建筑别名"/>
            <w:r>
              <w:rPr>
                <w:rFonts w:hAnsi="宋体"/>
                <w:szCs w:val="21"/>
              </w:rPr>
              <w:t>参照建筑</w:t>
            </w:r>
            <w:bookmarkEnd w:id="23"/>
          </w:p>
        </w:tc>
      </w:tr>
      <w:tr w:rsidR="00EF6787" w14:paraId="6D234334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649B8FE6" w14:textId="77777777" w:rsidR="00EF6787" w:rsidRDefault="00EF678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168" w:type="pct"/>
          </w:tcPr>
          <w:p w14:paraId="6C4FD782" w14:textId="77777777" w:rsidR="00EF6787" w:rsidRPr="00C827CC" w:rsidRDefault="00EF6787" w:rsidP="00C827C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3EEC45BE" w14:textId="4E63F8E2" w:rsidR="00EF6787" w:rsidRPr="00C827CC" w:rsidRDefault="00EF6787" w:rsidP="00C827CC">
            <w:pPr>
              <w:jc w:val="center"/>
              <w:rPr>
                <w:bCs/>
                <w:szCs w:val="21"/>
              </w:rPr>
            </w:pPr>
            <w:bookmarkStart w:id="24" w:name="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24"/>
          </w:p>
        </w:tc>
        <w:tc>
          <w:tcPr>
            <w:tcW w:w="1327" w:type="pct"/>
            <w:gridSpan w:val="3"/>
            <w:vAlign w:val="center"/>
          </w:tcPr>
          <w:p w14:paraId="093C660A" w14:textId="77777777" w:rsidR="00EF6787" w:rsidRPr="00C827CC" w:rsidRDefault="00EF6787" w:rsidP="00C827CC">
            <w:pPr>
              <w:jc w:val="center"/>
              <w:rPr>
                <w:bCs/>
                <w:szCs w:val="21"/>
              </w:rPr>
            </w:pPr>
            <w:bookmarkStart w:id="25" w:name="参照建筑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25"/>
          </w:p>
        </w:tc>
      </w:tr>
      <w:tr w:rsidR="00EF6787" w14:paraId="50F5FC8A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7CD61D38" w14:textId="77777777" w:rsidR="00EF6787" w:rsidRDefault="00EF6787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68" w:type="pct"/>
          </w:tcPr>
          <w:p w14:paraId="289A8521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3D2BECF2" w14:textId="4E0B7529" w:rsidR="00EF6787" w:rsidRDefault="00EF6787" w:rsidP="00990D8A">
            <w:pPr>
              <w:jc w:val="center"/>
              <w:rPr>
                <w:bCs/>
                <w:szCs w:val="21"/>
              </w:rPr>
            </w:pPr>
            <w:bookmarkStart w:id="26" w:name="屋顶K"/>
            <w:r>
              <w:rPr>
                <w:rFonts w:hint="eastAsia"/>
                <w:bCs/>
                <w:szCs w:val="21"/>
              </w:rPr>
              <w:t>0.19</w:t>
            </w:r>
            <w:bookmarkEnd w:id="26"/>
          </w:p>
        </w:tc>
        <w:tc>
          <w:tcPr>
            <w:tcW w:w="1327" w:type="pct"/>
            <w:gridSpan w:val="3"/>
            <w:vAlign w:val="center"/>
          </w:tcPr>
          <w:p w14:paraId="592DE6A4" w14:textId="77777777" w:rsidR="00EF6787" w:rsidRPr="00C827CC" w:rsidRDefault="00EF6787" w:rsidP="00990D8A">
            <w:pPr>
              <w:jc w:val="center"/>
              <w:rPr>
                <w:bCs/>
                <w:szCs w:val="21"/>
              </w:rPr>
            </w:pPr>
            <w:bookmarkStart w:id="27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27"/>
          </w:p>
        </w:tc>
      </w:tr>
      <w:tr w:rsidR="00EF6787" w14:paraId="3F9B3C97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07E6279B" w14:textId="77777777" w:rsidR="00EF6787" w:rsidRDefault="00EF6787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68" w:type="pct"/>
          </w:tcPr>
          <w:p w14:paraId="44826B9C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238A273F" w14:textId="4AF217A8" w:rsidR="00EF6787" w:rsidRDefault="00EF6787" w:rsidP="00990D8A">
            <w:pPr>
              <w:jc w:val="center"/>
              <w:rPr>
                <w:bCs/>
                <w:szCs w:val="21"/>
              </w:rPr>
            </w:pPr>
            <w:bookmarkStart w:id="28" w:name="外墙K"/>
            <w:r>
              <w:rPr>
                <w:rFonts w:hint="eastAsia"/>
                <w:bCs/>
                <w:szCs w:val="21"/>
              </w:rPr>
              <w:t>0.44</w:t>
            </w:r>
            <w:bookmarkEnd w:id="28"/>
          </w:p>
        </w:tc>
        <w:tc>
          <w:tcPr>
            <w:tcW w:w="1327" w:type="pct"/>
            <w:gridSpan w:val="3"/>
            <w:vAlign w:val="center"/>
          </w:tcPr>
          <w:p w14:paraId="06106FBC" w14:textId="77777777" w:rsidR="00EF6787" w:rsidRPr="00C827CC" w:rsidRDefault="00EF6787" w:rsidP="00990D8A">
            <w:pPr>
              <w:jc w:val="center"/>
              <w:rPr>
                <w:bCs/>
                <w:szCs w:val="21"/>
              </w:rPr>
            </w:pPr>
            <w:bookmarkStart w:id="29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29"/>
          </w:p>
        </w:tc>
      </w:tr>
      <w:tr w:rsidR="00EF6787" w14:paraId="2F84A1B0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417036A9" w14:textId="77777777" w:rsidR="00EF6787" w:rsidRDefault="00EF6787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168" w:type="pct"/>
          </w:tcPr>
          <w:p w14:paraId="4297CDC0" w14:textId="77777777" w:rsidR="00EF6787" w:rsidRDefault="00EF6787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08EDC804" w14:textId="5A6728DF" w:rsidR="00EF6787" w:rsidRDefault="00EF6787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7" w:type="pct"/>
            <w:gridSpan w:val="3"/>
            <w:vAlign w:val="center"/>
          </w:tcPr>
          <w:p w14:paraId="251EF408" w14:textId="77777777" w:rsidR="00EF6787" w:rsidRPr="00C827CC" w:rsidRDefault="00EF6787" w:rsidP="00990D8A">
            <w:pPr>
              <w:jc w:val="center"/>
              <w:rPr>
                <w:bCs/>
                <w:szCs w:val="21"/>
              </w:rPr>
            </w:pPr>
          </w:p>
        </w:tc>
      </w:tr>
      <w:tr w:rsidR="00EF6787" w14:paraId="158751C9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0E3B9B0E" w14:textId="77777777" w:rsidR="00EF6787" w:rsidRDefault="00EF6787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B831D1" w14:textId="77777777" w:rsidR="00EF6787" w:rsidRDefault="00EF678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68" w:type="pct"/>
          </w:tcPr>
          <w:p w14:paraId="75344CB9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785BEE92" w14:textId="54BD1750" w:rsidR="00EF6787" w:rsidRDefault="00EF6787" w:rsidP="00990D8A">
            <w:pPr>
              <w:jc w:val="center"/>
              <w:rPr>
                <w:bCs/>
                <w:szCs w:val="21"/>
              </w:rPr>
            </w:pPr>
            <w:bookmarkStart w:id="30" w:name="天窗K"/>
            <w:r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  <w:tc>
          <w:tcPr>
            <w:tcW w:w="1327" w:type="pct"/>
            <w:gridSpan w:val="3"/>
            <w:vAlign w:val="center"/>
          </w:tcPr>
          <w:p w14:paraId="79DC5A76" w14:textId="77777777" w:rsidR="00EF6787" w:rsidRPr="00C827CC" w:rsidRDefault="00EF6787" w:rsidP="00990D8A">
            <w:pPr>
              <w:jc w:val="center"/>
              <w:rPr>
                <w:bCs/>
                <w:szCs w:val="21"/>
              </w:rPr>
            </w:pPr>
            <w:bookmarkStart w:id="31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</w:tr>
      <w:tr w:rsidR="00EF6787" w14:paraId="42497D52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03595BAC" w14:textId="77777777" w:rsidR="00EF6787" w:rsidRDefault="00EF6787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168" w:type="pct"/>
          </w:tcPr>
          <w:p w14:paraId="59785B1A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161E8C2F" w14:textId="72704E4A" w:rsidR="00EF6787" w:rsidRDefault="00EF6787" w:rsidP="00990D8A">
            <w:pPr>
              <w:jc w:val="center"/>
              <w:rPr>
                <w:bCs/>
                <w:szCs w:val="21"/>
              </w:rPr>
            </w:pPr>
            <w:bookmarkStart w:id="32" w:name="天窗SC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  <w:tc>
          <w:tcPr>
            <w:tcW w:w="1327" w:type="pct"/>
            <w:gridSpan w:val="3"/>
            <w:vAlign w:val="center"/>
          </w:tcPr>
          <w:p w14:paraId="2CF4B17B" w14:textId="77777777" w:rsidR="00EF6787" w:rsidRPr="00C827CC" w:rsidRDefault="00EF6787" w:rsidP="00990D8A">
            <w:pPr>
              <w:jc w:val="center"/>
              <w:rPr>
                <w:bCs/>
                <w:szCs w:val="21"/>
              </w:rPr>
            </w:pPr>
            <w:bookmarkStart w:id="33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EF6787" w14:paraId="00608EEA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18599120" w14:textId="77777777" w:rsidR="00EF6787" w:rsidRDefault="00EF678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68" w:type="pct"/>
          </w:tcPr>
          <w:p w14:paraId="6D550B42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3F214667" w14:textId="794BD5C6" w:rsidR="00EF6787" w:rsidRDefault="00EF6787" w:rsidP="00990D8A">
            <w:pPr>
              <w:jc w:val="center"/>
              <w:rPr>
                <w:bCs/>
                <w:szCs w:val="21"/>
              </w:rPr>
            </w:pPr>
            <w:bookmarkStart w:id="3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327" w:type="pct"/>
            <w:gridSpan w:val="3"/>
            <w:vAlign w:val="center"/>
          </w:tcPr>
          <w:p w14:paraId="7A96A5B8" w14:textId="77777777" w:rsidR="00EF6787" w:rsidRPr="00C827CC" w:rsidRDefault="00EF6787" w:rsidP="00990D8A">
            <w:pPr>
              <w:jc w:val="center"/>
              <w:rPr>
                <w:bCs/>
                <w:szCs w:val="21"/>
              </w:rPr>
            </w:pPr>
            <w:bookmarkStart w:id="35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EF6787" w14:paraId="2F021C34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13575F48" w14:textId="77777777" w:rsidR="00EF6787" w:rsidRPr="00185446" w:rsidRDefault="00EF6787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168" w:type="pct"/>
          </w:tcPr>
          <w:p w14:paraId="29D15F1F" w14:textId="77777777" w:rsidR="00EF6787" w:rsidRPr="00C827CC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19EF1072" w14:textId="729DC667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 w:rsidRPr="00C827CC">
              <w:rPr>
                <w:rFonts w:hint="eastAsia"/>
                <w:bCs/>
                <w:szCs w:val="21"/>
              </w:rPr>
              <w:t>0.43</w:t>
            </w:r>
            <w:bookmarkEnd w:id="36"/>
          </w:p>
        </w:tc>
        <w:tc>
          <w:tcPr>
            <w:tcW w:w="1327" w:type="pct"/>
            <w:gridSpan w:val="3"/>
            <w:vAlign w:val="center"/>
          </w:tcPr>
          <w:p w14:paraId="0356AB9B" w14:textId="77777777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37" w:name="参照建筑不采暖地下室上部地板K"/>
            <w:r w:rsidRPr="00C827CC">
              <w:rPr>
                <w:rFonts w:hint="eastAsia"/>
                <w:bCs/>
                <w:szCs w:val="21"/>
              </w:rPr>
              <w:t>0.50</w:t>
            </w:r>
            <w:bookmarkEnd w:id="37"/>
          </w:p>
        </w:tc>
      </w:tr>
      <w:tr w:rsidR="00EF6787" w14:paraId="591F304F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7F00BA14" w14:textId="77777777" w:rsidR="00EF6787" w:rsidRPr="00185446" w:rsidRDefault="00EF6787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168" w:type="pct"/>
          </w:tcPr>
          <w:p w14:paraId="4F799766" w14:textId="77777777" w:rsidR="00EF6787" w:rsidRPr="00C827CC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59EF96B6" w14:textId="603AEBEC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38" w:name="户墙K"/>
            <w:r w:rsidRPr="00C827CC">
              <w:rPr>
                <w:rFonts w:hint="eastAsia"/>
                <w:bCs/>
                <w:szCs w:val="21"/>
              </w:rPr>
              <w:t>0.98</w:t>
            </w:r>
            <w:bookmarkEnd w:id="38"/>
          </w:p>
        </w:tc>
        <w:tc>
          <w:tcPr>
            <w:tcW w:w="1327" w:type="pct"/>
            <w:gridSpan w:val="3"/>
            <w:vAlign w:val="center"/>
          </w:tcPr>
          <w:p w14:paraId="5775B149" w14:textId="77777777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39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39"/>
          </w:p>
        </w:tc>
      </w:tr>
      <w:tr w:rsidR="00EF6787" w14:paraId="3DD48AC2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1C8D2B08" w14:textId="77777777" w:rsidR="00EF6787" w:rsidRPr="00185446" w:rsidRDefault="00EF6787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168" w:type="pct"/>
          </w:tcPr>
          <w:p w14:paraId="7429DA16" w14:textId="77777777" w:rsidR="00EF6787" w:rsidRPr="00C827CC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6EB88DB2" w14:textId="06B1F5A8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40" w:name="采暖与非采暖楼板K"/>
            <w:bookmarkStart w:id="41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0"/>
            <w:bookmarkEnd w:id="41"/>
          </w:p>
        </w:tc>
        <w:tc>
          <w:tcPr>
            <w:tcW w:w="1327" w:type="pct"/>
            <w:gridSpan w:val="3"/>
            <w:vAlign w:val="center"/>
          </w:tcPr>
          <w:p w14:paraId="3920E3EB" w14:textId="77777777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42" w:name="参照建筑采暖与非采暖楼板K"/>
            <w:bookmarkStart w:id="43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2"/>
            <w:bookmarkEnd w:id="43"/>
          </w:p>
        </w:tc>
      </w:tr>
      <w:tr w:rsidR="00EF6787" w14:paraId="30C1D755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1DDC0CE5" w14:textId="77777777" w:rsidR="00EF6787" w:rsidRPr="00185446" w:rsidRDefault="00EF6787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168" w:type="pct"/>
          </w:tcPr>
          <w:p w14:paraId="1AF6A2D9" w14:textId="77777777" w:rsidR="00EF6787" w:rsidRPr="00C827CC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1DE76D8F" w14:textId="04A076B5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44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1327" w:type="pct"/>
            <w:gridSpan w:val="3"/>
            <w:vAlign w:val="center"/>
          </w:tcPr>
          <w:p w14:paraId="5262BB8C" w14:textId="77777777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45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EF6787" w14:paraId="44BE8383" w14:textId="77777777" w:rsidTr="00EF6787">
        <w:trPr>
          <w:jc w:val="center"/>
        </w:trPr>
        <w:tc>
          <w:tcPr>
            <w:tcW w:w="1337" w:type="pct"/>
            <w:gridSpan w:val="2"/>
            <w:shd w:val="clear" w:color="auto" w:fill="E6E6E6"/>
            <w:vAlign w:val="center"/>
          </w:tcPr>
          <w:p w14:paraId="176E99D2" w14:textId="77777777" w:rsidR="00EF6787" w:rsidRPr="00185446" w:rsidRDefault="00EF6787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168" w:type="pct"/>
          </w:tcPr>
          <w:p w14:paraId="4F93D831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090FBAC6" w14:textId="02D20EF1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46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46"/>
          </w:p>
        </w:tc>
        <w:tc>
          <w:tcPr>
            <w:tcW w:w="1327" w:type="pct"/>
            <w:gridSpan w:val="3"/>
            <w:vAlign w:val="center"/>
          </w:tcPr>
          <w:p w14:paraId="3B7CFB39" w14:textId="77777777" w:rsidR="00EF6787" w:rsidRPr="00C807BB" w:rsidRDefault="00EF6787" w:rsidP="00990D8A">
            <w:pPr>
              <w:jc w:val="center"/>
              <w:rPr>
                <w:bCs/>
                <w:szCs w:val="21"/>
              </w:rPr>
            </w:pPr>
            <w:bookmarkStart w:id="47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47"/>
          </w:p>
        </w:tc>
      </w:tr>
      <w:tr w:rsidR="00EF6787" w14:paraId="63F610D8" w14:textId="77777777" w:rsidTr="00EF6787">
        <w:trPr>
          <w:cantSplit/>
          <w:trHeight w:val="1243"/>
          <w:jc w:val="center"/>
        </w:trPr>
        <w:tc>
          <w:tcPr>
            <w:tcW w:w="678" w:type="pct"/>
            <w:vMerge w:val="restart"/>
            <w:shd w:val="clear" w:color="auto" w:fill="E6E6E6"/>
            <w:vAlign w:val="center"/>
          </w:tcPr>
          <w:p w14:paraId="5BC80F35" w14:textId="77777777" w:rsidR="00EF6787" w:rsidRDefault="00EF6787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59" w:type="pct"/>
            <w:shd w:val="clear" w:color="auto" w:fill="E6E6E6"/>
            <w:vAlign w:val="center"/>
          </w:tcPr>
          <w:p w14:paraId="24FC3D32" w14:textId="77777777" w:rsidR="00EF6787" w:rsidRDefault="00EF6787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8" w:type="pct"/>
            <w:shd w:val="clear" w:color="auto" w:fill="E6E6E6"/>
          </w:tcPr>
          <w:p w14:paraId="39484D06" w14:textId="77777777" w:rsidR="00EF6787" w:rsidRDefault="00EF6787" w:rsidP="00990D8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72" w:type="pct"/>
            <w:shd w:val="clear" w:color="auto" w:fill="E6E6E6"/>
            <w:vAlign w:val="center"/>
          </w:tcPr>
          <w:p w14:paraId="7BC471F0" w14:textId="75D9A2D2" w:rsidR="00EF6787" w:rsidRDefault="00EF678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06" w:type="pct"/>
            <w:shd w:val="clear" w:color="auto" w:fill="E6E6E6"/>
            <w:vAlign w:val="center"/>
          </w:tcPr>
          <w:p w14:paraId="3A540F08" w14:textId="77777777" w:rsidR="00EF6787" w:rsidRDefault="00EF678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D16FB6" w14:textId="77777777" w:rsidR="00EF6787" w:rsidRDefault="00EF678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0" w:type="pct"/>
            <w:shd w:val="clear" w:color="auto" w:fill="E6E6E6"/>
            <w:vAlign w:val="center"/>
          </w:tcPr>
          <w:p w14:paraId="0EB76FBD" w14:textId="77777777" w:rsidR="00EF6787" w:rsidRPr="00C827CC" w:rsidRDefault="00EF6787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484" w:type="pct"/>
            <w:shd w:val="clear" w:color="auto" w:fill="E6E6E6"/>
            <w:vAlign w:val="center"/>
          </w:tcPr>
          <w:p w14:paraId="2E46583D" w14:textId="77777777" w:rsidR="00EF6787" w:rsidRDefault="00EF678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BB3E6F0" w14:textId="77777777" w:rsidR="00EF6787" w:rsidRDefault="00EF678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AF69AB" w14:textId="77777777" w:rsidR="00EF6787" w:rsidRDefault="00EF6787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0" w:type="pct"/>
            <w:shd w:val="clear" w:color="auto" w:fill="E6E6E6"/>
            <w:vAlign w:val="center"/>
          </w:tcPr>
          <w:p w14:paraId="27758EDA" w14:textId="77777777" w:rsidR="00EF6787" w:rsidRPr="00C827CC" w:rsidRDefault="00EF6787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EF6787" w14:paraId="714E2DD1" w14:textId="77777777" w:rsidTr="00EF6787">
        <w:trPr>
          <w:cantSplit/>
          <w:trHeight w:hRule="exact" w:val="421"/>
          <w:jc w:val="center"/>
        </w:trPr>
        <w:tc>
          <w:tcPr>
            <w:tcW w:w="678" w:type="pct"/>
            <w:vMerge/>
            <w:vAlign w:val="center"/>
          </w:tcPr>
          <w:p w14:paraId="71F10B87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14:paraId="47542AC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8" w:type="pct"/>
          </w:tcPr>
          <w:p w14:paraId="4477E587" w14:textId="77777777" w:rsidR="00EF6787" w:rsidRDefault="00EF6787" w:rsidP="007C38A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02FB2F47" w14:textId="25BFA70A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48" w:name="窗墙比－南向"/>
            <w:bookmarkStart w:id="49" w:name="最不利开间窗墙比－南向"/>
            <w:r>
              <w:rPr>
                <w:rFonts w:hint="eastAsia"/>
                <w:bCs/>
                <w:szCs w:val="21"/>
              </w:rPr>
              <w:t>0.40</w:t>
            </w:r>
            <w:bookmarkEnd w:id="48"/>
            <w:bookmarkEnd w:id="49"/>
          </w:p>
        </w:tc>
        <w:tc>
          <w:tcPr>
            <w:tcW w:w="306" w:type="pct"/>
            <w:vMerge w:val="restart"/>
            <w:vAlign w:val="center"/>
          </w:tcPr>
          <w:p w14:paraId="795175BB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50" w:name="外窗K－南向"/>
            <w:bookmarkStart w:id="51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50"/>
            <w:bookmarkEnd w:id="51"/>
          </w:p>
        </w:tc>
        <w:tc>
          <w:tcPr>
            <w:tcW w:w="490" w:type="pct"/>
            <w:vMerge w:val="restart"/>
            <w:vAlign w:val="center"/>
          </w:tcPr>
          <w:p w14:paraId="451E76F4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  <w:bookmarkStart w:id="52" w:name="外窗SHGC－夏季－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2"/>
          </w:p>
        </w:tc>
        <w:tc>
          <w:tcPr>
            <w:tcW w:w="484" w:type="pct"/>
            <w:vAlign w:val="center"/>
          </w:tcPr>
          <w:p w14:paraId="3CC64E53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03" w:type="pct"/>
            <w:vAlign w:val="center"/>
          </w:tcPr>
          <w:p w14:paraId="1EB79E45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53" w:name="参照建筑外窗K－南向"/>
            <w:bookmarkStart w:id="54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53"/>
            <w:bookmarkEnd w:id="54"/>
          </w:p>
        </w:tc>
        <w:tc>
          <w:tcPr>
            <w:tcW w:w="540" w:type="pct"/>
            <w:vMerge w:val="restart"/>
            <w:vAlign w:val="center"/>
          </w:tcPr>
          <w:p w14:paraId="053F87EC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EF6787" w14:paraId="6AEEF593" w14:textId="77777777" w:rsidTr="00EF6787">
        <w:trPr>
          <w:cantSplit/>
          <w:trHeight w:val="432"/>
          <w:jc w:val="center"/>
        </w:trPr>
        <w:tc>
          <w:tcPr>
            <w:tcW w:w="678" w:type="pct"/>
            <w:vMerge/>
            <w:vAlign w:val="center"/>
          </w:tcPr>
          <w:p w14:paraId="5F4096E5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14:paraId="4BE9C5A7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</w:tcPr>
          <w:p w14:paraId="7F0B9008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2" w:type="pct"/>
            <w:vMerge/>
            <w:vAlign w:val="center"/>
          </w:tcPr>
          <w:p w14:paraId="6250782D" w14:textId="46AD3D0A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14:paraId="441F2E63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0" w:type="pct"/>
            <w:vMerge/>
            <w:vAlign w:val="center"/>
          </w:tcPr>
          <w:p w14:paraId="7B437636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661AE52F" w14:textId="77777777" w:rsidR="00EF6787" w:rsidRPr="00102104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03" w:type="pct"/>
            <w:vAlign w:val="center"/>
          </w:tcPr>
          <w:p w14:paraId="30D727B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55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5"/>
          </w:p>
        </w:tc>
        <w:tc>
          <w:tcPr>
            <w:tcW w:w="540" w:type="pct"/>
            <w:vMerge/>
            <w:vAlign w:val="center"/>
          </w:tcPr>
          <w:p w14:paraId="491CA4E6" w14:textId="77777777" w:rsidR="00EF6787" w:rsidRPr="00C827CC" w:rsidRDefault="00EF6787" w:rsidP="00246660">
            <w:pPr>
              <w:rPr>
                <w:bCs/>
                <w:szCs w:val="21"/>
              </w:rPr>
            </w:pPr>
          </w:p>
        </w:tc>
      </w:tr>
      <w:tr w:rsidR="00EF6787" w14:paraId="73B7EFAE" w14:textId="77777777" w:rsidTr="00EF6787">
        <w:trPr>
          <w:cantSplit/>
          <w:trHeight w:val="255"/>
          <w:jc w:val="center"/>
        </w:trPr>
        <w:tc>
          <w:tcPr>
            <w:tcW w:w="678" w:type="pct"/>
            <w:vMerge/>
            <w:vAlign w:val="center"/>
          </w:tcPr>
          <w:p w14:paraId="6C50096D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14:paraId="558692B5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8" w:type="pct"/>
          </w:tcPr>
          <w:p w14:paraId="4241312A" w14:textId="77777777" w:rsidR="00EF6787" w:rsidRDefault="00EF6787" w:rsidP="00660FF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26B70A30" w14:textId="79A17638" w:rsidR="00EF6787" w:rsidRDefault="00EF6787" w:rsidP="00660FFA">
            <w:pPr>
              <w:jc w:val="center"/>
              <w:rPr>
                <w:bCs/>
                <w:szCs w:val="21"/>
              </w:rPr>
            </w:pPr>
            <w:bookmarkStart w:id="56" w:name="窗墙比－北向"/>
            <w:bookmarkStart w:id="57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56"/>
            <w:bookmarkEnd w:id="57"/>
          </w:p>
        </w:tc>
        <w:tc>
          <w:tcPr>
            <w:tcW w:w="306" w:type="pct"/>
            <w:vMerge w:val="restart"/>
            <w:vAlign w:val="center"/>
          </w:tcPr>
          <w:p w14:paraId="570EA482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  <w:bookmarkStart w:id="58" w:name="外窗K－北向"/>
            <w:bookmarkStart w:id="59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58"/>
            <w:bookmarkEnd w:id="59"/>
          </w:p>
        </w:tc>
        <w:tc>
          <w:tcPr>
            <w:tcW w:w="490" w:type="pct"/>
            <w:vMerge w:val="restart"/>
            <w:vAlign w:val="center"/>
          </w:tcPr>
          <w:p w14:paraId="67C9FD98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  <w:bookmarkStart w:id="60" w:name="外窗SHGC－夏季－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60"/>
          </w:p>
        </w:tc>
        <w:tc>
          <w:tcPr>
            <w:tcW w:w="484" w:type="pct"/>
            <w:vAlign w:val="center"/>
          </w:tcPr>
          <w:p w14:paraId="4B129F69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03" w:type="pct"/>
            <w:vAlign w:val="center"/>
          </w:tcPr>
          <w:p w14:paraId="247A6E44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  <w:bookmarkStart w:id="61" w:name="参照建筑外窗K－北向"/>
            <w:bookmarkStart w:id="62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61"/>
            <w:bookmarkEnd w:id="62"/>
          </w:p>
        </w:tc>
        <w:tc>
          <w:tcPr>
            <w:tcW w:w="540" w:type="pct"/>
            <w:vMerge w:val="restart"/>
            <w:vAlign w:val="center"/>
          </w:tcPr>
          <w:p w14:paraId="07E4E87E" w14:textId="77777777" w:rsidR="00EF6787" w:rsidRDefault="00EF6787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EF6787" w14:paraId="7C4E9A07" w14:textId="77777777" w:rsidTr="00EF6787">
        <w:trPr>
          <w:cantSplit/>
          <w:trHeight w:val="347"/>
          <w:jc w:val="center"/>
        </w:trPr>
        <w:tc>
          <w:tcPr>
            <w:tcW w:w="678" w:type="pct"/>
            <w:vMerge/>
            <w:vAlign w:val="center"/>
          </w:tcPr>
          <w:p w14:paraId="7272D21B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14:paraId="39F3453A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</w:tcPr>
          <w:p w14:paraId="7BDA1207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2" w:type="pct"/>
            <w:vMerge/>
            <w:vAlign w:val="center"/>
          </w:tcPr>
          <w:p w14:paraId="44B39FCE" w14:textId="5A07E49C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14:paraId="3A068498" w14:textId="77777777" w:rsidR="00EF6787" w:rsidRPr="003C4BE4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0" w:type="pct"/>
            <w:vMerge/>
            <w:vAlign w:val="center"/>
          </w:tcPr>
          <w:p w14:paraId="27197E22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180899B3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03" w:type="pct"/>
            <w:vAlign w:val="center"/>
          </w:tcPr>
          <w:p w14:paraId="1CFD161C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63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3"/>
          </w:p>
        </w:tc>
        <w:tc>
          <w:tcPr>
            <w:tcW w:w="540" w:type="pct"/>
            <w:vMerge/>
            <w:vAlign w:val="center"/>
          </w:tcPr>
          <w:p w14:paraId="3445FED9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</w:tr>
      <w:tr w:rsidR="00EF6787" w14:paraId="09D8314F" w14:textId="77777777" w:rsidTr="00EF6787">
        <w:trPr>
          <w:cantSplit/>
          <w:trHeight w:val="285"/>
          <w:jc w:val="center"/>
        </w:trPr>
        <w:tc>
          <w:tcPr>
            <w:tcW w:w="678" w:type="pct"/>
            <w:vMerge/>
            <w:vAlign w:val="center"/>
          </w:tcPr>
          <w:p w14:paraId="6E77FE85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14:paraId="0C6C1773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8" w:type="pct"/>
          </w:tcPr>
          <w:p w14:paraId="326B19AB" w14:textId="77777777" w:rsidR="00EF6787" w:rsidRDefault="00EF6787" w:rsidP="007C38A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29CC563E" w14:textId="77F2A32E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64" w:name="窗墙比－东向"/>
            <w:bookmarkStart w:id="65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64"/>
            <w:bookmarkEnd w:id="65"/>
          </w:p>
        </w:tc>
        <w:tc>
          <w:tcPr>
            <w:tcW w:w="306" w:type="pct"/>
            <w:vMerge w:val="restart"/>
            <w:vAlign w:val="center"/>
          </w:tcPr>
          <w:p w14:paraId="1F155C98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66" w:name="外窗K－东向"/>
            <w:bookmarkStart w:id="67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66"/>
            <w:bookmarkEnd w:id="67"/>
          </w:p>
        </w:tc>
        <w:tc>
          <w:tcPr>
            <w:tcW w:w="490" w:type="pct"/>
            <w:vMerge w:val="restart"/>
            <w:vAlign w:val="center"/>
          </w:tcPr>
          <w:p w14:paraId="118E056B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68" w:name="外窗SHGC－夏季－东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68"/>
          </w:p>
        </w:tc>
        <w:tc>
          <w:tcPr>
            <w:tcW w:w="484" w:type="pct"/>
            <w:vAlign w:val="center"/>
          </w:tcPr>
          <w:p w14:paraId="10729751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03" w:type="pct"/>
            <w:vAlign w:val="center"/>
          </w:tcPr>
          <w:p w14:paraId="1723AFCE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69" w:name="参照建筑外窗K－东向"/>
            <w:bookmarkStart w:id="70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69"/>
            <w:bookmarkEnd w:id="70"/>
          </w:p>
        </w:tc>
        <w:tc>
          <w:tcPr>
            <w:tcW w:w="540" w:type="pct"/>
            <w:vAlign w:val="center"/>
          </w:tcPr>
          <w:p w14:paraId="4F1C4036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EF6787" w14:paraId="7039BC41" w14:textId="77777777" w:rsidTr="00EF6787">
        <w:trPr>
          <w:cantSplit/>
          <w:trHeight w:val="165"/>
          <w:jc w:val="center"/>
        </w:trPr>
        <w:tc>
          <w:tcPr>
            <w:tcW w:w="678" w:type="pct"/>
            <w:vMerge/>
            <w:vAlign w:val="center"/>
          </w:tcPr>
          <w:p w14:paraId="45E8676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14:paraId="7FD4EEF4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</w:tcPr>
          <w:p w14:paraId="78E1B0B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2" w:type="pct"/>
            <w:vMerge/>
            <w:vAlign w:val="center"/>
          </w:tcPr>
          <w:p w14:paraId="26DFFA7B" w14:textId="51C475A2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14:paraId="799913A0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0" w:type="pct"/>
            <w:vMerge/>
            <w:vAlign w:val="center"/>
          </w:tcPr>
          <w:p w14:paraId="0092E441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1E4B404C" w14:textId="77777777" w:rsidR="00EF6787" w:rsidRPr="00102104" w:rsidRDefault="00EF6787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03" w:type="pct"/>
            <w:vMerge w:val="restart"/>
            <w:vAlign w:val="center"/>
          </w:tcPr>
          <w:p w14:paraId="47EE5D4E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71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1"/>
          </w:p>
        </w:tc>
        <w:tc>
          <w:tcPr>
            <w:tcW w:w="540" w:type="pct"/>
            <w:vAlign w:val="center"/>
          </w:tcPr>
          <w:p w14:paraId="1E7E596F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EF6787" w14:paraId="43B2A95C" w14:textId="77777777" w:rsidTr="00EF6787">
        <w:trPr>
          <w:cantSplit/>
          <w:trHeight w:val="135"/>
          <w:jc w:val="center"/>
        </w:trPr>
        <w:tc>
          <w:tcPr>
            <w:tcW w:w="678" w:type="pct"/>
            <w:vMerge/>
            <w:vAlign w:val="center"/>
          </w:tcPr>
          <w:p w14:paraId="71F80E02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14:paraId="543E616E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</w:tcPr>
          <w:p w14:paraId="00B451F3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2" w:type="pct"/>
            <w:vMerge/>
            <w:vAlign w:val="center"/>
          </w:tcPr>
          <w:p w14:paraId="782C98CB" w14:textId="05469AFB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14:paraId="61EE89CC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0" w:type="pct"/>
            <w:vMerge/>
            <w:vAlign w:val="center"/>
          </w:tcPr>
          <w:p w14:paraId="1729403D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24921192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03" w:type="pct"/>
            <w:vMerge/>
            <w:vAlign w:val="center"/>
          </w:tcPr>
          <w:p w14:paraId="12B8C45D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5551F1B6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EF6787" w14:paraId="3B68333F" w14:textId="77777777" w:rsidTr="00EF6787">
        <w:trPr>
          <w:cantSplit/>
          <w:trHeight w:val="184"/>
          <w:jc w:val="center"/>
        </w:trPr>
        <w:tc>
          <w:tcPr>
            <w:tcW w:w="678" w:type="pct"/>
            <w:vMerge/>
            <w:vAlign w:val="center"/>
          </w:tcPr>
          <w:p w14:paraId="38180AE2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 w:val="restart"/>
            <w:shd w:val="clear" w:color="auto" w:fill="E6E6E6"/>
            <w:vAlign w:val="center"/>
          </w:tcPr>
          <w:p w14:paraId="0D665F7D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8" w:type="pct"/>
          </w:tcPr>
          <w:p w14:paraId="61C70A43" w14:textId="77777777" w:rsidR="00EF6787" w:rsidRDefault="00EF6787" w:rsidP="007C38A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2B69FAA7" w14:textId="20B884B0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72" w:name="窗墙比－西向"/>
            <w:bookmarkStart w:id="73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2"/>
            <w:bookmarkEnd w:id="73"/>
          </w:p>
        </w:tc>
        <w:tc>
          <w:tcPr>
            <w:tcW w:w="306" w:type="pct"/>
            <w:vMerge w:val="restart"/>
            <w:vAlign w:val="center"/>
          </w:tcPr>
          <w:p w14:paraId="1BC1B402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74" w:name="外窗K－西向"/>
            <w:bookmarkStart w:id="75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4"/>
            <w:bookmarkEnd w:id="75"/>
          </w:p>
        </w:tc>
        <w:tc>
          <w:tcPr>
            <w:tcW w:w="490" w:type="pct"/>
            <w:vMerge w:val="restart"/>
            <w:vAlign w:val="center"/>
          </w:tcPr>
          <w:p w14:paraId="7123744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76" w:name="外窗SHGC－夏季－西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76"/>
          </w:p>
        </w:tc>
        <w:tc>
          <w:tcPr>
            <w:tcW w:w="484" w:type="pct"/>
            <w:vAlign w:val="center"/>
          </w:tcPr>
          <w:p w14:paraId="7831F4C1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03" w:type="pct"/>
            <w:vAlign w:val="center"/>
          </w:tcPr>
          <w:p w14:paraId="2F878C45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77" w:name="参照建筑外窗K－西向"/>
            <w:bookmarkStart w:id="78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77"/>
            <w:bookmarkEnd w:id="78"/>
          </w:p>
        </w:tc>
        <w:tc>
          <w:tcPr>
            <w:tcW w:w="540" w:type="pct"/>
            <w:vAlign w:val="center"/>
          </w:tcPr>
          <w:p w14:paraId="7E1D0C27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EF6787" w14:paraId="238C53EF" w14:textId="77777777" w:rsidTr="00EF6787">
        <w:trPr>
          <w:cantSplit/>
          <w:trHeight w:val="165"/>
          <w:jc w:val="center"/>
        </w:trPr>
        <w:tc>
          <w:tcPr>
            <w:tcW w:w="678" w:type="pct"/>
            <w:vMerge/>
            <w:vAlign w:val="center"/>
          </w:tcPr>
          <w:p w14:paraId="2782D420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14:paraId="61109A1A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</w:tcPr>
          <w:p w14:paraId="05D5950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2" w:type="pct"/>
            <w:vMerge/>
            <w:vAlign w:val="center"/>
          </w:tcPr>
          <w:p w14:paraId="54F4C66A" w14:textId="2BE185C5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14:paraId="4D6CAAB9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0" w:type="pct"/>
            <w:vMerge/>
            <w:vAlign w:val="center"/>
          </w:tcPr>
          <w:p w14:paraId="5CDE495B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56B11334" w14:textId="77777777" w:rsidR="00EF6787" w:rsidRPr="00102104" w:rsidRDefault="00EF6787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03" w:type="pct"/>
            <w:vMerge w:val="restart"/>
            <w:vAlign w:val="center"/>
          </w:tcPr>
          <w:p w14:paraId="623AA85A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bookmarkStart w:id="79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79"/>
          </w:p>
        </w:tc>
        <w:tc>
          <w:tcPr>
            <w:tcW w:w="540" w:type="pct"/>
            <w:vAlign w:val="center"/>
          </w:tcPr>
          <w:p w14:paraId="7F596533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EF6787" w14:paraId="3698D33E" w14:textId="77777777" w:rsidTr="00EF6787">
        <w:trPr>
          <w:cantSplit/>
          <w:trHeight w:val="132"/>
          <w:jc w:val="center"/>
        </w:trPr>
        <w:tc>
          <w:tcPr>
            <w:tcW w:w="678" w:type="pct"/>
            <w:vMerge/>
            <w:vAlign w:val="center"/>
          </w:tcPr>
          <w:p w14:paraId="597CBBC8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9" w:type="pct"/>
            <w:vMerge/>
            <w:shd w:val="clear" w:color="auto" w:fill="E6E6E6"/>
            <w:vAlign w:val="center"/>
          </w:tcPr>
          <w:p w14:paraId="213CDE32" w14:textId="77777777" w:rsidR="00EF6787" w:rsidRDefault="00EF6787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68" w:type="pct"/>
          </w:tcPr>
          <w:p w14:paraId="190BDC71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2" w:type="pct"/>
            <w:vMerge/>
            <w:vAlign w:val="center"/>
          </w:tcPr>
          <w:p w14:paraId="3724E547" w14:textId="6DC426A8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14:paraId="1D7CA8B7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0" w:type="pct"/>
            <w:vMerge/>
            <w:vAlign w:val="center"/>
          </w:tcPr>
          <w:p w14:paraId="526138BD" w14:textId="77777777" w:rsidR="00EF6787" w:rsidRPr="00C827CC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76CA96B4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03" w:type="pct"/>
            <w:vMerge/>
            <w:vAlign w:val="center"/>
          </w:tcPr>
          <w:p w14:paraId="550474BF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26FF98E2" w14:textId="77777777" w:rsidR="00EF6787" w:rsidRDefault="00EF6787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FECD3C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5B8471F9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31535A7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63BC1" w14:paraId="4F05FDEC" w14:textId="77777777">
        <w:tc>
          <w:tcPr>
            <w:tcW w:w="3390" w:type="dxa"/>
            <w:shd w:val="clear" w:color="auto" w:fill="E6E6E6"/>
            <w:vAlign w:val="center"/>
          </w:tcPr>
          <w:p w14:paraId="5FB7F320" w14:textId="77777777" w:rsidR="00363BC1" w:rsidRDefault="00363BC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EF6F9F4" w14:textId="77777777" w:rsidR="00363BC1" w:rsidRDefault="00973D1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DFE2A0" w14:textId="77777777" w:rsidR="00363BC1" w:rsidRDefault="00973D16">
            <w:pPr>
              <w:jc w:val="center"/>
            </w:pPr>
            <w:r>
              <w:t>参照建筑</w:t>
            </w:r>
          </w:p>
        </w:tc>
      </w:tr>
      <w:tr w:rsidR="00363BC1" w14:paraId="6D1D27F2" w14:textId="77777777">
        <w:tc>
          <w:tcPr>
            <w:tcW w:w="3390" w:type="dxa"/>
            <w:shd w:val="clear" w:color="auto" w:fill="E6E6E6"/>
            <w:vAlign w:val="center"/>
          </w:tcPr>
          <w:p w14:paraId="33EB32DB" w14:textId="77777777" w:rsidR="00363BC1" w:rsidRDefault="00973D16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10AD984" w14:textId="77777777" w:rsidR="00363BC1" w:rsidRDefault="00973D16">
            <w:r>
              <w:t>14.67</w:t>
            </w:r>
          </w:p>
        </w:tc>
        <w:tc>
          <w:tcPr>
            <w:tcW w:w="2971" w:type="dxa"/>
            <w:vAlign w:val="center"/>
          </w:tcPr>
          <w:p w14:paraId="7847949C" w14:textId="77777777" w:rsidR="00363BC1" w:rsidRDefault="00973D16">
            <w:r>
              <w:t>15.50</w:t>
            </w:r>
          </w:p>
        </w:tc>
      </w:tr>
      <w:tr w:rsidR="00363BC1" w14:paraId="78FE7197" w14:textId="77777777">
        <w:tc>
          <w:tcPr>
            <w:tcW w:w="3390" w:type="dxa"/>
            <w:shd w:val="clear" w:color="auto" w:fill="E6E6E6"/>
            <w:vAlign w:val="center"/>
          </w:tcPr>
          <w:p w14:paraId="129251BF" w14:textId="77777777" w:rsidR="00363BC1" w:rsidRDefault="00973D16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256D658" w14:textId="77777777" w:rsidR="00363BC1" w:rsidRDefault="00973D16">
            <w:r>
              <w:t>11.74</w:t>
            </w:r>
          </w:p>
        </w:tc>
        <w:tc>
          <w:tcPr>
            <w:tcW w:w="2971" w:type="dxa"/>
            <w:vAlign w:val="center"/>
          </w:tcPr>
          <w:p w14:paraId="2869AC29" w14:textId="77777777" w:rsidR="00363BC1" w:rsidRDefault="00973D16">
            <w:r>
              <w:t>12.40</w:t>
            </w:r>
          </w:p>
        </w:tc>
      </w:tr>
      <w:tr w:rsidR="00363BC1" w14:paraId="699E4888" w14:textId="77777777">
        <w:tc>
          <w:tcPr>
            <w:tcW w:w="3390" w:type="dxa"/>
            <w:shd w:val="clear" w:color="auto" w:fill="E6E6E6"/>
            <w:vAlign w:val="center"/>
          </w:tcPr>
          <w:p w14:paraId="54589FBF" w14:textId="77777777" w:rsidR="00363BC1" w:rsidRDefault="00973D1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F53FD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63BC1" w14:paraId="2C2E31C3" w14:textId="77777777">
        <w:tc>
          <w:tcPr>
            <w:tcW w:w="3390" w:type="dxa"/>
            <w:shd w:val="clear" w:color="auto" w:fill="E6E6E6"/>
            <w:vAlign w:val="center"/>
          </w:tcPr>
          <w:p w14:paraId="78518329" w14:textId="77777777" w:rsidR="00363BC1" w:rsidRDefault="00973D1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21C277" w14:textId="77777777" w:rsidR="00363BC1" w:rsidRDefault="00973D16">
            <w:r>
              <w:t>设计建筑的供暖能耗不大于参照建筑的供暖能耗</w:t>
            </w:r>
          </w:p>
        </w:tc>
      </w:tr>
      <w:tr w:rsidR="00363BC1" w14:paraId="73947079" w14:textId="77777777">
        <w:tc>
          <w:tcPr>
            <w:tcW w:w="3390" w:type="dxa"/>
            <w:shd w:val="clear" w:color="auto" w:fill="E6E6E6"/>
            <w:vAlign w:val="center"/>
          </w:tcPr>
          <w:p w14:paraId="0337DA37" w14:textId="77777777" w:rsidR="00363BC1" w:rsidRDefault="00973D1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0BB1154" w14:textId="77777777" w:rsidR="00363BC1" w:rsidRDefault="00973D16">
            <w:r>
              <w:t>满足</w:t>
            </w:r>
          </w:p>
        </w:tc>
      </w:tr>
    </w:tbl>
    <w:p w14:paraId="20ABC23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63BC1" w14:paraId="22948FB9" w14:textId="77777777">
        <w:tc>
          <w:tcPr>
            <w:tcW w:w="1131" w:type="dxa"/>
            <w:shd w:val="clear" w:color="auto" w:fill="E6E6E6"/>
            <w:vAlign w:val="center"/>
          </w:tcPr>
          <w:p w14:paraId="7845FC42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FEB7919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7917724" w14:textId="77777777" w:rsidR="00363BC1" w:rsidRDefault="00973D16">
            <w:pPr>
              <w:jc w:val="center"/>
            </w:pPr>
            <w:r>
              <w:t>结论</w:t>
            </w:r>
          </w:p>
        </w:tc>
      </w:tr>
      <w:tr w:rsidR="00363BC1" w14:paraId="62E6D556" w14:textId="77777777">
        <w:tc>
          <w:tcPr>
            <w:tcW w:w="1131" w:type="dxa"/>
            <w:vAlign w:val="center"/>
          </w:tcPr>
          <w:p w14:paraId="385A788F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01CFE350" w14:textId="77777777" w:rsidR="00363BC1" w:rsidRDefault="00973D16">
            <w:r>
              <w:t>强制窗墙比</w:t>
            </w:r>
          </w:p>
        </w:tc>
        <w:tc>
          <w:tcPr>
            <w:tcW w:w="4131" w:type="dxa"/>
            <w:vAlign w:val="center"/>
          </w:tcPr>
          <w:p w14:paraId="1F5033FB" w14:textId="77777777" w:rsidR="00363BC1" w:rsidRDefault="00973D16">
            <w:r>
              <w:t>满足</w:t>
            </w:r>
          </w:p>
        </w:tc>
      </w:tr>
      <w:tr w:rsidR="00363BC1" w14:paraId="0839787C" w14:textId="77777777">
        <w:tc>
          <w:tcPr>
            <w:tcW w:w="1131" w:type="dxa"/>
            <w:vAlign w:val="center"/>
          </w:tcPr>
          <w:p w14:paraId="4C933B1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474E4B40" w14:textId="77777777" w:rsidR="00363BC1" w:rsidRDefault="00973D16">
            <w:r>
              <w:t>屋顶</w:t>
            </w:r>
          </w:p>
        </w:tc>
        <w:tc>
          <w:tcPr>
            <w:tcW w:w="4131" w:type="dxa"/>
            <w:vAlign w:val="center"/>
          </w:tcPr>
          <w:p w14:paraId="21A9C00D" w14:textId="77777777" w:rsidR="00363BC1" w:rsidRDefault="00973D16">
            <w:r>
              <w:t>满足</w:t>
            </w:r>
          </w:p>
        </w:tc>
      </w:tr>
      <w:tr w:rsidR="00363BC1" w14:paraId="687C895E" w14:textId="77777777">
        <w:tc>
          <w:tcPr>
            <w:tcW w:w="1131" w:type="dxa"/>
            <w:vAlign w:val="center"/>
          </w:tcPr>
          <w:p w14:paraId="1FCFE4A5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05835F3E" w14:textId="77777777" w:rsidR="00363BC1" w:rsidRDefault="00973D16">
            <w:r>
              <w:t>地下墙</w:t>
            </w:r>
          </w:p>
        </w:tc>
        <w:tc>
          <w:tcPr>
            <w:tcW w:w="4131" w:type="dxa"/>
            <w:vAlign w:val="center"/>
          </w:tcPr>
          <w:p w14:paraId="1BE98413" w14:textId="77777777" w:rsidR="00363BC1" w:rsidRDefault="00973D16">
            <w:r>
              <w:t>满足</w:t>
            </w:r>
          </w:p>
        </w:tc>
      </w:tr>
      <w:tr w:rsidR="00363BC1" w14:paraId="75A5192A" w14:textId="77777777">
        <w:tc>
          <w:tcPr>
            <w:tcW w:w="1131" w:type="dxa"/>
            <w:vAlign w:val="center"/>
          </w:tcPr>
          <w:p w14:paraId="0CAECB65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28BD98EA" w14:textId="77777777" w:rsidR="00363BC1" w:rsidRDefault="00973D16">
            <w:r>
              <w:t>外墙</w:t>
            </w:r>
          </w:p>
        </w:tc>
        <w:tc>
          <w:tcPr>
            <w:tcW w:w="4131" w:type="dxa"/>
            <w:vAlign w:val="center"/>
          </w:tcPr>
          <w:p w14:paraId="0CA01DD5" w14:textId="77777777" w:rsidR="00363BC1" w:rsidRDefault="00973D16">
            <w:r>
              <w:t>满足</w:t>
            </w:r>
          </w:p>
        </w:tc>
      </w:tr>
      <w:tr w:rsidR="00363BC1" w14:paraId="597AE4F3" w14:textId="77777777">
        <w:tc>
          <w:tcPr>
            <w:tcW w:w="1131" w:type="dxa"/>
            <w:vAlign w:val="center"/>
          </w:tcPr>
          <w:p w14:paraId="59C36794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8697467" w14:textId="77777777" w:rsidR="00363BC1" w:rsidRDefault="00973D16">
            <w:r>
              <w:t>外窗</w:t>
            </w:r>
          </w:p>
        </w:tc>
        <w:tc>
          <w:tcPr>
            <w:tcW w:w="4131" w:type="dxa"/>
            <w:vAlign w:val="center"/>
          </w:tcPr>
          <w:p w14:paraId="40A372E0" w14:textId="77777777" w:rsidR="00363BC1" w:rsidRDefault="00973D16">
            <w:r>
              <w:t>满足</w:t>
            </w:r>
          </w:p>
        </w:tc>
      </w:tr>
      <w:tr w:rsidR="00363BC1" w14:paraId="73B62D16" w14:textId="77777777">
        <w:tc>
          <w:tcPr>
            <w:tcW w:w="1131" w:type="dxa"/>
            <w:vAlign w:val="center"/>
          </w:tcPr>
          <w:p w14:paraId="5AAE157E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637B6D18" w14:textId="77777777" w:rsidR="00363BC1" w:rsidRDefault="00973D16">
            <w:r>
              <w:t>阳台门下部门芯板</w:t>
            </w:r>
          </w:p>
        </w:tc>
        <w:tc>
          <w:tcPr>
            <w:tcW w:w="4131" w:type="dxa"/>
            <w:vAlign w:val="center"/>
          </w:tcPr>
          <w:p w14:paraId="11152842" w14:textId="77777777" w:rsidR="00363BC1" w:rsidRDefault="00973D16">
            <w:r>
              <w:t>满足</w:t>
            </w:r>
          </w:p>
        </w:tc>
      </w:tr>
      <w:tr w:rsidR="00363BC1" w14:paraId="1D84C590" w14:textId="77777777">
        <w:tc>
          <w:tcPr>
            <w:tcW w:w="1131" w:type="dxa"/>
            <w:vAlign w:val="center"/>
          </w:tcPr>
          <w:p w14:paraId="2EEC9F47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46A72B0D" w14:textId="77777777" w:rsidR="00363BC1" w:rsidRDefault="00973D16">
            <w:r>
              <w:t>非供暖地下室顶板</w:t>
            </w:r>
          </w:p>
        </w:tc>
        <w:tc>
          <w:tcPr>
            <w:tcW w:w="4131" w:type="dxa"/>
            <w:vAlign w:val="center"/>
          </w:tcPr>
          <w:p w14:paraId="162B7DC6" w14:textId="77777777" w:rsidR="00363BC1" w:rsidRDefault="00973D16">
            <w:r>
              <w:t>满足</w:t>
            </w:r>
          </w:p>
        </w:tc>
      </w:tr>
      <w:tr w:rsidR="00363BC1" w14:paraId="2B7DCB95" w14:textId="77777777">
        <w:tc>
          <w:tcPr>
            <w:tcW w:w="1131" w:type="dxa"/>
            <w:vAlign w:val="center"/>
          </w:tcPr>
          <w:p w14:paraId="099BD45F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3A2EF6B0" w14:textId="77777777" w:rsidR="00363BC1" w:rsidRDefault="00973D16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14:paraId="36BA7DED" w14:textId="77777777" w:rsidR="00363BC1" w:rsidRDefault="00973D16">
            <w:r>
              <w:t>满足</w:t>
            </w:r>
          </w:p>
        </w:tc>
      </w:tr>
      <w:tr w:rsidR="00363BC1" w14:paraId="2E027184" w14:textId="77777777">
        <w:tc>
          <w:tcPr>
            <w:tcW w:w="1131" w:type="dxa"/>
            <w:vAlign w:val="center"/>
          </w:tcPr>
          <w:p w14:paraId="13F7EED8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9929489" w14:textId="77777777" w:rsidR="00363BC1" w:rsidRDefault="00973D16"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 w14:paraId="77590ADB" w14:textId="77777777" w:rsidR="00363BC1" w:rsidRDefault="00973D16">
            <w:r>
              <w:t>满足</w:t>
            </w:r>
          </w:p>
        </w:tc>
      </w:tr>
      <w:tr w:rsidR="00363BC1" w14:paraId="0B3B5909" w14:textId="77777777">
        <w:tc>
          <w:tcPr>
            <w:tcW w:w="1131" w:type="dxa"/>
            <w:vAlign w:val="center"/>
          </w:tcPr>
          <w:p w14:paraId="2EC99578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0677DF22" w14:textId="77777777" w:rsidR="00363BC1" w:rsidRDefault="00973D16">
            <w:r>
              <w:t>综合权衡</w:t>
            </w:r>
          </w:p>
        </w:tc>
        <w:tc>
          <w:tcPr>
            <w:tcW w:w="4131" w:type="dxa"/>
            <w:vAlign w:val="center"/>
          </w:tcPr>
          <w:p w14:paraId="3FB7DA37" w14:textId="77777777" w:rsidR="00363BC1" w:rsidRDefault="00973D16">
            <w:r>
              <w:t>满足</w:t>
            </w:r>
          </w:p>
        </w:tc>
      </w:tr>
      <w:tr w:rsidR="00363BC1" w14:paraId="2D9B55D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ED354B4" w14:textId="77777777" w:rsidR="00363BC1" w:rsidRDefault="00973D16">
            <w:r>
              <w:t>结论</w:t>
            </w:r>
          </w:p>
        </w:tc>
        <w:tc>
          <w:tcPr>
            <w:tcW w:w="4131" w:type="dxa"/>
            <w:vAlign w:val="center"/>
          </w:tcPr>
          <w:p w14:paraId="0C658491" w14:textId="77777777" w:rsidR="00363BC1" w:rsidRDefault="00973D16">
            <w:r>
              <w:t>满足</w:t>
            </w:r>
          </w:p>
        </w:tc>
      </w:tr>
    </w:tbl>
    <w:p w14:paraId="3B39D90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sectPr w:rsidR="00363BC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AF1B" w14:textId="77777777" w:rsidR="00741AD8" w:rsidRDefault="00741AD8" w:rsidP="00291CAC">
      <w:r>
        <w:separator/>
      </w:r>
    </w:p>
  </w:endnote>
  <w:endnote w:type="continuationSeparator" w:id="0">
    <w:p w14:paraId="1BC63220" w14:textId="77777777" w:rsidR="00741AD8" w:rsidRDefault="00741AD8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C56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2640" w14:textId="77777777" w:rsidR="00741AD8" w:rsidRDefault="00741AD8" w:rsidP="00291CAC">
      <w:r>
        <w:separator/>
      </w:r>
    </w:p>
  </w:footnote>
  <w:footnote w:type="continuationSeparator" w:id="0">
    <w:p w14:paraId="2F276861" w14:textId="77777777" w:rsidR="00741AD8" w:rsidRDefault="00741AD8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074" w14:textId="77777777" w:rsidR="006722A6" w:rsidRDefault="00EF6787" w:rsidP="006722A6">
    <w:pPr>
      <w:pStyle w:val="a4"/>
      <w:jc w:val="both"/>
    </w:pPr>
    <w:r>
      <w:pict w14:anchorId="3872F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3.2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254E0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41AD8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EF6787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D16F0"/>
  <w15:chartTrackingRefBased/>
  <w15:docId w15:val="{52AB480D-00F5-4D10-9380-95CEFC9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17</TotalTime>
  <Pages>16</Pages>
  <Words>1888</Words>
  <Characters>10765</Characters>
  <Application>Microsoft Office Word</Application>
  <DocSecurity>0</DocSecurity>
  <Lines>89</Lines>
  <Paragraphs>25</Paragraphs>
  <ScaleCrop>false</ScaleCrop>
  <Company>ths</Company>
  <LinksUpToDate>false</LinksUpToDate>
  <CharactersWithSpaces>12628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hus</dc:creator>
  <cp:keywords/>
  <dc:description/>
  <cp:lastModifiedBy>1653686102@qq.com</cp:lastModifiedBy>
  <cp:revision>3</cp:revision>
  <cp:lastPrinted>1899-12-31T16:00:00Z</cp:lastPrinted>
  <dcterms:created xsi:type="dcterms:W3CDTF">2020-12-15T03:04:00Z</dcterms:created>
  <dcterms:modified xsi:type="dcterms:W3CDTF">2023-03-08T03:18:00Z</dcterms:modified>
</cp:coreProperties>
</file>