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987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03B670C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61ED1252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EE4C142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8D6E948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C01CA3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3A9688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177CD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01E40D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5B8FE4E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1C75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D222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7E70E9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4C63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9F93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E16AC2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27A2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9E6F0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9E6E12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D7F02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524A55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B62F7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586F02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0A7716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1C31E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46F6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770BD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5094F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B45F4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9B950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2022年12月27日</w:t>
              </w:r>
            </w:smartTag>
            <w:bookmarkEnd w:id="6"/>
          </w:p>
        </w:tc>
      </w:tr>
    </w:tbl>
    <w:p w14:paraId="7F6F6FE3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71246574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6F6D8FC6" wp14:editId="5931826F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C54F513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653344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4A9CF8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74790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暖通负荷BECH2022</w:t>
            </w:r>
            <w:bookmarkEnd w:id="8"/>
          </w:p>
        </w:tc>
      </w:tr>
      <w:tr w:rsidR="00D40158" w:rsidRPr="00D40158" w14:paraId="78E0FB8F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0A07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8D4DA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0D77BD" w:rsidRPr="00D40158" w14:paraId="437DD32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A1FA83D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B861FC6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D4A9BA1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D1B8D4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5071F5A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T15770066720</w:t>
            </w:r>
            <w:bookmarkEnd w:id="10"/>
          </w:p>
        </w:tc>
      </w:tr>
    </w:tbl>
    <w:p w14:paraId="62416AD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2ABD38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4DEC8B3" w14:textId="77777777" w:rsidR="00C3597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060132" w:history="1">
        <w:r w:rsidR="00C35973" w:rsidRPr="00AA5421">
          <w:rPr>
            <w:rStyle w:val="a7"/>
          </w:rPr>
          <w:t>1</w:t>
        </w:r>
        <w:r w:rsidR="00C359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35973" w:rsidRPr="00AA5421">
          <w:rPr>
            <w:rStyle w:val="a7"/>
          </w:rPr>
          <w:t>建筑概况</w:t>
        </w:r>
        <w:r w:rsidR="00C35973">
          <w:rPr>
            <w:webHidden/>
          </w:rPr>
          <w:tab/>
        </w:r>
        <w:r w:rsidR="00C35973">
          <w:rPr>
            <w:webHidden/>
          </w:rPr>
          <w:fldChar w:fldCharType="begin"/>
        </w:r>
        <w:r w:rsidR="00C35973">
          <w:rPr>
            <w:webHidden/>
          </w:rPr>
          <w:instrText xml:space="preserve"> PAGEREF _Toc123060132 \h </w:instrText>
        </w:r>
        <w:r w:rsidR="00C35973">
          <w:rPr>
            <w:webHidden/>
          </w:rPr>
        </w:r>
        <w:r w:rsidR="00C35973">
          <w:rPr>
            <w:webHidden/>
          </w:rPr>
          <w:fldChar w:fldCharType="separate"/>
        </w:r>
        <w:r w:rsidR="00C35973">
          <w:rPr>
            <w:webHidden/>
          </w:rPr>
          <w:t>1</w:t>
        </w:r>
        <w:r w:rsidR="00C35973">
          <w:rPr>
            <w:webHidden/>
          </w:rPr>
          <w:fldChar w:fldCharType="end"/>
        </w:r>
      </w:hyperlink>
    </w:p>
    <w:p w14:paraId="41C628A9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33" w:history="1">
        <w:r w:rsidRPr="00AA542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A12BDA0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34" w:history="1">
        <w:r w:rsidRPr="00AA5421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C0181FB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35" w:history="1">
        <w:r w:rsidRPr="00AA5421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0E478BE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36" w:history="1">
        <w:r w:rsidRPr="00AA5421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F8BC8F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37" w:history="1">
        <w:r w:rsidRPr="00AA5421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6681E2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38" w:history="1">
        <w:r w:rsidRPr="00AA542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3917CF6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39" w:history="1">
        <w:r w:rsidRPr="00AA542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73DC9C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40" w:history="1">
        <w:r w:rsidRPr="00AA542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AE30E15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41" w:history="1">
        <w:r w:rsidRPr="00AA5421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A02B6D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42" w:history="1">
        <w:r w:rsidRPr="00AA542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AEA85F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43" w:history="1">
        <w:r w:rsidRPr="00AA5421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7E320F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44" w:history="1">
        <w:r w:rsidRPr="00AA542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53325B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45" w:history="1">
        <w:r w:rsidRPr="00AA5421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BF9CC8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46" w:history="1">
        <w:r w:rsidRPr="00AA542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EE88AF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47" w:history="1">
        <w:r w:rsidRPr="00AA5421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FE8E38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48" w:history="1">
        <w:r w:rsidRPr="00AA542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A2E2B9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49" w:history="1">
        <w:r w:rsidRPr="00AA5421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E087A8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0" w:history="1">
        <w:r w:rsidRPr="00AA542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C11790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51" w:history="1">
        <w:r w:rsidRPr="00AA5421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B1DFDB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2" w:history="1">
        <w:r w:rsidRPr="00AA5421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E5A7A8" w14:textId="77777777" w:rsidR="00C35973" w:rsidRDefault="00C3597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060153" w:history="1">
        <w:r w:rsidRPr="00AA5421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5D9C5D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4" w:history="1">
        <w:r w:rsidRPr="00AA5421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448ECC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5" w:history="1">
        <w:r w:rsidRPr="00AA5421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272157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56" w:history="1">
        <w:r w:rsidRPr="00AA542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3702C3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7" w:history="1">
        <w:r w:rsidRPr="00AA5421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71CBDA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58" w:history="1">
        <w:r w:rsidRPr="00AA5421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A6624F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59" w:history="1">
        <w:r w:rsidRPr="00AA542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162AC4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0" w:history="1">
        <w:r w:rsidRPr="00AA5421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7398A4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1" w:history="1">
        <w:r w:rsidRPr="00AA5421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B393BC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62" w:history="1">
        <w:r w:rsidRPr="00AA542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376A10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3" w:history="1">
        <w:r w:rsidRPr="00AA542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ECCEB1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4" w:history="1">
        <w:r w:rsidRPr="00AA542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C21ED6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5" w:history="1">
        <w:r w:rsidRPr="00AA5421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25DCF9" w14:textId="77777777" w:rsidR="00C35973" w:rsidRDefault="00C3597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60166" w:history="1">
        <w:r w:rsidRPr="00AA5421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A5421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9AFF24" w14:textId="77777777" w:rsidR="00C35973" w:rsidRDefault="00C359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60167" w:history="1">
        <w:r w:rsidRPr="00AA542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A5421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_Toc123060167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3AFB3E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FC55A68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23060132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5D4F77A" w14:textId="77777777" w:rsidTr="00432A98">
        <w:tc>
          <w:tcPr>
            <w:tcW w:w="2831" w:type="dxa"/>
            <w:shd w:val="clear" w:color="auto" w:fill="E6E6E6"/>
            <w:vAlign w:val="center"/>
          </w:tcPr>
          <w:p w14:paraId="412A1C4D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78C8B9F" w14:textId="77777777" w:rsidR="00432A98" w:rsidRDefault="00432A98" w:rsidP="00025AFE">
            <w:bookmarkStart w:id="13" w:name="地理位置"/>
            <w:r>
              <w:t>江苏</w:t>
            </w:r>
            <w:r>
              <w:t>-</w:t>
            </w:r>
            <w:r>
              <w:t>南通</w:t>
            </w:r>
            <w:bookmarkEnd w:id="13"/>
          </w:p>
        </w:tc>
      </w:tr>
      <w:tr w:rsidR="00432A98" w14:paraId="46C34AD9" w14:textId="77777777" w:rsidTr="00432A98">
        <w:tc>
          <w:tcPr>
            <w:tcW w:w="2831" w:type="dxa"/>
            <w:shd w:val="clear" w:color="auto" w:fill="E6E6E6"/>
            <w:vAlign w:val="center"/>
          </w:tcPr>
          <w:p w14:paraId="4626DD4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C04FF4E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256B55C7" w14:textId="77777777" w:rsidTr="00432A98">
        <w:tc>
          <w:tcPr>
            <w:tcW w:w="2831" w:type="dxa"/>
            <w:shd w:val="clear" w:color="auto" w:fill="E6E6E6"/>
            <w:vAlign w:val="center"/>
          </w:tcPr>
          <w:p w14:paraId="4D1B35C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7EC0AE9" w14:textId="77777777" w:rsidR="00432A98" w:rsidRDefault="00432A98" w:rsidP="00025AFE">
            <w:bookmarkStart w:id="15" w:name="纬度"/>
            <w:r>
              <w:t>31.98</w:t>
            </w:r>
            <w:bookmarkEnd w:id="15"/>
          </w:p>
        </w:tc>
      </w:tr>
      <w:tr w:rsidR="00432A98" w14:paraId="62113ECE" w14:textId="77777777" w:rsidTr="00432A98">
        <w:tc>
          <w:tcPr>
            <w:tcW w:w="2831" w:type="dxa"/>
            <w:shd w:val="clear" w:color="auto" w:fill="E6E6E6"/>
            <w:vAlign w:val="center"/>
          </w:tcPr>
          <w:p w14:paraId="21C67190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4FF529D" w14:textId="77777777" w:rsidR="00432A98" w:rsidRDefault="00432A98" w:rsidP="00025AFE">
            <w:bookmarkStart w:id="16" w:name="经度"/>
            <w:r>
              <w:t>120.88</w:t>
            </w:r>
            <w:bookmarkEnd w:id="16"/>
          </w:p>
        </w:tc>
      </w:tr>
      <w:tr w:rsidR="00432A98" w14:paraId="6DED67E9" w14:textId="77777777" w:rsidTr="00432A98">
        <w:tc>
          <w:tcPr>
            <w:tcW w:w="2831" w:type="dxa"/>
            <w:shd w:val="clear" w:color="auto" w:fill="E6E6E6"/>
            <w:vAlign w:val="center"/>
          </w:tcPr>
          <w:p w14:paraId="4AA342A5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4409DAA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74BC899F" w14:textId="77777777" w:rsidTr="00432A98">
        <w:tc>
          <w:tcPr>
            <w:tcW w:w="2831" w:type="dxa"/>
            <w:shd w:val="clear" w:color="auto" w:fill="E6E6E6"/>
            <w:vAlign w:val="center"/>
          </w:tcPr>
          <w:p w14:paraId="47B837E0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1446B50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8D594DC" w14:textId="77777777" w:rsidR="00432A98" w:rsidRDefault="00432A98" w:rsidP="00025AFE"/>
        </w:tc>
      </w:tr>
      <w:tr w:rsidR="00432A98" w14:paraId="6588F6FA" w14:textId="77777777" w:rsidTr="00432A98">
        <w:tc>
          <w:tcPr>
            <w:tcW w:w="2831" w:type="dxa"/>
            <w:shd w:val="clear" w:color="auto" w:fill="E6E6E6"/>
            <w:vAlign w:val="center"/>
          </w:tcPr>
          <w:p w14:paraId="7FF88BEC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7D1CE3F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9030.82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862E8C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2111.25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07D447A" w14:textId="77777777" w:rsidTr="00432A98">
        <w:tc>
          <w:tcPr>
            <w:tcW w:w="2831" w:type="dxa"/>
            <w:shd w:val="clear" w:color="auto" w:fill="E6E6E6"/>
            <w:vAlign w:val="center"/>
          </w:tcPr>
          <w:p w14:paraId="5277C91C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86B0D6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21.00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DEE77F9" w14:textId="77777777" w:rsidR="00432A98" w:rsidRDefault="00432A98" w:rsidP="00025AFE">
            <w:r>
              <w:t>地下</w:t>
            </w:r>
            <w:r>
              <w:t>4.65</w:t>
            </w:r>
          </w:p>
        </w:tc>
      </w:tr>
      <w:tr w:rsidR="00432A98" w14:paraId="72C51A1F" w14:textId="77777777" w:rsidTr="00432A98">
        <w:tc>
          <w:tcPr>
            <w:tcW w:w="2831" w:type="dxa"/>
            <w:shd w:val="clear" w:color="auto" w:fill="E6E6E6"/>
            <w:vAlign w:val="center"/>
          </w:tcPr>
          <w:p w14:paraId="40B8DEED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0F4D057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18D65D4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1</w:t>
            </w:r>
            <w:bookmarkEnd w:id="23"/>
          </w:p>
        </w:tc>
      </w:tr>
      <w:tr w:rsidR="00432A98" w14:paraId="5BAA1452" w14:textId="77777777" w:rsidTr="00432A98">
        <w:tc>
          <w:tcPr>
            <w:tcW w:w="2831" w:type="dxa"/>
            <w:shd w:val="clear" w:color="auto" w:fill="E6E6E6"/>
            <w:vAlign w:val="center"/>
          </w:tcPr>
          <w:p w14:paraId="0E881359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55AE905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26DA6DC6" w14:textId="77777777" w:rsidR="00467D84" w:rsidRDefault="00CA6DD4" w:rsidP="00070074">
      <w:pPr>
        <w:pStyle w:val="1"/>
      </w:pPr>
      <w:bookmarkStart w:id="25" w:name="_Toc123060133"/>
      <w:r>
        <w:rPr>
          <w:rFonts w:hint="eastAsia"/>
        </w:rPr>
        <w:t>气象</w:t>
      </w:r>
      <w:r>
        <w:t>数据</w:t>
      </w:r>
      <w:bookmarkEnd w:id="25"/>
    </w:p>
    <w:p w14:paraId="24B2128F" w14:textId="77777777" w:rsidR="00033DE7" w:rsidRDefault="00033DE7" w:rsidP="00033DE7">
      <w:pPr>
        <w:pStyle w:val="2"/>
      </w:pPr>
      <w:bookmarkStart w:id="26" w:name="_Toc123060134"/>
      <w:r>
        <w:rPr>
          <w:rFonts w:hint="eastAsia"/>
        </w:rPr>
        <w:t>气象地点</w:t>
      </w:r>
      <w:bookmarkEnd w:id="26"/>
    </w:p>
    <w:p w14:paraId="5E7EB251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江苏</w:t>
      </w:r>
      <w:r>
        <w:t>-</w:t>
      </w:r>
      <w:r>
        <w:t>吕泗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3D8BBA5F" w14:textId="77777777" w:rsidR="00640E36" w:rsidRDefault="009C2673" w:rsidP="00640E36">
      <w:pPr>
        <w:pStyle w:val="2"/>
      </w:pPr>
      <w:bookmarkStart w:id="28" w:name="_Toc12306013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479AC66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58658E8F" wp14:editId="4B1AED99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8F62" w14:textId="77777777" w:rsidR="00F25477" w:rsidRDefault="00615FD8" w:rsidP="00615FD8">
      <w:pPr>
        <w:pStyle w:val="2"/>
      </w:pPr>
      <w:bookmarkStart w:id="30" w:name="日最小干球温度变化表"/>
      <w:bookmarkStart w:id="31" w:name="_Toc123060136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AA483A1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319E4C4" wp14:editId="736A1967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C04F" w14:textId="77777777" w:rsidR="00615FD8" w:rsidRDefault="00A71379" w:rsidP="00A71379">
      <w:pPr>
        <w:pStyle w:val="2"/>
      </w:pPr>
      <w:bookmarkStart w:id="33" w:name="_Toc123060137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B0EBA" w14:paraId="7106BB20" w14:textId="77777777">
        <w:tc>
          <w:tcPr>
            <w:tcW w:w="1131" w:type="dxa"/>
            <w:shd w:val="clear" w:color="auto" w:fill="E6E6E6"/>
            <w:vAlign w:val="center"/>
          </w:tcPr>
          <w:p w14:paraId="7890643F" w14:textId="77777777" w:rsidR="008B0EB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662C503" w14:textId="77777777" w:rsidR="008B0EB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2CF54F" w14:textId="77777777" w:rsidR="008B0EB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CB9CC9" w14:textId="77777777" w:rsidR="008B0EB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4A90A2" w14:textId="77777777" w:rsidR="008B0EB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9B4083" w14:textId="77777777" w:rsidR="008B0EBA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B0EBA" w14:paraId="6CE2518C" w14:textId="77777777">
        <w:tc>
          <w:tcPr>
            <w:tcW w:w="1131" w:type="dxa"/>
            <w:shd w:val="clear" w:color="auto" w:fill="E6E6E6"/>
            <w:vAlign w:val="center"/>
          </w:tcPr>
          <w:p w14:paraId="2A45BD27" w14:textId="77777777" w:rsidR="008B0EB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07644D4" w14:textId="77777777" w:rsidR="008B0EBA" w:rsidRDefault="00000000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43B53AD" w14:textId="77777777" w:rsidR="008B0EBA" w:rsidRDefault="00000000">
            <w:r>
              <w:t>35.6</w:t>
            </w:r>
          </w:p>
        </w:tc>
        <w:tc>
          <w:tcPr>
            <w:tcW w:w="1556" w:type="dxa"/>
            <w:vAlign w:val="center"/>
          </w:tcPr>
          <w:p w14:paraId="53060BCF" w14:textId="77777777" w:rsidR="008B0EBA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29FFD69F" w14:textId="77777777" w:rsidR="008B0EBA" w:rsidRDefault="00000000">
            <w:r>
              <w:t>17.9</w:t>
            </w:r>
          </w:p>
        </w:tc>
        <w:tc>
          <w:tcPr>
            <w:tcW w:w="1556" w:type="dxa"/>
            <w:vAlign w:val="center"/>
          </w:tcPr>
          <w:p w14:paraId="56D9641B" w14:textId="77777777" w:rsidR="008B0EBA" w:rsidRDefault="00000000">
            <w:r>
              <w:t>81.7</w:t>
            </w:r>
          </w:p>
        </w:tc>
      </w:tr>
      <w:tr w:rsidR="008B0EBA" w14:paraId="10A8DBD6" w14:textId="77777777">
        <w:tc>
          <w:tcPr>
            <w:tcW w:w="1131" w:type="dxa"/>
            <w:shd w:val="clear" w:color="auto" w:fill="E6E6E6"/>
            <w:vAlign w:val="center"/>
          </w:tcPr>
          <w:p w14:paraId="415F5DB9" w14:textId="77777777" w:rsidR="008B0EB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029B5169" w14:textId="77777777" w:rsidR="008B0EBA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B8EDC66" w14:textId="77777777" w:rsidR="008B0EBA" w:rsidRDefault="00000000">
            <w:r>
              <w:t>-5.6</w:t>
            </w:r>
          </w:p>
        </w:tc>
        <w:tc>
          <w:tcPr>
            <w:tcW w:w="1556" w:type="dxa"/>
            <w:vAlign w:val="center"/>
          </w:tcPr>
          <w:p w14:paraId="52A9F1D3" w14:textId="77777777" w:rsidR="008B0EBA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5CAF020B" w14:textId="77777777" w:rsidR="008B0EBA" w:rsidRDefault="00000000">
            <w:r>
              <w:t>1.3</w:t>
            </w:r>
          </w:p>
        </w:tc>
        <w:tc>
          <w:tcPr>
            <w:tcW w:w="1556" w:type="dxa"/>
            <w:vAlign w:val="center"/>
          </w:tcPr>
          <w:p w14:paraId="40EE4A65" w14:textId="77777777" w:rsidR="008B0EBA" w:rsidRDefault="00000000">
            <w:r>
              <w:t>-2.3</w:t>
            </w:r>
          </w:p>
        </w:tc>
      </w:tr>
    </w:tbl>
    <w:p w14:paraId="39065DB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446C997" w14:textId="77777777" w:rsidR="00A71379" w:rsidRDefault="001C5FD8" w:rsidP="000843B1">
      <w:pPr>
        <w:pStyle w:val="1"/>
      </w:pPr>
      <w:bookmarkStart w:id="35" w:name="_Toc12306013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AB08CF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BECH2022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21C6A7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72C7047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EDC3DF8" w14:textId="77777777" w:rsidR="00BC2B16" w:rsidRDefault="00BC2B16" w:rsidP="00BC2B16">
      <w:pPr>
        <w:pStyle w:val="1"/>
      </w:pPr>
      <w:bookmarkStart w:id="37" w:name="_Toc123060139"/>
      <w:r>
        <w:rPr>
          <w:rFonts w:hint="eastAsia"/>
        </w:rPr>
        <w:t>围护</w:t>
      </w:r>
      <w:r>
        <w:t>结构</w:t>
      </w:r>
      <w:bookmarkEnd w:id="37"/>
    </w:p>
    <w:p w14:paraId="52421554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23060140"/>
      <w:bookmarkEnd w:id="38"/>
      <w:r>
        <w:rPr>
          <w:kern w:val="2"/>
        </w:rPr>
        <w:t>屋顶构造</w:t>
      </w:r>
      <w:bookmarkEnd w:id="39"/>
    </w:p>
    <w:p w14:paraId="4C39273C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40" w:name="_Toc123060141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5C2C939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7A2FBF8" w14:textId="77777777" w:rsidR="008B0E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A92465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62596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3CBEBD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6E2AEE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1D73B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5AEC6B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30E19B0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2810EE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D1E4FF4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EE2725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6098AC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CDDD6B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B43108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C9CD9C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310ACA90" w14:textId="77777777">
        <w:tc>
          <w:tcPr>
            <w:tcW w:w="3345" w:type="dxa"/>
            <w:vAlign w:val="center"/>
          </w:tcPr>
          <w:p w14:paraId="5A04848D" w14:textId="77777777" w:rsidR="008B0EB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A5DF37B" w14:textId="77777777" w:rsidR="008B0EB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0152A2DC" w14:textId="77777777" w:rsidR="008B0EBA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A3E780F" w14:textId="77777777" w:rsidR="008B0EB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990C2C0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8C02E3" w14:textId="77777777" w:rsidR="008B0EBA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63578EB6" w14:textId="77777777" w:rsidR="008B0EBA" w:rsidRDefault="00000000">
            <w:r>
              <w:t>0.407</w:t>
            </w:r>
          </w:p>
        </w:tc>
      </w:tr>
      <w:tr w:rsidR="008B0EBA" w14:paraId="6845C5E8" w14:textId="77777777">
        <w:tc>
          <w:tcPr>
            <w:tcW w:w="3345" w:type="dxa"/>
            <w:vAlign w:val="center"/>
          </w:tcPr>
          <w:p w14:paraId="0609C61D" w14:textId="77777777" w:rsidR="008B0EBA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0020B2B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735926" w14:textId="77777777" w:rsidR="008B0EB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92FC931" w14:textId="77777777" w:rsidR="008B0EB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9463418" w14:textId="77777777" w:rsidR="008B0EB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54947A6" w14:textId="77777777" w:rsidR="008B0EB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74E775C" w14:textId="77777777" w:rsidR="008B0EBA" w:rsidRDefault="00000000">
            <w:r>
              <w:t>0.227</w:t>
            </w:r>
          </w:p>
        </w:tc>
      </w:tr>
      <w:tr w:rsidR="008B0EBA" w14:paraId="70802FA2" w14:textId="77777777">
        <w:tc>
          <w:tcPr>
            <w:tcW w:w="3345" w:type="dxa"/>
            <w:vAlign w:val="center"/>
          </w:tcPr>
          <w:p w14:paraId="57C64C0B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D601803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861903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7A4D8D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FFDDC4F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F9A47B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C27DE19" w14:textId="77777777" w:rsidR="008B0EBA" w:rsidRDefault="00000000">
            <w:r>
              <w:t>0.245</w:t>
            </w:r>
          </w:p>
        </w:tc>
      </w:tr>
      <w:tr w:rsidR="008B0EBA" w14:paraId="5D6A6B79" w14:textId="77777777">
        <w:tc>
          <w:tcPr>
            <w:tcW w:w="3345" w:type="dxa"/>
            <w:vAlign w:val="center"/>
          </w:tcPr>
          <w:p w14:paraId="00B04FCB" w14:textId="77777777" w:rsidR="008B0EB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6F1CEA1" w14:textId="77777777" w:rsidR="008B0EB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590AC97" w14:textId="77777777" w:rsidR="008B0EBA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A39E161" w14:textId="77777777" w:rsidR="008B0EB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9881121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05FABD" w14:textId="77777777" w:rsidR="008B0EBA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470FB6D" w14:textId="77777777" w:rsidR="008B0EBA" w:rsidRDefault="00000000">
            <w:r>
              <w:t>1.378</w:t>
            </w:r>
          </w:p>
        </w:tc>
      </w:tr>
      <w:tr w:rsidR="008B0EBA" w14:paraId="61B2D9AF" w14:textId="77777777">
        <w:tc>
          <w:tcPr>
            <w:tcW w:w="3345" w:type="dxa"/>
            <w:vAlign w:val="center"/>
          </w:tcPr>
          <w:p w14:paraId="56A9E9DB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7D5BC9" w14:textId="77777777" w:rsidR="008B0EB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7371712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77CDA57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BD11C6A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03BDC0F" w14:textId="77777777" w:rsidR="008B0EB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3760538" w14:textId="77777777" w:rsidR="008B0EBA" w:rsidRDefault="00000000">
            <w:r>
              <w:t>1.186</w:t>
            </w:r>
          </w:p>
        </w:tc>
      </w:tr>
      <w:tr w:rsidR="008B0EBA" w14:paraId="06F6BC13" w14:textId="77777777">
        <w:tc>
          <w:tcPr>
            <w:tcW w:w="3345" w:type="dxa"/>
            <w:vAlign w:val="center"/>
          </w:tcPr>
          <w:p w14:paraId="2555EC16" w14:textId="77777777" w:rsidR="008B0EB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C4ED5D7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76E8EBF" w14:textId="77777777" w:rsidR="008B0EB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766EFC1" w14:textId="77777777" w:rsidR="008B0EB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08AC10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BD9956" w14:textId="77777777" w:rsidR="008B0EB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AB04292" w14:textId="77777777" w:rsidR="008B0EBA" w:rsidRDefault="00000000">
            <w:r>
              <w:t>0.249</w:t>
            </w:r>
          </w:p>
        </w:tc>
      </w:tr>
      <w:tr w:rsidR="008B0EBA" w14:paraId="3BDF8A85" w14:textId="77777777">
        <w:tc>
          <w:tcPr>
            <w:tcW w:w="3345" w:type="dxa"/>
            <w:vAlign w:val="center"/>
          </w:tcPr>
          <w:p w14:paraId="4299E0FF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59640A" w14:textId="77777777" w:rsidR="008B0EBA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45F9F77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7544D0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4DDBC53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8E910C" w14:textId="77777777" w:rsidR="008B0EBA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2D5F4B7B" w14:textId="77777777" w:rsidR="008B0EBA" w:rsidRDefault="00000000">
            <w:r>
              <w:t>3.691</w:t>
            </w:r>
          </w:p>
        </w:tc>
      </w:tr>
      <w:tr w:rsidR="008B0EBA" w14:paraId="22CA1955" w14:textId="77777777">
        <w:tc>
          <w:tcPr>
            <w:tcW w:w="3345" w:type="dxa"/>
            <w:shd w:val="clear" w:color="auto" w:fill="E6E6E6"/>
            <w:vAlign w:val="center"/>
          </w:tcPr>
          <w:p w14:paraId="09D1EC2F" w14:textId="77777777" w:rsidR="008B0EB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55E6EB6" w14:textId="77777777" w:rsidR="008B0EB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B0EBA" w14:paraId="0EA02A83" w14:textId="77777777">
        <w:tc>
          <w:tcPr>
            <w:tcW w:w="3345" w:type="dxa"/>
            <w:shd w:val="clear" w:color="auto" w:fill="E6E6E6"/>
            <w:vAlign w:val="center"/>
          </w:tcPr>
          <w:p w14:paraId="3E3A83DB" w14:textId="77777777" w:rsidR="008B0EB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5E14851" w14:textId="77777777" w:rsidR="008B0EBA" w:rsidRDefault="00000000">
            <w:pPr>
              <w:jc w:val="center"/>
            </w:pPr>
            <w:r>
              <w:t>0.77</w:t>
            </w:r>
          </w:p>
        </w:tc>
      </w:tr>
    </w:tbl>
    <w:p w14:paraId="318BAA53" w14:textId="77777777" w:rsidR="008B0EBA" w:rsidRDefault="00000000">
      <w:pPr>
        <w:pStyle w:val="2"/>
        <w:widowControl w:val="0"/>
        <w:rPr>
          <w:kern w:val="2"/>
        </w:rPr>
      </w:pPr>
      <w:bookmarkStart w:id="41" w:name="_Toc123060142"/>
      <w:r>
        <w:rPr>
          <w:kern w:val="2"/>
        </w:rPr>
        <w:t>外墙构造</w:t>
      </w:r>
      <w:bookmarkEnd w:id="41"/>
    </w:p>
    <w:p w14:paraId="5611F79C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42" w:name="_Toc123060143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30A949F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550420" w14:textId="77777777" w:rsidR="008B0E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8BFB0A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AB068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BE76B2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DC809B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E6A31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7C8FE6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672B6CF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865ECA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EF6D15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38A895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A80977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7FC996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65518B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F5F101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069F54F0" w14:textId="77777777">
        <w:tc>
          <w:tcPr>
            <w:tcW w:w="3345" w:type="dxa"/>
            <w:vAlign w:val="center"/>
          </w:tcPr>
          <w:p w14:paraId="0800CD2D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CBF1B8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04E66E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F08C17B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F37C60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0F74FE9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AC159D1" w14:textId="77777777" w:rsidR="008B0EBA" w:rsidRDefault="00000000">
            <w:r>
              <w:t>0.245</w:t>
            </w:r>
          </w:p>
        </w:tc>
      </w:tr>
      <w:tr w:rsidR="008B0EBA" w14:paraId="00DAFFF7" w14:textId="77777777">
        <w:tc>
          <w:tcPr>
            <w:tcW w:w="3345" w:type="dxa"/>
            <w:vAlign w:val="center"/>
          </w:tcPr>
          <w:p w14:paraId="298A1C88" w14:textId="77777777" w:rsidR="008B0EB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27560BA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0C98CF" w14:textId="77777777" w:rsidR="008B0EB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A4F23D9" w14:textId="77777777" w:rsidR="008B0EB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91F3630" w14:textId="77777777" w:rsidR="008B0EB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D6EC107" w14:textId="77777777" w:rsidR="008B0EB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CF01178" w14:textId="77777777" w:rsidR="008B0EBA" w:rsidRDefault="00000000">
            <w:r>
              <w:t>0.227</w:t>
            </w:r>
          </w:p>
        </w:tc>
      </w:tr>
      <w:tr w:rsidR="008B0EBA" w14:paraId="7B976C03" w14:textId="77777777">
        <w:tc>
          <w:tcPr>
            <w:tcW w:w="3345" w:type="dxa"/>
            <w:vAlign w:val="center"/>
          </w:tcPr>
          <w:p w14:paraId="6C9A5243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752C2A2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01B49E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57ADD4E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88ACE3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5D591A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3303613" w14:textId="77777777" w:rsidR="008B0EBA" w:rsidRDefault="00000000">
            <w:r>
              <w:t>0.245</w:t>
            </w:r>
          </w:p>
        </w:tc>
      </w:tr>
      <w:tr w:rsidR="008B0EBA" w14:paraId="3952A74E" w14:textId="77777777">
        <w:tc>
          <w:tcPr>
            <w:tcW w:w="3345" w:type="dxa"/>
            <w:vAlign w:val="center"/>
          </w:tcPr>
          <w:p w14:paraId="7B17AB9E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1FC867" w14:textId="77777777" w:rsidR="008B0EB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C5808F0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85B99C7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D276924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F9820A" w14:textId="77777777" w:rsidR="008B0EB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DFE8C21" w14:textId="77777777" w:rsidR="008B0EBA" w:rsidRDefault="00000000">
            <w:r>
              <w:t>1.977</w:t>
            </w:r>
          </w:p>
        </w:tc>
      </w:tr>
      <w:tr w:rsidR="008B0EBA" w14:paraId="12CAE82C" w14:textId="77777777">
        <w:tc>
          <w:tcPr>
            <w:tcW w:w="3345" w:type="dxa"/>
            <w:vAlign w:val="center"/>
          </w:tcPr>
          <w:p w14:paraId="32E92298" w14:textId="77777777" w:rsidR="008B0EB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4E0F118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48DF153" w14:textId="77777777" w:rsidR="008B0EB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46FBB31" w14:textId="77777777" w:rsidR="008B0EB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D6D2FEE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0D46ADE" w14:textId="77777777" w:rsidR="008B0EB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014A355" w14:textId="77777777" w:rsidR="008B0EBA" w:rsidRDefault="00000000">
            <w:r>
              <w:t>0.249</w:t>
            </w:r>
          </w:p>
        </w:tc>
      </w:tr>
      <w:tr w:rsidR="008B0EBA" w14:paraId="48DB1B4C" w14:textId="77777777">
        <w:tc>
          <w:tcPr>
            <w:tcW w:w="3345" w:type="dxa"/>
            <w:vAlign w:val="center"/>
          </w:tcPr>
          <w:p w14:paraId="0D398FDE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50EDBE" w14:textId="77777777" w:rsidR="008B0EBA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5FBD97C5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744340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244AA32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41FFA0" w14:textId="77777777" w:rsidR="008B0EBA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51F8978F" w14:textId="77777777" w:rsidR="008B0EBA" w:rsidRDefault="00000000">
            <w:r>
              <w:t>2.941</w:t>
            </w:r>
          </w:p>
        </w:tc>
      </w:tr>
      <w:tr w:rsidR="008B0EBA" w14:paraId="50516545" w14:textId="77777777">
        <w:tc>
          <w:tcPr>
            <w:tcW w:w="3345" w:type="dxa"/>
            <w:shd w:val="clear" w:color="auto" w:fill="E6E6E6"/>
            <w:vAlign w:val="center"/>
          </w:tcPr>
          <w:p w14:paraId="18B2FDFD" w14:textId="77777777" w:rsidR="008B0EB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5C6A269" w14:textId="77777777" w:rsidR="008B0EB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B0EBA" w14:paraId="4C547E87" w14:textId="77777777">
        <w:tc>
          <w:tcPr>
            <w:tcW w:w="3345" w:type="dxa"/>
            <w:shd w:val="clear" w:color="auto" w:fill="E6E6E6"/>
            <w:vAlign w:val="center"/>
          </w:tcPr>
          <w:p w14:paraId="5DA6DAB6" w14:textId="77777777" w:rsidR="008B0EB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5215F5E" w14:textId="77777777" w:rsidR="008B0EBA" w:rsidRDefault="00000000">
            <w:pPr>
              <w:jc w:val="center"/>
            </w:pPr>
            <w:r>
              <w:t>1.13</w:t>
            </w:r>
          </w:p>
        </w:tc>
      </w:tr>
    </w:tbl>
    <w:p w14:paraId="6086D1AA" w14:textId="77777777" w:rsidR="008B0EBA" w:rsidRDefault="00000000">
      <w:pPr>
        <w:pStyle w:val="2"/>
        <w:widowControl w:val="0"/>
        <w:rPr>
          <w:kern w:val="2"/>
        </w:rPr>
      </w:pPr>
      <w:bookmarkStart w:id="43" w:name="_Toc123060144"/>
      <w:r>
        <w:rPr>
          <w:kern w:val="2"/>
        </w:rPr>
        <w:t>挑空楼板构造</w:t>
      </w:r>
      <w:bookmarkEnd w:id="43"/>
    </w:p>
    <w:p w14:paraId="2F2651AF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44" w:name="_Toc123060145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5CDB910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1861C4" w14:textId="77777777" w:rsidR="008B0E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B8912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674E4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F4AB0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90FF27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99645E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AC44E3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488654E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E57AE34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C2F9FA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FCB3AD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5D51B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4D3DCF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48EF3D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0EC41C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7BC4FFE7" w14:textId="77777777">
        <w:tc>
          <w:tcPr>
            <w:tcW w:w="3345" w:type="dxa"/>
            <w:vAlign w:val="center"/>
          </w:tcPr>
          <w:p w14:paraId="647480AE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4796DB9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733C3C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CDA7E18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52456AE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1E23A2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549D034" w14:textId="77777777" w:rsidR="008B0EBA" w:rsidRDefault="00000000">
            <w:r>
              <w:t>0.245</w:t>
            </w:r>
          </w:p>
        </w:tc>
      </w:tr>
      <w:tr w:rsidR="008B0EBA" w14:paraId="0A1DEEFF" w14:textId="77777777">
        <w:tc>
          <w:tcPr>
            <w:tcW w:w="3345" w:type="dxa"/>
            <w:vAlign w:val="center"/>
          </w:tcPr>
          <w:p w14:paraId="4F9A36C8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A3465DA" w14:textId="77777777" w:rsidR="008B0EB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7345C2B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EC0E71E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96F295D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92A8DA" w14:textId="77777777" w:rsidR="008B0EB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D64ABC2" w14:textId="77777777" w:rsidR="008B0EBA" w:rsidRDefault="00000000">
            <w:r>
              <w:t>1.186</w:t>
            </w:r>
          </w:p>
        </w:tc>
      </w:tr>
      <w:tr w:rsidR="008B0EBA" w14:paraId="6979EAC9" w14:textId="77777777">
        <w:tc>
          <w:tcPr>
            <w:tcW w:w="3345" w:type="dxa"/>
            <w:vAlign w:val="center"/>
          </w:tcPr>
          <w:p w14:paraId="396664FC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83CE1CD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AF4F89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8B2158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68B205C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6538C5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03FC51E" w14:textId="77777777" w:rsidR="008B0EBA" w:rsidRDefault="00000000">
            <w:r>
              <w:t>0.245</w:t>
            </w:r>
          </w:p>
        </w:tc>
      </w:tr>
      <w:tr w:rsidR="008B0EBA" w14:paraId="1BB7CD76" w14:textId="77777777">
        <w:tc>
          <w:tcPr>
            <w:tcW w:w="3345" w:type="dxa"/>
            <w:vAlign w:val="center"/>
          </w:tcPr>
          <w:p w14:paraId="05310786" w14:textId="77777777" w:rsidR="008B0EB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4FA65BD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1DD721" w14:textId="77777777" w:rsidR="008B0EB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4D2F429" w14:textId="77777777" w:rsidR="008B0EB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BEDCDAB" w14:textId="77777777" w:rsidR="008B0EB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CF7EDDD" w14:textId="77777777" w:rsidR="008B0EB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E6D21D5" w14:textId="77777777" w:rsidR="008B0EBA" w:rsidRDefault="00000000">
            <w:r>
              <w:t>0.227</w:t>
            </w:r>
          </w:p>
        </w:tc>
      </w:tr>
      <w:tr w:rsidR="008B0EBA" w14:paraId="44C81239" w14:textId="77777777">
        <w:tc>
          <w:tcPr>
            <w:tcW w:w="3345" w:type="dxa"/>
            <w:vAlign w:val="center"/>
          </w:tcPr>
          <w:p w14:paraId="7551DC9D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0896E71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5EC530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BF77A3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D5D80B5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1F6716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AC28DD5" w14:textId="77777777" w:rsidR="008B0EBA" w:rsidRDefault="00000000">
            <w:r>
              <w:t>0.245</w:t>
            </w:r>
          </w:p>
        </w:tc>
      </w:tr>
      <w:tr w:rsidR="008B0EBA" w14:paraId="00AC91BE" w14:textId="77777777">
        <w:tc>
          <w:tcPr>
            <w:tcW w:w="3345" w:type="dxa"/>
            <w:vAlign w:val="center"/>
          </w:tcPr>
          <w:p w14:paraId="4A6FF97C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4C2EFA6" w14:textId="77777777" w:rsidR="008B0EB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57098D6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A401F0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EB36DE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3A4C4F4" w14:textId="77777777" w:rsidR="008B0EBA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1324AA79" w14:textId="77777777" w:rsidR="008B0EBA" w:rsidRDefault="00000000">
            <w:r>
              <w:t>2.146</w:t>
            </w:r>
          </w:p>
        </w:tc>
      </w:tr>
      <w:tr w:rsidR="008B0EBA" w14:paraId="39B024F9" w14:textId="77777777">
        <w:tc>
          <w:tcPr>
            <w:tcW w:w="3345" w:type="dxa"/>
            <w:shd w:val="clear" w:color="auto" w:fill="E6E6E6"/>
            <w:vAlign w:val="center"/>
          </w:tcPr>
          <w:p w14:paraId="775FD8D2" w14:textId="77777777" w:rsidR="008B0EB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30DF657" w14:textId="77777777" w:rsidR="008B0EBA" w:rsidRDefault="00000000">
            <w:pPr>
              <w:jc w:val="center"/>
            </w:pPr>
            <w:r>
              <w:t>1.19</w:t>
            </w:r>
          </w:p>
        </w:tc>
      </w:tr>
    </w:tbl>
    <w:p w14:paraId="3587353B" w14:textId="77777777" w:rsidR="008B0EBA" w:rsidRDefault="00000000">
      <w:pPr>
        <w:pStyle w:val="2"/>
        <w:widowControl w:val="0"/>
        <w:rPr>
          <w:kern w:val="2"/>
        </w:rPr>
      </w:pPr>
      <w:bookmarkStart w:id="45" w:name="_Toc123060146"/>
      <w:r>
        <w:rPr>
          <w:kern w:val="2"/>
        </w:rPr>
        <w:lastRenderedPageBreak/>
        <w:t>楼板构造</w:t>
      </w:r>
      <w:bookmarkEnd w:id="45"/>
    </w:p>
    <w:p w14:paraId="1F11EAEF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46" w:name="_Toc123060147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7D853A4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6E85C7" w14:textId="77777777" w:rsidR="008B0EB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EEA8C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8F319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2D1B0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530AFB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D901F2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2C74B0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4C370DB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18EA43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E008F3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C40872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50A21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E272A0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542769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78C554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0817091D" w14:textId="77777777">
        <w:tc>
          <w:tcPr>
            <w:tcW w:w="3345" w:type="dxa"/>
            <w:vAlign w:val="center"/>
          </w:tcPr>
          <w:p w14:paraId="77161C63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64C0C49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E800BFC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158969E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96FD98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8B9406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2BA81EC" w14:textId="77777777" w:rsidR="008B0EBA" w:rsidRDefault="00000000">
            <w:r>
              <w:t>0.245</w:t>
            </w:r>
          </w:p>
        </w:tc>
      </w:tr>
      <w:tr w:rsidR="008B0EBA" w14:paraId="628065E1" w14:textId="77777777">
        <w:tc>
          <w:tcPr>
            <w:tcW w:w="3345" w:type="dxa"/>
            <w:vAlign w:val="center"/>
          </w:tcPr>
          <w:p w14:paraId="76C550DC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BBF206" w14:textId="77777777" w:rsidR="008B0EB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7408B72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2328841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7A1F868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C3A2F7" w14:textId="77777777" w:rsidR="008B0EB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B4FE13B" w14:textId="77777777" w:rsidR="008B0EBA" w:rsidRDefault="00000000">
            <w:r>
              <w:t>1.186</w:t>
            </w:r>
          </w:p>
        </w:tc>
      </w:tr>
      <w:tr w:rsidR="008B0EBA" w14:paraId="2DF2E800" w14:textId="77777777">
        <w:tc>
          <w:tcPr>
            <w:tcW w:w="3345" w:type="dxa"/>
            <w:vAlign w:val="center"/>
          </w:tcPr>
          <w:p w14:paraId="72D15395" w14:textId="77777777" w:rsidR="008B0EB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3807C14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324FC55" w14:textId="77777777" w:rsidR="008B0EB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CF12664" w14:textId="77777777" w:rsidR="008B0EB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A5A982D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8CEBFC" w14:textId="77777777" w:rsidR="008B0EB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9460322" w14:textId="77777777" w:rsidR="008B0EBA" w:rsidRDefault="00000000">
            <w:r>
              <w:t>0.249</w:t>
            </w:r>
          </w:p>
        </w:tc>
      </w:tr>
      <w:tr w:rsidR="008B0EBA" w14:paraId="5BEC3BE0" w14:textId="77777777">
        <w:tc>
          <w:tcPr>
            <w:tcW w:w="3345" w:type="dxa"/>
            <w:vAlign w:val="center"/>
          </w:tcPr>
          <w:p w14:paraId="5ABB07C3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25B3C8" w14:textId="77777777" w:rsidR="008B0EBA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456EE7BB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BCD63C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73ABD0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93399A" w14:textId="77777777" w:rsidR="008B0EB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C15D07E" w14:textId="77777777" w:rsidR="008B0EBA" w:rsidRDefault="00000000">
            <w:r>
              <w:t>1.679</w:t>
            </w:r>
          </w:p>
        </w:tc>
      </w:tr>
      <w:tr w:rsidR="008B0EBA" w14:paraId="36AA9316" w14:textId="77777777">
        <w:tc>
          <w:tcPr>
            <w:tcW w:w="3345" w:type="dxa"/>
            <w:shd w:val="clear" w:color="auto" w:fill="E6E6E6"/>
            <w:vAlign w:val="center"/>
          </w:tcPr>
          <w:p w14:paraId="10C1F2DE" w14:textId="77777777" w:rsidR="008B0EBA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B8EF71A" w14:textId="77777777" w:rsidR="008B0EBA" w:rsidRDefault="00000000">
            <w:pPr>
              <w:jc w:val="center"/>
            </w:pPr>
            <w:r>
              <w:t>2.98</w:t>
            </w:r>
          </w:p>
        </w:tc>
      </w:tr>
    </w:tbl>
    <w:p w14:paraId="48D98989" w14:textId="77777777" w:rsidR="008B0EBA" w:rsidRDefault="00000000">
      <w:pPr>
        <w:pStyle w:val="2"/>
        <w:widowControl w:val="0"/>
        <w:rPr>
          <w:kern w:val="2"/>
        </w:rPr>
      </w:pPr>
      <w:bookmarkStart w:id="47" w:name="_Toc123060148"/>
      <w:r>
        <w:rPr>
          <w:kern w:val="2"/>
        </w:rPr>
        <w:t>周边地面构造</w:t>
      </w:r>
      <w:bookmarkEnd w:id="47"/>
    </w:p>
    <w:p w14:paraId="5C7E1EBD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48" w:name="_Toc123060149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50F5760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6E2DEC" w14:textId="77777777" w:rsidR="008B0EB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E49AD7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4F75A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62424F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96D266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27D15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5542EE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42B0F25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BEEFDE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05105B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5164E1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97BBEB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10F858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142542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E60DED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631EA405" w14:textId="77777777">
        <w:tc>
          <w:tcPr>
            <w:tcW w:w="3345" w:type="dxa"/>
            <w:vAlign w:val="center"/>
          </w:tcPr>
          <w:p w14:paraId="194F05F9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7A4E4AC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BE54B56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880C92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C56E6DA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E2FA4F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AA97C9E" w14:textId="77777777" w:rsidR="008B0EBA" w:rsidRDefault="00000000">
            <w:r>
              <w:t>0.245</w:t>
            </w:r>
          </w:p>
        </w:tc>
      </w:tr>
      <w:tr w:rsidR="008B0EBA" w14:paraId="7501C872" w14:textId="77777777">
        <w:tc>
          <w:tcPr>
            <w:tcW w:w="3345" w:type="dxa"/>
            <w:vAlign w:val="center"/>
          </w:tcPr>
          <w:p w14:paraId="29873FDD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A9D847" w14:textId="77777777" w:rsidR="008B0EB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2DAF136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4648127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EBB9B84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4A1BCC" w14:textId="77777777" w:rsidR="008B0EB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C196342" w14:textId="77777777" w:rsidR="008B0EBA" w:rsidRDefault="00000000">
            <w:r>
              <w:t>1.186</w:t>
            </w:r>
          </w:p>
        </w:tc>
      </w:tr>
      <w:tr w:rsidR="008B0EBA" w14:paraId="558E6FF9" w14:textId="77777777">
        <w:tc>
          <w:tcPr>
            <w:tcW w:w="3345" w:type="dxa"/>
            <w:vAlign w:val="center"/>
          </w:tcPr>
          <w:p w14:paraId="6073A5CA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AC1145" w14:textId="77777777" w:rsidR="008B0EBA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71F6A92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482919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A5D778E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C04366" w14:textId="77777777" w:rsidR="008B0EBA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70E67E76" w14:textId="77777777" w:rsidR="008B0EBA" w:rsidRDefault="00000000">
            <w:r>
              <w:t>1.431</w:t>
            </w:r>
          </w:p>
        </w:tc>
      </w:tr>
      <w:tr w:rsidR="008B0EBA" w14:paraId="3142B10E" w14:textId="77777777">
        <w:tc>
          <w:tcPr>
            <w:tcW w:w="3345" w:type="dxa"/>
            <w:shd w:val="clear" w:color="auto" w:fill="E6E6E6"/>
            <w:vAlign w:val="center"/>
          </w:tcPr>
          <w:p w14:paraId="546A8E14" w14:textId="77777777" w:rsidR="008B0EBA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6D98151" w14:textId="77777777" w:rsidR="008B0EBA" w:rsidRDefault="00000000">
            <w:pPr>
              <w:jc w:val="center"/>
            </w:pPr>
            <w:r>
              <w:t>0.52</w:t>
            </w:r>
          </w:p>
        </w:tc>
      </w:tr>
      <w:tr w:rsidR="008B0EBA" w14:paraId="174DB489" w14:textId="77777777">
        <w:tc>
          <w:tcPr>
            <w:tcW w:w="3345" w:type="dxa"/>
            <w:vAlign w:val="center"/>
          </w:tcPr>
          <w:p w14:paraId="668F3B81" w14:textId="77777777" w:rsidR="008B0EBA" w:rsidRDefault="008B0EBA"/>
        </w:tc>
        <w:tc>
          <w:tcPr>
            <w:tcW w:w="848" w:type="dxa"/>
            <w:vAlign w:val="center"/>
          </w:tcPr>
          <w:p w14:paraId="1FEAA067" w14:textId="77777777" w:rsidR="008B0EBA" w:rsidRDefault="008B0EBA"/>
        </w:tc>
        <w:tc>
          <w:tcPr>
            <w:tcW w:w="1075" w:type="dxa"/>
            <w:vAlign w:val="center"/>
          </w:tcPr>
          <w:p w14:paraId="07184F69" w14:textId="77777777" w:rsidR="008B0EBA" w:rsidRDefault="008B0EBA"/>
        </w:tc>
        <w:tc>
          <w:tcPr>
            <w:tcW w:w="1075" w:type="dxa"/>
            <w:vAlign w:val="center"/>
          </w:tcPr>
          <w:p w14:paraId="4AAB2744" w14:textId="77777777" w:rsidR="008B0EBA" w:rsidRDefault="008B0EBA"/>
        </w:tc>
        <w:tc>
          <w:tcPr>
            <w:tcW w:w="848" w:type="dxa"/>
            <w:vAlign w:val="center"/>
          </w:tcPr>
          <w:p w14:paraId="230E376B" w14:textId="77777777" w:rsidR="008B0EBA" w:rsidRDefault="008B0EBA"/>
        </w:tc>
        <w:tc>
          <w:tcPr>
            <w:tcW w:w="1075" w:type="dxa"/>
            <w:vAlign w:val="center"/>
          </w:tcPr>
          <w:p w14:paraId="7370C3EF" w14:textId="77777777" w:rsidR="008B0EBA" w:rsidRDefault="008B0EBA"/>
        </w:tc>
        <w:tc>
          <w:tcPr>
            <w:tcW w:w="1064" w:type="dxa"/>
            <w:vAlign w:val="center"/>
          </w:tcPr>
          <w:p w14:paraId="48198D47" w14:textId="77777777" w:rsidR="008B0EBA" w:rsidRDefault="008B0EBA"/>
        </w:tc>
      </w:tr>
    </w:tbl>
    <w:p w14:paraId="1B13BA26" w14:textId="77777777" w:rsidR="008B0EBA" w:rsidRDefault="00000000">
      <w:pPr>
        <w:pStyle w:val="2"/>
        <w:widowControl w:val="0"/>
        <w:rPr>
          <w:kern w:val="2"/>
        </w:rPr>
      </w:pPr>
      <w:bookmarkStart w:id="49" w:name="_Toc123060150"/>
      <w:r>
        <w:rPr>
          <w:kern w:val="2"/>
        </w:rPr>
        <w:t>非周边地面构造</w:t>
      </w:r>
      <w:bookmarkEnd w:id="49"/>
    </w:p>
    <w:p w14:paraId="5ED8F721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50" w:name="_Toc123060151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24713D1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8D9716" w14:textId="77777777" w:rsidR="008B0EB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EA08A1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9AF99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279BE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F53CD9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C2DF8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EC5478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0C355BA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4239E2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B35D5B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14620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BBF9D6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6C7A21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639B4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306F93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43EE2956" w14:textId="77777777">
        <w:tc>
          <w:tcPr>
            <w:tcW w:w="3345" w:type="dxa"/>
            <w:vAlign w:val="center"/>
          </w:tcPr>
          <w:p w14:paraId="760A07C8" w14:textId="77777777" w:rsidR="008B0EB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D975FE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69098AC" w14:textId="77777777" w:rsidR="008B0EB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3DBAA8" w14:textId="77777777" w:rsidR="008B0E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2E6D0A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19E057" w14:textId="77777777" w:rsidR="008B0EB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2C03CEE" w14:textId="77777777" w:rsidR="008B0EBA" w:rsidRDefault="00000000">
            <w:r>
              <w:t>0.245</w:t>
            </w:r>
          </w:p>
        </w:tc>
      </w:tr>
      <w:tr w:rsidR="008B0EBA" w14:paraId="7F0AC62E" w14:textId="77777777">
        <w:tc>
          <w:tcPr>
            <w:tcW w:w="3345" w:type="dxa"/>
            <w:vAlign w:val="center"/>
          </w:tcPr>
          <w:p w14:paraId="22B4AEE5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8A65B31" w14:textId="77777777" w:rsidR="008B0EB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1050BAA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99D60AE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592F104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34FF52" w14:textId="77777777" w:rsidR="008B0EB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933B099" w14:textId="77777777" w:rsidR="008B0EBA" w:rsidRDefault="00000000">
            <w:r>
              <w:t>1.186</w:t>
            </w:r>
          </w:p>
        </w:tc>
      </w:tr>
      <w:tr w:rsidR="008B0EBA" w14:paraId="52F26EC1" w14:textId="77777777">
        <w:tc>
          <w:tcPr>
            <w:tcW w:w="3345" w:type="dxa"/>
            <w:vAlign w:val="center"/>
          </w:tcPr>
          <w:p w14:paraId="5B61CDE4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249558" w14:textId="77777777" w:rsidR="008B0EBA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08231ED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C22C95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354804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188CE8" w14:textId="77777777" w:rsidR="008B0EBA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68E276BF" w14:textId="77777777" w:rsidR="008B0EBA" w:rsidRDefault="00000000">
            <w:r>
              <w:t>1.431</w:t>
            </w:r>
          </w:p>
        </w:tc>
      </w:tr>
      <w:tr w:rsidR="008B0EBA" w14:paraId="71769F66" w14:textId="77777777">
        <w:tc>
          <w:tcPr>
            <w:tcW w:w="3345" w:type="dxa"/>
            <w:shd w:val="clear" w:color="auto" w:fill="E6E6E6"/>
            <w:vAlign w:val="center"/>
          </w:tcPr>
          <w:p w14:paraId="398FB522" w14:textId="77777777" w:rsidR="008B0EBA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924BD14" w14:textId="77777777" w:rsidR="008B0EBA" w:rsidRDefault="00000000">
            <w:pPr>
              <w:jc w:val="center"/>
            </w:pPr>
            <w:r>
              <w:t>0.30</w:t>
            </w:r>
          </w:p>
        </w:tc>
      </w:tr>
      <w:tr w:rsidR="008B0EBA" w14:paraId="47BB34C9" w14:textId="77777777">
        <w:tc>
          <w:tcPr>
            <w:tcW w:w="3345" w:type="dxa"/>
            <w:vAlign w:val="center"/>
          </w:tcPr>
          <w:p w14:paraId="6ECE04E9" w14:textId="77777777" w:rsidR="008B0EBA" w:rsidRDefault="008B0EBA"/>
        </w:tc>
        <w:tc>
          <w:tcPr>
            <w:tcW w:w="848" w:type="dxa"/>
            <w:vAlign w:val="center"/>
          </w:tcPr>
          <w:p w14:paraId="709F5E65" w14:textId="77777777" w:rsidR="008B0EBA" w:rsidRDefault="008B0EBA"/>
        </w:tc>
        <w:tc>
          <w:tcPr>
            <w:tcW w:w="1075" w:type="dxa"/>
            <w:vAlign w:val="center"/>
          </w:tcPr>
          <w:p w14:paraId="2CF53D5B" w14:textId="77777777" w:rsidR="008B0EBA" w:rsidRDefault="008B0EBA"/>
        </w:tc>
        <w:tc>
          <w:tcPr>
            <w:tcW w:w="1075" w:type="dxa"/>
            <w:vAlign w:val="center"/>
          </w:tcPr>
          <w:p w14:paraId="573F9EDA" w14:textId="77777777" w:rsidR="008B0EBA" w:rsidRDefault="008B0EBA"/>
        </w:tc>
        <w:tc>
          <w:tcPr>
            <w:tcW w:w="848" w:type="dxa"/>
            <w:vAlign w:val="center"/>
          </w:tcPr>
          <w:p w14:paraId="3EBE0662" w14:textId="77777777" w:rsidR="008B0EBA" w:rsidRDefault="008B0EBA"/>
        </w:tc>
        <w:tc>
          <w:tcPr>
            <w:tcW w:w="1075" w:type="dxa"/>
            <w:vAlign w:val="center"/>
          </w:tcPr>
          <w:p w14:paraId="1B07BABD" w14:textId="77777777" w:rsidR="008B0EBA" w:rsidRDefault="008B0EBA"/>
        </w:tc>
        <w:tc>
          <w:tcPr>
            <w:tcW w:w="1064" w:type="dxa"/>
            <w:vAlign w:val="center"/>
          </w:tcPr>
          <w:p w14:paraId="1293B609" w14:textId="77777777" w:rsidR="008B0EBA" w:rsidRDefault="008B0EBA"/>
        </w:tc>
      </w:tr>
    </w:tbl>
    <w:p w14:paraId="73E4E1BA" w14:textId="77777777" w:rsidR="008B0EBA" w:rsidRDefault="00000000">
      <w:pPr>
        <w:pStyle w:val="2"/>
        <w:widowControl w:val="0"/>
        <w:rPr>
          <w:kern w:val="2"/>
        </w:rPr>
      </w:pPr>
      <w:bookmarkStart w:id="51" w:name="_Toc123060152"/>
      <w:r>
        <w:rPr>
          <w:kern w:val="2"/>
        </w:rPr>
        <w:t>地下墙构造</w:t>
      </w:r>
      <w:bookmarkEnd w:id="51"/>
    </w:p>
    <w:p w14:paraId="2EB48D30" w14:textId="77777777" w:rsidR="008B0EBA" w:rsidRDefault="00000000">
      <w:pPr>
        <w:pStyle w:val="3"/>
        <w:widowControl w:val="0"/>
        <w:rPr>
          <w:kern w:val="2"/>
          <w:szCs w:val="24"/>
        </w:rPr>
      </w:pPr>
      <w:bookmarkStart w:id="52" w:name="_Toc123060153"/>
      <w:r>
        <w:rPr>
          <w:kern w:val="2"/>
          <w:szCs w:val="24"/>
        </w:rPr>
        <w:t>地下墙构造一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0EBA" w14:paraId="2C53640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994493" w14:textId="77777777" w:rsidR="008B0EB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8A8F3" w14:textId="77777777" w:rsidR="008B0EB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A63B2F" w14:textId="77777777" w:rsidR="008B0E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3949CD" w14:textId="77777777" w:rsidR="008B0E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D0FB23" w14:textId="77777777" w:rsidR="008B0EB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3F5A5C" w14:textId="77777777" w:rsidR="008B0EB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7A63CD" w14:textId="77777777" w:rsidR="008B0EBA" w:rsidRDefault="00000000">
            <w:pPr>
              <w:jc w:val="center"/>
            </w:pPr>
            <w:r>
              <w:t>热惰性指标</w:t>
            </w:r>
          </w:p>
        </w:tc>
      </w:tr>
      <w:tr w:rsidR="008B0EBA" w14:paraId="6C6B137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301425" w14:textId="77777777" w:rsidR="008B0EBA" w:rsidRDefault="008B0EB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D818623" w14:textId="77777777" w:rsidR="008B0EB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03DD7B" w14:textId="77777777" w:rsidR="008B0EB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549FB0" w14:textId="77777777" w:rsidR="008B0E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7EDAEA" w14:textId="77777777" w:rsidR="008B0EB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0EA6B" w14:textId="77777777" w:rsidR="008B0EB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4DF98C" w14:textId="77777777" w:rsidR="008B0EBA" w:rsidRDefault="00000000">
            <w:pPr>
              <w:jc w:val="center"/>
            </w:pPr>
            <w:r>
              <w:t>D=R*S</w:t>
            </w:r>
          </w:p>
        </w:tc>
      </w:tr>
      <w:tr w:rsidR="008B0EBA" w14:paraId="7F5DC0AD" w14:textId="77777777">
        <w:tc>
          <w:tcPr>
            <w:tcW w:w="3345" w:type="dxa"/>
            <w:vAlign w:val="center"/>
          </w:tcPr>
          <w:p w14:paraId="62D60754" w14:textId="77777777" w:rsidR="008B0EB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E418BA" w14:textId="77777777" w:rsidR="008B0EB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95710A" w14:textId="77777777" w:rsidR="008B0EB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41E3B77" w14:textId="77777777" w:rsidR="008B0E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DC0BDC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BFE9A3" w14:textId="77777777" w:rsidR="008B0EB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772EF94" w14:textId="77777777" w:rsidR="008B0EBA" w:rsidRDefault="00000000">
            <w:r>
              <w:t>1.977</w:t>
            </w:r>
          </w:p>
        </w:tc>
      </w:tr>
      <w:tr w:rsidR="008B0EBA" w14:paraId="0FD871DC" w14:textId="77777777">
        <w:tc>
          <w:tcPr>
            <w:tcW w:w="3345" w:type="dxa"/>
            <w:vAlign w:val="center"/>
          </w:tcPr>
          <w:p w14:paraId="4AB5AABA" w14:textId="77777777" w:rsidR="008B0EBA" w:rsidRDefault="00000000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36638168" w14:textId="77777777" w:rsidR="008B0EB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2683279" w14:textId="77777777" w:rsidR="008B0EB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2650E92" w14:textId="77777777" w:rsidR="008B0EB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9ECBCDF" w14:textId="77777777" w:rsidR="008B0EB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169BF1" w14:textId="77777777" w:rsidR="008B0EB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06939B9" w14:textId="77777777" w:rsidR="008B0EBA" w:rsidRDefault="00000000">
            <w:r>
              <w:t>0.249</w:t>
            </w:r>
          </w:p>
        </w:tc>
      </w:tr>
      <w:tr w:rsidR="008B0EBA" w14:paraId="4792C416" w14:textId="77777777">
        <w:tc>
          <w:tcPr>
            <w:tcW w:w="3345" w:type="dxa"/>
            <w:vAlign w:val="center"/>
          </w:tcPr>
          <w:p w14:paraId="7D94BDF0" w14:textId="77777777" w:rsidR="008B0EB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47A928" w14:textId="77777777" w:rsidR="008B0EBA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2E313EDF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45B499" w14:textId="77777777" w:rsidR="008B0EB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72E2547" w14:textId="77777777" w:rsidR="008B0EB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058EA84" w14:textId="77777777" w:rsidR="008B0EBA" w:rsidRDefault="00000000">
            <w:r>
              <w:t>0.140</w:t>
            </w:r>
          </w:p>
        </w:tc>
        <w:tc>
          <w:tcPr>
            <w:tcW w:w="1064" w:type="dxa"/>
            <w:vAlign w:val="center"/>
          </w:tcPr>
          <w:p w14:paraId="6E2975A2" w14:textId="77777777" w:rsidR="008B0EBA" w:rsidRDefault="00000000">
            <w:r>
              <w:t>2.226</w:t>
            </w:r>
          </w:p>
        </w:tc>
      </w:tr>
      <w:tr w:rsidR="008B0EBA" w14:paraId="79E2E422" w14:textId="77777777">
        <w:tc>
          <w:tcPr>
            <w:tcW w:w="3345" w:type="dxa"/>
            <w:shd w:val="clear" w:color="auto" w:fill="E6E6E6"/>
            <w:vAlign w:val="center"/>
          </w:tcPr>
          <w:p w14:paraId="647947FF" w14:textId="77777777" w:rsidR="008B0EBA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BCBF0D5" w14:textId="77777777" w:rsidR="008B0EBA" w:rsidRDefault="00000000">
            <w:pPr>
              <w:jc w:val="center"/>
            </w:pPr>
            <w:r>
              <w:t>4.01</w:t>
            </w:r>
          </w:p>
        </w:tc>
      </w:tr>
      <w:tr w:rsidR="008B0EBA" w14:paraId="4A619591" w14:textId="77777777">
        <w:tc>
          <w:tcPr>
            <w:tcW w:w="3345" w:type="dxa"/>
            <w:vAlign w:val="center"/>
          </w:tcPr>
          <w:p w14:paraId="1056D481" w14:textId="77777777" w:rsidR="008B0EBA" w:rsidRDefault="008B0EBA"/>
        </w:tc>
        <w:tc>
          <w:tcPr>
            <w:tcW w:w="848" w:type="dxa"/>
            <w:vAlign w:val="center"/>
          </w:tcPr>
          <w:p w14:paraId="6E231EEB" w14:textId="77777777" w:rsidR="008B0EBA" w:rsidRDefault="008B0EBA"/>
        </w:tc>
        <w:tc>
          <w:tcPr>
            <w:tcW w:w="1075" w:type="dxa"/>
            <w:vAlign w:val="center"/>
          </w:tcPr>
          <w:p w14:paraId="54661734" w14:textId="77777777" w:rsidR="008B0EBA" w:rsidRDefault="008B0EBA"/>
        </w:tc>
        <w:tc>
          <w:tcPr>
            <w:tcW w:w="1075" w:type="dxa"/>
            <w:vAlign w:val="center"/>
          </w:tcPr>
          <w:p w14:paraId="6B950D37" w14:textId="77777777" w:rsidR="008B0EBA" w:rsidRDefault="008B0EBA"/>
        </w:tc>
        <w:tc>
          <w:tcPr>
            <w:tcW w:w="848" w:type="dxa"/>
            <w:vAlign w:val="center"/>
          </w:tcPr>
          <w:p w14:paraId="5028E353" w14:textId="77777777" w:rsidR="008B0EBA" w:rsidRDefault="008B0EBA"/>
        </w:tc>
        <w:tc>
          <w:tcPr>
            <w:tcW w:w="1075" w:type="dxa"/>
            <w:vAlign w:val="center"/>
          </w:tcPr>
          <w:p w14:paraId="4BA5DA2B" w14:textId="77777777" w:rsidR="008B0EBA" w:rsidRDefault="008B0EBA"/>
        </w:tc>
        <w:tc>
          <w:tcPr>
            <w:tcW w:w="1064" w:type="dxa"/>
            <w:vAlign w:val="center"/>
          </w:tcPr>
          <w:p w14:paraId="34AF767E" w14:textId="77777777" w:rsidR="008B0EBA" w:rsidRDefault="008B0EBA"/>
        </w:tc>
      </w:tr>
    </w:tbl>
    <w:p w14:paraId="1CB3B4B1" w14:textId="77777777" w:rsidR="008B0EBA" w:rsidRDefault="00000000">
      <w:pPr>
        <w:pStyle w:val="2"/>
        <w:widowControl w:val="0"/>
        <w:rPr>
          <w:kern w:val="2"/>
        </w:rPr>
      </w:pPr>
      <w:bookmarkStart w:id="53" w:name="_Toc123060154"/>
      <w:r>
        <w:rPr>
          <w:kern w:val="2"/>
        </w:rPr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8B0EBA" w14:paraId="305B103D" w14:textId="77777777">
        <w:tc>
          <w:tcPr>
            <w:tcW w:w="645" w:type="dxa"/>
            <w:shd w:val="clear" w:color="auto" w:fill="E6E6E6"/>
            <w:vAlign w:val="center"/>
          </w:tcPr>
          <w:p w14:paraId="3527BC0C" w14:textId="77777777" w:rsidR="008B0EBA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065F8B7" w14:textId="77777777" w:rsidR="008B0EBA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30374F2" w14:textId="77777777" w:rsidR="008B0EBA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6AA5A67" w14:textId="77777777" w:rsidR="008B0EBA" w:rsidRDefault="00000000">
            <w:pPr>
              <w:jc w:val="center"/>
            </w:pPr>
            <w:r>
              <w:t>备注</w:t>
            </w:r>
          </w:p>
        </w:tc>
      </w:tr>
      <w:tr w:rsidR="008B0EBA" w14:paraId="2AD036E9" w14:textId="77777777">
        <w:tc>
          <w:tcPr>
            <w:tcW w:w="645" w:type="dxa"/>
            <w:shd w:val="clear" w:color="auto" w:fill="E6E6E6"/>
            <w:vAlign w:val="center"/>
          </w:tcPr>
          <w:p w14:paraId="308AC070" w14:textId="77777777" w:rsidR="008B0EBA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56055F14" w14:textId="77777777" w:rsidR="008B0EBA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71D6CAA" w14:textId="77777777" w:rsidR="008B0EBA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2EDE8CE7" w14:textId="77777777" w:rsidR="008B0EBA" w:rsidRDefault="008B0EBA"/>
        </w:tc>
      </w:tr>
    </w:tbl>
    <w:p w14:paraId="10D75CF1" w14:textId="77777777" w:rsidR="008B0EBA" w:rsidRDefault="00000000">
      <w:pPr>
        <w:pStyle w:val="2"/>
      </w:pPr>
      <w:bookmarkStart w:id="54" w:name="_Toc123060155"/>
      <w:r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8B0EBA" w14:paraId="08BDF32A" w14:textId="77777777">
        <w:tc>
          <w:tcPr>
            <w:tcW w:w="905" w:type="dxa"/>
            <w:shd w:val="clear" w:color="auto" w:fill="E6E6E6"/>
            <w:vAlign w:val="center"/>
          </w:tcPr>
          <w:p w14:paraId="31154A4A" w14:textId="77777777" w:rsidR="008B0EBA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18CFD054" w14:textId="77777777" w:rsidR="008B0EBA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777D904" w14:textId="77777777" w:rsidR="008B0EBA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CD58A0" w14:textId="77777777" w:rsidR="008B0EBA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FCDDACD" w14:textId="77777777" w:rsidR="008B0EBA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74FBACC" w14:textId="77777777" w:rsidR="008B0EBA" w:rsidRDefault="00000000">
            <w:pPr>
              <w:jc w:val="center"/>
            </w:pPr>
            <w:r>
              <w:t>备注</w:t>
            </w:r>
          </w:p>
        </w:tc>
      </w:tr>
      <w:tr w:rsidR="008B0EBA" w14:paraId="653671BA" w14:textId="77777777">
        <w:tc>
          <w:tcPr>
            <w:tcW w:w="905" w:type="dxa"/>
            <w:shd w:val="clear" w:color="auto" w:fill="E6E6E6"/>
            <w:vAlign w:val="center"/>
          </w:tcPr>
          <w:p w14:paraId="7A263792" w14:textId="77777777" w:rsidR="008B0EBA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272EC76A" w14:textId="77777777" w:rsidR="008B0EB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8A4EC39" w14:textId="77777777" w:rsidR="008B0EBA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7A0721D1" w14:textId="77777777" w:rsidR="008B0EBA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7EA94A54" w14:textId="77777777" w:rsidR="008B0EBA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3F957F03" w14:textId="77777777" w:rsidR="008B0EBA" w:rsidRDefault="00000000">
            <w:r>
              <w:t>来源《民用建筑热工设计规范》</w:t>
            </w:r>
          </w:p>
        </w:tc>
      </w:tr>
      <w:tr w:rsidR="008B0EBA" w14:paraId="1C572BA8" w14:textId="77777777">
        <w:tc>
          <w:tcPr>
            <w:tcW w:w="905" w:type="dxa"/>
            <w:shd w:val="clear" w:color="auto" w:fill="E6E6E6"/>
            <w:vAlign w:val="center"/>
          </w:tcPr>
          <w:p w14:paraId="74B5CC07" w14:textId="77777777" w:rsidR="008B0EBA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7D61121D" w14:textId="77777777" w:rsidR="008B0EB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1000E031" w14:textId="77777777" w:rsidR="008B0EBA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0CA582CF" w14:textId="77777777" w:rsidR="008B0EBA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4497EBDB" w14:textId="77777777" w:rsidR="008B0EBA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1340144B" w14:textId="77777777" w:rsidR="008B0EBA" w:rsidRDefault="00000000">
            <w:r>
              <w:t>来源《民用建筑热工设计规范》</w:t>
            </w:r>
          </w:p>
        </w:tc>
      </w:tr>
    </w:tbl>
    <w:p w14:paraId="57329E87" w14:textId="77777777" w:rsidR="008B0EBA" w:rsidRDefault="00000000">
      <w:pPr>
        <w:pStyle w:val="1"/>
      </w:pPr>
      <w:bookmarkStart w:id="55" w:name="_Toc123060156"/>
      <w:r>
        <w:t>房间类型</w:t>
      </w:r>
      <w:bookmarkEnd w:id="55"/>
    </w:p>
    <w:p w14:paraId="4BF87A5B" w14:textId="77777777" w:rsidR="008B0EBA" w:rsidRDefault="00000000">
      <w:pPr>
        <w:pStyle w:val="2"/>
        <w:widowControl w:val="0"/>
        <w:rPr>
          <w:kern w:val="2"/>
        </w:rPr>
      </w:pPr>
      <w:bookmarkStart w:id="56" w:name="_Toc123060157"/>
      <w:r>
        <w:rPr>
          <w:kern w:val="2"/>
        </w:rPr>
        <w:t>房间表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8B0EBA" w14:paraId="374CDDDD" w14:textId="77777777">
        <w:tc>
          <w:tcPr>
            <w:tcW w:w="1862" w:type="dxa"/>
            <w:shd w:val="clear" w:color="auto" w:fill="E6E6E6"/>
            <w:vAlign w:val="center"/>
          </w:tcPr>
          <w:p w14:paraId="167AE2AE" w14:textId="77777777" w:rsidR="008B0EBA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356FD17" w14:textId="77777777" w:rsidR="008B0EBA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B380098" w14:textId="77777777" w:rsidR="008B0EBA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E7BAB9F" w14:textId="77777777" w:rsidR="008B0EBA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973DBE4" w14:textId="77777777" w:rsidR="008B0EBA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CC76750" w14:textId="77777777" w:rsidR="008B0EB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D3255A" w14:textId="77777777" w:rsidR="008B0EB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B0EBA" w14:paraId="4F745956" w14:textId="77777777">
        <w:tc>
          <w:tcPr>
            <w:tcW w:w="1862" w:type="dxa"/>
            <w:shd w:val="clear" w:color="auto" w:fill="E6E6E6"/>
            <w:vAlign w:val="center"/>
          </w:tcPr>
          <w:p w14:paraId="1AE83DE8" w14:textId="77777777" w:rsidR="008B0EB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5A9B9FDB" w14:textId="77777777" w:rsidR="008B0EBA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F5085B4" w14:textId="77777777" w:rsidR="008B0EBA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F260881" w14:textId="77777777" w:rsidR="008B0EBA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212CF5" w14:textId="77777777" w:rsidR="008B0EBA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C682A8" w14:textId="77777777" w:rsidR="008B0EBA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A8F1DBB" w14:textId="77777777" w:rsidR="008B0EBA" w:rsidRDefault="00000000">
            <w:pPr>
              <w:jc w:val="center"/>
            </w:pPr>
            <w:r>
              <w:t>15(W/m^2)</w:t>
            </w:r>
          </w:p>
        </w:tc>
      </w:tr>
    </w:tbl>
    <w:p w14:paraId="3D94203E" w14:textId="77777777" w:rsidR="008B0EBA" w:rsidRDefault="00000000">
      <w:pPr>
        <w:pStyle w:val="2"/>
        <w:widowControl w:val="0"/>
        <w:rPr>
          <w:kern w:val="2"/>
        </w:rPr>
      </w:pPr>
      <w:bookmarkStart w:id="57" w:name="_Toc123060158"/>
      <w:r>
        <w:rPr>
          <w:kern w:val="2"/>
        </w:rPr>
        <w:t>作息时间表</w:t>
      </w:r>
      <w:bookmarkEnd w:id="57"/>
    </w:p>
    <w:p w14:paraId="76A5C8DB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1176DB2" w14:textId="77777777" w:rsidR="008B0EBA" w:rsidRDefault="00000000">
      <w:pPr>
        <w:pStyle w:val="1"/>
        <w:widowControl w:val="0"/>
        <w:rPr>
          <w:kern w:val="2"/>
          <w:szCs w:val="24"/>
        </w:rPr>
      </w:pPr>
      <w:bookmarkStart w:id="58" w:name="_Toc123060159"/>
      <w:r>
        <w:rPr>
          <w:kern w:val="2"/>
          <w:szCs w:val="24"/>
        </w:rPr>
        <w:t>系统设置</w:t>
      </w:r>
      <w:bookmarkEnd w:id="58"/>
    </w:p>
    <w:p w14:paraId="0AD8347D" w14:textId="77777777" w:rsidR="008B0EBA" w:rsidRDefault="00000000">
      <w:pPr>
        <w:pStyle w:val="2"/>
        <w:widowControl w:val="0"/>
        <w:rPr>
          <w:kern w:val="2"/>
        </w:rPr>
      </w:pPr>
      <w:bookmarkStart w:id="59" w:name="_Toc123060160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8B0EBA" w14:paraId="2F8F7799" w14:textId="77777777">
        <w:tc>
          <w:tcPr>
            <w:tcW w:w="1131" w:type="dxa"/>
            <w:shd w:val="clear" w:color="auto" w:fill="E6E6E6"/>
            <w:vAlign w:val="center"/>
          </w:tcPr>
          <w:p w14:paraId="23624553" w14:textId="77777777" w:rsidR="008B0EB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0A578C" w14:textId="77777777" w:rsidR="008B0EBA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3CD59E6" w14:textId="77777777" w:rsidR="008B0EBA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FE7D54" w14:textId="77777777" w:rsidR="008B0EBA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91B093B" w14:textId="77777777" w:rsidR="008B0EBA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D3E173E" w14:textId="77777777" w:rsidR="008B0EBA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20E7445" w14:textId="77777777" w:rsidR="008B0EBA" w:rsidRDefault="00000000">
            <w:pPr>
              <w:jc w:val="center"/>
            </w:pPr>
            <w:r>
              <w:t>包含的房间</w:t>
            </w:r>
          </w:p>
        </w:tc>
      </w:tr>
      <w:tr w:rsidR="008B0EBA" w14:paraId="77E44A9C" w14:textId="77777777">
        <w:tc>
          <w:tcPr>
            <w:tcW w:w="1131" w:type="dxa"/>
            <w:vAlign w:val="center"/>
          </w:tcPr>
          <w:p w14:paraId="2DEBFE3A" w14:textId="77777777" w:rsidR="008B0EBA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5184C226" w14:textId="77777777" w:rsidR="008B0EBA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6D1905CB" w14:textId="77777777" w:rsidR="008B0EBA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74001C5A" w14:textId="77777777" w:rsidR="008B0EBA" w:rsidRDefault="00000000">
            <w:r>
              <w:t>冷</w:t>
            </w:r>
            <w:r>
              <w:t xml:space="preserve">:0.15, </w:t>
            </w:r>
            <w:r>
              <w:t>暖</w:t>
            </w:r>
            <w:r>
              <w:t>:0.85</w:t>
            </w:r>
          </w:p>
        </w:tc>
        <w:tc>
          <w:tcPr>
            <w:tcW w:w="735" w:type="dxa"/>
            <w:vAlign w:val="center"/>
          </w:tcPr>
          <w:p w14:paraId="434CA035" w14:textId="77777777" w:rsidR="008B0EBA" w:rsidRDefault="00000000">
            <w:r>
              <w:t>0.70</w:t>
            </w:r>
          </w:p>
        </w:tc>
        <w:tc>
          <w:tcPr>
            <w:tcW w:w="956" w:type="dxa"/>
            <w:vAlign w:val="center"/>
          </w:tcPr>
          <w:p w14:paraId="6DAAE04D" w14:textId="77777777" w:rsidR="008B0EBA" w:rsidRDefault="00000000">
            <w:r>
              <w:t>10543.47</w:t>
            </w:r>
          </w:p>
        </w:tc>
        <w:tc>
          <w:tcPr>
            <w:tcW w:w="2830" w:type="dxa"/>
            <w:vAlign w:val="center"/>
          </w:tcPr>
          <w:p w14:paraId="4F6BDC03" w14:textId="77777777" w:rsidR="008B0EBA" w:rsidRDefault="00000000">
            <w:r>
              <w:t>所有房间</w:t>
            </w:r>
          </w:p>
        </w:tc>
      </w:tr>
    </w:tbl>
    <w:p w14:paraId="0C0F359E" w14:textId="77777777" w:rsidR="008B0EBA" w:rsidRDefault="00000000">
      <w:pPr>
        <w:pStyle w:val="2"/>
        <w:widowControl w:val="0"/>
        <w:rPr>
          <w:kern w:val="2"/>
        </w:rPr>
      </w:pPr>
      <w:bookmarkStart w:id="60" w:name="_Toc123060161"/>
      <w:r>
        <w:rPr>
          <w:kern w:val="2"/>
        </w:rPr>
        <w:lastRenderedPageBreak/>
        <w:t>运行时间表</w:t>
      </w:r>
      <w:bookmarkEnd w:id="60"/>
    </w:p>
    <w:p w14:paraId="3E889416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8A5F7D8" w14:textId="77777777" w:rsidR="008B0EBA" w:rsidRDefault="00000000">
      <w:pPr>
        <w:pStyle w:val="1"/>
        <w:widowControl w:val="0"/>
        <w:rPr>
          <w:kern w:val="2"/>
          <w:szCs w:val="24"/>
        </w:rPr>
      </w:pPr>
      <w:bookmarkStart w:id="61" w:name="_Toc123060162"/>
      <w:r>
        <w:rPr>
          <w:kern w:val="2"/>
          <w:szCs w:val="24"/>
        </w:rPr>
        <w:t>计算结果</w:t>
      </w:r>
      <w:bookmarkEnd w:id="61"/>
    </w:p>
    <w:p w14:paraId="3221E9DE" w14:textId="77777777" w:rsidR="008B0EBA" w:rsidRDefault="00000000">
      <w:pPr>
        <w:pStyle w:val="2"/>
        <w:widowControl w:val="0"/>
        <w:rPr>
          <w:kern w:val="2"/>
        </w:rPr>
      </w:pPr>
      <w:bookmarkStart w:id="62" w:name="_Toc123060163"/>
      <w:r>
        <w:rPr>
          <w:kern w:val="2"/>
        </w:rPr>
        <w:t>模拟周期</w:t>
      </w:r>
      <w:bookmarkEnd w:id="62"/>
    </w:p>
    <w:p w14:paraId="5A15BFAA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0F66CAAE" w14:textId="77777777" w:rsidR="008B0EBA" w:rsidRDefault="00000000">
      <w:pPr>
        <w:pStyle w:val="2"/>
        <w:widowControl w:val="0"/>
        <w:rPr>
          <w:kern w:val="2"/>
        </w:rPr>
      </w:pPr>
      <w:bookmarkStart w:id="63" w:name="_Toc123060164"/>
      <w:r>
        <w:rPr>
          <w:kern w:val="2"/>
        </w:rPr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8B0EBA" w14:paraId="360027C1" w14:textId="77777777">
        <w:tc>
          <w:tcPr>
            <w:tcW w:w="1975" w:type="dxa"/>
            <w:shd w:val="clear" w:color="auto" w:fill="E6E6E6"/>
            <w:vAlign w:val="center"/>
          </w:tcPr>
          <w:p w14:paraId="757A3A97" w14:textId="77777777" w:rsidR="008B0EBA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D26BAB3" w14:textId="77777777" w:rsidR="008B0EBA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1D54B02" w14:textId="77777777" w:rsidR="008B0EBA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EAB4771" w14:textId="77777777" w:rsidR="008B0EBA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BE0B157" w14:textId="77777777" w:rsidR="008B0EBA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8B0EBA" w14:paraId="57075176" w14:textId="77777777">
        <w:tc>
          <w:tcPr>
            <w:tcW w:w="1975" w:type="dxa"/>
            <w:shd w:val="clear" w:color="auto" w:fill="E6E6E6"/>
            <w:vAlign w:val="center"/>
          </w:tcPr>
          <w:p w14:paraId="3F01E617" w14:textId="77777777" w:rsidR="008B0EBA" w:rsidRDefault="00000000">
            <w:r>
              <w:t>Sys</w:t>
            </w:r>
          </w:p>
        </w:tc>
        <w:tc>
          <w:tcPr>
            <w:tcW w:w="1839" w:type="dxa"/>
            <w:vAlign w:val="center"/>
          </w:tcPr>
          <w:p w14:paraId="46E4C511" w14:textId="77777777" w:rsidR="008B0EBA" w:rsidRDefault="00000000">
            <w:r>
              <w:t>26952</w:t>
            </w:r>
          </w:p>
        </w:tc>
        <w:tc>
          <w:tcPr>
            <w:tcW w:w="1839" w:type="dxa"/>
            <w:vAlign w:val="center"/>
          </w:tcPr>
          <w:p w14:paraId="5168E64E" w14:textId="77777777" w:rsidR="008B0EBA" w:rsidRDefault="00000000">
            <w:r>
              <w:t>2.56</w:t>
            </w:r>
          </w:p>
        </w:tc>
        <w:tc>
          <w:tcPr>
            <w:tcW w:w="1839" w:type="dxa"/>
            <w:vAlign w:val="center"/>
          </w:tcPr>
          <w:p w14:paraId="405822F7" w14:textId="77777777" w:rsidR="008B0EBA" w:rsidRDefault="00000000">
            <w:r>
              <w:t>225551</w:t>
            </w:r>
          </w:p>
        </w:tc>
        <w:tc>
          <w:tcPr>
            <w:tcW w:w="1839" w:type="dxa"/>
            <w:vAlign w:val="center"/>
          </w:tcPr>
          <w:p w14:paraId="10423566" w14:textId="77777777" w:rsidR="008B0EBA" w:rsidRDefault="00000000">
            <w:r>
              <w:t>21.39</w:t>
            </w:r>
          </w:p>
        </w:tc>
      </w:tr>
      <w:tr w:rsidR="008B0EBA" w14:paraId="48BE339D" w14:textId="77777777">
        <w:tc>
          <w:tcPr>
            <w:tcW w:w="1975" w:type="dxa"/>
            <w:shd w:val="clear" w:color="auto" w:fill="E6E6E6"/>
            <w:vAlign w:val="center"/>
          </w:tcPr>
          <w:p w14:paraId="4ECCF9AD" w14:textId="77777777" w:rsidR="008B0EBA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28934B93" w14:textId="77777777" w:rsidR="008B0EBA" w:rsidRDefault="00000000">
            <w:r>
              <w:t>26952</w:t>
            </w:r>
          </w:p>
        </w:tc>
        <w:tc>
          <w:tcPr>
            <w:tcW w:w="1839" w:type="dxa"/>
            <w:vAlign w:val="center"/>
          </w:tcPr>
          <w:p w14:paraId="35C70531" w14:textId="77777777" w:rsidR="008B0EBA" w:rsidRDefault="00000000">
            <w:r>
              <w:t>2.42</w:t>
            </w:r>
          </w:p>
        </w:tc>
        <w:tc>
          <w:tcPr>
            <w:tcW w:w="1839" w:type="dxa"/>
            <w:vAlign w:val="center"/>
          </w:tcPr>
          <w:p w14:paraId="2F1F0AE2" w14:textId="77777777" w:rsidR="008B0EBA" w:rsidRDefault="00000000">
            <w:r>
              <w:t>225551</w:t>
            </w:r>
          </w:p>
        </w:tc>
        <w:tc>
          <w:tcPr>
            <w:tcW w:w="1839" w:type="dxa"/>
            <w:vAlign w:val="center"/>
          </w:tcPr>
          <w:p w14:paraId="54F15106" w14:textId="77777777" w:rsidR="008B0EBA" w:rsidRDefault="00000000">
            <w:r>
              <w:t>20.24</w:t>
            </w:r>
          </w:p>
        </w:tc>
      </w:tr>
    </w:tbl>
    <w:p w14:paraId="43CEDF1C" w14:textId="77777777" w:rsidR="008B0EBA" w:rsidRDefault="00000000">
      <w:r>
        <w:rPr>
          <w:noProof/>
        </w:rPr>
        <w:drawing>
          <wp:inline distT="0" distB="0" distL="0" distR="0" wp14:anchorId="485D7B54" wp14:editId="4551298B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FD2D" w14:textId="77777777" w:rsidR="008B0EBA" w:rsidRDefault="008B0EBA"/>
    <w:p w14:paraId="4E6A968A" w14:textId="77777777" w:rsidR="008B0EBA" w:rsidRDefault="00000000">
      <w:pPr>
        <w:pStyle w:val="2"/>
        <w:widowControl w:val="0"/>
        <w:rPr>
          <w:kern w:val="2"/>
        </w:rPr>
      </w:pPr>
      <w:bookmarkStart w:id="64" w:name="_Toc123060165"/>
      <w:r>
        <w:rPr>
          <w:kern w:val="2"/>
        </w:rPr>
        <w:t>负荷分项统计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B0EBA" w14:paraId="752257FD" w14:textId="77777777">
        <w:tc>
          <w:tcPr>
            <w:tcW w:w="1964" w:type="dxa"/>
            <w:shd w:val="clear" w:color="auto" w:fill="E6E6E6"/>
            <w:vAlign w:val="center"/>
          </w:tcPr>
          <w:p w14:paraId="6A1E1B40" w14:textId="77777777" w:rsidR="008B0EBA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084E67" w14:textId="77777777" w:rsidR="008B0EBA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B48B53" w14:textId="77777777" w:rsidR="008B0EBA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51DB0D" w14:textId="77777777" w:rsidR="008B0EBA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4D4AC7" w14:textId="77777777" w:rsidR="008B0EB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3A91F4" w14:textId="77777777" w:rsidR="008B0EBA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EFE196D" w14:textId="77777777" w:rsidR="008B0EBA" w:rsidRDefault="00000000">
            <w:pPr>
              <w:jc w:val="center"/>
            </w:pPr>
            <w:r>
              <w:t>合计</w:t>
            </w:r>
          </w:p>
        </w:tc>
      </w:tr>
      <w:tr w:rsidR="008B0EBA" w14:paraId="30C92477" w14:textId="77777777">
        <w:tc>
          <w:tcPr>
            <w:tcW w:w="1964" w:type="dxa"/>
            <w:shd w:val="clear" w:color="auto" w:fill="E6E6E6"/>
            <w:vAlign w:val="center"/>
          </w:tcPr>
          <w:p w14:paraId="41968C9B" w14:textId="77777777" w:rsidR="008B0EBA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79CEE59" w14:textId="77777777" w:rsidR="008B0EBA" w:rsidRDefault="00000000">
            <w:r>
              <w:t>-4.01</w:t>
            </w:r>
          </w:p>
        </w:tc>
        <w:tc>
          <w:tcPr>
            <w:tcW w:w="1273" w:type="dxa"/>
            <w:vAlign w:val="center"/>
          </w:tcPr>
          <w:p w14:paraId="6A70B694" w14:textId="77777777" w:rsidR="008B0EBA" w:rsidRDefault="00000000">
            <w:r>
              <w:t>1.96</w:t>
            </w:r>
          </w:p>
        </w:tc>
        <w:tc>
          <w:tcPr>
            <w:tcW w:w="1131" w:type="dxa"/>
            <w:vAlign w:val="center"/>
          </w:tcPr>
          <w:p w14:paraId="01193B57" w14:textId="77777777" w:rsidR="008B0EBA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4006177A" w14:textId="77777777" w:rsidR="008B0EBA" w:rsidRDefault="00000000">
            <w:r>
              <w:t>-2.72</w:t>
            </w:r>
          </w:p>
        </w:tc>
        <w:tc>
          <w:tcPr>
            <w:tcW w:w="1131" w:type="dxa"/>
            <w:vAlign w:val="center"/>
          </w:tcPr>
          <w:p w14:paraId="44BF76DE" w14:textId="77777777" w:rsidR="008B0EBA" w:rsidRDefault="00000000">
            <w:r>
              <w:t>1.50</w:t>
            </w:r>
          </w:p>
        </w:tc>
        <w:tc>
          <w:tcPr>
            <w:tcW w:w="1415" w:type="dxa"/>
            <w:vAlign w:val="center"/>
          </w:tcPr>
          <w:p w14:paraId="003FF5E6" w14:textId="77777777" w:rsidR="008B0EBA" w:rsidRDefault="00000000">
            <w:r>
              <w:t>-2.42</w:t>
            </w:r>
          </w:p>
        </w:tc>
      </w:tr>
      <w:tr w:rsidR="008B0EBA" w14:paraId="5367A988" w14:textId="77777777">
        <w:tc>
          <w:tcPr>
            <w:tcW w:w="1964" w:type="dxa"/>
            <w:shd w:val="clear" w:color="auto" w:fill="E6E6E6"/>
            <w:vAlign w:val="center"/>
          </w:tcPr>
          <w:p w14:paraId="2F88ADA5" w14:textId="77777777" w:rsidR="008B0EBA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97A4E96" w14:textId="77777777" w:rsidR="008B0EBA" w:rsidRDefault="00000000">
            <w:r>
              <w:t>4.83</w:t>
            </w:r>
          </w:p>
        </w:tc>
        <w:tc>
          <w:tcPr>
            <w:tcW w:w="1273" w:type="dxa"/>
            <w:vAlign w:val="center"/>
          </w:tcPr>
          <w:p w14:paraId="54259A72" w14:textId="77777777" w:rsidR="008B0EBA" w:rsidRDefault="00000000">
            <w:r>
              <w:t>6.86</w:t>
            </w:r>
          </w:p>
        </w:tc>
        <w:tc>
          <w:tcPr>
            <w:tcW w:w="1131" w:type="dxa"/>
            <w:vAlign w:val="center"/>
          </w:tcPr>
          <w:p w14:paraId="41A2EBF8" w14:textId="77777777" w:rsidR="008B0EBA" w:rsidRDefault="00000000">
            <w:r>
              <w:t>2.16</w:t>
            </w:r>
          </w:p>
        </w:tc>
        <w:tc>
          <w:tcPr>
            <w:tcW w:w="1131" w:type="dxa"/>
            <w:vAlign w:val="center"/>
          </w:tcPr>
          <w:p w14:paraId="224359CB" w14:textId="77777777" w:rsidR="008B0EBA" w:rsidRDefault="00000000">
            <w:r>
              <w:t>6.49</w:t>
            </w:r>
          </w:p>
        </w:tc>
        <w:tc>
          <w:tcPr>
            <w:tcW w:w="1131" w:type="dxa"/>
            <w:vAlign w:val="center"/>
          </w:tcPr>
          <w:p w14:paraId="0CD88C47" w14:textId="77777777" w:rsidR="008B0EBA" w:rsidRDefault="00000000">
            <w:r>
              <w:t>-0.11</w:t>
            </w:r>
          </w:p>
        </w:tc>
        <w:tc>
          <w:tcPr>
            <w:tcW w:w="1415" w:type="dxa"/>
            <w:vAlign w:val="center"/>
          </w:tcPr>
          <w:p w14:paraId="6A8A36DD" w14:textId="77777777" w:rsidR="008B0EBA" w:rsidRDefault="00000000">
            <w:r>
              <w:t>20.24</w:t>
            </w:r>
          </w:p>
        </w:tc>
      </w:tr>
    </w:tbl>
    <w:p w14:paraId="4ADF99CD" w14:textId="77777777" w:rsidR="008B0EBA" w:rsidRDefault="00000000">
      <w:r>
        <w:rPr>
          <w:noProof/>
        </w:rPr>
        <w:lastRenderedPageBreak/>
        <w:drawing>
          <wp:inline distT="0" distB="0" distL="0" distR="0" wp14:anchorId="55B3A624" wp14:editId="67F99B73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2DAD" w14:textId="77777777" w:rsidR="008B0EBA" w:rsidRDefault="008B0EBA"/>
    <w:p w14:paraId="77114EBD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DCD8BF4" wp14:editId="017EEF2E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A377" w14:textId="77777777" w:rsidR="008B0EBA" w:rsidRDefault="00000000">
      <w:pPr>
        <w:pStyle w:val="2"/>
        <w:widowControl w:val="0"/>
        <w:rPr>
          <w:kern w:val="2"/>
        </w:rPr>
      </w:pPr>
      <w:bookmarkStart w:id="65" w:name="_Toc123060166"/>
      <w:r>
        <w:rPr>
          <w:kern w:val="2"/>
        </w:rP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B0EBA" w14:paraId="0C5CBD92" w14:textId="77777777">
        <w:tc>
          <w:tcPr>
            <w:tcW w:w="854" w:type="dxa"/>
            <w:shd w:val="clear" w:color="auto" w:fill="E6E6E6"/>
            <w:vAlign w:val="center"/>
          </w:tcPr>
          <w:p w14:paraId="0FBA0159" w14:textId="77777777" w:rsidR="008B0EB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D26335" w14:textId="77777777" w:rsidR="008B0EBA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34EB14" w14:textId="77777777" w:rsidR="008B0EBA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2B3DCC" w14:textId="77777777" w:rsidR="008B0EB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DEEABA7" w14:textId="77777777" w:rsidR="008B0EB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3BF8EA" w14:textId="77777777" w:rsidR="008B0EB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FC8FB47" w14:textId="77777777" w:rsidR="008B0EB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B0EBA" w14:paraId="43A6FB6E" w14:textId="77777777">
        <w:tc>
          <w:tcPr>
            <w:tcW w:w="854" w:type="dxa"/>
            <w:shd w:val="clear" w:color="auto" w:fill="E6E6E6"/>
            <w:vAlign w:val="center"/>
          </w:tcPr>
          <w:p w14:paraId="5CE1375F" w14:textId="77777777" w:rsidR="008B0EBA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160D3B" w14:textId="77777777" w:rsidR="008B0EBA" w:rsidRDefault="00000000">
            <w:pPr>
              <w:jc w:val="right"/>
            </w:pPr>
            <w:r>
              <w:t>11379</w:t>
            </w:r>
          </w:p>
        </w:tc>
        <w:tc>
          <w:tcPr>
            <w:tcW w:w="1188" w:type="dxa"/>
            <w:vAlign w:val="center"/>
          </w:tcPr>
          <w:p w14:paraId="3406627B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FCDE8C" w14:textId="77777777" w:rsidR="008B0EBA" w:rsidRDefault="00000000">
            <w:pPr>
              <w:jc w:val="right"/>
            </w:pPr>
            <w:r>
              <w:t>499.233</w:t>
            </w:r>
          </w:p>
        </w:tc>
        <w:tc>
          <w:tcPr>
            <w:tcW w:w="1862" w:type="dxa"/>
            <w:vAlign w:val="center"/>
          </w:tcPr>
          <w:p w14:paraId="46F2A735" w14:textId="77777777" w:rsidR="008B0EBA" w:rsidRDefault="00000000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60569F4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BE9D57" w14:textId="77777777" w:rsidR="008B0EBA" w:rsidRDefault="00000000">
            <w:r>
              <w:t>--</w:t>
            </w:r>
          </w:p>
        </w:tc>
      </w:tr>
      <w:tr w:rsidR="008B0EBA" w14:paraId="3E3839CA" w14:textId="77777777">
        <w:tc>
          <w:tcPr>
            <w:tcW w:w="854" w:type="dxa"/>
            <w:shd w:val="clear" w:color="auto" w:fill="E6E6E6"/>
            <w:vAlign w:val="center"/>
          </w:tcPr>
          <w:p w14:paraId="7808894B" w14:textId="77777777" w:rsidR="008B0EB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87F662" w14:textId="77777777" w:rsidR="008B0EBA" w:rsidRDefault="00000000">
            <w:pPr>
              <w:jc w:val="right"/>
            </w:pPr>
            <w:r>
              <w:t>3213</w:t>
            </w:r>
          </w:p>
        </w:tc>
        <w:tc>
          <w:tcPr>
            <w:tcW w:w="1188" w:type="dxa"/>
            <w:vAlign w:val="center"/>
          </w:tcPr>
          <w:p w14:paraId="4D03FC6C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F78796" w14:textId="77777777" w:rsidR="008B0EBA" w:rsidRDefault="00000000">
            <w:pPr>
              <w:jc w:val="right"/>
            </w:pPr>
            <w:r>
              <w:t>73.541</w:t>
            </w:r>
          </w:p>
        </w:tc>
        <w:tc>
          <w:tcPr>
            <w:tcW w:w="1862" w:type="dxa"/>
            <w:vAlign w:val="center"/>
          </w:tcPr>
          <w:p w14:paraId="2F1962DB" w14:textId="77777777" w:rsidR="008B0EBA" w:rsidRDefault="00000000">
            <w:r>
              <w:t>02</w:t>
            </w:r>
            <w:r>
              <w:t>月</w:t>
            </w:r>
            <w:r>
              <w:t>08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F22B78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7A987A" w14:textId="77777777" w:rsidR="008B0EBA" w:rsidRDefault="00000000">
            <w:r>
              <w:t>--</w:t>
            </w:r>
          </w:p>
        </w:tc>
      </w:tr>
      <w:tr w:rsidR="008B0EBA" w14:paraId="4E0B478C" w14:textId="77777777">
        <w:tc>
          <w:tcPr>
            <w:tcW w:w="854" w:type="dxa"/>
            <w:shd w:val="clear" w:color="auto" w:fill="E6E6E6"/>
            <w:vAlign w:val="center"/>
          </w:tcPr>
          <w:p w14:paraId="0E0DE070" w14:textId="77777777" w:rsidR="008B0EBA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67EB4C" w14:textId="77777777" w:rsidR="008B0EBA" w:rsidRDefault="00000000">
            <w:pPr>
              <w:jc w:val="right"/>
            </w:pPr>
            <w:r>
              <w:t>8589</w:t>
            </w:r>
          </w:p>
        </w:tc>
        <w:tc>
          <w:tcPr>
            <w:tcW w:w="1188" w:type="dxa"/>
            <w:vAlign w:val="center"/>
          </w:tcPr>
          <w:p w14:paraId="3EBAAECE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D0F9C4" w14:textId="77777777" w:rsidR="008B0EBA" w:rsidRDefault="00000000">
            <w:pPr>
              <w:jc w:val="right"/>
            </w:pPr>
            <w:r>
              <w:rPr>
                <w:color w:val="FF0000"/>
              </w:rPr>
              <w:t>1083.247</w:t>
            </w:r>
          </w:p>
        </w:tc>
        <w:tc>
          <w:tcPr>
            <w:tcW w:w="1862" w:type="dxa"/>
            <w:vAlign w:val="center"/>
          </w:tcPr>
          <w:p w14:paraId="5E0AA161" w14:textId="77777777" w:rsidR="008B0EBA" w:rsidRDefault="00000000">
            <w:r>
              <w:rPr>
                <w:color w:val="FF0000"/>
              </w:rPr>
              <w:t>03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8DDE386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6E6AFD" w14:textId="77777777" w:rsidR="008B0EBA" w:rsidRDefault="00000000">
            <w:r>
              <w:t>--</w:t>
            </w:r>
          </w:p>
        </w:tc>
      </w:tr>
      <w:tr w:rsidR="008B0EBA" w14:paraId="51BD7D86" w14:textId="77777777">
        <w:tc>
          <w:tcPr>
            <w:tcW w:w="854" w:type="dxa"/>
            <w:shd w:val="clear" w:color="auto" w:fill="E6E6E6"/>
            <w:vAlign w:val="center"/>
          </w:tcPr>
          <w:p w14:paraId="21C4A552" w14:textId="77777777" w:rsidR="008B0EB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06FE01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4B1D37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ACB14E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1ACD95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4DBB93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21C633" w14:textId="77777777" w:rsidR="008B0EBA" w:rsidRDefault="00000000">
            <w:r>
              <w:t>--</w:t>
            </w:r>
          </w:p>
        </w:tc>
      </w:tr>
      <w:tr w:rsidR="008B0EBA" w14:paraId="142F510F" w14:textId="77777777">
        <w:tc>
          <w:tcPr>
            <w:tcW w:w="854" w:type="dxa"/>
            <w:shd w:val="clear" w:color="auto" w:fill="E6E6E6"/>
            <w:vAlign w:val="center"/>
          </w:tcPr>
          <w:p w14:paraId="6D856634" w14:textId="77777777" w:rsidR="008B0EB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AEC1A4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478806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3A00AF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38FD62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5D8133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32713E" w14:textId="77777777" w:rsidR="008B0EBA" w:rsidRDefault="00000000">
            <w:r>
              <w:t>--</w:t>
            </w:r>
          </w:p>
        </w:tc>
      </w:tr>
      <w:tr w:rsidR="008B0EBA" w14:paraId="4CB87C75" w14:textId="77777777">
        <w:tc>
          <w:tcPr>
            <w:tcW w:w="854" w:type="dxa"/>
            <w:shd w:val="clear" w:color="auto" w:fill="E6E6E6"/>
            <w:vAlign w:val="center"/>
          </w:tcPr>
          <w:p w14:paraId="764577E6" w14:textId="77777777" w:rsidR="008B0EB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15AF62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F6341D" w14:textId="77777777" w:rsidR="008B0EBA" w:rsidRDefault="00000000">
            <w:pPr>
              <w:jc w:val="right"/>
            </w:pPr>
            <w:r>
              <w:t>93238</w:t>
            </w:r>
          </w:p>
        </w:tc>
        <w:tc>
          <w:tcPr>
            <w:tcW w:w="1188" w:type="dxa"/>
            <w:vAlign w:val="center"/>
          </w:tcPr>
          <w:p w14:paraId="243A43DC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4A0432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8FD1A0" w14:textId="77777777" w:rsidR="008B0EBA" w:rsidRDefault="00000000">
            <w:pPr>
              <w:jc w:val="right"/>
            </w:pPr>
            <w:r>
              <w:rPr>
                <w:color w:val="0000FF"/>
              </w:rPr>
              <w:t>1787.342</w:t>
            </w:r>
          </w:p>
        </w:tc>
        <w:tc>
          <w:tcPr>
            <w:tcW w:w="1862" w:type="dxa"/>
            <w:vAlign w:val="center"/>
          </w:tcPr>
          <w:p w14:paraId="0C69AA57" w14:textId="77777777" w:rsidR="008B0EBA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8B0EBA" w14:paraId="4486D53A" w14:textId="77777777">
        <w:tc>
          <w:tcPr>
            <w:tcW w:w="854" w:type="dxa"/>
            <w:shd w:val="clear" w:color="auto" w:fill="E6E6E6"/>
            <w:vAlign w:val="center"/>
          </w:tcPr>
          <w:p w14:paraId="5C8B7ED3" w14:textId="77777777" w:rsidR="008B0EB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8D5B30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F027EA" w14:textId="77777777" w:rsidR="008B0EBA" w:rsidRDefault="00000000">
            <w:pPr>
              <w:jc w:val="right"/>
            </w:pPr>
            <w:r>
              <w:t>77121</w:t>
            </w:r>
          </w:p>
        </w:tc>
        <w:tc>
          <w:tcPr>
            <w:tcW w:w="1188" w:type="dxa"/>
            <w:vAlign w:val="center"/>
          </w:tcPr>
          <w:p w14:paraId="7B381000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CAC198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71A5C7" w14:textId="77777777" w:rsidR="008B0EBA" w:rsidRDefault="00000000">
            <w:pPr>
              <w:jc w:val="right"/>
            </w:pPr>
            <w:r>
              <w:t>921.028</w:t>
            </w:r>
          </w:p>
        </w:tc>
        <w:tc>
          <w:tcPr>
            <w:tcW w:w="1862" w:type="dxa"/>
            <w:vAlign w:val="center"/>
          </w:tcPr>
          <w:p w14:paraId="3BF1C106" w14:textId="77777777" w:rsidR="008B0EBA" w:rsidRDefault="00000000">
            <w:r>
              <w:t>07</w:t>
            </w:r>
            <w:r>
              <w:t>月</w:t>
            </w:r>
            <w:r>
              <w:t>08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8B0EBA" w14:paraId="5D5A8177" w14:textId="77777777">
        <w:tc>
          <w:tcPr>
            <w:tcW w:w="854" w:type="dxa"/>
            <w:shd w:val="clear" w:color="auto" w:fill="E6E6E6"/>
            <w:vAlign w:val="center"/>
          </w:tcPr>
          <w:p w14:paraId="03AEE7F1" w14:textId="77777777" w:rsidR="008B0EBA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04C22B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99DF9D" w14:textId="77777777" w:rsidR="008B0EBA" w:rsidRDefault="00000000">
            <w:pPr>
              <w:jc w:val="right"/>
            </w:pPr>
            <w:r>
              <w:t>55192</w:t>
            </w:r>
          </w:p>
        </w:tc>
        <w:tc>
          <w:tcPr>
            <w:tcW w:w="1188" w:type="dxa"/>
            <w:vAlign w:val="center"/>
          </w:tcPr>
          <w:p w14:paraId="3F244468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61105C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BD9DAC" w14:textId="77777777" w:rsidR="008B0EBA" w:rsidRDefault="00000000">
            <w:pPr>
              <w:jc w:val="right"/>
            </w:pPr>
            <w:r>
              <w:t>1420.871</w:t>
            </w:r>
          </w:p>
        </w:tc>
        <w:tc>
          <w:tcPr>
            <w:tcW w:w="1862" w:type="dxa"/>
            <w:vAlign w:val="center"/>
          </w:tcPr>
          <w:p w14:paraId="685699E3" w14:textId="77777777" w:rsidR="008B0EBA" w:rsidRDefault="00000000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8B0EBA" w14:paraId="130922AD" w14:textId="77777777">
        <w:tc>
          <w:tcPr>
            <w:tcW w:w="854" w:type="dxa"/>
            <w:shd w:val="clear" w:color="auto" w:fill="E6E6E6"/>
            <w:vAlign w:val="center"/>
          </w:tcPr>
          <w:p w14:paraId="74259090" w14:textId="77777777" w:rsidR="008B0EB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27D873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A7A298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1593DD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D63577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BCDE834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51ED4A" w14:textId="77777777" w:rsidR="008B0EBA" w:rsidRDefault="00000000">
            <w:r>
              <w:t>--</w:t>
            </w:r>
          </w:p>
        </w:tc>
      </w:tr>
      <w:tr w:rsidR="008B0EBA" w14:paraId="0015E487" w14:textId="77777777">
        <w:tc>
          <w:tcPr>
            <w:tcW w:w="854" w:type="dxa"/>
            <w:shd w:val="clear" w:color="auto" w:fill="E6E6E6"/>
            <w:vAlign w:val="center"/>
          </w:tcPr>
          <w:p w14:paraId="608404D0" w14:textId="77777777" w:rsidR="008B0EB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B981B8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B247BC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76D39B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A0D91E" w14:textId="77777777" w:rsidR="008B0EB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B63EBE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91FFF9" w14:textId="77777777" w:rsidR="008B0EBA" w:rsidRDefault="00000000">
            <w:r>
              <w:t>--</w:t>
            </w:r>
          </w:p>
        </w:tc>
      </w:tr>
      <w:tr w:rsidR="008B0EBA" w14:paraId="4A23AB4D" w14:textId="77777777">
        <w:tc>
          <w:tcPr>
            <w:tcW w:w="854" w:type="dxa"/>
            <w:shd w:val="clear" w:color="auto" w:fill="E6E6E6"/>
            <w:vAlign w:val="center"/>
          </w:tcPr>
          <w:p w14:paraId="62ECC630" w14:textId="77777777" w:rsidR="008B0EB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7C13A7" w14:textId="77777777" w:rsidR="008B0EBA" w:rsidRDefault="00000000">
            <w:pPr>
              <w:jc w:val="right"/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230ACA95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0A7298" w14:textId="77777777" w:rsidR="008B0EBA" w:rsidRDefault="00000000">
            <w:pPr>
              <w:jc w:val="right"/>
            </w:pPr>
            <w:r>
              <w:t>3.853</w:t>
            </w:r>
          </w:p>
        </w:tc>
        <w:tc>
          <w:tcPr>
            <w:tcW w:w="1862" w:type="dxa"/>
            <w:vAlign w:val="center"/>
          </w:tcPr>
          <w:p w14:paraId="5BDB2176" w14:textId="77777777" w:rsidR="008B0EBA" w:rsidRDefault="00000000">
            <w:r>
              <w:t>11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09F899B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6EBBB4" w14:textId="77777777" w:rsidR="008B0EBA" w:rsidRDefault="00000000">
            <w:r>
              <w:t>--</w:t>
            </w:r>
          </w:p>
        </w:tc>
      </w:tr>
      <w:tr w:rsidR="008B0EBA" w14:paraId="6F1A8A1C" w14:textId="77777777">
        <w:tc>
          <w:tcPr>
            <w:tcW w:w="854" w:type="dxa"/>
            <w:shd w:val="clear" w:color="auto" w:fill="E6E6E6"/>
            <w:vAlign w:val="center"/>
          </w:tcPr>
          <w:p w14:paraId="556F962D" w14:textId="77777777" w:rsidR="008B0EB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E117D6" w14:textId="77777777" w:rsidR="008B0EBA" w:rsidRDefault="00000000">
            <w:pPr>
              <w:jc w:val="right"/>
            </w:pPr>
            <w:r>
              <w:t>3762</w:t>
            </w:r>
          </w:p>
        </w:tc>
        <w:tc>
          <w:tcPr>
            <w:tcW w:w="1188" w:type="dxa"/>
            <w:vAlign w:val="center"/>
          </w:tcPr>
          <w:p w14:paraId="3A5C3E44" w14:textId="77777777" w:rsidR="008B0EB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CD8227" w14:textId="77777777" w:rsidR="008B0EBA" w:rsidRDefault="00000000">
            <w:pPr>
              <w:jc w:val="right"/>
            </w:pPr>
            <w:r>
              <w:t>254.523</w:t>
            </w:r>
          </w:p>
        </w:tc>
        <w:tc>
          <w:tcPr>
            <w:tcW w:w="1862" w:type="dxa"/>
            <w:vAlign w:val="center"/>
          </w:tcPr>
          <w:p w14:paraId="0A070F01" w14:textId="77777777" w:rsidR="008B0EBA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BD73E27" w14:textId="77777777" w:rsidR="008B0EB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783F21" w14:textId="77777777" w:rsidR="008B0EBA" w:rsidRDefault="00000000">
            <w:r>
              <w:t>--</w:t>
            </w:r>
          </w:p>
        </w:tc>
      </w:tr>
    </w:tbl>
    <w:p w14:paraId="68314C0E" w14:textId="77777777" w:rsidR="008B0EBA" w:rsidRDefault="00000000">
      <w:r>
        <w:rPr>
          <w:noProof/>
        </w:rPr>
        <w:drawing>
          <wp:inline distT="0" distB="0" distL="0" distR="0" wp14:anchorId="7DAA5B99" wp14:editId="0B88FD04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FA6E7" w14:textId="77777777" w:rsidR="008B0EBA" w:rsidRDefault="008B0EBA"/>
    <w:p w14:paraId="12F2C263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15F27D8" wp14:editId="5A885572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1AF9" w14:textId="77777777" w:rsidR="008B0EBA" w:rsidRDefault="008B0EBA">
      <w:pPr>
        <w:widowControl w:val="0"/>
        <w:rPr>
          <w:kern w:val="2"/>
          <w:szCs w:val="24"/>
          <w:lang w:val="en-US"/>
        </w:rPr>
      </w:pPr>
    </w:p>
    <w:p w14:paraId="65CF6F1D" w14:textId="77777777" w:rsidR="008B0EBA" w:rsidRDefault="008B0EBA">
      <w:pPr>
        <w:sectPr w:rsidR="008B0EBA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1E68F43" w14:textId="77777777" w:rsidR="008B0EBA" w:rsidRDefault="00000000">
      <w:pPr>
        <w:pStyle w:val="1"/>
        <w:widowControl w:val="0"/>
        <w:rPr>
          <w:kern w:val="2"/>
          <w:szCs w:val="24"/>
        </w:rPr>
      </w:pPr>
      <w:bookmarkStart w:id="66" w:name="_Toc123060167"/>
      <w:r>
        <w:rPr>
          <w:kern w:val="2"/>
          <w:szCs w:val="24"/>
        </w:rPr>
        <w:lastRenderedPageBreak/>
        <w:t>附录</w:t>
      </w:r>
      <w:bookmarkEnd w:id="66"/>
    </w:p>
    <w:p w14:paraId="6512F479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339BED2" w14:textId="77777777" w:rsidR="008B0EBA" w:rsidRDefault="008B0EB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859D7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A31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FDE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26E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A02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D52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073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4BA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A46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FE8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E2D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6AF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F20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98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3F2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D53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F0C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7EC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B95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132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0C3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928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C21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EE1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B3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BF5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0EBA" w14:paraId="2F0966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A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A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E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C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25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F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F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B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C9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1C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51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B1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5E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B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D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A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6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07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C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A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7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CF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9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1C1CD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0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D5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4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AA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B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B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9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E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8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D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60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4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82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7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3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86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E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F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8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B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2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8B6AAE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D885161" w14:textId="77777777" w:rsidR="008B0EBA" w:rsidRDefault="008B0EBA">
      <w:pPr>
        <w:widowControl w:val="0"/>
        <w:rPr>
          <w:kern w:val="2"/>
          <w:szCs w:val="24"/>
          <w:lang w:val="en-US"/>
        </w:rPr>
      </w:pPr>
    </w:p>
    <w:p w14:paraId="61A6CA9B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6B78A61" w14:textId="77777777" w:rsidR="008B0EBA" w:rsidRDefault="008B0EB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4C001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47E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B80D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ED1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833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6CF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FF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163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CF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E14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6F4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15C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C95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28A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3E4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BBF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B53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313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1F7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22A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5C7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2A3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E0F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7DC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20C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9AF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0EBA" w14:paraId="4B5DB4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9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2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E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C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2E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E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6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6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2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C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D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2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5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3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78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45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D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CD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B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7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F6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3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9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A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A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87AEBF5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1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F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0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9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1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1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A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40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3C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12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4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31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E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6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F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0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3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B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24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8E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6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5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E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5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BACC1A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F34E0D5" w14:textId="77777777" w:rsidR="008B0EBA" w:rsidRDefault="008B0EBA">
      <w:pPr>
        <w:widowControl w:val="0"/>
        <w:rPr>
          <w:kern w:val="2"/>
          <w:szCs w:val="24"/>
          <w:lang w:val="en-US"/>
        </w:rPr>
      </w:pPr>
    </w:p>
    <w:p w14:paraId="4AA2079F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50B3A19" w14:textId="77777777" w:rsidR="008B0EBA" w:rsidRDefault="008B0EB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8959A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0BB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D3F5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1EA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44D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9AD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9B2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CDA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741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E61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AA4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729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156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6E6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678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AF4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172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3F4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6CA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380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6B5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8D9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805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63F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235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80C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0EBA" w14:paraId="3F3D0E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E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A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17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9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80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9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A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4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4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3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7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E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6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2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B0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A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2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E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9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24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C8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1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65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7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191177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7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2A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22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8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3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1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0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6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0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A1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E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C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5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9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E1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B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6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D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1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6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A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C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F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63E5346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00D87DC" w14:textId="77777777" w:rsidR="008B0EBA" w:rsidRDefault="008B0EBA">
      <w:pPr>
        <w:widowControl w:val="0"/>
        <w:rPr>
          <w:kern w:val="2"/>
          <w:szCs w:val="24"/>
          <w:lang w:val="en-US"/>
        </w:rPr>
      </w:pPr>
    </w:p>
    <w:p w14:paraId="0221DE30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855940D" w14:textId="77777777" w:rsidR="008B0EB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282C9C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DB4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1EE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E73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67D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D78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392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D6D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E84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7EA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561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A1B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A73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E1D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53A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363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A93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F49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794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040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35F6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A8C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FF1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9A8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ED2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463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0EBA" w14:paraId="40EE63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43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A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B1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8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4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5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66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F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C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7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E2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7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9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C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1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E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B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8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93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7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5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79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32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8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2CD460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1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F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F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3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C9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A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7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A8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EF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A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2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53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A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4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D0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C9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8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1B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6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5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1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0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41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03DFA5" w14:textId="77777777" w:rsidR="008B0EBA" w:rsidRDefault="00000000">
      <w:r>
        <w:t>供冷期：</w:t>
      </w:r>
    </w:p>
    <w:p w14:paraId="37A78EC4" w14:textId="77777777" w:rsidR="008B0EBA" w:rsidRDefault="008B0EB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906680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CB6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8555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1E7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6DB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F75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EF1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9FD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30B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011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267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DE8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BF1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986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F03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B33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C78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C2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201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E80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C33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C44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A5A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C42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AC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691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0EBA" w14:paraId="0E5A0E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3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1E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2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A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7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D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4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D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34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F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EF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AC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D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D2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B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E8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C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2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2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24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0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C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3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6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5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D44806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1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A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1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4D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C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5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E6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5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E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E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D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1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0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9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3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AD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6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7F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6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98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5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58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EA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F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1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FFCF95" w14:textId="77777777" w:rsidR="008B0EBA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4BCB55E1" w14:textId="77777777" w:rsidR="008B0EBA" w:rsidRDefault="008B0EBA"/>
    <w:p w14:paraId="52AA6EE8" w14:textId="77777777" w:rsidR="008B0EBA" w:rsidRDefault="008B0EBA"/>
    <w:sectPr w:rsidR="008B0EBA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CDB6" w14:textId="77777777" w:rsidR="00AC1EC7" w:rsidRDefault="00AC1EC7" w:rsidP="00DD1B15">
      <w:r>
        <w:separator/>
      </w:r>
    </w:p>
  </w:endnote>
  <w:endnote w:type="continuationSeparator" w:id="0">
    <w:p w14:paraId="1F599A9B" w14:textId="77777777" w:rsidR="00AC1EC7" w:rsidRDefault="00AC1EC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2AD2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7CB0869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1B2986E9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0E9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CD06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754119"/>
      <w:docPartObj>
        <w:docPartGallery w:val="Page Numbers (Bottom of Page)"/>
        <w:docPartUnique/>
      </w:docPartObj>
    </w:sdtPr>
    <w:sdtContent>
      <w:p w14:paraId="385D1D1B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7325FCF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DB29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0915" w14:textId="77777777" w:rsidR="00AC1EC7" w:rsidRDefault="00AC1EC7" w:rsidP="00DD1B15">
      <w:r>
        <w:separator/>
      </w:r>
    </w:p>
  </w:footnote>
  <w:footnote w:type="continuationSeparator" w:id="0">
    <w:p w14:paraId="5E43A186" w14:textId="77777777" w:rsidR="00AC1EC7" w:rsidRDefault="00AC1EC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D63F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97EC726" wp14:editId="2FAAB933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B10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D1AA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38F9C70" wp14:editId="7771566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1F7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3677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D45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11E5E99" wp14:editId="451FF73D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14DC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9267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7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0EBA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1EC7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35973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20C3523"/>
  <w15:chartTrackingRefBased/>
  <w15:docId w15:val="{1A4DDC90-FA11-4936-A253-12A29BCB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11</Pages>
  <Words>1197</Words>
  <Characters>6826</Characters>
  <Application>Microsoft Office Word</Application>
  <DocSecurity>0</DocSecurity>
  <Lines>56</Lines>
  <Paragraphs>16</Paragraphs>
  <ScaleCrop>false</ScaleCrop>
  <Company>ths</Company>
  <LinksUpToDate>false</LinksUpToDate>
  <CharactersWithSpaces>8007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86157</dc:creator>
  <cp:keywords/>
  <dc:description/>
  <cp:lastModifiedBy>李 佳瑶</cp:lastModifiedBy>
  <cp:revision>1</cp:revision>
  <cp:lastPrinted>1899-12-31T16:00:00Z</cp:lastPrinted>
  <dcterms:created xsi:type="dcterms:W3CDTF">2022-12-27T11:01:00Z</dcterms:created>
  <dcterms:modified xsi:type="dcterms:W3CDTF">2022-12-27T11:02:00Z</dcterms:modified>
</cp:coreProperties>
</file>