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4304" w14:textId="77777777" w:rsidR="00D40158" w:rsidRDefault="00C829F1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73CE3B2" w14:textId="77777777" w:rsidR="00D40158" w:rsidRDefault="00C829F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5F7E514" w14:textId="77777777" w:rsidR="007204C6" w:rsidRDefault="00C829F1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21BF9B2" w14:textId="77777777" w:rsidR="00D40158" w:rsidRPr="00A22524" w:rsidRDefault="00B91D9F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14:paraId="1646FBCE" w14:textId="77777777" w:rsidR="00D40158" w:rsidRPr="00CE28AA" w:rsidRDefault="00C829F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14:paraId="3C36D505" w14:textId="77777777" w:rsidR="00CE28AA" w:rsidRPr="00CE28AA" w:rsidRDefault="00C829F1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9BE77E" w14:textId="77777777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E96E9B9" w14:textId="77777777" w:rsidR="00D40158" w:rsidRPr="00D40158" w:rsidRDefault="00B91D9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912DEF" w14:textId="03E13CEF" w:rsidR="00D40158" w:rsidRPr="00D40158" w:rsidRDefault="005465F4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  <w:r>
              <w:rPr>
                <w:rFonts w:ascii="宋体" w:hAnsi="宋体" w:hint="eastAsia"/>
                <w:szCs w:val="21"/>
              </w:rPr>
              <w:t>绿叶新生，健康校园</w:t>
            </w:r>
          </w:p>
        </w:tc>
      </w:tr>
      <w:tr w:rsidR="00D40158" w:rsidRPr="00D40158" w14:paraId="2B1E51C2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0C930E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726875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北京</w:t>
            </w:r>
            <w:bookmarkEnd w:id="1"/>
          </w:p>
        </w:tc>
      </w:tr>
      <w:tr w:rsidR="00D40158" w:rsidRPr="00D40158" w14:paraId="0C2D99FA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333F9D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1C5675" w14:textId="67E1AAA2" w:rsidR="00D40158" w:rsidRPr="00D40158" w:rsidRDefault="005465F4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 w:val="21"/>
                <w:szCs w:val="21"/>
              </w:rPr>
              <w:t>T</w:t>
            </w:r>
            <w:r>
              <w:rPr>
                <w:rFonts w:ascii="宋体" w:hAnsi="宋体" w:hint="eastAsia"/>
                <w:sz w:val="21"/>
                <w:szCs w:val="21"/>
              </w:rPr>
              <w:t>f-2</w:t>
            </w:r>
          </w:p>
        </w:tc>
      </w:tr>
      <w:tr w:rsidR="00D40158" w:rsidRPr="00D40158" w14:paraId="68877C1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78CCA2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14F4143" w14:textId="6CFB18E1" w:rsidR="00D40158" w:rsidRPr="00D40158" w:rsidRDefault="005465F4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  <w:r>
              <w:rPr>
                <w:rFonts w:ascii="宋体" w:hAnsi="宋体" w:hint="eastAsia"/>
                <w:sz w:val="21"/>
                <w:szCs w:val="21"/>
              </w:rPr>
              <w:t>北京联合大学</w:t>
            </w:r>
          </w:p>
        </w:tc>
      </w:tr>
      <w:tr w:rsidR="00D40158" w:rsidRPr="00D40158" w14:paraId="7E6363B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B01C2E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35CF6C" w14:textId="5744FDC6" w:rsidR="00D40158" w:rsidRPr="00D40158" w:rsidRDefault="005465F4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  <w:r>
              <w:rPr>
                <w:rFonts w:ascii="宋体" w:hAnsi="宋体" w:hint="eastAsia"/>
                <w:sz w:val="21"/>
                <w:szCs w:val="21"/>
              </w:rPr>
              <w:t>北京联合大学</w:t>
            </w:r>
          </w:p>
        </w:tc>
      </w:tr>
      <w:tr w:rsidR="00D40158" w:rsidRPr="00D40158" w14:paraId="0D69DB1C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F51229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C68F07" w14:textId="27964AB2" w:rsidR="00D40158" w:rsidRPr="00D40158" w:rsidRDefault="005465F4" w:rsidP="00C97E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陈云播</w:t>
            </w:r>
          </w:p>
        </w:tc>
      </w:tr>
      <w:tr w:rsidR="00D40158" w:rsidRPr="00D40158" w14:paraId="5AB43F2D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07734D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5DF184F" w14:textId="1E6BE355" w:rsidR="00D40158" w:rsidRPr="00D40158" w:rsidRDefault="005465F4" w:rsidP="00C97E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陈云播</w:t>
            </w:r>
          </w:p>
        </w:tc>
      </w:tr>
      <w:tr w:rsidR="00D40158" w:rsidRPr="00D40158" w14:paraId="1290265F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E88F31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7CA2F95" w14:textId="56D5CECB" w:rsidR="00D40158" w:rsidRPr="00D40158" w:rsidRDefault="005465F4" w:rsidP="00C97E2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陈云播</w:t>
            </w:r>
          </w:p>
        </w:tc>
      </w:tr>
      <w:tr w:rsidR="00D40158" w:rsidRPr="00D40158" w14:paraId="7F550875" w14:textId="77777777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F1CC9AD" w14:textId="77777777" w:rsidR="00D40158" w:rsidRPr="00D40158" w:rsidRDefault="00B91D9F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E71D068" w14:textId="34A1D8DF" w:rsidR="00D40158" w:rsidRPr="00D40158" w:rsidRDefault="005465F4" w:rsidP="005465F4">
            <w:pPr>
              <w:tabs>
                <w:tab w:val="left" w:pos="75"/>
              </w:tabs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  <w:r>
              <w:rPr>
                <w:rFonts w:ascii="宋体" w:hAnsi="宋体"/>
                <w:sz w:val="21"/>
                <w:szCs w:val="21"/>
              </w:rPr>
              <w:tab/>
            </w:r>
            <w:r>
              <w:rPr>
                <w:rFonts w:ascii="宋体" w:hAnsi="宋体" w:hint="eastAsia"/>
                <w:sz w:val="21"/>
                <w:szCs w:val="21"/>
              </w:rPr>
              <w:t>2022.12.20</w:t>
            </w:r>
          </w:p>
        </w:tc>
      </w:tr>
    </w:tbl>
    <w:p w14:paraId="7C32792B" w14:textId="77777777" w:rsidR="00D40158" w:rsidRDefault="00C829F1" w:rsidP="00B41640">
      <w:pPr>
        <w:spacing w:line="240" w:lineRule="auto"/>
        <w:rPr>
          <w:rFonts w:ascii="宋体" w:hAnsi="宋体"/>
          <w:lang w:val="en-US"/>
        </w:rPr>
      </w:pPr>
    </w:p>
    <w:p w14:paraId="375F72D0" w14:textId="758CBDDB" w:rsidR="000951E6" w:rsidRDefault="00C829F1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p w14:paraId="63C469B5" w14:textId="77777777" w:rsidR="00D40158" w:rsidRDefault="00C829F1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B491133" w14:textId="77777777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181DEC" w14:textId="77777777" w:rsidR="00DD16C4" w:rsidRPr="00D40158" w:rsidRDefault="00B91D9F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540A00F" w14:textId="77777777" w:rsidR="00DD16C4" w:rsidRPr="00D40158" w:rsidRDefault="00B91D9F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</w:t>
            </w:r>
            <w:r>
              <w:t>Vent2022</w:t>
            </w:r>
            <w:bookmarkEnd w:id="7"/>
          </w:p>
        </w:tc>
      </w:tr>
      <w:tr w:rsidR="00DD16C4" w:rsidRPr="00D40158" w14:paraId="0E1C5BAB" w14:textId="77777777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25CE3E" w14:textId="77777777" w:rsidR="00DD16C4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E661ABB" w14:textId="77777777" w:rsidR="00DD16C4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20200808（SP1）</w:t>
            </w:r>
            <w:bookmarkEnd w:id="8"/>
          </w:p>
        </w:tc>
      </w:tr>
      <w:tr w:rsidR="001B7C87" w:rsidRPr="00D40158" w14:paraId="1E28DF4F" w14:textId="77777777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55987" w14:textId="77777777" w:rsidR="001B7C87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888E8" w14:textId="77777777" w:rsidR="001B7C87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CE5492C" w14:textId="77777777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0BA7ED" w14:textId="77777777" w:rsidR="001B7C87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735FAD9" w14:textId="77777777" w:rsidR="001B7C87" w:rsidRPr="00D40158" w:rsidRDefault="00B91D9F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T18810228667</w:t>
            </w:r>
            <w:bookmarkEnd w:id="9"/>
          </w:p>
        </w:tc>
      </w:tr>
    </w:tbl>
    <w:p w14:paraId="1334FDDF" w14:textId="77777777" w:rsidR="00266E19" w:rsidRDefault="00B91D9F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72FC022A" w14:textId="77777777" w:rsidR="00AA47FE" w:rsidRDefault="00C829F1" w:rsidP="00D40158">
      <w:pPr>
        <w:pStyle w:val="TOC1"/>
        <w:sectPr w:rsidR="00AA47FE" w:rsidSect="00D20228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8EC0144" w14:textId="77777777" w:rsidR="00D40158" w:rsidRPr="005E5F93" w:rsidRDefault="00B91D9F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6"/>
        <w:gridCol w:w="6066"/>
      </w:tblGrid>
      <w:tr w:rsidR="00D40158" w:rsidRPr="00FF2243" w14:paraId="64E46570" w14:textId="77777777">
        <w:tc>
          <w:tcPr>
            <w:tcW w:w="2841" w:type="dxa"/>
            <w:shd w:val="clear" w:color="auto" w:fill="E6E6E6"/>
          </w:tcPr>
          <w:p w14:paraId="20F958DC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18D2AA85" w14:textId="69A9ADFC" w:rsidR="00D40158" w:rsidRPr="00FF2243" w:rsidRDefault="005465F4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  <w:r>
              <w:rPr>
                <w:rFonts w:ascii="宋体" w:hAnsi="宋体" w:hint="eastAsia"/>
              </w:rPr>
              <w:t>绿叶新生，健康校园</w:t>
            </w:r>
          </w:p>
        </w:tc>
      </w:tr>
      <w:tr w:rsidR="00D40158" w:rsidRPr="00FF2243" w14:paraId="4979AB07" w14:textId="77777777">
        <w:tc>
          <w:tcPr>
            <w:tcW w:w="2841" w:type="dxa"/>
            <w:shd w:val="clear" w:color="auto" w:fill="E6E6E6"/>
          </w:tcPr>
          <w:p w14:paraId="29147193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1055DFDC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北京</w:t>
            </w:r>
            <w:bookmarkEnd w:id="13"/>
          </w:p>
        </w:tc>
      </w:tr>
      <w:tr w:rsidR="00D40158" w:rsidRPr="00FF2243" w14:paraId="47753A78" w14:textId="77777777">
        <w:tc>
          <w:tcPr>
            <w:tcW w:w="2841" w:type="dxa"/>
            <w:shd w:val="clear" w:color="auto" w:fill="E6E6E6"/>
          </w:tcPr>
          <w:p w14:paraId="5BA2F68B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14:paraId="15D92BE2" w14:textId="77777777" w:rsidR="00044565" w:rsidRPr="00044565" w:rsidRDefault="00B91D9F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14759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 w14:paraId="76C02954" w14:textId="77777777">
        <w:tc>
          <w:tcPr>
            <w:tcW w:w="2841" w:type="dxa"/>
            <w:shd w:val="clear" w:color="auto" w:fill="E6E6E6"/>
          </w:tcPr>
          <w:p w14:paraId="7750DE5D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14:paraId="746F8EA4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13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 w14:paraId="72E9B50C" w14:textId="77777777">
        <w:tc>
          <w:tcPr>
            <w:tcW w:w="2841" w:type="dxa"/>
            <w:shd w:val="clear" w:color="auto" w:fill="E6E6E6"/>
          </w:tcPr>
          <w:p w14:paraId="44FE702E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14:paraId="70226781" w14:textId="77777777" w:rsidR="00D40158" w:rsidRPr="00FF2243" w:rsidRDefault="00B91D9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48.6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14:paraId="0AD390DD" w14:textId="77777777" w:rsidR="001E0AAB" w:rsidRDefault="00B91D9F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14:paraId="7169195E" w14:textId="77777777" w:rsidR="000951E6" w:rsidRDefault="00B91D9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 xml:space="preserve">1. </w:t>
      </w: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</w:p>
    <w:p w14:paraId="67FF15FE" w14:textId="77777777" w:rsidR="000951E6" w:rsidRDefault="00B91D9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14:paraId="3FFBB260" w14:textId="77777777" w:rsidR="000951E6" w:rsidRDefault="00B91D9F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35F6E571" w14:textId="77777777" w:rsidR="004445CE" w:rsidRDefault="00B91D9F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14:paraId="5BCCEE59" w14:textId="77777777" w:rsidR="004445CE" w:rsidRDefault="00B91D9F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14:paraId="5FE0C56A" w14:textId="77777777" w:rsidR="0078336A" w:rsidRDefault="00B91D9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4D0261BA" w14:textId="77777777" w:rsidR="0078336A" w:rsidRPr="0078336A" w:rsidRDefault="00B91D9F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14:paraId="6F6BFDD3" w14:textId="77777777" w:rsidR="0078336A" w:rsidRPr="0078336A" w:rsidRDefault="00B91D9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CF57F04" w14:textId="77777777" w:rsidR="0078336A" w:rsidRPr="0078336A" w:rsidRDefault="00B91D9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14:paraId="11167D92" w14:textId="77777777" w:rsidR="00466336" w:rsidRDefault="00B91D9F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14:paraId="26DBF799" w14:textId="77777777" w:rsidR="0041789B" w:rsidRDefault="00B91D9F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14:paraId="5FB66CD7" w14:textId="77777777" w:rsidR="0041789B" w:rsidRPr="0041789B" w:rsidRDefault="00B91D9F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14:paraId="747A6026" w14:textId="77777777" w:rsidR="00342AF2" w:rsidRPr="00342AF2" w:rsidRDefault="00B91D9F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>
        <w:rPr>
          <w:rFonts w:hint="eastAsia"/>
          <w:kern w:val="2"/>
          <w:sz w:val="21"/>
          <w:szCs w:val="24"/>
          <w:lang w:val="en-US"/>
        </w:rPr>
        <w:t>建筑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>
        <w:rPr>
          <w:rFonts w:hint="eastAsia"/>
          <w:kern w:val="2"/>
          <w:sz w:val="21"/>
          <w:szCs w:val="24"/>
          <w:lang w:val="en-US"/>
        </w:rPr>
        <w:t>判断设计建筑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14:paraId="15C78F2A" w14:textId="77777777" w:rsidR="000951E6" w:rsidRDefault="00B91D9F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 w14:paraId="23CBED64" w14:textId="77777777" w:rsidR="00D91B6A" w:rsidRPr="00D91B6A" w:rsidRDefault="00B91D9F" w:rsidP="00C07423">
      <w:pPr>
        <w:pStyle w:val="2"/>
      </w:pPr>
      <w:r>
        <w:rPr>
          <w:rFonts w:hint="eastAsia"/>
        </w:rPr>
        <w:t>计算内容</w:t>
      </w:r>
    </w:p>
    <w:p w14:paraId="615ED278" w14:textId="77777777" w:rsidR="00C554A1" w:rsidRDefault="00B91D9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</w:t>
      </w:r>
      <w:r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Pr="0043574F">
        <w:rPr>
          <w:rFonts w:hint="eastAsia"/>
          <w:kern w:val="2"/>
          <w:sz w:val="21"/>
          <w:szCs w:val="24"/>
          <w:lang w:val="en-US"/>
        </w:rPr>
        <w:t>的计算</w:t>
      </w:r>
      <w:r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</w:p>
    <w:p w14:paraId="0DBD27D4" w14:textId="77777777" w:rsidR="00C07423" w:rsidRPr="00D91B6A" w:rsidRDefault="00B91D9F" w:rsidP="00C07423">
      <w:pPr>
        <w:pStyle w:val="2"/>
      </w:pPr>
      <w:r>
        <w:rPr>
          <w:rFonts w:hint="eastAsia"/>
        </w:rPr>
        <w:lastRenderedPageBreak/>
        <w:t>计算方法</w:t>
      </w:r>
    </w:p>
    <w:p w14:paraId="2CADA883" w14:textId="77777777" w:rsidR="00D70B29" w:rsidRDefault="00B91D9F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14:paraId="1D2681C8" w14:textId="6D176424" w:rsidR="002207EC" w:rsidRDefault="006F2C4E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0296D808" wp14:editId="52DFC1B7">
            <wp:extent cx="1363980" cy="441960"/>
            <wp:effectExtent l="0" t="0" r="0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 w14:paraId="694DA77A" w14:textId="77777777" w:rsidR="00C032D7" w:rsidRDefault="00B91D9F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631EDAA5" w14:textId="79546935" w:rsidR="00C032D7" w:rsidRDefault="006F2C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6FEA5A55" wp14:editId="50C038EB">
            <wp:extent cx="419100" cy="236220"/>
            <wp:effectExtent l="0" t="0" r="0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31B6D84A" w14:textId="30E5B218" w:rsidR="00C032D7" w:rsidRDefault="006F2C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0C986E43" wp14:editId="0CB90446">
            <wp:extent cx="335280" cy="236220"/>
            <wp:effectExtent l="0" t="0" r="0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层以下部分的外窗可开启面积之和（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4E945B62" w14:textId="50A6C9B1" w:rsidR="00C032D7" w:rsidRDefault="006F2C4E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4ECAC2CD" wp14:editId="78EA5409">
            <wp:extent cx="281940" cy="236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层以下部分的外窗面积之和（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C82A9E6" w14:textId="77777777" w:rsidR="008056D4" w:rsidRDefault="00B91D9F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注：可开启面积即可开启窗扇的洞口面积。如图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14:paraId="2BBCBA97" w14:textId="77777777" w:rsidR="005C7973" w:rsidRDefault="00C829F1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24F0B20" w14:textId="77777777" w:rsidR="006368AC" w:rsidRPr="006368AC" w:rsidRDefault="00B91D9F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14:paraId="2D6A7D0E" w14:textId="57C4899F" w:rsidR="007D70CD" w:rsidRPr="002207EC" w:rsidRDefault="006F2C4E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30"/>
          <w:sz w:val="21"/>
          <w:szCs w:val="24"/>
          <w:lang w:val="en-US"/>
        </w:rPr>
        <w:drawing>
          <wp:inline distT="0" distB="0" distL="0" distR="0" wp14:anchorId="53A010BB" wp14:editId="73F6A27D">
            <wp:extent cx="1379220" cy="441960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</w:p>
    <w:p w14:paraId="694C3EEE" w14:textId="77777777" w:rsidR="007D70CD" w:rsidRDefault="00B91D9F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14:paraId="2D170DD3" w14:textId="3D82EE52" w:rsidR="009719D6" w:rsidRDefault="006F2C4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3EAEC31B" wp14:editId="77742380">
            <wp:extent cx="441960" cy="236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</w:t>
      </w:r>
      <w:r>
        <w:rPr>
          <w:rFonts w:hint="eastAsia"/>
          <w:kern w:val="2"/>
          <w:sz w:val="21"/>
          <w:szCs w:val="24"/>
          <w:lang w:val="en-US"/>
        </w:rPr>
        <w:t>%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687A1790" w14:textId="326EDB01" w:rsidR="009719D6" w:rsidRDefault="006F2C4E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517FAF3C" wp14:editId="4B771509">
            <wp:extent cx="350520" cy="2362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层以下部分的玻璃幕墙可开启面积之和（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2EE6ED32" w14:textId="527777E3" w:rsidR="00563AD1" w:rsidRDefault="006F2C4E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>
        <w:rPr>
          <w:noProof/>
          <w:kern w:val="2"/>
          <w:position w:val="-12"/>
          <w:sz w:val="21"/>
          <w:szCs w:val="24"/>
          <w:lang w:val="en-US"/>
        </w:rPr>
        <w:drawing>
          <wp:inline distT="0" distB="0" distL="0" distR="0" wp14:anchorId="2A727521" wp14:editId="6CAD6137">
            <wp:extent cx="304800" cy="2362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层及</w:t>
      </w:r>
      <w:r>
        <w:rPr>
          <w:rFonts w:hint="eastAsia"/>
          <w:kern w:val="2"/>
          <w:sz w:val="21"/>
          <w:szCs w:val="24"/>
          <w:lang w:val="en-US"/>
        </w:rPr>
        <w:t>18</w:t>
      </w:r>
      <w:r>
        <w:rPr>
          <w:rFonts w:hint="eastAsia"/>
          <w:kern w:val="2"/>
          <w:sz w:val="21"/>
          <w:szCs w:val="24"/>
          <w:lang w:val="en-US"/>
        </w:rPr>
        <w:t>层以下部分的玻璃幕墙透明部分面积之和（</w:t>
      </w:r>
      <w:r>
        <w:rPr>
          <w:rFonts w:hint="eastAsia"/>
          <w:kern w:val="2"/>
          <w:sz w:val="21"/>
          <w:szCs w:val="24"/>
          <w:lang w:val="en-US"/>
        </w:rPr>
        <w:t>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 w14:paraId="6C2650A2" w14:textId="77777777" w:rsidR="008056D4" w:rsidRDefault="00B91D9F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 wp14:anchorId="04042EC9" wp14:editId="2F83868C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03CE8" w14:textId="77777777" w:rsidR="008056D4" w:rsidRDefault="00B91D9F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14:paraId="5F5D530A" w14:textId="77777777" w:rsidR="00563AD1" w:rsidRDefault="00C829F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14:paraId="1A47A0C5" w14:textId="77777777" w:rsidR="00563AD1" w:rsidRDefault="00C829F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8EF5BE4" w14:textId="77777777" w:rsidR="000951E6" w:rsidRPr="00563AD1" w:rsidRDefault="00B91D9F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可开启面积比例统计</w:t>
      </w:r>
    </w:p>
    <w:p w14:paraId="21A507C1" w14:textId="77777777" w:rsidR="007327FC" w:rsidRDefault="00B91D9F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</w:t>
      </w:r>
      <w:r>
        <w:rPr>
          <w:rFonts w:hint="eastAsia"/>
          <w:kern w:val="2"/>
          <w:sz w:val="21"/>
          <w:szCs w:val="24"/>
          <w:lang w:val="en-US"/>
        </w:rPr>
        <w:t>1-</w:t>
      </w:r>
      <w:r>
        <w:rPr>
          <w:rFonts w:hint="eastAsia"/>
          <w:kern w:val="2"/>
          <w:sz w:val="21"/>
          <w:szCs w:val="24"/>
          <w:lang w:val="en-US"/>
        </w:rPr>
        <w:t>建筑可开启面积比例统计计算表</w:t>
      </w:r>
      <w:bookmarkEnd w:id="25"/>
    </w:p>
    <w:p w14:paraId="53274D5B" w14:textId="77777777" w:rsidR="00576A97" w:rsidRDefault="00B91D9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 w14:paraId="25CF7886" w14:textId="77777777" w:rsidR="00DD1BDD" w:rsidRDefault="00B91D9F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 w:rsidRPr="00DD1BDD">
        <w:rPr>
          <w:rFonts w:hint="eastAsia"/>
          <w:szCs w:val="24"/>
        </w:rPr>
        <w:t>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D157F" w14:paraId="275028A9" w14:textId="77777777">
        <w:tc>
          <w:tcPr>
            <w:tcW w:w="4420" w:type="dxa"/>
            <w:gridSpan w:val="3"/>
          </w:tcPr>
          <w:p w14:paraId="234F65B4" w14:textId="77777777" w:rsidR="00FD157F" w:rsidRDefault="00B91D9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7FD66A2" w14:textId="77777777" w:rsidR="00FD157F" w:rsidRDefault="00B91D9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F573031" w14:textId="77777777" w:rsidR="00FD157F" w:rsidRDefault="00B91D9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EE08B63" w14:textId="77777777" w:rsidR="00FD157F" w:rsidRDefault="00B91D9F">
            <w:r>
              <w:t>可开启面积比例</w:t>
            </w:r>
            <w:r>
              <w:t>(%)</w:t>
            </w:r>
          </w:p>
        </w:tc>
      </w:tr>
      <w:tr w:rsidR="00FD157F" w14:paraId="707AEDA6" w14:textId="77777777">
        <w:tc>
          <w:tcPr>
            <w:tcW w:w="1000" w:type="dxa"/>
            <w:vAlign w:val="center"/>
          </w:tcPr>
          <w:p w14:paraId="4934B11D" w14:textId="77777777" w:rsidR="00FD157F" w:rsidRDefault="00B91D9F">
            <w:r>
              <w:t>编号</w:t>
            </w:r>
          </w:p>
        </w:tc>
        <w:tc>
          <w:tcPr>
            <w:tcW w:w="2360" w:type="dxa"/>
            <w:vAlign w:val="center"/>
          </w:tcPr>
          <w:p w14:paraId="057B7796" w14:textId="77777777" w:rsidR="00FD157F" w:rsidRDefault="00B91D9F">
            <w:r>
              <w:t>类型</w:t>
            </w:r>
          </w:p>
        </w:tc>
        <w:tc>
          <w:tcPr>
            <w:tcW w:w="1060" w:type="dxa"/>
            <w:vAlign w:val="center"/>
          </w:tcPr>
          <w:p w14:paraId="6CA764FF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CDA6A9E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2392377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5124DA5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A397C60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A6522A7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4EF27DB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5D89F19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25C782B" w14:textId="77777777" w:rsidR="00FD157F" w:rsidRDefault="00FD157F"/>
        </w:tc>
      </w:tr>
      <w:tr w:rsidR="00FD157F" w14:paraId="4698299E" w14:textId="77777777">
        <w:tc>
          <w:tcPr>
            <w:tcW w:w="1000" w:type="dxa"/>
            <w:vAlign w:val="center"/>
          </w:tcPr>
          <w:p w14:paraId="36FBE5F4" w14:textId="77777777" w:rsidR="00FD157F" w:rsidRDefault="00B91D9F">
            <w:r>
              <w:t>C11</w:t>
            </w:r>
          </w:p>
        </w:tc>
        <w:tc>
          <w:tcPr>
            <w:tcW w:w="2360" w:type="dxa"/>
            <w:vAlign w:val="center"/>
          </w:tcPr>
          <w:p w14:paraId="78B183C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D1A3839" w14:textId="77777777" w:rsidR="00FD157F" w:rsidRDefault="00B91D9F">
            <w:r>
              <w:t>6</w:t>
            </w:r>
          </w:p>
        </w:tc>
        <w:tc>
          <w:tcPr>
            <w:tcW w:w="1060" w:type="dxa"/>
            <w:vAlign w:val="center"/>
          </w:tcPr>
          <w:p w14:paraId="01EBBA27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4B511CA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1C5B64D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18EF5ADA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317D1D7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7E1090C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F24D384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42D37E11" w14:textId="77777777" w:rsidR="00FD157F" w:rsidRDefault="00B91D9F">
            <w:r>
              <w:t>75</w:t>
            </w:r>
          </w:p>
        </w:tc>
      </w:tr>
      <w:tr w:rsidR="00FD157F" w14:paraId="3A2AA1D3" w14:textId="77777777">
        <w:tc>
          <w:tcPr>
            <w:tcW w:w="1000" w:type="dxa"/>
            <w:vAlign w:val="center"/>
          </w:tcPr>
          <w:p w14:paraId="56816B43" w14:textId="77777777" w:rsidR="00FD157F" w:rsidRDefault="00B91D9F">
            <w:r>
              <w:t>C12</w:t>
            </w:r>
          </w:p>
        </w:tc>
        <w:tc>
          <w:tcPr>
            <w:tcW w:w="2360" w:type="dxa"/>
            <w:vAlign w:val="center"/>
          </w:tcPr>
          <w:p w14:paraId="3DFCD384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74B3131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AAAEE29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5A7F47B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FEE8FB1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5E0B6831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76A9196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040A36A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ACA046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1318D185" w14:textId="77777777" w:rsidR="00FD157F" w:rsidRDefault="00B91D9F">
            <w:r>
              <w:t>71</w:t>
            </w:r>
          </w:p>
        </w:tc>
      </w:tr>
      <w:tr w:rsidR="00FD157F" w14:paraId="2920AA18" w14:textId="77777777">
        <w:tc>
          <w:tcPr>
            <w:tcW w:w="1000" w:type="dxa"/>
            <w:vAlign w:val="center"/>
          </w:tcPr>
          <w:p w14:paraId="108EF293" w14:textId="77777777" w:rsidR="00FD157F" w:rsidRDefault="00B91D9F">
            <w:r>
              <w:t>C1215</w:t>
            </w:r>
          </w:p>
        </w:tc>
        <w:tc>
          <w:tcPr>
            <w:tcW w:w="2360" w:type="dxa"/>
            <w:vAlign w:val="center"/>
          </w:tcPr>
          <w:p w14:paraId="56FC997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99311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6FC3F28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660F9D2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00D914E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238C1B87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5108DAB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BBC8430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A28051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1C594E61" w14:textId="77777777" w:rsidR="00FD157F" w:rsidRDefault="00B91D9F">
            <w:r>
              <w:t>75</w:t>
            </w:r>
          </w:p>
        </w:tc>
      </w:tr>
      <w:tr w:rsidR="00FD157F" w14:paraId="2A2E2C57" w14:textId="77777777">
        <w:tc>
          <w:tcPr>
            <w:tcW w:w="1000" w:type="dxa"/>
            <w:vAlign w:val="center"/>
          </w:tcPr>
          <w:p w14:paraId="652A1FCD" w14:textId="77777777" w:rsidR="00FD157F" w:rsidRDefault="00B91D9F">
            <w:r>
              <w:t>C1515</w:t>
            </w:r>
          </w:p>
        </w:tc>
        <w:tc>
          <w:tcPr>
            <w:tcW w:w="2360" w:type="dxa"/>
            <w:vAlign w:val="center"/>
          </w:tcPr>
          <w:p w14:paraId="1C12E772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C45D071" w14:textId="77777777" w:rsidR="00FD157F" w:rsidRDefault="00B91D9F">
            <w:r>
              <w:t>13</w:t>
            </w:r>
          </w:p>
        </w:tc>
        <w:tc>
          <w:tcPr>
            <w:tcW w:w="1060" w:type="dxa"/>
            <w:vAlign w:val="center"/>
          </w:tcPr>
          <w:p w14:paraId="3D5A323A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845B73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5933C4F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6C7D6F6C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23288270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420D46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A8286A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C75B1AD" w14:textId="77777777" w:rsidR="00FD157F" w:rsidRDefault="00B91D9F">
            <w:r>
              <w:t>60</w:t>
            </w:r>
          </w:p>
        </w:tc>
      </w:tr>
      <w:tr w:rsidR="00FD157F" w14:paraId="49A98360" w14:textId="77777777">
        <w:tc>
          <w:tcPr>
            <w:tcW w:w="1000" w:type="dxa"/>
            <w:vAlign w:val="center"/>
          </w:tcPr>
          <w:p w14:paraId="4867CE10" w14:textId="77777777" w:rsidR="00FD157F" w:rsidRDefault="00B91D9F">
            <w:r>
              <w:t>C1815</w:t>
            </w:r>
          </w:p>
        </w:tc>
        <w:tc>
          <w:tcPr>
            <w:tcW w:w="2360" w:type="dxa"/>
            <w:vAlign w:val="center"/>
          </w:tcPr>
          <w:p w14:paraId="51590817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F9830BF" w14:textId="77777777" w:rsidR="00FD157F" w:rsidRDefault="00B91D9F">
            <w:r>
              <w:t>16</w:t>
            </w:r>
          </w:p>
        </w:tc>
        <w:tc>
          <w:tcPr>
            <w:tcW w:w="1060" w:type="dxa"/>
            <w:vAlign w:val="center"/>
          </w:tcPr>
          <w:p w14:paraId="6C92F9C8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5D856B2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26CE753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06F3366B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3B7B637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7A48A3B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E57A86A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13E4C014" w14:textId="77777777" w:rsidR="00FD157F" w:rsidRDefault="00B91D9F">
            <w:r>
              <w:t>67</w:t>
            </w:r>
          </w:p>
        </w:tc>
      </w:tr>
      <w:tr w:rsidR="00FD157F" w14:paraId="35CFDC86" w14:textId="77777777">
        <w:tc>
          <w:tcPr>
            <w:tcW w:w="1000" w:type="dxa"/>
            <w:vAlign w:val="center"/>
          </w:tcPr>
          <w:p w14:paraId="0721D7FD" w14:textId="77777777" w:rsidR="00FD157F" w:rsidRDefault="00B91D9F">
            <w:r>
              <w:t>C2415</w:t>
            </w:r>
          </w:p>
        </w:tc>
        <w:tc>
          <w:tcPr>
            <w:tcW w:w="2360" w:type="dxa"/>
            <w:vAlign w:val="center"/>
          </w:tcPr>
          <w:p w14:paraId="3867BDC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EE87652" w14:textId="77777777" w:rsidR="00FD157F" w:rsidRDefault="00B91D9F">
            <w:r>
              <w:t>9</w:t>
            </w:r>
          </w:p>
        </w:tc>
        <w:tc>
          <w:tcPr>
            <w:tcW w:w="1060" w:type="dxa"/>
            <w:vAlign w:val="center"/>
          </w:tcPr>
          <w:p w14:paraId="371031BC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0350BC3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B511EF6" w14:textId="77777777" w:rsidR="00FD157F" w:rsidRDefault="00B91D9F">
            <w:r>
              <w:t>3.60</w:t>
            </w:r>
          </w:p>
        </w:tc>
        <w:tc>
          <w:tcPr>
            <w:tcW w:w="1060" w:type="dxa"/>
            <w:vAlign w:val="center"/>
          </w:tcPr>
          <w:p w14:paraId="021D97D1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4455EC3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F54CCA9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33C3A79" w14:textId="77777777" w:rsidR="00FD157F" w:rsidRDefault="00B91D9F">
            <w:r>
              <w:t>2.70</w:t>
            </w:r>
          </w:p>
        </w:tc>
        <w:tc>
          <w:tcPr>
            <w:tcW w:w="1980" w:type="dxa"/>
            <w:vAlign w:val="center"/>
          </w:tcPr>
          <w:p w14:paraId="189C0DF3" w14:textId="77777777" w:rsidR="00FD157F" w:rsidRDefault="00B91D9F">
            <w:r>
              <w:t>75</w:t>
            </w:r>
          </w:p>
        </w:tc>
      </w:tr>
      <w:tr w:rsidR="00FD157F" w14:paraId="4CE7E1C0" w14:textId="77777777">
        <w:tc>
          <w:tcPr>
            <w:tcW w:w="1000" w:type="dxa"/>
            <w:vAlign w:val="center"/>
          </w:tcPr>
          <w:p w14:paraId="024BD1D5" w14:textId="77777777" w:rsidR="00FD157F" w:rsidRDefault="00B91D9F">
            <w:r>
              <w:t>C3015</w:t>
            </w:r>
          </w:p>
        </w:tc>
        <w:tc>
          <w:tcPr>
            <w:tcW w:w="2360" w:type="dxa"/>
            <w:vAlign w:val="center"/>
          </w:tcPr>
          <w:p w14:paraId="31BD80F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E0A54FC" w14:textId="77777777" w:rsidR="00FD157F" w:rsidRDefault="00B91D9F">
            <w:r>
              <w:t>12</w:t>
            </w:r>
          </w:p>
        </w:tc>
        <w:tc>
          <w:tcPr>
            <w:tcW w:w="1060" w:type="dxa"/>
            <w:vAlign w:val="center"/>
          </w:tcPr>
          <w:p w14:paraId="7D6B27AD" w14:textId="77777777" w:rsidR="00FD157F" w:rsidRDefault="00B91D9F">
            <w:r>
              <w:t>3.00</w:t>
            </w:r>
          </w:p>
        </w:tc>
        <w:tc>
          <w:tcPr>
            <w:tcW w:w="1060" w:type="dxa"/>
            <w:vAlign w:val="center"/>
          </w:tcPr>
          <w:p w14:paraId="12DE19C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D8F9991" w14:textId="77777777" w:rsidR="00FD157F" w:rsidRDefault="00B91D9F">
            <w:r>
              <w:t>4.50</w:t>
            </w:r>
          </w:p>
        </w:tc>
        <w:tc>
          <w:tcPr>
            <w:tcW w:w="1060" w:type="dxa"/>
            <w:vAlign w:val="center"/>
          </w:tcPr>
          <w:p w14:paraId="39034B4F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4E6CE47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284E5F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F764A67" w14:textId="77777777" w:rsidR="00FD157F" w:rsidRDefault="00B91D9F">
            <w:r>
              <w:t>3.60</w:t>
            </w:r>
          </w:p>
        </w:tc>
        <w:tc>
          <w:tcPr>
            <w:tcW w:w="1980" w:type="dxa"/>
            <w:vAlign w:val="center"/>
          </w:tcPr>
          <w:p w14:paraId="78115B48" w14:textId="77777777" w:rsidR="00FD157F" w:rsidRDefault="00B91D9F">
            <w:r>
              <w:t>80</w:t>
            </w:r>
          </w:p>
        </w:tc>
      </w:tr>
      <w:tr w:rsidR="00FD157F" w14:paraId="179D1404" w14:textId="77777777">
        <w:tc>
          <w:tcPr>
            <w:tcW w:w="1000" w:type="dxa"/>
            <w:vAlign w:val="center"/>
          </w:tcPr>
          <w:p w14:paraId="76CC61AE" w14:textId="77777777" w:rsidR="00FD157F" w:rsidRDefault="00B91D9F">
            <w:r>
              <w:t>合计</w:t>
            </w:r>
          </w:p>
        </w:tc>
        <w:tc>
          <w:tcPr>
            <w:tcW w:w="2360" w:type="dxa"/>
            <w:vAlign w:val="center"/>
          </w:tcPr>
          <w:p w14:paraId="19CC55BC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4F01DB26" w14:textId="77777777" w:rsidR="00FD157F" w:rsidRDefault="00B91D9F">
            <w:r>
              <w:t>58</w:t>
            </w:r>
          </w:p>
        </w:tc>
        <w:tc>
          <w:tcPr>
            <w:tcW w:w="1060" w:type="dxa"/>
            <w:vAlign w:val="center"/>
          </w:tcPr>
          <w:p w14:paraId="15411015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C12AFD8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3F0F6D7" w14:textId="77777777" w:rsidR="00FD157F" w:rsidRDefault="00B91D9F">
            <w:r>
              <w:t>173.36</w:t>
            </w:r>
          </w:p>
        </w:tc>
        <w:tc>
          <w:tcPr>
            <w:tcW w:w="1060" w:type="dxa"/>
            <w:vAlign w:val="center"/>
          </w:tcPr>
          <w:p w14:paraId="7E3A7C3B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24BCD374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B08D1E5" w14:textId="77777777" w:rsidR="00FD157F" w:rsidRDefault="00B91D9F">
            <w:r>
              <w:t>7</w:t>
            </w:r>
          </w:p>
        </w:tc>
        <w:tc>
          <w:tcPr>
            <w:tcW w:w="1060" w:type="dxa"/>
            <w:vAlign w:val="center"/>
          </w:tcPr>
          <w:p w14:paraId="1C692658" w14:textId="77777777" w:rsidR="00FD157F" w:rsidRDefault="00B91D9F">
            <w:r>
              <w:t>120.15</w:t>
            </w:r>
          </w:p>
        </w:tc>
        <w:tc>
          <w:tcPr>
            <w:tcW w:w="1980" w:type="dxa"/>
            <w:vAlign w:val="center"/>
          </w:tcPr>
          <w:p w14:paraId="08F0C408" w14:textId="77777777" w:rsidR="00FD157F" w:rsidRDefault="00B91D9F">
            <w:r>
              <w:t>69</w:t>
            </w:r>
          </w:p>
        </w:tc>
      </w:tr>
    </w:tbl>
    <w:p w14:paraId="00159E45" w14:textId="77777777" w:rsidR="00DD1BDD" w:rsidRPr="00DD1BDD" w:rsidRDefault="00C829F1" w:rsidP="00DD1BDD">
      <w:pPr>
        <w:rPr>
          <w:szCs w:val="24"/>
        </w:rPr>
      </w:pPr>
      <w:bookmarkStart w:id="27" w:name="外窗统计计算表南向"/>
      <w:bookmarkEnd w:id="27"/>
    </w:p>
    <w:p w14:paraId="5865751D" w14:textId="77777777" w:rsidR="00DD1BDD" w:rsidRDefault="00B91D9F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D157F" w14:paraId="14042FE3" w14:textId="77777777">
        <w:tc>
          <w:tcPr>
            <w:tcW w:w="4420" w:type="dxa"/>
            <w:gridSpan w:val="3"/>
          </w:tcPr>
          <w:p w14:paraId="474AAE48" w14:textId="77777777" w:rsidR="00FD157F" w:rsidRDefault="00B91D9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70CD1FB" w14:textId="77777777" w:rsidR="00FD157F" w:rsidRDefault="00B91D9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1E04B25" w14:textId="77777777" w:rsidR="00FD157F" w:rsidRDefault="00B91D9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74AFB6C9" w14:textId="77777777" w:rsidR="00FD157F" w:rsidRDefault="00B91D9F">
            <w:r>
              <w:t>可开启面积比例</w:t>
            </w:r>
            <w:r>
              <w:t>(%)</w:t>
            </w:r>
          </w:p>
        </w:tc>
      </w:tr>
      <w:tr w:rsidR="00FD157F" w14:paraId="79AEBE72" w14:textId="77777777">
        <w:tc>
          <w:tcPr>
            <w:tcW w:w="1000" w:type="dxa"/>
            <w:vAlign w:val="center"/>
          </w:tcPr>
          <w:p w14:paraId="7FADDC78" w14:textId="77777777" w:rsidR="00FD157F" w:rsidRDefault="00B91D9F">
            <w:r>
              <w:t>编号</w:t>
            </w:r>
          </w:p>
        </w:tc>
        <w:tc>
          <w:tcPr>
            <w:tcW w:w="2360" w:type="dxa"/>
            <w:vAlign w:val="center"/>
          </w:tcPr>
          <w:p w14:paraId="4BEFF2F6" w14:textId="77777777" w:rsidR="00FD157F" w:rsidRDefault="00B91D9F">
            <w:r>
              <w:t>类型</w:t>
            </w:r>
          </w:p>
        </w:tc>
        <w:tc>
          <w:tcPr>
            <w:tcW w:w="1060" w:type="dxa"/>
            <w:vAlign w:val="center"/>
          </w:tcPr>
          <w:p w14:paraId="4F489B83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F82C9C1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782D0CC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0090FA3B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54DC4DEC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22A6422F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F45D625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53537D0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35AAEF65" w14:textId="77777777" w:rsidR="00FD157F" w:rsidRDefault="00FD157F"/>
        </w:tc>
      </w:tr>
      <w:tr w:rsidR="00FD157F" w14:paraId="23E22682" w14:textId="77777777">
        <w:tc>
          <w:tcPr>
            <w:tcW w:w="1000" w:type="dxa"/>
            <w:vAlign w:val="center"/>
          </w:tcPr>
          <w:p w14:paraId="3FCD0391" w14:textId="77777777" w:rsidR="00FD157F" w:rsidRDefault="00B91D9F">
            <w:r>
              <w:t>C11</w:t>
            </w:r>
          </w:p>
        </w:tc>
        <w:tc>
          <w:tcPr>
            <w:tcW w:w="2360" w:type="dxa"/>
            <w:vAlign w:val="center"/>
          </w:tcPr>
          <w:p w14:paraId="370E97BC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5DFDAC4" w14:textId="77777777" w:rsidR="00FD157F" w:rsidRDefault="00B91D9F">
            <w:r>
              <w:t>6</w:t>
            </w:r>
          </w:p>
        </w:tc>
        <w:tc>
          <w:tcPr>
            <w:tcW w:w="1060" w:type="dxa"/>
            <w:vAlign w:val="center"/>
          </w:tcPr>
          <w:p w14:paraId="37D87861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068EFFA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6F2580D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0A28AEE9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55CADF5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2E7A788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C1307D0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311F969F" w14:textId="77777777" w:rsidR="00FD157F" w:rsidRDefault="00B91D9F">
            <w:r>
              <w:t>75</w:t>
            </w:r>
          </w:p>
        </w:tc>
      </w:tr>
      <w:tr w:rsidR="00FD157F" w14:paraId="7A987A88" w14:textId="77777777">
        <w:tc>
          <w:tcPr>
            <w:tcW w:w="1000" w:type="dxa"/>
            <w:vAlign w:val="center"/>
          </w:tcPr>
          <w:p w14:paraId="35EC0D6A" w14:textId="77777777" w:rsidR="00FD157F" w:rsidRDefault="00B91D9F">
            <w:r>
              <w:t>C12</w:t>
            </w:r>
          </w:p>
        </w:tc>
        <w:tc>
          <w:tcPr>
            <w:tcW w:w="2360" w:type="dxa"/>
            <w:vAlign w:val="center"/>
          </w:tcPr>
          <w:p w14:paraId="3BCB5A39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35117D3" w14:textId="77777777" w:rsidR="00FD157F" w:rsidRDefault="00B91D9F">
            <w:r>
              <w:t>3</w:t>
            </w:r>
          </w:p>
        </w:tc>
        <w:tc>
          <w:tcPr>
            <w:tcW w:w="1060" w:type="dxa"/>
            <w:vAlign w:val="center"/>
          </w:tcPr>
          <w:p w14:paraId="590BA855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2F45A4F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DD576C9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213AD091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6860127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8B0ECCB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678FCDD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2A899150" w14:textId="77777777" w:rsidR="00FD157F" w:rsidRDefault="00B91D9F">
            <w:r>
              <w:t>71</w:t>
            </w:r>
          </w:p>
        </w:tc>
      </w:tr>
      <w:tr w:rsidR="00FD157F" w14:paraId="07F9CD3C" w14:textId="77777777">
        <w:tc>
          <w:tcPr>
            <w:tcW w:w="1000" w:type="dxa"/>
            <w:vAlign w:val="center"/>
          </w:tcPr>
          <w:p w14:paraId="46A1B6C1" w14:textId="77777777" w:rsidR="00FD157F" w:rsidRDefault="00B91D9F">
            <w:r>
              <w:t>C1515</w:t>
            </w:r>
          </w:p>
        </w:tc>
        <w:tc>
          <w:tcPr>
            <w:tcW w:w="2360" w:type="dxa"/>
            <w:vAlign w:val="center"/>
          </w:tcPr>
          <w:p w14:paraId="44ECF3F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158FDA3" w14:textId="77777777" w:rsidR="00FD157F" w:rsidRDefault="00B91D9F">
            <w:r>
              <w:t>9</w:t>
            </w:r>
          </w:p>
        </w:tc>
        <w:tc>
          <w:tcPr>
            <w:tcW w:w="1060" w:type="dxa"/>
            <w:vAlign w:val="center"/>
          </w:tcPr>
          <w:p w14:paraId="5E07300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4CB5AC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8659DDE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0D661BE1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21482C2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8D1B9F7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0D8199D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0D5B708F" w14:textId="77777777" w:rsidR="00FD157F" w:rsidRDefault="00B91D9F">
            <w:r>
              <w:t>60</w:t>
            </w:r>
          </w:p>
        </w:tc>
      </w:tr>
      <w:tr w:rsidR="00FD157F" w14:paraId="2DD9EDF8" w14:textId="77777777">
        <w:tc>
          <w:tcPr>
            <w:tcW w:w="1000" w:type="dxa"/>
            <w:vAlign w:val="center"/>
          </w:tcPr>
          <w:p w14:paraId="15431B84" w14:textId="77777777" w:rsidR="00FD157F" w:rsidRDefault="00B91D9F">
            <w:r>
              <w:t>C1815</w:t>
            </w:r>
          </w:p>
        </w:tc>
        <w:tc>
          <w:tcPr>
            <w:tcW w:w="2360" w:type="dxa"/>
            <w:vAlign w:val="center"/>
          </w:tcPr>
          <w:p w14:paraId="4A834A94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9D0EF60" w14:textId="77777777" w:rsidR="00FD157F" w:rsidRDefault="00B91D9F">
            <w:r>
              <w:t>36</w:t>
            </w:r>
          </w:p>
        </w:tc>
        <w:tc>
          <w:tcPr>
            <w:tcW w:w="1060" w:type="dxa"/>
            <w:vAlign w:val="center"/>
          </w:tcPr>
          <w:p w14:paraId="4F7C0706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6426402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A78033E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59212AA7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686E2D4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5CC9446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4612F32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4F5C9556" w14:textId="77777777" w:rsidR="00FD157F" w:rsidRDefault="00B91D9F">
            <w:r>
              <w:t>67</w:t>
            </w:r>
          </w:p>
        </w:tc>
      </w:tr>
      <w:tr w:rsidR="00FD157F" w14:paraId="1AD5438B" w14:textId="77777777">
        <w:tc>
          <w:tcPr>
            <w:tcW w:w="1000" w:type="dxa"/>
            <w:vAlign w:val="center"/>
          </w:tcPr>
          <w:p w14:paraId="1C8B01E3" w14:textId="77777777" w:rsidR="00FD157F" w:rsidRDefault="00B91D9F">
            <w:r>
              <w:t>C2415</w:t>
            </w:r>
          </w:p>
        </w:tc>
        <w:tc>
          <w:tcPr>
            <w:tcW w:w="2360" w:type="dxa"/>
            <w:vAlign w:val="center"/>
          </w:tcPr>
          <w:p w14:paraId="1BD41D2F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37064FF" w14:textId="77777777" w:rsidR="00FD157F" w:rsidRDefault="00B91D9F">
            <w:r>
              <w:t>25</w:t>
            </w:r>
          </w:p>
        </w:tc>
        <w:tc>
          <w:tcPr>
            <w:tcW w:w="1060" w:type="dxa"/>
            <w:vAlign w:val="center"/>
          </w:tcPr>
          <w:p w14:paraId="79DF6B11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0B1B629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4A2E931" w14:textId="77777777" w:rsidR="00FD157F" w:rsidRDefault="00B91D9F">
            <w:r>
              <w:t>3.60</w:t>
            </w:r>
          </w:p>
        </w:tc>
        <w:tc>
          <w:tcPr>
            <w:tcW w:w="1060" w:type="dxa"/>
            <w:vAlign w:val="center"/>
          </w:tcPr>
          <w:p w14:paraId="68D8D391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6139488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DA1321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C0CB47D" w14:textId="77777777" w:rsidR="00FD157F" w:rsidRDefault="00B91D9F">
            <w:r>
              <w:t>2.70</w:t>
            </w:r>
          </w:p>
        </w:tc>
        <w:tc>
          <w:tcPr>
            <w:tcW w:w="1980" w:type="dxa"/>
            <w:vAlign w:val="center"/>
          </w:tcPr>
          <w:p w14:paraId="6E750888" w14:textId="77777777" w:rsidR="00FD157F" w:rsidRDefault="00B91D9F">
            <w:r>
              <w:t>75</w:t>
            </w:r>
          </w:p>
        </w:tc>
      </w:tr>
      <w:tr w:rsidR="00FD157F" w14:paraId="72206F36" w14:textId="77777777">
        <w:tc>
          <w:tcPr>
            <w:tcW w:w="1000" w:type="dxa"/>
            <w:vAlign w:val="center"/>
          </w:tcPr>
          <w:p w14:paraId="028CE1F9" w14:textId="77777777" w:rsidR="00FD157F" w:rsidRDefault="00B91D9F">
            <w:r>
              <w:t>合计</w:t>
            </w:r>
          </w:p>
        </w:tc>
        <w:tc>
          <w:tcPr>
            <w:tcW w:w="2360" w:type="dxa"/>
            <w:vAlign w:val="center"/>
          </w:tcPr>
          <w:p w14:paraId="71C5C2F4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4AD4FF02" w14:textId="77777777" w:rsidR="00FD157F" w:rsidRDefault="00B91D9F">
            <w:r>
              <w:t>79</w:t>
            </w:r>
          </w:p>
        </w:tc>
        <w:tc>
          <w:tcPr>
            <w:tcW w:w="1060" w:type="dxa"/>
            <w:vAlign w:val="center"/>
          </w:tcPr>
          <w:p w14:paraId="6847BD93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2340A60B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022EAE38" w14:textId="77777777" w:rsidR="00FD157F" w:rsidRDefault="00B91D9F">
            <w:r>
              <w:t>223.99</w:t>
            </w:r>
          </w:p>
        </w:tc>
        <w:tc>
          <w:tcPr>
            <w:tcW w:w="1060" w:type="dxa"/>
            <w:vAlign w:val="center"/>
          </w:tcPr>
          <w:p w14:paraId="53DE52FD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13229A0B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317C5237" w14:textId="77777777" w:rsidR="00FD157F" w:rsidRDefault="00B91D9F">
            <w:r>
              <w:t>5</w:t>
            </w:r>
          </w:p>
        </w:tc>
        <w:tc>
          <w:tcPr>
            <w:tcW w:w="1060" w:type="dxa"/>
            <w:vAlign w:val="center"/>
          </w:tcPr>
          <w:p w14:paraId="096AE6FE" w14:textId="77777777" w:rsidR="00FD157F" w:rsidRDefault="00B91D9F">
            <w:r>
              <w:t>148.05</w:t>
            </w:r>
          </w:p>
        </w:tc>
        <w:tc>
          <w:tcPr>
            <w:tcW w:w="1980" w:type="dxa"/>
            <w:vAlign w:val="center"/>
          </w:tcPr>
          <w:p w14:paraId="652C5E09" w14:textId="77777777" w:rsidR="00FD157F" w:rsidRDefault="00B91D9F">
            <w:r>
              <w:t>66</w:t>
            </w:r>
          </w:p>
        </w:tc>
      </w:tr>
    </w:tbl>
    <w:p w14:paraId="615752B1" w14:textId="77777777" w:rsidR="008C6D05" w:rsidRPr="008C6D05" w:rsidRDefault="00C829F1" w:rsidP="008C6D05">
      <w:pPr>
        <w:rPr>
          <w:szCs w:val="24"/>
        </w:rPr>
      </w:pPr>
      <w:bookmarkStart w:id="28" w:name="外窗统计计算表北向"/>
      <w:bookmarkEnd w:id="28"/>
    </w:p>
    <w:p w14:paraId="6E0C35AD" w14:textId="77777777" w:rsidR="00DD1BDD" w:rsidRDefault="00B91D9F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D157F" w14:paraId="038DA7EE" w14:textId="77777777">
        <w:tc>
          <w:tcPr>
            <w:tcW w:w="4420" w:type="dxa"/>
            <w:gridSpan w:val="3"/>
          </w:tcPr>
          <w:p w14:paraId="657424D5" w14:textId="77777777" w:rsidR="00FD157F" w:rsidRDefault="00B91D9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3B5EA4D" w14:textId="77777777" w:rsidR="00FD157F" w:rsidRDefault="00B91D9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4EA6D87" w14:textId="77777777" w:rsidR="00FD157F" w:rsidRDefault="00B91D9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1078C0EB" w14:textId="77777777" w:rsidR="00FD157F" w:rsidRDefault="00B91D9F">
            <w:r>
              <w:t>可开启面积比例</w:t>
            </w:r>
            <w:r>
              <w:t>(%)</w:t>
            </w:r>
          </w:p>
        </w:tc>
      </w:tr>
      <w:tr w:rsidR="00FD157F" w14:paraId="76D03ED6" w14:textId="77777777">
        <w:tc>
          <w:tcPr>
            <w:tcW w:w="1000" w:type="dxa"/>
            <w:vAlign w:val="center"/>
          </w:tcPr>
          <w:p w14:paraId="6C6FFD8C" w14:textId="77777777" w:rsidR="00FD157F" w:rsidRDefault="00B91D9F">
            <w:r>
              <w:t>编号</w:t>
            </w:r>
          </w:p>
        </w:tc>
        <w:tc>
          <w:tcPr>
            <w:tcW w:w="2360" w:type="dxa"/>
            <w:vAlign w:val="center"/>
          </w:tcPr>
          <w:p w14:paraId="1F5EC485" w14:textId="77777777" w:rsidR="00FD157F" w:rsidRDefault="00B91D9F">
            <w:r>
              <w:t>类型</w:t>
            </w:r>
          </w:p>
        </w:tc>
        <w:tc>
          <w:tcPr>
            <w:tcW w:w="1060" w:type="dxa"/>
            <w:vAlign w:val="center"/>
          </w:tcPr>
          <w:p w14:paraId="11A5E215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3DF0936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E711E54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4A561D2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27A67EF2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960D298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27BF266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780F2372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77CFB7EF" w14:textId="77777777" w:rsidR="00FD157F" w:rsidRDefault="00FD157F"/>
        </w:tc>
      </w:tr>
      <w:tr w:rsidR="00FD157F" w14:paraId="3E160B0D" w14:textId="77777777">
        <w:tc>
          <w:tcPr>
            <w:tcW w:w="1000" w:type="dxa"/>
            <w:vAlign w:val="center"/>
          </w:tcPr>
          <w:p w14:paraId="2E07910D" w14:textId="77777777" w:rsidR="00FD157F" w:rsidRDefault="00B91D9F">
            <w:r>
              <w:t>C12</w:t>
            </w:r>
          </w:p>
        </w:tc>
        <w:tc>
          <w:tcPr>
            <w:tcW w:w="2360" w:type="dxa"/>
            <w:vAlign w:val="center"/>
          </w:tcPr>
          <w:p w14:paraId="73547C8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B3B55D1" w14:textId="77777777" w:rsidR="00FD157F" w:rsidRDefault="00B91D9F">
            <w:r>
              <w:t>20</w:t>
            </w:r>
          </w:p>
        </w:tc>
        <w:tc>
          <w:tcPr>
            <w:tcW w:w="1060" w:type="dxa"/>
            <w:vAlign w:val="center"/>
          </w:tcPr>
          <w:p w14:paraId="7E57DAB6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0B6E634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4E2F7F4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324F13B9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1EB4700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B39C15D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1BBCEF2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CFF02AA" w14:textId="77777777" w:rsidR="00FD157F" w:rsidRDefault="00B91D9F">
            <w:r>
              <w:t>71</w:t>
            </w:r>
          </w:p>
        </w:tc>
      </w:tr>
      <w:tr w:rsidR="00FD157F" w14:paraId="7574C580" w14:textId="77777777">
        <w:tc>
          <w:tcPr>
            <w:tcW w:w="1000" w:type="dxa"/>
            <w:vAlign w:val="center"/>
          </w:tcPr>
          <w:p w14:paraId="6EB2BCA6" w14:textId="77777777" w:rsidR="00FD157F" w:rsidRDefault="00B91D9F">
            <w:r>
              <w:t>C1315</w:t>
            </w:r>
          </w:p>
        </w:tc>
        <w:tc>
          <w:tcPr>
            <w:tcW w:w="2360" w:type="dxa"/>
            <w:vAlign w:val="center"/>
          </w:tcPr>
          <w:p w14:paraId="59FC1EB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83360C5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26143CEF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71726EB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E0E7723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1BFD61F1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62A3276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82C6860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AACF44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68252E79" w14:textId="77777777" w:rsidR="00FD157F" w:rsidRDefault="00B91D9F">
            <w:r>
              <w:t>71</w:t>
            </w:r>
          </w:p>
        </w:tc>
      </w:tr>
      <w:tr w:rsidR="00FD157F" w14:paraId="0919842F" w14:textId="77777777">
        <w:tc>
          <w:tcPr>
            <w:tcW w:w="1000" w:type="dxa"/>
            <w:vAlign w:val="center"/>
          </w:tcPr>
          <w:p w14:paraId="1BC9AEC5" w14:textId="77777777" w:rsidR="00FD157F" w:rsidRDefault="00B91D9F">
            <w:r>
              <w:lastRenderedPageBreak/>
              <w:t>C1515</w:t>
            </w:r>
          </w:p>
        </w:tc>
        <w:tc>
          <w:tcPr>
            <w:tcW w:w="2360" w:type="dxa"/>
            <w:vAlign w:val="center"/>
          </w:tcPr>
          <w:p w14:paraId="23428B5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AE959C8" w14:textId="77777777" w:rsidR="00FD157F" w:rsidRDefault="00B91D9F">
            <w:r>
              <w:t>16</w:t>
            </w:r>
          </w:p>
        </w:tc>
        <w:tc>
          <w:tcPr>
            <w:tcW w:w="1060" w:type="dxa"/>
            <w:vAlign w:val="center"/>
          </w:tcPr>
          <w:p w14:paraId="7526362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5F96B7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C9C654F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76E76090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25705E7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2E5A3B8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EC6C088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49D4F075" w14:textId="77777777" w:rsidR="00FD157F" w:rsidRDefault="00B91D9F">
            <w:r>
              <w:t>60</w:t>
            </w:r>
          </w:p>
        </w:tc>
      </w:tr>
      <w:tr w:rsidR="00FD157F" w14:paraId="64ED1CF8" w14:textId="77777777">
        <w:tc>
          <w:tcPr>
            <w:tcW w:w="1000" w:type="dxa"/>
            <w:vAlign w:val="center"/>
          </w:tcPr>
          <w:p w14:paraId="32F0C416" w14:textId="77777777" w:rsidR="00FD157F" w:rsidRDefault="00B91D9F">
            <w:r>
              <w:t>C1815</w:t>
            </w:r>
          </w:p>
        </w:tc>
        <w:tc>
          <w:tcPr>
            <w:tcW w:w="2360" w:type="dxa"/>
            <w:vAlign w:val="center"/>
          </w:tcPr>
          <w:p w14:paraId="599F3EA2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D32A0FF" w14:textId="77777777" w:rsidR="00FD157F" w:rsidRDefault="00B91D9F">
            <w:r>
              <w:t>26</w:t>
            </w:r>
          </w:p>
        </w:tc>
        <w:tc>
          <w:tcPr>
            <w:tcW w:w="1060" w:type="dxa"/>
            <w:vAlign w:val="center"/>
          </w:tcPr>
          <w:p w14:paraId="2A572FCE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6DD1AB2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F9FF5A6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569FAC28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469C65FA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90113CA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396122C5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5E7FB91B" w14:textId="77777777" w:rsidR="00FD157F" w:rsidRDefault="00B91D9F">
            <w:r>
              <w:t>67</w:t>
            </w:r>
          </w:p>
        </w:tc>
      </w:tr>
      <w:tr w:rsidR="00FD157F" w14:paraId="2F030ADA" w14:textId="77777777">
        <w:tc>
          <w:tcPr>
            <w:tcW w:w="1000" w:type="dxa"/>
            <w:vAlign w:val="center"/>
          </w:tcPr>
          <w:p w14:paraId="777D3FF7" w14:textId="77777777" w:rsidR="00FD157F" w:rsidRDefault="00B91D9F">
            <w:r>
              <w:t>C2415</w:t>
            </w:r>
          </w:p>
        </w:tc>
        <w:tc>
          <w:tcPr>
            <w:tcW w:w="2360" w:type="dxa"/>
            <w:vAlign w:val="center"/>
          </w:tcPr>
          <w:p w14:paraId="1B0BD9D3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0B02721" w14:textId="77777777" w:rsidR="00FD157F" w:rsidRDefault="00B91D9F">
            <w:r>
              <w:t>18</w:t>
            </w:r>
          </w:p>
        </w:tc>
        <w:tc>
          <w:tcPr>
            <w:tcW w:w="1060" w:type="dxa"/>
            <w:vAlign w:val="center"/>
          </w:tcPr>
          <w:p w14:paraId="70D9EEA8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73A5A2C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462C752" w14:textId="77777777" w:rsidR="00FD157F" w:rsidRDefault="00B91D9F">
            <w:r>
              <w:t>3.60</w:t>
            </w:r>
          </w:p>
        </w:tc>
        <w:tc>
          <w:tcPr>
            <w:tcW w:w="1060" w:type="dxa"/>
            <w:vAlign w:val="center"/>
          </w:tcPr>
          <w:p w14:paraId="4C856796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34E3B45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E896490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7E3B9B0" w14:textId="77777777" w:rsidR="00FD157F" w:rsidRDefault="00B91D9F">
            <w:r>
              <w:t>2.70</w:t>
            </w:r>
          </w:p>
        </w:tc>
        <w:tc>
          <w:tcPr>
            <w:tcW w:w="1980" w:type="dxa"/>
            <w:vAlign w:val="center"/>
          </w:tcPr>
          <w:p w14:paraId="16575275" w14:textId="77777777" w:rsidR="00FD157F" w:rsidRDefault="00B91D9F">
            <w:r>
              <w:t>75</w:t>
            </w:r>
          </w:p>
        </w:tc>
      </w:tr>
      <w:tr w:rsidR="00FD157F" w14:paraId="188580BD" w14:textId="77777777">
        <w:tc>
          <w:tcPr>
            <w:tcW w:w="1000" w:type="dxa"/>
            <w:vAlign w:val="center"/>
          </w:tcPr>
          <w:p w14:paraId="22C41774" w14:textId="77777777" w:rsidR="00FD157F" w:rsidRDefault="00B91D9F">
            <w:r>
              <w:t>C6</w:t>
            </w:r>
          </w:p>
        </w:tc>
        <w:tc>
          <w:tcPr>
            <w:tcW w:w="2360" w:type="dxa"/>
            <w:vAlign w:val="center"/>
          </w:tcPr>
          <w:p w14:paraId="57C470D7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629CEAF" w14:textId="77777777" w:rsidR="00FD157F" w:rsidRDefault="00B91D9F">
            <w:r>
              <w:t>48</w:t>
            </w:r>
          </w:p>
        </w:tc>
        <w:tc>
          <w:tcPr>
            <w:tcW w:w="1060" w:type="dxa"/>
            <w:vAlign w:val="center"/>
          </w:tcPr>
          <w:p w14:paraId="2CEADC9A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491DCF4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7A657CD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638307FF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4D6A82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9FD3323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19F992F" w14:textId="77777777" w:rsidR="00FD157F" w:rsidRDefault="00B91D9F">
            <w:r>
              <w:t>2.25</w:t>
            </w:r>
          </w:p>
        </w:tc>
        <w:tc>
          <w:tcPr>
            <w:tcW w:w="1980" w:type="dxa"/>
            <w:vAlign w:val="center"/>
          </w:tcPr>
          <w:p w14:paraId="12C48741" w14:textId="77777777" w:rsidR="00FD157F" w:rsidRDefault="00B91D9F">
            <w:r>
              <w:t>83</w:t>
            </w:r>
          </w:p>
        </w:tc>
      </w:tr>
      <w:tr w:rsidR="00FD157F" w14:paraId="00AE208C" w14:textId="77777777">
        <w:tc>
          <w:tcPr>
            <w:tcW w:w="1000" w:type="dxa"/>
            <w:vAlign w:val="center"/>
          </w:tcPr>
          <w:p w14:paraId="54A88802" w14:textId="77777777" w:rsidR="00FD157F" w:rsidRDefault="00B91D9F">
            <w:r>
              <w:t>C7</w:t>
            </w:r>
          </w:p>
        </w:tc>
        <w:tc>
          <w:tcPr>
            <w:tcW w:w="2360" w:type="dxa"/>
            <w:vAlign w:val="center"/>
          </w:tcPr>
          <w:p w14:paraId="60769B27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12B0C9F" w14:textId="77777777" w:rsidR="00FD157F" w:rsidRDefault="00B91D9F">
            <w:r>
              <w:t>16</w:t>
            </w:r>
          </w:p>
        </w:tc>
        <w:tc>
          <w:tcPr>
            <w:tcW w:w="1060" w:type="dxa"/>
            <w:vAlign w:val="center"/>
          </w:tcPr>
          <w:p w14:paraId="2B90075B" w14:textId="77777777" w:rsidR="00FD157F" w:rsidRDefault="00B91D9F">
            <w:r>
              <w:t>0.70</w:t>
            </w:r>
          </w:p>
        </w:tc>
        <w:tc>
          <w:tcPr>
            <w:tcW w:w="1060" w:type="dxa"/>
            <w:vAlign w:val="center"/>
          </w:tcPr>
          <w:p w14:paraId="4F76EE7F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0A86012" w14:textId="77777777" w:rsidR="00FD157F" w:rsidRDefault="00B91D9F">
            <w:r>
              <w:t>1.05</w:t>
            </w:r>
          </w:p>
        </w:tc>
        <w:tc>
          <w:tcPr>
            <w:tcW w:w="1060" w:type="dxa"/>
            <w:vAlign w:val="center"/>
          </w:tcPr>
          <w:p w14:paraId="767A5586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4E2FDE5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D721976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3D477386" w14:textId="77777777" w:rsidR="00FD157F" w:rsidRDefault="00B91D9F">
            <w:r>
              <w:t>0.90</w:t>
            </w:r>
          </w:p>
        </w:tc>
        <w:tc>
          <w:tcPr>
            <w:tcW w:w="1980" w:type="dxa"/>
            <w:vAlign w:val="center"/>
          </w:tcPr>
          <w:p w14:paraId="7927A33C" w14:textId="77777777" w:rsidR="00FD157F" w:rsidRDefault="00B91D9F">
            <w:r>
              <w:t>86</w:t>
            </w:r>
          </w:p>
        </w:tc>
      </w:tr>
      <w:tr w:rsidR="00FD157F" w14:paraId="6C71784D" w14:textId="77777777">
        <w:tc>
          <w:tcPr>
            <w:tcW w:w="1000" w:type="dxa"/>
            <w:vAlign w:val="center"/>
          </w:tcPr>
          <w:p w14:paraId="33235621" w14:textId="77777777" w:rsidR="00FD157F" w:rsidRDefault="00B91D9F">
            <w:r>
              <w:t>C8A</w:t>
            </w:r>
          </w:p>
        </w:tc>
        <w:tc>
          <w:tcPr>
            <w:tcW w:w="2360" w:type="dxa"/>
            <w:vAlign w:val="center"/>
          </w:tcPr>
          <w:p w14:paraId="6DABFD76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A279C86" w14:textId="77777777" w:rsidR="00FD157F" w:rsidRDefault="00B91D9F">
            <w:r>
              <w:t>4</w:t>
            </w:r>
          </w:p>
        </w:tc>
        <w:tc>
          <w:tcPr>
            <w:tcW w:w="1060" w:type="dxa"/>
            <w:vAlign w:val="center"/>
          </w:tcPr>
          <w:p w14:paraId="5CACC4A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B00296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04066BA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41B1A40B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56EF15D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D26754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376F301E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3F95AF43" w14:textId="77777777" w:rsidR="00FD157F" w:rsidRDefault="00B91D9F">
            <w:r>
              <w:t>80</w:t>
            </w:r>
          </w:p>
        </w:tc>
      </w:tr>
      <w:tr w:rsidR="00FD157F" w14:paraId="3DF23ADA" w14:textId="77777777">
        <w:tc>
          <w:tcPr>
            <w:tcW w:w="1000" w:type="dxa"/>
            <w:vAlign w:val="center"/>
          </w:tcPr>
          <w:p w14:paraId="58210F71" w14:textId="77777777" w:rsidR="00FD157F" w:rsidRDefault="00B91D9F">
            <w:r>
              <w:t>C9</w:t>
            </w:r>
          </w:p>
        </w:tc>
        <w:tc>
          <w:tcPr>
            <w:tcW w:w="2360" w:type="dxa"/>
            <w:vAlign w:val="center"/>
          </w:tcPr>
          <w:p w14:paraId="075A4A6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DE6126A" w14:textId="77777777" w:rsidR="00FD157F" w:rsidRDefault="00B91D9F">
            <w:r>
              <w:t>20</w:t>
            </w:r>
          </w:p>
        </w:tc>
        <w:tc>
          <w:tcPr>
            <w:tcW w:w="1060" w:type="dxa"/>
            <w:vAlign w:val="center"/>
          </w:tcPr>
          <w:p w14:paraId="6E5D25AD" w14:textId="77777777" w:rsidR="00FD157F" w:rsidRDefault="00B91D9F">
            <w:r>
              <w:t>0.40</w:t>
            </w:r>
          </w:p>
        </w:tc>
        <w:tc>
          <w:tcPr>
            <w:tcW w:w="1060" w:type="dxa"/>
            <w:vAlign w:val="center"/>
          </w:tcPr>
          <w:p w14:paraId="067B4E6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37B2593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665D4AAC" w14:textId="77777777" w:rsidR="00FD157F" w:rsidRDefault="00B91D9F">
            <w:r>
              <w:t>0.30</w:t>
            </w:r>
          </w:p>
        </w:tc>
        <w:tc>
          <w:tcPr>
            <w:tcW w:w="1060" w:type="dxa"/>
            <w:vAlign w:val="center"/>
          </w:tcPr>
          <w:p w14:paraId="2406934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B4C1E99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223EA255" w14:textId="77777777" w:rsidR="00FD157F" w:rsidRDefault="00B91D9F">
            <w:r>
              <w:t>0.45</w:t>
            </w:r>
          </w:p>
        </w:tc>
        <w:tc>
          <w:tcPr>
            <w:tcW w:w="1980" w:type="dxa"/>
            <w:vAlign w:val="center"/>
          </w:tcPr>
          <w:p w14:paraId="57E66D0C" w14:textId="77777777" w:rsidR="00FD157F" w:rsidRDefault="00B91D9F">
            <w:r>
              <w:t>75</w:t>
            </w:r>
          </w:p>
        </w:tc>
      </w:tr>
      <w:tr w:rsidR="00FD157F" w14:paraId="6397476C" w14:textId="77777777">
        <w:tc>
          <w:tcPr>
            <w:tcW w:w="1000" w:type="dxa"/>
            <w:vAlign w:val="center"/>
          </w:tcPr>
          <w:p w14:paraId="10C8A0B4" w14:textId="77777777" w:rsidR="00FD157F" w:rsidRDefault="00B91D9F">
            <w:r>
              <w:t>合计</w:t>
            </w:r>
          </w:p>
        </w:tc>
        <w:tc>
          <w:tcPr>
            <w:tcW w:w="2360" w:type="dxa"/>
            <w:vAlign w:val="center"/>
          </w:tcPr>
          <w:p w14:paraId="7BC9D541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090723D7" w14:textId="77777777" w:rsidR="00FD157F" w:rsidRDefault="00B91D9F">
            <w:r>
              <w:t>170</w:t>
            </w:r>
          </w:p>
        </w:tc>
        <w:tc>
          <w:tcPr>
            <w:tcW w:w="1060" w:type="dxa"/>
            <w:vAlign w:val="center"/>
          </w:tcPr>
          <w:p w14:paraId="71F6A114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1D8E8264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F2CEF32" w14:textId="77777777" w:rsidR="00FD157F" w:rsidRDefault="00B91D9F">
            <w:r>
              <w:t>380.47</w:t>
            </w:r>
          </w:p>
        </w:tc>
        <w:tc>
          <w:tcPr>
            <w:tcW w:w="1060" w:type="dxa"/>
            <w:vAlign w:val="center"/>
          </w:tcPr>
          <w:p w14:paraId="79E14C31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5334FDE5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32FD0B0A" w14:textId="77777777" w:rsidR="00FD157F" w:rsidRDefault="00B91D9F">
            <w:r>
              <w:t>9</w:t>
            </w:r>
          </w:p>
        </w:tc>
        <w:tc>
          <w:tcPr>
            <w:tcW w:w="1060" w:type="dxa"/>
            <w:vAlign w:val="center"/>
          </w:tcPr>
          <w:p w14:paraId="309D5819" w14:textId="77777777" w:rsidR="00FD157F" w:rsidRDefault="00B91D9F">
            <w:r>
              <w:t>277.20</w:t>
            </w:r>
          </w:p>
        </w:tc>
        <w:tc>
          <w:tcPr>
            <w:tcW w:w="1980" w:type="dxa"/>
            <w:vAlign w:val="center"/>
          </w:tcPr>
          <w:p w14:paraId="1F498C47" w14:textId="77777777" w:rsidR="00FD157F" w:rsidRDefault="00B91D9F">
            <w:r>
              <w:t>73</w:t>
            </w:r>
          </w:p>
        </w:tc>
      </w:tr>
    </w:tbl>
    <w:p w14:paraId="3D9BECF3" w14:textId="77777777" w:rsidR="008C6D05" w:rsidRPr="008C6D05" w:rsidRDefault="00C829F1" w:rsidP="008C6D05">
      <w:pPr>
        <w:rPr>
          <w:szCs w:val="24"/>
        </w:rPr>
      </w:pPr>
      <w:bookmarkStart w:id="29" w:name="外窗统计计算表东向"/>
      <w:bookmarkEnd w:id="29"/>
    </w:p>
    <w:p w14:paraId="21DE03A4" w14:textId="77777777" w:rsidR="00DD1BDD" w:rsidRDefault="00B91D9F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D157F" w14:paraId="3D226162" w14:textId="77777777">
        <w:tc>
          <w:tcPr>
            <w:tcW w:w="4420" w:type="dxa"/>
            <w:gridSpan w:val="3"/>
          </w:tcPr>
          <w:p w14:paraId="5D3E6A7E" w14:textId="77777777" w:rsidR="00FD157F" w:rsidRDefault="00B91D9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3E883B4A" w14:textId="77777777" w:rsidR="00FD157F" w:rsidRDefault="00B91D9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0B5765B8" w14:textId="77777777" w:rsidR="00FD157F" w:rsidRDefault="00B91D9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32E60389" w14:textId="77777777" w:rsidR="00FD157F" w:rsidRDefault="00B91D9F">
            <w:r>
              <w:t>可开启面积比例</w:t>
            </w:r>
            <w:r>
              <w:t>(%)</w:t>
            </w:r>
          </w:p>
        </w:tc>
      </w:tr>
      <w:tr w:rsidR="00FD157F" w14:paraId="42967198" w14:textId="77777777">
        <w:tc>
          <w:tcPr>
            <w:tcW w:w="1000" w:type="dxa"/>
            <w:vAlign w:val="center"/>
          </w:tcPr>
          <w:p w14:paraId="6AFEB26F" w14:textId="77777777" w:rsidR="00FD157F" w:rsidRDefault="00B91D9F">
            <w:r>
              <w:t>编号</w:t>
            </w:r>
          </w:p>
        </w:tc>
        <w:tc>
          <w:tcPr>
            <w:tcW w:w="2360" w:type="dxa"/>
            <w:vAlign w:val="center"/>
          </w:tcPr>
          <w:p w14:paraId="48103141" w14:textId="77777777" w:rsidR="00FD157F" w:rsidRDefault="00B91D9F">
            <w:r>
              <w:t>类型</w:t>
            </w:r>
          </w:p>
        </w:tc>
        <w:tc>
          <w:tcPr>
            <w:tcW w:w="1060" w:type="dxa"/>
            <w:vAlign w:val="center"/>
          </w:tcPr>
          <w:p w14:paraId="303E57DE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2BD9D8A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F519253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7672FCE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CA1A768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10A03C1E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6E2EFDC6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BCA7B96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41F3D746" w14:textId="77777777" w:rsidR="00FD157F" w:rsidRDefault="00FD157F"/>
        </w:tc>
      </w:tr>
      <w:tr w:rsidR="00FD157F" w14:paraId="4F1EA07B" w14:textId="77777777">
        <w:tc>
          <w:tcPr>
            <w:tcW w:w="1000" w:type="dxa"/>
            <w:vAlign w:val="center"/>
          </w:tcPr>
          <w:p w14:paraId="2090B3E8" w14:textId="77777777" w:rsidR="00FD157F" w:rsidRDefault="00B91D9F">
            <w:r>
              <w:t>C10</w:t>
            </w:r>
          </w:p>
        </w:tc>
        <w:tc>
          <w:tcPr>
            <w:tcW w:w="2360" w:type="dxa"/>
            <w:vAlign w:val="center"/>
          </w:tcPr>
          <w:p w14:paraId="6A527D0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9938D1F" w14:textId="77777777" w:rsidR="00FD157F" w:rsidRDefault="00B91D9F">
            <w:r>
              <w:t>11</w:t>
            </w:r>
          </w:p>
        </w:tc>
        <w:tc>
          <w:tcPr>
            <w:tcW w:w="1060" w:type="dxa"/>
            <w:vAlign w:val="center"/>
          </w:tcPr>
          <w:p w14:paraId="2C99C9B6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22DC10E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F803F55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260A978B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7F64661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9AE76B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50C76C9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0A35DAFC" w14:textId="77777777" w:rsidR="00FD157F" w:rsidRDefault="00B91D9F">
            <w:r>
              <w:t>67</w:t>
            </w:r>
          </w:p>
        </w:tc>
      </w:tr>
      <w:tr w:rsidR="00FD157F" w14:paraId="525673A6" w14:textId="77777777">
        <w:tc>
          <w:tcPr>
            <w:tcW w:w="1000" w:type="dxa"/>
            <w:vAlign w:val="center"/>
          </w:tcPr>
          <w:p w14:paraId="64FF6B98" w14:textId="77777777" w:rsidR="00FD157F" w:rsidRDefault="00B91D9F">
            <w:r>
              <w:t>C12</w:t>
            </w:r>
          </w:p>
        </w:tc>
        <w:tc>
          <w:tcPr>
            <w:tcW w:w="2360" w:type="dxa"/>
            <w:vAlign w:val="center"/>
          </w:tcPr>
          <w:p w14:paraId="35CF890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5C98199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4E7DCE88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4B690C4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809B819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47E84D8E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35F41C7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0F435C6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3BFF080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57A5D34" w14:textId="77777777" w:rsidR="00FD157F" w:rsidRDefault="00B91D9F">
            <w:r>
              <w:t>71</w:t>
            </w:r>
          </w:p>
        </w:tc>
      </w:tr>
      <w:tr w:rsidR="00FD157F" w14:paraId="2389540F" w14:textId="77777777">
        <w:tc>
          <w:tcPr>
            <w:tcW w:w="1000" w:type="dxa"/>
            <w:vAlign w:val="center"/>
          </w:tcPr>
          <w:p w14:paraId="599F8663" w14:textId="77777777" w:rsidR="00FD157F" w:rsidRDefault="00B91D9F">
            <w:r>
              <w:t>C1215</w:t>
            </w:r>
          </w:p>
        </w:tc>
        <w:tc>
          <w:tcPr>
            <w:tcW w:w="2360" w:type="dxa"/>
            <w:vAlign w:val="center"/>
          </w:tcPr>
          <w:p w14:paraId="57F3710F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1453846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78C9784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779D84B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0F9FBB5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413A3FAC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72A9792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A98EA69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765AF11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62F9C862" w14:textId="77777777" w:rsidR="00FD157F" w:rsidRDefault="00B91D9F">
            <w:r>
              <w:t>75</w:t>
            </w:r>
          </w:p>
        </w:tc>
      </w:tr>
      <w:tr w:rsidR="00FD157F" w14:paraId="6E85DE59" w14:textId="77777777">
        <w:tc>
          <w:tcPr>
            <w:tcW w:w="1000" w:type="dxa"/>
            <w:vAlign w:val="center"/>
          </w:tcPr>
          <w:p w14:paraId="666A91F9" w14:textId="77777777" w:rsidR="00FD157F" w:rsidRDefault="00B91D9F">
            <w:r>
              <w:t>C13</w:t>
            </w:r>
          </w:p>
        </w:tc>
        <w:tc>
          <w:tcPr>
            <w:tcW w:w="2360" w:type="dxa"/>
            <w:vAlign w:val="center"/>
          </w:tcPr>
          <w:p w14:paraId="216EE516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57387C" w14:textId="77777777" w:rsidR="00FD157F" w:rsidRDefault="00B91D9F">
            <w:r>
              <w:t>5</w:t>
            </w:r>
          </w:p>
        </w:tc>
        <w:tc>
          <w:tcPr>
            <w:tcW w:w="1060" w:type="dxa"/>
            <w:vAlign w:val="center"/>
          </w:tcPr>
          <w:p w14:paraId="4B1ECF6D" w14:textId="77777777" w:rsidR="00FD157F" w:rsidRDefault="00B91D9F">
            <w:r>
              <w:t>1.72</w:t>
            </w:r>
          </w:p>
        </w:tc>
        <w:tc>
          <w:tcPr>
            <w:tcW w:w="1060" w:type="dxa"/>
            <w:vAlign w:val="center"/>
          </w:tcPr>
          <w:p w14:paraId="7808756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78C73A3" w14:textId="77777777" w:rsidR="00FD157F" w:rsidRDefault="00B91D9F">
            <w:r>
              <w:t>2.59</w:t>
            </w:r>
          </w:p>
        </w:tc>
        <w:tc>
          <w:tcPr>
            <w:tcW w:w="1060" w:type="dxa"/>
            <w:vAlign w:val="center"/>
          </w:tcPr>
          <w:p w14:paraId="623D2D3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FFCCB0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005DE4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C2C301D" w14:textId="77777777" w:rsidR="00FD157F" w:rsidRDefault="00B91D9F">
            <w:r>
              <w:t>2.25</w:t>
            </w:r>
          </w:p>
        </w:tc>
        <w:tc>
          <w:tcPr>
            <w:tcW w:w="1980" w:type="dxa"/>
            <w:vAlign w:val="center"/>
          </w:tcPr>
          <w:p w14:paraId="463EB3D5" w14:textId="77777777" w:rsidR="00FD157F" w:rsidRDefault="00B91D9F">
            <w:r>
              <w:t>87</w:t>
            </w:r>
          </w:p>
        </w:tc>
      </w:tr>
      <w:tr w:rsidR="00FD157F" w14:paraId="70C09196" w14:textId="77777777">
        <w:tc>
          <w:tcPr>
            <w:tcW w:w="1000" w:type="dxa"/>
            <w:vAlign w:val="center"/>
          </w:tcPr>
          <w:p w14:paraId="20AFF2B9" w14:textId="77777777" w:rsidR="00FD157F" w:rsidRDefault="00B91D9F">
            <w:r>
              <w:t>C1315</w:t>
            </w:r>
          </w:p>
        </w:tc>
        <w:tc>
          <w:tcPr>
            <w:tcW w:w="2360" w:type="dxa"/>
            <w:vAlign w:val="center"/>
          </w:tcPr>
          <w:p w14:paraId="18FF5663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6A1C9C4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57C627B6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67EE643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F871F18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3DC0AD64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23C8AEB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4E39711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A27594C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22995E3A" w14:textId="77777777" w:rsidR="00FD157F" w:rsidRDefault="00B91D9F">
            <w:r>
              <w:t>71</w:t>
            </w:r>
          </w:p>
        </w:tc>
      </w:tr>
      <w:tr w:rsidR="00FD157F" w14:paraId="7E2E0579" w14:textId="77777777">
        <w:tc>
          <w:tcPr>
            <w:tcW w:w="1000" w:type="dxa"/>
            <w:vAlign w:val="center"/>
          </w:tcPr>
          <w:p w14:paraId="269E2260" w14:textId="77777777" w:rsidR="00FD157F" w:rsidRDefault="00B91D9F">
            <w:r>
              <w:t>C15</w:t>
            </w:r>
          </w:p>
        </w:tc>
        <w:tc>
          <w:tcPr>
            <w:tcW w:w="2360" w:type="dxa"/>
            <w:vAlign w:val="center"/>
          </w:tcPr>
          <w:p w14:paraId="1B999285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D96C364" w14:textId="77777777" w:rsidR="00FD157F" w:rsidRDefault="00B91D9F">
            <w:r>
              <w:t>4</w:t>
            </w:r>
          </w:p>
        </w:tc>
        <w:tc>
          <w:tcPr>
            <w:tcW w:w="1060" w:type="dxa"/>
            <w:vAlign w:val="center"/>
          </w:tcPr>
          <w:p w14:paraId="4BD2D3AE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720F99E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B8FBE4E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3484A78E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601CB7A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8BF0718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37FF3B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3EB69990" w14:textId="77777777" w:rsidR="00FD157F" w:rsidRDefault="00B91D9F">
            <w:r>
              <w:t>71</w:t>
            </w:r>
          </w:p>
        </w:tc>
      </w:tr>
      <w:tr w:rsidR="00FD157F" w14:paraId="3A47E004" w14:textId="77777777">
        <w:tc>
          <w:tcPr>
            <w:tcW w:w="1000" w:type="dxa"/>
            <w:vAlign w:val="center"/>
          </w:tcPr>
          <w:p w14:paraId="4694DCD5" w14:textId="77777777" w:rsidR="00FD157F" w:rsidRDefault="00B91D9F">
            <w:r>
              <w:t>C1515</w:t>
            </w:r>
          </w:p>
        </w:tc>
        <w:tc>
          <w:tcPr>
            <w:tcW w:w="2360" w:type="dxa"/>
            <w:vAlign w:val="center"/>
          </w:tcPr>
          <w:p w14:paraId="57E8A42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2EF5985" w14:textId="77777777" w:rsidR="00FD157F" w:rsidRDefault="00B91D9F">
            <w:r>
              <w:t>11</w:t>
            </w:r>
          </w:p>
        </w:tc>
        <w:tc>
          <w:tcPr>
            <w:tcW w:w="1060" w:type="dxa"/>
            <w:vAlign w:val="center"/>
          </w:tcPr>
          <w:p w14:paraId="034A10DF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B75EE6A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6482338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187BC322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5EF9B42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C8072D1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6C17612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6DB6894" w14:textId="77777777" w:rsidR="00FD157F" w:rsidRDefault="00B91D9F">
            <w:r>
              <w:t>60</w:t>
            </w:r>
          </w:p>
        </w:tc>
      </w:tr>
      <w:tr w:rsidR="00FD157F" w14:paraId="7888A3A5" w14:textId="77777777">
        <w:tc>
          <w:tcPr>
            <w:tcW w:w="1000" w:type="dxa"/>
            <w:vAlign w:val="center"/>
          </w:tcPr>
          <w:p w14:paraId="7269C2A8" w14:textId="77777777" w:rsidR="00FD157F" w:rsidRDefault="00B91D9F">
            <w:r>
              <w:t>C16</w:t>
            </w:r>
          </w:p>
        </w:tc>
        <w:tc>
          <w:tcPr>
            <w:tcW w:w="2360" w:type="dxa"/>
            <w:vAlign w:val="center"/>
          </w:tcPr>
          <w:p w14:paraId="5E5D92A0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6CEFE09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0DF4670E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7422380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FCBA035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21CDF848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75BAB2A0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663A77A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81CB6D6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509ED61B" w14:textId="77777777" w:rsidR="00FD157F" w:rsidRDefault="00B91D9F">
            <w:r>
              <w:t>67</w:t>
            </w:r>
          </w:p>
        </w:tc>
      </w:tr>
      <w:tr w:rsidR="00FD157F" w14:paraId="1E5FCF00" w14:textId="77777777">
        <w:tc>
          <w:tcPr>
            <w:tcW w:w="1000" w:type="dxa"/>
            <w:vAlign w:val="center"/>
          </w:tcPr>
          <w:p w14:paraId="2CFAE8FA" w14:textId="77777777" w:rsidR="00FD157F" w:rsidRDefault="00B91D9F">
            <w:r>
              <w:t>C1715</w:t>
            </w:r>
          </w:p>
        </w:tc>
        <w:tc>
          <w:tcPr>
            <w:tcW w:w="2360" w:type="dxa"/>
            <w:vAlign w:val="center"/>
          </w:tcPr>
          <w:p w14:paraId="30C8985C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A89DD96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36068701" w14:textId="77777777" w:rsidR="00FD157F" w:rsidRDefault="00B91D9F">
            <w:r>
              <w:t>1.73</w:t>
            </w:r>
          </w:p>
        </w:tc>
        <w:tc>
          <w:tcPr>
            <w:tcW w:w="1060" w:type="dxa"/>
            <w:vAlign w:val="center"/>
          </w:tcPr>
          <w:p w14:paraId="3375FE1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0A19232" w14:textId="77777777" w:rsidR="00FD157F" w:rsidRDefault="00B91D9F">
            <w:r>
              <w:t>2.59</w:t>
            </w:r>
          </w:p>
        </w:tc>
        <w:tc>
          <w:tcPr>
            <w:tcW w:w="1060" w:type="dxa"/>
            <w:vAlign w:val="center"/>
          </w:tcPr>
          <w:p w14:paraId="617259D6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7AED402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AC22693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54EC786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3A49055F" w14:textId="77777777" w:rsidR="00FD157F" w:rsidRDefault="00B91D9F">
            <w:r>
              <w:t>69</w:t>
            </w:r>
          </w:p>
        </w:tc>
      </w:tr>
      <w:tr w:rsidR="00FD157F" w14:paraId="029CAD74" w14:textId="77777777">
        <w:tc>
          <w:tcPr>
            <w:tcW w:w="1000" w:type="dxa"/>
            <w:vAlign w:val="center"/>
          </w:tcPr>
          <w:p w14:paraId="5C950366" w14:textId="77777777" w:rsidR="00FD157F" w:rsidRDefault="00B91D9F">
            <w:r>
              <w:t>C1815</w:t>
            </w:r>
          </w:p>
        </w:tc>
        <w:tc>
          <w:tcPr>
            <w:tcW w:w="2360" w:type="dxa"/>
            <w:vAlign w:val="center"/>
          </w:tcPr>
          <w:p w14:paraId="5BB03612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2173E76" w14:textId="77777777" w:rsidR="00FD157F" w:rsidRDefault="00B91D9F">
            <w:r>
              <w:t>27</w:t>
            </w:r>
          </w:p>
        </w:tc>
        <w:tc>
          <w:tcPr>
            <w:tcW w:w="1060" w:type="dxa"/>
            <w:vAlign w:val="center"/>
          </w:tcPr>
          <w:p w14:paraId="20C3FA41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19644AB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793CDD6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3C4C65C8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59E977B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CA3251C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9D39DC1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5657D53F" w14:textId="77777777" w:rsidR="00FD157F" w:rsidRDefault="00B91D9F">
            <w:r>
              <w:t>67</w:t>
            </w:r>
          </w:p>
        </w:tc>
      </w:tr>
      <w:tr w:rsidR="00FD157F" w14:paraId="02BD0F9A" w14:textId="77777777">
        <w:tc>
          <w:tcPr>
            <w:tcW w:w="1000" w:type="dxa"/>
            <w:vAlign w:val="center"/>
          </w:tcPr>
          <w:p w14:paraId="4FB6ED44" w14:textId="77777777" w:rsidR="00FD157F" w:rsidRDefault="00B91D9F">
            <w:r>
              <w:t>C2415</w:t>
            </w:r>
          </w:p>
        </w:tc>
        <w:tc>
          <w:tcPr>
            <w:tcW w:w="2360" w:type="dxa"/>
            <w:vAlign w:val="center"/>
          </w:tcPr>
          <w:p w14:paraId="37B93767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78F31E6" w14:textId="77777777" w:rsidR="00FD157F" w:rsidRDefault="00B91D9F">
            <w:r>
              <w:t>30</w:t>
            </w:r>
          </w:p>
        </w:tc>
        <w:tc>
          <w:tcPr>
            <w:tcW w:w="1060" w:type="dxa"/>
            <w:vAlign w:val="center"/>
          </w:tcPr>
          <w:p w14:paraId="2B7A2956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0890877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BAA5F37" w14:textId="77777777" w:rsidR="00FD157F" w:rsidRDefault="00B91D9F">
            <w:r>
              <w:t>3.60</w:t>
            </w:r>
          </w:p>
        </w:tc>
        <w:tc>
          <w:tcPr>
            <w:tcW w:w="1060" w:type="dxa"/>
            <w:vAlign w:val="center"/>
          </w:tcPr>
          <w:p w14:paraId="4213792D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001C960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3B46CD9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BC0A6AA" w14:textId="77777777" w:rsidR="00FD157F" w:rsidRDefault="00B91D9F">
            <w:r>
              <w:t>2.70</w:t>
            </w:r>
          </w:p>
        </w:tc>
        <w:tc>
          <w:tcPr>
            <w:tcW w:w="1980" w:type="dxa"/>
            <w:vAlign w:val="center"/>
          </w:tcPr>
          <w:p w14:paraId="48C683DA" w14:textId="77777777" w:rsidR="00FD157F" w:rsidRDefault="00B91D9F">
            <w:r>
              <w:t>75</w:t>
            </w:r>
          </w:p>
        </w:tc>
      </w:tr>
      <w:tr w:rsidR="00FD157F" w14:paraId="10646FF4" w14:textId="77777777">
        <w:tc>
          <w:tcPr>
            <w:tcW w:w="1000" w:type="dxa"/>
            <w:vAlign w:val="center"/>
          </w:tcPr>
          <w:p w14:paraId="2A0C2C69" w14:textId="77777777" w:rsidR="00FD157F" w:rsidRDefault="00B91D9F">
            <w:r>
              <w:t>C6</w:t>
            </w:r>
          </w:p>
        </w:tc>
        <w:tc>
          <w:tcPr>
            <w:tcW w:w="2360" w:type="dxa"/>
            <w:vAlign w:val="center"/>
          </w:tcPr>
          <w:p w14:paraId="30108B1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5B4E520" w14:textId="77777777" w:rsidR="00FD157F" w:rsidRDefault="00B91D9F">
            <w:r>
              <w:t>31</w:t>
            </w:r>
          </w:p>
        </w:tc>
        <w:tc>
          <w:tcPr>
            <w:tcW w:w="1060" w:type="dxa"/>
            <w:vAlign w:val="center"/>
          </w:tcPr>
          <w:p w14:paraId="07C6A218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6A451F4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8CEA9BB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2B52663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3273800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29C1570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8EF67CB" w14:textId="77777777" w:rsidR="00FD157F" w:rsidRDefault="00B91D9F">
            <w:r>
              <w:t>2.25</w:t>
            </w:r>
          </w:p>
        </w:tc>
        <w:tc>
          <w:tcPr>
            <w:tcW w:w="1980" w:type="dxa"/>
            <w:vAlign w:val="center"/>
          </w:tcPr>
          <w:p w14:paraId="336DA51F" w14:textId="77777777" w:rsidR="00FD157F" w:rsidRDefault="00B91D9F">
            <w:r>
              <w:t>83</w:t>
            </w:r>
          </w:p>
        </w:tc>
      </w:tr>
      <w:tr w:rsidR="00FD157F" w14:paraId="3680FF03" w14:textId="77777777">
        <w:tc>
          <w:tcPr>
            <w:tcW w:w="1000" w:type="dxa"/>
            <w:vAlign w:val="center"/>
          </w:tcPr>
          <w:p w14:paraId="7827A75F" w14:textId="77777777" w:rsidR="00FD157F" w:rsidRDefault="00B91D9F">
            <w:r>
              <w:t>C7</w:t>
            </w:r>
          </w:p>
        </w:tc>
        <w:tc>
          <w:tcPr>
            <w:tcW w:w="2360" w:type="dxa"/>
            <w:vAlign w:val="center"/>
          </w:tcPr>
          <w:p w14:paraId="244CEF82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68D1BC7" w14:textId="77777777" w:rsidR="00FD157F" w:rsidRDefault="00B91D9F">
            <w:r>
              <w:t>29</w:t>
            </w:r>
          </w:p>
        </w:tc>
        <w:tc>
          <w:tcPr>
            <w:tcW w:w="1060" w:type="dxa"/>
            <w:vAlign w:val="center"/>
          </w:tcPr>
          <w:p w14:paraId="5E6F7B0E" w14:textId="77777777" w:rsidR="00FD157F" w:rsidRDefault="00B91D9F">
            <w:r>
              <w:t>0.70</w:t>
            </w:r>
          </w:p>
        </w:tc>
        <w:tc>
          <w:tcPr>
            <w:tcW w:w="1060" w:type="dxa"/>
            <w:vAlign w:val="center"/>
          </w:tcPr>
          <w:p w14:paraId="75D0B92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35BEAAD" w14:textId="77777777" w:rsidR="00FD157F" w:rsidRDefault="00B91D9F">
            <w:r>
              <w:t>1.05</w:t>
            </w:r>
          </w:p>
        </w:tc>
        <w:tc>
          <w:tcPr>
            <w:tcW w:w="1060" w:type="dxa"/>
            <w:vAlign w:val="center"/>
          </w:tcPr>
          <w:p w14:paraId="5846E30F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3281AC1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3B3A893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E56EE6A" w14:textId="77777777" w:rsidR="00FD157F" w:rsidRDefault="00B91D9F">
            <w:r>
              <w:t>0.90</w:t>
            </w:r>
          </w:p>
        </w:tc>
        <w:tc>
          <w:tcPr>
            <w:tcW w:w="1980" w:type="dxa"/>
            <w:vAlign w:val="center"/>
          </w:tcPr>
          <w:p w14:paraId="38051846" w14:textId="77777777" w:rsidR="00FD157F" w:rsidRDefault="00B91D9F">
            <w:r>
              <w:t>86</w:t>
            </w:r>
          </w:p>
        </w:tc>
      </w:tr>
      <w:tr w:rsidR="00FD157F" w14:paraId="1C7C59C0" w14:textId="77777777">
        <w:tc>
          <w:tcPr>
            <w:tcW w:w="1000" w:type="dxa"/>
            <w:vAlign w:val="center"/>
          </w:tcPr>
          <w:p w14:paraId="0DC3D7CE" w14:textId="77777777" w:rsidR="00FD157F" w:rsidRDefault="00B91D9F">
            <w:r>
              <w:t>C8</w:t>
            </w:r>
          </w:p>
        </w:tc>
        <w:tc>
          <w:tcPr>
            <w:tcW w:w="2360" w:type="dxa"/>
            <w:vAlign w:val="center"/>
          </w:tcPr>
          <w:p w14:paraId="2D3AB8C7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0CF73F3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719FF9F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1450D30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117B48A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357604A0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0B9C369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2E6BE69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923722C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0FDFEC63" w14:textId="77777777" w:rsidR="00FD157F" w:rsidRDefault="00B91D9F">
            <w:r>
              <w:t>80</w:t>
            </w:r>
          </w:p>
        </w:tc>
      </w:tr>
      <w:tr w:rsidR="00FD157F" w14:paraId="21068F45" w14:textId="77777777">
        <w:tc>
          <w:tcPr>
            <w:tcW w:w="1000" w:type="dxa"/>
            <w:vAlign w:val="center"/>
          </w:tcPr>
          <w:p w14:paraId="698BCEAC" w14:textId="77777777" w:rsidR="00FD157F" w:rsidRDefault="00B91D9F">
            <w:r>
              <w:t>C8A</w:t>
            </w:r>
          </w:p>
        </w:tc>
        <w:tc>
          <w:tcPr>
            <w:tcW w:w="2360" w:type="dxa"/>
            <w:vAlign w:val="center"/>
          </w:tcPr>
          <w:p w14:paraId="338497F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0C6C5C3" w14:textId="77777777" w:rsidR="00FD157F" w:rsidRDefault="00B91D9F">
            <w:r>
              <w:t>4</w:t>
            </w:r>
          </w:p>
        </w:tc>
        <w:tc>
          <w:tcPr>
            <w:tcW w:w="1060" w:type="dxa"/>
            <w:vAlign w:val="center"/>
          </w:tcPr>
          <w:p w14:paraId="649D73F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7760E4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70E159A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525F990C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387F54F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7EBB8B7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919F94D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747E0158" w14:textId="77777777" w:rsidR="00FD157F" w:rsidRDefault="00B91D9F">
            <w:r>
              <w:t>80</w:t>
            </w:r>
          </w:p>
        </w:tc>
      </w:tr>
      <w:tr w:rsidR="00FD157F" w14:paraId="21BC2752" w14:textId="77777777">
        <w:tc>
          <w:tcPr>
            <w:tcW w:w="1000" w:type="dxa"/>
            <w:vAlign w:val="center"/>
          </w:tcPr>
          <w:p w14:paraId="13B31F1D" w14:textId="77777777" w:rsidR="00FD157F" w:rsidRDefault="00B91D9F">
            <w:r>
              <w:t>C9</w:t>
            </w:r>
          </w:p>
        </w:tc>
        <w:tc>
          <w:tcPr>
            <w:tcW w:w="2360" w:type="dxa"/>
            <w:vAlign w:val="center"/>
          </w:tcPr>
          <w:p w14:paraId="59BD553B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F7B8D07" w14:textId="77777777" w:rsidR="00FD157F" w:rsidRDefault="00B91D9F">
            <w:r>
              <w:t>6</w:t>
            </w:r>
          </w:p>
        </w:tc>
        <w:tc>
          <w:tcPr>
            <w:tcW w:w="1060" w:type="dxa"/>
            <w:vAlign w:val="center"/>
          </w:tcPr>
          <w:p w14:paraId="51DE2227" w14:textId="77777777" w:rsidR="00FD157F" w:rsidRDefault="00B91D9F">
            <w:r>
              <w:t>0.40</w:t>
            </w:r>
          </w:p>
        </w:tc>
        <w:tc>
          <w:tcPr>
            <w:tcW w:w="1060" w:type="dxa"/>
            <w:vAlign w:val="center"/>
          </w:tcPr>
          <w:p w14:paraId="51D11F7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EB1D8C6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67D60004" w14:textId="77777777" w:rsidR="00FD157F" w:rsidRDefault="00B91D9F">
            <w:r>
              <w:t>0.30</w:t>
            </w:r>
          </w:p>
        </w:tc>
        <w:tc>
          <w:tcPr>
            <w:tcW w:w="1060" w:type="dxa"/>
            <w:vAlign w:val="center"/>
          </w:tcPr>
          <w:p w14:paraId="17CB7C5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46EA644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3ED7E88" w14:textId="77777777" w:rsidR="00FD157F" w:rsidRDefault="00B91D9F">
            <w:r>
              <w:t>0.45</w:t>
            </w:r>
          </w:p>
        </w:tc>
        <w:tc>
          <w:tcPr>
            <w:tcW w:w="1980" w:type="dxa"/>
            <w:vAlign w:val="center"/>
          </w:tcPr>
          <w:p w14:paraId="591BFCC0" w14:textId="77777777" w:rsidR="00FD157F" w:rsidRDefault="00B91D9F">
            <w:r>
              <w:t>75</w:t>
            </w:r>
          </w:p>
        </w:tc>
      </w:tr>
      <w:tr w:rsidR="00FD157F" w14:paraId="096A0714" w14:textId="77777777">
        <w:tc>
          <w:tcPr>
            <w:tcW w:w="1000" w:type="dxa"/>
            <w:vAlign w:val="center"/>
          </w:tcPr>
          <w:p w14:paraId="4A3D38E6" w14:textId="77777777" w:rsidR="00FD157F" w:rsidRDefault="00B91D9F">
            <w:r>
              <w:t>合计</w:t>
            </w:r>
          </w:p>
        </w:tc>
        <w:tc>
          <w:tcPr>
            <w:tcW w:w="2360" w:type="dxa"/>
            <w:vAlign w:val="center"/>
          </w:tcPr>
          <w:p w14:paraId="29BCADAB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465F31FE" w14:textId="77777777" w:rsidR="00FD157F" w:rsidRDefault="00B91D9F">
            <w:r>
              <w:t>169</w:t>
            </w:r>
          </w:p>
        </w:tc>
        <w:tc>
          <w:tcPr>
            <w:tcW w:w="1060" w:type="dxa"/>
            <w:vAlign w:val="center"/>
          </w:tcPr>
          <w:p w14:paraId="4D0DB1F1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21704E22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6C72312F" w14:textId="77777777" w:rsidR="00FD157F" w:rsidRDefault="00B91D9F">
            <w:r>
              <w:t>407.21</w:t>
            </w:r>
          </w:p>
        </w:tc>
        <w:tc>
          <w:tcPr>
            <w:tcW w:w="1060" w:type="dxa"/>
            <w:vAlign w:val="center"/>
          </w:tcPr>
          <w:p w14:paraId="73D5D92C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6DF96BFC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14B09E42" w14:textId="77777777" w:rsidR="00FD157F" w:rsidRDefault="00B91D9F">
            <w:r>
              <w:t>16</w:t>
            </w:r>
          </w:p>
        </w:tc>
        <w:tc>
          <w:tcPr>
            <w:tcW w:w="1060" w:type="dxa"/>
            <w:vAlign w:val="center"/>
          </w:tcPr>
          <w:p w14:paraId="56B3F941" w14:textId="77777777" w:rsidR="00FD157F" w:rsidRDefault="00B91D9F">
            <w:r>
              <w:t>294.30</w:t>
            </w:r>
          </w:p>
        </w:tc>
        <w:tc>
          <w:tcPr>
            <w:tcW w:w="1980" w:type="dxa"/>
            <w:vAlign w:val="center"/>
          </w:tcPr>
          <w:p w14:paraId="516E240E" w14:textId="77777777" w:rsidR="00FD157F" w:rsidRDefault="00B91D9F">
            <w:r>
              <w:t>72</w:t>
            </w:r>
          </w:p>
        </w:tc>
      </w:tr>
    </w:tbl>
    <w:p w14:paraId="439E4383" w14:textId="77777777" w:rsidR="008C6D05" w:rsidRPr="008C6D05" w:rsidRDefault="00C829F1" w:rsidP="008C6D05">
      <w:pPr>
        <w:rPr>
          <w:szCs w:val="24"/>
        </w:rPr>
      </w:pPr>
      <w:bookmarkStart w:id="30" w:name="外窗统计计算表西向"/>
      <w:bookmarkEnd w:id="30"/>
    </w:p>
    <w:p w14:paraId="2990C9BD" w14:textId="77777777" w:rsidR="00DD1BDD" w:rsidRPr="00DD1BDD" w:rsidRDefault="00B91D9F" w:rsidP="00DD1BDD">
      <w:pPr>
        <w:pStyle w:val="ab"/>
        <w:numPr>
          <w:ilvl w:val="0"/>
          <w:numId w:val="5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W w:w="138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 w:rsidR="00FD157F" w14:paraId="59653BB1" w14:textId="77777777">
        <w:tc>
          <w:tcPr>
            <w:tcW w:w="4420" w:type="dxa"/>
            <w:gridSpan w:val="3"/>
          </w:tcPr>
          <w:p w14:paraId="329826A3" w14:textId="77777777" w:rsidR="00FD157F" w:rsidRDefault="00B91D9F">
            <w:r>
              <w:t>外窗</w:t>
            </w:r>
          </w:p>
        </w:tc>
        <w:tc>
          <w:tcPr>
            <w:tcW w:w="3180" w:type="dxa"/>
            <w:gridSpan w:val="3"/>
            <w:vAlign w:val="center"/>
          </w:tcPr>
          <w:p w14:paraId="120EFFED" w14:textId="77777777" w:rsidR="00FD157F" w:rsidRDefault="00B91D9F">
            <w:r>
              <w:t>外窗尺寸</w:t>
            </w:r>
          </w:p>
        </w:tc>
        <w:tc>
          <w:tcPr>
            <w:tcW w:w="4240" w:type="dxa"/>
            <w:gridSpan w:val="4"/>
            <w:vAlign w:val="center"/>
          </w:tcPr>
          <w:p w14:paraId="647CF03A" w14:textId="77777777" w:rsidR="00FD157F" w:rsidRDefault="00B91D9F">
            <w:r>
              <w:t>外窗可开启面积尺寸</w:t>
            </w:r>
          </w:p>
        </w:tc>
        <w:tc>
          <w:tcPr>
            <w:tcW w:w="1980" w:type="dxa"/>
            <w:vMerge w:val="restart"/>
            <w:vAlign w:val="center"/>
          </w:tcPr>
          <w:p w14:paraId="2818C5B3" w14:textId="77777777" w:rsidR="00FD157F" w:rsidRDefault="00B91D9F">
            <w:r>
              <w:t>可开启面积比例</w:t>
            </w:r>
            <w:r>
              <w:t>(%)</w:t>
            </w:r>
          </w:p>
        </w:tc>
      </w:tr>
      <w:tr w:rsidR="00FD157F" w14:paraId="6C922DF2" w14:textId="77777777">
        <w:tc>
          <w:tcPr>
            <w:tcW w:w="1000" w:type="dxa"/>
            <w:vAlign w:val="center"/>
          </w:tcPr>
          <w:p w14:paraId="1BAFE313" w14:textId="77777777" w:rsidR="00FD157F" w:rsidRDefault="00B91D9F">
            <w:r>
              <w:t>编号</w:t>
            </w:r>
          </w:p>
        </w:tc>
        <w:tc>
          <w:tcPr>
            <w:tcW w:w="2360" w:type="dxa"/>
            <w:vAlign w:val="center"/>
          </w:tcPr>
          <w:p w14:paraId="45A70759" w14:textId="77777777" w:rsidR="00FD157F" w:rsidRDefault="00B91D9F">
            <w:r>
              <w:t>类型</w:t>
            </w:r>
          </w:p>
        </w:tc>
        <w:tc>
          <w:tcPr>
            <w:tcW w:w="1060" w:type="dxa"/>
            <w:vAlign w:val="center"/>
          </w:tcPr>
          <w:p w14:paraId="33D1CB0F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267BD3E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0D3AF3E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43F6AE72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698F2BD8" w14:textId="77777777" w:rsidR="00FD157F" w:rsidRDefault="00B91D9F">
            <w:r>
              <w:t>宽度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3491F4E8" w14:textId="77777777" w:rsidR="00FD157F" w:rsidRDefault="00B91D9F">
            <w:r>
              <w:t>高度</w:t>
            </w:r>
            <w:r>
              <w:t>(m)</w:t>
            </w:r>
          </w:p>
        </w:tc>
        <w:tc>
          <w:tcPr>
            <w:tcW w:w="1060" w:type="dxa"/>
            <w:vAlign w:val="center"/>
          </w:tcPr>
          <w:p w14:paraId="5E6D3049" w14:textId="77777777" w:rsidR="00FD157F" w:rsidRDefault="00B91D9F">
            <w:r>
              <w:t>数量</w:t>
            </w:r>
            <w:r>
              <w:t>(</w:t>
            </w:r>
            <w:r>
              <w:t>个</w:t>
            </w:r>
            <w:r>
              <w:t>)</w:t>
            </w:r>
          </w:p>
        </w:tc>
        <w:tc>
          <w:tcPr>
            <w:tcW w:w="1060" w:type="dxa"/>
            <w:vAlign w:val="center"/>
          </w:tcPr>
          <w:p w14:paraId="1DE24FB7" w14:textId="77777777" w:rsidR="00FD157F" w:rsidRDefault="00B91D9F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980" w:type="dxa"/>
            <w:vMerge/>
            <w:vAlign w:val="center"/>
          </w:tcPr>
          <w:p w14:paraId="0E18E83D" w14:textId="77777777" w:rsidR="00FD157F" w:rsidRDefault="00FD157F"/>
        </w:tc>
      </w:tr>
      <w:tr w:rsidR="00FD157F" w14:paraId="5865BD9B" w14:textId="77777777">
        <w:tc>
          <w:tcPr>
            <w:tcW w:w="1000" w:type="dxa"/>
            <w:vAlign w:val="center"/>
          </w:tcPr>
          <w:p w14:paraId="3EF98930" w14:textId="77777777" w:rsidR="00FD157F" w:rsidRDefault="00B91D9F">
            <w:r>
              <w:lastRenderedPageBreak/>
              <w:t>C10</w:t>
            </w:r>
          </w:p>
        </w:tc>
        <w:tc>
          <w:tcPr>
            <w:tcW w:w="2360" w:type="dxa"/>
            <w:vAlign w:val="center"/>
          </w:tcPr>
          <w:p w14:paraId="0610BC0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B0AE862" w14:textId="77777777" w:rsidR="00FD157F" w:rsidRDefault="00B91D9F">
            <w:r>
              <w:t>11</w:t>
            </w:r>
          </w:p>
        </w:tc>
        <w:tc>
          <w:tcPr>
            <w:tcW w:w="1060" w:type="dxa"/>
            <w:vAlign w:val="center"/>
          </w:tcPr>
          <w:p w14:paraId="7C81D123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1B412E3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E97C42F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0F4E19BE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423E3942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8276B65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B4FFA67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56460CCB" w14:textId="77777777" w:rsidR="00FD157F" w:rsidRDefault="00B91D9F">
            <w:r>
              <w:t>67</w:t>
            </w:r>
          </w:p>
        </w:tc>
      </w:tr>
      <w:tr w:rsidR="00FD157F" w14:paraId="205F7EFF" w14:textId="77777777">
        <w:tc>
          <w:tcPr>
            <w:tcW w:w="1000" w:type="dxa"/>
            <w:vAlign w:val="center"/>
          </w:tcPr>
          <w:p w14:paraId="5227D8CC" w14:textId="77777777" w:rsidR="00FD157F" w:rsidRDefault="00B91D9F">
            <w:r>
              <w:t>C11</w:t>
            </w:r>
          </w:p>
        </w:tc>
        <w:tc>
          <w:tcPr>
            <w:tcW w:w="2360" w:type="dxa"/>
            <w:vAlign w:val="center"/>
          </w:tcPr>
          <w:p w14:paraId="5DB4DCC1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E85BF5C" w14:textId="77777777" w:rsidR="00FD157F" w:rsidRDefault="00B91D9F">
            <w:r>
              <w:t>12</w:t>
            </w:r>
          </w:p>
        </w:tc>
        <w:tc>
          <w:tcPr>
            <w:tcW w:w="1060" w:type="dxa"/>
            <w:vAlign w:val="center"/>
          </w:tcPr>
          <w:p w14:paraId="6C0B3829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057673F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C4B499C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5F53A3B6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26BC663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4AB2C4C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55CF15EE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04893FC1" w14:textId="77777777" w:rsidR="00FD157F" w:rsidRDefault="00B91D9F">
            <w:r>
              <w:t>75</w:t>
            </w:r>
          </w:p>
        </w:tc>
      </w:tr>
      <w:tr w:rsidR="00FD157F" w14:paraId="060A1E48" w14:textId="77777777">
        <w:tc>
          <w:tcPr>
            <w:tcW w:w="1000" w:type="dxa"/>
            <w:vAlign w:val="center"/>
          </w:tcPr>
          <w:p w14:paraId="0A97B2BD" w14:textId="77777777" w:rsidR="00FD157F" w:rsidRDefault="00B91D9F">
            <w:r>
              <w:t>C12</w:t>
            </w:r>
          </w:p>
        </w:tc>
        <w:tc>
          <w:tcPr>
            <w:tcW w:w="2360" w:type="dxa"/>
            <w:vAlign w:val="center"/>
          </w:tcPr>
          <w:p w14:paraId="78B0B5A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E36B6D1" w14:textId="77777777" w:rsidR="00FD157F" w:rsidRDefault="00B91D9F">
            <w:r>
              <w:t>26</w:t>
            </w:r>
          </w:p>
        </w:tc>
        <w:tc>
          <w:tcPr>
            <w:tcW w:w="1060" w:type="dxa"/>
            <w:vAlign w:val="center"/>
          </w:tcPr>
          <w:p w14:paraId="04104B44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0024334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7D07195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62A2107C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7E5F457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7F8F4B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4D20973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8C12DE2" w14:textId="77777777" w:rsidR="00FD157F" w:rsidRDefault="00B91D9F">
            <w:r>
              <w:t>71</w:t>
            </w:r>
          </w:p>
        </w:tc>
      </w:tr>
      <w:tr w:rsidR="00FD157F" w14:paraId="453BC045" w14:textId="77777777">
        <w:tc>
          <w:tcPr>
            <w:tcW w:w="1000" w:type="dxa"/>
            <w:vAlign w:val="center"/>
          </w:tcPr>
          <w:p w14:paraId="4D386834" w14:textId="77777777" w:rsidR="00FD157F" w:rsidRDefault="00B91D9F">
            <w:r>
              <w:t>C1215</w:t>
            </w:r>
          </w:p>
        </w:tc>
        <w:tc>
          <w:tcPr>
            <w:tcW w:w="2360" w:type="dxa"/>
            <w:vAlign w:val="center"/>
          </w:tcPr>
          <w:p w14:paraId="080267A3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5F4E9C66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65D2DA22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6507257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E351B46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36642C7D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3C0B8C0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206DEFA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CA4E3C6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5CC323A8" w14:textId="77777777" w:rsidR="00FD157F" w:rsidRDefault="00B91D9F">
            <w:r>
              <w:t>75</w:t>
            </w:r>
          </w:p>
        </w:tc>
      </w:tr>
      <w:tr w:rsidR="00FD157F" w14:paraId="13BCB8F1" w14:textId="77777777">
        <w:tc>
          <w:tcPr>
            <w:tcW w:w="1000" w:type="dxa"/>
            <w:vAlign w:val="center"/>
          </w:tcPr>
          <w:p w14:paraId="204BE18C" w14:textId="77777777" w:rsidR="00FD157F" w:rsidRDefault="00B91D9F">
            <w:r>
              <w:t>C13</w:t>
            </w:r>
          </w:p>
        </w:tc>
        <w:tc>
          <w:tcPr>
            <w:tcW w:w="2360" w:type="dxa"/>
            <w:vAlign w:val="center"/>
          </w:tcPr>
          <w:p w14:paraId="1A18807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39052F72" w14:textId="77777777" w:rsidR="00FD157F" w:rsidRDefault="00B91D9F">
            <w:r>
              <w:t>5</w:t>
            </w:r>
          </w:p>
        </w:tc>
        <w:tc>
          <w:tcPr>
            <w:tcW w:w="1060" w:type="dxa"/>
            <w:vAlign w:val="center"/>
          </w:tcPr>
          <w:p w14:paraId="16F9F691" w14:textId="77777777" w:rsidR="00FD157F" w:rsidRDefault="00B91D9F">
            <w:r>
              <w:t>1.72</w:t>
            </w:r>
          </w:p>
        </w:tc>
        <w:tc>
          <w:tcPr>
            <w:tcW w:w="1060" w:type="dxa"/>
            <w:vAlign w:val="center"/>
          </w:tcPr>
          <w:p w14:paraId="0E74DD77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460C7F7" w14:textId="77777777" w:rsidR="00FD157F" w:rsidRDefault="00B91D9F">
            <w:r>
              <w:t>2.59</w:t>
            </w:r>
          </w:p>
        </w:tc>
        <w:tc>
          <w:tcPr>
            <w:tcW w:w="1060" w:type="dxa"/>
            <w:vAlign w:val="center"/>
          </w:tcPr>
          <w:p w14:paraId="7FE42F3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FF50F3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75501DA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0334D873" w14:textId="77777777" w:rsidR="00FD157F" w:rsidRDefault="00B91D9F">
            <w:r>
              <w:t>2.25</w:t>
            </w:r>
          </w:p>
        </w:tc>
        <w:tc>
          <w:tcPr>
            <w:tcW w:w="1980" w:type="dxa"/>
            <w:vAlign w:val="center"/>
          </w:tcPr>
          <w:p w14:paraId="1D60557F" w14:textId="77777777" w:rsidR="00FD157F" w:rsidRDefault="00B91D9F">
            <w:r>
              <w:t>87</w:t>
            </w:r>
          </w:p>
        </w:tc>
      </w:tr>
      <w:tr w:rsidR="00FD157F" w14:paraId="6371B621" w14:textId="77777777">
        <w:tc>
          <w:tcPr>
            <w:tcW w:w="1000" w:type="dxa"/>
            <w:vAlign w:val="center"/>
          </w:tcPr>
          <w:p w14:paraId="4A0FAAD3" w14:textId="77777777" w:rsidR="00FD157F" w:rsidRDefault="00B91D9F">
            <w:r>
              <w:t>C1315</w:t>
            </w:r>
          </w:p>
        </w:tc>
        <w:tc>
          <w:tcPr>
            <w:tcW w:w="2360" w:type="dxa"/>
            <w:vAlign w:val="center"/>
          </w:tcPr>
          <w:p w14:paraId="5619401C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1BD5BBF" w14:textId="77777777" w:rsidR="00FD157F" w:rsidRDefault="00B91D9F">
            <w:r>
              <w:t>4</w:t>
            </w:r>
          </w:p>
        </w:tc>
        <w:tc>
          <w:tcPr>
            <w:tcW w:w="1060" w:type="dxa"/>
            <w:vAlign w:val="center"/>
          </w:tcPr>
          <w:p w14:paraId="7875859A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4F934F4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154DA50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0F481D83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5CA0D40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0F2D52E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EE907E0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6CDFDEC2" w14:textId="77777777" w:rsidR="00FD157F" w:rsidRDefault="00B91D9F">
            <w:r>
              <w:t>71</w:t>
            </w:r>
          </w:p>
        </w:tc>
      </w:tr>
      <w:tr w:rsidR="00FD157F" w14:paraId="4F2E729D" w14:textId="77777777">
        <w:tc>
          <w:tcPr>
            <w:tcW w:w="1000" w:type="dxa"/>
            <w:vAlign w:val="center"/>
          </w:tcPr>
          <w:p w14:paraId="1C65015B" w14:textId="77777777" w:rsidR="00FD157F" w:rsidRDefault="00B91D9F">
            <w:r>
              <w:t>C15</w:t>
            </w:r>
          </w:p>
        </w:tc>
        <w:tc>
          <w:tcPr>
            <w:tcW w:w="2360" w:type="dxa"/>
            <w:vAlign w:val="center"/>
          </w:tcPr>
          <w:p w14:paraId="69F1D314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D3B89FE" w14:textId="77777777" w:rsidR="00FD157F" w:rsidRDefault="00B91D9F">
            <w:r>
              <w:t>4</w:t>
            </w:r>
          </w:p>
        </w:tc>
        <w:tc>
          <w:tcPr>
            <w:tcW w:w="1060" w:type="dxa"/>
            <w:vAlign w:val="center"/>
          </w:tcPr>
          <w:p w14:paraId="7029CC68" w14:textId="77777777" w:rsidR="00FD157F" w:rsidRDefault="00B91D9F">
            <w:r>
              <w:t>1.28</w:t>
            </w:r>
          </w:p>
        </w:tc>
        <w:tc>
          <w:tcPr>
            <w:tcW w:w="1060" w:type="dxa"/>
            <w:vAlign w:val="center"/>
          </w:tcPr>
          <w:p w14:paraId="0E93AAC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20BEEB5" w14:textId="77777777" w:rsidR="00FD157F" w:rsidRDefault="00B91D9F">
            <w:r>
              <w:t>1.91</w:t>
            </w:r>
          </w:p>
        </w:tc>
        <w:tc>
          <w:tcPr>
            <w:tcW w:w="1060" w:type="dxa"/>
            <w:vAlign w:val="center"/>
          </w:tcPr>
          <w:p w14:paraId="2ED1821A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3678EBF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8008E36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285C8BA7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01665DF0" w14:textId="77777777" w:rsidR="00FD157F" w:rsidRDefault="00B91D9F">
            <w:r>
              <w:t>71</w:t>
            </w:r>
          </w:p>
        </w:tc>
      </w:tr>
      <w:tr w:rsidR="00FD157F" w14:paraId="195197A0" w14:textId="77777777">
        <w:tc>
          <w:tcPr>
            <w:tcW w:w="1000" w:type="dxa"/>
            <w:vAlign w:val="center"/>
          </w:tcPr>
          <w:p w14:paraId="43EFD43E" w14:textId="77777777" w:rsidR="00FD157F" w:rsidRDefault="00B91D9F">
            <w:r>
              <w:t>C1515</w:t>
            </w:r>
          </w:p>
        </w:tc>
        <w:tc>
          <w:tcPr>
            <w:tcW w:w="2360" w:type="dxa"/>
            <w:vAlign w:val="center"/>
          </w:tcPr>
          <w:p w14:paraId="62AE205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4D1BB74B" w14:textId="77777777" w:rsidR="00FD157F" w:rsidRDefault="00B91D9F">
            <w:r>
              <w:t>49</w:t>
            </w:r>
          </w:p>
        </w:tc>
        <w:tc>
          <w:tcPr>
            <w:tcW w:w="1060" w:type="dxa"/>
            <w:vAlign w:val="center"/>
          </w:tcPr>
          <w:p w14:paraId="3B53A49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2DE27B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FA6A923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67B3A81C" w14:textId="77777777" w:rsidR="00FD157F" w:rsidRDefault="00B91D9F">
            <w:r>
              <w:t>0.90</w:t>
            </w:r>
          </w:p>
        </w:tc>
        <w:tc>
          <w:tcPr>
            <w:tcW w:w="1060" w:type="dxa"/>
            <w:vAlign w:val="center"/>
          </w:tcPr>
          <w:p w14:paraId="724538DF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4A3C92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A67FC95" w14:textId="77777777" w:rsidR="00FD157F" w:rsidRDefault="00B91D9F">
            <w:r>
              <w:t>1.35</w:t>
            </w:r>
          </w:p>
        </w:tc>
        <w:tc>
          <w:tcPr>
            <w:tcW w:w="1980" w:type="dxa"/>
            <w:vAlign w:val="center"/>
          </w:tcPr>
          <w:p w14:paraId="0251DB2A" w14:textId="77777777" w:rsidR="00FD157F" w:rsidRDefault="00B91D9F">
            <w:r>
              <w:t>60</w:t>
            </w:r>
          </w:p>
        </w:tc>
      </w:tr>
      <w:tr w:rsidR="00FD157F" w14:paraId="1B87CFB4" w14:textId="77777777">
        <w:tc>
          <w:tcPr>
            <w:tcW w:w="1000" w:type="dxa"/>
            <w:vAlign w:val="center"/>
          </w:tcPr>
          <w:p w14:paraId="6A32A5E6" w14:textId="77777777" w:rsidR="00FD157F" w:rsidRDefault="00B91D9F">
            <w:r>
              <w:t>C16</w:t>
            </w:r>
          </w:p>
        </w:tc>
        <w:tc>
          <w:tcPr>
            <w:tcW w:w="2360" w:type="dxa"/>
            <w:vAlign w:val="center"/>
          </w:tcPr>
          <w:p w14:paraId="3413520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43FB355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7ACFB252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0CF8E9F4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433FA5A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191817D4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4C56DE4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B9A47D3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28C23110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3CE0EA43" w14:textId="77777777" w:rsidR="00FD157F" w:rsidRDefault="00B91D9F">
            <w:r>
              <w:t>67</w:t>
            </w:r>
          </w:p>
        </w:tc>
      </w:tr>
      <w:tr w:rsidR="00FD157F" w14:paraId="1CEA0C04" w14:textId="77777777">
        <w:tc>
          <w:tcPr>
            <w:tcW w:w="1000" w:type="dxa"/>
            <w:vAlign w:val="center"/>
          </w:tcPr>
          <w:p w14:paraId="4437EB2E" w14:textId="77777777" w:rsidR="00FD157F" w:rsidRDefault="00B91D9F">
            <w:r>
              <w:t>C1715</w:t>
            </w:r>
          </w:p>
        </w:tc>
        <w:tc>
          <w:tcPr>
            <w:tcW w:w="2360" w:type="dxa"/>
            <w:vAlign w:val="center"/>
          </w:tcPr>
          <w:p w14:paraId="304625CB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E24ADAC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3027598E" w14:textId="77777777" w:rsidR="00FD157F" w:rsidRDefault="00B91D9F">
            <w:r>
              <w:t>1.73</w:t>
            </w:r>
          </w:p>
        </w:tc>
        <w:tc>
          <w:tcPr>
            <w:tcW w:w="1060" w:type="dxa"/>
            <w:vAlign w:val="center"/>
          </w:tcPr>
          <w:p w14:paraId="70A36DA8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8B2B467" w14:textId="77777777" w:rsidR="00FD157F" w:rsidRDefault="00B91D9F">
            <w:r>
              <w:t>2.59</w:t>
            </w:r>
          </w:p>
        </w:tc>
        <w:tc>
          <w:tcPr>
            <w:tcW w:w="1060" w:type="dxa"/>
            <w:vAlign w:val="center"/>
          </w:tcPr>
          <w:p w14:paraId="0ABF9C54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73DCEBE0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D51D467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74E6024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24CB0E23" w14:textId="77777777" w:rsidR="00FD157F" w:rsidRDefault="00B91D9F">
            <w:r>
              <w:t>69</w:t>
            </w:r>
          </w:p>
        </w:tc>
      </w:tr>
      <w:tr w:rsidR="00FD157F" w14:paraId="276CFE47" w14:textId="77777777">
        <w:tc>
          <w:tcPr>
            <w:tcW w:w="1000" w:type="dxa"/>
            <w:vAlign w:val="center"/>
          </w:tcPr>
          <w:p w14:paraId="59DBAAE0" w14:textId="77777777" w:rsidR="00FD157F" w:rsidRDefault="00B91D9F">
            <w:r>
              <w:t>C1815</w:t>
            </w:r>
          </w:p>
        </w:tc>
        <w:tc>
          <w:tcPr>
            <w:tcW w:w="2360" w:type="dxa"/>
            <w:vAlign w:val="center"/>
          </w:tcPr>
          <w:p w14:paraId="5B3740C5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1BCA6E5" w14:textId="77777777" w:rsidR="00FD157F" w:rsidRDefault="00B91D9F">
            <w:r>
              <w:t>105</w:t>
            </w:r>
          </w:p>
        </w:tc>
        <w:tc>
          <w:tcPr>
            <w:tcW w:w="1060" w:type="dxa"/>
            <w:vAlign w:val="center"/>
          </w:tcPr>
          <w:p w14:paraId="6D5B9D85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6EB6DAB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7F2ACB9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33D91F3B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2B8FF52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CBD718D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AB9FC86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6C197366" w14:textId="77777777" w:rsidR="00FD157F" w:rsidRDefault="00B91D9F">
            <w:r>
              <w:t>67</w:t>
            </w:r>
          </w:p>
        </w:tc>
      </w:tr>
      <w:tr w:rsidR="00FD157F" w14:paraId="4F0BA6DD" w14:textId="77777777">
        <w:tc>
          <w:tcPr>
            <w:tcW w:w="1000" w:type="dxa"/>
            <w:vAlign w:val="center"/>
          </w:tcPr>
          <w:p w14:paraId="1B63A4C4" w14:textId="77777777" w:rsidR="00FD157F" w:rsidRDefault="00B91D9F">
            <w:r>
              <w:t>C2415</w:t>
            </w:r>
          </w:p>
        </w:tc>
        <w:tc>
          <w:tcPr>
            <w:tcW w:w="2360" w:type="dxa"/>
            <w:vAlign w:val="center"/>
          </w:tcPr>
          <w:p w14:paraId="58B4A4CE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523561E" w14:textId="77777777" w:rsidR="00FD157F" w:rsidRDefault="00B91D9F">
            <w:r>
              <w:t>82</w:t>
            </w:r>
          </w:p>
        </w:tc>
        <w:tc>
          <w:tcPr>
            <w:tcW w:w="1060" w:type="dxa"/>
            <w:vAlign w:val="center"/>
          </w:tcPr>
          <w:p w14:paraId="57AB8A39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6AE297E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1EB5C88" w14:textId="77777777" w:rsidR="00FD157F" w:rsidRDefault="00B91D9F">
            <w:r>
              <w:t>3.60</w:t>
            </w:r>
          </w:p>
        </w:tc>
        <w:tc>
          <w:tcPr>
            <w:tcW w:w="1060" w:type="dxa"/>
            <w:vAlign w:val="center"/>
          </w:tcPr>
          <w:p w14:paraId="0D498395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5849AB1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D367C63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4E4E9750" w14:textId="77777777" w:rsidR="00FD157F" w:rsidRDefault="00B91D9F">
            <w:r>
              <w:t>2.70</w:t>
            </w:r>
          </w:p>
        </w:tc>
        <w:tc>
          <w:tcPr>
            <w:tcW w:w="1980" w:type="dxa"/>
            <w:vAlign w:val="center"/>
          </w:tcPr>
          <w:p w14:paraId="380FBE7E" w14:textId="77777777" w:rsidR="00FD157F" w:rsidRDefault="00B91D9F">
            <w:r>
              <w:t>75</w:t>
            </w:r>
          </w:p>
        </w:tc>
      </w:tr>
      <w:tr w:rsidR="00FD157F" w14:paraId="312225D4" w14:textId="77777777">
        <w:tc>
          <w:tcPr>
            <w:tcW w:w="1000" w:type="dxa"/>
            <w:vAlign w:val="center"/>
          </w:tcPr>
          <w:p w14:paraId="0D0D43E1" w14:textId="77777777" w:rsidR="00FD157F" w:rsidRDefault="00B91D9F">
            <w:r>
              <w:t>C3015</w:t>
            </w:r>
          </w:p>
        </w:tc>
        <w:tc>
          <w:tcPr>
            <w:tcW w:w="2360" w:type="dxa"/>
            <w:vAlign w:val="center"/>
          </w:tcPr>
          <w:p w14:paraId="50F1CF2D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67A5D347" w14:textId="77777777" w:rsidR="00FD157F" w:rsidRDefault="00B91D9F">
            <w:r>
              <w:t>12</w:t>
            </w:r>
          </w:p>
        </w:tc>
        <w:tc>
          <w:tcPr>
            <w:tcW w:w="1060" w:type="dxa"/>
            <w:vAlign w:val="center"/>
          </w:tcPr>
          <w:p w14:paraId="5FA73424" w14:textId="77777777" w:rsidR="00FD157F" w:rsidRDefault="00B91D9F">
            <w:r>
              <w:t>3.00</w:t>
            </w:r>
          </w:p>
        </w:tc>
        <w:tc>
          <w:tcPr>
            <w:tcW w:w="1060" w:type="dxa"/>
            <w:vAlign w:val="center"/>
          </w:tcPr>
          <w:p w14:paraId="2C8831C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FE9896F" w14:textId="77777777" w:rsidR="00FD157F" w:rsidRDefault="00B91D9F">
            <w:r>
              <w:t>4.50</w:t>
            </w:r>
          </w:p>
        </w:tc>
        <w:tc>
          <w:tcPr>
            <w:tcW w:w="1060" w:type="dxa"/>
            <w:vAlign w:val="center"/>
          </w:tcPr>
          <w:p w14:paraId="3D4A5CBD" w14:textId="77777777" w:rsidR="00FD157F" w:rsidRDefault="00B91D9F">
            <w:r>
              <w:t>2.40</w:t>
            </w:r>
          </w:p>
        </w:tc>
        <w:tc>
          <w:tcPr>
            <w:tcW w:w="1060" w:type="dxa"/>
            <w:vAlign w:val="center"/>
          </w:tcPr>
          <w:p w14:paraId="68D48A6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CCED07C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652105ED" w14:textId="77777777" w:rsidR="00FD157F" w:rsidRDefault="00B91D9F">
            <w:r>
              <w:t>3.60</w:t>
            </w:r>
          </w:p>
        </w:tc>
        <w:tc>
          <w:tcPr>
            <w:tcW w:w="1980" w:type="dxa"/>
            <w:vAlign w:val="center"/>
          </w:tcPr>
          <w:p w14:paraId="3EED4FFB" w14:textId="77777777" w:rsidR="00FD157F" w:rsidRDefault="00B91D9F">
            <w:r>
              <w:t>80</w:t>
            </w:r>
          </w:p>
        </w:tc>
      </w:tr>
      <w:tr w:rsidR="00FD157F" w14:paraId="6B582BB4" w14:textId="77777777">
        <w:tc>
          <w:tcPr>
            <w:tcW w:w="1000" w:type="dxa"/>
            <w:vAlign w:val="center"/>
          </w:tcPr>
          <w:p w14:paraId="06120119" w14:textId="77777777" w:rsidR="00FD157F" w:rsidRDefault="00B91D9F">
            <w:r>
              <w:t>C6</w:t>
            </w:r>
          </w:p>
        </w:tc>
        <w:tc>
          <w:tcPr>
            <w:tcW w:w="2360" w:type="dxa"/>
            <w:vAlign w:val="center"/>
          </w:tcPr>
          <w:p w14:paraId="7BC0CFB4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2EED325D" w14:textId="77777777" w:rsidR="00FD157F" w:rsidRDefault="00B91D9F">
            <w:r>
              <w:t>79</w:t>
            </w:r>
          </w:p>
        </w:tc>
        <w:tc>
          <w:tcPr>
            <w:tcW w:w="1060" w:type="dxa"/>
            <w:vAlign w:val="center"/>
          </w:tcPr>
          <w:p w14:paraId="5CB1EAEE" w14:textId="77777777" w:rsidR="00FD157F" w:rsidRDefault="00B91D9F">
            <w:r>
              <w:t>1.80</w:t>
            </w:r>
          </w:p>
        </w:tc>
        <w:tc>
          <w:tcPr>
            <w:tcW w:w="1060" w:type="dxa"/>
            <w:vAlign w:val="center"/>
          </w:tcPr>
          <w:p w14:paraId="308EA1CD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AE1FA2E" w14:textId="77777777" w:rsidR="00FD157F" w:rsidRDefault="00B91D9F">
            <w:r>
              <w:t>2.70</w:t>
            </w:r>
          </w:p>
        </w:tc>
        <w:tc>
          <w:tcPr>
            <w:tcW w:w="1060" w:type="dxa"/>
            <w:vAlign w:val="center"/>
          </w:tcPr>
          <w:p w14:paraId="7A47A633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9BFFD85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456DAF0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1BE1A0D4" w14:textId="77777777" w:rsidR="00FD157F" w:rsidRDefault="00B91D9F">
            <w:r>
              <w:t>2.25</w:t>
            </w:r>
          </w:p>
        </w:tc>
        <w:tc>
          <w:tcPr>
            <w:tcW w:w="1980" w:type="dxa"/>
            <w:vAlign w:val="center"/>
          </w:tcPr>
          <w:p w14:paraId="39E39858" w14:textId="77777777" w:rsidR="00FD157F" w:rsidRDefault="00B91D9F">
            <w:r>
              <w:t>83</w:t>
            </w:r>
          </w:p>
        </w:tc>
      </w:tr>
      <w:tr w:rsidR="00FD157F" w14:paraId="5179ABC9" w14:textId="77777777">
        <w:tc>
          <w:tcPr>
            <w:tcW w:w="1000" w:type="dxa"/>
            <w:vAlign w:val="center"/>
          </w:tcPr>
          <w:p w14:paraId="30917A06" w14:textId="77777777" w:rsidR="00FD157F" w:rsidRDefault="00B91D9F">
            <w:r>
              <w:t>C7</w:t>
            </w:r>
          </w:p>
        </w:tc>
        <w:tc>
          <w:tcPr>
            <w:tcW w:w="2360" w:type="dxa"/>
            <w:vAlign w:val="center"/>
          </w:tcPr>
          <w:p w14:paraId="580305BB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06FFB0B4" w14:textId="77777777" w:rsidR="00FD157F" w:rsidRDefault="00B91D9F">
            <w:r>
              <w:t>45</w:t>
            </w:r>
          </w:p>
        </w:tc>
        <w:tc>
          <w:tcPr>
            <w:tcW w:w="1060" w:type="dxa"/>
            <w:vAlign w:val="center"/>
          </w:tcPr>
          <w:p w14:paraId="1A2A8DBC" w14:textId="77777777" w:rsidR="00FD157F" w:rsidRDefault="00B91D9F">
            <w:r>
              <w:t>0.70</w:t>
            </w:r>
          </w:p>
        </w:tc>
        <w:tc>
          <w:tcPr>
            <w:tcW w:w="1060" w:type="dxa"/>
            <w:vAlign w:val="center"/>
          </w:tcPr>
          <w:p w14:paraId="6D8C1C71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32C0F44" w14:textId="77777777" w:rsidR="00FD157F" w:rsidRDefault="00B91D9F">
            <w:r>
              <w:t>1.05</w:t>
            </w:r>
          </w:p>
        </w:tc>
        <w:tc>
          <w:tcPr>
            <w:tcW w:w="1060" w:type="dxa"/>
            <w:vAlign w:val="center"/>
          </w:tcPr>
          <w:p w14:paraId="3C52730E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4214A14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C7BD552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25B36AEE" w14:textId="77777777" w:rsidR="00FD157F" w:rsidRDefault="00B91D9F">
            <w:r>
              <w:t>0.90</w:t>
            </w:r>
          </w:p>
        </w:tc>
        <w:tc>
          <w:tcPr>
            <w:tcW w:w="1980" w:type="dxa"/>
            <w:vAlign w:val="center"/>
          </w:tcPr>
          <w:p w14:paraId="6F19F284" w14:textId="77777777" w:rsidR="00FD157F" w:rsidRDefault="00B91D9F">
            <w:r>
              <w:t>86</w:t>
            </w:r>
          </w:p>
        </w:tc>
      </w:tr>
      <w:tr w:rsidR="00FD157F" w14:paraId="26148D25" w14:textId="77777777">
        <w:tc>
          <w:tcPr>
            <w:tcW w:w="1000" w:type="dxa"/>
            <w:vAlign w:val="center"/>
          </w:tcPr>
          <w:p w14:paraId="43C02559" w14:textId="77777777" w:rsidR="00FD157F" w:rsidRDefault="00B91D9F">
            <w:r>
              <w:t>C8</w:t>
            </w:r>
          </w:p>
        </w:tc>
        <w:tc>
          <w:tcPr>
            <w:tcW w:w="2360" w:type="dxa"/>
            <w:vAlign w:val="center"/>
          </w:tcPr>
          <w:p w14:paraId="3D658D51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BEB28ED" w14:textId="77777777" w:rsidR="00FD157F" w:rsidRDefault="00B91D9F">
            <w:r>
              <w:t>2</w:t>
            </w:r>
          </w:p>
        </w:tc>
        <w:tc>
          <w:tcPr>
            <w:tcW w:w="1060" w:type="dxa"/>
            <w:vAlign w:val="center"/>
          </w:tcPr>
          <w:p w14:paraId="078DF766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6C58BBB9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2326A6D7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1CDB38AF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211A5C5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B55CD2D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5AD0113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090F2BEB" w14:textId="77777777" w:rsidR="00FD157F" w:rsidRDefault="00B91D9F">
            <w:r>
              <w:t>80</w:t>
            </w:r>
          </w:p>
        </w:tc>
      </w:tr>
      <w:tr w:rsidR="00FD157F" w14:paraId="3E712FFE" w14:textId="77777777">
        <w:tc>
          <w:tcPr>
            <w:tcW w:w="1000" w:type="dxa"/>
            <w:vAlign w:val="center"/>
          </w:tcPr>
          <w:p w14:paraId="7D7795CF" w14:textId="77777777" w:rsidR="00FD157F" w:rsidRDefault="00B91D9F">
            <w:r>
              <w:t>C8A</w:t>
            </w:r>
          </w:p>
        </w:tc>
        <w:tc>
          <w:tcPr>
            <w:tcW w:w="2360" w:type="dxa"/>
            <w:vAlign w:val="center"/>
          </w:tcPr>
          <w:p w14:paraId="6FBB3070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7B3E3DD5" w14:textId="77777777" w:rsidR="00FD157F" w:rsidRDefault="00B91D9F">
            <w:r>
              <w:t>8</w:t>
            </w:r>
          </w:p>
        </w:tc>
        <w:tc>
          <w:tcPr>
            <w:tcW w:w="1060" w:type="dxa"/>
            <w:vAlign w:val="center"/>
          </w:tcPr>
          <w:p w14:paraId="1DD70C0B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5DF5B89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36B86F33" w14:textId="77777777" w:rsidR="00FD157F" w:rsidRDefault="00B91D9F">
            <w:r>
              <w:t>2.25</w:t>
            </w:r>
          </w:p>
        </w:tc>
        <w:tc>
          <w:tcPr>
            <w:tcW w:w="1060" w:type="dxa"/>
            <w:vAlign w:val="center"/>
          </w:tcPr>
          <w:p w14:paraId="5C8EBD49" w14:textId="77777777" w:rsidR="00FD157F" w:rsidRDefault="00B91D9F">
            <w:r>
              <w:t>1.20</w:t>
            </w:r>
          </w:p>
        </w:tc>
        <w:tc>
          <w:tcPr>
            <w:tcW w:w="1060" w:type="dxa"/>
            <w:vAlign w:val="center"/>
          </w:tcPr>
          <w:p w14:paraId="6B00777A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0BF47AFC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3D1ECC2C" w14:textId="77777777" w:rsidR="00FD157F" w:rsidRDefault="00B91D9F">
            <w:r>
              <w:t>1.80</w:t>
            </w:r>
          </w:p>
        </w:tc>
        <w:tc>
          <w:tcPr>
            <w:tcW w:w="1980" w:type="dxa"/>
            <w:vAlign w:val="center"/>
          </w:tcPr>
          <w:p w14:paraId="618B776B" w14:textId="77777777" w:rsidR="00FD157F" w:rsidRDefault="00B91D9F">
            <w:r>
              <w:t>80</w:t>
            </w:r>
          </w:p>
        </w:tc>
      </w:tr>
      <w:tr w:rsidR="00FD157F" w14:paraId="41594845" w14:textId="77777777">
        <w:tc>
          <w:tcPr>
            <w:tcW w:w="1000" w:type="dxa"/>
            <w:vAlign w:val="center"/>
          </w:tcPr>
          <w:p w14:paraId="174B013C" w14:textId="77777777" w:rsidR="00FD157F" w:rsidRDefault="00B91D9F">
            <w:r>
              <w:t>C9</w:t>
            </w:r>
          </w:p>
        </w:tc>
        <w:tc>
          <w:tcPr>
            <w:tcW w:w="2360" w:type="dxa"/>
            <w:vAlign w:val="center"/>
          </w:tcPr>
          <w:p w14:paraId="337B2C18" w14:textId="77777777" w:rsidR="00FD157F" w:rsidRDefault="00B91D9F">
            <w:r>
              <w:t>推拉窗</w:t>
            </w:r>
            <w:r>
              <w:t>-</w:t>
            </w:r>
            <w:r>
              <w:t>向左开</w:t>
            </w:r>
          </w:p>
        </w:tc>
        <w:tc>
          <w:tcPr>
            <w:tcW w:w="1060" w:type="dxa"/>
            <w:vAlign w:val="center"/>
          </w:tcPr>
          <w:p w14:paraId="175771A2" w14:textId="77777777" w:rsidR="00FD157F" w:rsidRDefault="00B91D9F">
            <w:r>
              <w:t>26</w:t>
            </w:r>
          </w:p>
        </w:tc>
        <w:tc>
          <w:tcPr>
            <w:tcW w:w="1060" w:type="dxa"/>
            <w:vAlign w:val="center"/>
          </w:tcPr>
          <w:p w14:paraId="10AF1052" w14:textId="77777777" w:rsidR="00FD157F" w:rsidRDefault="00B91D9F">
            <w:r>
              <w:t>0.40</w:t>
            </w:r>
          </w:p>
        </w:tc>
        <w:tc>
          <w:tcPr>
            <w:tcW w:w="1060" w:type="dxa"/>
            <w:vAlign w:val="center"/>
          </w:tcPr>
          <w:p w14:paraId="2711E3AC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7457F4B4" w14:textId="77777777" w:rsidR="00FD157F" w:rsidRDefault="00B91D9F">
            <w:r>
              <w:t>0.60</w:t>
            </w:r>
          </w:p>
        </w:tc>
        <w:tc>
          <w:tcPr>
            <w:tcW w:w="1060" w:type="dxa"/>
            <w:vAlign w:val="center"/>
          </w:tcPr>
          <w:p w14:paraId="6D539892" w14:textId="77777777" w:rsidR="00FD157F" w:rsidRDefault="00B91D9F">
            <w:r>
              <w:t>0.30</w:t>
            </w:r>
          </w:p>
        </w:tc>
        <w:tc>
          <w:tcPr>
            <w:tcW w:w="1060" w:type="dxa"/>
            <w:vAlign w:val="center"/>
          </w:tcPr>
          <w:p w14:paraId="3B110A8E" w14:textId="77777777" w:rsidR="00FD157F" w:rsidRDefault="00B91D9F">
            <w:r>
              <w:t>1.50</w:t>
            </w:r>
          </w:p>
        </w:tc>
        <w:tc>
          <w:tcPr>
            <w:tcW w:w="1060" w:type="dxa"/>
            <w:vAlign w:val="center"/>
          </w:tcPr>
          <w:p w14:paraId="17CECA9F" w14:textId="77777777" w:rsidR="00FD157F" w:rsidRDefault="00B91D9F">
            <w:r>
              <w:t>1</w:t>
            </w:r>
          </w:p>
        </w:tc>
        <w:tc>
          <w:tcPr>
            <w:tcW w:w="1060" w:type="dxa"/>
            <w:vAlign w:val="center"/>
          </w:tcPr>
          <w:p w14:paraId="733FF1DA" w14:textId="77777777" w:rsidR="00FD157F" w:rsidRDefault="00B91D9F">
            <w:r>
              <w:t>0.45</w:t>
            </w:r>
          </w:p>
        </w:tc>
        <w:tc>
          <w:tcPr>
            <w:tcW w:w="1980" w:type="dxa"/>
            <w:vAlign w:val="center"/>
          </w:tcPr>
          <w:p w14:paraId="772E2BF5" w14:textId="77777777" w:rsidR="00FD157F" w:rsidRDefault="00B91D9F">
            <w:r>
              <w:t>75</w:t>
            </w:r>
          </w:p>
        </w:tc>
      </w:tr>
      <w:tr w:rsidR="00FD157F" w14:paraId="1C05E46D" w14:textId="77777777">
        <w:tc>
          <w:tcPr>
            <w:tcW w:w="1000" w:type="dxa"/>
            <w:vAlign w:val="center"/>
          </w:tcPr>
          <w:p w14:paraId="1936590F" w14:textId="77777777" w:rsidR="00FD157F" w:rsidRDefault="00B91D9F">
            <w:r>
              <w:t>合计</w:t>
            </w:r>
          </w:p>
        </w:tc>
        <w:tc>
          <w:tcPr>
            <w:tcW w:w="2360" w:type="dxa"/>
            <w:vAlign w:val="center"/>
          </w:tcPr>
          <w:p w14:paraId="55034DB2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AC876CF" w14:textId="77777777" w:rsidR="00FD157F" w:rsidRDefault="00B91D9F">
            <w:r>
              <w:t>476</w:t>
            </w:r>
          </w:p>
        </w:tc>
        <w:tc>
          <w:tcPr>
            <w:tcW w:w="1060" w:type="dxa"/>
            <w:vAlign w:val="center"/>
          </w:tcPr>
          <w:p w14:paraId="7782D889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71B9EAFD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0478E96B" w14:textId="77777777" w:rsidR="00FD157F" w:rsidRDefault="00B91D9F">
            <w:r>
              <w:t>1185.04</w:t>
            </w:r>
          </w:p>
        </w:tc>
        <w:tc>
          <w:tcPr>
            <w:tcW w:w="1060" w:type="dxa"/>
            <w:vAlign w:val="center"/>
          </w:tcPr>
          <w:p w14:paraId="2D9F6AF0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57D65473" w14:textId="77777777" w:rsidR="00FD157F" w:rsidRDefault="00B91D9F">
            <w:r>
              <w:t>—</w:t>
            </w:r>
          </w:p>
        </w:tc>
        <w:tc>
          <w:tcPr>
            <w:tcW w:w="1060" w:type="dxa"/>
            <w:vAlign w:val="center"/>
          </w:tcPr>
          <w:p w14:paraId="5472A2C2" w14:textId="77777777" w:rsidR="00FD157F" w:rsidRDefault="00B91D9F">
            <w:r>
              <w:t>18</w:t>
            </w:r>
          </w:p>
        </w:tc>
        <w:tc>
          <w:tcPr>
            <w:tcW w:w="1060" w:type="dxa"/>
            <w:vAlign w:val="center"/>
          </w:tcPr>
          <w:p w14:paraId="4CDAC44B" w14:textId="77777777" w:rsidR="00FD157F" w:rsidRDefault="00B91D9F">
            <w:r>
              <w:t>870.75</w:t>
            </w:r>
          </w:p>
        </w:tc>
        <w:tc>
          <w:tcPr>
            <w:tcW w:w="1980" w:type="dxa"/>
            <w:vAlign w:val="center"/>
          </w:tcPr>
          <w:p w14:paraId="7FA94696" w14:textId="77777777" w:rsidR="00FD157F" w:rsidRDefault="00B91D9F">
            <w:r>
              <w:t>73</w:t>
            </w:r>
          </w:p>
        </w:tc>
      </w:tr>
    </w:tbl>
    <w:p w14:paraId="2918EDDC" w14:textId="77777777" w:rsidR="008B6F70" w:rsidRDefault="00C829F1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26"/>
      <w:bookmarkEnd w:id="31"/>
    </w:p>
    <w:p w14:paraId="3C69D69B" w14:textId="77777777" w:rsidR="001B130F" w:rsidRDefault="00C829F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 w14:paraId="435ACF4D" w14:textId="77777777" w:rsidR="00CC024F" w:rsidRDefault="00C829F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14:paraId="0DCF9265" w14:textId="77777777" w:rsidR="00CC024F" w:rsidRDefault="00C829F1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18"/>
          <w:footerReference w:type="default" r:id="rId19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14:paraId="6F2FE2DD" w14:textId="77777777" w:rsidR="006A0D53" w:rsidRPr="00811EC1" w:rsidRDefault="00B91D9F" w:rsidP="00811EC1">
      <w:pPr>
        <w:pStyle w:val="1"/>
        <w:rPr>
          <w:kern w:val="2"/>
        </w:rPr>
      </w:pPr>
      <w:bookmarkStart w:id="33" w:name="_Toc420663553"/>
      <w:r>
        <w:rPr>
          <w:rFonts w:hint="eastAsia"/>
          <w:kern w:val="2"/>
        </w:rPr>
        <w:lastRenderedPageBreak/>
        <w:t>结论</w:t>
      </w:r>
      <w:bookmarkEnd w:id="33"/>
    </w:p>
    <w:p w14:paraId="1B1F1EA4" w14:textId="77777777" w:rsidR="00057F36" w:rsidRDefault="00B91D9F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建筑外窗可开启面积比例为73%，按照5.2.2中条款2的规定，得6分。</w:t>
      </w:r>
    </w:p>
    <w:p w14:paraId="13E731DA" w14:textId="77777777" w:rsidR="00083217" w:rsidRDefault="00C829F1" w:rsidP="00EA6E74">
      <w:pPr>
        <w:pStyle w:val="a0"/>
        <w:ind w:left="360" w:firstLineChars="0" w:firstLine="0"/>
        <w:rPr>
          <w:rFonts w:ascii="宋体" w:hAnsi="宋体"/>
        </w:rPr>
      </w:pPr>
    </w:p>
    <w:p w14:paraId="27703B7C" w14:textId="77777777" w:rsidR="00083217" w:rsidRPr="00B925EA" w:rsidRDefault="00B91D9F" w:rsidP="00B925EA">
      <w:pPr>
        <w:pStyle w:val="a0"/>
        <w:ind w:firstLineChars="0" w:firstLine="0"/>
        <w:rPr>
          <w:rFonts w:ascii="宋体" w:hAnsi="宋体"/>
        </w:rPr>
      </w:pPr>
      <w:bookmarkStart w:id="34" w:name="门窗详图"/>
      <w:r w:rsidRPr="00B925EA">
        <w:rPr>
          <w:rFonts w:ascii="宋体" w:hAnsi="宋体" w:hint="eastAsia"/>
        </w:rPr>
        <w:t xml:space="preserve"> </w:t>
      </w:r>
      <w:bookmarkEnd w:id="34"/>
    </w:p>
    <w:p w14:paraId="17A6BBDF" w14:textId="77777777" w:rsidR="00FD157F" w:rsidRDefault="00FD157F"/>
    <w:p w14:paraId="728219D9" w14:textId="77777777" w:rsidR="00FD157F" w:rsidRDefault="00B91D9F">
      <w:pPr>
        <w:pStyle w:val="1"/>
      </w:pPr>
      <w:r>
        <w:t>附录：门窗详图</w:t>
      </w:r>
    </w:p>
    <w:p w14:paraId="042690BF" w14:textId="77777777" w:rsidR="00FD157F" w:rsidRDefault="00B91D9F">
      <w:r>
        <w:t>说明：红色线框表示窗洞，绿色线框表示开启扇。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7E6D9A4E" w14:textId="77777777">
        <w:tc>
          <w:tcPr>
            <w:tcW w:w="2263" w:type="dxa"/>
            <w:shd w:val="clear" w:color="auto" w:fill="E6E6E6"/>
            <w:vAlign w:val="center"/>
          </w:tcPr>
          <w:p w14:paraId="568BAD0D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77AB85E" w14:textId="77777777" w:rsidR="00FD157F" w:rsidRDefault="00B91D9F">
            <w:r>
              <w:t>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FFD686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6D5AD7D" w14:textId="77777777" w:rsidR="00FD157F" w:rsidRDefault="00B91D9F">
            <w:r>
              <w:t>3</w:t>
            </w:r>
          </w:p>
        </w:tc>
      </w:tr>
      <w:tr w:rsidR="00FD157F" w14:paraId="49F0DAD0" w14:textId="77777777">
        <w:tc>
          <w:tcPr>
            <w:tcW w:w="2263" w:type="dxa"/>
            <w:shd w:val="clear" w:color="auto" w:fill="E6E6E6"/>
            <w:vAlign w:val="center"/>
          </w:tcPr>
          <w:p w14:paraId="4DC592F4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A374C8" w14:textId="77777777" w:rsidR="00FD157F" w:rsidRDefault="00B91D9F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CC3E3D7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2087802" w14:textId="77777777" w:rsidR="00FD157F" w:rsidRDefault="00B91D9F">
            <w:r>
              <w:t>3.15</w:t>
            </w:r>
          </w:p>
        </w:tc>
      </w:tr>
      <w:tr w:rsidR="00FD157F" w14:paraId="135564F9" w14:textId="77777777">
        <w:tc>
          <w:tcPr>
            <w:tcW w:w="2263" w:type="dxa"/>
            <w:shd w:val="clear" w:color="auto" w:fill="E6E6E6"/>
            <w:vAlign w:val="center"/>
          </w:tcPr>
          <w:p w14:paraId="38074198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96C2A81" w14:textId="77777777" w:rsidR="00FD157F" w:rsidRDefault="00B91D9F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A758E1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096430" w14:textId="77777777" w:rsidR="00FD157F" w:rsidRDefault="00B91D9F">
            <w:r>
              <w:t>1.89</w:t>
            </w:r>
          </w:p>
        </w:tc>
      </w:tr>
      <w:tr w:rsidR="00FD157F" w14:paraId="3F745F66" w14:textId="77777777">
        <w:tc>
          <w:tcPr>
            <w:tcW w:w="4662" w:type="dxa"/>
            <w:gridSpan w:val="2"/>
            <w:vAlign w:val="center"/>
          </w:tcPr>
          <w:p w14:paraId="4E0F6EA3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CD852B" wp14:editId="5E7ABA6E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1143650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4EF8D0" wp14:editId="61ABF7C9">
                  <wp:extent cx="9526" cy="9526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7C98B4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578656E1" w14:textId="77777777">
        <w:tc>
          <w:tcPr>
            <w:tcW w:w="2263" w:type="dxa"/>
            <w:shd w:val="clear" w:color="auto" w:fill="E6E6E6"/>
            <w:vAlign w:val="center"/>
          </w:tcPr>
          <w:p w14:paraId="3CFB2AA0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A9F1212" w14:textId="77777777" w:rsidR="00FD157F" w:rsidRDefault="00B91D9F">
            <w:r>
              <w:t>C0715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384FD21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FEFA47E" w14:textId="77777777" w:rsidR="00FD157F" w:rsidRDefault="00B91D9F">
            <w:r>
              <w:t>C10</w:t>
            </w:r>
          </w:p>
        </w:tc>
      </w:tr>
      <w:tr w:rsidR="00FD157F" w14:paraId="6FA32F25" w14:textId="77777777">
        <w:tc>
          <w:tcPr>
            <w:tcW w:w="2263" w:type="dxa"/>
            <w:shd w:val="clear" w:color="auto" w:fill="E6E6E6"/>
            <w:vAlign w:val="center"/>
          </w:tcPr>
          <w:p w14:paraId="57BFDF29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6E11789" w14:textId="77777777" w:rsidR="00FD157F" w:rsidRDefault="00B91D9F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50D556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1513BE" w14:textId="77777777" w:rsidR="00FD157F" w:rsidRDefault="00B91D9F">
            <w:r>
              <w:t>2.70</w:t>
            </w:r>
          </w:p>
        </w:tc>
      </w:tr>
      <w:tr w:rsidR="00FD157F" w14:paraId="1959C330" w14:textId="77777777">
        <w:tc>
          <w:tcPr>
            <w:tcW w:w="2263" w:type="dxa"/>
            <w:shd w:val="clear" w:color="auto" w:fill="E6E6E6"/>
            <w:vAlign w:val="center"/>
          </w:tcPr>
          <w:p w14:paraId="62549773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242FE1A" w14:textId="77777777" w:rsidR="00FD157F" w:rsidRDefault="00B91D9F">
            <w:r>
              <w:t>1.05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F1B17CB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D6C9340" w14:textId="77777777" w:rsidR="00FD157F" w:rsidRDefault="00B91D9F">
            <w:r>
              <w:t>1.80</w:t>
            </w:r>
          </w:p>
        </w:tc>
      </w:tr>
      <w:tr w:rsidR="00FD157F" w14:paraId="1C8A037B" w14:textId="77777777">
        <w:tc>
          <w:tcPr>
            <w:tcW w:w="4662" w:type="dxa"/>
            <w:gridSpan w:val="2"/>
            <w:vAlign w:val="center"/>
          </w:tcPr>
          <w:p w14:paraId="23A1C01C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4DCB04" wp14:editId="4C7208A2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F53CA71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C200D3" wp14:editId="26A66D8E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B44286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4F47F778" w14:textId="77777777">
        <w:tc>
          <w:tcPr>
            <w:tcW w:w="2263" w:type="dxa"/>
            <w:shd w:val="clear" w:color="auto" w:fill="E6E6E6"/>
            <w:vAlign w:val="center"/>
          </w:tcPr>
          <w:p w14:paraId="1F68FB67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981677A" w14:textId="77777777" w:rsidR="00FD157F" w:rsidRDefault="00B91D9F">
            <w:r>
              <w:t>C11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6B6A9F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7E60B2F" w14:textId="77777777" w:rsidR="00FD157F" w:rsidRDefault="00B91D9F">
            <w:r>
              <w:t>C1115</w:t>
            </w:r>
          </w:p>
        </w:tc>
      </w:tr>
      <w:tr w:rsidR="00FD157F" w14:paraId="31980338" w14:textId="77777777">
        <w:tc>
          <w:tcPr>
            <w:tcW w:w="2263" w:type="dxa"/>
            <w:shd w:val="clear" w:color="auto" w:fill="E6E6E6"/>
            <w:vAlign w:val="center"/>
          </w:tcPr>
          <w:p w14:paraId="16ED97EE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3EA3711" w14:textId="77777777" w:rsidR="00FD157F" w:rsidRDefault="00B91D9F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B4F4418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F41A0B" w14:textId="77777777" w:rsidR="00FD157F" w:rsidRDefault="00B91D9F">
            <w:r>
              <w:t>1.65</w:t>
            </w:r>
          </w:p>
        </w:tc>
      </w:tr>
      <w:tr w:rsidR="00FD157F" w14:paraId="3561882C" w14:textId="77777777">
        <w:tc>
          <w:tcPr>
            <w:tcW w:w="2263" w:type="dxa"/>
            <w:shd w:val="clear" w:color="auto" w:fill="E6E6E6"/>
            <w:vAlign w:val="center"/>
          </w:tcPr>
          <w:p w14:paraId="2FC0527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0294268" w14:textId="77777777" w:rsidR="00FD157F" w:rsidRDefault="00B91D9F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9E53DB6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7D5637" w14:textId="77777777" w:rsidR="00FD157F" w:rsidRDefault="00B91D9F">
            <w:r>
              <w:t>1.35</w:t>
            </w:r>
          </w:p>
        </w:tc>
      </w:tr>
      <w:tr w:rsidR="00FD157F" w14:paraId="16CEEB01" w14:textId="77777777">
        <w:tc>
          <w:tcPr>
            <w:tcW w:w="4662" w:type="dxa"/>
            <w:gridSpan w:val="2"/>
            <w:vAlign w:val="center"/>
          </w:tcPr>
          <w:p w14:paraId="79B1D420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C59E53" wp14:editId="0D57C9C5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623CF27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E44874" wp14:editId="7FBC8BB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1A450E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089F11CD" w14:textId="77777777">
        <w:tc>
          <w:tcPr>
            <w:tcW w:w="2263" w:type="dxa"/>
            <w:shd w:val="clear" w:color="auto" w:fill="E6E6E6"/>
            <w:vAlign w:val="center"/>
          </w:tcPr>
          <w:p w14:paraId="59D7ECB2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BA054DC" w14:textId="77777777" w:rsidR="00FD157F" w:rsidRDefault="00B91D9F">
            <w:r>
              <w:t>C12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E460D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464585F" w14:textId="77777777" w:rsidR="00FD157F" w:rsidRDefault="00B91D9F">
            <w:r>
              <w:t>C1215</w:t>
            </w:r>
          </w:p>
        </w:tc>
      </w:tr>
      <w:tr w:rsidR="00FD157F" w14:paraId="44B25C05" w14:textId="77777777">
        <w:tc>
          <w:tcPr>
            <w:tcW w:w="2263" w:type="dxa"/>
            <w:shd w:val="clear" w:color="auto" w:fill="E6E6E6"/>
            <w:vAlign w:val="center"/>
          </w:tcPr>
          <w:p w14:paraId="597A9E6B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01C4A82" w14:textId="77777777" w:rsidR="00FD157F" w:rsidRDefault="00B91D9F">
            <w:r>
              <w:t>1.91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8633CAF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21BEF26" w14:textId="77777777" w:rsidR="00FD157F" w:rsidRDefault="00B91D9F">
            <w:r>
              <w:t>1.80</w:t>
            </w:r>
          </w:p>
        </w:tc>
      </w:tr>
      <w:tr w:rsidR="00FD157F" w14:paraId="47299A08" w14:textId="77777777">
        <w:tc>
          <w:tcPr>
            <w:tcW w:w="2263" w:type="dxa"/>
            <w:shd w:val="clear" w:color="auto" w:fill="E6E6E6"/>
            <w:vAlign w:val="center"/>
          </w:tcPr>
          <w:p w14:paraId="09811625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3B3341" w14:textId="77777777" w:rsidR="00FD157F" w:rsidRDefault="00B91D9F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2A05BA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2A847E" w14:textId="77777777" w:rsidR="00FD157F" w:rsidRDefault="00B91D9F">
            <w:r>
              <w:t>1.35</w:t>
            </w:r>
          </w:p>
        </w:tc>
      </w:tr>
      <w:tr w:rsidR="00FD157F" w14:paraId="2FBD1745" w14:textId="77777777">
        <w:tc>
          <w:tcPr>
            <w:tcW w:w="4662" w:type="dxa"/>
            <w:gridSpan w:val="2"/>
            <w:vAlign w:val="center"/>
          </w:tcPr>
          <w:p w14:paraId="220710F4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47E162" wp14:editId="039E75F3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042237A3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1F9CCD" wp14:editId="64CF6725">
                  <wp:extent cx="9526" cy="9526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328E9B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0CF7436C" w14:textId="77777777">
        <w:tc>
          <w:tcPr>
            <w:tcW w:w="2263" w:type="dxa"/>
            <w:shd w:val="clear" w:color="auto" w:fill="E6E6E6"/>
            <w:vAlign w:val="center"/>
          </w:tcPr>
          <w:p w14:paraId="2295904D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ECD9218" w14:textId="77777777" w:rsidR="00FD157F" w:rsidRDefault="00B91D9F">
            <w:r>
              <w:t>C13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F6A7E6F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3812864" w14:textId="77777777" w:rsidR="00FD157F" w:rsidRDefault="00B91D9F">
            <w:r>
              <w:t>C1315</w:t>
            </w:r>
          </w:p>
        </w:tc>
      </w:tr>
      <w:tr w:rsidR="00FD157F" w14:paraId="7D274915" w14:textId="77777777">
        <w:tc>
          <w:tcPr>
            <w:tcW w:w="2263" w:type="dxa"/>
            <w:shd w:val="clear" w:color="auto" w:fill="E6E6E6"/>
            <w:vAlign w:val="center"/>
          </w:tcPr>
          <w:p w14:paraId="04E23777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57690AA" w14:textId="77777777" w:rsidR="00FD157F" w:rsidRDefault="00B91D9F">
            <w:r>
              <w:t>2.59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98D20D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1BF2625" w14:textId="77777777" w:rsidR="00FD157F" w:rsidRDefault="00B91D9F">
            <w:r>
              <w:t>1.91</w:t>
            </w:r>
          </w:p>
        </w:tc>
      </w:tr>
      <w:tr w:rsidR="00FD157F" w14:paraId="76C9ACA3" w14:textId="77777777">
        <w:tc>
          <w:tcPr>
            <w:tcW w:w="2263" w:type="dxa"/>
            <w:shd w:val="clear" w:color="auto" w:fill="E6E6E6"/>
            <w:vAlign w:val="center"/>
          </w:tcPr>
          <w:p w14:paraId="672B9D31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3A56AB" w14:textId="77777777" w:rsidR="00FD157F" w:rsidRDefault="00B91D9F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C1B86E2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7125EBF" w14:textId="77777777" w:rsidR="00FD157F" w:rsidRDefault="00B91D9F">
            <w:r>
              <w:t>1.35</w:t>
            </w:r>
          </w:p>
        </w:tc>
      </w:tr>
      <w:tr w:rsidR="00FD157F" w14:paraId="6FAF9BE5" w14:textId="77777777">
        <w:tc>
          <w:tcPr>
            <w:tcW w:w="4662" w:type="dxa"/>
            <w:gridSpan w:val="2"/>
            <w:vAlign w:val="center"/>
          </w:tcPr>
          <w:p w14:paraId="31F0CE98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B4EE41" wp14:editId="4F24F819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E326DEA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4EB1AB" wp14:editId="5E02DE1D">
                  <wp:extent cx="9526" cy="9526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FCA3FE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5306D52B" w14:textId="77777777">
        <w:tc>
          <w:tcPr>
            <w:tcW w:w="2263" w:type="dxa"/>
            <w:shd w:val="clear" w:color="auto" w:fill="E6E6E6"/>
            <w:vAlign w:val="center"/>
          </w:tcPr>
          <w:p w14:paraId="7D2C0E3A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E2AC7CD" w14:textId="77777777" w:rsidR="00FD157F" w:rsidRDefault="00B91D9F">
            <w:r>
              <w:t>C15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A3FB958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9B655D0" w14:textId="77777777" w:rsidR="00FD157F" w:rsidRDefault="00B91D9F">
            <w:r>
              <w:t>C1515</w:t>
            </w:r>
          </w:p>
        </w:tc>
      </w:tr>
      <w:tr w:rsidR="00FD157F" w14:paraId="011A89A0" w14:textId="77777777">
        <w:tc>
          <w:tcPr>
            <w:tcW w:w="2263" w:type="dxa"/>
            <w:shd w:val="clear" w:color="auto" w:fill="E6E6E6"/>
            <w:vAlign w:val="center"/>
          </w:tcPr>
          <w:p w14:paraId="482CACD6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4EF5BE4" w14:textId="77777777" w:rsidR="00FD157F" w:rsidRDefault="00B91D9F">
            <w:r>
              <w:t>1.91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DA524FA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3885B11" w14:textId="77777777" w:rsidR="00FD157F" w:rsidRDefault="00B91D9F">
            <w:r>
              <w:t>2.25</w:t>
            </w:r>
          </w:p>
        </w:tc>
      </w:tr>
      <w:tr w:rsidR="00FD157F" w14:paraId="79B6CC23" w14:textId="77777777">
        <w:tc>
          <w:tcPr>
            <w:tcW w:w="2263" w:type="dxa"/>
            <w:shd w:val="clear" w:color="auto" w:fill="E6E6E6"/>
            <w:vAlign w:val="center"/>
          </w:tcPr>
          <w:p w14:paraId="721E688F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9E20F3" w14:textId="77777777" w:rsidR="00FD157F" w:rsidRDefault="00B91D9F">
            <w:r>
              <w:t>1.35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462D7FB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F047985" w14:textId="77777777" w:rsidR="00FD157F" w:rsidRDefault="00B91D9F">
            <w:r>
              <w:t>1.35</w:t>
            </w:r>
          </w:p>
        </w:tc>
      </w:tr>
      <w:tr w:rsidR="00FD157F" w14:paraId="562295C0" w14:textId="77777777">
        <w:tc>
          <w:tcPr>
            <w:tcW w:w="4662" w:type="dxa"/>
            <w:gridSpan w:val="2"/>
            <w:vAlign w:val="center"/>
          </w:tcPr>
          <w:p w14:paraId="74C25F56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0FD514" wp14:editId="0D6E323E">
                  <wp:extent cx="9526" cy="9526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FD05390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A1D0F" wp14:editId="6889AC8D">
                  <wp:extent cx="1485900" cy="1485900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D7C9CF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184C4A71" w14:textId="77777777">
        <w:tc>
          <w:tcPr>
            <w:tcW w:w="2263" w:type="dxa"/>
            <w:shd w:val="clear" w:color="auto" w:fill="E6E6E6"/>
            <w:vAlign w:val="center"/>
          </w:tcPr>
          <w:p w14:paraId="7C65C29E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6E81EFB" w14:textId="77777777" w:rsidR="00FD157F" w:rsidRDefault="00B91D9F">
            <w:r>
              <w:t>C16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1F97F7D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B9CC55D" w14:textId="77777777" w:rsidR="00FD157F" w:rsidRDefault="00B91D9F">
            <w:r>
              <w:t>C1715</w:t>
            </w:r>
          </w:p>
        </w:tc>
      </w:tr>
      <w:tr w:rsidR="00FD157F" w14:paraId="1110E757" w14:textId="77777777">
        <w:tc>
          <w:tcPr>
            <w:tcW w:w="2263" w:type="dxa"/>
            <w:shd w:val="clear" w:color="auto" w:fill="E6E6E6"/>
            <w:vAlign w:val="center"/>
          </w:tcPr>
          <w:p w14:paraId="41D099BB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A67C1D" w14:textId="77777777" w:rsidR="00FD157F" w:rsidRDefault="00B91D9F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FF454ED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B6AF39F" w14:textId="77777777" w:rsidR="00FD157F" w:rsidRDefault="00B91D9F">
            <w:r>
              <w:t>2.59</w:t>
            </w:r>
          </w:p>
        </w:tc>
      </w:tr>
      <w:tr w:rsidR="00FD157F" w14:paraId="69A75436" w14:textId="77777777">
        <w:tc>
          <w:tcPr>
            <w:tcW w:w="2263" w:type="dxa"/>
            <w:shd w:val="clear" w:color="auto" w:fill="E6E6E6"/>
            <w:vAlign w:val="center"/>
          </w:tcPr>
          <w:p w14:paraId="5087C082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2F11525" w14:textId="77777777" w:rsidR="00FD157F" w:rsidRDefault="00B91D9F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5C4DEB7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A10E1E" w14:textId="77777777" w:rsidR="00FD157F" w:rsidRDefault="00B91D9F">
            <w:r>
              <w:t>1.80</w:t>
            </w:r>
          </w:p>
        </w:tc>
      </w:tr>
      <w:tr w:rsidR="00FD157F" w14:paraId="47362583" w14:textId="77777777">
        <w:tc>
          <w:tcPr>
            <w:tcW w:w="4662" w:type="dxa"/>
            <w:gridSpan w:val="2"/>
            <w:vAlign w:val="center"/>
          </w:tcPr>
          <w:p w14:paraId="5356881D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AD90D7" wp14:editId="119A4600">
                  <wp:extent cx="1400175" cy="140017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9B09AF9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7C22D3" wp14:editId="4350D4AA">
                  <wp:extent cx="1485900" cy="1485900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49F161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3C01BAF8" w14:textId="77777777">
        <w:tc>
          <w:tcPr>
            <w:tcW w:w="2263" w:type="dxa"/>
            <w:shd w:val="clear" w:color="auto" w:fill="E6E6E6"/>
            <w:vAlign w:val="center"/>
          </w:tcPr>
          <w:p w14:paraId="46BDC11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8A5B206" w14:textId="77777777" w:rsidR="00FD157F" w:rsidRDefault="00B91D9F">
            <w:r>
              <w:t>C1815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AB8E23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78953A" w14:textId="77777777" w:rsidR="00FD157F" w:rsidRDefault="00B91D9F">
            <w:r>
              <w:t>C20215</w:t>
            </w:r>
          </w:p>
        </w:tc>
      </w:tr>
      <w:tr w:rsidR="00FD157F" w14:paraId="7ECFBFE7" w14:textId="77777777">
        <w:tc>
          <w:tcPr>
            <w:tcW w:w="2263" w:type="dxa"/>
            <w:shd w:val="clear" w:color="auto" w:fill="E6E6E6"/>
            <w:vAlign w:val="center"/>
          </w:tcPr>
          <w:p w14:paraId="296EA153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42FAFD7" w14:textId="77777777" w:rsidR="00FD157F" w:rsidRDefault="00B91D9F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47997E9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7C58017" w14:textId="77777777" w:rsidR="00FD157F" w:rsidRDefault="00B91D9F">
            <w:r>
              <w:t>30.38</w:t>
            </w:r>
          </w:p>
        </w:tc>
      </w:tr>
      <w:tr w:rsidR="00FD157F" w14:paraId="0237D337" w14:textId="77777777">
        <w:tc>
          <w:tcPr>
            <w:tcW w:w="2263" w:type="dxa"/>
            <w:shd w:val="clear" w:color="auto" w:fill="E6E6E6"/>
            <w:vAlign w:val="center"/>
          </w:tcPr>
          <w:p w14:paraId="0302010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EEEF436" w14:textId="77777777" w:rsidR="00FD157F" w:rsidRDefault="00B91D9F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1BA711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FE513DD" w14:textId="77777777" w:rsidR="00FD157F" w:rsidRDefault="00B91D9F">
            <w:r>
              <w:t>30.38</w:t>
            </w:r>
          </w:p>
        </w:tc>
      </w:tr>
      <w:tr w:rsidR="00FD157F" w14:paraId="628FDDFD" w14:textId="77777777">
        <w:tc>
          <w:tcPr>
            <w:tcW w:w="4662" w:type="dxa"/>
            <w:gridSpan w:val="2"/>
            <w:vAlign w:val="center"/>
          </w:tcPr>
          <w:p w14:paraId="32AE94DC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B59B3" wp14:editId="5BACD6A2">
                  <wp:extent cx="9526" cy="9526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E919862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B2DDF2" wp14:editId="38F93F44">
                  <wp:extent cx="1485900" cy="1485900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40C73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54578357" w14:textId="77777777">
        <w:tc>
          <w:tcPr>
            <w:tcW w:w="2263" w:type="dxa"/>
            <w:shd w:val="clear" w:color="auto" w:fill="E6E6E6"/>
            <w:vAlign w:val="center"/>
          </w:tcPr>
          <w:p w14:paraId="019E73F1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6D2A810" w14:textId="77777777" w:rsidR="00FD157F" w:rsidRDefault="00B91D9F">
            <w:r>
              <w:t>C2415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A863A8A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A80A570" w14:textId="77777777" w:rsidR="00FD157F" w:rsidRDefault="00B91D9F">
            <w:r>
              <w:t>C3015</w:t>
            </w:r>
          </w:p>
        </w:tc>
      </w:tr>
      <w:tr w:rsidR="00FD157F" w14:paraId="39403932" w14:textId="77777777">
        <w:tc>
          <w:tcPr>
            <w:tcW w:w="2263" w:type="dxa"/>
            <w:shd w:val="clear" w:color="auto" w:fill="E6E6E6"/>
            <w:vAlign w:val="center"/>
          </w:tcPr>
          <w:p w14:paraId="3C568FA6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D1B47C" w14:textId="77777777" w:rsidR="00FD157F" w:rsidRDefault="00B91D9F">
            <w:r>
              <w:t>3.60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B05E971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D95935" w14:textId="77777777" w:rsidR="00FD157F" w:rsidRDefault="00B91D9F">
            <w:r>
              <w:t>4.50</w:t>
            </w:r>
          </w:p>
        </w:tc>
      </w:tr>
      <w:tr w:rsidR="00FD157F" w14:paraId="053B5B67" w14:textId="77777777">
        <w:tc>
          <w:tcPr>
            <w:tcW w:w="2263" w:type="dxa"/>
            <w:shd w:val="clear" w:color="auto" w:fill="E6E6E6"/>
            <w:vAlign w:val="center"/>
          </w:tcPr>
          <w:p w14:paraId="6FDEFF37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8F1C8D4" w14:textId="77777777" w:rsidR="00FD157F" w:rsidRDefault="00B91D9F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EB263E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CB05F0E" w14:textId="77777777" w:rsidR="00FD157F" w:rsidRDefault="00B91D9F">
            <w:r>
              <w:t>3.60</w:t>
            </w:r>
          </w:p>
        </w:tc>
      </w:tr>
      <w:tr w:rsidR="00FD157F" w14:paraId="2347C974" w14:textId="77777777">
        <w:tc>
          <w:tcPr>
            <w:tcW w:w="4662" w:type="dxa"/>
            <w:gridSpan w:val="2"/>
            <w:vAlign w:val="center"/>
          </w:tcPr>
          <w:p w14:paraId="512E448D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FCEFF0" wp14:editId="1E8DBB08">
                  <wp:extent cx="1400175" cy="1400175"/>
                  <wp:effectExtent l="0" t="0" r="0" b="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708AFA8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4CEA83" wp14:editId="27CD7DCE">
                  <wp:extent cx="1485900" cy="1485900"/>
                  <wp:effectExtent l="0" t="0" r="0" b="0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81FB7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4CF666EA" w14:textId="77777777">
        <w:tc>
          <w:tcPr>
            <w:tcW w:w="2263" w:type="dxa"/>
            <w:shd w:val="clear" w:color="auto" w:fill="E6E6E6"/>
            <w:vAlign w:val="center"/>
          </w:tcPr>
          <w:p w14:paraId="16B56847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86E397E" w14:textId="77777777" w:rsidR="00FD157F" w:rsidRDefault="00B91D9F">
            <w:r>
              <w:t>C6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A07E7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7320D0C7" w14:textId="77777777" w:rsidR="00FD157F" w:rsidRDefault="00B91D9F">
            <w:r>
              <w:t>C7</w:t>
            </w:r>
          </w:p>
        </w:tc>
      </w:tr>
      <w:tr w:rsidR="00FD157F" w14:paraId="7BEF82CB" w14:textId="77777777">
        <w:tc>
          <w:tcPr>
            <w:tcW w:w="2263" w:type="dxa"/>
            <w:shd w:val="clear" w:color="auto" w:fill="E6E6E6"/>
            <w:vAlign w:val="center"/>
          </w:tcPr>
          <w:p w14:paraId="23D70C55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C00CCE2" w14:textId="77777777" w:rsidR="00FD157F" w:rsidRDefault="00B91D9F">
            <w:r>
              <w:t>2.70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5C0AFD4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C26148F" w14:textId="77777777" w:rsidR="00FD157F" w:rsidRDefault="00B91D9F">
            <w:r>
              <w:t>1.05</w:t>
            </w:r>
          </w:p>
        </w:tc>
      </w:tr>
      <w:tr w:rsidR="00FD157F" w14:paraId="68BDFAA5" w14:textId="77777777">
        <w:tc>
          <w:tcPr>
            <w:tcW w:w="2263" w:type="dxa"/>
            <w:shd w:val="clear" w:color="auto" w:fill="E6E6E6"/>
            <w:vAlign w:val="center"/>
          </w:tcPr>
          <w:p w14:paraId="2E79A593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BD1CDC0" w14:textId="77777777" w:rsidR="00FD157F" w:rsidRDefault="00B91D9F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CEEDF5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F8B941D" w14:textId="77777777" w:rsidR="00FD157F" w:rsidRDefault="00B91D9F">
            <w:r>
              <w:t>0.90</w:t>
            </w:r>
          </w:p>
        </w:tc>
      </w:tr>
      <w:tr w:rsidR="00FD157F" w14:paraId="177BE709" w14:textId="77777777">
        <w:tc>
          <w:tcPr>
            <w:tcW w:w="4662" w:type="dxa"/>
            <w:gridSpan w:val="2"/>
            <w:vAlign w:val="center"/>
          </w:tcPr>
          <w:p w14:paraId="5B456B2D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6015FD" wp14:editId="2E384FB2">
                  <wp:extent cx="1400175" cy="1400175"/>
                  <wp:effectExtent l="0" t="0" r="0" b="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12D7205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562FC3" wp14:editId="22732C5A">
                  <wp:extent cx="1485900" cy="1485900"/>
                  <wp:effectExtent l="0" t="0" r="0" b="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5B071C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573928A6" w14:textId="77777777">
        <w:tc>
          <w:tcPr>
            <w:tcW w:w="2263" w:type="dxa"/>
            <w:shd w:val="clear" w:color="auto" w:fill="E6E6E6"/>
            <w:vAlign w:val="center"/>
          </w:tcPr>
          <w:p w14:paraId="4A2C718C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60CE06D" w14:textId="77777777" w:rsidR="00FD157F" w:rsidRDefault="00B91D9F">
            <w:r>
              <w:t>C8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0A83E6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972E146" w14:textId="77777777" w:rsidR="00FD157F" w:rsidRDefault="00B91D9F">
            <w:r>
              <w:t>C8A</w:t>
            </w:r>
          </w:p>
        </w:tc>
      </w:tr>
      <w:tr w:rsidR="00FD157F" w14:paraId="40A37B70" w14:textId="77777777">
        <w:tc>
          <w:tcPr>
            <w:tcW w:w="2263" w:type="dxa"/>
            <w:shd w:val="clear" w:color="auto" w:fill="E6E6E6"/>
            <w:vAlign w:val="center"/>
          </w:tcPr>
          <w:p w14:paraId="46D94990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E7EA50" w14:textId="77777777" w:rsidR="00FD157F" w:rsidRDefault="00B91D9F">
            <w:r>
              <w:t>2.25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414C01A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1A7265" w14:textId="77777777" w:rsidR="00FD157F" w:rsidRDefault="00B91D9F">
            <w:r>
              <w:t>2.25</w:t>
            </w:r>
          </w:p>
        </w:tc>
      </w:tr>
      <w:tr w:rsidR="00FD157F" w14:paraId="61125A8B" w14:textId="77777777">
        <w:tc>
          <w:tcPr>
            <w:tcW w:w="2263" w:type="dxa"/>
            <w:shd w:val="clear" w:color="auto" w:fill="E6E6E6"/>
            <w:vAlign w:val="center"/>
          </w:tcPr>
          <w:p w14:paraId="5AC33D25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F0D9CE5" w14:textId="77777777" w:rsidR="00FD157F" w:rsidRDefault="00B91D9F">
            <w:r>
              <w:t>1.80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48B89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8DF1416" w14:textId="77777777" w:rsidR="00FD157F" w:rsidRDefault="00B91D9F">
            <w:r>
              <w:t>1.80</w:t>
            </w:r>
          </w:p>
        </w:tc>
      </w:tr>
      <w:tr w:rsidR="00FD157F" w14:paraId="33F6CB66" w14:textId="77777777">
        <w:tc>
          <w:tcPr>
            <w:tcW w:w="4662" w:type="dxa"/>
            <w:gridSpan w:val="2"/>
            <w:vAlign w:val="center"/>
          </w:tcPr>
          <w:p w14:paraId="18287C70" w14:textId="77777777" w:rsidR="00FD157F" w:rsidRDefault="00B91D9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7792A60" wp14:editId="3E5B68C3">
                  <wp:extent cx="1400175" cy="1400175"/>
                  <wp:effectExtent l="0" t="0" r="0" b="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643A846A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CECA0B" wp14:editId="3F29F398">
                  <wp:extent cx="1485900" cy="1485900"/>
                  <wp:effectExtent l="0" t="0" r="0" b="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5C952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48B288B2" w14:textId="77777777">
        <w:tc>
          <w:tcPr>
            <w:tcW w:w="2263" w:type="dxa"/>
            <w:shd w:val="clear" w:color="auto" w:fill="E6E6E6"/>
            <w:vAlign w:val="center"/>
          </w:tcPr>
          <w:p w14:paraId="13690A4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FBC4E8A" w14:textId="77777777" w:rsidR="00FD157F" w:rsidRDefault="00B91D9F">
            <w:r>
              <w:t>C9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61DCA91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FF0ECA0" w14:textId="77777777" w:rsidR="00FD157F" w:rsidRDefault="00B91D9F">
            <w:r>
              <w:t>FDM2</w:t>
            </w:r>
          </w:p>
        </w:tc>
      </w:tr>
      <w:tr w:rsidR="00FD157F" w14:paraId="6E8746BF" w14:textId="77777777">
        <w:tc>
          <w:tcPr>
            <w:tcW w:w="2263" w:type="dxa"/>
            <w:shd w:val="clear" w:color="auto" w:fill="E6E6E6"/>
            <w:vAlign w:val="center"/>
          </w:tcPr>
          <w:p w14:paraId="0432F4F3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1EBD16A" w14:textId="77777777" w:rsidR="00FD157F" w:rsidRDefault="00B91D9F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ECD9FC2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769D8E" w14:textId="77777777" w:rsidR="00FD157F" w:rsidRDefault="00B91D9F">
            <w:r>
              <w:t>3.26</w:t>
            </w:r>
          </w:p>
        </w:tc>
      </w:tr>
      <w:tr w:rsidR="00FD157F" w14:paraId="67A83A32" w14:textId="77777777">
        <w:tc>
          <w:tcPr>
            <w:tcW w:w="2263" w:type="dxa"/>
            <w:shd w:val="clear" w:color="auto" w:fill="E6E6E6"/>
            <w:vAlign w:val="center"/>
          </w:tcPr>
          <w:p w14:paraId="56B1F875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959013" w14:textId="77777777" w:rsidR="00FD157F" w:rsidRDefault="00B91D9F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8C4EE22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5F08843" w14:textId="77777777" w:rsidR="00FD157F" w:rsidRDefault="00B91D9F">
            <w:r>
              <w:t>2.52</w:t>
            </w:r>
          </w:p>
        </w:tc>
      </w:tr>
      <w:tr w:rsidR="00FD157F" w14:paraId="325977D6" w14:textId="77777777">
        <w:tc>
          <w:tcPr>
            <w:tcW w:w="4662" w:type="dxa"/>
            <w:gridSpan w:val="2"/>
            <w:vAlign w:val="center"/>
          </w:tcPr>
          <w:p w14:paraId="3BCD716C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72E1C3" wp14:editId="1D4BE3FD">
                  <wp:extent cx="1400175" cy="1400175"/>
                  <wp:effectExtent l="0" t="0" r="0" b="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53850D3B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7614D7" wp14:editId="640A2ADC">
                  <wp:extent cx="1485900" cy="1485900"/>
                  <wp:effectExtent l="0" t="0" r="0" b="0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5719B2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42A8F140" w14:textId="77777777">
        <w:tc>
          <w:tcPr>
            <w:tcW w:w="2263" w:type="dxa"/>
            <w:shd w:val="clear" w:color="auto" w:fill="E6E6E6"/>
            <w:vAlign w:val="center"/>
          </w:tcPr>
          <w:p w14:paraId="01818A0D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6199B3AB" w14:textId="77777777" w:rsidR="00FD157F" w:rsidRDefault="00B91D9F">
            <w:r>
              <w:t>FHM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08E81A2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6101957" w14:textId="77777777" w:rsidR="00FD157F" w:rsidRDefault="00B91D9F">
            <w:r>
              <w:t>GC1</w:t>
            </w:r>
          </w:p>
        </w:tc>
      </w:tr>
      <w:tr w:rsidR="00FD157F" w14:paraId="53609786" w14:textId="77777777">
        <w:tc>
          <w:tcPr>
            <w:tcW w:w="2263" w:type="dxa"/>
            <w:shd w:val="clear" w:color="auto" w:fill="E6E6E6"/>
            <w:vAlign w:val="center"/>
          </w:tcPr>
          <w:p w14:paraId="663C0B80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89212E1" w14:textId="77777777" w:rsidR="00FD157F" w:rsidRDefault="00B91D9F">
            <w:r>
              <w:t>3.15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6EB125D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2C3E59" w14:textId="77777777" w:rsidR="00FD157F" w:rsidRDefault="00B91D9F">
            <w:r>
              <w:t>1.35</w:t>
            </w:r>
          </w:p>
        </w:tc>
      </w:tr>
      <w:tr w:rsidR="00FD157F" w14:paraId="5AB83554" w14:textId="77777777">
        <w:tc>
          <w:tcPr>
            <w:tcW w:w="2263" w:type="dxa"/>
            <w:shd w:val="clear" w:color="auto" w:fill="E6E6E6"/>
            <w:vAlign w:val="center"/>
          </w:tcPr>
          <w:p w14:paraId="3BA1DC8E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B96FB24" w14:textId="77777777" w:rsidR="00FD157F" w:rsidRDefault="00B91D9F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A2D7FD2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3E8DA322" w14:textId="77777777" w:rsidR="00FD157F" w:rsidRDefault="00B91D9F">
            <w:r>
              <w:t>1.05</w:t>
            </w:r>
          </w:p>
        </w:tc>
      </w:tr>
      <w:tr w:rsidR="00FD157F" w14:paraId="51A21268" w14:textId="77777777">
        <w:tc>
          <w:tcPr>
            <w:tcW w:w="4662" w:type="dxa"/>
            <w:gridSpan w:val="2"/>
            <w:vAlign w:val="center"/>
          </w:tcPr>
          <w:p w14:paraId="67E2B985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1B20F2" wp14:editId="2CCBDAC0">
                  <wp:extent cx="1400175" cy="1400175"/>
                  <wp:effectExtent l="0" t="0" r="0" b="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7FF413A1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93D4E3" wp14:editId="795AD9D5">
                  <wp:extent cx="1485900" cy="1485900"/>
                  <wp:effectExtent l="0" t="0" r="0" b="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8F0A1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273E746F" w14:textId="77777777">
        <w:tc>
          <w:tcPr>
            <w:tcW w:w="2263" w:type="dxa"/>
            <w:shd w:val="clear" w:color="auto" w:fill="E6E6E6"/>
            <w:vAlign w:val="center"/>
          </w:tcPr>
          <w:p w14:paraId="592429F4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B6A4AD5" w14:textId="77777777" w:rsidR="00FD157F" w:rsidRDefault="00B91D9F">
            <w:r>
              <w:t>GC2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7C5BB60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7B21E3B" w14:textId="77777777" w:rsidR="00FD157F" w:rsidRDefault="00B91D9F">
            <w:r>
              <w:t>M0921</w:t>
            </w:r>
          </w:p>
        </w:tc>
      </w:tr>
      <w:tr w:rsidR="00FD157F" w14:paraId="3F39E177" w14:textId="77777777">
        <w:tc>
          <w:tcPr>
            <w:tcW w:w="2263" w:type="dxa"/>
            <w:shd w:val="clear" w:color="auto" w:fill="E6E6E6"/>
            <w:vAlign w:val="center"/>
          </w:tcPr>
          <w:p w14:paraId="2205863D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8FBA9AD" w14:textId="77777777" w:rsidR="00FD157F" w:rsidRDefault="00B91D9F">
            <w:r>
              <w:t>0.60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9A931AE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AE3C643" w14:textId="77777777" w:rsidR="00FD157F" w:rsidRDefault="00B91D9F">
            <w:r>
              <w:t>1.89</w:t>
            </w:r>
          </w:p>
        </w:tc>
      </w:tr>
      <w:tr w:rsidR="00FD157F" w14:paraId="1D9F79E0" w14:textId="77777777">
        <w:tc>
          <w:tcPr>
            <w:tcW w:w="2263" w:type="dxa"/>
            <w:shd w:val="clear" w:color="auto" w:fill="E6E6E6"/>
            <w:vAlign w:val="center"/>
          </w:tcPr>
          <w:p w14:paraId="2A8B6614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0D7CA8F" w14:textId="77777777" w:rsidR="00FD157F" w:rsidRDefault="00B91D9F">
            <w:r>
              <w:t>0.45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18299C1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A5157BA" w14:textId="77777777" w:rsidR="00FD157F" w:rsidRDefault="00B91D9F">
            <w:r>
              <w:t>1.47</w:t>
            </w:r>
          </w:p>
        </w:tc>
      </w:tr>
      <w:tr w:rsidR="00FD157F" w14:paraId="4219F8ED" w14:textId="77777777">
        <w:tc>
          <w:tcPr>
            <w:tcW w:w="4662" w:type="dxa"/>
            <w:gridSpan w:val="2"/>
            <w:vAlign w:val="center"/>
          </w:tcPr>
          <w:p w14:paraId="0A13513B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63CAA0" wp14:editId="6861148B">
                  <wp:extent cx="9526" cy="9526"/>
                  <wp:effectExtent l="0" t="0" r="0" b="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2200985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5E1014" wp14:editId="069BCB93">
                  <wp:extent cx="1485900" cy="1485900"/>
                  <wp:effectExtent l="0" t="0" r="0" b="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6F6C1E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344077A7" w14:textId="77777777">
        <w:tc>
          <w:tcPr>
            <w:tcW w:w="2263" w:type="dxa"/>
            <w:shd w:val="clear" w:color="auto" w:fill="E6E6E6"/>
            <w:vAlign w:val="center"/>
          </w:tcPr>
          <w:p w14:paraId="4293BACD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87226B6" w14:textId="77777777" w:rsidR="00FD157F" w:rsidRDefault="00B91D9F">
            <w:r>
              <w:t>M1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43DE9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5CBF5C30" w14:textId="77777777" w:rsidR="00FD157F" w:rsidRDefault="00B91D9F">
            <w:r>
              <w:t>M1521</w:t>
            </w:r>
          </w:p>
        </w:tc>
      </w:tr>
      <w:tr w:rsidR="00FD157F" w14:paraId="17E6B437" w14:textId="77777777">
        <w:tc>
          <w:tcPr>
            <w:tcW w:w="2263" w:type="dxa"/>
            <w:shd w:val="clear" w:color="auto" w:fill="E6E6E6"/>
            <w:vAlign w:val="center"/>
          </w:tcPr>
          <w:p w14:paraId="283B0FD2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CDAB012" w14:textId="77777777" w:rsidR="00FD157F" w:rsidRDefault="00B91D9F">
            <w:r>
              <w:t>2.10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CA19900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E777596" w14:textId="77777777" w:rsidR="00FD157F" w:rsidRDefault="00B91D9F">
            <w:r>
              <w:t>3.15</w:t>
            </w:r>
          </w:p>
        </w:tc>
      </w:tr>
      <w:tr w:rsidR="00FD157F" w14:paraId="16F61BCB" w14:textId="77777777">
        <w:tc>
          <w:tcPr>
            <w:tcW w:w="2263" w:type="dxa"/>
            <w:shd w:val="clear" w:color="auto" w:fill="E6E6E6"/>
            <w:vAlign w:val="center"/>
          </w:tcPr>
          <w:p w14:paraId="089C68B7" w14:textId="77777777" w:rsidR="00FD157F" w:rsidRDefault="00B91D9F">
            <w:r>
              <w:lastRenderedPageBreak/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369F9F0" w14:textId="77777777" w:rsidR="00FD157F" w:rsidRDefault="00B91D9F">
            <w:r>
              <w:t>1.89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A654A3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F09D325" w14:textId="77777777" w:rsidR="00FD157F" w:rsidRDefault="00B91D9F">
            <w:r>
              <w:t>2.52</w:t>
            </w:r>
          </w:p>
        </w:tc>
      </w:tr>
      <w:tr w:rsidR="00FD157F" w14:paraId="2CA092FB" w14:textId="77777777">
        <w:tc>
          <w:tcPr>
            <w:tcW w:w="4662" w:type="dxa"/>
            <w:gridSpan w:val="2"/>
            <w:vAlign w:val="center"/>
          </w:tcPr>
          <w:p w14:paraId="7A94FD0E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DD8711" wp14:editId="4A9367A6">
                  <wp:extent cx="1400175" cy="1400175"/>
                  <wp:effectExtent l="0" t="0" r="0" b="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40BCF8C6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FC284B" wp14:editId="4BA288AE">
                  <wp:extent cx="1485900" cy="1485900"/>
                  <wp:effectExtent l="0" t="0" r="0" b="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372DD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3F5F6A3E" w14:textId="77777777">
        <w:tc>
          <w:tcPr>
            <w:tcW w:w="2263" w:type="dxa"/>
            <w:shd w:val="clear" w:color="auto" w:fill="E6E6E6"/>
            <w:vAlign w:val="center"/>
          </w:tcPr>
          <w:p w14:paraId="7BCA4D4A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1B041B41" w14:textId="77777777" w:rsidR="00FD157F" w:rsidRDefault="00B91D9F">
            <w:r>
              <w:t>M1821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7963A66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94B0DDC" w14:textId="77777777" w:rsidR="00FD157F" w:rsidRDefault="00B91D9F">
            <w:r>
              <w:t>M3</w:t>
            </w:r>
          </w:p>
        </w:tc>
      </w:tr>
      <w:tr w:rsidR="00FD157F" w14:paraId="48E33223" w14:textId="77777777">
        <w:tc>
          <w:tcPr>
            <w:tcW w:w="2263" w:type="dxa"/>
            <w:shd w:val="clear" w:color="auto" w:fill="E6E6E6"/>
            <w:vAlign w:val="center"/>
          </w:tcPr>
          <w:p w14:paraId="4A7BA4A4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467F26F" w14:textId="77777777" w:rsidR="00FD157F" w:rsidRDefault="00B91D9F">
            <w:r>
              <w:t>3.78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CC5169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35BEEC2" w14:textId="77777777" w:rsidR="00FD157F" w:rsidRDefault="00B91D9F">
            <w:r>
              <w:t>1.47</w:t>
            </w:r>
          </w:p>
        </w:tc>
      </w:tr>
      <w:tr w:rsidR="00FD157F" w14:paraId="5F456926" w14:textId="77777777">
        <w:tc>
          <w:tcPr>
            <w:tcW w:w="2263" w:type="dxa"/>
            <w:shd w:val="clear" w:color="auto" w:fill="E6E6E6"/>
            <w:vAlign w:val="center"/>
          </w:tcPr>
          <w:p w14:paraId="4F074241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648593C6" w14:textId="77777777" w:rsidR="00FD157F" w:rsidRDefault="00B91D9F">
            <w:r>
              <w:t>2.52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382FCC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03293791" w14:textId="77777777" w:rsidR="00FD157F" w:rsidRDefault="00B91D9F">
            <w:r>
              <w:t>1.47</w:t>
            </w:r>
          </w:p>
        </w:tc>
      </w:tr>
      <w:tr w:rsidR="00FD157F" w14:paraId="6F4639A8" w14:textId="77777777">
        <w:tc>
          <w:tcPr>
            <w:tcW w:w="4662" w:type="dxa"/>
            <w:gridSpan w:val="2"/>
            <w:vAlign w:val="center"/>
          </w:tcPr>
          <w:p w14:paraId="04DFCED9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626755" wp14:editId="1B2305D7">
                  <wp:extent cx="1400175" cy="1400175"/>
                  <wp:effectExtent l="0" t="0" r="0" b="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190EFE80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A3DA68" wp14:editId="0DFE7E55">
                  <wp:extent cx="1485900" cy="1485900"/>
                  <wp:effectExtent l="0" t="0" r="0" b="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ED4F8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0EB9330E" w14:textId="77777777">
        <w:tc>
          <w:tcPr>
            <w:tcW w:w="2263" w:type="dxa"/>
            <w:shd w:val="clear" w:color="auto" w:fill="E6E6E6"/>
            <w:vAlign w:val="center"/>
          </w:tcPr>
          <w:p w14:paraId="5DDD2082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07350328" w14:textId="77777777" w:rsidR="00FD157F" w:rsidRDefault="00B91D9F">
            <w:r>
              <w:t>M5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7C6C68A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3FBB47AB" w14:textId="77777777" w:rsidR="00FD157F" w:rsidRDefault="00B91D9F">
            <w:r>
              <w:t>MLC3</w:t>
            </w:r>
          </w:p>
        </w:tc>
      </w:tr>
      <w:tr w:rsidR="00FD157F" w14:paraId="27D0B1C3" w14:textId="77777777">
        <w:tc>
          <w:tcPr>
            <w:tcW w:w="2263" w:type="dxa"/>
            <w:shd w:val="clear" w:color="auto" w:fill="E6E6E6"/>
            <w:vAlign w:val="center"/>
          </w:tcPr>
          <w:p w14:paraId="71E861F2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B027427" w14:textId="77777777" w:rsidR="00FD157F" w:rsidRDefault="00B91D9F">
            <w:r>
              <w:t>1.47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82EE418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29F14429" w14:textId="77777777" w:rsidR="00FD157F" w:rsidRDefault="00B91D9F">
            <w:r>
              <w:t>1.68</w:t>
            </w:r>
          </w:p>
        </w:tc>
      </w:tr>
      <w:tr w:rsidR="00FD157F" w14:paraId="076A1746" w14:textId="77777777">
        <w:tc>
          <w:tcPr>
            <w:tcW w:w="2263" w:type="dxa"/>
            <w:shd w:val="clear" w:color="auto" w:fill="E6E6E6"/>
            <w:vAlign w:val="center"/>
          </w:tcPr>
          <w:p w14:paraId="0C4049A7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9564DE8" w14:textId="77777777" w:rsidR="00FD157F" w:rsidRDefault="00B91D9F">
            <w:r>
              <w:t>1.47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EF786A3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18F4EE63" w14:textId="77777777" w:rsidR="00FD157F" w:rsidRDefault="00B91D9F">
            <w:r>
              <w:t>1.47</w:t>
            </w:r>
          </w:p>
        </w:tc>
      </w:tr>
      <w:tr w:rsidR="00FD157F" w14:paraId="39BE214A" w14:textId="77777777">
        <w:tc>
          <w:tcPr>
            <w:tcW w:w="4662" w:type="dxa"/>
            <w:gridSpan w:val="2"/>
            <w:vAlign w:val="center"/>
          </w:tcPr>
          <w:p w14:paraId="0C0B7A9A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413F58" wp14:editId="1D280337">
                  <wp:extent cx="9526" cy="9526"/>
                  <wp:effectExtent l="0" t="0" r="0" b="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2F6B12D4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100C5B" wp14:editId="39B6BB74">
                  <wp:extent cx="1485900" cy="1485900"/>
                  <wp:effectExtent l="0" t="0" r="0" b="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0FD84B" w14:textId="77777777" w:rsidR="00FD157F" w:rsidRDefault="00FD157F"/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400"/>
        <w:gridCol w:w="2264"/>
        <w:gridCol w:w="2400"/>
      </w:tblGrid>
      <w:tr w:rsidR="00FD157F" w14:paraId="7F2E2607" w14:textId="77777777">
        <w:tc>
          <w:tcPr>
            <w:tcW w:w="2263" w:type="dxa"/>
            <w:shd w:val="clear" w:color="auto" w:fill="E6E6E6"/>
            <w:vAlign w:val="center"/>
          </w:tcPr>
          <w:p w14:paraId="50E988DE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2A347B66" w14:textId="77777777" w:rsidR="00FD157F" w:rsidRDefault="00B91D9F">
            <w:r>
              <w:t>丙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A6ECE39" w14:textId="77777777" w:rsidR="00FD157F" w:rsidRDefault="00B91D9F">
            <w:r>
              <w:t>门窗编号</w:t>
            </w:r>
          </w:p>
        </w:tc>
        <w:tc>
          <w:tcPr>
            <w:tcW w:w="2399" w:type="dxa"/>
            <w:shd w:val="clear" w:color="auto" w:fill="FFFFFF"/>
            <w:vAlign w:val="center"/>
          </w:tcPr>
          <w:p w14:paraId="47EA3633" w14:textId="77777777" w:rsidR="00FD157F" w:rsidRDefault="00B91D9F">
            <w:r>
              <w:t>乙</w:t>
            </w:r>
          </w:p>
        </w:tc>
      </w:tr>
      <w:tr w:rsidR="00FD157F" w14:paraId="1C99472A" w14:textId="77777777">
        <w:tc>
          <w:tcPr>
            <w:tcW w:w="2263" w:type="dxa"/>
            <w:shd w:val="clear" w:color="auto" w:fill="E6E6E6"/>
            <w:vAlign w:val="center"/>
          </w:tcPr>
          <w:p w14:paraId="2875E324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4D9794A6" w14:textId="77777777" w:rsidR="00FD157F" w:rsidRDefault="00B91D9F">
            <w:r>
              <w:t>1.47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B2E8377" w14:textId="77777777" w:rsidR="00FD157F" w:rsidRDefault="00B91D9F"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27639EE" w14:textId="77777777" w:rsidR="00FD157F" w:rsidRDefault="00B91D9F">
            <w:r>
              <w:t>3.15</w:t>
            </w:r>
          </w:p>
        </w:tc>
      </w:tr>
      <w:tr w:rsidR="00FD157F" w14:paraId="2E86E6FC" w14:textId="77777777">
        <w:tc>
          <w:tcPr>
            <w:tcW w:w="2263" w:type="dxa"/>
            <w:shd w:val="clear" w:color="auto" w:fill="E6E6E6"/>
            <w:vAlign w:val="center"/>
          </w:tcPr>
          <w:p w14:paraId="3F4BD8B8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5BC5E91A" w14:textId="77777777" w:rsidR="00FD157F" w:rsidRDefault="00B91D9F">
            <w:r>
              <w:t>1.26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28C779D" w14:textId="77777777" w:rsidR="00FD157F" w:rsidRDefault="00B91D9F">
            <w:r>
              <w:t>开启面积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99" w:type="dxa"/>
            <w:vAlign w:val="center"/>
          </w:tcPr>
          <w:p w14:paraId="71D5B4D3" w14:textId="77777777" w:rsidR="00FD157F" w:rsidRDefault="00B91D9F">
            <w:r>
              <w:t>2.52</w:t>
            </w:r>
          </w:p>
        </w:tc>
      </w:tr>
      <w:tr w:rsidR="00FD157F" w14:paraId="7AEE4056" w14:textId="77777777">
        <w:tc>
          <w:tcPr>
            <w:tcW w:w="4662" w:type="dxa"/>
            <w:gridSpan w:val="2"/>
            <w:vAlign w:val="center"/>
          </w:tcPr>
          <w:p w14:paraId="08580D6B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42140E" wp14:editId="2C08186E">
                  <wp:extent cx="1400175" cy="1400175"/>
                  <wp:effectExtent l="0" t="0" r="0" b="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gridSpan w:val="2"/>
            <w:vAlign w:val="center"/>
          </w:tcPr>
          <w:p w14:paraId="35077A5E" w14:textId="77777777" w:rsidR="00FD157F" w:rsidRDefault="00B91D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E0868" wp14:editId="42B54C75">
                  <wp:extent cx="9526" cy="9526"/>
                  <wp:effectExtent l="0" t="0" r="0" b="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71B6E" w14:textId="77777777" w:rsidR="00FD157F" w:rsidRDefault="00FD157F"/>
    <w:p w14:paraId="74540BEC" w14:textId="77777777" w:rsidR="00FD157F" w:rsidRDefault="00FD157F"/>
    <w:sectPr w:rsidR="00FD157F" w:rsidSect="001B130F">
      <w:headerReference w:type="default" r:id="rId48"/>
      <w:footerReference w:type="default" r:id="rId4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32EC" w14:textId="77777777" w:rsidR="00C829F1" w:rsidRDefault="00C829F1">
      <w:pPr>
        <w:spacing w:line="240" w:lineRule="auto"/>
      </w:pPr>
      <w:r>
        <w:separator/>
      </w:r>
    </w:p>
  </w:endnote>
  <w:endnote w:type="continuationSeparator" w:id="0">
    <w:p w14:paraId="5C5E69E0" w14:textId="77777777" w:rsidR="00C829F1" w:rsidRDefault="00C829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14:paraId="7E0F7BC7" w14:textId="77777777" w:rsidTr="00E32112">
      <w:tc>
        <w:tcPr>
          <w:tcW w:w="3020" w:type="dxa"/>
        </w:tcPr>
        <w:p w14:paraId="7D52A600" w14:textId="77777777" w:rsidR="00D20228" w:rsidRPr="00F5023B" w:rsidRDefault="00C829F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B91D9F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66B74CC7" w14:textId="77777777" w:rsidR="00D20228" w:rsidRPr="00F5023B" w:rsidRDefault="00C829F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B91D9F" w:rsidRPr="00F5023B">
                <w:rPr>
                  <w:rFonts w:hint="eastAsia"/>
                  <w:sz w:val="20"/>
                </w:rPr>
                <w:t>第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1095506" w14:textId="77777777" w:rsidR="00D20228" w:rsidRPr="00F5023B" w:rsidRDefault="00B91D9F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30C6EC4" w14:textId="77777777" w:rsidR="00D20228" w:rsidRDefault="00C829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2C46A747" w14:textId="77777777" w:rsidTr="00715ADB">
      <w:tc>
        <w:tcPr>
          <w:tcW w:w="1667" w:type="pct"/>
        </w:tcPr>
        <w:p w14:paraId="373E1E56" w14:textId="77777777" w:rsidR="00715ADB" w:rsidRPr="00F5023B" w:rsidRDefault="00C829F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B91D9F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651E9C56" w14:textId="77777777" w:rsidR="00715ADB" w:rsidRPr="00F5023B" w:rsidRDefault="00C829F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B91D9F" w:rsidRPr="00F5023B">
                <w:rPr>
                  <w:rFonts w:hint="eastAsia"/>
                  <w:sz w:val="20"/>
                </w:rPr>
                <w:t>第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626087CD" w14:textId="77777777" w:rsidR="00715ADB" w:rsidRPr="00F5023B" w:rsidRDefault="00B91D9F" w:rsidP="006033A0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22</w:t>
          </w:r>
        </w:p>
      </w:tc>
    </w:tr>
  </w:tbl>
  <w:p w14:paraId="2D8C2689" w14:textId="77777777" w:rsidR="00715ADB" w:rsidRDefault="00C829F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14:paraId="5C76284F" w14:textId="77777777" w:rsidTr="00715ADB">
      <w:tc>
        <w:tcPr>
          <w:tcW w:w="1667" w:type="pct"/>
        </w:tcPr>
        <w:p w14:paraId="0FC5FA93" w14:textId="77777777" w:rsidR="00715ADB" w:rsidRPr="00F5023B" w:rsidRDefault="00C829F1" w:rsidP="00D20228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B91D9F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14:paraId="392A8370" w14:textId="77777777" w:rsidR="00715ADB" w:rsidRPr="00F5023B" w:rsidRDefault="00C829F1" w:rsidP="00D20228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B91D9F" w:rsidRPr="00F5023B">
                <w:rPr>
                  <w:rFonts w:hint="eastAsia"/>
                  <w:sz w:val="20"/>
                </w:rPr>
                <w:t>第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B91D9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B91D9F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B91D9F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14:paraId="2F0135B5" w14:textId="77777777" w:rsidR="00715ADB" w:rsidRPr="00F5023B" w:rsidRDefault="00B91D9F" w:rsidP="000A410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14:paraId="3BF54A72" w14:textId="77777777" w:rsidR="00715ADB" w:rsidRDefault="00C829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37FD" w14:textId="77777777" w:rsidR="00C829F1" w:rsidRDefault="00C829F1">
      <w:pPr>
        <w:spacing w:line="240" w:lineRule="auto"/>
      </w:pPr>
      <w:r>
        <w:separator/>
      </w:r>
    </w:p>
  </w:footnote>
  <w:footnote w:type="continuationSeparator" w:id="0">
    <w:p w14:paraId="49881EF9" w14:textId="77777777" w:rsidR="00C829F1" w:rsidRDefault="00C829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8279" w14:textId="77777777" w:rsidR="00553EF1" w:rsidRPr="00D20228" w:rsidRDefault="00B91D9F" w:rsidP="00553EF1">
    <w:pPr>
      <w:pStyle w:val="a4"/>
    </w:pPr>
    <w:r>
      <w:rPr>
        <w:noProof/>
        <w:lang w:val="en-US"/>
      </w:rPr>
      <w:drawing>
        <wp:inline distT="0" distB="0" distL="0" distR="0" wp14:anchorId="3C2006C2" wp14:editId="33B00E8E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73CC" w14:textId="77777777" w:rsidR="00715ADB" w:rsidRPr="00D20228" w:rsidRDefault="00B91D9F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042B1B68" wp14:editId="04C712A4">
          <wp:extent cx="866250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7921" w14:textId="77777777" w:rsidR="00715ADB" w:rsidRPr="00D20228" w:rsidRDefault="00B91D9F">
    <w:pPr>
      <w:pStyle w:val="a4"/>
    </w:pPr>
    <w:r>
      <w:rPr>
        <w:noProof/>
        <w:lang w:val="en-US"/>
      </w:rPr>
      <w:drawing>
        <wp:inline distT="0" distB="0" distL="0" distR="0" wp14:anchorId="6422D759" wp14:editId="27AC4CE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5E76C7E"/>
    <w:multiLevelType w:val="hybridMultilevel"/>
    <w:tmpl w:val="85F22EA0"/>
    <w:lvl w:ilvl="0" w:tplc="2C40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566C8D"/>
    <w:multiLevelType w:val="hybridMultilevel"/>
    <w:tmpl w:val="78222A9C"/>
    <w:lvl w:ilvl="0" w:tplc="D0FC13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5728647">
    <w:abstractNumId w:val="0"/>
  </w:num>
  <w:num w:numId="2" w16cid:durableId="1598058309">
    <w:abstractNumId w:val="4"/>
  </w:num>
  <w:num w:numId="3" w16cid:durableId="1426685302">
    <w:abstractNumId w:val="2"/>
  </w:num>
  <w:num w:numId="4" w16cid:durableId="1825583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169503">
    <w:abstractNumId w:val="3"/>
  </w:num>
  <w:num w:numId="6" w16cid:durableId="3153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4E"/>
    <w:rsid w:val="001915A3"/>
    <w:rsid w:val="00217F62"/>
    <w:rsid w:val="005465F4"/>
    <w:rsid w:val="00613224"/>
    <w:rsid w:val="006F2C4E"/>
    <w:rsid w:val="009A7633"/>
    <w:rsid w:val="00A906D8"/>
    <w:rsid w:val="00AB5A74"/>
    <w:rsid w:val="00B91D9F"/>
    <w:rsid w:val="00C829F1"/>
    <w:rsid w:val="00F071AE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91E9"/>
  <w15:docId w15:val="{EEEF6D1C-1828-4F1E-8D32-B99DFA5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c">
    <w:name w:val="Balloon Text"/>
    <w:basedOn w:val="a"/>
    <w:link w:val="ad"/>
    <w:rsid w:val="00D70B29"/>
    <w:pPr>
      <w:spacing w:line="240" w:lineRule="auto"/>
    </w:pPr>
    <w:rPr>
      <w:szCs w:val="18"/>
    </w:rPr>
  </w:style>
  <w:style w:type="character" w:customStyle="1" w:styleId="ad">
    <w:name w:val="批注框文本 字符"/>
    <w:link w:val="ac"/>
    <w:rsid w:val="00D70B29"/>
    <w:rPr>
      <w:sz w:val="18"/>
      <w:szCs w:val="18"/>
      <w:lang w:val="en-GB"/>
    </w:rPr>
  </w:style>
  <w:style w:type="character" w:styleId="ae">
    <w:name w:val="Placeholder Text"/>
    <w:uiPriority w:val="99"/>
    <w:semiHidden/>
    <w:rsid w:val="00D70B29"/>
    <w:rPr>
      <w:color w:val="808080"/>
    </w:rPr>
  </w:style>
  <w:style w:type="character" w:customStyle="1" w:styleId="a7">
    <w:name w:val="页脚 字符"/>
    <w:link w:val="a6"/>
    <w:uiPriority w:val="99"/>
    <w:rsid w:val="00D20228"/>
    <w:rPr>
      <w:sz w:val="18"/>
      <w:szCs w:val="18"/>
      <w:lang w:val="en-GB"/>
    </w:rPr>
  </w:style>
  <w:style w:type="character" w:customStyle="1" w:styleId="a5">
    <w:name w:val="页眉 字符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header" Target="header2.xml"/><Relationship Id="rId26" Type="http://schemas.openxmlformats.org/officeDocument/2006/relationships/image" Target="media/image17.jpg"/><Relationship Id="rId39" Type="http://schemas.openxmlformats.org/officeDocument/2006/relationships/image" Target="media/image30.jpg"/><Relationship Id="rId21" Type="http://schemas.openxmlformats.org/officeDocument/2006/relationships/image" Target="media/image12.jpg"/><Relationship Id="rId34" Type="http://schemas.openxmlformats.org/officeDocument/2006/relationships/image" Target="media/image25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50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0.jpg"/><Relationship Id="rId11" Type="http://schemas.openxmlformats.org/officeDocument/2006/relationships/image" Target="media/image4.wmf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4.jpg"/><Relationship Id="rId48" Type="http://schemas.openxmlformats.org/officeDocument/2006/relationships/header" Target="header3.xml"/><Relationship Id="rId8" Type="http://schemas.openxmlformats.org/officeDocument/2006/relationships/footer" Target="foot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20" Type="http://schemas.openxmlformats.org/officeDocument/2006/relationships/image" Target="media/image11.jpg"/><Relationship Id="rId41" Type="http://schemas.openxmlformats.org/officeDocument/2006/relationships/image" Target="media/image32.jp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U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11</Pages>
  <Words>919</Words>
  <Characters>5241</Characters>
  <Application>Microsoft Office Word</Application>
  <DocSecurity>0</DocSecurity>
  <Lines>43</Lines>
  <Paragraphs>12</Paragraphs>
  <ScaleCrop>false</ScaleCrop>
  <Company>ths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chenyunbo</dc:creator>
  <cp:keywords/>
  <dc:description/>
  <cp:lastModifiedBy>战 培锋</cp:lastModifiedBy>
  <cp:revision>3</cp:revision>
  <cp:lastPrinted>1900-12-31T16:00:00Z</cp:lastPrinted>
  <dcterms:created xsi:type="dcterms:W3CDTF">2022-11-23T16:11:00Z</dcterms:created>
  <dcterms:modified xsi:type="dcterms:W3CDTF">2022-12-31T08:41:00Z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