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E2AA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D7064AF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BD347A5" w14:textId="77777777"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3705603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7A09F75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8123AB3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F32001C" w14:textId="77777777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62ADC9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AB1B9CE" w14:textId="3EAD8BCE" w:rsidR="00D40158" w:rsidRPr="00D40158" w:rsidRDefault="00BF477E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绿叶新生，健康校园</w:t>
            </w:r>
          </w:p>
        </w:tc>
      </w:tr>
      <w:tr w:rsidR="00D40158" w:rsidRPr="00D40158" w14:paraId="3F0883C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3AF7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D4083A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r>
              <w:t>-</w:t>
            </w:r>
            <w:r>
              <w:t>北京</w:t>
            </w:r>
            <w:bookmarkEnd w:id="1"/>
          </w:p>
        </w:tc>
      </w:tr>
      <w:tr w:rsidR="00D40158" w:rsidRPr="00D40158" w14:paraId="1E07B70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B338E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A9B2C85" w14:textId="36B4E22B" w:rsidR="00D40158" w:rsidRPr="00D40158" w:rsidRDefault="00BF477E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  <w:r>
              <w:rPr>
                <w:rFonts w:ascii="宋体" w:hAnsi="宋体"/>
                <w:szCs w:val="21"/>
              </w:rPr>
              <w:t>K</w:t>
            </w:r>
            <w:r>
              <w:rPr>
                <w:rFonts w:ascii="宋体" w:hAnsi="宋体" w:hint="eastAsia"/>
                <w:szCs w:val="21"/>
              </w:rPr>
              <w:t>tjn-1</w:t>
            </w:r>
          </w:p>
        </w:tc>
      </w:tr>
      <w:tr w:rsidR="00D40158" w:rsidRPr="00D40158" w14:paraId="49607CE6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905FAD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574B569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r w:rsidRPr="00D40158">
              <w:rPr>
                <w:rFonts w:ascii="宋体" w:hAnsi="宋体" w:hint="eastAsia"/>
                <w:szCs w:val="21"/>
              </w:rPr>
              <w:t>北京联合大学</w:t>
            </w:r>
            <w:bookmarkEnd w:id="3"/>
          </w:p>
        </w:tc>
      </w:tr>
      <w:tr w:rsidR="00D40158" w:rsidRPr="00D40158" w14:paraId="0F8E5520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A451C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BE23168" w14:textId="671A3FF7" w:rsidR="00D40158" w:rsidRPr="00D40158" w:rsidRDefault="00BF477E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  <w:r w:rsidRPr="00D40158">
              <w:rPr>
                <w:rFonts w:ascii="宋体" w:hAnsi="宋体" w:hint="eastAsia"/>
                <w:szCs w:val="21"/>
              </w:rPr>
              <w:t>北京联合大学</w:t>
            </w:r>
          </w:p>
        </w:tc>
      </w:tr>
      <w:tr w:rsidR="00D40158" w:rsidRPr="00D40158" w14:paraId="64D81502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64672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D5CAF6" w14:textId="44EE05BF" w:rsidR="00D40158" w:rsidRPr="00D40158" w:rsidRDefault="00BF477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2C149648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AADF2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6404E9C" w14:textId="58FF0D5F" w:rsidR="00D40158" w:rsidRPr="00D40158" w:rsidRDefault="00BF477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016785C7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CD619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C959450" w14:textId="6C0622B2" w:rsidR="00D40158" w:rsidRPr="00D40158" w:rsidRDefault="00BF477E" w:rsidP="00C97E2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陈云播</w:t>
            </w:r>
          </w:p>
        </w:tc>
      </w:tr>
      <w:tr w:rsidR="00D40158" w:rsidRPr="00D40158" w14:paraId="2C8C6C8C" w14:textId="77777777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83C60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952121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2022年12月28日</w:t>
              </w:r>
            </w:smartTag>
            <w:bookmarkEnd w:id="5"/>
          </w:p>
        </w:tc>
      </w:tr>
    </w:tbl>
    <w:p w14:paraId="222D0430" w14:textId="77777777" w:rsidR="00D40158" w:rsidRDefault="00D40158" w:rsidP="00B41640">
      <w:pPr>
        <w:rPr>
          <w:rFonts w:ascii="宋体" w:hAnsi="宋体"/>
          <w:lang w:val="en-US"/>
        </w:rPr>
      </w:pPr>
    </w:p>
    <w:p w14:paraId="34066A4C" w14:textId="2549D816"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0DCA774A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528BCA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6DB153C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能耗计算BESI2022</w:t>
            </w:r>
            <w:bookmarkEnd w:id="7"/>
          </w:p>
        </w:tc>
      </w:tr>
      <w:tr w:rsidR="00C67778" w:rsidRPr="00D40158" w14:paraId="205C4B23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B4F1937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48729D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8"/>
          </w:p>
        </w:tc>
      </w:tr>
      <w:tr w:rsidR="00C67778" w:rsidRPr="00D40158" w14:paraId="6FD6BD61" w14:textId="77777777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FBB3C2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14:paraId="1CFEA398" w14:textId="77777777"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4F2FF8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106E6374" w14:textId="77777777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C2C372A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74D02B9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T18810228667</w:t>
            </w:r>
            <w:bookmarkEnd w:id="9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5EA105C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F82949B" w14:textId="77777777" w:rsidR="00B319FC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3141557" w:history="1">
        <w:r w:rsidR="00B319FC" w:rsidRPr="00547DD2">
          <w:rPr>
            <w:rStyle w:val="a6"/>
          </w:rPr>
          <w:t>1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建筑概况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_Toc123141557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4</w:t>
        </w:r>
        <w:r w:rsidR="00B319FC">
          <w:rPr>
            <w:webHidden/>
          </w:rPr>
          <w:fldChar w:fldCharType="end"/>
        </w:r>
      </w:hyperlink>
    </w:p>
    <w:p w14:paraId="3F8BC976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58" w:history="1">
        <w:r w:rsidR="00B319FC" w:rsidRPr="00547DD2">
          <w:rPr>
            <w:rStyle w:val="a6"/>
          </w:rPr>
          <w:t>2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计算依据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_Toc123141558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4</w:t>
        </w:r>
        <w:r w:rsidR="00B319FC">
          <w:rPr>
            <w:webHidden/>
          </w:rPr>
          <w:fldChar w:fldCharType="end"/>
        </w:r>
      </w:hyperlink>
    </w:p>
    <w:p w14:paraId="70BC94D2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59" w:history="1">
        <w:r w:rsidR="00B319FC" w:rsidRPr="00547DD2">
          <w:rPr>
            <w:rStyle w:val="a6"/>
          </w:rPr>
          <w:t>3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计算要求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_Toc123141559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4</w:t>
        </w:r>
        <w:r w:rsidR="00B319FC">
          <w:rPr>
            <w:webHidden/>
          </w:rPr>
          <w:fldChar w:fldCharType="end"/>
        </w:r>
      </w:hyperlink>
    </w:p>
    <w:p w14:paraId="0DA63E25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0" w:history="1">
        <w:r w:rsidR="00B319FC" w:rsidRPr="00547DD2">
          <w:rPr>
            <w:rStyle w:val="a6"/>
            <w:lang w:val="en-GB"/>
          </w:rPr>
          <w:t>3.1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计算目标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_Toc123141560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4</w:t>
        </w:r>
        <w:r w:rsidR="00B319FC">
          <w:rPr>
            <w:webHidden/>
          </w:rPr>
          <w:fldChar w:fldCharType="end"/>
        </w:r>
      </w:hyperlink>
    </w:p>
    <w:p w14:paraId="3DAABCAD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1" w:history="1">
        <w:r w:rsidR="00B319FC" w:rsidRPr="00547DD2">
          <w:rPr>
            <w:rStyle w:val="a6"/>
            <w:lang w:val="en-GB"/>
          </w:rPr>
          <w:t>3.2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计算方法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_Toc123141561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4</w:t>
        </w:r>
        <w:r w:rsidR="00B319FC">
          <w:rPr>
            <w:webHidden/>
          </w:rPr>
          <w:fldChar w:fldCharType="end"/>
        </w:r>
      </w:hyperlink>
    </w:p>
    <w:p w14:paraId="5A150B44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62" w:history="1">
        <w:r w:rsidR="00B319FC" w:rsidRPr="00547DD2">
          <w:rPr>
            <w:rStyle w:val="a6"/>
          </w:rPr>
          <w:t>4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软件介绍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_Toc123141562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5</w:t>
        </w:r>
        <w:r w:rsidR="00B319FC">
          <w:rPr>
            <w:webHidden/>
          </w:rPr>
          <w:fldChar w:fldCharType="end"/>
        </w:r>
      </w:hyperlink>
    </w:p>
    <w:p w14:paraId="745E2869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63" w:history="1">
        <w:r w:rsidR="00B319FC" w:rsidRPr="00547DD2">
          <w:rPr>
            <w:rStyle w:val="a6"/>
          </w:rPr>
          <w:t>5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气象数据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_Toc123141563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5</w:t>
        </w:r>
        <w:r w:rsidR="00B319FC">
          <w:rPr>
            <w:webHidden/>
          </w:rPr>
          <w:fldChar w:fldCharType="end"/>
        </w:r>
      </w:hyperlink>
    </w:p>
    <w:p w14:paraId="5B4135E2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4" w:history="1">
        <w:r w:rsidR="00B319FC" w:rsidRPr="00547DD2">
          <w:rPr>
            <w:rStyle w:val="a6"/>
            <w:lang w:val="en-GB"/>
          </w:rPr>
          <w:t>5.1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气象地点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_Toc123141564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5</w:t>
        </w:r>
        <w:r w:rsidR="00B319FC">
          <w:rPr>
            <w:webHidden/>
          </w:rPr>
          <w:fldChar w:fldCharType="end"/>
        </w:r>
      </w:hyperlink>
    </w:p>
    <w:p w14:paraId="6FBD151C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5" w:history="1">
        <w:r w:rsidR="00B319FC" w:rsidRPr="00547DD2">
          <w:rPr>
            <w:rStyle w:val="a6"/>
            <w:lang w:val="en-GB"/>
          </w:rPr>
          <w:t>5.2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逐日干球温度表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_Toc123141565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5</w:t>
        </w:r>
        <w:r w:rsidR="00B319FC">
          <w:rPr>
            <w:webHidden/>
          </w:rPr>
          <w:fldChar w:fldCharType="end"/>
        </w:r>
      </w:hyperlink>
    </w:p>
    <w:p w14:paraId="43DFD699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6" w:history="1">
        <w:r w:rsidR="00B319FC" w:rsidRPr="00547DD2">
          <w:rPr>
            <w:rStyle w:val="a6"/>
            <w:lang w:val="en-GB"/>
          </w:rPr>
          <w:t>5.3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逐月辐照量表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_Toc123141566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6</w:t>
        </w:r>
        <w:r w:rsidR="00B319FC">
          <w:rPr>
            <w:webHidden/>
          </w:rPr>
          <w:fldChar w:fldCharType="end"/>
        </w:r>
      </w:hyperlink>
    </w:p>
    <w:p w14:paraId="7D387622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67" w:history="1">
        <w:r w:rsidR="00B319FC" w:rsidRPr="00547DD2">
          <w:rPr>
            <w:rStyle w:val="a6"/>
            <w:lang w:val="en-GB"/>
          </w:rPr>
          <w:t>5.4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峰值工况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_Toc123141567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6</w:t>
        </w:r>
        <w:r w:rsidR="00B319FC">
          <w:rPr>
            <w:webHidden/>
          </w:rPr>
          <w:fldChar w:fldCharType="end"/>
        </w:r>
      </w:hyperlink>
    </w:p>
    <w:p w14:paraId="7A18EC49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68" w:history="1">
        <w:r w:rsidR="00B319FC" w:rsidRPr="00547DD2">
          <w:rPr>
            <w:rStyle w:val="a6"/>
          </w:rPr>
          <w:t>6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围护结构概况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_Toc123141568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6</w:t>
        </w:r>
        <w:r w:rsidR="00B319FC">
          <w:rPr>
            <w:webHidden/>
          </w:rPr>
          <w:fldChar w:fldCharType="end"/>
        </w:r>
      </w:hyperlink>
    </w:p>
    <w:p w14:paraId="292DA921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69" w:history="1">
        <w:r w:rsidR="00B319FC" w:rsidRPr="00547DD2">
          <w:rPr>
            <w:rStyle w:val="a6"/>
          </w:rPr>
          <w:t>7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房间类型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_Toc123141569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57BE0D29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70" w:history="1">
        <w:r w:rsidR="00B319FC" w:rsidRPr="00547DD2">
          <w:rPr>
            <w:rStyle w:val="a6"/>
            <w:lang w:val="en-GB"/>
          </w:rPr>
          <w:t>7.1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房间表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_Toc123141570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310BC43F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71" w:history="1">
        <w:r w:rsidR="00B319FC" w:rsidRPr="00547DD2">
          <w:rPr>
            <w:rStyle w:val="a6"/>
            <w:lang w:val="en-GB"/>
          </w:rPr>
          <w:t>7.2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作息时间表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_Toc123141571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2B74835F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72" w:history="1">
        <w:r w:rsidR="00B319FC" w:rsidRPr="00547DD2">
          <w:rPr>
            <w:rStyle w:val="a6"/>
          </w:rPr>
          <w:t>8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设计系统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_Toc123141572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2FE0AF3A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73" w:history="1">
        <w:r w:rsidR="00B319FC" w:rsidRPr="00547DD2">
          <w:rPr>
            <w:rStyle w:val="a6"/>
            <w:lang w:val="en-GB"/>
          </w:rPr>
          <w:t>8.1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系统类型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_Toc123141573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59AF0422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74" w:history="1">
        <w:r w:rsidR="00B319FC" w:rsidRPr="00547DD2">
          <w:rPr>
            <w:rStyle w:val="a6"/>
            <w:lang w:val="en-GB"/>
          </w:rPr>
          <w:t>8.1.1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系统分区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_Toc123141574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2A3E71CE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75" w:history="1">
        <w:r w:rsidR="00B319FC" w:rsidRPr="00547DD2">
          <w:rPr>
            <w:rStyle w:val="a6"/>
            <w:lang w:val="en-GB"/>
          </w:rPr>
          <w:t>8.1.2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热回收参数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_Toc123141575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38A0C36E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76" w:history="1">
        <w:r w:rsidR="00B319FC" w:rsidRPr="00547DD2">
          <w:rPr>
            <w:rStyle w:val="a6"/>
            <w:lang w:val="en-GB"/>
          </w:rPr>
          <w:t>8.2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制冷系统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_Toc123141576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0A761367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77" w:history="1">
        <w:r w:rsidR="00B319FC" w:rsidRPr="00547DD2">
          <w:rPr>
            <w:rStyle w:val="a6"/>
            <w:lang w:val="en-GB"/>
          </w:rPr>
          <w:t>8.2.1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多联机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单元式空调能耗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_Toc123141577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7</w:t>
        </w:r>
        <w:r w:rsidR="00B319FC">
          <w:rPr>
            <w:webHidden/>
          </w:rPr>
          <w:fldChar w:fldCharType="end"/>
        </w:r>
      </w:hyperlink>
    </w:p>
    <w:p w14:paraId="6ED311FC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78" w:history="1">
        <w:r w:rsidR="00B319FC" w:rsidRPr="00547DD2">
          <w:rPr>
            <w:rStyle w:val="a6"/>
            <w:lang w:val="en-GB"/>
          </w:rPr>
          <w:t>8.3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供暖系统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_Toc123141578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8</w:t>
        </w:r>
        <w:r w:rsidR="00B319FC">
          <w:rPr>
            <w:webHidden/>
          </w:rPr>
          <w:fldChar w:fldCharType="end"/>
        </w:r>
      </w:hyperlink>
    </w:p>
    <w:p w14:paraId="3265D9E6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79" w:history="1">
        <w:r w:rsidR="00B319FC" w:rsidRPr="00547DD2">
          <w:rPr>
            <w:rStyle w:val="a6"/>
            <w:lang w:val="en-GB"/>
          </w:rPr>
          <w:t>8.3.1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多联机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单元式热泵能耗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_Toc123141579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8</w:t>
        </w:r>
        <w:r w:rsidR="00B319FC">
          <w:rPr>
            <w:webHidden/>
          </w:rPr>
          <w:fldChar w:fldCharType="end"/>
        </w:r>
      </w:hyperlink>
    </w:p>
    <w:p w14:paraId="08650F05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0" w:history="1">
        <w:r w:rsidR="00B319FC" w:rsidRPr="00547DD2">
          <w:rPr>
            <w:rStyle w:val="a6"/>
            <w:lang w:val="en-GB"/>
          </w:rPr>
          <w:t>8.4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空调风机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_Toc123141580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8</w:t>
        </w:r>
        <w:r w:rsidR="00B319FC">
          <w:rPr>
            <w:webHidden/>
          </w:rPr>
          <w:fldChar w:fldCharType="end"/>
        </w:r>
      </w:hyperlink>
    </w:p>
    <w:p w14:paraId="27FDEAB7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81" w:history="1">
        <w:r w:rsidR="00B319FC" w:rsidRPr="00547DD2">
          <w:rPr>
            <w:rStyle w:val="a6"/>
            <w:lang w:val="en-GB"/>
          </w:rPr>
          <w:t>8.4.1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独立新排风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_Toc123141581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8</w:t>
        </w:r>
        <w:r w:rsidR="00B319FC">
          <w:rPr>
            <w:webHidden/>
          </w:rPr>
          <w:fldChar w:fldCharType="end"/>
        </w:r>
      </w:hyperlink>
    </w:p>
    <w:p w14:paraId="53223549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2" w:history="1">
        <w:r w:rsidR="00B319FC" w:rsidRPr="00547DD2">
          <w:rPr>
            <w:rStyle w:val="a6"/>
            <w:lang w:val="en-GB"/>
          </w:rPr>
          <w:t>8.5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负荷分项统计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_Toc123141582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8</w:t>
        </w:r>
        <w:r w:rsidR="00B319FC">
          <w:rPr>
            <w:webHidden/>
          </w:rPr>
          <w:fldChar w:fldCharType="end"/>
        </w:r>
      </w:hyperlink>
    </w:p>
    <w:p w14:paraId="6263244F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3" w:history="1">
        <w:r w:rsidR="00B319FC" w:rsidRPr="00547DD2">
          <w:rPr>
            <w:rStyle w:val="a6"/>
            <w:lang w:val="en-GB"/>
          </w:rPr>
          <w:t>8.6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逐月负荷表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_Toc123141583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9</w:t>
        </w:r>
        <w:r w:rsidR="00B319FC">
          <w:rPr>
            <w:webHidden/>
          </w:rPr>
          <w:fldChar w:fldCharType="end"/>
        </w:r>
      </w:hyperlink>
    </w:p>
    <w:p w14:paraId="1074CF08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4" w:history="1">
        <w:r w:rsidR="00B319FC" w:rsidRPr="00547DD2">
          <w:rPr>
            <w:rStyle w:val="a6"/>
            <w:lang w:val="en-GB"/>
          </w:rPr>
          <w:t>8.7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逐月电耗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_Toc123141584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10</w:t>
        </w:r>
        <w:r w:rsidR="00B319FC">
          <w:rPr>
            <w:webHidden/>
          </w:rPr>
          <w:fldChar w:fldCharType="end"/>
        </w:r>
      </w:hyperlink>
    </w:p>
    <w:p w14:paraId="6C3721B2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85" w:history="1">
        <w:r w:rsidR="00B319FC" w:rsidRPr="00547DD2">
          <w:rPr>
            <w:rStyle w:val="a6"/>
          </w:rPr>
          <w:t>9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参照系统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_Toc123141585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1A14A7EC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6" w:history="1">
        <w:r w:rsidR="00B319FC" w:rsidRPr="00547DD2">
          <w:rPr>
            <w:rStyle w:val="a6"/>
            <w:lang w:val="en-GB"/>
          </w:rPr>
          <w:t>9.1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系统类型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_Toc123141586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257ABEC2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87" w:history="1">
        <w:r w:rsidR="00B319FC" w:rsidRPr="00547DD2">
          <w:rPr>
            <w:rStyle w:val="a6"/>
            <w:lang w:val="en-GB"/>
          </w:rPr>
          <w:t>9.2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制冷系统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_Toc123141587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70F4F0E4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88" w:history="1">
        <w:r w:rsidR="00B319FC" w:rsidRPr="00547DD2">
          <w:rPr>
            <w:rStyle w:val="a6"/>
            <w:lang w:val="en-GB"/>
          </w:rPr>
          <w:t>9.2.1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冷水机组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_Toc123141588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7FCA418D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89" w:history="1">
        <w:r w:rsidR="00B319FC" w:rsidRPr="00547DD2">
          <w:rPr>
            <w:rStyle w:val="a6"/>
            <w:lang w:val="en-GB"/>
          </w:rPr>
          <w:t>9.2.2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冷却水泵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_Toc123141589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0D41BFA1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90" w:history="1">
        <w:r w:rsidR="00B319FC" w:rsidRPr="00547DD2">
          <w:rPr>
            <w:rStyle w:val="a6"/>
            <w:lang w:val="en-GB"/>
          </w:rPr>
          <w:t>9.2.3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冷冻水泵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_Toc123141590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2E612B47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91" w:history="1">
        <w:r w:rsidR="00B319FC" w:rsidRPr="00547DD2">
          <w:rPr>
            <w:rStyle w:val="a6"/>
            <w:lang w:val="en-GB"/>
          </w:rPr>
          <w:t>9.2.4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多联机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单元式空调能耗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_Toc123141591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60C60793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92" w:history="1">
        <w:r w:rsidR="00B319FC" w:rsidRPr="00547DD2">
          <w:rPr>
            <w:rStyle w:val="a6"/>
            <w:lang w:val="en-GB"/>
          </w:rPr>
          <w:t>9.3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供暖系统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_Toc123141592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281D88DE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93" w:history="1">
        <w:r w:rsidR="00B319FC" w:rsidRPr="00547DD2">
          <w:rPr>
            <w:rStyle w:val="a6"/>
            <w:lang w:val="en-GB"/>
          </w:rPr>
          <w:t>9.3.1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多联机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单元式热泵能耗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_Toc123141593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11</w:t>
        </w:r>
        <w:r w:rsidR="00B319FC">
          <w:rPr>
            <w:webHidden/>
          </w:rPr>
          <w:fldChar w:fldCharType="end"/>
        </w:r>
      </w:hyperlink>
    </w:p>
    <w:p w14:paraId="101866CC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94" w:history="1">
        <w:r w:rsidR="00B319FC" w:rsidRPr="00547DD2">
          <w:rPr>
            <w:rStyle w:val="a6"/>
            <w:lang w:val="en-GB"/>
          </w:rPr>
          <w:t>9.4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空调风机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_Toc123141594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12</w:t>
        </w:r>
        <w:r w:rsidR="00B319FC">
          <w:rPr>
            <w:webHidden/>
          </w:rPr>
          <w:fldChar w:fldCharType="end"/>
        </w:r>
      </w:hyperlink>
    </w:p>
    <w:p w14:paraId="132C51CA" w14:textId="77777777" w:rsidR="00B319FC" w:rsidRDefault="00322EC4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3141595" w:history="1">
        <w:r w:rsidR="00B319FC" w:rsidRPr="00547DD2">
          <w:rPr>
            <w:rStyle w:val="a6"/>
            <w:lang w:val="en-GB"/>
          </w:rPr>
          <w:t>9.4.1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独立新排风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_Toc123141595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12</w:t>
        </w:r>
        <w:r w:rsidR="00B319FC">
          <w:rPr>
            <w:webHidden/>
          </w:rPr>
          <w:fldChar w:fldCharType="end"/>
        </w:r>
      </w:hyperlink>
    </w:p>
    <w:p w14:paraId="264A7645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96" w:history="1">
        <w:r w:rsidR="00B319FC" w:rsidRPr="00547DD2">
          <w:rPr>
            <w:rStyle w:val="a6"/>
            <w:lang w:val="en-GB"/>
          </w:rPr>
          <w:t>9.5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负荷分项统计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_Toc123141596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12</w:t>
        </w:r>
        <w:r w:rsidR="00B319FC">
          <w:rPr>
            <w:webHidden/>
          </w:rPr>
          <w:fldChar w:fldCharType="end"/>
        </w:r>
      </w:hyperlink>
    </w:p>
    <w:p w14:paraId="11A7FE46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97" w:history="1">
        <w:r w:rsidR="00B319FC" w:rsidRPr="00547DD2">
          <w:rPr>
            <w:rStyle w:val="a6"/>
            <w:lang w:val="en-GB"/>
          </w:rPr>
          <w:t>9.6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逐月负荷表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_Toc123141597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13</w:t>
        </w:r>
        <w:r w:rsidR="00B319FC">
          <w:rPr>
            <w:webHidden/>
          </w:rPr>
          <w:fldChar w:fldCharType="end"/>
        </w:r>
      </w:hyperlink>
    </w:p>
    <w:p w14:paraId="74D288A9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598" w:history="1">
        <w:r w:rsidR="00B319FC" w:rsidRPr="00547DD2">
          <w:rPr>
            <w:rStyle w:val="a6"/>
            <w:lang w:val="en-GB"/>
          </w:rPr>
          <w:t>9.7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逐月电耗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_Toc123141598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14</w:t>
        </w:r>
        <w:r w:rsidR="00B319FC">
          <w:rPr>
            <w:webHidden/>
          </w:rPr>
          <w:fldChar w:fldCharType="end"/>
        </w:r>
      </w:hyperlink>
    </w:p>
    <w:p w14:paraId="4BD1B54D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599" w:history="1">
        <w:r w:rsidR="00B319FC" w:rsidRPr="00547DD2">
          <w:rPr>
            <w:rStyle w:val="a6"/>
          </w:rPr>
          <w:t>10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计算结果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_Toc123141599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15</w:t>
        </w:r>
        <w:r w:rsidR="00B319FC">
          <w:rPr>
            <w:webHidden/>
          </w:rPr>
          <w:fldChar w:fldCharType="end"/>
        </w:r>
      </w:hyperlink>
    </w:p>
    <w:p w14:paraId="47253931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600" w:history="1">
        <w:r w:rsidR="00B319FC" w:rsidRPr="00547DD2">
          <w:rPr>
            <w:rStyle w:val="a6"/>
          </w:rPr>
          <w:t>11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绿色建筑性能评估得分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_Toc123141600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15</w:t>
        </w:r>
        <w:r w:rsidR="00B319FC">
          <w:rPr>
            <w:webHidden/>
          </w:rPr>
          <w:fldChar w:fldCharType="end"/>
        </w:r>
      </w:hyperlink>
    </w:p>
    <w:p w14:paraId="7A0FEE0E" w14:textId="77777777" w:rsidR="00B319FC" w:rsidRDefault="00322EC4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3141601" w:history="1">
        <w:r w:rsidR="00B319FC" w:rsidRPr="00547DD2">
          <w:rPr>
            <w:rStyle w:val="a6"/>
          </w:rPr>
          <w:t>12</w:t>
        </w:r>
        <w:r w:rsidR="00B319F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B319FC" w:rsidRPr="00547DD2">
          <w:rPr>
            <w:rStyle w:val="a6"/>
          </w:rPr>
          <w:t>附录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_Toc123141601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19</w:t>
        </w:r>
        <w:r w:rsidR="00B319FC">
          <w:rPr>
            <w:webHidden/>
          </w:rPr>
          <w:fldChar w:fldCharType="end"/>
        </w:r>
      </w:hyperlink>
    </w:p>
    <w:p w14:paraId="502C8672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602" w:history="1">
        <w:r w:rsidR="00B319FC" w:rsidRPr="00547DD2">
          <w:rPr>
            <w:rStyle w:val="a6"/>
            <w:lang w:val="en-GB"/>
          </w:rPr>
          <w:t>12.1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工作日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节假日人员逐时在室率</w:t>
        </w:r>
        <w:r w:rsidR="00B319FC" w:rsidRPr="00547DD2">
          <w:rPr>
            <w:rStyle w:val="a6"/>
          </w:rPr>
          <w:t>(%)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_Toc123141602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19</w:t>
        </w:r>
        <w:r w:rsidR="00B319FC">
          <w:rPr>
            <w:webHidden/>
          </w:rPr>
          <w:fldChar w:fldCharType="end"/>
        </w:r>
      </w:hyperlink>
    </w:p>
    <w:p w14:paraId="572EAAE4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603" w:history="1">
        <w:r w:rsidR="00B319FC" w:rsidRPr="00547DD2">
          <w:rPr>
            <w:rStyle w:val="a6"/>
            <w:lang w:val="en-GB"/>
          </w:rPr>
          <w:t>12.2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工作日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节假日照明开关时间表</w:t>
        </w:r>
        <w:r w:rsidR="00B319FC" w:rsidRPr="00547DD2">
          <w:rPr>
            <w:rStyle w:val="a6"/>
          </w:rPr>
          <w:t>(%)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_Toc123141603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19</w:t>
        </w:r>
        <w:r w:rsidR="00B319FC">
          <w:rPr>
            <w:webHidden/>
          </w:rPr>
          <w:fldChar w:fldCharType="end"/>
        </w:r>
      </w:hyperlink>
    </w:p>
    <w:p w14:paraId="345EC0C0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604" w:history="1">
        <w:r w:rsidR="00B319FC" w:rsidRPr="00547DD2">
          <w:rPr>
            <w:rStyle w:val="a6"/>
            <w:lang w:val="en-GB"/>
          </w:rPr>
          <w:t>12.3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工作日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节假日设备逐时使用率</w:t>
        </w:r>
        <w:r w:rsidR="00B319FC" w:rsidRPr="00547DD2">
          <w:rPr>
            <w:rStyle w:val="a6"/>
          </w:rPr>
          <w:t>(%)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_Toc123141604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20</w:t>
        </w:r>
        <w:r w:rsidR="00B319FC">
          <w:rPr>
            <w:webHidden/>
          </w:rPr>
          <w:fldChar w:fldCharType="end"/>
        </w:r>
      </w:hyperlink>
    </w:p>
    <w:p w14:paraId="32154A03" w14:textId="77777777" w:rsidR="00B319FC" w:rsidRDefault="00322EC4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3141605" w:history="1">
        <w:r w:rsidR="00B319FC" w:rsidRPr="00547DD2">
          <w:rPr>
            <w:rStyle w:val="a6"/>
            <w:lang w:val="en-GB"/>
          </w:rPr>
          <w:t>12.4</w:t>
        </w:r>
        <w:r w:rsidR="00B319FC">
          <w:rPr>
            <w:rFonts w:asciiTheme="minorHAnsi" w:eastAsiaTheme="minorEastAsia" w:hAnsiTheme="minorHAnsi" w:cstheme="minorBidi"/>
            <w:szCs w:val="22"/>
          </w:rPr>
          <w:tab/>
        </w:r>
        <w:r w:rsidR="00B319FC" w:rsidRPr="00547DD2">
          <w:rPr>
            <w:rStyle w:val="a6"/>
          </w:rPr>
          <w:t>工作日</w:t>
        </w:r>
        <w:r w:rsidR="00B319FC" w:rsidRPr="00547DD2">
          <w:rPr>
            <w:rStyle w:val="a6"/>
          </w:rPr>
          <w:t>/</w:t>
        </w:r>
        <w:r w:rsidR="00B319FC" w:rsidRPr="00547DD2">
          <w:rPr>
            <w:rStyle w:val="a6"/>
          </w:rPr>
          <w:t>节假日空调系统运行时间表</w:t>
        </w:r>
        <w:r w:rsidR="00B319FC" w:rsidRPr="00547DD2">
          <w:rPr>
            <w:rStyle w:val="a6"/>
          </w:rPr>
          <w:t>(1:</w:t>
        </w:r>
        <w:r w:rsidR="00B319FC" w:rsidRPr="00547DD2">
          <w:rPr>
            <w:rStyle w:val="a6"/>
          </w:rPr>
          <w:t>开</w:t>
        </w:r>
        <w:r w:rsidR="00B319FC" w:rsidRPr="00547DD2">
          <w:rPr>
            <w:rStyle w:val="a6"/>
          </w:rPr>
          <w:t>,0:</w:t>
        </w:r>
        <w:r w:rsidR="00B319FC" w:rsidRPr="00547DD2">
          <w:rPr>
            <w:rStyle w:val="a6"/>
          </w:rPr>
          <w:t>关</w:t>
        </w:r>
        <w:r w:rsidR="00B319FC" w:rsidRPr="00547DD2">
          <w:rPr>
            <w:rStyle w:val="a6"/>
          </w:rPr>
          <w:t>)</w:t>
        </w:r>
        <w:r w:rsidR="00B319FC">
          <w:rPr>
            <w:webHidden/>
          </w:rPr>
          <w:tab/>
        </w:r>
        <w:r w:rsidR="00B319FC">
          <w:rPr>
            <w:webHidden/>
          </w:rPr>
          <w:fldChar w:fldCharType="begin"/>
        </w:r>
        <w:r w:rsidR="00B319FC">
          <w:rPr>
            <w:webHidden/>
          </w:rPr>
          <w:instrText xml:space="preserve"> PAGEREF _Toc123141605 \h </w:instrText>
        </w:r>
        <w:r w:rsidR="00B319FC">
          <w:rPr>
            <w:webHidden/>
          </w:rPr>
        </w:r>
        <w:r w:rsidR="00B319FC">
          <w:rPr>
            <w:webHidden/>
          </w:rPr>
          <w:fldChar w:fldCharType="separate"/>
        </w:r>
        <w:r w:rsidR="00B319FC">
          <w:rPr>
            <w:webHidden/>
          </w:rPr>
          <w:t>20</w:t>
        </w:r>
        <w:r w:rsidR="00B319FC">
          <w:rPr>
            <w:webHidden/>
          </w:rPr>
          <w:fldChar w:fldCharType="end"/>
        </w:r>
      </w:hyperlink>
    </w:p>
    <w:p w14:paraId="75C51AC5" w14:textId="77777777" w:rsidR="00AA47FE" w:rsidRDefault="00D40158" w:rsidP="00D40158">
      <w:pPr>
        <w:pStyle w:val="TOC1"/>
        <w:sectPr w:rsidR="00AA47FE" w:rsidSect="00C97E25"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25A0F4EC" w14:textId="77777777" w:rsidR="00D40158" w:rsidRDefault="00D40158" w:rsidP="00D40158">
      <w:pPr>
        <w:pStyle w:val="TOC1"/>
      </w:pPr>
    </w:p>
    <w:p w14:paraId="2AE0D73B" w14:textId="77777777" w:rsidR="00D40158" w:rsidRPr="005E5F93" w:rsidRDefault="00D40158" w:rsidP="005215FB">
      <w:pPr>
        <w:pStyle w:val="1"/>
      </w:pPr>
      <w:bookmarkStart w:id="10" w:name="_Toc123141557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76FB31B5" w14:textId="77777777">
        <w:tc>
          <w:tcPr>
            <w:tcW w:w="2841" w:type="dxa"/>
            <w:shd w:val="clear" w:color="auto" w:fill="E6E6E6"/>
          </w:tcPr>
          <w:p w14:paraId="0EADAF9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8357CA2" w14:textId="2BDC3FE6" w:rsidR="00D40158" w:rsidRPr="00FF2243" w:rsidRDefault="00BF477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绿叶新生，健康校园</w:t>
            </w:r>
          </w:p>
        </w:tc>
      </w:tr>
      <w:tr w:rsidR="00D40158" w:rsidRPr="00FF2243" w14:paraId="62DE4083" w14:textId="77777777">
        <w:tc>
          <w:tcPr>
            <w:tcW w:w="2841" w:type="dxa"/>
            <w:shd w:val="clear" w:color="auto" w:fill="E6E6E6"/>
          </w:tcPr>
          <w:p w14:paraId="1DAEEB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A8607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工程地点"/>
            <w:r>
              <w:t>北京</w:t>
            </w:r>
            <w:r>
              <w:t>-</w:t>
            </w:r>
            <w:r>
              <w:t>北京</w:t>
            </w:r>
            <w:bookmarkEnd w:id="11"/>
          </w:p>
        </w:tc>
      </w:tr>
      <w:tr w:rsidR="00037A4C" w:rsidRPr="00FF2243" w14:paraId="3E55FBAE" w14:textId="77777777">
        <w:tc>
          <w:tcPr>
            <w:tcW w:w="2841" w:type="dxa"/>
            <w:shd w:val="clear" w:color="auto" w:fill="E6E6E6"/>
          </w:tcPr>
          <w:p w14:paraId="035DC9D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401423C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2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2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5FAE573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3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3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FF9D3A4" w14:textId="77777777">
        <w:tc>
          <w:tcPr>
            <w:tcW w:w="2841" w:type="dxa"/>
            <w:shd w:val="clear" w:color="auto" w:fill="E6E6E6"/>
          </w:tcPr>
          <w:p w14:paraId="03A51C5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03D6FE0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4" w:name="地上建筑面积"/>
            <w:r w:rsidRPr="00FF2243">
              <w:rPr>
                <w:rFonts w:ascii="宋体" w:hAnsi="宋体" w:hint="eastAsia"/>
                <w:lang w:val="en-US"/>
              </w:rPr>
              <w:t>14759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5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5"/>
          </w:p>
        </w:tc>
      </w:tr>
      <w:tr w:rsidR="00D40158" w:rsidRPr="00FF2243" w14:paraId="6B88CE6D" w14:textId="77777777">
        <w:tc>
          <w:tcPr>
            <w:tcW w:w="2841" w:type="dxa"/>
            <w:shd w:val="clear" w:color="auto" w:fill="E6E6E6"/>
          </w:tcPr>
          <w:p w14:paraId="2E3930B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30FADB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层数"/>
            <w:r w:rsidRPr="00FF2243">
              <w:rPr>
                <w:rFonts w:ascii="宋体" w:hAnsi="宋体" w:hint="eastAsia"/>
                <w:lang w:val="en-US"/>
              </w:rPr>
              <w:t>13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 w:rsidR="00D40158" w:rsidRPr="00FF2243" w14:paraId="0C8EF204" w14:textId="77777777">
        <w:tc>
          <w:tcPr>
            <w:tcW w:w="2841" w:type="dxa"/>
            <w:shd w:val="clear" w:color="auto" w:fill="E6E6E6"/>
          </w:tcPr>
          <w:p w14:paraId="7A64103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6BCF58CF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高度"/>
            <w:r w:rsidRPr="00FF2243">
              <w:rPr>
                <w:rFonts w:ascii="宋体" w:hAnsi="宋体" w:hint="eastAsia"/>
                <w:lang w:val="en-US"/>
              </w:rPr>
              <w:t>48.6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19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19"/>
          </w:p>
        </w:tc>
      </w:tr>
      <w:tr w:rsidR="00203A7D" w:rsidRPr="00FF2243" w14:paraId="73CC71AE" w14:textId="77777777">
        <w:tc>
          <w:tcPr>
            <w:tcW w:w="2841" w:type="dxa"/>
            <w:shd w:val="clear" w:color="auto" w:fill="E6E6E6"/>
          </w:tcPr>
          <w:p w14:paraId="62E73DD2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C3B8E3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建筑体积"/>
            <w:r>
              <w:t>55229.39</w:t>
            </w:r>
            <w:bookmarkEnd w:id="20"/>
          </w:p>
        </w:tc>
      </w:tr>
      <w:tr w:rsidR="00203A7D" w:rsidRPr="00FF2243" w14:paraId="0244A2BD" w14:textId="77777777">
        <w:tc>
          <w:tcPr>
            <w:tcW w:w="2841" w:type="dxa"/>
            <w:shd w:val="clear" w:color="auto" w:fill="E6E6E6"/>
          </w:tcPr>
          <w:p w14:paraId="053210E8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CBF4EF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外表面积"/>
            <w:r>
              <w:t>10065.32</w:t>
            </w:r>
            <w:bookmarkEnd w:id="21"/>
          </w:p>
        </w:tc>
      </w:tr>
      <w:tr w:rsidR="00D40158" w:rsidRPr="00FF2243" w14:paraId="407AA04A" w14:textId="77777777">
        <w:tc>
          <w:tcPr>
            <w:tcW w:w="2841" w:type="dxa"/>
            <w:shd w:val="clear" w:color="auto" w:fill="E6E6E6"/>
          </w:tcPr>
          <w:p w14:paraId="1E23D3D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F83059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北向角度"/>
            <w:r>
              <w:t>90</w:t>
            </w:r>
            <w:bookmarkEnd w:id="22"/>
          </w:p>
        </w:tc>
      </w:tr>
      <w:tr w:rsidR="00D40158" w:rsidRPr="00FF2243" w14:paraId="6AF77AFF" w14:textId="77777777">
        <w:tc>
          <w:tcPr>
            <w:tcW w:w="2841" w:type="dxa"/>
            <w:shd w:val="clear" w:color="auto" w:fill="E6E6E6"/>
          </w:tcPr>
          <w:p w14:paraId="3B640B5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08136432" w14:textId="17D6C36D" w:rsidR="00D40158" w:rsidRPr="00FF2243" w:rsidRDefault="00BF477E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bookmarkEnd w:id="23"/>
            <w:r>
              <w:rPr>
                <w:rFonts w:ascii="宋体" w:hAnsi="宋体" w:hint="eastAsia"/>
                <w:lang w:val="en-US"/>
              </w:rPr>
              <w:t>钢筋混凝土</w:t>
            </w:r>
          </w:p>
        </w:tc>
      </w:tr>
      <w:tr w:rsidR="00D40158" w:rsidRPr="00FF2243" w14:paraId="4F427B03" w14:textId="77777777">
        <w:tc>
          <w:tcPr>
            <w:tcW w:w="2841" w:type="dxa"/>
            <w:shd w:val="clear" w:color="auto" w:fill="E6E6E6"/>
          </w:tcPr>
          <w:p w14:paraId="3336889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4E23D22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墙ρ"/>
            <w:r>
              <w:rPr>
                <w:rFonts w:hint="eastAsia"/>
              </w:rPr>
              <w:t>0.75</w:t>
            </w:r>
            <w:bookmarkEnd w:id="24"/>
          </w:p>
        </w:tc>
      </w:tr>
      <w:tr w:rsidR="00D40158" w:rsidRPr="00FF2243" w14:paraId="1345BF55" w14:textId="77777777">
        <w:tc>
          <w:tcPr>
            <w:tcW w:w="2841" w:type="dxa"/>
            <w:shd w:val="clear" w:color="auto" w:fill="E6E6E6"/>
          </w:tcPr>
          <w:p w14:paraId="4475EF3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B66011D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屋顶ρ"/>
            <w:r>
              <w:rPr>
                <w:rFonts w:hint="eastAsia"/>
              </w:rPr>
              <w:t>0.75</w:t>
            </w:r>
            <w:bookmarkEnd w:id="25"/>
          </w:p>
        </w:tc>
      </w:tr>
      <w:tr w:rsidR="00576307" w:rsidRPr="00FF2243" w14:paraId="67BAF449" w14:textId="77777777">
        <w:tc>
          <w:tcPr>
            <w:tcW w:w="2841" w:type="dxa"/>
            <w:shd w:val="clear" w:color="auto" w:fill="E6E6E6"/>
          </w:tcPr>
          <w:p w14:paraId="75C9D4DA" w14:textId="77777777" w:rsidR="00576307" w:rsidRDefault="00576307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5AF79925" w14:textId="77777777" w:rsidR="00576307" w:rsidRDefault="00576307" w:rsidP="00FF2243">
            <w:pPr>
              <w:pStyle w:val="a0"/>
              <w:ind w:firstLineChars="0" w:firstLine="0"/>
            </w:pPr>
            <w:bookmarkStart w:id="26" w:name="控温期"/>
            <w:r>
              <w:t>供冷期</w:t>
            </w:r>
            <w:r>
              <w:t>:6.15-9.15,</w:t>
            </w:r>
            <w:r>
              <w:t>供暖期</w:t>
            </w:r>
            <w:r>
              <w:t>:11.15-3.15</w:t>
            </w:r>
            <w:bookmarkEnd w:id="26"/>
          </w:p>
        </w:tc>
      </w:tr>
    </w:tbl>
    <w:p w14:paraId="0A3A782E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7" w:name="TitleFormat"/>
    </w:p>
    <w:p w14:paraId="00212028" w14:textId="77777777"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14:paraId="11DB4ECA" w14:textId="77777777" w:rsidR="00D40158" w:rsidRDefault="000B5101" w:rsidP="00D40158">
      <w:pPr>
        <w:pStyle w:val="1"/>
      </w:pPr>
      <w:bookmarkStart w:id="28" w:name="_Toc123141558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8"/>
    </w:p>
    <w:p w14:paraId="256A4DF6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7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14:paraId="7A3DAF83" w14:textId="77777777" w:rsidR="003C6B81" w:rsidRDefault="00322E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14:paraId="2B831C24" w14:textId="77777777" w:rsidR="003C6B81" w:rsidRDefault="00322E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14:paraId="5FDB6C1D" w14:textId="77777777" w:rsidR="003C6B81" w:rsidRDefault="00322E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FCF88F8" w14:textId="77777777" w:rsidR="003C6B81" w:rsidRDefault="00322EC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57C69CA3" w14:textId="77777777" w:rsidR="003C6B81" w:rsidRDefault="003C6B81">
      <w:pPr>
        <w:widowControl w:val="0"/>
        <w:jc w:val="both"/>
        <w:rPr>
          <w:kern w:val="2"/>
          <w:szCs w:val="24"/>
          <w:lang w:val="en-US"/>
        </w:rPr>
      </w:pPr>
    </w:p>
    <w:p w14:paraId="7973ED82" w14:textId="77777777" w:rsidR="00297DDF" w:rsidRDefault="00297DDF" w:rsidP="00297DDF">
      <w:pPr>
        <w:pStyle w:val="1"/>
        <w:tabs>
          <w:tab w:val="left" w:pos="432"/>
        </w:tabs>
      </w:pPr>
      <w:bookmarkStart w:id="30" w:name="_Toc31856"/>
      <w:bookmarkStart w:id="31" w:name="_Toc25351"/>
      <w:bookmarkStart w:id="32" w:name="_Toc123141559"/>
      <w:r>
        <w:rPr>
          <w:rFonts w:hint="eastAsia"/>
        </w:rPr>
        <w:t>计算要求</w:t>
      </w:r>
      <w:bookmarkEnd w:id="30"/>
      <w:bookmarkEnd w:id="31"/>
      <w:bookmarkEnd w:id="32"/>
    </w:p>
    <w:p w14:paraId="6F6B7B53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3" w:name="_Toc20530"/>
      <w:bookmarkStart w:id="34" w:name="_Toc3445"/>
      <w:bookmarkStart w:id="35" w:name="_Toc123141560"/>
      <w:r>
        <w:rPr>
          <w:rFonts w:hint="eastAsia"/>
          <w:kern w:val="2"/>
          <w:sz w:val="21"/>
        </w:rPr>
        <w:t>计算目标</w:t>
      </w:r>
      <w:bookmarkEnd w:id="33"/>
      <w:bookmarkEnd w:id="34"/>
      <w:bookmarkEnd w:id="35"/>
    </w:p>
    <w:p w14:paraId="09671CF6" w14:textId="77777777"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14:paraId="53CEBBF1" w14:textId="77777777"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6" w:name="_Toc30695"/>
      <w:bookmarkStart w:id="37" w:name="_Toc6638"/>
      <w:bookmarkStart w:id="38" w:name="_Toc123141561"/>
      <w:r>
        <w:rPr>
          <w:rFonts w:hint="eastAsia"/>
          <w:kern w:val="2"/>
          <w:sz w:val="21"/>
        </w:rPr>
        <w:t>计算方法</w:t>
      </w:r>
      <w:bookmarkEnd w:id="36"/>
      <w:bookmarkEnd w:id="37"/>
      <w:bookmarkEnd w:id="38"/>
    </w:p>
    <w:p w14:paraId="3D0CFDB1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14:paraId="366D53C8" w14:textId="77777777"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14:paraId="1B33E963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14:paraId="318D4A9D" w14:textId="77777777"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14:paraId="14744619" w14:textId="77777777" w:rsidR="003749A1" w:rsidRDefault="003749A1" w:rsidP="003749A1">
      <w:pPr>
        <w:pStyle w:val="1"/>
        <w:tabs>
          <w:tab w:val="left" w:pos="432"/>
        </w:tabs>
      </w:pPr>
      <w:bookmarkStart w:id="39" w:name="_Toc59803751"/>
      <w:bookmarkStart w:id="40" w:name="_Toc123141562"/>
      <w:r>
        <w:rPr>
          <w:rFonts w:hint="eastAsia"/>
        </w:rPr>
        <w:t>软件介绍</w:t>
      </w:r>
      <w:bookmarkEnd w:id="39"/>
      <w:bookmarkEnd w:id="40"/>
    </w:p>
    <w:p w14:paraId="4BB1F77C" w14:textId="77777777" w:rsidR="003749A1" w:rsidRPr="003749A1" w:rsidRDefault="003749A1" w:rsidP="003749A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41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41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0570380D" w14:textId="77777777" w:rsidR="005F0E6C" w:rsidRDefault="005F0E6C" w:rsidP="005F0E6C">
      <w:pPr>
        <w:pStyle w:val="1"/>
      </w:pPr>
      <w:bookmarkStart w:id="42" w:name="_Toc123141563"/>
      <w:r>
        <w:rPr>
          <w:rFonts w:hint="eastAsia"/>
        </w:rPr>
        <w:t>气象数据</w:t>
      </w:r>
      <w:bookmarkEnd w:id="42"/>
    </w:p>
    <w:p w14:paraId="3D2302B2" w14:textId="77777777" w:rsidR="005F0E6C" w:rsidRDefault="005F0E6C" w:rsidP="005F0E6C">
      <w:pPr>
        <w:pStyle w:val="2"/>
      </w:pPr>
      <w:bookmarkStart w:id="43" w:name="_Toc123141564"/>
      <w:r>
        <w:rPr>
          <w:rFonts w:hint="eastAsia"/>
        </w:rPr>
        <w:t>气象地点</w:t>
      </w:r>
      <w:bookmarkEnd w:id="43"/>
    </w:p>
    <w:p w14:paraId="032B3472" w14:textId="77777777" w:rsidR="005F0E6C" w:rsidRPr="005E385A" w:rsidRDefault="005F0E6C" w:rsidP="005F0E6C">
      <w:pPr>
        <w:pStyle w:val="a0"/>
        <w:ind w:firstLine="420"/>
        <w:rPr>
          <w:lang w:val="en-US"/>
        </w:rPr>
      </w:pPr>
      <w:bookmarkStart w:id="44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44"/>
    </w:p>
    <w:p w14:paraId="2B879B5C" w14:textId="77777777" w:rsidR="005F0E6C" w:rsidRDefault="005F0E6C" w:rsidP="005F0E6C">
      <w:pPr>
        <w:pStyle w:val="2"/>
      </w:pPr>
      <w:bookmarkStart w:id="45" w:name="_Toc123141565"/>
      <w:r>
        <w:rPr>
          <w:rFonts w:hint="eastAsia"/>
        </w:rPr>
        <w:t>逐日干球温度表</w:t>
      </w:r>
      <w:bookmarkEnd w:id="45"/>
    </w:p>
    <w:p w14:paraId="0C5FD6C5" w14:textId="77777777" w:rsidR="005F0E6C" w:rsidRPr="005E385A" w:rsidRDefault="005F0E6C" w:rsidP="005F0E6C">
      <w:pPr>
        <w:pStyle w:val="a0"/>
        <w:ind w:firstLineChars="0" w:firstLine="0"/>
        <w:rPr>
          <w:lang w:val="en-US"/>
        </w:rPr>
      </w:pPr>
      <w:bookmarkStart w:id="46" w:name="日均干球温度变化表"/>
      <w:bookmarkEnd w:id="46"/>
      <w:r>
        <w:rPr>
          <w:noProof/>
        </w:rPr>
        <w:drawing>
          <wp:inline distT="0" distB="0" distL="0" distR="0" wp14:anchorId="2B023D36" wp14:editId="0FF30CD3">
            <wp:extent cx="5667375" cy="28289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EC7A" w14:textId="77777777" w:rsidR="005F0E6C" w:rsidRDefault="005F0E6C" w:rsidP="005F0E6C">
      <w:pPr>
        <w:pStyle w:val="2"/>
      </w:pPr>
      <w:bookmarkStart w:id="47" w:name="_Toc123141566"/>
      <w:r>
        <w:rPr>
          <w:rFonts w:hint="eastAsia"/>
        </w:rPr>
        <w:lastRenderedPageBreak/>
        <w:t>逐月辐照量表</w:t>
      </w:r>
      <w:bookmarkEnd w:id="47"/>
    </w:p>
    <w:p w14:paraId="5E82E4E7" w14:textId="77777777" w:rsidR="005F0E6C" w:rsidRPr="00902539" w:rsidRDefault="005F0E6C" w:rsidP="005F0E6C">
      <w:pPr>
        <w:pStyle w:val="a0"/>
        <w:ind w:firstLineChars="0" w:firstLine="0"/>
        <w:rPr>
          <w:lang w:val="en-US"/>
        </w:rPr>
      </w:pPr>
      <w:bookmarkStart w:id="48" w:name="逐月辐照量图表"/>
      <w:bookmarkEnd w:id="48"/>
      <w:r>
        <w:rPr>
          <w:noProof/>
        </w:rPr>
        <w:drawing>
          <wp:inline distT="0" distB="0" distL="0" distR="0" wp14:anchorId="7A3FA3B6" wp14:editId="76786BA2">
            <wp:extent cx="5667375" cy="25431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450ED" w14:textId="77777777" w:rsidR="005F0E6C" w:rsidRDefault="005F0E6C" w:rsidP="005F0E6C">
      <w:pPr>
        <w:pStyle w:val="2"/>
      </w:pPr>
      <w:bookmarkStart w:id="49" w:name="_Toc123141567"/>
      <w:r>
        <w:rPr>
          <w:rFonts w:hint="eastAsia"/>
        </w:rPr>
        <w:t>峰值工况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C6B81" w14:paraId="778360AE" w14:textId="77777777">
        <w:tc>
          <w:tcPr>
            <w:tcW w:w="1131" w:type="dxa"/>
            <w:shd w:val="clear" w:color="auto" w:fill="E6E6E6"/>
            <w:vAlign w:val="center"/>
          </w:tcPr>
          <w:p w14:paraId="7AF17A39" w14:textId="77777777" w:rsidR="003C6B81" w:rsidRDefault="00322EC4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1CEACCA7" w14:textId="77777777" w:rsidR="003C6B81" w:rsidRDefault="00322EC4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B9E487" w14:textId="77777777" w:rsidR="003C6B81" w:rsidRDefault="00322EC4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4810248" w14:textId="77777777" w:rsidR="003C6B81" w:rsidRDefault="00322EC4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416C14" w14:textId="77777777" w:rsidR="003C6B81" w:rsidRDefault="00322EC4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DC3900" w14:textId="77777777" w:rsidR="003C6B81" w:rsidRDefault="00322EC4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3C6B81" w14:paraId="0E63AB3A" w14:textId="77777777">
        <w:tc>
          <w:tcPr>
            <w:tcW w:w="1131" w:type="dxa"/>
            <w:shd w:val="clear" w:color="auto" w:fill="E6E6E6"/>
            <w:vAlign w:val="center"/>
          </w:tcPr>
          <w:p w14:paraId="0620EF72" w14:textId="77777777" w:rsidR="003C6B81" w:rsidRDefault="00322EC4">
            <w:r>
              <w:t>最热</w:t>
            </w:r>
          </w:p>
        </w:tc>
        <w:tc>
          <w:tcPr>
            <w:tcW w:w="1975" w:type="dxa"/>
            <w:vAlign w:val="center"/>
          </w:tcPr>
          <w:p w14:paraId="388EA22F" w14:textId="77777777" w:rsidR="003C6B81" w:rsidRDefault="00322EC4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2F0C0A3" w14:textId="77777777" w:rsidR="003C6B81" w:rsidRDefault="00322EC4">
            <w:r>
              <w:t>37.2</w:t>
            </w:r>
          </w:p>
        </w:tc>
        <w:tc>
          <w:tcPr>
            <w:tcW w:w="1556" w:type="dxa"/>
            <w:vAlign w:val="center"/>
          </w:tcPr>
          <w:p w14:paraId="791B05B4" w14:textId="77777777" w:rsidR="003C6B81" w:rsidRDefault="00322EC4">
            <w:r>
              <w:t>22.2</w:t>
            </w:r>
          </w:p>
        </w:tc>
        <w:tc>
          <w:tcPr>
            <w:tcW w:w="1556" w:type="dxa"/>
            <w:vAlign w:val="center"/>
          </w:tcPr>
          <w:p w14:paraId="1CB6B817" w14:textId="77777777" w:rsidR="003C6B81" w:rsidRDefault="00322EC4">
            <w:r>
              <w:t>10.7</w:t>
            </w:r>
          </w:p>
        </w:tc>
        <w:tc>
          <w:tcPr>
            <w:tcW w:w="1556" w:type="dxa"/>
            <w:vAlign w:val="center"/>
          </w:tcPr>
          <w:p w14:paraId="28C0FAD6" w14:textId="77777777" w:rsidR="003C6B81" w:rsidRDefault="00322EC4">
            <w:r>
              <w:t>64.9</w:t>
            </w:r>
          </w:p>
        </w:tc>
      </w:tr>
      <w:tr w:rsidR="003C6B81" w14:paraId="211F3778" w14:textId="77777777">
        <w:tc>
          <w:tcPr>
            <w:tcW w:w="1131" w:type="dxa"/>
            <w:shd w:val="clear" w:color="auto" w:fill="E6E6E6"/>
            <w:vAlign w:val="center"/>
          </w:tcPr>
          <w:p w14:paraId="20AC8E7D" w14:textId="77777777" w:rsidR="003C6B81" w:rsidRDefault="00322EC4">
            <w:r>
              <w:t>最冷</w:t>
            </w:r>
          </w:p>
        </w:tc>
        <w:tc>
          <w:tcPr>
            <w:tcW w:w="1975" w:type="dxa"/>
            <w:vAlign w:val="center"/>
          </w:tcPr>
          <w:p w14:paraId="16E310A7" w14:textId="77777777" w:rsidR="003C6B81" w:rsidRDefault="00322EC4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00295D6" w14:textId="77777777" w:rsidR="003C6B81" w:rsidRDefault="00322EC4">
            <w:r>
              <w:t>-14.4</w:t>
            </w:r>
          </w:p>
        </w:tc>
        <w:tc>
          <w:tcPr>
            <w:tcW w:w="1556" w:type="dxa"/>
            <w:vAlign w:val="center"/>
          </w:tcPr>
          <w:p w14:paraId="1E3AEAF1" w14:textId="77777777" w:rsidR="003C6B81" w:rsidRDefault="00322EC4">
            <w:r>
              <w:t>-15.6</w:t>
            </w:r>
          </w:p>
        </w:tc>
        <w:tc>
          <w:tcPr>
            <w:tcW w:w="1556" w:type="dxa"/>
            <w:vAlign w:val="center"/>
          </w:tcPr>
          <w:p w14:paraId="5553DBDE" w14:textId="77777777" w:rsidR="003C6B81" w:rsidRDefault="00322EC4">
            <w:r>
              <w:t>0.4</w:t>
            </w:r>
          </w:p>
        </w:tc>
        <w:tc>
          <w:tcPr>
            <w:tcW w:w="1556" w:type="dxa"/>
            <w:vAlign w:val="center"/>
          </w:tcPr>
          <w:p w14:paraId="0D26B5F5" w14:textId="77777777" w:rsidR="003C6B81" w:rsidRDefault="00322EC4">
            <w:r>
              <w:t>-13.5</w:t>
            </w:r>
          </w:p>
        </w:tc>
      </w:tr>
    </w:tbl>
    <w:p w14:paraId="459FCAAA" w14:textId="77777777" w:rsidR="005F0E6C" w:rsidRPr="00A23AC4" w:rsidRDefault="005F0E6C" w:rsidP="005F0E6C">
      <w:pPr>
        <w:pStyle w:val="1"/>
        <w:widowControl w:val="0"/>
        <w:jc w:val="both"/>
      </w:pPr>
      <w:bookmarkStart w:id="50" w:name="气象峰值工况"/>
      <w:bookmarkStart w:id="51" w:name="_Toc123141568"/>
      <w:bookmarkEnd w:id="50"/>
      <w:r>
        <w:t>围护结构概况</w:t>
      </w:r>
      <w:bookmarkEnd w:id="51"/>
    </w:p>
    <w:p w14:paraId="1E2EADF5" w14:textId="77777777" w:rsidR="003C6B81" w:rsidRDefault="003C6B81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14:paraId="73A95AFA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FD44D71" w14:textId="77777777" w:rsidR="003C0CC2" w:rsidRDefault="00322EC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EABE629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14:paraId="4F799460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142FD7" w14:textId="77777777" w:rsidR="003C0CC2" w:rsidRDefault="00322EC4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C313B" w14:textId="77777777" w:rsidR="003C0CC2" w:rsidRDefault="00322EC4" w:rsidP="00707638">
            <w:pPr>
              <w:jc w:val="center"/>
              <w:rPr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0.18</w:t>
            </w:r>
            <w:bookmarkEnd w:id="52"/>
          </w:p>
        </w:tc>
      </w:tr>
      <w:tr w:rsidR="003C0CC2" w14:paraId="5362A290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3E0F1B" w14:textId="77777777" w:rsidR="003C0CC2" w:rsidRDefault="00322EC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62553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0.77</w:t>
            </w:r>
            <w:bookmarkEnd w:id="53"/>
          </w:p>
        </w:tc>
      </w:tr>
      <w:tr w:rsidR="003C0CC2" w14:paraId="6D5D3075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035E1C" w14:textId="77777777" w:rsidR="003C0CC2" w:rsidRDefault="00322EC4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E0BF3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1.36</w:t>
            </w:r>
            <w:bookmarkEnd w:id="54"/>
          </w:p>
        </w:tc>
      </w:tr>
      <w:tr w:rsidR="003C0CC2" w14:paraId="2E0E1B3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B18E7C6" w14:textId="77777777" w:rsidR="003C0CC2" w:rsidRDefault="00322E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58066BA" w14:textId="77777777" w:rsidR="003C0CC2" w:rsidRDefault="00322EC4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1D891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bookmarkStart w:id="55" w:name="天窗K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3C0CC2" w14:paraId="3D7401FF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E365C46" w14:textId="77777777" w:rsidR="003C0CC2" w:rsidRDefault="00322EC4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EE716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bookmarkStart w:id="56" w:name="天窗SHGC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14:paraId="0520EF9E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7D66A9" w14:textId="77777777" w:rsidR="003C0CC2" w:rsidRDefault="00322EC4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81EC3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rFonts w:hint="eastAsia"/>
                <w:bCs/>
                <w:szCs w:val="21"/>
              </w:rPr>
              <w:t>1.19</w:t>
            </w:r>
            <w:bookmarkEnd w:id="57"/>
          </w:p>
        </w:tc>
      </w:tr>
      <w:tr w:rsidR="003C0CC2" w14:paraId="2F078B1B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952C88" w14:textId="77777777" w:rsidR="003C0CC2" w:rsidRPr="00D9724A" w:rsidRDefault="00322EC4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14:paraId="04DA36BA" w14:textId="77777777" w:rsidR="003C0CC2" w:rsidRPr="00D9724A" w:rsidRDefault="00322EC4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21E77" w14:textId="77777777" w:rsidR="003C0CC2" w:rsidRDefault="00322EC4" w:rsidP="00CC09EF">
            <w:pPr>
              <w:jc w:val="center"/>
              <w:rPr>
                <w:bCs/>
                <w:szCs w:val="21"/>
              </w:rPr>
            </w:pPr>
            <w:bookmarkStart w:id="58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8"/>
          </w:p>
        </w:tc>
      </w:tr>
      <w:tr w:rsidR="003C0CC2" w14:paraId="2CF989FC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F705669" w14:textId="77777777" w:rsidR="003C0CC2" w:rsidRPr="00D9724A" w:rsidRDefault="00322EC4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AFDE8D" w14:textId="77777777" w:rsidR="003C0CC2" w:rsidRDefault="00322EC4" w:rsidP="00CC09EF">
            <w:pPr>
              <w:jc w:val="center"/>
              <w:rPr>
                <w:bCs/>
                <w:szCs w:val="21"/>
              </w:rPr>
            </w:pPr>
            <w:bookmarkStart w:id="59" w:name="采暖与非采暖隔墙K"/>
            <w:r>
              <w:rPr>
                <w:rFonts w:hint="eastAsia"/>
                <w:bCs/>
                <w:szCs w:val="21"/>
              </w:rPr>
              <w:t>1.93</w:t>
            </w:r>
            <w:bookmarkEnd w:id="59"/>
          </w:p>
        </w:tc>
      </w:tr>
      <w:tr w:rsidR="003C0CC2" w14:paraId="45416289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2F5C50" w14:textId="77777777" w:rsidR="003C0CC2" w:rsidRDefault="00322EC4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56C1D" w14:textId="77777777" w:rsidR="003C0CC2" w:rsidRDefault="00322EC4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14:paraId="3EB5E383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86DFEFA" w14:textId="77777777" w:rsidR="003C0CC2" w:rsidRDefault="00322EC4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BBB87" w14:textId="77777777" w:rsidR="003C0CC2" w:rsidRDefault="00322EC4" w:rsidP="00C81641">
            <w:pPr>
              <w:jc w:val="center"/>
              <w:rPr>
                <w:szCs w:val="21"/>
              </w:rPr>
            </w:pPr>
            <w:bookmarkStart w:id="60" w:name="地下墙R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 w:rsidR="003C0CC2" w14:paraId="7D42876A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E5FEA4" w14:textId="77777777" w:rsidR="003C0CC2" w:rsidRDefault="00322EC4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6C28E" w14:textId="77777777" w:rsidR="003C0CC2" w:rsidRDefault="00322EC4" w:rsidP="00C81641">
            <w:pPr>
              <w:jc w:val="center"/>
              <w:rPr>
                <w:szCs w:val="21"/>
              </w:rPr>
            </w:pPr>
            <w:bookmarkStart w:id="61" w:name="变形缝R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3C0CC2" w14:paraId="05328A42" w14:textId="77777777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C51F8CC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C29DB9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829A68A" w14:textId="77777777" w:rsidR="003C0CC2" w:rsidRDefault="00322EC4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0E6B801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E2DB6DB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ACCEE1D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2D7A06E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14:paraId="2DE730F8" w14:textId="77777777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EEC7D6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54FFC" w14:textId="77777777" w:rsidR="003C0CC2" w:rsidRDefault="00322EC4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2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2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8A381D" w14:textId="77777777" w:rsidR="003C0CC2" w:rsidRDefault="00322EC4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7618B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5BD07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1A3D7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14:paraId="64D3AFDD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E66F9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D11FDE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C07771" w14:textId="77777777" w:rsidR="003C0CC2" w:rsidRDefault="00322EC4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30431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B492FC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779673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14:paraId="10EEB361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0E9551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30AB5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3EAA22" w14:textId="77777777" w:rsidR="003C0CC2" w:rsidRDefault="00322EC4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18ECD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02E02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1CCE8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3C0CC2" w14:paraId="0BF237DF" w14:textId="77777777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645493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D580F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7E3F4" w14:textId="77777777" w:rsidR="003C0CC2" w:rsidRDefault="00322EC4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6F103CB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0.16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72B8220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B2BD75F" w14:textId="77777777" w:rsidR="003C0CC2" w:rsidRDefault="00322EC4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66563043" w14:textId="77777777" w:rsidR="003C6B81" w:rsidRDefault="003C6B81">
      <w:pPr>
        <w:widowControl w:val="0"/>
        <w:jc w:val="both"/>
      </w:pPr>
    </w:p>
    <w:p w14:paraId="13867AC5" w14:textId="77777777" w:rsidR="003C6B81" w:rsidRDefault="00322EC4">
      <w:pPr>
        <w:pStyle w:val="1"/>
        <w:widowControl w:val="0"/>
        <w:jc w:val="both"/>
      </w:pPr>
      <w:bookmarkStart w:id="63" w:name="_Toc123141569"/>
      <w:r>
        <w:t>房间类型</w:t>
      </w:r>
      <w:bookmarkEnd w:id="63"/>
    </w:p>
    <w:p w14:paraId="292097C8" w14:textId="77777777" w:rsidR="003C6B81" w:rsidRDefault="00322EC4">
      <w:pPr>
        <w:pStyle w:val="2"/>
        <w:widowControl w:val="0"/>
      </w:pPr>
      <w:bookmarkStart w:id="64" w:name="_Toc123141570"/>
      <w:r>
        <w:t>房间表</w:t>
      </w:r>
      <w:bookmarkEnd w:id="6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C6B81" w14:paraId="1A3F89DF" w14:textId="77777777">
        <w:tc>
          <w:tcPr>
            <w:tcW w:w="1567" w:type="dxa"/>
            <w:shd w:val="clear" w:color="auto" w:fill="E6E6E6"/>
            <w:vAlign w:val="center"/>
          </w:tcPr>
          <w:p w14:paraId="626BA0AE" w14:textId="77777777" w:rsidR="003C6B81" w:rsidRDefault="00322EC4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60028EC" w14:textId="77777777" w:rsidR="003C6B81" w:rsidRDefault="00322EC4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5F2ECD49" w14:textId="77777777" w:rsidR="003C6B81" w:rsidRDefault="00322EC4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1864469" w14:textId="77777777" w:rsidR="003C6B81" w:rsidRDefault="00322EC4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6FB3049" w14:textId="77777777" w:rsidR="003C6B81" w:rsidRDefault="00322EC4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782693" w14:textId="77777777" w:rsidR="003C6B81" w:rsidRDefault="00322EC4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6CCF3C" w14:textId="77777777" w:rsidR="003C6B81" w:rsidRDefault="00322EC4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5717FA" w14:textId="77777777" w:rsidR="003C6B81" w:rsidRDefault="00322EC4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C6B81" w14:paraId="3D7AF770" w14:textId="77777777">
        <w:tc>
          <w:tcPr>
            <w:tcW w:w="1567" w:type="dxa"/>
            <w:shd w:val="clear" w:color="auto" w:fill="E6E6E6"/>
            <w:vAlign w:val="center"/>
          </w:tcPr>
          <w:p w14:paraId="1298DE65" w14:textId="77777777" w:rsidR="003C6B81" w:rsidRDefault="00322EC4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14:paraId="0D988CE1" w14:textId="77777777" w:rsidR="003C6B81" w:rsidRDefault="00322EC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0615274" w14:textId="77777777" w:rsidR="003C6B81" w:rsidRDefault="00322EC4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0A50741" w14:textId="77777777" w:rsidR="003C6B81" w:rsidRDefault="00322EC4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6141DA7" w14:textId="77777777" w:rsidR="003C6B81" w:rsidRDefault="00322EC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CC29616" w14:textId="77777777" w:rsidR="003C6B81" w:rsidRDefault="00322EC4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04C519" w14:textId="77777777" w:rsidR="003C6B81" w:rsidRDefault="00322EC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0A3AB4" w14:textId="77777777" w:rsidR="003C6B81" w:rsidRDefault="00322EC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C6B81" w14:paraId="1DAA41E2" w14:textId="77777777">
        <w:tc>
          <w:tcPr>
            <w:tcW w:w="1567" w:type="dxa"/>
            <w:shd w:val="clear" w:color="auto" w:fill="E6E6E6"/>
            <w:vAlign w:val="center"/>
          </w:tcPr>
          <w:p w14:paraId="31735AAE" w14:textId="77777777" w:rsidR="003C6B81" w:rsidRDefault="00322EC4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316A9AA1" w14:textId="77777777" w:rsidR="003C6B81" w:rsidRDefault="00322EC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1BAEF06" w14:textId="77777777" w:rsidR="003C6B81" w:rsidRDefault="00322EC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B709F88" w14:textId="77777777" w:rsidR="003C6B81" w:rsidRDefault="00322EC4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A502E5" w14:textId="77777777" w:rsidR="003C6B81" w:rsidRDefault="00322EC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76CC08A" w14:textId="77777777" w:rsidR="003C6B81" w:rsidRDefault="00322EC4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235490" w14:textId="77777777" w:rsidR="003C6B81" w:rsidRDefault="00322EC4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6FD77A" w14:textId="77777777" w:rsidR="003C6B81" w:rsidRDefault="00322EC4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3C6B81" w14:paraId="3228DBCC" w14:textId="77777777">
        <w:tc>
          <w:tcPr>
            <w:tcW w:w="1567" w:type="dxa"/>
            <w:shd w:val="clear" w:color="auto" w:fill="E6E6E6"/>
            <w:vAlign w:val="center"/>
          </w:tcPr>
          <w:p w14:paraId="27AE376C" w14:textId="77777777" w:rsidR="003C6B81" w:rsidRDefault="00322EC4">
            <w:r>
              <w:t>学生宿舍</w:t>
            </w:r>
          </w:p>
        </w:tc>
        <w:tc>
          <w:tcPr>
            <w:tcW w:w="973" w:type="dxa"/>
            <w:vAlign w:val="center"/>
          </w:tcPr>
          <w:p w14:paraId="6190E62D" w14:textId="77777777" w:rsidR="003C6B81" w:rsidRDefault="00322EC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DB322E" w14:textId="77777777" w:rsidR="003C6B81" w:rsidRDefault="00322EC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A20BC6C" w14:textId="77777777" w:rsidR="003C6B81" w:rsidRDefault="00322E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92712" w14:textId="77777777" w:rsidR="003C6B81" w:rsidRDefault="00322EC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F8C9AFC" w14:textId="77777777" w:rsidR="003C6B81" w:rsidRDefault="00322EC4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2266EC" w14:textId="77777777" w:rsidR="003C6B81" w:rsidRDefault="00322EC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2D36078" w14:textId="77777777" w:rsidR="003C6B81" w:rsidRDefault="00322EC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C6B81" w14:paraId="3DB3AD15" w14:textId="77777777">
        <w:tc>
          <w:tcPr>
            <w:tcW w:w="1567" w:type="dxa"/>
            <w:shd w:val="clear" w:color="auto" w:fill="E6E6E6"/>
            <w:vAlign w:val="center"/>
          </w:tcPr>
          <w:p w14:paraId="6484F2DB" w14:textId="77777777" w:rsidR="003C6B81" w:rsidRDefault="00322EC4">
            <w:r>
              <w:t>教室</w:t>
            </w:r>
          </w:p>
        </w:tc>
        <w:tc>
          <w:tcPr>
            <w:tcW w:w="973" w:type="dxa"/>
            <w:vAlign w:val="center"/>
          </w:tcPr>
          <w:p w14:paraId="5B659BEA" w14:textId="77777777" w:rsidR="003C6B81" w:rsidRDefault="00322EC4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41B5079" w14:textId="77777777" w:rsidR="003C6B81" w:rsidRDefault="00322EC4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6EB2474" w14:textId="77777777" w:rsidR="003C6B81" w:rsidRDefault="00322E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E2183D" w14:textId="77777777" w:rsidR="003C6B81" w:rsidRDefault="00322EC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DC88213" w14:textId="77777777" w:rsidR="003C6B81" w:rsidRDefault="00322EC4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032E94C" w14:textId="77777777" w:rsidR="003C6B81" w:rsidRDefault="00322EC4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2CCCA5" w14:textId="77777777" w:rsidR="003C6B81" w:rsidRDefault="00322EC4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3C6B81" w14:paraId="6681C89F" w14:textId="77777777">
        <w:tc>
          <w:tcPr>
            <w:tcW w:w="1567" w:type="dxa"/>
            <w:shd w:val="clear" w:color="auto" w:fill="E6E6E6"/>
            <w:vAlign w:val="center"/>
          </w:tcPr>
          <w:p w14:paraId="3103E1FC" w14:textId="77777777" w:rsidR="003C6B81" w:rsidRDefault="00322EC4">
            <w:r>
              <w:t>空房间</w:t>
            </w:r>
          </w:p>
        </w:tc>
        <w:tc>
          <w:tcPr>
            <w:tcW w:w="973" w:type="dxa"/>
            <w:vAlign w:val="center"/>
          </w:tcPr>
          <w:p w14:paraId="7D0154D6" w14:textId="77777777" w:rsidR="003C6B81" w:rsidRDefault="00322EC4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720A335" w14:textId="77777777" w:rsidR="003C6B81" w:rsidRDefault="00322EC4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7A21FFB1" w14:textId="77777777" w:rsidR="003C6B81" w:rsidRDefault="00322EC4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5B2888" w14:textId="77777777" w:rsidR="003C6B81" w:rsidRDefault="00322EC4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52EAD5F" w14:textId="77777777" w:rsidR="003C6B81" w:rsidRDefault="00322EC4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DBF53" w14:textId="77777777" w:rsidR="003C6B81" w:rsidRDefault="00322E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619444" w14:textId="77777777" w:rsidR="003C6B81" w:rsidRDefault="00322EC4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1BFA6663" w14:textId="77777777" w:rsidR="003C6B81" w:rsidRDefault="00322EC4">
      <w:pPr>
        <w:pStyle w:val="2"/>
        <w:widowControl w:val="0"/>
      </w:pPr>
      <w:bookmarkStart w:id="65" w:name="_Toc123141571"/>
      <w:r>
        <w:t>作息时间表</w:t>
      </w:r>
      <w:bookmarkEnd w:id="65"/>
    </w:p>
    <w:p w14:paraId="7036A9A5" w14:textId="77777777" w:rsidR="003C6B81" w:rsidRDefault="00322EC4">
      <w:pPr>
        <w:widowControl w:val="0"/>
        <w:jc w:val="both"/>
      </w:pPr>
      <w:r>
        <w:t>详见附录</w:t>
      </w:r>
    </w:p>
    <w:p w14:paraId="7C171C4B" w14:textId="77777777" w:rsidR="003C6B81" w:rsidRDefault="00322EC4">
      <w:pPr>
        <w:pStyle w:val="1"/>
        <w:widowControl w:val="0"/>
        <w:jc w:val="both"/>
      </w:pPr>
      <w:bookmarkStart w:id="66" w:name="_Toc123141572"/>
      <w:r>
        <w:t>设计系统</w:t>
      </w:r>
      <w:bookmarkEnd w:id="66"/>
    </w:p>
    <w:p w14:paraId="1DA5651B" w14:textId="77777777" w:rsidR="003C6B81" w:rsidRDefault="00322EC4">
      <w:pPr>
        <w:pStyle w:val="2"/>
        <w:widowControl w:val="0"/>
      </w:pPr>
      <w:bookmarkStart w:id="67" w:name="_Toc123141573"/>
      <w:r>
        <w:t>系统类型</w:t>
      </w:r>
      <w:bookmarkEnd w:id="67"/>
    </w:p>
    <w:p w14:paraId="6D247A06" w14:textId="77777777" w:rsidR="003C6B81" w:rsidRDefault="00322EC4">
      <w:pPr>
        <w:pStyle w:val="3"/>
        <w:widowControl w:val="0"/>
        <w:jc w:val="both"/>
      </w:pPr>
      <w:bookmarkStart w:id="68" w:name="_Toc123141574"/>
      <w:r>
        <w:t>系统分区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C6B81" w14:paraId="0009BA67" w14:textId="77777777">
        <w:tc>
          <w:tcPr>
            <w:tcW w:w="1131" w:type="dxa"/>
            <w:shd w:val="clear" w:color="auto" w:fill="E6E6E6"/>
            <w:vAlign w:val="center"/>
          </w:tcPr>
          <w:p w14:paraId="2B6A2161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18F60FB" w14:textId="77777777" w:rsidR="003C6B81" w:rsidRDefault="00322EC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882F63" w14:textId="77777777" w:rsidR="003C6B81" w:rsidRDefault="00322EC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8EB744" w14:textId="77777777" w:rsidR="003C6B81" w:rsidRDefault="00322EC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9197E6C" w14:textId="77777777" w:rsidR="003C6B81" w:rsidRDefault="00322EC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7213E373" w14:textId="77777777" w:rsidR="003C6B81" w:rsidRDefault="00322EC4">
            <w:pPr>
              <w:jc w:val="center"/>
            </w:pPr>
            <w:r>
              <w:t>包含的房间</w:t>
            </w:r>
          </w:p>
        </w:tc>
      </w:tr>
      <w:tr w:rsidR="003C6B81" w14:paraId="5DDEEFB7" w14:textId="77777777">
        <w:tc>
          <w:tcPr>
            <w:tcW w:w="1131" w:type="dxa"/>
            <w:vAlign w:val="center"/>
          </w:tcPr>
          <w:p w14:paraId="1040AC35" w14:textId="77777777" w:rsidR="003C6B81" w:rsidRDefault="00322EC4">
            <w:r>
              <w:t>默认</w:t>
            </w:r>
          </w:p>
        </w:tc>
        <w:tc>
          <w:tcPr>
            <w:tcW w:w="1924" w:type="dxa"/>
            <w:vAlign w:val="center"/>
          </w:tcPr>
          <w:p w14:paraId="1C1B15DE" w14:textId="77777777" w:rsidR="003C6B81" w:rsidRDefault="00322EC4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5622B803" w14:textId="77777777" w:rsidR="003C6B81" w:rsidRDefault="00322EC4">
            <w:r>
              <w:t>2.30</w:t>
            </w:r>
          </w:p>
        </w:tc>
        <w:tc>
          <w:tcPr>
            <w:tcW w:w="848" w:type="dxa"/>
            <w:vAlign w:val="center"/>
          </w:tcPr>
          <w:p w14:paraId="0CFA34F8" w14:textId="77777777" w:rsidR="003C6B81" w:rsidRDefault="00322EC4">
            <w:r>
              <w:t>1.90</w:t>
            </w:r>
          </w:p>
        </w:tc>
        <w:tc>
          <w:tcPr>
            <w:tcW w:w="905" w:type="dxa"/>
            <w:vAlign w:val="center"/>
          </w:tcPr>
          <w:p w14:paraId="75CEB474" w14:textId="77777777" w:rsidR="003C6B81" w:rsidRDefault="00322EC4">
            <w:r>
              <w:t>10258.49</w:t>
            </w:r>
          </w:p>
        </w:tc>
        <w:tc>
          <w:tcPr>
            <w:tcW w:w="3673" w:type="dxa"/>
            <w:vAlign w:val="center"/>
          </w:tcPr>
          <w:p w14:paraId="15EDC659" w14:textId="77777777" w:rsidR="003C6B81" w:rsidRDefault="00322EC4">
            <w:r>
              <w:t>所有房间</w:t>
            </w:r>
          </w:p>
        </w:tc>
      </w:tr>
    </w:tbl>
    <w:p w14:paraId="4C9F1FD6" w14:textId="77777777" w:rsidR="003C6B81" w:rsidRDefault="00322EC4">
      <w:pPr>
        <w:pStyle w:val="3"/>
        <w:widowControl w:val="0"/>
        <w:jc w:val="both"/>
      </w:pPr>
      <w:bookmarkStart w:id="69" w:name="_Toc123141575"/>
      <w:r>
        <w:t>热回收参数</w:t>
      </w:r>
      <w:bookmarkEnd w:id="6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3C6B81" w14:paraId="45BE3ABA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F954536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6C8CF4BE" w14:textId="77777777" w:rsidR="003C6B81" w:rsidRDefault="00322EC4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6960BD7" w14:textId="77777777" w:rsidR="003C6B81" w:rsidRDefault="00322EC4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55129D1" w14:textId="77777777" w:rsidR="003C6B81" w:rsidRDefault="00322EC4">
            <w:pPr>
              <w:jc w:val="center"/>
            </w:pPr>
            <w:r>
              <w:t>供暖</w:t>
            </w:r>
          </w:p>
        </w:tc>
      </w:tr>
      <w:tr w:rsidR="003C6B81" w14:paraId="305F5EC8" w14:textId="77777777">
        <w:tc>
          <w:tcPr>
            <w:tcW w:w="1131" w:type="dxa"/>
            <w:vMerge/>
            <w:vAlign w:val="center"/>
          </w:tcPr>
          <w:p w14:paraId="2DDFB887" w14:textId="77777777" w:rsidR="003C6B81" w:rsidRDefault="003C6B81"/>
        </w:tc>
        <w:tc>
          <w:tcPr>
            <w:tcW w:w="1262" w:type="dxa"/>
            <w:vMerge/>
            <w:vAlign w:val="center"/>
          </w:tcPr>
          <w:p w14:paraId="7AB6ED67" w14:textId="77777777" w:rsidR="003C6B81" w:rsidRDefault="003C6B81"/>
        </w:tc>
        <w:tc>
          <w:tcPr>
            <w:tcW w:w="1731" w:type="dxa"/>
            <w:vAlign w:val="center"/>
          </w:tcPr>
          <w:p w14:paraId="56BE8ADE" w14:textId="77777777" w:rsidR="003C6B81" w:rsidRDefault="00322EC4">
            <w:r>
              <w:t>回收效率</w:t>
            </w:r>
          </w:p>
        </w:tc>
        <w:tc>
          <w:tcPr>
            <w:tcW w:w="1731" w:type="dxa"/>
            <w:vAlign w:val="center"/>
          </w:tcPr>
          <w:p w14:paraId="66E249A0" w14:textId="77777777" w:rsidR="003C6B81" w:rsidRDefault="00322EC4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22F7D4F" w14:textId="77777777" w:rsidR="003C6B81" w:rsidRDefault="00322EC4">
            <w:r>
              <w:t>回收效率</w:t>
            </w:r>
          </w:p>
        </w:tc>
        <w:tc>
          <w:tcPr>
            <w:tcW w:w="1731" w:type="dxa"/>
            <w:vAlign w:val="center"/>
          </w:tcPr>
          <w:p w14:paraId="42E6EEAE" w14:textId="77777777" w:rsidR="003C6B81" w:rsidRDefault="00322EC4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3C6B81" w14:paraId="2656CFDB" w14:textId="77777777">
        <w:tc>
          <w:tcPr>
            <w:tcW w:w="1131" w:type="dxa"/>
            <w:vAlign w:val="center"/>
          </w:tcPr>
          <w:p w14:paraId="55C3E2C4" w14:textId="77777777" w:rsidR="003C6B81" w:rsidRDefault="00322EC4">
            <w:r>
              <w:t>默认</w:t>
            </w:r>
          </w:p>
        </w:tc>
        <w:tc>
          <w:tcPr>
            <w:tcW w:w="1262" w:type="dxa"/>
            <w:vAlign w:val="center"/>
          </w:tcPr>
          <w:p w14:paraId="56DF5750" w14:textId="77777777" w:rsidR="003C6B81" w:rsidRDefault="00322EC4">
            <w:r>
              <w:t>全热回收</w:t>
            </w:r>
          </w:p>
        </w:tc>
        <w:tc>
          <w:tcPr>
            <w:tcW w:w="1731" w:type="dxa"/>
            <w:vAlign w:val="center"/>
          </w:tcPr>
          <w:p w14:paraId="5125774C" w14:textId="77777777" w:rsidR="003C6B81" w:rsidRDefault="00322EC4">
            <w:r>
              <w:t>0.50</w:t>
            </w:r>
          </w:p>
        </w:tc>
        <w:tc>
          <w:tcPr>
            <w:tcW w:w="1731" w:type="dxa"/>
            <w:vAlign w:val="center"/>
          </w:tcPr>
          <w:p w14:paraId="255E7348" w14:textId="77777777" w:rsidR="003C6B81" w:rsidRDefault="00322EC4">
            <w:r>
              <w:t>5℃</w:t>
            </w:r>
          </w:p>
        </w:tc>
        <w:tc>
          <w:tcPr>
            <w:tcW w:w="1731" w:type="dxa"/>
            <w:vAlign w:val="center"/>
          </w:tcPr>
          <w:p w14:paraId="33794E60" w14:textId="77777777" w:rsidR="003C6B81" w:rsidRDefault="00322EC4">
            <w:r>
              <w:t>0.55</w:t>
            </w:r>
          </w:p>
        </w:tc>
        <w:tc>
          <w:tcPr>
            <w:tcW w:w="1731" w:type="dxa"/>
            <w:vAlign w:val="center"/>
          </w:tcPr>
          <w:p w14:paraId="4FC07BB6" w14:textId="77777777" w:rsidR="003C6B81" w:rsidRDefault="00322EC4">
            <w:r>
              <w:t>5(℃)</w:t>
            </w:r>
          </w:p>
        </w:tc>
      </w:tr>
    </w:tbl>
    <w:p w14:paraId="6B70DD1F" w14:textId="77777777" w:rsidR="003C6B81" w:rsidRDefault="00322EC4">
      <w:pPr>
        <w:pStyle w:val="2"/>
        <w:widowControl w:val="0"/>
      </w:pPr>
      <w:bookmarkStart w:id="70" w:name="_Toc123141576"/>
      <w:r>
        <w:t>制冷系统</w:t>
      </w:r>
      <w:bookmarkEnd w:id="70"/>
    </w:p>
    <w:p w14:paraId="63DFE2EC" w14:textId="77777777" w:rsidR="003C6B81" w:rsidRDefault="00322EC4">
      <w:pPr>
        <w:pStyle w:val="3"/>
        <w:widowControl w:val="0"/>
        <w:jc w:val="both"/>
      </w:pPr>
      <w:bookmarkStart w:id="71" w:name="_Toc123141577"/>
      <w:r>
        <w:t>多联机</w:t>
      </w:r>
      <w:r>
        <w:t>/</w:t>
      </w:r>
      <w:r>
        <w:t>单元式空调能耗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C6B81" w14:paraId="0BCC94D3" w14:textId="77777777">
        <w:tc>
          <w:tcPr>
            <w:tcW w:w="2196" w:type="dxa"/>
            <w:shd w:val="clear" w:color="auto" w:fill="E6E6E6"/>
            <w:vAlign w:val="center"/>
          </w:tcPr>
          <w:p w14:paraId="1F1170E5" w14:textId="77777777" w:rsidR="003C6B81" w:rsidRDefault="00322E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B24D003" w14:textId="77777777" w:rsidR="003C6B81" w:rsidRDefault="00322E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E4D0697" w14:textId="77777777" w:rsidR="003C6B81" w:rsidRDefault="00322EC4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C02A04D" w14:textId="77777777" w:rsidR="003C6B81" w:rsidRDefault="00322E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C6B81" w14:paraId="21CDBF12" w14:textId="77777777">
        <w:tc>
          <w:tcPr>
            <w:tcW w:w="2196" w:type="dxa"/>
            <w:shd w:val="clear" w:color="auto" w:fill="E6E6E6"/>
            <w:vAlign w:val="center"/>
          </w:tcPr>
          <w:p w14:paraId="42761707" w14:textId="77777777" w:rsidR="003C6B81" w:rsidRDefault="00322EC4">
            <w:r>
              <w:t>默认</w:t>
            </w:r>
          </w:p>
        </w:tc>
        <w:tc>
          <w:tcPr>
            <w:tcW w:w="2190" w:type="dxa"/>
            <w:vAlign w:val="center"/>
          </w:tcPr>
          <w:p w14:paraId="475E401C" w14:textId="77777777" w:rsidR="003C6B81" w:rsidRDefault="00322EC4">
            <w:r>
              <w:t>2.30</w:t>
            </w:r>
          </w:p>
        </w:tc>
        <w:tc>
          <w:tcPr>
            <w:tcW w:w="2473" w:type="dxa"/>
            <w:vAlign w:val="center"/>
          </w:tcPr>
          <w:p w14:paraId="05CE407A" w14:textId="77777777" w:rsidR="003C6B81" w:rsidRDefault="00322EC4">
            <w:r>
              <w:t>544395</w:t>
            </w:r>
          </w:p>
        </w:tc>
        <w:tc>
          <w:tcPr>
            <w:tcW w:w="2473" w:type="dxa"/>
            <w:vAlign w:val="center"/>
          </w:tcPr>
          <w:p w14:paraId="548C34AD" w14:textId="77777777" w:rsidR="003C6B81" w:rsidRDefault="00322EC4">
            <w:r>
              <w:t>236693</w:t>
            </w:r>
          </w:p>
        </w:tc>
      </w:tr>
    </w:tbl>
    <w:p w14:paraId="6D27D06E" w14:textId="77777777" w:rsidR="003C6B81" w:rsidRDefault="00322EC4">
      <w:pPr>
        <w:pStyle w:val="2"/>
        <w:widowControl w:val="0"/>
      </w:pPr>
      <w:bookmarkStart w:id="72" w:name="_Toc123141578"/>
      <w:r>
        <w:lastRenderedPageBreak/>
        <w:t>供暖系统</w:t>
      </w:r>
      <w:bookmarkEnd w:id="72"/>
    </w:p>
    <w:p w14:paraId="2B740353" w14:textId="77777777" w:rsidR="003C6B81" w:rsidRDefault="00322EC4">
      <w:pPr>
        <w:pStyle w:val="3"/>
        <w:widowControl w:val="0"/>
        <w:jc w:val="both"/>
      </w:pPr>
      <w:bookmarkStart w:id="73" w:name="_Toc123141579"/>
      <w:r>
        <w:t>多联机</w:t>
      </w:r>
      <w:r>
        <w:t>/</w:t>
      </w:r>
      <w:r>
        <w:t>单元式热泵能耗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C6B81" w14:paraId="66C4104B" w14:textId="77777777">
        <w:tc>
          <w:tcPr>
            <w:tcW w:w="2196" w:type="dxa"/>
            <w:shd w:val="clear" w:color="auto" w:fill="E6E6E6"/>
            <w:vAlign w:val="center"/>
          </w:tcPr>
          <w:p w14:paraId="1CB04844" w14:textId="77777777" w:rsidR="003C6B81" w:rsidRDefault="00322E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1D12CA0" w14:textId="77777777" w:rsidR="003C6B81" w:rsidRDefault="00322E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0A9BA63" w14:textId="77777777" w:rsidR="003C6B81" w:rsidRDefault="00322EC4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A602DA6" w14:textId="77777777" w:rsidR="003C6B81" w:rsidRDefault="00322E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C6B81" w14:paraId="27EEAB8F" w14:textId="77777777">
        <w:tc>
          <w:tcPr>
            <w:tcW w:w="2196" w:type="dxa"/>
            <w:shd w:val="clear" w:color="auto" w:fill="E6E6E6"/>
            <w:vAlign w:val="center"/>
          </w:tcPr>
          <w:p w14:paraId="0AB20908" w14:textId="77777777" w:rsidR="003C6B81" w:rsidRDefault="00322EC4">
            <w:r>
              <w:t>默认</w:t>
            </w:r>
          </w:p>
        </w:tc>
        <w:tc>
          <w:tcPr>
            <w:tcW w:w="2190" w:type="dxa"/>
            <w:vAlign w:val="center"/>
          </w:tcPr>
          <w:p w14:paraId="6B112E14" w14:textId="77777777" w:rsidR="003C6B81" w:rsidRDefault="00322EC4">
            <w:r>
              <w:t>1.90</w:t>
            </w:r>
          </w:p>
        </w:tc>
        <w:tc>
          <w:tcPr>
            <w:tcW w:w="2473" w:type="dxa"/>
            <w:vAlign w:val="center"/>
          </w:tcPr>
          <w:p w14:paraId="0D219B9F" w14:textId="77777777" w:rsidR="003C6B81" w:rsidRDefault="00322EC4">
            <w:r>
              <w:t>333488</w:t>
            </w:r>
          </w:p>
        </w:tc>
        <w:tc>
          <w:tcPr>
            <w:tcW w:w="2473" w:type="dxa"/>
            <w:vAlign w:val="center"/>
          </w:tcPr>
          <w:p w14:paraId="5D5BDB08" w14:textId="77777777" w:rsidR="003C6B81" w:rsidRDefault="00322EC4">
            <w:r>
              <w:t>175520</w:t>
            </w:r>
          </w:p>
        </w:tc>
      </w:tr>
    </w:tbl>
    <w:p w14:paraId="0A3844C6" w14:textId="77777777" w:rsidR="003C6B81" w:rsidRDefault="00322EC4">
      <w:pPr>
        <w:pStyle w:val="2"/>
        <w:widowControl w:val="0"/>
      </w:pPr>
      <w:bookmarkStart w:id="74" w:name="_Toc123141580"/>
      <w:r>
        <w:t>空调风机</w:t>
      </w:r>
      <w:bookmarkEnd w:id="74"/>
    </w:p>
    <w:p w14:paraId="2BB31FC5" w14:textId="77777777" w:rsidR="003C6B81" w:rsidRDefault="00322EC4">
      <w:pPr>
        <w:pStyle w:val="3"/>
        <w:widowControl w:val="0"/>
        <w:jc w:val="both"/>
      </w:pPr>
      <w:bookmarkStart w:id="75" w:name="_Toc123141581"/>
      <w:r>
        <w:t>独立新排风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C6B81" w14:paraId="7304ACF3" w14:textId="77777777">
        <w:tc>
          <w:tcPr>
            <w:tcW w:w="1635" w:type="dxa"/>
            <w:shd w:val="clear" w:color="auto" w:fill="E6E6E6"/>
            <w:vAlign w:val="center"/>
          </w:tcPr>
          <w:p w14:paraId="11D6991E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BCD17D" w14:textId="77777777" w:rsidR="003C6B81" w:rsidRDefault="00322EC4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16BD8E17" w14:textId="77777777" w:rsidR="003C6B81" w:rsidRDefault="00322EC4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100CE91" w14:textId="77777777" w:rsidR="003C6B81" w:rsidRDefault="00322EC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17014BB9" w14:textId="77777777" w:rsidR="003C6B81" w:rsidRDefault="00322EC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27C2B0C8" w14:textId="77777777" w:rsidR="003C6B81" w:rsidRDefault="00322EC4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C6B81" w14:paraId="385803CB" w14:textId="77777777">
        <w:tc>
          <w:tcPr>
            <w:tcW w:w="1635" w:type="dxa"/>
            <w:vAlign w:val="center"/>
          </w:tcPr>
          <w:p w14:paraId="156BE8FE" w14:textId="77777777" w:rsidR="003C6B81" w:rsidRDefault="00322EC4">
            <w:r>
              <w:t>默认</w:t>
            </w:r>
          </w:p>
        </w:tc>
        <w:tc>
          <w:tcPr>
            <w:tcW w:w="1415" w:type="dxa"/>
            <w:vAlign w:val="center"/>
          </w:tcPr>
          <w:p w14:paraId="67D61A22" w14:textId="77777777" w:rsidR="003C6B81" w:rsidRDefault="00322EC4">
            <w:r>
              <w:t>44123</w:t>
            </w:r>
          </w:p>
        </w:tc>
        <w:tc>
          <w:tcPr>
            <w:tcW w:w="1794" w:type="dxa"/>
            <w:vAlign w:val="center"/>
          </w:tcPr>
          <w:p w14:paraId="1BB57D98" w14:textId="77777777" w:rsidR="003C6B81" w:rsidRDefault="00322EC4">
            <w:r>
              <w:t>0.24</w:t>
            </w:r>
          </w:p>
        </w:tc>
        <w:tc>
          <w:tcPr>
            <w:tcW w:w="1522" w:type="dxa"/>
            <w:vAlign w:val="center"/>
          </w:tcPr>
          <w:p w14:paraId="1C9FF1A2" w14:textId="77777777" w:rsidR="003C6B81" w:rsidRDefault="00322EC4">
            <w:r>
              <w:t>10589</w:t>
            </w:r>
          </w:p>
        </w:tc>
        <w:tc>
          <w:tcPr>
            <w:tcW w:w="1431" w:type="dxa"/>
            <w:vAlign w:val="center"/>
          </w:tcPr>
          <w:p w14:paraId="3F059D48" w14:textId="77777777" w:rsidR="003C6B81" w:rsidRDefault="00322EC4">
            <w:r>
              <w:t>1776</w:t>
            </w:r>
          </w:p>
        </w:tc>
        <w:tc>
          <w:tcPr>
            <w:tcW w:w="1533" w:type="dxa"/>
            <w:vAlign w:val="center"/>
          </w:tcPr>
          <w:p w14:paraId="556FAD4B" w14:textId="77777777" w:rsidR="003C6B81" w:rsidRDefault="00322EC4">
            <w:r>
              <w:t>18807</w:t>
            </w:r>
          </w:p>
        </w:tc>
      </w:tr>
      <w:tr w:rsidR="003C6B81" w14:paraId="70FE815B" w14:textId="77777777">
        <w:tc>
          <w:tcPr>
            <w:tcW w:w="7797" w:type="dxa"/>
            <w:gridSpan w:val="5"/>
            <w:vAlign w:val="center"/>
          </w:tcPr>
          <w:p w14:paraId="23964BA7" w14:textId="77777777" w:rsidR="003C6B81" w:rsidRDefault="00322EC4">
            <w:r>
              <w:t>合计</w:t>
            </w:r>
          </w:p>
        </w:tc>
        <w:tc>
          <w:tcPr>
            <w:tcW w:w="1533" w:type="dxa"/>
            <w:vAlign w:val="center"/>
          </w:tcPr>
          <w:p w14:paraId="57E11564" w14:textId="77777777" w:rsidR="003C6B81" w:rsidRDefault="00322EC4">
            <w:r>
              <w:t>18807</w:t>
            </w:r>
          </w:p>
        </w:tc>
      </w:tr>
    </w:tbl>
    <w:p w14:paraId="6EB56CB4" w14:textId="77777777" w:rsidR="003C6B81" w:rsidRDefault="003C6B81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C6B81" w14:paraId="2131C755" w14:textId="77777777">
        <w:tc>
          <w:tcPr>
            <w:tcW w:w="1681" w:type="dxa"/>
            <w:shd w:val="clear" w:color="auto" w:fill="E6E6E6"/>
            <w:vAlign w:val="center"/>
          </w:tcPr>
          <w:p w14:paraId="41181DEA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54082D5" w14:textId="77777777" w:rsidR="003C6B81" w:rsidRDefault="00322EC4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E803A4" w14:textId="77777777" w:rsidR="003C6B81" w:rsidRDefault="00322EC4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DE07163" w14:textId="77777777" w:rsidR="003C6B81" w:rsidRDefault="00322EC4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6AAF65" w14:textId="77777777" w:rsidR="003C6B81" w:rsidRDefault="00322EC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D773A9" w14:textId="77777777" w:rsidR="003C6B81" w:rsidRDefault="00322EC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57CD631" w14:textId="77777777" w:rsidR="003C6B81" w:rsidRDefault="00322EC4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C6B81" w14:paraId="696DEB55" w14:textId="77777777">
        <w:tc>
          <w:tcPr>
            <w:tcW w:w="1681" w:type="dxa"/>
            <w:vAlign w:val="center"/>
          </w:tcPr>
          <w:p w14:paraId="0DB8BDD5" w14:textId="77777777" w:rsidR="003C6B81" w:rsidRDefault="00322EC4">
            <w:r>
              <w:t>默认</w:t>
            </w:r>
          </w:p>
        </w:tc>
        <w:tc>
          <w:tcPr>
            <w:tcW w:w="1131" w:type="dxa"/>
            <w:vAlign w:val="center"/>
          </w:tcPr>
          <w:p w14:paraId="03573F77" w14:textId="77777777" w:rsidR="003C6B81" w:rsidRDefault="00322EC4">
            <w:r>
              <w:t>35298</w:t>
            </w:r>
          </w:p>
        </w:tc>
        <w:tc>
          <w:tcPr>
            <w:tcW w:w="990" w:type="dxa"/>
            <w:vAlign w:val="center"/>
          </w:tcPr>
          <w:p w14:paraId="452A7CB7" w14:textId="77777777" w:rsidR="003C6B81" w:rsidRDefault="00322EC4">
            <w:r>
              <w:t>0.8</w:t>
            </w:r>
          </w:p>
        </w:tc>
        <w:tc>
          <w:tcPr>
            <w:tcW w:w="1697" w:type="dxa"/>
            <w:vAlign w:val="center"/>
          </w:tcPr>
          <w:p w14:paraId="09FF5313" w14:textId="77777777" w:rsidR="003C6B81" w:rsidRDefault="00322EC4">
            <w:r>
              <w:t>0.24</w:t>
            </w:r>
          </w:p>
        </w:tc>
        <w:tc>
          <w:tcPr>
            <w:tcW w:w="1131" w:type="dxa"/>
            <w:vAlign w:val="center"/>
          </w:tcPr>
          <w:p w14:paraId="2322A42B" w14:textId="77777777" w:rsidR="003C6B81" w:rsidRDefault="00322EC4">
            <w:r>
              <w:t>8472</w:t>
            </w:r>
          </w:p>
        </w:tc>
        <w:tc>
          <w:tcPr>
            <w:tcW w:w="1131" w:type="dxa"/>
            <w:vAlign w:val="center"/>
          </w:tcPr>
          <w:p w14:paraId="0300DC2B" w14:textId="77777777" w:rsidR="003C6B81" w:rsidRDefault="00322EC4">
            <w:r>
              <w:t>1776</w:t>
            </w:r>
          </w:p>
        </w:tc>
        <w:tc>
          <w:tcPr>
            <w:tcW w:w="1550" w:type="dxa"/>
            <w:vAlign w:val="center"/>
          </w:tcPr>
          <w:p w14:paraId="530B093B" w14:textId="77777777" w:rsidR="003C6B81" w:rsidRDefault="00322EC4">
            <w:r>
              <w:t>15046</w:t>
            </w:r>
          </w:p>
        </w:tc>
      </w:tr>
      <w:tr w:rsidR="003C6B81" w14:paraId="6E56F9CB" w14:textId="77777777">
        <w:tc>
          <w:tcPr>
            <w:tcW w:w="7761" w:type="dxa"/>
            <w:gridSpan w:val="6"/>
            <w:vAlign w:val="center"/>
          </w:tcPr>
          <w:p w14:paraId="38EA16FD" w14:textId="77777777" w:rsidR="003C6B81" w:rsidRDefault="00322EC4">
            <w:r>
              <w:t>合计</w:t>
            </w:r>
          </w:p>
        </w:tc>
        <w:tc>
          <w:tcPr>
            <w:tcW w:w="1550" w:type="dxa"/>
            <w:vAlign w:val="center"/>
          </w:tcPr>
          <w:p w14:paraId="0780AC19" w14:textId="77777777" w:rsidR="003C6B81" w:rsidRDefault="00322EC4">
            <w:r>
              <w:t>15046</w:t>
            </w:r>
          </w:p>
        </w:tc>
      </w:tr>
    </w:tbl>
    <w:p w14:paraId="19B9E23A" w14:textId="77777777" w:rsidR="003C6B81" w:rsidRDefault="00322EC4">
      <w:pPr>
        <w:pStyle w:val="2"/>
        <w:widowControl w:val="0"/>
      </w:pPr>
      <w:bookmarkStart w:id="76" w:name="_Toc123141582"/>
      <w:r>
        <w:t>负荷分项统计</w:t>
      </w:r>
      <w:bookmarkEnd w:id="7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C6B81" w14:paraId="316487D0" w14:textId="77777777">
        <w:tc>
          <w:tcPr>
            <w:tcW w:w="1964" w:type="dxa"/>
            <w:shd w:val="clear" w:color="auto" w:fill="E6E6E6"/>
            <w:vAlign w:val="center"/>
          </w:tcPr>
          <w:p w14:paraId="0B2879C1" w14:textId="77777777" w:rsidR="003C6B81" w:rsidRDefault="00322EC4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AD39ACF" w14:textId="77777777" w:rsidR="003C6B81" w:rsidRDefault="00322EC4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2E6CBCC" w14:textId="77777777" w:rsidR="003C6B81" w:rsidRDefault="00322EC4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25075C" w14:textId="77777777" w:rsidR="003C6B81" w:rsidRDefault="00322EC4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981B62" w14:textId="77777777" w:rsidR="003C6B81" w:rsidRDefault="00322EC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5F329A" w14:textId="77777777" w:rsidR="003C6B81" w:rsidRDefault="00322EC4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33251A09" w14:textId="77777777" w:rsidR="003C6B81" w:rsidRDefault="00322EC4">
            <w:pPr>
              <w:jc w:val="center"/>
            </w:pPr>
            <w:r>
              <w:t>合计</w:t>
            </w:r>
          </w:p>
        </w:tc>
      </w:tr>
      <w:tr w:rsidR="003C6B81" w14:paraId="0F4BC5E6" w14:textId="77777777">
        <w:tc>
          <w:tcPr>
            <w:tcW w:w="1964" w:type="dxa"/>
            <w:shd w:val="clear" w:color="auto" w:fill="E6E6E6"/>
            <w:vAlign w:val="center"/>
          </w:tcPr>
          <w:p w14:paraId="78BB0768" w14:textId="77777777" w:rsidR="003C6B81" w:rsidRDefault="00322EC4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A18209C" w14:textId="77777777" w:rsidR="003C6B81" w:rsidRDefault="00322EC4">
            <w:r>
              <w:t>-27.99</w:t>
            </w:r>
          </w:p>
        </w:tc>
        <w:tc>
          <w:tcPr>
            <w:tcW w:w="1273" w:type="dxa"/>
            <w:vAlign w:val="center"/>
          </w:tcPr>
          <w:p w14:paraId="4AA7D604" w14:textId="77777777" w:rsidR="003C6B81" w:rsidRDefault="00322EC4">
            <w:r>
              <w:t>12.98</w:t>
            </w:r>
          </w:p>
        </w:tc>
        <w:tc>
          <w:tcPr>
            <w:tcW w:w="1131" w:type="dxa"/>
            <w:vAlign w:val="center"/>
          </w:tcPr>
          <w:p w14:paraId="23CA2D06" w14:textId="77777777" w:rsidR="003C6B81" w:rsidRDefault="00322EC4">
            <w:r>
              <w:t>1.95</w:t>
            </w:r>
          </w:p>
        </w:tc>
        <w:tc>
          <w:tcPr>
            <w:tcW w:w="1131" w:type="dxa"/>
            <w:vAlign w:val="center"/>
          </w:tcPr>
          <w:p w14:paraId="1E2E034B" w14:textId="77777777" w:rsidR="003C6B81" w:rsidRDefault="00322EC4">
            <w:r>
              <w:t>-17.00</w:t>
            </w:r>
          </w:p>
        </w:tc>
        <w:tc>
          <w:tcPr>
            <w:tcW w:w="1131" w:type="dxa"/>
            <w:vAlign w:val="center"/>
          </w:tcPr>
          <w:p w14:paraId="66410BFE" w14:textId="77777777" w:rsidR="003C6B81" w:rsidRDefault="00322EC4">
            <w:r>
              <w:t>7.47</w:t>
            </w:r>
          </w:p>
        </w:tc>
        <w:tc>
          <w:tcPr>
            <w:tcW w:w="1415" w:type="dxa"/>
            <w:vAlign w:val="center"/>
          </w:tcPr>
          <w:p w14:paraId="6875EE81" w14:textId="77777777" w:rsidR="003C6B81" w:rsidRDefault="00322EC4">
            <w:r>
              <w:t>-22.60</w:t>
            </w:r>
          </w:p>
        </w:tc>
      </w:tr>
      <w:tr w:rsidR="003C6B81" w14:paraId="1D8BD06E" w14:textId="77777777">
        <w:tc>
          <w:tcPr>
            <w:tcW w:w="1964" w:type="dxa"/>
            <w:shd w:val="clear" w:color="auto" w:fill="E6E6E6"/>
            <w:vAlign w:val="center"/>
          </w:tcPr>
          <w:p w14:paraId="68F3C5C5" w14:textId="77777777" w:rsidR="003C6B81" w:rsidRDefault="00322EC4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AF6FFC3" w14:textId="77777777" w:rsidR="003C6B81" w:rsidRDefault="00322EC4">
            <w:r>
              <w:t>9.11</w:t>
            </w:r>
          </w:p>
        </w:tc>
        <w:tc>
          <w:tcPr>
            <w:tcW w:w="1273" w:type="dxa"/>
            <w:vAlign w:val="center"/>
          </w:tcPr>
          <w:p w14:paraId="20BEDCF2" w14:textId="77777777" w:rsidR="003C6B81" w:rsidRDefault="00322EC4">
            <w:r>
              <w:t>15.71</w:t>
            </w:r>
          </w:p>
        </w:tc>
        <w:tc>
          <w:tcPr>
            <w:tcW w:w="1131" w:type="dxa"/>
            <w:vAlign w:val="center"/>
          </w:tcPr>
          <w:p w14:paraId="552EE231" w14:textId="77777777" w:rsidR="003C6B81" w:rsidRDefault="00322EC4">
            <w:r>
              <w:t>1.91</w:t>
            </w:r>
          </w:p>
        </w:tc>
        <w:tc>
          <w:tcPr>
            <w:tcW w:w="1131" w:type="dxa"/>
            <w:vAlign w:val="center"/>
          </w:tcPr>
          <w:p w14:paraId="02A84713" w14:textId="77777777" w:rsidR="003C6B81" w:rsidRDefault="00322EC4">
            <w:r>
              <w:t>11.14</w:t>
            </w:r>
          </w:p>
        </w:tc>
        <w:tc>
          <w:tcPr>
            <w:tcW w:w="1131" w:type="dxa"/>
            <w:vAlign w:val="center"/>
          </w:tcPr>
          <w:p w14:paraId="0CBB4C24" w14:textId="77777777" w:rsidR="003C6B81" w:rsidRDefault="00322EC4">
            <w:r>
              <w:t>-0.98</w:t>
            </w:r>
          </w:p>
        </w:tc>
        <w:tc>
          <w:tcPr>
            <w:tcW w:w="1415" w:type="dxa"/>
            <w:vAlign w:val="center"/>
          </w:tcPr>
          <w:p w14:paraId="0864C951" w14:textId="77777777" w:rsidR="003C6B81" w:rsidRDefault="00322EC4">
            <w:r>
              <w:t>36.89</w:t>
            </w:r>
          </w:p>
        </w:tc>
      </w:tr>
    </w:tbl>
    <w:p w14:paraId="17C7D665" w14:textId="77777777" w:rsidR="003C6B81" w:rsidRDefault="00322EC4">
      <w:r>
        <w:rPr>
          <w:noProof/>
        </w:rPr>
        <w:drawing>
          <wp:inline distT="0" distB="0" distL="0" distR="0" wp14:anchorId="04C62310" wp14:editId="403BBE02">
            <wp:extent cx="5667375" cy="29813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8A9BF" w14:textId="77777777" w:rsidR="003C6B81" w:rsidRDefault="003C6B81"/>
    <w:p w14:paraId="7814E20B" w14:textId="77777777" w:rsidR="003C6B81" w:rsidRDefault="00322EC4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4EF5181C" wp14:editId="2BAACBA8">
            <wp:extent cx="5667375" cy="29337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0C225" w14:textId="77777777" w:rsidR="003C6B81" w:rsidRDefault="00322EC4">
      <w:pPr>
        <w:pStyle w:val="2"/>
        <w:widowControl w:val="0"/>
      </w:pPr>
      <w:bookmarkStart w:id="77" w:name="_Toc123141583"/>
      <w:r>
        <w:t>逐月负荷表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C6B81" w14:paraId="4618B02A" w14:textId="77777777">
        <w:tc>
          <w:tcPr>
            <w:tcW w:w="854" w:type="dxa"/>
            <w:shd w:val="clear" w:color="auto" w:fill="E6E6E6"/>
            <w:vAlign w:val="center"/>
          </w:tcPr>
          <w:p w14:paraId="6D94F2E9" w14:textId="77777777" w:rsidR="003C6B81" w:rsidRDefault="00322EC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37BCF3" w14:textId="77777777" w:rsidR="003C6B81" w:rsidRDefault="00322EC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5863C3" w14:textId="77777777" w:rsidR="003C6B81" w:rsidRDefault="00322EC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F7ED22" w14:textId="77777777" w:rsidR="003C6B81" w:rsidRDefault="00322EC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250FB29" w14:textId="77777777" w:rsidR="003C6B81" w:rsidRDefault="00322EC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C00426" w14:textId="77777777" w:rsidR="003C6B81" w:rsidRDefault="00322EC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C6BFEBF" w14:textId="77777777" w:rsidR="003C6B81" w:rsidRDefault="00322EC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C6B81" w14:paraId="452D8A8A" w14:textId="77777777">
        <w:tc>
          <w:tcPr>
            <w:tcW w:w="854" w:type="dxa"/>
            <w:shd w:val="clear" w:color="auto" w:fill="E6E6E6"/>
            <w:vAlign w:val="center"/>
          </w:tcPr>
          <w:p w14:paraId="3C2B1FBD" w14:textId="77777777" w:rsidR="003C6B81" w:rsidRDefault="00322EC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D6D5F63" w14:textId="77777777" w:rsidR="003C6B81" w:rsidRDefault="00322EC4">
            <w:pPr>
              <w:jc w:val="right"/>
            </w:pPr>
            <w:r>
              <w:t>132425</w:t>
            </w:r>
          </w:p>
        </w:tc>
        <w:tc>
          <w:tcPr>
            <w:tcW w:w="1188" w:type="dxa"/>
            <w:vAlign w:val="center"/>
          </w:tcPr>
          <w:p w14:paraId="47F14EFA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6FA9E2" w14:textId="77777777" w:rsidR="003C6B81" w:rsidRDefault="00322EC4">
            <w:pPr>
              <w:jc w:val="right"/>
            </w:pPr>
            <w:r>
              <w:rPr>
                <w:color w:val="FF0000"/>
              </w:rPr>
              <w:t>1668.742</w:t>
            </w:r>
          </w:p>
        </w:tc>
        <w:tc>
          <w:tcPr>
            <w:tcW w:w="1862" w:type="dxa"/>
            <w:vAlign w:val="center"/>
          </w:tcPr>
          <w:p w14:paraId="49D50D81" w14:textId="77777777" w:rsidR="003C6B81" w:rsidRDefault="00322EC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D73F5DE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ABFD9F" w14:textId="77777777" w:rsidR="003C6B81" w:rsidRDefault="00322EC4">
            <w:r>
              <w:t>--</w:t>
            </w:r>
          </w:p>
        </w:tc>
      </w:tr>
      <w:tr w:rsidR="003C6B81" w14:paraId="15E5E5D4" w14:textId="77777777">
        <w:tc>
          <w:tcPr>
            <w:tcW w:w="854" w:type="dxa"/>
            <w:shd w:val="clear" w:color="auto" w:fill="E6E6E6"/>
            <w:vAlign w:val="center"/>
          </w:tcPr>
          <w:p w14:paraId="7F28986F" w14:textId="77777777" w:rsidR="003C6B81" w:rsidRDefault="00322EC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6CE564" w14:textId="77777777" w:rsidR="003C6B81" w:rsidRDefault="00322EC4">
            <w:pPr>
              <w:jc w:val="right"/>
            </w:pPr>
            <w:r>
              <w:t>79690</w:t>
            </w:r>
          </w:p>
        </w:tc>
        <w:tc>
          <w:tcPr>
            <w:tcW w:w="1188" w:type="dxa"/>
            <w:vAlign w:val="center"/>
          </w:tcPr>
          <w:p w14:paraId="13A90BF7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73CC604" w14:textId="77777777" w:rsidR="003C6B81" w:rsidRDefault="00322EC4">
            <w:pPr>
              <w:jc w:val="right"/>
            </w:pPr>
            <w:r>
              <w:t>1482.435</w:t>
            </w:r>
          </w:p>
        </w:tc>
        <w:tc>
          <w:tcPr>
            <w:tcW w:w="1862" w:type="dxa"/>
            <w:vAlign w:val="center"/>
          </w:tcPr>
          <w:p w14:paraId="518565A3" w14:textId="77777777" w:rsidR="003C6B81" w:rsidRDefault="00322EC4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599046C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A4B4D6B" w14:textId="77777777" w:rsidR="003C6B81" w:rsidRDefault="00322EC4">
            <w:r>
              <w:t>--</w:t>
            </w:r>
          </w:p>
        </w:tc>
      </w:tr>
      <w:tr w:rsidR="003C6B81" w14:paraId="6A3EB097" w14:textId="77777777">
        <w:tc>
          <w:tcPr>
            <w:tcW w:w="854" w:type="dxa"/>
            <w:shd w:val="clear" w:color="auto" w:fill="E6E6E6"/>
            <w:vAlign w:val="center"/>
          </w:tcPr>
          <w:p w14:paraId="2FAEB555" w14:textId="77777777" w:rsidR="003C6B81" w:rsidRDefault="00322EC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6F4403" w14:textId="77777777" w:rsidR="003C6B81" w:rsidRDefault="00322EC4">
            <w:pPr>
              <w:jc w:val="right"/>
            </w:pPr>
            <w:r>
              <w:t>14409</w:t>
            </w:r>
          </w:p>
        </w:tc>
        <w:tc>
          <w:tcPr>
            <w:tcW w:w="1188" w:type="dxa"/>
            <w:vAlign w:val="center"/>
          </w:tcPr>
          <w:p w14:paraId="33910188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F47B19" w14:textId="77777777" w:rsidR="003C6B81" w:rsidRDefault="00322EC4">
            <w:pPr>
              <w:jc w:val="right"/>
            </w:pPr>
            <w:r>
              <w:t>754.016</w:t>
            </w:r>
          </w:p>
        </w:tc>
        <w:tc>
          <w:tcPr>
            <w:tcW w:w="1862" w:type="dxa"/>
            <w:vAlign w:val="center"/>
          </w:tcPr>
          <w:p w14:paraId="2A234CDE" w14:textId="77777777" w:rsidR="003C6B81" w:rsidRDefault="00322EC4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748B1DF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ADC8DF5" w14:textId="77777777" w:rsidR="003C6B81" w:rsidRDefault="00322EC4">
            <w:r>
              <w:t>--</w:t>
            </w:r>
          </w:p>
        </w:tc>
      </w:tr>
      <w:tr w:rsidR="003C6B81" w14:paraId="6E85B9AE" w14:textId="77777777">
        <w:tc>
          <w:tcPr>
            <w:tcW w:w="854" w:type="dxa"/>
            <w:shd w:val="clear" w:color="auto" w:fill="E6E6E6"/>
            <w:vAlign w:val="center"/>
          </w:tcPr>
          <w:p w14:paraId="020980BA" w14:textId="77777777" w:rsidR="003C6B81" w:rsidRDefault="00322EC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19C1A50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AA587E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1193B1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5BD6CE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454C46B9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A41EF4A" w14:textId="77777777" w:rsidR="003C6B81" w:rsidRDefault="00322EC4">
            <w:r>
              <w:t>--</w:t>
            </w:r>
          </w:p>
        </w:tc>
      </w:tr>
      <w:tr w:rsidR="003C6B81" w14:paraId="7EFFAADC" w14:textId="77777777">
        <w:tc>
          <w:tcPr>
            <w:tcW w:w="854" w:type="dxa"/>
            <w:shd w:val="clear" w:color="auto" w:fill="E6E6E6"/>
            <w:vAlign w:val="center"/>
          </w:tcPr>
          <w:p w14:paraId="1B313336" w14:textId="77777777" w:rsidR="003C6B81" w:rsidRDefault="00322EC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98660C7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33B9B0B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B7CC49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624FDD1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5429E09D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59ACEE2" w14:textId="77777777" w:rsidR="003C6B81" w:rsidRDefault="00322EC4">
            <w:r>
              <w:t>--</w:t>
            </w:r>
          </w:p>
        </w:tc>
      </w:tr>
      <w:tr w:rsidR="003C6B81" w14:paraId="3064BED3" w14:textId="77777777">
        <w:tc>
          <w:tcPr>
            <w:tcW w:w="854" w:type="dxa"/>
            <w:shd w:val="clear" w:color="auto" w:fill="E6E6E6"/>
            <w:vAlign w:val="center"/>
          </w:tcPr>
          <w:p w14:paraId="314AB64E" w14:textId="77777777" w:rsidR="003C6B81" w:rsidRDefault="00322EC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A4095E5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AC33793" w14:textId="77777777" w:rsidR="003C6B81" w:rsidRDefault="00322EC4">
            <w:pPr>
              <w:jc w:val="right"/>
            </w:pPr>
            <w:r>
              <w:t>92049</w:t>
            </w:r>
          </w:p>
        </w:tc>
        <w:tc>
          <w:tcPr>
            <w:tcW w:w="1188" w:type="dxa"/>
            <w:vAlign w:val="center"/>
          </w:tcPr>
          <w:p w14:paraId="6E37E3E2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2E3B00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159A7067" w14:textId="77777777" w:rsidR="003C6B81" w:rsidRDefault="00322EC4">
            <w:pPr>
              <w:jc w:val="right"/>
            </w:pPr>
            <w:r>
              <w:rPr>
                <w:color w:val="0000FF"/>
              </w:rPr>
              <w:t>1821.233</w:t>
            </w:r>
          </w:p>
        </w:tc>
        <w:tc>
          <w:tcPr>
            <w:tcW w:w="1862" w:type="dxa"/>
            <w:vAlign w:val="center"/>
          </w:tcPr>
          <w:p w14:paraId="60D6ED91" w14:textId="77777777" w:rsidR="003C6B81" w:rsidRDefault="00322EC4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3C6B81" w14:paraId="08C109A2" w14:textId="77777777">
        <w:tc>
          <w:tcPr>
            <w:tcW w:w="854" w:type="dxa"/>
            <w:shd w:val="clear" w:color="auto" w:fill="E6E6E6"/>
            <w:vAlign w:val="center"/>
          </w:tcPr>
          <w:p w14:paraId="23F974C1" w14:textId="77777777" w:rsidR="003C6B81" w:rsidRDefault="00322EC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400CA42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D5C1E05" w14:textId="77777777" w:rsidR="003C6B81" w:rsidRDefault="00322EC4">
            <w:pPr>
              <w:jc w:val="right"/>
            </w:pPr>
            <w:r>
              <w:t>219445</w:t>
            </w:r>
          </w:p>
        </w:tc>
        <w:tc>
          <w:tcPr>
            <w:tcW w:w="1188" w:type="dxa"/>
            <w:vAlign w:val="center"/>
          </w:tcPr>
          <w:p w14:paraId="71F869B3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1FBE798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17F09DE5" w14:textId="77777777" w:rsidR="003C6B81" w:rsidRDefault="00322EC4">
            <w:pPr>
              <w:jc w:val="right"/>
            </w:pPr>
            <w:r>
              <w:t>1191.411</w:t>
            </w:r>
          </w:p>
        </w:tc>
        <w:tc>
          <w:tcPr>
            <w:tcW w:w="1862" w:type="dxa"/>
            <w:vAlign w:val="center"/>
          </w:tcPr>
          <w:p w14:paraId="04E60E58" w14:textId="77777777" w:rsidR="003C6B81" w:rsidRDefault="00322EC4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3C6B81" w14:paraId="1F49FC5C" w14:textId="77777777">
        <w:tc>
          <w:tcPr>
            <w:tcW w:w="854" w:type="dxa"/>
            <w:shd w:val="clear" w:color="auto" w:fill="E6E6E6"/>
            <w:vAlign w:val="center"/>
          </w:tcPr>
          <w:p w14:paraId="709B4026" w14:textId="77777777" w:rsidR="003C6B81" w:rsidRDefault="00322EC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EF8E9C5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2CD6B2" w14:textId="77777777" w:rsidR="003C6B81" w:rsidRDefault="00322EC4">
            <w:pPr>
              <w:jc w:val="right"/>
            </w:pPr>
            <w:r>
              <w:t>189924</w:t>
            </w:r>
          </w:p>
        </w:tc>
        <w:tc>
          <w:tcPr>
            <w:tcW w:w="1188" w:type="dxa"/>
            <w:vAlign w:val="center"/>
          </w:tcPr>
          <w:p w14:paraId="19356A58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3D793A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1E6075F2" w14:textId="77777777" w:rsidR="003C6B81" w:rsidRDefault="00322EC4">
            <w:pPr>
              <w:jc w:val="right"/>
            </w:pPr>
            <w:r>
              <w:t>1176.350</w:t>
            </w:r>
          </w:p>
        </w:tc>
        <w:tc>
          <w:tcPr>
            <w:tcW w:w="1862" w:type="dxa"/>
            <w:vAlign w:val="center"/>
          </w:tcPr>
          <w:p w14:paraId="75999084" w14:textId="77777777" w:rsidR="003C6B81" w:rsidRDefault="00322EC4">
            <w:r>
              <w:t>08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3C6B81" w14:paraId="20193467" w14:textId="77777777">
        <w:tc>
          <w:tcPr>
            <w:tcW w:w="854" w:type="dxa"/>
            <w:shd w:val="clear" w:color="auto" w:fill="E6E6E6"/>
            <w:vAlign w:val="center"/>
          </w:tcPr>
          <w:p w14:paraId="7463182E" w14:textId="77777777" w:rsidR="003C6B81" w:rsidRDefault="00322EC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8A396D9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DEB94E" w14:textId="77777777" w:rsidR="003C6B81" w:rsidRDefault="00322EC4">
            <w:pPr>
              <w:jc w:val="right"/>
            </w:pPr>
            <w:r>
              <w:t>42977</w:t>
            </w:r>
          </w:p>
        </w:tc>
        <w:tc>
          <w:tcPr>
            <w:tcW w:w="1188" w:type="dxa"/>
            <w:vAlign w:val="center"/>
          </w:tcPr>
          <w:p w14:paraId="3977C133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23B8F87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01FE0B42" w14:textId="77777777" w:rsidR="003C6B81" w:rsidRDefault="00322EC4">
            <w:pPr>
              <w:jc w:val="right"/>
            </w:pPr>
            <w:r>
              <w:t>737.424</w:t>
            </w:r>
          </w:p>
        </w:tc>
        <w:tc>
          <w:tcPr>
            <w:tcW w:w="1862" w:type="dxa"/>
            <w:vAlign w:val="center"/>
          </w:tcPr>
          <w:p w14:paraId="0A0294F5" w14:textId="77777777" w:rsidR="003C6B81" w:rsidRDefault="00322EC4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3C6B81" w14:paraId="38E58E47" w14:textId="77777777">
        <w:tc>
          <w:tcPr>
            <w:tcW w:w="854" w:type="dxa"/>
            <w:shd w:val="clear" w:color="auto" w:fill="E6E6E6"/>
            <w:vAlign w:val="center"/>
          </w:tcPr>
          <w:p w14:paraId="01FC2323" w14:textId="77777777" w:rsidR="003C6B81" w:rsidRDefault="00322EC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0DCA422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918734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8FCBCB1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2DFB43C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7B1224C8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19F556" w14:textId="77777777" w:rsidR="003C6B81" w:rsidRDefault="00322EC4">
            <w:r>
              <w:t>--</w:t>
            </w:r>
          </w:p>
        </w:tc>
      </w:tr>
      <w:tr w:rsidR="003C6B81" w14:paraId="15063C56" w14:textId="77777777">
        <w:tc>
          <w:tcPr>
            <w:tcW w:w="854" w:type="dxa"/>
            <w:shd w:val="clear" w:color="auto" w:fill="E6E6E6"/>
            <w:vAlign w:val="center"/>
          </w:tcPr>
          <w:p w14:paraId="59900FD0" w14:textId="77777777" w:rsidR="003C6B81" w:rsidRDefault="00322EC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BB7D20" w14:textId="77777777" w:rsidR="003C6B81" w:rsidRDefault="00322EC4">
            <w:pPr>
              <w:jc w:val="right"/>
            </w:pPr>
            <w:r>
              <w:t>15400</w:t>
            </w:r>
          </w:p>
        </w:tc>
        <w:tc>
          <w:tcPr>
            <w:tcW w:w="1188" w:type="dxa"/>
            <w:vAlign w:val="center"/>
          </w:tcPr>
          <w:p w14:paraId="61BBF0F1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2172FDC" w14:textId="77777777" w:rsidR="003C6B81" w:rsidRDefault="00322EC4">
            <w:pPr>
              <w:jc w:val="right"/>
            </w:pPr>
            <w:r>
              <w:t>577.570</w:t>
            </w:r>
          </w:p>
        </w:tc>
        <w:tc>
          <w:tcPr>
            <w:tcW w:w="1862" w:type="dxa"/>
            <w:vAlign w:val="center"/>
          </w:tcPr>
          <w:p w14:paraId="4E93CA63" w14:textId="77777777" w:rsidR="003C6B81" w:rsidRDefault="00322EC4">
            <w:r>
              <w:t>11</w:t>
            </w:r>
            <w:r>
              <w:t>月</w:t>
            </w:r>
            <w:r>
              <w:t>25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6C80C0A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829E79" w14:textId="77777777" w:rsidR="003C6B81" w:rsidRDefault="00322EC4">
            <w:r>
              <w:t>--</w:t>
            </w:r>
          </w:p>
        </w:tc>
      </w:tr>
      <w:tr w:rsidR="003C6B81" w14:paraId="2B59E303" w14:textId="77777777">
        <w:tc>
          <w:tcPr>
            <w:tcW w:w="854" w:type="dxa"/>
            <w:shd w:val="clear" w:color="auto" w:fill="E6E6E6"/>
            <w:vAlign w:val="center"/>
          </w:tcPr>
          <w:p w14:paraId="2B456172" w14:textId="77777777" w:rsidR="003C6B81" w:rsidRDefault="00322EC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B820B7" w14:textId="77777777" w:rsidR="003C6B81" w:rsidRDefault="00322EC4">
            <w:pPr>
              <w:jc w:val="right"/>
            </w:pPr>
            <w:r>
              <w:t>91564</w:t>
            </w:r>
          </w:p>
        </w:tc>
        <w:tc>
          <w:tcPr>
            <w:tcW w:w="1188" w:type="dxa"/>
            <w:vAlign w:val="center"/>
          </w:tcPr>
          <w:p w14:paraId="75CBDF33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3E95C0" w14:textId="77777777" w:rsidR="003C6B81" w:rsidRDefault="00322EC4">
            <w:pPr>
              <w:jc w:val="right"/>
            </w:pPr>
            <w:r>
              <w:t>1220.735</w:t>
            </w:r>
          </w:p>
        </w:tc>
        <w:tc>
          <w:tcPr>
            <w:tcW w:w="1862" w:type="dxa"/>
            <w:vAlign w:val="center"/>
          </w:tcPr>
          <w:p w14:paraId="6103A1B8" w14:textId="77777777" w:rsidR="003C6B81" w:rsidRDefault="00322EC4">
            <w:r>
              <w:t>12</w:t>
            </w:r>
            <w:r>
              <w:t>月</w:t>
            </w:r>
            <w:r>
              <w:t>23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35FE7CF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14CD37A" w14:textId="77777777" w:rsidR="003C6B81" w:rsidRDefault="00322EC4">
            <w:r>
              <w:t>--</w:t>
            </w:r>
          </w:p>
        </w:tc>
      </w:tr>
    </w:tbl>
    <w:p w14:paraId="3266AEF3" w14:textId="77777777" w:rsidR="003C6B81" w:rsidRDefault="00322EC4">
      <w:r>
        <w:rPr>
          <w:noProof/>
        </w:rPr>
        <w:lastRenderedPageBreak/>
        <w:drawing>
          <wp:inline distT="0" distB="0" distL="0" distR="0" wp14:anchorId="5253AB92" wp14:editId="6EE9DB13">
            <wp:extent cx="5667375" cy="26670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27759" w14:textId="77777777" w:rsidR="003C6B81" w:rsidRDefault="003C6B81"/>
    <w:p w14:paraId="7EB9475A" w14:textId="77777777" w:rsidR="003C6B81" w:rsidRDefault="00322EC4">
      <w:pPr>
        <w:widowControl w:val="0"/>
        <w:jc w:val="both"/>
      </w:pPr>
      <w:r>
        <w:rPr>
          <w:noProof/>
        </w:rPr>
        <w:drawing>
          <wp:inline distT="0" distB="0" distL="0" distR="0" wp14:anchorId="1C865C58" wp14:editId="699159EF">
            <wp:extent cx="5667375" cy="26765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3467A" w14:textId="77777777" w:rsidR="003C6B81" w:rsidRDefault="00322EC4">
      <w:pPr>
        <w:pStyle w:val="2"/>
        <w:widowControl w:val="0"/>
      </w:pPr>
      <w:bookmarkStart w:id="78" w:name="_Toc123141584"/>
      <w:r>
        <w:t>逐月电耗</w:t>
      </w:r>
      <w:bookmarkEnd w:id="78"/>
    </w:p>
    <w:p w14:paraId="23E376B0" w14:textId="77777777" w:rsidR="003C6B81" w:rsidRDefault="00322EC4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C6B81" w14:paraId="714270C4" w14:textId="77777777">
        <w:tc>
          <w:tcPr>
            <w:tcW w:w="1041" w:type="dxa"/>
            <w:shd w:val="clear" w:color="auto" w:fill="E6E6E6"/>
            <w:vAlign w:val="center"/>
          </w:tcPr>
          <w:p w14:paraId="684CF289" w14:textId="77777777" w:rsidR="003C6B81" w:rsidRDefault="00322EC4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015F3D" w14:textId="77777777" w:rsidR="003C6B81" w:rsidRDefault="00322EC4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EAF8F76" w14:textId="77777777" w:rsidR="003C6B81" w:rsidRDefault="00322EC4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01F75B7" w14:textId="77777777" w:rsidR="003C6B81" w:rsidRDefault="00322EC4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1F3AAC5" w14:textId="77777777" w:rsidR="003C6B81" w:rsidRDefault="00322EC4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2BEB37BC" w14:textId="77777777" w:rsidR="003C6B81" w:rsidRDefault="00322EC4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C5FDFC" w14:textId="77777777" w:rsidR="003C6B81" w:rsidRDefault="00322EC4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BADB2D2" w14:textId="77777777" w:rsidR="003C6B81" w:rsidRDefault="00322EC4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B1E8F3" w14:textId="77777777" w:rsidR="003C6B81" w:rsidRDefault="00322EC4">
            <w:pPr>
              <w:jc w:val="center"/>
            </w:pPr>
            <w:r>
              <w:t>热水</w:t>
            </w:r>
          </w:p>
        </w:tc>
      </w:tr>
      <w:tr w:rsidR="003C6B81" w14:paraId="53E63BB2" w14:textId="77777777">
        <w:tc>
          <w:tcPr>
            <w:tcW w:w="1041" w:type="dxa"/>
            <w:vAlign w:val="center"/>
          </w:tcPr>
          <w:p w14:paraId="1CECFBC7" w14:textId="77777777" w:rsidR="003C6B81" w:rsidRDefault="00322EC4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4A83BC69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DFEE0C" w14:textId="77777777" w:rsidR="003C6B81" w:rsidRDefault="00322EC4">
            <w:pPr>
              <w:jc w:val="right"/>
            </w:pPr>
            <w:r>
              <w:t>4.72</w:t>
            </w:r>
          </w:p>
        </w:tc>
        <w:tc>
          <w:tcPr>
            <w:tcW w:w="1148" w:type="dxa"/>
            <w:vAlign w:val="center"/>
          </w:tcPr>
          <w:p w14:paraId="3BBC1D66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AC0A021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ACBF62C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DAFA3D7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62D4F3D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7345B2B8" w14:textId="77777777" w:rsidR="003C6B81" w:rsidRDefault="00322EC4">
            <w:pPr>
              <w:jc w:val="right"/>
            </w:pPr>
            <w:r>
              <w:t>－</w:t>
            </w:r>
          </w:p>
        </w:tc>
      </w:tr>
      <w:tr w:rsidR="003C6B81" w14:paraId="1830C8F0" w14:textId="77777777">
        <w:tc>
          <w:tcPr>
            <w:tcW w:w="1041" w:type="dxa"/>
            <w:vAlign w:val="center"/>
          </w:tcPr>
          <w:p w14:paraId="428D096F" w14:textId="77777777" w:rsidR="003C6B81" w:rsidRDefault="00322EC4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37AFC523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D2A9313" w14:textId="77777777" w:rsidR="003C6B81" w:rsidRDefault="00322EC4">
            <w:pPr>
              <w:jc w:val="right"/>
            </w:pPr>
            <w:r>
              <w:t>2.84</w:t>
            </w:r>
          </w:p>
        </w:tc>
        <w:tc>
          <w:tcPr>
            <w:tcW w:w="1148" w:type="dxa"/>
            <w:vAlign w:val="center"/>
          </w:tcPr>
          <w:p w14:paraId="1559250F" w14:textId="77777777" w:rsidR="003C6B81" w:rsidRDefault="00322EC4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17EF6C52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71B3E4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B314EB6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DA56DF0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777784" w14:textId="77777777" w:rsidR="003C6B81" w:rsidRDefault="003C6B81">
            <w:pPr>
              <w:jc w:val="right"/>
            </w:pPr>
          </w:p>
        </w:tc>
      </w:tr>
      <w:tr w:rsidR="003C6B81" w14:paraId="46B828A0" w14:textId="77777777">
        <w:tc>
          <w:tcPr>
            <w:tcW w:w="1041" w:type="dxa"/>
            <w:vAlign w:val="center"/>
          </w:tcPr>
          <w:p w14:paraId="22996BB1" w14:textId="77777777" w:rsidR="003C6B81" w:rsidRDefault="00322EC4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72C52A3B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F21DD6" w14:textId="77777777" w:rsidR="003C6B81" w:rsidRDefault="00322EC4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336F4CB8" w14:textId="77777777" w:rsidR="003C6B81" w:rsidRDefault="00322EC4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14:paraId="4FDF0E9A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B40090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2A73EA4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1ADF0A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2EB44B7" w14:textId="77777777" w:rsidR="003C6B81" w:rsidRDefault="003C6B81">
            <w:pPr>
              <w:jc w:val="right"/>
            </w:pPr>
          </w:p>
        </w:tc>
      </w:tr>
      <w:tr w:rsidR="003C6B81" w14:paraId="35C9CED4" w14:textId="77777777">
        <w:tc>
          <w:tcPr>
            <w:tcW w:w="1041" w:type="dxa"/>
            <w:vAlign w:val="center"/>
          </w:tcPr>
          <w:p w14:paraId="21FB5D9D" w14:textId="77777777" w:rsidR="003C6B81" w:rsidRDefault="00322EC4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4343218F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6B3668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912E3E4" w14:textId="77777777" w:rsidR="003C6B81" w:rsidRDefault="00322EC4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34BD467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C45481D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8EC72E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2014C3B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D64961" w14:textId="77777777" w:rsidR="003C6B81" w:rsidRDefault="003C6B81">
            <w:pPr>
              <w:jc w:val="right"/>
            </w:pPr>
          </w:p>
        </w:tc>
      </w:tr>
      <w:tr w:rsidR="003C6B81" w14:paraId="7FF6D5B0" w14:textId="77777777">
        <w:tc>
          <w:tcPr>
            <w:tcW w:w="1041" w:type="dxa"/>
            <w:vAlign w:val="center"/>
          </w:tcPr>
          <w:p w14:paraId="1A106486" w14:textId="77777777" w:rsidR="003C6B81" w:rsidRDefault="00322EC4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01ED236D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74CFAA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4F4FAC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B0830B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8A03D0C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652DF8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564D15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D7EEF4" w14:textId="77777777" w:rsidR="003C6B81" w:rsidRDefault="003C6B81">
            <w:pPr>
              <w:jc w:val="right"/>
            </w:pPr>
          </w:p>
        </w:tc>
      </w:tr>
      <w:tr w:rsidR="003C6B81" w14:paraId="00035976" w14:textId="77777777">
        <w:tc>
          <w:tcPr>
            <w:tcW w:w="1041" w:type="dxa"/>
            <w:vAlign w:val="center"/>
          </w:tcPr>
          <w:p w14:paraId="3B70B2FB" w14:textId="77777777" w:rsidR="003C6B81" w:rsidRDefault="00322EC4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6D8F0C57" w14:textId="77777777" w:rsidR="003C6B81" w:rsidRDefault="00322EC4">
            <w:pPr>
              <w:jc w:val="right"/>
            </w:pPr>
            <w:r>
              <w:t>2.71</w:t>
            </w:r>
          </w:p>
        </w:tc>
        <w:tc>
          <w:tcPr>
            <w:tcW w:w="1148" w:type="dxa"/>
            <w:vAlign w:val="center"/>
          </w:tcPr>
          <w:p w14:paraId="23D9588C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26BEE9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D76D87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35C508A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78A6DC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4A2A5F0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C4D3F0" w14:textId="77777777" w:rsidR="003C6B81" w:rsidRDefault="003C6B81">
            <w:pPr>
              <w:jc w:val="right"/>
            </w:pPr>
          </w:p>
        </w:tc>
      </w:tr>
      <w:tr w:rsidR="003C6B81" w14:paraId="0AAC9056" w14:textId="77777777">
        <w:tc>
          <w:tcPr>
            <w:tcW w:w="1041" w:type="dxa"/>
            <w:vAlign w:val="center"/>
          </w:tcPr>
          <w:p w14:paraId="1B8BAAFB" w14:textId="77777777" w:rsidR="003C6B81" w:rsidRDefault="00322EC4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582B31FB" w14:textId="77777777" w:rsidR="003C6B81" w:rsidRDefault="00322EC4">
            <w:pPr>
              <w:jc w:val="right"/>
            </w:pPr>
            <w:r>
              <w:t>6.46</w:t>
            </w:r>
          </w:p>
        </w:tc>
        <w:tc>
          <w:tcPr>
            <w:tcW w:w="1148" w:type="dxa"/>
            <w:vAlign w:val="center"/>
          </w:tcPr>
          <w:p w14:paraId="0C2946D6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8F370B" w14:textId="77777777" w:rsidR="003C6B81" w:rsidRDefault="00322EC4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5F3F566B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1BE33445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7658F608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DE38F3C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DFAD43A" w14:textId="77777777" w:rsidR="003C6B81" w:rsidRDefault="003C6B81">
            <w:pPr>
              <w:jc w:val="right"/>
            </w:pPr>
          </w:p>
        </w:tc>
      </w:tr>
      <w:tr w:rsidR="003C6B81" w14:paraId="638F1D69" w14:textId="77777777">
        <w:tc>
          <w:tcPr>
            <w:tcW w:w="1041" w:type="dxa"/>
            <w:vAlign w:val="center"/>
          </w:tcPr>
          <w:p w14:paraId="1929EFDD" w14:textId="77777777" w:rsidR="003C6B81" w:rsidRDefault="00322EC4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78E3A2BC" w14:textId="77777777" w:rsidR="003C6B81" w:rsidRDefault="00322EC4">
            <w:pPr>
              <w:jc w:val="right"/>
            </w:pPr>
            <w:r>
              <w:t>5.60</w:t>
            </w:r>
          </w:p>
        </w:tc>
        <w:tc>
          <w:tcPr>
            <w:tcW w:w="1148" w:type="dxa"/>
            <w:vAlign w:val="center"/>
          </w:tcPr>
          <w:p w14:paraId="4FE70201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44B601" w14:textId="77777777" w:rsidR="003C6B81" w:rsidRDefault="00322EC4">
            <w:pPr>
              <w:jc w:val="right"/>
            </w:pPr>
            <w:r>
              <w:t>0.36</w:t>
            </w:r>
          </w:p>
        </w:tc>
        <w:tc>
          <w:tcPr>
            <w:tcW w:w="1148" w:type="dxa"/>
            <w:vAlign w:val="center"/>
          </w:tcPr>
          <w:p w14:paraId="230735C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6A7F9F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52DB300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538F644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4C84CB" w14:textId="77777777" w:rsidR="003C6B81" w:rsidRDefault="003C6B81">
            <w:pPr>
              <w:jc w:val="right"/>
            </w:pPr>
          </w:p>
        </w:tc>
      </w:tr>
      <w:tr w:rsidR="003C6B81" w14:paraId="7DB0910C" w14:textId="77777777">
        <w:tc>
          <w:tcPr>
            <w:tcW w:w="1041" w:type="dxa"/>
            <w:vAlign w:val="center"/>
          </w:tcPr>
          <w:p w14:paraId="046831CB" w14:textId="77777777" w:rsidR="003C6B81" w:rsidRDefault="00322EC4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C4AFAC2" w14:textId="77777777" w:rsidR="003C6B81" w:rsidRDefault="00322EC4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14:paraId="5382BF4A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F1596A" w14:textId="77777777" w:rsidR="003C6B81" w:rsidRDefault="00322EC4">
            <w:pPr>
              <w:jc w:val="right"/>
            </w:pPr>
            <w:r>
              <w:t>0.34</w:t>
            </w:r>
          </w:p>
        </w:tc>
        <w:tc>
          <w:tcPr>
            <w:tcW w:w="1148" w:type="dxa"/>
            <w:vAlign w:val="center"/>
          </w:tcPr>
          <w:p w14:paraId="1B00280D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00D4DD1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96F35A0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A6907C7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5C302A" w14:textId="77777777" w:rsidR="003C6B81" w:rsidRDefault="003C6B81">
            <w:pPr>
              <w:jc w:val="right"/>
            </w:pPr>
          </w:p>
        </w:tc>
      </w:tr>
      <w:tr w:rsidR="003C6B81" w14:paraId="7A4AEB0C" w14:textId="77777777">
        <w:tc>
          <w:tcPr>
            <w:tcW w:w="1041" w:type="dxa"/>
            <w:vAlign w:val="center"/>
          </w:tcPr>
          <w:p w14:paraId="79B978BC" w14:textId="77777777" w:rsidR="003C6B81" w:rsidRDefault="00322EC4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5B59BC68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C9DC237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B30890D" w14:textId="77777777" w:rsidR="003C6B81" w:rsidRDefault="00322EC4">
            <w:pPr>
              <w:jc w:val="right"/>
            </w:pPr>
            <w:r>
              <w:t>0.15</w:t>
            </w:r>
          </w:p>
        </w:tc>
        <w:tc>
          <w:tcPr>
            <w:tcW w:w="1148" w:type="dxa"/>
            <w:vAlign w:val="center"/>
          </w:tcPr>
          <w:p w14:paraId="4006A61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5A1EAF9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66445CD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7AAD4DC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B4E892" w14:textId="77777777" w:rsidR="003C6B81" w:rsidRDefault="003C6B81">
            <w:pPr>
              <w:jc w:val="right"/>
            </w:pPr>
          </w:p>
        </w:tc>
      </w:tr>
      <w:tr w:rsidR="003C6B81" w14:paraId="707F4FF3" w14:textId="77777777">
        <w:tc>
          <w:tcPr>
            <w:tcW w:w="1041" w:type="dxa"/>
            <w:vAlign w:val="center"/>
          </w:tcPr>
          <w:p w14:paraId="27282C8A" w14:textId="77777777" w:rsidR="003C6B81" w:rsidRDefault="00322EC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4B41634E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68B7184" w14:textId="77777777" w:rsidR="003C6B81" w:rsidRDefault="00322EC4">
            <w:pPr>
              <w:jc w:val="right"/>
            </w:pPr>
            <w:r>
              <w:t>0.55</w:t>
            </w:r>
          </w:p>
        </w:tc>
        <w:tc>
          <w:tcPr>
            <w:tcW w:w="1148" w:type="dxa"/>
            <w:vAlign w:val="center"/>
          </w:tcPr>
          <w:p w14:paraId="4E8EA80C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D1BF0E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69B6F1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4020B51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D78F85F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DD151A" w14:textId="77777777" w:rsidR="003C6B81" w:rsidRDefault="003C6B81">
            <w:pPr>
              <w:jc w:val="right"/>
            </w:pPr>
          </w:p>
        </w:tc>
      </w:tr>
      <w:tr w:rsidR="003C6B81" w14:paraId="61E54870" w14:textId="77777777">
        <w:tc>
          <w:tcPr>
            <w:tcW w:w="1041" w:type="dxa"/>
            <w:vAlign w:val="center"/>
          </w:tcPr>
          <w:p w14:paraId="5F2AFE62" w14:textId="77777777" w:rsidR="003C6B81" w:rsidRDefault="00322EC4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0F6DDF07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11D8D4" w14:textId="77777777" w:rsidR="003C6B81" w:rsidRDefault="00322EC4">
            <w:pPr>
              <w:jc w:val="right"/>
            </w:pPr>
            <w:r>
              <w:t>3.27</w:t>
            </w:r>
          </w:p>
        </w:tc>
        <w:tc>
          <w:tcPr>
            <w:tcW w:w="1148" w:type="dxa"/>
            <w:vAlign w:val="center"/>
          </w:tcPr>
          <w:p w14:paraId="18B7E2DB" w14:textId="77777777" w:rsidR="003C6B81" w:rsidRDefault="00322EC4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6186BAFB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08C01DB5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D405928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8A93A6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3290AE" w14:textId="77777777" w:rsidR="003C6B81" w:rsidRDefault="003C6B81">
            <w:pPr>
              <w:jc w:val="right"/>
            </w:pPr>
          </w:p>
        </w:tc>
      </w:tr>
      <w:tr w:rsidR="003C6B81" w14:paraId="6DD1851A" w14:textId="77777777">
        <w:tc>
          <w:tcPr>
            <w:tcW w:w="1041" w:type="dxa"/>
            <w:vAlign w:val="center"/>
          </w:tcPr>
          <w:p w14:paraId="3418D9BD" w14:textId="77777777" w:rsidR="003C6B81" w:rsidRDefault="00322EC4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3865F476" w14:textId="77777777" w:rsidR="003C6B81" w:rsidRDefault="00322EC4">
            <w:pPr>
              <w:jc w:val="right"/>
            </w:pPr>
            <w:r>
              <w:t>16.04</w:t>
            </w:r>
          </w:p>
        </w:tc>
        <w:tc>
          <w:tcPr>
            <w:tcW w:w="1148" w:type="dxa"/>
            <w:vAlign w:val="center"/>
          </w:tcPr>
          <w:p w14:paraId="3A6033AD" w14:textId="77777777" w:rsidR="003C6B81" w:rsidRDefault="00322EC4">
            <w:pPr>
              <w:jc w:val="right"/>
            </w:pPr>
            <w:r>
              <w:t>11.89</w:t>
            </w:r>
          </w:p>
        </w:tc>
        <w:tc>
          <w:tcPr>
            <w:tcW w:w="1148" w:type="dxa"/>
            <w:vAlign w:val="center"/>
          </w:tcPr>
          <w:p w14:paraId="17AB4167" w14:textId="77777777" w:rsidR="003C6B81" w:rsidRDefault="00322EC4">
            <w:pPr>
              <w:jc w:val="right"/>
            </w:pPr>
            <w:r>
              <w:t>1.95</w:t>
            </w:r>
          </w:p>
        </w:tc>
        <w:tc>
          <w:tcPr>
            <w:tcW w:w="1148" w:type="dxa"/>
            <w:vAlign w:val="center"/>
          </w:tcPr>
          <w:p w14:paraId="1FF8BFD2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4E3A5F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4C63DEC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2E6692D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01D444A" w14:textId="77777777" w:rsidR="003C6B81" w:rsidRDefault="00322EC4">
            <w:pPr>
              <w:jc w:val="right"/>
            </w:pPr>
            <w:r>
              <w:t>－</w:t>
            </w:r>
          </w:p>
        </w:tc>
      </w:tr>
    </w:tbl>
    <w:p w14:paraId="19EC1575" w14:textId="77777777" w:rsidR="003C6B81" w:rsidRDefault="00322EC4">
      <w:pPr>
        <w:pStyle w:val="1"/>
        <w:widowControl w:val="0"/>
        <w:jc w:val="both"/>
      </w:pPr>
      <w:bookmarkStart w:id="79" w:name="_Toc123141585"/>
      <w:r>
        <w:t>参照系统</w:t>
      </w:r>
      <w:bookmarkEnd w:id="79"/>
    </w:p>
    <w:p w14:paraId="10FFE945" w14:textId="77777777" w:rsidR="003C6B81" w:rsidRDefault="00322EC4">
      <w:pPr>
        <w:pStyle w:val="2"/>
        <w:widowControl w:val="0"/>
      </w:pPr>
      <w:bookmarkStart w:id="80" w:name="_Toc123141586"/>
      <w:r>
        <w:t>系统类型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C6B81" w14:paraId="13E812E4" w14:textId="77777777">
        <w:tc>
          <w:tcPr>
            <w:tcW w:w="1131" w:type="dxa"/>
            <w:shd w:val="clear" w:color="auto" w:fill="E6E6E6"/>
            <w:vAlign w:val="center"/>
          </w:tcPr>
          <w:p w14:paraId="44A4C5A5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003F3305" w14:textId="77777777" w:rsidR="003C6B81" w:rsidRDefault="00322EC4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9505C2" w14:textId="77777777" w:rsidR="003C6B81" w:rsidRDefault="00322EC4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0AAD22" w14:textId="77777777" w:rsidR="003C6B81" w:rsidRDefault="00322EC4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FA0C866" w14:textId="77777777" w:rsidR="003C6B81" w:rsidRDefault="00322EC4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634D54F" w14:textId="77777777" w:rsidR="003C6B81" w:rsidRDefault="00322EC4">
            <w:pPr>
              <w:jc w:val="center"/>
            </w:pPr>
            <w:r>
              <w:t>包含的房间</w:t>
            </w:r>
          </w:p>
        </w:tc>
      </w:tr>
      <w:tr w:rsidR="003C6B81" w14:paraId="3F7D5C58" w14:textId="77777777">
        <w:tc>
          <w:tcPr>
            <w:tcW w:w="1131" w:type="dxa"/>
            <w:vAlign w:val="center"/>
          </w:tcPr>
          <w:p w14:paraId="49296A7A" w14:textId="77777777" w:rsidR="003C6B81" w:rsidRDefault="00322EC4">
            <w:r>
              <w:t>默认</w:t>
            </w:r>
          </w:p>
        </w:tc>
        <w:tc>
          <w:tcPr>
            <w:tcW w:w="1924" w:type="dxa"/>
            <w:vAlign w:val="center"/>
          </w:tcPr>
          <w:p w14:paraId="54E6A642" w14:textId="77777777" w:rsidR="003C6B81" w:rsidRDefault="00322EC4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2F8506F2" w14:textId="77777777" w:rsidR="003C6B81" w:rsidRDefault="00322EC4">
            <w:r>
              <w:t>2.70</w:t>
            </w:r>
          </w:p>
        </w:tc>
        <w:tc>
          <w:tcPr>
            <w:tcW w:w="848" w:type="dxa"/>
            <w:vAlign w:val="center"/>
          </w:tcPr>
          <w:p w14:paraId="1D684B02" w14:textId="77777777" w:rsidR="003C6B81" w:rsidRDefault="00322EC4">
            <w:r>
              <w:t>1.50</w:t>
            </w:r>
          </w:p>
        </w:tc>
        <w:tc>
          <w:tcPr>
            <w:tcW w:w="905" w:type="dxa"/>
            <w:vAlign w:val="center"/>
          </w:tcPr>
          <w:p w14:paraId="45123E14" w14:textId="77777777" w:rsidR="003C6B81" w:rsidRDefault="00322EC4">
            <w:r>
              <w:t>同设计建筑</w:t>
            </w:r>
          </w:p>
        </w:tc>
        <w:tc>
          <w:tcPr>
            <w:tcW w:w="3673" w:type="dxa"/>
            <w:vAlign w:val="center"/>
          </w:tcPr>
          <w:p w14:paraId="67E46180" w14:textId="77777777" w:rsidR="003C6B81" w:rsidRDefault="00322EC4">
            <w:r>
              <w:t>同设计建筑</w:t>
            </w:r>
          </w:p>
        </w:tc>
      </w:tr>
    </w:tbl>
    <w:p w14:paraId="474C6493" w14:textId="77777777" w:rsidR="003C6B81" w:rsidRDefault="00322EC4">
      <w:pPr>
        <w:pStyle w:val="2"/>
        <w:widowControl w:val="0"/>
      </w:pPr>
      <w:bookmarkStart w:id="81" w:name="_Toc123141587"/>
      <w:r>
        <w:t>制冷系统</w:t>
      </w:r>
      <w:bookmarkEnd w:id="81"/>
    </w:p>
    <w:p w14:paraId="58BB359D" w14:textId="77777777" w:rsidR="003C6B81" w:rsidRDefault="00322EC4">
      <w:pPr>
        <w:pStyle w:val="3"/>
        <w:widowControl w:val="0"/>
        <w:jc w:val="both"/>
      </w:pPr>
      <w:bookmarkStart w:id="82" w:name="_Toc123141588"/>
      <w:r>
        <w:t>冷水机组</w:t>
      </w:r>
      <w:bookmarkEnd w:id="82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3C6B81" w14:paraId="27C6B84C" w14:textId="77777777">
        <w:tc>
          <w:tcPr>
            <w:tcW w:w="1398" w:type="dxa"/>
            <w:shd w:val="clear" w:color="auto" w:fill="E6E6E6"/>
            <w:vAlign w:val="center"/>
          </w:tcPr>
          <w:p w14:paraId="2104BC8D" w14:textId="77777777" w:rsidR="003C6B81" w:rsidRDefault="00322EC4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DC23202" w14:textId="77777777" w:rsidR="003C6B81" w:rsidRDefault="00322EC4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0546D4" w14:textId="77777777" w:rsidR="003C6B81" w:rsidRDefault="00322EC4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B7AED2A" w14:textId="77777777" w:rsidR="003C6B81" w:rsidRDefault="00322EC4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5E915EF" w14:textId="77777777" w:rsidR="003C6B81" w:rsidRDefault="00322EC4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69FB5C12" w14:textId="77777777" w:rsidR="003C6B81" w:rsidRDefault="00322EC4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080E1B" w14:textId="77777777" w:rsidR="003C6B81" w:rsidRDefault="00322EC4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2F120D68" w14:textId="77777777" w:rsidR="003C6B81" w:rsidRDefault="00322EC4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2992253" w14:textId="77777777" w:rsidR="003C6B81" w:rsidRDefault="00322EC4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3C6B81" w14:paraId="2AF1E0AF" w14:textId="77777777">
        <w:tc>
          <w:tcPr>
            <w:tcW w:w="1398" w:type="dxa"/>
            <w:vAlign w:val="center"/>
          </w:tcPr>
          <w:p w14:paraId="0D9915E7" w14:textId="77777777" w:rsidR="003C6B81" w:rsidRDefault="00322EC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14:paraId="44E9EDAC" w14:textId="77777777" w:rsidR="003C6B81" w:rsidRDefault="00322EC4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5D4FC682" w14:textId="77777777" w:rsidR="003C6B81" w:rsidRDefault="00322EC4">
            <w:r>
              <w:t>0</w:t>
            </w:r>
          </w:p>
        </w:tc>
        <w:tc>
          <w:tcPr>
            <w:tcW w:w="990" w:type="dxa"/>
            <w:vAlign w:val="center"/>
          </w:tcPr>
          <w:p w14:paraId="587F6010" w14:textId="77777777" w:rsidR="003C6B81" w:rsidRDefault="00322EC4">
            <w:r>
              <w:t>0</w:t>
            </w:r>
          </w:p>
        </w:tc>
        <w:tc>
          <w:tcPr>
            <w:tcW w:w="990" w:type="dxa"/>
            <w:vAlign w:val="center"/>
          </w:tcPr>
          <w:p w14:paraId="299522CD" w14:textId="77777777" w:rsidR="003C6B81" w:rsidRDefault="00322EC4">
            <w:r>
              <w:t>4.70</w:t>
            </w:r>
          </w:p>
        </w:tc>
        <w:tc>
          <w:tcPr>
            <w:tcW w:w="424" w:type="dxa"/>
            <w:vAlign w:val="center"/>
          </w:tcPr>
          <w:p w14:paraId="5964D5E8" w14:textId="77777777" w:rsidR="003C6B81" w:rsidRDefault="00322EC4">
            <w:r>
              <w:t>1</w:t>
            </w:r>
          </w:p>
        </w:tc>
        <w:tc>
          <w:tcPr>
            <w:tcW w:w="848" w:type="dxa"/>
            <w:vAlign w:val="center"/>
          </w:tcPr>
          <w:p w14:paraId="0C6F1168" w14:textId="77777777" w:rsidR="003C6B81" w:rsidRDefault="00322EC4">
            <w:r>
              <w:t>0</w:t>
            </w:r>
          </w:p>
        </w:tc>
        <w:tc>
          <w:tcPr>
            <w:tcW w:w="1313" w:type="dxa"/>
            <w:vAlign w:val="center"/>
          </w:tcPr>
          <w:p w14:paraId="1BFB7A61" w14:textId="77777777" w:rsidR="003C6B81" w:rsidRDefault="00322EC4">
            <w:r>
              <w:t>0.00</w:t>
            </w:r>
          </w:p>
        </w:tc>
        <w:tc>
          <w:tcPr>
            <w:tcW w:w="798" w:type="dxa"/>
            <w:vAlign w:val="center"/>
          </w:tcPr>
          <w:p w14:paraId="1992AC8A" w14:textId="77777777" w:rsidR="003C6B81" w:rsidRDefault="00322EC4">
            <w:r>
              <w:t>0</w:t>
            </w:r>
          </w:p>
        </w:tc>
      </w:tr>
      <w:tr w:rsidR="003C6B81" w14:paraId="20D547F6" w14:textId="77777777">
        <w:tc>
          <w:tcPr>
            <w:tcW w:w="8509" w:type="dxa"/>
            <w:gridSpan w:val="8"/>
            <w:vAlign w:val="center"/>
          </w:tcPr>
          <w:p w14:paraId="1C45560B" w14:textId="77777777" w:rsidR="003C6B81" w:rsidRDefault="00322EC4">
            <w:r>
              <w:t>合计</w:t>
            </w:r>
          </w:p>
        </w:tc>
        <w:tc>
          <w:tcPr>
            <w:tcW w:w="798" w:type="dxa"/>
            <w:vAlign w:val="center"/>
          </w:tcPr>
          <w:p w14:paraId="2B02ADE1" w14:textId="77777777" w:rsidR="003C6B81" w:rsidRDefault="00322EC4">
            <w:r>
              <w:t>0</w:t>
            </w:r>
          </w:p>
        </w:tc>
      </w:tr>
    </w:tbl>
    <w:p w14:paraId="31367D30" w14:textId="77777777" w:rsidR="003C6B81" w:rsidRDefault="00322EC4">
      <w:pPr>
        <w:pStyle w:val="3"/>
        <w:widowControl w:val="0"/>
        <w:jc w:val="both"/>
      </w:pPr>
      <w:bookmarkStart w:id="83" w:name="_Toc123141589"/>
      <w:r>
        <w:t>冷却水泵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3C6B81" w14:paraId="2E51FB1F" w14:textId="77777777">
        <w:tc>
          <w:tcPr>
            <w:tcW w:w="1415" w:type="dxa"/>
            <w:shd w:val="clear" w:color="auto" w:fill="E6E6E6"/>
            <w:vAlign w:val="center"/>
          </w:tcPr>
          <w:p w14:paraId="126D6598" w14:textId="77777777" w:rsidR="003C6B81" w:rsidRDefault="00322EC4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9DF32D1" w14:textId="77777777" w:rsidR="003C6B81" w:rsidRDefault="00322EC4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2AD310D" w14:textId="77777777" w:rsidR="003C6B81" w:rsidRDefault="00322EC4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593F913E" w14:textId="77777777" w:rsidR="003C6B81" w:rsidRDefault="00322EC4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76B3E956" w14:textId="77777777" w:rsidR="003C6B81" w:rsidRDefault="00322EC4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6F0B8512" w14:textId="77777777" w:rsidR="003C6B81" w:rsidRDefault="00322EC4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27FCF50F" w14:textId="77777777" w:rsidR="003C6B81" w:rsidRDefault="00322EC4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3C6B81" w14:paraId="58A05111" w14:textId="77777777">
        <w:tc>
          <w:tcPr>
            <w:tcW w:w="1415" w:type="dxa"/>
            <w:vAlign w:val="center"/>
          </w:tcPr>
          <w:p w14:paraId="1A1B905B" w14:textId="77777777" w:rsidR="003C6B81" w:rsidRDefault="003C6B81"/>
        </w:tc>
        <w:tc>
          <w:tcPr>
            <w:tcW w:w="1415" w:type="dxa"/>
            <w:vAlign w:val="center"/>
          </w:tcPr>
          <w:p w14:paraId="2E7DC076" w14:textId="77777777" w:rsidR="003C6B81" w:rsidRDefault="00322EC4">
            <w:r>
              <w:t>0</w:t>
            </w:r>
          </w:p>
        </w:tc>
        <w:tc>
          <w:tcPr>
            <w:tcW w:w="1318" w:type="dxa"/>
            <w:vAlign w:val="center"/>
          </w:tcPr>
          <w:p w14:paraId="294D3AB2" w14:textId="77777777" w:rsidR="003C6B81" w:rsidRDefault="00322EC4">
            <w:r>
              <w:t>0.00</w:t>
            </w:r>
          </w:p>
        </w:tc>
        <w:tc>
          <w:tcPr>
            <w:tcW w:w="1205" w:type="dxa"/>
            <w:vAlign w:val="center"/>
          </w:tcPr>
          <w:p w14:paraId="12D1919D" w14:textId="77777777" w:rsidR="003C6B81" w:rsidRDefault="00322EC4">
            <w:r>
              <w:t>0</w:t>
            </w:r>
          </w:p>
        </w:tc>
        <w:tc>
          <w:tcPr>
            <w:tcW w:w="1431" w:type="dxa"/>
            <w:vAlign w:val="center"/>
          </w:tcPr>
          <w:p w14:paraId="0CCBEA70" w14:textId="77777777" w:rsidR="003C6B81" w:rsidRDefault="00322EC4">
            <w:r>
              <w:t>0.0000</w:t>
            </w:r>
          </w:p>
        </w:tc>
        <w:tc>
          <w:tcPr>
            <w:tcW w:w="1318" w:type="dxa"/>
            <w:vAlign w:val="center"/>
          </w:tcPr>
          <w:p w14:paraId="05ED7939" w14:textId="77777777" w:rsidR="003C6B81" w:rsidRDefault="00322EC4">
            <w:r>
              <w:t>0</w:t>
            </w:r>
          </w:p>
        </w:tc>
        <w:tc>
          <w:tcPr>
            <w:tcW w:w="1211" w:type="dxa"/>
            <w:vAlign w:val="center"/>
          </w:tcPr>
          <w:p w14:paraId="02502B78" w14:textId="77777777" w:rsidR="003C6B81" w:rsidRDefault="00322EC4">
            <w:r>
              <w:t>0</w:t>
            </w:r>
          </w:p>
        </w:tc>
      </w:tr>
      <w:tr w:rsidR="003C6B81" w14:paraId="27636514" w14:textId="77777777">
        <w:tc>
          <w:tcPr>
            <w:tcW w:w="1415" w:type="dxa"/>
            <w:vAlign w:val="center"/>
          </w:tcPr>
          <w:p w14:paraId="1952D50B" w14:textId="77777777" w:rsidR="003C6B81" w:rsidRDefault="00322EC4">
            <w:r>
              <w:t>合计</w:t>
            </w:r>
          </w:p>
        </w:tc>
        <w:tc>
          <w:tcPr>
            <w:tcW w:w="1415" w:type="dxa"/>
            <w:vAlign w:val="center"/>
          </w:tcPr>
          <w:p w14:paraId="19C3C5A4" w14:textId="77777777" w:rsidR="003C6B81" w:rsidRDefault="00322EC4">
            <w:r>
              <w:t>0</w:t>
            </w:r>
          </w:p>
        </w:tc>
        <w:tc>
          <w:tcPr>
            <w:tcW w:w="1318" w:type="dxa"/>
            <w:vAlign w:val="center"/>
          </w:tcPr>
          <w:p w14:paraId="0681D25D" w14:textId="77777777" w:rsidR="003C6B81" w:rsidRDefault="003C6B81"/>
        </w:tc>
        <w:tc>
          <w:tcPr>
            <w:tcW w:w="1205" w:type="dxa"/>
            <w:vAlign w:val="center"/>
          </w:tcPr>
          <w:p w14:paraId="3D6FEC96" w14:textId="77777777" w:rsidR="003C6B81" w:rsidRDefault="00322EC4">
            <w:r>
              <w:t>0</w:t>
            </w:r>
          </w:p>
        </w:tc>
        <w:tc>
          <w:tcPr>
            <w:tcW w:w="1431" w:type="dxa"/>
            <w:vAlign w:val="center"/>
          </w:tcPr>
          <w:p w14:paraId="09D4162E" w14:textId="77777777" w:rsidR="003C6B81" w:rsidRDefault="003C6B81"/>
        </w:tc>
        <w:tc>
          <w:tcPr>
            <w:tcW w:w="1318" w:type="dxa"/>
            <w:vAlign w:val="center"/>
          </w:tcPr>
          <w:p w14:paraId="28639477" w14:textId="77777777" w:rsidR="003C6B81" w:rsidRDefault="003C6B81"/>
        </w:tc>
        <w:tc>
          <w:tcPr>
            <w:tcW w:w="1211" w:type="dxa"/>
            <w:vAlign w:val="center"/>
          </w:tcPr>
          <w:p w14:paraId="0F436416" w14:textId="77777777" w:rsidR="003C6B81" w:rsidRDefault="00322EC4">
            <w:r>
              <w:t>0</w:t>
            </w:r>
          </w:p>
        </w:tc>
      </w:tr>
    </w:tbl>
    <w:p w14:paraId="2B2975E0" w14:textId="77777777" w:rsidR="003C6B81" w:rsidRDefault="00322EC4">
      <w:pPr>
        <w:pStyle w:val="3"/>
        <w:widowControl w:val="0"/>
        <w:jc w:val="both"/>
      </w:pPr>
      <w:bookmarkStart w:id="84" w:name="_Toc123141590"/>
      <w:r>
        <w:t>冷冻水泵</w:t>
      </w:r>
      <w:bookmarkEnd w:id="8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3C6B81" w14:paraId="1A881B76" w14:textId="77777777">
        <w:tc>
          <w:tcPr>
            <w:tcW w:w="1862" w:type="dxa"/>
            <w:shd w:val="clear" w:color="auto" w:fill="E6E6E6"/>
            <w:vAlign w:val="center"/>
          </w:tcPr>
          <w:p w14:paraId="709BE265" w14:textId="77777777" w:rsidR="003C6B81" w:rsidRDefault="00322EC4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493C99" w14:textId="77777777" w:rsidR="003C6B81" w:rsidRDefault="00322EC4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A66F75" w14:textId="77777777" w:rsidR="003C6B81" w:rsidRDefault="00322EC4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F0EA5FB" w14:textId="77777777" w:rsidR="003C6B81" w:rsidRDefault="00322EC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20027D28" w14:textId="77777777" w:rsidR="003C6B81" w:rsidRDefault="00322EC4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3C6B81" w14:paraId="4D288676" w14:textId="77777777">
        <w:tc>
          <w:tcPr>
            <w:tcW w:w="1862" w:type="dxa"/>
            <w:vAlign w:val="center"/>
          </w:tcPr>
          <w:p w14:paraId="72922C9F" w14:textId="77777777" w:rsidR="003C6B81" w:rsidRDefault="003C6B81"/>
        </w:tc>
        <w:tc>
          <w:tcPr>
            <w:tcW w:w="1862" w:type="dxa"/>
            <w:vAlign w:val="center"/>
          </w:tcPr>
          <w:p w14:paraId="6CC6B6C9" w14:textId="77777777" w:rsidR="003C6B81" w:rsidRDefault="00322EC4">
            <w:r>
              <w:t>0</w:t>
            </w:r>
          </w:p>
        </w:tc>
        <w:tc>
          <w:tcPr>
            <w:tcW w:w="1862" w:type="dxa"/>
            <w:vAlign w:val="center"/>
          </w:tcPr>
          <w:p w14:paraId="1E5F33EF" w14:textId="77777777" w:rsidR="003C6B81" w:rsidRDefault="00322EC4">
            <w:r>
              <w:t>0.0000</w:t>
            </w:r>
          </w:p>
        </w:tc>
        <w:tc>
          <w:tcPr>
            <w:tcW w:w="1862" w:type="dxa"/>
            <w:vAlign w:val="center"/>
          </w:tcPr>
          <w:p w14:paraId="4558157D" w14:textId="77777777" w:rsidR="003C6B81" w:rsidRDefault="00322EC4">
            <w:r>
              <w:t>0</w:t>
            </w:r>
          </w:p>
        </w:tc>
        <w:tc>
          <w:tcPr>
            <w:tcW w:w="1867" w:type="dxa"/>
            <w:vAlign w:val="center"/>
          </w:tcPr>
          <w:p w14:paraId="5F3D490E" w14:textId="77777777" w:rsidR="003C6B81" w:rsidRDefault="00322EC4">
            <w:r>
              <w:t>0</w:t>
            </w:r>
          </w:p>
        </w:tc>
      </w:tr>
      <w:tr w:rsidR="003C6B81" w14:paraId="629EC022" w14:textId="77777777">
        <w:tc>
          <w:tcPr>
            <w:tcW w:w="1862" w:type="dxa"/>
            <w:vAlign w:val="center"/>
          </w:tcPr>
          <w:p w14:paraId="26BB37AF" w14:textId="77777777" w:rsidR="003C6B81" w:rsidRDefault="00322EC4">
            <w:r>
              <w:t>合计</w:t>
            </w:r>
          </w:p>
        </w:tc>
        <w:tc>
          <w:tcPr>
            <w:tcW w:w="1862" w:type="dxa"/>
            <w:vAlign w:val="center"/>
          </w:tcPr>
          <w:p w14:paraId="7753EDBE" w14:textId="77777777" w:rsidR="003C6B81" w:rsidRDefault="00322EC4">
            <w:r>
              <w:t>0</w:t>
            </w:r>
          </w:p>
        </w:tc>
        <w:tc>
          <w:tcPr>
            <w:tcW w:w="1862" w:type="dxa"/>
            <w:vAlign w:val="center"/>
          </w:tcPr>
          <w:p w14:paraId="69D48290" w14:textId="77777777" w:rsidR="003C6B81" w:rsidRDefault="003C6B81"/>
        </w:tc>
        <w:tc>
          <w:tcPr>
            <w:tcW w:w="1862" w:type="dxa"/>
            <w:vAlign w:val="center"/>
          </w:tcPr>
          <w:p w14:paraId="18A1C7ED" w14:textId="77777777" w:rsidR="003C6B81" w:rsidRDefault="003C6B81"/>
        </w:tc>
        <w:tc>
          <w:tcPr>
            <w:tcW w:w="1867" w:type="dxa"/>
            <w:vAlign w:val="center"/>
          </w:tcPr>
          <w:p w14:paraId="117F7B02" w14:textId="77777777" w:rsidR="003C6B81" w:rsidRDefault="00322EC4">
            <w:r>
              <w:t>0</w:t>
            </w:r>
          </w:p>
        </w:tc>
      </w:tr>
    </w:tbl>
    <w:p w14:paraId="7F3DD255" w14:textId="77777777" w:rsidR="003C6B81" w:rsidRDefault="00322EC4">
      <w:pPr>
        <w:pStyle w:val="3"/>
        <w:widowControl w:val="0"/>
        <w:jc w:val="both"/>
      </w:pPr>
      <w:bookmarkStart w:id="85" w:name="_Toc123141591"/>
      <w:r>
        <w:t>多联机</w:t>
      </w:r>
      <w:r>
        <w:t>/</w:t>
      </w:r>
      <w:r>
        <w:t>单元式空调能耗</w:t>
      </w:r>
      <w:bookmarkEnd w:id="8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C6B81" w14:paraId="60C3AF9A" w14:textId="77777777">
        <w:tc>
          <w:tcPr>
            <w:tcW w:w="2196" w:type="dxa"/>
            <w:shd w:val="clear" w:color="auto" w:fill="E6E6E6"/>
            <w:vAlign w:val="center"/>
          </w:tcPr>
          <w:p w14:paraId="01BAFBFF" w14:textId="77777777" w:rsidR="003C6B81" w:rsidRDefault="00322E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D621583" w14:textId="77777777" w:rsidR="003C6B81" w:rsidRDefault="00322E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6E0456B" w14:textId="77777777" w:rsidR="003C6B81" w:rsidRDefault="00322EC4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4D3E9F8" w14:textId="77777777" w:rsidR="003C6B81" w:rsidRDefault="00322E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C6B81" w14:paraId="4F8E20F0" w14:textId="77777777">
        <w:tc>
          <w:tcPr>
            <w:tcW w:w="2196" w:type="dxa"/>
            <w:shd w:val="clear" w:color="auto" w:fill="E6E6E6"/>
            <w:vAlign w:val="center"/>
          </w:tcPr>
          <w:p w14:paraId="4E347EFC" w14:textId="77777777" w:rsidR="003C6B81" w:rsidRDefault="00322EC4">
            <w:r>
              <w:t>默认</w:t>
            </w:r>
          </w:p>
        </w:tc>
        <w:tc>
          <w:tcPr>
            <w:tcW w:w="2190" w:type="dxa"/>
            <w:vAlign w:val="center"/>
          </w:tcPr>
          <w:p w14:paraId="4EF873CB" w14:textId="77777777" w:rsidR="003C6B81" w:rsidRDefault="00322EC4">
            <w:r>
              <w:t>2.70</w:t>
            </w:r>
          </w:p>
        </w:tc>
        <w:tc>
          <w:tcPr>
            <w:tcW w:w="2473" w:type="dxa"/>
            <w:vAlign w:val="center"/>
          </w:tcPr>
          <w:p w14:paraId="2C7F2251" w14:textId="77777777" w:rsidR="003C6B81" w:rsidRDefault="00322EC4">
            <w:r>
              <w:t>558891</w:t>
            </w:r>
          </w:p>
        </w:tc>
        <w:tc>
          <w:tcPr>
            <w:tcW w:w="2473" w:type="dxa"/>
            <w:vAlign w:val="center"/>
          </w:tcPr>
          <w:p w14:paraId="245442A9" w14:textId="77777777" w:rsidR="003C6B81" w:rsidRDefault="00322EC4">
            <w:r>
              <w:t>206997</w:t>
            </w:r>
          </w:p>
        </w:tc>
      </w:tr>
    </w:tbl>
    <w:p w14:paraId="1A928556" w14:textId="77777777" w:rsidR="003C6B81" w:rsidRDefault="00322EC4">
      <w:pPr>
        <w:pStyle w:val="2"/>
        <w:widowControl w:val="0"/>
      </w:pPr>
      <w:bookmarkStart w:id="86" w:name="_Toc123141592"/>
      <w:r>
        <w:t>供暖系统</w:t>
      </w:r>
      <w:bookmarkEnd w:id="86"/>
    </w:p>
    <w:p w14:paraId="0211E82C" w14:textId="77777777" w:rsidR="003C6B81" w:rsidRDefault="00322EC4">
      <w:pPr>
        <w:pStyle w:val="3"/>
        <w:widowControl w:val="0"/>
        <w:jc w:val="both"/>
      </w:pPr>
      <w:bookmarkStart w:id="87" w:name="_Toc123141593"/>
      <w:r>
        <w:t>多联机</w:t>
      </w:r>
      <w:r>
        <w:t>/</w:t>
      </w:r>
      <w:r>
        <w:t>单元式热泵能耗</w:t>
      </w:r>
      <w:bookmarkEnd w:id="8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C6B81" w14:paraId="08374709" w14:textId="77777777">
        <w:tc>
          <w:tcPr>
            <w:tcW w:w="2196" w:type="dxa"/>
            <w:shd w:val="clear" w:color="auto" w:fill="E6E6E6"/>
            <w:vAlign w:val="center"/>
          </w:tcPr>
          <w:p w14:paraId="04048EBE" w14:textId="77777777" w:rsidR="003C6B81" w:rsidRDefault="00322EC4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3DE4CFB0" w14:textId="77777777" w:rsidR="003C6B81" w:rsidRDefault="00322EC4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0E007A68" w14:textId="77777777" w:rsidR="003C6B81" w:rsidRDefault="00322EC4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364AC6A" w14:textId="77777777" w:rsidR="003C6B81" w:rsidRDefault="00322EC4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C6B81" w14:paraId="59A5B50F" w14:textId="77777777">
        <w:tc>
          <w:tcPr>
            <w:tcW w:w="2196" w:type="dxa"/>
            <w:shd w:val="clear" w:color="auto" w:fill="E6E6E6"/>
            <w:vAlign w:val="center"/>
          </w:tcPr>
          <w:p w14:paraId="4BACE6A8" w14:textId="77777777" w:rsidR="003C6B81" w:rsidRDefault="00322EC4">
            <w:r>
              <w:t>默认</w:t>
            </w:r>
          </w:p>
        </w:tc>
        <w:tc>
          <w:tcPr>
            <w:tcW w:w="2190" w:type="dxa"/>
            <w:vAlign w:val="center"/>
          </w:tcPr>
          <w:p w14:paraId="43199253" w14:textId="77777777" w:rsidR="003C6B81" w:rsidRDefault="00322EC4">
            <w:r>
              <w:t>1.50</w:t>
            </w:r>
          </w:p>
        </w:tc>
        <w:tc>
          <w:tcPr>
            <w:tcW w:w="2473" w:type="dxa"/>
            <w:vAlign w:val="center"/>
          </w:tcPr>
          <w:p w14:paraId="470F4515" w14:textId="77777777" w:rsidR="003C6B81" w:rsidRDefault="00322EC4">
            <w:r>
              <w:t>443734</w:t>
            </w:r>
          </w:p>
        </w:tc>
        <w:tc>
          <w:tcPr>
            <w:tcW w:w="2473" w:type="dxa"/>
            <w:vAlign w:val="center"/>
          </w:tcPr>
          <w:p w14:paraId="2FDA02AF" w14:textId="77777777" w:rsidR="003C6B81" w:rsidRDefault="00322EC4">
            <w:r>
              <w:t>295823</w:t>
            </w:r>
          </w:p>
        </w:tc>
      </w:tr>
    </w:tbl>
    <w:p w14:paraId="451FF736" w14:textId="77777777" w:rsidR="003C6B81" w:rsidRDefault="00322EC4">
      <w:pPr>
        <w:pStyle w:val="2"/>
        <w:widowControl w:val="0"/>
      </w:pPr>
      <w:bookmarkStart w:id="88" w:name="_Toc123141594"/>
      <w:r>
        <w:lastRenderedPageBreak/>
        <w:t>空调风机</w:t>
      </w:r>
      <w:bookmarkEnd w:id="88"/>
    </w:p>
    <w:p w14:paraId="765BA8A2" w14:textId="77777777" w:rsidR="003C6B81" w:rsidRDefault="00322EC4">
      <w:pPr>
        <w:pStyle w:val="3"/>
        <w:widowControl w:val="0"/>
        <w:jc w:val="both"/>
      </w:pPr>
      <w:bookmarkStart w:id="89" w:name="_Toc123141595"/>
      <w:r>
        <w:t>独立新排风</w:t>
      </w:r>
      <w:bookmarkEnd w:id="8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C6B81" w14:paraId="2C0CE9B4" w14:textId="77777777">
        <w:tc>
          <w:tcPr>
            <w:tcW w:w="1635" w:type="dxa"/>
            <w:shd w:val="clear" w:color="auto" w:fill="E6E6E6"/>
            <w:vAlign w:val="center"/>
          </w:tcPr>
          <w:p w14:paraId="35613CC6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E653D63" w14:textId="77777777" w:rsidR="003C6B81" w:rsidRDefault="00322EC4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3CF0E76A" w14:textId="77777777" w:rsidR="003C6B81" w:rsidRDefault="00322EC4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0EAAF71" w14:textId="77777777" w:rsidR="003C6B81" w:rsidRDefault="00322EC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6594509" w14:textId="77777777" w:rsidR="003C6B81" w:rsidRDefault="00322EC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9BA52F1" w14:textId="77777777" w:rsidR="003C6B81" w:rsidRDefault="00322EC4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C6B81" w14:paraId="5B9B4F3D" w14:textId="77777777">
        <w:tc>
          <w:tcPr>
            <w:tcW w:w="1635" w:type="dxa"/>
            <w:vAlign w:val="center"/>
          </w:tcPr>
          <w:p w14:paraId="066E656D" w14:textId="77777777" w:rsidR="003C6B81" w:rsidRDefault="00322EC4">
            <w:r>
              <w:t>默认</w:t>
            </w:r>
          </w:p>
        </w:tc>
        <w:tc>
          <w:tcPr>
            <w:tcW w:w="1415" w:type="dxa"/>
            <w:vAlign w:val="center"/>
          </w:tcPr>
          <w:p w14:paraId="5435C191" w14:textId="77777777" w:rsidR="003C6B81" w:rsidRDefault="00322EC4">
            <w:r>
              <w:t>44123</w:t>
            </w:r>
          </w:p>
        </w:tc>
        <w:tc>
          <w:tcPr>
            <w:tcW w:w="1794" w:type="dxa"/>
            <w:vAlign w:val="center"/>
          </w:tcPr>
          <w:p w14:paraId="2D4FAFA5" w14:textId="77777777" w:rsidR="003C6B81" w:rsidRDefault="00322EC4">
            <w:r>
              <w:t>0.24</w:t>
            </w:r>
          </w:p>
        </w:tc>
        <w:tc>
          <w:tcPr>
            <w:tcW w:w="1522" w:type="dxa"/>
            <w:vAlign w:val="center"/>
          </w:tcPr>
          <w:p w14:paraId="651209DB" w14:textId="77777777" w:rsidR="003C6B81" w:rsidRDefault="00322EC4">
            <w:r>
              <w:t>10589</w:t>
            </w:r>
          </w:p>
        </w:tc>
        <w:tc>
          <w:tcPr>
            <w:tcW w:w="1431" w:type="dxa"/>
            <w:vAlign w:val="center"/>
          </w:tcPr>
          <w:p w14:paraId="00110A41" w14:textId="77777777" w:rsidR="003C6B81" w:rsidRDefault="00322EC4">
            <w:r>
              <w:t>1776</w:t>
            </w:r>
          </w:p>
        </w:tc>
        <w:tc>
          <w:tcPr>
            <w:tcW w:w="1533" w:type="dxa"/>
            <w:vAlign w:val="center"/>
          </w:tcPr>
          <w:p w14:paraId="28C2FE1C" w14:textId="77777777" w:rsidR="003C6B81" w:rsidRDefault="00322EC4">
            <w:r>
              <w:t>18807</w:t>
            </w:r>
          </w:p>
        </w:tc>
      </w:tr>
      <w:tr w:rsidR="003C6B81" w14:paraId="20C8DE69" w14:textId="77777777">
        <w:tc>
          <w:tcPr>
            <w:tcW w:w="7797" w:type="dxa"/>
            <w:gridSpan w:val="5"/>
            <w:vAlign w:val="center"/>
          </w:tcPr>
          <w:p w14:paraId="703BC12E" w14:textId="77777777" w:rsidR="003C6B81" w:rsidRDefault="00322EC4">
            <w:r>
              <w:t>合计</w:t>
            </w:r>
          </w:p>
        </w:tc>
        <w:tc>
          <w:tcPr>
            <w:tcW w:w="1533" w:type="dxa"/>
            <w:vAlign w:val="center"/>
          </w:tcPr>
          <w:p w14:paraId="3F6F02BD" w14:textId="77777777" w:rsidR="003C6B81" w:rsidRDefault="00322EC4">
            <w:r>
              <w:t>18807</w:t>
            </w:r>
          </w:p>
        </w:tc>
      </w:tr>
    </w:tbl>
    <w:p w14:paraId="55091C23" w14:textId="77777777" w:rsidR="003C6B81" w:rsidRDefault="003C6B81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C6B81" w14:paraId="2676FDFB" w14:textId="77777777">
        <w:tc>
          <w:tcPr>
            <w:tcW w:w="1681" w:type="dxa"/>
            <w:shd w:val="clear" w:color="auto" w:fill="E6E6E6"/>
            <w:vAlign w:val="center"/>
          </w:tcPr>
          <w:p w14:paraId="59895B2E" w14:textId="77777777" w:rsidR="003C6B81" w:rsidRDefault="00322EC4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7BE635" w14:textId="77777777" w:rsidR="003C6B81" w:rsidRDefault="00322EC4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D3B2158" w14:textId="77777777" w:rsidR="003C6B81" w:rsidRDefault="00322EC4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07B1F9B" w14:textId="77777777" w:rsidR="003C6B81" w:rsidRDefault="00322EC4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787A36" w14:textId="77777777" w:rsidR="003C6B81" w:rsidRDefault="00322EC4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F561F4" w14:textId="77777777" w:rsidR="003C6B81" w:rsidRDefault="00322EC4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6BB9CB1" w14:textId="77777777" w:rsidR="003C6B81" w:rsidRDefault="00322EC4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C6B81" w14:paraId="175C892B" w14:textId="77777777">
        <w:tc>
          <w:tcPr>
            <w:tcW w:w="1681" w:type="dxa"/>
            <w:vAlign w:val="center"/>
          </w:tcPr>
          <w:p w14:paraId="3DFA4B31" w14:textId="77777777" w:rsidR="003C6B81" w:rsidRDefault="00322EC4">
            <w:r>
              <w:t>默认</w:t>
            </w:r>
          </w:p>
        </w:tc>
        <w:tc>
          <w:tcPr>
            <w:tcW w:w="1131" w:type="dxa"/>
            <w:vAlign w:val="center"/>
          </w:tcPr>
          <w:p w14:paraId="46237BCE" w14:textId="77777777" w:rsidR="003C6B81" w:rsidRDefault="00322EC4">
            <w:r>
              <w:t>35298</w:t>
            </w:r>
          </w:p>
        </w:tc>
        <w:tc>
          <w:tcPr>
            <w:tcW w:w="990" w:type="dxa"/>
            <w:vAlign w:val="center"/>
          </w:tcPr>
          <w:p w14:paraId="5A5161FB" w14:textId="77777777" w:rsidR="003C6B81" w:rsidRDefault="00322EC4">
            <w:r>
              <w:t>0.8</w:t>
            </w:r>
          </w:p>
        </w:tc>
        <w:tc>
          <w:tcPr>
            <w:tcW w:w="1697" w:type="dxa"/>
            <w:vAlign w:val="center"/>
          </w:tcPr>
          <w:p w14:paraId="7F28B358" w14:textId="77777777" w:rsidR="003C6B81" w:rsidRDefault="00322EC4">
            <w:r>
              <w:t>0.24</w:t>
            </w:r>
          </w:p>
        </w:tc>
        <w:tc>
          <w:tcPr>
            <w:tcW w:w="1131" w:type="dxa"/>
            <w:vAlign w:val="center"/>
          </w:tcPr>
          <w:p w14:paraId="57753D04" w14:textId="77777777" w:rsidR="003C6B81" w:rsidRDefault="00322EC4">
            <w:r>
              <w:t>8472</w:t>
            </w:r>
          </w:p>
        </w:tc>
        <w:tc>
          <w:tcPr>
            <w:tcW w:w="1131" w:type="dxa"/>
            <w:vAlign w:val="center"/>
          </w:tcPr>
          <w:p w14:paraId="47B29AA5" w14:textId="77777777" w:rsidR="003C6B81" w:rsidRDefault="00322EC4">
            <w:r>
              <w:t>1776</w:t>
            </w:r>
          </w:p>
        </w:tc>
        <w:tc>
          <w:tcPr>
            <w:tcW w:w="1550" w:type="dxa"/>
            <w:vAlign w:val="center"/>
          </w:tcPr>
          <w:p w14:paraId="29E37DC4" w14:textId="77777777" w:rsidR="003C6B81" w:rsidRDefault="00322EC4">
            <w:r>
              <w:t>15046</w:t>
            </w:r>
          </w:p>
        </w:tc>
      </w:tr>
      <w:tr w:rsidR="003C6B81" w14:paraId="75ADFA7E" w14:textId="77777777">
        <w:tc>
          <w:tcPr>
            <w:tcW w:w="7761" w:type="dxa"/>
            <w:gridSpan w:val="6"/>
            <w:vAlign w:val="center"/>
          </w:tcPr>
          <w:p w14:paraId="5406FC9A" w14:textId="77777777" w:rsidR="003C6B81" w:rsidRDefault="00322EC4">
            <w:r>
              <w:t>合计</w:t>
            </w:r>
          </w:p>
        </w:tc>
        <w:tc>
          <w:tcPr>
            <w:tcW w:w="1550" w:type="dxa"/>
            <w:vAlign w:val="center"/>
          </w:tcPr>
          <w:p w14:paraId="2B1592D0" w14:textId="77777777" w:rsidR="003C6B81" w:rsidRDefault="00322EC4">
            <w:r>
              <w:t>15046</w:t>
            </w:r>
          </w:p>
        </w:tc>
      </w:tr>
    </w:tbl>
    <w:p w14:paraId="2E6FB82C" w14:textId="77777777" w:rsidR="003C6B81" w:rsidRDefault="00322EC4">
      <w:pPr>
        <w:pStyle w:val="2"/>
        <w:widowControl w:val="0"/>
      </w:pPr>
      <w:bookmarkStart w:id="90" w:name="_Toc123141596"/>
      <w:r>
        <w:t>负荷分项统计</w:t>
      </w:r>
      <w:bookmarkEnd w:id="9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C6B81" w14:paraId="5971D640" w14:textId="77777777">
        <w:tc>
          <w:tcPr>
            <w:tcW w:w="1964" w:type="dxa"/>
            <w:shd w:val="clear" w:color="auto" w:fill="E6E6E6"/>
            <w:vAlign w:val="center"/>
          </w:tcPr>
          <w:p w14:paraId="0EF94854" w14:textId="77777777" w:rsidR="003C6B81" w:rsidRDefault="00322EC4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C5877EA" w14:textId="77777777" w:rsidR="003C6B81" w:rsidRDefault="00322EC4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8FD04BB" w14:textId="77777777" w:rsidR="003C6B81" w:rsidRDefault="00322EC4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DAB40AA" w14:textId="77777777" w:rsidR="003C6B81" w:rsidRDefault="00322EC4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DCA595" w14:textId="77777777" w:rsidR="003C6B81" w:rsidRDefault="00322EC4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4C90737" w14:textId="77777777" w:rsidR="003C6B81" w:rsidRDefault="00322EC4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F26AAC4" w14:textId="77777777" w:rsidR="003C6B81" w:rsidRDefault="00322EC4">
            <w:pPr>
              <w:jc w:val="center"/>
            </w:pPr>
            <w:r>
              <w:t>合计</w:t>
            </w:r>
          </w:p>
        </w:tc>
      </w:tr>
      <w:tr w:rsidR="003C6B81" w14:paraId="4CFDB56C" w14:textId="77777777">
        <w:tc>
          <w:tcPr>
            <w:tcW w:w="1964" w:type="dxa"/>
            <w:shd w:val="clear" w:color="auto" w:fill="E6E6E6"/>
            <w:vAlign w:val="center"/>
          </w:tcPr>
          <w:p w14:paraId="7F35462A" w14:textId="77777777" w:rsidR="003C6B81" w:rsidRDefault="00322EC4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9D1AF32" w14:textId="77777777" w:rsidR="003C6B81" w:rsidRDefault="00322EC4">
            <w:r>
              <w:t>-27.99</w:t>
            </w:r>
          </w:p>
        </w:tc>
        <w:tc>
          <w:tcPr>
            <w:tcW w:w="1273" w:type="dxa"/>
            <w:vAlign w:val="center"/>
          </w:tcPr>
          <w:p w14:paraId="3C3AE768" w14:textId="77777777" w:rsidR="003C6B81" w:rsidRDefault="00322EC4">
            <w:r>
              <w:t>12.98</w:t>
            </w:r>
          </w:p>
        </w:tc>
        <w:tc>
          <w:tcPr>
            <w:tcW w:w="1131" w:type="dxa"/>
            <w:vAlign w:val="center"/>
          </w:tcPr>
          <w:p w14:paraId="3ACC5D3E" w14:textId="77777777" w:rsidR="003C6B81" w:rsidRDefault="00322EC4">
            <w:r>
              <w:t>1.95</w:t>
            </w:r>
          </w:p>
        </w:tc>
        <w:tc>
          <w:tcPr>
            <w:tcW w:w="1131" w:type="dxa"/>
            <w:vAlign w:val="center"/>
          </w:tcPr>
          <w:p w14:paraId="4D21F2E8" w14:textId="77777777" w:rsidR="003C6B81" w:rsidRDefault="00322EC4">
            <w:r>
              <w:t>-17.00</w:t>
            </w:r>
          </w:p>
        </w:tc>
        <w:tc>
          <w:tcPr>
            <w:tcW w:w="1131" w:type="dxa"/>
            <w:vAlign w:val="center"/>
          </w:tcPr>
          <w:p w14:paraId="2A7090E3" w14:textId="77777777" w:rsidR="003C6B81" w:rsidRDefault="00322EC4">
            <w:r>
              <w:t>0.00</w:t>
            </w:r>
          </w:p>
        </w:tc>
        <w:tc>
          <w:tcPr>
            <w:tcW w:w="1415" w:type="dxa"/>
            <w:vAlign w:val="center"/>
          </w:tcPr>
          <w:p w14:paraId="3B732FCE" w14:textId="77777777" w:rsidR="003C6B81" w:rsidRDefault="00322EC4">
            <w:r>
              <w:t>-30.07</w:t>
            </w:r>
          </w:p>
        </w:tc>
      </w:tr>
      <w:tr w:rsidR="003C6B81" w14:paraId="6A26A429" w14:textId="77777777">
        <w:tc>
          <w:tcPr>
            <w:tcW w:w="1964" w:type="dxa"/>
            <w:shd w:val="clear" w:color="auto" w:fill="E6E6E6"/>
            <w:vAlign w:val="center"/>
          </w:tcPr>
          <w:p w14:paraId="3C25C3EE" w14:textId="77777777" w:rsidR="003C6B81" w:rsidRDefault="00322EC4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0FDA572F" w14:textId="77777777" w:rsidR="003C6B81" w:rsidRDefault="00322EC4">
            <w:r>
              <w:t>9.11</w:t>
            </w:r>
          </w:p>
        </w:tc>
        <w:tc>
          <w:tcPr>
            <w:tcW w:w="1273" w:type="dxa"/>
            <w:vAlign w:val="center"/>
          </w:tcPr>
          <w:p w14:paraId="464F51C2" w14:textId="77777777" w:rsidR="003C6B81" w:rsidRDefault="00322EC4">
            <w:r>
              <w:t>15.71</w:t>
            </w:r>
          </w:p>
        </w:tc>
        <w:tc>
          <w:tcPr>
            <w:tcW w:w="1131" w:type="dxa"/>
            <w:vAlign w:val="center"/>
          </w:tcPr>
          <w:p w14:paraId="6C005558" w14:textId="77777777" w:rsidR="003C6B81" w:rsidRDefault="00322EC4">
            <w:r>
              <w:t>1.91</w:t>
            </w:r>
          </w:p>
        </w:tc>
        <w:tc>
          <w:tcPr>
            <w:tcW w:w="1131" w:type="dxa"/>
            <w:vAlign w:val="center"/>
          </w:tcPr>
          <w:p w14:paraId="63D6F0F3" w14:textId="77777777" w:rsidR="003C6B81" w:rsidRDefault="00322EC4">
            <w:r>
              <w:t>11.14</w:t>
            </w:r>
          </w:p>
        </w:tc>
        <w:tc>
          <w:tcPr>
            <w:tcW w:w="1131" w:type="dxa"/>
            <w:vAlign w:val="center"/>
          </w:tcPr>
          <w:p w14:paraId="47E68E57" w14:textId="77777777" w:rsidR="003C6B81" w:rsidRDefault="00322EC4">
            <w:r>
              <w:t>0.00</w:t>
            </w:r>
          </w:p>
        </w:tc>
        <w:tc>
          <w:tcPr>
            <w:tcW w:w="1415" w:type="dxa"/>
            <w:vAlign w:val="center"/>
          </w:tcPr>
          <w:p w14:paraId="72EF874E" w14:textId="77777777" w:rsidR="003C6B81" w:rsidRDefault="00322EC4">
            <w:r>
              <w:t>37.87</w:t>
            </w:r>
          </w:p>
        </w:tc>
      </w:tr>
    </w:tbl>
    <w:p w14:paraId="6774973A" w14:textId="77777777" w:rsidR="003C6B81" w:rsidRDefault="00322EC4">
      <w:r>
        <w:rPr>
          <w:noProof/>
        </w:rPr>
        <w:drawing>
          <wp:inline distT="0" distB="0" distL="0" distR="0" wp14:anchorId="083407FC" wp14:editId="4F230013">
            <wp:extent cx="5667375" cy="29813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8035" w14:textId="77777777" w:rsidR="003C6B81" w:rsidRDefault="003C6B81"/>
    <w:p w14:paraId="1F755FED" w14:textId="77777777" w:rsidR="003C6B81" w:rsidRDefault="00322EC4">
      <w:pPr>
        <w:widowControl w:val="0"/>
        <w:jc w:val="both"/>
      </w:pPr>
      <w:r>
        <w:rPr>
          <w:noProof/>
        </w:rPr>
        <w:lastRenderedPageBreak/>
        <w:drawing>
          <wp:inline distT="0" distB="0" distL="0" distR="0" wp14:anchorId="0CC6B538" wp14:editId="3E22D06E">
            <wp:extent cx="5667375" cy="29337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DC583" w14:textId="77777777" w:rsidR="003C6B81" w:rsidRDefault="00322EC4">
      <w:pPr>
        <w:pStyle w:val="2"/>
        <w:widowControl w:val="0"/>
      </w:pPr>
      <w:bookmarkStart w:id="91" w:name="_Toc123141597"/>
      <w:r>
        <w:t>逐月负荷表</w:t>
      </w:r>
      <w:bookmarkEnd w:id="9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C6B81" w14:paraId="1C0F315D" w14:textId="77777777">
        <w:tc>
          <w:tcPr>
            <w:tcW w:w="854" w:type="dxa"/>
            <w:shd w:val="clear" w:color="auto" w:fill="E6E6E6"/>
            <w:vAlign w:val="center"/>
          </w:tcPr>
          <w:p w14:paraId="60BF1831" w14:textId="77777777" w:rsidR="003C6B81" w:rsidRDefault="00322EC4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0FF555" w14:textId="77777777" w:rsidR="003C6B81" w:rsidRDefault="00322EC4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437613" w14:textId="77777777" w:rsidR="003C6B81" w:rsidRDefault="00322EC4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159995" w14:textId="77777777" w:rsidR="003C6B81" w:rsidRDefault="00322EC4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FB1CB70" w14:textId="77777777" w:rsidR="003C6B81" w:rsidRDefault="00322EC4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D64728" w14:textId="77777777" w:rsidR="003C6B81" w:rsidRDefault="00322EC4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174773C" w14:textId="77777777" w:rsidR="003C6B81" w:rsidRDefault="00322EC4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C6B81" w14:paraId="0B7E6D71" w14:textId="77777777">
        <w:tc>
          <w:tcPr>
            <w:tcW w:w="854" w:type="dxa"/>
            <w:shd w:val="clear" w:color="auto" w:fill="E6E6E6"/>
            <w:vAlign w:val="center"/>
          </w:tcPr>
          <w:p w14:paraId="0DE56ADF" w14:textId="77777777" w:rsidR="003C6B81" w:rsidRDefault="00322EC4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5419553" w14:textId="77777777" w:rsidR="003C6B81" w:rsidRDefault="00322EC4">
            <w:pPr>
              <w:jc w:val="right"/>
            </w:pPr>
            <w:r>
              <w:t>172779</w:t>
            </w:r>
          </w:p>
        </w:tc>
        <w:tc>
          <w:tcPr>
            <w:tcW w:w="1188" w:type="dxa"/>
            <w:vAlign w:val="center"/>
          </w:tcPr>
          <w:p w14:paraId="300A605A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91F3650" w14:textId="77777777" w:rsidR="003C6B81" w:rsidRDefault="00322EC4">
            <w:pPr>
              <w:jc w:val="right"/>
            </w:pPr>
            <w:r>
              <w:rPr>
                <w:color w:val="FF0000"/>
              </w:rPr>
              <w:t>1842.598</w:t>
            </w:r>
          </w:p>
        </w:tc>
        <w:tc>
          <w:tcPr>
            <w:tcW w:w="1862" w:type="dxa"/>
            <w:vAlign w:val="center"/>
          </w:tcPr>
          <w:p w14:paraId="5D7357D4" w14:textId="77777777" w:rsidR="003C6B81" w:rsidRDefault="00322EC4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2CFD45C5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B6A63AC" w14:textId="77777777" w:rsidR="003C6B81" w:rsidRDefault="00322EC4">
            <w:r>
              <w:t>--</w:t>
            </w:r>
          </w:p>
        </w:tc>
      </w:tr>
      <w:tr w:rsidR="003C6B81" w14:paraId="6E572EA3" w14:textId="77777777">
        <w:tc>
          <w:tcPr>
            <w:tcW w:w="854" w:type="dxa"/>
            <w:shd w:val="clear" w:color="auto" w:fill="E6E6E6"/>
            <w:vAlign w:val="center"/>
          </w:tcPr>
          <w:p w14:paraId="0C39451F" w14:textId="77777777" w:rsidR="003C6B81" w:rsidRDefault="00322EC4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C1D6B2A" w14:textId="77777777" w:rsidR="003C6B81" w:rsidRDefault="00322EC4">
            <w:pPr>
              <w:jc w:val="right"/>
            </w:pPr>
            <w:r>
              <w:t>105432</w:t>
            </w:r>
          </w:p>
        </w:tc>
        <w:tc>
          <w:tcPr>
            <w:tcW w:w="1188" w:type="dxa"/>
            <w:vAlign w:val="center"/>
          </w:tcPr>
          <w:p w14:paraId="5FA4E6E0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439F731" w14:textId="77777777" w:rsidR="003C6B81" w:rsidRDefault="00322EC4">
            <w:pPr>
              <w:jc w:val="right"/>
            </w:pPr>
            <w:r>
              <w:t>1625.992</w:t>
            </w:r>
          </w:p>
        </w:tc>
        <w:tc>
          <w:tcPr>
            <w:tcW w:w="1862" w:type="dxa"/>
            <w:vAlign w:val="center"/>
          </w:tcPr>
          <w:p w14:paraId="4ECCE825" w14:textId="77777777" w:rsidR="003C6B81" w:rsidRDefault="00322EC4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5F2A903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4A9C33" w14:textId="77777777" w:rsidR="003C6B81" w:rsidRDefault="00322EC4">
            <w:r>
              <w:t>--</w:t>
            </w:r>
          </w:p>
        </w:tc>
      </w:tr>
      <w:tr w:rsidR="003C6B81" w14:paraId="630DA42C" w14:textId="77777777">
        <w:tc>
          <w:tcPr>
            <w:tcW w:w="854" w:type="dxa"/>
            <w:shd w:val="clear" w:color="auto" w:fill="E6E6E6"/>
            <w:vAlign w:val="center"/>
          </w:tcPr>
          <w:p w14:paraId="21A50273" w14:textId="77777777" w:rsidR="003C6B81" w:rsidRDefault="00322EC4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5BCA85" w14:textId="77777777" w:rsidR="003C6B81" w:rsidRDefault="00322EC4">
            <w:pPr>
              <w:jc w:val="right"/>
            </w:pPr>
            <w:r>
              <w:t>19782</w:t>
            </w:r>
          </w:p>
        </w:tc>
        <w:tc>
          <w:tcPr>
            <w:tcW w:w="1188" w:type="dxa"/>
            <w:vAlign w:val="center"/>
          </w:tcPr>
          <w:p w14:paraId="26753ADE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60155C" w14:textId="77777777" w:rsidR="003C6B81" w:rsidRDefault="00322EC4">
            <w:pPr>
              <w:jc w:val="right"/>
            </w:pPr>
            <w:r>
              <w:t>888.115</w:t>
            </w:r>
          </w:p>
        </w:tc>
        <w:tc>
          <w:tcPr>
            <w:tcW w:w="1862" w:type="dxa"/>
            <w:vAlign w:val="center"/>
          </w:tcPr>
          <w:p w14:paraId="53206BE6" w14:textId="77777777" w:rsidR="003C6B81" w:rsidRDefault="00322EC4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DD82B9A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90D6CA5" w14:textId="77777777" w:rsidR="003C6B81" w:rsidRDefault="00322EC4">
            <w:r>
              <w:t>--</w:t>
            </w:r>
          </w:p>
        </w:tc>
      </w:tr>
      <w:tr w:rsidR="003C6B81" w14:paraId="7260C2DE" w14:textId="77777777">
        <w:tc>
          <w:tcPr>
            <w:tcW w:w="854" w:type="dxa"/>
            <w:shd w:val="clear" w:color="auto" w:fill="E6E6E6"/>
            <w:vAlign w:val="center"/>
          </w:tcPr>
          <w:p w14:paraId="1D600899" w14:textId="77777777" w:rsidR="003C6B81" w:rsidRDefault="00322EC4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8369C8B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20347F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88AC83A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30159D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12B9F8E3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38DCF92" w14:textId="77777777" w:rsidR="003C6B81" w:rsidRDefault="00322EC4">
            <w:r>
              <w:t>--</w:t>
            </w:r>
          </w:p>
        </w:tc>
      </w:tr>
      <w:tr w:rsidR="003C6B81" w14:paraId="3614F369" w14:textId="77777777">
        <w:tc>
          <w:tcPr>
            <w:tcW w:w="854" w:type="dxa"/>
            <w:shd w:val="clear" w:color="auto" w:fill="E6E6E6"/>
            <w:vAlign w:val="center"/>
          </w:tcPr>
          <w:p w14:paraId="0520ACA6" w14:textId="77777777" w:rsidR="003C6B81" w:rsidRDefault="00322EC4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18C024B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340D49C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9292495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A6D6602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01EF5191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18DE4C" w14:textId="77777777" w:rsidR="003C6B81" w:rsidRDefault="00322EC4">
            <w:r>
              <w:t>--</w:t>
            </w:r>
          </w:p>
        </w:tc>
      </w:tr>
      <w:tr w:rsidR="003C6B81" w14:paraId="5A296A14" w14:textId="77777777">
        <w:tc>
          <w:tcPr>
            <w:tcW w:w="854" w:type="dxa"/>
            <w:shd w:val="clear" w:color="auto" w:fill="E6E6E6"/>
            <w:vAlign w:val="center"/>
          </w:tcPr>
          <w:p w14:paraId="5CCADFE8" w14:textId="77777777" w:rsidR="003C6B81" w:rsidRDefault="00322EC4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DFC9C2C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003C79" w14:textId="77777777" w:rsidR="003C6B81" w:rsidRDefault="00322EC4">
            <w:pPr>
              <w:jc w:val="right"/>
            </w:pPr>
            <w:r>
              <w:t>95380</w:t>
            </w:r>
          </w:p>
        </w:tc>
        <w:tc>
          <w:tcPr>
            <w:tcW w:w="1188" w:type="dxa"/>
            <w:vAlign w:val="center"/>
          </w:tcPr>
          <w:p w14:paraId="171CA46F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0DCEBD3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764FCBA6" w14:textId="77777777" w:rsidR="003C6B81" w:rsidRDefault="00322EC4">
            <w:pPr>
              <w:jc w:val="right"/>
            </w:pPr>
            <w:r>
              <w:rPr>
                <w:color w:val="0000FF"/>
              </w:rPr>
              <w:t>1821.233</w:t>
            </w:r>
          </w:p>
        </w:tc>
        <w:tc>
          <w:tcPr>
            <w:tcW w:w="1862" w:type="dxa"/>
            <w:vAlign w:val="center"/>
          </w:tcPr>
          <w:p w14:paraId="6E44A2E0" w14:textId="77777777" w:rsidR="003C6B81" w:rsidRDefault="00322EC4">
            <w:r>
              <w:rPr>
                <w:color w:val="0000FF"/>
              </w:rPr>
              <w:t>06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17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07</w:t>
            </w:r>
            <w:r>
              <w:rPr>
                <w:color w:val="0000FF"/>
              </w:rPr>
              <w:t>时</w:t>
            </w:r>
          </w:p>
        </w:tc>
      </w:tr>
      <w:tr w:rsidR="003C6B81" w14:paraId="3FB817F7" w14:textId="77777777">
        <w:tc>
          <w:tcPr>
            <w:tcW w:w="854" w:type="dxa"/>
            <w:shd w:val="clear" w:color="auto" w:fill="E6E6E6"/>
            <w:vAlign w:val="center"/>
          </w:tcPr>
          <w:p w14:paraId="01D7611A" w14:textId="77777777" w:rsidR="003C6B81" w:rsidRDefault="00322EC4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EB4E223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C541B54" w14:textId="77777777" w:rsidR="003C6B81" w:rsidRDefault="00322EC4">
            <w:pPr>
              <w:jc w:val="right"/>
            </w:pPr>
            <w:r>
              <w:t>224687</w:t>
            </w:r>
          </w:p>
        </w:tc>
        <w:tc>
          <w:tcPr>
            <w:tcW w:w="1188" w:type="dxa"/>
            <w:vAlign w:val="center"/>
          </w:tcPr>
          <w:p w14:paraId="01A9425B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63528E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5E6305F3" w14:textId="77777777" w:rsidR="003C6B81" w:rsidRDefault="00322EC4">
            <w:pPr>
              <w:jc w:val="right"/>
            </w:pPr>
            <w:r>
              <w:t>1191.411</w:t>
            </w:r>
          </w:p>
        </w:tc>
        <w:tc>
          <w:tcPr>
            <w:tcW w:w="1862" w:type="dxa"/>
            <w:vAlign w:val="center"/>
          </w:tcPr>
          <w:p w14:paraId="17E823F4" w14:textId="77777777" w:rsidR="003C6B81" w:rsidRDefault="00322EC4">
            <w:r>
              <w:t>07</w:t>
            </w:r>
            <w:r>
              <w:t>月</w:t>
            </w:r>
            <w:r>
              <w:t>22</w:t>
            </w:r>
            <w:r>
              <w:t>日</w:t>
            </w:r>
            <w:r>
              <w:t>07</w:t>
            </w:r>
            <w:r>
              <w:t>时</w:t>
            </w:r>
          </w:p>
        </w:tc>
      </w:tr>
      <w:tr w:rsidR="003C6B81" w14:paraId="566571D3" w14:textId="77777777">
        <w:tc>
          <w:tcPr>
            <w:tcW w:w="854" w:type="dxa"/>
            <w:shd w:val="clear" w:color="auto" w:fill="E6E6E6"/>
            <w:vAlign w:val="center"/>
          </w:tcPr>
          <w:p w14:paraId="147C2DC8" w14:textId="77777777" w:rsidR="003C6B81" w:rsidRDefault="00322EC4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AF51D55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8733141" w14:textId="77777777" w:rsidR="003C6B81" w:rsidRDefault="00322EC4">
            <w:pPr>
              <w:jc w:val="right"/>
            </w:pPr>
            <w:r>
              <w:t>195596</w:t>
            </w:r>
          </w:p>
        </w:tc>
        <w:tc>
          <w:tcPr>
            <w:tcW w:w="1188" w:type="dxa"/>
            <w:vAlign w:val="center"/>
          </w:tcPr>
          <w:p w14:paraId="66354954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54AF6A1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47E45388" w14:textId="77777777" w:rsidR="003C6B81" w:rsidRDefault="00322EC4">
            <w:pPr>
              <w:jc w:val="right"/>
            </w:pPr>
            <w:r>
              <w:t>1309.752</w:t>
            </w:r>
          </w:p>
        </w:tc>
        <w:tc>
          <w:tcPr>
            <w:tcW w:w="1862" w:type="dxa"/>
            <w:vAlign w:val="center"/>
          </w:tcPr>
          <w:p w14:paraId="1D656877" w14:textId="77777777" w:rsidR="003C6B81" w:rsidRDefault="00322EC4">
            <w:r>
              <w:t>08</w:t>
            </w:r>
            <w:r>
              <w:t>月</w:t>
            </w:r>
            <w:r>
              <w:t>02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C6B81" w14:paraId="4A2D00E5" w14:textId="77777777">
        <w:tc>
          <w:tcPr>
            <w:tcW w:w="854" w:type="dxa"/>
            <w:shd w:val="clear" w:color="auto" w:fill="E6E6E6"/>
            <w:vAlign w:val="center"/>
          </w:tcPr>
          <w:p w14:paraId="0CCC8844" w14:textId="77777777" w:rsidR="003C6B81" w:rsidRDefault="00322EC4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945FAA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026B0C2" w14:textId="77777777" w:rsidR="003C6B81" w:rsidRDefault="00322EC4">
            <w:pPr>
              <w:jc w:val="right"/>
            </w:pPr>
            <w:r>
              <w:t>43228</w:t>
            </w:r>
          </w:p>
        </w:tc>
        <w:tc>
          <w:tcPr>
            <w:tcW w:w="1188" w:type="dxa"/>
            <w:vAlign w:val="center"/>
          </w:tcPr>
          <w:p w14:paraId="4757DE90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1021D39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1927BE32" w14:textId="77777777" w:rsidR="003C6B81" w:rsidRDefault="00322EC4">
            <w:pPr>
              <w:jc w:val="right"/>
            </w:pPr>
            <w:r>
              <w:t>783.106</w:t>
            </w:r>
          </w:p>
        </w:tc>
        <w:tc>
          <w:tcPr>
            <w:tcW w:w="1862" w:type="dxa"/>
            <w:vAlign w:val="center"/>
          </w:tcPr>
          <w:p w14:paraId="24B83744" w14:textId="77777777" w:rsidR="003C6B81" w:rsidRDefault="00322EC4">
            <w:r>
              <w:t>09</w:t>
            </w:r>
            <w:r>
              <w:t>月</w:t>
            </w:r>
            <w:r>
              <w:t>09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C6B81" w14:paraId="7A1D901D" w14:textId="77777777">
        <w:tc>
          <w:tcPr>
            <w:tcW w:w="854" w:type="dxa"/>
            <w:shd w:val="clear" w:color="auto" w:fill="E6E6E6"/>
            <w:vAlign w:val="center"/>
          </w:tcPr>
          <w:p w14:paraId="3B883F30" w14:textId="77777777" w:rsidR="003C6B81" w:rsidRDefault="00322EC4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4ECE0C9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E7882BE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3C9974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D7B63C" w14:textId="77777777" w:rsidR="003C6B81" w:rsidRDefault="00322EC4">
            <w:r>
              <w:t>--</w:t>
            </w:r>
          </w:p>
        </w:tc>
        <w:tc>
          <w:tcPr>
            <w:tcW w:w="1188" w:type="dxa"/>
            <w:vAlign w:val="center"/>
          </w:tcPr>
          <w:p w14:paraId="3176CD07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5A445FB" w14:textId="77777777" w:rsidR="003C6B81" w:rsidRDefault="00322EC4">
            <w:r>
              <w:t>--</w:t>
            </w:r>
          </w:p>
        </w:tc>
      </w:tr>
      <w:tr w:rsidR="003C6B81" w14:paraId="66D2D2AC" w14:textId="77777777">
        <w:tc>
          <w:tcPr>
            <w:tcW w:w="854" w:type="dxa"/>
            <w:shd w:val="clear" w:color="auto" w:fill="E6E6E6"/>
            <w:vAlign w:val="center"/>
          </w:tcPr>
          <w:p w14:paraId="5B2E91E2" w14:textId="77777777" w:rsidR="003C6B81" w:rsidRDefault="00322EC4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49F73EE" w14:textId="77777777" w:rsidR="003C6B81" w:rsidRDefault="00322EC4">
            <w:pPr>
              <w:jc w:val="right"/>
            </w:pPr>
            <w:r>
              <w:t>22628</w:t>
            </w:r>
          </w:p>
        </w:tc>
        <w:tc>
          <w:tcPr>
            <w:tcW w:w="1188" w:type="dxa"/>
            <w:vAlign w:val="center"/>
          </w:tcPr>
          <w:p w14:paraId="142F295C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052753A" w14:textId="77777777" w:rsidR="003C6B81" w:rsidRDefault="00322EC4">
            <w:pPr>
              <w:jc w:val="right"/>
            </w:pPr>
            <w:r>
              <w:t>725.169</w:t>
            </w:r>
          </w:p>
        </w:tc>
        <w:tc>
          <w:tcPr>
            <w:tcW w:w="1862" w:type="dxa"/>
            <w:vAlign w:val="center"/>
          </w:tcPr>
          <w:p w14:paraId="266824DD" w14:textId="77777777" w:rsidR="003C6B81" w:rsidRDefault="00322EC4">
            <w:r>
              <w:t>11</w:t>
            </w:r>
            <w:r>
              <w:t>月</w:t>
            </w:r>
            <w:r>
              <w:t>27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45AF041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BFA968" w14:textId="77777777" w:rsidR="003C6B81" w:rsidRDefault="00322EC4">
            <w:r>
              <w:t>--</w:t>
            </w:r>
          </w:p>
        </w:tc>
      </w:tr>
      <w:tr w:rsidR="003C6B81" w14:paraId="322C9DE1" w14:textId="77777777">
        <w:tc>
          <w:tcPr>
            <w:tcW w:w="854" w:type="dxa"/>
            <w:shd w:val="clear" w:color="auto" w:fill="E6E6E6"/>
            <w:vAlign w:val="center"/>
          </w:tcPr>
          <w:p w14:paraId="40E8ECCC" w14:textId="77777777" w:rsidR="003C6B81" w:rsidRDefault="00322EC4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2D11F8E" w14:textId="77777777" w:rsidR="003C6B81" w:rsidRDefault="00322EC4">
            <w:pPr>
              <w:jc w:val="right"/>
            </w:pPr>
            <w:r>
              <w:t>123113</w:t>
            </w:r>
          </w:p>
        </w:tc>
        <w:tc>
          <w:tcPr>
            <w:tcW w:w="1188" w:type="dxa"/>
            <w:vAlign w:val="center"/>
          </w:tcPr>
          <w:p w14:paraId="6BB4756E" w14:textId="77777777" w:rsidR="003C6B81" w:rsidRDefault="00322EC4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09FDEB" w14:textId="77777777" w:rsidR="003C6B81" w:rsidRDefault="00322EC4">
            <w:pPr>
              <w:jc w:val="right"/>
            </w:pPr>
            <w:r>
              <w:t>1371.582</w:t>
            </w:r>
          </w:p>
        </w:tc>
        <w:tc>
          <w:tcPr>
            <w:tcW w:w="1862" w:type="dxa"/>
            <w:vAlign w:val="center"/>
          </w:tcPr>
          <w:p w14:paraId="6B5EC4B6" w14:textId="77777777" w:rsidR="003C6B81" w:rsidRDefault="00322EC4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DAD57A1" w14:textId="77777777" w:rsidR="003C6B81" w:rsidRDefault="00322EC4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E078956" w14:textId="77777777" w:rsidR="003C6B81" w:rsidRDefault="00322EC4">
            <w:r>
              <w:t>--</w:t>
            </w:r>
          </w:p>
        </w:tc>
      </w:tr>
    </w:tbl>
    <w:p w14:paraId="74B1A178" w14:textId="77777777" w:rsidR="003C6B81" w:rsidRDefault="00322EC4">
      <w:r>
        <w:rPr>
          <w:noProof/>
        </w:rPr>
        <w:lastRenderedPageBreak/>
        <w:drawing>
          <wp:inline distT="0" distB="0" distL="0" distR="0" wp14:anchorId="58A2D072" wp14:editId="79238000">
            <wp:extent cx="5667375" cy="26670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658A" w14:textId="77777777" w:rsidR="003C6B81" w:rsidRDefault="003C6B81"/>
    <w:p w14:paraId="6E203D2A" w14:textId="77777777" w:rsidR="003C6B81" w:rsidRDefault="00322EC4">
      <w:pPr>
        <w:widowControl w:val="0"/>
        <w:jc w:val="both"/>
      </w:pPr>
      <w:r>
        <w:rPr>
          <w:noProof/>
        </w:rPr>
        <w:drawing>
          <wp:inline distT="0" distB="0" distL="0" distR="0" wp14:anchorId="61F270FD" wp14:editId="2CE596D1">
            <wp:extent cx="5667375" cy="26765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772E2" w14:textId="77777777" w:rsidR="003C6B81" w:rsidRDefault="00322EC4">
      <w:pPr>
        <w:pStyle w:val="2"/>
        <w:widowControl w:val="0"/>
      </w:pPr>
      <w:bookmarkStart w:id="92" w:name="_Toc123141598"/>
      <w:r>
        <w:t>逐月电耗</w:t>
      </w:r>
      <w:bookmarkEnd w:id="92"/>
    </w:p>
    <w:p w14:paraId="155F4768" w14:textId="77777777" w:rsidR="003C6B81" w:rsidRDefault="00322EC4">
      <w:pPr>
        <w:widowControl w:val="0"/>
        <w:jc w:val="both"/>
      </w:pPr>
      <w:r>
        <w:t>注</w:t>
      </w:r>
      <w:r>
        <w:t>:</w:t>
      </w:r>
      <w:r>
        <w:t>供冷供暖为冷热源及输配水泵电耗，热水为扣减太阳能后电耗，所有数据单位</w:t>
      </w:r>
      <w:r>
        <w:t>kWh/</w:t>
      </w:r>
      <w: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C6B81" w14:paraId="0624402D" w14:textId="77777777">
        <w:tc>
          <w:tcPr>
            <w:tcW w:w="1041" w:type="dxa"/>
            <w:shd w:val="clear" w:color="auto" w:fill="E6E6E6"/>
            <w:vAlign w:val="center"/>
          </w:tcPr>
          <w:p w14:paraId="03432B90" w14:textId="77777777" w:rsidR="003C6B81" w:rsidRDefault="00322EC4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2EAF16E" w14:textId="77777777" w:rsidR="003C6B81" w:rsidRDefault="00322EC4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A3CD2B1" w14:textId="77777777" w:rsidR="003C6B81" w:rsidRDefault="00322EC4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A6BB6F5" w14:textId="77777777" w:rsidR="003C6B81" w:rsidRDefault="00322EC4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15682A3" w14:textId="77777777" w:rsidR="003C6B81" w:rsidRDefault="00322EC4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EDE7271" w14:textId="77777777" w:rsidR="003C6B81" w:rsidRDefault="00322EC4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D940FB" w14:textId="77777777" w:rsidR="003C6B81" w:rsidRDefault="00322EC4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79E8E30" w14:textId="77777777" w:rsidR="003C6B81" w:rsidRDefault="00322EC4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8C19956" w14:textId="77777777" w:rsidR="003C6B81" w:rsidRDefault="00322EC4">
            <w:pPr>
              <w:jc w:val="center"/>
            </w:pPr>
            <w:r>
              <w:t>热水</w:t>
            </w:r>
          </w:p>
        </w:tc>
      </w:tr>
      <w:tr w:rsidR="003C6B81" w14:paraId="01FACBFC" w14:textId="77777777">
        <w:tc>
          <w:tcPr>
            <w:tcW w:w="1041" w:type="dxa"/>
            <w:vAlign w:val="center"/>
          </w:tcPr>
          <w:p w14:paraId="37BEC036" w14:textId="77777777" w:rsidR="003C6B81" w:rsidRDefault="00322EC4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BE0A47F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135D8C" w14:textId="77777777" w:rsidR="003C6B81" w:rsidRDefault="00322EC4">
            <w:pPr>
              <w:jc w:val="right"/>
            </w:pPr>
            <w:r>
              <w:t>7.80</w:t>
            </w:r>
          </w:p>
        </w:tc>
        <w:tc>
          <w:tcPr>
            <w:tcW w:w="1148" w:type="dxa"/>
            <w:vAlign w:val="center"/>
          </w:tcPr>
          <w:p w14:paraId="55F8B3A7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110E7C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099B762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641CF381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45B691F3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14:paraId="0809FB4F" w14:textId="77777777" w:rsidR="003C6B81" w:rsidRDefault="00322EC4">
            <w:pPr>
              <w:jc w:val="right"/>
            </w:pPr>
            <w:r>
              <w:t>－</w:t>
            </w:r>
          </w:p>
        </w:tc>
      </w:tr>
      <w:tr w:rsidR="003C6B81" w14:paraId="3B1B993A" w14:textId="77777777">
        <w:tc>
          <w:tcPr>
            <w:tcW w:w="1041" w:type="dxa"/>
            <w:vAlign w:val="center"/>
          </w:tcPr>
          <w:p w14:paraId="0D704490" w14:textId="77777777" w:rsidR="003C6B81" w:rsidRDefault="00322EC4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2702FCC4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8A7BB61" w14:textId="77777777" w:rsidR="003C6B81" w:rsidRDefault="00322EC4">
            <w:pPr>
              <w:jc w:val="right"/>
            </w:pPr>
            <w:r>
              <w:t>4.76</w:t>
            </w:r>
          </w:p>
        </w:tc>
        <w:tc>
          <w:tcPr>
            <w:tcW w:w="1148" w:type="dxa"/>
            <w:vAlign w:val="center"/>
          </w:tcPr>
          <w:p w14:paraId="15CC395B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C1059D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60142A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9671314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253BD42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1906266" w14:textId="77777777" w:rsidR="003C6B81" w:rsidRDefault="003C6B81">
            <w:pPr>
              <w:jc w:val="right"/>
            </w:pPr>
          </w:p>
        </w:tc>
      </w:tr>
      <w:tr w:rsidR="003C6B81" w14:paraId="2F35E7BF" w14:textId="77777777">
        <w:tc>
          <w:tcPr>
            <w:tcW w:w="1041" w:type="dxa"/>
            <w:vAlign w:val="center"/>
          </w:tcPr>
          <w:p w14:paraId="2CD22C6D" w14:textId="77777777" w:rsidR="003C6B81" w:rsidRDefault="00322EC4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15FF09B9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424B38E" w14:textId="77777777" w:rsidR="003C6B81" w:rsidRDefault="00322EC4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14:paraId="3F093503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F43999E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F6920F5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F2239AF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0BD0E2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3592D91" w14:textId="77777777" w:rsidR="003C6B81" w:rsidRDefault="003C6B81">
            <w:pPr>
              <w:jc w:val="right"/>
            </w:pPr>
          </w:p>
        </w:tc>
      </w:tr>
      <w:tr w:rsidR="003C6B81" w14:paraId="02243C82" w14:textId="77777777">
        <w:tc>
          <w:tcPr>
            <w:tcW w:w="1041" w:type="dxa"/>
            <w:vAlign w:val="center"/>
          </w:tcPr>
          <w:p w14:paraId="42085C95" w14:textId="77777777" w:rsidR="003C6B81" w:rsidRDefault="00322EC4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55D4A3EF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A1DF90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20A8C0D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9ABA86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2968AE3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FF16228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A4F6601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3092D86" w14:textId="77777777" w:rsidR="003C6B81" w:rsidRDefault="003C6B81">
            <w:pPr>
              <w:jc w:val="right"/>
            </w:pPr>
          </w:p>
        </w:tc>
      </w:tr>
      <w:tr w:rsidR="003C6B81" w14:paraId="2B92693C" w14:textId="77777777">
        <w:tc>
          <w:tcPr>
            <w:tcW w:w="1041" w:type="dxa"/>
            <w:vAlign w:val="center"/>
          </w:tcPr>
          <w:p w14:paraId="4331FE00" w14:textId="77777777" w:rsidR="003C6B81" w:rsidRDefault="00322EC4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6FEA175F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8F9266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8F00255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A966854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72D02C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4D08933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2C3B7F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EF36C67" w14:textId="77777777" w:rsidR="003C6B81" w:rsidRDefault="003C6B81">
            <w:pPr>
              <w:jc w:val="right"/>
            </w:pPr>
          </w:p>
        </w:tc>
      </w:tr>
      <w:tr w:rsidR="003C6B81" w14:paraId="34F26464" w14:textId="77777777">
        <w:tc>
          <w:tcPr>
            <w:tcW w:w="1041" w:type="dxa"/>
            <w:vAlign w:val="center"/>
          </w:tcPr>
          <w:p w14:paraId="2ADBF705" w14:textId="77777777" w:rsidR="003C6B81" w:rsidRDefault="00322EC4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53A03496" w14:textId="77777777" w:rsidR="003C6B81" w:rsidRDefault="00322EC4">
            <w:pPr>
              <w:jc w:val="right"/>
            </w:pPr>
            <w:r>
              <w:t>2.39</w:t>
            </w:r>
          </w:p>
        </w:tc>
        <w:tc>
          <w:tcPr>
            <w:tcW w:w="1148" w:type="dxa"/>
            <w:vAlign w:val="center"/>
          </w:tcPr>
          <w:p w14:paraId="440E3A0E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D60393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D540C19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C60F1EC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E2DD895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FDA8AB2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E079BD6" w14:textId="77777777" w:rsidR="003C6B81" w:rsidRDefault="003C6B81">
            <w:pPr>
              <w:jc w:val="right"/>
            </w:pPr>
          </w:p>
        </w:tc>
      </w:tr>
      <w:tr w:rsidR="003C6B81" w14:paraId="1931AC03" w14:textId="77777777">
        <w:tc>
          <w:tcPr>
            <w:tcW w:w="1041" w:type="dxa"/>
            <w:vAlign w:val="center"/>
          </w:tcPr>
          <w:p w14:paraId="52022FB6" w14:textId="77777777" w:rsidR="003C6B81" w:rsidRDefault="00322EC4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38ED3BB9" w14:textId="77777777" w:rsidR="003C6B81" w:rsidRDefault="00322EC4">
            <w:pPr>
              <w:jc w:val="right"/>
            </w:pPr>
            <w:r>
              <w:t>5.64</w:t>
            </w:r>
          </w:p>
        </w:tc>
        <w:tc>
          <w:tcPr>
            <w:tcW w:w="1148" w:type="dxa"/>
            <w:vAlign w:val="center"/>
          </w:tcPr>
          <w:p w14:paraId="0019038D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AA9D572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06E4A1C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21DF786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32ADCA57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0382C58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60A036A" w14:textId="77777777" w:rsidR="003C6B81" w:rsidRDefault="003C6B81">
            <w:pPr>
              <w:jc w:val="right"/>
            </w:pPr>
          </w:p>
        </w:tc>
      </w:tr>
      <w:tr w:rsidR="003C6B81" w14:paraId="23815702" w14:textId="77777777">
        <w:tc>
          <w:tcPr>
            <w:tcW w:w="1041" w:type="dxa"/>
            <w:vAlign w:val="center"/>
          </w:tcPr>
          <w:p w14:paraId="21A0B2E7" w14:textId="77777777" w:rsidR="003C6B81" w:rsidRDefault="00322EC4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2CFC0A28" w14:textId="77777777" w:rsidR="003C6B81" w:rsidRDefault="00322EC4">
            <w:pPr>
              <w:jc w:val="right"/>
            </w:pPr>
            <w:r>
              <w:t>4.91</w:t>
            </w:r>
          </w:p>
        </w:tc>
        <w:tc>
          <w:tcPr>
            <w:tcW w:w="1148" w:type="dxa"/>
            <w:vAlign w:val="center"/>
          </w:tcPr>
          <w:p w14:paraId="5C1E69E2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5D0FCA3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D78C485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6D17EAD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49995A14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B21839D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C2E969" w14:textId="77777777" w:rsidR="003C6B81" w:rsidRDefault="003C6B81">
            <w:pPr>
              <w:jc w:val="right"/>
            </w:pPr>
          </w:p>
        </w:tc>
      </w:tr>
      <w:tr w:rsidR="003C6B81" w14:paraId="68928166" w14:textId="77777777">
        <w:tc>
          <w:tcPr>
            <w:tcW w:w="1041" w:type="dxa"/>
            <w:vAlign w:val="center"/>
          </w:tcPr>
          <w:p w14:paraId="33F3B6ED" w14:textId="77777777" w:rsidR="003C6B81" w:rsidRDefault="00322EC4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27BD7BB7" w14:textId="77777777" w:rsidR="003C6B81" w:rsidRDefault="00322EC4">
            <w:pPr>
              <w:jc w:val="right"/>
            </w:pPr>
            <w:r>
              <w:t>1.08</w:t>
            </w:r>
          </w:p>
        </w:tc>
        <w:tc>
          <w:tcPr>
            <w:tcW w:w="1148" w:type="dxa"/>
            <w:vAlign w:val="center"/>
          </w:tcPr>
          <w:p w14:paraId="2B3FD840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B57CEA4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9F36A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31018788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22B9297A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478F93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FFDD9A0" w14:textId="77777777" w:rsidR="003C6B81" w:rsidRDefault="003C6B81">
            <w:pPr>
              <w:jc w:val="right"/>
            </w:pPr>
          </w:p>
        </w:tc>
      </w:tr>
      <w:tr w:rsidR="003C6B81" w14:paraId="4953BCCF" w14:textId="77777777">
        <w:tc>
          <w:tcPr>
            <w:tcW w:w="1041" w:type="dxa"/>
            <w:vAlign w:val="center"/>
          </w:tcPr>
          <w:p w14:paraId="577B21AF" w14:textId="77777777" w:rsidR="003C6B81" w:rsidRDefault="00322EC4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29C82B8A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F3B155C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8AF6E86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2FC726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4CF7C6AF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88E0529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B68CAB6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E3599A2" w14:textId="77777777" w:rsidR="003C6B81" w:rsidRDefault="003C6B81">
            <w:pPr>
              <w:jc w:val="right"/>
            </w:pPr>
          </w:p>
        </w:tc>
      </w:tr>
      <w:tr w:rsidR="003C6B81" w14:paraId="58A8CAB8" w14:textId="77777777">
        <w:tc>
          <w:tcPr>
            <w:tcW w:w="1041" w:type="dxa"/>
            <w:vAlign w:val="center"/>
          </w:tcPr>
          <w:p w14:paraId="2C7F2CB0" w14:textId="77777777" w:rsidR="003C6B81" w:rsidRDefault="00322EC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148" w:type="dxa"/>
            <w:vAlign w:val="center"/>
          </w:tcPr>
          <w:p w14:paraId="25E22D76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0F6D351" w14:textId="77777777" w:rsidR="003C6B81" w:rsidRDefault="00322EC4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14:paraId="4815C742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689FA22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64DA4F1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1BBDB367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7984804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0F93E1" w14:textId="77777777" w:rsidR="003C6B81" w:rsidRDefault="003C6B81">
            <w:pPr>
              <w:jc w:val="right"/>
            </w:pPr>
          </w:p>
        </w:tc>
      </w:tr>
      <w:tr w:rsidR="003C6B81" w14:paraId="2C2DA3F4" w14:textId="77777777">
        <w:tc>
          <w:tcPr>
            <w:tcW w:w="1041" w:type="dxa"/>
            <w:vAlign w:val="center"/>
          </w:tcPr>
          <w:p w14:paraId="5E75E695" w14:textId="77777777" w:rsidR="003C6B81" w:rsidRDefault="00322EC4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6C1BD7FD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339FA67" w14:textId="77777777" w:rsidR="003C6B81" w:rsidRDefault="00322EC4">
            <w:pPr>
              <w:jc w:val="right"/>
            </w:pPr>
            <w:r>
              <w:t>5.56</w:t>
            </w:r>
          </w:p>
        </w:tc>
        <w:tc>
          <w:tcPr>
            <w:tcW w:w="1148" w:type="dxa"/>
            <w:vAlign w:val="center"/>
          </w:tcPr>
          <w:p w14:paraId="6247EDB3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C76D347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594472C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14:paraId="547B50E7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DB99BE" w14:textId="77777777" w:rsidR="003C6B81" w:rsidRDefault="003C6B81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8A5D01D" w14:textId="77777777" w:rsidR="003C6B81" w:rsidRDefault="003C6B81">
            <w:pPr>
              <w:jc w:val="right"/>
            </w:pPr>
          </w:p>
        </w:tc>
      </w:tr>
      <w:tr w:rsidR="003C6B81" w14:paraId="19354441" w14:textId="77777777">
        <w:tc>
          <w:tcPr>
            <w:tcW w:w="1041" w:type="dxa"/>
            <w:vAlign w:val="center"/>
          </w:tcPr>
          <w:p w14:paraId="6DF7A30D" w14:textId="77777777" w:rsidR="003C6B81" w:rsidRDefault="00322EC4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50371AA4" w14:textId="77777777" w:rsidR="003C6B81" w:rsidRDefault="00322EC4">
            <w:pPr>
              <w:jc w:val="right"/>
            </w:pPr>
            <w:r>
              <w:t>14.03</w:t>
            </w:r>
          </w:p>
        </w:tc>
        <w:tc>
          <w:tcPr>
            <w:tcW w:w="1148" w:type="dxa"/>
            <w:vAlign w:val="center"/>
          </w:tcPr>
          <w:p w14:paraId="6D05D539" w14:textId="77777777" w:rsidR="003C6B81" w:rsidRDefault="00322EC4">
            <w:pPr>
              <w:jc w:val="right"/>
            </w:pPr>
            <w:r>
              <w:t>20.04</w:t>
            </w:r>
          </w:p>
        </w:tc>
        <w:tc>
          <w:tcPr>
            <w:tcW w:w="1148" w:type="dxa"/>
            <w:vAlign w:val="center"/>
          </w:tcPr>
          <w:p w14:paraId="13D1EF22" w14:textId="77777777" w:rsidR="003C6B81" w:rsidRDefault="00322EC4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7CFB5E7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1148" w:type="dxa"/>
            <w:vAlign w:val="center"/>
          </w:tcPr>
          <w:p w14:paraId="768254DA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00FE2BCE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31E33403" w14:textId="77777777" w:rsidR="003C6B81" w:rsidRDefault="00322EC4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14:paraId="744F1714" w14:textId="77777777" w:rsidR="003C6B81" w:rsidRDefault="00322EC4">
            <w:pPr>
              <w:jc w:val="right"/>
            </w:pPr>
            <w:r>
              <w:t>－</w:t>
            </w:r>
          </w:p>
        </w:tc>
      </w:tr>
    </w:tbl>
    <w:p w14:paraId="2B8835BA" w14:textId="77777777" w:rsidR="003C6B81" w:rsidRDefault="00322EC4">
      <w:pPr>
        <w:pStyle w:val="1"/>
        <w:widowControl w:val="0"/>
        <w:jc w:val="both"/>
      </w:pPr>
      <w:bookmarkStart w:id="93" w:name="_Toc123141599"/>
      <w:r>
        <w:t>计算结果</w:t>
      </w:r>
      <w:bookmarkEnd w:id="9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14:paraId="54BCD456" w14:textId="77777777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2381D85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7547AA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0EF27A11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4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94"/>
          </w:p>
          <w:p w14:paraId="07419B65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7AF33486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5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95"/>
          </w:p>
          <w:p w14:paraId="5F32F9C8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41A5464C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6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96"/>
          </w:p>
          <w:p w14:paraId="7C86A6E0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 w14:paraId="29B5446D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6B2AD5E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55D305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14:paraId="4314A4F7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7" w:name="耗冷量2"/>
            <w:r w:rsidRPr="007D7645">
              <w:rPr>
                <w:rFonts w:hint="eastAsia"/>
                <w:lang w:val="en-US"/>
              </w:rPr>
              <w:t>36.89</w:t>
            </w:r>
            <w:bookmarkEnd w:id="97"/>
          </w:p>
        </w:tc>
        <w:tc>
          <w:tcPr>
            <w:tcW w:w="960" w:type="pct"/>
            <w:vAlign w:val="center"/>
          </w:tcPr>
          <w:p w14:paraId="0A098162" w14:textId="77777777" w:rsidR="00B819A4" w:rsidRPr="00B819A4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1DFA2019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A0EC970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4529E3D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14:paraId="408D47C0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8" w:name="耗热量2"/>
            <w:r w:rsidRPr="007D7645">
              <w:rPr>
                <w:rFonts w:hint="eastAsia"/>
                <w:lang w:val="en-US"/>
              </w:rPr>
              <w:t>22.60</w:t>
            </w:r>
            <w:bookmarkEnd w:id="98"/>
          </w:p>
        </w:tc>
        <w:tc>
          <w:tcPr>
            <w:tcW w:w="960" w:type="pct"/>
            <w:vAlign w:val="center"/>
          </w:tcPr>
          <w:p w14:paraId="0706766E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14:paraId="3D529944" w14:textId="77777777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FAE132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421C895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14:paraId="4F190147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99" w:name="耗冷耗热量2"/>
            <w:r w:rsidRPr="007D7645">
              <w:rPr>
                <w:rFonts w:hint="eastAsia"/>
                <w:lang w:val="en-US"/>
              </w:rPr>
              <w:t>59.48</w:t>
            </w:r>
            <w:bookmarkEnd w:id="99"/>
          </w:p>
        </w:tc>
        <w:tc>
          <w:tcPr>
            <w:tcW w:w="960" w:type="pct"/>
            <w:vAlign w:val="center"/>
          </w:tcPr>
          <w:p w14:paraId="0D52D218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14:paraId="59391976" w14:textId="77777777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24CEA889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459A7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9012E4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bookmarkStart w:id="100" w:name="热回收供冷负荷"/>
            <w:r w:rsidRPr="007D7645">
              <w:rPr>
                <w:rFonts w:hint="eastAsia"/>
                <w:lang w:val="en-US"/>
              </w:rPr>
              <w:t>0.98</w:t>
            </w:r>
            <w:bookmarkEnd w:id="100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3189A7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A7076" w14:textId="77777777" w:rsidR="00ED0BBF" w:rsidRDefault="00322EC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15B8A184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7E929F5A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83794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91A95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bookmarkStart w:id="101" w:name="热回收供暖负荷"/>
            <w:r w:rsidRPr="007D7645">
              <w:rPr>
                <w:rFonts w:hint="eastAsia"/>
                <w:lang w:val="en-US"/>
              </w:rPr>
              <w:t>7.47</w:t>
            </w:r>
            <w:bookmarkEnd w:id="101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D9C99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14:paraId="0E6D6497" w14:textId="77777777" w:rsidR="00ED0BBF" w:rsidRDefault="00322EC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14:paraId="43693A91" w14:textId="77777777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67190251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57AD490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396AD0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bookmarkStart w:id="102" w:name="热回收负荷"/>
            <w:r w:rsidRPr="007D7645">
              <w:rPr>
                <w:rFonts w:hint="eastAsia"/>
                <w:lang w:val="en-US"/>
              </w:rPr>
              <w:t>8.45</w:t>
            </w:r>
            <w:bookmarkEnd w:id="102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C36083" w14:textId="77777777" w:rsidR="00ED0BBF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5A6F35" w14:textId="77777777" w:rsidR="00ED0BBF" w:rsidRDefault="00322EC4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14:paraId="1ECFB349" w14:textId="77777777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36F89F3F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14:paraId="7B02142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19CC9F1F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3" w:name="冷源能耗"/>
            <w:r w:rsidRPr="007D7645">
              <w:rPr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14:paraId="5A01388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4" w:name="参照建筑冷源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14:paraId="7BE1C1A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5" w:name="节能率空调能耗"/>
            <w:r w:rsidRPr="007D7645">
              <w:rPr>
                <w:lang w:val="en-US"/>
              </w:rPr>
              <w:t>-14.35%</w:t>
            </w:r>
            <w:bookmarkEnd w:id="105"/>
          </w:p>
        </w:tc>
      </w:tr>
      <w:tr w:rsidR="00B819A4" w:rsidRPr="007D7645" w14:paraId="5398A38F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1DBC3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CCAEC91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14:paraId="5FE234F1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6" w:name="冷却水泵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877" w:type="pct"/>
            <w:vAlign w:val="center"/>
          </w:tcPr>
          <w:p w14:paraId="0415D93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7" w:name="参照建筑冷却水泵能耗"/>
            <w:r w:rsidRPr="007D7645">
              <w:rPr>
                <w:lang w:val="en-US"/>
              </w:rPr>
              <w:t>0.00</w:t>
            </w:r>
            <w:bookmarkEnd w:id="107"/>
          </w:p>
        </w:tc>
        <w:tc>
          <w:tcPr>
            <w:tcW w:w="960" w:type="pct"/>
            <w:vMerge/>
            <w:vAlign w:val="center"/>
          </w:tcPr>
          <w:p w14:paraId="553B00C0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7E6A8B9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21C78EAD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7FB941A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14:paraId="0117EC4D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8" w:name="冷冻水泵能耗"/>
            <w:r w:rsidRPr="007D7645">
              <w:rPr>
                <w:lang w:val="en-US"/>
              </w:rPr>
              <w:t>0.00</w:t>
            </w:r>
            <w:bookmarkEnd w:id="108"/>
          </w:p>
        </w:tc>
        <w:tc>
          <w:tcPr>
            <w:tcW w:w="877" w:type="pct"/>
            <w:vAlign w:val="center"/>
          </w:tcPr>
          <w:p w14:paraId="0DD0F09C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09" w:name="参照建筑冷冻水泵能耗"/>
            <w:r w:rsidRPr="007D7645">
              <w:rPr>
                <w:lang w:val="en-US"/>
              </w:rPr>
              <w:t>0.00</w:t>
            </w:r>
            <w:bookmarkEnd w:id="109"/>
          </w:p>
        </w:tc>
        <w:tc>
          <w:tcPr>
            <w:tcW w:w="960" w:type="pct"/>
            <w:vMerge/>
            <w:vAlign w:val="center"/>
          </w:tcPr>
          <w:p w14:paraId="23AB51B6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 w14:paraId="2C5B6501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8793711" w14:textId="77777777" w:rsidR="00743445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3D42734C" w14:textId="77777777" w:rsidR="00743445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14:paraId="394E0892" w14:textId="77777777" w:rsidR="00743445" w:rsidRPr="007D7645" w:rsidRDefault="00322EC4" w:rsidP="00F21AC0">
            <w:pPr>
              <w:jc w:val="center"/>
              <w:rPr>
                <w:lang w:val="en-US"/>
              </w:rPr>
            </w:pPr>
            <w:bookmarkStart w:id="110" w:name="冷却塔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877" w:type="pct"/>
            <w:vAlign w:val="center"/>
          </w:tcPr>
          <w:p w14:paraId="01AB9A57" w14:textId="77777777" w:rsidR="00743445" w:rsidRPr="007D7645" w:rsidRDefault="00322EC4" w:rsidP="00F21AC0">
            <w:pPr>
              <w:jc w:val="center"/>
              <w:rPr>
                <w:lang w:val="en-US"/>
              </w:rPr>
            </w:pPr>
            <w:bookmarkStart w:id="111" w:name="参照建筑冷却塔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960" w:type="pct"/>
            <w:vMerge/>
            <w:vAlign w:val="center"/>
          </w:tcPr>
          <w:p w14:paraId="2F4CB228" w14:textId="77777777" w:rsidR="00743445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281ED3" w:rsidRPr="007D7645" w14:paraId="269EBF78" w14:textId="77777777">
        <w:tc>
          <w:tcPr>
            <w:tcW w:w="807" w:type="pct"/>
            <w:vMerge/>
            <w:shd w:val="clear" w:color="auto" w:fill="E0E0E0"/>
            <w:vAlign w:val="center"/>
          </w:tcPr>
          <w:p w14:paraId="493E91E2" w14:textId="77777777" w:rsidR="00281ED3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06F5FA0" w14:textId="77777777" w:rsidR="00281ED3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877" w:type="pct"/>
            <w:vAlign w:val="center"/>
          </w:tcPr>
          <w:p w14:paraId="4BB42C68" w14:textId="77777777" w:rsidR="00281ED3" w:rsidRDefault="00322EC4" w:rsidP="00F21AC0">
            <w:pPr>
              <w:jc w:val="center"/>
              <w:rPr>
                <w:lang w:val="en-US"/>
              </w:rPr>
            </w:pPr>
            <w:bookmarkStart w:id="112" w:name="供冷热源侧水泵能耗"/>
            <w:r>
              <w:rPr>
                <w:rFonts w:hint="eastAsia"/>
                <w:lang w:val="en-US"/>
              </w:rPr>
              <w:t>-</w:t>
            </w:r>
            <w:bookmarkEnd w:id="112"/>
          </w:p>
        </w:tc>
        <w:tc>
          <w:tcPr>
            <w:tcW w:w="877" w:type="pct"/>
            <w:vAlign w:val="center"/>
          </w:tcPr>
          <w:p w14:paraId="5A185CDC" w14:textId="77777777" w:rsidR="00281ED3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73AF495F" w14:textId="77777777" w:rsidR="00281ED3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2C36177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3241F1C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14:paraId="0BCA37B6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14:paraId="67C7FFF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3" w:name="单元式空调能耗"/>
            <w:r w:rsidRPr="007D7645">
              <w:rPr>
                <w:lang w:val="en-US"/>
              </w:rPr>
              <w:t>16.04</w:t>
            </w:r>
            <w:bookmarkEnd w:id="113"/>
          </w:p>
        </w:tc>
        <w:tc>
          <w:tcPr>
            <w:tcW w:w="877" w:type="pct"/>
            <w:vAlign w:val="center"/>
          </w:tcPr>
          <w:p w14:paraId="7EB4293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4" w:name="参照建筑单元式空调能耗"/>
            <w:r w:rsidRPr="007D7645">
              <w:rPr>
                <w:lang w:val="en-US"/>
              </w:rPr>
              <w:t>14.03</w:t>
            </w:r>
            <w:bookmarkEnd w:id="114"/>
          </w:p>
        </w:tc>
        <w:tc>
          <w:tcPr>
            <w:tcW w:w="960" w:type="pct"/>
            <w:vMerge/>
            <w:vAlign w:val="center"/>
          </w:tcPr>
          <w:p w14:paraId="609EAF9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26192B50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C7EE6C0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B672966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14:paraId="0FABD2C6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5" w:name="空调能耗"/>
            <w:r w:rsidRPr="007D7645">
              <w:rPr>
                <w:lang w:val="en-US"/>
              </w:rPr>
              <w:t>16.04</w:t>
            </w:r>
            <w:bookmarkEnd w:id="115"/>
          </w:p>
        </w:tc>
        <w:tc>
          <w:tcPr>
            <w:tcW w:w="877" w:type="pct"/>
            <w:vAlign w:val="center"/>
          </w:tcPr>
          <w:p w14:paraId="4DC1A98E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6" w:name="参照建筑空调能耗"/>
            <w:r w:rsidRPr="007D7645">
              <w:rPr>
                <w:lang w:val="en-US"/>
              </w:rPr>
              <w:t>14.03</w:t>
            </w:r>
            <w:bookmarkEnd w:id="116"/>
          </w:p>
        </w:tc>
        <w:tc>
          <w:tcPr>
            <w:tcW w:w="960" w:type="pct"/>
            <w:vMerge/>
            <w:vAlign w:val="center"/>
          </w:tcPr>
          <w:p w14:paraId="19928C3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69A7DA93" w14:textId="77777777">
        <w:tc>
          <w:tcPr>
            <w:tcW w:w="807" w:type="pct"/>
            <w:vMerge w:val="restart"/>
            <w:shd w:val="clear" w:color="auto" w:fill="E0E0E0"/>
            <w:vAlign w:val="center"/>
          </w:tcPr>
          <w:p w14:paraId="2E9F6B0A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A2358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14:paraId="2F8AB01A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7" w:name="热源能耗"/>
            <w:r w:rsidRPr="007D7645">
              <w:rPr>
                <w:lang w:val="en-US"/>
              </w:rPr>
              <w:t>0.00</w:t>
            </w:r>
            <w:bookmarkEnd w:id="117"/>
          </w:p>
        </w:tc>
        <w:tc>
          <w:tcPr>
            <w:tcW w:w="877" w:type="pct"/>
            <w:vAlign w:val="center"/>
          </w:tcPr>
          <w:p w14:paraId="769293B5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8" w:name="参照建筑热源能耗"/>
            <w:r w:rsidRPr="007D7645">
              <w:rPr>
                <w:lang w:val="en-US"/>
              </w:rPr>
              <w:t>0.00</w:t>
            </w:r>
            <w:bookmarkEnd w:id="118"/>
          </w:p>
        </w:tc>
        <w:tc>
          <w:tcPr>
            <w:tcW w:w="960" w:type="pct"/>
            <w:vMerge w:val="restart"/>
            <w:vAlign w:val="center"/>
          </w:tcPr>
          <w:p w14:paraId="703984C8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19" w:name="节能率供暖能耗"/>
            <w:r w:rsidRPr="007D7645">
              <w:rPr>
                <w:rFonts w:hint="eastAsia"/>
                <w:lang w:val="en-US"/>
              </w:rPr>
              <w:t>40.67%</w:t>
            </w:r>
            <w:bookmarkEnd w:id="119"/>
          </w:p>
        </w:tc>
      </w:tr>
      <w:tr w:rsidR="00B819A4" w:rsidRPr="007D7645" w14:paraId="449706F3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779253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5E42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14:paraId="6A5EB44F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0" w:name="热水泵能耗"/>
            <w:r w:rsidRPr="007D7645">
              <w:rPr>
                <w:lang w:val="en-US"/>
              </w:rPr>
              <w:t>0.00</w:t>
            </w:r>
            <w:bookmarkEnd w:id="120"/>
          </w:p>
        </w:tc>
        <w:tc>
          <w:tcPr>
            <w:tcW w:w="877" w:type="pct"/>
            <w:vAlign w:val="center"/>
          </w:tcPr>
          <w:p w14:paraId="4E383C79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1" w:name="参照建筑热水泵能耗"/>
            <w:r w:rsidRPr="007D7645">
              <w:rPr>
                <w:lang w:val="en-US"/>
              </w:rPr>
              <w:t>0.00</w:t>
            </w:r>
            <w:bookmarkEnd w:id="121"/>
          </w:p>
        </w:tc>
        <w:tc>
          <w:tcPr>
            <w:tcW w:w="960" w:type="pct"/>
            <w:vMerge/>
            <w:vAlign w:val="center"/>
          </w:tcPr>
          <w:p w14:paraId="5E74DEDF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8A57B9" w:rsidRPr="007D7645" w14:paraId="0408917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70F26E5E" w14:textId="77777777" w:rsidR="008A57B9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1010A" w14:textId="77777777" w:rsidR="008A57B9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14:paraId="33119DE5" w14:textId="77777777" w:rsidR="008A57B9" w:rsidRPr="007D7645" w:rsidRDefault="00322EC4" w:rsidP="00F21AC0">
            <w:pPr>
              <w:jc w:val="center"/>
              <w:rPr>
                <w:lang w:val="en-US"/>
              </w:rPr>
            </w:pPr>
            <w:bookmarkStart w:id="122" w:name="供暖热源侧水泵能耗"/>
            <w:r>
              <w:rPr>
                <w:rFonts w:hint="eastAsia"/>
                <w:lang w:val="en-US"/>
              </w:rPr>
              <w:t>-</w:t>
            </w:r>
            <w:bookmarkEnd w:id="122"/>
          </w:p>
        </w:tc>
        <w:tc>
          <w:tcPr>
            <w:tcW w:w="877" w:type="pct"/>
            <w:vAlign w:val="center"/>
          </w:tcPr>
          <w:p w14:paraId="45E33C0C" w14:textId="77777777" w:rsidR="008A57B9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14:paraId="39837ABE" w14:textId="77777777" w:rsidR="008A57B9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537149E6" w14:textId="77777777">
        <w:tc>
          <w:tcPr>
            <w:tcW w:w="807" w:type="pct"/>
            <w:vMerge/>
            <w:shd w:val="clear" w:color="auto" w:fill="E0E0E0"/>
            <w:vAlign w:val="center"/>
          </w:tcPr>
          <w:p w14:paraId="57C10574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B05B7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14:paraId="1316F767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3" w:name="单元式热泵能耗"/>
            <w:r w:rsidRPr="007D7645">
              <w:rPr>
                <w:lang w:val="en-US"/>
              </w:rPr>
              <w:t>11.89</w:t>
            </w:r>
            <w:bookmarkEnd w:id="123"/>
          </w:p>
        </w:tc>
        <w:tc>
          <w:tcPr>
            <w:tcW w:w="877" w:type="pct"/>
            <w:vAlign w:val="center"/>
          </w:tcPr>
          <w:p w14:paraId="731DED8D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4" w:name="参照建筑单元式热泵能耗"/>
            <w:r w:rsidRPr="007D7645">
              <w:rPr>
                <w:lang w:val="en-US"/>
              </w:rPr>
              <w:t>20.04</w:t>
            </w:r>
            <w:bookmarkEnd w:id="124"/>
          </w:p>
        </w:tc>
        <w:tc>
          <w:tcPr>
            <w:tcW w:w="960" w:type="pct"/>
            <w:vMerge/>
            <w:vAlign w:val="center"/>
          </w:tcPr>
          <w:p w14:paraId="5E2F30D5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4598C54A" w14:textId="77777777">
        <w:tc>
          <w:tcPr>
            <w:tcW w:w="807" w:type="pct"/>
            <w:vMerge/>
            <w:shd w:val="clear" w:color="auto" w:fill="E0E0E0"/>
            <w:vAlign w:val="center"/>
          </w:tcPr>
          <w:p w14:paraId="3C2CD35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1EB3D7AB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14:paraId="74657DA8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5" w:name="供暖能耗"/>
            <w:r w:rsidRPr="007D7645">
              <w:rPr>
                <w:lang w:val="en-US"/>
              </w:rPr>
              <w:t>11.89</w:t>
            </w:r>
            <w:bookmarkEnd w:id="125"/>
          </w:p>
        </w:tc>
        <w:tc>
          <w:tcPr>
            <w:tcW w:w="877" w:type="pct"/>
            <w:vAlign w:val="center"/>
          </w:tcPr>
          <w:p w14:paraId="74927B42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26" w:name="参照建筑供暖能耗"/>
            <w:r w:rsidRPr="007D7645">
              <w:rPr>
                <w:lang w:val="en-US"/>
              </w:rPr>
              <w:t>20.04</w:t>
            </w:r>
            <w:bookmarkEnd w:id="126"/>
          </w:p>
        </w:tc>
        <w:tc>
          <w:tcPr>
            <w:tcW w:w="960" w:type="pct"/>
            <w:vMerge/>
            <w:vAlign w:val="center"/>
          </w:tcPr>
          <w:p w14:paraId="328F7C1A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F5B3D05" w14:textId="77777777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14:paraId="10D58B8A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B56F6EF" w14:textId="77777777" w:rsidR="00F62185" w:rsidRPr="007D7645" w:rsidRDefault="00322EC4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独立新排风</w:t>
            </w:r>
          </w:p>
        </w:tc>
        <w:tc>
          <w:tcPr>
            <w:tcW w:w="877" w:type="pct"/>
            <w:vAlign w:val="center"/>
          </w:tcPr>
          <w:p w14:paraId="024C2BCF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bookmarkStart w:id="127" w:name="新排风系统能耗"/>
            <w:r>
              <w:rPr>
                <w:rFonts w:hint="eastAsia"/>
                <w:lang w:val="en-US"/>
              </w:rPr>
              <w:t>2.29</w:t>
            </w:r>
            <w:bookmarkEnd w:id="127"/>
          </w:p>
        </w:tc>
        <w:tc>
          <w:tcPr>
            <w:tcW w:w="877" w:type="pct"/>
            <w:vAlign w:val="center"/>
          </w:tcPr>
          <w:p w14:paraId="3F3956C7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bookmarkStart w:id="128" w:name="参照建筑新排风系统能耗"/>
            <w:r>
              <w:rPr>
                <w:lang w:val="en-US"/>
              </w:rPr>
              <w:t>2.29</w:t>
            </w:r>
            <w:bookmarkEnd w:id="128"/>
          </w:p>
        </w:tc>
        <w:tc>
          <w:tcPr>
            <w:tcW w:w="960" w:type="pct"/>
            <w:vMerge w:val="restart"/>
            <w:vAlign w:val="center"/>
          </w:tcPr>
          <w:p w14:paraId="15C2DB14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bookmarkStart w:id="129" w:name="节能率空调动力能耗"/>
            <w:r>
              <w:rPr>
                <w:rFonts w:hint="eastAsia"/>
                <w:lang w:val="en-US"/>
              </w:rPr>
              <w:t>0.00%</w:t>
            </w:r>
            <w:bookmarkEnd w:id="129"/>
          </w:p>
        </w:tc>
      </w:tr>
      <w:tr w:rsidR="007E4106" w:rsidRPr="007D7645" w14:paraId="7D62616F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1A40CFD8" w14:textId="77777777" w:rsidR="007E4106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726204" w14:textId="77777777" w:rsidR="007E4106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14:paraId="16271769" w14:textId="77777777" w:rsidR="007E4106" w:rsidRDefault="00322EC4" w:rsidP="00F21AC0">
            <w:pPr>
              <w:jc w:val="center"/>
              <w:rPr>
                <w:lang w:val="en-US"/>
              </w:rPr>
            </w:pPr>
            <w:bookmarkStart w:id="130" w:name="风机盘管能耗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877" w:type="pct"/>
            <w:vAlign w:val="center"/>
          </w:tcPr>
          <w:p w14:paraId="74B9D675" w14:textId="77777777" w:rsidR="007E4106" w:rsidRDefault="00322EC4" w:rsidP="00F21AC0">
            <w:pPr>
              <w:jc w:val="center"/>
              <w:rPr>
                <w:lang w:val="en-US"/>
              </w:rPr>
            </w:pPr>
            <w:bookmarkStart w:id="131" w:name="参照建筑风机盘管能耗"/>
            <w:r>
              <w:rPr>
                <w:rFonts w:hint="eastAsia"/>
                <w:lang w:val="en-US"/>
              </w:rPr>
              <w:t>0.00</w:t>
            </w:r>
            <w:bookmarkEnd w:id="131"/>
          </w:p>
        </w:tc>
        <w:tc>
          <w:tcPr>
            <w:tcW w:w="960" w:type="pct"/>
            <w:vMerge/>
            <w:vAlign w:val="center"/>
          </w:tcPr>
          <w:p w14:paraId="18653301" w14:textId="77777777" w:rsidR="007E4106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14:paraId="62B7DD37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240E8BE" w14:textId="77777777" w:rsidR="00306BC4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2D9FF5" w14:textId="77777777" w:rsidR="00306BC4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14:paraId="245E592A" w14:textId="77777777" w:rsidR="00306BC4" w:rsidRDefault="00322EC4" w:rsidP="00F21AC0">
            <w:pPr>
              <w:jc w:val="center"/>
              <w:rPr>
                <w:lang w:val="en-US"/>
              </w:rPr>
            </w:pPr>
            <w:bookmarkStart w:id="132" w:name="多联机室内机能耗"/>
            <w:r>
              <w:rPr>
                <w:rFonts w:hint="eastAsia"/>
                <w:lang w:val="en-US"/>
              </w:rPr>
              <w:t>0.00</w:t>
            </w:r>
            <w:bookmarkEnd w:id="132"/>
          </w:p>
        </w:tc>
        <w:tc>
          <w:tcPr>
            <w:tcW w:w="877" w:type="pct"/>
            <w:vAlign w:val="center"/>
          </w:tcPr>
          <w:p w14:paraId="528F6DF5" w14:textId="77777777" w:rsidR="00306BC4" w:rsidRDefault="00322EC4" w:rsidP="00F21AC0">
            <w:pPr>
              <w:jc w:val="center"/>
              <w:rPr>
                <w:lang w:val="en-US"/>
              </w:rPr>
            </w:pPr>
            <w:bookmarkStart w:id="133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33"/>
          </w:p>
        </w:tc>
        <w:tc>
          <w:tcPr>
            <w:tcW w:w="960" w:type="pct"/>
            <w:vMerge/>
            <w:vAlign w:val="center"/>
          </w:tcPr>
          <w:p w14:paraId="637A37B4" w14:textId="77777777" w:rsidR="00306BC4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14:paraId="78333AE5" w14:textId="77777777" w:rsidTr="007A3279">
        <w:tc>
          <w:tcPr>
            <w:tcW w:w="807" w:type="pct"/>
            <w:vMerge/>
            <w:shd w:val="clear" w:color="auto" w:fill="E0E0E0"/>
            <w:vAlign w:val="center"/>
          </w:tcPr>
          <w:p w14:paraId="42AE653E" w14:textId="77777777" w:rsidR="00581199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6EC255" w14:textId="77777777" w:rsidR="00581199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14:paraId="2F22034F" w14:textId="77777777" w:rsidR="00581199" w:rsidRDefault="00322EC4" w:rsidP="00F21AC0">
            <w:pPr>
              <w:jc w:val="center"/>
              <w:rPr>
                <w:lang w:val="en-US"/>
              </w:rPr>
            </w:pPr>
            <w:bookmarkStart w:id="134" w:name="全空气系统能耗"/>
            <w:r>
              <w:rPr>
                <w:rFonts w:hint="eastAsia"/>
                <w:lang w:val="en-US"/>
              </w:rPr>
              <w:t>0.00</w:t>
            </w:r>
            <w:bookmarkEnd w:id="134"/>
          </w:p>
        </w:tc>
        <w:tc>
          <w:tcPr>
            <w:tcW w:w="877" w:type="pct"/>
            <w:vAlign w:val="center"/>
          </w:tcPr>
          <w:p w14:paraId="46E5ABAA" w14:textId="77777777" w:rsidR="00581199" w:rsidRDefault="00322EC4" w:rsidP="00F21AC0">
            <w:pPr>
              <w:jc w:val="center"/>
              <w:rPr>
                <w:lang w:val="en-US"/>
              </w:rPr>
            </w:pPr>
            <w:bookmarkStart w:id="13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35"/>
          </w:p>
        </w:tc>
        <w:tc>
          <w:tcPr>
            <w:tcW w:w="960" w:type="pct"/>
            <w:vMerge/>
            <w:vAlign w:val="center"/>
          </w:tcPr>
          <w:p w14:paraId="73F77AE9" w14:textId="77777777" w:rsidR="00581199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14:paraId="61ECDFB2" w14:textId="77777777">
        <w:tc>
          <w:tcPr>
            <w:tcW w:w="807" w:type="pct"/>
            <w:vMerge/>
            <w:shd w:val="clear" w:color="auto" w:fill="E0E0E0"/>
            <w:vAlign w:val="center"/>
          </w:tcPr>
          <w:p w14:paraId="606765F1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79BEA70A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14:paraId="221B1854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bookmarkStart w:id="136" w:name="空调动力能耗"/>
            <w:r>
              <w:rPr>
                <w:rFonts w:hint="eastAsia"/>
                <w:lang w:val="en-US"/>
              </w:rPr>
              <w:t>2.29</w:t>
            </w:r>
            <w:bookmarkEnd w:id="136"/>
          </w:p>
        </w:tc>
        <w:tc>
          <w:tcPr>
            <w:tcW w:w="877" w:type="pct"/>
            <w:vAlign w:val="center"/>
          </w:tcPr>
          <w:p w14:paraId="0481255D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  <w:bookmarkStart w:id="137" w:name="参照建筑空调动力能耗"/>
            <w:r>
              <w:rPr>
                <w:rFonts w:hint="eastAsia"/>
                <w:lang w:val="en-US"/>
              </w:rPr>
              <w:t>2.29</w:t>
            </w:r>
            <w:bookmarkEnd w:id="137"/>
          </w:p>
        </w:tc>
        <w:tc>
          <w:tcPr>
            <w:tcW w:w="960" w:type="pct"/>
            <w:vMerge/>
            <w:vAlign w:val="center"/>
          </w:tcPr>
          <w:p w14:paraId="698301E7" w14:textId="77777777" w:rsidR="00F62185" w:rsidRPr="007D7645" w:rsidRDefault="00322EC4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14:paraId="1A0F4CB1" w14:textId="77777777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574E9544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7CC1373A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38" w:name="空调供暖风机能耗"/>
            <w:r w:rsidRPr="007D7645">
              <w:rPr>
                <w:rFonts w:hint="eastAsia"/>
                <w:lang w:val="en-US"/>
              </w:rPr>
              <w:t>30.22</w:t>
            </w:r>
            <w:bookmarkEnd w:id="13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14:paraId="1B70B0FF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39" w:name="参照建筑空调供暖风机能耗"/>
            <w:r w:rsidRPr="007D7645">
              <w:rPr>
                <w:rFonts w:hint="eastAsia"/>
                <w:lang w:val="en-US"/>
              </w:rPr>
              <w:t>36.36</w:t>
            </w:r>
            <w:bookmarkEnd w:id="139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14:paraId="4D42E31A" w14:textId="77777777" w:rsidR="00B819A4" w:rsidRPr="007D7645" w:rsidRDefault="00322EC4" w:rsidP="00F21AC0">
            <w:pPr>
              <w:jc w:val="center"/>
              <w:rPr>
                <w:lang w:val="en-US"/>
              </w:rPr>
            </w:pPr>
            <w:bookmarkStart w:id="140" w:name="节能率空调供暖风机能耗"/>
            <w:r w:rsidRPr="007D7645">
              <w:rPr>
                <w:rFonts w:hint="eastAsia"/>
                <w:lang w:val="en-US"/>
              </w:rPr>
              <w:t>16.88%</w:t>
            </w:r>
            <w:bookmarkEnd w:id="140"/>
          </w:p>
        </w:tc>
      </w:tr>
    </w:tbl>
    <w:p w14:paraId="57FDD986" w14:textId="77777777" w:rsidR="00CC2ABC" w:rsidRDefault="00322EC4"/>
    <w:p w14:paraId="408EBE80" w14:textId="77777777" w:rsidR="003C6B81" w:rsidRDefault="003C6B81">
      <w:pPr>
        <w:widowControl w:val="0"/>
        <w:jc w:val="both"/>
      </w:pPr>
    </w:p>
    <w:p w14:paraId="3F2EFFA7" w14:textId="77777777" w:rsidR="003C6B81" w:rsidRDefault="00322EC4">
      <w:pPr>
        <w:pStyle w:val="1"/>
        <w:widowControl w:val="0"/>
        <w:jc w:val="both"/>
      </w:pPr>
      <w:bookmarkStart w:id="141" w:name="_Toc123141600"/>
      <w:r>
        <w:t>绿色建筑性能评估得分</w:t>
      </w:r>
      <w:bookmarkEnd w:id="141"/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3795"/>
        <w:gridCol w:w="1841"/>
        <w:gridCol w:w="1841"/>
      </w:tblGrid>
      <w:tr w:rsidR="00203F55" w14:paraId="2FBF2067" w14:textId="77777777" w:rsidTr="00203F55">
        <w:trPr>
          <w:jc w:val="center"/>
        </w:trPr>
        <w:tc>
          <w:tcPr>
            <w:tcW w:w="56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9128AA1" w14:textId="77777777" w:rsidR="00203F55" w:rsidRDefault="00322EC4">
            <w:pPr>
              <w:jc w:val="center"/>
            </w:pPr>
            <w:r>
              <w:rPr>
                <w:rFonts w:hint="eastAsia"/>
              </w:rPr>
              <w:t>供暖、通风与空调系统能耗降低幅度</w:t>
            </w:r>
            <w:r>
              <w:t>De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75CF79D" w14:textId="77777777" w:rsidR="00203F55" w:rsidRDefault="00322EC4">
            <w:pPr>
              <w:jc w:val="center"/>
            </w:pPr>
            <w:r>
              <w:rPr>
                <w:rFonts w:hint="eastAsia"/>
              </w:rPr>
              <w:t>评估分值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494138F" w14:textId="77777777" w:rsidR="00203F55" w:rsidRDefault="00322EC4">
            <w:pPr>
              <w:jc w:val="center"/>
            </w:pPr>
            <w:r>
              <w:rPr>
                <w:rFonts w:hint="eastAsia"/>
              </w:rPr>
              <w:t>自评得分</w:t>
            </w:r>
          </w:p>
        </w:tc>
      </w:tr>
      <w:tr w:rsidR="00203F55" w14:paraId="3CDB40C4" w14:textId="77777777" w:rsidTr="0028191B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AE5E2" w14:textId="77777777" w:rsidR="00203F55" w:rsidRDefault="00322EC4" w:rsidP="00203F55">
            <w:pPr>
              <w:jc w:val="center"/>
            </w:pPr>
            <w:r>
              <w:t>5%≤De</w:t>
            </w:r>
            <w:r>
              <w:rPr>
                <w:rFonts w:hint="eastAsia"/>
              </w:rPr>
              <w:t>＜</w:t>
            </w:r>
            <w:r>
              <w:t>10%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20078" w14:textId="77777777" w:rsidR="00203F55" w:rsidRDefault="00322EC4">
            <w:r>
              <w:t>3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0B8CE9E" w14:textId="77777777" w:rsidR="00203F55" w:rsidRDefault="00322EC4">
            <w:pPr>
              <w:jc w:val="center"/>
            </w:pPr>
            <w:bookmarkStart w:id="142" w:name="得分计算目标"/>
            <w:r>
              <w:t>10</w:t>
            </w:r>
            <w:bookmarkEnd w:id="142"/>
          </w:p>
        </w:tc>
      </w:tr>
      <w:tr w:rsidR="00203F55" w14:paraId="394F4848" w14:textId="77777777" w:rsidTr="00AC0AE9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06FFA" w14:textId="77777777" w:rsidR="00203F55" w:rsidRDefault="00322EC4" w:rsidP="00203F55">
            <w:pPr>
              <w:jc w:val="center"/>
            </w:pPr>
            <w:r>
              <w:t>10%≤De</w:t>
            </w:r>
            <w:r>
              <w:rPr>
                <w:rFonts w:hint="eastAsia"/>
              </w:rPr>
              <w:t>＜</w:t>
            </w:r>
            <w:r>
              <w:t>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E49C52" w14:textId="77777777" w:rsidR="00203F55" w:rsidRDefault="00322EC4">
            <w:r>
              <w:t>7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74DA8BE" w14:textId="77777777" w:rsidR="00203F55" w:rsidRDefault="00322EC4"/>
        </w:tc>
      </w:tr>
      <w:tr w:rsidR="00203F55" w14:paraId="6DFBC49C" w14:textId="77777777" w:rsidTr="00EC162A">
        <w:trPr>
          <w:jc w:val="center"/>
        </w:trPr>
        <w:tc>
          <w:tcPr>
            <w:tcW w:w="566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4C208" w14:textId="77777777" w:rsidR="00203F55" w:rsidRDefault="00322EC4" w:rsidP="00203F55">
            <w:pPr>
              <w:jc w:val="center"/>
            </w:pPr>
            <w:r>
              <w:t>De≥15%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E47883" w14:textId="77777777" w:rsidR="00203F55" w:rsidRDefault="00322EC4">
            <w:r>
              <w:t>10</w:t>
            </w: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1EFF7A2" w14:textId="77777777" w:rsidR="00203F55" w:rsidRDefault="00322EC4"/>
        </w:tc>
      </w:tr>
      <w:tr w:rsidR="00203F55" w14:paraId="2A42A7D9" w14:textId="77777777" w:rsidTr="00203F55">
        <w:trPr>
          <w:jc w:val="center"/>
        </w:trPr>
        <w:tc>
          <w:tcPr>
            <w:tcW w:w="186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EB28ECE" w14:textId="77777777" w:rsidR="00203F55" w:rsidRDefault="00322EC4">
            <w:r>
              <w:rPr>
                <w:rFonts w:hint="eastAsia"/>
              </w:rPr>
              <w:t>标准依据</w:t>
            </w:r>
          </w:p>
        </w:tc>
        <w:tc>
          <w:tcPr>
            <w:tcW w:w="7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1D6899" w14:textId="77777777" w:rsidR="00203F55" w:rsidRDefault="00322EC4">
            <w:r>
              <w:rPr>
                <w:rFonts w:hint="eastAsia"/>
              </w:rPr>
              <w:t>《绿色建筑评价标准》</w:t>
            </w:r>
            <w:r>
              <w:t>GB/T 50378-2014</w:t>
            </w:r>
            <w:r>
              <w:rPr>
                <w:rFonts w:hint="eastAsia"/>
              </w:rPr>
              <w:t>第</w:t>
            </w:r>
            <w:r>
              <w:t>5.2.6</w:t>
            </w:r>
            <w:r>
              <w:rPr>
                <w:rFonts w:hint="eastAsia"/>
              </w:rPr>
              <w:t>条</w:t>
            </w:r>
          </w:p>
        </w:tc>
      </w:tr>
    </w:tbl>
    <w:p w14:paraId="5A2E09BF" w14:textId="77777777" w:rsidR="00732619" w:rsidRPr="00203F55" w:rsidRDefault="00322EC4">
      <w:pPr>
        <w:rPr>
          <w:lang w:val="en-US"/>
        </w:rPr>
      </w:pPr>
    </w:p>
    <w:p w14:paraId="3338BD07" w14:textId="77777777" w:rsidR="003C6B81" w:rsidRDefault="003C6B81">
      <w:pPr>
        <w:widowControl w:val="0"/>
        <w:jc w:val="both"/>
      </w:pPr>
    </w:p>
    <w:p w14:paraId="22B88AD0" w14:textId="77777777" w:rsidR="003C6B81" w:rsidRDefault="00322EC4">
      <w:pPr>
        <w:widowControl w:val="0"/>
        <w:jc w:val="center"/>
      </w:pPr>
      <w:r>
        <w:rPr>
          <w:noProof/>
        </w:rPr>
        <w:drawing>
          <wp:inline distT="0" distB="0" distL="0" distR="0" wp14:anchorId="7ED7A1E5" wp14:editId="316AC375">
            <wp:extent cx="4867786" cy="4582006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D91D51" wp14:editId="0F46A703">
            <wp:extent cx="4858260" cy="4543902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58260" cy="45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21C2A" w14:textId="77777777" w:rsidR="003C6B81" w:rsidRDefault="003C6B81"/>
    <w:p w14:paraId="77EF3F7C" w14:textId="77777777" w:rsidR="003C6B81" w:rsidRDefault="00322EC4">
      <w:pPr>
        <w:jc w:val="center"/>
      </w:pPr>
      <w:r>
        <w:rPr>
          <w:noProof/>
        </w:rPr>
        <w:lastRenderedPageBreak/>
        <w:drawing>
          <wp:inline distT="0" distB="0" distL="0" distR="0" wp14:anchorId="2481D7DD" wp14:editId="2442EE7C">
            <wp:extent cx="5667375" cy="423862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7C26" w14:textId="77777777" w:rsidR="003C6B81" w:rsidRDefault="003C6B81">
      <w:pPr>
        <w:jc w:val="both"/>
      </w:pPr>
    </w:p>
    <w:p w14:paraId="739E7A45" w14:textId="77777777" w:rsidR="003C6B81" w:rsidRDefault="003C6B81">
      <w:pPr>
        <w:sectPr w:rsidR="003C6B8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21C59950" w14:textId="77777777" w:rsidR="003C6B81" w:rsidRDefault="00322EC4">
      <w:pPr>
        <w:pStyle w:val="1"/>
        <w:jc w:val="both"/>
      </w:pPr>
      <w:bookmarkStart w:id="143" w:name="_Toc123141601"/>
      <w:r>
        <w:lastRenderedPageBreak/>
        <w:t>附录</w:t>
      </w:r>
      <w:bookmarkEnd w:id="143"/>
    </w:p>
    <w:p w14:paraId="3497496F" w14:textId="77777777" w:rsidR="003C6B81" w:rsidRDefault="00322EC4">
      <w:pPr>
        <w:pStyle w:val="2"/>
      </w:pPr>
      <w:bookmarkStart w:id="144" w:name="_Toc123141602"/>
      <w:r>
        <w:t>工作日</w:t>
      </w:r>
      <w:r>
        <w:t>/</w:t>
      </w:r>
      <w:r>
        <w:t>节假日人员逐时在室率</w:t>
      </w:r>
      <w:r>
        <w:t>(%)</w:t>
      </w:r>
      <w:bookmarkEnd w:id="144"/>
    </w:p>
    <w:p w14:paraId="2AE90A15" w14:textId="77777777" w:rsidR="003C6B81" w:rsidRDefault="003C6B8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CA039B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48A8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B3B1D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BA598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0A44F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04DAA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44019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EEDE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9992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525B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35A2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B41FF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3C149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EF8D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141F6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552D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48B4B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98E7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EA8DA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48D1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A57D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874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F34D0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DEB3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A66F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0CF85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6B81" w14:paraId="1EBD39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CAC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E4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61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30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538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7C8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CF2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62F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560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27B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C95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B0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5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A07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533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388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5AE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A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9E8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B5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4F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78F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1A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EA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55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15C29A9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77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594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64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74C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AD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1C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C7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04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2D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7CA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B2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D2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D9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92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FE7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7E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712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F46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053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EB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E73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E36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9A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7D9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4B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0059C5F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277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7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800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74B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BCA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AF7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6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81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4C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83D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79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0EE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AF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88C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6F2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0E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06B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D6A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95D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BA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052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EF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11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0E3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2F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1D4E3F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E2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51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53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43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93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F48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841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0BC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F8E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54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3D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0C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9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6D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5B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37D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DB3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ED8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DE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0A8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4D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A7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55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849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520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7509EA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7A0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学生宿舍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42C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413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463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ECD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092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8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AF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D18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6CC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CE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EE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619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7D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D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33E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891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353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4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E7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7B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D4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0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979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781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3C6B81" w14:paraId="16B1B0C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7FD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A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95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6E0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D8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24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24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31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B9D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628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7A1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870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7D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DBE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93E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9E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F5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EB3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8FF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C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DD0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E1D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7A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FD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76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6A7A41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A9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8F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F0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304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F77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E6A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F2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F2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5F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40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11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44D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C20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739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F9F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7D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AC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F6A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76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9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E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0C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001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7D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FC7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7D0EC7B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74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45F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45A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C3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1F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CB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0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30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85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44B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21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EA2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E2A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B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A9E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F93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653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44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5D1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1B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E5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81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476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C2F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C1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181AB2F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9B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71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7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0A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6D8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827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D8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A3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46C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6BB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89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3A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F63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CF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B0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CD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4B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A5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3E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32C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3CE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508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E5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4B9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0D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6D5A24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558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41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98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AA0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C0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9A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7E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21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6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3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8B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C8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7E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9C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A2F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70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0CD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37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6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44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976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75F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6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A1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C94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C015BA" w14:textId="77777777" w:rsidR="003C6B81" w:rsidRDefault="003C6B81">
      <w:pPr>
        <w:jc w:val="both"/>
      </w:pPr>
    </w:p>
    <w:p w14:paraId="400E4B6D" w14:textId="77777777" w:rsidR="003C6B81" w:rsidRDefault="00322EC4">
      <w:r>
        <w:t>注：上行：工作日；下行：节假日</w:t>
      </w:r>
    </w:p>
    <w:p w14:paraId="7F7059AE" w14:textId="77777777" w:rsidR="003C6B81" w:rsidRDefault="00322EC4">
      <w:pPr>
        <w:pStyle w:val="2"/>
      </w:pPr>
      <w:bookmarkStart w:id="145" w:name="_Toc123141603"/>
      <w:r>
        <w:t>工作日</w:t>
      </w:r>
      <w:r>
        <w:t>/</w:t>
      </w:r>
      <w:r>
        <w:t>节假日照明开关时间表</w:t>
      </w:r>
      <w:r>
        <w:t>(%)</w:t>
      </w:r>
      <w:bookmarkEnd w:id="145"/>
    </w:p>
    <w:p w14:paraId="142D5430" w14:textId="77777777" w:rsidR="003C6B81" w:rsidRDefault="003C6B8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29641E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035F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6FB7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CAE8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525DD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E5BDC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DF3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ED30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A22E9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27D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03A9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7C3E0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63EFE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F8343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F8B3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E5C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3538F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6AA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DA3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5853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E47F8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FD0A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338B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F325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FB2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DCB84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6B81" w14:paraId="334DADD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B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99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127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23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779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9C7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A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3A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43B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BFB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AF3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DC7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B0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8E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3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B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8D1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D6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B8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34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B7F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2E0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DF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F5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DE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C6B81" w14:paraId="566A8D1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0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E72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61B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6DB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1DE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0C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963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0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E3A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0D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AE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E31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C6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280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95F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91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5C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E36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B96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27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913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1EF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826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BA3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07A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55EB280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ABD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245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53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C2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19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0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E96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CF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00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D2F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90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A82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26F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E3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4D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29B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AE9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B1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664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829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D4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20B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22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5C2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DA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C6B81" w14:paraId="028CF3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6C2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3B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291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8D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9DA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6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EB2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35C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F22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744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28D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E5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75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C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B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8C9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494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D6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99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63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711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C5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D41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9A6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D99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C6B81" w14:paraId="6F712BA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D0A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学生宿舍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F05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F74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FEB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4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A05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8D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09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030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E7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B7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8A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BE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22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D08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0F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0EF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74B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4A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4BB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860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05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82C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836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E27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C6B81" w14:paraId="67D63BD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F1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EE1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D8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901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6B1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308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2BB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3C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E6D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179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43F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FA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3A4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DB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16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DC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9A3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D39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C9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3E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A9E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B9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0C2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2DE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D4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3879B4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80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F8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AF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83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B2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896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081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C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882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96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58F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B9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3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64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DC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F9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74B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8A9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5FA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3B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E1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E5B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9E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D4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0F1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C6B81" w14:paraId="18BAA7E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AB4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3D0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0F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B9F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C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8DF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DA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EC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D3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15A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1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12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4B5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23D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B8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39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6D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9B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7C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88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E60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693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7E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0AA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4C05731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65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666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AD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F5F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9A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F40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10B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55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5AF4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204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76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44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4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393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73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387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014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3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260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CA7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F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D9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BD5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2E9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05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76FB7C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4F8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4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E7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63A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0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E1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43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0FE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5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0D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87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07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5DC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7AC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01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45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947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B6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77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64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F06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1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DE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AF3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BA1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3EB11F6" w14:textId="77777777" w:rsidR="003C6B81" w:rsidRDefault="003C6B81"/>
    <w:p w14:paraId="6C1CBFB7" w14:textId="77777777" w:rsidR="003C6B81" w:rsidRDefault="00322EC4">
      <w:r>
        <w:t>注：上行：工作日；下行：节假日</w:t>
      </w:r>
    </w:p>
    <w:p w14:paraId="25F3B5E9" w14:textId="77777777" w:rsidR="003C6B81" w:rsidRDefault="00322EC4">
      <w:pPr>
        <w:pStyle w:val="2"/>
      </w:pPr>
      <w:bookmarkStart w:id="146" w:name="_Toc123141604"/>
      <w:r>
        <w:lastRenderedPageBreak/>
        <w:t>工作日</w:t>
      </w:r>
      <w:r>
        <w:t>/</w:t>
      </w:r>
      <w:r>
        <w:t>节假日设备逐时使用率</w:t>
      </w:r>
      <w:r>
        <w:t>(%)</w:t>
      </w:r>
      <w:bookmarkEnd w:id="146"/>
    </w:p>
    <w:p w14:paraId="11966AD0" w14:textId="77777777" w:rsidR="003C6B81" w:rsidRDefault="003C6B8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E90EE1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8C65C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28A62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7B2E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C0AD9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F8E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8B9A5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DEBF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41C76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8AC90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FD86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CE73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AF0A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4555D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FBE3D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07FC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13CD5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BA463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24BF9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D6D74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0C92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5B8C0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826F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9A8DB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3BAA9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0C43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6B81" w14:paraId="5ECD331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B5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661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9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72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17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A6F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7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E60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868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77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01E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E5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1A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99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09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99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E62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D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E1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F13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49F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40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6C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2A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6D4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3E22E7C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656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1A8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9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B2B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DD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BE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4B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5A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5C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E32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59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55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4E8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61D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7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A9F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7E5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F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4BD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15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129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321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BDE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BF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9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38C8B99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5B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2B7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B72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9EA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133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99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F03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62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70C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21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81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555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6EC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5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25D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3EB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CB8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98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F6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D6F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DA9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4F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5A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AF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DF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1995A32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42F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2C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BA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24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685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F5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50E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14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7C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59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2EC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72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681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0BF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21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22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3A4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5F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F5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E3E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965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73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71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B5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47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13E16C4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40C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学生宿舍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BF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576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6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7C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0F2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83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35B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FB4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DE4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5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A9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9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A7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7D1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BFE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1E5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E1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827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12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1C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79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53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1D1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DB7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018664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74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65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4A3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A03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E5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D3B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37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82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97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1B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713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48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1A3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B5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2D5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3A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14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40D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373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6D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475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91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C84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B1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D1B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5EF34DD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8DE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6C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3C5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21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AB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727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6FE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FD3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8E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5F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653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3FE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3E3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D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D56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78C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4D0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F4D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591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9D0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8DD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E2C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19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55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D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6E8357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8F7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B2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87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B90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D8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046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F50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E6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E7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47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1DE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B5E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50D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F2A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1E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787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C08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D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24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87A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B8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00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536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843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BD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C6B81" w14:paraId="584A35A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7F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05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E6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26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001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E3D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6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7C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E7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309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7B3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0C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F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B36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2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78E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FE0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5F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DDD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AE4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37C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954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73C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6E9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7F0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6270DD3D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3C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5C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9D8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EC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07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E5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7C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A6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2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9EA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9E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D26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451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038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53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B49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8F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18B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E00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15B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A96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B1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0C9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8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FB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E44FB1" w14:textId="77777777" w:rsidR="003C6B81" w:rsidRDefault="003C6B81"/>
    <w:p w14:paraId="37D20DAC" w14:textId="77777777" w:rsidR="003C6B81" w:rsidRDefault="00322EC4">
      <w:r>
        <w:t>注：上行：工作日；下行：节假日</w:t>
      </w:r>
    </w:p>
    <w:p w14:paraId="10634732" w14:textId="77777777" w:rsidR="003C6B81" w:rsidRDefault="00322EC4">
      <w:pPr>
        <w:pStyle w:val="2"/>
      </w:pPr>
      <w:bookmarkStart w:id="147" w:name="_Toc123141605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47"/>
    </w:p>
    <w:p w14:paraId="4BAEF61F" w14:textId="77777777" w:rsidR="003C6B81" w:rsidRDefault="00322EC4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F04877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24DC8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2C012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5092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AD5B7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9B8BF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55A6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DBE8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B3EF2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EA936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25569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76E07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8D8BA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331A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7E07A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87D3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E78D6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278E2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84D4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EBECE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ECA24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A4C8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F746B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619D3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D86D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EE3F7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6B81" w14:paraId="2CE7F61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1A5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D00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74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828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82A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265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C45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4D4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4B7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410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B0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A7F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26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36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E51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D2F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04C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5FF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5E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A7C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A7F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F36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FC3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054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129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F86313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1A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625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D06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60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1A6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6F2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4E2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712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AAB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A9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2B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6E4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76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A11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FC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49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58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CB6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B6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F01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BB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8DB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B1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B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DF0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1BCA40" w14:textId="77777777" w:rsidR="003C6B81" w:rsidRDefault="00322EC4">
      <w:r>
        <w:t>供冷期：</w:t>
      </w:r>
    </w:p>
    <w:p w14:paraId="772AD209" w14:textId="77777777" w:rsidR="003C6B81" w:rsidRDefault="003C6B81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EB5C78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C8ACD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9B7A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B5F037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CD1E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165C5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E1B29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8C8F2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5C147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8A290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546E1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10814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C9D0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097F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B1CB3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CD246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FADC0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D823D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E35EB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B4B4F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8F73E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EF8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BC90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DC1BC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22CCB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14EC3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C6B81" w14:paraId="4E5ED4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601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AC4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889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16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757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E6F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27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DF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5C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709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3964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71F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EDB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956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E5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061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BA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89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0C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9C90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308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952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8DCD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2F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4F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662E63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1E2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A3D2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5B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56C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ED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76C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6C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492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F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86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464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41B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723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6E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34A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9A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E71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5DBC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EE75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CD6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C86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FDEE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77B8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82D1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5DF" w14:textId="77777777" w:rsidR="001211D7" w:rsidRDefault="00322EC4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26D600" w14:textId="77777777" w:rsidR="003C6B81" w:rsidRDefault="003C6B81"/>
    <w:p w14:paraId="0BEC87CF" w14:textId="77777777" w:rsidR="003C6B81" w:rsidRDefault="00322EC4">
      <w:r>
        <w:t>注：上行：工作日；下行：节假日</w:t>
      </w:r>
    </w:p>
    <w:p w14:paraId="0C22C075" w14:textId="77777777" w:rsidR="003C6B81" w:rsidRDefault="003C6B81"/>
    <w:sectPr w:rsidR="003C6B8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A144" w14:textId="77777777" w:rsidR="00322EC4" w:rsidRDefault="00322EC4" w:rsidP="00203A7D">
      <w:r>
        <w:separator/>
      </w:r>
    </w:p>
  </w:endnote>
  <w:endnote w:type="continuationSeparator" w:id="0">
    <w:p w14:paraId="640D4AB4" w14:textId="77777777" w:rsidR="00322EC4" w:rsidRDefault="00322EC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5B6D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BA5763" w14:textId="77777777"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0068" w14:textId="77777777"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A08">
      <w:rPr>
        <w:rStyle w:val="a9"/>
        <w:noProof/>
      </w:rPr>
      <w:t>1</w:t>
    </w:r>
    <w:r>
      <w:rPr>
        <w:rStyle w:val="a9"/>
      </w:rPr>
      <w:fldChar w:fldCharType="end"/>
    </w:r>
  </w:p>
  <w:p w14:paraId="162C4750" w14:textId="77777777"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9AD4D" w14:textId="77777777" w:rsidR="00322EC4" w:rsidRDefault="00322EC4" w:rsidP="00203A7D">
      <w:r>
        <w:separator/>
      </w:r>
    </w:p>
  </w:footnote>
  <w:footnote w:type="continuationSeparator" w:id="0">
    <w:p w14:paraId="7732A717" w14:textId="77777777" w:rsidR="00322EC4" w:rsidRDefault="00322EC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84608" w14:textId="77777777" w:rsidR="00D04BAE" w:rsidRDefault="002F2A08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45677D5A" wp14:editId="2E40AD54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38607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FC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2F2A08"/>
    <w:rsid w:val="0030437C"/>
    <w:rsid w:val="003121F7"/>
    <w:rsid w:val="00314D29"/>
    <w:rsid w:val="00322EC4"/>
    <w:rsid w:val="003749A1"/>
    <w:rsid w:val="003B1303"/>
    <w:rsid w:val="003C6B81"/>
    <w:rsid w:val="003E0BD9"/>
    <w:rsid w:val="004B4FD9"/>
    <w:rsid w:val="004D230F"/>
    <w:rsid w:val="004D449D"/>
    <w:rsid w:val="004F2FF8"/>
    <w:rsid w:val="00517BC7"/>
    <w:rsid w:val="005215FB"/>
    <w:rsid w:val="00534262"/>
    <w:rsid w:val="005755BA"/>
    <w:rsid w:val="00576307"/>
    <w:rsid w:val="005A5ADF"/>
    <w:rsid w:val="005F0E6C"/>
    <w:rsid w:val="00694FCA"/>
    <w:rsid w:val="006E3B8E"/>
    <w:rsid w:val="007D7FC4"/>
    <w:rsid w:val="00847185"/>
    <w:rsid w:val="00883D6C"/>
    <w:rsid w:val="00913D0C"/>
    <w:rsid w:val="009677EB"/>
    <w:rsid w:val="00A32590"/>
    <w:rsid w:val="00A355BD"/>
    <w:rsid w:val="00A471F7"/>
    <w:rsid w:val="00AA47FE"/>
    <w:rsid w:val="00AA684C"/>
    <w:rsid w:val="00AC3272"/>
    <w:rsid w:val="00AF5D24"/>
    <w:rsid w:val="00B319FC"/>
    <w:rsid w:val="00B41640"/>
    <w:rsid w:val="00B55B22"/>
    <w:rsid w:val="00B60841"/>
    <w:rsid w:val="00BA7FC5"/>
    <w:rsid w:val="00BF477E"/>
    <w:rsid w:val="00C052CB"/>
    <w:rsid w:val="00C63237"/>
    <w:rsid w:val="00C67445"/>
    <w:rsid w:val="00C67778"/>
    <w:rsid w:val="00C97E25"/>
    <w:rsid w:val="00CA1A81"/>
    <w:rsid w:val="00CB5E85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05EFC"/>
    <w:rsid w:val="00E3135C"/>
    <w:rsid w:val="00E33199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2463BDF"/>
  <w15:chartTrackingRefBased/>
  <w15:docId w15:val="{04AD0DB9-0501-4B2B-B744-5354D05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YU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4</TotalTime>
  <Pages>20</Pages>
  <Words>1904</Words>
  <Characters>10858</Characters>
  <Application>Microsoft Office Word</Application>
  <DocSecurity>0</DocSecurity>
  <Lines>90</Lines>
  <Paragraphs>25</Paragraphs>
  <ScaleCrop>false</ScaleCrop>
  <Company>ths</Company>
  <LinksUpToDate>false</LinksUpToDate>
  <CharactersWithSpaces>12737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subject/>
  <dc:creator>chenyunbo</dc:creator>
  <cp:keywords/>
  <cp:lastModifiedBy>战 培锋</cp:lastModifiedBy>
  <cp:revision>2</cp:revision>
  <cp:lastPrinted>1899-12-31T16:00:00Z</cp:lastPrinted>
  <dcterms:created xsi:type="dcterms:W3CDTF">2022-12-28T09:39:00Z</dcterms:created>
  <dcterms:modified xsi:type="dcterms:W3CDTF">2022-12-31T08:38:00Z</dcterms:modified>
</cp:coreProperties>
</file>