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A81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61FD1E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DC414BD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365C4245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0C671FF8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B422AD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C19BA1B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47220F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968949B" w14:textId="51E706A5" w:rsidR="00D40158" w:rsidRPr="00D40158" w:rsidRDefault="000B3704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  <w:r>
              <w:rPr>
                <w:rFonts w:ascii="宋体" w:hAnsi="宋体" w:hint="eastAsia"/>
                <w:szCs w:val="21"/>
              </w:rPr>
              <w:t>绿叶新生，健康校园</w:t>
            </w:r>
          </w:p>
        </w:tc>
      </w:tr>
      <w:tr w:rsidR="00D40158" w:rsidRPr="00D40158" w14:paraId="08548309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054F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0C1728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:rsidR="00D40158" w:rsidRPr="00D40158" w14:paraId="2235060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33B4C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3AA2AB4" w14:textId="21067C5D" w:rsidR="00D40158" w:rsidRPr="00D40158" w:rsidRDefault="000B3704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</w:rPr>
              <w:t>hj-1</w:t>
            </w:r>
          </w:p>
        </w:tc>
      </w:tr>
      <w:tr w:rsidR="00D40158" w:rsidRPr="00D40158" w14:paraId="1FEA249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34C45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E5DCF64" w14:textId="4DEE63E9" w:rsidR="00D40158" w:rsidRPr="00D40158" w:rsidRDefault="000B3704" w:rsidP="00C97E25">
            <w:pPr>
              <w:rPr>
                <w:rFonts w:ascii="宋体" w:hAnsi="宋体" w:hint="eastAsia"/>
                <w:szCs w:val="21"/>
              </w:rPr>
            </w:pPr>
            <w:bookmarkStart w:id="3" w:name="建设单位"/>
            <w:bookmarkEnd w:id="3"/>
            <w:r>
              <w:rPr>
                <w:rFonts w:ascii="宋体" w:hAnsi="宋体" w:hint="eastAsia"/>
                <w:szCs w:val="21"/>
              </w:rPr>
              <w:t>北京联合大学</w:t>
            </w:r>
          </w:p>
        </w:tc>
      </w:tr>
      <w:tr w:rsidR="00D40158" w:rsidRPr="00D40158" w14:paraId="04BB158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8A990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41DC27E" w14:textId="36D21A21" w:rsidR="00D40158" w:rsidRPr="00D40158" w:rsidRDefault="000B3704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  <w:r>
              <w:rPr>
                <w:rFonts w:ascii="宋体" w:hAnsi="宋体" w:hint="eastAsia"/>
                <w:szCs w:val="21"/>
              </w:rPr>
              <w:t>北京联合大学</w:t>
            </w:r>
          </w:p>
        </w:tc>
      </w:tr>
      <w:tr w:rsidR="00D40158" w:rsidRPr="00D40158" w14:paraId="3888D8E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36511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6D084F0" w14:textId="7788B099" w:rsidR="00D40158" w:rsidRPr="00D40158" w:rsidRDefault="000B3704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陈云播</w:t>
            </w:r>
          </w:p>
        </w:tc>
      </w:tr>
      <w:tr w:rsidR="00D40158" w:rsidRPr="00D40158" w14:paraId="6D8A929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F52CF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CCA0764" w14:textId="5C2BE83A" w:rsidR="00D40158" w:rsidRPr="00D40158" w:rsidRDefault="000B3704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陈云播</w:t>
            </w:r>
          </w:p>
        </w:tc>
      </w:tr>
      <w:tr w:rsidR="00D40158" w:rsidRPr="00D40158" w14:paraId="1F43C91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27AB0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4D8766C" w14:textId="3D28FBC9" w:rsidR="00D40158" w:rsidRPr="00D40158" w:rsidRDefault="000B3704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陈云播</w:t>
            </w:r>
          </w:p>
        </w:tc>
      </w:tr>
      <w:tr w:rsidR="00D40158" w:rsidRPr="00D40158" w14:paraId="307345D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686C94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BE58D86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4"/>
              </w:smartTagPr>
              <w:r>
                <w:rPr>
                  <w:rFonts w:ascii="宋体" w:hAnsi="宋体"/>
                  <w:szCs w:val="21"/>
                </w:rPr>
                <w:t>2022年12月30日</w:t>
              </w:r>
            </w:smartTag>
            <w:bookmarkEnd w:id="5"/>
          </w:p>
        </w:tc>
      </w:tr>
    </w:tbl>
    <w:p w14:paraId="514C169C" w14:textId="77777777" w:rsidR="00495F4C" w:rsidRDefault="00495F4C" w:rsidP="00B41640">
      <w:pPr>
        <w:rPr>
          <w:rFonts w:ascii="宋体" w:hAnsi="宋体"/>
          <w:lang w:val="en-US"/>
        </w:rPr>
      </w:pPr>
    </w:p>
    <w:p w14:paraId="6F0C4B04" w14:textId="301BE8A9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</w:p>
    <w:p w14:paraId="45A6CB51" w14:textId="77777777" w:rsidR="006C6AB6" w:rsidRDefault="006C6AB6">
      <w:pPr>
        <w:rPr>
          <w:rFonts w:ascii="宋体" w:hAnsi="宋体"/>
          <w:lang w:val="en-US"/>
        </w:rPr>
      </w:pPr>
    </w:p>
    <w:p w14:paraId="2AD2CDCD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F2D5874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42DF01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1615CAF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住区热环境TERA2022</w:t>
            </w:r>
            <w:bookmarkEnd w:id="7"/>
          </w:p>
        </w:tc>
      </w:tr>
      <w:tr w:rsidR="00DD16C4" w:rsidRPr="00D40158" w14:paraId="16F69F4F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A71A6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AADC1F5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20210808(SP1)</w:t>
            </w:r>
            <w:bookmarkEnd w:id="8"/>
          </w:p>
        </w:tc>
      </w:tr>
      <w:tr w:rsidR="001B7C87" w:rsidRPr="00D40158" w14:paraId="6A02997B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4A623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744AE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02A7E461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6EE7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AB6D21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T18810228667</w:t>
            </w:r>
            <w:bookmarkEnd w:id="9"/>
          </w:p>
        </w:tc>
      </w:tr>
    </w:tbl>
    <w:p w14:paraId="7DF11881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54600B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0995E345" w14:textId="77777777" w:rsidR="00A838C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295111" w:history="1">
        <w:r w:rsidR="00A838C1" w:rsidRPr="009A18A5">
          <w:rPr>
            <w:rStyle w:val="a6"/>
          </w:rPr>
          <w:t>1</w:t>
        </w:r>
        <w:r w:rsidR="00A838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838C1" w:rsidRPr="009A18A5">
          <w:rPr>
            <w:rStyle w:val="a6"/>
          </w:rPr>
          <w:t>住区概况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_Toc123295111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3</w:t>
        </w:r>
        <w:r w:rsidR="00A838C1">
          <w:rPr>
            <w:webHidden/>
          </w:rPr>
          <w:fldChar w:fldCharType="end"/>
        </w:r>
      </w:hyperlink>
    </w:p>
    <w:p w14:paraId="563C746E" w14:textId="77777777" w:rsidR="00A838C1" w:rsidRDefault="006E055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95112" w:history="1">
        <w:r w:rsidR="00A838C1" w:rsidRPr="009A18A5">
          <w:rPr>
            <w:rStyle w:val="a6"/>
          </w:rPr>
          <w:t>2</w:t>
        </w:r>
        <w:r w:rsidR="00A838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838C1" w:rsidRPr="009A18A5">
          <w:rPr>
            <w:rStyle w:val="a6"/>
          </w:rPr>
          <w:t>设计依据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_Toc123295112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4</w:t>
        </w:r>
        <w:r w:rsidR="00A838C1">
          <w:rPr>
            <w:webHidden/>
          </w:rPr>
          <w:fldChar w:fldCharType="end"/>
        </w:r>
      </w:hyperlink>
    </w:p>
    <w:p w14:paraId="684B79CC" w14:textId="77777777" w:rsidR="00A838C1" w:rsidRDefault="006E055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95113" w:history="1">
        <w:r w:rsidR="00A838C1" w:rsidRPr="009A18A5">
          <w:rPr>
            <w:rStyle w:val="a6"/>
          </w:rPr>
          <w:t>3</w:t>
        </w:r>
        <w:r w:rsidR="00A838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838C1" w:rsidRPr="009A18A5">
          <w:rPr>
            <w:rStyle w:val="a6"/>
          </w:rPr>
          <w:t>计算规定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_Toc123295113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4</w:t>
        </w:r>
        <w:r w:rsidR="00A838C1">
          <w:rPr>
            <w:webHidden/>
          </w:rPr>
          <w:fldChar w:fldCharType="end"/>
        </w:r>
      </w:hyperlink>
    </w:p>
    <w:p w14:paraId="328C7F25" w14:textId="77777777" w:rsidR="00A838C1" w:rsidRDefault="006E055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95114" w:history="1">
        <w:r w:rsidR="00A838C1" w:rsidRPr="009A18A5">
          <w:rPr>
            <w:rStyle w:val="a6"/>
            <w:lang w:val="en-GB"/>
          </w:rPr>
          <w:t>3.1</w:t>
        </w:r>
        <w:r w:rsidR="00A838C1">
          <w:rPr>
            <w:rFonts w:asciiTheme="minorHAnsi" w:eastAsiaTheme="minorEastAsia" w:hAnsiTheme="minorHAnsi" w:cstheme="minorBidi"/>
            <w:szCs w:val="22"/>
          </w:rPr>
          <w:tab/>
        </w:r>
        <w:r w:rsidR="00A838C1" w:rsidRPr="009A18A5">
          <w:rPr>
            <w:rStyle w:val="a6"/>
          </w:rPr>
          <w:t>强制条文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_Toc123295114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4</w:t>
        </w:r>
        <w:r w:rsidR="00A838C1">
          <w:rPr>
            <w:webHidden/>
          </w:rPr>
          <w:fldChar w:fldCharType="end"/>
        </w:r>
      </w:hyperlink>
    </w:p>
    <w:p w14:paraId="52F687D4" w14:textId="77777777" w:rsidR="00A838C1" w:rsidRDefault="006E055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95115" w:history="1">
        <w:r w:rsidR="00A838C1" w:rsidRPr="009A18A5">
          <w:rPr>
            <w:rStyle w:val="a6"/>
            <w:lang w:val="en-GB"/>
          </w:rPr>
          <w:t>3.2</w:t>
        </w:r>
        <w:r w:rsidR="00A838C1">
          <w:rPr>
            <w:rFonts w:asciiTheme="minorHAnsi" w:eastAsiaTheme="minorEastAsia" w:hAnsiTheme="minorHAnsi" w:cstheme="minorBidi"/>
            <w:szCs w:val="22"/>
          </w:rPr>
          <w:tab/>
        </w:r>
        <w:r w:rsidR="00A838C1" w:rsidRPr="009A18A5">
          <w:rPr>
            <w:rStyle w:val="a6"/>
          </w:rPr>
          <w:t>规定性设计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_Toc123295115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5</w:t>
        </w:r>
        <w:r w:rsidR="00A838C1">
          <w:rPr>
            <w:webHidden/>
          </w:rPr>
          <w:fldChar w:fldCharType="end"/>
        </w:r>
      </w:hyperlink>
    </w:p>
    <w:p w14:paraId="56C5C49A" w14:textId="77777777" w:rsidR="00A838C1" w:rsidRDefault="006E055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95116" w:history="1">
        <w:r w:rsidR="00A838C1" w:rsidRPr="009A18A5">
          <w:rPr>
            <w:rStyle w:val="a6"/>
          </w:rPr>
          <w:t>4</w:t>
        </w:r>
        <w:r w:rsidR="00A838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838C1" w:rsidRPr="009A18A5">
          <w:rPr>
            <w:rStyle w:val="a6"/>
          </w:rPr>
          <w:t>计算参数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_Toc123295116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5</w:t>
        </w:r>
        <w:r w:rsidR="00A838C1">
          <w:rPr>
            <w:webHidden/>
          </w:rPr>
          <w:fldChar w:fldCharType="end"/>
        </w:r>
      </w:hyperlink>
    </w:p>
    <w:p w14:paraId="7C143A0F" w14:textId="77777777" w:rsidR="00A838C1" w:rsidRDefault="006E055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95117" w:history="1">
        <w:r w:rsidR="00A838C1" w:rsidRPr="009A18A5">
          <w:rPr>
            <w:rStyle w:val="a6"/>
            <w:lang w:val="en-GB"/>
          </w:rPr>
          <w:t>4.1</w:t>
        </w:r>
        <w:r w:rsidR="00A838C1">
          <w:rPr>
            <w:rFonts w:asciiTheme="minorHAnsi" w:eastAsiaTheme="minorEastAsia" w:hAnsiTheme="minorHAnsi" w:cstheme="minorBidi"/>
            <w:szCs w:val="22"/>
          </w:rPr>
          <w:tab/>
        </w:r>
        <w:r w:rsidR="00A838C1" w:rsidRPr="009A18A5">
          <w:rPr>
            <w:rStyle w:val="a6"/>
          </w:rPr>
          <w:t>典型气象日气象参数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_Toc123295117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5</w:t>
        </w:r>
        <w:r w:rsidR="00A838C1">
          <w:rPr>
            <w:webHidden/>
          </w:rPr>
          <w:fldChar w:fldCharType="end"/>
        </w:r>
      </w:hyperlink>
    </w:p>
    <w:p w14:paraId="2F0443CB" w14:textId="77777777" w:rsidR="00A838C1" w:rsidRDefault="006E055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95118" w:history="1">
        <w:r w:rsidR="00A838C1" w:rsidRPr="009A18A5">
          <w:rPr>
            <w:rStyle w:val="a6"/>
            <w:lang w:val="en-GB"/>
          </w:rPr>
          <w:t>4.2</w:t>
        </w:r>
        <w:r w:rsidR="00A838C1">
          <w:rPr>
            <w:rFonts w:asciiTheme="minorHAnsi" w:eastAsiaTheme="minorEastAsia" w:hAnsiTheme="minorHAnsi" w:cstheme="minorBidi"/>
            <w:szCs w:val="22"/>
          </w:rPr>
          <w:tab/>
        </w:r>
        <w:r w:rsidR="00A838C1" w:rsidRPr="009A18A5">
          <w:rPr>
            <w:rStyle w:val="a6"/>
          </w:rPr>
          <w:t>渗透面夏季逐时蒸发量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_Toc123295118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6</w:t>
        </w:r>
        <w:r w:rsidR="00A838C1">
          <w:rPr>
            <w:webHidden/>
          </w:rPr>
          <w:fldChar w:fldCharType="end"/>
        </w:r>
      </w:hyperlink>
    </w:p>
    <w:p w14:paraId="51A97D6A" w14:textId="77777777" w:rsidR="00A838C1" w:rsidRDefault="006E055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95119" w:history="1">
        <w:r w:rsidR="00A838C1" w:rsidRPr="009A18A5">
          <w:rPr>
            <w:rStyle w:val="a6"/>
          </w:rPr>
          <w:t>5</w:t>
        </w:r>
        <w:r w:rsidR="00A838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838C1" w:rsidRPr="009A18A5">
          <w:rPr>
            <w:rStyle w:val="a6"/>
          </w:rPr>
          <w:t>住区指标概览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_Toc123295119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7</w:t>
        </w:r>
        <w:r w:rsidR="00A838C1">
          <w:rPr>
            <w:webHidden/>
          </w:rPr>
          <w:fldChar w:fldCharType="end"/>
        </w:r>
      </w:hyperlink>
    </w:p>
    <w:p w14:paraId="6E3D2DF6" w14:textId="77777777" w:rsidR="00A838C1" w:rsidRDefault="006E055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95120" w:history="1">
        <w:r w:rsidR="00A838C1" w:rsidRPr="009A18A5">
          <w:rPr>
            <w:rStyle w:val="a6"/>
          </w:rPr>
          <w:t>6</w:t>
        </w:r>
        <w:r w:rsidR="00A838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838C1" w:rsidRPr="009A18A5">
          <w:rPr>
            <w:rStyle w:val="a6"/>
          </w:rPr>
          <w:t>强制性设计指标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_Toc123295120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8</w:t>
        </w:r>
        <w:r w:rsidR="00A838C1">
          <w:rPr>
            <w:webHidden/>
          </w:rPr>
          <w:fldChar w:fldCharType="end"/>
        </w:r>
      </w:hyperlink>
    </w:p>
    <w:p w14:paraId="3C192A22" w14:textId="77777777" w:rsidR="00A838C1" w:rsidRDefault="006E055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95121" w:history="1">
        <w:r w:rsidR="00A838C1" w:rsidRPr="009A18A5">
          <w:rPr>
            <w:rStyle w:val="a6"/>
            <w:lang w:val="en-GB"/>
          </w:rPr>
          <w:t>6.1</w:t>
        </w:r>
        <w:r w:rsidR="00A838C1">
          <w:rPr>
            <w:rFonts w:asciiTheme="minorHAnsi" w:eastAsiaTheme="minorEastAsia" w:hAnsiTheme="minorHAnsi" w:cstheme="minorBidi"/>
            <w:szCs w:val="22"/>
          </w:rPr>
          <w:tab/>
        </w:r>
        <w:r w:rsidR="00A838C1" w:rsidRPr="009A18A5">
          <w:rPr>
            <w:rStyle w:val="a6"/>
          </w:rPr>
          <w:t>平均迎风面积比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_Toc123295121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8</w:t>
        </w:r>
        <w:r w:rsidR="00A838C1">
          <w:rPr>
            <w:webHidden/>
          </w:rPr>
          <w:fldChar w:fldCharType="end"/>
        </w:r>
      </w:hyperlink>
    </w:p>
    <w:p w14:paraId="2C722641" w14:textId="77777777" w:rsidR="00A838C1" w:rsidRDefault="006E055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95122" w:history="1">
        <w:r w:rsidR="00A838C1" w:rsidRPr="009A18A5">
          <w:rPr>
            <w:rStyle w:val="a6"/>
            <w:lang w:val="en-GB"/>
          </w:rPr>
          <w:t>6.2</w:t>
        </w:r>
        <w:r w:rsidR="00A838C1">
          <w:rPr>
            <w:rFonts w:asciiTheme="minorHAnsi" w:eastAsiaTheme="minorEastAsia" w:hAnsiTheme="minorHAnsi" w:cstheme="minorBidi"/>
            <w:szCs w:val="22"/>
          </w:rPr>
          <w:tab/>
        </w:r>
        <w:r w:rsidR="00A838C1" w:rsidRPr="009A18A5">
          <w:rPr>
            <w:rStyle w:val="a6"/>
          </w:rPr>
          <w:t>活动场地遮阳覆盖率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_Toc123295122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8</w:t>
        </w:r>
        <w:r w:rsidR="00A838C1">
          <w:rPr>
            <w:webHidden/>
          </w:rPr>
          <w:fldChar w:fldCharType="end"/>
        </w:r>
      </w:hyperlink>
    </w:p>
    <w:p w14:paraId="32326587" w14:textId="77777777" w:rsidR="00A838C1" w:rsidRDefault="006E055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95123" w:history="1">
        <w:r w:rsidR="00A838C1" w:rsidRPr="009A18A5">
          <w:rPr>
            <w:rStyle w:val="a6"/>
          </w:rPr>
          <w:t>7</w:t>
        </w:r>
        <w:r w:rsidR="00A838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838C1" w:rsidRPr="009A18A5">
          <w:rPr>
            <w:rStyle w:val="a6"/>
          </w:rPr>
          <w:t>规定性设计指标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_Toc123295123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8</w:t>
        </w:r>
        <w:r w:rsidR="00A838C1">
          <w:rPr>
            <w:webHidden/>
          </w:rPr>
          <w:fldChar w:fldCharType="end"/>
        </w:r>
      </w:hyperlink>
    </w:p>
    <w:p w14:paraId="526DC4AF" w14:textId="77777777" w:rsidR="00A838C1" w:rsidRDefault="006E055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95124" w:history="1">
        <w:r w:rsidR="00A838C1" w:rsidRPr="009A18A5">
          <w:rPr>
            <w:rStyle w:val="a6"/>
            <w:lang w:val="en-GB"/>
          </w:rPr>
          <w:t>7.1</w:t>
        </w:r>
        <w:r w:rsidR="00A838C1">
          <w:rPr>
            <w:rFonts w:asciiTheme="minorHAnsi" w:eastAsiaTheme="minorEastAsia" w:hAnsiTheme="minorHAnsi" w:cstheme="minorBidi"/>
            <w:szCs w:val="22"/>
          </w:rPr>
          <w:tab/>
        </w:r>
        <w:r w:rsidR="00A838C1" w:rsidRPr="009A18A5">
          <w:rPr>
            <w:rStyle w:val="a6"/>
          </w:rPr>
          <w:t>底层通风架空率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_Toc123295124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8</w:t>
        </w:r>
        <w:r w:rsidR="00A838C1">
          <w:rPr>
            <w:webHidden/>
          </w:rPr>
          <w:fldChar w:fldCharType="end"/>
        </w:r>
      </w:hyperlink>
    </w:p>
    <w:p w14:paraId="581F42D7" w14:textId="77777777" w:rsidR="00A838C1" w:rsidRDefault="006E055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95125" w:history="1">
        <w:r w:rsidR="00A838C1" w:rsidRPr="009A18A5">
          <w:rPr>
            <w:rStyle w:val="a6"/>
            <w:lang w:val="en-GB"/>
          </w:rPr>
          <w:t>7.2</w:t>
        </w:r>
        <w:r w:rsidR="00A838C1">
          <w:rPr>
            <w:rFonts w:asciiTheme="minorHAnsi" w:eastAsiaTheme="minorEastAsia" w:hAnsiTheme="minorHAnsi" w:cstheme="minorBidi"/>
            <w:szCs w:val="22"/>
          </w:rPr>
          <w:tab/>
        </w:r>
        <w:r w:rsidR="00A838C1" w:rsidRPr="009A18A5">
          <w:rPr>
            <w:rStyle w:val="a6"/>
          </w:rPr>
          <w:t>绿化遮阳体叶面积指数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_Toc123295125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8</w:t>
        </w:r>
        <w:r w:rsidR="00A838C1">
          <w:rPr>
            <w:webHidden/>
          </w:rPr>
          <w:fldChar w:fldCharType="end"/>
        </w:r>
      </w:hyperlink>
    </w:p>
    <w:p w14:paraId="42542712" w14:textId="77777777" w:rsidR="00A838C1" w:rsidRDefault="006E055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95126" w:history="1">
        <w:r w:rsidR="00A838C1" w:rsidRPr="009A18A5">
          <w:rPr>
            <w:rStyle w:val="a6"/>
            <w:lang w:val="en-GB"/>
          </w:rPr>
          <w:t>7.3</w:t>
        </w:r>
        <w:r w:rsidR="00A838C1">
          <w:rPr>
            <w:rFonts w:asciiTheme="minorHAnsi" w:eastAsiaTheme="minorEastAsia" w:hAnsiTheme="minorHAnsi" w:cstheme="minorBidi"/>
            <w:szCs w:val="22"/>
          </w:rPr>
          <w:tab/>
        </w:r>
        <w:r w:rsidR="00A838C1" w:rsidRPr="009A18A5">
          <w:rPr>
            <w:rStyle w:val="a6"/>
          </w:rPr>
          <w:t>渗透蒸发指标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_Toc123295126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9</w:t>
        </w:r>
        <w:r w:rsidR="00A838C1">
          <w:rPr>
            <w:webHidden/>
          </w:rPr>
          <w:fldChar w:fldCharType="end"/>
        </w:r>
      </w:hyperlink>
    </w:p>
    <w:p w14:paraId="316BA5C5" w14:textId="77777777" w:rsidR="00A838C1" w:rsidRDefault="006E055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95127" w:history="1">
        <w:r w:rsidR="00A838C1" w:rsidRPr="009A18A5">
          <w:rPr>
            <w:rStyle w:val="a6"/>
            <w:lang w:val="en-GB"/>
          </w:rPr>
          <w:t>7.4</w:t>
        </w:r>
        <w:r w:rsidR="00A838C1">
          <w:rPr>
            <w:rFonts w:asciiTheme="minorHAnsi" w:eastAsiaTheme="minorEastAsia" w:hAnsiTheme="minorHAnsi" w:cstheme="minorBidi"/>
            <w:szCs w:val="22"/>
          </w:rPr>
          <w:tab/>
        </w:r>
        <w:r w:rsidR="00A838C1" w:rsidRPr="009A18A5">
          <w:rPr>
            <w:rStyle w:val="a6"/>
          </w:rPr>
          <w:t>屋面绿化率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_Toc123295127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9</w:t>
        </w:r>
        <w:r w:rsidR="00A838C1">
          <w:rPr>
            <w:webHidden/>
          </w:rPr>
          <w:fldChar w:fldCharType="end"/>
        </w:r>
      </w:hyperlink>
    </w:p>
    <w:p w14:paraId="09C3544E" w14:textId="77777777" w:rsidR="00A838C1" w:rsidRDefault="006E055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95128" w:history="1">
        <w:r w:rsidR="00A838C1" w:rsidRPr="009A18A5">
          <w:rPr>
            <w:rStyle w:val="a6"/>
          </w:rPr>
          <w:t>8</w:t>
        </w:r>
        <w:r w:rsidR="00A838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838C1" w:rsidRPr="009A18A5">
          <w:rPr>
            <w:rStyle w:val="a6"/>
          </w:rPr>
          <w:t>结论</w:t>
        </w:r>
        <w:r w:rsidR="00A838C1">
          <w:rPr>
            <w:webHidden/>
          </w:rPr>
          <w:tab/>
        </w:r>
        <w:r w:rsidR="00A838C1">
          <w:rPr>
            <w:webHidden/>
          </w:rPr>
          <w:fldChar w:fldCharType="begin"/>
        </w:r>
        <w:r w:rsidR="00A838C1">
          <w:rPr>
            <w:webHidden/>
          </w:rPr>
          <w:instrText xml:space="preserve"> PAGEREF _Toc123295128 \h </w:instrText>
        </w:r>
        <w:r w:rsidR="00A838C1">
          <w:rPr>
            <w:webHidden/>
          </w:rPr>
        </w:r>
        <w:r w:rsidR="00A838C1">
          <w:rPr>
            <w:webHidden/>
          </w:rPr>
          <w:fldChar w:fldCharType="separate"/>
        </w:r>
        <w:r w:rsidR="00A838C1">
          <w:rPr>
            <w:webHidden/>
          </w:rPr>
          <w:t>9</w:t>
        </w:r>
        <w:r w:rsidR="00A838C1">
          <w:rPr>
            <w:webHidden/>
          </w:rPr>
          <w:fldChar w:fldCharType="end"/>
        </w:r>
      </w:hyperlink>
    </w:p>
    <w:p w14:paraId="2585F0BB" w14:textId="77777777" w:rsidR="00AA47FE" w:rsidRDefault="00D40158" w:rsidP="00D40158">
      <w:pPr>
        <w:pStyle w:val="TOC1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E70F8D9" w14:textId="77777777" w:rsidR="00D40158" w:rsidRDefault="00D40158" w:rsidP="00D40158">
      <w:pPr>
        <w:pStyle w:val="TOC1"/>
      </w:pPr>
    </w:p>
    <w:p w14:paraId="6F07582C" w14:textId="77777777" w:rsidR="00D40158" w:rsidRDefault="002F1F5C" w:rsidP="005215FB">
      <w:pPr>
        <w:pStyle w:val="1"/>
      </w:pPr>
      <w:bookmarkStart w:id="11" w:name="_Toc123295111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777C4A4D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07CE8AC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19AF5C80" w14:textId="541959CA" w:rsidR="00DE224D" w:rsidRPr="00FF2243" w:rsidRDefault="0067717C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  <w:r>
              <w:rPr>
                <w:rFonts w:ascii="宋体" w:hAnsi="宋体" w:hint="eastAsia"/>
                <w:lang w:val="en-US"/>
              </w:rPr>
              <w:t>绿叶新生，健康校园</w:t>
            </w:r>
          </w:p>
        </w:tc>
      </w:tr>
      <w:tr w:rsidR="00DE224D" w:rsidRPr="00FF2243" w14:paraId="23FB977F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763B67D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600B139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:rsidR="00DE224D" w:rsidRPr="00FF2243" w14:paraId="7B39B9F4" w14:textId="77777777" w:rsidTr="00DE224D">
        <w:tc>
          <w:tcPr>
            <w:tcW w:w="2767" w:type="dxa"/>
            <w:shd w:val="clear" w:color="auto" w:fill="E6E6E6"/>
          </w:tcPr>
          <w:p w14:paraId="05EF9E7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49FA92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0C2825A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41AC1DDF" w14:textId="77777777" w:rsidTr="00DE224D">
        <w:tc>
          <w:tcPr>
            <w:tcW w:w="2767" w:type="dxa"/>
            <w:shd w:val="clear" w:color="auto" w:fill="E6E6E6"/>
          </w:tcPr>
          <w:p w14:paraId="709FC59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3C6D218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14:paraId="717A4575" w14:textId="77777777" w:rsidTr="00DE224D">
        <w:tc>
          <w:tcPr>
            <w:tcW w:w="2767" w:type="dxa"/>
            <w:shd w:val="clear" w:color="auto" w:fill="E6E6E6"/>
          </w:tcPr>
          <w:p w14:paraId="0302C81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1CC29FD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7AC7883F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53C2C4B5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2A96ABD0" wp14:editId="714A1616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13C47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3472588B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21BBA3F1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423E4DCB" wp14:editId="6B3B2BB3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D070E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5B5467E5" w14:textId="77777777" w:rsidR="00D40158" w:rsidRDefault="00D40158" w:rsidP="00D40158">
      <w:pPr>
        <w:pStyle w:val="1"/>
      </w:pPr>
      <w:bookmarkStart w:id="22" w:name="_Toc123295112"/>
      <w:bookmarkStart w:id="23" w:name="TitleFormat"/>
      <w:r>
        <w:rPr>
          <w:rFonts w:hint="eastAsia"/>
        </w:rPr>
        <w:t>设计依据</w:t>
      </w:r>
      <w:bookmarkEnd w:id="22"/>
    </w:p>
    <w:p w14:paraId="0EB2C5A5" w14:textId="77777777" w:rsidR="0067717C" w:rsidRDefault="0067717C" w:rsidP="0067717C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7B550C6D" w14:textId="77777777" w:rsidR="0067717C" w:rsidRDefault="0067717C" w:rsidP="0067717C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08CAA85D" w14:textId="77777777" w:rsidR="0067717C" w:rsidRDefault="0067717C" w:rsidP="0067717C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61A9A783" w14:textId="77777777" w:rsidR="0067717C" w:rsidRDefault="0067717C" w:rsidP="0067717C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5022A4CA" w14:textId="0C823A32" w:rsidR="000B2FE8" w:rsidRPr="0067717C" w:rsidRDefault="0067717C" w:rsidP="0067717C">
      <w:pPr>
        <w:widowControl w:val="0"/>
        <w:ind w:firstLineChars="200" w:firstLine="42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C18C919" w14:textId="77777777" w:rsidR="001137ED" w:rsidRDefault="001137ED" w:rsidP="001137ED">
      <w:pPr>
        <w:pStyle w:val="1"/>
      </w:pPr>
      <w:bookmarkStart w:id="25" w:name="_Toc123295113"/>
      <w:r w:rsidRPr="009F0094">
        <w:rPr>
          <w:rFonts w:hint="eastAsia"/>
        </w:rPr>
        <w:t>计算规定</w:t>
      </w:r>
      <w:bookmarkEnd w:id="25"/>
    </w:p>
    <w:p w14:paraId="3DE7BD9E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7E6221B3" w14:textId="77777777" w:rsidR="001137ED" w:rsidRDefault="001137ED" w:rsidP="001137ED">
      <w:pPr>
        <w:pStyle w:val="2"/>
      </w:pPr>
      <w:bookmarkStart w:id="26" w:name="_Toc123295114"/>
      <w:r w:rsidRPr="009F0094">
        <w:rPr>
          <w:rFonts w:hint="eastAsia"/>
        </w:rPr>
        <w:t>强制条文</w:t>
      </w:r>
      <w:bookmarkEnd w:id="26"/>
    </w:p>
    <w:p w14:paraId="15B3BEED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2BB036FB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067FEA55" w14:textId="77777777" w:rsidTr="00761242">
        <w:tc>
          <w:tcPr>
            <w:tcW w:w="2321" w:type="dxa"/>
          </w:tcPr>
          <w:p w14:paraId="223A0D7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282305E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62A6B5A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3092B03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3D007CBD" w14:textId="77777777" w:rsidTr="00761242">
        <w:tc>
          <w:tcPr>
            <w:tcW w:w="2321" w:type="dxa"/>
          </w:tcPr>
          <w:p w14:paraId="744D6E0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5982263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710187A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62BE639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56BE3E6B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5B6D6DF4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lastRenderedPageBreak/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102016BD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1B82E91E" w14:textId="77777777" w:rsidTr="00761242">
        <w:tc>
          <w:tcPr>
            <w:tcW w:w="1569" w:type="dxa"/>
            <w:vMerge w:val="restart"/>
          </w:tcPr>
          <w:p w14:paraId="3A15161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55FE655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58E004BB" w14:textId="77777777" w:rsidTr="00761242">
        <w:tc>
          <w:tcPr>
            <w:tcW w:w="1569" w:type="dxa"/>
            <w:vMerge/>
          </w:tcPr>
          <w:p w14:paraId="0835D8F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14D0ACD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248336F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5C1AA7AA" w14:textId="77777777" w:rsidTr="00761242">
        <w:tc>
          <w:tcPr>
            <w:tcW w:w="1569" w:type="dxa"/>
          </w:tcPr>
          <w:p w14:paraId="25226ED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350255E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35A6D3D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6FB5FFE3" w14:textId="77777777" w:rsidTr="00761242">
        <w:tc>
          <w:tcPr>
            <w:tcW w:w="1569" w:type="dxa"/>
          </w:tcPr>
          <w:p w14:paraId="059F118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4271448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E5F0E5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5C8A2C80" w14:textId="77777777" w:rsidTr="00761242">
        <w:tc>
          <w:tcPr>
            <w:tcW w:w="1569" w:type="dxa"/>
          </w:tcPr>
          <w:p w14:paraId="342690F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469423F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3C351C4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6FCC07BB" w14:textId="77777777" w:rsidTr="00761242">
        <w:tc>
          <w:tcPr>
            <w:tcW w:w="1569" w:type="dxa"/>
          </w:tcPr>
          <w:p w14:paraId="3BDA158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87791A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5E1BE92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151823B" w14:textId="77777777" w:rsidR="001137ED" w:rsidRPr="00400852" w:rsidRDefault="001137ED" w:rsidP="001137ED">
      <w:pPr>
        <w:pStyle w:val="2"/>
      </w:pPr>
      <w:bookmarkStart w:id="27" w:name="_Toc123295115"/>
      <w:r w:rsidRPr="00400852">
        <w:rPr>
          <w:rFonts w:hint="eastAsia"/>
        </w:rPr>
        <w:t>规定性设计</w:t>
      </w:r>
      <w:bookmarkEnd w:id="27"/>
    </w:p>
    <w:p w14:paraId="2EFDB720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5667081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49AF1C6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5DE2B307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43627B7E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AF22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920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C1D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320F9CD2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8615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6AB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E0B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21F8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321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8BF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EE6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3FAD151D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FA3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F906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2EF7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AFB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4F7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2DE6C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BA17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3871179C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C1B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67A1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5C533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B2C7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A8A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68142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9871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11C57C3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9EB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245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88849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1081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8E0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5C724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59442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0E412DC6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6A4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C12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B8D79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F48A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3058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73A12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BA978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7585BBD9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26847982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43362580" w14:textId="77777777" w:rsidR="00BB1C06" w:rsidRDefault="005207E3" w:rsidP="002F0C69">
      <w:pPr>
        <w:pStyle w:val="1"/>
      </w:pPr>
      <w:bookmarkStart w:id="28" w:name="_Toc123295116"/>
      <w:r>
        <w:rPr>
          <w:rFonts w:hint="eastAsia"/>
        </w:rPr>
        <w:lastRenderedPageBreak/>
        <w:t>计算参数</w:t>
      </w:r>
      <w:bookmarkEnd w:id="28"/>
    </w:p>
    <w:p w14:paraId="0F497EF6" w14:textId="77777777" w:rsidR="00116794" w:rsidRDefault="00613298" w:rsidP="009C3CAA">
      <w:pPr>
        <w:pStyle w:val="2"/>
      </w:pPr>
      <w:bookmarkStart w:id="29" w:name="_Toc123295117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6C6AB6" w14:paraId="6517CEF9" w14:textId="77777777">
        <w:tc>
          <w:tcPr>
            <w:tcW w:w="1284" w:type="dxa"/>
            <w:shd w:val="clear" w:color="auto" w:fill="E6E6E6"/>
            <w:vAlign w:val="center"/>
          </w:tcPr>
          <w:p w14:paraId="11986695" w14:textId="77777777" w:rsidR="006C6AB6" w:rsidRDefault="006E055C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EA412FC" w14:textId="77777777" w:rsidR="006C6AB6" w:rsidRDefault="006E055C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7791182" w14:textId="77777777" w:rsidR="006C6AB6" w:rsidRDefault="006E055C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AA17867" w14:textId="77777777" w:rsidR="006C6AB6" w:rsidRDefault="006E055C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F94C888" w14:textId="77777777" w:rsidR="006C6AB6" w:rsidRDefault="006E055C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9DDDD53" w14:textId="77777777" w:rsidR="006C6AB6" w:rsidRDefault="006E055C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F80A3C6" w14:textId="77777777" w:rsidR="006C6AB6" w:rsidRDefault="006E055C">
            <w:pPr>
              <w:jc w:val="center"/>
            </w:pPr>
            <w:r>
              <w:t>主导风向</w:t>
            </w:r>
          </w:p>
        </w:tc>
      </w:tr>
      <w:tr w:rsidR="006C6AB6" w14:paraId="13331EF5" w14:textId="77777777">
        <w:tc>
          <w:tcPr>
            <w:tcW w:w="1284" w:type="dxa"/>
            <w:shd w:val="clear" w:color="auto" w:fill="E6E6E6"/>
            <w:vAlign w:val="center"/>
          </w:tcPr>
          <w:p w14:paraId="5D6C23D0" w14:textId="77777777" w:rsidR="006C6AB6" w:rsidRDefault="006E055C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18A6B7FC" w14:textId="77777777" w:rsidR="006C6AB6" w:rsidRDefault="006E055C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14:paraId="4EECF4B8" w14:textId="77777777" w:rsidR="006C6AB6" w:rsidRDefault="006E055C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73751D31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EEDE5A5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78FED18" w14:textId="77777777" w:rsidR="006C6AB6" w:rsidRDefault="006E055C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restart"/>
            <w:vAlign w:val="center"/>
          </w:tcPr>
          <w:p w14:paraId="278778D4" w14:textId="77777777" w:rsidR="006C6AB6" w:rsidRDefault="006E055C">
            <w:pPr>
              <w:jc w:val="center"/>
            </w:pPr>
            <w:r>
              <w:t>南</w:t>
            </w:r>
          </w:p>
        </w:tc>
      </w:tr>
      <w:tr w:rsidR="006C6AB6" w14:paraId="43FD948C" w14:textId="77777777">
        <w:tc>
          <w:tcPr>
            <w:tcW w:w="1284" w:type="dxa"/>
            <w:shd w:val="clear" w:color="auto" w:fill="E6E6E6"/>
            <w:vAlign w:val="center"/>
          </w:tcPr>
          <w:p w14:paraId="2B374A7D" w14:textId="77777777" w:rsidR="006C6AB6" w:rsidRDefault="006E055C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03315AB5" w14:textId="77777777" w:rsidR="006C6AB6" w:rsidRDefault="006E055C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14:paraId="17717533" w14:textId="77777777" w:rsidR="006C6AB6" w:rsidRDefault="006E055C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76A9D5C8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C7B4999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0C35ACE" w14:textId="77777777" w:rsidR="006C6AB6" w:rsidRDefault="006E055C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717F8426" w14:textId="77777777" w:rsidR="006C6AB6" w:rsidRDefault="006C6AB6">
            <w:pPr>
              <w:jc w:val="center"/>
            </w:pPr>
          </w:p>
        </w:tc>
      </w:tr>
      <w:tr w:rsidR="006C6AB6" w14:paraId="1839A292" w14:textId="77777777">
        <w:tc>
          <w:tcPr>
            <w:tcW w:w="1284" w:type="dxa"/>
            <w:shd w:val="clear" w:color="auto" w:fill="E6E6E6"/>
            <w:vAlign w:val="center"/>
          </w:tcPr>
          <w:p w14:paraId="7238AAAE" w14:textId="77777777" w:rsidR="006C6AB6" w:rsidRDefault="006E055C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02F8BDAA" w14:textId="77777777" w:rsidR="006C6AB6" w:rsidRDefault="006E055C"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 w14:paraId="1B90DE54" w14:textId="77777777" w:rsidR="006C6AB6" w:rsidRDefault="006E055C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1FADFF82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12FD12D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27898F8" w14:textId="77777777" w:rsidR="006C6AB6" w:rsidRDefault="006E055C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7791320A" w14:textId="77777777" w:rsidR="006C6AB6" w:rsidRDefault="006C6AB6">
            <w:pPr>
              <w:jc w:val="center"/>
            </w:pPr>
          </w:p>
        </w:tc>
      </w:tr>
      <w:tr w:rsidR="006C6AB6" w14:paraId="395291B0" w14:textId="77777777">
        <w:tc>
          <w:tcPr>
            <w:tcW w:w="1284" w:type="dxa"/>
            <w:shd w:val="clear" w:color="auto" w:fill="E6E6E6"/>
            <w:vAlign w:val="center"/>
          </w:tcPr>
          <w:p w14:paraId="761E751B" w14:textId="77777777" w:rsidR="006C6AB6" w:rsidRDefault="006E055C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097F843F" w14:textId="77777777" w:rsidR="006C6AB6" w:rsidRDefault="006E055C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14:paraId="7C012D0A" w14:textId="77777777" w:rsidR="006C6AB6" w:rsidRDefault="006E055C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5429D5C3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3FA80DD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C2E9520" w14:textId="77777777" w:rsidR="006C6AB6" w:rsidRDefault="006E055C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421BA33F" w14:textId="77777777" w:rsidR="006C6AB6" w:rsidRDefault="006C6AB6">
            <w:pPr>
              <w:jc w:val="center"/>
            </w:pPr>
          </w:p>
        </w:tc>
      </w:tr>
      <w:tr w:rsidR="006C6AB6" w14:paraId="03F954B6" w14:textId="77777777">
        <w:tc>
          <w:tcPr>
            <w:tcW w:w="1284" w:type="dxa"/>
            <w:shd w:val="clear" w:color="auto" w:fill="E6E6E6"/>
            <w:vAlign w:val="center"/>
          </w:tcPr>
          <w:p w14:paraId="2FABD2B2" w14:textId="77777777" w:rsidR="006C6AB6" w:rsidRDefault="006E055C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6DBED49F" w14:textId="77777777" w:rsidR="006C6AB6" w:rsidRDefault="006E055C"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 w14:paraId="4CEFCF6C" w14:textId="77777777" w:rsidR="006C6AB6" w:rsidRDefault="006E055C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26F53F39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9873125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2751E33" w14:textId="77777777" w:rsidR="006C6AB6" w:rsidRDefault="006E055C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2214687D" w14:textId="77777777" w:rsidR="006C6AB6" w:rsidRDefault="006C6AB6">
            <w:pPr>
              <w:jc w:val="center"/>
            </w:pPr>
          </w:p>
        </w:tc>
      </w:tr>
      <w:tr w:rsidR="006C6AB6" w14:paraId="266E14B9" w14:textId="77777777">
        <w:tc>
          <w:tcPr>
            <w:tcW w:w="1284" w:type="dxa"/>
            <w:shd w:val="clear" w:color="auto" w:fill="E6E6E6"/>
            <w:vAlign w:val="center"/>
          </w:tcPr>
          <w:p w14:paraId="0F3380AB" w14:textId="77777777" w:rsidR="006C6AB6" w:rsidRDefault="006E055C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45DBDC97" w14:textId="77777777" w:rsidR="006C6AB6" w:rsidRDefault="006E055C">
            <w:pPr>
              <w:jc w:val="center"/>
            </w:pPr>
            <w:r>
              <w:t>22.6</w:t>
            </w:r>
          </w:p>
        </w:tc>
        <w:tc>
          <w:tcPr>
            <w:tcW w:w="1341" w:type="dxa"/>
            <w:vAlign w:val="center"/>
          </w:tcPr>
          <w:p w14:paraId="1EAA56BD" w14:textId="77777777" w:rsidR="006C6AB6" w:rsidRDefault="006E055C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07CE47E3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FA87DEC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DF391E3" w14:textId="77777777" w:rsidR="006C6AB6" w:rsidRDefault="006E055C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1430926D" w14:textId="77777777" w:rsidR="006C6AB6" w:rsidRDefault="006C6AB6">
            <w:pPr>
              <w:jc w:val="center"/>
            </w:pPr>
          </w:p>
        </w:tc>
      </w:tr>
      <w:tr w:rsidR="006C6AB6" w14:paraId="033FDB35" w14:textId="77777777">
        <w:tc>
          <w:tcPr>
            <w:tcW w:w="1284" w:type="dxa"/>
            <w:shd w:val="clear" w:color="auto" w:fill="E6E6E6"/>
            <w:vAlign w:val="center"/>
          </w:tcPr>
          <w:p w14:paraId="681DCEBA" w14:textId="77777777" w:rsidR="006C6AB6" w:rsidRDefault="006E055C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5A90A763" w14:textId="77777777" w:rsidR="006C6AB6" w:rsidRDefault="006E055C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14:paraId="7A72576E" w14:textId="77777777" w:rsidR="006C6AB6" w:rsidRDefault="006E055C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0F910855" w14:textId="77777777" w:rsidR="006C6AB6" w:rsidRDefault="006E055C">
            <w:pPr>
              <w:jc w:val="center"/>
            </w:pPr>
            <w:r>
              <w:t>31.86</w:t>
            </w:r>
          </w:p>
        </w:tc>
        <w:tc>
          <w:tcPr>
            <w:tcW w:w="1341" w:type="dxa"/>
            <w:vAlign w:val="center"/>
          </w:tcPr>
          <w:p w14:paraId="49F9519C" w14:textId="77777777" w:rsidR="006C6AB6" w:rsidRDefault="006E055C">
            <w:pPr>
              <w:jc w:val="center"/>
            </w:pPr>
            <w:r>
              <w:t>28.32</w:t>
            </w:r>
          </w:p>
        </w:tc>
        <w:tc>
          <w:tcPr>
            <w:tcW w:w="1341" w:type="dxa"/>
            <w:vAlign w:val="center"/>
          </w:tcPr>
          <w:p w14:paraId="7CBCB85E" w14:textId="77777777" w:rsidR="006C6AB6" w:rsidRDefault="006E055C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6EF9E129" w14:textId="77777777" w:rsidR="006C6AB6" w:rsidRDefault="006C6AB6">
            <w:pPr>
              <w:jc w:val="center"/>
            </w:pPr>
          </w:p>
        </w:tc>
      </w:tr>
      <w:tr w:rsidR="006C6AB6" w14:paraId="5DFD61F2" w14:textId="77777777">
        <w:tc>
          <w:tcPr>
            <w:tcW w:w="1284" w:type="dxa"/>
            <w:shd w:val="clear" w:color="auto" w:fill="E6E6E6"/>
            <w:vAlign w:val="center"/>
          </w:tcPr>
          <w:p w14:paraId="43C936BA" w14:textId="77777777" w:rsidR="006C6AB6" w:rsidRDefault="006E055C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19455970" w14:textId="77777777" w:rsidR="006C6AB6" w:rsidRDefault="006E055C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14:paraId="1484DC55" w14:textId="77777777" w:rsidR="006C6AB6" w:rsidRDefault="006E055C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480556A9" w14:textId="77777777" w:rsidR="006C6AB6" w:rsidRDefault="006E055C">
            <w:pPr>
              <w:jc w:val="center"/>
            </w:pPr>
            <w:r>
              <w:t>123.90</w:t>
            </w:r>
          </w:p>
        </w:tc>
        <w:tc>
          <w:tcPr>
            <w:tcW w:w="1341" w:type="dxa"/>
            <w:vAlign w:val="center"/>
          </w:tcPr>
          <w:p w14:paraId="0FDA6A90" w14:textId="77777777" w:rsidR="006C6AB6" w:rsidRDefault="006E055C">
            <w:pPr>
              <w:jc w:val="center"/>
            </w:pPr>
            <w:r>
              <w:t>97.94</w:t>
            </w:r>
          </w:p>
        </w:tc>
        <w:tc>
          <w:tcPr>
            <w:tcW w:w="1341" w:type="dxa"/>
            <w:vAlign w:val="center"/>
          </w:tcPr>
          <w:p w14:paraId="4936CFA2" w14:textId="77777777" w:rsidR="006C6AB6" w:rsidRDefault="006E055C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56C851F7" w14:textId="77777777" w:rsidR="006C6AB6" w:rsidRDefault="006C6AB6">
            <w:pPr>
              <w:jc w:val="center"/>
            </w:pPr>
          </w:p>
        </w:tc>
      </w:tr>
      <w:tr w:rsidR="006C6AB6" w14:paraId="0D3BEB2C" w14:textId="77777777">
        <w:tc>
          <w:tcPr>
            <w:tcW w:w="1284" w:type="dxa"/>
            <w:shd w:val="clear" w:color="auto" w:fill="E6E6E6"/>
            <w:vAlign w:val="center"/>
          </w:tcPr>
          <w:p w14:paraId="5CA36C5C" w14:textId="77777777" w:rsidR="006C6AB6" w:rsidRDefault="006E055C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0480F166" w14:textId="77777777" w:rsidR="006C6AB6" w:rsidRDefault="006E055C"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 w14:paraId="61B97FB7" w14:textId="77777777" w:rsidR="006C6AB6" w:rsidRDefault="006E055C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24656906" w14:textId="77777777" w:rsidR="006C6AB6" w:rsidRDefault="006E055C">
            <w:pPr>
              <w:jc w:val="center"/>
            </w:pPr>
            <w:r>
              <w:t>230.10</w:t>
            </w:r>
          </w:p>
        </w:tc>
        <w:tc>
          <w:tcPr>
            <w:tcW w:w="1341" w:type="dxa"/>
            <w:vAlign w:val="center"/>
          </w:tcPr>
          <w:p w14:paraId="617AC0FA" w14:textId="77777777" w:rsidR="006C6AB6" w:rsidRDefault="006E055C">
            <w:pPr>
              <w:jc w:val="center"/>
            </w:pPr>
            <w:r>
              <w:t>178.18</w:t>
            </w:r>
          </w:p>
        </w:tc>
        <w:tc>
          <w:tcPr>
            <w:tcW w:w="1341" w:type="dxa"/>
            <w:vAlign w:val="center"/>
          </w:tcPr>
          <w:p w14:paraId="3D4A20B2" w14:textId="77777777" w:rsidR="006C6AB6" w:rsidRDefault="006E055C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5FD51964" w14:textId="77777777" w:rsidR="006C6AB6" w:rsidRDefault="006C6AB6">
            <w:pPr>
              <w:jc w:val="center"/>
            </w:pPr>
          </w:p>
        </w:tc>
      </w:tr>
      <w:tr w:rsidR="006C6AB6" w14:paraId="4618F278" w14:textId="77777777">
        <w:tc>
          <w:tcPr>
            <w:tcW w:w="1284" w:type="dxa"/>
            <w:shd w:val="clear" w:color="auto" w:fill="E6E6E6"/>
            <w:vAlign w:val="center"/>
          </w:tcPr>
          <w:p w14:paraId="4EB9A24B" w14:textId="77777777" w:rsidR="006C6AB6" w:rsidRDefault="006E055C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4293F0A3" w14:textId="77777777" w:rsidR="006C6AB6" w:rsidRDefault="006E055C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14:paraId="40836B71" w14:textId="77777777" w:rsidR="006C6AB6" w:rsidRDefault="006E055C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0CBD99CF" w14:textId="77777777" w:rsidR="006C6AB6" w:rsidRDefault="006E055C">
            <w:pPr>
              <w:jc w:val="center"/>
            </w:pPr>
            <w:r>
              <w:t>359.90</w:t>
            </w:r>
          </w:p>
        </w:tc>
        <w:tc>
          <w:tcPr>
            <w:tcW w:w="1341" w:type="dxa"/>
            <w:vAlign w:val="center"/>
          </w:tcPr>
          <w:p w14:paraId="60C23FD0" w14:textId="77777777" w:rsidR="006C6AB6" w:rsidRDefault="006E055C">
            <w:pPr>
              <w:jc w:val="center"/>
            </w:pPr>
            <w:r>
              <w:t>260.78</w:t>
            </w:r>
          </w:p>
        </w:tc>
        <w:tc>
          <w:tcPr>
            <w:tcW w:w="1341" w:type="dxa"/>
            <w:vAlign w:val="center"/>
          </w:tcPr>
          <w:p w14:paraId="1716EF73" w14:textId="77777777" w:rsidR="006C6AB6" w:rsidRDefault="006E055C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65ECBCEE" w14:textId="77777777" w:rsidR="006C6AB6" w:rsidRDefault="006C6AB6">
            <w:pPr>
              <w:jc w:val="center"/>
            </w:pPr>
          </w:p>
        </w:tc>
      </w:tr>
      <w:tr w:rsidR="006C6AB6" w14:paraId="16A510AA" w14:textId="77777777">
        <w:tc>
          <w:tcPr>
            <w:tcW w:w="1284" w:type="dxa"/>
            <w:shd w:val="clear" w:color="auto" w:fill="E6E6E6"/>
            <w:vAlign w:val="center"/>
          </w:tcPr>
          <w:p w14:paraId="461AB0AC" w14:textId="77777777" w:rsidR="006C6AB6" w:rsidRDefault="006E055C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08F8907A" w14:textId="77777777" w:rsidR="006C6AB6" w:rsidRDefault="006E055C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42CB5191" w14:textId="77777777" w:rsidR="006C6AB6" w:rsidRDefault="006E055C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0D04F8D4" w14:textId="77777777" w:rsidR="006C6AB6" w:rsidRDefault="006E055C">
            <w:pPr>
              <w:jc w:val="center"/>
            </w:pPr>
            <w:r>
              <w:t>472.00</w:t>
            </w:r>
          </w:p>
        </w:tc>
        <w:tc>
          <w:tcPr>
            <w:tcW w:w="1341" w:type="dxa"/>
            <w:vAlign w:val="center"/>
          </w:tcPr>
          <w:p w14:paraId="12CA85A1" w14:textId="77777777" w:rsidR="006C6AB6" w:rsidRDefault="006E055C">
            <w:pPr>
              <w:jc w:val="center"/>
            </w:pPr>
            <w:r>
              <w:t>322.14</w:t>
            </w:r>
          </w:p>
        </w:tc>
        <w:tc>
          <w:tcPr>
            <w:tcW w:w="1341" w:type="dxa"/>
            <w:vAlign w:val="center"/>
          </w:tcPr>
          <w:p w14:paraId="7E753632" w14:textId="77777777" w:rsidR="006C6AB6" w:rsidRDefault="006E055C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1AD0BA8" w14:textId="77777777" w:rsidR="006C6AB6" w:rsidRDefault="006C6AB6">
            <w:pPr>
              <w:jc w:val="center"/>
            </w:pPr>
          </w:p>
        </w:tc>
      </w:tr>
      <w:tr w:rsidR="006C6AB6" w14:paraId="739F8D7A" w14:textId="77777777">
        <w:tc>
          <w:tcPr>
            <w:tcW w:w="1284" w:type="dxa"/>
            <w:shd w:val="clear" w:color="auto" w:fill="E6E6E6"/>
            <w:vAlign w:val="center"/>
          </w:tcPr>
          <w:p w14:paraId="557CFB22" w14:textId="77777777" w:rsidR="006C6AB6" w:rsidRDefault="006E055C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36BB3C17" w14:textId="77777777" w:rsidR="006C6AB6" w:rsidRDefault="006E055C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47FD180B" w14:textId="77777777" w:rsidR="006C6AB6" w:rsidRDefault="006E055C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53904818" w14:textId="77777777" w:rsidR="006C6AB6" w:rsidRDefault="006E055C">
            <w:pPr>
              <w:jc w:val="center"/>
            </w:pPr>
            <w:r>
              <w:t>553.42</w:t>
            </w:r>
          </w:p>
        </w:tc>
        <w:tc>
          <w:tcPr>
            <w:tcW w:w="1341" w:type="dxa"/>
            <w:vAlign w:val="center"/>
          </w:tcPr>
          <w:p w14:paraId="612AA259" w14:textId="77777777" w:rsidR="006C6AB6" w:rsidRDefault="006E055C">
            <w:pPr>
              <w:jc w:val="center"/>
            </w:pPr>
            <w:r>
              <w:t>378.78</w:t>
            </w:r>
          </w:p>
        </w:tc>
        <w:tc>
          <w:tcPr>
            <w:tcW w:w="1341" w:type="dxa"/>
            <w:vAlign w:val="center"/>
          </w:tcPr>
          <w:p w14:paraId="3BA3242C" w14:textId="77777777" w:rsidR="006C6AB6" w:rsidRDefault="006E055C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7CAF7EC7" w14:textId="77777777" w:rsidR="006C6AB6" w:rsidRDefault="006C6AB6">
            <w:pPr>
              <w:jc w:val="center"/>
            </w:pPr>
          </w:p>
        </w:tc>
      </w:tr>
      <w:tr w:rsidR="006C6AB6" w14:paraId="30FB800A" w14:textId="77777777">
        <w:tc>
          <w:tcPr>
            <w:tcW w:w="1284" w:type="dxa"/>
            <w:shd w:val="clear" w:color="auto" w:fill="E6E6E6"/>
            <w:vAlign w:val="center"/>
          </w:tcPr>
          <w:p w14:paraId="4B0384D2" w14:textId="77777777" w:rsidR="006C6AB6" w:rsidRDefault="006E055C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610B3DBC" w14:textId="77777777" w:rsidR="006C6AB6" w:rsidRDefault="006E055C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074C4026" w14:textId="77777777" w:rsidR="006C6AB6" w:rsidRDefault="006E055C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14:paraId="1345A608" w14:textId="77777777" w:rsidR="006C6AB6" w:rsidRDefault="006E055C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14:paraId="71FF4B88" w14:textId="77777777" w:rsidR="006C6AB6" w:rsidRDefault="006E055C">
            <w:pPr>
              <w:jc w:val="center"/>
            </w:pPr>
            <w:r>
              <w:t>403.56</w:t>
            </w:r>
          </w:p>
        </w:tc>
        <w:tc>
          <w:tcPr>
            <w:tcW w:w="1341" w:type="dxa"/>
            <w:vAlign w:val="center"/>
          </w:tcPr>
          <w:p w14:paraId="6A019D4F" w14:textId="77777777" w:rsidR="006C6AB6" w:rsidRDefault="006E055C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14:paraId="5AFCD81C" w14:textId="77777777" w:rsidR="006C6AB6" w:rsidRDefault="006C6AB6">
            <w:pPr>
              <w:jc w:val="center"/>
            </w:pPr>
          </w:p>
        </w:tc>
      </w:tr>
      <w:tr w:rsidR="006C6AB6" w14:paraId="2A6ABF07" w14:textId="77777777">
        <w:tc>
          <w:tcPr>
            <w:tcW w:w="1284" w:type="dxa"/>
            <w:shd w:val="clear" w:color="auto" w:fill="E6E6E6"/>
            <w:vAlign w:val="center"/>
          </w:tcPr>
          <w:p w14:paraId="3B6BDF9E" w14:textId="77777777" w:rsidR="006C6AB6" w:rsidRDefault="006E055C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346E7E06" w14:textId="77777777" w:rsidR="006C6AB6" w:rsidRDefault="006E055C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14:paraId="0DE58CEA" w14:textId="77777777" w:rsidR="006C6AB6" w:rsidRDefault="006E055C"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 w14:paraId="3A5BB397" w14:textId="77777777" w:rsidR="006C6AB6" w:rsidRDefault="006E055C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14:paraId="6B0585BD" w14:textId="77777777" w:rsidR="006C6AB6" w:rsidRDefault="006E055C">
            <w:pPr>
              <w:jc w:val="center"/>
            </w:pPr>
            <w:r>
              <w:t>400.02</w:t>
            </w:r>
          </w:p>
        </w:tc>
        <w:tc>
          <w:tcPr>
            <w:tcW w:w="1341" w:type="dxa"/>
            <w:vAlign w:val="center"/>
          </w:tcPr>
          <w:p w14:paraId="4DE8945A" w14:textId="77777777" w:rsidR="006C6AB6" w:rsidRDefault="006E055C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14:paraId="6E9021BA" w14:textId="77777777" w:rsidR="006C6AB6" w:rsidRDefault="006C6AB6">
            <w:pPr>
              <w:jc w:val="center"/>
            </w:pPr>
          </w:p>
        </w:tc>
      </w:tr>
      <w:tr w:rsidR="006C6AB6" w14:paraId="4E6BA90E" w14:textId="77777777">
        <w:tc>
          <w:tcPr>
            <w:tcW w:w="1284" w:type="dxa"/>
            <w:shd w:val="clear" w:color="auto" w:fill="E6E6E6"/>
            <w:vAlign w:val="center"/>
          </w:tcPr>
          <w:p w14:paraId="5C2F3D18" w14:textId="77777777" w:rsidR="006C6AB6" w:rsidRDefault="006E055C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1B479B7C" w14:textId="77777777" w:rsidR="006C6AB6" w:rsidRDefault="006E055C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2524AEC1" w14:textId="77777777" w:rsidR="006C6AB6" w:rsidRDefault="006E055C"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 w14:paraId="0B50D944" w14:textId="77777777" w:rsidR="006C6AB6" w:rsidRDefault="006E055C">
            <w:pPr>
              <w:jc w:val="center"/>
            </w:pPr>
            <w:r>
              <w:t>569.94</w:t>
            </w:r>
          </w:p>
        </w:tc>
        <w:tc>
          <w:tcPr>
            <w:tcW w:w="1341" w:type="dxa"/>
            <w:vAlign w:val="center"/>
          </w:tcPr>
          <w:p w14:paraId="37ABAD31" w14:textId="77777777" w:rsidR="006C6AB6" w:rsidRDefault="006E055C">
            <w:pPr>
              <w:jc w:val="center"/>
            </w:pPr>
            <w:r>
              <w:t>384.68</w:t>
            </w:r>
          </w:p>
        </w:tc>
        <w:tc>
          <w:tcPr>
            <w:tcW w:w="1341" w:type="dxa"/>
            <w:vAlign w:val="center"/>
          </w:tcPr>
          <w:p w14:paraId="50200013" w14:textId="77777777" w:rsidR="006C6AB6" w:rsidRDefault="006E055C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76AFB97B" w14:textId="77777777" w:rsidR="006C6AB6" w:rsidRDefault="006C6AB6">
            <w:pPr>
              <w:jc w:val="center"/>
            </w:pPr>
          </w:p>
        </w:tc>
      </w:tr>
      <w:tr w:rsidR="006C6AB6" w14:paraId="083FB848" w14:textId="77777777">
        <w:tc>
          <w:tcPr>
            <w:tcW w:w="1284" w:type="dxa"/>
            <w:shd w:val="clear" w:color="auto" w:fill="E6E6E6"/>
            <w:vAlign w:val="center"/>
          </w:tcPr>
          <w:p w14:paraId="13416437" w14:textId="77777777" w:rsidR="006C6AB6" w:rsidRDefault="006E055C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4EAE5B8F" w14:textId="77777777" w:rsidR="006C6AB6" w:rsidRDefault="006E055C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11FB6507" w14:textId="77777777" w:rsidR="006C6AB6" w:rsidRDefault="006E055C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14:paraId="745F7C7B" w14:textId="77777777" w:rsidR="006C6AB6" w:rsidRDefault="006E055C">
            <w:pPr>
              <w:jc w:val="center"/>
            </w:pPr>
            <w:r>
              <w:t>495.60</w:t>
            </w:r>
          </w:p>
        </w:tc>
        <w:tc>
          <w:tcPr>
            <w:tcW w:w="1341" w:type="dxa"/>
            <w:vAlign w:val="center"/>
          </w:tcPr>
          <w:p w14:paraId="0E376AB4" w14:textId="77777777" w:rsidR="006C6AB6" w:rsidRDefault="006E055C">
            <w:pPr>
              <w:jc w:val="center"/>
            </w:pPr>
            <w:r>
              <w:t>330.40</w:t>
            </w:r>
          </w:p>
        </w:tc>
        <w:tc>
          <w:tcPr>
            <w:tcW w:w="1341" w:type="dxa"/>
            <w:vAlign w:val="center"/>
          </w:tcPr>
          <w:p w14:paraId="7F054424" w14:textId="77777777" w:rsidR="006C6AB6" w:rsidRDefault="006E055C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08142798" w14:textId="77777777" w:rsidR="006C6AB6" w:rsidRDefault="006C6AB6">
            <w:pPr>
              <w:jc w:val="center"/>
            </w:pPr>
          </w:p>
        </w:tc>
      </w:tr>
      <w:tr w:rsidR="006C6AB6" w14:paraId="14C0C73C" w14:textId="77777777">
        <w:tc>
          <w:tcPr>
            <w:tcW w:w="1284" w:type="dxa"/>
            <w:shd w:val="clear" w:color="auto" w:fill="E6E6E6"/>
            <w:vAlign w:val="center"/>
          </w:tcPr>
          <w:p w14:paraId="0F8D4F44" w14:textId="77777777" w:rsidR="006C6AB6" w:rsidRDefault="006E055C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3B26A484" w14:textId="77777777" w:rsidR="006C6AB6" w:rsidRDefault="006E055C"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 w14:paraId="54823A5D" w14:textId="77777777" w:rsidR="006C6AB6" w:rsidRDefault="006E055C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14:paraId="2305D688" w14:textId="77777777" w:rsidR="006C6AB6" w:rsidRDefault="006E055C">
            <w:pPr>
              <w:jc w:val="center"/>
            </w:pPr>
            <w:r>
              <w:t>382.32</w:t>
            </w:r>
          </w:p>
        </w:tc>
        <w:tc>
          <w:tcPr>
            <w:tcW w:w="1341" w:type="dxa"/>
            <w:vAlign w:val="center"/>
          </w:tcPr>
          <w:p w14:paraId="3203E398" w14:textId="77777777" w:rsidR="006C6AB6" w:rsidRDefault="006E055C">
            <w:pPr>
              <w:jc w:val="center"/>
            </w:pPr>
            <w:r>
              <w:t>256.06</w:t>
            </w:r>
          </w:p>
        </w:tc>
        <w:tc>
          <w:tcPr>
            <w:tcW w:w="1341" w:type="dxa"/>
            <w:vAlign w:val="center"/>
          </w:tcPr>
          <w:p w14:paraId="5A3EFCEF" w14:textId="77777777" w:rsidR="006C6AB6" w:rsidRDefault="006E055C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3D7A37F0" w14:textId="77777777" w:rsidR="006C6AB6" w:rsidRDefault="006C6AB6">
            <w:pPr>
              <w:jc w:val="center"/>
            </w:pPr>
          </w:p>
        </w:tc>
      </w:tr>
      <w:tr w:rsidR="006C6AB6" w14:paraId="57A689C4" w14:textId="77777777">
        <w:tc>
          <w:tcPr>
            <w:tcW w:w="1284" w:type="dxa"/>
            <w:shd w:val="clear" w:color="auto" w:fill="E6E6E6"/>
            <w:vAlign w:val="center"/>
          </w:tcPr>
          <w:p w14:paraId="42A8027E" w14:textId="77777777" w:rsidR="006C6AB6" w:rsidRDefault="006E055C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4274705E" w14:textId="77777777" w:rsidR="006C6AB6" w:rsidRDefault="006E055C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14:paraId="0807A2C3" w14:textId="77777777" w:rsidR="006C6AB6" w:rsidRDefault="006E055C"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 w14:paraId="27FBD9CC" w14:textId="77777777" w:rsidR="006C6AB6" w:rsidRDefault="006E055C">
            <w:pPr>
              <w:jc w:val="center"/>
            </w:pPr>
            <w:r>
              <w:t>253.70</w:t>
            </w:r>
          </w:p>
        </w:tc>
        <w:tc>
          <w:tcPr>
            <w:tcW w:w="1341" w:type="dxa"/>
            <w:vAlign w:val="center"/>
          </w:tcPr>
          <w:p w14:paraId="03DF417A" w14:textId="77777777" w:rsidR="006C6AB6" w:rsidRDefault="006E055C">
            <w:pPr>
              <w:jc w:val="center"/>
            </w:pPr>
            <w:r>
              <w:t>177.00</w:t>
            </w:r>
          </w:p>
        </w:tc>
        <w:tc>
          <w:tcPr>
            <w:tcW w:w="1341" w:type="dxa"/>
            <w:vAlign w:val="center"/>
          </w:tcPr>
          <w:p w14:paraId="26DF9B0C" w14:textId="77777777" w:rsidR="006C6AB6" w:rsidRDefault="006E055C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6B4BD7E6" w14:textId="77777777" w:rsidR="006C6AB6" w:rsidRDefault="006C6AB6">
            <w:pPr>
              <w:jc w:val="center"/>
            </w:pPr>
          </w:p>
        </w:tc>
      </w:tr>
      <w:tr w:rsidR="006C6AB6" w14:paraId="7C9C756E" w14:textId="77777777">
        <w:tc>
          <w:tcPr>
            <w:tcW w:w="1284" w:type="dxa"/>
            <w:shd w:val="clear" w:color="auto" w:fill="E6E6E6"/>
            <w:vAlign w:val="center"/>
          </w:tcPr>
          <w:p w14:paraId="2AFFFDBE" w14:textId="77777777" w:rsidR="006C6AB6" w:rsidRDefault="006E055C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39B63E30" w14:textId="77777777" w:rsidR="006C6AB6" w:rsidRDefault="006E055C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14:paraId="1F7C7AF3" w14:textId="77777777" w:rsidR="006C6AB6" w:rsidRDefault="006E055C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14:paraId="05858902" w14:textId="77777777" w:rsidR="006C6AB6" w:rsidRDefault="006E055C">
            <w:pPr>
              <w:jc w:val="center"/>
            </w:pPr>
            <w:r>
              <w:t>129.80</w:t>
            </w:r>
          </w:p>
        </w:tc>
        <w:tc>
          <w:tcPr>
            <w:tcW w:w="1341" w:type="dxa"/>
            <w:vAlign w:val="center"/>
          </w:tcPr>
          <w:p w14:paraId="6EE5C533" w14:textId="77777777" w:rsidR="006C6AB6" w:rsidRDefault="006E055C">
            <w:pPr>
              <w:jc w:val="center"/>
            </w:pPr>
            <w:r>
              <w:t>94.40</w:t>
            </w:r>
          </w:p>
        </w:tc>
        <w:tc>
          <w:tcPr>
            <w:tcW w:w="1341" w:type="dxa"/>
            <w:vAlign w:val="center"/>
          </w:tcPr>
          <w:p w14:paraId="7FCB2D8F" w14:textId="77777777" w:rsidR="006C6AB6" w:rsidRDefault="006E055C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14:paraId="309FC6DA" w14:textId="77777777" w:rsidR="006C6AB6" w:rsidRDefault="006C6AB6">
            <w:pPr>
              <w:jc w:val="center"/>
            </w:pPr>
          </w:p>
        </w:tc>
      </w:tr>
      <w:tr w:rsidR="006C6AB6" w14:paraId="71A79DA9" w14:textId="77777777">
        <w:tc>
          <w:tcPr>
            <w:tcW w:w="1284" w:type="dxa"/>
            <w:shd w:val="clear" w:color="auto" w:fill="E6E6E6"/>
            <w:vAlign w:val="center"/>
          </w:tcPr>
          <w:p w14:paraId="1951EDCE" w14:textId="77777777" w:rsidR="006C6AB6" w:rsidRDefault="006E055C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771CC097" w14:textId="77777777" w:rsidR="006C6AB6" w:rsidRDefault="006E055C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14:paraId="25154902" w14:textId="77777777" w:rsidR="006C6AB6" w:rsidRDefault="006E055C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3C9E97C9" w14:textId="77777777" w:rsidR="006C6AB6" w:rsidRDefault="006E055C">
            <w:pPr>
              <w:jc w:val="center"/>
            </w:pPr>
            <w:r>
              <w:t>18.88</w:t>
            </w:r>
          </w:p>
        </w:tc>
        <w:tc>
          <w:tcPr>
            <w:tcW w:w="1341" w:type="dxa"/>
            <w:vAlign w:val="center"/>
          </w:tcPr>
          <w:p w14:paraId="2B31CD7E" w14:textId="77777777" w:rsidR="006C6AB6" w:rsidRDefault="006E055C">
            <w:pPr>
              <w:jc w:val="center"/>
            </w:pPr>
            <w:r>
              <w:t>16.52</w:t>
            </w:r>
          </w:p>
        </w:tc>
        <w:tc>
          <w:tcPr>
            <w:tcW w:w="1341" w:type="dxa"/>
            <w:vAlign w:val="center"/>
          </w:tcPr>
          <w:p w14:paraId="30A51B96" w14:textId="77777777" w:rsidR="006C6AB6" w:rsidRDefault="006E055C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14:paraId="492027E7" w14:textId="77777777" w:rsidR="006C6AB6" w:rsidRDefault="006C6AB6">
            <w:pPr>
              <w:jc w:val="center"/>
            </w:pPr>
          </w:p>
        </w:tc>
      </w:tr>
      <w:tr w:rsidR="006C6AB6" w14:paraId="6ABA46A3" w14:textId="77777777">
        <w:tc>
          <w:tcPr>
            <w:tcW w:w="1284" w:type="dxa"/>
            <w:shd w:val="clear" w:color="auto" w:fill="E6E6E6"/>
            <w:vAlign w:val="center"/>
          </w:tcPr>
          <w:p w14:paraId="465846F1" w14:textId="77777777" w:rsidR="006C6AB6" w:rsidRDefault="006E055C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43A670C7" w14:textId="77777777" w:rsidR="006C6AB6" w:rsidRDefault="006E055C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14:paraId="63416B57" w14:textId="77777777" w:rsidR="006C6AB6" w:rsidRDefault="006E055C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5FBFDBC5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E5EF55F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BF8316C" w14:textId="77777777" w:rsidR="006C6AB6" w:rsidRDefault="006E055C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7B8CFC5C" w14:textId="77777777" w:rsidR="006C6AB6" w:rsidRDefault="006C6AB6">
            <w:pPr>
              <w:jc w:val="center"/>
            </w:pPr>
          </w:p>
        </w:tc>
      </w:tr>
      <w:tr w:rsidR="006C6AB6" w14:paraId="2C95C368" w14:textId="77777777">
        <w:tc>
          <w:tcPr>
            <w:tcW w:w="1284" w:type="dxa"/>
            <w:shd w:val="clear" w:color="auto" w:fill="E6E6E6"/>
            <w:vAlign w:val="center"/>
          </w:tcPr>
          <w:p w14:paraId="0734C6BE" w14:textId="77777777" w:rsidR="006C6AB6" w:rsidRDefault="006E055C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0EB90D3D" w14:textId="77777777" w:rsidR="006C6AB6" w:rsidRDefault="006E055C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6C3DA90F" w14:textId="77777777" w:rsidR="006C6AB6" w:rsidRDefault="006E055C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148BA4BB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C3B4C36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9E788E3" w14:textId="77777777" w:rsidR="006C6AB6" w:rsidRDefault="006E055C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27B3B10" w14:textId="77777777" w:rsidR="006C6AB6" w:rsidRDefault="006C6AB6">
            <w:pPr>
              <w:jc w:val="center"/>
            </w:pPr>
          </w:p>
        </w:tc>
      </w:tr>
      <w:tr w:rsidR="006C6AB6" w14:paraId="111E2974" w14:textId="77777777">
        <w:tc>
          <w:tcPr>
            <w:tcW w:w="1284" w:type="dxa"/>
            <w:shd w:val="clear" w:color="auto" w:fill="E6E6E6"/>
            <w:vAlign w:val="center"/>
          </w:tcPr>
          <w:p w14:paraId="08764A85" w14:textId="77777777" w:rsidR="006C6AB6" w:rsidRDefault="006E055C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3D158CB6" w14:textId="77777777" w:rsidR="006C6AB6" w:rsidRDefault="006E055C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14:paraId="7EC3E506" w14:textId="77777777" w:rsidR="006C6AB6" w:rsidRDefault="006E055C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3C361F40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359AEB3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28FB157" w14:textId="77777777" w:rsidR="006C6AB6" w:rsidRDefault="006E055C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7D9325CD" w14:textId="77777777" w:rsidR="006C6AB6" w:rsidRDefault="006C6AB6">
            <w:pPr>
              <w:jc w:val="center"/>
            </w:pPr>
          </w:p>
        </w:tc>
      </w:tr>
      <w:tr w:rsidR="006C6AB6" w14:paraId="3A81AADF" w14:textId="77777777">
        <w:tc>
          <w:tcPr>
            <w:tcW w:w="1284" w:type="dxa"/>
            <w:shd w:val="clear" w:color="auto" w:fill="E6E6E6"/>
            <w:vAlign w:val="center"/>
          </w:tcPr>
          <w:p w14:paraId="4D2903E8" w14:textId="77777777" w:rsidR="006C6AB6" w:rsidRDefault="006E055C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3987C109" w14:textId="77777777" w:rsidR="006C6AB6" w:rsidRDefault="006E055C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14:paraId="2805435F" w14:textId="77777777" w:rsidR="006C6AB6" w:rsidRDefault="006E055C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6CF669D4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446CD72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B4469C0" w14:textId="77777777" w:rsidR="006C6AB6" w:rsidRDefault="006E055C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3A99D4B3" w14:textId="77777777" w:rsidR="006C6AB6" w:rsidRDefault="006C6AB6">
            <w:pPr>
              <w:jc w:val="center"/>
            </w:pPr>
          </w:p>
        </w:tc>
      </w:tr>
      <w:tr w:rsidR="006C6AB6" w14:paraId="6C48D06A" w14:textId="77777777">
        <w:tc>
          <w:tcPr>
            <w:tcW w:w="1284" w:type="dxa"/>
            <w:shd w:val="clear" w:color="auto" w:fill="E6E6E6"/>
            <w:vAlign w:val="center"/>
          </w:tcPr>
          <w:p w14:paraId="1B8510AB" w14:textId="77777777" w:rsidR="006C6AB6" w:rsidRDefault="006E055C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5ADD39ED" w14:textId="77777777" w:rsidR="006C6AB6" w:rsidRDefault="006E055C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74040FB6" w14:textId="77777777" w:rsidR="006C6AB6" w:rsidRDefault="006E055C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5ADBB86B" w14:textId="77777777" w:rsidR="006C6AB6" w:rsidRDefault="006E055C">
            <w:pPr>
              <w:jc w:val="center"/>
            </w:pPr>
            <w:r>
              <w:t>201.53</w:t>
            </w:r>
          </w:p>
        </w:tc>
        <w:tc>
          <w:tcPr>
            <w:tcW w:w="1341" w:type="dxa"/>
            <w:vAlign w:val="center"/>
          </w:tcPr>
          <w:p w14:paraId="3A3ED217" w14:textId="77777777" w:rsidR="006C6AB6" w:rsidRDefault="006E055C">
            <w:pPr>
              <w:jc w:val="center"/>
            </w:pPr>
            <w:r>
              <w:t>138.70</w:t>
            </w:r>
          </w:p>
        </w:tc>
        <w:tc>
          <w:tcPr>
            <w:tcW w:w="1341" w:type="dxa"/>
            <w:vAlign w:val="center"/>
          </w:tcPr>
          <w:p w14:paraId="170E8171" w14:textId="77777777" w:rsidR="006C6AB6" w:rsidRDefault="006E055C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28891A9" w14:textId="77777777" w:rsidR="006C6AB6" w:rsidRDefault="006C6AB6">
            <w:pPr>
              <w:jc w:val="center"/>
            </w:pPr>
          </w:p>
        </w:tc>
      </w:tr>
    </w:tbl>
    <w:p w14:paraId="40707269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34E20262" w14:textId="77777777" w:rsidR="009C3CAA" w:rsidRDefault="00613298" w:rsidP="009C3CAA">
      <w:pPr>
        <w:pStyle w:val="2"/>
      </w:pPr>
      <w:bookmarkStart w:id="31" w:name="_Toc123295118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6C6AB6" w14:paraId="2665CCCD" w14:textId="77777777">
        <w:tc>
          <w:tcPr>
            <w:tcW w:w="1866" w:type="dxa"/>
            <w:shd w:val="clear" w:color="auto" w:fill="E6E6E6"/>
            <w:vAlign w:val="center"/>
          </w:tcPr>
          <w:p w14:paraId="5D823414" w14:textId="77777777" w:rsidR="006C6AB6" w:rsidRDefault="006E055C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714D23B" w14:textId="77777777" w:rsidR="006C6AB6" w:rsidRDefault="006E055C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4D22203" w14:textId="77777777" w:rsidR="006C6AB6" w:rsidRDefault="006E055C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C6F9B3E" w14:textId="77777777" w:rsidR="006C6AB6" w:rsidRDefault="006E055C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0A35E4F" w14:textId="77777777" w:rsidR="006C6AB6" w:rsidRDefault="006E055C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6C6AB6" w14:paraId="73CA5B6C" w14:textId="77777777">
        <w:tc>
          <w:tcPr>
            <w:tcW w:w="1866" w:type="dxa"/>
            <w:shd w:val="clear" w:color="auto" w:fill="E6E6E6"/>
            <w:vAlign w:val="center"/>
          </w:tcPr>
          <w:p w14:paraId="2A6E8E9E" w14:textId="77777777" w:rsidR="006C6AB6" w:rsidRDefault="006E055C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6E621B70" w14:textId="77777777" w:rsidR="006C6AB6" w:rsidRDefault="006E055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4C381F0" w14:textId="77777777" w:rsidR="006C6AB6" w:rsidRDefault="006E055C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1B5C9D8B" w14:textId="77777777" w:rsidR="006C6AB6" w:rsidRDefault="006E055C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B14B0AB" w14:textId="77777777" w:rsidR="006C6AB6" w:rsidRDefault="006E055C">
            <w:pPr>
              <w:jc w:val="center"/>
            </w:pPr>
            <w:r>
              <w:t>0.22</w:t>
            </w:r>
          </w:p>
        </w:tc>
      </w:tr>
      <w:tr w:rsidR="006C6AB6" w14:paraId="1C507717" w14:textId="77777777">
        <w:tc>
          <w:tcPr>
            <w:tcW w:w="1866" w:type="dxa"/>
            <w:shd w:val="clear" w:color="auto" w:fill="E6E6E6"/>
            <w:vAlign w:val="center"/>
          </w:tcPr>
          <w:p w14:paraId="35222D21" w14:textId="77777777" w:rsidR="006C6AB6" w:rsidRDefault="006E055C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7B2A1E3B" w14:textId="77777777" w:rsidR="006C6AB6" w:rsidRDefault="006E055C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9D6B612" w14:textId="77777777" w:rsidR="006C6AB6" w:rsidRDefault="006E055C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5D139519" w14:textId="77777777" w:rsidR="006C6AB6" w:rsidRDefault="006E055C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34BC1A3" w14:textId="77777777" w:rsidR="006C6AB6" w:rsidRDefault="006E055C">
            <w:pPr>
              <w:jc w:val="center"/>
            </w:pPr>
            <w:r>
              <w:t>0.16</w:t>
            </w:r>
          </w:p>
        </w:tc>
      </w:tr>
      <w:tr w:rsidR="006C6AB6" w14:paraId="02D4D4DA" w14:textId="77777777">
        <w:tc>
          <w:tcPr>
            <w:tcW w:w="1866" w:type="dxa"/>
            <w:shd w:val="clear" w:color="auto" w:fill="E6E6E6"/>
            <w:vAlign w:val="center"/>
          </w:tcPr>
          <w:p w14:paraId="55F55DE8" w14:textId="77777777" w:rsidR="006C6AB6" w:rsidRDefault="006E055C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41208218" w14:textId="77777777" w:rsidR="006C6AB6" w:rsidRDefault="006E055C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72BB361" w14:textId="77777777" w:rsidR="006C6AB6" w:rsidRDefault="006E055C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028D4FDB" w14:textId="77777777" w:rsidR="006C6AB6" w:rsidRDefault="006E055C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23D4035" w14:textId="77777777" w:rsidR="006C6AB6" w:rsidRDefault="006E055C">
            <w:pPr>
              <w:jc w:val="center"/>
            </w:pPr>
            <w:r>
              <w:t>0.16</w:t>
            </w:r>
          </w:p>
        </w:tc>
      </w:tr>
      <w:tr w:rsidR="006C6AB6" w14:paraId="719BD104" w14:textId="77777777">
        <w:tc>
          <w:tcPr>
            <w:tcW w:w="1866" w:type="dxa"/>
            <w:shd w:val="clear" w:color="auto" w:fill="E6E6E6"/>
            <w:vAlign w:val="center"/>
          </w:tcPr>
          <w:p w14:paraId="39F65E06" w14:textId="77777777" w:rsidR="006C6AB6" w:rsidRDefault="006E055C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3B81CC2F" w14:textId="77777777" w:rsidR="006C6AB6" w:rsidRDefault="006E055C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D830D0C" w14:textId="77777777" w:rsidR="006C6AB6" w:rsidRDefault="006E055C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27988DBB" w14:textId="77777777" w:rsidR="006C6AB6" w:rsidRDefault="006E055C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228208E4" w14:textId="77777777" w:rsidR="006C6AB6" w:rsidRDefault="006E055C">
            <w:pPr>
              <w:jc w:val="center"/>
            </w:pPr>
            <w:r>
              <w:t>0.15</w:t>
            </w:r>
          </w:p>
        </w:tc>
      </w:tr>
      <w:tr w:rsidR="006C6AB6" w14:paraId="0957EFD5" w14:textId="77777777">
        <w:tc>
          <w:tcPr>
            <w:tcW w:w="1866" w:type="dxa"/>
            <w:shd w:val="clear" w:color="auto" w:fill="E6E6E6"/>
            <w:vAlign w:val="center"/>
          </w:tcPr>
          <w:p w14:paraId="01AE7D85" w14:textId="77777777" w:rsidR="006C6AB6" w:rsidRDefault="006E055C">
            <w:pPr>
              <w:jc w:val="center"/>
            </w:pPr>
            <w:r>
              <w:lastRenderedPageBreak/>
              <w:t>4</w:t>
            </w:r>
          </w:p>
        </w:tc>
        <w:tc>
          <w:tcPr>
            <w:tcW w:w="1866" w:type="dxa"/>
            <w:vAlign w:val="center"/>
          </w:tcPr>
          <w:p w14:paraId="1E11FC8F" w14:textId="77777777" w:rsidR="006C6AB6" w:rsidRDefault="006E055C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312B7FE" w14:textId="77777777" w:rsidR="006C6AB6" w:rsidRDefault="006E055C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70296509" w14:textId="77777777" w:rsidR="006C6AB6" w:rsidRDefault="006E055C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F15FB55" w14:textId="77777777" w:rsidR="006C6AB6" w:rsidRDefault="006E055C">
            <w:pPr>
              <w:jc w:val="center"/>
            </w:pPr>
            <w:r>
              <w:t>0.17</w:t>
            </w:r>
          </w:p>
        </w:tc>
      </w:tr>
      <w:tr w:rsidR="006C6AB6" w14:paraId="3A96F100" w14:textId="77777777">
        <w:tc>
          <w:tcPr>
            <w:tcW w:w="1866" w:type="dxa"/>
            <w:shd w:val="clear" w:color="auto" w:fill="E6E6E6"/>
            <w:vAlign w:val="center"/>
          </w:tcPr>
          <w:p w14:paraId="0D986CEA" w14:textId="77777777" w:rsidR="006C6AB6" w:rsidRDefault="006E055C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2B96F8C4" w14:textId="77777777" w:rsidR="006C6AB6" w:rsidRDefault="006E055C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59D2540A" w14:textId="77777777" w:rsidR="006C6AB6" w:rsidRDefault="006E055C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14:paraId="74EEDF7E" w14:textId="77777777" w:rsidR="006C6AB6" w:rsidRDefault="006E055C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B00D924" w14:textId="77777777" w:rsidR="006C6AB6" w:rsidRDefault="006E055C">
            <w:pPr>
              <w:jc w:val="center"/>
            </w:pPr>
            <w:r>
              <w:t>0.20</w:t>
            </w:r>
          </w:p>
        </w:tc>
      </w:tr>
      <w:tr w:rsidR="006C6AB6" w14:paraId="36170217" w14:textId="77777777">
        <w:tc>
          <w:tcPr>
            <w:tcW w:w="1866" w:type="dxa"/>
            <w:shd w:val="clear" w:color="auto" w:fill="E6E6E6"/>
            <w:vAlign w:val="center"/>
          </w:tcPr>
          <w:p w14:paraId="4BA86C4F" w14:textId="77777777" w:rsidR="006C6AB6" w:rsidRDefault="006E055C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174FEE57" w14:textId="77777777" w:rsidR="006C6AB6" w:rsidRDefault="006E055C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707738B3" w14:textId="77777777" w:rsidR="006C6AB6" w:rsidRDefault="006E055C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28C7149A" w14:textId="77777777" w:rsidR="006C6AB6" w:rsidRDefault="006E055C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86E2F3C" w14:textId="77777777" w:rsidR="006C6AB6" w:rsidRDefault="006E055C">
            <w:pPr>
              <w:jc w:val="center"/>
            </w:pPr>
            <w:r>
              <w:t>0.28</w:t>
            </w:r>
          </w:p>
        </w:tc>
      </w:tr>
      <w:tr w:rsidR="006C6AB6" w14:paraId="59C25282" w14:textId="77777777">
        <w:tc>
          <w:tcPr>
            <w:tcW w:w="1866" w:type="dxa"/>
            <w:shd w:val="clear" w:color="auto" w:fill="E6E6E6"/>
            <w:vAlign w:val="center"/>
          </w:tcPr>
          <w:p w14:paraId="2BB7F869" w14:textId="77777777" w:rsidR="006C6AB6" w:rsidRDefault="006E055C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4BC195A2" w14:textId="77777777" w:rsidR="006C6AB6" w:rsidRDefault="006E055C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14:paraId="5C963840" w14:textId="77777777" w:rsidR="006C6AB6" w:rsidRDefault="006E055C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14:paraId="09F8C545" w14:textId="77777777" w:rsidR="006C6AB6" w:rsidRDefault="006E055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7B4AFA0" w14:textId="77777777" w:rsidR="006C6AB6" w:rsidRDefault="006E055C">
            <w:pPr>
              <w:jc w:val="center"/>
            </w:pPr>
            <w:r>
              <w:t>0.35</w:t>
            </w:r>
          </w:p>
        </w:tc>
      </w:tr>
      <w:tr w:rsidR="006C6AB6" w14:paraId="74A9DC32" w14:textId="77777777">
        <w:tc>
          <w:tcPr>
            <w:tcW w:w="1866" w:type="dxa"/>
            <w:shd w:val="clear" w:color="auto" w:fill="E6E6E6"/>
            <w:vAlign w:val="center"/>
          </w:tcPr>
          <w:p w14:paraId="0EE426B6" w14:textId="77777777" w:rsidR="006C6AB6" w:rsidRDefault="006E055C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61ADD3A8" w14:textId="77777777" w:rsidR="006C6AB6" w:rsidRDefault="006E055C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649DAF11" w14:textId="77777777" w:rsidR="006C6AB6" w:rsidRDefault="006E055C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14:paraId="1052139E" w14:textId="77777777" w:rsidR="006C6AB6" w:rsidRDefault="006E055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7C75237" w14:textId="77777777" w:rsidR="006C6AB6" w:rsidRDefault="006E055C">
            <w:pPr>
              <w:jc w:val="center"/>
            </w:pPr>
            <w:r>
              <w:t>0.45</w:t>
            </w:r>
          </w:p>
        </w:tc>
      </w:tr>
      <w:tr w:rsidR="006C6AB6" w14:paraId="398B418A" w14:textId="77777777">
        <w:tc>
          <w:tcPr>
            <w:tcW w:w="1866" w:type="dxa"/>
            <w:shd w:val="clear" w:color="auto" w:fill="E6E6E6"/>
            <w:vAlign w:val="center"/>
          </w:tcPr>
          <w:p w14:paraId="337170A9" w14:textId="77777777" w:rsidR="006C6AB6" w:rsidRDefault="006E055C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21FBDF09" w14:textId="77777777" w:rsidR="006C6AB6" w:rsidRDefault="006E055C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14:paraId="56A8155D" w14:textId="77777777" w:rsidR="006C6AB6" w:rsidRDefault="006E055C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09487A5D" w14:textId="77777777" w:rsidR="006C6AB6" w:rsidRDefault="006E055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C8AF2A4" w14:textId="77777777" w:rsidR="006C6AB6" w:rsidRDefault="006E055C">
            <w:pPr>
              <w:jc w:val="center"/>
            </w:pPr>
            <w:r>
              <w:t>0.52</w:t>
            </w:r>
          </w:p>
        </w:tc>
      </w:tr>
      <w:tr w:rsidR="006C6AB6" w14:paraId="4C615498" w14:textId="77777777">
        <w:tc>
          <w:tcPr>
            <w:tcW w:w="1866" w:type="dxa"/>
            <w:shd w:val="clear" w:color="auto" w:fill="E6E6E6"/>
            <w:vAlign w:val="center"/>
          </w:tcPr>
          <w:p w14:paraId="2E5E1B4F" w14:textId="77777777" w:rsidR="006C6AB6" w:rsidRDefault="006E055C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6B4A66CF" w14:textId="77777777" w:rsidR="006C6AB6" w:rsidRDefault="006E055C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14:paraId="20570D7C" w14:textId="77777777" w:rsidR="006C6AB6" w:rsidRDefault="006E055C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14:paraId="46AD124E" w14:textId="77777777" w:rsidR="006C6AB6" w:rsidRDefault="006E055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78A42661" w14:textId="77777777" w:rsidR="006C6AB6" w:rsidRDefault="006E055C">
            <w:pPr>
              <w:jc w:val="center"/>
            </w:pPr>
            <w:r>
              <w:t>0.55</w:t>
            </w:r>
          </w:p>
        </w:tc>
      </w:tr>
      <w:tr w:rsidR="006C6AB6" w14:paraId="35671F65" w14:textId="77777777">
        <w:tc>
          <w:tcPr>
            <w:tcW w:w="1866" w:type="dxa"/>
            <w:shd w:val="clear" w:color="auto" w:fill="E6E6E6"/>
            <w:vAlign w:val="center"/>
          </w:tcPr>
          <w:p w14:paraId="4CF720B6" w14:textId="77777777" w:rsidR="006C6AB6" w:rsidRDefault="006E055C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3FAEC99F" w14:textId="77777777" w:rsidR="006C6AB6" w:rsidRDefault="006E055C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2F79BAFE" w14:textId="77777777" w:rsidR="006C6AB6" w:rsidRDefault="006E055C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6C078121" w14:textId="77777777" w:rsidR="006C6AB6" w:rsidRDefault="006E055C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6F1CD8A" w14:textId="77777777" w:rsidR="006C6AB6" w:rsidRDefault="006E055C">
            <w:pPr>
              <w:jc w:val="center"/>
            </w:pPr>
            <w:r>
              <w:t>0.52</w:t>
            </w:r>
          </w:p>
        </w:tc>
      </w:tr>
      <w:tr w:rsidR="006C6AB6" w14:paraId="7C5E31EA" w14:textId="77777777">
        <w:tc>
          <w:tcPr>
            <w:tcW w:w="1866" w:type="dxa"/>
            <w:shd w:val="clear" w:color="auto" w:fill="E6E6E6"/>
            <w:vAlign w:val="center"/>
          </w:tcPr>
          <w:p w14:paraId="502C2DB2" w14:textId="77777777" w:rsidR="006C6AB6" w:rsidRDefault="006E055C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49E1F4DB" w14:textId="77777777" w:rsidR="006C6AB6" w:rsidRDefault="006E055C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14:paraId="7C7B64AD" w14:textId="77777777" w:rsidR="006C6AB6" w:rsidRDefault="006E055C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14:paraId="24D22900" w14:textId="77777777" w:rsidR="006C6AB6" w:rsidRDefault="006E055C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D7BAB0F" w14:textId="77777777" w:rsidR="006C6AB6" w:rsidRDefault="006E055C">
            <w:pPr>
              <w:jc w:val="center"/>
            </w:pPr>
            <w:r>
              <w:t>0.47</w:t>
            </w:r>
          </w:p>
        </w:tc>
      </w:tr>
      <w:tr w:rsidR="006C6AB6" w14:paraId="3DF1B1DD" w14:textId="77777777">
        <w:tc>
          <w:tcPr>
            <w:tcW w:w="1866" w:type="dxa"/>
            <w:shd w:val="clear" w:color="auto" w:fill="E6E6E6"/>
            <w:vAlign w:val="center"/>
          </w:tcPr>
          <w:p w14:paraId="44ADEB8C" w14:textId="77777777" w:rsidR="006C6AB6" w:rsidRDefault="006E055C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5F323858" w14:textId="77777777" w:rsidR="006C6AB6" w:rsidRDefault="006E055C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24A863AF" w14:textId="77777777" w:rsidR="006C6AB6" w:rsidRDefault="006E055C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6B04F0A3" w14:textId="77777777" w:rsidR="006C6AB6" w:rsidRDefault="006E055C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79082AB" w14:textId="77777777" w:rsidR="006C6AB6" w:rsidRDefault="006E055C">
            <w:pPr>
              <w:jc w:val="center"/>
            </w:pPr>
            <w:r>
              <w:t>0.42</w:t>
            </w:r>
          </w:p>
        </w:tc>
      </w:tr>
      <w:tr w:rsidR="006C6AB6" w14:paraId="1CC1310A" w14:textId="77777777">
        <w:tc>
          <w:tcPr>
            <w:tcW w:w="1866" w:type="dxa"/>
            <w:shd w:val="clear" w:color="auto" w:fill="E6E6E6"/>
            <w:vAlign w:val="center"/>
          </w:tcPr>
          <w:p w14:paraId="7C4139A8" w14:textId="77777777" w:rsidR="006C6AB6" w:rsidRDefault="006E055C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6D4DE215" w14:textId="77777777" w:rsidR="006C6AB6" w:rsidRDefault="006E055C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5FE729CD" w14:textId="77777777" w:rsidR="006C6AB6" w:rsidRDefault="006E055C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14:paraId="423B8626" w14:textId="77777777" w:rsidR="006C6AB6" w:rsidRDefault="006E055C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0963022" w14:textId="77777777" w:rsidR="006C6AB6" w:rsidRDefault="006E055C">
            <w:pPr>
              <w:jc w:val="center"/>
            </w:pPr>
            <w:r>
              <w:t>0.32</w:t>
            </w:r>
          </w:p>
        </w:tc>
      </w:tr>
      <w:tr w:rsidR="006C6AB6" w14:paraId="7FDD54F3" w14:textId="77777777">
        <w:tc>
          <w:tcPr>
            <w:tcW w:w="1866" w:type="dxa"/>
            <w:shd w:val="clear" w:color="auto" w:fill="E6E6E6"/>
            <w:vAlign w:val="center"/>
          </w:tcPr>
          <w:p w14:paraId="3A831850" w14:textId="77777777" w:rsidR="006C6AB6" w:rsidRDefault="006E055C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52488592" w14:textId="77777777" w:rsidR="006C6AB6" w:rsidRDefault="006E055C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14:paraId="433925BA" w14:textId="77777777" w:rsidR="006C6AB6" w:rsidRDefault="006E055C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02693BCC" w14:textId="77777777" w:rsidR="006C6AB6" w:rsidRDefault="006E055C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1A27B1D1" w14:textId="77777777" w:rsidR="006C6AB6" w:rsidRDefault="006E055C">
            <w:pPr>
              <w:jc w:val="center"/>
            </w:pPr>
            <w:r>
              <w:t>0.28</w:t>
            </w:r>
          </w:p>
        </w:tc>
      </w:tr>
      <w:tr w:rsidR="006C6AB6" w14:paraId="10EB5D35" w14:textId="77777777">
        <w:tc>
          <w:tcPr>
            <w:tcW w:w="1866" w:type="dxa"/>
            <w:shd w:val="clear" w:color="auto" w:fill="E6E6E6"/>
            <w:vAlign w:val="center"/>
          </w:tcPr>
          <w:p w14:paraId="6910DDB2" w14:textId="77777777" w:rsidR="006C6AB6" w:rsidRDefault="006E055C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4715D366" w14:textId="77777777" w:rsidR="006C6AB6" w:rsidRDefault="006E055C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2B5BD2D0" w14:textId="77777777" w:rsidR="006C6AB6" w:rsidRDefault="006E055C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14:paraId="7CB33878" w14:textId="77777777" w:rsidR="006C6AB6" w:rsidRDefault="006E055C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028A5BAB" w14:textId="77777777" w:rsidR="006C6AB6" w:rsidRDefault="006E055C">
            <w:pPr>
              <w:jc w:val="center"/>
            </w:pPr>
            <w:r>
              <w:t>0.20</w:t>
            </w:r>
          </w:p>
        </w:tc>
      </w:tr>
      <w:tr w:rsidR="006C6AB6" w14:paraId="7BBB9E63" w14:textId="77777777">
        <w:tc>
          <w:tcPr>
            <w:tcW w:w="1866" w:type="dxa"/>
            <w:shd w:val="clear" w:color="auto" w:fill="E6E6E6"/>
            <w:vAlign w:val="center"/>
          </w:tcPr>
          <w:p w14:paraId="30636292" w14:textId="77777777" w:rsidR="006C6AB6" w:rsidRDefault="006E055C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6FC93AE0" w14:textId="77777777" w:rsidR="006C6AB6" w:rsidRDefault="006E055C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15E49A4A" w14:textId="77777777" w:rsidR="006C6AB6" w:rsidRDefault="006E055C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7DFFC68C" w14:textId="77777777" w:rsidR="006C6AB6" w:rsidRDefault="006E055C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5870D581" w14:textId="77777777" w:rsidR="006C6AB6" w:rsidRDefault="006E055C">
            <w:pPr>
              <w:jc w:val="center"/>
            </w:pPr>
            <w:r>
              <w:t>0.17</w:t>
            </w:r>
          </w:p>
        </w:tc>
      </w:tr>
      <w:tr w:rsidR="006C6AB6" w14:paraId="078F1DD7" w14:textId="77777777">
        <w:tc>
          <w:tcPr>
            <w:tcW w:w="1866" w:type="dxa"/>
            <w:shd w:val="clear" w:color="auto" w:fill="E6E6E6"/>
            <w:vAlign w:val="center"/>
          </w:tcPr>
          <w:p w14:paraId="67B824B6" w14:textId="77777777" w:rsidR="006C6AB6" w:rsidRDefault="006E055C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1E6557ED" w14:textId="77777777" w:rsidR="006C6AB6" w:rsidRDefault="006E055C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14:paraId="30EAD19A" w14:textId="77777777" w:rsidR="006C6AB6" w:rsidRDefault="006E055C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14:paraId="3B77C4C2" w14:textId="77777777" w:rsidR="006C6AB6" w:rsidRDefault="006E055C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7CC408B6" w14:textId="77777777" w:rsidR="006C6AB6" w:rsidRDefault="006E055C">
            <w:pPr>
              <w:jc w:val="center"/>
            </w:pPr>
            <w:r>
              <w:t>0.14</w:t>
            </w:r>
          </w:p>
        </w:tc>
      </w:tr>
      <w:tr w:rsidR="006C6AB6" w14:paraId="299C4F2E" w14:textId="77777777">
        <w:tc>
          <w:tcPr>
            <w:tcW w:w="1866" w:type="dxa"/>
            <w:shd w:val="clear" w:color="auto" w:fill="E6E6E6"/>
            <w:vAlign w:val="center"/>
          </w:tcPr>
          <w:p w14:paraId="18786DFE" w14:textId="77777777" w:rsidR="006C6AB6" w:rsidRDefault="006E055C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5F20552E" w14:textId="77777777" w:rsidR="006C6AB6" w:rsidRDefault="006E055C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7670B07B" w14:textId="77777777" w:rsidR="006C6AB6" w:rsidRDefault="006E055C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5C2F58AA" w14:textId="77777777" w:rsidR="006C6AB6" w:rsidRDefault="006E055C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F6966DF" w14:textId="77777777" w:rsidR="006C6AB6" w:rsidRDefault="006E055C">
            <w:pPr>
              <w:jc w:val="center"/>
            </w:pPr>
            <w:r>
              <w:t>0.11</w:t>
            </w:r>
          </w:p>
        </w:tc>
      </w:tr>
      <w:tr w:rsidR="006C6AB6" w14:paraId="73B1780A" w14:textId="77777777">
        <w:tc>
          <w:tcPr>
            <w:tcW w:w="1866" w:type="dxa"/>
            <w:shd w:val="clear" w:color="auto" w:fill="E6E6E6"/>
            <w:vAlign w:val="center"/>
          </w:tcPr>
          <w:p w14:paraId="6C966D34" w14:textId="77777777" w:rsidR="006C6AB6" w:rsidRDefault="006E055C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61E84765" w14:textId="77777777" w:rsidR="006C6AB6" w:rsidRDefault="006E055C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2707CFED" w14:textId="77777777" w:rsidR="006C6AB6" w:rsidRDefault="006E055C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1C06F97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7E85F268" w14:textId="77777777" w:rsidR="006C6AB6" w:rsidRDefault="006E055C">
            <w:pPr>
              <w:jc w:val="center"/>
            </w:pPr>
            <w:r>
              <w:t>0.09</w:t>
            </w:r>
          </w:p>
        </w:tc>
      </w:tr>
      <w:tr w:rsidR="006C6AB6" w14:paraId="48138BDA" w14:textId="77777777">
        <w:tc>
          <w:tcPr>
            <w:tcW w:w="1866" w:type="dxa"/>
            <w:shd w:val="clear" w:color="auto" w:fill="E6E6E6"/>
            <w:vAlign w:val="center"/>
          </w:tcPr>
          <w:p w14:paraId="7A570600" w14:textId="77777777" w:rsidR="006C6AB6" w:rsidRDefault="006E055C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778E1D44" w14:textId="77777777" w:rsidR="006C6AB6" w:rsidRDefault="006E055C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2205AFDE" w14:textId="77777777" w:rsidR="006C6AB6" w:rsidRDefault="006E055C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4F389C5B" w14:textId="77777777" w:rsidR="006C6AB6" w:rsidRDefault="006E055C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9D33E8D" w14:textId="77777777" w:rsidR="006C6AB6" w:rsidRDefault="006E055C">
            <w:pPr>
              <w:jc w:val="center"/>
            </w:pPr>
            <w:r>
              <w:t>0.09</w:t>
            </w:r>
          </w:p>
        </w:tc>
      </w:tr>
      <w:tr w:rsidR="006C6AB6" w14:paraId="179698EC" w14:textId="77777777">
        <w:tc>
          <w:tcPr>
            <w:tcW w:w="1866" w:type="dxa"/>
            <w:shd w:val="clear" w:color="auto" w:fill="E6E6E6"/>
            <w:vAlign w:val="center"/>
          </w:tcPr>
          <w:p w14:paraId="30E901DD" w14:textId="77777777" w:rsidR="006C6AB6" w:rsidRDefault="006E055C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75F942B0" w14:textId="77777777" w:rsidR="006C6AB6" w:rsidRDefault="006E055C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76805E1C" w14:textId="77777777" w:rsidR="006C6AB6" w:rsidRDefault="006E055C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35A741E6" w14:textId="77777777" w:rsidR="006C6AB6" w:rsidRDefault="006E055C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C97D36B" w14:textId="77777777" w:rsidR="006C6AB6" w:rsidRDefault="006E055C">
            <w:pPr>
              <w:jc w:val="center"/>
            </w:pPr>
            <w:r>
              <w:t>0.06</w:t>
            </w:r>
          </w:p>
        </w:tc>
      </w:tr>
      <w:tr w:rsidR="006C6AB6" w14:paraId="07394031" w14:textId="77777777">
        <w:tc>
          <w:tcPr>
            <w:tcW w:w="1866" w:type="dxa"/>
            <w:shd w:val="clear" w:color="auto" w:fill="E6E6E6"/>
            <w:vAlign w:val="center"/>
          </w:tcPr>
          <w:p w14:paraId="077562B1" w14:textId="77777777" w:rsidR="006C6AB6" w:rsidRDefault="006E055C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3D57C252" w14:textId="77777777" w:rsidR="006C6AB6" w:rsidRDefault="006E055C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6AC68918" w14:textId="77777777" w:rsidR="006C6AB6" w:rsidRDefault="006E055C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D865E98" w14:textId="77777777" w:rsidR="006C6AB6" w:rsidRDefault="006E055C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06E7D73F" w14:textId="77777777" w:rsidR="006C6AB6" w:rsidRDefault="006E055C">
            <w:pPr>
              <w:jc w:val="center"/>
            </w:pPr>
            <w:r>
              <w:t>0.08</w:t>
            </w:r>
          </w:p>
        </w:tc>
      </w:tr>
      <w:tr w:rsidR="006C6AB6" w14:paraId="3520C9C5" w14:textId="77777777">
        <w:tc>
          <w:tcPr>
            <w:tcW w:w="1866" w:type="dxa"/>
            <w:shd w:val="clear" w:color="auto" w:fill="E6E6E6"/>
            <w:vAlign w:val="center"/>
          </w:tcPr>
          <w:p w14:paraId="3A604309" w14:textId="77777777" w:rsidR="006C6AB6" w:rsidRDefault="006E055C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19F882B1" w14:textId="77777777" w:rsidR="006C6AB6" w:rsidRDefault="006E055C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14:paraId="6DBA92A5" w14:textId="77777777" w:rsidR="006C6AB6" w:rsidRDefault="006E055C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14:paraId="2998B5AF" w14:textId="77777777" w:rsidR="006C6AB6" w:rsidRDefault="006E055C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14:paraId="627ECA39" w14:textId="77777777" w:rsidR="006C6AB6" w:rsidRDefault="006E055C">
            <w:pPr>
              <w:jc w:val="center"/>
            </w:pPr>
            <w:r>
              <w:t>6.16</w:t>
            </w:r>
          </w:p>
        </w:tc>
      </w:tr>
    </w:tbl>
    <w:p w14:paraId="45E954F8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236D9619" w14:textId="77777777" w:rsidR="000B2FE8" w:rsidRDefault="00AA7C65" w:rsidP="000B2FE8">
      <w:pPr>
        <w:pStyle w:val="1"/>
      </w:pPr>
      <w:bookmarkStart w:id="33" w:name="_Toc123295119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6C6AB6" w14:paraId="46D7D197" w14:textId="77777777">
        <w:tc>
          <w:tcPr>
            <w:tcW w:w="4666" w:type="dxa"/>
            <w:shd w:val="clear" w:color="auto" w:fill="E6E6E6"/>
            <w:vAlign w:val="center"/>
          </w:tcPr>
          <w:p w14:paraId="3E23F50E" w14:textId="77777777" w:rsidR="006C6AB6" w:rsidRDefault="006E055C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047CE7DE" w14:textId="77777777" w:rsidR="006C6AB6" w:rsidRDefault="006E055C">
            <w:pPr>
              <w:jc w:val="center"/>
            </w:pPr>
            <w:r>
              <w:t>值</w:t>
            </w:r>
          </w:p>
        </w:tc>
      </w:tr>
      <w:tr w:rsidR="006C6AB6" w14:paraId="11745BC8" w14:textId="77777777">
        <w:tc>
          <w:tcPr>
            <w:tcW w:w="4666" w:type="dxa"/>
            <w:shd w:val="clear" w:color="auto" w:fill="E6E6E6"/>
            <w:vAlign w:val="center"/>
          </w:tcPr>
          <w:p w14:paraId="6090728F" w14:textId="77777777" w:rsidR="006C6AB6" w:rsidRDefault="006E055C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087B696" w14:textId="77777777" w:rsidR="006C6AB6" w:rsidRDefault="006E055C">
            <w:r>
              <w:t>131333.99</w:t>
            </w:r>
          </w:p>
        </w:tc>
      </w:tr>
      <w:tr w:rsidR="006C6AB6" w14:paraId="7E1A9239" w14:textId="77777777">
        <w:tc>
          <w:tcPr>
            <w:tcW w:w="4666" w:type="dxa"/>
            <w:shd w:val="clear" w:color="auto" w:fill="E6E6E6"/>
            <w:vAlign w:val="center"/>
          </w:tcPr>
          <w:p w14:paraId="37F1BF7B" w14:textId="77777777" w:rsidR="006C6AB6" w:rsidRDefault="006E055C">
            <w:r>
              <w:t>建筑密度</w:t>
            </w:r>
          </w:p>
        </w:tc>
        <w:tc>
          <w:tcPr>
            <w:tcW w:w="4666" w:type="dxa"/>
            <w:vAlign w:val="center"/>
          </w:tcPr>
          <w:p w14:paraId="504B9186" w14:textId="77777777" w:rsidR="006C6AB6" w:rsidRDefault="006E055C">
            <w:r>
              <w:t>0.16</w:t>
            </w:r>
          </w:p>
        </w:tc>
      </w:tr>
      <w:tr w:rsidR="006C6AB6" w14:paraId="67E013CB" w14:textId="77777777">
        <w:tc>
          <w:tcPr>
            <w:tcW w:w="4666" w:type="dxa"/>
            <w:shd w:val="clear" w:color="auto" w:fill="E6E6E6"/>
            <w:vAlign w:val="center"/>
          </w:tcPr>
          <w:p w14:paraId="5C689F06" w14:textId="77777777" w:rsidR="006C6AB6" w:rsidRDefault="006E055C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4A98F02" w14:textId="77777777" w:rsidR="006C6AB6" w:rsidRDefault="006E055C">
            <w:r>
              <w:t>110756.77</w:t>
            </w:r>
          </w:p>
        </w:tc>
      </w:tr>
      <w:tr w:rsidR="006C6AB6" w14:paraId="5215E3D2" w14:textId="77777777">
        <w:tc>
          <w:tcPr>
            <w:tcW w:w="4666" w:type="dxa"/>
            <w:shd w:val="clear" w:color="auto" w:fill="E6E6E6"/>
            <w:vAlign w:val="center"/>
          </w:tcPr>
          <w:p w14:paraId="1A644B4F" w14:textId="77777777" w:rsidR="006C6AB6" w:rsidRDefault="006E055C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4A9D325" w14:textId="77777777" w:rsidR="006C6AB6" w:rsidRDefault="006E055C">
            <w:r>
              <w:t>2288.48</w:t>
            </w:r>
          </w:p>
        </w:tc>
      </w:tr>
      <w:tr w:rsidR="006C6AB6" w14:paraId="34928B83" w14:textId="77777777">
        <w:tc>
          <w:tcPr>
            <w:tcW w:w="4666" w:type="dxa"/>
            <w:shd w:val="clear" w:color="auto" w:fill="E6E6E6"/>
            <w:vAlign w:val="center"/>
          </w:tcPr>
          <w:p w14:paraId="2CD1BDAA" w14:textId="77777777" w:rsidR="006C6AB6" w:rsidRDefault="006E055C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565FC73" w14:textId="77777777" w:rsidR="006C6AB6" w:rsidRDefault="006E055C">
            <w:r>
              <w:t>11381.42</w:t>
            </w:r>
          </w:p>
        </w:tc>
      </w:tr>
      <w:tr w:rsidR="006C6AB6" w14:paraId="3B976805" w14:textId="77777777">
        <w:tc>
          <w:tcPr>
            <w:tcW w:w="4666" w:type="dxa"/>
            <w:shd w:val="clear" w:color="auto" w:fill="E6E6E6"/>
            <w:vAlign w:val="center"/>
          </w:tcPr>
          <w:p w14:paraId="74FF0238" w14:textId="77777777" w:rsidR="006C6AB6" w:rsidRDefault="006E055C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605122E" w14:textId="77777777" w:rsidR="006C6AB6" w:rsidRDefault="006E055C">
            <w:r>
              <w:t>2184.35</w:t>
            </w:r>
          </w:p>
        </w:tc>
      </w:tr>
      <w:tr w:rsidR="006C6AB6" w14:paraId="7080CD67" w14:textId="77777777">
        <w:tc>
          <w:tcPr>
            <w:tcW w:w="4666" w:type="dxa"/>
            <w:shd w:val="clear" w:color="auto" w:fill="E6E6E6"/>
            <w:vAlign w:val="center"/>
          </w:tcPr>
          <w:p w14:paraId="3A7E64A7" w14:textId="77777777" w:rsidR="006C6AB6" w:rsidRDefault="006E055C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DE83688" w14:textId="77777777" w:rsidR="006C6AB6" w:rsidRDefault="006E055C">
            <w:r>
              <w:t>613.32</w:t>
            </w:r>
          </w:p>
        </w:tc>
      </w:tr>
      <w:tr w:rsidR="006C6AB6" w14:paraId="2C3E31CC" w14:textId="77777777">
        <w:tc>
          <w:tcPr>
            <w:tcW w:w="4666" w:type="dxa"/>
            <w:shd w:val="clear" w:color="auto" w:fill="E6E6E6"/>
            <w:vAlign w:val="center"/>
          </w:tcPr>
          <w:p w14:paraId="1854EBFF" w14:textId="77777777" w:rsidR="006C6AB6" w:rsidRDefault="006E055C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CEE479E" w14:textId="77777777" w:rsidR="006C6AB6" w:rsidRDefault="006E055C">
            <w:r>
              <w:t>20911.63</w:t>
            </w:r>
          </w:p>
        </w:tc>
      </w:tr>
      <w:tr w:rsidR="006C6AB6" w14:paraId="73D7D6FE" w14:textId="77777777">
        <w:tc>
          <w:tcPr>
            <w:tcW w:w="4666" w:type="dxa"/>
            <w:shd w:val="clear" w:color="auto" w:fill="E6E6E6"/>
            <w:vAlign w:val="center"/>
          </w:tcPr>
          <w:p w14:paraId="690917D4" w14:textId="77777777" w:rsidR="006C6AB6" w:rsidRDefault="006E055C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CE40D1D" w14:textId="77777777" w:rsidR="006C6AB6" w:rsidRDefault="006E055C">
            <w:r>
              <w:t>69970.48</w:t>
            </w:r>
          </w:p>
        </w:tc>
      </w:tr>
      <w:tr w:rsidR="006C6AB6" w14:paraId="48585D10" w14:textId="77777777">
        <w:tc>
          <w:tcPr>
            <w:tcW w:w="4666" w:type="dxa"/>
            <w:shd w:val="clear" w:color="auto" w:fill="E6E6E6"/>
            <w:vAlign w:val="center"/>
          </w:tcPr>
          <w:p w14:paraId="3A5FB6B9" w14:textId="77777777" w:rsidR="006C6AB6" w:rsidRDefault="006E055C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4F1B924" w14:textId="77777777" w:rsidR="006C6AB6" w:rsidRDefault="006E055C">
            <w:r>
              <w:t>4438.75</w:t>
            </w:r>
          </w:p>
        </w:tc>
      </w:tr>
      <w:tr w:rsidR="006C6AB6" w14:paraId="7B3C8958" w14:textId="77777777">
        <w:tc>
          <w:tcPr>
            <w:tcW w:w="4666" w:type="dxa"/>
            <w:shd w:val="clear" w:color="auto" w:fill="E6E6E6"/>
            <w:vAlign w:val="center"/>
          </w:tcPr>
          <w:p w14:paraId="00F7177E" w14:textId="77777777" w:rsidR="006C6AB6" w:rsidRDefault="006E055C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24CE6BC" w14:textId="77777777" w:rsidR="006C6AB6" w:rsidRDefault="006E055C">
            <w:r>
              <w:t>13669.90</w:t>
            </w:r>
          </w:p>
        </w:tc>
      </w:tr>
      <w:tr w:rsidR="006C6AB6" w14:paraId="133D493E" w14:textId="77777777">
        <w:tc>
          <w:tcPr>
            <w:tcW w:w="4666" w:type="dxa"/>
            <w:shd w:val="clear" w:color="auto" w:fill="E6E6E6"/>
            <w:vAlign w:val="center"/>
          </w:tcPr>
          <w:p w14:paraId="5C6DF282" w14:textId="77777777" w:rsidR="006C6AB6" w:rsidRDefault="006E055C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00FD5F4A" w14:textId="77777777" w:rsidR="006C6AB6" w:rsidRDefault="006E055C">
            <w:r>
              <w:t>0.76</w:t>
            </w:r>
          </w:p>
        </w:tc>
      </w:tr>
      <w:tr w:rsidR="006C6AB6" w14:paraId="79F79F64" w14:textId="77777777">
        <w:tc>
          <w:tcPr>
            <w:tcW w:w="4666" w:type="dxa"/>
            <w:shd w:val="clear" w:color="auto" w:fill="E6E6E6"/>
            <w:vAlign w:val="center"/>
          </w:tcPr>
          <w:p w14:paraId="312F7B36" w14:textId="77777777" w:rsidR="006C6AB6" w:rsidRDefault="006E055C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059681A1" w14:textId="77777777" w:rsidR="006C6AB6" w:rsidRDefault="006E055C">
            <w:r>
              <w:t>0.30</w:t>
            </w:r>
          </w:p>
        </w:tc>
      </w:tr>
      <w:tr w:rsidR="006C6AB6" w14:paraId="6473A0CF" w14:textId="77777777">
        <w:tc>
          <w:tcPr>
            <w:tcW w:w="4666" w:type="dxa"/>
            <w:shd w:val="clear" w:color="auto" w:fill="E6E6E6"/>
            <w:vAlign w:val="center"/>
          </w:tcPr>
          <w:p w14:paraId="2BAAB3BB" w14:textId="77777777" w:rsidR="006C6AB6" w:rsidRDefault="006E055C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4EBDDA7C" w14:textId="77777777" w:rsidR="006C6AB6" w:rsidRDefault="006E055C">
            <w:r>
              <w:t>0.00</w:t>
            </w:r>
          </w:p>
        </w:tc>
      </w:tr>
      <w:tr w:rsidR="006C6AB6" w14:paraId="5DED67D4" w14:textId="77777777">
        <w:tc>
          <w:tcPr>
            <w:tcW w:w="4666" w:type="dxa"/>
            <w:shd w:val="clear" w:color="auto" w:fill="E6E6E6"/>
            <w:vAlign w:val="center"/>
          </w:tcPr>
          <w:p w14:paraId="42ED1644" w14:textId="77777777" w:rsidR="006C6AB6" w:rsidRDefault="006E055C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1C7C0C37" w14:textId="77777777" w:rsidR="006C6AB6" w:rsidRDefault="006E055C">
            <w:r>
              <w:t>10.41</w:t>
            </w:r>
          </w:p>
        </w:tc>
      </w:tr>
      <w:tr w:rsidR="006C6AB6" w14:paraId="6CB06E55" w14:textId="77777777">
        <w:tc>
          <w:tcPr>
            <w:tcW w:w="4666" w:type="dxa"/>
            <w:shd w:val="clear" w:color="auto" w:fill="E6E6E6"/>
            <w:vAlign w:val="center"/>
          </w:tcPr>
          <w:p w14:paraId="77B525A6" w14:textId="77777777" w:rsidR="006C6AB6" w:rsidRDefault="006E055C">
            <w:r>
              <w:lastRenderedPageBreak/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B72583F" w14:textId="77777777" w:rsidR="006C6AB6" w:rsidRDefault="006E055C">
            <w:r>
              <w:t>63</w:t>
            </w:r>
          </w:p>
        </w:tc>
      </w:tr>
      <w:tr w:rsidR="006C6AB6" w14:paraId="4ED57901" w14:textId="77777777">
        <w:tc>
          <w:tcPr>
            <w:tcW w:w="4666" w:type="dxa"/>
            <w:shd w:val="clear" w:color="auto" w:fill="E6E6E6"/>
            <w:vAlign w:val="center"/>
          </w:tcPr>
          <w:p w14:paraId="4785A00D" w14:textId="77777777" w:rsidR="006C6AB6" w:rsidRDefault="006E055C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6C59DF39" w14:textId="77777777" w:rsidR="006C6AB6" w:rsidRDefault="006E055C">
            <w:r>
              <w:t>4</w:t>
            </w:r>
          </w:p>
        </w:tc>
      </w:tr>
      <w:tr w:rsidR="006C6AB6" w14:paraId="0216A0BC" w14:textId="77777777">
        <w:tc>
          <w:tcPr>
            <w:tcW w:w="4666" w:type="dxa"/>
            <w:shd w:val="clear" w:color="auto" w:fill="E6E6E6"/>
            <w:vAlign w:val="center"/>
          </w:tcPr>
          <w:p w14:paraId="6E8FF965" w14:textId="77777777" w:rsidR="006C6AB6" w:rsidRDefault="006E055C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245F9652" w14:textId="77777777" w:rsidR="006C6AB6" w:rsidRDefault="006E055C">
            <w:r>
              <w:t>0.88</w:t>
            </w:r>
          </w:p>
        </w:tc>
      </w:tr>
      <w:tr w:rsidR="006C6AB6" w14:paraId="2B038051" w14:textId="77777777">
        <w:tc>
          <w:tcPr>
            <w:tcW w:w="4666" w:type="dxa"/>
            <w:shd w:val="clear" w:color="auto" w:fill="E6E6E6"/>
            <w:vAlign w:val="center"/>
          </w:tcPr>
          <w:p w14:paraId="3920F0B6" w14:textId="77777777" w:rsidR="006C6AB6" w:rsidRDefault="006E055C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FBF5A99" w14:textId="77777777" w:rsidR="006C6AB6" w:rsidRDefault="006E055C">
            <w:r>
              <w:t>1</w:t>
            </w:r>
          </w:p>
        </w:tc>
      </w:tr>
    </w:tbl>
    <w:p w14:paraId="405E6A02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0115AC9E" w14:textId="77777777" w:rsidR="00870C53" w:rsidRDefault="00870C53" w:rsidP="00870C53">
      <w:pPr>
        <w:pStyle w:val="1"/>
      </w:pPr>
      <w:bookmarkStart w:id="35" w:name="_Toc123295120"/>
      <w:r>
        <w:rPr>
          <w:rFonts w:hint="eastAsia"/>
        </w:rPr>
        <w:t>强制性</w:t>
      </w:r>
      <w:r>
        <w:t>设计指标</w:t>
      </w:r>
      <w:bookmarkEnd w:id="35"/>
    </w:p>
    <w:p w14:paraId="378BCD5D" w14:textId="77777777" w:rsidR="000C5EBC" w:rsidRDefault="000C5EBC" w:rsidP="000C5EBC">
      <w:pPr>
        <w:pStyle w:val="2"/>
      </w:pPr>
      <w:bookmarkStart w:id="36" w:name="_Toc123295121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6C6AB6" w14:paraId="6CAAF19A" w14:textId="77777777">
        <w:tc>
          <w:tcPr>
            <w:tcW w:w="1866" w:type="dxa"/>
            <w:shd w:val="clear" w:color="auto" w:fill="E6E6E6"/>
            <w:vAlign w:val="center"/>
          </w:tcPr>
          <w:p w14:paraId="095249D2" w14:textId="77777777" w:rsidR="006C6AB6" w:rsidRDefault="006E055C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4E6C4D9" w14:textId="77777777" w:rsidR="006C6AB6" w:rsidRDefault="006E055C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41A7E38" w14:textId="77777777" w:rsidR="006C6AB6" w:rsidRDefault="006E055C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768E576" w14:textId="77777777" w:rsidR="006C6AB6" w:rsidRDefault="006E055C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E37C5C4" w14:textId="77777777" w:rsidR="006C6AB6" w:rsidRDefault="006E055C">
            <w:pPr>
              <w:jc w:val="center"/>
            </w:pPr>
            <w:r>
              <w:t>迎风面积比</w:t>
            </w:r>
          </w:p>
        </w:tc>
      </w:tr>
      <w:tr w:rsidR="006C6AB6" w14:paraId="2A1B7AB7" w14:textId="77777777">
        <w:tc>
          <w:tcPr>
            <w:tcW w:w="1866" w:type="dxa"/>
            <w:shd w:val="clear" w:color="auto" w:fill="E6E6E6"/>
            <w:vAlign w:val="center"/>
          </w:tcPr>
          <w:p w14:paraId="75039575" w14:textId="77777777" w:rsidR="006C6AB6" w:rsidRDefault="006E055C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258994BA" w14:textId="77777777" w:rsidR="006C6AB6" w:rsidRDefault="006E055C">
            <w:r>
              <w:rPr>
                <w:b/>
              </w:rPr>
              <w:t>0</w:t>
            </w:r>
          </w:p>
        </w:tc>
      </w:tr>
      <w:tr w:rsidR="006C6AB6" w14:paraId="75806F6C" w14:textId="77777777">
        <w:tc>
          <w:tcPr>
            <w:tcW w:w="1866" w:type="dxa"/>
            <w:shd w:val="clear" w:color="auto" w:fill="E6E6E6"/>
            <w:vAlign w:val="center"/>
          </w:tcPr>
          <w:p w14:paraId="7B3F7B78" w14:textId="77777777" w:rsidR="006C6AB6" w:rsidRDefault="006E055C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D70A540" w14:textId="77777777" w:rsidR="006C6AB6" w:rsidRDefault="006E055C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6C6AB6" w14:paraId="2655E225" w14:textId="77777777">
        <w:tc>
          <w:tcPr>
            <w:tcW w:w="1866" w:type="dxa"/>
            <w:shd w:val="clear" w:color="auto" w:fill="E6E6E6"/>
            <w:vAlign w:val="center"/>
          </w:tcPr>
          <w:p w14:paraId="5B3F8702" w14:textId="77777777" w:rsidR="006C6AB6" w:rsidRDefault="006E055C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F2B2C79" w14:textId="77777777" w:rsidR="006C6AB6" w:rsidRDefault="006E055C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6C6AB6" w14:paraId="536FE7FC" w14:textId="77777777">
        <w:tc>
          <w:tcPr>
            <w:tcW w:w="1866" w:type="dxa"/>
            <w:shd w:val="clear" w:color="auto" w:fill="E6E6E6"/>
            <w:vAlign w:val="center"/>
          </w:tcPr>
          <w:p w14:paraId="47D16428" w14:textId="77777777" w:rsidR="006C6AB6" w:rsidRDefault="006E055C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6FC2DA5" w14:textId="77777777" w:rsidR="006C6AB6" w:rsidRDefault="006E055C">
            <w:r>
              <w:rPr>
                <w:b/>
              </w:rPr>
              <w:t>满足</w:t>
            </w:r>
          </w:p>
        </w:tc>
      </w:tr>
    </w:tbl>
    <w:p w14:paraId="07238E9C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7A22A4E6" w14:textId="77777777" w:rsidR="000C5EBC" w:rsidRDefault="000C5EBC" w:rsidP="000C5EBC">
      <w:pPr>
        <w:pStyle w:val="2"/>
      </w:pPr>
      <w:bookmarkStart w:id="38" w:name="_Toc123295122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6C6AB6" w14:paraId="4988DB04" w14:textId="77777777">
        <w:tc>
          <w:tcPr>
            <w:tcW w:w="1866" w:type="dxa"/>
            <w:shd w:val="clear" w:color="auto" w:fill="E6E6E6"/>
            <w:vAlign w:val="center"/>
          </w:tcPr>
          <w:p w14:paraId="1E1D0E88" w14:textId="77777777" w:rsidR="006C6AB6" w:rsidRDefault="006E055C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C33E5D" w14:textId="77777777" w:rsidR="006C6AB6" w:rsidRDefault="006E055C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C3C5025" w14:textId="77777777" w:rsidR="006C6AB6" w:rsidRDefault="006E055C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0DB9DE4" w14:textId="77777777" w:rsidR="006C6AB6" w:rsidRDefault="006E055C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44516CE" w14:textId="77777777" w:rsidR="006C6AB6" w:rsidRDefault="006E055C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6C6AB6" w14:paraId="60CA858D" w14:textId="77777777">
        <w:tc>
          <w:tcPr>
            <w:tcW w:w="1866" w:type="dxa"/>
            <w:shd w:val="clear" w:color="auto" w:fill="E6E6E6"/>
            <w:vAlign w:val="center"/>
          </w:tcPr>
          <w:p w14:paraId="2246FDCC" w14:textId="77777777" w:rsidR="006C6AB6" w:rsidRDefault="006E055C">
            <w:r>
              <w:t>广场</w:t>
            </w:r>
          </w:p>
        </w:tc>
        <w:tc>
          <w:tcPr>
            <w:tcW w:w="1866" w:type="dxa"/>
            <w:vAlign w:val="center"/>
          </w:tcPr>
          <w:p w14:paraId="188350AE" w14:textId="77777777" w:rsidR="006C6AB6" w:rsidRDefault="006E055C">
            <w:r>
              <w:t>863.1</w:t>
            </w:r>
          </w:p>
        </w:tc>
        <w:tc>
          <w:tcPr>
            <w:tcW w:w="1866" w:type="dxa"/>
            <w:vAlign w:val="center"/>
          </w:tcPr>
          <w:p w14:paraId="00BAE753" w14:textId="77777777" w:rsidR="006C6AB6" w:rsidRDefault="006E055C">
            <w:r>
              <w:t>2225.7</w:t>
            </w:r>
          </w:p>
        </w:tc>
        <w:tc>
          <w:tcPr>
            <w:tcW w:w="1866" w:type="dxa"/>
            <w:vAlign w:val="center"/>
          </w:tcPr>
          <w:p w14:paraId="1D4912E7" w14:textId="77777777" w:rsidR="006C6AB6" w:rsidRDefault="006E055C">
            <w:r>
              <w:t>39</w:t>
            </w:r>
          </w:p>
        </w:tc>
        <w:tc>
          <w:tcPr>
            <w:tcW w:w="1866" w:type="dxa"/>
            <w:vAlign w:val="center"/>
          </w:tcPr>
          <w:p w14:paraId="1766E0CB" w14:textId="77777777" w:rsidR="006C6AB6" w:rsidRDefault="006E055C">
            <w:r>
              <w:t>10</w:t>
            </w:r>
          </w:p>
        </w:tc>
      </w:tr>
      <w:tr w:rsidR="006C6AB6" w14:paraId="4F3E9D8C" w14:textId="77777777">
        <w:tc>
          <w:tcPr>
            <w:tcW w:w="1866" w:type="dxa"/>
            <w:shd w:val="clear" w:color="auto" w:fill="E6E6E6"/>
            <w:vAlign w:val="center"/>
          </w:tcPr>
          <w:p w14:paraId="54726473" w14:textId="77777777" w:rsidR="006C6AB6" w:rsidRDefault="006E055C">
            <w:r>
              <w:t>人行道</w:t>
            </w:r>
          </w:p>
        </w:tc>
        <w:tc>
          <w:tcPr>
            <w:tcW w:w="1866" w:type="dxa"/>
            <w:vAlign w:val="center"/>
          </w:tcPr>
          <w:p w14:paraId="4384796D" w14:textId="77777777" w:rsidR="006C6AB6" w:rsidRDefault="006E055C">
            <w:r>
              <w:t>3070.1</w:t>
            </w:r>
          </w:p>
        </w:tc>
        <w:tc>
          <w:tcPr>
            <w:tcW w:w="1866" w:type="dxa"/>
            <w:vAlign w:val="center"/>
          </w:tcPr>
          <w:p w14:paraId="4C3328C8" w14:textId="77777777" w:rsidR="006C6AB6" w:rsidRDefault="006E055C">
            <w:r>
              <w:t>11381.4</w:t>
            </w:r>
          </w:p>
        </w:tc>
        <w:tc>
          <w:tcPr>
            <w:tcW w:w="1866" w:type="dxa"/>
            <w:vAlign w:val="center"/>
          </w:tcPr>
          <w:p w14:paraId="61B066DB" w14:textId="77777777" w:rsidR="006C6AB6" w:rsidRDefault="006E055C">
            <w:r>
              <w:t>27</w:t>
            </w:r>
          </w:p>
        </w:tc>
        <w:tc>
          <w:tcPr>
            <w:tcW w:w="1866" w:type="dxa"/>
            <w:vAlign w:val="center"/>
          </w:tcPr>
          <w:p w14:paraId="4766D678" w14:textId="77777777" w:rsidR="006C6AB6" w:rsidRDefault="006E055C">
            <w:r>
              <w:t>25</w:t>
            </w:r>
          </w:p>
        </w:tc>
      </w:tr>
      <w:tr w:rsidR="006C6AB6" w14:paraId="3B502024" w14:textId="77777777">
        <w:tc>
          <w:tcPr>
            <w:tcW w:w="1866" w:type="dxa"/>
            <w:shd w:val="clear" w:color="auto" w:fill="E6E6E6"/>
            <w:vAlign w:val="center"/>
          </w:tcPr>
          <w:p w14:paraId="302EE98A" w14:textId="77777777" w:rsidR="006C6AB6" w:rsidRDefault="006E055C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2C21945" w14:textId="77777777" w:rsidR="006C6AB6" w:rsidRDefault="006E055C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6C6AB6" w14:paraId="3555F2F0" w14:textId="77777777">
        <w:tc>
          <w:tcPr>
            <w:tcW w:w="1866" w:type="dxa"/>
            <w:shd w:val="clear" w:color="auto" w:fill="E6E6E6"/>
            <w:vAlign w:val="center"/>
          </w:tcPr>
          <w:p w14:paraId="0BEDE823" w14:textId="77777777" w:rsidR="006C6AB6" w:rsidRDefault="006E055C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0EF3F23" w14:textId="77777777" w:rsidR="006C6AB6" w:rsidRDefault="006E055C">
            <w:r>
              <w:rPr>
                <w:b/>
              </w:rPr>
              <w:t>各类活动场地遮阳覆盖率不得低于标准要求限值</w:t>
            </w:r>
          </w:p>
        </w:tc>
      </w:tr>
      <w:tr w:rsidR="006C6AB6" w14:paraId="10240E0F" w14:textId="77777777">
        <w:tc>
          <w:tcPr>
            <w:tcW w:w="1866" w:type="dxa"/>
            <w:shd w:val="clear" w:color="auto" w:fill="E6E6E6"/>
            <w:vAlign w:val="center"/>
          </w:tcPr>
          <w:p w14:paraId="3D55B721" w14:textId="77777777" w:rsidR="006C6AB6" w:rsidRDefault="006E055C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C5F53F1" w14:textId="77777777" w:rsidR="006C6AB6" w:rsidRDefault="006E055C">
            <w:r>
              <w:rPr>
                <w:b/>
              </w:rPr>
              <w:t>满足</w:t>
            </w:r>
          </w:p>
        </w:tc>
      </w:tr>
    </w:tbl>
    <w:p w14:paraId="523C1031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65461139" w14:textId="77777777" w:rsidR="000B2FE8" w:rsidRDefault="00AA7C65" w:rsidP="009D580B">
      <w:pPr>
        <w:pStyle w:val="1"/>
      </w:pPr>
      <w:bookmarkStart w:id="40" w:name="_Toc123295123"/>
      <w:r>
        <w:rPr>
          <w:rFonts w:hint="eastAsia"/>
        </w:rPr>
        <w:t>规定性设计指标</w:t>
      </w:r>
      <w:bookmarkEnd w:id="40"/>
    </w:p>
    <w:p w14:paraId="4C0FA75A" w14:textId="77777777" w:rsidR="00EA741A" w:rsidRDefault="00EE005A" w:rsidP="00E72EFD">
      <w:pPr>
        <w:pStyle w:val="2"/>
      </w:pPr>
      <w:bookmarkStart w:id="41" w:name="_Toc123295124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6C6AB6" w14:paraId="55EC6BDD" w14:textId="77777777">
        <w:tc>
          <w:tcPr>
            <w:tcW w:w="1866" w:type="dxa"/>
            <w:shd w:val="clear" w:color="auto" w:fill="E6E6E6"/>
            <w:vAlign w:val="center"/>
          </w:tcPr>
          <w:p w14:paraId="0F93F3E7" w14:textId="77777777" w:rsidR="006C6AB6" w:rsidRDefault="006E055C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A008DFB" w14:textId="77777777" w:rsidR="006C6AB6" w:rsidRDefault="006E055C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2539E57" w14:textId="77777777" w:rsidR="006C6AB6" w:rsidRDefault="006E055C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CEE4660" w14:textId="77777777" w:rsidR="006C6AB6" w:rsidRDefault="006E055C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C0E9163" w14:textId="77777777" w:rsidR="006C6AB6" w:rsidRDefault="006E055C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6C6AB6" w14:paraId="1DA05769" w14:textId="77777777">
        <w:tc>
          <w:tcPr>
            <w:tcW w:w="1866" w:type="dxa"/>
            <w:shd w:val="clear" w:color="auto" w:fill="E6E6E6"/>
            <w:vAlign w:val="center"/>
          </w:tcPr>
          <w:p w14:paraId="69F2E283" w14:textId="77777777" w:rsidR="006C6AB6" w:rsidRDefault="006C6AB6"/>
        </w:tc>
        <w:tc>
          <w:tcPr>
            <w:tcW w:w="1866" w:type="dxa"/>
            <w:vAlign w:val="center"/>
          </w:tcPr>
          <w:p w14:paraId="25E8A4A4" w14:textId="77777777" w:rsidR="006C6AB6" w:rsidRDefault="006E055C">
            <w:r>
              <w:t>8934.3</w:t>
            </w:r>
          </w:p>
        </w:tc>
        <w:tc>
          <w:tcPr>
            <w:tcW w:w="1866" w:type="dxa"/>
            <w:vAlign w:val="center"/>
          </w:tcPr>
          <w:p w14:paraId="6900F461" w14:textId="77777777" w:rsidR="006C6AB6" w:rsidRDefault="006E055C">
            <w:r>
              <w:t>20577.2</w:t>
            </w:r>
          </w:p>
        </w:tc>
        <w:tc>
          <w:tcPr>
            <w:tcW w:w="1866" w:type="dxa"/>
            <w:vAlign w:val="center"/>
          </w:tcPr>
          <w:p w14:paraId="64AC0E0B" w14:textId="77777777" w:rsidR="006C6AB6" w:rsidRDefault="006E055C">
            <w:r>
              <w:t>291.3</w:t>
            </w:r>
          </w:p>
        </w:tc>
        <w:tc>
          <w:tcPr>
            <w:tcW w:w="1866" w:type="dxa"/>
            <w:vAlign w:val="center"/>
          </w:tcPr>
          <w:p w14:paraId="37A3AFE9" w14:textId="77777777" w:rsidR="006C6AB6" w:rsidRDefault="006E055C">
            <w:r>
              <w:t>43</w:t>
            </w:r>
          </w:p>
        </w:tc>
      </w:tr>
      <w:tr w:rsidR="006C6AB6" w14:paraId="168F80D2" w14:textId="77777777">
        <w:tc>
          <w:tcPr>
            <w:tcW w:w="1866" w:type="dxa"/>
            <w:shd w:val="clear" w:color="auto" w:fill="E6E6E6"/>
            <w:vAlign w:val="center"/>
          </w:tcPr>
          <w:p w14:paraId="2B4621DA" w14:textId="77777777" w:rsidR="006C6AB6" w:rsidRDefault="006E055C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C8D5F58" w14:textId="77777777" w:rsidR="006C6AB6" w:rsidRDefault="006E055C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6C6AB6" w14:paraId="1FE79334" w14:textId="77777777">
        <w:tc>
          <w:tcPr>
            <w:tcW w:w="1866" w:type="dxa"/>
            <w:shd w:val="clear" w:color="auto" w:fill="E6E6E6"/>
            <w:vAlign w:val="center"/>
          </w:tcPr>
          <w:p w14:paraId="1A4DC791" w14:textId="77777777" w:rsidR="006C6AB6" w:rsidRDefault="006E055C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4EDBFE5" w14:textId="77777777" w:rsidR="006C6AB6" w:rsidRDefault="006E055C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6C6AB6" w14:paraId="30D2DFC0" w14:textId="77777777">
        <w:tc>
          <w:tcPr>
            <w:tcW w:w="1866" w:type="dxa"/>
            <w:shd w:val="clear" w:color="auto" w:fill="E6E6E6"/>
            <w:vAlign w:val="center"/>
          </w:tcPr>
          <w:p w14:paraId="1206F1A8" w14:textId="77777777" w:rsidR="006C6AB6" w:rsidRDefault="006E055C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F71839D" w14:textId="77777777" w:rsidR="006C6AB6" w:rsidRDefault="006E055C">
            <w:r>
              <w:t>满足</w:t>
            </w:r>
          </w:p>
        </w:tc>
      </w:tr>
    </w:tbl>
    <w:p w14:paraId="24DE87B1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08085AF6" w14:textId="77777777" w:rsidR="00E72EFD" w:rsidRDefault="00E72EFD" w:rsidP="00234F4A">
      <w:pPr>
        <w:pStyle w:val="2"/>
      </w:pPr>
      <w:bookmarkStart w:id="43" w:name="_Toc123295125"/>
      <w:r>
        <w:rPr>
          <w:rFonts w:hint="eastAsia"/>
        </w:rPr>
        <w:lastRenderedPageBreak/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6C6AB6" w14:paraId="51198B62" w14:textId="77777777">
        <w:tc>
          <w:tcPr>
            <w:tcW w:w="3112" w:type="dxa"/>
            <w:shd w:val="clear" w:color="auto" w:fill="E6E6E6"/>
            <w:vAlign w:val="center"/>
          </w:tcPr>
          <w:p w14:paraId="439631AF" w14:textId="77777777" w:rsidR="006C6AB6" w:rsidRDefault="006E055C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3FCE7C1" w14:textId="77777777" w:rsidR="006C6AB6" w:rsidRDefault="006E055C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853C781" w14:textId="77777777" w:rsidR="006C6AB6" w:rsidRDefault="006E055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6C6AB6" w14:paraId="22DEA1BC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5C05218A" w14:textId="77777777" w:rsidR="006C6AB6" w:rsidRDefault="006E055C">
            <w:r>
              <w:t>乔木</w:t>
            </w:r>
          </w:p>
        </w:tc>
        <w:tc>
          <w:tcPr>
            <w:tcW w:w="3110" w:type="dxa"/>
            <w:vAlign w:val="center"/>
          </w:tcPr>
          <w:p w14:paraId="4BE49D66" w14:textId="77777777" w:rsidR="006C6AB6" w:rsidRDefault="006E055C">
            <w:r>
              <w:t>LAI &gt;= 3</w:t>
            </w:r>
          </w:p>
        </w:tc>
        <w:tc>
          <w:tcPr>
            <w:tcW w:w="3110" w:type="dxa"/>
            <w:vAlign w:val="center"/>
          </w:tcPr>
          <w:p w14:paraId="1C772BF9" w14:textId="77777777" w:rsidR="006C6AB6" w:rsidRDefault="006E055C">
            <w:r>
              <w:t>83533</w:t>
            </w:r>
          </w:p>
        </w:tc>
      </w:tr>
      <w:tr w:rsidR="006C6AB6" w14:paraId="7EF806E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1EF7E91" w14:textId="77777777" w:rsidR="006C6AB6" w:rsidRDefault="006C6AB6"/>
        </w:tc>
        <w:tc>
          <w:tcPr>
            <w:tcW w:w="3110" w:type="dxa"/>
            <w:vAlign w:val="center"/>
          </w:tcPr>
          <w:p w14:paraId="6BD74F46" w14:textId="77777777" w:rsidR="006C6AB6" w:rsidRDefault="006E055C">
            <w:r>
              <w:t>LAI &lt; 3</w:t>
            </w:r>
          </w:p>
        </w:tc>
        <w:tc>
          <w:tcPr>
            <w:tcW w:w="3110" w:type="dxa"/>
            <w:vAlign w:val="center"/>
          </w:tcPr>
          <w:p w14:paraId="3E091F06" w14:textId="77777777" w:rsidR="006C6AB6" w:rsidRDefault="006E055C">
            <w:r>
              <w:t>481</w:t>
            </w:r>
          </w:p>
        </w:tc>
      </w:tr>
      <w:tr w:rsidR="006C6AB6" w14:paraId="225E5BC0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0C2E21C4" w14:textId="77777777" w:rsidR="006C6AB6" w:rsidRDefault="006E055C">
            <w:r>
              <w:t>爬藤棚架</w:t>
            </w:r>
          </w:p>
        </w:tc>
        <w:tc>
          <w:tcPr>
            <w:tcW w:w="3110" w:type="dxa"/>
            <w:vAlign w:val="center"/>
          </w:tcPr>
          <w:p w14:paraId="60D21F43" w14:textId="77777777" w:rsidR="006C6AB6" w:rsidRDefault="006E055C">
            <w:r>
              <w:t>LAI &gt;= 3</w:t>
            </w:r>
          </w:p>
        </w:tc>
        <w:tc>
          <w:tcPr>
            <w:tcW w:w="3110" w:type="dxa"/>
            <w:vAlign w:val="center"/>
          </w:tcPr>
          <w:p w14:paraId="78063CFB" w14:textId="77777777" w:rsidR="006C6AB6" w:rsidRDefault="006E055C">
            <w:r>
              <w:t>631</w:t>
            </w:r>
          </w:p>
        </w:tc>
      </w:tr>
      <w:tr w:rsidR="006C6AB6" w14:paraId="1EA2609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8F2A440" w14:textId="77777777" w:rsidR="006C6AB6" w:rsidRDefault="006C6AB6"/>
        </w:tc>
        <w:tc>
          <w:tcPr>
            <w:tcW w:w="3110" w:type="dxa"/>
            <w:vAlign w:val="center"/>
          </w:tcPr>
          <w:p w14:paraId="2F93FA60" w14:textId="77777777" w:rsidR="006C6AB6" w:rsidRDefault="006E055C">
            <w:r>
              <w:t>LAI &lt; 3</w:t>
            </w:r>
          </w:p>
        </w:tc>
        <w:tc>
          <w:tcPr>
            <w:tcW w:w="3110" w:type="dxa"/>
            <w:vAlign w:val="center"/>
          </w:tcPr>
          <w:p w14:paraId="5AF90785" w14:textId="77777777" w:rsidR="006C6AB6" w:rsidRDefault="006E055C">
            <w:r>
              <w:t>0</w:t>
            </w:r>
          </w:p>
        </w:tc>
      </w:tr>
      <w:tr w:rsidR="006C6AB6" w14:paraId="78A42FAC" w14:textId="77777777">
        <w:tc>
          <w:tcPr>
            <w:tcW w:w="3112" w:type="dxa"/>
            <w:shd w:val="clear" w:color="auto" w:fill="E6E6E6"/>
            <w:vAlign w:val="center"/>
          </w:tcPr>
          <w:p w14:paraId="565F800D" w14:textId="77777777" w:rsidR="006C6AB6" w:rsidRDefault="006E055C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28C069B6" w14:textId="77777777" w:rsidR="006C6AB6" w:rsidRDefault="006E055C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6C6AB6" w14:paraId="308DC28B" w14:textId="77777777">
        <w:tc>
          <w:tcPr>
            <w:tcW w:w="3112" w:type="dxa"/>
            <w:shd w:val="clear" w:color="auto" w:fill="E6E6E6"/>
            <w:vAlign w:val="center"/>
          </w:tcPr>
          <w:p w14:paraId="4DC5E167" w14:textId="77777777" w:rsidR="006C6AB6" w:rsidRDefault="006E055C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3B651970" w14:textId="77777777" w:rsidR="006C6AB6" w:rsidRDefault="006E055C">
            <w:r>
              <w:t>绿化遮阳体叶面积指数不应小于</w:t>
            </w:r>
            <w:r>
              <w:t>3.0</w:t>
            </w:r>
          </w:p>
        </w:tc>
      </w:tr>
      <w:tr w:rsidR="006C6AB6" w14:paraId="7D6A570A" w14:textId="77777777">
        <w:tc>
          <w:tcPr>
            <w:tcW w:w="3112" w:type="dxa"/>
            <w:shd w:val="clear" w:color="auto" w:fill="E6E6E6"/>
            <w:vAlign w:val="center"/>
          </w:tcPr>
          <w:p w14:paraId="496D14B4" w14:textId="77777777" w:rsidR="006C6AB6" w:rsidRDefault="006E055C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8C01ECB" w14:textId="77777777" w:rsidR="006C6AB6" w:rsidRDefault="006E055C">
            <w:r>
              <w:t>满足</w:t>
            </w:r>
          </w:p>
        </w:tc>
      </w:tr>
    </w:tbl>
    <w:p w14:paraId="739A203A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7AD34C2D" w14:textId="77777777" w:rsidR="00E72EFD" w:rsidRDefault="00E72EFD" w:rsidP="00E72EFD">
      <w:pPr>
        <w:pStyle w:val="2"/>
      </w:pPr>
      <w:bookmarkStart w:id="45" w:name="_Toc123295126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6C6AB6" w14:paraId="57EDBBC9" w14:textId="77777777">
        <w:tc>
          <w:tcPr>
            <w:tcW w:w="1866" w:type="dxa"/>
            <w:shd w:val="clear" w:color="auto" w:fill="E6E6E6"/>
            <w:vAlign w:val="center"/>
          </w:tcPr>
          <w:p w14:paraId="171E44F9" w14:textId="77777777" w:rsidR="006C6AB6" w:rsidRDefault="006E055C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F48CA36" w14:textId="77777777" w:rsidR="006C6AB6" w:rsidRDefault="006E055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6827DF1" w14:textId="77777777" w:rsidR="006C6AB6" w:rsidRDefault="006E055C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72657FF" w14:textId="77777777" w:rsidR="006C6AB6" w:rsidRDefault="006E055C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0ABC7D" w14:textId="77777777" w:rsidR="006C6AB6" w:rsidRDefault="006E055C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6C6AB6" w14:paraId="2ACABA6B" w14:textId="77777777">
        <w:tc>
          <w:tcPr>
            <w:tcW w:w="1866" w:type="dxa"/>
            <w:shd w:val="clear" w:color="auto" w:fill="E6E6E6"/>
            <w:vAlign w:val="center"/>
          </w:tcPr>
          <w:p w14:paraId="5649E695" w14:textId="77777777" w:rsidR="006C6AB6" w:rsidRDefault="006E055C">
            <w:r>
              <w:t>广场</w:t>
            </w:r>
          </w:p>
        </w:tc>
        <w:tc>
          <w:tcPr>
            <w:tcW w:w="1866" w:type="dxa"/>
            <w:vAlign w:val="center"/>
          </w:tcPr>
          <w:p w14:paraId="6C1FD6CA" w14:textId="77777777" w:rsidR="006C6AB6" w:rsidRDefault="006E055C">
            <w:r>
              <w:t>2226</w:t>
            </w:r>
          </w:p>
        </w:tc>
        <w:tc>
          <w:tcPr>
            <w:tcW w:w="1866" w:type="dxa"/>
            <w:vAlign w:val="center"/>
          </w:tcPr>
          <w:p w14:paraId="1C7FFC78" w14:textId="77777777" w:rsidR="006C6AB6" w:rsidRDefault="006E055C">
            <w:r>
              <w:t>0.164</w:t>
            </w:r>
          </w:p>
        </w:tc>
        <w:tc>
          <w:tcPr>
            <w:tcW w:w="1866" w:type="dxa"/>
            <w:vAlign w:val="center"/>
          </w:tcPr>
          <w:p w14:paraId="75054F72" w14:textId="77777777" w:rsidR="006C6AB6" w:rsidRDefault="006E055C">
            <w:r>
              <w:t>3.00</w:t>
            </w:r>
          </w:p>
        </w:tc>
        <w:tc>
          <w:tcPr>
            <w:tcW w:w="1866" w:type="dxa"/>
            <w:vAlign w:val="center"/>
          </w:tcPr>
          <w:p w14:paraId="67C5D008" w14:textId="77777777" w:rsidR="006C6AB6" w:rsidRDefault="006E055C">
            <w:r>
              <w:t>1.69</w:t>
            </w:r>
          </w:p>
        </w:tc>
      </w:tr>
      <w:tr w:rsidR="006C6AB6" w14:paraId="004BC411" w14:textId="77777777">
        <w:tc>
          <w:tcPr>
            <w:tcW w:w="1866" w:type="dxa"/>
            <w:shd w:val="clear" w:color="auto" w:fill="E6E6E6"/>
            <w:vAlign w:val="center"/>
          </w:tcPr>
          <w:p w14:paraId="3E5E69D9" w14:textId="77777777" w:rsidR="006C6AB6" w:rsidRDefault="006E055C">
            <w:r>
              <w:t>人行道</w:t>
            </w:r>
          </w:p>
        </w:tc>
        <w:tc>
          <w:tcPr>
            <w:tcW w:w="1866" w:type="dxa"/>
            <w:vAlign w:val="center"/>
          </w:tcPr>
          <w:p w14:paraId="470F6E8B" w14:textId="77777777" w:rsidR="006C6AB6" w:rsidRDefault="006E055C">
            <w:r>
              <w:t>11381</w:t>
            </w:r>
          </w:p>
        </w:tc>
        <w:tc>
          <w:tcPr>
            <w:tcW w:w="1866" w:type="dxa"/>
            <w:vAlign w:val="center"/>
          </w:tcPr>
          <w:p w14:paraId="361093A1" w14:textId="77777777" w:rsidR="006C6AB6" w:rsidRDefault="006E055C">
            <w:r>
              <w:t>0.836</w:t>
            </w:r>
          </w:p>
        </w:tc>
        <w:tc>
          <w:tcPr>
            <w:tcW w:w="1866" w:type="dxa"/>
            <w:vAlign w:val="center"/>
          </w:tcPr>
          <w:p w14:paraId="34FC45C1" w14:textId="77777777" w:rsidR="006C6AB6" w:rsidRDefault="006E055C">
            <w:r>
              <w:t>3.99</w:t>
            </w:r>
          </w:p>
        </w:tc>
        <w:tc>
          <w:tcPr>
            <w:tcW w:w="1866" w:type="dxa"/>
            <w:vAlign w:val="center"/>
          </w:tcPr>
          <w:p w14:paraId="4D0CD4C7" w14:textId="77777777" w:rsidR="006C6AB6" w:rsidRDefault="006E055C">
            <w:r>
              <w:t>1.69</w:t>
            </w:r>
          </w:p>
        </w:tc>
      </w:tr>
      <w:tr w:rsidR="006C6AB6" w14:paraId="2C14FBDD" w14:textId="77777777">
        <w:tc>
          <w:tcPr>
            <w:tcW w:w="1866" w:type="dxa"/>
            <w:shd w:val="clear" w:color="auto" w:fill="E6E6E6"/>
            <w:vAlign w:val="center"/>
          </w:tcPr>
          <w:p w14:paraId="75AD779F" w14:textId="77777777" w:rsidR="006C6AB6" w:rsidRDefault="006E055C">
            <w:r>
              <w:t>合计</w:t>
            </w:r>
          </w:p>
        </w:tc>
        <w:tc>
          <w:tcPr>
            <w:tcW w:w="1866" w:type="dxa"/>
            <w:vAlign w:val="center"/>
          </w:tcPr>
          <w:p w14:paraId="1AD2F87D" w14:textId="77777777" w:rsidR="006C6AB6" w:rsidRDefault="006E055C">
            <w:r>
              <w:t>13607</w:t>
            </w:r>
          </w:p>
        </w:tc>
        <w:tc>
          <w:tcPr>
            <w:tcW w:w="1866" w:type="dxa"/>
            <w:vAlign w:val="center"/>
          </w:tcPr>
          <w:p w14:paraId="2A93A0AA" w14:textId="77777777" w:rsidR="006C6AB6" w:rsidRDefault="006E055C">
            <w:r>
              <w:t>1.0</w:t>
            </w:r>
          </w:p>
        </w:tc>
        <w:tc>
          <w:tcPr>
            <w:tcW w:w="1866" w:type="dxa"/>
            <w:vAlign w:val="center"/>
          </w:tcPr>
          <w:p w14:paraId="7C8757A5" w14:textId="77777777" w:rsidR="006C6AB6" w:rsidRDefault="006E055C">
            <w:r>
              <w:t>3.83</w:t>
            </w:r>
          </w:p>
        </w:tc>
        <w:tc>
          <w:tcPr>
            <w:tcW w:w="1866" w:type="dxa"/>
            <w:vAlign w:val="center"/>
          </w:tcPr>
          <w:p w14:paraId="6F3A567D" w14:textId="77777777" w:rsidR="006C6AB6" w:rsidRDefault="006E055C">
            <w:r>
              <w:t>1.69</w:t>
            </w:r>
          </w:p>
        </w:tc>
      </w:tr>
    </w:tbl>
    <w:p w14:paraId="3C0F09E7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6C6AB6" w14:paraId="1C690611" w14:textId="77777777">
        <w:tc>
          <w:tcPr>
            <w:tcW w:w="3112" w:type="dxa"/>
            <w:shd w:val="clear" w:color="auto" w:fill="E6E6E6"/>
            <w:vAlign w:val="center"/>
          </w:tcPr>
          <w:p w14:paraId="27FBBABC" w14:textId="77777777" w:rsidR="006C6AB6" w:rsidRDefault="006E055C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F3793A3" w14:textId="77777777" w:rsidR="006C6AB6" w:rsidRDefault="006E055C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227D026" w14:textId="77777777" w:rsidR="006C6AB6" w:rsidRDefault="006E055C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6C6AB6" w14:paraId="6670F922" w14:textId="77777777">
        <w:tc>
          <w:tcPr>
            <w:tcW w:w="3112" w:type="dxa"/>
            <w:shd w:val="clear" w:color="auto" w:fill="E6E6E6"/>
            <w:vAlign w:val="center"/>
          </w:tcPr>
          <w:p w14:paraId="041A7FDD" w14:textId="77777777" w:rsidR="006C6AB6" w:rsidRDefault="006E055C">
            <w:r>
              <w:t>广场</w:t>
            </w:r>
          </w:p>
        </w:tc>
        <w:tc>
          <w:tcPr>
            <w:tcW w:w="3110" w:type="dxa"/>
            <w:vAlign w:val="center"/>
          </w:tcPr>
          <w:p w14:paraId="07A7F1EB" w14:textId="77777777" w:rsidR="006C6AB6" w:rsidRDefault="006E055C">
            <w:r>
              <w:t>100</w:t>
            </w:r>
          </w:p>
        </w:tc>
        <w:tc>
          <w:tcPr>
            <w:tcW w:w="3110" w:type="dxa"/>
            <w:vAlign w:val="center"/>
          </w:tcPr>
          <w:p w14:paraId="50F8736D" w14:textId="77777777" w:rsidR="006C6AB6" w:rsidRDefault="006E055C">
            <w:r>
              <w:t>40</w:t>
            </w:r>
          </w:p>
        </w:tc>
      </w:tr>
      <w:tr w:rsidR="006C6AB6" w14:paraId="2A52D96C" w14:textId="77777777">
        <w:tc>
          <w:tcPr>
            <w:tcW w:w="3112" w:type="dxa"/>
            <w:shd w:val="clear" w:color="auto" w:fill="E6E6E6"/>
            <w:vAlign w:val="center"/>
          </w:tcPr>
          <w:p w14:paraId="171273B5" w14:textId="77777777" w:rsidR="006C6AB6" w:rsidRDefault="006E055C">
            <w:r>
              <w:t>人行道</w:t>
            </w:r>
          </w:p>
        </w:tc>
        <w:tc>
          <w:tcPr>
            <w:tcW w:w="3110" w:type="dxa"/>
            <w:vAlign w:val="center"/>
          </w:tcPr>
          <w:p w14:paraId="39ED9EE0" w14:textId="77777777" w:rsidR="006C6AB6" w:rsidRDefault="006E055C">
            <w:r>
              <w:t>100</w:t>
            </w:r>
          </w:p>
        </w:tc>
        <w:tc>
          <w:tcPr>
            <w:tcW w:w="3110" w:type="dxa"/>
            <w:vAlign w:val="center"/>
          </w:tcPr>
          <w:p w14:paraId="6BF4D316" w14:textId="77777777" w:rsidR="006C6AB6" w:rsidRDefault="006E055C">
            <w:r>
              <w:t>50</w:t>
            </w:r>
          </w:p>
        </w:tc>
      </w:tr>
      <w:tr w:rsidR="006C6AB6" w14:paraId="0C33FE9E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476BC366" w14:textId="77777777" w:rsidR="006C6AB6" w:rsidRDefault="006E055C">
            <w:pPr>
              <w:jc w:val="center"/>
            </w:pPr>
            <w:r>
              <w:t>渗透与蒸发指标</w:t>
            </w:r>
          </w:p>
        </w:tc>
      </w:tr>
      <w:tr w:rsidR="006C6AB6" w14:paraId="490375E7" w14:textId="77777777">
        <w:tc>
          <w:tcPr>
            <w:tcW w:w="3112" w:type="dxa"/>
            <w:shd w:val="clear" w:color="auto" w:fill="E6E6E6"/>
            <w:vAlign w:val="center"/>
          </w:tcPr>
          <w:p w14:paraId="41BBAFB7" w14:textId="77777777" w:rsidR="006C6AB6" w:rsidRDefault="006E055C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850E1C9" w14:textId="77777777" w:rsidR="006C6AB6" w:rsidRDefault="006E055C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1F2C1D9" w14:textId="77777777" w:rsidR="006C6AB6" w:rsidRDefault="006E055C">
            <w:pPr>
              <w:jc w:val="center"/>
            </w:pPr>
            <w:r>
              <w:t>限值</w:t>
            </w:r>
          </w:p>
        </w:tc>
      </w:tr>
      <w:tr w:rsidR="006C6AB6" w14:paraId="100DB2B6" w14:textId="77777777">
        <w:tc>
          <w:tcPr>
            <w:tcW w:w="3112" w:type="dxa"/>
            <w:shd w:val="clear" w:color="auto" w:fill="E6E6E6"/>
            <w:vAlign w:val="center"/>
          </w:tcPr>
          <w:p w14:paraId="24CEF11E" w14:textId="77777777" w:rsidR="006C6AB6" w:rsidRDefault="006E055C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3204C957" w14:textId="77777777" w:rsidR="006C6AB6" w:rsidRDefault="006E055C">
            <w:r>
              <w:t>3.83</w:t>
            </w:r>
          </w:p>
        </w:tc>
        <w:tc>
          <w:tcPr>
            <w:tcW w:w="3110" w:type="dxa"/>
            <w:vAlign w:val="center"/>
          </w:tcPr>
          <w:p w14:paraId="7CACE658" w14:textId="77777777" w:rsidR="006C6AB6" w:rsidRDefault="006E055C">
            <w:r>
              <w:t>3</w:t>
            </w:r>
          </w:p>
        </w:tc>
      </w:tr>
      <w:tr w:rsidR="006C6AB6" w14:paraId="4F0DED62" w14:textId="77777777">
        <w:tc>
          <w:tcPr>
            <w:tcW w:w="3112" w:type="dxa"/>
            <w:shd w:val="clear" w:color="auto" w:fill="E6E6E6"/>
            <w:vAlign w:val="center"/>
          </w:tcPr>
          <w:p w14:paraId="788DA397" w14:textId="77777777" w:rsidR="006C6AB6" w:rsidRDefault="006E055C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6CC9CFE3" w14:textId="77777777" w:rsidR="006C6AB6" w:rsidRDefault="006E055C">
            <w:r>
              <w:t>1.69</w:t>
            </w:r>
          </w:p>
        </w:tc>
        <w:tc>
          <w:tcPr>
            <w:tcW w:w="3110" w:type="dxa"/>
            <w:vAlign w:val="center"/>
          </w:tcPr>
          <w:p w14:paraId="1539375F" w14:textId="77777777" w:rsidR="006C6AB6" w:rsidRDefault="006E055C">
            <w:r>
              <w:t>1.6</w:t>
            </w:r>
          </w:p>
        </w:tc>
      </w:tr>
      <w:tr w:rsidR="006C6AB6" w14:paraId="35198108" w14:textId="77777777">
        <w:tc>
          <w:tcPr>
            <w:tcW w:w="3112" w:type="dxa"/>
            <w:shd w:val="clear" w:color="auto" w:fill="E6E6E6"/>
            <w:vAlign w:val="center"/>
          </w:tcPr>
          <w:p w14:paraId="6458B971" w14:textId="77777777" w:rsidR="006C6AB6" w:rsidRDefault="006E055C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3ACF1305" w14:textId="77777777" w:rsidR="006C6AB6" w:rsidRDefault="006E055C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6C6AB6" w14:paraId="47258FE5" w14:textId="77777777">
        <w:tc>
          <w:tcPr>
            <w:tcW w:w="3112" w:type="dxa"/>
            <w:shd w:val="clear" w:color="auto" w:fill="E6E6E6"/>
            <w:vAlign w:val="center"/>
          </w:tcPr>
          <w:p w14:paraId="2E77DE0F" w14:textId="77777777" w:rsidR="006C6AB6" w:rsidRDefault="006E055C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78EAA3C" w14:textId="77777777" w:rsidR="006C6AB6" w:rsidRDefault="006E055C">
            <w:r>
              <w:t>渗透面积比率、透水系数及蒸发量不应低于标准规定限值</w:t>
            </w:r>
          </w:p>
        </w:tc>
      </w:tr>
      <w:tr w:rsidR="006C6AB6" w14:paraId="3288D96D" w14:textId="77777777">
        <w:tc>
          <w:tcPr>
            <w:tcW w:w="3112" w:type="dxa"/>
            <w:shd w:val="clear" w:color="auto" w:fill="E6E6E6"/>
            <w:vAlign w:val="center"/>
          </w:tcPr>
          <w:p w14:paraId="070E24B4" w14:textId="77777777" w:rsidR="006C6AB6" w:rsidRDefault="006E055C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44A2BF11" w14:textId="77777777" w:rsidR="006C6AB6" w:rsidRDefault="006E055C">
            <w:r>
              <w:t>满足</w:t>
            </w:r>
          </w:p>
        </w:tc>
      </w:tr>
    </w:tbl>
    <w:p w14:paraId="4709F3CD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63DAEB11" w14:textId="77777777" w:rsidR="000B2FE8" w:rsidRDefault="00E72EFD" w:rsidP="000B2FE8">
      <w:pPr>
        <w:pStyle w:val="2"/>
      </w:pPr>
      <w:bookmarkStart w:id="47" w:name="_Toc123295127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6C6AB6" w14:paraId="558925AA" w14:textId="77777777">
        <w:tc>
          <w:tcPr>
            <w:tcW w:w="1866" w:type="dxa"/>
            <w:shd w:val="clear" w:color="auto" w:fill="E6E6E6"/>
            <w:vAlign w:val="center"/>
          </w:tcPr>
          <w:p w14:paraId="6078E515" w14:textId="77777777" w:rsidR="006C6AB6" w:rsidRDefault="006E055C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F944C7" w14:textId="77777777" w:rsidR="006C6AB6" w:rsidRDefault="006E055C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DD03A38" w14:textId="77777777" w:rsidR="006C6AB6" w:rsidRDefault="006E055C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8564B77" w14:textId="77777777" w:rsidR="006C6AB6" w:rsidRDefault="006E055C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199D4E6" w14:textId="77777777" w:rsidR="006C6AB6" w:rsidRDefault="006E055C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6C6AB6" w14:paraId="32754CB9" w14:textId="77777777">
        <w:tc>
          <w:tcPr>
            <w:tcW w:w="1866" w:type="dxa"/>
            <w:shd w:val="clear" w:color="auto" w:fill="E6E6E6"/>
            <w:vAlign w:val="center"/>
          </w:tcPr>
          <w:p w14:paraId="0976C7BF" w14:textId="77777777" w:rsidR="006C6AB6" w:rsidRDefault="006C6AB6"/>
        </w:tc>
        <w:tc>
          <w:tcPr>
            <w:tcW w:w="1866" w:type="dxa"/>
            <w:vAlign w:val="center"/>
          </w:tcPr>
          <w:p w14:paraId="2CD9ADD3" w14:textId="77777777" w:rsidR="006C6AB6" w:rsidRDefault="006E055C">
            <w:r>
              <w:t>20577.2</w:t>
            </w:r>
          </w:p>
        </w:tc>
        <w:tc>
          <w:tcPr>
            <w:tcW w:w="1866" w:type="dxa"/>
            <w:vAlign w:val="center"/>
          </w:tcPr>
          <w:p w14:paraId="35EE3D69" w14:textId="77777777" w:rsidR="006C6AB6" w:rsidRDefault="006E055C">
            <w:r>
              <w:t>20478.0</w:t>
            </w:r>
          </w:p>
        </w:tc>
        <w:tc>
          <w:tcPr>
            <w:tcW w:w="1866" w:type="dxa"/>
            <w:vAlign w:val="center"/>
          </w:tcPr>
          <w:p w14:paraId="0FB6C31C" w14:textId="77777777" w:rsidR="006C6AB6" w:rsidRDefault="006E055C">
            <w:r>
              <w:t>20577.2</w:t>
            </w:r>
          </w:p>
        </w:tc>
        <w:tc>
          <w:tcPr>
            <w:tcW w:w="1866" w:type="dxa"/>
            <w:vAlign w:val="center"/>
          </w:tcPr>
          <w:p w14:paraId="7167B41A" w14:textId="77777777" w:rsidR="006C6AB6" w:rsidRDefault="006E055C">
            <w:r>
              <w:t>100</w:t>
            </w:r>
          </w:p>
        </w:tc>
      </w:tr>
      <w:tr w:rsidR="006C6AB6" w14:paraId="26AEDFCB" w14:textId="77777777">
        <w:tc>
          <w:tcPr>
            <w:tcW w:w="1866" w:type="dxa"/>
            <w:shd w:val="clear" w:color="auto" w:fill="E6E6E6"/>
            <w:vAlign w:val="center"/>
          </w:tcPr>
          <w:p w14:paraId="590D11AC" w14:textId="77777777" w:rsidR="006C6AB6" w:rsidRDefault="006E055C">
            <w:r>
              <w:t>合计</w:t>
            </w:r>
          </w:p>
        </w:tc>
        <w:tc>
          <w:tcPr>
            <w:tcW w:w="1866" w:type="dxa"/>
            <w:vAlign w:val="center"/>
          </w:tcPr>
          <w:p w14:paraId="656BE3BA" w14:textId="77777777" w:rsidR="006C6AB6" w:rsidRDefault="006E055C">
            <w:r>
              <w:t>20577.2</w:t>
            </w:r>
          </w:p>
        </w:tc>
        <w:tc>
          <w:tcPr>
            <w:tcW w:w="1866" w:type="dxa"/>
            <w:vAlign w:val="center"/>
          </w:tcPr>
          <w:p w14:paraId="770C3427" w14:textId="77777777" w:rsidR="006C6AB6" w:rsidRDefault="006E055C">
            <w:r>
              <w:t>20478.0</w:t>
            </w:r>
          </w:p>
        </w:tc>
        <w:tc>
          <w:tcPr>
            <w:tcW w:w="1866" w:type="dxa"/>
            <w:vAlign w:val="center"/>
          </w:tcPr>
          <w:p w14:paraId="2A39B75A" w14:textId="77777777" w:rsidR="006C6AB6" w:rsidRDefault="006E055C">
            <w:r>
              <w:t>20577.2</w:t>
            </w:r>
          </w:p>
        </w:tc>
        <w:tc>
          <w:tcPr>
            <w:tcW w:w="1866" w:type="dxa"/>
            <w:vAlign w:val="center"/>
          </w:tcPr>
          <w:p w14:paraId="033BC2DA" w14:textId="77777777" w:rsidR="006C6AB6" w:rsidRDefault="006E055C">
            <w:r>
              <w:t>100</w:t>
            </w:r>
          </w:p>
        </w:tc>
      </w:tr>
      <w:tr w:rsidR="006C6AB6" w14:paraId="13661286" w14:textId="77777777">
        <w:tc>
          <w:tcPr>
            <w:tcW w:w="1866" w:type="dxa"/>
            <w:shd w:val="clear" w:color="auto" w:fill="E6E6E6"/>
            <w:vAlign w:val="center"/>
          </w:tcPr>
          <w:p w14:paraId="1DCC23E0" w14:textId="77777777" w:rsidR="006C6AB6" w:rsidRDefault="006E055C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B890A8A" w14:textId="77777777" w:rsidR="006C6AB6" w:rsidRDefault="006E055C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6C6AB6" w14:paraId="43E385FF" w14:textId="77777777">
        <w:tc>
          <w:tcPr>
            <w:tcW w:w="1866" w:type="dxa"/>
            <w:shd w:val="clear" w:color="auto" w:fill="E6E6E6"/>
            <w:vAlign w:val="center"/>
          </w:tcPr>
          <w:p w14:paraId="4DE14F9B" w14:textId="77777777" w:rsidR="006C6AB6" w:rsidRDefault="006E055C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7B7DE99" w14:textId="77777777" w:rsidR="006C6AB6" w:rsidRDefault="006E055C">
            <w:r>
              <w:t>建筑屋面的绿化面积不应低于可绿化屋面面积的</w:t>
            </w:r>
            <w:r>
              <w:t>50%</w:t>
            </w:r>
          </w:p>
        </w:tc>
      </w:tr>
      <w:tr w:rsidR="006C6AB6" w14:paraId="50E58137" w14:textId="77777777">
        <w:tc>
          <w:tcPr>
            <w:tcW w:w="1866" w:type="dxa"/>
            <w:shd w:val="clear" w:color="auto" w:fill="E6E6E6"/>
            <w:vAlign w:val="center"/>
          </w:tcPr>
          <w:p w14:paraId="0A986F7E" w14:textId="77777777" w:rsidR="006C6AB6" w:rsidRDefault="006E055C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4F9DED0" w14:textId="77777777" w:rsidR="006C6AB6" w:rsidRDefault="006E055C">
            <w:r>
              <w:t>满足</w:t>
            </w:r>
          </w:p>
        </w:tc>
      </w:tr>
    </w:tbl>
    <w:p w14:paraId="0F9B08E7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49B14B4D" w14:textId="77777777" w:rsidR="000B2FE8" w:rsidRDefault="000B2FE8" w:rsidP="000B2FE8">
      <w:pPr>
        <w:pStyle w:val="1"/>
      </w:pPr>
      <w:bookmarkStart w:id="49" w:name="_Toc123295128"/>
      <w:r>
        <w:rPr>
          <w:rFonts w:hint="eastAsia"/>
        </w:rPr>
        <w:lastRenderedPageBreak/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7BB2BA25" w14:textId="77777777" w:rsidTr="00A43C67">
        <w:tc>
          <w:tcPr>
            <w:tcW w:w="1867" w:type="dxa"/>
            <w:shd w:val="clear" w:color="auto" w:fill="E6E6E6"/>
            <w:vAlign w:val="center"/>
          </w:tcPr>
          <w:p w14:paraId="31A2AA75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48720A0B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9F82308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F64DE59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2FB6CCBB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29C1807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9527E51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3CC49EA0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5E06389D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3364DE96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2D8F8C7" w14:textId="77777777" w:rsidR="00D63713" w:rsidRDefault="00D63713" w:rsidP="0003477B"/>
        </w:tc>
        <w:tc>
          <w:tcPr>
            <w:tcW w:w="2800" w:type="dxa"/>
            <w:vAlign w:val="center"/>
          </w:tcPr>
          <w:p w14:paraId="28CCB1C7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4FCCDDB5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01624E5C" w14:textId="77777777" w:rsidR="00D63713" w:rsidRDefault="00D63713" w:rsidP="0003477B"/>
        </w:tc>
      </w:tr>
      <w:tr w:rsidR="00D63713" w14:paraId="4A9E2D69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3FBBFF0E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2A3483E8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3BB525E9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2F7C3230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2C43FA8F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140E40C" w14:textId="77777777" w:rsidR="00D63713" w:rsidRDefault="00D63713" w:rsidP="0003477B"/>
        </w:tc>
        <w:tc>
          <w:tcPr>
            <w:tcW w:w="2800" w:type="dxa"/>
            <w:vAlign w:val="center"/>
          </w:tcPr>
          <w:p w14:paraId="21795E1A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481BD8B2" w14:textId="77777777"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6F5508EA" w14:textId="77777777" w:rsidR="00D63713" w:rsidRDefault="00D63713" w:rsidP="0003477B"/>
        </w:tc>
      </w:tr>
      <w:tr w:rsidR="00D63713" w14:paraId="79D2DFAE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6F01C09" w14:textId="77777777" w:rsidR="00D63713" w:rsidRDefault="00D63713" w:rsidP="0003477B"/>
        </w:tc>
        <w:tc>
          <w:tcPr>
            <w:tcW w:w="2800" w:type="dxa"/>
            <w:vAlign w:val="center"/>
          </w:tcPr>
          <w:p w14:paraId="0470682E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7595731" w14:textId="77777777"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6972F2A0" w14:textId="77777777" w:rsidR="00D63713" w:rsidRDefault="00D63713" w:rsidP="0003477B"/>
        </w:tc>
      </w:tr>
      <w:tr w:rsidR="00D63713" w14:paraId="01A09251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29DC0435" w14:textId="77777777" w:rsidR="00D63713" w:rsidRDefault="00D63713" w:rsidP="0003477B"/>
        </w:tc>
        <w:tc>
          <w:tcPr>
            <w:tcW w:w="2800" w:type="dxa"/>
            <w:vAlign w:val="center"/>
          </w:tcPr>
          <w:p w14:paraId="789A319A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4E6DE4AB" w14:textId="77777777"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68EA5A8C" w14:textId="77777777" w:rsidR="00D63713" w:rsidRDefault="00D63713" w:rsidP="0003477B"/>
        </w:tc>
      </w:tr>
      <w:tr w:rsidR="00D63713" w14:paraId="30495007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0819DEA8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37F9378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078FEE38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B881" w14:textId="77777777" w:rsidR="006E055C" w:rsidRDefault="006E055C" w:rsidP="00203A7D">
      <w:r>
        <w:separator/>
      </w:r>
    </w:p>
  </w:endnote>
  <w:endnote w:type="continuationSeparator" w:id="0">
    <w:p w14:paraId="7E1044D0" w14:textId="77777777" w:rsidR="006E055C" w:rsidRDefault="006E055C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97EC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D20251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E704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14:paraId="6C437478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BF55" w14:textId="77777777" w:rsidR="006E055C" w:rsidRDefault="006E055C" w:rsidP="00203A7D">
      <w:r>
        <w:separator/>
      </w:r>
    </w:p>
  </w:footnote>
  <w:footnote w:type="continuationSeparator" w:id="0">
    <w:p w14:paraId="51A6F047" w14:textId="77777777" w:rsidR="006E055C" w:rsidRDefault="006E055C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60A" w14:textId="77777777"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0AA3DC6F" wp14:editId="4B4C45FF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6569283">
    <w:abstractNumId w:val="0"/>
  </w:num>
  <w:num w:numId="2" w16cid:durableId="667027973">
    <w:abstractNumId w:val="1"/>
  </w:num>
  <w:num w:numId="3" w16cid:durableId="2003386077">
    <w:abstractNumId w:val="0"/>
  </w:num>
  <w:num w:numId="4" w16cid:durableId="2000451774">
    <w:abstractNumId w:val="0"/>
  </w:num>
  <w:num w:numId="5" w16cid:durableId="1349213627">
    <w:abstractNumId w:val="0"/>
  </w:num>
  <w:num w:numId="6" w16cid:durableId="1211646032">
    <w:abstractNumId w:val="0"/>
  </w:num>
  <w:num w:numId="7" w16cid:durableId="1525824778">
    <w:abstractNumId w:val="0"/>
  </w:num>
  <w:num w:numId="8" w16cid:durableId="105778769">
    <w:abstractNumId w:val="0"/>
  </w:num>
  <w:num w:numId="9" w16cid:durableId="2004041327">
    <w:abstractNumId w:val="0"/>
  </w:num>
  <w:num w:numId="10" w16cid:durableId="91171647">
    <w:abstractNumId w:val="0"/>
  </w:num>
  <w:num w:numId="11" w16cid:durableId="1017271319">
    <w:abstractNumId w:val="0"/>
  </w:num>
  <w:num w:numId="12" w16cid:durableId="80045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C1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B3704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7717C"/>
    <w:rsid w:val="00685427"/>
    <w:rsid w:val="00685C60"/>
    <w:rsid w:val="00694FCA"/>
    <w:rsid w:val="006A159C"/>
    <w:rsid w:val="006A38D1"/>
    <w:rsid w:val="006B5695"/>
    <w:rsid w:val="006B57E0"/>
    <w:rsid w:val="006C3941"/>
    <w:rsid w:val="006C6AB6"/>
    <w:rsid w:val="006E055C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8C1"/>
    <w:rsid w:val="00A83D4E"/>
    <w:rsid w:val="00AA47FE"/>
    <w:rsid w:val="00AA7C65"/>
    <w:rsid w:val="00AB536D"/>
    <w:rsid w:val="00AC7EEF"/>
    <w:rsid w:val="00B047B3"/>
    <w:rsid w:val="00B06334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8261FE7"/>
  <w15:chartTrackingRefBased/>
  <w15:docId w15:val="{3C928B30-2AF1-4382-B2AD-C197E551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YU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3</TotalTime>
  <Pages>10</Pages>
  <Words>846</Words>
  <Characters>4823</Characters>
  <Application>Microsoft Office Word</Application>
  <DocSecurity>0</DocSecurity>
  <Lines>40</Lines>
  <Paragraphs>11</Paragraphs>
  <ScaleCrop>false</ScaleCrop>
  <Company>ths</Company>
  <LinksUpToDate>false</LinksUpToDate>
  <CharactersWithSpaces>5658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chenyunbo</dc:creator>
  <cp:keywords/>
  <cp:lastModifiedBy>战 培锋</cp:lastModifiedBy>
  <cp:revision>4</cp:revision>
  <cp:lastPrinted>1899-12-31T16:00:00Z</cp:lastPrinted>
  <dcterms:created xsi:type="dcterms:W3CDTF">2022-12-30T04:18:00Z</dcterms:created>
  <dcterms:modified xsi:type="dcterms:W3CDTF">2022-12-31T08:37:00Z</dcterms:modified>
</cp:coreProperties>
</file>