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316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EC4CF3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F4EAE40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8D27EC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7FA05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373AA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2EED03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5644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9A42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D40158" w:rsidRPr="00D40158" w14:paraId="0AA478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B47B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F630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AFC28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FB0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345D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5534B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C03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4508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C519A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7D45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EADD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CE314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9F328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631F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8B14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45615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9B3F3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7635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DAF2E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8C53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2023年2月26日</w:t>
              </w:r>
            </w:smartTag>
            <w:bookmarkEnd w:id="9"/>
          </w:p>
        </w:tc>
      </w:tr>
    </w:tbl>
    <w:p w14:paraId="6FF460D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D34F66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7D54423" wp14:editId="2BA3C8BC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612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88DD21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E3D9B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23700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5DC96D1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C1F83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5BA4A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245A92E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C03C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A722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18C896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31D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54274EC" w14:textId="06F57334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 w14:paraId="5781190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A8FF4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550375" w14:textId="77777777" w:rsidR="006F307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333520" w:history="1">
        <w:r w:rsidR="006F307C" w:rsidRPr="00A02761">
          <w:rPr>
            <w:rStyle w:val="a7"/>
          </w:rPr>
          <w:t>1</w:t>
        </w:r>
        <w:r w:rsidR="006F30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F307C" w:rsidRPr="00A02761">
          <w:rPr>
            <w:rStyle w:val="a7"/>
          </w:rPr>
          <w:t>建筑概况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_Toc128333520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3</w:t>
        </w:r>
        <w:r w:rsidR="006F307C">
          <w:rPr>
            <w:webHidden/>
          </w:rPr>
          <w:fldChar w:fldCharType="end"/>
        </w:r>
      </w:hyperlink>
    </w:p>
    <w:p w14:paraId="4C7264BD" w14:textId="77777777" w:rsidR="006F307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33521" w:history="1">
        <w:r w:rsidR="006F307C" w:rsidRPr="00A02761">
          <w:rPr>
            <w:rStyle w:val="a7"/>
          </w:rPr>
          <w:t>2</w:t>
        </w:r>
        <w:r w:rsidR="006F30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F307C" w:rsidRPr="00A02761">
          <w:rPr>
            <w:rStyle w:val="a7"/>
          </w:rPr>
          <w:t>设计依据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_Toc128333521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3</w:t>
        </w:r>
        <w:r w:rsidR="006F307C">
          <w:rPr>
            <w:webHidden/>
          </w:rPr>
          <w:fldChar w:fldCharType="end"/>
        </w:r>
      </w:hyperlink>
    </w:p>
    <w:p w14:paraId="5B8F7A34" w14:textId="77777777" w:rsidR="006F307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33522" w:history="1">
        <w:r w:rsidR="006F307C" w:rsidRPr="00A02761">
          <w:rPr>
            <w:rStyle w:val="a7"/>
          </w:rPr>
          <w:t>3</w:t>
        </w:r>
        <w:r w:rsidR="006F30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F307C" w:rsidRPr="00A02761">
          <w:rPr>
            <w:rStyle w:val="a7"/>
          </w:rPr>
          <w:t>建筑大样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_Toc128333522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4</w:t>
        </w:r>
        <w:r w:rsidR="006F307C">
          <w:rPr>
            <w:webHidden/>
          </w:rPr>
          <w:fldChar w:fldCharType="end"/>
        </w:r>
      </w:hyperlink>
    </w:p>
    <w:p w14:paraId="2A500B09" w14:textId="77777777" w:rsidR="006F307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33523" w:history="1">
        <w:r w:rsidR="006F307C" w:rsidRPr="00A02761">
          <w:rPr>
            <w:rStyle w:val="a7"/>
          </w:rPr>
          <w:t>4</w:t>
        </w:r>
        <w:r w:rsidR="006F30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F307C" w:rsidRPr="00A02761">
          <w:rPr>
            <w:rStyle w:val="a7"/>
          </w:rPr>
          <w:t>规定性指标检查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_Toc128333523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9</w:t>
        </w:r>
        <w:r w:rsidR="006F307C">
          <w:rPr>
            <w:webHidden/>
          </w:rPr>
          <w:fldChar w:fldCharType="end"/>
        </w:r>
      </w:hyperlink>
    </w:p>
    <w:p w14:paraId="5BC4328F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24" w:history="1">
        <w:r w:rsidR="006F307C" w:rsidRPr="00A02761">
          <w:rPr>
            <w:rStyle w:val="a7"/>
            <w:lang w:val="en-GB"/>
          </w:rPr>
          <w:t>4.1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工程材料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_Toc128333524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9</w:t>
        </w:r>
        <w:r w:rsidR="006F307C">
          <w:rPr>
            <w:webHidden/>
          </w:rPr>
          <w:fldChar w:fldCharType="end"/>
        </w:r>
      </w:hyperlink>
    </w:p>
    <w:p w14:paraId="10D46D12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25" w:history="1">
        <w:r w:rsidR="006F307C" w:rsidRPr="00A02761">
          <w:rPr>
            <w:rStyle w:val="a7"/>
            <w:lang w:val="en-GB"/>
          </w:rPr>
          <w:t>4.2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围护结构作法简要说明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_Toc128333525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10</w:t>
        </w:r>
        <w:r w:rsidR="006F307C">
          <w:rPr>
            <w:webHidden/>
          </w:rPr>
          <w:fldChar w:fldCharType="end"/>
        </w:r>
      </w:hyperlink>
    </w:p>
    <w:p w14:paraId="40690C34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26" w:history="1">
        <w:r w:rsidR="006F307C" w:rsidRPr="00A02761">
          <w:rPr>
            <w:rStyle w:val="a7"/>
            <w:lang w:val="en-GB"/>
          </w:rPr>
          <w:t>4.3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体形系数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_Toc128333526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10</w:t>
        </w:r>
        <w:r w:rsidR="006F307C">
          <w:rPr>
            <w:webHidden/>
          </w:rPr>
          <w:fldChar w:fldCharType="end"/>
        </w:r>
      </w:hyperlink>
    </w:p>
    <w:p w14:paraId="1905F75E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27" w:history="1">
        <w:r w:rsidR="006F307C" w:rsidRPr="00A02761">
          <w:rPr>
            <w:rStyle w:val="a7"/>
            <w:lang w:val="en-GB"/>
          </w:rPr>
          <w:t>4.4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窗墙比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_Toc128333527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10</w:t>
        </w:r>
        <w:r w:rsidR="006F307C">
          <w:rPr>
            <w:webHidden/>
          </w:rPr>
          <w:fldChar w:fldCharType="end"/>
        </w:r>
      </w:hyperlink>
    </w:p>
    <w:p w14:paraId="14EF87C6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28" w:history="1">
        <w:r w:rsidR="006F307C" w:rsidRPr="00A02761">
          <w:rPr>
            <w:rStyle w:val="a7"/>
            <w:lang w:val="en-GB"/>
          </w:rPr>
          <w:t>4.4.1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窗墙比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_Toc128333528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10</w:t>
        </w:r>
        <w:r w:rsidR="006F307C">
          <w:rPr>
            <w:webHidden/>
          </w:rPr>
          <w:fldChar w:fldCharType="end"/>
        </w:r>
      </w:hyperlink>
    </w:p>
    <w:p w14:paraId="44387A5D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29" w:history="1">
        <w:r w:rsidR="006F307C" w:rsidRPr="00A02761">
          <w:rPr>
            <w:rStyle w:val="a7"/>
            <w:lang w:val="en-GB"/>
          </w:rPr>
          <w:t>4.4.2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外窗表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_Toc128333529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11</w:t>
        </w:r>
        <w:r w:rsidR="006F307C">
          <w:rPr>
            <w:webHidden/>
          </w:rPr>
          <w:fldChar w:fldCharType="end"/>
        </w:r>
      </w:hyperlink>
    </w:p>
    <w:p w14:paraId="45BB2DE8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30" w:history="1">
        <w:r w:rsidR="006F307C" w:rsidRPr="00A02761">
          <w:rPr>
            <w:rStyle w:val="a7"/>
            <w:lang w:val="en-GB"/>
          </w:rPr>
          <w:t>4.5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可见光透射比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_Toc128333530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12</w:t>
        </w:r>
        <w:r w:rsidR="006F307C">
          <w:rPr>
            <w:webHidden/>
          </w:rPr>
          <w:fldChar w:fldCharType="end"/>
        </w:r>
      </w:hyperlink>
    </w:p>
    <w:p w14:paraId="38DCFB3E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31" w:history="1">
        <w:r w:rsidR="006F307C" w:rsidRPr="00A02761">
          <w:rPr>
            <w:rStyle w:val="a7"/>
            <w:lang w:val="en-GB"/>
          </w:rPr>
          <w:t>4.6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天窗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_Toc128333531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109F4AD3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2" w:history="1">
        <w:r w:rsidR="006F307C" w:rsidRPr="00A02761">
          <w:rPr>
            <w:rStyle w:val="a7"/>
            <w:lang w:val="en-GB"/>
          </w:rPr>
          <w:t>4.6.1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天窗屋顶比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_Toc128333532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4A063733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3" w:history="1">
        <w:r w:rsidR="006F307C" w:rsidRPr="00A02761">
          <w:rPr>
            <w:rStyle w:val="a7"/>
            <w:lang w:val="en-GB"/>
          </w:rPr>
          <w:t>4.6.2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天窗类型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_Toc128333533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6B80825B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34" w:history="1">
        <w:r w:rsidR="006F307C" w:rsidRPr="00A02761">
          <w:rPr>
            <w:rStyle w:val="a7"/>
            <w:lang w:val="en-GB"/>
          </w:rPr>
          <w:t>4.7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屋顶构造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_Toc128333534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3C15CD4D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5" w:history="1">
        <w:r w:rsidR="006F307C" w:rsidRPr="00A02761">
          <w:rPr>
            <w:rStyle w:val="a7"/>
            <w:lang w:val="en-GB"/>
          </w:rPr>
          <w:t>4.7.1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屋顶构造一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_Toc128333535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2B71E0B6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36" w:history="1">
        <w:r w:rsidR="006F307C" w:rsidRPr="00A02761">
          <w:rPr>
            <w:rStyle w:val="a7"/>
            <w:lang w:val="en-GB"/>
          </w:rPr>
          <w:t>4.8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外墙构造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_Toc128333536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4AC66282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7" w:history="1">
        <w:r w:rsidR="006F307C" w:rsidRPr="00A02761">
          <w:rPr>
            <w:rStyle w:val="a7"/>
            <w:lang w:val="en-GB"/>
          </w:rPr>
          <w:t>4.8.1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外墙相关构造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_Toc128333537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13</w:t>
        </w:r>
        <w:r w:rsidR="006F307C">
          <w:rPr>
            <w:webHidden/>
          </w:rPr>
          <w:fldChar w:fldCharType="end"/>
        </w:r>
      </w:hyperlink>
    </w:p>
    <w:p w14:paraId="37BDFE80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8" w:history="1">
        <w:r w:rsidR="006F307C" w:rsidRPr="00A02761">
          <w:rPr>
            <w:rStyle w:val="a7"/>
            <w:lang w:val="en-GB"/>
          </w:rPr>
          <w:t>4.8.2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外墙主断面传热系数的修正系数</w:t>
        </w:r>
        <w:r w:rsidR="006F307C" w:rsidRPr="00A02761">
          <w:rPr>
            <w:rStyle w:val="a7"/>
          </w:rPr>
          <w:t>ψ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_Toc128333538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14</w:t>
        </w:r>
        <w:r w:rsidR="006F307C">
          <w:rPr>
            <w:webHidden/>
          </w:rPr>
          <w:fldChar w:fldCharType="end"/>
        </w:r>
      </w:hyperlink>
    </w:p>
    <w:p w14:paraId="0ED95636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39" w:history="1">
        <w:r w:rsidR="006F307C" w:rsidRPr="00A02761">
          <w:rPr>
            <w:rStyle w:val="a7"/>
            <w:lang w:val="en-GB"/>
          </w:rPr>
          <w:t>4.8.3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外墙平均热工特性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_Toc128333539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14</w:t>
        </w:r>
        <w:r w:rsidR="006F307C">
          <w:rPr>
            <w:webHidden/>
          </w:rPr>
          <w:fldChar w:fldCharType="end"/>
        </w:r>
      </w:hyperlink>
    </w:p>
    <w:p w14:paraId="42CD03B3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40" w:history="1">
        <w:r w:rsidR="006F307C" w:rsidRPr="00A02761">
          <w:rPr>
            <w:rStyle w:val="a7"/>
            <w:lang w:val="en-GB"/>
          </w:rPr>
          <w:t>4.9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挑空楼板构造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_Toc128333540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15</w:t>
        </w:r>
        <w:r w:rsidR="006F307C">
          <w:rPr>
            <w:webHidden/>
          </w:rPr>
          <w:fldChar w:fldCharType="end"/>
        </w:r>
      </w:hyperlink>
    </w:p>
    <w:p w14:paraId="4E13B8B4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41" w:history="1">
        <w:r w:rsidR="006F307C" w:rsidRPr="00A02761">
          <w:rPr>
            <w:rStyle w:val="a7"/>
            <w:lang w:val="en-GB"/>
          </w:rPr>
          <w:t>4.9.1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挑空楼板构造一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_Toc128333541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15</w:t>
        </w:r>
        <w:r w:rsidR="006F307C">
          <w:rPr>
            <w:webHidden/>
          </w:rPr>
          <w:fldChar w:fldCharType="end"/>
        </w:r>
      </w:hyperlink>
    </w:p>
    <w:p w14:paraId="65A1A096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42" w:history="1">
        <w:r w:rsidR="006F307C" w:rsidRPr="00A02761">
          <w:rPr>
            <w:rStyle w:val="a7"/>
            <w:lang w:val="en-GB"/>
          </w:rPr>
          <w:t>4.10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采暖与非采暖隔墙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_Toc128333542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049A9A79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43" w:history="1">
        <w:r w:rsidR="006F307C" w:rsidRPr="00A02761">
          <w:rPr>
            <w:rStyle w:val="a7"/>
            <w:lang w:val="en-GB"/>
          </w:rPr>
          <w:t>4.10.1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控温房间隔墙构造一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_Toc128333543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3A24D0B9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44" w:history="1">
        <w:r w:rsidR="006F307C" w:rsidRPr="00A02761">
          <w:rPr>
            <w:rStyle w:val="a7"/>
            <w:lang w:val="en-GB"/>
          </w:rPr>
          <w:t>4.11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地下车库与供暖房间之间的楼板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_Toc128333544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31682EF6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45" w:history="1">
        <w:r w:rsidR="006F307C" w:rsidRPr="00A02761">
          <w:rPr>
            <w:rStyle w:val="a7"/>
            <w:lang w:val="en-GB"/>
          </w:rPr>
          <w:t>4.12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采暖与非采暖楼板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_Toc128333545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04DE6079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46" w:history="1">
        <w:r w:rsidR="006F307C" w:rsidRPr="00A02761">
          <w:rPr>
            <w:rStyle w:val="a7"/>
            <w:lang w:val="en-GB"/>
          </w:rPr>
          <w:t>4.13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外窗热工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_Toc128333546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6227B1E9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47" w:history="1">
        <w:r w:rsidR="006F307C" w:rsidRPr="00A02761">
          <w:rPr>
            <w:rStyle w:val="a7"/>
            <w:lang w:val="en-GB"/>
          </w:rPr>
          <w:t>4.13.1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外窗构造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_Toc128333547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27E11B13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48" w:history="1">
        <w:r w:rsidR="006F307C" w:rsidRPr="00A02761">
          <w:rPr>
            <w:rStyle w:val="a7"/>
            <w:lang w:val="en-GB"/>
          </w:rPr>
          <w:t>4.13.2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平均传热系数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_Toc128333548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16</w:t>
        </w:r>
        <w:r w:rsidR="006F307C">
          <w:rPr>
            <w:webHidden/>
          </w:rPr>
          <w:fldChar w:fldCharType="end"/>
        </w:r>
      </w:hyperlink>
    </w:p>
    <w:p w14:paraId="01D8832B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49" w:history="1">
        <w:r w:rsidR="006F307C" w:rsidRPr="00A02761">
          <w:rPr>
            <w:rStyle w:val="a7"/>
            <w:lang w:val="en-GB"/>
          </w:rPr>
          <w:t>4.13.3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总体热工性能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_Toc128333549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18</w:t>
        </w:r>
        <w:r w:rsidR="006F307C">
          <w:rPr>
            <w:webHidden/>
          </w:rPr>
          <w:fldChar w:fldCharType="end"/>
        </w:r>
      </w:hyperlink>
    </w:p>
    <w:p w14:paraId="6A2CC53C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0" w:history="1">
        <w:r w:rsidR="006F307C" w:rsidRPr="00A02761">
          <w:rPr>
            <w:rStyle w:val="a7"/>
            <w:lang w:val="en-GB"/>
          </w:rPr>
          <w:t>4.14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周边地面构造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_Toc128333550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19</w:t>
        </w:r>
        <w:r w:rsidR="006F307C">
          <w:rPr>
            <w:webHidden/>
          </w:rPr>
          <w:fldChar w:fldCharType="end"/>
        </w:r>
      </w:hyperlink>
    </w:p>
    <w:p w14:paraId="52978CFA" w14:textId="77777777" w:rsidR="006F307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33551" w:history="1">
        <w:r w:rsidR="006F307C" w:rsidRPr="00A02761">
          <w:rPr>
            <w:rStyle w:val="a7"/>
            <w:lang w:val="en-GB"/>
          </w:rPr>
          <w:t>4.14.1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周边地面构造一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_Toc128333551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19</w:t>
        </w:r>
        <w:r w:rsidR="006F307C">
          <w:rPr>
            <w:webHidden/>
          </w:rPr>
          <w:fldChar w:fldCharType="end"/>
        </w:r>
      </w:hyperlink>
    </w:p>
    <w:p w14:paraId="1B083F2B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2" w:history="1">
        <w:r w:rsidR="006F307C" w:rsidRPr="00A02761">
          <w:rPr>
            <w:rStyle w:val="a7"/>
            <w:lang w:val="en-GB"/>
          </w:rPr>
          <w:t>4.15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采暖地下室外墙构造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_Toc128333552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19</w:t>
        </w:r>
        <w:r w:rsidR="006F307C">
          <w:rPr>
            <w:webHidden/>
          </w:rPr>
          <w:fldChar w:fldCharType="end"/>
        </w:r>
      </w:hyperlink>
    </w:p>
    <w:p w14:paraId="266C2120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3" w:history="1">
        <w:r w:rsidR="006F307C" w:rsidRPr="00A02761">
          <w:rPr>
            <w:rStyle w:val="a7"/>
            <w:lang w:val="en-GB"/>
          </w:rPr>
          <w:t>4.16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变形缝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_Toc128333553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19</w:t>
        </w:r>
        <w:r w:rsidR="006F307C">
          <w:rPr>
            <w:webHidden/>
          </w:rPr>
          <w:fldChar w:fldCharType="end"/>
        </w:r>
      </w:hyperlink>
    </w:p>
    <w:p w14:paraId="1D3F8D90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4" w:history="1">
        <w:r w:rsidR="006F307C" w:rsidRPr="00A02761">
          <w:rPr>
            <w:rStyle w:val="a7"/>
            <w:lang w:val="en-GB"/>
          </w:rPr>
          <w:t>4.17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有效通风换气面积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_Toc128333554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19</w:t>
        </w:r>
        <w:r w:rsidR="006F307C">
          <w:rPr>
            <w:webHidden/>
          </w:rPr>
          <w:fldChar w:fldCharType="end"/>
        </w:r>
      </w:hyperlink>
    </w:p>
    <w:p w14:paraId="2A2684FC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5" w:history="1">
        <w:r w:rsidR="006F307C" w:rsidRPr="00A02761">
          <w:rPr>
            <w:rStyle w:val="a7"/>
            <w:lang w:val="en-GB"/>
          </w:rPr>
          <w:t>4.18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非中空窗面积比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_Toc128333555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20</w:t>
        </w:r>
        <w:r w:rsidR="006F307C">
          <w:rPr>
            <w:webHidden/>
          </w:rPr>
          <w:fldChar w:fldCharType="end"/>
        </w:r>
      </w:hyperlink>
    </w:p>
    <w:p w14:paraId="22C88FD1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6" w:history="1">
        <w:r w:rsidR="006F307C" w:rsidRPr="00A02761">
          <w:rPr>
            <w:rStyle w:val="a7"/>
            <w:lang w:val="en-GB"/>
          </w:rPr>
          <w:t>4.19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外窗气密性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_Toc128333556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21</w:t>
        </w:r>
        <w:r w:rsidR="006F307C">
          <w:rPr>
            <w:webHidden/>
          </w:rPr>
          <w:fldChar w:fldCharType="end"/>
        </w:r>
      </w:hyperlink>
    </w:p>
    <w:p w14:paraId="0341F75B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7" w:history="1">
        <w:r w:rsidR="006F307C" w:rsidRPr="00A02761">
          <w:rPr>
            <w:rStyle w:val="a7"/>
            <w:lang w:val="en-GB"/>
          </w:rPr>
          <w:t>4.20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外门气密性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_Toc128333557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21</w:t>
        </w:r>
        <w:r w:rsidR="006F307C">
          <w:rPr>
            <w:webHidden/>
          </w:rPr>
          <w:fldChar w:fldCharType="end"/>
        </w:r>
      </w:hyperlink>
    </w:p>
    <w:p w14:paraId="14BB1AE7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8" w:history="1">
        <w:r w:rsidR="006F307C" w:rsidRPr="00A02761">
          <w:rPr>
            <w:rStyle w:val="a7"/>
            <w:lang w:val="en-GB"/>
          </w:rPr>
          <w:t>4.21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幕墙气密性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_Toc128333558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21</w:t>
        </w:r>
        <w:r w:rsidR="006F307C">
          <w:rPr>
            <w:webHidden/>
          </w:rPr>
          <w:fldChar w:fldCharType="end"/>
        </w:r>
      </w:hyperlink>
    </w:p>
    <w:p w14:paraId="6903D647" w14:textId="77777777" w:rsidR="006F307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33559" w:history="1">
        <w:r w:rsidR="006F307C" w:rsidRPr="00A02761">
          <w:rPr>
            <w:rStyle w:val="a7"/>
            <w:lang w:val="en-GB"/>
          </w:rPr>
          <w:t>4.22</w:t>
        </w:r>
        <w:r w:rsidR="006F307C">
          <w:rPr>
            <w:rFonts w:asciiTheme="minorHAnsi" w:eastAsiaTheme="minorEastAsia" w:hAnsiTheme="minorHAnsi" w:cstheme="minorBidi"/>
            <w:szCs w:val="22"/>
          </w:rPr>
          <w:tab/>
        </w:r>
        <w:r w:rsidR="006F307C" w:rsidRPr="00A02761">
          <w:rPr>
            <w:rStyle w:val="a7"/>
          </w:rPr>
          <w:t>规定性指标检查结论</w:t>
        </w:r>
        <w:r w:rsidR="006F307C">
          <w:rPr>
            <w:webHidden/>
          </w:rPr>
          <w:tab/>
        </w:r>
        <w:r w:rsidR="006F307C">
          <w:rPr>
            <w:webHidden/>
          </w:rPr>
          <w:fldChar w:fldCharType="begin"/>
        </w:r>
        <w:r w:rsidR="006F307C">
          <w:rPr>
            <w:webHidden/>
          </w:rPr>
          <w:instrText xml:space="preserve"> PAGEREF _Toc128333559 \h </w:instrText>
        </w:r>
        <w:r w:rsidR="006F307C">
          <w:rPr>
            <w:webHidden/>
          </w:rPr>
        </w:r>
        <w:r w:rsidR="006F307C">
          <w:rPr>
            <w:webHidden/>
          </w:rPr>
          <w:fldChar w:fldCharType="separate"/>
        </w:r>
        <w:r w:rsidR="006F307C">
          <w:rPr>
            <w:webHidden/>
          </w:rPr>
          <w:t>21</w:t>
        </w:r>
        <w:r w:rsidR="006F307C">
          <w:rPr>
            <w:webHidden/>
          </w:rPr>
          <w:fldChar w:fldCharType="end"/>
        </w:r>
      </w:hyperlink>
    </w:p>
    <w:p w14:paraId="534041C6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3283CEB" w14:textId="77777777" w:rsidR="00D40158" w:rsidRDefault="00D40158" w:rsidP="00D40158">
      <w:pPr>
        <w:pStyle w:val="TOC1"/>
      </w:pPr>
    </w:p>
    <w:p w14:paraId="19B5E41B" w14:textId="77777777" w:rsidR="00D40158" w:rsidRPr="005E5F93" w:rsidRDefault="00D40158" w:rsidP="005215FB">
      <w:pPr>
        <w:pStyle w:val="1"/>
      </w:pPr>
      <w:bookmarkStart w:id="13" w:name="_Toc12833352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67B9062" w14:textId="77777777" w:rsidTr="00BE3C10">
        <w:tc>
          <w:tcPr>
            <w:tcW w:w="2759" w:type="dxa"/>
            <w:shd w:val="clear" w:color="auto" w:fill="E6E6E6"/>
          </w:tcPr>
          <w:p w14:paraId="71FCA6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48828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620E10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D5EE7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CE7DD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吉林</w:t>
            </w:r>
            <w:r>
              <w:t>-</w:t>
            </w:r>
            <w:r>
              <w:t>长春</w:t>
            </w:r>
            <w:bookmarkEnd w:id="16"/>
          </w:p>
        </w:tc>
      </w:tr>
      <w:tr w:rsidR="00037A4C" w:rsidRPr="00FF2243" w14:paraId="6369C8D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664D90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5E5B59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873F42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07A3BB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C4AD00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D1C447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</w:t>
            </w:r>
            <w:r>
              <w:t>C</w:t>
            </w:r>
            <w:r>
              <w:t>区</w:t>
            </w:r>
            <w:bookmarkEnd w:id="19"/>
          </w:p>
        </w:tc>
      </w:tr>
      <w:tr w:rsidR="00D40158" w:rsidRPr="00FF2243" w14:paraId="44B73BA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C5139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30513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6784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7317423" w14:textId="77777777" w:rsidTr="00BE3C10">
        <w:tc>
          <w:tcPr>
            <w:tcW w:w="2759" w:type="dxa"/>
            <w:shd w:val="clear" w:color="auto" w:fill="E6E6E6"/>
          </w:tcPr>
          <w:p w14:paraId="447815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DE9A3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63E7CA65" w14:textId="77777777" w:rsidTr="00BE3C10">
        <w:tc>
          <w:tcPr>
            <w:tcW w:w="2759" w:type="dxa"/>
            <w:shd w:val="clear" w:color="auto" w:fill="E6E6E6"/>
          </w:tcPr>
          <w:p w14:paraId="5F411D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002BBB4" w14:textId="7F12401C" w:rsidR="00D40158" w:rsidRPr="00FF2243" w:rsidRDefault="008D76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20.1</w:t>
            </w:r>
            <w:r w:rsidR="00D40158"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B9144DB" w14:textId="77777777" w:rsidTr="00BE3C10">
        <w:tc>
          <w:tcPr>
            <w:tcW w:w="2759" w:type="dxa"/>
            <w:shd w:val="clear" w:color="auto" w:fill="E6E6E6"/>
          </w:tcPr>
          <w:p w14:paraId="4E4C750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631B24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20350.80</w:t>
            </w:r>
            <w:bookmarkEnd w:id="24"/>
          </w:p>
        </w:tc>
      </w:tr>
      <w:tr w:rsidR="00203A7D" w:rsidRPr="00FF2243" w14:paraId="0FC1C0D9" w14:textId="77777777" w:rsidTr="00BE3C10">
        <w:tc>
          <w:tcPr>
            <w:tcW w:w="2759" w:type="dxa"/>
            <w:shd w:val="clear" w:color="auto" w:fill="E6E6E6"/>
          </w:tcPr>
          <w:p w14:paraId="2F0B511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032966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5381.16</w:t>
            </w:r>
            <w:bookmarkEnd w:id="25"/>
          </w:p>
        </w:tc>
      </w:tr>
      <w:tr w:rsidR="00FA4476" w:rsidRPr="00FF2243" w14:paraId="7DFA434D" w14:textId="77777777" w:rsidTr="00BE3C10">
        <w:tc>
          <w:tcPr>
            <w:tcW w:w="2759" w:type="dxa"/>
            <w:shd w:val="clear" w:color="auto" w:fill="E6E6E6"/>
          </w:tcPr>
          <w:p w14:paraId="170FF1D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9BE8B7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3DC1FED" w14:textId="77777777" w:rsidTr="00BE3C10">
        <w:tc>
          <w:tcPr>
            <w:tcW w:w="2759" w:type="dxa"/>
            <w:shd w:val="clear" w:color="auto" w:fill="E6E6E6"/>
          </w:tcPr>
          <w:p w14:paraId="04F4DB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09D76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B1EF21B" w14:textId="77777777" w:rsidTr="00BE3C10">
        <w:tc>
          <w:tcPr>
            <w:tcW w:w="2759" w:type="dxa"/>
            <w:shd w:val="clear" w:color="auto" w:fill="E6E6E6"/>
          </w:tcPr>
          <w:p w14:paraId="5EC1BE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9B475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FF203B4" w14:textId="77777777" w:rsidTr="00BE3C10">
        <w:tc>
          <w:tcPr>
            <w:tcW w:w="2759" w:type="dxa"/>
            <w:shd w:val="clear" w:color="auto" w:fill="E6E6E6"/>
          </w:tcPr>
          <w:p w14:paraId="5D3ABA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1010A3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284BF72" w14:textId="77777777" w:rsidR="00D40158" w:rsidRDefault="00D40158" w:rsidP="00D40158">
      <w:pPr>
        <w:pStyle w:val="1"/>
      </w:pPr>
      <w:bookmarkStart w:id="30" w:name="_Toc128333521"/>
      <w:bookmarkStart w:id="31" w:name="TitleFormat"/>
      <w:bookmarkEnd w:id="14"/>
      <w:r>
        <w:rPr>
          <w:rFonts w:hint="eastAsia"/>
        </w:rPr>
        <w:t>设计依据</w:t>
      </w:r>
      <w:bookmarkEnd w:id="30"/>
    </w:p>
    <w:p w14:paraId="49B154F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《吉林省公共建筑节能设计标准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节能</w:t>
      </w:r>
      <w:r>
        <w:rPr>
          <w:kern w:val="2"/>
          <w:szCs w:val="24"/>
          <w:lang w:val="en-US"/>
        </w:rPr>
        <w:t>65%)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(DB22/JT 149-2016)</w:t>
      </w:r>
    </w:p>
    <w:p w14:paraId="3314D4A1" w14:textId="77777777" w:rsidR="0041038F" w:rsidRDefault="007B0B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12E02F9" w14:textId="77777777" w:rsidR="0041038F" w:rsidRDefault="007B0B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D34E62C" w14:textId="77777777" w:rsidR="0041038F" w:rsidRDefault="007B0B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16EE60D" w14:textId="77777777" w:rsidR="0041038F" w:rsidRDefault="007B0BC0">
      <w:pPr>
        <w:pStyle w:val="1"/>
        <w:widowControl w:val="0"/>
        <w:jc w:val="both"/>
        <w:rPr>
          <w:kern w:val="2"/>
          <w:szCs w:val="24"/>
        </w:rPr>
      </w:pPr>
      <w:bookmarkStart w:id="33" w:name="_Toc128333522"/>
      <w:r>
        <w:rPr>
          <w:kern w:val="2"/>
          <w:szCs w:val="24"/>
        </w:rPr>
        <w:lastRenderedPageBreak/>
        <w:t>建筑大样</w:t>
      </w:r>
      <w:bookmarkEnd w:id="33"/>
    </w:p>
    <w:p w14:paraId="667C3FCF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941FC2" wp14:editId="79931DEE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E627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5924CF8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F0261B" wp14:editId="66F289FC">
            <wp:extent cx="5667375" cy="4314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FA806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FFDD788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1A480E3" wp14:editId="1EF12D01">
            <wp:extent cx="5667375" cy="4238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3EB8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06CE92A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583D1B" wp14:editId="452D0D90">
            <wp:extent cx="2933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E5AC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12CC32A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6E19D9" wp14:editId="56E29BC2">
            <wp:extent cx="29337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E744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A8000B4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E7E3A1E" wp14:editId="5B88662A">
            <wp:extent cx="29432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7F3E7" w14:textId="77777777" w:rsidR="0041038F" w:rsidRDefault="007B0BC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54497CC" w14:textId="77777777" w:rsidR="0041038F" w:rsidRDefault="007B0BC0">
      <w:pPr>
        <w:pStyle w:val="1"/>
        <w:widowControl w:val="0"/>
        <w:jc w:val="both"/>
        <w:rPr>
          <w:kern w:val="2"/>
          <w:szCs w:val="24"/>
        </w:rPr>
      </w:pPr>
      <w:bookmarkStart w:id="34" w:name="_Toc128333523"/>
      <w:r>
        <w:rPr>
          <w:kern w:val="2"/>
          <w:szCs w:val="24"/>
        </w:rPr>
        <w:lastRenderedPageBreak/>
        <w:t>规定性指标检查</w:t>
      </w:r>
      <w:bookmarkEnd w:id="34"/>
    </w:p>
    <w:p w14:paraId="03802D67" w14:textId="77777777" w:rsidR="0041038F" w:rsidRDefault="007B0BC0">
      <w:pPr>
        <w:pStyle w:val="2"/>
        <w:widowControl w:val="0"/>
        <w:rPr>
          <w:kern w:val="2"/>
        </w:rPr>
      </w:pPr>
      <w:bookmarkStart w:id="35" w:name="_Toc128333524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1038F" w14:paraId="0151523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75A760C" w14:textId="77777777" w:rsidR="0041038F" w:rsidRDefault="007B0BC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6F9BF4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BEA135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B1F41" w14:textId="77777777" w:rsidR="0041038F" w:rsidRDefault="007B0BC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2AF8DF" w14:textId="77777777" w:rsidR="0041038F" w:rsidRDefault="007B0BC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A714E" w14:textId="77777777" w:rsidR="0041038F" w:rsidRDefault="007B0BC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F9A590" w14:textId="77777777" w:rsidR="0041038F" w:rsidRDefault="007B0BC0">
            <w:pPr>
              <w:jc w:val="center"/>
            </w:pPr>
            <w:r>
              <w:t>备注</w:t>
            </w:r>
          </w:p>
        </w:tc>
      </w:tr>
      <w:tr w:rsidR="0041038F" w14:paraId="6C3F7F3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CAE337" w14:textId="77777777" w:rsidR="0041038F" w:rsidRDefault="004103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7B7E6A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AD67C8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35FDA" w14:textId="77777777" w:rsidR="0041038F" w:rsidRDefault="007B0BC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30F78D" w14:textId="77777777" w:rsidR="0041038F" w:rsidRDefault="007B0BC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5AF64" w14:textId="77777777" w:rsidR="0041038F" w:rsidRDefault="007B0BC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B7680FE" w14:textId="77777777" w:rsidR="0041038F" w:rsidRDefault="0041038F">
            <w:pPr>
              <w:jc w:val="center"/>
            </w:pPr>
          </w:p>
        </w:tc>
      </w:tr>
      <w:tr w:rsidR="0041038F" w14:paraId="442B6BDA" w14:textId="77777777">
        <w:tc>
          <w:tcPr>
            <w:tcW w:w="2196" w:type="dxa"/>
            <w:shd w:val="clear" w:color="auto" w:fill="E6E6E6"/>
            <w:vAlign w:val="center"/>
          </w:tcPr>
          <w:p w14:paraId="5B0147BC" w14:textId="77777777" w:rsidR="0041038F" w:rsidRDefault="007B0BC0">
            <w:r>
              <w:t>水泥砂浆</w:t>
            </w:r>
          </w:p>
        </w:tc>
        <w:tc>
          <w:tcPr>
            <w:tcW w:w="1018" w:type="dxa"/>
            <w:vAlign w:val="center"/>
          </w:tcPr>
          <w:p w14:paraId="5B29EBCF" w14:textId="77777777" w:rsidR="0041038F" w:rsidRDefault="007B0BC0">
            <w:r>
              <w:t>0.930</w:t>
            </w:r>
          </w:p>
        </w:tc>
        <w:tc>
          <w:tcPr>
            <w:tcW w:w="1030" w:type="dxa"/>
            <w:vAlign w:val="center"/>
          </w:tcPr>
          <w:p w14:paraId="72484F58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5B18D96E" w14:textId="77777777" w:rsidR="0041038F" w:rsidRDefault="007B0BC0">
            <w:r>
              <w:t>1800.0</w:t>
            </w:r>
          </w:p>
        </w:tc>
        <w:tc>
          <w:tcPr>
            <w:tcW w:w="1018" w:type="dxa"/>
            <w:vAlign w:val="center"/>
          </w:tcPr>
          <w:p w14:paraId="635A318B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162B8082" w14:textId="77777777" w:rsidR="0041038F" w:rsidRDefault="007B0BC0">
            <w:r>
              <w:t>0.0210</w:t>
            </w:r>
          </w:p>
        </w:tc>
        <w:tc>
          <w:tcPr>
            <w:tcW w:w="1516" w:type="dxa"/>
            <w:vAlign w:val="center"/>
          </w:tcPr>
          <w:p w14:paraId="1DEDBAFE" w14:textId="77777777" w:rsidR="0041038F" w:rsidRDefault="007B0BC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038F" w14:paraId="2388556F" w14:textId="77777777">
        <w:tc>
          <w:tcPr>
            <w:tcW w:w="2196" w:type="dxa"/>
            <w:shd w:val="clear" w:color="auto" w:fill="E6E6E6"/>
            <w:vAlign w:val="center"/>
          </w:tcPr>
          <w:p w14:paraId="50D57245" w14:textId="77777777" w:rsidR="0041038F" w:rsidRDefault="007B0BC0">
            <w:r>
              <w:t>石灰砂浆</w:t>
            </w:r>
          </w:p>
        </w:tc>
        <w:tc>
          <w:tcPr>
            <w:tcW w:w="1018" w:type="dxa"/>
            <w:vAlign w:val="center"/>
          </w:tcPr>
          <w:p w14:paraId="278DA65F" w14:textId="77777777" w:rsidR="0041038F" w:rsidRDefault="007B0BC0">
            <w:r>
              <w:t>0.810</w:t>
            </w:r>
          </w:p>
        </w:tc>
        <w:tc>
          <w:tcPr>
            <w:tcW w:w="1030" w:type="dxa"/>
            <w:vAlign w:val="center"/>
          </w:tcPr>
          <w:p w14:paraId="0034542C" w14:textId="77777777" w:rsidR="0041038F" w:rsidRDefault="007B0BC0">
            <w:r>
              <w:t>10.070</w:t>
            </w:r>
          </w:p>
        </w:tc>
        <w:tc>
          <w:tcPr>
            <w:tcW w:w="848" w:type="dxa"/>
            <w:vAlign w:val="center"/>
          </w:tcPr>
          <w:p w14:paraId="728DBE4C" w14:textId="77777777" w:rsidR="0041038F" w:rsidRDefault="007B0BC0">
            <w:r>
              <w:t>1600.0</w:t>
            </w:r>
          </w:p>
        </w:tc>
        <w:tc>
          <w:tcPr>
            <w:tcW w:w="1018" w:type="dxa"/>
            <w:vAlign w:val="center"/>
          </w:tcPr>
          <w:p w14:paraId="42CA7128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6B63E405" w14:textId="77777777" w:rsidR="0041038F" w:rsidRDefault="007B0BC0">
            <w:r>
              <w:t>0.0443</w:t>
            </w:r>
          </w:p>
        </w:tc>
        <w:tc>
          <w:tcPr>
            <w:tcW w:w="1516" w:type="dxa"/>
            <w:vAlign w:val="center"/>
          </w:tcPr>
          <w:p w14:paraId="722F8182" w14:textId="77777777" w:rsidR="0041038F" w:rsidRDefault="007B0BC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038F" w14:paraId="0ED981CC" w14:textId="77777777">
        <w:tc>
          <w:tcPr>
            <w:tcW w:w="2196" w:type="dxa"/>
            <w:shd w:val="clear" w:color="auto" w:fill="E6E6E6"/>
            <w:vAlign w:val="center"/>
          </w:tcPr>
          <w:p w14:paraId="40424AE2" w14:textId="77777777" w:rsidR="0041038F" w:rsidRDefault="007B0BC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A3F857C" w14:textId="77777777" w:rsidR="0041038F" w:rsidRDefault="007B0BC0">
            <w:r>
              <w:t>1.740</w:t>
            </w:r>
          </w:p>
        </w:tc>
        <w:tc>
          <w:tcPr>
            <w:tcW w:w="1030" w:type="dxa"/>
            <w:vAlign w:val="center"/>
          </w:tcPr>
          <w:p w14:paraId="01F0C788" w14:textId="77777777" w:rsidR="0041038F" w:rsidRDefault="007B0BC0">
            <w:r>
              <w:t>17.200</w:t>
            </w:r>
          </w:p>
        </w:tc>
        <w:tc>
          <w:tcPr>
            <w:tcW w:w="848" w:type="dxa"/>
            <w:vAlign w:val="center"/>
          </w:tcPr>
          <w:p w14:paraId="0D236BF3" w14:textId="77777777" w:rsidR="0041038F" w:rsidRDefault="007B0BC0">
            <w:r>
              <w:t>2500.0</w:t>
            </w:r>
          </w:p>
        </w:tc>
        <w:tc>
          <w:tcPr>
            <w:tcW w:w="1018" w:type="dxa"/>
            <w:vAlign w:val="center"/>
          </w:tcPr>
          <w:p w14:paraId="22F0FDF5" w14:textId="77777777" w:rsidR="0041038F" w:rsidRDefault="007B0BC0">
            <w:r>
              <w:t>920.0</w:t>
            </w:r>
          </w:p>
        </w:tc>
        <w:tc>
          <w:tcPr>
            <w:tcW w:w="1188" w:type="dxa"/>
            <w:vAlign w:val="center"/>
          </w:tcPr>
          <w:p w14:paraId="124B5EB6" w14:textId="77777777" w:rsidR="0041038F" w:rsidRDefault="007B0BC0">
            <w:r>
              <w:t>0.0158</w:t>
            </w:r>
          </w:p>
        </w:tc>
        <w:tc>
          <w:tcPr>
            <w:tcW w:w="1516" w:type="dxa"/>
            <w:vAlign w:val="center"/>
          </w:tcPr>
          <w:p w14:paraId="707D37FB" w14:textId="77777777" w:rsidR="0041038F" w:rsidRDefault="007B0BC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038F" w14:paraId="0901551B" w14:textId="77777777">
        <w:tc>
          <w:tcPr>
            <w:tcW w:w="2196" w:type="dxa"/>
            <w:shd w:val="clear" w:color="auto" w:fill="E6E6E6"/>
            <w:vAlign w:val="center"/>
          </w:tcPr>
          <w:p w14:paraId="495536AA" w14:textId="77777777" w:rsidR="0041038F" w:rsidRDefault="007B0BC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1F0381" w14:textId="77777777" w:rsidR="0041038F" w:rsidRDefault="007B0BC0">
            <w:r>
              <w:t>1.510</w:t>
            </w:r>
          </w:p>
        </w:tc>
        <w:tc>
          <w:tcPr>
            <w:tcW w:w="1030" w:type="dxa"/>
            <w:vAlign w:val="center"/>
          </w:tcPr>
          <w:p w14:paraId="71D64D58" w14:textId="77777777" w:rsidR="0041038F" w:rsidRDefault="007B0BC0">
            <w:r>
              <w:t>15.360</w:t>
            </w:r>
          </w:p>
        </w:tc>
        <w:tc>
          <w:tcPr>
            <w:tcW w:w="848" w:type="dxa"/>
            <w:vAlign w:val="center"/>
          </w:tcPr>
          <w:p w14:paraId="45620EDF" w14:textId="77777777" w:rsidR="0041038F" w:rsidRDefault="007B0BC0">
            <w:r>
              <w:t>2300.0</w:t>
            </w:r>
          </w:p>
        </w:tc>
        <w:tc>
          <w:tcPr>
            <w:tcW w:w="1018" w:type="dxa"/>
            <w:vAlign w:val="center"/>
          </w:tcPr>
          <w:p w14:paraId="5DE15C0C" w14:textId="77777777" w:rsidR="0041038F" w:rsidRDefault="007B0BC0">
            <w:r>
              <w:t>920.0</w:t>
            </w:r>
          </w:p>
        </w:tc>
        <w:tc>
          <w:tcPr>
            <w:tcW w:w="1188" w:type="dxa"/>
            <w:vAlign w:val="center"/>
          </w:tcPr>
          <w:p w14:paraId="29952CCD" w14:textId="77777777" w:rsidR="0041038F" w:rsidRDefault="007B0BC0">
            <w:r>
              <w:t>0.0173</w:t>
            </w:r>
          </w:p>
        </w:tc>
        <w:tc>
          <w:tcPr>
            <w:tcW w:w="1516" w:type="dxa"/>
            <w:vAlign w:val="center"/>
          </w:tcPr>
          <w:p w14:paraId="5AE4724A" w14:textId="77777777" w:rsidR="0041038F" w:rsidRDefault="007B0BC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038F" w14:paraId="0A8A97F0" w14:textId="77777777">
        <w:tc>
          <w:tcPr>
            <w:tcW w:w="2196" w:type="dxa"/>
            <w:shd w:val="clear" w:color="auto" w:fill="E6E6E6"/>
            <w:vAlign w:val="center"/>
          </w:tcPr>
          <w:p w14:paraId="132AA695" w14:textId="77777777" w:rsidR="0041038F" w:rsidRDefault="007B0BC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6455753" w14:textId="77777777" w:rsidR="0041038F" w:rsidRDefault="007B0BC0">
            <w:r>
              <w:t>0.030</w:t>
            </w:r>
          </w:p>
        </w:tc>
        <w:tc>
          <w:tcPr>
            <w:tcW w:w="1030" w:type="dxa"/>
            <w:vAlign w:val="center"/>
          </w:tcPr>
          <w:p w14:paraId="0D340A02" w14:textId="77777777" w:rsidR="0041038F" w:rsidRDefault="007B0BC0">
            <w:r>
              <w:t>0.340</w:t>
            </w:r>
          </w:p>
        </w:tc>
        <w:tc>
          <w:tcPr>
            <w:tcW w:w="848" w:type="dxa"/>
            <w:vAlign w:val="center"/>
          </w:tcPr>
          <w:p w14:paraId="2070B610" w14:textId="77777777" w:rsidR="0041038F" w:rsidRDefault="007B0BC0">
            <w:r>
              <w:t>35.0</w:t>
            </w:r>
          </w:p>
        </w:tc>
        <w:tc>
          <w:tcPr>
            <w:tcW w:w="1018" w:type="dxa"/>
            <w:vAlign w:val="center"/>
          </w:tcPr>
          <w:p w14:paraId="1F05344B" w14:textId="77777777" w:rsidR="0041038F" w:rsidRDefault="007B0BC0">
            <w:r>
              <w:t>1380.0</w:t>
            </w:r>
          </w:p>
        </w:tc>
        <w:tc>
          <w:tcPr>
            <w:tcW w:w="1188" w:type="dxa"/>
            <w:vAlign w:val="center"/>
          </w:tcPr>
          <w:p w14:paraId="25B3E8BB" w14:textId="77777777" w:rsidR="0041038F" w:rsidRDefault="007B0BC0">
            <w:r>
              <w:t>0.0000</w:t>
            </w:r>
          </w:p>
        </w:tc>
        <w:tc>
          <w:tcPr>
            <w:tcW w:w="1516" w:type="dxa"/>
            <w:vAlign w:val="center"/>
          </w:tcPr>
          <w:p w14:paraId="01F40C5A" w14:textId="77777777" w:rsidR="0041038F" w:rsidRDefault="007B0BC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1038F" w14:paraId="13ED32F6" w14:textId="77777777">
        <w:tc>
          <w:tcPr>
            <w:tcW w:w="2196" w:type="dxa"/>
            <w:shd w:val="clear" w:color="auto" w:fill="E6E6E6"/>
            <w:vAlign w:val="center"/>
          </w:tcPr>
          <w:p w14:paraId="01F3915C" w14:textId="77777777" w:rsidR="0041038F" w:rsidRDefault="007B0BC0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781C1F3F" w14:textId="77777777" w:rsidR="0041038F" w:rsidRDefault="007B0BC0">
            <w:r>
              <w:t>0.260</w:t>
            </w:r>
          </w:p>
        </w:tc>
        <w:tc>
          <w:tcPr>
            <w:tcW w:w="1030" w:type="dxa"/>
            <w:vAlign w:val="center"/>
          </w:tcPr>
          <w:p w14:paraId="69E7A49B" w14:textId="77777777" w:rsidR="0041038F" w:rsidRDefault="007B0BC0">
            <w:r>
              <w:t>4.370</w:t>
            </w:r>
          </w:p>
        </w:tc>
        <w:tc>
          <w:tcPr>
            <w:tcW w:w="848" w:type="dxa"/>
            <w:vAlign w:val="center"/>
          </w:tcPr>
          <w:p w14:paraId="76A2CDC2" w14:textId="77777777" w:rsidR="0041038F" w:rsidRDefault="007B0BC0">
            <w:r>
              <w:t>800.0</w:t>
            </w:r>
          </w:p>
        </w:tc>
        <w:tc>
          <w:tcPr>
            <w:tcW w:w="1018" w:type="dxa"/>
            <w:vAlign w:val="center"/>
          </w:tcPr>
          <w:p w14:paraId="5EBC8A8E" w14:textId="77777777" w:rsidR="0041038F" w:rsidRDefault="007B0BC0">
            <w:r>
              <w:t>1170.0</w:t>
            </w:r>
          </w:p>
        </w:tc>
        <w:tc>
          <w:tcPr>
            <w:tcW w:w="1188" w:type="dxa"/>
            <w:vAlign w:val="center"/>
          </w:tcPr>
          <w:p w14:paraId="021C45D4" w14:textId="77777777" w:rsidR="0041038F" w:rsidRDefault="007B0BC0">
            <w:r>
              <w:t>0.0420</w:t>
            </w:r>
          </w:p>
        </w:tc>
        <w:tc>
          <w:tcPr>
            <w:tcW w:w="1516" w:type="dxa"/>
            <w:vAlign w:val="center"/>
          </w:tcPr>
          <w:p w14:paraId="11AF7A22" w14:textId="77777777" w:rsidR="0041038F" w:rsidRDefault="007B0BC0">
            <w:r>
              <w:rPr>
                <w:sz w:val="18"/>
                <w:szCs w:val="18"/>
              </w:rPr>
              <w:t>GB50176-93</w:t>
            </w:r>
          </w:p>
        </w:tc>
      </w:tr>
      <w:tr w:rsidR="0041038F" w14:paraId="72CBC080" w14:textId="77777777">
        <w:tc>
          <w:tcPr>
            <w:tcW w:w="2196" w:type="dxa"/>
            <w:shd w:val="clear" w:color="auto" w:fill="E6E6E6"/>
            <w:vAlign w:val="center"/>
          </w:tcPr>
          <w:p w14:paraId="0DC8D239" w14:textId="77777777" w:rsidR="0041038F" w:rsidRDefault="007B0BC0">
            <w:r>
              <w:t>聚苯乙烯泡沫塑料（白板）</w:t>
            </w:r>
          </w:p>
        </w:tc>
        <w:tc>
          <w:tcPr>
            <w:tcW w:w="1018" w:type="dxa"/>
            <w:vAlign w:val="center"/>
          </w:tcPr>
          <w:p w14:paraId="6C3599CA" w14:textId="77777777" w:rsidR="0041038F" w:rsidRDefault="007B0BC0">
            <w:r>
              <w:t>0.039</w:t>
            </w:r>
          </w:p>
        </w:tc>
        <w:tc>
          <w:tcPr>
            <w:tcW w:w="1030" w:type="dxa"/>
            <w:vAlign w:val="center"/>
          </w:tcPr>
          <w:p w14:paraId="5F59C65A" w14:textId="77777777" w:rsidR="0041038F" w:rsidRDefault="007B0BC0">
            <w:r>
              <w:t>0.280</w:t>
            </w:r>
          </w:p>
        </w:tc>
        <w:tc>
          <w:tcPr>
            <w:tcW w:w="848" w:type="dxa"/>
            <w:vAlign w:val="center"/>
          </w:tcPr>
          <w:p w14:paraId="121B6129" w14:textId="77777777" w:rsidR="0041038F" w:rsidRDefault="007B0BC0">
            <w:r>
              <w:t>20.0</w:t>
            </w:r>
          </w:p>
        </w:tc>
        <w:tc>
          <w:tcPr>
            <w:tcW w:w="1018" w:type="dxa"/>
            <w:vAlign w:val="center"/>
          </w:tcPr>
          <w:p w14:paraId="3F6B1C0A" w14:textId="77777777" w:rsidR="0041038F" w:rsidRDefault="007B0BC0">
            <w:r>
              <w:t>1380.0</w:t>
            </w:r>
          </w:p>
        </w:tc>
        <w:tc>
          <w:tcPr>
            <w:tcW w:w="1188" w:type="dxa"/>
            <w:vAlign w:val="center"/>
          </w:tcPr>
          <w:p w14:paraId="0B1F83AD" w14:textId="77777777" w:rsidR="0041038F" w:rsidRDefault="007B0BC0">
            <w:r>
              <w:t>0.0162</w:t>
            </w:r>
          </w:p>
        </w:tc>
        <w:tc>
          <w:tcPr>
            <w:tcW w:w="1516" w:type="dxa"/>
            <w:vAlign w:val="center"/>
          </w:tcPr>
          <w:p w14:paraId="530B47BB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6D96DC85" w14:textId="77777777">
        <w:tc>
          <w:tcPr>
            <w:tcW w:w="2196" w:type="dxa"/>
            <w:shd w:val="clear" w:color="auto" w:fill="E6E6E6"/>
            <w:vAlign w:val="center"/>
          </w:tcPr>
          <w:p w14:paraId="0DA4DA1A" w14:textId="77777777" w:rsidR="0041038F" w:rsidRDefault="007B0BC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84FC4A1" w14:textId="77777777" w:rsidR="0041038F" w:rsidRDefault="007B0BC0">
            <w:r>
              <w:t>0.870</w:t>
            </w:r>
          </w:p>
        </w:tc>
        <w:tc>
          <w:tcPr>
            <w:tcW w:w="1030" w:type="dxa"/>
            <w:vAlign w:val="center"/>
          </w:tcPr>
          <w:p w14:paraId="77371C44" w14:textId="77777777" w:rsidR="0041038F" w:rsidRDefault="007B0BC0">
            <w:r>
              <w:t>10.750</w:t>
            </w:r>
          </w:p>
        </w:tc>
        <w:tc>
          <w:tcPr>
            <w:tcW w:w="848" w:type="dxa"/>
            <w:vAlign w:val="center"/>
          </w:tcPr>
          <w:p w14:paraId="18445D5C" w14:textId="77777777" w:rsidR="0041038F" w:rsidRDefault="007B0BC0">
            <w:r>
              <w:t>1700.0</w:t>
            </w:r>
          </w:p>
        </w:tc>
        <w:tc>
          <w:tcPr>
            <w:tcW w:w="1018" w:type="dxa"/>
            <w:vAlign w:val="center"/>
          </w:tcPr>
          <w:p w14:paraId="11BE4141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4ADA223F" w14:textId="77777777" w:rsidR="0041038F" w:rsidRDefault="007B0BC0">
            <w:r>
              <w:t>0.0975</w:t>
            </w:r>
          </w:p>
        </w:tc>
        <w:tc>
          <w:tcPr>
            <w:tcW w:w="1516" w:type="dxa"/>
            <w:vAlign w:val="center"/>
          </w:tcPr>
          <w:p w14:paraId="2D60973D" w14:textId="77777777" w:rsidR="0041038F" w:rsidRDefault="007B0BC0">
            <w:r>
              <w:rPr>
                <w:sz w:val="18"/>
                <w:szCs w:val="18"/>
              </w:rPr>
              <w:t>GB50176-93</w:t>
            </w:r>
          </w:p>
        </w:tc>
      </w:tr>
      <w:tr w:rsidR="0041038F" w14:paraId="06242E15" w14:textId="77777777">
        <w:tc>
          <w:tcPr>
            <w:tcW w:w="2196" w:type="dxa"/>
            <w:shd w:val="clear" w:color="auto" w:fill="E6E6E6"/>
            <w:vAlign w:val="center"/>
          </w:tcPr>
          <w:p w14:paraId="4F96C098" w14:textId="77777777" w:rsidR="0041038F" w:rsidRDefault="007B0BC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5675ECF" w14:textId="77777777" w:rsidR="0041038F" w:rsidRDefault="007B0BC0">
            <w:r>
              <w:t>0.041</w:t>
            </w:r>
          </w:p>
        </w:tc>
        <w:tc>
          <w:tcPr>
            <w:tcW w:w="1030" w:type="dxa"/>
            <w:vAlign w:val="center"/>
          </w:tcPr>
          <w:p w14:paraId="49AD1200" w14:textId="77777777" w:rsidR="0041038F" w:rsidRDefault="007B0BC0">
            <w:r>
              <w:t>0.615</w:t>
            </w:r>
          </w:p>
        </w:tc>
        <w:tc>
          <w:tcPr>
            <w:tcW w:w="848" w:type="dxa"/>
            <w:vAlign w:val="center"/>
          </w:tcPr>
          <w:p w14:paraId="0F986BEF" w14:textId="77777777" w:rsidR="0041038F" w:rsidRDefault="007B0BC0">
            <w:r>
              <w:t>110.0</w:t>
            </w:r>
          </w:p>
        </w:tc>
        <w:tc>
          <w:tcPr>
            <w:tcW w:w="1018" w:type="dxa"/>
            <w:vAlign w:val="center"/>
          </w:tcPr>
          <w:p w14:paraId="657172CF" w14:textId="77777777" w:rsidR="0041038F" w:rsidRDefault="007B0BC0">
            <w:r>
              <w:t>1220.0</w:t>
            </w:r>
          </w:p>
        </w:tc>
        <w:tc>
          <w:tcPr>
            <w:tcW w:w="1188" w:type="dxa"/>
            <w:vAlign w:val="center"/>
          </w:tcPr>
          <w:p w14:paraId="4C4E57E0" w14:textId="77777777" w:rsidR="0041038F" w:rsidRDefault="007B0BC0">
            <w:r>
              <w:t>0.4880</w:t>
            </w:r>
          </w:p>
        </w:tc>
        <w:tc>
          <w:tcPr>
            <w:tcW w:w="1516" w:type="dxa"/>
            <w:vAlign w:val="center"/>
          </w:tcPr>
          <w:p w14:paraId="748DFCB2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18D001D2" w14:textId="77777777">
        <w:tc>
          <w:tcPr>
            <w:tcW w:w="2196" w:type="dxa"/>
            <w:shd w:val="clear" w:color="auto" w:fill="E6E6E6"/>
            <w:vAlign w:val="center"/>
          </w:tcPr>
          <w:p w14:paraId="35088105" w14:textId="77777777" w:rsidR="0041038F" w:rsidRDefault="007B0BC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24A68CC" w14:textId="77777777" w:rsidR="0041038F" w:rsidRDefault="007B0BC0">
            <w:r>
              <w:t>1.160</w:t>
            </w:r>
          </w:p>
        </w:tc>
        <w:tc>
          <w:tcPr>
            <w:tcW w:w="1030" w:type="dxa"/>
            <w:vAlign w:val="center"/>
          </w:tcPr>
          <w:p w14:paraId="1BA314A2" w14:textId="77777777" w:rsidR="0041038F" w:rsidRDefault="007B0BC0">
            <w:r>
              <w:t>12.990</w:t>
            </w:r>
          </w:p>
        </w:tc>
        <w:tc>
          <w:tcPr>
            <w:tcW w:w="848" w:type="dxa"/>
            <w:vAlign w:val="center"/>
          </w:tcPr>
          <w:p w14:paraId="5A5B3902" w14:textId="77777777" w:rsidR="0041038F" w:rsidRDefault="007B0BC0">
            <w:r>
              <w:t>2000.0</w:t>
            </w:r>
          </w:p>
        </w:tc>
        <w:tc>
          <w:tcPr>
            <w:tcW w:w="1018" w:type="dxa"/>
            <w:vAlign w:val="center"/>
          </w:tcPr>
          <w:p w14:paraId="78A6D75E" w14:textId="77777777" w:rsidR="0041038F" w:rsidRDefault="007B0BC0">
            <w:r>
              <w:t>1010.0</w:t>
            </w:r>
          </w:p>
        </w:tc>
        <w:tc>
          <w:tcPr>
            <w:tcW w:w="1188" w:type="dxa"/>
            <w:vAlign w:val="center"/>
          </w:tcPr>
          <w:p w14:paraId="33A12297" w14:textId="77777777" w:rsidR="0041038F" w:rsidRDefault="007B0BC0">
            <w:r>
              <w:t>0.0000</w:t>
            </w:r>
          </w:p>
        </w:tc>
        <w:tc>
          <w:tcPr>
            <w:tcW w:w="1516" w:type="dxa"/>
            <w:vAlign w:val="center"/>
          </w:tcPr>
          <w:p w14:paraId="47B8D4FE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4C3D117E" w14:textId="77777777">
        <w:tc>
          <w:tcPr>
            <w:tcW w:w="2196" w:type="dxa"/>
            <w:shd w:val="clear" w:color="auto" w:fill="E6E6E6"/>
            <w:vAlign w:val="center"/>
          </w:tcPr>
          <w:p w14:paraId="7EE29E31" w14:textId="77777777" w:rsidR="0041038F" w:rsidRDefault="007B0BC0">
            <w:r>
              <w:t>无机保温砂浆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6DBB3E3" w14:textId="77777777" w:rsidR="0041038F" w:rsidRDefault="007B0BC0">
            <w:r>
              <w:t>0.180</w:t>
            </w:r>
          </w:p>
        </w:tc>
        <w:tc>
          <w:tcPr>
            <w:tcW w:w="1030" w:type="dxa"/>
            <w:vAlign w:val="center"/>
          </w:tcPr>
          <w:p w14:paraId="4590EF7E" w14:textId="77777777" w:rsidR="0041038F" w:rsidRDefault="007B0BC0">
            <w:r>
              <w:t>2.870</w:t>
            </w:r>
          </w:p>
        </w:tc>
        <w:tc>
          <w:tcPr>
            <w:tcW w:w="848" w:type="dxa"/>
            <w:vAlign w:val="center"/>
          </w:tcPr>
          <w:p w14:paraId="6440A16B" w14:textId="77777777" w:rsidR="0041038F" w:rsidRDefault="007B0BC0">
            <w:r>
              <w:t>600.0</w:t>
            </w:r>
          </w:p>
        </w:tc>
        <w:tc>
          <w:tcPr>
            <w:tcW w:w="1018" w:type="dxa"/>
            <w:vAlign w:val="center"/>
          </w:tcPr>
          <w:p w14:paraId="1E7D6E40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4CFB41B3" w14:textId="77777777" w:rsidR="0041038F" w:rsidRDefault="007B0BC0">
            <w:r>
              <w:t>0.0000</w:t>
            </w:r>
          </w:p>
        </w:tc>
        <w:tc>
          <w:tcPr>
            <w:tcW w:w="1516" w:type="dxa"/>
            <w:vAlign w:val="center"/>
          </w:tcPr>
          <w:p w14:paraId="5E144F8F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3E735419" w14:textId="77777777">
        <w:tc>
          <w:tcPr>
            <w:tcW w:w="2196" w:type="dxa"/>
            <w:shd w:val="clear" w:color="auto" w:fill="E6E6E6"/>
            <w:vAlign w:val="center"/>
          </w:tcPr>
          <w:p w14:paraId="5DD4E1DE" w14:textId="77777777" w:rsidR="0041038F" w:rsidRDefault="007B0BC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AE9EC59" w14:textId="77777777" w:rsidR="0041038F" w:rsidRDefault="007B0BC0">
            <w:r>
              <w:t>0.033</w:t>
            </w:r>
          </w:p>
        </w:tc>
        <w:tc>
          <w:tcPr>
            <w:tcW w:w="1030" w:type="dxa"/>
            <w:vAlign w:val="center"/>
          </w:tcPr>
          <w:p w14:paraId="0B1CDEFD" w14:textId="77777777" w:rsidR="0041038F" w:rsidRDefault="007B0BC0">
            <w:r>
              <w:t>0.280</w:t>
            </w:r>
          </w:p>
        </w:tc>
        <w:tc>
          <w:tcPr>
            <w:tcW w:w="848" w:type="dxa"/>
            <w:vAlign w:val="center"/>
          </w:tcPr>
          <w:p w14:paraId="6DA33C6A" w14:textId="77777777" w:rsidR="0041038F" w:rsidRDefault="007B0BC0">
            <w:r>
              <w:t>20.0</w:t>
            </w:r>
          </w:p>
        </w:tc>
        <w:tc>
          <w:tcPr>
            <w:tcW w:w="1018" w:type="dxa"/>
            <w:vAlign w:val="center"/>
          </w:tcPr>
          <w:p w14:paraId="2A51AAAA" w14:textId="77777777" w:rsidR="0041038F" w:rsidRDefault="007B0BC0">
            <w:r>
              <w:t>1380.0</w:t>
            </w:r>
          </w:p>
        </w:tc>
        <w:tc>
          <w:tcPr>
            <w:tcW w:w="1188" w:type="dxa"/>
            <w:vAlign w:val="center"/>
          </w:tcPr>
          <w:p w14:paraId="1A0D14DA" w14:textId="77777777" w:rsidR="0041038F" w:rsidRDefault="007B0BC0">
            <w:r>
              <w:t>0.0162</w:t>
            </w:r>
          </w:p>
        </w:tc>
        <w:tc>
          <w:tcPr>
            <w:tcW w:w="1516" w:type="dxa"/>
            <w:vAlign w:val="center"/>
          </w:tcPr>
          <w:p w14:paraId="02E5A18D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2980C0D7" w14:textId="77777777">
        <w:tc>
          <w:tcPr>
            <w:tcW w:w="2196" w:type="dxa"/>
            <w:shd w:val="clear" w:color="auto" w:fill="E6E6E6"/>
            <w:vAlign w:val="center"/>
          </w:tcPr>
          <w:p w14:paraId="696E0D90" w14:textId="77777777" w:rsidR="0041038F" w:rsidRDefault="007B0BC0">
            <w:r>
              <w:t>水泥珍珠岩混凝土空心砌块</w:t>
            </w:r>
          </w:p>
        </w:tc>
        <w:tc>
          <w:tcPr>
            <w:tcW w:w="1018" w:type="dxa"/>
            <w:vAlign w:val="center"/>
          </w:tcPr>
          <w:p w14:paraId="3E0B2CEC" w14:textId="77777777" w:rsidR="0041038F" w:rsidRDefault="007B0BC0">
            <w:r>
              <w:t>0.210</w:t>
            </w:r>
          </w:p>
        </w:tc>
        <w:tc>
          <w:tcPr>
            <w:tcW w:w="1030" w:type="dxa"/>
            <w:vAlign w:val="center"/>
          </w:tcPr>
          <w:p w14:paraId="4DC72AE2" w14:textId="77777777" w:rsidR="0041038F" w:rsidRDefault="007B0BC0">
            <w:r>
              <w:t>4.300</w:t>
            </w:r>
          </w:p>
        </w:tc>
        <w:tc>
          <w:tcPr>
            <w:tcW w:w="848" w:type="dxa"/>
            <w:vAlign w:val="center"/>
          </w:tcPr>
          <w:p w14:paraId="6CC4EF13" w14:textId="77777777" w:rsidR="0041038F" w:rsidRDefault="007B0BC0">
            <w:r>
              <w:t>600.0</w:t>
            </w:r>
          </w:p>
        </w:tc>
        <w:tc>
          <w:tcPr>
            <w:tcW w:w="1018" w:type="dxa"/>
            <w:vAlign w:val="center"/>
          </w:tcPr>
          <w:p w14:paraId="5A1496F9" w14:textId="77777777" w:rsidR="0041038F" w:rsidRDefault="007B0BC0">
            <w:r>
              <w:t>2018.0</w:t>
            </w:r>
          </w:p>
        </w:tc>
        <w:tc>
          <w:tcPr>
            <w:tcW w:w="1188" w:type="dxa"/>
            <w:vAlign w:val="center"/>
          </w:tcPr>
          <w:p w14:paraId="62F0BE06" w14:textId="77777777" w:rsidR="0041038F" w:rsidRDefault="007B0BC0">
            <w:r>
              <w:t>0.0000</w:t>
            </w:r>
          </w:p>
        </w:tc>
        <w:tc>
          <w:tcPr>
            <w:tcW w:w="1516" w:type="dxa"/>
            <w:vAlign w:val="center"/>
          </w:tcPr>
          <w:p w14:paraId="48B6D7C7" w14:textId="77777777" w:rsidR="0041038F" w:rsidRDefault="007B0BC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  <w:tr w:rsidR="0041038F" w14:paraId="0A6349CB" w14:textId="77777777">
        <w:tc>
          <w:tcPr>
            <w:tcW w:w="2196" w:type="dxa"/>
            <w:shd w:val="clear" w:color="auto" w:fill="E6E6E6"/>
            <w:vAlign w:val="center"/>
          </w:tcPr>
          <w:p w14:paraId="4B72BFE3" w14:textId="77777777" w:rsidR="0041038F" w:rsidRDefault="007B0BC0">
            <w:r>
              <w:t>煤矸石多孔砖</w:t>
            </w:r>
          </w:p>
        </w:tc>
        <w:tc>
          <w:tcPr>
            <w:tcW w:w="1018" w:type="dxa"/>
            <w:vAlign w:val="center"/>
          </w:tcPr>
          <w:p w14:paraId="0C3841C2" w14:textId="77777777" w:rsidR="0041038F" w:rsidRDefault="007B0BC0">
            <w:r>
              <w:t>0.500</w:t>
            </w:r>
          </w:p>
        </w:tc>
        <w:tc>
          <w:tcPr>
            <w:tcW w:w="1030" w:type="dxa"/>
            <w:vAlign w:val="center"/>
          </w:tcPr>
          <w:p w14:paraId="653F5E3B" w14:textId="77777777" w:rsidR="0041038F" w:rsidRDefault="007B0BC0">
            <w:r>
              <w:t>7.920</w:t>
            </w:r>
          </w:p>
        </w:tc>
        <w:tc>
          <w:tcPr>
            <w:tcW w:w="848" w:type="dxa"/>
            <w:vAlign w:val="center"/>
          </w:tcPr>
          <w:p w14:paraId="4B0EE476" w14:textId="77777777" w:rsidR="0041038F" w:rsidRDefault="007B0BC0">
            <w:r>
              <w:t>1400.0</w:t>
            </w:r>
          </w:p>
        </w:tc>
        <w:tc>
          <w:tcPr>
            <w:tcW w:w="1018" w:type="dxa"/>
            <w:vAlign w:val="center"/>
          </w:tcPr>
          <w:p w14:paraId="155F5358" w14:textId="77777777" w:rsidR="0041038F" w:rsidRDefault="007B0BC0">
            <w:r>
              <w:t>1232.2</w:t>
            </w:r>
          </w:p>
        </w:tc>
        <w:tc>
          <w:tcPr>
            <w:tcW w:w="1188" w:type="dxa"/>
            <w:vAlign w:val="center"/>
          </w:tcPr>
          <w:p w14:paraId="050D0D98" w14:textId="77777777" w:rsidR="0041038F" w:rsidRDefault="007B0BC0">
            <w:r>
              <w:t>0.0000</w:t>
            </w:r>
          </w:p>
        </w:tc>
        <w:tc>
          <w:tcPr>
            <w:tcW w:w="1516" w:type="dxa"/>
            <w:vAlign w:val="center"/>
          </w:tcPr>
          <w:p w14:paraId="60CF43A7" w14:textId="77777777" w:rsidR="0041038F" w:rsidRDefault="007B0BC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  <w:tr w:rsidR="0041038F" w14:paraId="700363DA" w14:textId="77777777">
        <w:tc>
          <w:tcPr>
            <w:tcW w:w="2196" w:type="dxa"/>
            <w:shd w:val="clear" w:color="auto" w:fill="E6E6E6"/>
            <w:vAlign w:val="center"/>
          </w:tcPr>
          <w:p w14:paraId="1E12A858" w14:textId="77777777" w:rsidR="0041038F" w:rsidRDefault="007B0BC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CD10944" w14:textId="77777777" w:rsidR="0041038F" w:rsidRDefault="007B0BC0">
            <w:r>
              <w:t>0.930</w:t>
            </w:r>
          </w:p>
        </w:tc>
        <w:tc>
          <w:tcPr>
            <w:tcW w:w="1030" w:type="dxa"/>
            <w:vAlign w:val="center"/>
          </w:tcPr>
          <w:p w14:paraId="0A5D529E" w14:textId="77777777" w:rsidR="0041038F" w:rsidRDefault="007B0BC0">
            <w:r>
              <w:t>11.306</w:t>
            </w:r>
          </w:p>
        </w:tc>
        <w:tc>
          <w:tcPr>
            <w:tcW w:w="848" w:type="dxa"/>
            <w:vAlign w:val="center"/>
          </w:tcPr>
          <w:p w14:paraId="393733DE" w14:textId="77777777" w:rsidR="0041038F" w:rsidRDefault="007B0BC0">
            <w:r>
              <w:t>1800.0</w:t>
            </w:r>
          </w:p>
        </w:tc>
        <w:tc>
          <w:tcPr>
            <w:tcW w:w="1018" w:type="dxa"/>
            <w:vAlign w:val="center"/>
          </w:tcPr>
          <w:p w14:paraId="15CD9588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0AEE39A2" w14:textId="77777777" w:rsidR="0041038F" w:rsidRDefault="007B0BC0">
            <w:r>
              <w:t>0.0430</w:t>
            </w:r>
          </w:p>
        </w:tc>
        <w:tc>
          <w:tcPr>
            <w:tcW w:w="1516" w:type="dxa"/>
            <w:vAlign w:val="center"/>
          </w:tcPr>
          <w:p w14:paraId="7025AA4E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73250A31" w14:textId="77777777">
        <w:tc>
          <w:tcPr>
            <w:tcW w:w="2196" w:type="dxa"/>
            <w:shd w:val="clear" w:color="auto" w:fill="E6E6E6"/>
            <w:vAlign w:val="center"/>
          </w:tcPr>
          <w:p w14:paraId="4D1A833A" w14:textId="77777777" w:rsidR="0041038F" w:rsidRDefault="007B0BC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D292A9B" w14:textId="77777777" w:rsidR="0041038F" w:rsidRDefault="007B0BC0">
            <w:r>
              <w:t>0.030</w:t>
            </w:r>
          </w:p>
        </w:tc>
        <w:tc>
          <w:tcPr>
            <w:tcW w:w="1030" w:type="dxa"/>
            <w:vAlign w:val="center"/>
          </w:tcPr>
          <w:p w14:paraId="7F542A50" w14:textId="77777777" w:rsidR="0041038F" w:rsidRDefault="007B0BC0">
            <w:r>
              <w:t>0.365</w:t>
            </w:r>
          </w:p>
        </w:tc>
        <w:tc>
          <w:tcPr>
            <w:tcW w:w="848" w:type="dxa"/>
            <w:vAlign w:val="center"/>
          </w:tcPr>
          <w:p w14:paraId="5AE82D21" w14:textId="77777777" w:rsidR="0041038F" w:rsidRDefault="007B0BC0">
            <w:r>
              <w:t>30.0</w:t>
            </w:r>
          </w:p>
        </w:tc>
        <w:tc>
          <w:tcPr>
            <w:tcW w:w="1018" w:type="dxa"/>
            <w:vAlign w:val="center"/>
          </w:tcPr>
          <w:p w14:paraId="181844C0" w14:textId="77777777" w:rsidR="0041038F" w:rsidRDefault="007B0BC0">
            <w:r>
              <w:t>2032.0</w:t>
            </w:r>
          </w:p>
        </w:tc>
        <w:tc>
          <w:tcPr>
            <w:tcW w:w="1188" w:type="dxa"/>
            <w:vAlign w:val="center"/>
          </w:tcPr>
          <w:p w14:paraId="76123397" w14:textId="77777777" w:rsidR="0041038F" w:rsidRDefault="007B0BC0">
            <w:r>
              <w:t>0.0140</w:t>
            </w:r>
          </w:p>
        </w:tc>
        <w:tc>
          <w:tcPr>
            <w:tcW w:w="1516" w:type="dxa"/>
            <w:vAlign w:val="center"/>
          </w:tcPr>
          <w:p w14:paraId="335230C0" w14:textId="77777777" w:rsidR="0041038F" w:rsidRDefault="0041038F">
            <w:pPr>
              <w:rPr>
                <w:sz w:val="18"/>
                <w:szCs w:val="18"/>
              </w:rPr>
            </w:pPr>
          </w:p>
        </w:tc>
      </w:tr>
      <w:tr w:rsidR="0041038F" w14:paraId="24B5860E" w14:textId="77777777">
        <w:tc>
          <w:tcPr>
            <w:tcW w:w="2196" w:type="dxa"/>
            <w:shd w:val="clear" w:color="auto" w:fill="E6E6E6"/>
            <w:vAlign w:val="center"/>
          </w:tcPr>
          <w:p w14:paraId="6F04EED6" w14:textId="77777777" w:rsidR="0041038F" w:rsidRDefault="007B0BC0">
            <w:r>
              <w:t>抗裂砂浆</w:t>
            </w:r>
          </w:p>
        </w:tc>
        <w:tc>
          <w:tcPr>
            <w:tcW w:w="1018" w:type="dxa"/>
            <w:vAlign w:val="center"/>
          </w:tcPr>
          <w:p w14:paraId="2B4B7D75" w14:textId="77777777" w:rsidR="0041038F" w:rsidRDefault="007B0BC0">
            <w:r>
              <w:t>0.930</w:t>
            </w:r>
          </w:p>
        </w:tc>
        <w:tc>
          <w:tcPr>
            <w:tcW w:w="1030" w:type="dxa"/>
            <w:vAlign w:val="center"/>
          </w:tcPr>
          <w:p w14:paraId="0A18B2C5" w14:textId="77777777" w:rsidR="0041038F" w:rsidRDefault="007B0BC0">
            <w:r>
              <w:t>11.306</w:t>
            </w:r>
          </w:p>
        </w:tc>
        <w:tc>
          <w:tcPr>
            <w:tcW w:w="848" w:type="dxa"/>
            <w:vAlign w:val="center"/>
          </w:tcPr>
          <w:p w14:paraId="708EEB0F" w14:textId="77777777" w:rsidR="0041038F" w:rsidRDefault="007B0BC0">
            <w:r>
              <w:t>1800.0</w:t>
            </w:r>
          </w:p>
        </w:tc>
        <w:tc>
          <w:tcPr>
            <w:tcW w:w="1018" w:type="dxa"/>
            <w:vAlign w:val="center"/>
          </w:tcPr>
          <w:p w14:paraId="35DC80D5" w14:textId="77777777" w:rsidR="0041038F" w:rsidRDefault="007B0BC0">
            <w:r>
              <w:t>1050.0</w:t>
            </w:r>
          </w:p>
        </w:tc>
        <w:tc>
          <w:tcPr>
            <w:tcW w:w="1188" w:type="dxa"/>
            <w:vAlign w:val="center"/>
          </w:tcPr>
          <w:p w14:paraId="674731E2" w14:textId="77777777" w:rsidR="0041038F" w:rsidRDefault="007B0BC0">
            <w:r>
              <w:t>0.0140</w:t>
            </w:r>
          </w:p>
        </w:tc>
        <w:tc>
          <w:tcPr>
            <w:tcW w:w="1516" w:type="dxa"/>
            <w:vAlign w:val="center"/>
          </w:tcPr>
          <w:p w14:paraId="3151A862" w14:textId="77777777" w:rsidR="0041038F" w:rsidRDefault="0041038F">
            <w:pPr>
              <w:rPr>
                <w:sz w:val="18"/>
                <w:szCs w:val="18"/>
              </w:rPr>
            </w:pPr>
          </w:p>
        </w:tc>
      </w:tr>
    </w:tbl>
    <w:p w14:paraId="62E48161" w14:textId="77777777" w:rsidR="0041038F" w:rsidRDefault="007B0BC0">
      <w:pPr>
        <w:pStyle w:val="2"/>
        <w:widowControl w:val="0"/>
        <w:rPr>
          <w:kern w:val="2"/>
        </w:rPr>
      </w:pPr>
      <w:bookmarkStart w:id="36" w:name="_Toc128333525"/>
      <w:r>
        <w:rPr>
          <w:kern w:val="2"/>
        </w:rPr>
        <w:lastRenderedPageBreak/>
        <w:t>围护结构作法简要说明</w:t>
      </w:r>
      <w:bookmarkEnd w:id="36"/>
    </w:p>
    <w:p w14:paraId="73444C36" w14:textId="77777777" w:rsidR="0041038F" w:rsidRDefault="007B0BC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E2CBBFD" w14:textId="77777777" w:rsidR="0041038F" w:rsidRDefault="007B0B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534A2DE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58DCD7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F1CF4CD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＋水泥珍珠岩混凝土空心砌块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14:paraId="24E84E5E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132338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C3B0897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＋抗裂砂浆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1FC55C67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76A332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6F5FB5D0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无机保温砂浆</w:t>
      </w:r>
      <w:r>
        <w:rPr>
          <w:color w:val="000000"/>
          <w:kern w:val="2"/>
          <w:szCs w:val="24"/>
          <w:lang w:val="en-US"/>
        </w:rPr>
        <w:t>(ρ=600)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煤矸石多孔砖</w:t>
      </w:r>
      <w:r>
        <w:rPr>
          <w:color w:val="008000"/>
          <w:kern w:val="2"/>
          <w:szCs w:val="24"/>
          <w:lang w:val="en-US"/>
        </w:rPr>
        <w:t xml:space="preserve"> 370mm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5CEE81F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ABB4F8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60</w:t>
      </w:r>
      <w:r>
        <w:rPr>
          <w:color w:val="0000FF"/>
          <w:kern w:val="2"/>
          <w:szCs w:val="21"/>
          <w:lang w:val="en-US"/>
        </w:rPr>
        <w:t>系列（三腔）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 xml:space="preserve"> 4+12A+4Low-E+12A+4 </w:t>
      </w:r>
      <w:r>
        <w:rPr>
          <w:color w:val="0000FF"/>
          <w:kern w:val="2"/>
          <w:szCs w:val="21"/>
          <w:lang w:val="en-US"/>
        </w:rPr>
        <w:t>暖边密封：</w:t>
      </w:r>
    </w:p>
    <w:p w14:paraId="2F4A616A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1.660W/m^2.K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0.774</w:t>
      </w:r>
    </w:p>
    <w:p w14:paraId="5387F8BF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5E9E0A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2E1B9A1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聚苯乙烯泡沫塑料（白板）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夯实粘土</w:t>
      </w:r>
      <w:r>
        <w:rPr>
          <w:color w:val="800080"/>
          <w:kern w:val="2"/>
          <w:szCs w:val="24"/>
          <w:lang w:val="en-US"/>
        </w:rPr>
        <w:t>(ρ=2000) 1670mm</w:t>
      </w:r>
    </w:p>
    <w:p w14:paraId="489B20B7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42F469" w14:textId="77777777" w:rsidR="0041038F" w:rsidRDefault="007B0BC0">
      <w:pPr>
        <w:pStyle w:val="2"/>
        <w:widowControl w:val="0"/>
        <w:rPr>
          <w:kern w:val="2"/>
        </w:rPr>
      </w:pPr>
      <w:bookmarkStart w:id="37" w:name="_Toc128333526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1038F" w14:paraId="3F0CC853" w14:textId="77777777">
        <w:tc>
          <w:tcPr>
            <w:tcW w:w="2513" w:type="dxa"/>
            <w:shd w:val="clear" w:color="auto" w:fill="E6E6E6"/>
            <w:vAlign w:val="center"/>
          </w:tcPr>
          <w:p w14:paraId="5DA71125" w14:textId="77777777" w:rsidR="0041038F" w:rsidRDefault="007B0BC0">
            <w:r>
              <w:t>外表面积</w:t>
            </w:r>
          </w:p>
        </w:tc>
        <w:tc>
          <w:tcPr>
            <w:tcW w:w="6820" w:type="dxa"/>
            <w:vAlign w:val="center"/>
          </w:tcPr>
          <w:p w14:paraId="6D49B0B4" w14:textId="77777777" w:rsidR="0041038F" w:rsidRDefault="007B0BC0">
            <w:r>
              <w:t>5381.16</w:t>
            </w:r>
          </w:p>
        </w:tc>
      </w:tr>
      <w:tr w:rsidR="0041038F" w14:paraId="061FDB6F" w14:textId="77777777">
        <w:tc>
          <w:tcPr>
            <w:tcW w:w="2513" w:type="dxa"/>
            <w:shd w:val="clear" w:color="auto" w:fill="E6E6E6"/>
            <w:vAlign w:val="center"/>
          </w:tcPr>
          <w:p w14:paraId="686DF762" w14:textId="77777777" w:rsidR="0041038F" w:rsidRDefault="007B0BC0">
            <w:r>
              <w:t>建筑体积</w:t>
            </w:r>
          </w:p>
        </w:tc>
        <w:tc>
          <w:tcPr>
            <w:tcW w:w="6820" w:type="dxa"/>
            <w:vAlign w:val="center"/>
          </w:tcPr>
          <w:p w14:paraId="5DB865A2" w14:textId="77777777" w:rsidR="0041038F" w:rsidRDefault="007B0BC0">
            <w:r>
              <w:t>20350.80</w:t>
            </w:r>
          </w:p>
        </w:tc>
      </w:tr>
      <w:tr w:rsidR="0041038F" w14:paraId="1E42566B" w14:textId="77777777">
        <w:tc>
          <w:tcPr>
            <w:tcW w:w="2513" w:type="dxa"/>
            <w:shd w:val="clear" w:color="auto" w:fill="E6E6E6"/>
            <w:vAlign w:val="center"/>
          </w:tcPr>
          <w:p w14:paraId="0F31F42A" w14:textId="77777777" w:rsidR="0041038F" w:rsidRDefault="007B0BC0">
            <w:r>
              <w:t>体形系数</w:t>
            </w:r>
          </w:p>
        </w:tc>
        <w:tc>
          <w:tcPr>
            <w:tcW w:w="6820" w:type="dxa"/>
            <w:vAlign w:val="center"/>
          </w:tcPr>
          <w:p w14:paraId="0A70A3A3" w14:textId="77777777" w:rsidR="0041038F" w:rsidRDefault="007B0BC0">
            <w:r>
              <w:t>0.26</w:t>
            </w:r>
          </w:p>
        </w:tc>
      </w:tr>
      <w:tr w:rsidR="0041038F" w14:paraId="1CCCE69D" w14:textId="77777777">
        <w:tc>
          <w:tcPr>
            <w:tcW w:w="2513" w:type="dxa"/>
            <w:shd w:val="clear" w:color="auto" w:fill="E6E6E6"/>
            <w:vAlign w:val="center"/>
          </w:tcPr>
          <w:p w14:paraId="71FA152B" w14:textId="77777777" w:rsidR="0041038F" w:rsidRDefault="007B0BC0">
            <w:r>
              <w:t>标准依据</w:t>
            </w:r>
          </w:p>
        </w:tc>
        <w:tc>
          <w:tcPr>
            <w:tcW w:w="6820" w:type="dxa"/>
            <w:vAlign w:val="center"/>
          </w:tcPr>
          <w:p w14:paraId="220B0BB5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41038F" w14:paraId="7621A5FA" w14:textId="77777777">
        <w:tc>
          <w:tcPr>
            <w:tcW w:w="2513" w:type="dxa"/>
            <w:shd w:val="clear" w:color="auto" w:fill="E6E6E6"/>
            <w:vAlign w:val="center"/>
          </w:tcPr>
          <w:p w14:paraId="7BB7CFED" w14:textId="77777777" w:rsidR="0041038F" w:rsidRDefault="007B0BC0">
            <w:r>
              <w:t>标准要求</w:t>
            </w:r>
          </w:p>
        </w:tc>
        <w:tc>
          <w:tcPr>
            <w:tcW w:w="6820" w:type="dxa"/>
            <w:vAlign w:val="center"/>
          </w:tcPr>
          <w:p w14:paraId="55B0AE75" w14:textId="77777777" w:rsidR="0041038F" w:rsidRDefault="007B0BC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41038F" w14:paraId="6CA2FA38" w14:textId="77777777">
        <w:tc>
          <w:tcPr>
            <w:tcW w:w="2513" w:type="dxa"/>
            <w:shd w:val="clear" w:color="auto" w:fill="E6E6E6"/>
            <w:vAlign w:val="center"/>
          </w:tcPr>
          <w:p w14:paraId="03E9621B" w14:textId="77777777" w:rsidR="0041038F" w:rsidRDefault="007B0BC0">
            <w:r>
              <w:t>结论</w:t>
            </w:r>
          </w:p>
        </w:tc>
        <w:tc>
          <w:tcPr>
            <w:tcW w:w="6820" w:type="dxa"/>
            <w:vAlign w:val="center"/>
          </w:tcPr>
          <w:p w14:paraId="2B656A12" w14:textId="77777777" w:rsidR="0041038F" w:rsidRDefault="007B0BC0">
            <w:r>
              <w:t>满足</w:t>
            </w:r>
          </w:p>
        </w:tc>
      </w:tr>
    </w:tbl>
    <w:p w14:paraId="436633B3" w14:textId="77777777" w:rsidR="0041038F" w:rsidRDefault="007B0BC0">
      <w:pPr>
        <w:pStyle w:val="2"/>
        <w:widowControl w:val="0"/>
        <w:rPr>
          <w:kern w:val="2"/>
        </w:rPr>
      </w:pPr>
      <w:bookmarkStart w:id="38" w:name="_Toc128333527"/>
      <w:r>
        <w:rPr>
          <w:kern w:val="2"/>
        </w:rPr>
        <w:t>窗墙比</w:t>
      </w:r>
      <w:bookmarkEnd w:id="38"/>
    </w:p>
    <w:p w14:paraId="42DA2F85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28333528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41038F" w14:paraId="076C5182" w14:textId="77777777">
        <w:tc>
          <w:tcPr>
            <w:tcW w:w="1131" w:type="dxa"/>
            <w:shd w:val="clear" w:color="auto" w:fill="E6E6E6"/>
            <w:vAlign w:val="center"/>
          </w:tcPr>
          <w:p w14:paraId="475DE4D2" w14:textId="77777777" w:rsidR="0041038F" w:rsidRDefault="007B0BC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8202E84" w14:textId="77777777" w:rsidR="0041038F" w:rsidRDefault="007B0BC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A5832E" w14:textId="77777777" w:rsidR="0041038F" w:rsidRDefault="007B0BC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A62DB0" w14:textId="77777777" w:rsidR="0041038F" w:rsidRDefault="007B0BC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3398B2" w14:textId="77777777" w:rsidR="0041038F" w:rsidRDefault="007B0BC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75C3BF" w14:textId="77777777" w:rsidR="0041038F" w:rsidRDefault="007B0BC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E3637C" w14:textId="77777777" w:rsidR="0041038F" w:rsidRDefault="007B0BC0">
            <w:pPr>
              <w:jc w:val="center"/>
            </w:pPr>
            <w:r>
              <w:t>结论</w:t>
            </w:r>
          </w:p>
        </w:tc>
      </w:tr>
      <w:tr w:rsidR="0041038F" w14:paraId="1565372E" w14:textId="77777777">
        <w:tc>
          <w:tcPr>
            <w:tcW w:w="1131" w:type="dxa"/>
            <w:shd w:val="clear" w:color="auto" w:fill="E6E6E6"/>
            <w:vAlign w:val="center"/>
          </w:tcPr>
          <w:p w14:paraId="617FAA50" w14:textId="77777777" w:rsidR="0041038F" w:rsidRDefault="007B0BC0">
            <w:r>
              <w:lastRenderedPageBreak/>
              <w:t>南向</w:t>
            </w:r>
          </w:p>
        </w:tc>
        <w:tc>
          <w:tcPr>
            <w:tcW w:w="1296" w:type="dxa"/>
            <w:vAlign w:val="center"/>
          </w:tcPr>
          <w:p w14:paraId="79B5A0D7" w14:textId="77777777" w:rsidR="0041038F" w:rsidRDefault="007B0BC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7E859E2" w14:textId="77777777" w:rsidR="0041038F" w:rsidRDefault="007B0BC0">
            <w:r>
              <w:t>298.65</w:t>
            </w:r>
          </w:p>
        </w:tc>
        <w:tc>
          <w:tcPr>
            <w:tcW w:w="1584" w:type="dxa"/>
            <w:vAlign w:val="center"/>
          </w:tcPr>
          <w:p w14:paraId="37CCFDA8" w14:textId="77777777" w:rsidR="0041038F" w:rsidRDefault="007B0BC0">
            <w:r>
              <w:t>618.00</w:t>
            </w:r>
          </w:p>
        </w:tc>
        <w:tc>
          <w:tcPr>
            <w:tcW w:w="1131" w:type="dxa"/>
            <w:vAlign w:val="center"/>
          </w:tcPr>
          <w:p w14:paraId="4E2BE59B" w14:textId="77777777" w:rsidR="0041038F" w:rsidRDefault="007B0BC0">
            <w:r>
              <w:t>0.48</w:t>
            </w:r>
          </w:p>
        </w:tc>
        <w:tc>
          <w:tcPr>
            <w:tcW w:w="1018" w:type="dxa"/>
            <w:vAlign w:val="center"/>
          </w:tcPr>
          <w:p w14:paraId="05144168" w14:textId="77777777" w:rsidR="0041038F" w:rsidRDefault="007B0BC0">
            <w:r>
              <w:t>0.60</w:t>
            </w:r>
          </w:p>
        </w:tc>
        <w:tc>
          <w:tcPr>
            <w:tcW w:w="1584" w:type="dxa"/>
            <w:vAlign w:val="center"/>
          </w:tcPr>
          <w:p w14:paraId="751DDAF1" w14:textId="77777777" w:rsidR="0041038F" w:rsidRDefault="007B0BC0">
            <w:r>
              <w:t>适宜</w:t>
            </w:r>
          </w:p>
        </w:tc>
      </w:tr>
      <w:tr w:rsidR="0041038F" w14:paraId="0B2F040B" w14:textId="77777777">
        <w:tc>
          <w:tcPr>
            <w:tcW w:w="1131" w:type="dxa"/>
            <w:shd w:val="clear" w:color="auto" w:fill="E6E6E6"/>
            <w:vAlign w:val="center"/>
          </w:tcPr>
          <w:p w14:paraId="67029B47" w14:textId="77777777" w:rsidR="0041038F" w:rsidRDefault="007B0BC0">
            <w:r>
              <w:t>北向</w:t>
            </w:r>
          </w:p>
        </w:tc>
        <w:tc>
          <w:tcPr>
            <w:tcW w:w="1296" w:type="dxa"/>
            <w:vAlign w:val="center"/>
          </w:tcPr>
          <w:p w14:paraId="6A0BDC24" w14:textId="77777777" w:rsidR="0041038F" w:rsidRDefault="007B0BC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40939C0" w14:textId="77777777" w:rsidR="0041038F" w:rsidRDefault="007B0BC0">
            <w:r>
              <w:t>321.47</w:t>
            </w:r>
          </w:p>
        </w:tc>
        <w:tc>
          <w:tcPr>
            <w:tcW w:w="1584" w:type="dxa"/>
            <w:vAlign w:val="center"/>
          </w:tcPr>
          <w:p w14:paraId="50F97170" w14:textId="77777777" w:rsidR="0041038F" w:rsidRDefault="007B0BC0">
            <w:r>
              <w:t>618.00</w:t>
            </w:r>
          </w:p>
        </w:tc>
        <w:tc>
          <w:tcPr>
            <w:tcW w:w="1131" w:type="dxa"/>
            <w:vAlign w:val="center"/>
          </w:tcPr>
          <w:p w14:paraId="0C81A4BE" w14:textId="77777777" w:rsidR="0041038F" w:rsidRDefault="007B0BC0">
            <w:r>
              <w:t>0.52</w:t>
            </w:r>
          </w:p>
        </w:tc>
        <w:tc>
          <w:tcPr>
            <w:tcW w:w="1018" w:type="dxa"/>
            <w:vAlign w:val="center"/>
          </w:tcPr>
          <w:p w14:paraId="6499B256" w14:textId="77777777" w:rsidR="0041038F" w:rsidRDefault="007B0BC0">
            <w:r>
              <w:t>0.60</w:t>
            </w:r>
          </w:p>
        </w:tc>
        <w:tc>
          <w:tcPr>
            <w:tcW w:w="1584" w:type="dxa"/>
            <w:vAlign w:val="center"/>
          </w:tcPr>
          <w:p w14:paraId="775B789D" w14:textId="77777777" w:rsidR="0041038F" w:rsidRDefault="007B0BC0">
            <w:r>
              <w:t>适宜</w:t>
            </w:r>
          </w:p>
        </w:tc>
      </w:tr>
      <w:tr w:rsidR="0041038F" w14:paraId="6C84092C" w14:textId="77777777">
        <w:tc>
          <w:tcPr>
            <w:tcW w:w="1131" w:type="dxa"/>
            <w:shd w:val="clear" w:color="auto" w:fill="E6E6E6"/>
            <w:vAlign w:val="center"/>
          </w:tcPr>
          <w:p w14:paraId="25BAC7C7" w14:textId="77777777" w:rsidR="0041038F" w:rsidRDefault="007B0BC0">
            <w:r>
              <w:t>东向</w:t>
            </w:r>
          </w:p>
        </w:tc>
        <w:tc>
          <w:tcPr>
            <w:tcW w:w="1296" w:type="dxa"/>
            <w:vAlign w:val="center"/>
          </w:tcPr>
          <w:p w14:paraId="098EF676" w14:textId="77777777" w:rsidR="0041038F" w:rsidRDefault="007B0BC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C91C630" w14:textId="77777777" w:rsidR="0041038F" w:rsidRDefault="007B0BC0">
            <w:r>
              <w:t>569.82</w:t>
            </w:r>
          </w:p>
        </w:tc>
        <w:tc>
          <w:tcPr>
            <w:tcW w:w="1584" w:type="dxa"/>
            <w:vAlign w:val="center"/>
          </w:tcPr>
          <w:p w14:paraId="0F6CF78E" w14:textId="77777777" w:rsidR="0041038F" w:rsidRDefault="007B0BC0">
            <w:r>
              <w:t>960.00</w:t>
            </w:r>
          </w:p>
        </w:tc>
        <w:tc>
          <w:tcPr>
            <w:tcW w:w="1131" w:type="dxa"/>
            <w:vAlign w:val="center"/>
          </w:tcPr>
          <w:p w14:paraId="6261CD70" w14:textId="77777777" w:rsidR="0041038F" w:rsidRDefault="007B0BC0">
            <w:r>
              <w:t>0.59</w:t>
            </w:r>
          </w:p>
        </w:tc>
        <w:tc>
          <w:tcPr>
            <w:tcW w:w="1018" w:type="dxa"/>
            <w:vAlign w:val="center"/>
          </w:tcPr>
          <w:p w14:paraId="5D132D22" w14:textId="77777777" w:rsidR="0041038F" w:rsidRDefault="007B0BC0">
            <w:r>
              <w:t>0.60</w:t>
            </w:r>
          </w:p>
        </w:tc>
        <w:tc>
          <w:tcPr>
            <w:tcW w:w="1584" w:type="dxa"/>
            <w:vAlign w:val="center"/>
          </w:tcPr>
          <w:p w14:paraId="43B75D53" w14:textId="77777777" w:rsidR="0041038F" w:rsidRDefault="007B0BC0">
            <w:r>
              <w:t>适宜</w:t>
            </w:r>
          </w:p>
        </w:tc>
      </w:tr>
      <w:tr w:rsidR="0041038F" w14:paraId="3B6B2B3D" w14:textId="77777777">
        <w:tc>
          <w:tcPr>
            <w:tcW w:w="1131" w:type="dxa"/>
            <w:shd w:val="clear" w:color="auto" w:fill="E6E6E6"/>
            <w:vAlign w:val="center"/>
          </w:tcPr>
          <w:p w14:paraId="2060DCE4" w14:textId="77777777" w:rsidR="0041038F" w:rsidRDefault="007B0BC0">
            <w:r>
              <w:t>西向</w:t>
            </w:r>
          </w:p>
        </w:tc>
        <w:tc>
          <w:tcPr>
            <w:tcW w:w="1296" w:type="dxa"/>
            <w:vAlign w:val="center"/>
          </w:tcPr>
          <w:p w14:paraId="3F06CCB4" w14:textId="77777777" w:rsidR="0041038F" w:rsidRDefault="007B0BC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2E7DFE0" w14:textId="77777777" w:rsidR="0041038F" w:rsidRDefault="007B0BC0">
            <w:r>
              <w:t>601.20</w:t>
            </w:r>
          </w:p>
        </w:tc>
        <w:tc>
          <w:tcPr>
            <w:tcW w:w="1584" w:type="dxa"/>
            <w:vAlign w:val="center"/>
          </w:tcPr>
          <w:p w14:paraId="1484369F" w14:textId="77777777" w:rsidR="0041038F" w:rsidRDefault="007B0BC0">
            <w:r>
              <w:t>960.00</w:t>
            </w:r>
          </w:p>
        </w:tc>
        <w:tc>
          <w:tcPr>
            <w:tcW w:w="1131" w:type="dxa"/>
            <w:vAlign w:val="center"/>
          </w:tcPr>
          <w:p w14:paraId="2F30259E" w14:textId="77777777" w:rsidR="0041038F" w:rsidRDefault="007B0BC0">
            <w:r>
              <w:t>0.63</w:t>
            </w:r>
          </w:p>
        </w:tc>
        <w:tc>
          <w:tcPr>
            <w:tcW w:w="1018" w:type="dxa"/>
            <w:vAlign w:val="center"/>
          </w:tcPr>
          <w:p w14:paraId="651FDD30" w14:textId="77777777" w:rsidR="0041038F" w:rsidRDefault="007B0BC0">
            <w:r>
              <w:t>0.60</w:t>
            </w:r>
          </w:p>
        </w:tc>
        <w:tc>
          <w:tcPr>
            <w:tcW w:w="1584" w:type="dxa"/>
            <w:vAlign w:val="center"/>
          </w:tcPr>
          <w:p w14:paraId="12755C86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1483384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966A398" w14:textId="77777777" w:rsidR="0041038F" w:rsidRDefault="007B0BC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19ECF4B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1038F" w14:paraId="55CE4DC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911DE72" w14:textId="77777777" w:rsidR="0041038F" w:rsidRDefault="007B0BC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D8F842C" w14:textId="77777777" w:rsidR="0041038F" w:rsidRDefault="007B0BC0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41038F" w14:paraId="70FA7FA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68A6AD6" w14:textId="77777777" w:rsidR="0041038F" w:rsidRDefault="007B0BC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7317FA3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</w:tbl>
    <w:p w14:paraId="54FF4783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28333529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1038F" w14:paraId="617EAEBD" w14:textId="77777777">
        <w:tc>
          <w:tcPr>
            <w:tcW w:w="1160" w:type="dxa"/>
            <w:shd w:val="clear" w:color="auto" w:fill="E6E6E6"/>
            <w:vAlign w:val="center"/>
          </w:tcPr>
          <w:p w14:paraId="60674886" w14:textId="77777777" w:rsidR="0041038F" w:rsidRDefault="007B0BC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563802" w14:textId="77777777" w:rsidR="0041038F" w:rsidRDefault="007B0BC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7AFA42F" w14:textId="77777777" w:rsidR="0041038F" w:rsidRDefault="007B0BC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83A517F" w14:textId="77777777" w:rsidR="0041038F" w:rsidRDefault="007B0BC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557EB4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AEAAC1D" w14:textId="77777777" w:rsidR="0041038F" w:rsidRDefault="007B0BC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7D99D97" w14:textId="77777777" w:rsidR="0041038F" w:rsidRDefault="007B0BC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7F8784" w14:textId="77777777" w:rsidR="0041038F" w:rsidRDefault="007B0BC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1038F" w14:paraId="4FD73145" w14:textId="77777777">
        <w:tc>
          <w:tcPr>
            <w:tcW w:w="1160" w:type="dxa"/>
            <w:vMerge w:val="restart"/>
            <w:vAlign w:val="center"/>
          </w:tcPr>
          <w:p w14:paraId="5402760E" w14:textId="77777777" w:rsidR="0041038F" w:rsidRDefault="007B0BC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D77D86A" w14:textId="77777777" w:rsidR="0041038F" w:rsidRDefault="007B0BC0">
            <w:r>
              <w:t>南</w:t>
            </w:r>
            <w:r>
              <w:t>-</w:t>
            </w:r>
            <w:r>
              <w:t>默认立面</w:t>
            </w:r>
            <w:r>
              <w:br/>
              <w:t>298.65</w:t>
            </w:r>
          </w:p>
        </w:tc>
        <w:tc>
          <w:tcPr>
            <w:tcW w:w="1562" w:type="dxa"/>
            <w:vAlign w:val="center"/>
          </w:tcPr>
          <w:p w14:paraId="79B658D5" w14:textId="77777777" w:rsidR="0041038F" w:rsidRDefault="0041038F"/>
        </w:tc>
        <w:tc>
          <w:tcPr>
            <w:tcW w:w="1386" w:type="dxa"/>
            <w:vAlign w:val="center"/>
          </w:tcPr>
          <w:p w14:paraId="637AED2C" w14:textId="77777777" w:rsidR="0041038F" w:rsidRDefault="007B0BC0">
            <w:r>
              <w:t>8.60×1.50</w:t>
            </w:r>
          </w:p>
        </w:tc>
        <w:tc>
          <w:tcPr>
            <w:tcW w:w="735" w:type="dxa"/>
            <w:vAlign w:val="center"/>
          </w:tcPr>
          <w:p w14:paraId="7DE98C52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03B90FBE" w14:textId="77777777" w:rsidR="0041038F" w:rsidRDefault="007B0BC0">
            <w:r>
              <w:t>8</w:t>
            </w:r>
          </w:p>
        </w:tc>
        <w:tc>
          <w:tcPr>
            <w:tcW w:w="1262" w:type="dxa"/>
            <w:vAlign w:val="center"/>
          </w:tcPr>
          <w:p w14:paraId="6D9D9981" w14:textId="77777777" w:rsidR="0041038F" w:rsidRDefault="007B0BC0">
            <w:r>
              <w:t>12.90</w:t>
            </w:r>
          </w:p>
        </w:tc>
        <w:tc>
          <w:tcPr>
            <w:tcW w:w="1262" w:type="dxa"/>
            <w:vAlign w:val="center"/>
          </w:tcPr>
          <w:p w14:paraId="5216CD84" w14:textId="77777777" w:rsidR="0041038F" w:rsidRDefault="007B0BC0">
            <w:r>
              <w:t>103.20</w:t>
            </w:r>
          </w:p>
        </w:tc>
      </w:tr>
      <w:tr w:rsidR="0041038F" w14:paraId="599B906B" w14:textId="77777777">
        <w:tc>
          <w:tcPr>
            <w:tcW w:w="1160" w:type="dxa"/>
            <w:vMerge/>
            <w:vAlign w:val="center"/>
          </w:tcPr>
          <w:p w14:paraId="0D8A08A0" w14:textId="77777777" w:rsidR="0041038F" w:rsidRDefault="0041038F"/>
        </w:tc>
        <w:tc>
          <w:tcPr>
            <w:tcW w:w="1245" w:type="dxa"/>
            <w:vMerge/>
            <w:vAlign w:val="center"/>
          </w:tcPr>
          <w:p w14:paraId="03798C77" w14:textId="77777777" w:rsidR="0041038F" w:rsidRDefault="0041038F"/>
        </w:tc>
        <w:tc>
          <w:tcPr>
            <w:tcW w:w="1562" w:type="dxa"/>
            <w:vAlign w:val="center"/>
          </w:tcPr>
          <w:p w14:paraId="690E5665" w14:textId="77777777" w:rsidR="0041038F" w:rsidRDefault="0041038F"/>
        </w:tc>
        <w:tc>
          <w:tcPr>
            <w:tcW w:w="1386" w:type="dxa"/>
            <w:vAlign w:val="center"/>
          </w:tcPr>
          <w:p w14:paraId="66153E20" w14:textId="77777777" w:rsidR="0041038F" w:rsidRDefault="007B0BC0">
            <w:r>
              <w:t>1.50×1.50</w:t>
            </w:r>
          </w:p>
        </w:tc>
        <w:tc>
          <w:tcPr>
            <w:tcW w:w="735" w:type="dxa"/>
            <w:vAlign w:val="center"/>
          </w:tcPr>
          <w:p w14:paraId="57FD3EDF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2961C469" w14:textId="77777777" w:rsidR="0041038F" w:rsidRDefault="007B0BC0">
            <w:r>
              <w:t>4</w:t>
            </w:r>
          </w:p>
        </w:tc>
        <w:tc>
          <w:tcPr>
            <w:tcW w:w="1262" w:type="dxa"/>
            <w:vAlign w:val="center"/>
          </w:tcPr>
          <w:p w14:paraId="26B8A9FE" w14:textId="77777777" w:rsidR="0041038F" w:rsidRDefault="007B0BC0">
            <w:r>
              <w:t>2.25</w:t>
            </w:r>
          </w:p>
        </w:tc>
        <w:tc>
          <w:tcPr>
            <w:tcW w:w="1262" w:type="dxa"/>
            <w:vAlign w:val="center"/>
          </w:tcPr>
          <w:p w14:paraId="155E3172" w14:textId="77777777" w:rsidR="0041038F" w:rsidRDefault="007B0BC0">
            <w:r>
              <w:t>9.00</w:t>
            </w:r>
          </w:p>
        </w:tc>
      </w:tr>
      <w:tr w:rsidR="0041038F" w14:paraId="43764509" w14:textId="77777777">
        <w:tc>
          <w:tcPr>
            <w:tcW w:w="1160" w:type="dxa"/>
            <w:vMerge/>
            <w:vAlign w:val="center"/>
          </w:tcPr>
          <w:p w14:paraId="400046F1" w14:textId="77777777" w:rsidR="0041038F" w:rsidRDefault="0041038F"/>
        </w:tc>
        <w:tc>
          <w:tcPr>
            <w:tcW w:w="1245" w:type="dxa"/>
            <w:vMerge/>
            <w:vAlign w:val="center"/>
          </w:tcPr>
          <w:p w14:paraId="65AE5EDE" w14:textId="77777777" w:rsidR="0041038F" w:rsidRDefault="0041038F"/>
        </w:tc>
        <w:tc>
          <w:tcPr>
            <w:tcW w:w="1562" w:type="dxa"/>
            <w:vAlign w:val="center"/>
          </w:tcPr>
          <w:p w14:paraId="6D7A6A40" w14:textId="77777777" w:rsidR="0041038F" w:rsidRDefault="0041038F"/>
        </w:tc>
        <w:tc>
          <w:tcPr>
            <w:tcW w:w="1386" w:type="dxa"/>
            <w:vAlign w:val="center"/>
          </w:tcPr>
          <w:p w14:paraId="0C4AFFE8" w14:textId="77777777" w:rsidR="0041038F" w:rsidRDefault="007B0BC0">
            <w:r>
              <w:t>0.10×1.50</w:t>
            </w:r>
          </w:p>
        </w:tc>
        <w:tc>
          <w:tcPr>
            <w:tcW w:w="735" w:type="dxa"/>
            <w:vAlign w:val="center"/>
          </w:tcPr>
          <w:p w14:paraId="34481510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4C5CDFFA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22095982" w14:textId="77777777" w:rsidR="0041038F" w:rsidRDefault="007B0BC0">
            <w:r>
              <w:t>0.15</w:t>
            </w:r>
          </w:p>
        </w:tc>
        <w:tc>
          <w:tcPr>
            <w:tcW w:w="1262" w:type="dxa"/>
            <w:vAlign w:val="center"/>
          </w:tcPr>
          <w:p w14:paraId="5BBB81FA" w14:textId="77777777" w:rsidR="0041038F" w:rsidRDefault="007B0BC0">
            <w:r>
              <w:t>0.15</w:t>
            </w:r>
          </w:p>
        </w:tc>
      </w:tr>
      <w:tr w:rsidR="0041038F" w14:paraId="53D32C86" w14:textId="77777777">
        <w:tc>
          <w:tcPr>
            <w:tcW w:w="1160" w:type="dxa"/>
            <w:vMerge/>
            <w:vAlign w:val="center"/>
          </w:tcPr>
          <w:p w14:paraId="2B4355B8" w14:textId="77777777" w:rsidR="0041038F" w:rsidRDefault="0041038F"/>
        </w:tc>
        <w:tc>
          <w:tcPr>
            <w:tcW w:w="1245" w:type="dxa"/>
            <w:vMerge/>
            <w:vAlign w:val="center"/>
          </w:tcPr>
          <w:p w14:paraId="513C3974" w14:textId="77777777" w:rsidR="0041038F" w:rsidRDefault="0041038F"/>
        </w:tc>
        <w:tc>
          <w:tcPr>
            <w:tcW w:w="1562" w:type="dxa"/>
            <w:vAlign w:val="center"/>
          </w:tcPr>
          <w:p w14:paraId="0E74E72B" w14:textId="77777777" w:rsidR="0041038F" w:rsidRDefault="0041038F"/>
        </w:tc>
        <w:tc>
          <w:tcPr>
            <w:tcW w:w="1386" w:type="dxa"/>
            <w:vAlign w:val="center"/>
          </w:tcPr>
          <w:p w14:paraId="35D50FCC" w14:textId="77777777" w:rsidR="0041038F" w:rsidRDefault="007B0BC0">
            <w:r>
              <w:t>6.60×1.50</w:t>
            </w:r>
          </w:p>
        </w:tc>
        <w:tc>
          <w:tcPr>
            <w:tcW w:w="735" w:type="dxa"/>
            <w:vAlign w:val="center"/>
          </w:tcPr>
          <w:p w14:paraId="49CBE145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2D8DFDF1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B53D347" w14:textId="77777777" w:rsidR="0041038F" w:rsidRDefault="007B0BC0">
            <w:r>
              <w:t>9.90</w:t>
            </w:r>
          </w:p>
        </w:tc>
        <w:tc>
          <w:tcPr>
            <w:tcW w:w="1262" w:type="dxa"/>
            <w:vAlign w:val="center"/>
          </w:tcPr>
          <w:p w14:paraId="19DD24A2" w14:textId="77777777" w:rsidR="0041038F" w:rsidRDefault="007B0BC0">
            <w:r>
              <w:t>9.90</w:t>
            </w:r>
          </w:p>
        </w:tc>
      </w:tr>
      <w:tr w:rsidR="0041038F" w14:paraId="7277DE52" w14:textId="77777777">
        <w:tc>
          <w:tcPr>
            <w:tcW w:w="1160" w:type="dxa"/>
            <w:vMerge/>
            <w:vAlign w:val="center"/>
          </w:tcPr>
          <w:p w14:paraId="675FEA11" w14:textId="77777777" w:rsidR="0041038F" w:rsidRDefault="0041038F"/>
        </w:tc>
        <w:tc>
          <w:tcPr>
            <w:tcW w:w="1245" w:type="dxa"/>
            <w:vMerge/>
            <w:vAlign w:val="center"/>
          </w:tcPr>
          <w:p w14:paraId="65A382C3" w14:textId="77777777" w:rsidR="0041038F" w:rsidRDefault="0041038F"/>
        </w:tc>
        <w:tc>
          <w:tcPr>
            <w:tcW w:w="1562" w:type="dxa"/>
            <w:vAlign w:val="center"/>
          </w:tcPr>
          <w:p w14:paraId="4CDC64F5" w14:textId="77777777" w:rsidR="0041038F" w:rsidRDefault="0041038F"/>
        </w:tc>
        <w:tc>
          <w:tcPr>
            <w:tcW w:w="1386" w:type="dxa"/>
            <w:vAlign w:val="center"/>
          </w:tcPr>
          <w:p w14:paraId="3E19D6FB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00593C12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7A622CB1" w14:textId="77777777" w:rsidR="0041038F" w:rsidRDefault="007B0BC0">
            <w:r>
              <w:t>3</w:t>
            </w:r>
          </w:p>
        </w:tc>
        <w:tc>
          <w:tcPr>
            <w:tcW w:w="1262" w:type="dxa"/>
            <w:vAlign w:val="center"/>
          </w:tcPr>
          <w:p w14:paraId="23597E50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3B4F763D" w14:textId="77777777" w:rsidR="0041038F" w:rsidRDefault="007B0BC0">
            <w:r>
              <w:t>34.20</w:t>
            </w:r>
          </w:p>
        </w:tc>
      </w:tr>
      <w:tr w:rsidR="0041038F" w14:paraId="4F09D05C" w14:textId="77777777">
        <w:tc>
          <w:tcPr>
            <w:tcW w:w="1160" w:type="dxa"/>
            <w:vMerge/>
            <w:vAlign w:val="center"/>
          </w:tcPr>
          <w:p w14:paraId="7B98D9A9" w14:textId="77777777" w:rsidR="0041038F" w:rsidRDefault="0041038F"/>
        </w:tc>
        <w:tc>
          <w:tcPr>
            <w:tcW w:w="1245" w:type="dxa"/>
            <w:vMerge/>
            <w:vAlign w:val="center"/>
          </w:tcPr>
          <w:p w14:paraId="31E31B8F" w14:textId="77777777" w:rsidR="0041038F" w:rsidRDefault="0041038F"/>
        </w:tc>
        <w:tc>
          <w:tcPr>
            <w:tcW w:w="1562" w:type="dxa"/>
            <w:vAlign w:val="center"/>
          </w:tcPr>
          <w:p w14:paraId="70A51DD4" w14:textId="77777777" w:rsidR="0041038F" w:rsidRDefault="0041038F"/>
        </w:tc>
        <w:tc>
          <w:tcPr>
            <w:tcW w:w="1386" w:type="dxa"/>
            <w:vAlign w:val="center"/>
          </w:tcPr>
          <w:p w14:paraId="097648E7" w14:textId="77777777" w:rsidR="0041038F" w:rsidRDefault="007B0BC0">
            <w:r>
              <w:t>1.80×1.50</w:t>
            </w:r>
          </w:p>
        </w:tc>
        <w:tc>
          <w:tcPr>
            <w:tcW w:w="735" w:type="dxa"/>
            <w:vAlign w:val="center"/>
          </w:tcPr>
          <w:p w14:paraId="19D77533" w14:textId="77777777" w:rsidR="0041038F" w:rsidRDefault="007B0BC0">
            <w:r>
              <w:t>2</w:t>
            </w:r>
          </w:p>
        </w:tc>
        <w:tc>
          <w:tcPr>
            <w:tcW w:w="718" w:type="dxa"/>
            <w:vAlign w:val="center"/>
          </w:tcPr>
          <w:p w14:paraId="79B7F09A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2096444D" w14:textId="77777777" w:rsidR="0041038F" w:rsidRDefault="007B0BC0">
            <w:r>
              <w:t>2.70</w:t>
            </w:r>
          </w:p>
        </w:tc>
        <w:tc>
          <w:tcPr>
            <w:tcW w:w="1262" w:type="dxa"/>
            <w:vAlign w:val="center"/>
          </w:tcPr>
          <w:p w14:paraId="3FC6F74B" w14:textId="77777777" w:rsidR="0041038F" w:rsidRDefault="007B0BC0">
            <w:r>
              <w:t>5.40</w:t>
            </w:r>
          </w:p>
        </w:tc>
      </w:tr>
      <w:tr w:rsidR="0041038F" w14:paraId="5F5C7A5A" w14:textId="77777777">
        <w:tc>
          <w:tcPr>
            <w:tcW w:w="1160" w:type="dxa"/>
            <w:vMerge/>
            <w:vAlign w:val="center"/>
          </w:tcPr>
          <w:p w14:paraId="468B4AA3" w14:textId="77777777" w:rsidR="0041038F" w:rsidRDefault="0041038F"/>
        </w:tc>
        <w:tc>
          <w:tcPr>
            <w:tcW w:w="1245" w:type="dxa"/>
            <w:vMerge/>
            <w:vAlign w:val="center"/>
          </w:tcPr>
          <w:p w14:paraId="68BB3AA9" w14:textId="77777777" w:rsidR="0041038F" w:rsidRDefault="0041038F"/>
        </w:tc>
        <w:tc>
          <w:tcPr>
            <w:tcW w:w="1562" w:type="dxa"/>
            <w:vAlign w:val="center"/>
          </w:tcPr>
          <w:p w14:paraId="71C6515D" w14:textId="77777777" w:rsidR="0041038F" w:rsidRDefault="0041038F"/>
        </w:tc>
        <w:tc>
          <w:tcPr>
            <w:tcW w:w="1386" w:type="dxa"/>
            <w:vAlign w:val="center"/>
          </w:tcPr>
          <w:p w14:paraId="602C532C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1F7F9887" w14:textId="77777777" w:rsidR="0041038F" w:rsidRDefault="007B0BC0">
            <w:r>
              <w:t>3~5</w:t>
            </w:r>
          </w:p>
        </w:tc>
        <w:tc>
          <w:tcPr>
            <w:tcW w:w="718" w:type="dxa"/>
            <w:vAlign w:val="center"/>
          </w:tcPr>
          <w:p w14:paraId="7D0B28D7" w14:textId="77777777" w:rsidR="0041038F" w:rsidRDefault="007B0BC0">
            <w:r>
              <w:t>5</w:t>
            </w:r>
          </w:p>
        </w:tc>
        <w:tc>
          <w:tcPr>
            <w:tcW w:w="1262" w:type="dxa"/>
            <w:vAlign w:val="center"/>
          </w:tcPr>
          <w:p w14:paraId="302AA9FB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6FC7CEFC" w14:textId="77777777" w:rsidR="0041038F" w:rsidRDefault="007B0BC0">
            <w:r>
              <w:t>114.00</w:t>
            </w:r>
          </w:p>
        </w:tc>
      </w:tr>
      <w:tr w:rsidR="0041038F" w14:paraId="2D958CBE" w14:textId="77777777">
        <w:tc>
          <w:tcPr>
            <w:tcW w:w="1160" w:type="dxa"/>
            <w:vMerge/>
            <w:vAlign w:val="center"/>
          </w:tcPr>
          <w:p w14:paraId="79CEC29B" w14:textId="77777777" w:rsidR="0041038F" w:rsidRDefault="0041038F"/>
        </w:tc>
        <w:tc>
          <w:tcPr>
            <w:tcW w:w="1245" w:type="dxa"/>
            <w:vMerge/>
            <w:vAlign w:val="center"/>
          </w:tcPr>
          <w:p w14:paraId="0C0CB471" w14:textId="77777777" w:rsidR="0041038F" w:rsidRDefault="0041038F"/>
        </w:tc>
        <w:tc>
          <w:tcPr>
            <w:tcW w:w="1562" w:type="dxa"/>
            <w:vAlign w:val="center"/>
          </w:tcPr>
          <w:p w14:paraId="5E72F78A" w14:textId="77777777" w:rsidR="0041038F" w:rsidRDefault="007B0BC0">
            <w:r>
              <w:t>56</w:t>
            </w:r>
          </w:p>
        </w:tc>
        <w:tc>
          <w:tcPr>
            <w:tcW w:w="1386" w:type="dxa"/>
            <w:vAlign w:val="center"/>
          </w:tcPr>
          <w:p w14:paraId="7B8F5494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44AC9DBD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2D2C2BC3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129791FD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5BC84896" w14:textId="77777777" w:rsidR="0041038F" w:rsidRDefault="007B0BC0">
            <w:r>
              <w:t>22.80</w:t>
            </w:r>
          </w:p>
        </w:tc>
      </w:tr>
      <w:tr w:rsidR="0041038F" w14:paraId="635D6E4B" w14:textId="77777777">
        <w:tc>
          <w:tcPr>
            <w:tcW w:w="1160" w:type="dxa"/>
            <w:vMerge w:val="restart"/>
            <w:vAlign w:val="center"/>
          </w:tcPr>
          <w:p w14:paraId="5D451E3A" w14:textId="77777777" w:rsidR="0041038F" w:rsidRDefault="007B0BC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FA582AB" w14:textId="77777777" w:rsidR="0041038F" w:rsidRDefault="007B0BC0">
            <w:r>
              <w:t>北</w:t>
            </w:r>
            <w:r>
              <w:t>-</w:t>
            </w:r>
            <w:r>
              <w:t>默认立面</w:t>
            </w:r>
            <w:r>
              <w:br/>
              <w:t>321.47</w:t>
            </w:r>
          </w:p>
        </w:tc>
        <w:tc>
          <w:tcPr>
            <w:tcW w:w="1562" w:type="dxa"/>
            <w:vAlign w:val="center"/>
          </w:tcPr>
          <w:p w14:paraId="4B92ADAA" w14:textId="77777777" w:rsidR="0041038F" w:rsidRDefault="0041038F"/>
        </w:tc>
        <w:tc>
          <w:tcPr>
            <w:tcW w:w="1386" w:type="dxa"/>
            <w:vAlign w:val="center"/>
          </w:tcPr>
          <w:p w14:paraId="551D40E7" w14:textId="77777777" w:rsidR="0041038F" w:rsidRDefault="007B0BC0">
            <w:r>
              <w:t>8.60×1.50</w:t>
            </w:r>
          </w:p>
        </w:tc>
        <w:tc>
          <w:tcPr>
            <w:tcW w:w="735" w:type="dxa"/>
            <w:vAlign w:val="center"/>
          </w:tcPr>
          <w:p w14:paraId="5E4FB834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335A9E60" w14:textId="77777777" w:rsidR="0041038F" w:rsidRDefault="007B0BC0">
            <w:r>
              <w:t>7</w:t>
            </w:r>
          </w:p>
        </w:tc>
        <w:tc>
          <w:tcPr>
            <w:tcW w:w="1262" w:type="dxa"/>
            <w:vAlign w:val="center"/>
          </w:tcPr>
          <w:p w14:paraId="367A898A" w14:textId="77777777" w:rsidR="0041038F" w:rsidRDefault="007B0BC0">
            <w:r>
              <w:t>12.90</w:t>
            </w:r>
          </w:p>
        </w:tc>
        <w:tc>
          <w:tcPr>
            <w:tcW w:w="1262" w:type="dxa"/>
            <w:vAlign w:val="center"/>
          </w:tcPr>
          <w:p w14:paraId="15FB439C" w14:textId="77777777" w:rsidR="0041038F" w:rsidRDefault="007B0BC0">
            <w:r>
              <w:t>90.30</w:t>
            </w:r>
          </w:p>
        </w:tc>
      </w:tr>
      <w:tr w:rsidR="0041038F" w14:paraId="799181F0" w14:textId="77777777">
        <w:tc>
          <w:tcPr>
            <w:tcW w:w="1160" w:type="dxa"/>
            <w:vMerge/>
            <w:vAlign w:val="center"/>
          </w:tcPr>
          <w:p w14:paraId="125D1D0C" w14:textId="77777777" w:rsidR="0041038F" w:rsidRDefault="0041038F"/>
        </w:tc>
        <w:tc>
          <w:tcPr>
            <w:tcW w:w="1245" w:type="dxa"/>
            <w:vMerge/>
            <w:vAlign w:val="center"/>
          </w:tcPr>
          <w:p w14:paraId="19301B1F" w14:textId="77777777" w:rsidR="0041038F" w:rsidRDefault="0041038F"/>
        </w:tc>
        <w:tc>
          <w:tcPr>
            <w:tcW w:w="1562" w:type="dxa"/>
            <w:vAlign w:val="center"/>
          </w:tcPr>
          <w:p w14:paraId="658D2BDB" w14:textId="77777777" w:rsidR="0041038F" w:rsidRDefault="0041038F"/>
        </w:tc>
        <w:tc>
          <w:tcPr>
            <w:tcW w:w="1386" w:type="dxa"/>
            <w:vAlign w:val="center"/>
          </w:tcPr>
          <w:p w14:paraId="73D86837" w14:textId="77777777" w:rsidR="0041038F" w:rsidRDefault="007B0BC0">
            <w:r>
              <w:t>1.50×1.50</w:t>
            </w:r>
          </w:p>
        </w:tc>
        <w:tc>
          <w:tcPr>
            <w:tcW w:w="735" w:type="dxa"/>
            <w:vAlign w:val="center"/>
          </w:tcPr>
          <w:p w14:paraId="50230941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6B26E571" w14:textId="77777777" w:rsidR="0041038F" w:rsidRDefault="007B0BC0">
            <w:r>
              <w:t>4</w:t>
            </w:r>
          </w:p>
        </w:tc>
        <w:tc>
          <w:tcPr>
            <w:tcW w:w="1262" w:type="dxa"/>
            <w:vAlign w:val="center"/>
          </w:tcPr>
          <w:p w14:paraId="4E3D104B" w14:textId="77777777" w:rsidR="0041038F" w:rsidRDefault="007B0BC0">
            <w:r>
              <w:t>2.25</w:t>
            </w:r>
          </w:p>
        </w:tc>
        <w:tc>
          <w:tcPr>
            <w:tcW w:w="1262" w:type="dxa"/>
            <w:vAlign w:val="center"/>
          </w:tcPr>
          <w:p w14:paraId="17A6EAFC" w14:textId="77777777" w:rsidR="0041038F" w:rsidRDefault="007B0BC0">
            <w:r>
              <w:t>9.00</w:t>
            </w:r>
          </w:p>
        </w:tc>
      </w:tr>
      <w:tr w:rsidR="0041038F" w14:paraId="34A08D79" w14:textId="77777777">
        <w:tc>
          <w:tcPr>
            <w:tcW w:w="1160" w:type="dxa"/>
            <w:vMerge/>
            <w:vAlign w:val="center"/>
          </w:tcPr>
          <w:p w14:paraId="5E32BD76" w14:textId="77777777" w:rsidR="0041038F" w:rsidRDefault="0041038F"/>
        </w:tc>
        <w:tc>
          <w:tcPr>
            <w:tcW w:w="1245" w:type="dxa"/>
            <w:vMerge/>
            <w:vAlign w:val="center"/>
          </w:tcPr>
          <w:p w14:paraId="5B9B39A6" w14:textId="77777777" w:rsidR="0041038F" w:rsidRDefault="0041038F"/>
        </w:tc>
        <w:tc>
          <w:tcPr>
            <w:tcW w:w="1562" w:type="dxa"/>
            <w:vAlign w:val="center"/>
          </w:tcPr>
          <w:p w14:paraId="6CFF70B7" w14:textId="77777777" w:rsidR="0041038F" w:rsidRDefault="0041038F"/>
        </w:tc>
        <w:tc>
          <w:tcPr>
            <w:tcW w:w="1386" w:type="dxa"/>
            <w:vAlign w:val="center"/>
          </w:tcPr>
          <w:p w14:paraId="1E940D66" w14:textId="77777777" w:rsidR="0041038F" w:rsidRDefault="007B0BC0">
            <w:r>
              <w:t>17.60×1.50</w:t>
            </w:r>
          </w:p>
        </w:tc>
        <w:tc>
          <w:tcPr>
            <w:tcW w:w="735" w:type="dxa"/>
            <w:vAlign w:val="center"/>
          </w:tcPr>
          <w:p w14:paraId="30D2D1B4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22C3C374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4B2E038B" w14:textId="77777777" w:rsidR="0041038F" w:rsidRDefault="007B0BC0">
            <w:r>
              <w:t>26.40</w:t>
            </w:r>
          </w:p>
        </w:tc>
        <w:tc>
          <w:tcPr>
            <w:tcW w:w="1262" w:type="dxa"/>
            <w:vAlign w:val="center"/>
          </w:tcPr>
          <w:p w14:paraId="3F4AD37F" w14:textId="77777777" w:rsidR="0041038F" w:rsidRDefault="007B0BC0">
            <w:r>
              <w:t>26.40</w:t>
            </w:r>
          </w:p>
        </w:tc>
      </w:tr>
      <w:tr w:rsidR="0041038F" w14:paraId="61979345" w14:textId="77777777">
        <w:tc>
          <w:tcPr>
            <w:tcW w:w="1160" w:type="dxa"/>
            <w:vMerge/>
            <w:vAlign w:val="center"/>
          </w:tcPr>
          <w:p w14:paraId="0E6028BC" w14:textId="77777777" w:rsidR="0041038F" w:rsidRDefault="0041038F"/>
        </w:tc>
        <w:tc>
          <w:tcPr>
            <w:tcW w:w="1245" w:type="dxa"/>
            <w:vMerge/>
            <w:vAlign w:val="center"/>
          </w:tcPr>
          <w:p w14:paraId="1A077C9B" w14:textId="77777777" w:rsidR="0041038F" w:rsidRDefault="0041038F"/>
        </w:tc>
        <w:tc>
          <w:tcPr>
            <w:tcW w:w="1562" w:type="dxa"/>
            <w:vAlign w:val="center"/>
          </w:tcPr>
          <w:p w14:paraId="2C4404A7" w14:textId="77777777" w:rsidR="0041038F" w:rsidRDefault="0041038F"/>
        </w:tc>
        <w:tc>
          <w:tcPr>
            <w:tcW w:w="1386" w:type="dxa"/>
            <w:vAlign w:val="center"/>
          </w:tcPr>
          <w:p w14:paraId="487332F0" w14:textId="77777777" w:rsidR="0041038F" w:rsidRDefault="007B0BC0">
            <w:r>
              <w:t>3.12×1.50</w:t>
            </w:r>
          </w:p>
        </w:tc>
        <w:tc>
          <w:tcPr>
            <w:tcW w:w="735" w:type="dxa"/>
            <w:vAlign w:val="center"/>
          </w:tcPr>
          <w:p w14:paraId="06760AD7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798A91ED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540D174D" w14:textId="77777777" w:rsidR="0041038F" w:rsidRDefault="007B0BC0">
            <w:r>
              <w:t>4.67</w:t>
            </w:r>
          </w:p>
        </w:tc>
        <w:tc>
          <w:tcPr>
            <w:tcW w:w="1262" w:type="dxa"/>
            <w:vAlign w:val="center"/>
          </w:tcPr>
          <w:p w14:paraId="1543B586" w14:textId="77777777" w:rsidR="0041038F" w:rsidRDefault="007B0BC0">
            <w:r>
              <w:t>4.67</w:t>
            </w:r>
          </w:p>
        </w:tc>
      </w:tr>
      <w:tr w:rsidR="0041038F" w14:paraId="622CE163" w14:textId="77777777">
        <w:tc>
          <w:tcPr>
            <w:tcW w:w="1160" w:type="dxa"/>
            <w:vMerge/>
            <w:vAlign w:val="center"/>
          </w:tcPr>
          <w:p w14:paraId="0EF9A3BF" w14:textId="77777777" w:rsidR="0041038F" w:rsidRDefault="0041038F"/>
        </w:tc>
        <w:tc>
          <w:tcPr>
            <w:tcW w:w="1245" w:type="dxa"/>
            <w:vMerge/>
            <w:vAlign w:val="center"/>
          </w:tcPr>
          <w:p w14:paraId="1A0B9C86" w14:textId="77777777" w:rsidR="0041038F" w:rsidRDefault="0041038F"/>
        </w:tc>
        <w:tc>
          <w:tcPr>
            <w:tcW w:w="1562" w:type="dxa"/>
            <w:vAlign w:val="center"/>
          </w:tcPr>
          <w:p w14:paraId="4A8074C1" w14:textId="77777777" w:rsidR="0041038F" w:rsidRDefault="0041038F"/>
        </w:tc>
        <w:tc>
          <w:tcPr>
            <w:tcW w:w="1386" w:type="dxa"/>
            <w:vAlign w:val="center"/>
          </w:tcPr>
          <w:p w14:paraId="3D0BF32B" w14:textId="77777777" w:rsidR="0041038F" w:rsidRDefault="007B0BC0">
            <w:r>
              <w:t>3.10×1.50</w:t>
            </w:r>
          </w:p>
        </w:tc>
        <w:tc>
          <w:tcPr>
            <w:tcW w:w="735" w:type="dxa"/>
            <w:vAlign w:val="center"/>
          </w:tcPr>
          <w:p w14:paraId="0E7C9769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5CC94201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2FF5F64F" w14:textId="77777777" w:rsidR="0041038F" w:rsidRDefault="007B0BC0">
            <w:r>
              <w:t>4.65</w:t>
            </w:r>
          </w:p>
        </w:tc>
        <w:tc>
          <w:tcPr>
            <w:tcW w:w="1262" w:type="dxa"/>
            <w:vAlign w:val="center"/>
          </w:tcPr>
          <w:p w14:paraId="09F6F54B" w14:textId="77777777" w:rsidR="0041038F" w:rsidRDefault="007B0BC0">
            <w:r>
              <w:t>4.65</w:t>
            </w:r>
          </w:p>
        </w:tc>
      </w:tr>
      <w:tr w:rsidR="0041038F" w14:paraId="2B766322" w14:textId="77777777">
        <w:tc>
          <w:tcPr>
            <w:tcW w:w="1160" w:type="dxa"/>
            <w:vMerge/>
            <w:vAlign w:val="center"/>
          </w:tcPr>
          <w:p w14:paraId="6ECF7412" w14:textId="77777777" w:rsidR="0041038F" w:rsidRDefault="0041038F"/>
        </w:tc>
        <w:tc>
          <w:tcPr>
            <w:tcW w:w="1245" w:type="dxa"/>
            <w:vMerge/>
            <w:vAlign w:val="center"/>
          </w:tcPr>
          <w:p w14:paraId="27A4BFF7" w14:textId="77777777" w:rsidR="0041038F" w:rsidRDefault="0041038F"/>
        </w:tc>
        <w:tc>
          <w:tcPr>
            <w:tcW w:w="1562" w:type="dxa"/>
            <w:vAlign w:val="center"/>
          </w:tcPr>
          <w:p w14:paraId="76653015" w14:textId="77777777" w:rsidR="0041038F" w:rsidRDefault="0041038F"/>
        </w:tc>
        <w:tc>
          <w:tcPr>
            <w:tcW w:w="1386" w:type="dxa"/>
            <w:vAlign w:val="center"/>
          </w:tcPr>
          <w:p w14:paraId="22F28F2A" w14:textId="77777777" w:rsidR="0041038F" w:rsidRDefault="007B0BC0">
            <w:r>
              <w:t>0.50×1.50</w:t>
            </w:r>
          </w:p>
        </w:tc>
        <w:tc>
          <w:tcPr>
            <w:tcW w:w="735" w:type="dxa"/>
            <w:vAlign w:val="center"/>
          </w:tcPr>
          <w:p w14:paraId="4E6B09B6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7B606195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B8C827F" w14:textId="77777777" w:rsidR="0041038F" w:rsidRDefault="007B0BC0">
            <w:r>
              <w:t>0.75</w:t>
            </w:r>
          </w:p>
        </w:tc>
        <w:tc>
          <w:tcPr>
            <w:tcW w:w="1262" w:type="dxa"/>
            <w:vAlign w:val="center"/>
          </w:tcPr>
          <w:p w14:paraId="1877153C" w14:textId="77777777" w:rsidR="0041038F" w:rsidRDefault="007B0BC0">
            <w:r>
              <w:t>0.75</w:t>
            </w:r>
          </w:p>
        </w:tc>
      </w:tr>
      <w:tr w:rsidR="0041038F" w14:paraId="3DFE8B0A" w14:textId="77777777">
        <w:tc>
          <w:tcPr>
            <w:tcW w:w="1160" w:type="dxa"/>
            <w:vMerge/>
            <w:vAlign w:val="center"/>
          </w:tcPr>
          <w:p w14:paraId="77C5DC00" w14:textId="77777777" w:rsidR="0041038F" w:rsidRDefault="0041038F"/>
        </w:tc>
        <w:tc>
          <w:tcPr>
            <w:tcW w:w="1245" w:type="dxa"/>
            <w:vMerge/>
            <w:vAlign w:val="center"/>
          </w:tcPr>
          <w:p w14:paraId="7C95E53B" w14:textId="77777777" w:rsidR="0041038F" w:rsidRDefault="0041038F"/>
        </w:tc>
        <w:tc>
          <w:tcPr>
            <w:tcW w:w="1562" w:type="dxa"/>
            <w:vAlign w:val="center"/>
          </w:tcPr>
          <w:p w14:paraId="1D8804BE" w14:textId="77777777" w:rsidR="0041038F" w:rsidRDefault="0041038F"/>
        </w:tc>
        <w:tc>
          <w:tcPr>
            <w:tcW w:w="1386" w:type="dxa"/>
            <w:vAlign w:val="center"/>
          </w:tcPr>
          <w:p w14:paraId="062AADB1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2E560969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35B3DE22" w14:textId="77777777" w:rsidR="0041038F" w:rsidRDefault="007B0BC0">
            <w:r>
              <w:t>3</w:t>
            </w:r>
          </w:p>
        </w:tc>
        <w:tc>
          <w:tcPr>
            <w:tcW w:w="1262" w:type="dxa"/>
            <w:vAlign w:val="center"/>
          </w:tcPr>
          <w:p w14:paraId="505D81C9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2E48E824" w14:textId="77777777" w:rsidR="0041038F" w:rsidRDefault="007B0BC0">
            <w:r>
              <w:t>34.20</w:t>
            </w:r>
          </w:p>
        </w:tc>
      </w:tr>
      <w:tr w:rsidR="0041038F" w14:paraId="1A5FFBC6" w14:textId="77777777">
        <w:tc>
          <w:tcPr>
            <w:tcW w:w="1160" w:type="dxa"/>
            <w:vMerge/>
            <w:vAlign w:val="center"/>
          </w:tcPr>
          <w:p w14:paraId="6928CFEE" w14:textId="77777777" w:rsidR="0041038F" w:rsidRDefault="0041038F"/>
        </w:tc>
        <w:tc>
          <w:tcPr>
            <w:tcW w:w="1245" w:type="dxa"/>
            <w:vMerge/>
            <w:vAlign w:val="center"/>
          </w:tcPr>
          <w:p w14:paraId="5DBDBA5F" w14:textId="77777777" w:rsidR="0041038F" w:rsidRDefault="0041038F"/>
        </w:tc>
        <w:tc>
          <w:tcPr>
            <w:tcW w:w="1562" w:type="dxa"/>
            <w:vAlign w:val="center"/>
          </w:tcPr>
          <w:p w14:paraId="52A3B157" w14:textId="77777777" w:rsidR="0041038F" w:rsidRDefault="0041038F"/>
        </w:tc>
        <w:tc>
          <w:tcPr>
            <w:tcW w:w="1386" w:type="dxa"/>
            <w:vAlign w:val="center"/>
          </w:tcPr>
          <w:p w14:paraId="6CD746D8" w14:textId="77777777" w:rsidR="0041038F" w:rsidRDefault="007B0BC0">
            <w:r>
              <w:t>6.20×1.50</w:t>
            </w:r>
          </w:p>
        </w:tc>
        <w:tc>
          <w:tcPr>
            <w:tcW w:w="735" w:type="dxa"/>
            <w:vAlign w:val="center"/>
          </w:tcPr>
          <w:p w14:paraId="19C5D06C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54D96DC4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454CA53" w14:textId="77777777" w:rsidR="0041038F" w:rsidRDefault="007B0BC0">
            <w:r>
              <w:t>9.30</w:t>
            </w:r>
          </w:p>
        </w:tc>
        <w:tc>
          <w:tcPr>
            <w:tcW w:w="1262" w:type="dxa"/>
            <w:vAlign w:val="center"/>
          </w:tcPr>
          <w:p w14:paraId="33E2AEFD" w14:textId="77777777" w:rsidR="0041038F" w:rsidRDefault="007B0BC0">
            <w:r>
              <w:t>9.30</w:t>
            </w:r>
          </w:p>
        </w:tc>
      </w:tr>
      <w:tr w:rsidR="0041038F" w14:paraId="1EB6B823" w14:textId="77777777">
        <w:tc>
          <w:tcPr>
            <w:tcW w:w="1160" w:type="dxa"/>
            <w:vMerge/>
            <w:vAlign w:val="center"/>
          </w:tcPr>
          <w:p w14:paraId="6F4AA8ED" w14:textId="77777777" w:rsidR="0041038F" w:rsidRDefault="0041038F"/>
        </w:tc>
        <w:tc>
          <w:tcPr>
            <w:tcW w:w="1245" w:type="dxa"/>
            <w:vMerge/>
            <w:vAlign w:val="center"/>
          </w:tcPr>
          <w:p w14:paraId="1E3F8FAD" w14:textId="77777777" w:rsidR="0041038F" w:rsidRDefault="0041038F"/>
        </w:tc>
        <w:tc>
          <w:tcPr>
            <w:tcW w:w="1562" w:type="dxa"/>
            <w:vAlign w:val="center"/>
          </w:tcPr>
          <w:p w14:paraId="077791D4" w14:textId="77777777" w:rsidR="0041038F" w:rsidRDefault="0041038F"/>
        </w:tc>
        <w:tc>
          <w:tcPr>
            <w:tcW w:w="1386" w:type="dxa"/>
            <w:vAlign w:val="center"/>
          </w:tcPr>
          <w:p w14:paraId="11222B6A" w14:textId="77777777" w:rsidR="0041038F" w:rsidRDefault="007B0BC0">
            <w:r>
              <w:t>1.80×1.50</w:t>
            </w:r>
          </w:p>
        </w:tc>
        <w:tc>
          <w:tcPr>
            <w:tcW w:w="735" w:type="dxa"/>
            <w:vAlign w:val="center"/>
          </w:tcPr>
          <w:p w14:paraId="66E83A3A" w14:textId="77777777" w:rsidR="0041038F" w:rsidRDefault="007B0BC0">
            <w:r>
              <w:t>2</w:t>
            </w:r>
          </w:p>
        </w:tc>
        <w:tc>
          <w:tcPr>
            <w:tcW w:w="718" w:type="dxa"/>
            <w:vAlign w:val="center"/>
          </w:tcPr>
          <w:p w14:paraId="760EB02A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2C892715" w14:textId="77777777" w:rsidR="0041038F" w:rsidRDefault="007B0BC0">
            <w:r>
              <w:t>2.70</w:t>
            </w:r>
          </w:p>
        </w:tc>
        <w:tc>
          <w:tcPr>
            <w:tcW w:w="1262" w:type="dxa"/>
            <w:vAlign w:val="center"/>
          </w:tcPr>
          <w:p w14:paraId="24AD12CB" w14:textId="77777777" w:rsidR="0041038F" w:rsidRDefault="007B0BC0">
            <w:r>
              <w:t>5.40</w:t>
            </w:r>
          </w:p>
        </w:tc>
      </w:tr>
      <w:tr w:rsidR="0041038F" w14:paraId="66241051" w14:textId="77777777">
        <w:tc>
          <w:tcPr>
            <w:tcW w:w="1160" w:type="dxa"/>
            <w:vMerge/>
            <w:vAlign w:val="center"/>
          </w:tcPr>
          <w:p w14:paraId="62C2C7A4" w14:textId="77777777" w:rsidR="0041038F" w:rsidRDefault="0041038F"/>
        </w:tc>
        <w:tc>
          <w:tcPr>
            <w:tcW w:w="1245" w:type="dxa"/>
            <w:vMerge/>
            <w:vAlign w:val="center"/>
          </w:tcPr>
          <w:p w14:paraId="6571CFDE" w14:textId="77777777" w:rsidR="0041038F" w:rsidRDefault="0041038F"/>
        </w:tc>
        <w:tc>
          <w:tcPr>
            <w:tcW w:w="1562" w:type="dxa"/>
            <w:vAlign w:val="center"/>
          </w:tcPr>
          <w:p w14:paraId="5A406A10" w14:textId="77777777" w:rsidR="0041038F" w:rsidRDefault="0041038F"/>
        </w:tc>
        <w:tc>
          <w:tcPr>
            <w:tcW w:w="1386" w:type="dxa"/>
            <w:vAlign w:val="center"/>
          </w:tcPr>
          <w:p w14:paraId="7431CFA9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35F87D28" w14:textId="77777777" w:rsidR="0041038F" w:rsidRDefault="007B0BC0">
            <w:r>
              <w:t>3~5</w:t>
            </w:r>
          </w:p>
        </w:tc>
        <w:tc>
          <w:tcPr>
            <w:tcW w:w="718" w:type="dxa"/>
            <w:vAlign w:val="center"/>
          </w:tcPr>
          <w:p w14:paraId="18E63DA0" w14:textId="77777777" w:rsidR="0041038F" w:rsidRDefault="007B0BC0">
            <w:r>
              <w:t>6</w:t>
            </w:r>
          </w:p>
        </w:tc>
        <w:tc>
          <w:tcPr>
            <w:tcW w:w="1262" w:type="dxa"/>
            <w:vAlign w:val="center"/>
          </w:tcPr>
          <w:p w14:paraId="53D6F1A6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780154ED" w14:textId="77777777" w:rsidR="0041038F" w:rsidRDefault="007B0BC0">
            <w:r>
              <w:t>136.80</w:t>
            </w:r>
          </w:p>
        </w:tc>
      </w:tr>
      <w:tr w:rsidR="0041038F" w14:paraId="22B19FA6" w14:textId="77777777">
        <w:tc>
          <w:tcPr>
            <w:tcW w:w="1160" w:type="dxa"/>
            <w:vMerge w:val="restart"/>
            <w:vAlign w:val="center"/>
          </w:tcPr>
          <w:p w14:paraId="1092D5F6" w14:textId="77777777" w:rsidR="0041038F" w:rsidRDefault="007B0BC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C26EC5F" w14:textId="77777777" w:rsidR="0041038F" w:rsidRDefault="007B0BC0">
            <w:r>
              <w:t>东</w:t>
            </w:r>
            <w:r>
              <w:t>-</w:t>
            </w:r>
            <w:r>
              <w:t>默认立面</w:t>
            </w:r>
            <w:r>
              <w:br/>
              <w:t>569.82</w:t>
            </w:r>
          </w:p>
        </w:tc>
        <w:tc>
          <w:tcPr>
            <w:tcW w:w="1562" w:type="dxa"/>
            <w:vAlign w:val="center"/>
          </w:tcPr>
          <w:p w14:paraId="2C46E695" w14:textId="77777777" w:rsidR="0041038F" w:rsidRDefault="0041038F"/>
        </w:tc>
        <w:tc>
          <w:tcPr>
            <w:tcW w:w="1386" w:type="dxa"/>
            <w:vAlign w:val="center"/>
          </w:tcPr>
          <w:p w14:paraId="3708B586" w14:textId="77777777" w:rsidR="0041038F" w:rsidRDefault="007B0BC0">
            <w:r>
              <w:t>5.08×1.50</w:t>
            </w:r>
          </w:p>
        </w:tc>
        <w:tc>
          <w:tcPr>
            <w:tcW w:w="735" w:type="dxa"/>
            <w:vAlign w:val="center"/>
          </w:tcPr>
          <w:p w14:paraId="6428B5E3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08D6A800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2DF7B602" w14:textId="77777777" w:rsidR="0041038F" w:rsidRDefault="007B0BC0">
            <w:r>
              <w:t>7.62</w:t>
            </w:r>
          </w:p>
        </w:tc>
        <w:tc>
          <w:tcPr>
            <w:tcW w:w="1262" w:type="dxa"/>
            <w:vAlign w:val="center"/>
          </w:tcPr>
          <w:p w14:paraId="130E3270" w14:textId="77777777" w:rsidR="0041038F" w:rsidRDefault="007B0BC0">
            <w:r>
              <w:t>7.62</w:t>
            </w:r>
          </w:p>
        </w:tc>
      </w:tr>
      <w:tr w:rsidR="0041038F" w14:paraId="78B3A3EA" w14:textId="77777777">
        <w:tc>
          <w:tcPr>
            <w:tcW w:w="1160" w:type="dxa"/>
            <w:vMerge/>
            <w:vAlign w:val="center"/>
          </w:tcPr>
          <w:p w14:paraId="1346562F" w14:textId="77777777" w:rsidR="0041038F" w:rsidRDefault="0041038F"/>
        </w:tc>
        <w:tc>
          <w:tcPr>
            <w:tcW w:w="1245" w:type="dxa"/>
            <w:vMerge/>
            <w:vAlign w:val="center"/>
          </w:tcPr>
          <w:p w14:paraId="0C65095E" w14:textId="77777777" w:rsidR="0041038F" w:rsidRDefault="0041038F"/>
        </w:tc>
        <w:tc>
          <w:tcPr>
            <w:tcW w:w="1562" w:type="dxa"/>
            <w:vAlign w:val="center"/>
          </w:tcPr>
          <w:p w14:paraId="1B2508C8" w14:textId="77777777" w:rsidR="0041038F" w:rsidRDefault="0041038F"/>
        </w:tc>
        <w:tc>
          <w:tcPr>
            <w:tcW w:w="1386" w:type="dxa"/>
            <w:vAlign w:val="center"/>
          </w:tcPr>
          <w:p w14:paraId="76CEABE2" w14:textId="77777777" w:rsidR="0041038F" w:rsidRDefault="007B0BC0">
            <w:r>
              <w:t>2.35×1.50</w:t>
            </w:r>
          </w:p>
        </w:tc>
        <w:tc>
          <w:tcPr>
            <w:tcW w:w="735" w:type="dxa"/>
            <w:vAlign w:val="center"/>
          </w:tcPr>
          <w:p w14:paraId="71A4E506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5DF314FC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5178E07C" w14:textId="77777777" w:rsidR="0041038F" w:rsidRDefault="007B0BC0">
            <w:r>
              <w:t>3.53</w:t>
            </w:r>
          </w:p>
        </w:tc>
        <w:tc>
          <w:tcPr>
            <w:tcW w:w="1262" w:type="dxa"/>
            <w:vAlign w:val="center"/>
          </w:tcPr>
          <w:p w14:paraId="2548E631" w14:textId="77777777" w:rsidR="0041038F" w:rsidRDefault="007B0BC0">
            <w:r>
              <w:t>3.53</w:t>
            </w:r>
          </w:p>
        </w:tc>
      </w:tr>
      <w:tr w:rsidR="0041038F" w14:paraId="05AB973A" w14:textId="77777777">
        <w:tc>
          <w:tcPr>
            <w:tcW w:w="1160" w:type="dxa"/>
            <w:vMerge/>
            <w:vAlign w:val="center"/>
          </w:tcPr>
          <w:p w14:paraId="1EA4381A" w14:textId="77777777" w:rsidR="0041038F" w:rsidRDefault="0041038F"/>
        </w:tc>
        <w:tc>
          <w:tcPr>
            <w:tcW w:w="1245" w:type="dxa"/>
            <w:vMerge/>
            <w:vAlign w:val="center"/>
          </w:tcPr>
          <w:p w14:paraId="1D090D19" w14:textId="77777777" w:rsidR="0041038F" w:rsidRDefault="0041038F"/>
        </w:tc>
        <w:tc>
          <w:tcPr>
            <w:tcW w:w="1562" w:type="dxa"/>
            <w:vAlign w:val="center"/>
          </w:tcPr>
          <w:p w14:paraId="7F482EC7" w14:textId="77777777" w:rsidR="0041038F" w:rsidRDefault="0041038F"/>
        </w:tc>
        <w:tc>
          <w:tcPr>
            <w:tcW w:w="1386" w:type="dxa"/>
            <w:vAlign w:val="center"/>
          </w:tcPr>
          <w:p w14:paraId="0F377910" w14:textId="77777777" w:rsidR="0041038F" w:rsidRDefault="007B0BC0">
            <w:r>
              <w:t>2.85×1.50</w:t>
            </w:r>
          </w:p>
        </w:tc>
        <w:tc>
          <w:tcPr>
            <w:tcW w:w="735" w:type="dxa"/>
            <w:vAlign w:val="center"/>
          </w:tcPr>
          <w:p w14:paraId="5E2C1C86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5D4F25FB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4070FE34" w14:textId="77777777" w:rsidR="0041038F" w:rsidRDefault="007B0BC0">
            <w:r>
              <w:t>4.28</w:t>
            </w:r>
          </w:p>
        </w:tc>
        <w:tc>
          <w:tcPr>
            <w:tcW w:w="1262" w:type="dxa"/>
            <w:vAlign w:val="center"/>
          </w:tcPr>
          <w:p w14:paraId="49D4D992" w14:textId="77777777" w:rsidR="0041038F" w:rsidRDefault="007B0BC0">
            <w:r>
              <w:t>4.28</w:t>
            </w:r>
          </w:p>
        </w:tc>
      </w:tr>
      <w:tr w:rsidR="0041038F" w14:paraId="3AE07434" w14:textId="77777777">
        <w:tc>
          <w:tcPr>
            <w:tcW w:w="1160" w:type="dxa"/>
            <w:vMerge/>
            <w:vAlign w:val="center"/>
          </w:tcPr>
          <w:p w14:paraId="22D52FBD" w14:textId="77777777" w:rsidR="0041038F" w:rsidRDefault="0041038F"/>
        </w:tc>
        <w:tc>
          <w:tcPr>
            <w:tcW w:w="1245" w:type="dxa"/>
            <w:vMerge/>
            <w:vAlign w:val="center"/>
          </w:tcPr>
          <w:p w14:paraId="67952AD1" w14:textId="77777777" w:rsidR="0041038F" w:rsidRDefault="0041038F"/>
        </w:tc>
        <w:tc>
          <w:tcPr>
            <w:tcW w:w="1562" w:type="dxa"/>
            <w:vAlign w:val="center"/>
          </w:tcPr>
          <w:p w14:paraId="609886DD" w14:textId="77777777" w:rsidR="0041038F" w:rsidRDefault="0041038F"/>
        </w:tc>
        <w:tc>
          <w:tcPr>
            <w:tcW w:w="1386" w:type="dxa"/>
            <w:vAlign w:val="center"/>
          </w:tcPr>
          <w:p w14:paraId="567ABE8D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3DED0123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4851745B" w14:textId="77777777" w:rsidR="0041038F" w:rsidRDefault="007B0BC0">
            <w:r>
              <w:t>3</w:t>
            </w:r>
          </w:p>
        </w:tc>
        <w:tc>
          <w:tcPr>
            <w:tcW w:w="1262" w:type="dxa"/>
            <w:vAlign w:val="center"/>
          </w:tcPr>
          <w:p w14:paraId="77E99C53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581F111D" w14:textId="77777777" w:rsidR="0041038F" w:rsidRDefault="007B0BC0">
            <w:r>
              <w:t>34.20</w:t>
            </w:r>
          </w:p>
        </w:tc>
      </w:tr>
      <w:tr w:rsidR="0041038F" w14:paraId="0C1823D5" w14:textId="77777777">
        <w:tc>
          <w:tcPr>
            <w:tcW w:w="1160" w:type="dxa"/>
            <w:vMerge/>
            <w:vAlign w:val="center"/>
          </w:tcPr>
          <w:p w14:paraId="4FD6D398" w14:textId="77777777" w:rsidR="0041038F" w:rsidRDefault="0041038F"/>
        </w:tc>
        <w:tc>
          <w:tcPr>
            <w:tcW w:w="1245" w:type="dxa"/>
            <w:vMerge/>
            <w:vAlign w:val="center"/>
          </w:tcPr>
          <w:p w14:paraId="7F804CDA" w14:textId="77777777" w:rsidR="0041038F" w:rsidRDefault="0041038F"/>
        </w:tc>
        <w:tc>
          <w:tcPr>
            <w:tcW w:w="1562" w:type="dxa"/>
            <w:vAlign w:val="center"/>
          </w:tcPr>
          <w:p w14:paraId="781130D7" w14:textId="77777777" w:rsidR="0041038F" w:rsidRDefault="0041038F"/>
        </w:tc>
        <w:tc>
          <w:tcPr>
            <w:tcW w:w="1386" w:type="dxa"/>
            <w:vAlign w:val="center"/>
          </w:tcPr>
          <w:p w14:paraId="468BACCE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777128AF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4B32B736" w14:textId="77777777" w:rsidR="0041038F" w:rsidRDefault="007B0BC0">
            <w:r>
              <w:t>5</w:t>
            </w:r>
          </w:p>
        </w:tc>
        <w:tc>
          <w:tcPr>
            <w:tcW w:w="1262" w:type="dxa"/>
            <w:vAlign w:val="center"/>
          </w:tcPr>
          <w:p w14:paraId="73AB7359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13750A48" w14:textId="77777777" w:rsidR="0041038F" w:rsidRDefault="007B0BC0">
            <w:r>
              <w:t>57.00</w:t>
            </w:r>
          </w:p>
        </w:tc>
      </w:tr>
      <w:tr w:rsidR="0041038F" w14:paraId="6838B179" w14:textId="77777777">
        <w:tc>
          <w:tcPr>
            <w:tcW w:w="1160" w:type="dxa"/>
            <w:vMerge/>
            <w:vAlign w:val="center"/>
          </w:tcPr>
          <w:p w14:paraId="15235449" w14:textId="77777777" w:rsidR="0041038F" w:rsidRDefault="0041038F"/>
        </w:tc>
        <w:tc>
          <w:tcPr>
            <w:tcW w:w="1245" w:type="dxa"/>
            <w:vMerge/>
            <w:vAlign w:val="center"/>
          </w:tcPr>
          <w:p w14:paraId="076526F3" w14:textId="77777777" w:rsidR="0041038F" w:rsidRDefault="0041038F"/>
        </w:tc>
        <w:tc>
          <w:tcPr>
            <w:tcW w:w="1562" w:type="dxa"/>
            <w:vAlign w:val="center"/>
          </w:tcPr>
          <w:p w14:paraId="4E93F51E" w14:textId="77777777" w:rsidR="0041038F" w:rsidRDefault="0041038F"/>
        </w:tc>
        <w:tc>
          <w:tcPr>
            <w:tcW w:w="1386" w:type="dxa"/>
            <w:vAlign w:val="center"/>
          </w:tcPr>
          <w:p w14:paraId="1D2F6C9F" w14:textId="77777777" w:rsidR="0041038F" w:rsidRDefault="007B0BC0">
            <w:r>
              <w:t>3.80×1.50</w:t>
            </w:r>
          </w:p>
        </w:tc>
        <w:tc>
          <w:tcPr>
            <w:tcW w:w="735" w:type="dxa"/>
            <w:vAlign w:val="center"/>
          </w:tcPr>
          <w:p w14:paraId="3F66D8BE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6795C7B7" w14:textId="77777777" w:rsidR="0041038F" w:rsidRDefault="007B0BC0">
            <w:r>
              <w:t>8</w:t>
            </w:r>
          </w:p>
        </w:tc>
        <w:tc>
          <w:tcPr>
            <w:tcW w:w="1262" w:type="dxa"/>
            <w:vAlign w:val="center"/>
          </w:tcPr>
          <w:p w14:paraId="781B9763" w14:textId="77777777" w:rsidR="0041038F" w:rsidRDefault="007B0BC0">
            <w:r>
              <w:t>5.70</w:t>
            </w:r>
          </w:p>
        </w:tc>
        <w:tc>
          <w:tcPr>
            <w:tcW w:w="1262" w:type="dxa"/>
            <w:vAlign w:val="center"/>
          </w:tcPr>
          <w:p w14:paraId="558B9DFC" w14:textId="77777777" w:rsidR="0041038F" w:rsidRDefault="007B0BC0">
            <w:r>
              <w:t>45.60</w:t>
            </w:r>
          </w:p>
        </w:tc>
      </w:tr>
      <w:tr w:rsidR="0041038F" w14:paraId="6B259160" w14:textId="77777777">
        <w:tc>
          <w:tcPr>
            <w:tcW w:w="1160" w:type="dxa"/>
            <w:vMerge/>
            <w:vAlign w:val="center"/>
          </w:tcPr>
          <w:p w14:paraId="61FD627F" w14:textId="77777777" w:rsidR="0041038F" w:rsidRDefault="0041038F"/>
        </w:tc>
        <w:tc>
          <w:tcPr>
            <w:tcW w:w="1245" w:type="dxa"/>
            <w:vMerge/>
            <w:vAlign w:val="center"/>
          </w:tcPr>
          <w:p w14:paraId="50B87F6C" w14:textId="77777777" w:rsidR="0041038F" w:rsidRDefault="0041038F"/>
        </w:tc>
        <w:tc>
          <w:tcPr>
            <w:tcW w:w="1562" w:type="dxa"/>
            <w:vAlign w:val="center"/>
          </w:tcPr>
          <w:p w14:paraId="50FD318B" w14:textId="77777777" w:rsidR="0041038F" w:rsidRDefault="0041038F"/>
        </w:tc>
        <w:tc>
          <w:tcPr>
            <w:tcW w:w="1386" w:type="dxa"/>
            <w:vAlign w:val="center"/>
          </w:tcPr>
          <w:p w14:paraId="1C627D23" w14:textId="77777777" w:rsidR="0041038F" w:rsidRDefault="007B0BC0">
            <w:r>
              <w:t>1.80×1.50</w:t>
            </w:r>
          </w:p>
        </w:tc>
        <w:tc>
          <w:tcPr>
            <w:tcW w:w="735" w:type="dxa"/>
            <w:vAlign w:val="center"/>
          </w:tcPr>
          <w:p w14:paraId="096760D0" w14:textId="77777777" w:rsidR="0041038F" w:rsidRDefault="007B0BC0">
            <w:r>
              <w:t>2</w:t>
            </w:r>
          </w:p>
        </w:tc>
        <w:tc>
          <w:tcPr>
            <w:tcW w:w="718" w:type="dxa"/>
            <w:vAlign w:val="center"/>
          </w:tcPr>
          <w:p w14:paraId="5DF9CEC6" w14:textId="77777777" w:rsidR="0041038F" w:rsidRDefault="007B0BC0">
            <w:r>
              <w:t>4</w:t>
            </w:r>
          </w:p>
        </w:tc>
        <w:tc>
          <w:tcPr>
            <w:tcW w:w="1262" w:type="dxa"/>
            <w:vAlign w:val="center"/>
          </w:tcPr>
          <w:p w14:paraId="537E5925" w14:textId="77777777" w:rsidR="0041038F" w:rsidRDefault="007B0BC0">
            <w:r>
              <w:t>2.70</w:t>
            </w:r>
          </w:p>
        </w:tc>
        <w:tc>
          <w:tcPr>
            <w:tcW w:w="1262" w:type="dxa"/>
            <w:vAlign w:val="center"/>
          </w:tcPr>
          <w:p w14:paraId="312ECAC4" w14:textId="77777777" w:rsidR="0041038F" w:rsidRDefault="007B0BC0">
            <w:r>
              <w:t>10.80</w:t>
            </w:r>
          </w:p>
        </w:tc>
      </w:tr>
      <w:tr w:rsidR="0041038F" w14:paraId="78312316" w14:textId="77777777">
        <w:tc>
          <w:tcPr>
            <w:tcW w:w="1160" w:type="dxa"/>
            <w:vMerge/>
            <w:vAlign w:val="center"/>
          </w:tcPr>
          <w:p w14:paraId="1B46F75B" w14:textId="77777777" w:rsidR="0041038F" w:rsidRDefault="0041038F"/>
        </w:tc>
        <w:tc>
          <w:tcPr>
            <w:tcW w:w="1245" w:type="dxa"/>
            <w:vMerge/>
            <w:vAlign w:val="center"/>
          </w:tcPr>
          <w:p w14:paraId="0C8C0BB2" w14:textId="77777777" w:rsidR="0041038F" w:rsidRDefault="0041038F"/>
        </w:tc>
        <w:tc>
          <w:tcPr>
            <w:tcW w:w="1562" w:type="dxa"/>
            <w:vAlign w:val="center"/>
          </w:tcPr>
          <w:p w14:paraId="73A95087" w14:textId="77777777" w:rsidR="0041038F" w:rsidRDefault="0041038F"/>
        </w:tc>
        <w:tc>
          <w:tcPr>
            <w:tcW w:w="1386" w:type="dxa"/>
            <w:vAlign w:val="center"/>
          </w:tcPr>
          <w:p w14:paraId="418332F8" w14:textId="77777777" w:rsidR="0041038F" w:rsidRDefault="007B0BC0">
            <w:r>
              <w:t>3.80×3.00</w:t>
            </w:r>
          </w:p>
        </w:tc>
        <w:tc>
          <w:tcPr>
            <w:tcW w:w="735" w:type="dxa"/>
            <w:vAlign w:val="center"/>
          </w:tcPr>
          <w:p w14:paraId="61472B89" w14:textId="77777777" w:rsidR="0041038F" w:rsidRDefault="007B0BC0">
            <w:r>
              <w:t>3~4</w:t>
            </w:r>
          </w:p>
        </w:tc>
        <w:tc>
          <w:tcPr>
            <w:tcW w:w="718" w:type="dxa"/>
            <w:vAlign w:val="center"/>
          </w:tcPr>
          <w:p w14:paraId="025DFFA3" w14:textId="77777777" w:rsidR="0041038F" w:rsidRDefault="007B0BC0">
            <w:r>
              <w:t>20</w:t>
            </w:r>
          </w:p>
        </w:tc>
        <w:tc>
          <w:tcPr>
            <w:tcW w:w="1262" w:type="dxa"/>
            <w:vAlign w:val="center"/>
          </w:tcPr>
          <w:p w14:paraId="6B24D406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7EE6D2C7" w14:textId="77777777" w:rsidR="0041038F" w:rsidRDefault="007B0BC0">
            <w:r>
              <w:t>228.00</w:t>
            </w:r>
          </w:p>
        </w:tc>
      </w:tr>
      <w:tr w:rsidR="0041038F" w14:paraId="1DBA42FD" w14:textId="77777777">
        <w:tc>
          <w:tcPr>
            <w:tcW w:w="1160" w:type="dxa"/>
            <w:vMerge/>
            <w:vAlign w:val="center"/>
          </w:tcPr>
          <w:p w14:paraId="101BFA82" w14:textId="77777777" w:rsidR="0041038F" w:rsidRDefault="0041038F"/>
        </w:tc>
        <w:tc>
          <w:tcPr>
            <w:tcW w:w="1245" w:type="dxa"/>
            <w:vMerge/>
            <w:vAlign w:val="center"/>
          </w:tcPr>
          <w:p w14:paraId="1C65F5EA" w14:textId="77777777" w:rsidR="0041038F" w:rsidRDefault="0041038F"/>
        </w:tc>
        <w:tc>
          <w:tcPr>
            <w:tcW w:w="1562" w:type="dxa"/>
            <w:vAlign w:val="center"/>
          </w:tcPr>
          <w:p w14:paraId="0E97DDB0" w14:textId="77777777" w:rsidR="0041038F" w:rsidRDefault="0041038F"/>
        </w:tc>
        <w:tc>
          <w:tcPr>
            <w:tcW w:w="1386" w:type="dxa"/>
            <w:vAlign w:val="center"/>
          </w:tcPr>
          <w:p w14:paraId="73206DF2" w14:textId="77777777" w:rsidR="0041038F" w:rsidRDefault="007B0BC0">
            <w:r>
              <w:t>3.60×3.00</w:t>
            </w:r>
          </w:p>
        </w:tc>
        <w:tc>
          <w:tcPr>
            <w:tcW w:w="735" w:type="dxa"/>
            <w:vAlign w:val="center"/>
          </w:tcPr>
          <w:p w14:paraId="3E26C1EB" w14:textId="77777777" w:rsidR="0041038F" w:rsidRDefault="007B0BC0">
            <w:r>
              <w:t>3~5</w:t>
            </w:r>
          </w:p>
        </w:tc>
        <w:tc>
          <w:tcPr>
            <w:tcW w:w="718" w:type="dxa"/>
            <w:vAlign w:val="center"/>
          </w:tcPr>
          <w:p w14:paraId="6FEA2883" w14:textId="77777777" w:rsidR="0041038F" w:rsidRDefault="007B0BC0">
            <w:r>
              <w:t>5</w:t>
            </w:r>
          </w:p>
        </w:tc>
        <w:tc>
          <w:tcPr>
            <w:tcW w:w="1262" w:type="dxa"/>
            <w:vAlign w:val="center"/>
          </w:tcPr>
          <w:p w14:paraId="0521291F" w14:textId="77777777" w:rsidR="0041038F" w:rsidRDefault="007B0BC0">
            <w:r>
              <w:t>10.80</w:t>
            </w:r>
          </w:p>
        </w:tc>
        <w:tc>
          <w:tcPr>
            <w:tcW w:w="1262" w:type="dxa"/>
            <w:vAlign w:val="center"/>
          </w:tcPr>
          <w:p w14:paraId="643343BB" w14:textId="77777777" w:rsidR="0041038F" w:rsidRDefault="007B0BC0">
            <w:r>
              <w:t>54.00</w:t>
            </w:r>
          </w:p>
        </w:tc>
      </w:tr>
      <w:tr w:rsidR="0041038F" w14:paraId="29CA6375" w14:textId="77777777">
        <w:tc>
          <w:tcPr>
            <w:tcW w:w="1160" w:type="dxa"/>
            <w:vMerge/>
            <w:vAlign w:val="center"/>
          </w:tcPr>
          <w:p w14:paraId="0DA8A686" w14:textId="77777777" w:rsidR="0041038F" w:rsidRDefault="0041038F"/>
        </w:tc>
        <w:tc>
          <w:tcPr>
            <w:tcW w:w="1245" w:type="dxa"/>
            <w:vMerge/>
            <w:vAlign w:val="center"/>
          </w:tcPr>
          <w:p w14:paraId="1A092884" w14:textId="77777777" w:rsidR="0041038F" w:rsidRDefault="0041038F"/>
        </w:tc>
        <w:tc>
          <w:tcPr>
            <w:tcW w:w="1562" w:type="dxa"/>
            <w:vAlign w:val="center"/>
          </w:tcPr>
          <w:p w14:paraId="6C640E84" w14:textId="77777777" w:rsidR="0041038F" w:rsidRDefault="0041038F"/>
        </w:tc>
        <w:tc>
          <w:tcPr>
            <w:tcW w:w="1386" w:type="dxa"/>
            <w:vAlign w:val="center"/>
          </w:tcPr>
          <w:p w14:paraId="558DD17E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3CAAAC36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7A9D5A7F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01A5B3E6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4CF33879" w14:textId="77777777" w:rsidR="0041038F" w:rsidRDefault="007B0BC0">
            <w:r>
              <w:t>22.80</w:t>
            </w:r>
          </w:p>
        </w:tc>
      </w:tr>
      <w:tr w:rsidR="0041038F" w14:paraId="73095CF3" w14:textId="77777777">
        <w:tc>
          <w:tcPr>
            <w:tcW w:w="1160" w:type="dxa"/>
            <w:vMerge/>
            <w:vAlign w:val="center"/>
          </w:tcPr>
          <w:p w14:paraId="54565B37" w14:textId="77777777" w:rsidR="0041038F" w:rsidRDefault="0041038F"/>
        </w:tc>
        <w:tc>
          <w:tcPr>
            <w:tcW w:w="1245" w:type="dxa"/>
            <w:vMerge/>
            <w:vAlign w:val="center"/>
          </w:tcPr>
          <w:p w14:paraId="0FF63369" w14:textId="77777777" w:rsidR="0041038F" w:rsidRDefault="0041038F"/>
        </w:tc>
        <w:tc>
          <w:tcPr>
            <w:tcW w:w="1562" w:type="dxa"/>
            <w:vAlign w:val="center"/>
          </w:tcPr>
          <w:p w14:paraId="731F023B" w14:textId="77777777" w:rsidR="0041038F" w:rsidRDefault="007B0BC0">
            <w:r>
              <w:t>51</w:t>
            </w:r>
          </w:p>
        </w:tc>
        <w:tc>
          <w:tcPr>
            <w:tcW w:w="1386" w:type="dxa"/>
            <w:vAlign w:val="center"/>
          </w:tcPr>
          <w:p w14:paraId="07A58F64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757AAFD7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7EB8B400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0EDE6F98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066BDCFC" w14:textId="77777777" w:rsidR="0041038F" w:rsidRDefault="007B0BC0">
            <w:r>
              <w:t>22.80</w:t>
            </w:r>
          </w:p>
        </w:tc>
      </w:tr>
      <w:tr w:rsidR="0041038F" w14:paraId="3AC53905" w14:textId="77777777">
        <w:tc>
          <w:tcPr>
            <w:tcW w:w="1160" w:type="dxa"/>
            <w:vMerge/>
            <w:vAlign w:val="center"/>
          </w:tcPr>
          <w:p w14:paraId="493FD954" w14:textId="77777777" w:rsidR="0041038F" w:rsidRDefault="0041038F"/>
        </w:tc>
        <w:tc>
          <w:tcPr>
            <w:tcW w:w="1245" w:type="dxa"/>
            <w:vMerge/>
            <w:vAlign w:val="center"/>
          </w:tcPr>
          <w:p w14:paraId="31813984" w14:textId="77777777" w:rsidR="0041038F" w:rsidRDefault="0041038F"/>
        </w:tc>
        <w:tc>
          <w:tcPr>
            <w:tcW w:w="1562" w:type="dxa"/>
            <w:vAlign w:val="center"/>
          </w:tcPr>
          <w:p w14:paraId="45885A2A" w14:textId="77777777" w:rsidR="0041038F" w:rsidRDefault="007B0BC0">
            <w:r>
              <w:t>52</w:t>
            </w:r>
          </w:p>
        </w:tc>
        <w:tc>
          <w:tcPr>
            <w:tcW w:w="1386" w:type="dxa"/>
            <w:vAlign w:val="center"/>
          </w:tcPr>
          <w:p w14:paraId="1AF7D59A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30CA2E57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57609EB0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0B4B309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1F4525BB" w14:textId="77777777" w:rsidR="0041038F" w:rsidRDefault="007B0BC0">
            <w:r>
              <w:t>22.80</w:t>
            </w:r>
          </w:p>
        </w:tc>
      </w:tr>
      <w:tr w:rsidR="0041038F" w14:paraId="444222A7" w14:textId="77777777">
        <w:tc>
          <w:tcPr>
            <w:tcW w:w="1160" w:type="dxa"/>
            <w:vMerge/>
            <w:vAlign w:val="center"/>
          </w:tcPr>
          <w:p w14:paraId="3B295699" w14:textId="77777777" w:rsidR="0041038F" w:rsidRDefault="0041038F"/>
        </w:tc>
        <w:tc>
          <w:tcPr>
            <w:tcW w:w="1245" w:type="dxa"/>
            <w:vMerge/>
            <w:vAlign w:val="center"/>
          </w:tcPr>
          <w:p w14:paraId="3BEC06FF" w14:textId="77777777" w:rsidR="0041038F" w:rsidRDefault="0041038F"/>
        </w:tc>
        <w:tc>
          <w:tcPr>
            <w:tcW w:w="1562" w:type="dxa"/>
            <w:vAlign w:val="center"/>
          </w:tcPr>
          <w:p w14:paraId="68D52F30" w14:textId="77777777" w:rsidR="0041038F" w:rsidRDefault="007B0BC0">
            <w:r>
              <w:t>53</w:t>
            </w:r>
          </w:p>
        </w:tc>
        <w:tc>
          <w:tcPr>
            <w:tcW w:w="1386" w:type="dxa"/>
            <w:vAlign w:val="center"/>
          </w:tcPr>
          <w:p w14:paraId="55803A60" w14:textId="77777777" w:rsidR="0041038F" w:rsidRDefault="007B0BC0">
            <w:r>
              <w:t>3.60×3.00</w:t>
            </w:r>
          </w:p>
        </w:tc>
        <w:tc>
          <w:tcPr>
            <w:tcW w:w="735" w:type="dxa"/>
            <w:vAlign w:val="center"/>
          </w:tcPr>
          <w:p w14:paraId="334C4AF8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10E4DA9F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6A3C706" w14:textId="77777777" w:rsidR="0041038F" w:rsidRDefault="007B0BC0">
            <w:r>
              <w:t>10.80</w:t>
            </w:r>
          </w:p>
        </w:tc>
        <w:tc>
          <w:tcPr>
            <w:tcW w:w="1262" w:type="dxa"/>
            <w:vAlign w:val="center"/>
          </w:tcPr>
          <w:p w14:paraId="44171309" w14:textId="77777777" w:rsidR="0041038F" w:rsidRDefault="007B0BC0">
            <w:r>
              <w:t>10.80</w:t>
            </w:r>
          </w:p>
        </w:tc>
      </w:tr>
      <w:tr w:rsidR="0041038F" w14:paraId="29FAC28C" w14:textId="77777777">
        <w:tc>
          <w:tcPr>
            <w:tcW w:w="1160" w:type="dxa"/>
            <w:vMerge/>
            <w:vAlign w:val="center"/>
          </w:tcPr>
          <w:p w14:paraId="3838271A" w14:textId="77777777" w:rsidR="0041038F" w:rsidRDefault="0041038F"/>
        </w:tc>
        <w:tc>
          <w:tcPr>
            <w:tcW w:w="1245" w:type="dxa"/>
            <w:vMerge/>
            <w:vAlign w:val="center"/>
          </w:tcPr>
          <w:p w14:paraId="5D40E064" w14:textId="77777777" w:rsidR="0041038F" w:rsidRDefault="0041038F"/>
        </w:tc>
        <w:tc>
          <w:tcPr>
            <w:tcW w:w="1562" w:type="dxa"/>
            <w:vAlign w:val="center"/>
          </w:tcPr>
          <w:p w14:paraId="1CED5544" w14:textId="77777777" w:rsidR="0041038F" w:rsidRDefault="007B0BC0">
            <w:r>
              <w:t>54</w:t>
            </w:r>
          </w:p>
        </w:tc>
        <w:tc>
          <w:tcPr>
            <w:tcW w:w="1386" w:type="dxa"/>
            <w:vAlign w:val="center"/>
          </w:tcPr>
          <w:p w14:paraId="57ECCB9F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324C7C43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3B47E697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5065F6F0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72BF24FC" w14:textId="77777777" w:rsidR="0041038F" w:rsidRDefault="007B0BC0">
            <w:r>
              <w:t>22.80</w:t>
            </w:r>
          </w:p>
        </w:tc>
      </w:tr>
      <w:tr w:rsidR="0041038F" w14:paraId="4EF8A2E2" w14:textId="77777777">
        <w:tc>
          <w:tcPr>
            <w:tcW w:w="1160" w:type="dxa"/>
            <w:vMerge/>
            <w:vAlign w:val="center"/>
          </w:tcPr>
          <w:p w14:paraId="14063706" w14:textId="77777777" w:rsidR="0041038F" w:rsidRDefault="0041038F"/>
        </w:tc>
        <w:tc>
          <w:tcPr>
            <w:tcW w:w="1245" w:type="dxa"/>
            <w:vMerge/>
            <w:vAlign w:val="center"/>
          </w:tcPr>
          <w:p w14:paraId="4D79A391" w14:textId="77777777" w:rsidR="0041038F" w:rsidRDefault="0041038F"/>
        </w:tc>
        <w:tc>
          <w:tcPr>
            <w:tcW w:w="1562" w:type="dxa"/>
            <w:vAlign w:val="center"/>
          </w:tcPr>
          <w:p w14:paraId="4E84C8F7" w14:textId="77777777" w:rsidR="0041038F" w:rsidRDefault="007B0BC0">
            <w:r>
              <w:t>55</w:t>
            </w:r>
          </w:p>
        </w:tc>
        <w:tc>
          <w:tcPr>
            <w:tcW w:w="1386" w:type="dxa"/>
            <w:vAlign w:val="center"/>
          </w:tcPr>
          <w:p w14:paraId="571E9D05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4C7ABB3B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1B6DAE49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59C3F6EB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4DE46B63" w14:textId="77777777" w:rsidR="0041038F" w:rsidRDefault="007B0BC0">
            <w:r>
              <w:t>22.80</w:t>
            </w:r>
          </w:p>
        </w:tc>
      </w:tr>
      <w:tr w:rsidR="0041038F" w14:paraId="77BA6EAC" w14:textId="77777777">
        <w:tc>
          <w:tcPr>
            <w:tcW w:w="1160" w:type="dxa"/>
            <w:vMerge w:val="restart"/>
            <w:vAlign w:val="center"/>
          </w:tcPr>
          <w:p w14:paraId="338DA3D9" w14:textId="77777777" w:rsidR="0041038F" w:rsidRDefault="007B0BC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BD39D50" w14:textId="77777777" w:rsidR="0041038F" w:rsidRDefault="007B0BC0">
            <w:r>
              <w:t>西</w:t>
            </w:r>
            <w:r>
              <w:t>-</w:t>
            </w:r>
            <w:r>
              <w:t>默认立面</w:t>
            </w:r>
            <w:r>
              <w:br/>
              <w:t>601.20</w:t>
            </w:r>
          </w:p>
        </w:tc>
        <w:tc>
          <w:tcPr>
            <w:tcW w:w="1562" w:type="dxa"/>
            <w:vAlign w:val="center"/>
          </w:tcPr>
          <w:p w14:paraId="6046EBF7" w14:textId="77777777" w:rsidR="0041038F" w:rsidRDefault="0041038F"/>
        </w:tc>
        <w:tc>
          <w:tcPr>
            <w:tcW w:w="1386" w:type="dxa"/>
            <w:vAlign w:val="center"/>
          </w:tcPr>
          <w:p w14:paraId="1BD73DC5" w14:textId="77777777" w:rsidR="0041038F" w:rsidRDefault="007B0BC0">
            <w:r>
              <w:t>3.65×1.50</w:t>
            </w:r>
          </w:p>
        </w:tc>
        <w:tc>
          <w:tcPr>
            <w:tcW w:w="735" w:type="dxa"/>
            <w:vAlign w:val="center"/>
          </w:tcPr>
          <w:p w14:paraId="2B697CA5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08DF83C3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01CE7DB3" w14:textId="77777777" w:rsidR="0041038F" w:rsidRDefault="007B0BC0">
            <w:r>
              <w:t>5.48</w:t>
            </w:r>
          </w:p>
        </w:tc>
        <w:tc>
          <w:tcPr>
            <w:tcW w:w="1262" w:type="dxa"/>
            <w:vAlign w:val="center"/>
          </w:tcPr>
          <w:p w14:paraId="69B8F5CB" w14:textId="77777777" w:rsidR="0041038F" w:rsidRDefault="007B0BC0">
            <w:r>
              <w:t>10.95</w:t>
            </w:r>
          </w:p>
        </w:tc>
      </w:tr>
      <w:tr w:rsidR="0041038F" w14:paraId="557A4815" w14:textId="77777777">
        <w:tc>
          <w:tcPr>
            <w:tcW w:w="1160" w:type="dxa"/>
            <w:vMerge/>
            <w:vAlign w:val="center"/>
          </w:tcPr>
          <w:p w14:paraId="4634ABFA" w14:textId="77777777" w:rsidR="0041038F" w:rsidRDefault="0041038F"/>
        </w:tc>
        <w:tc>
          <w:tcPr>
            <w:tcW w:w="1245" w:type="dxa"/>
            <w:vMerge/>
            <w:vAlign w:val="center"/>
          </w:tcPr>
          <w:p w14:paraId="6DB67A72" w14:textId="77777777" w:rsidR="0041038F" w:rsidRDefault="0041038F"/>
        </w:tc>
        <w:tc>
          <w:tcPr>
            <w:tcW w:w="1562" w:type="dxa"/>
            <w:vAlign w:val="center"/>
          </w:tcPr>
          <w:p w14:paraId="0C846572" w14:textId="77777777" w:rsidR="0041038F" w:rsidRDefault="0041038F"/>
        </w:tc>
        <w:tc>
          <w:tcPr>
            <w:tcW w:w="1386" w:type="dxa"/>
            <w:vAlign w:val="center"/>
          </w:tcPr>
          <w:p w14:paraId="4E348DF8" w14:textId="77777777" w:rsidR="0041038F" w:rsidRDefault="007B0BC0">
            <w:r>
              <w:t>5.60×1.50</w:t>
            </w:r>
          </w:p>
        </w:tc>
        <w:tc>
          <w:tcPr>
            <w:tcW w:w="735" w:type="dxa"/>
            <w:vAlign w:val="center"/>
          </w:tcPr>
          <w:p w14:paraId="51374ED7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51D86F96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773DB364" w14:textId="77777777" w:rsidR="0041038F" w:rsidRDefault="007B0BC0">
            <w:r>
              <w:t>8.39</w:t>
            </w:r>
          </w:p>
        </w:tc>
        <w:tc>
          <w:tcPr>
            <w:tcW w:w="1262" w:type="dxa"/>
            <w:vAlign w:val="center"/>
          </w:tcPr>
          <w:p w14:paraId="151804BB" w14:textId="77777777" w:rsidR="0041038F" w:rsidRDefault="007B0BC0">
            <w:r>
              <w:t>16.79</w:t>
            </w:r>
          </w:p>
        </w:tc>
      </w:tr>
      <w:tr w:rsidR="0041038F" w14:paraId="75192EC6" w14:textId="77777777">
        <w:tc>
          <w:tcPr>
            <w:tcW w:w="1160" w:type="dxa"/>
            <w:vMerge/>
            <w:vAlign w:val="center"/>
          </w:tcPr>
          <w:p w14:paraId="4F2C38C7" w14:textId="77777777" w:rsidR="0041038F" w:rsidRDefault="0041038F"/>
        </w:tc>
        <w:tc>
          <w:tcPr>
            <w:tcW w:w="1245" w:type="dxa"/>
            <w:vMerge/>
            <w:vAlign w:val="center"/>
          </w:tcPr>
          <w:p w14:paraId="6E8AFA64" w14:textId="77777777" w:rsidR="0041038F" w:rsidRDefault="0041038F"/>
        </w:tc>
        <w:tc>
          <w:tcPr>
            <w:tcW w:w="1562" w:type="dxa"/>
            <w:vAlign w:val="center"/>
          </w:tcPr>
          <w:p w14:paraId="64B4AED5" w14:textId="77777777" w:rsidR="0041038F" w:rsidRDefault="0041038F"/>
        </w:tc>
        <w:tc>
          <w:tcPr>
            <w:tcW w:w="1386" w:type="dxa"/>
            <w:vAlign w:val="center"/>
          </w:tcPr>
          <w:p w14:paraId="02A41FC9" w14:textId="77777777" w:rsidR="0041038F" w:rsidRDefault="007B0BC0">
            <w:r>
              <w:t>0.75×1.50</w:t>
            </w:r>
          </w:p>
        </w:tc>
        <w:tc>
          <w:tcPr>
            <w:tcW w:w="735" w:type="dxa"/>
            <w:vAlign w:val="center"/>
          </w:tcPr>
          <w:p w14:paraId="6D6425E7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360EFE7D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7845DDA5" w14:textId="77777777" w:rsidR="0041038F" w:rsidRDefault="007B0BC0">
            <w:r>
              <w:t>1.13</w:t>
            </w:r>
          </w:p>
        </w:tc>
        <w:tc>
          <w:tcPr>
            <w:tcW w:w="1262" w:type="dxa"/>
            <w:vAlign w:val="center"/>
          </w:tcPr>
          <w:p w14:paraId="2B54F3C9" w14:textId="77777777" w:rsidR="0041038F" w:rsidRDefault="007B0BC0">
            <w:r>
              <w:t>2.26</w:t>
            </w:r>
          </w:p>
        </w:tc>
      </w:tr>
      <w:tr w:rsidR="0041038F" w14:paraId="1F2E608D" w14:textId="77777777">
        <w:tc>
          <w:tcPr>
            <w:tcW w:w="1160" w:type="dxa"/>
            <w:vMerge/>
            <w:vAlign w:val="center"/>
          </w:tcPr>
          <w:p w14:paraId="62244A14" w14:textId="77777777" w:rsidR="0041038F" w:rsidRDefault="0041038F"/>
        </w:tc>
        <w:tc>
          <w:tcPr>
            <w:tcW w:w="1245" w:type="dxa"/>
            <w:vMerge/>
            <w:vAlign w:val="center"/>
          </w:tcPr>
          <w:p w14:paraId="253ACDB0" w14:textId="77777777" w:rsidR="0041038F" w:rsidRDefault="0041038F"/>
        </w:tc>
        <w:tc>
          <w:tcPr>
            <w:tcW w:w="1562" w:type="dxa"/>
            <w:vAlign w:val="center"/>
          </w:tcPr>
          <w:p w14:paraId="5BF1AC68" w14:textId="77777777" w:rsidR="0041038F" w:rsidRDefault="0041038F"/>
        </w:tc>
        <w:tc>
          <w:tcPr>
            <w:tcW w:w="1386" w:type="dxa"/>
            <w:vAlign w:val="center"/>
          </w:tcPr>
          <w:p w14:paraId="616FF8F5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1FAEAD6A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0B3F9041" w14:textId="77777777" w:rsidR="0041038F" w:rsidRDefault="007B0BC0">
            <w:r>
              <w:t>7</w:t>
            </w:r>
          </w:p>
        </w:tc>
        <w:tc>
          <w:tcPr>
            <w:tcW w:w="1262" w:type="dxa"/>
            <w:vAlign w:val="center"/>
          </w:tcPr>
          <w:p w14:paraId="208DD1CD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7BB6642F" w14:textId="77777777" w:rsidR="0041038F" w:rsidRDefault="007B0BC0">
            <w:r>
              <w:t>79.80</w:t>
            </w:r>
          </w:p>
        </w:tc>
      </w:tr>
      <w:tr w:rsidR="0041038F" w14:paraId="2E3A966D" w14:textId="77777777">
        <w:tc>
          <w:tcPr>
            <w:tcW w:w="1160" w:type="dxa"/>
            <w:vMerge/>
            <w:vAlign w:val="center"/>
          </w:tcPr>
          <w:p w14:paraId="513AD644" w14:textId="77777777" w:rsidR="0041038F" w:rsidRDefault="0041038F"/>
        </w:tc>
        <w:tc>
          <w:tcPr>
            <w:tcW w:w="1245" w:type="dxa"/>
            <w:vMerge/>
            <w:vAlign w:val="center"/>
          </w:tcPr>
          <w:p w14:paraId="593ACEC3" w14:textId="77777777" w:rsidR="0041038F" w:rsidRDefault="0041038F"/>
        </w:tc>
        <w:tc>
          <w:tcPr>
            <w:tcW w:w="1562" w:type="dxa"/>
            <w:vAlign w:val="center"/>
          </w:tcPr>
          <w:p w14:paraId="401AE36F" w14:textId="77777777" w:rsidR="0041038F" w:rsidRDefault="0041038F"/>
        </w:tc>
        <w:tc>
          <w:tcPr>
            <w:tcW w:w="1386" w:type="dxa"/>
            <w:vAlign w:val="center"/>
          </w:tcPr>
          <w:p w14:paraId="6293F5EF" w14:textId="77777777" w:rsidR="0041038F" w:rsidRDefault="007B0BC0">
            <w:r>
              <w:t>2.90×1.50</w:t>
            </w:r>
          </w:p>
        </w:tc>
        <w:tc>
          <w:tcPr>
            <w:tcW w:w="735" w:type="dxa"/>
            <w:vAlign w:val="center"/>
          </w:tcPr>
          <w:p w14:paraId="614EBF25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2507C8CF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36AF62EC" w14:textId="77777777" w:rsidR="0041038F" w:rsidRDefault="007B0BC0">
            <w:r>
              <w:t>4.35</w:t>
            </w:r>
          </w:p>
        </w:tc>
        <w:tc>
          <w:tcPr>
            <w:tcW w:w="1262" w:type="dxa"/>
            <w:vAlign w:val="center"/>
          </w:tcPr>
          <w:p w14:paraId="0172DAA5" w14:textId="77777777" w:rsidR="0041038F" w:rsidRDefault="007B0BC0">
            <w:r>
              <w:t>8.70</w:t>
            </w:r>
          </w:p>
        </w:tc>
      </w:tr>
      <w:tr w:rsidR="0041038F" w14:paraId="1AECC8FD" w14:textId="77777777">
        <w:tc>
          <w:tcPr>
            <w:tcW w:w="1160" w:type="dxa"/>
            <w:vMerge/>
            <w:vAlign w:val="center"/>
          </w:tcPr>
          <w:p w14:paraId="18A9AD11" w14:textId="77777777" w:rsidR="0041038F" w:rsidRDefault="0041038F"/>
        </w:tc>
        <w:tc>
          <w:tcPr>
            <w:tcW w:w="1245" w:type="dxa"/>
            <w:vMerge/>
            <w:vAlign w:val="center"/>
          </w:tcPr>
          <w:p w14:paraId="40611F82" w14:textId="77777777" w:rsidR="0041038F" w:rsidRDefault="0041038F"/>
        </w:tc>
        <w:tc>
          <w:tcPr>
            <w:tcW w:w="1562" w:type="dxa"/>
            <w:vAlign w:val="center"/>
          </w:tcPr>
          <w:p w14:paraId="69029481" w14:textId="77777777" w:rsidR="0041038F" w:rsidRDefault="0041038F"/>
        </w:tc>
        <w:tc>
          <w:tcPr>
            <w:tcW w:w="1386" w:type="dxa"/>
            <w:vAlign w:val="center"/>
          </w:tcPr>
          <w:p w14:paraId="23080BF5" w14:textId="77777777" w:rsidR="0041038F" w:rsidRDefault="007B0BC0">
            <w:r>
              <w:t>2.30×1.50</w:t>
            </w:r>
          </w:p>
        </w:tc>
        <w:tc>
          <w:tcPr>
            <w:tcW w:w="735" w:type="dxa"/>
            <w:vAlign w:val="center"/>
          </w:tcPr>
          <w:p w14:paraId="06BF697C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783E655A" w14:textId="77777777" w:rsidR="0041038F" w:rsidRDefault="007B0BC0">
            <w:r>
              <w:t>2</w:t>
            </w:r>
          </w:p>
        </w:tc>
        <w:tc>
          <w:tcPr>
            <w:tcW w:w="1262" w:type="dxa"/>
            <w:vAlign w:val="center"/>
          </w:tcPr>
          <w:p w14:paraId="0CC32D74" w14:textId="77777777" w:rsidR="0041038F" w:rsidRDefault="007B0BC0">
            <w:r>
              <w:t>3.45</w:t>
            </w:r>
          </w:p>
        </w:tc>
        <w:tc>
          <w:tcPr>
            <w:tcW w:w="1262" w:type="dxa"/>
            <w:vAlign w:val="center"/>
          </w:tcPr>
          <w:p w14:paraId="36B36314" w14:textId="77777777" w:rsidR="0041038F" w:rsidRDefault="007B0BC0">
            <w:r>
              <w:t>6.90</w:t>
            </w:r>
          </w:p>
        </w:tc>
      </w:tr>
      <w:tr w:rsidR="0041038F" w14:paraId="292818B2" w14:textId="77777777">
        <w:tc>
          <w:tcPr>
            <w:tcW w:w="1160" w:type="dxa"/>
            <w:vMerge/>
            <w:vAlign w:val="center"/>
          </w:tcPr>
          <w:p w14:paraId="08E759C5" w14:textId="77777777" w:rsidR="0041038F" w:rsidRDefault="0041038F"/>
        </w:tc>
        <w:tc>
          <w:tcPr>
            <w:tcW w:w="1245" w:type="dxa"/>
            <w:vMerge/>
            <w:vAlign w:val="center"/>
          </w:tcPr>
          <w:p w14:paraId="2E6B9576" w14:textId="77777777" w:rsidR="0041038F" w:rsidRDefault="0041038F"/>
        </w:tc>
        <w:tc>
          <w:tcPr>
            <w:tcW w:w="1562" w:type="dxa"/>
            <w:vAlign w:val="center"/>
          </w:tcPr>
          <w:p w14:paraId="7051A0DD" w14:textId="77777777" w:rsidR="0041038F" w:rsidRDefault="0041038F"/>
        </w:tc>
        <w:tc>
          <w:tcPr>
            <w:tcW w:w="1386" w:type="dxa"/>
            <w:vAlign w:val="center"/>
          </w:tcPr>
          <w:p w14:paraId="069525B1" w14:textId="77777777" w:rsidR="0041038F" w:rsidRDefault="007B0BC0">
            <w:r>
              <w:t>3.60×1.50</w:t>
            </w:r>
          </w:p>
        </w:tc>
        <w:tc>
          <w:tcPr>
            <w:tcW w:w="735" w:type="dxa"/>
            <w:vAlign w:val="center"/>
          </w:tcPr>
          <w:p w14:paraId="22D39DE4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2B5CFC36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294468ED" w14:textId="77777777" w:rsidR="0041038F" w:rsidRDefault="007B0BC0">
            <w:r>
              <w:t>5.40</w:t>
            </w:r>
          </w:p>
        </w:tc>
        <w:tc>
          <w:tcPr>
            <w:tcW w:w="1262" w:type="dxa"/>
            <w:vAlign w:val="center"/>
          </w:tcPr>
          <w:p w14:paraId="407A269D" w14:textId="77777777" w:rsidR="0041038F" w:rsidRDefault="007B0BC0">
            <w:r>
              <w:t>5.40</w:t>
            </w:r>
          </w:p>
        </w:tc>
      </w:tr>
      <w:tr w:rsidR="0041038F" w14:paraId="0AB0079C" w14:textId="77777777">
        <w:tc>
          <w:tcPr>
            <w:tcW w:w="1160" w:type="dxa"/>
            <w:vMerge/>
            <w:vAlign w:val="center"/>
          </w:tcPr>
          <w:p w14:paraId="02483F55" w14:textId="77777777" w:rsidR="0041038F" w:rsidRDefault="0041038F"/>
        </w:tc>
        <w:tc>
          <w:tcPr>
            <w:tcW w:w="1245" w:type="dxa"/>
            <w:vMerge/>
            <w:vAlign w:val="center"/>
          </w:tcPr>
          <w:p w14:paraId="28B24B1D" w14:textId="77777777" w:rsidR="0041038F" w:rsidRDefault="0041038F"/>
        </w:tc>
        <w:tc>
          <w:tcPr>
            <w:tcW w:w="1562" w:type="dxa"/>
            <w:vAlign w:val="center"/>
          </w:tcPr>
          <w:p w14:paraId="5AF869F5" w14:textId="77777777" w:rsidR="0041038F" w:rsidRDefault="0041038F"/>
        </w:tc>
        <w:tc>
          <w:tcPr>
            <w:tcW w:w="1386" w:type="dxa"/>
            <w:vAlign w:val="center"/>
          </w:tcPr>
          <w:p w14:paraId="0705C55B" w14:textId="77777777" w:rsidR="0041038F" w:rsidRDefault="007B0BC0">
            <w:r>
              <w:t>7.60×1.50</w:t>
            </w:r>
          </w:p>
        </w:tc>
        <w:tc>
          <w:tcPr>
            <w:tcW w:w="735" w:type="dxa"/>
            <w:vAlign w:val="center"/>
          </w:tcPr>
          <w:p w14:paraId="0370F660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1FA86AD6" w14:textId="77777777" w:rsidR="0041038F" w:rsidRDefault="007B0BC0">
            <w:r>
              <w:t>3</w:t>
            </w:r>
          </w:p>
        </w:tc>
        <w:tc>
          <w:tcPr>
            <w:tcW w:w="1262" w:type="dxa"/>
            <w:vAlign w:val="center"/>
          </w:tcPr>
          <w:p w14:paraId="1B1762CB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6B35D16C" w14:textId="77777777" w:rsidR="0041038F" w:rsidRDefault="007B0BC0">
            <w:r>
              <w:t>34.20</w:t>
            </w:r>
          </w:p>
        </w:tc>
      </w:tr>
      <w:tr w:rsidR="0041038F" w14:paraId="1B7E70DF" w14:textId="77777777">
        <w:tc>
          <w:tcPr>
            <w:tcW w:w="1160" w:type="dxa"/>
            <w:vMerge/>
            <w:vAlign w:val="center"/>
          </w:tcPr>
          <w:p w14:paraId="1E20AA64" w14:textId="77777777" w:rsidR="0041038F" w:rsidRDefault="0041038F"/>
        </w:tc>
        <w:tc>
          <w:tcPr>
            <w:tcW w:w="1245" w:type="dxa"/>
            <w:vMerge/>
            <w:vAlign w:val="center"/>
          </w:tcPr>
          <w:p w14:paraId="66357313" w14:textId="77777777" w:rsidR="0041038F" w:rsidRDefault="0041038F"/>
        </w:tc>
        <w:tc>
          <w:tcPr>
            <w:tcW w:w="1562" w:type="dxa"/>
            <w:vAlign w:val="center"/>
          </w:tcPr>
          <w:p w14:paraId="2B8C9B50" w14:textId="77777777" w:rsidR="0041038F" w:rsidRDefault="0041038F"/>
        </w:tc>
        <w:tc>
          <w:tcPr>
            <w:tcW w:w="1386" w:type="dxa"/>
            <w:vAlign w:val="center"/>
          </w:tcPr>
          <w:p w14:paraId="4C2F05C2" w14:textId="77777777" w:rsidR="0041038F" w:rsidRDefault="007B0BC0">
            <w:r>
              <w:t>1.50×1.50</w:t>
            </w:r>
          </w:p>
        </w:tc>
        <w:tc>
          <w:tcPr>
            <w:tcW w:w="735" w:type="dxa"/>
            <w:vAlign w:val="center"/>
          </w:tcPr>
          <w:p w14:paraId="42FCB812" w14:textId="77777777" w:rsidR="0041038F" w:rsidRDefault="007B0BC0">
            <w:r>
              <w:t>1</w:t>
            </w:r>
          </w:p>
        </w:tc>
        <w:tc>
          <w:tcPr>
            <w:tcW w:w="718" w:type="dxa"/>
            <w:vAlign w:val="center"/>
          </w:tcPr>
          <w:p w14:paraId="742E6726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3380A20" w14:textId="77777777" w:rsidR="0041038F" w:rsidRDefault="007B0BC0">
            <w:r>
              <w:t>2.25</w:t>
            </w:r>
          </w:p>
        </w:tc>
        <w:tc>
          <w:tcPr>
            <w:tcW w:w="1262" w:type="dxa"/>
            <w:vAlign w:val="center"/>
          </w:tcPr>
          <w:p w14:paraId="07E94811" w14:textId="77777777" w:rsidR="0041038F" w:rsidRDefault="007B0BC0">
            <w:r>
              <w:t>2.25</w:t>
            </w:r>
          </w:p>
        </w:tc>
      </w:tr>
      <w:tr w:rsidR="0041038F" w14:paraId="50AC066E" w14:textId="77777777">
        <w:tc>
          <w:tcPr>
            <w:tcW w:w="1160" w:type="dxa"/>
            <w:vMerge/>
            <w:vAlign w:val="center"/>
          </w:tcPr>
          <w:p w14:paraId="5CBCD36E" w14:textId="77777777" w:rsidR="0041038F" w:rsidRDefault="0041038F"/>
        </w:tc>
        <w:tc>
          <w:tcPr>
            <w:tcW w:w="1245" w:type="dxa"/>
            <w:vMerge/>
            <w:vAlign w:val="center"/>
          </w:tcPr>
          <w:p w14:paraId="53081A8C" w14:textId="77777777" w:rsidR="0041038F" w:rsidRDefault="0041038F"/>
        </w:tc>
        <w:tc>
          <w:tcPr>
            <w:tcW w:w="1562" w:type="dxa"/>
            <w:vAlign w:val="center"/>
          </w:tcPr>
          <w:p w14:paraId="78EF42CD" w14:textId="77777777" w:rsidR="0041038F" w:rsidRDefault="0041038F"/>
        </w:tc>
        <w:tc>
          <w:tcPr>
            <w:tcW w:w="1386" w:type="dxa"/>
            <w:vAlign w:val="center"/>
          </w:tcPr>
          <w:p w14:paraId="0DE2996D" w14:textId="77777777" w:rsidR="0041038F" w:rsidRDefault="007B0BC0">
            <w:r>
              <w:t>3.80×1.50</w:t>
            </w:r>
          </w:p>
        </w:tc>
        <w:tc>
          <w:tcPr>
            <w:tcW w:w="735" w:type="dxa"/>
            <w:vAlign w:val="center"/>
          </w:tcPr>
          <w:p w14:paraId="4924B440" w14:textId="77777777" w:rsidR="0041038F" w:rsidRDefault="007B0BC0">
            <w:r>
              <w:t>1~2</w:t>
            </w:r>
          </w:p>
        </w:tc>
        <w:tc>
          <w:tcPr>
            <w:tcW w:w="718" w:type="dxa"/>
            <w:vAlign w:val="center"/>
          </w:tcPr>
          <w:p w14:paraId="2023EA4C" w14:textId="77777777" w:rsidR="0041038F" w:rsidRDefault="007B0BC0">
            <w:r>
              <w:t>4</w:t>
            </w:r>
          </w:p>
        </w:tc>
        <w:tc>
          <w:tcPr>
            <w:tcW w:w="1262" w:type="dxa"/>
            <w:vAlign w:val="center"/>
          </w:tcPr>
          <w:p w14:paraId="1CE0206E" w14:textId="77777777" w:rsidR="0041038F" w:rsidRDefault="007B0BC0">
            <w:r>
              <w:t>5.70</w:t>
            </w:r>
          </w:p>
        </w:tc>
        <w:tc>
          <w:tcPr>
            <w:tcW w:w="1262" w:type="dxa"/>
            <w:vAlign w:val="center"/>
          </w:tcPr>
          <w:p w14:paraId="5D48E5FD" w14:textId="77777777" w:rsidR="0041038F" w:rsidRDefault="007B0BC0">
            <w:r>
              <w:t>22.80</w:t>
            </w:r>
          </w:p>
        </w:tc>
      </w:tr>
      <w:tr w:rsidR="0041038F" w14:paraId="095C16C8" w14:textId="77777777">
        <w:tc>
          <w:tcPr>
            <w:tcW w:w="1160" w:type="dxa"/>
            <w:vMerge/>
            <w:vAlign w:val="center"/>
          </w:tcPr>
          <w:p w14:paraId="727F9CE6" w14:textId="77777777" w:rsidR="0041038F" w:rsidRDefault="0041038F"/>
        </w:tc>
        <w:tc>
          <w:tcPr>
            <w:tcW w:w="1245" w:type="dxa"/>
            <w:vMerge/>
            <w:vAlign w:val="center"/>
          </w:tcPr>
          <w:p w14:paraId="24B315D3" w14:textId="77777777" w:rsidR="0041038F" w:rsidRDefault="0041038F"/>
        </w:tc>
        <w:tc>
          <w:tcPr>
            <w:tcW w:w="1562" w:type="dxa"/>
            <w:vAlign w:val="center"/>
          </w:tcPr>
          <w:p w14:paraId="0558F348" w14:textId="77777777" w:rsidR="0041038F" w:rsidRDefault="0041038F"/>
        </w:tc>
        <w:tc>
          <w:tcPr>
            <w:tcW w:w="1386" w:type="dxa"/>
            <w:vAlign w:val="center"/>
          </w:tcPr>
          <w:p w14:paraId="4079CA67" w14:textId="77777777" w:rsidR="0041038F" w:rsidRDefault="007B0BC0">
            <w:r>
              <w:t>2.90×1.50</w:t>
            </w:r>
          </w:p>
        </w:tc>
        <w:tc>
          <w:tcPr>
            <w:tcW w:w="735" w:type="dxa"/>
            <w:vAlign w:val="center"/>
          </w:tcPr>
          <w:p w14:paraId="1B56A291" w14:textId="77777777" w:rsidR="0041038F" w:rsidRDefault="007B0BC0">
            <w:r>
              <w:t>2</w:t>
            </w:r>
          </w:p>
        </w:tc>
        <w:tc>
          <w:tcPr>
            <w:tcW w:w="718" w:type="dxa"/>
            <w:vAlign w:val="center"/>
          </w:tcPr>
          <w:p w14:paraId="65A763A6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61A6C260" w14:textId="77777777" w:rsidR="0041038F" w:rsidRDefault="007B0BC0">
            <w:r>
              <w:t>4.35</w:t>
            </w:r>
          </w:p>
        </w:tc>
        <w:tc>
          <w:tcPr>
            <w:tcW w:w="1262" w:type="dxa"/>
            <w:vAlign w:val="center"/>
          </w:tcPr>
          <w:p w14:paraId="557BCC5E" w14:textId="77777777" w:rsidR="0041038F" w:rsidRDefault="007B0BC0">
            <w:r>
              <w:t>4.35</w:t>
            </w:r>
          </w:p>
        </w:tc>
      </w:tr>
      <w:tr w:rsidR="0041038F" w14:paraId="69706BAB" w14:textId="77777777">
        <w:tc>
          <w:tcPr>
            <w:tcW w:w="1160" w:type="dxa"/>
            <w:vMerge/>
            <w:vAlign w:val="center"/>
          </w:tcPr>
          <w:p w14:paraId="2CE2A7F6" w14:textId="77777777" w:rsidR="0041038F" w:rsidRDefault="0041038F"/>
        </w:tc>
        <w:tc>
          <w:tcPr>
            <w:tcW w:w="1245" w:type="dxa"/>
            <w:vMerge/>
            <w:vAlign w:val="center"/>
          </w:tcPr>
          <w:p w14:paraId="0E524FC7" w14:textId="77777777" w:rsidR="0041038F" w:rsidRDefault="0041038F"/>
        </w:tc>
        <w:tc>
          <w:tcPr>
            <w:tcW w:w="1562" w:type="dxa"/>
            <w:vAlign w:val="center"/>
          </w:tcPr>
          <w:p w14:paraId="06CB3CBE" w14:textId="77777777" w:rsidR="0041038F" w:rsidRDefault="0041038F"/>
        </w:tc>
        <w:tc>
          <w:tcPr>
            <w:tcW w:w="1386" w:type="dxa"/>
            <w:vAlign w:val="center"/>
          </w:tcPr>
          <w:p w14:paraId="3DE60862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3CDC7CC1" w14:textId="77777777" w:rsidR="0041038F" w:rsidRDefault="007B0BC0">
            <w:r>
              <w:t>3~5</w:t>
            </w:r>
          </w:p>
        </w:tc>
        <w:tc>
          <w:tcPr>
            <w:tcW w:w="718" w:type="dxa"/>
            <w:vAlign w:val="center"/>
          </w:tcPr>
          <w:p w14:paraId="71AADA31" w14:textId="77777777" w:rsidR="0041038F" w:rsidRDefault="007B0BC0">
            <w:r>
              <w:t>8</w:t>
            </w:r>
          </w:p>
        </w:tc>
        <w:tc>
          <w:tcPr>
            <w:tcW w:w="1262" w:type="dxa"/>
            <w:vAlign w:val="center"/>
          </w:tcPr>
          <w:p w14:paraId="42818116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7D42096C" w14:textId="77777777" w:rsidR="0041038F" w:rsidRDefault="007B0BC0">
            <w:r>
              <w:t>182.40</w:t>
            </w:r>
          </w:p>
        </w:tc>
      </w:tr>
      <w:tr w:rsidR="0041038F" w14:paraId="013F0757" w14:textId="77777777">
        <w:tc>
          <w:tcPr>
            <w:tcW w:w="1160" w:type="dxa"/>
            <w:vMerge/>
            <w:vAlign w:val="center"/>
          </w:tcPr>
          <w:p w14:paraId="18DF6DA5" w14:textId="77777777" w:rsidR="0041038F" w:rsidRDefault="0041038F"/>
        </w:tc>
        <w:tc>
          <w:tcPr>
            <w:tcW w:w="1245" w:type="dxa"/>
            <w:vMerge/>
            <w:vAlign w:val="center"/>
          </w:tcPr>
          <w:p w14:paraId="4E7E0358" w14:textId="77777777" w:rsidR="0041038F" w:rsidRDefault="0041038F"/>
        </w:tc>
        <w:tc>
          <w:tcPr>
            <w:tcW w:w="1562" w:type="dxa"/>
            <w:vAlign w:val="center"/>
          </w:tcPr>
          <w:p w14:paraId="53532DD8" w14:textId="77777777" w:rsidR="0041038F" w:rsidRDefault="0041038F"/>
        </w:tc>
        <w:tc>
          <w:tcPr>
            <w:tcW w:w="1386" w:type="dxa"/>
            <w:vAlign w:val="center"/>
          </w:tcPr>
          <w:p w14:paraId="3912A05E" w14:textId="77777777" w:rsidR="0041038F" w:rsidRDefault="007B0BC0">
            <w:r>
              <w:t>1.80×3.00</w:t>
            </w:r>
          </w:p>
        </w:tc>
        <w:tc>
          <w:tcPr>
            <w:tcW w:w="735" w:type="dxa"/>
            <w:vAlign w:val="center"/>
          </w:tcPr>
          <w:p w14:paraId="1A9F1B61" w14:textId="77777777" w:rsidR="0041038F" w:rsidRDefault="007B0BC0">
            <w:r>
              <w:t>3~4</w:t>
            </w:r>
          </w:p>
        </w:tc>
        <w:tc>
          <w:tcPr>
            <w:tcW w:w="718" w:type="dxa"/>
            <w:vAlign w:val="center"/>
          </w:tcPr>
          <w:p w14:paraId="64EA1AEC" w14:textId="77777777" w:rsidR="0041038F" w:rsidRDefault="007B0BC0">
            <w:r>
              <w:t>4</w:t>
            </w:r>
          </w:p>
        </w:tc>
        <w:tc>
          <w:tcPr>
            <w:tcW w:w="1262" w:type="dxa"/>
            <w:vAlign w:val="center"/>
          </w:tcPr>
          <w:p w14:paraId="0417C2E7" w14:textId="77777777" w:rsidR="0041038F" w:rsidRDefault="007B0BC0">
            <w:r>
              <w:t>5.40</w:t>
            </w:r>
          </w:p>
        </w:tc>
        <w:tc>
          <w:tcPr>
            <w:tcW w:w="1262" w:type="dxa"/>
            <w:vAlign w:val="center"/>
          </w:tcPr>
          <w:p w14:paraId="1E9CD25D" w14:textId="77777777" w:rsidR="0041038F" w:rsidRDefault="007B0BC0">
            <w:r>
              <w:t>21.60</w:t>
            </w:r>
          </w:p>
        </w:tc>
      </w:tr>
      <w:tr w:rsidR="0041038F" w14:paraId="4657B1A9" w14:textId="77777777">
        <w:tc>
          <w:tcPr>
            <w:tcW w:w="1160" w:type="dxa"/>
            <w:vMerge/>
            <w:vAlign w:val="center"/>
          </w:tcPr>
          <w:p w14:paraId="6A094801" w14:textId="77777777" w:rsidR="0041038F" w:rsidRDefault="0041038F"/>
        </w:tc>
        <w:tc>
          <w:tcPr>
            <w:tcW w:w="1245" w:type="dxa"/>
            <w:vMerge/>
            <w:vAlign w:val="center"/>
          </w:tcPr>
          <w:p w14:paraId="011C3F6F" w14:textId="77777777" w:rsidR="0041038F" w:rsidRDefault="0041038F"/>
        </w:tc>
        <w:tc>
          <w:tcPr>
            <w:tcW w:w="1562" w:type="dxa"/>
            <w:vAlign w:val="center"/>
          </w:tcPr>
          <w:p w14:paraId="33BA47F0" w14:textId="77777777" w:rsidR="0041038F" w:rsidRDefault="0041038F"/>
        </w:tc>
        <w:tc>
          <w:tcPr>
            <w:tcW w:w="1386" w:type="dxa"/>
            <w:vAlign w:val="center"/>
          </w:tcPr>
          <w:p w14:paraId="0C668806" w14:textId="77777777" w:rsidR="0041038F" w:rsidRDefault="007B0BC0">
            <w:r>
              <w:t>3.80×3.00</w:t>
            </w:r>
          </w:p>
        </w:tc>
        <w:tc>
          <w:tcPr>
            <w:tcW w:w="735" w:type="dxa"/>
            <w:vAlign w:val="center"/>
          </w:tcPr>
          <w:p w14:paraId="547D183F" w14:textId="77777777" w:rsidR="0041038F" w:rsidRDefault="007B0BC0">
            <w:r>
              <w:t>3~4</w:t>
            </w:r>
          </w:p>
        </w:tc>
        <w:tc>
          <w:tcPr>
            <w:tcW w:w="718" w:type="dxa"/>
            <w:vAlign w:val="center"/>
          </w:tcPr>
          <w:p w14:paraId="5E1804B6" w14:textId="77777777" w:rsidR="0041038F" w:rsidRDefault="007B0BC0">
            <w:r>
              <w:t>8</w:t>
            </w:r>
          </w:p>
        </w:tc>
        <w:tc>
          <w:tcPr>
            <w:tcW w:w="1262" w:type="dxa"/>
            <w:vAlign w:val="center"/>
          </w:tcPr>
          <w:p w14:paraId="5A7997C7" w14:textId="77777777" w:rsidR="0041038F" w:rsidRDefault="007B0BC0">
            <w:r>
              <w:t>11.40</w:t>
            </w:r>
          </w:p>
        </w:tc>
        <w:tc>
          <w:tcPr>
            <w:tcW w:w="1262" w:type="dxa"/>
            <w:vAlign w:val="center"/>
          </w:tcPr>
          <w:p w14:paraId="05C08916" w14:textId="77777777" w:rsidR="0041038F" w:rsidRDefault="007B0BC0">
            <w:r>
              <w:t>91.20</w:t>
            </w:r>
          </w:p>
        </w:tc>
      </w:tr>
      <w:tr w:rsidR="0041038F" w14:paraId="5AD3DBB9" w14:textId="77777777">
        <w:tc>
          <w:tcPr>
            <w:tcW w:w="1160" w:type="dxa"/>
            <w:vMerge/>
            <w:vAlign w:val="center"/>
          </w:tcPr>
          <w:p w14:paraId="2D4781BA" w14:textId="77777777" w:rsidR="0041038F" w:rsidRDefault="0041038F"/>
        </w:tc>
        <w:tc>
          <w:tcPr>
            <w:tcW w:w="1245" w:type="dxa"/>
            <w:vMerge/>
            <w:vAlign w:val="center"/>
          </w:tcPr>
          <w:p w14:paraId="2B48948A" w14:textId="77777777" w:rsidR="0041038F" w:rsidRDefault="0041038F"/>
        </w:tc>
        <w:tc>
          <w:tcPr>
            <w:tcW w:w="1562" w:type="dxa"/>
            <w:vAlign w:val="center"/>
          </w:tcPr>
          <w:p w14:paraId="1A772F0D" w14:textId="77777777" w:rsidR="0041038F" w:rsidRDefault="0041038F"/>
        </w:tc>
        <w:tc>
          <w:tcPr>
            <w:tcW w:w="1386" w:type="dxa"/>
            <w:vAlign w:val="center"/>
          </w:tcPr>
          <w:p w14:paraId="6954D30C" w14:textId="77777777" w:rsidR="0041038F" w:rsidRDefault="007B0BC0">
            <w:r>
              <w:t>3.60×3.00</w:t>
            </w:r>
          </w:p>
        </w:tc>
        <w:tc>
          <w:tcPr>
            <w:tcW w:w="735" w:type="dxa"/>
            <w:vAlign w:val="center"/>
          </w:tcPr>
          <w:p w14:paraId="76315E94" w14:textId="77777777" w:rsidR="0041038F" w:rsidRDefault="007B0BC0">
            <w:r>
              <w:t>3~5</w:t>
            </w:r>
          </w:p>
        </w:tc>
        <w:tc>
          <w:tcPr>
            <w:tcW w:w="718" w:type="dxa"/>
            <w:vAlign w:val="center"/>
          </w:tcPr>
          <w:p w14:paraId="5F065132" w14:textId="77777777" w:rsidR="0041038F" w:rsidRDefault="007B0BC0">
            <w:r>
              <w:t>3</w:t>
            </w:r>
          </w:p>
        </w:tc>
        <w:tc>
          <w:tcPr>
            <w:tcW w:w="1262" w:type="dxa"/>
            <w:vAlign w:val="center"/>
          </w:tcPr>
          <w:p w14:paraId="1065C7B4" w14:textId="77777777" w:rsidR="0041038F" w:rsidRDefault="007B0BC0">
            <w:r>
              <w:t>10.80</w:t>
            </w:r>
          </w:p>
        </w:tc>
        <w:tc>
          <w:tcPr>
            <w:tcW w:w="1262" w:type="dxa"/>
            <w:vAlign w:val="center"/>
          </w:tcPr>
          <w:p w14:paraId="2BAB0462" w14:textId="77777777" w:rsidR="0041038F" w:rsidRDefault="007B0BC0">
            <w:r>
              <w:t>32.40</w:t>
            </w:r>
          </w:p>
        </w:tc>
      </w:tr>
      <w:tr w:rsidR="0041038F" w14:paraId="7F59BEEA" w14:textId="77777777">
        <w:tc>
          <w:tcPr>
            <w:tcW w:w="1160" w:type="dxa"/>
            <w:vMerge/>
            <w:vAlign w:val="center"/>
          </w:tcPr>
          <w:p w14:paraId="0CA123EC" w14:textId="77777777" w:rsidR="0041038F" w:rsidRDefault="0041038F"/>
        </w:tc>
        <w:tc>
          <w:tcPr>
            <w:tcW w:w="1245" w:type="dxa"/>
            <w:vMerge/>
            <w:vAlign w:val="center"/>
          </w:tcPr>
          <w:p w14:paraId="1CEBD4CD" w14:textId="77777777" w:rsidR="0041038F" w:rsidRDefault="0041038F"/>
        </w:tc>
        <w:tc>
          <w:tcPr>
            <w:tcW w:w="1562" w:type="dxa"/>
            <w:vAlign w:val="center"/>
          </w:tcPr>
          <w:p w14:paraId="1E4F7B91" w14:textId="77777777" w:rsidR="0041038F" w:rsidRDefault="007B0BC0">
            <w:r>
              <w:t>051</w:t>
            </w:r>
          </w:p>
        </w:tc>
        <w:tc>
          <w:tcPr>
            <w:tcW w:w="1386" w:type="dxa"/>
            <w:vAlign w:val="center"/>
          </w:tcPr>
          <w:p w14:paraId="6A441AE7" w14:textId="77777777" w:rsidR="0041038F" w:rsidRDefault="007B0BC0">
            <w:r>
              <w:t>1.80×3.00</w:t>
            </w:r>
          </w:p>
        </w:tc>
        <w:tc>
          <w:tcPr>
            <w:tcW w:w="735" w:type="dxa"/>
            <w:vAlign w:val="center"/>
          </w:tcPr>
          <w:p w14:paraId="51C8F6B8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25ADD2C7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187BDF48" w14:textId="77777777" w:rsidR="0041038F" w:rsidRDefault="007B0BC0">
            <w:r>
              <w:t>5.40</w:t>
            </w:r>
          </w:p>
        </w:tc>
        <w:tc>
          <w:tcPr>
            <w:tcW w:w="1262" w:type="dxa"/>
            <w:vAlign w:val="center"/>
          </w:tcPr>
          <w:p w14:paraId="63318F77" w14:textId="77777777" w:rsidR="0041038F" w:rsidRDefault="007B0BC0">
            <w:r>
              <w:t>5.40</w:t>
            </w:r>
          </w:p>
        </w:tc>
      </w:tr>
      <w:tr w:rsidR="0041038F" w14:paraId="5401576C" w14:textId="77777777">
        <w:tc>
          <w:tcPr>
            <w:tcW w:w="1160" w:type="dxa"/>
            <w:vMerge/>
            <w:vAlign w:val="center"/>
          </w:tcPr>
          <w:p w14:paraId="30FE0C6C" w14:textId="77777777" w:rsidR="0041038F" w:rsidRDefault="0041038F"/>
        </w:tc>
        <w:tc>
          <w:tcPr>
            <w:tcW w:w="1245" w:type="dxa"/>
            <w:vMerge/>
            <w:vAlign w:val="center"/>
          </w:tcPr>
          <w:p w14:paraId="1D2F56FD" w14:textId="77777777" w:rsidR="0041038F" w:rsidRDefault="0041038F"/>
        </w:tc>
        <w:tc>
          <w:tcPr>
            <w:tcW w:w="1562" w:type="dxa"/>
            <w:vAlign w:val="center"/>
          </w:tcPr>
          <w:p w14:paraId="3C28F3E3" w14:textId="77777777" w:rsidR="0041038F" w:rsidRDefault="007B0BC0">
            <w:r>
              <w:t>57</w:t>
            </w:r>
          </w:p>
        </w:tc>
        <w:tc>
          <w:tcPr>
            <w:tcW w:w="1386" w:type="dxa"/>
            <w:vAlign w:val="center"/>
          </w:tcPr>
          <w:p w14:paraId="0A212C5A" w14:textId="77777777" w:rsidR="0041038F" w:rsidRDefault="007B0BC0">
            <w:r>
              <w:t>1.80×3.00</w:t>
            </w:r>
          </w:p>
        </w:tc>
        <w:tc>
          <w:tcPr>
            <w:tcW w:w="735" w:type="dxa"/>
            <w:vAlign w:val="center"/>
          </w:tcPr>
          <w:p w14:paraId="35AF26DA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1B724ED7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0B475930" w14:textId="77777777" w:rsidR="0041038F" w:rsidRDefault="007B0BC0">
            <w:r>
              <w:t>5.40</w:t>
            </w:r>
          </w:p>
        </w:tc>
        <w:tc>
          <w:tcPr>
            <w:tcW w:w="1262" w:type="dxa"/>
            <w:vAlign w:val="center"/>
          </w:tcPr>
          <w:p w14:paraId="4B353A10" w14:textId="77777777" w:rsidR="0041038F" w:rsidRDefault="007B0BC0">
            <w:r>
              <w:t>5.40</w:t>
            </w:r>
          </w:p>
        </w:tc>
      </w:tr>
      <w:tr w:rsidR="0041038F" w14:paraId="3619EBC5" w14:textId="77777777">
        <w:tc>
          <w:tcPr>
            <w:tcW w:w="1160" w:type="dxa"/>
            <w:vMerge/>
            <w:vAlign w:val="center"/>
          </w:tcPr>
          <w:p w14:paraId="52839B62" w14:textId="77777777" w:rsidR="0041038F" w:rsidRDefault="0041038F"/>
        </w:tc>
        <w:tc>
          <w:tcPr>
            <w:tcW w:w="1245" w:type="dxa"/>
            <w:vMerge/>
            <w:vAlign w:val="center"/>
          </w:tcPr>
          <w:p w14:paraId="1DECCD94" w14:textId="77777777" w:rsidR="0041038F" w:rsidRDefault="0041038F"/>
        </w:tc>
        <w:tc>
          <w:tcPr>
            <w:tcW w:w="1562" w:type="dxa"/>
            <w:vAlign w:val="center"/>
          </w:tcPr>
          <w:p w14:paraId="20976B7A" w14:textId="77777777" w:rsidR="0041038F" w:rsidRDefault="007B0BC0">
            <w:r>
              <w:t>58</w:t>
            </w:r>
          </w:p>
        </w:tc>
        <w:tc>
          <w:tcPr>
            <w:tcW w:w="1386" w:type="dxa"/>
            <w:vAlign w:val="center"/>
          </w:tcPr>
          <w:p w14:paraId="6C02F073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47CF5068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774C7D85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4C784C0E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3E0A8EED" w14:textId="77777777" w:rsidR="0041038F" w:rsidRDefault="007B0BC0">
            <w:r>
              <w:t>22.80</w:t>
            </w:r>
          </w:p>
        </w:tc>
      </w:tr>
      <w:tr w:rsidR="0041038F" w14:paraId="1C5AE10C" w14:textId="77777777">
        <w:tc>
          <w:tcPr>
            <w:tcW w:w="1160" w:type="dxa"/>
            <w:vMerge/>
            <w:vAlign w:val="center"/>
          </w:tcPr>
          <w:p w14:paraId="1B76BDF5" w14:textId="77777777" w:rsidR="0041038F" w:rsidRDefault="0041038F"/>
        </w:tc>
        <w:tc>
          <w:tcPr>
            <w:tcW w:w="1245" w:type="dxa"/>
            <w:vMerge/>
            <w:vAlign w:val="center"/>
          </w:tcPr>
          <w:p w14:paraId="35622E3B" w14:textId="77777777" w:rsidR="0041038F" w:rsidRDefault="0041038F"/>
        </w:tc>
        <w:tc>
          <w:tcPr>
            <w:tcW w:w="1562" w:type="dxa"/>
            <w:vAlign w:val="center"/>
          </w:tcPr>
          <w:p w14:paraId="12945930" w14:textId="77777777" w:rsidR="0041038F" w:rsidRDefault="007B0BC0">
            <w:r>
              <w:t>59</w:t>
            </w:r>
          </w:p>
        </w:tc>
        <w:tc>
          <w:tcPr>
            <w:tcW w:w="1386" w:type="dxa"/>
            <w:vAlign w:val="center"/>
          </w:tcPr>
          <w:p w14:paraId="602E526A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6C1C8D63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1E6909DA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3EAB9F7A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5911D666" w14:textId="77777777" w:rsidR="0041038F" w:rsidRDefault="007B0BC0">
            <w:r>
              <w:t>22.80</w:t>
            </w:r>
          </w:p>
        </w:tc>
      </w:tr>
      <w:tr w:rsidR="0041038F" w14:paraId="7C6B9DEF" w14:textId="77777777">
        <w:tc>
          <w:tcPr>
            <w:tcW w:w="1160" w:type="dxa"/>
            <w:vMerge/>
            <w:vAlign w:val="center"/>
          </w:tcPr>
          <w:p w14:paraId="6578429A" w14:textId="77777777" w:rsidR="0041038F" w:rsidRDefault="0041038F"/>
        </w:tc>
        <w:tc>
          <w:tcPr>
            <w:tcW w:w="1245" w:type="dxa"/>
            <w:vMerge/>
            <w:vAlign w:val="center"/>
          </w:tcPr>
          <w:p w14:paraId="51A00575" w14:textId="77777777" w:rsidR="0041038F" w:rsidRDefault="0041038F"/>
        </w:tc>
        <w:tc>
          <w:tcPr>
            <w:tcW w:w="1562" w:type="dxa"/>
            <w:vAlign w:val="center"/>
          </w:tcPr>
          <w:p w14:paraId="02FE287B" w14:textId="77777777" w:rsidR="0041038F" w:rsidRDefault="007B0BC0">
            <w:r>
              <w:t>68</w:t>
            </w:r>
          </w:p>
        </w:tc>
        <w:tc>
          <w:tcPr>
            <w:tcW w:w="1386" w:type="dxa"/>
            <w:vAlign w:val="center"/>
          </w:tcPr>
          <w:p w14:paraId="6B63BB64" w14:textId="77777777" w:rsidR="0041038F" w:rsidRDefault="007B0BC0">
            <w:r>
              <w:t>7.60×3.00</w:t>
            </w:r>
          </w:p>
        </w:tc>
        <w:tc>
          <w:tcPr>
            <w:tcW w:w="735" w:type="dxa"/>
            <w:vAlign w:val="center"/>
          </w:tcPr>
          <w:p w14:paraId="6C18DAD2" w14:textId="77777777" w:rsidR="0041038F" w:rsidRDefault="007B0BC0">
            <w:r>
              <w:t>5</w:t>
            </w:r>
          </w:p>
        </w:tc>
        <w:tc>
          <w:tcPr>
            <w:tcW w:w="718" w:type="dxa"/>
            <w:vAlign w:val="center"/>
          </w:tcPr>
          <w:p w14:paraId="108FA600" w14:textId="77777777" w:rsidR="0041038F" w:rsidRDefault="007B0BC0">
            <w:r>
              <w:t>1</w:t>
            </w:r>
          </w:p>
        </w:tc>
        <w:tc>
          <w:tcPr>
            <w:tcW w:w="1262" w:type="dxa"/>
            <w:vAlign w:val="center"/>
          </w:tcPr>
          <w:p w14:paraId="71DFFD47" w14:textId="77777777" w:rsidR="0041038F" w:rsidRDefault="007B0BC0">
            <w:r>
              <w:t>22.80</w:t>
            </w:r>
          </w:p>
        </w:tc>
        <w:tc>
          <w:tcPr>
            <w:tcW w:w="1262" w:type="dxa"/>
            <w:vAlign w:val="center"/>
          </w:tcPr>
          <w:p w14:paraId="39047E3C" w14:textId="77777777" w:rsidR="0041038F" w:rsidRDefault="007B0BC0">
            <w:r>
              <w:t>22.80</w:t>
            </w:r>
          </w:p>
        </w:tc>
      </w:tr>
    </w:tbl>
    <w:p w14:paraId="4796C75F" w14:textId="77777777" w:rsidR="0041038F" w:rsidRDefault="007B0BC0">
      <w:pPr>
        <w:pStyle w:val="2"/>
        <w:widowControl w:val="0"/>
        <w:rPr>
          <w:kern w:val="2"/>
        </w:rPr>
      </w:pPr>
      <w:bookmarkStart w:id="41" w:name="_Toc128333530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1038F" w14:paraId="6D908660" w14:textId="77777777">
        <w:tc>
          <w:tcPr>
            <w:tcW w:w="905" w:type="dxa"/>
            <w:shd w:val="clear" w:color="auto" w:fill="E6E6E6"/>
            <w:vAlign w:val="center"/>
          </w:tcPr>
          <w:p w14:paraId="7E6B5090" w14:textId="77777777" w:rsidR="0041038F" w:rsidRDefault="007B0BC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FEA855" w14:textId="77777777" w:rsidR="0041038F" w:rsidRDefault="007B0BC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8CC72E" w14:textId="77777777" w:rsidR="0041038F" w:rsidRDefault="007B0BC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4C204C1" w14:textId="77777777" w:rsidR="0041038F" w:rsidRDefault="007B0BC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23D402B" w14:textId="77777777" w:rsidR="0041038F" w:rsidRDefault="007B0BC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2D3AC94" w14:textId="77777777" w:rsidR="0041038F" w:rsidRDefault="007B0BC0">
            <w:pPr>
              <w:jc w:val="center"/>
            </w:pPr>
            <w:r>
              <w:t>透射比限值</w:t>
            </w:r>
          </w:p>
        </w:tc>
      </w:tr>
      <w:tr w:rsidR="0041038F" w14:paraId="31920F2F" w14:textId="77777777">
        <w:tc>
          <w:tcPr>
            <w:tcW w:w="905" w:type="dxa"/>
            <w:shd w:val="clear" w:color="auto" w:fill="E6E6E6"/>
            <w:vAlign w:val="center"/>
          </w:tcPr>
          <w:p w14:paraId="5C7FFE32" w14:textId="77777777" w:rsidR="0041038F" w:rsidRDefault="007B0BC0">
            <w:r>
              <w:t>南向</w:t>
            </w:r>
          </w:p>
        </w:tc>
        <w:tc>
          <w:tcPr>
            <w:tcW w:w="1188" w:type="dxa"/>
            <w:vAlign w:val="center"/>
          </w:tcPr>
          <w:p w14:paraId="35479E9A" w14:textId="77777777" w:rsidR="0041038F" w:rsidRDefault="007B0BC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79C5D01" w14:textId="77777777" w:rsidR="0041038F" w:rsidRDefault="007B0BC0">
            <w:r>
              <w:t>0.48</w:t>
            </w:r>
          </w:p>
        </w:tc>
        <w:tc>
          <w:tcPr>
            <w:tcW w:w="2088" w:type="dxa"/>
            <w:vAlign w:val="center"/>
          </w:tcPr>
          <w:p w14:paraId="64A8A7C8" w14:textId="77777777" w:rsidR="0041038F" w:rsidRDefault="0041038F"/>
        </w:tc>
        <w:tc>
          <w:tcPr>
            <w:tcW w:w="2009" w:type="dxa"/>
            <w:vAlign w:val="center"/>
          </w:tcPr>
          <w:p w14:paraId="35399B3E" w14:textId="77777777" w:rsidR="0041038F" w:rsidRDefault="007B0BC0">
            <w:r>
              <w:t>0.80</w:t>
            </w:r>
          </w:p>
        </w:tc>
        <w:tc>
          <w:tcPr>
            <w:tcW w:w="2009" w:type="dxa"/>
            <w:vAlign w:val="center"/>
          </w:tcPr>
          <w:p w14:paraId="7E056F76" w14:textId="77777777" w:rsidR="0041038F" w:rsidRDefault="007B0BC0">
            <w:r>
              <w:t>0.40</w:t>
            </w:r>
          </w:p>
        </w:tc>
      </w:tr>
      <w:tr w:rsidR="0041038F" w14:paraId="2A6E9CBD" w14:textId="77777777">
        <w:tc>
          <w:tcPr>
            <w:tcW w:w="905" w:type="dxa"/>
            <w:shd w:val="clear" w:color="auto" w:fill="E6E6E6"/>
            <w:vAlign w:val="center"/>
          </w:tcPr>
          <w:p w14:paraId="4B5D47BA" w14:textId="77777777" w:rsidR="0041038F" w:rsidRDefault="007B0BC0">
            <w:r>
              <w:t>北向</w:t>
            </w:r>
          </w:p>
        </w:tc>
        <w:tc>
          <w:tcPr>
            <w:tcW w:w="1188" w:type="dxa"/>
            <w:vAlign w:val="center"/>
          </w:tcPr>
          <w:p w14:paraId="5495999D" w14:textId="77777777" w:rsidR="0041038F" w:rsidRDefault="007B0BC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A32FD39" w14:textId="77777777" w:rsidR="0041038F" w:rsidRDefault="007B0BC0">
            <w:r>
              <w:t>0.52</w:t>
            </w:r>
          </w:p>
        </w:tc>
        <w:tc>
          <w:tcPr>
            <w:tcW w:w="2088" w:type="dxa"/>
            <w:vAlign w:val="center"/>
          </w:tcPr>
          <w:p w14:paraId="6129175F" w14:textId="77777777" w:rsidR="0041038F" w:rsidRDefault="0041038F"/>
        </w:tc>
        <w:tc>
          <w:tcPr>
            <w:tcW w:w="2009" w:type="dxa"/>
            <w:vAlign w:val="center"/>
          </w:tcPr>
          <w:p w14:paraId="0072830A" w14:textId="77777777" w:rsidR="0041038F" w:rsidRDefault="007B0BC0">
            <w:r>
              <w:t>0.80</w:t>
            </w:r>
          </w:p>
        </w:tc>
        <w:tc>
          <w:tcPr>
            <w:tcW w:w="2009" w:type="dxa"/>
            <w:vAlign w:val="center"/>
          </w:tcPr>
          <w:p w14:paraId="4419BCD9" w14:textId="77777777" w:rsidR="0041038F" w:rsidRDefault="007B0BC0">
            <w:r>
              <w:t>0.40</w:t>
            </w:r>
          </w:p>
        </w:tc>
      </w:tr>
      <w:tr w:rsidR="0041038F" w14:paraId="66FEC5BA" w14:textId="77777777">
        <w:tc>
          <w:tcPr>
            <w:tcW w:w="905" w:type="dxa"/>
            <w:shd w:val="clear" w:color="auto" w:fill="E6E6E6"/>
            <w:vAlign w:val="center"/>
          </w:tcPr>
          <w:p w14:paraId="707FBDAC" w14:textId="77777777" w:rsidR="0041038F" w:rsidRDefault="007B0BC0">
            <w:r>
              <w:t>东向</w:t>
            </w:r>
          </w:p>
        </w:tc>
        <w:tc>
          <w:tcPr>
            <w:tcW w:w="1188" w:type="dxa"/>
            <w:vAlign w:val="center"/>
          </w:tcPr>
          <w:p w14:paraId="6F9C6678" w14:textId="77777777" w:rsidR="0041038F" w:rsidRDefault="007B0BC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E13F484" w14:textId="77777777" w:rsidR="0041038F" w:rsidRDefault="007B0BC0">
            <w:r>
              <w:t>0.59</w:t>
            </w:r>
          </w:p>
        </w:tc>
        <w:tc>
          <w:tcPr>
            <w:tcW w:w="2088" w:type="dxa"/>
            <w:vAlign w:val="center"/>
          </w:tcPr>
          <w:p w14:paraId="3E984D96" w14:textId="77777777" w:rsidR="0041038F" w:rsidRDefault="007B0BC0">
            <w:r>
              <w:t>55</w:t>
            </w:r>
          </w:p>
        </w:tc>
        <w:tc>
          <w:tcPr>
            <w:tcW w:w="2009" w:type="dxa"/>
            <w:vAlign w:val="center"/>
          </w:tcPr>
          <w:p w14:paraId="73E540F7" w14:textId="77777777" w:rsidR="0041038F" w:rsidRDefault="007B0BC0">
            <w:r>
              <w:t>0.80</w:t>
            </w:r>
          </w:p>
        </w:tc>
        <w:tc>
          <w:tcPr>
            <w:tcW w:w="2009" w:type="dxa"/>
            <w:vAlign w:val="center"/>
          </w:tcPr>
          <w:p w14:paraId="3CFA3CE4" w14:textId="77777777" w:rsidR="0041038F" w:rsidRDefault="007B0BC0">
            <w:r>
              <w:t>0.40</w:t>
            </w:r>
          </w:p>
        </w:tc>
      </w:tr>
      <w:tr w:rsidR="0041038F" w14:paraId="5F641210" w14:textId="77777777">
        <w:tc>
          <w:tcPr>
            <w:tcW w:w="905" w:type="dxa"/>
            <w:shd w:val="clear" w:color="auto" w:fill="E6E6E6"/>
            <w:vAlign w:val="center"/>
          </w:tcPr>
          <w:p w14:paraId="56F454AC" w14:textId="77777777" w:rsidR="0041038F" w:rsidRDefault="007B0BC0">
            <w:r>
              <w:t>西向</w:t>
            </w:r>
          </w:p>
        </w:tc>
        <w:tc>
          <w:tcPr>
            <w:tcW w:w="1188" w:type="dxa"/>
            <w:vAlign w:val="center"/>
          </w:tcPr>
          <w:p w14:paraId="76613E19" w14:textId="77777777" w:rsidR="0041038F" w:rsidRDefault="007B0BC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B982957" w14:textId="77777777" w:rsidR="0041038F" w:rsidRDefault="007B0BC0">
            <w:r>
              <w:t>0.63</w:t>
            </w:r>
          </w:p>
        </w:tc>
        <w:tc>
          <w:tcPr>
            <w:tcW w:w="2088" w:type="dxa"/>
            <w:vAlign w:val="center"/>
          </w:tcPr>
          <w:p w14:paraId="6776A394" w14:textId="77777777" w:rsidR="0041038F" w:rsidRDefault="007B0BC0">
            <w:r>
              <w:t>68</w:t>
            </w:r>
          </w:p>
        </w:tc>
        <w:tc>
          <w:tcPr>
            <w:tcW w:w="2009" w:type="dxa"/>
            <w:vAlign w:val="center"/>
          </w:tcPr>
          <w:p w14:paraId="4D6E4EB7" w14:textId="77777777" w:rsidR="0041038F" w:rsidRDefault="007B0BC0">
            <w:r>
              <w:t>0.80</w:t>
            </w:r>
          </w:p>
        </w:tc>
        <w:tc>
          <w:tcPr>
            <w:tcW w:w="2009" w:type="dxa"/>
            <w:vAlign w:val="center"/>
          </w:tcPr>
          <w:p w14:paraId="1BCE962E" w14:textId="77777777" w:rsidR="0041038F" w:rsidRDefault="007B0BC0">
            <w:r>
              <w:t>0.40</w:t>
            </w:r>
          </w:p>
        </w:tc>
      </w:tr>
      <w:tr w:rsidR="0041038F" w14:paraId="38A1EF6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D15E83A" w14:textId="77777777" w:rsidR="0041038F" w:rsidRDefault="007B0BC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C7AA893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1038F" w14:paraId="1261545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76976AB" w14:textId="77777777" w:rsidR="0041038F" w:rsidRDefault="007B0BC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3FA3F75" w14:textId="77777777" w:rsidR="0041038F" w:rsidRDefault="007B0BC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1038F" w14:paraId="0B66FEE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AECF8C7" w14:textId="77777777" w:rsidR="0041038F" w:rsidRDefault="007B0BC0">
            <w:r>
              <w:lastRenderedPageBreak/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010B11A" w14:textId="77777777" w:rsidR="0041038F" w:rsidRDefault="007B0BC0">
            <w:r>
              <w:t>满足</w:t>
            </w:r>
          </w:p>
        </w:tc>
      </w:tr>
    </w:tbl>
    <w:p w14:paraId="094C9558" w14:textId="77777777" w:rsidR="0041038F" w:rsidRDefault="007B0BC0">
      <w:pPr>
        <w:pStyle w:val="2"/>
        <w:widowControl w:val="0"/>
        <w:rPr>
          <w:kern w:val="2"/>
        </w:rPr>
      </w:pPr>
      <w:bookmarkStart w:id="42" w:name="_Toc128333531"/>
      <w:r>
        <w:rPr>
          <w:kern w:val="2"/>
        </w:rPr>
        <w:t>天窗</w:t>
      </w:r>
      <w:bookmarkEnd w:id="42"/>
    </w:p>
    <w:p w14:paraId="5A0A0CC3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28333532"/>
      <w:r>
        <w:rPr>
          <w:color w:val="000000"/>
          <w:kern w:val="2"/>
          <w:szCs w:val="24"/>
        </w:rPr>
        <w:t>天窗屋顶比</w:t>
      </w:r>
      <w:bookmarkEnd w:id="43"/>
    </w:p>
    <w:p w14:paraId="4E986CBB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901E3F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8333533"/>
      <w:r>
        <w:rPr>
          <w:color w:val="000000"/>
          <w:kern w:val="2"/>
          <w:szCs w:val="24"/>
        </w:rPr>
        <w:t>天窗类型</w:t>
      </w:r>
      <w:bookmarkEnd w:id="44"/>
    </w:p>
    <w:p w14:paraId="5BE52855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492FBB" w14:textId="77777777" w:rsidR="0041038F" w:rsidRDefault="007B0BC0">
      <w:pPr>
        <w:pStyle w:val="2"/>
        <w:widowControl w:val="0"/>
        <w:rPr>
          <w:kern w:val="2"/>
        </w:rPr>
      </w:pPr>
      <w:bookmarkStart w:id="45" w:name="_Toc128333534"/>
      <w:r>
        <w:rPr>
          <w:kern w:val="2"/>
        </w:rPr>
        <w:t>屋顶构造</w:t>
      </w:r>
      <w:bookmarkEnd w:id="45"/>
    </w:p>
    <w:p w14:paraId="6FB8CD28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8333535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66A5CC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A36887" w14:textId="77777777" w:rsidR="0041038F" w:rsidRDefault="007B0BC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DBEC2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C0FC3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58C45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D32A93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53EBD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4C3BB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5ADDE8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A0563B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18C6BC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D0811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B5D99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2A64D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2AB25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1C75BF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5566015D" w14:textId="77777777">
        <w:tc>
          <w:tcPr>
            <w:tcW w:w="3345" w:type="dxa"/>
            <w:vAlign w:val="center"/>
          </w:tcPr>
          <w:p w14:paraId="0E3D529F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619749AB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03F20FE6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785897CF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79C4D54F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0F38344F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7A3B70DF" w14:textId="77777777" w:rsidR="0041038F" w:rsidRDefault="007B0BC0">
            <w:r>
              <w:t>0.245</w:t>
            </w:r>
          </w:p>
        </w:tc>
      </w:tr>
      <w:tr w:rsidR="0041038F" w14:paraId="2A44F39C" w14:textId="77777777">
        <w:tc>
          <w:tcPr>
            <w:tcW w:w="3345" w:type="dxa"/>
            <w:vAlign w:val="center"/>
          </w:tcPr>
          <w:p w14:paraId="454F2B6B" w14:textId="77777777" w:rsidR="0041038F" w:rsidRDefault="007B0BC0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09419186" w14:textId="77777777" w:rsidR="0041038F" w:rsidRDefault="007B0BC0">
            <w:r>
              <w:t>40</w:t>
            </w:r>
          </w:p>
        </w:tc>
        <w:tc>
          <w:tcPr>
            <w:tcW w:w="1075" w:type="dxa"/>
            <w:vAlign w:val="center"/>
          </w:tcPr>
          <w:p w14:paraId="33787981" w14:textId="77777777" w:rsidR="0041038F" w:rsidRDefault="007B0BC0">
            <w:r>
              <w:t>0.260</w:t>
            </w:r>
          </w:p>
        </w:tc>
        <w:tc>
          <w:tcPr>
            <w:tcW w:w="1075" w:type="dxa"/>
            <w:vAlign w:val="center"/>
          </w:tcPr>
          <w:p w14:paraId="2FDA09B4" w14:textId="77777777" w:rsidR="0041038F" w:rsidRDefault="007B0BC0">
            <w:r>
              <w:t>4.370</w:t>
            </w:r>
          </w:p>
        </w:tc>
        <w:tc>
          <w:tcPr>
            <w:tcW w:w="848" w:type="dxa"/>
            <w:vAlign w:val="center"/>
          </w:tcPr>
          <w:p w14:paraId="5AB30EF0" w14:textId="77777777" w:rsidR="0041038F" w:rsidRDefault="007B0BC0">
            <w:r>
              <w:t>1.50</w:t>
            </w:r>
          </w:p>
        </w:tc>
        <w:tc>
          <w:tcPr>
            <w:tcW w:w="1075" w:type="dxa"/>
            <w:vAlign w:val="center"/>
          </w:tcPr>
          <w:p w14:paraId="2250F125" w14:textId="77777777" w:rsidR="0041038F" w:rsidRDefault="007B0BC0">
            <w:r>
              <w:t>0.103</w:t>
            </w:r>
          </w:p>
        </w:tc>
        <w:tc>
          <w:tcPr>
            <w:tcW w:w="1064" w:type="dxa"/>
            <w:vAlign w:val="center"/>
          </w:tcPr>
          <w:p w14:paraId="163FD7C2" w14:textId="77777777" w:rsidR="0041038F" w:rsidRDefault="007B0BC0">
            <w:r>
              <w:t>0.672</w:t>
            </w:r>
          </w:p>
        </w:tc>
      </w:tr>
      <w:tr w:rsidR="0041038F" w14:paraId="1459A18A" w14:textId="77777777">
        <w:tc>
          <w:tcPr>
            <w:tcW w:w="3345" w:type="dxa"/>
            <w:vAlign w:val="center"/>
          </w:tcPr>
          <w:p w14:paraId="3242821D" w14:textId="77777777" w:rsidR="0041038F" w:rsidRDefault="007B0BC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C864F3A" w14:textId="77777777" w:rsidR="0041038F" w:rsidRDefault="007B0BC0">
            <w:r>
              <w:t>120</w:t>
            </w:r>
          </w:p>
        </w:tc>
        <w:tc>
          <w:tcPr>
            <w:tcW w:w="1075" w:type="dxa"/>
            <w:vAlign w:val="center"/>
          </w:tcPr>
          <w:p w14:paraId="079A42DC" w14:textId="77777777" w:rsidR="0041038F" w:rsidRDefault="007B0BC0">
            <w:r>
              <w:t>0.033</w:t>
            </w:r>
          </w:p>
        </w:tc>
        <w:tc>
          <w:tcPr>
            <w:tcW w:w="1075" w:type="dxa"/>
            <w:vAlign w:val="center"/>
          </w:tcPr>
          <w:p w14:paraId="44039CC8" w14:textId="77777777" w:rsidR="0041038F" w:rsidRDefault="007B0BC0">
            <w:r>
              <w:t>0.280</w:t>
            </w:r>
          </w:p>
        </w:tc>
        <w:tc>
          <w:tcPr>
            <w:tcW w:w="848" w:type="dxa"/>
            <w:vAlign w:val="center"/>
          </w:tcPr>
          <w:p w14:paraId="59A27A99" w14:textId="77777777" w:rsidR="0041038F" w:rsidRDefault="007B0BC0">
            <w:r>
              <w:t>1.05</w:t>
            </w:r>
          </w:p>
        </w:tc>
        <w:tc>
          <w:tcPr>
            <w:tcW w:w="1075" w:type="dxa"/>
            <w:vAlign w:val="center"/>
          </w:tcPr>
          <w:p w14:paraId="49462689" w14:textId="77777777" w:rsidR="0041038F" w:rsidRDefault="007B0BC0">
            <w:r>
              <w:t>3.463</w:t>
            </w:r>
          </w:p>
        </w:tc>
        <w:tc>
          <w:tcPr>
            <w:tcW w:w="1064" w:type="dxa"/>
            <w:vAlign w:val="center"/>
          </w:tcPr>
          <w:p w14:paraId="23411F47" w14:textId="77777777" w:rsidR="0041038F" w:rsidRDefault="007B0BC0">
            <w:r>
              <w:t>1.018</w:t>
            </w:r>
          </w:p>
        </w:tc>
      </w:tr>
      <w:tr w:rsidR="0041038F" w14:paraId="0CBF1436" w14:textId="77777777">
        <w:tc>
          <w:tcPr>
            <w:tcW w:w="3345" w:type="dxa"/>
            <w:vAlign w:val="center"/>
          </w:tcPr>
          <w:p w14:paraId="4D96EE31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323CBD72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5F3C8A9D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309E9ED3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503FCCCF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3AA0F7F8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4C55A59B" w14:textId="77777777" w:rsidR="0041038F" w:rsidRDefault="007B0BC0">
            <w:r>
              <w:t>0.245</w:t>
            </w:r>
          </w:p>
        </w:tc>
      </w:tr>
      <w:tr w:rsidR="0041038F" w14:paraId="23B13E6E" w14:textId="77777777">
        <w:tc>
          <w:tcPr>
            <w:tcW w:w="3345" w:type="dxa"/>
            <w:vAlign w:val="center"/>
          </w:tcPr>
          <w:p w14:paraId="19771A7C" w14:textId="77777777" w:rsidR="0041038F" w:rsidRDefault="007B0B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3FC9BD" w14:textId="77777777" w:rsidR="0041038F" w:rsidRDefault="007B0BC0">
            <w:r>
              <w:t>120</w:t>
            </w:r>
          </w:p>
        </w:tc>
        <w:tc>
          <w:tcPr>
            <w:tcW w:w="1075" w:type="dxa"/>
            <w:vAlign w:val="center"/>
          </w:tcPr>
          <w:p w14:paraId="6F2AFE19" w14:textId="77777777" w:rsidR="0041038F" w:rsidRDefault="007B0BC0">
            <w:r>
              <w:t>1.740</w:t>
            </w:r>
          </w:p>
        </w:tc>
        <w:tc>
          <w:tcPr>
            <w:tcW w:w="1075" w:type="dxa"/>
            <w:vAlign w:val="center"/>
          </w:tcPr>
          <w:p w14:paraId="5F62E5E3" w14:textId="77777777" w:rsidR="0041038F" w:rsidRDefault="007B0BC0">
            <w:r>
              <w:t>17.200</w:t>
            </w:r>
          </w:p>
        </w:tc>
        <w:tc>
          <w:tcPr>
            <w:tcW w:w="848" w:type="dxa"/>
            <w:vAlign w:val="center"/>
          </w:tcPr>
          <w:p w14:paraId="701A2960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36B24801" w14:textId="77777777" w:rsidR="0041038F" w:rsidRDefault="007B0BC0">
            <w:r>
              <w:t>0.069</w:t>
            </w:r>
          </w:p>
        </w:tc>
        <w:tc>
          <w:tcPr>
            <w:tcW w:w="1064" w:type="dxa"/>
            <w:vAlign w:val="center"/>
          </w:tcPr>
          <w:p w14:paraId="70811937" w14:textId="77777777" w:rsidR="0041038F" w:rsidRDefault="007B0BC0">
            <w:r>
              <w:t>1.186</w:t>
            </w:r>
          </w:p>
        </w:tc>
      </w:tr>
      <w:tr w:rsidR="0041038F" w14:paraId="5B524833" w14:textId="77777777">
        <w:tc>
          <w:tcPr>
            <w:tcW w:w="3345" w:type="dxa"/>
            <w:vAlign w:val="center"/>
          </w:tcPr>
          <w:p w14:paraId="61B4C7B8" w14:textId="77777777" w:rsidR="0041038F" w:rsidRDefault="007B0BC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F5EBBCD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20579F23" w14:textId="77777777" w:rsidR="0041038F" w:rsidRDefault="007B0BC0">
            <w:r>
              <w:t>0.870</w:t>
            </w:r>
          </w:p>
        </w:tc>
        <w:tc>
          <w:tcPr>
            <w:tcW w:w="1075" w:type="dxa"/>
            <w:vAlign w:val="center"/>
          </w:tcPr>
          <w:p w14:paraId="5C80B856" w14:textId="77777777" w:rsidR="0041038F" w:rsidRDefault="007B0BC0">
            <w:r>
              <w:t>10.750</w:t>
            </w:r>
          </w:p>
        </w:tc>
        <w:tc>
          <w:tcPr>
            <w:tcW w:w="848" w:type="dxa"/>
            <w:vAlign w:val="center"/>
          </w:tcPr>
          <w:p w14:paraId="512CA50A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38C45CC1" w14:textId="77777777" w:rsidR="0041038F" w:rsidRDefault="007B0BC0">
            <w:r>
              <w:t>0.023</w:t>
            </w:r>
          </w:p>
        </w:tc>
        <w:tc>
          <w:tcPr>
            <w:tcW w:w="1064" w:type="dxa"/>
            <w:vAlign w:val="center"/>
          </w:tcPr>
          <w:p w14:paraId="60273612" w14:textId="77777777" w:rsidR="0041038F" w:rsidRDefault="007B0BC0">
            <w:r>
              <w:t>0.247</w:t>
            </w:r>
          </w:p>
        </w:tc>
      </w:tr>
      <w:tr w:rsidR="0041038F" w14:paraId="5405C9DF" w14:textId="77777777">
        <w:tc>
          <w:tcPr>
            <w:tcW w:w="3345" w:type="dxa"/>
            <w:vAlign w:val="center"/>
          </w:tcPr>
          <w:p w14:paraId="7EA8A96F" w14:textId="77777777" w:rsidR="0041038F" w:rsidRDefault="007B0B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791085" w14:textId="77777777" w:rsidR="0041038F" w:rsidRDefault="007B0BC0">
            <w:r>
              <w:t>340</w:t>
            </w:r>
          </w:p>
        </w:tc>
        <w:tc>
          <w:tcPr>
            <w:tcW w:w="1075" w:type="dxa"/>
            <w:vAlign w:val="center"/>
          </w:tcPr>
          <w:p w14:paraId="6A7B8845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2027A39F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2BBCDB76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073C0966" w14:textId="77777777" w:rsidR="0041038F" w:rsidRDefault="007B0BC0">
            <w:r>
              <w:t>3.701</w:t>
            </w:r>
          </w:p>
        </w:tc>
        <w:tc>
          <w:tcPr>
            <w:tcW w:w="1064" w:type="dxa"/>
            <w:vAlign w:val="center"/>
          </w:tcPr>
          <w:p w14:paraId="25414521" w14:textId="77777777" w:rsidR="0041038F" w:rsidRDefault="007B0BC0">
            <w:r>
              <w:t>3.613</w:t>
            </w:r>
          </w:p>
        </w:tc>
      </w:tr>
      <w:tr w:rsidR="0041038F" w14:paraId="3F20E871" w14:textId="77777777">
        <w:tc>
          <w:tcPr>
            <w:tcW w:w="3345" w:type="dxa"/>
            <w:shd w:val="clear" w:color="auto" w:fill="E6E6E6"/>
            <w:vAlign w:val="center"/>
          </w:tcPr>
          <w:p w14:paraId="7D1E4367" w14:textId="77777777" w:rsidR="0041038F" w:rsidRDefault="007B0BC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0CCCFE" w14:textId="77777777" w:rsidR="0041038F" w:rsidRDefault="007B0BC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038F" w14:paraId="2A73F1F3" w14:textId="77777777">
        <w:tc>
          <w:tcPr>
            <w:tcW w:w="3345" w:type="dxa"/>
            <w:shd w:val="clear" w:color="auto" w:fill="E6E6E6"/>
            <w:vAlign w:val="center"/>
          </w:tcPr>
          <w:p w14:paraId="6C820B6B" w14:textId="77777777" w:rsidR="0041038F" w:rsidRDefault="007B0B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FCF5F1" w14:textId="77777777" w:rsidR="0041038F" w:rsidRDefault="007B0BC0">
            <w:pPr>
              <w:jc w:val="center"/>
            </w:pPr>
            <w:r>
              <w:t>0.26</w:t>
            </w:r>
          </w:p>
        </w:tc>
      </w:tr>
      <w:tr w:rsidR="0041038F" w14:paraId="1348441E" w14:textId="77777777">
        <w:tc>
          <w:tcPr>
            <w:tcW w:w="3345" w:type="dxa"/>
            <w:shd w:val="clear" w:color="auto" w:fill="E6E6E6"/>
            <w:vAlign w:val="center"/>
          </w:tcPr>
          <w:p w14:paraId="3D15B11F" w14:textId="77777777" w:rsidR="0041038F" w:rsidRDefault="007B0BC0">
            <w:r>
              <w:t>标准依据</w:t>
            </w:r>
          </w:p>
        </w:tc>
        <w:tc>
          <w:tcPr>
            <w:tcW w:w="5985" w:type="dxa"/>
            <w:gridSpan w:val="6"/>
          </w:tcPr>
          <w:p w14:paraId="0438D4CC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6DF2FCBA" w14:textId="77777777">
        <w:tc>
          <w:tcPr>
            <w:tcW w:w="3345" w:type="dxa"/>
            <w:shd w:val="clear" w:color="auto" w:fill="E6E6E6"/>
            <w:vAlign w:val="center"/>
          </w:tcPr>
          <w:p w14:paraId="5669FA9B" w14:textId="77777777" w:rsidR="0041038F" w:rsidRDefault="007B0BC0">
            <w:r>
              <w:t>标准要求</w:t>
            </w:r>
          </w:p>
        </w:tc>
        <w:tc>
          <w:tcPr>
            <w:tcW w:w="5985" w:type="dxa"/>
            <w:gridSpan w:val="6"/>
          </w:tcPr>
          <w:p w14:paraId="3ABFDFA1" w14:textId="77777777" w:rsidR="0041038F" w:rsidRDefault="007B0BC0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(K≤0.35)</w:t>
            </w:r>
          </w:p>
        </w:tc>
      </w:tr>
      <w:tr w:rsidR="0041038F" w14:paraId="73B50C5B" w14:textId="77777777">
        <w:tc>
          <w:tcPr>
            <w:tcW w:w="3345" w:type="dxa"/>
            <w:shd w:val="clear" w:color="auto" w:fill="E6E6E6"/>
            <w:vAlign w:val="center"/>
          </w:tcPr>
          <w:p w14:paraId="1DD65239" w14:textId="77777777" w:rsidR="0041038F" w:rsidRDefault="007B0BC0">
            <w:r>
              <w:t>结论</w:t>
            </w:r>
          </w:p>
        </w:tc>
        <w:tc>
          <w:tcPr>
            <w:tcW w:w="5985" w:type="dxa"/>
            <w:gridSpan w:val="6"/>
          </w:tcPr>
          <w:p w14:paraId="421D28DA" w14:textId="77777777" w:rsidR="0041038F" w:rsidRDefault="007B0BC0">
            <w:r>
              <w:t>满足</w:t>
            </w:r>
          </w:p>
        </w:tc>
      </w:tr>
    </w:tbl>
    <w:p w14:paraId="03A8051C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D8B4FF" w14:textId="77777777" w:rsidR="0041038F" w:rsidRDefault="007B0BC0">
      <w:pPr>
        <w:pStyle w:val="2"/>
        <w:widowControl w:val="0"/>
        <w:rPr>
          <w:kern w:val="2"/>
        </w:rPr>
      </w:pPr>
      <w:bookmarkStart w:id="47" w:name="_Toc128333536"/>
      <w:r>
        <w:rPr>
          <w:kern w:val="2"/>
        </w:rPr>
        <w:t>外墙构造</w:t>
      </w:r>
      <w:bookmarkEnd w:id="47"/>
    </w:p>
    <w:p w14:paraId="17A492D3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8333537"/>
      <w:r>
        <w:rPr>
          <w:color w:val="000000"/>
          <w:kern w:val="2"/>
          <w:szCs w:val="24"/>
        </w:rPr>
        <w:t>外墙相关构造</w:t>
      </w:r>
      <w:bookmarkEnd w:id="48"/>
    </w:p>
    <w:p w14:paraId="1FA1699E" w14:textId="77777777" w:rsidR="0041038F" w:rsidRDefault="007B0B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200C20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5D9863" w14:textId="77777777" w:rsidR="0041038F" w:rsidRDefault="007B0BC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BB41B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934BE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93B0F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BB86B8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BF346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208145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2DC1DF9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52AE5E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F7FC7A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DB43A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180218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5114A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4EAB2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EC8BF4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45BD2BBF" w14:textId="77777777">
        <w:tc>
          <w:tcPr>
            <w:tcW w:w="3345" w:type="dxa"/>
            <w:vAlign w:val="center"/>
          </w:tcPr>
          <w:p w14:paraId="01AB766E" w14:textId="77777777" w:rsidR="0041038F" w:rsidRDefault="007B0BC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29EB13E2" w14:textId="77777777" w:rsidR="0041038F" w:rsidRDefault="007B0BC0">
            <w:r>
              <w:t>100</w:t>
            </w:r>
          </w:p>
        </w:tc>
        <w:tc>
          <w:tcPr>
            <w:tcW w:w="1075" w:type="dxa"/>
            <w:vAlign w:val="center"/>
          </w:tcPr>
          <w:p w14:paraId="3A66883E" w14:textId="77777777" w:rsidR="0041038F" w:rsidRDefault="007B0BC0">
            <w:r>
              <w:t>0.041</w:t>
            </w:r>
          </w:p>
        </w:tc>
        <w:tc>
          <w:tcPr>
            <w:tcW w:w="1075" w:type="dxa"/>
            <w:vAlign w:val="center"/>
          </w:tcPr>
          <w:p w14:paraId="0A85736A" w14:textId="77777777" w:rsidR="0041038F" w:rsidRDefault="007B0BC0">
            <w:r>
              <w:t>0.615</w:t>
            </w:r>
          </w:p>
        </w:tc>
        <w:tc>
          <w:tcPr>
            <w:tcW w:w="848" w:type="dxa"/>
            <w:vAlign w:val="center"/>
          </w:tcPr>
          <w:p w14:paraId="3CA96886" w14:textId="77777777" w:rsidR="0041038F" w:rsidRDefault="007B0BC0">
            <w:r>
              <w:t>1.10</w:t>
            </w:r>
          </w:p>
        </w:tc>
        <w:tc>
          <w:tcPr>
            <w:tcW w:w="1075" w:type="dxa"/>
            <w:vAlign w:val="center"/>
          </w:tcPr>
          <w:p w14:paraId="4A1BAD4D" w14:textId="77777777" w:rsidR="0041038F" w:rsidRDefault="007B0BC0">
            <w:r>
              <w:t>2.217</w:t>
            </w:r>
          </w:p>
        </w:tc>
        <w:tc>
          <w:tcPr>
            <w:tcW w:w="1064" w:type="dxa"/>
            <w:vAlign w:val="center"/>
          </w:tcPr>
          <w:p w14:paraId="22D44DE6" w14:textId="77777777" w:rsidR="0041038F" w:rsidRDefault="007B0BC0">
            <w:r>
              <w:t>1.500</w:t>
            </w:r>
          </w:p>
        </w:tc>
      </w:tr>
      <w:tr w:rsidR="0041038F" w14:paraId="2C8DA2A2" w14:textId="77777777">
        <w:tc>
          <w:tcPr>
            <w:tcW w:w="3345" w:type="dxa"/>
            <w:vAlign w:val="center"/>
          </w:tcPr>
          <w:p w14:paraId="05442B43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233C59E5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5D5174A4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18F4983D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7A811BC5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46135CF0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6FE12D24" w14:textId="77777777" w:rsidR="0041038F" w:rsidRDefault="007B0BC0">
            <w:r>
              <w:t>0.245</w:t>
            </w:r>
          </w:p>
        </w:tc>
      </w:tr>
      <w:tr w:rsidR="0041038F" w14:paraId="62FC6527" w14:textId="77777777">
        <w:tc>
          <w:tcPr>
            <w:tcW w:w="3345" w:type="dxa"/>
            <w:vAlign w:val="center"/>
          </w:tcPr>
          <w:p w14:paraId="50A4F1B3" w14:textId="77777777" w:rsidR="0041038F" w:rsidRDefault="007B0BC0">
            <w:r>
              <w:t>水泥珍珠岩混凝土空心砌块</w:t>
            </w:r>
          </w:p>
        </w:tc>
        <w:tc>
          <w:tcPr>
            <w:tcW w:w="848" w:type="dxa"/>
            <w:vAlign w:val="center"/>
          </w:tcPr>
          <w:p w14:paraId="62D9397D" w14:textId="77777777" w:rsidR="0041038F" w:rsidRDefault="007B0BC0">
            <w:r>
              <w:t>200</w:t>
            </w:r>
          </w:p>
        </w:tc>
        <w:tc>
          <w:tcPr>
            <w:tcW w:w="1075" w:type="dxa"/>
            <w:vAlign w:val="center"/>
          </w:tcPr>
          <w:p w14:paraId="427F6BF8" w14:textId="77777777" w:rsidR="0041038F" w:rsidRDefault="007B0BC0">
            <w:r>
              <w:t>0.210</w:t>
            </w:r>
          </w:p>
        </w:tc>
        <w:tc>
          <w:tcPr>
            <w:tcW w:w="1075" w:type="dxa"/>
            <w:vAlign w:val="center"/>
          </w:tcPr>
          <w:p w14:paraId="2D5DD0BA" w14:textId="77777777" w:rsidR="0041038F" w:rsidRDefault="007B0BC0">
            <w:r>
              <w:t>4.300</w:t>
            </w:r>
          </w:p>
        </w:tc>
        <w:tc>
          <w:tcPr>
            <w:tcW w:w="848" w:type="dxa"/>
            <w:vAlign w:val="center"/>
          </w:tcPr>
          <w:p w14:paraId="031D3BED" w14:textId="77777777" w:rsidR="0041038F" w:rsidRDefault="007B0BC0">
            <w:r>
              <w:t>1.25</w:t>
            </w:r>
          </w:p>
        </w:tc>
        <w:tc>
          <w:tcPr>
            <w:tcW w:w="1075" w:type="dxa"/>
            <w:vAlign w:val="center"/>
          </w:tcPr>
          <w:p w14:paraId="1390AA19" w14:textId="77777777" w:rsidR="0041038F" w:rsidRDefault="007B0BC0">
            <w:r>
              <w:t>0.762</w:t>
            </w:r>
          </w:p>
        </w:tc>
        <w:tc>
          <w:tcPr>
            <w:tcW w:w="1064" w:type="dxa"/>
            <w:vAlign w:val="center"/>
          </w:tcPr>
          <w:p w14:paraId="2FDA4100" w14:textId="77777777" w:rsidR="0041038F" w:rsidRDefault="007B0BC0">
            <w:r>
              <w:t>4.095</w:t>
            </w:r>
          </w:p>
        </w:tc>
      </w:tr>
      <w:tr w:rsidR="0041038F" w14:paraId="1A7E618F" w14:textId="77777777">
        <w:tc>
          <w:tcPr>
            <w:tcW w:w="3345" w:type="dxa"/>
            <w:vAlign w:val="center"/>
          </w:tcPr>
          <w:p w14:paraId="07C1864D" w14:textId="77777777" w:rsidR="0041038F" w:rsidRDefault="007B0BC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49F87D" w14:textId="77777777" w:rsidR="0041038F" w:rsidRDefault="007B0BC0">
            <w:r>
              <w:t>320</w:t>
            </w:r>
          </w:p>
        </w:tc>
        <w:tc>
          <w:tcPr>
            <w:tcW w:w="1075" w:type="dxa"/>
            <w:vAlign w:val="center"/>
          </w:tcPr>
          <w:p w14:paraId="7ECE95F1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565B4A24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07383035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119E0EAA" w14:textId="77777777" w:rsidR="0041038F" w:rsidRDefault="007B0BC0">
            <w:r>
              <w:t>3.001</w:t>
            </w:r>
          </w:p>
        </w:tc>
        <w:tc>
          <w:tcPr>
            <w:tcW w:w="1064" w:type="dxa"/>
            <w:vAlign w:val="center"/>
          </w:tcPr>
          <w:p w14:paraId="77A54614" w14:textId="77777777" w:rsidR="0041038F" w:rsidRDefault="007B0BC0">
            <w:r>
              <w:t>5.840</w:t>
            </w:r>
          </w:p>
        </w:tc>
      </w:tr>
      <w:tr w:rsidR="0041038F" w14:paraId="6DAD4EDA" w14:textId="77777777">
        <w:tc>
          <w:tcPr>
            <w:tcW w:w="3345" w:type="dxa"/>
            <w:shd w:val="clear" w:color="auto" w:fill="E6E6E6"/>
            <w:vAlign w:val="center"/>
          </w:tcPr>
          <w:p w14:paraId="7D715AD3" w14:textId="77777777" w:rsidR="0041038F" w:rsidRDefault="007B0BC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0B6537B" w14:textId="77777777" w:rsidR="0041038F" w:rsidRDefault="007B0BC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038F" w14:paraId="10E52CE6" w14:textId="77777777">
        <w:tc>
          <w:tcPr>
            <w:tcW w:w="3345" w:type="dxa"/>
            <w:shd w:val="clear" w:color="auto" w:fill="E6E6E6"/>
            <w:vAlign w:val="center"/>
          </w:tcPr>
          <w:p w14:paraId="2CB6F1BE" w14:textId="77777777" w:rsidR="0041038F" w:rsidRDefault="007B0B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64BE4C" w14:textId="77777777" w:rsidR="0041038F" w:rsidRDefault="007B0BC0">
            <w:pPr>
              <w:jc w:val="center"/>
            </w:pPr>
            <w:r>
              <w:t>0.32</w:t>
            </w:r>
          </w:p>
        </w:tc>
      </w:tr>
    </w:tbl>
    <w:p w14:paraId="42F82B61" w14:textId="77777777" w:rsidR="0041038F" w:rsidRDefault="007B0B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0039F0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A4F394" w14:textId="77777777" w:rsidR="0041038F" w:rsidRDefault="007B0BC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2153EC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D78CC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011CF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81B06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19371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21CDB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1A2864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C66AA9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F6B78D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C8280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74004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FB949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40B92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2CC903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1D89ED86" w14:textId="77777777">
        <w:tc>
          <w:tcPr>
            <w:tcW w:w="3345" w:type="dxa"/>
            <w:vAlign w:val="center"/>
          </w:tcPr>
          <w:p w14:paraId="1A9F0952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623557D8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3377D721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1784E8C7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60E2E153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7AEB0E7B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26978304" w14:textId="77777777" w:rsidR="0041038F" w:rsidRDefault="007B0BC0">
            <w:r>
              <w:t>0.245</w:t>
            </w:r>
          </w:p>
        </w:tc>
      </w:tr>
      <w:tr w:rsidR="0041038F" w14:paraId="1844D33B" w14:textId="77777777">
        <w:tc>
          <w:tcPr>
            <w:tcW w:w="3345" w:type="dxa"/>
            <w:vAlign w:val="center"/>
          </w:tcPr>
          <w:p w14:paraId="4F69E294" w14:textId="77777777" w:rsidR="0041038F" w:rsidRDefault="007B0BC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262ABF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4F42B934" w14:textId="77777777" w:rsidR="0041038F" w:rsidRDefault="007B0BC0">
            <w:r>
              <w:t>0.030</w:t>
            </w:r>
          </w:p>
        </w:tc>
        <w:tc>
          <w:tcPr>
            <w:tcW w:w="1075" w:type="dxa"/>
            <w:vAlign w:val="center"/>
          </w:tcPr>
          <w:p w14:paraId="4DC7D53C" w14:textId="77777777" w:rsidR="0041038F" w:rsidRDefault="007B0BC0">
            <w:r>
              <w:t>0.340</w:t>
            </w:r>
          </w:p>
        </w:tc>
        <w:tc>
          <w:tcPr>
            <w:tcW w:w="848" w:type="dxa"/>
            <w:vAlign w:val="center"/>
          </w:tcPr>
          <w:p w14:paraId="064C345E" w14:textId="77777777" w:rsidR="0041038F" w:rsidRDefault="007B0BC0">
            <w:r>
              <w:t>1.20</w:t>
            </w:r>
          </w:p>
        </w:tc>
        <w:tc>
          <w:tcPr>
            <w:tcW w:w="1075" w:type="dxa"/>
            <w:vAlign w:val="center"/>
          </w:tcPr>
          <w:p w14:paraId="3481BE42" w14:textId="77777777" w:rsidR="0041038F" w:rsidRDefault="007B0BC0">
            <w:r>
              <w:t>0.556</w:t>
            </w:r>
          </w:p>
        </w:tc>
        <w:tc>
          <w:tcPr>
            <w:tcW w:w="1064" w:type="dxa"/>
            <w:vAlign w:val="center"/>
          </w:tcPr>
          <w:p w14:paraId="706CC815" w14:textId="77777777" w:rsidR="0041038F" w:rsidRDefault="007B0BC0">
            <w:r>
              <w:t>0.227</w:t>
            </w:r>
          </w:p>
        </w:tc>
      </w:tr>
      <w:tr w:rsidR="0041038F" w14:paraId="44DA1544" w14:textId="77777777">
        <w:tc>
          <w:tcPr>
            <w:tcW w:w="3345" w:type="dxa"/>
            <w:vAlign w:val="center"/>
          </w:tcPr>
          <w:p w14:paraId="23682CD1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6E8C121C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0E9FA141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1CF9EF71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3B6377B3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71F3E9F6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35637DB3" w14:textId="77777777" w:rsidR="0041038F" w:rsidRDefault="007B0BC0">
            <w:r>
              <w:t>0.245</w:t>
            </w:r>
          </w:p>
        </w:tc>
      </w:tr>
      <w:tr w:rsidR="0041038F" w14:paraId="3F52E991" w14:textId="77777777">
        <w:tc>
          <w:tcPr>
            <w:tcW w:w="3345" w:type="dxa"/>
            <w:vAlign w:val="center"/>
          </w:tcPr>
          <w:p w14:paraId="7D6EB85A" w14:textId="77777777" w:rsidR="0041038F" w:rsidRDefault="007B0B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A34F0E" w14:textId="77777777" w:rsidR="0041038F" w:rsidRDefault="007B0BC0">
            <w:r>
              <w:t>200</w:t>
            </w:r>
          </w:p>
        </w:tc>
        <w:tc>
          <w:tcPr>
            <w:tcW w:w="1075" w:type="dxa"/>
            <w:vAlign w:val="center"/>
          </w:tcPr>
          <w:p w14:paraId="631C9763" w14:textId="77777777" w:rsidR="0041038F" w:rsidRDefault="007B0BC0">
            <w:r>
              <w:t>1.740</w:t>
            </w:r>
          </w:p>
        </w:tc>
        <w:tc>
          <w:tcPr>
            <w:tcW w:w="1075" w:type="dxa"/>
            <w:vAlign w:val="center"/>
          </w:tcPr>
          <w:p w14:paraId="5AE89FDB" w14:textId="77777777" w:rsidR="0041038F" w:rsidRDefault="007B0BC0">
            <w:r>
              <w:t>17.200</w:t>
            </w:r>
          </w:p>
        </w:tc>
        <w:tc>
          <w:tcPr>
            <w:tcW w:w="848" w:type="dxa"/>
            <w:vAlign w:val="center"/>
          </w:tcPr>
          <w:p w14:paraId="29498E2B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05DFD9E5" w14:textId="77777777" w:rsidR="0041038F" w:rsidRDefault="007B0BC0">
            <w:r>
              <w:t>0.115</w:t>
            </w:r>
          </w:p>
        </w:tc>
        <w:tc>
          <w:tcPr>
            <w:tcW w:w="1064" w:type="dxa"/>
            <w:vAlign w:val="center"/>
          </w:tcPr>
          <w:p w14:paraId="77B6EA99" w14:textId="77777777" w:rsidR="0041038F" w:rsidRDefault="007B0BC0">
            <w:r>
              <w:t>1.977</w:t>
            </w:r>
          </w:p>
        </w:tc>
      </w:tr>
      <w:tr w:rsidR="0041038F" w14:paraId="1A142E6E" w14:textId="77777777">
        <w:tc>
          <w:tcPr>
            <w:tcW w:w="3345" w:type="dxa"/>
            <w:vAlign w:val="center"/>
          </w:tcPr>
          <w:p w14:paraId="6AD72E6C" w14:textId="77777777" w:rsidR="0041038F" w:rsidRDefault="007B0BC0">
            <w:r>
              <w:t>石灰砂浆</w:t>
            </w:r>
          </w:p>
        </w:tc>
        <w:tc>
          <w:tcPr>
            <w:tcW w:w="848" w:type="dxa"/>
            <w:vAlign w:val="center"/>
          </w:tcPr>
          <w:p w14:paraId="5C1CE1C4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5B0DF1D8" w14:textId="77777777" w:rsidR="0041038F" w:rsidRDefault="007B0BC0">
            <w:r>
              <w:t>0.810</w:t>
            </w:r>
          </w:p>
        </w:tc>
        <w:tc>
          <w:tcPr>
            <w:tcW w:w="1075" w:type="dxa"/>
            <w:vAlign w:val="center"/>
          </w:tcPr>
          <w:p w14:paraId="4103DCE9" w14:textId="77777777" w:rsidR="0041038F" w:rsidRDefault="007B0BC0">
            <w:r>
              <w:t>10.070</w:t>
            </w:r>
          </w:p>
        </w:tc>
        <w:tc>
          <w:tcPr>
            <w:tcW w:w="848" w:type="dxa"/>
            <w:vAlign w:val="center"/>
          </w:tcPr>
          <w:p w14:paraId="4C3EB0A2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1C0B1676" w14:textId="77777777" w:rsidR="0041038F" w:rsidRDefault="007B0BC0">
            <w:r>
              <w:t>0.025</w:t>
            </w:r>
          </w:p>
        </w:tc>
        <w:tc>
          <w:tcPr>
            <w:tcW w:w="1064" w:type="dxa"/>
            <w:vAlign w:val="center"/>
          </w:tcPr>
          <w:p w14:paraId="70697E03" w14:textId="77777777" w:rsidR="0041038F" w:rsidRDefault="007B0BC0">
            <w:r>
              <w:t>0.249</w:t>
            </w:r>
          </w:p>
        </w:tc>
      </w:tr>
      <w:tr w:rsidR="0041038F" w14:paraId="354F1D46" w14:textId="77777777">
        <w:tc>
          <w:tcPr>
            <w:tcW w:w="3345" w:type="dxa"/>
            <w:vAlign w:val="center"/>
          </w:tcPr>
          <w:p w14:paraId="1345F6D3" w14:textId="77777777" w:rsidR="0041038F" w:rsidRDefault="007B0B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1AAD5A" w14:textId="77777777" w:rsidR="0041038F" w:rsidRDefault="007B0BC0">
            <w:r>
              <w:t>280</w:t>
            </w:r>
          </w:p>
        </w:tc>
        <w:tc>
          <w:tcPr>
            <w:tcW w:w="1075" w:type="dxa"/>
            <w:vAlign w:val="center"/>
          </w:tcPr>
          <w:p w14:paraId="60795872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2A42E5E8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637ABC9C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76A2A9E0" w14:textId="77777777" w:rsidR="0041038F" w:rsidRDefault="007B0BC0">
            <w:r>
              <w:t>0.738</w:t>
            </w:r>
          </w:p>
        </w:tc>
        <w:tc>
          <w:tcPr>
            <w:tcW w:w="1064" w:type="dxa"/>
            <w:vAlign w:val="center"/>
          </w:tcPr>
          <w:p w14:paraId="595BE438" w14:textId="77777777" w:rsidR="0041038F" w:rsidRDefault="007B0BC0">
            <w:r>
              <w:t>2.941</w:t>
            </w:r>
          </w:p>
        </w:tc>
      </w:tr>
      <w:tr w:rsidR="0041038F" w14:paraId="3FC8AC87" w14:textId="77777777">
        <w:tc>
          <w:tcPr>
            <w:tcW w:w="3345" w:type="dxa"/>
            <w:shd w:val="clear" w:color="auto" w:fill="E6E6E6"/>
            <w:vAlign w:val="center"/>
          </w:tcPr>
          <w:p w14:paraId="3722D39B" w14:textId="77777777" w:rsidR="0041038F" w:rsidRDefault="007B0BC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1CBE98" w14:textId="77777777" w:rsidR="0041038F" w:rsidRDefault="007B0BC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038F" w14:paraId="2DBC15B2" w14:textId="77777777">
        <w:tc>
          <w:tcPr>
            <w:tcW w:w="3345" w:type="dxa"/>
            <w:shd w:val="clear" w:color="auto" w:fill="E6E6E6"/>
            <w:vAlign w:val="center"/>
          </w:tcPr>
          <w:p w14:paraId="108F92AF" w14:textId="77777777" w:rsidR="0041038F" w:rsidRDefault="007B0B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EFAFCAB" w14:textId="77777777" w:rsidR="0041038F" w:rsidRDefault="007B0BC0">
            <w:pPr>
              <w:jc w:val="center"/>
            </w:pPr>
            <w:r>
              <w:t>1.13</w:t>
            </w:r>
          </w:p>
        </w:tc>
      </w:tr>
    </w:tbl>
    <w:p w14:paraId="239924F5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8333538"/>
      <w:r>
        <w:rPr>
          <w:color w:val="000000"/>
          <w:kern w:val="2"/>
          <w:szCs w:val="24"/>
        </w:rPr>
        <w:t>外墙主断面传热系数的修正系数ψ</w:t>
      </w:r>
      <w:bookmarkEnd w:id="49"/>
    </w:p>
    <w:p w14:paraId="452B95EF" w14:textId="77777777" w:rsidR="00F0396C" w:rsidRDefault="007B0BC0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1AC44E39" wp14:editId="77F9A8EF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3423BDE1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382239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8333539"/>
      <w:r>
        <w:rPr>
          <w:color w:val="000000"/>
          <w:kern w:val="2"/>
          <w:szCs w:val="24"/>
        </w:rPr>
        <w:t>外墙平均热工特性</w:t>
      </w:r>
      <w:bookmarkEnd w:id="51"/>
    </w:p>
    <w:p w14:paraId="3685DB78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1038F" w14:paraId="02F888A4" w14:textId="77777777">
        <w:tc>
          <w:tcPr>
            <w:tcW w:w="2948" w:type="dxa"/>
            <w:shd w:val="clear" w:color="auto" w:fill="E6E6E6"/>
            <w:vAlign w:val="center"/>
          </w:tcPr>
          <w:p w14:paraId="4841609C" w14:textId="77777777" w:rsidR="0041038F" w:rsidRDefault="007B0BC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242E98" w14:textId="77777777" w:rsidR="0041038F" w:rsidRDefault="007B0BC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C4299" w14:textId="77777777" w:rsidR="0041038F" w:rsidRDefault="007B0B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33EF6E" w14:textId="77777777" w:rsidR="0041038F" w:rsidRDefault="007B0BC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750E93" w14:textId="77777777" w:rsidR="0041038F" w:rsidRDefault="007B0BC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BCFF68" w14:textId="77777777" w:rsidR="0041038F" w:rsidRDefault="007B0BC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9F2919" w14:textId="77777777" w:rsidR="0041038F" w:rsidRDefault="007B0BC0">
            <w:pPr>
              <w:jc w:val="center"/>
            </w:pPr>
            <w:r>
              <w:t>太阳辐射吸收系数</w:t>
            </w:r>
          </w:p>
        </w:tc>
      </w:tr>
      <w:tr w:rsidR="0041038F" w14:paraId="4023AF37" w14:textId="77777777">
        <w:tc>
          <w:tcPr>
            <w:tcW w:w="2948" w:type="dxa"/>
            <w:vAlign w:val="center"/>
          </w:tcPr>
          <w:p w14:paraId="139EA5EA" w14:textId="77777777" w:rsidR="0041038F" w:rsidRDefault="007B0B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84FCD8A" w14:textId="77777777" w:rsidR="0041038F" w:rsidRDefault="007B0BC0">
            <w:r>
              <w:t>主墙体</w:t>
            </w:r>
          </w:p>
        </w:tc>
        <w:tc>
          <w:tcPr>
            <w:tcW w:w="990" w:type="dxa"/>
            <w:vAlign w:val="center"/>
          </w:tcPr>
          <w:p w14:paraId="388CF535" w14:textId="77777777" w:rsidR="0041038F" w:rsidRDefault="007B0BC0">
            <w:r>
              <w:t>337.26</w:t>
            </w:r>
          </w:p>
        </w:tc>
        <w:tc>
          <w:tcPr>
            <w:tcW w:w="922" w:type="dxa"/>
            <w:vAlign w:val="center"/>
          </w:tcPr>
          <w:p w14:paraId="12A7D670" w14:textId="77777777" w:rsidR="0041038F" w:rsidRDefault="007B0BC0">
            <w:r>
              <w:t>1.000</w:t>
            </w:r>
          </w:p>
        </w:tc>
        <w:tc>
          <w:tcPr>
            <w:tcW w:w="1305" w:type="dxa"/>
            <w:vAlign w:val="center"/>
          </w:tcPr>
          <w:p w14:paraId="4BDA348B" w14:textId="77777777" w:rsidR="0041038F" w:rsidRDefault="007B0BC0">
            <w:r>
              <w:t>0.32</w:t>
            </w:r>
          </w:p>
        </w:tc>
        <w:tc>
          <w:tcPr>
            <w:tcW w:w="1107" w:type="dxa"/>
            <w:vAlign w:val="center"/>
          </w:tcPr>
          <w:p w14:paraId="0D1E98A2" w14:textId="77777777" w:rsidR="0041038F" w:rsidRDefault="007B0BC0">
            <w:r>
              <w:t>5.84</w:t>
            </w:r>
          </w:p>
        </w:tc>
        <w:tc>
          <w:tcPr>
            <w:tcW w:w="1107" w:type="dxa"/>
            <w:vAlign w:val="center"/>
          </w:tcPr>
          <w:p w14:paraId="69D2340C" w14:textId="77777777" w:rsidR="0041038F" w:rsidRDefault="007B0BC0">
            <w:r>
              <w:t>0.75</w:t>
            </w:r>
          </w:p>
        </w:tc>
      </w:tr>
      <w:tr w:rsidR="0041038F" w14:paraId="04228AC4" w14:textId="77777777">
        <w:tc>
          <w:tcPr>
            <w:tcW w:w="2948" w:type="dxa"/>
            <w:shd w:val="clear" w:color="auto" w:fill="E6E6E6"/>
            <w:vAlign w:val="center"/>
          </w:tcPr>
          <w:p w14:paraId="34059850" w14:textId="77777777" w:rsidR="0041038F" w:rsidRDefault="007B0BC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5B10BE7" w14:textId="77777777" w:rsidR="0041038F" w:rsidRDefault="007B0BC0">
            <w:pPr>
              <w:jc w:val="center"/>
            </w:pPr>
            <w:r>
              <w:t>0%</w:t>
            </w:r>
          </w:p>
        </w:tc>
      </w:tr>
      <w:tr w:rsidR="0041038F" w14:paraId="421EC387" w14:textId="77777777">
        <w:tc>
          <w:tcPr>
            <w:tcW w:w="2948" w:type="dxa"/>
            <w:shd w:val="clear" w:color="auto" w:fill="E6E6E6"/>
            <w:vAlign w:val="center"/>
          </w:tcPr>
          <w:p w14:paraId="3C323F9E" w14:textId="77777777" w:rsidR="0041038F" w:rsidRDefault="007B0BC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BF7600" w14:textId="77777777" w:rsidR="0041038F" w:rsidRDefault="007B0BC0">
            <w:pPr>
              <w:jc w:val="center"/>
            </w:pPr>
            <w:r>
              <w:t>0.32 × 1.30 = 0.42</w:t>
            </w:r>
          </w:p>
        </w:tc>
      </w:tr>
    </w:tbl>
    <w:p w14:paraId="313FF0AE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1038F" w14:paraId="15768387" w14:textId="77777777">
        <w:tc>
          <w:tcPr>
            <w:tcW w:w="2948" w:type="dxa"/>
            <w:shd w:val="clear" w:color="auto" w:fill="E6E6E6"/>
            <w:vAlign w:val="center"/>
          </w:tcPr>
          <w:p w14:paraId="7D01067E" w14:textId="77777777" w:rsidR="0041038F" w:rsidRDefault="007B0BC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631453" w14:textId="77777777" w:rsidR="0041038F" w:rsidRDefault="007B0BC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0F7412" w14:textId="77777777" w:rsidR="0041038F" w:rsidRDefault="007B0B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E487B1" w14:textId="77777777" w:rsidR="0041038F" w:rsidRDefault="007B0BC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367123" w14:textId="77777777" w:rsidR="0041038F" w:rsidRDefault="007B0BC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9F0B67" w14:textId="77777777" w:rsidR="0041038F" w:rsidRDefault="007B0BC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855765" w14:textId="77777777" w:rsidR="0041038F" w:rsidRDefault="007B0BC0">
            <w:pPr>
              <w:jc w:val="center"/>
            </w:pPr>
            <w:r>
              <w:t>太阳辐射吸收系数</w:t>
            </w:r>
          </w:p>
        </w:tc>
      </w:tr>
      <w:tr w:rsidR="0041038F" w14:paraId="524C821E" w14:textId="77777777">
        <w:tc>
          <w:tcPr>
            <w:tcW w:w="2948" w:type="dxa"/>
            <w:vAlign w:val="center"/>
          </w:tcPr>
          <w:p w14:paraId="7EA0909B" w14:textId="77777777" w:rsidR="0041038F" w:rsidRDefault="007B0B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0D87DD8" w14:textId="77777777" w:rsidR="0041038F" w:rsidRDefault="007B0BC0">
            <w:r>
              <w:t>主墙体</w:t>
            </w:r>
          </w:p>
        </w:tc>
        <w:tc>
          <w:tcPr>
            <w:tcW w:w="990" w:type="dxa"/>
            <w:vAlign w:val="center"/>
          </w:tcPr>
          <w:p w14:paraId="3C60CB45" w14:textId="77777777" w:rsidR="0041038F" w:rsidRDefault="007B0BC0">
            <w:r>
              <w:t>304.00</w:t>
            </w:r>
          </w:p>
        </w:tc>
        <w:tc>
          <w:tcPr>
            <w:tcW w:w="922" w:type="dxa"/>
            <w:vAlign w:val="center"/>
          </w:tcPr>
          <w:p w14:paraId="6862DD05" w14:textId="77777777" w:rsidR="0041038F" w:rsidRDefault="007B0BC0">
            <w:r>
              <w:t>1.000</w:t>
            </w:r>
          </w:p>
        </w:tc>
        <w:tc>
          <w:tcPr>
            <w:tcW w:w="1305" w:type="dxa"/>
            <w:vAlign w:val="center"/>
          </w:tcPr>
          <w:p w14:paraId="33C6098B" w14:textId="77777777" w:rsidR="0041038F" w:rsidRDefault="007B0BC0">
            <w:r>
              <w:t>0.32</w:t>
            </w:r>
          </w:p>
        </w:tc>
        <w:tc>
          <w:tcPr>
            <w:tcW w:w="1107" w:type="dxa"/>
            <w:vAlign w:val="center"/>
          </w:tcPr>
          <w:p w14:paraId="4F68F595" w14:textId="77777777" w:rsidR="0041038F" w:rsidRDefault="007B0BC0">
            <w:r>
              <w:t>5.84</w:t>
            </w:r>
          </w:p>
        </w:tc>
        <w:tc>
          <w:tcPr>
            <w:tcW w:w="1107" w:type="dxa"/>
            <w:vAlign w:val="center"/>
          </w:tcPr>
          <w:p w14:paraId="08A2380A" w14:textId="77777777" w:rsidR="0041038F" w:rsidRDefault="007B0BC0">
            <w:r>
              <w:t>0.75</w:t>
            </w:r>
          </w:p>
        </w:tc>
      </w:tr>
      <w:tr w:rsidR="0041038F" w14:paraId="2AA83AD1" w14:textId="77777777">
        <w:tc>
          <w:tcPr>
            <w:tcW w:w="2948" w:type="dxa"/>
            <w:shd w:val="clear" w:color="auto" w:fill="E6E6E6"/>
            <w:vAlign w:val="center"/>
          </w:tcPr>
          <w:p w14:paraId="5C28925D" w14:textId="77777777" w:rsidR="0041038F" w:rsidRDefault="007B0BC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B83CEFB" w14:textId="77777777" w:rsidR="0041038F" w:rsidRDefault="007B0BC0">
            <w:pPr>
              <w:jc w:val="center"/>
            </w:pPr>
            <w:r>
              <w:t>0%</w:t>
            </w:r>
          </w:p>
        </w:tc>
      </w:tr>
      <w:tr w:rsidR="0041038F" w14:paraId="4A254B72" w14:textId="77777777">
        <w:tc>
          <w:tcPr>
            <w:tcW w:w="2948" w:type="dxa"/>
            <w:shd w:val="clear" w:color="auto" w:fill="E6E6E6"/>
            <w:vAlign w:val="center"/>
          </w:tcPr>
          <w:p w14:paraId="12E53048" w14:textId="77777777" w:rsidR="0041038F" w:rsidRDefault="007B0BC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79F126" w14:textId="77777777" w:rsidR="0041038F" w:rsidRDefault="007B0BC0">
            <w:pPr>
              <w:jc w:val="center"/>
            </w:pPr>
            <w:r>
              <w:t>0.32 × 1.30 = 0.42</w:t>
            </w:r>
          </w:p>
        </w:tc>
      </w:tr>
    </w:tbl>
    <w:p w14:paraId="13CC2C02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1038F" w14:paraId="4E72741B" w14:textId="77777777">
        <w:tc>
          <w:tcPr>
            <w:tcW w:w="2948" w:type="dxa"/>
            <w:shd w:val="clear" w:color="auto" w:fill="E6E6E6"/>
            <w:vAlign w:val="center"/>
          </w:tcPr>
          <w:p w14:paraId="1AC1092B" w14:textId="77777777" w:rsidR="0041038F" w:rsidRDefault="007B0BC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897230" w14:textId="77777777" w:rsidR="0041038F" w:rsidRDefault="007B0BC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EE84CA" w14:textId="77777777" w:rsidR="0041038F" w:rsidRDefault="007B0B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68FBD9" w14:textId="77777777" w:rsidR="0041038F" w:rsidRDefault="007B0BC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926BBB" w14:textId="77777777" w:rsidR="0041038F" w:rsidRDefault="007B0BC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3BABBE" w14:textId="77777777" w:rsidR="0041038F" w:rsidRDefault="007B0BC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386473" w14:textId="77777777" w:rsidR="0041038F" w:rsidRDefault="007B0BC0">
            <w:pPr>
              <w:jc w:val="center"/>
            </w:pPr>
            <w:r>
              <w:t>太阳辐射吸收系数</w:t>
            </w:r>
          </w:p>
        </w:tc>
      </w:tr>
      <w:tr w:rsidR="0041038F" w14:paraId="79D8437D" w14:textId="77777777">
        <w:tc>
          <w:tcPr>
            <w:tcW w:w="2948" w:type="dxa"/>
            <w:vAlign w:val="center"/>
          </w:tcPr>
          <w:p w14:paraId="17DD11F8" w14:textId="77777777" w:rsidR="0041038F" w:rsidRDefault="007B0B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70708A0" w14:textId="77777777" w:rsidR="0041038F" w:rsidRDefault="007B0BC0">
            <w:r>
              <w:t>主墙体</w:t>
            </w:r>
          </w:p>
        </w:tc>
        <w:tc>
          <w:tcPr>
            <w:tcW w:w="990" w:type="dxa"/>
            <w:vAlign w:val="center"/>
          </w:tcPr>
          <w:p w14:paraId="03E29814" w14:textId="77777777" w:rsidR="0041038F" w:rsidRDefault="007B0BC0">
            <w:r>
              <w:t>388.38</w:t>
            </w:r>
          </w:p>
        </w:tc>
        <w:tc>
          <w:tcPr>
            <w:tcW w:w="922" w:type="dxa"/>
            <w:vAlign w:val="center"/>
          </w:tcPr>
          <w:p w14:paraId="26F0E25A" w14:textId="77777777" w:rsidR="0041038F" w:rsidRDefault="007B0BC0">
            <w:r>
              <w:t>1.000</w:t>
            </w:r>
          </w:p>
        </w:tc>
        <w:tc>
          <w:tcPr>
            <w:tcW w:w="1305" w:type="dxa"/>
            <w:vAlign w:val="center"/>
          </w:tcPr>
          <w:p w14:paraId="02285B2F" w14:textId="77777777" w:rsidR="0041038F" w:rsidRDefault="007B0BC0">
            <w:r>
              <w:t>0.32</w:t>
            </w:r>
          </w:p>
        </w:tc>
        <w:tc>
          <w:tcPr>
            <w:tcW w:w="1107" w:type="dxa"/>
            <w:vAlign w:val="center"/>
          </w:tcPr>
          <w:p w14:paraId="613ECE4C" w14:textId="77777777" w:rsidR="0041038F" w:rsidRDefault="007B0BC0">
            <w:r>
              <w:t>5.84</w:t>
            </w:r>
          </w:p>
        </w:tc>
        <w:tc>
          <w:tcPr>
            <w:tcW w:w="1107" w:type="dxa"/>
            <w:vAlign w:val="center"/>
          </w:tcPr>
          <w:p w14:paraId="417D2A9B" w14:textId="77777777" w:rsidR="0041038F" w:rsidRDefault="007B0BC0">
            <w:r>
              <w:t>0.75</w:t>
            </w:r>
          </w:p>
        </w:tc>
      </w:tr>
      <w:tr w:rsidR="0041038F" w14:paraId="4ECF77CC" w14:textId="77777777">
        <w:tc>
          <w:tcPr>
            <w:tcW w:w="2948" w:type="dxa"/>
            <w:shd w:val="clear" w:color="auto" w:fill="E6E6E6"/>
            <w:vAlign w:val="center"/>
          </w:tcPr>
          <w:p w14:paraId="78A201AD" w14:textId="77777777" w:rsidR="0041038F" w:rsidRDefault="007B0BC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A274002" w14:textId="77777777" w:rsidR="0041038F" w:rsidRDefault="007B0BC0">
            <w:pPr>
              <w:jc w:val="center"/>
            </w:pPr>
            <w:r>
              <w:t>0%</w:t>
            </w:r>
          </w:p>
        </w:tc>
      </w:tr>
      <w:tr w:rsidR="0041038F" w14:paraId="22B4FCF6" w14:textId="77777777">
        <w:tc>
          <w:tcPr>
            <w:tcW w:w="2948" w:type="dxa"/>
            <w:shd w:val="clear" w:color="auto" w:fill="E6E6E6"/>
            <w:vAlign w:val="center"/>
          </w:tcPr>
          <w:p w14:paraId="0833BCAE" w14:textId="77777777" w:rsidR="0041038F" w:rsidRDefault="007B0BC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3DA2472" w14:textId="77777777" w:rsidR="0041038F" w:rsidRDefault="007B0BC0">
            <w:pPr>
              <w:jc w:val="center"/>
            </w:pPr>
            <w:r>
              <w:t>0.32 × 1.30 = 0.42</w:t>
            </w:r>
          </w:p>
        </w:tc>
      </w:tr>
    </w:tbl>
    <w:p w14:paraId="14593127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1038F" w14:paraId="63DB6B8D" w14:textId="77777777">
        <w:tc>
          <w:tcPr>
            <w:tcW w:w="2948" w:type="dxa"/>
            <w:shd w:val="clear" w:color="auto" w:fill="E6E6E6"/>
            <w:vAlign w:val="center"/>
          </w:tcPr>
          <w:p w14:paraId="3CBF5918" w14:textId="77777777" w:rsidR="0041038F" w:rsidRDefault="007B0BC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C9C2D7" w14:textId="77777777" w:rsidR="0041038F" w:rsidRDefault="007B0BC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4472C5" w14:textId="77777777" w:rsidR="0041038F" w:rsidRDefault="007B0B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F3C00A" w14:textId="77777777" w:rsidR="0041038F" w:rsidRDefault="007B0BC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1B1C9F" w14:textId="77777777" w:rsidR="0041038F" w:rsidRDefault="007B0BC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25C332" w14:textId="77777777" w:rsidR="0041038F" w:rsidRDefault="007B0BC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BE4148" w14:textId="77777777" w:rsidR="0041038F" w:rsidRDefault="007B0BC0">
            <w:pPr>
              <w:jc w:val="center"/>
            </w:pPr>
            <w:r>
              <w:t>太阳辐射吸收系数</w:t>
            </w:r>
          </w:p>
        </w:tc>
      </w:tr>
      <w:tr w:rsidR="0041038F" w14:paraId="1D66DCC7" w14:textId="77777777">
        <w:tc>
          <w:tcPr>
            <w:tcW w:w="2948" w:type="dxa"/>
            <w:vAlign w:val="center"/>
          </w:tcPr>
          <w:p w14:paraId="73B9FEEC" w14:textId="77777777" w:rsidR="0041038F" w:rsidRDefault="007B0B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175A9DB" w14:textId="77777777" w:rsidR="0041038F" w:rsidRDefault="007B0BC0">
            <w:r>
              <w:t>主墙体</w:t>
            </w:r>
          </w:p>
        </w:tc>
        <w:tc>
          <w:tcPr>
            <w:tcW w:w="990" w:type="dxa"/>
            <w:vAlign w:val="center"/>
          </w:tcPr>
          <w:p w14:paraId="5A0215CB" w14:textId="77777777" w:rsidR="0041038F" w:rsidRDefault="007B0BC0">
            <w:r>
              <w:t>420.93</w:t>
            </w:r>
          </w:p>
        </w:tc>
        <w:tc>
          <w:tcPr>
            <w:tcW w:w="922" w:type="dxa"/>
            <w:vAlign w:val="center"/>
          </w:tcPr>
          <w:p w14:paraId="1D0AE16B" w14:textId="77777777" w:rsidR="0041038F" w:rsidRDefault="007B0BC0">
            <w:r>
              <w:t>1.000</w:t>
            </w:r>
          </w:p>
        </w:tc>
        <w:tc>
          <w:tcPr>
            <w:tcW w:w="1305" w:type="dxa"/>
            <w:vAlign w:val="center"/>
          </w:tcPr>
          <w:p w14:paraId="45768316" w14:textId="77777777" w:rsidR="0041038F" w:rsidRDefault="007B0BC0">
            <w:r>
              <w:t>0.32</w:t>
            </w:r>
          </w:p>
        </w:tc>
        <w:tc>
          <w:tcPr>
            <w:tcW w:w="1107" w:type="dxa"/>
            <w:vAlign w:val="center"/>
          </w:tcPr>
          <w:p w14:paraId="6E8FCC30" w14:textId="77777777" w:rsidR="0041038F" w:rsidRDefault="007B0BC0">
            <w:r>
              <w:t>5.84</w:t>
            </w:r>
          </w:p>
        </w:tc>
        <w:tc>
          <w:tcPr>
            <w:tcW w:w="1107" w:type="dxa"/>
            <w:vAlign w:val="center"/>
          </w:tcPr>
          <w:p w14:paraId="1D994E8B" w14:textId="77777777" w:rsidR="0041038F" w:rsidRDefault="007B0BC0">
            <w:r>
              <w:t>0.75</w:t>
            </w:r>
          </w:p>
        </w:tc>
      </w:tr>
      <w:tr w:rsidR="0041038F" w14:paraId="32101638" w14:textId="77777777">
        <w:tc>
          <w:tcPr>
            <w:tcW w:w="2948" w:type="dxa"/>
            <w:shd w:val="clear" w:color="auto" w:fill="E6E6E6"/>
            <w:vAlign w:val="center"/>
          </w:tcPr>
          <w:p w14:paraId="0E306D34" w14:textId="77777777" w:rsidR="0041038F" w:rsidRDefault="007B0BC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2DA0C20" w14:textId="77777777" w:rsidR="0041038F" w:rsidRDefault="007B0BC0">
            <w:pPr>
              <w:jc w:val="center"/>
            </w:pPr>
            <w:r>
              <w:t>0%</w:t>
            </w:r>
          </w:p>
        </w:tc>
      </w:tr>
      <w:tr w:rsidR="0041038F" w14:paraId="2C4A0318" w14:textId="77777777">
        <w:tc>
          <w:tcPr>
            <w:tcW w:w="2948" w:type="dxa"/>
            <w:shd w:val="clear" w:color="auto" w:fill="E6E6E6"/>
            <w:vAlign w:val="center"/>
          </w:tcPr>
          <w:p w14:paraId="2E314015" w14:textId="77777777" w:rsidR="0041038F" w:rsidRDefault="007B0BC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742206" w14:textId="77777777" w:rsidR="0041038F" w:rsidRDefault="007B0BC0">
            <w:pPr>
              <w:jc w:val="center"/>
            </w:pPr>
            <w:r>
              <w:t>0.32 × 1.30 = 0.42</w:t>
            </w:r>
          </w:p>
        </w:tc>
      </w:tr>
    </w:tbl>
    <w:p w14:paraId="2E656B10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1038F" w14:paraId="2FFC97B8" w14:textId="77777777">
        <w:tc>
          <w:tcPr>
            <w:tcW w:w="2948" w:type="dxa"/>
            <w:shd w:val="clear" w:color="auto" w:fill="E6E6E6"/>
            <w:vAlign w:val="center"/>
          </w:tcPr>
          <w:p w14:paraId="03C91943" w14:textId="77777777" w:rsidR="0041038F" w:rsidRDefault="007B0BC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DAC7A6" w14:textId="77777777" w:rsidR="0041038F" w:rsidRDefault="007B0BC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2A20DD" w14:textId="77777777" w:rsidR="0041038F" w:rsidRDefault="007B0B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3BBE44" w14:textId="77777777" w:rsidR="0041038F" w:rsidRDefault="007B0BC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FEF379" w14:textId="77777777" w:rsidR="0041038F" w:rsidRDefault="007B0BC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CF2858" w14:textId="77777777" w:rsidR="0041038F" w:rsidRDefault="007B0BC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4BAB6F" w14:textId="77777777" w:rsidR="0041038F" w:rsidRDefault="007B0BC0">
            <w:pPr>
              <w:jc w:val="center"/>
            </w:pPr>
            <w:r>
              <w:t>太阳辐射吸收系数</w:t>
            </w:r>
          </w:p>
        </w:tc>
      </w:tr>
      <w:tr w:rsidR="0041038F" w14:paraId="65BC7F23" w14:textId="77777777">
        <w:tc>
          <w:tcPr>
            <w:tcW w:w="2948" w:type="dxa"/>
            <w:vAlign w:val="center"/>
          </w:tcPr>
          <w:p w14:paraId="085531E2" w14:textId="77777777" w:rsidR="0041038F" w:rsidRDefault="007B0B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7675BE1" w14:textId="77777777" w:rsidR="0041038F" w:rsidRDefault="007B0BC0">
            <w:r>
              <w:t>主墙体</w:t>
            </w:r>
          </w:p>
        </w:tc>
        <w:tc>
          <w:tcPr>
            <w:tcW w:w="990" w:type="dxa"/>
            <w:vAlign w:val="center"/>
          </w:tcPr>
          <w:p w14:paraId="633CAA17" w14:textId="77777777" w:rsidR="0041038F" w:rsidRDefault="007B0BC0">
            <w:r>
              <w:t>1450.56</w:t>
            </w:r>
          </w:p>
        </w:tc>
        <w:tc>
          <w:tcPr>
            <w:tcW w:w="922" w:type="dxa"/>
            <w:vAlign w:val="center"/>
          </w:tcPr>
          <w:p w14:paraId="29562F04" w14:textId="77777777" w:rsidR="0041038F" w:rsidRDefault="007B0BC0">
            <w:r>
              <w:t>1.000</w:t>
            </w:r>
          </w:p>
        </w:tc>
        <w:tc>
          <w:tcPr>
            <w:tcW w:w="1305" w:type="dxa"/>
            <w:vAlign w:val="center"/>
          </w:tcPr>
          <w:p w14:paraId="6A566D30" w14:textId="77777777" w:rsidR="0041038F" w:rsidRDefault="007B0BC0">
            <w:r>
              <w:t>0.32</w:t>
            </w:r>
          </w:p>
        </w:tc>
        <w:tc>
          <w:tcPr>
            <w:tcW w:w="1107" w:type="dxa"/>
            <w:vAlign w:val="center"/>
          </w:tcPr>
          <w:p w14:paraId="10A7C83F" w14:textId="77777777" w:rsidR="0041038F" w:rsidRDefault="007B0BC0">
            <w:r>
              <w:t>5.84</w:t>
            </w:r>
          </w:p>
        </w:tc>
        <w:tc>
          <w:tcPr>
            <w:tcW w:w="1107" w:type="dxa"/>
            <w:vAlign w:val="center"/>
          </w:tcPr>
          <w:p w14:paraId="0FB9CB64" w14:textId="77777777" w:rsidR="0041038F" w:rsidRDefault="007B0BC0">
            <w:r>
              <w:t>0.75</w:t>
            </w:r>
          </w:p>
        </w:tc>
      </w:tr>
      <w:tr w:rsidR="0041038F" w14:paraId="5432A1D3" w14:textId="77777777">
        <w:tc>
          <w:tcPr>
            <w:tcW w:w="2948" w:type="dxa"/>
            <w:shd w:val="clear" w:color="auto" w:fill="E6E6E6"/>
            <w:vAlign w:val="center"/>
          </w:tcPr>
          <w:p w14:paraId="0B664A51" w14:textId="77777777" w:rsidR="0041038F" w:rsidRDefault="007B0BC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E3DCEC7" w14:textId="77777777" w:rsidR="0041038F" w:rsidRDefault="007B0BC0">
            <w:pPr>
              <w:jc w:val="center"/>
            </w:pPr>
            <w:r>
              <w:t>0%</w:t>
            </w:r>
          </w:p>
        </w:tc>
      </w:tr>
      <w:tr w:rsidR="0041038F" w14:paraId="1A7FAFD1" w14:textId="77777777">
        <w:tc>
          <w:tcPr>
            <w:tcW w:w="2948" w:type="dxa"/>
            <w:shd w:val="clear" w:color="auto" w:fill="E6E6E6"/>
            <w:vAlign w:val="center"/>
          </w:tcPr>
          <w:p w14:paraId="35770D78" w14:textId="77777777" w:rsidR="0041038F" w:rsidRDefault="007B0BC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34C8B10" w14:textId="77777777" w:rsidR="0041038F" w:rsidRDefault="007B0BC0">
            <w:pPr>
              <w:jc w:val="center"/>
            </w:pPr>
            <w:r>
              <w:t>0.32 × 1.30 = 0.42</w:t>
            </w:r>
          </w:p>
        </w:tc>
      </w:tr>
      <w:tr w:rsidR="0041038F" w14:paraId="123D64B8" w14:textId="77777777">
        <w:tc>
          <w:tcPr>
            <w:tcW w:w="2948" w:type="dxa"/>
            <w:shd w:val="clear" w:color="auto" w:fill="E6E6E6"/>
            <w:vAlign w:val="center"/>
          </w:tcPr>
          <w:p w14:paraId="2F88B7F3" w14:textId="77777777" w:rsidR="0041038F" w:rsidRDefault="007B0BC0">
            <w:r>
              <w:t>标准依据</w:t>
            </w:r>
          </w:p>
        </w:tc>
        <w:tc>
          <w:tcPr>
            <w:tcW w:w="6381" w:type="dxa"/>
            <w:gridSpan w:val="6"/>
          </w:tcPr>
          <w:p w14:paraId="2B05A2A5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7BEAB7F8" w14:textId="77777777">
        <w:tc>
          <w:tcPr>
            <w:tcW w:w="2948" w:type="dxa"/>
            <w:shd w:val="clear" w:color="auto" w:fill="E6E6E6"/>
            <w:vAlign w:val="center"/>
          </w:tcPr>
          <w:p w14:paraId="584D92FA" w14:textId="77777777" w:rsidR="0041038F" w:rsidRDefault="007B0BC0">
            <w:r>
              <w:t>标准要求</w:t>
            </w:r>
          </w:p>
        </w:tc>
        <w:tc>
          <w:tcPr>
            <w:tcW w:w="6381" w:type="dxa"/>
            <w:gridSpan w:val="6"/>
          </w:tcPr>
          <w:p w14:paraId="330C5A23" w14:textId="77777777" w:rsidR="0041038F" w:rsidRDefault="007B0BC0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(K≤0.43)</w:t>
            </w:r>
          </w:p>
        </w:tc>
      </w:tr>
      <w:tr w:rsidR="0041038F" w14:paraId="19242DE8" w14:textId="77777777">
        <w:tc>
          <w:tcPr>
            <w:tcW w:w="2948" w:type="dxa"/>
            <w:shd w:val="clear" w:color="auto" w:fill="E6E6E6"/>
            <w:vAlign w:val="center"/>
          </w:tcPr>
          <w:p w14:paraId="76A09B54" w14:textId="77777777" w:rsidR="0041038F" w:rsidRDefault="007B0BC0">
            <w:r>
              <w:t>结论</w:t>
            </w:r>
          </w:p>
        </w:tc>
        <w:tc>
          <w:tcPr>
            <w:tcW w:w="6381" w:type="dxa"/>
            <w:gridSpan w:val="6"/>
          </w:tcPr>
          <w:p w14:paraId="0A73D7A3" w14:textId="77777777" w:rsidR="0041038F" w:rsidRDefault="007B0BC0">
            <w:r>
              <w:t>满足</w:t>
            </w:r>
          </w:p>
        </w:tc>
      </w:tr>
    </w:tbl>
    <w:p w14:paraId="1C01DEC5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CBFBF8" w14:textId="77777777" w:rsidR="0041038F" w:rsidRDefault="007B0BC0">
      <w:pPr>
        <w:pStyle w:val="2"/>
        <w:widowControl w:val="0"/>
        <w:rPr>
          <w:kern w:val="2"/>
        </w:rPr>
      </w:pPr>
      <w:bookmarkStart w:id="52" w:name="_Toc128333540"/>
      <w:r>
        <w:rPr>
          <w:kern w:val="2"/>
        </w:rPr>
        <w:t>挑空楼板构造</w:t>
      </w:r>
      <w:bookmarkEnd w:id="52"/>
    </w:p>
    <w:p w14:paraId="428E08C0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8333541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5641D45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F2754E" w14:textId="77777777" w:rsidR="0041038F" w:rsidRDefault="007B0BC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B1D15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7901D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06813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57BF0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09AA0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8D074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05FC32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7D1F5F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2957B3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66636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C0CF1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965E6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6F534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A9C520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41A5A2EB" w14:textId="77777777">
        <w:tc>
          <w:tcPr>
            <w:tcW w:w="3345" w:type="dxa"/>
            <w:vAlign w:val="center"/>
          </w:tcPr>
          <w:p w14:paraId="37270BE3" w14:textId="77777777" w:rsidR="0041038F" w:rsidRDefault="007B0BC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FFFD536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44A358FA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49993913" w14:textId="77777777" w:rsidR="0041038F" w:rsidRDefault="007B0BC0">
            <w:r>
              <w:t>11.306</w:t>
            </w:r>
          </w:p>
        </w:tc>
        <w:tc>
          <w:tcPr>
            <w:tcW w:w="848" w:type="dxa"/>
            <w:vAlign w:val="center"/>
          </w:tcPr>
          <w:p w14:paraId="162F67F8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33B4554F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283984BA" w14:textId="77777777" w:rsidR="0041038F" w:rsidRDefault="007B0BC0">
            <w:r>
              <w:t>0.243</w:t>
            </w:r>
          </w:p>
        </w:tc>
      </w:tr>
      <w:tr w:rsidR="0041038F" w14:paraId="0BCD938C" w14:textId="77777777">
        <w:tc>
          <w:tcPr>
            <w:tcW w:w="3345" w:type="dxa"/>
            <w:vAlign w:val="center"/>
          </w:tcPr>
          <w:p w14:paraId="0A67F8ED" w14:textId="77777777" w:rsidR="0041038F" w:rsidRDefault="007B0BC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C5509F" w14:textId="77777777" w:rsidR="0041038F" w:rsidRDefault="007B0BC0">
            <w:r>
              <w:t>100</w:t>
            </w:r>
          </w:p>
        </w:tc>
        <w:tc>
          <w:tcPr>
            <w:tcW w:w="1075" w:type="dxa"/>
            <w:vAlign w:val="center"/>
          </w:tcPr>
          <w:p w14:paraId="19B2CA44" w14:textId="77777777" w:rsidR="0041038F" w:rsidRDefault="007B0BC0">
            <w:r>
              <w:t>1.740</w:t>
            </w:r>
          </w:p>
        </w:tc>
        <w:tc>
          <w:tcPr>
            <w:tcW w:w="1075" w:type="dxa"/>
            <w:vAlign w:val="center"/>
          </w:tcPr>
          <w:p w14:paraId="7B0658C2" w14:textId="77777777" w:rsidR="0041038F" w:rsidRDefault="007B0BC0">
            <w:r>
              <w:t>17.200</w:t>
            </w:r>
          </w:p>
        </w:tc>
        <w:tc>
          <w:tcPr>
            <w:tcW w:w="848" w:type="dxa"/>
            <w:vAlign w:val="center"/>
          </w:tcPr>
          <w:p w14:paraId="3D88044F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261A3207" w14:textId="77777777" w:rsidR="0041038F" w:rsidRDefault="007B0BC0">
            <w:r>
              <w:t>0.057</w:t>
            </w:r>
          </w:p>
        </w:tc>
        <w:tc>
          <w:tcPr>
            <w:tcW w:w="1064" w:type="dxa"/>
            <w:vAlign w:val="center"/>
          </w:tcPr>
          <w:p w14:paraId="55FDFC86" w14:textId="77777777" w:rsidR="0041038F" w:rsidRDefault="007B0BC0">
            <w:r>
              <w:t>0.989</w:t>
            </w:r>
          </w:p>
        </w:tc>
      </w:tr>
      <w:tr w:rsidR="0041038F" w14:paraId="3615DAB2" w14:textId="77777777">
        <w:tc>
          <w:tcPr>
            <w:tcW w:w="3345" w:type="dxa"/>
            <w:vAlign w:val="center"/>
          </w:tcPr>
          <w:p w14:paraId="68A226CB" w14:textId="77777777" w:rsidR="0041038F" w:rsidRDefault="007B0BC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FB717C8" w14:textId="77777777" w:rsidR="0041038F" w:rsidRDefault="007B0BC0">
            <w:r>
              <w:t>70</w:t>
            </w:r>
          </w:p>
        </w:tc>
        <w:tc>
          <w:tcPr>
            <w:tcW w:w="1075" w:type="dxa"/>
            <w:vAlign w:val="center"/>
          </w:tcPr>
          <w:p w14:paraId="1E182BED" w14:textId="77777777" w:rsidR="0041038F" w:rsidRDefault="007B0BC0">
            <w:r>
              <w:t>0.030</w:t>
            </w:r>
          </w:p>
        </w:tc>
        <w:tc>
          <w:tcPr>
            <w:tcW w:w="1075" w:type="dxa"/>
            <w:vAlign w:val="center"/>
          </w:tcPr>
          <w:p w14:paraId="2059D587" w14:textId="77777777" w:rsidR="0041038F" w:rsidRDefault="007B0BC0">
            <w:r>
              <w:t>0.365</w:t>
            </w:r>
          </w:p>
        </w:tc>
        <w:tc>
          <w:tcPr>
            <w:tcW w:w="848" w:type="dxa"/>
            <w:vAlign w:val="center"/>
          </w:tcPr>
          <w:p w14:paraId="316158E3" w14:textId="77777777" w:rsidR="0041038F" w:rsidRDefault="007B0BC0">
            <w:r>
              <w:t>1.10</w:t>
            </w:r>
          </w:p>
        </w:tc>
        <w:tc>
          <w:tcPr>
            <w:tcW w:w="1075" w:type="dxa"/>
            <w:vAlign w:val="center"/>
          </w:tcPr>
          <w:p w14:paraId="7E9BC2D2" w14:textId="77777777" w:rsidR="0041038F" w:rsidRDefault="007B0BC0">
            <w:r>
              <w:t>2.121</w:t>
            </w:r>
          </w:p>
        </w:tc>
        <w:tc>
          <w:tcPr>
            <w:tcW w:w="1064" w:type="dxa"/>
            <w:vAlign w:val="center"/>
          </w:tcPr>
          <w:p w14:paraId="388DE1A2" w14:textId="77777777" w:rsidR="0041038F" w:rsidRDefault="007B0BC0">
            <w:r>
              <w:t>0.852</w:t>
            </w:r>
          </w:p>
        </w:tc>
      </w:tr>
      <w:tr w:rsidR="0041038F" w14:paraId="6043E3BB" w14:textId="77777777">
        <w:tc>
          <w:tcPr>
            <w:tcW w:w="3345" w:type="dxa"/>
            <w:vAlign w:val="center"/>
          </w:tcPr>
          <w:p w14:paraId="7F73A624" w14:textId="77777777" w:rsidR="0041038F" w:rsidRDefault="007B0BC0">
            <w:r>
              <w:t>抗裂砂浆</w:t>
            </w:r>
          </w:p>
        </w:tc>
        <w:tc>
          <w:tcPr>
            <w:tcW w:w="848" w:type="dxa"/>
            <w:vAlign w:val="center"/>
          </w:tcPr>
          <w:p w14:paraId="12B9BE39" w14:textId="77777777" w:rsidR="0041038F" w:rsidRDefault="007B0BC0">
            <w:r>
              <w:t>5</w:t>
            </w:r>
          </w:p>
        </w:tc>
        <w:tc>
          <w:tcPr>
            <w:tcW w:w="1075" w:type="dxa"/>
            <w:vAlign w:val="center"/>
          </w:tcPr>
          <w:p w14:paraId="7AC35005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31E1BC50" w14:textId="77777777" w:rsidR="0041038F" w:rsidRDefault="007B0BC0">
            <w:r>
              <w:t>11.306</w:t>
            </w:r>
          </w:p>
        </w:tc>
        <w:tc>
          <w:tcPr>
            <w:tcW w:w="848" w:type="dxa"/>
            <w:vAlign w:val="center"/>
          </w:tcPr>
          <w:p w14:paraId="3C022380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3918C88E" w14:textId="77777777" w:rsidR="0041038F" w:rsidRDefault="007B0BC0">
            <w:r>
              <w:t>0.005</w:t>
            </w:r>
          </w:p>
        </w:tc>
        <w:tc>
          <w:tcPr>
            <w:tcW w:w="1064" w:type="dxa"/>
            <w:vAlign w:val="center"/>
          </w:tcPr>
          <w:p w14:paraId="06D2CE60" w14:textId="77777777" w:rsidR="0041038F" w:rsidRDefault="007B0BC0">
            <w:r>
              <w:t>0.061</w:t>
            </w:r>
          </w:p>
        </w:tc>
      </w:tr>
      <w:tr w:rsidR="0041038F" w14:paraId="67BD1E59" w14:textId="77777777">
        <w:tc>
          <w:tcPr>
            <w:tcW w:w="3345" w:type="dxa"/>
            <w:vAlign w:val="center"/>
          </w:tcPr>
          <w:p w14:paraId="2784793E" w14:textId="77777777" w:rsidR="0041038F" w:rsidRDefault="007B0B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2C001D" w14:textId="77777777" w:rsidR="0041038F" w:rsidRDefault="007B0BC0">
            <w:r>
              <w:t>195</w:t>
            </w:r>
          </w:p>
        </w:tc>
        <w:tc>
          <w:tcPr>
            <w:tcW w:w="1075" w:type="dxa"/>
            <w:vAlign w:val="center"/>
          </w:tcPr>
          <w:p w14:paraId="530D220A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39DFBABE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570BCE15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7AEDEB45" w14:textId="77777777" w:rsidR="0041038F" w:rsidRDefault="007B0BC0">
            <w:r>
              <w:t>2.206</w:t>
            </w:r>
          </w:p>
        </w:tc>
        <w:tc>
          <w:tcPr>
            <w:tcW w:w="1064" w:type="dxa"/>
            <w:vAlign w:val="center"/>
          </w:tcPr>
          <w:p w14:paraId="1467A8A2" w14:textId="77777777" w:rsidR="0041038F" w:rsidRDefault="007B0BC0">
            <w:r>
              <w:t>2.144</w:t>
            </w:r>
          </w:p>
        </w:tc>
      </w:tr>
      <w:tr w:rsidR="0041038F" w14:paraId="33691314" w14:textId="77777777">
        <w:tc>
          <w:tcPr>
            <w:tcW w:w="3345" w:type="dxa"/>
            <w:shd w:val="clear" w:color="auto" w:fill="E6E6E6"/>
            <w:vAlign w:val="center"/>
          </w:tcPr>
          <w:p w14:paraId="5D4231D1" w14:textId="77777777" w:rsidR="0041038F" w:rsidRDefault="007B0BC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7E17EF" w14:textId="77777777" w:rsidR="0041038F" w:rsidRDefault="007B0BC0">
            <w:pPr>
              <w:jc w:val="center"/>
            </w:pPr>
            <w:r>
              <w:t>0.43</w:t>
            </w:r>
          </w:p>
        </w:tc>
      </w:tr>
      <w:tr w:rsidR="0041038F" w14:paraId="55213C37" w14:textId="77777777">
        <w:tc>
          <w:tcPr>
            <w:tcW w:w="3345" w:type="dxa"/>
            <w:shd w:val="clear" w:color="auto" w:fill="E6E6E6"/>
            <w:vAlign w:val="center"/>
          </w:tcPr>
          <w:p w14:paraId="610DA547" w14:textId="77777777" w:rsidR="0041038F" w:rsidRDefault="007B0BC0">
            <w:r>
              <w:t>标准依据</w:t>
            </w:r>
          </w:p>
        </w:tc>
        <w:tc>
          <w:tcPr>
            <w:tcW w:w="5985" w:type="dxa"/>
            <w:gridSpan w:val="6"/>
          </w:tcPr>
          <w:p w14:paraId="638A8BC7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7E831191" w14:textId="77777777">
        <w:tc>
          <w:tcPr>
            <w:tcW w:w="3345" w:type="dxa"/>
            <w:shd w:val="clear" w:color="auto" w:fill="E6E6E6"/>
            <w:vAlign w:val="center"/>
          </w:tcPr>
          <w:p w14:paraId="770FEB89" w14:textId="77777777" w:rsidR="0041038F" w:rsidRDefault="007B0BC0">
            <w:r>
              <w:t>标准要求</w:t>
            </w:r>
          </w:p>
        </w:tc>
        <w:tc>
          <w:tcPr>
            <w:tcW w:w="5985" w:type="dxa"/>
            <w:gridSpan w:val="6"/>
          </w:tcPr>
          <w:p w14:paraId="38CBD3A4" w14:textId="77777777" w:rsidR="0041038F" w:rsidRDefault="007B0BC0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</w:p>
        </w:tc>
      </w:tr>
      <w:tr w:rsidR="0041038F" w14:paraId="118D51FD" w14:textId="77777777">
        <w:tc>
          <w:tcPr>
            <w:tcW w:w="3345" w:type="dxa"/>
            <w:shd w:val="clear" w:color="auto" w:fill="E6E6E6"/>
            <w:vAlign w:val="center"/>
          </w:tcPr>
          <w:p w14:paraId="0545E376" w14:textId="77777777" w:rsidR="0041038F" w:rsidRDefault="007B0BC0">
            <w:r>
              <w:t>结论</w:t>
            </w:r>
          </w:p>
        </w:tc>
        <w:tc>
          <w:tcPr>
            <w:tcW w:w="5985" w:type="dxa"/>
            <w:gridSpan w:val="6"/>
          </w:tcPr>
          <w:p w14:paraId="6533DC0A" w14:textId="77777777" w:rsidR="0041038F" w:rsidRDefault="007B0BC0">
            <w:r>
              <w:t>满足</w:t>
            </w:r>
          </w:p>
        </w:tc>
      </w:tr>
    </w:tbl>
    <w:p w14:paraId="758F0F07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40819F" w14:textId="77777777" w:rsidR="0041038F" w:rsidRDefault="007B0BC0">
      <w:pPr>
        <w:pStyle w:val="2"/>
        <w:widowControl w:val="0"/>
        <w:rPr>
          <w:kern w:val="2"/>
        </w:rPr>
      </w:pPr>
      <w:bookmarkStart w:id="54" w:name="_Toc128333542"/>
      <w:r>
        <w:rPr>
          <w:kern w:val="2"/>
        </w:rPr>
        <w:lastRenderedPageBreak/>
        <w:t>采暖与非采暖隔墙</w:t>
      </w:r>
      <w:bookmarkEnd w:id="54"/>
    </w:p>
    <w:p w14:paraId="21B970D4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8333543"/>
      <w:r>
        <w:rPr>
          <w:color w:val="000000"/>
          <w:kern w:val="2"/>
          <w:szCs w:val="24"/>
        </w:rPr>
        <w:t>控温房间隔墙构造一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3AF4CEE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2A341A" w14:textId="77777777" w:rsidR="0041038F" w:rsidRDefault="007B0BC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1DC767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77ADA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1057D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2C75D5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15C1A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26FE40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2FD1C59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B2D5E6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C4D22A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F6788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390D2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07758B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54A9D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7C18D7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0174F3BC" w14:textId="77777777">
        <w:tc>
          <w:tcPr>
            <w:tcW w:w="3345" w:type="dxa"/>
            <w:vAlign w:val="center"/>
          </w:tcPr>
          <w:p w14:paraId="1D966217" w14:textId="77777777" w:rsidR="0041038F" w:rsidRDefault="007B0BC0">
            <w:r>
              <w:t>无机保温砂浆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2D3DC83A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36371191" w14:textId="77777777" w:rsidR="0041038F" w:rsidRDefault="007B0BC0">
            <w:r>
              <w:t>0.180</w:t>
            </w:r>
          </w:p>
        </w:tc>
        <w:tc>
          <w:tcPr>
            <w:tcW w:w="1075" w:type="dxa"/>
            <w:vAlign w:val="center"/>
          </w:tcPr>
          <w:p w14:paraId="79A9BFDD" w14:textId="77777777" w:rsidR="0041038F" w:rsidRDefault="007B0BC0">
            <w:r>
              <w:t>2.870</w:t>
            </w:r>
          </w:p>
        </w:tc>
        <w:tc>
          <w:tcPr>
            <w:tcW w:w="848" w:type="dxa"/>
            <w:vAlign w:val="center"/>
          </w:tcPr>
          <w:p w14:paraId="00327979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2B6AD7EC" w14:textId="77777777" w:rsidR="0041038F" w:rsidRDefault="007B0BC0">
            <w:r>
              <w:t>0.111</w:t>
            </w:r>
          </w:p>
        </w:tc>
        <w:tc>
          <w:tcPr>
            <w:tcW w:w="1064" w:type="dxa"/>
            <w:vAlign w:val="center"/>
          </w:tcPr>
          <w:p w14:paraId="3CEA3EB8" w14:textId="77777777" w:rsidR="0041038F" w:rsidRDefault="007B0BC0">
            <w:r>
              <w:t>0.319</w:t>
            </w:r>
          </w:p>
        </w:tc>
      </w:tr>
      <w:tr w:rsidR="0041038F" w14:paraId="40312027" w14:textId="77777777">
        <w:tc>
          <w:tcPr>
            <w:tcW w:w="3345" w:type="dxa"/>
            <w:vAlign w:val="center"/>
          </w:tcPr>
          <w:p w14:paraId="7EB7336F" w14:textId="77777777" w:rsidR="0041038F" w:rsidRDefault="007B0BC0">
            <w:r>
              <w:t>水泥砂浆</w:t>
            </w:r>
          </w:p>
        </w:tc>
        <w:tc>
          <w:tcPr>
            <w:tcW w:w="848" w:type="dxa"/>
            <w:vAlign w:val="center"/>
          </w:tcPr>
          <w:p w14:paraId="553D15BF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23781F79" w14:textId="77777777" w:rsidR="0041038F" w:rsidRDefault="007B0BC0">
            <w:r>
              <w:t>0.930</w:t>
            </w:r>
          </w:p>
        </w:tc>
        <w:tc>
          <w:tcPr>
            <w:tcW w:w="1075" w:type="dxa"/>
            <w:vAlign w:val="center"/>
          </w:tcPr>
          <w:p w14:paraId="525C2BB0" w14:textId="77777777" w:rsidR="0041038F" w:rsidRDefault="007B0BC0">
            <w:r>
              <w:t>11.370</w:t>
            </w:r>
          </w:p>
        </w:tc>
        <w:tc>
          <w:tcPr>
            <w:tcW w:w="848" w:type="dxa"/>
            <w:vAlign w:val="center"/>
          </w:tcPr>
          <w:p w14:paraId="3504EAC3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18AEFCEE" w14:textId="77777777" w:rsidR="0041038F" w:rsidRDefault="007B0BC0">
            <w:r>
              <w:t>0.022</w:t>
            </w:r>
          </w:p>
        </w:tc>
        <w:tc>
          <w:tcPr>
            <w:tcW w:w="1064" w:type="dxa"/>
            <w:vAlign w:val="center"/>
          </w:tcPr>
          <w:p w14:paraId="0C29F1E2" w14:textId="77777777" w:rsidR="0041038F" w:rsidRDefault="007B0BC0">
            <w:r>
              <w:t>0.245</w:t>
            </w:r>
          </w:p>
        </w:tc>
      </w:tr>
      <w:tr w:rsidR="0041038F" w14:paraId="4BCEB942" w14:textId="77777777">
        <w:tc>
          <w:tcPr>
            <w:tcW w:w="3345" w:type="dxa"/>
            <w:vAlign w:val="center"/>
          </w:tcPr>
          <w:p w14:paraId="37AB42B9" w14:textId="77777777" w:rsidR="0041038F" w:rsidRDefault="007B0BC0">
            <w:r>
              <w:t>煤矸石多孔砖</w:t>
            </w:r>
          </w:p>
        </w:tc>
        <w:tc>
          <w:tcPr>
            <w:tcW w:w="848" w:type="dxa"/>
            <w:vAlign w:val="center"/>
          </w:tcPr>
          <w:p w14:paraId="402B82C8" w14:textId="77777777" w:rsidR="0041038F" w:rsidRDefault="007B0BC0">
            <w:r>
              <w:t>370</w:t>
            </w:r>
          </w:p>
        </w:tc>
        <w:tc>
          <w:tcPr>
            <w:tcW w:w="1075" w:type="dxa"/>
            <w:vAlign w:val="center"/>
          </w:tcPr>
          <w:p w14:paraId="604508BF" w14:textId="77777777" w:rsidR="0041038F" w:rsidRDefault="007B0BC0">
            <w:r>
              <w:t>0.500</w:t>
            </w:r>
          </w:p>
        </w:tc>
        <w:tc>
          <w:tcPr>
            <w:tcW w:w="1075" w:type="dxa"/>
            <w:vAlign w:val="center"/>
          </w:tcPr>
          <w:p w14:paraId="536D7C46" w14:textId="77777777" w:rsidR="0041038F" w:rsidRDefault="007B0BC0">
            <w:r>
              <w:t>7.920</w:t>
            </w:r>
          </w:p>
        </w:tc>
        <w:tc>
          <w:tcPr>
            <w:tcW w:w="848" w:type="dxa"/>
            <w:vAlign w:val="center"/>
          </w:tcPr>
          <w:p w14:paraId="2A45710F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450F07F1" w14:textId="77777777" w:rsidR="0041038F" w:rsidRDefault="007B0BC0">
            <w:r>
              <w:t>0.740</w:t>
            </w:r>
          </w:p>
        </w:tc>
        <w:tc>
          <w:tcPr>
            <w:tcW w:w="1064" w:type="dxa"/>
            <w:vAlign w:val="center"/>
          </w:tcPr>
          <w:p w14:paraId="6CB08AEE" w14:textId="77777777" w:rsidR="0041038F" w:rsidRDefault="007B0BC0">
            <w:r>
              <w:t>5.861</w:t>
            </w:r>
          </w:p>
        </w:tc>
      </w:tr>
      <w:tr w:rsidR="0041038F" w14:paraId="358A24F1" w14:textId="77777777">
        <w:tc>
          <w:tcPr>
            <w:tcW w:w="3345" w:type="dxa"/>
            <w:vAlign w:val="center"/>
          </w:tcPr>
          <w:p w14:paraId="54A5E8ED" w14:textId="77777777" w:rsidR="0041038F" w:rsidRDefault="007B0BC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BE59EAA" w14:textId="77777777" w:rsidR="0041038F" w:rsidRDefault="007B0BC0">
            <w:r>
              <w:t>20</w:t>
            </w:r>
          </w:p>
        </w:tc>
        <w:tc>
          <w:tcPr>
            <w:tcW w:w="1075" w:type="dxa"/>
            <w:vAlign w:val="center"/>
          </w:tcPr>
          <w:p w14:paraId="3304E668" w14:textId="77777777" w:rsidR="0041038F" w:rsidRDefault="007B0BC0">
            <w:r>
              <w:t>0.870</w:t>
            </w:r>
          </w:p>
        </w:tc>
        <w:tc>
          <w:tcPr>
            <w:tcW w:w="1075" w:type="dxa"/>
            <w:vAlign w:val="center"/>
          </w:tcPr>
          <w:p w14:paraId="5E07E6FE" w14:textId="77777777" w:rsidR="0041038F" w:rsidRDefault="007B0BC0">
            <w:r>
              <w:t>10.750</w:t>
            </w:r>
          </w:p>
        </w:tc>
        <w:tc>
          <w:tcPr>
            <w:tcW w:w="848" w:type="dxa"/>
            <w:vAlign w:val="center"/>
          </w:tcPr>
          <w:p w14:paraId="7035757D" w14:textId="77777777" w:rsidR="0041038F" w:rsidRDefault="007B0BC0">
            <w:r>
              <w:t>1.00</w:t>
            </w:r>
          </w:p>
        </w:tc>
        <w:tc>
          <w:tcPr>
            <w:tcW w:w="1075" w:type="dxa"/>
            <w:vAlign w:val="center"/>
          </w:tcPr>
          <w:p w14:paraId="4DE926BC" w14:textId="77777777" w:rsidR="0041038F" w:rsidRDefault="007B0BC0">
            <w:r>
              <w:t>0.023</w:t>
            </w:r>
          </w:p>
        </w:tc>
        <w:tc>
          <w:tcPr>
            <w:tcW w:w="1064" w:type="dxa"/>
            <w:vAlign w:val="center"/>
          </w:tcPr>
          <w:p w14:paraId="047FCA8D" w14:textId="77777777" w:rsidR="0041038F" w:rsidRDefault="007B0BC0">
            <w:r>
              <w:t>0.247</w:t>
            </w:r>
          </w:p>
        </w:tc>
      </w:tr>
      <w:tr w:rsidR="0041038F" w14:paraId="5B5874E9" w14:textId="77777777">
        <w:tc>
          <w:tcPr>
            <w:tcW w:w="3345" w:type="dxa"/>
            <w:vAlign w:val="center"/>
          </w:tcPr>
          <w:p w14:paraId="0FB8015A" w14:textId="77777777" w:rsidR="0041038F" w:rsidRDefault="007B0B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189E55" w14:textId="77777777" w:rsidR="0041038F" w:rsidRDefault="007B0BC0">
            <w:r>
              <w:t>430</w:t>
            </w:r>
          </w:p>
        </w:tc>
        <w:tc>
          <w:tcPr>
            <w:tcW w:w="1075" w:type="dxa"/>
            <w:vAlign w:val="center"/>
          </w:tcPr>
          <w:p w14:paraId="487EE50A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47259962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087A1BE6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4F8CEB1E" w14:textId="77777777" w:rsidR="0041038F" w:rsidRDefault="007B0BC0">
            <w:r>
              <w:t>0.896</w:t>
            </w:r>
          </w:p>
        </w:tc>
        <w:tc>
          <w:tcPr>
            <w:tcW w:w="1064" w:type="dxa"/>
            <w:vAlign w:val="center"/>
          </w:tcPr>
          <w:p w14:paraId="6C24D050" w14:textId="77777777" w:rsidR="0041038F" w:rsidRDefault="007B0BC0">
            <w:r>
              <w:t>6.671</w:t>
            </w:r>
          </w:p>
        </w:tc>
      </w:tr>
      <w:tr w:rsidR="0041038F" w14:paraId="18FC1FF7" w14:textId="77777777">
        <w:tc>
          <w:tcPr>
            <w:tcW w:w="3345" w:type="dxa"/>
            <w:shd w:val="clear" w:color="auto" w:fill="E6E6E6"/>
            <w:vAlign w:val="center"/>
          </w:tcPr>
          <w:p w14:paraId="6B8A058E" w14:textId="77777777" w:rsidR="0041038F" w:rsidRDefault="007B0BC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903FC8B" w14:textId="77777777" w:rsidR="0041038F" w:rsidRDefault="007B0BC0">
            <w:pPr>
              <w:jc w:val="center"/>
            </w:pPr>
            <w:r>
              <w:t>0.90</w:t>
            </w:r>
          </w:p>
        </w:tc>
      </w:tr>
      <w:tr w:rsidR="0041038F" w14:paraId="74A147E7" w14:textId="77777777">
        <w:tc>
          <w:tcPr>
            <w:tcW w:w="3345" w:type="dxa"/>
            <w:shd w:val="clear" w:color="auto" w:fill="E6E6E6"/>
            <w:vAlign w:val="center"/>
          </w:tcPr>
          <w:p w14:paraId="1B62F470" w14:textId="77777777" w:rsidR="0041038F" w:rsidRDefault="007B0BC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E483EE2" w14:textId="77777777" w:rsidR="0041038F" w:rsidRDefault="007B0BC0">
            <w:pPr>
              <w:jc w:val="center"/>
            </w:pPr>
            <w:r>
              <w:t>K = 0.96, D = 6.67</w:t>
            </w:r>
          </w:p>
        </w:tc>
      </w:tr>
      <w:tr w:rsidR="0041038F" w14:paraId="26034426" w14:textId="77777777">
        <w:tc>
          <w:tcPr>
            <w:tcW w:w="3345" w:type="dxa"/>
            <w:shd w:val="clear" w:color="auto" w:fill="E6E6E6"/>
            <w:vAlign w:val="center"/>
          </w:tcPr>
          <w:p w14:paraId="6A506705" w14:textId="77777777" w:rsidR="0041038F" w:rsidRDefault="007B0BC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98D1FA2" w14:textId="77777777" w:rsidR="0041038F" w:rsidRDefault="0041038F"/>
        </w:tc>
      </w:tr>
      <w:tr w:rsidR="0041038F" w14:paraId="448390B1" w14:textId="77777777">
        <w:tc>
          <w:tcPr>
            <w:tcW w:w="3345" w:type="dxa"/>
            <w:shd w:val="clear" w:color="auto" w:fill="E6E6E6"/>
            <w:vAlign w:val="center"/>
          </w:tcPr>
          <w:p w14:paraId="665A256B" w14:textId="77777777" w:rsidR="0041038F" w:rsidRDefault="007B0BC0">
            <w:r>
              <w:t>标准依据</w:t>
            </w:r>
          </w:p>
        </w:tc>
        <w:tc>
          <w:tcPr>
            <w:tcW w:w="5985" w:type="dxa"/>
            <w:gridSpan w:val="6"/>
          </w:tcPr>
          <w:p w14:paraId="2B5A5BE1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10FC9382" w14:textId="77777777">
        <w:tc>
          <w:tcPr>
            <w:tcW w:w="3345" w:type="dxa"/>
            <w:shd w:val="clear" w:color="auto" w:fill="E6E6E6"/>
            <w:vAlign w:val="center"/>
          </w:tcPr>
          <w:p w14:paraId="0652BADC" w14:textId="77777777" w:rsidR="0041038F" w:rsidRDefault="007B0BC0">
            <w:r>
              <w:t>标准要求</w:t>
            </w:r>
          </w:p>
        </w:tc>
        <w:tc>
          <w:tcPr>
            <w:tcW w:w="5985" w:type="dxa"/>
            <w:gridSpan w:val="6"/>
          </w:tcPr>
          <w:p w14:paraId="2ED73442" w14:textId="77777777" w:rsidR="0041038F" w:rsidRDefault="007B0BC0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</w:p>
        </w:tc>
      </w:tr>
      <w:tr w:rsidR="0041038F" w14:paraId="3EDAD5F4" w14:textId="77777777">
        <w:tc>
          <w:tcPr>
            <w:tcW w:w="3345" w:type="dxa"/>
            <w:shd w:val="clear" w:color="auto" w:fill="E6E6E6"/>
            <w:vAlign w:val="center"/>
          </w:tcPr>
          <w:p w14:paraId="44B3994D" w14:textId="77777777" w:rsidR="0041038F" w:rsidRDefault="007B0BC0">
            <w:r>
              <w:t>结论</w:t>
            </w:r>
          </w:p>
        </w:tc>
        <w:tc>
          <w:tcPr>
            <w:tcW w:w="5985" w:type="dxa"/>
            <w:gridSpan w:val="6"/>
          </w:tcPr>
          <w:p w14:paraId="390CE5DB" w14:textId="77777777" w:rsidR="0041038F" w:rsidRDefault="007B0BC0">
            <w:r>
              <w:t>满足</w:t>
            </w:r>
          </w:p>
        </w:tc>
      </w:tr>
    </w:tbl>
    <w:p w14:paraId="6C4ED1D9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5545D" w14:textId="77777777" w:rsidR="0041038F" w:rsidRDefault="007B0BC0">
      <w:pPr>
        <w:pStyle w:val="2"/>
        <w:widowControl w:val="0"/>
        <w:rPr>
          <w:kern w:val="2"/>
        </w:rPr>
      </w:pPr>
      <w:bookmarkStart w:id="56" w:name="_Toc128333544"/>
      <w:r>
        <w:rPr>
          <w:kern w:val="2"/>
        </w:rPr>
        <w:t>地下车库与供暖房间之间的楼板</w:t>
      </w:r>
      <w:bookmarkEnd w:id="56"/>
    </w:p>
    <w:p w14:paraId="6112483A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569CE1C" w14:textId="77777777" w:rsidR="0041038F" w:rsidRDefault="007B0BC0">
      <w:pPr>
        <w:pStyle w:val="2"/>
        <w:widowControl w:val="0"/>
        <w:rPr>
          <w:kern w:val="2"/>
        </w:rPr>
      </w:pPr>
      <w:bookmarkStart w:id="57" w:name="_Toc128333545"/>
      <w:r>
        <w:rPr>
          <w:kern w:val="2"/>
        </w:rPr>
        <w:t>采暖与非采暖楼板</w:t>
      </w:r>
      <w:bookmarkEnd w:id="57"/>
    </w:p>
    <w:p w14:paraId="1714D760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5973121" w14:textId="77777777" w:rsidR="0041038F" w:rsidRDefault="007B0BC0">
      <w:pPr>
        <w:pStyle w:val="2"/>
        <w:widowControl w:val="0"/>
        <w:rPr>
          <w:kern w:val="2"/>
        </w:rPr>
      </w:pPr>
      <w:bookmarkStart w:id="58" w:name="_Toc128333546"/>
      <w:r>
        <w:rPr>
          <w:kern w:val="2"/>
        </w:rPr>
        <w:t>外窗热工</w:t>
      </w:r>
      <w:bookmarkEnd w:id="58"/>
    </w:p>
    <w:p w14:paraId="64447BC1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8333547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1038F" w14:paraId="1B964C21" w14:textId="77777777">
        <w:tc>
          <w:tcPr>
            <w:tcW w:w="905" w:type="dxa"/>
            <w:shd w:val="clear" w:color="auto" w:fill="E6E6E6"/>
            <w:vAlign w:val="center"/>
          </w:tcPr>
          <w:p w14:paraId="324C80DE" w14:textId="77777777" w:rsidR="0041038F" w:rsidRDefault="007B0BC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BF891C0" w14:textId="77777777" w:rsidR="0041038F" w:rsidRDefault="007B0BC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9FC4911" w14:textId="77777777" w:rsidR="0041038F" w:rsidRDefault="007B0BC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E8BF49A" w14:textId="77777777" w:rsidR="0041038F" w:rsidRDefault="007B0BC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33B993" w14:textId="77777777" w:rsidR="0041038F" w:rsidRDefault="007B0BC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62F92A" w14:textId="77777777" w:rsidR="0041038F" w:rsidRDefault="007B0BC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8FDCC5F" w14:textId="77777777" w:rsidR="0041038F" w:rsidRDefault="007B0BC0">
            <w:pPr>
              <w:jc w:val="center"/>
            </w:pPr>
            <w:r>
              <w:t>备注</w:t>
            </w:r>
          </w:p>
        </w:tc>
      </w:tr>
      <w:tr w:rsidR="0041038F" w14:paraId="6E872C20" w14:textId="77777777">
        <w:tc>
          <w:tcPr>
            <w:tcW w:w="905" w:type="dxa"/>
            <w:vAlign w:val="center"/>
          </w:tcPr>
          <w:p w14:paraId="6FF34BE0" w14:textId="77777777" w:rsidR="0041038F" w:rsidRDefault="007B0BC0">
            <w:r>
              <w:t>1</w:t>
            </w:r>
          </w:p>
        </w:tc>
        <w:tc>
          <w:tcPr>
            <w:tcW w:w="1867" w:type="dxa"/>
            <w:vAlign w:val="center"/>
          </w:tcPr>
          <w:p w14:paraId="63B2D1ED" w14:textId="77777777" w:rsidR="0041038F" w:rsidRDefault="007B0BC0">
            <w:r>
              <w:t>60</w:t>
            </w:r>
            <w:r>
              <w:t>系列（三腔）</w:t>
            </w:r>
            <w:r>
              <w:t xml:space="preserve"> </w:t>
            </w:r>
            <w:r>
              <w:t>氩气</w:t>
            </w:r>
            <w:r>
              <w:t xml:space="preserve"> 4+12A+4Low-E+12A+4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5E2C4D2F" w14:textId="77777777" w:rsidR="0041038F" w:rsidRDefault="007B0BC0">
            <w:r>
              <w:t>18</w:t>
            </w:r>
          </w:p>
        </w:tc>
        <w:tc>
          <w:tcPr>
            <w:tcW w:w="832" w:type="dxa"/>
            <w:vAlign w:val="center"/>
          </w:tcPr>
          <w:p w14:paraId="6499E6FA" w14:textId="77777777" w:rsidR="0041038F" w:rsidRDefault="007B0BC0">
            <w:r>
              <w:t>1.66</w:t>
            </w:r>
          </w:p>
        </w:tc>
        <w:tc>
          <w:tcPr>
            <w:tcW w:w="956" w:type="dxa"/>
            <w:vAlign w:val="center"/>
          </w:tcPr>
          <w:p w14:paraId="7F3EFC07" w14:textId="77777777" w:rsidR="0041038F" w:rsidRDefault="007B0BC0">
            <w:r>
              <w:t>0.77</w:t>
            </w:r>
          </w:p>
        </w:tc>
        <w:tc>
          <w:tcPr>
            <w:tcW w:w="956" w:type="dxa"/>
            <w:vAlign w:val="center"/>
          </w:tcPr>
          <w:p w14:paraId="2E57985F" w14:textId="77777777" w:rsidR="0041038F" w:rsidRDefault="007B0BC0">
            <w:r>
              <w:t>0.800</w:t>
            </w:r>
          </w:p>
        </w:tc>
        <w:tc>
          <w:tcPr>
            <w:tcW w:w="2988" w:type="dxa"/>
            <w:vAlign w:val="center"/>
          </w:tcPr>
          <w:p w14:paraId="717D49DA" w14:textId="77777777" w:rsidR="0041038F" w:rsidRDefault="007B0BC0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14:paraId="52B4B23F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8333548"/>
      <w:r>
        <w:rPr>
          <w:color w:val="000000"/>
          <w:kern w:val="2"/>
          <w:szCs w:val="24"/>
        </w:rPr>
        <w:t>平均传热系数</w:t>
      </w:r>
      <w:bookmarkEnd w:id="60"/>
    </w:p>
    <w:p w14:paraId="79270701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944B5AF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038F" w14:paraId="5A04DA38" w14:textId="77777777">
        <w:tc>
          <w:tcPr>
            <w:tcW w:w="1013" w:type="dxa"/>
            <w:shd w:val="clear" w:color="auto" w:fill="E6E6E6"/>
            <w:vAlign w:val="center"/>
          </w:tcPr>
          <w:p w14:paraId="0BFAF263" w14:textId="77777777" w:rsidR="0041038F" w:rsidRDefault="007B0BC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318473" w14:textId="77777777" w:rsidR="0041038F" w:rsidRDefault="007B0BC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30A5E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182C7" w14:textId="77777777" w:rsidR="0041038F" w:rsidRDefault="007B0BC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22E2D5" w14:textId="77777777" w:rsidR="0041038F" w:rsidRDefault="007B0BC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64FDB8" w14:textId="77777777" w:rsidR="0041038F" w:rsidRDefault="007B0BC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662461" w14:textId="77777777" w:rsidR="0041038F" w:rsidRDefault="007B0BC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E8158" w14:textId="77777777" w:rsidR="0041038F" w:rsidRDefault="007B0BC0">
            <w:pPr>
              <w:jc w:val="center"/>
            </w:pPr>
            <w:r>
              <w:t>传热系数</w:t>
            </w:r>
          </w:p>
        </w:tc>
      </w:tr>
      <w:tr w:rsidR="0041038F" w14:paraId="1357062A" w14:textId="77777777">
        <w:tc>
          <w:tcPr>
            <w:tcW w:w="1013" w:type="dxa"/>
            <w:vAlign w:val="center"/>
          </w:tcPr>
          <w:p w14:paraId="07347A9A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03501AC6" w14:textId="77777777" w:rsidR="0041038F" w:rsidRDefault="0041038F"/>
        </w:tc>
        <w:tc>
          <w:tcPr>
            <w:tcW w:w="1188" w:type="dxa"/>
            <w:vAlign w:val="center"/>
          </w:tcPr>
          <w:p w14:paraId="331FD394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6704B0B4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39FBD55D" w14:textId="77777777" w:rsidR="0041038F" w:rsidRDefault="007B0BC0">
            <w:r>
              <w:t>12.900</w:t>
            </w:r>
          </w:p>
        </w:tc>
        <w:tc>
          <w:tcPr>
            <w:tcW w:w="1188" w:type="dxa"/>
            <w:vAlign w:val="center"/>
          </w:tcPr>
          <w:p w14:paraId="0D3520D0" w14:textId="77777777" w:rsidR="0041038F" w:rsidRDefault="007B0BC0">
            <w:r>
              <w:t>103.200</w:t>
            </w:r>
          </w:p>
        </w:tc>
        <w:tc>
          <w:tcPr>
            <w:tcW w:w="1188" w:type="dxa"/>
            <w:vAlign w:val="center"/>
          </w:tcPr>
          <w:p w14:paraId="4A387EBD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462F4D2" w14:textId="77777777" w:rsidR="0041038F" w:rsidRDefault="007B0BC0">
            <w:r>
              <w:t>1.660</w:t>
            </w:r>
          </w:p>
        </w:tc>
      </w:tr>
      <w:tr w:rsidR="0041038F" w14:paraId="58FCEE53" w14:textId="77777777">
        <w:tc>
          <w:tcPr>
            <w:tcW w:w="1013" w:type="dxa"/>
            <w:vAlign w:val="center"/>
          </w:tcPr>
          <w:p w14:paraId="0C944610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2F508E42" w14:textId="77777777" w:rsidR="0041038F" w:rsidRDefault="0041038F"/>
        </w:tc>
        <w:tc>
          <w:tcPr>
            <w:tcW w:w="1188" w:type="dxa"/>
            <w:vAlign w:val="center"/>
          </w:tcPr>
          <w:p w14:paraId="406E4787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1BADFCE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5928D2E7" w14:textId="77777777" w:rsidR="0041038F" w:rsidRDefault="007B0BC0">
            <w:r>
              <w:t>2.250</w:t>
            </w:r>
          </w:p>
        </w:tc>
        <w:tc>
          <w:tcPr>
            <w:tcW w:w="1188" w:type="dxa"/>
            <w:vAlign w:val="center"/>
          </w:tcPr>
          <w:p w14:paraId="0E2FC56F" w14:textId="77777777" w:rsidR="0041038F" w:rsidRDefault="007B0BC0">
            <w:r>
              <w:t>9.000</w:t>
            </w:r>
          </w:p>
        </w:tc>
        <w:tc>
          <w:tcPr>
            <w:tcW w:w="1188" w:type="dxa"/>
            <w:vAlign w:val="center"/>
          </w:tcPr>
          <w:p w14:paraId="59B5DACF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0982CD7" w14:textId="77777777" w:rsidR="0041038F" w:rsidRDefault="007B0BC0">
            <w:r>
              <w:t>1.660</w:t>
            </w:r>
          </w:p>
        </w:tc>
      </w:tr>
      <w:tr w:rsidR="0041038F" w14:paraId="319D835F" w14:textId="77777777">
        <w:tc>
          <w:tcPr>
            <w:tcW w:w="1013" w:type="dxa"/>
            <w:vAlign w:val="center"/>
          </w:tcPr>
          <w:p w14:paraId="7A4FC528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614B9C05" w14:textId="77777777" w:rsidR="0041038F" w:rsidRDefault="0041038F"/>
        </w:tc>
        <w:tc>
          <w:tcPr>
            <w:tcW w:w="1188" w:type="dxa"/>
            <w:vAlign w:val="center"/>
          </w:tcPr>
          <w:p w14:paraId="2CAD5BD6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1A8E96D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80FB56B" w14:textId="77777777" w:rsidR="0041038F" w:rsidRDefault="007B0BC0">
            <w:r>
              <w:t>0.150</w:t>
            </w:r>
          </w:p>
        </w:tc>
        <w:tc>
          <w:tcPr>
            <w:tcW w:w="1188" w:type="dxa"/>
            <w:vAlign w:val="center"/>
          </w:tcPr>
          <w:p w14:paraId="2DAF93E7" w14:textId="77777777" w:rsidR="0041038F" w:rsidRDefault="007B0BC0">
            <w:r>
              <w:t>0.150</w:t>
            </w:r>
          </w:p>
        </w:tc>
        <w:tc>
          <w:tcPr>
            <w:tcW w:w="1188" w:type="dxa"/>
            <w:vAlign w:val="center"/>
          </w:tcPr>
          <w:p w14:paraId="43C9CA14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F5A2DD8" w14:textId="77777777" w:rsidR="0041038F" w:rsidRDefault="007B0BC0">
            <w:r>
              <w:t>1.660</w:t>
            </w:r>
          </w:p>
        </w:tc>
      </w:tr>
      <w:tr w:rsidR="0041038F" w14:paraId="5E3D4694" w14:textId="77777777">
        <w:tc>
          <w:tcPr>
            <w:tcW w:w="1013" w:type="dxa"/>
            <w:vAlign w:val="center"/>
          </w:tcPr>
          <w:p w14:paraId="02C5AD6E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749B073C" w14:textId="77777777" w:rsidR="0041038F" w:rsidRDefault="0041038F"/>
        </w:tc>
        <w:tc>
          <w:tcPr>
            <w:tcW w:w="1188" w:type="dxa"/>
            <w:vAlign w:val="center"/>
          </w:tcPr>
          <w:p w14:paraId="7A71846D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FF255A3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ECC3AC9" w14:textId="77777777" w:rsidR="0041038F" w:rsidRDefault="007B0BC0">
            <w:r>
              <w:t>9.900</w:t>
            </w:r>
          </w:p>
        </w:tc>
        <w:tc>
          <w:tcPr>
            <w:tcW w:w="1188" w:type="dxa"/>
            <w:vAlign w:val="center"/>
          </w:tcPr>
          <w:p w14:paraId="3BF81280" w14:textId="77777777" w:rsidR="0041038F" w:rsidRDefault="007B0BC0">
            <w:r>
              <w:t>9.900</w:t>
            </w:r>
          </w:p>
        </w:tc>
        <w:tc>
          <w:tcPr>
            <w:tcW w:w="1188" w:type="dxa"/>
            <w:vAlign w:val="center"/>
          </w:tcPr>
          <w:p w14:paraId="36EA9E67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61CBB074" w14:textId="77777777" w:rsidR="0041038F" w:rsidRDefault="007B0BC0">
            <w:r>
              <w:t>1.660</w:t>
            </w:r>
          </w:p>
        </w:tc>
      </w:tr>
      <w:tr w:rsidR="0041038F" w14:paraId="00EF6302" w14:textId="77777777">
        <w:tc>
          <w:tcPr>
            <w:tcW w:w="1013" w:type="dxa"/>
            <w:vAlign w:val="center"/>
          </w:tcPr>
          <w:p w14:paraId="6FC97FF1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203E3B23" w14:textId="77777777" w:rsidR="0041038F" w:rsidRDefault="0041038F"/>
        </w:tc>
        <w:tc>
          <w:tcPr>
            <w:tcW w:w="1188" w:type="dxa"/>
            <w:vAlign w:val="center"/>
          </w:tcPr>
          <w:p w14:paraId="0E6F677D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62E1DB9C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0DB2C82A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1EB5BA98" w14:textId="77777777" w:rsidR="0041038F" w:rsidRDefault="007B0BC0">
            <w:r>
              <w:t>34.200</w:t>
            </w:r>
          </w:p>
        </w:tc>
        <w:tc>
          <w:tcPr>
            <w:tcW w:w="1188" w:type="dxa"/>
            <w:vAlign w:val="center"/>
          </w:tcPr>
          <w:p w14:paraId="3CC409B3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7B4DF82" w14:textId="77777777" w:rsidR="0041038F" w:rsidRDefault="007B0BC0">
            <w:r>
              <w:t>1.660</w:t>
            </w:r>
          </w:p>
        </w:tc>
      </w:tr>
      <w:tr w:rsidR="0041038F" w14:paraId="56AC6254" w14:textId="77777777">
        <w:tc>
          <w:tcPr>
            <w:tcW w:w="1013" w:type="dxa"/>
            <w:vAlign w:val="center"/>
          </w:tcPr>
          <w:p w14:paraId="7AB602F6" w14:textId="77777777" w:rsidR="0041038F" w:rsidRDefault="007B0BC0">
            <w:r>
              <w:t>6</w:t>
            </w:r>
          </w:p>
        </w:tc>
        <w:tc>
          <w:tcPr>
            <w:tcW w:w="1188" w:type="dxa"/>
            <w:vAlign w:val="center"/>
          </w:tcPr>
          <w:p w14:paraId="339CA343" w14:textId="77777777" w:rsidR="0041038F" w:rsidRDefault="0041038F"/>
        </w:tc>
        <w:tc>
          <w:tcPr>
            <w:tcW w:w="1188" w:type="dxa"/>
            <w:vAlign w:val="center"/>
          </w:tcPr>
          <w:p w14:paraId="1B300527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1C426B68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3B1F3E23" w14:textId="77777777" w:rsidR="0041038F" w:rsidRDefault="007B0BC0">
            <w:r>
              <w:t>2.700</w:t>
            </w:r>
          </w:p>
        </w:tc>
        <w:tc>
          <w:tcPr>
            <w:tcW w:w="1188" w:type="dxa"/>
            <w:vAlign w:val="center"/>
          </w:tcPr>
          <w:p w14:paraId="389F97E3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5D92AAC4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5EAE1018" w14:textId="77777777" w:rsidR="0041038F" w:rsidRDefault="007B0BC0">
            <w:r>
              <w:t>1.660</w:t>
            </w:r>
          </w:p>
        </w:tc>
      </w:tr>
      <w:tr w:rsidR="0041038F" w14:paraId="4A2F6613" w14:textId="77777777">
        <w:tc>
          <w:tcPr>
            <w:tcW w:w="1013" w:type="dxa"/>
            <w:vAlign w:val="center"/>
          </w:tcPr>
          <w:p w14:paraId="2E4502CA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2888C3CB" w14:textId="77777777" w:rsidR="0041038F" w:rsidRDefault="0041038F"/>
        </w:tc>
        <w:tc>
          <w:tcPr>
            <w:tcW w:w="1188" w:type="dxa"/>
            <w:vAlign w:val="center"/>
          </w:tcPr>
          <w:p w14:paraId="21CC165E" w14:textId="77777777" w:rsidR="0041038F" w:rsidRDefault="007B0BC0">
            <w:r>
              <w:t>3~5</w:t>
            </w:r>
          </w:p>
        </w:tc>
        <w:tc>
          <w:tcPr>
            <w:tcW w:w="1188" w:type="dxa"/>
            <w:vAlign w:val="center"/>
          </w:tcPr>
          <w:p w14:paraId="2D82E2E6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114767BA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7B62F9B2" w14:textId="77777777" w:rsidR="0041038F" w:rsidRDefault="007B0BC0">
            <w:r>
              <w:t>114.000</w:t>
            </w:r>
          </w:p>
        </w:tc>
        <w:tc>
          <w:tcPr>
            <w:tcW w:w="1188" w:type="dxa"/>
            <w:vAlign w:val="center"/>
          </w:tcPr>
          <w:p w14:paraId="1F122B89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71CE2A4" w14:textId="77777777" w:rsidR="0041038F" w:rsidRDefault="007B0BC0">
            <w:r>
              <w:t>1.660</w:t>
            </w:r>
          </w:p>
        </w:tc>
      </w:tr>
      <w:tr w:rsidR="0041038F" w14:paraId="02CDDCA5" w14:textId="77777777">
        <w:tc>
          <w:tcPr>
            <w:tcW w:w="1013" w:type="dxa"/>
            <w:vAlign w:val="center"/>
          </w:tcPr>
          <w:p w14:paraId="176BBF19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1B8ECD8B" w14:textId="77777777" w:rsidR="0041038F" w:rsidRDefault="007B0BC0">
            <w:r>
              <w:t>56</w:t>
            </w:r>
          </w:p>
        </w:tc>
        <w:tc>
          <w:tcPr>
            <w:tcW w:w="1188" w:type="dxa"/>
            <w:vAlign w:val="center"/>
          </w:tcPr>
          <w:p w14:paraId="50700E75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75E78AD9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4EC699B2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34032D0A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78E39745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E2F2C93" w14:textId="77777777" w:rsidR="0041038F" w:rsidRDefault="007B0BC0">
            <w:r>
              <w:t>1.660</w:t>
            </w:r>
          </w:p>
        </w:tc>
      </w:tr>
      <w:tr w:rsidR="0041038F" w14:paraId="3DCE349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E96663B" w14:textId="77777777" w:rsidR="0041038F" w:rsidRDefault="007B0BC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DCB96E" w14:textId="77777777" w:rsidR="0041038F" w:rsidRDefault="007B0BC0">
            <w:r>
              <w:t>298.650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C29331" w14:textId="77777777" w:rsidR="0041038F" w:rsidRDefault="007B0BC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959DA9" w14:textId="77777777" w:rsidR="0041038F" w:rsidRDefault="007B0BC0">
            <w:r>
              <w:t>1.660</w:t>
            </w:r>
          </w:p>
        </w:tc>
      </w:tr>
    </w:tbl>
    <w:p w14:paraId="2AC43051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37E5464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038F" w14:paraId="71B9987F" w14:textId="77777777">
        <w:tc>
          <w:tcPr>
            <w:tcW w:w="1013" w:type="dxa"/>
            <w:shd w:val="clear" w:color="auto" w:fill="E6E6E6"/>
            <w:vAlign w:val="center"/>
          </w:tcPr>
          <w:p w14:paraId="6078464F" w14:textId="77777777" w:rsidR="0041038F" w:rsidRDefault="007B0BC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2E3792" w14:textId="77777777" w:rsidR="0041038F" w:rsidRDefault="007B0BC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67A9C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6A90B6" w14:textId="77777777" w:rsidR="0041038F" w:rsidRDefault="007B0BC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E537C" w14:textId="77777777" w:rsidR="0041038F" w:rsidRDefault="007B0BC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158CD2" w14:textId="77777777" w:rsidR="0041038F" w:rsidRDefault="007B0BC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C826C8" w14:textId="77777777" w:rsidR="0041038F" w:rsidRDefault="007B0BC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84C656" w14:textId="77777777" w:rsidR="0041038F" w:rsidRDefault="007B0BC0">
            <w:pPr>
              <w:jc w:val="center"/>
            </w:pPr>
            <w:r>
              <w:t>传热系数</w:t>
            </w:r>
          </w:p>
        </w:tc>
      </w:tr>
      <w:tr w:rsidR="0041038F" w14:paraId="251FB060" w14:textId="77777777">
        <w:tc>
          <w:tcPr>
            <w:tcW w:w="1013" w:type="dxa"/>
            <w:vAlign w:val="center"/>
          </w:tcPr>
          <w:p w14:paraId="781C365F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D5ECCA0" w14:textId="77777777" w:rsidR="0041038F" w:rsidRDefault="0041038F"/>
        </w:tc>
        <w:tc>
          <w:tcPr>
            <w:tcW w:w="1188" w:type="dxa"/>
            <w:vAlign w:val="center"/>
          </w:tcPr>
          <w:p w14:paraId="68DD088A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029D7E10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6EF9DCD0" w14:textId="77777777" w:rsidR="0041038F" w:rsidRDefault="007B0BC0">
            <w:r>
              <w:t>12.900</w:t>
            </w:r>
          </w:p>
        </w:tc>
        <w:tc>
          <w:tcPr>
            <w:tcW w:w="1188" w:type="dxa"/>
            <w:vAlign w:val="center"/>
          </w:tcPr>
          <w:p w14:paraId="02990FD4" w14:textId="77777777" w:rsidR="0041038F" w:rsidRDefault="007B0BC0">
            <w:r>
              <w:t>90.300</w:t>
            </w:r>
          </w:p>
        </w:tc>
        <w:tc>
          <w:tcPr>
            <w:tcW w:w="1188" w:type="dxa"/>
            <w:vAlign w:val="center"/>
          </w:tcPr>
          <w:p w14:paraId="4500F096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501A89A7" w14:textId="77777777" w:rsidR="0041038F" w:rsidRDefault="007B0BC0">
            <w:r>
              <w:t>1.660</w:t>
            </w:r>
          </w:p>
        </w:tc>
      </w:tr>
      <w:tr w:rsidR="0041038F" w14:paraId="74F8F9DE" w14:textId="77777777">
        <w:tc>
          <w:tcPr>
            <w:tcW w:w="1013" w:type="dxa"/>
            <w:vAlign w:val="center"/>
          </w:tcPr>
          <w:p w14:paraId="4BBE0B25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54BE7417" w14:textId="77777777" w:rsidR="0041038F" w:rsidRDefault="0041038F"/>
        </w:tc>
        <w:tc>
          <w:tcPr>
            <w:tcW w:w="1188" w:type="dxa"/>
            <w:vAlign w:val="center"/>
          </w:tcPr>
          <w:p w14:paraId="2978748B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0D1BB857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7B7B8BC9" w14:textId="77777777" w:rsidR="0041038F" w:rsidRDefault="007B0BC0">
            <w:r>
              <w:t>2.250</w:t>
            </w:r>
          </w:p>
        </w:tc>
        <w:tc>
          <w:tcPr>
            <w:tcW w:w="1188" w:type="dxa"/>
            <w:vAlign w:val="center"/>
          </w:tcPr>
          <w:p w14:paraId="4DAEA856" w14:textId="77777777" w:rsidR="0041038F" w:rsidRDefault="007B0BC0">
            <w:r>
              <w:t>9.000</w:t>
            </w:r>
          </w:p>
        </w:tc>
        <w:tc>
          <w:tcPr>
            <w:tcW w:w="1188" w:type="dxa"/>
            <w:vAlign w:val="center"/>
          </w:tcPr>
          <w:p w14:paraId="407CD112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0F6D739D" w14:textId="77777777" w:rsidR="0041038F" w:rsidRDefault="007B0BC0">
            <w:r>
              <w:t>1.660</w:t>
            </w:r>
          </w:p>
        </w:tc>
      </w:tr>
      <w:tr w:rsidR="0041038F" w14:paraId="272DCB0B" w14:textId="77777777">
        <w:tc>
          <w:tcPr>
            <w:tcW w:w="1013" w:type="dxa"/>
            <w:vAlign w:val="center"/>
          </w:tcPr>
          <w:p w14:paraId="0E969D75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432342E2" w14:textId="77777777" w:rsidR="0041038F" w:rsidRDefault="0041038F"/>
        </w:tc>
        <w:tc>
          <w:tcPr>
            <w:tcW w:w="1188" w:type="dxa"/>
            <w:vAlign w:val="center"/>
          </w:tcPr>
          <w:p w14:paraId="3AC9A67A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5047002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7649E6D2" w14:textId="77777777" w:rsidR="0041038F" w:rsidRDefault="007B0BC0">
            <w:r>
              <w:t>26.400</w:t>
            </w:r>
          </w:p>
        </w:tc>
        <w:tc>
          <w:tcPr>
            <w:tcW w:w="1188" w:type="dxa"/>
            <w:vAlign w:val="center"/>
          </w:tcPr>
          <w:p w14:paraId="0C290E4A" w14:textId="77777777" w:rsidR="0041038F" w:rsidRDefault="007B0BC0">
            <w:r>
              <w:t>26.400</w:t>
            </w:r>
          </w:p>
        </w:tc>
        <w:tc>
          <w:tcPr>
            <w:tcW w:w="1188" w:type="dxa"/>
            <w:vAlign w:val="center"/>
          </w:tcPr>
          <w:p w14:paraId="1E15D413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675904E" w14:textId="77777777" w:rsidR="0041038F" w:rsidRDefault="007B0BC0">
            <w:r>
              <w:t>1.660</w:t>
            </w:r>
          </w:p>
        </w:tc>
      </w:tr>
      <w:tr w:rsidR="0041038F" w14:paraId="444C3C9E" w14:textId="77777777">
        <w:tc>
          <w:tcPr>
            <w:tcW w:w="1013" w:type="dxa"/>
            <w:vAlign w:val="center"/>
          </w:tcPr>
          <w:p w14:paraId="22D31C25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17EB854B" w14:textId="77777777" w:rsidR="0041038F" w:rsidRDefault="0041038F"/>
        </w:tc>
        <w:tc>
          <w:tcPr>
            <w:tcW w:w="1188" w:type="dxa"/>
            <w:vAlign w:val="center"/>
          </w:tcPr>
          <w:p w14:paraId="41655D85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8C197E6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5ED3190" w14:textId="77777777" w:rsidR="0041038F" w:rsidRDefault="007B0BC0">
            <w:r>
              <w:t>4.673</w:t>
            </w:r>
          </w:p>
        </w:tc>
        <w:tc>
          <w:tcPr>
            <w:tcW w:w="1188" w:type="dxa"/>
            <w:vAlign w:val="center"/>
          </w:tcPr>
          <w:p w14:paraId="57934770" w14:textId="77777777" w:rsidR="0041038F" w:rsidRDefault="007B0BC0">
            <w:r>
              <w:t>4.673</w:t>
            </w:r>
          </w:p>
        </w:tc>
        <w:tc>
          <w:tcPr>
            <w:tcW w:w="1188" w:type="dxa"/>
            <w:vAlign w:val="center"/>
          </w:tcPr>
          <w:p w14:paraId="482883A1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554E9F90" w14:textId="77777777" w:rsidR="0041038F" w:rsidRDefault="007B0BC0">
            <w:r>
              <w:t>1.660</w:t>
            </w:r>
          </w:p>
        </w:tc>
      </w:tr>
      <w:tr w:rsidR="0041038F" w14:paraId="504FDFB5" w14:textId="77777777">
        <w:tc>
          <w:tcPr>
            <w:tcW w:w="1013" w:type="dxa"/>
            <w:vAlign w:val="center"/>
          </w:tcPr>
          <w:p w14:paraId="3BBE430E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0D1F38C5" w14:textId="77777777" w:rsidR="0041038F" w:rsidRDefault="0041038F"/>
        </w:tc>
        <w:tc>
          <w:tcPr>
            <w:tcW w:w="1188" w:type="dxa"/>
            <w:vAlign w:val="center"/>
          </w:tcPr>
          <w:p w14:paraId="01D19864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0CFD7FE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209E16CD" w14:textId="77777777" w:rsidR="0041038F" w:rsidRDefault="007B0BC0">
            <w:r>
              <w:t>4.650</w:t>
            </w:r>
          </w:p>
        </w:tc>
        <w:tc>
          <w:tcPr>
            <w:tcW w:w="1188" w:type="dxa"/>
            <w:vAlign w:val="center"/>
          </w:tcPr>
          <w:p w14:paraId="6BDD73B0" w14:textId="77777777" w:rsidR="0041038F" w:rsidRDefault="007B0BC0">
            <w:r>
              <w:t>4.650</w:t>
            </w:r>
          </w:p>
        </w:tc>
        <w:tc>
          <w:tcPr>
            <w:tcW w:w="1188" w:type="dxa"/>
            <w:vAlign w:val="center"/>
          </w:tcPr>
          <w:p w14:paraId="29AC1023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8F3E974" w14:textId="77777777" w:rsidR="0041038F" w:rsidRDefault="007B0BC0">
            <w:r>
              <w:t>1.660</w:t>
            </w:r>
          </w:p>
        </w:tc>
      </w:tr>
      <w:tr w:rsidR="0041038F" w14:paraId="3B24A327" w14:textId="77777777">
        <w:tc>
          <w:tcPr>
            <w:tcW w:w="1013" w:type="dxa"/>
            <w:vAlign w:val="center"/>
          </w:tcPr>
          <w:p w14:paraId="2345F10E" w14:textId="77777777" w:rsidR="0041038F" w:rsidRDefault="007B0BC0">
            <w:r>
              <w:t>6</w:t>
            </w:r>
          </w:p>
        </w:tc>
        <w:tc>
          <w:tcPr>
            <w:tcW w:w="1188" w:type="dxa"/>
            <w:vAlign w:val="center"/>
          </w:tcPr>
          <w:p w14:paraId="4D3D78CE" w14:textId="77777777" w:rsidR="0041038F" w:rsidRDefault="0041038F"/>
        </w:tc>
        <w:tc>
          <w:tcPr>
            <w:tcW w:w="1188" w:type="dxa"/>
            <w:vAlign w:val="center"/>
          </w:tcPr>
          <w:p w14:paraId="4A50650E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0941AB59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7571FF8" w14:textId="77777777" w:rsidR="0041038F" w:rsidRDefault="007B0BC0">
            <w:r>
              <w:t>0.750</w:t>
            </w:r>
          </w:p>
        </w:tc>
        <w:tc>
          <w:tcPr>
            <w:tcW w:w="1188" w:type="dxa"/>
            <w:vAlign w:val="center"/>
          </w:tcPr>
          <w:p w14:paraId="24722E22" w14:textId="77777777" w:rsidR="0041038F" w:rsidRDefault="007B0BC0">
            <w:r>
              <w:t>0.750</w:t>
            </w:r>
          </w:p>
        </w:tc>
        <w:tc>
          <w:tcPr>
            <w:tcW w:w="1188" w:type="dxa"/>
            <w:vAlign w:val="center"/>
          </w:tcPr>
          <w:p w14:paraId="4B609B4D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5432C7B7" w14:textId="77777777" w:rsidR="0041038F" w:rsidRDefault="007B0BC0">
            <w:r>
              <w:t>1.660</w:t>
            </w:r>
          </w:p>
        </w:tc>
      </w:tr>
      <w:tr w:rsidR="0041038F" w14:paraId="19A5D29B" w14:textId="77777777">
        <w:tc>
          <w:tcPr>
            <w:tcW w:w="1013" w:type="dxa"/>
            <w:vAlign w:val="center"/>
          </w:tcPr>
          <w:p w14:paraId="0793E9AF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5078A23C" w14:textId="77777777" w:rsidR="0041038F" w:rsidRDefault="0041038F"/>
        </w:tc>
        <w:tc>
          <w:tcPr>
            <w:tcW w:w="1188" w:type="dxa"/>
            <w:vAlign w:val="center"/>
          </w:tcPr>
          <w:p w14:paraId="3EF4B276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4C6F2A77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5FBCE9A6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6D5C7E03" w14:textId="77777777" w:rsidR="0041038F" w:rsidRDefault="007B0BC0">
            <w:r>
              <w:t>34.200</w:t>
            </w:r>
          </w:p>
        </w:tc>
        <w:tc>
          <w:tcPr>
            <w:tcW w:w="1188" w:type="dxa"/>
            <w:vAlign w:val="center"/>
          </w:tcPr>
          <w:p w14:paraId="105B2AD6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486FD08" w14:textId="77777777" w:rsidR="0041038F" w:rsidRDefault="007B0BC0">
            <w:r>
              <w:t>1.660</w:t>
            </w:r>
          </w:p>
        </w:tc>
      </w:tr>
      <w:tr w:rsidR="0041038F" w14:paraId="7F19CEB4" w14:textId="77777777">
        <w:tc>
          <w:tcPr>
            <w:tcW w:w="1013" w:type="dxa"/>
            <w:vAlign w:val="center"/>
          </w:tcPr>
          <w:p w14:paraId="098D4EB7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0D11841F" w14:textId="77777777" w:rsidR="0041038F" w:rsidRDefault="0041038F"/>
        </w:tc>
        <w:tc>
          <w:tcPr>
            <w:tcW w:w="1188" w:type="dxa"/>
            <w:vAlign w:val="center"/>
          </w:tcPr>
          <w:p w14:paraId="7406513B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1673893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5FF227DB" w14:textId="77777777" w:rsidR="0041038F" w:rsidRDefault="007B0BC0">
            <w:r>
              <w:t>9.300</w:t>
            </w:r>
          </w:p>
        </w:tc>
        <w:tc>
          <w:tcPr>
            <w:tcW w:w="1188" w:type="dxa"/>
            <w:vAlign w:val="center"/>
          </w:tcPr>
          <w:p w14:paraId="67EFEF32" w14:textId="77777777" w:rsidR="0041038F" w:rsidRDefault="007B0BC0">
            <w:r>
              <w:t>9.300</w:t>
            </w:r>
          </w:p>
        </w:tc>
        <w:tc>
          <w:tcPr>
            <w:tcW w:w="1188" w:type="dxa"/>
            <w:vAlign w:val="center"/>
          </w:tcPr>
          <w:p w14:paraId="7AB84DEB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0B921AC6" w14:textId="77777777" w:rsidR="0041038F" w:rsidRDefault="007B0BC0">
            <w:r>
              <w:t>1.660</w:t>
            </w:r>
          </w:p>
        </w:tc>
      </w:tr>
      <w:tr w:rsidR="0041038F" w14:paraId="6A2B4A5E" w14:textId="77777777">
        <w:tc>
          <w:tcPr>
            <w:tcW w:w="1013" w:type="dxa"/>
            <w:vAlign w:val="center"/>
          </w:tcPr>
          <w:p w14:paraId="1C1BD91D" w14:textId="77777777" w:rsidR="0041038F" w:rsidRDefault="007B0BC0">
            <w:r>
              <w:t>9</w:t>
            </w:r>
          </w:p>
        </w:tc>
        <w:tc>
          <w:tcPr>
            <w:tcW w:w="1188" w:type="dxa"/>
            <w:vAlign w:val="center"/>
          </w:tcPr>
          <w:p w14:paraId="7364DB9D" w14:textId="77777777" w:rsidR="0041038F" w:rsidRDefault="0041038F"/>
        </w:tc>
        <w:tc>
          <w:tcPr>
            <w:tcW w:w="1188" w:type="dxa"/>
            <w:vAlign w:val="center"/>
          </w:tcPr>
          <w:p w14:paraId="7F4A0B12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5697A740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12F829E1" w14:textId="77777777" w:rsidR="0041038F" w:rsidRDefault="007B0BC0">
            <w:r>
              <w:t>2.700</w:t>
            </w:r>
          </w:p>
        </w:tc>
        <w:tc>
          <w:tcPr>
            <w:tcW w:w="1188" w:type="dxa"/>
            <w:vAlign w:val="center"/>
          </w:tcPr>
          <w:p w14:paraId="556B583B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1224B1D1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4C6655C" w14:textId="77777777" w:rsidR="0041038F" w:rsidRDefault="007B0BC0">
            <w:r>
              <w:t>1.660</w:t>
            </w:r>
          </w:p>
        </w:tc>
      </w:tr>
      <w:tr w:rsidR="0041038F" w14:paraId="6C631C65" w14:textId="77777777">
        <w:tc>
          <w:tcPr>
            <w:tcW w:w="1013" w:type="dxa"/>
            <w:vAlign w:val="center"/>
          </w:tcPr>
          <w:p w14:paraId="19D0F116" w14:textId="77777777" w:rsidR="0041038F" w:rsidRDefault="007B0BC0">
            <w:r>
              <w:t>10</w:t>
            </w:r>
          </w:p>
        </w:tc>
        <w:tc>
          <w:tcPr>
            <w:tcW w:w="1188" w:type="dxa"/>
            <w:vAlign w:val="center"/>
          </w:tcPr>
          <w:p w14:paraId="7FBD92E8" w14:textId="77777777" w:rsidR="0041038F" w:rsidRDefault="0041038F"/>
        </w:tc>
        <w:tc>
          <w:tcPr>
            <w:tcW w:w="1188" w:type="dxa"/>
            <w:vAlign w:val="center"/>
          </w:tcPr>
          <w:p w14:paraId="26B9DE25" w14:textId="77777777" w:rsidR="0041038F" w:rsidRDefault="007B0BC0">
            <w:r>
              <w:t>3~5</w:t>
            </w:r>
          </w:p>
        </w:tc>
        <w:tc>
          <w:tcPr>
            <w:tcW w:w="1188" w:type="dxa"/>
            <w:vAlign w:val="center"/>
          </w:tcPr>
          <w:p w14:paraId="438C01B1" w14:textId="77777777" w:rsidR="0041038F" w:rsidRDefault="007B0BC0">
            <w:r>
              <w:t>6</w:t>
            </w:r>
          </w:p>
        </w:tc>
        <w:tc>
          <w:tcPr>
            <w:tcW w:w="1188" w:type="dxa"/>
            <w:vAlign w:val="center"/>
          </w:tcPr>
          <w:p w14:paraId="6D29AB61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72A09E66" w14:textId="77777777" w:rsidR="0041038F" w:rsidRDefault="007B0BC0">
            <w:r>
              <w:t>136.800</w:t>
            </w:r>
          </w:p>
        </w:tc>
        <w:tc>
          <w:tcPr>
            <w:tcW w:w="1188" w:type="dxa"/>
            <w:vAlign w:val="center"/>
          </w:tcPr>
          <w:p w14:paraId="16E99A21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ACAAD32" w14:textId="77777777" w:rsidR="0041038F" w:rsidRDefault="007B0BC0">
            <w:r>
              <w:t>1.660</w:t>
            </w:r>
          </w:p>
        </w:tc>
      </w:tr>
      <w:tr w:rsidR="0041038F" w14:paraId="5A4D7FD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45489A" w14:textId="77777777" w:rsidR="0041038F" w:rsidRDefault="007B0BC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FF03CD" w14:textId="77777777" w:rsidR="0041038F" w:rsidRDefault="007B0BC0">
            <w:r>
              <w:t>321.473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41B0BA" w14:textId="77777777" w:rsidR="0041038F" w:rsidRDefault="007B0BC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E25C6EF" w14:textId="77777777" w:rsidR="0041038F" w:rsidRDefault="007B0BC0">
            <w:r>
              <w:t>1.660</w:t>
            </w:r>
          </w:p>
        </w:tc>
      </w:tr>
    </w:tbl>
    <w:p w14:paraId="6A2F0E3C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42028B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16853CE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038F" w14:paraId="1CFD7C68" w14:textId="77777777">
        <w:tc>
          <w:tcPr>
            <w:tcW w:w="1013" w:type="dxa"/>
            <w:shd w:val="clear" w:color="auto" w:fill="E6E6E6"/>
            <w:vAlign w:val="center"/>
          </w:tcPr>
          <w:p w14:paraId="5A63E059" w14:textId="77777777" w:rsidR="0041038F" w:rsidRDefault="007B0BC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2A05B" w14:textId="77777777" w:rsidR="0041038F" w:rsidRDefault="007B0BC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EE9DB9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593CE" w14:textId="77777777" w:rsidR="0041038F" w:rsidRDefault="007B0BC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A41841" w14:textId="77777777" w:rsidR="0041038F" w:rsidRDefault="007B0BC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36E52" w14:textId="77777777" w:rsidR="0041038F" w:rsidRDefault="007B0BC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EC3189" w14:textId="77777777" w:rsidR="0041038F" w:rsidRDefault="007B0BC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34FDE8" w14:textId="77777777" w:rsidR="0041038F" w:rsidRDefault="007B0BC0">
            <w:pPr>
              <w:jc w:val="center"/>
            </w:pPr>
            <w:r>
              <w:t>传热系数</w:t>
            </w:r>
          </w:p>
        </w:tc>
      </w:tr>
      <w:tr w:rsidR="0041038F" w14:paraId="663DCF08" w14:textId="77777777">
        <w:tc>
          <w:tcPr>
            <w:tcW w:w="1013" w:type="dxa"/>
            <w:vAlign w:val="center"/>
          </w:tcPr>
          <w:p w14:paraId="439A746D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77160DA" w14:textId="77777777" w:rsidR="0041038F" w:rsidRDefault="0041038F"/>
        </w:tc>
        <w:tc>
          <w:tcPr>
            <w:tcW w:w="1188" w:type="dxa"/>
            <w:vAlign w:val="center"/>
          </w:tcPr>
          <w:p w14:paraId="739D4A35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7434CA3D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283F7116" w14:textId="77777777" w:rsidR="0041038F" w:rsidRDefault="007B0BC0">
            <w:r>
              <w:t>7.623</w:t>
            </w:r>
          </w:p>
        </w:tc>
        <w:tc>
          <w:tcPr>
            <w:tcW w:w="1188" w:type="dxa"/>
            <w:vAlign w:val="center"/>
          </w:tcPr>
          <w:p w14:paraId="24E21443" w14:textId="77777777" w:rsidR="0041038F" w:rsidRDefault="007B0BC0">
            <w:r>
              <w:t>7.623</w:t>
            </w:r>
          </w:p>
        </w:tc>
        <w:tc>
          <w:tcPr>
            <w:tcW w:w="1188" w:type="dxa"/>
            <w:vAlign w:val="center"/>
          </w:tcPr>
          <w:p w14:paraId="10301BD2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0A7F3B9" w14:textId="77777777" w:rsidR="0041038F" w:rsidRDefault="007B0BC0">
            <w:r>
              <w:t>1.660</w:t>
            </w:r>
          </w:p>
        </w:tc>
      </w:tr>
      <w:tr w:rsidR="0041038F" w14:paraId="464002F5" w14:textId="77777777">
        <w:tc>
          <w:tcPr>
            <w:tcW w:w="1013" w:type="dxa"/>
            <w:vAlign w:val="center"/>
          </w:tcPr>
          <w:p w14:paraId="6C3C430A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5EE4CE5E" w14:textId="77777777" w:rsidR="0041038F" w:rsidRDefault="0041038F"/>
        </w:tc>
        <w:tc>
          <w:tcPr>
            <w:tcW w:w="1188" w:type="dxa"/>
            <w:vAlign w:val="center"/>
          </w:tcPr>
          <w:p w14:paraId="0ACDD02E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4B83AFF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7ABC0AA5" w14:textId="77777777" w:rsidR="0041038F" w:rsidRDefault="007B0BC0">
            <w:r>
              <w:t>3.525</w:t>
            </w:r>
          </w:p>
        </w:tc>
        <w:tc>
          <w:tcPr>
            <w:tcW w:w="1188" w:type="dxa"/>
            <w:vAlign w:val="center"/>
          </w:tcPr>
          <w:p w14:paraId="1AF15D1F" w14:textId="77777777" w:rsidR="0041038F" w:rsidRDefault="007B0BC0">
            <w:r>
              <w:t>3.525</w:t>
            </w:r>
          </w:p>
        </w:tc>
        <w:tc>
          <w:tcPr>
            <w:tcW w:w="1188" w:type="dxa"/>
            <w:vAlign w:val="center"/>
          </w:tcPr>
          <w:p w14:paraId="388E276F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08B9781" w14:textId="77777777" w:rsidR="0041038F" w:rsidRDefault="007B0BC0">
            <w:r>
              <w:t>1.660</w:t>
            </w:r>
          </w:p>
        </w:tc>
      </w:tr>
      <w:tr w:rsidR="0041038F" w14:paraId="2B9C0EC8" w14:textId="77777777">
        <w:tc>
          <w:tcPr>
            <w:tcW w:w="1013" w:type="dxa"/>
            <w:vAlign w:val="center"/>
          </w:tcPr>
          <w:p w14:paraId="20BE5BB4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41D0D50B" w14:textId="77777777" w:rsidR="0041038F" w:rsidRDefault="0041038F"/>
        </w:tc>
        <w:tc>
          <w:tcPr>
            <w:tcW w:w="1188" w:type="dxa"/>
            <w:vAlign w:val="center"/>
          </w:tcPr>
          <w:p w14:paraId="0389D9DF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5A77EF71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46299B11" w14:textId="77777777" w:rsidR="0041038F" w:rsidRDefault="007B0BC0">
            <w:r>
              <w:t>4.275</w:t>
            </w:r>
          </w:p>
        </w:tc>
        <w:tc>
          <w:tcPr>
            <w:tcW w:w="1188" w:type="dxa"/>
            <w:vAlign w:val="center"/>
          </w:tcPr>
          <w:p w14:paraId="452EACEC" w14:textId="77777777" w:rsidR="0041038F" w:rsidRDefault="007B0BC0">
            <w:r>
              <w:t>4.275</w:t>
            </w:r>
          </w:p>
        </w:tc>
        <w:tc>
          <w:tcPr>
            <w:tcW w:w="1188" w:type="dxa"/>
            <w:vAlign w:val="center"/>
          </w:tcPr>
          <w:p w14:paraId="2AACBA18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F6BF4D3" w14:textId="77777777" w:rsidR="0041038F" w:rsidRDefault="007B0BC0">
            <w:r>
              <w:t>1.660</w:t>
            </w:r>
          </w:p>
        </w:tc>
      </w:tr>
      <w:tr w:rsidR="0041038F" w14:paraId="1FA37D2A" w14:textId="77777777">
        <w:tc>
          <w:tcPr>
            <w:tcW w:w="1013" w:type="dxa"/>
            <w:vAlign w:val="center"/>
          </w:tcPr>
          <w:p w14:paraId="1CEFD71D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381C3FD0" w14:textId="77777777" w:rsidR="0041038F" w:rsidRDefault="0041038F"/>
        </w:tc>
        <w:tc>
          <w:tcPr>
            <w:tcW w:w="1188" w:type="dxa"/>
            <w:vAlign w:val="center"/>
          </w:tcPr>
          <w:p w14:paraId="2EC8E4F5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6C044F09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7C5909C5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7ED8D45B" w14:textId="77777777" w:rsidR="0041038F" w:rsidRDefault="007B0BC0">
            <w:r>
              <w:t>34.200</w:t>
            </w:r>
          </w:p>
        </w:tc>
        <w:tc>
          <w:tcPr>
            <w:tcW w:w="1188" w:type="dxa"/>
            <w:vAlign w:val="center"/>
          </w:tcPr>
          <w:p w14:paraId="5F57A8C2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0F20480" w14:textId="77777777" w:rsidR="0041038F" w:rsidRDefault="007B0BC0">
            <w:r>
              <w:t>1.660</w:t>
            </w:r>
          </w:p>
        </w:tc>
      </w:tr>
      <w:tr w:rsidR="0041038F" w14:paraId="35347C63" w14:textId="77777777">
        <w:tc>
          <w:tcPr>
            <w:tcW w:w="1013" w:type="dxa"/>
            <w:vAlign w:val="center"/>
          </w:tcPr>
          <w:p w14:paraId="5E0585DA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14ECF4FC" w14:textId="77777777" w:rsidR="0041038F" w:rsidRDefault="0041038F"/>
        </w:tc>
        <w:tc>
          <w:tcPr>
            <w:tcW w:w="1188" w:type="dxa"/>
            <w:vAlign w:val="center"/>
          </w:tcPr>
          <w:p w14:paraId="617F1387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631D13C8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6D8CD584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4EE81E71" w14:textId="77777777" w:rsidR="0041038F" w:rsidRDefault="007B0BC0">
            <w:r>
              <w:t>57.000</w:t>
            </w:r>
          </w:p>
        </w:tc>
        <w:tc>
          <w:tcPr>
            <w:tcW w:w="1188" w:type="dxa"/>
            <w:vAlign w:val="center"/>
          </w:tcPr>
          <w:p w14:paraId="39E4A7B3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4023EEB" w14:textId="77777777" w:rsidR="0041038F" w:rsidRDefault="007B0BC0">
            <w:r>
              <w:t>1.660</w:t>
            </w:r>
          </w:p>
        </w:tc>
      </w:tr>
      <w:tr w:rsidR="0041038F" w14:paraId="02535825" w14:textId="77777777">
        <w:tc>
          <w:tcPr>
            <w:tcW w:w="1013" w:type="dxa"/>
            <w:vAlign w:val="center"/>
          </w:tcPr>
          <w:p w14:paraId="3994B297" w14:textId="77777777" w:rsidR="0041038F" w:rsidRDefault="007B0BC0">
            <w:r>
              <w:t>6</w:t>
            </w:r>
          </w:p>
        </w:tc>
        <w:tc>
          <w:tcPr>
            <w:tcW w:w="1188" w:type="dxa"/>
            <w:vAlign w:val="center"/>
          </w:tcPr>
          <w:p w14:paraId="18940F6B" w14:textId="77777777" w:rsidR="0041038F" w:rsidRDefault="0041038F"/>
        </w:tc>
        <w:tc>
          <w:tcPr>
            <w:tcW w:w="1188" w:type="dxa"/>
            <w:vAlign w:val="center"/>
          </w:tcPr>
          <w:p w14:paraId="03203712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05ED4DB0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7BCA097D" w14:textId="77777777" w:rsidR="0041038F" w:rsidRDefault="007B0BC0">
            <w:r>
              <w:t>5.700</w:t>
            </w:r>
          </w:p>
        </w:tc>
        <w:tc>
          <w:tcPr>
            <w:tcW w:w="1188" w:type="dxa"/>
            <w:vAlign w:val="center"/>
          </w:tcPr>
          <w:p w14:paraId="10DB0C38" w14:textId="77777777" w:rsidR="0041038F" w:rsidRDefault="007B0BC0">
            <w:r>
              <w:t>45.600</w:t>
            </w:r>
          </w:p>
        </w:tc>
        <w:tc>
          <w:tcPr>
            <w:tcW w:w="1188" w:type="dxa"/>
            <w:vAlign w:val="center"/>
          </w:tcPr>
          <w:p w14:paraId="3E7088CD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E3CECBF" w14:textId="77777777" w:rsidR="0041038F" w:rsidRDefault="007B0BC0">
            <w:r>
              <w:t>1.660</w:t>
            </w:r>
          </w:p>
        </w:tc>
      </w:tr>
      <w:tr w:rsidR="0041038F" w14:paraId="4FB14CC1" w14:textId="77777777">
        <w:tc>
          <w:tcPr>
            <w:tcW w:w="1013" w:type="dxa"/>
            <w:vAlign w:val="center"/>
          </w:tcPr>
          <w:p w14:paraId="5269478D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2BEACA56" w14:textId="77777777" w:rsidR="0041038F" w:rsidRDefault="0041038F"/>
        </w:tc>
        <w:tc>
          <w:tcPr>
            <w:tcW w:w="1188" w:type="dxa"/>
            <w:vAlign w:val="center"/>
          </w:tcPr>
          <w:p w14:paraId="6961151D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4C73EB80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161E71E8" w14:textId="77777777" w:rsidR="0041038F" w:rsidRDefault="007B0BC0">
            <w:r>
              <w:t>2.700</w:t>
            </w:r>
          </w:p>
        </w:tc>
        <w:tc>
          <w:tcPr>
            <w:tcW w:w="1188" w:type="dxa"/>
            <w:vAlign w:val="center"/>
          </w:tcPr>
          <w:p w14:paraId="2904940B" w14:textId="77777777" w:rsidR="0041038F" w:rsidRDefault="007B0BC0">
            <w:r>
              <w:t>10.800</w:t>
            </w:r>
          </w:p>
        </w:tc>
        <w:tc>
          <w:tcPr>
            <w:tcW w:w="1188" w:type="dxa"/>
            <w:vAlign w:val="center"/>
          </w:tcPr>
          <w:p w14:paraId="2FB03DC4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73E64E4" w14:textId="77777777" w:rsidR="0041038F" w:rsidRDefault="007B0BC0">
            <w:r>
              <w:t>1.660</w:t>
            </w:r>
          </w:p>
        </w:tc>
      </w:tr>
      <w:tr w:rsidR="0041038F" w14:paraId="01740875" w14:textId="77777777">
        <w:tc>
          <w:tcPr>
            <w:tcW w:w="1013" w:type="dxa"/>
            <w:vAlign w:val="center"/>
          </w:tcPr>
          <w:p w14:paraId="5FDA5E5B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5762A585" w14:textId="77777777" w:rsidR="0041038F" w:rsidRDefault="0041038F"/>
        </w:tc>
        <w:tc>
          <w:tcPr>
            <w:tcW w:w="1188" w:type="dxa"/>
            <w:vAlign w:val="center"/>
          </w:tcPr>
          <w:p w14:paraId="7E74BEB2" w14:textId="77777777" w:rsidR="0041038F" w:rsidRDefault="007B0BC0">
            <w:r>
              <w:t>3~4</w:t>
            </w:r>
          </w:p>
        </w:tc>
        <w:tc>
          <w:tcPr>
            <w:tcW w:w="1188" w:type="dxa"/>
            <w:vAlign w:val="center"/>
          </w:tcPr>
          <w:p w14:paraId="5FC4BBA2" w14:textId="77777777" w:rsidR="0041038F" w:rsidRDefault="007B0BC0">
            <w:r>
              <w:t>20</w:t>
            </w:r>
          </w:p>
        </w:tc>
        <w:tc>
          <w:tcPr>
            <w:tcW w:w="1188" w:type="dxa"/>
            <w:vAlign w:val="center"/>
          </w:tcPr>
          <w:p w14:paraId="195F1131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6F234862" w14:textId="77777777" w:rsidR="0041038F" w:rsidRDefault="007B0BC0">
            <w:r>
              <w:t>228.000</w:t>
            </w:r>
          </w:p>
        </w:tc>
        <w:tc>
          <w:tcPr>
            <w:tcW w:w="1188" w:type="dxa"/>
            <w:vAlign w:val="center"/>
          </w:tcPr>
          <w:p w14:paraId="379CD1A9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6241631" w14:textId="77777777" w:rsidR="0041038F" w:rsidRDefault="007B0BC0">
            <w:r>
              <w:t>1.660</w:t>
            </w:r>
          </w:p>
        </w:tc>
      </w:tr>
      <w:tr w:rsidR="0041038F" w14:paraId="788B12BE" w14:textId="77777777">
        <w:tc>
          <w:tcPr>
            <w:tcW w:w="1013" w:type="dxa"/>
            <w:vAlign w:val="center"/>
          </w:tcPr>
          <w:p w14:paraId="5B751BE3" w14:textId="77777777" w:rsidR="0041038F" w:rsidRDefault="007B0BC0">
            <w:r>
              <w:t>9</w:t>
            </w:r>
          </w:p>
        </w:tc>
        <w:tc>
          <w:tcPr>
            <w:tcW w:w="1188" w:type="dxa"/>
            <w:vAlign w:val="center"/>
          </w:tcPr>
          <w:p w14:paraId="36BBB3D3" w14:textId="77777777" w:rsidR="0041038F" w:rsidRDefault="0041038F"/>
        </w:tc>
        <w:tc>
          <w:tcPr>
            <w:tcW w:w="1188" w:type="dxa"/>
            <w:vAlign w:val="center"/>
          </w:tcPr>
          <w:p w14:paraId="59EE7B38" w14:textId="77777777" w:rsidR="0041038F" w:rsidRDefault="007B0BC0">
            <w:r>
              <w:t>3~5</w:t>
            </w:r>
          </w:p>
        </w:tc>
        <w:tc>
          <w:tcPr>
            <w:tcW w:w="1188" w:type="dxa"/>
            <w:vAlign w:val="center"/>
          </w:tcPr>
          <w:p w14:paraId="2CF9FDD1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0D8B190A" w14:textId="77777777" w:rsidR="0041038F" w:rsidRDefault="007B0BC0">
            <w:r>
              <w:t>10.800</w:t>
            </w:r>
          </w:p>
        </w:tc>
        <w:tc>
          <w:tcPr>
            <w:tcW w:w="1188" w:type="dxa"/>
            <w:vAlign w:val="center"/>
          </w:tcPr>
          <w:p w14:paraId="2C4C4D81" w14:textId="77777777" w:rsidR="0041038F" w:rsidRDefault="007B0BC0">
            <w:r>
              <w:t>54.000</w:t>
            </w:r>
          </w:p>
        </w:tc>
        <w:tc>
          <w:tcPr>
            <w:tcW w:w="1188" w:type="dxa"/>
            <w:vAlign w:val="center"/>
          </w:tcPr>
          <w:p w14:paraId="06462289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BA79EFC" w14:textId="77777777" w:rsidR="0041038F" w:rsidRDefault="007B0BC0">
            <w:r>
              <w:t>1.660</w:t>
            </w:r>
          </w:p>
        </w:tc>
      </w:tr>
      <w:tr w:rsidR="0041038F" w14:paraId="3EDB984A" w14:textId="77777777">
        <w:tc>
          <w:tcPr>
            <w:tcW w:w="1013" w:type="dxa"/>
            <w:vAlign w:val="center"/>
          </w:tcPr>
          <w:p w14:paraId="0A5B0421" w14:textId="77777777" w:rsidR="0041038F" w:rsidRDefault="007B0BC0">
            <w:r>
              <w:t>10</w:t>
            </w:r>
          </w:p>
        </w:tc>
        <w:tc>
          <w:tcPr>
            <w:tcW w:w="1188" w:type="dxa"/>
            <w:vAlign w:val="center"/>
          </w:tcPr>
          <w:p w14:paraId="60BA1843" w14:textId="77777777" w:rsidR="0041038F" w:rsidRDefault="0041038F"/>
        </w:tc>
        <w:tc>
          <w:tcPr>
            <w:tcW w:w="1188" w:type="dxa"/>
            <w:vAlign w:val="center"/>
          </w:tcPr>
          <w:p w14:paraId="5E41BDF8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1B21C80F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7A04AFAD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20D483F3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13D6BDBF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03A1244" w14:textId="77777777" w:rsidR="0041038F" w:rsidRDefault="007B0BC0">
            <w:r>
              <w:t>1.660</w:t>
            </w:r>
          </w:p>
        </w:tc>
      </w:tr>
      <w:tr w:rsidR="0041038F" w14:paraId="7DAF5464" w14:textId="77777777">
        <w:tc>
          <w:tcPr>
            <w:tcW w:w="1013" w:type="dxa"/>
            <w:vAlign w:val="center"/>
          </w:tcPr>
          <w:p w14:paraId="096E23B5" w14:textId="77777777" w:rsidR="0041038F" w:rsidRDefault="007B0BC0">
            <w:r>
              <w:t>11</w:t>
            </w:r>
          </w:p>
        </w:tc>
        <w:tc>
          <w:tcPr>
            <w:tcW w:w="1188" w:type="dxa"/>
            <w:vAlign w:val="center"/>
          </w:tcPr>
          <w:p w14:paraId="615C7B8B" w14:textId="77777777" w:rsidR="0041038F" w:rsidRDefault="007B0BC0">
            <w:r>
              <w:t>51</w:t>
            </w:r>
          </w:p>
        </w:tc>
        <w:tc>
          <w:tcPr>
            <w:tcW w:w="1188" w:type="dxa"/>
            <w:vAlign w:val="center"/>
          </w:tcPr>
          <w:p w14:paraId="33FC6474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74A691A0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52D9F03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323A018B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765A07F6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6F059BB" w14:textId="77777777" w:rsidR="0041038F" w:rsidRDefault="007B0BC0">
            <w:r>
              <w:t>1.660</w:t>
            </w:r>
          </w:p>
        </w:tc>
      </w:tr>
      <w:tr w:rsidR="0041038F" w14:paraId="02C24CB4" w14:textId="77777777">
        <w:tc>
          <w:tcPr>
            <w:tcW w:w="1013" w:type="dxa"/>
            <w:vAlign w:val="center"/>
          </w:tcPr>
          <w:p w14:paraId="4A456B1A" w14:textId="77777777" w:rsidR="0041038F" w:rsidRDefault="007B0BC0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642A9823" w14:textId="77777777" w:rsidR="0041038F" w:rsidRDefault="007B0BC0">
            <w:r>
              <w:t>52</w:t>
            </w:r>
          </w:p>
        </w:tc>
        <w:tc>
          <w:tcPr>
            <w:tcW w:w="1188" w:type="dxa"/>
            <w:vAlign w:val="center"/>
          </w:tcPr>
          <w:p w14:paraId="511B72CC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250FCE28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A64AA66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32E9EB0A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52EAAC42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0FDF40B6" w14:textId="77777777" w:rsidR="0041038F" w:rsidRDefault="007B0BC0">
            <w:r>
              <w:t>1.660</w:t>
            </w:r>
          </w:p>
        </w:tc>
      </w:tr>
      <w:tr w:rsidR="0041038F" w14:paraId="1E1ABEF3" w14:textId="77777777">
        <w:tc>
          <w:tcPr>
            <w:tcW w:w="1013" w:type="dxa"/>
            <w:vAlign w:val="center"/>
          </w:tcPr>
          <w:p w14:paraId="73054CE9" w14:textId="77777777" w:rsidR="0041038F" w:rsidRDefault="007B0BC0">
            <w:r>
              <w:t>13</w:t>
            </w:r>
          </w:p>
        </w:tc>
        <w:tc>
          <w:tcPr>
            <w:tcW w:w="1188" w:type="dxa"/>
            <w:vAlign w:val="center"/>
          </w:tcPr>
          <w:p w14:paraId="2D647757" w14:textId="77777777" w:rsidR="0041038F" w:rsidRDefault="007B0BC0">
            <w:r>
              <w:t>53</w:t>
            </w:r>
          </w:p>
        </w:tc>
        <w:tc>
          <w:tcPr>
            <w:tcW w:w="1188" w:type="dxa"/>
            <w:vAlign w:val="center"/>
          </w:tcPr>
          <w:p w14:paraId="0243165B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62BD5B0D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55AF232" w14:textId="77777777" w:rsidR="0041038F" w:rsidRDefault="007B0BC0">
            <w:r>
              <w:t>10.800</w:t>
            </w:r>
          </w:p>
        </w:tc>
        <w:tc>
          <w:tcPr>
            <w:tcW w:w="1188" w:type="dxa"/>
            <w:vAlign w:val="center"/>
          </w:tcPr>
          <w:p w14:paraId="5D0A24EE" w14:textId="77777777" w:rsidR="0041038F" w:rsidRDefault="007B0BC0">
            <w:r>
              <w:t>10.800</w:t>
            </w:r>
          </w:p>
        </w:tc>
        <w:tc>
          <w:tcPr>
            <w:tcW w:w="1188" w:type="dxa"/>
            <w:vAlign w:val="center"/>
          </w:tcPr>
          <w:p w14:paraId="6937A436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6A39F16" w14:textId="77777777" w:rsidR="0041038F" w:rsidRDefault="007B0BC0">
            <w:r>
              <w:t>1.660</w:t>
            </w:r>
          </w:p>
        </w:tc>
      </w:tr>
      <w:tr w:rsidR="0041038F" w14:paraId="6F163B33" w14:textId="77777777">
        <w:tc>
          <w:tcPr>
            <w:tcW w:w="1013" w:type="dxa"/>
            <w:vAlign w:val="center"/>
          </w:tcPr>
          <w:p w14:paraId="031C2D59" w14:textId="77777777" w:rsidR="0041038F" w:rsidRDefault="007B0BC0">
            <w:r>
              <w:t>14</w:t>
            </w:r>
          </w:p>
        </w:tc>
        <w:tc>
          <w:tcPr>
            <w:tcW w:w="1188" w:type="dxa"/>
            <w:vAlign w:val="center"/>
          </w:tcPr>
          <w:p w14:paraId="6B04643B" w14:textId="77777777" w:rsidR="0041038F" w:rsidRDefault="007B0BC0">
            <w:r>
              <w:t>54</w:t>
            </w:r>
          </w:p>
        </w:tc>
        <w:tc>
          <w:tcPr>
            <w:tcW w:w="1188" w:type="dxa"/>
            <w:vAlign w:val="center"/>
          </w:tcPr>
          <w:p w14:paraId="22860E6B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0BE3E755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412E4DCB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286B3B24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34C8981D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0E8067AE" w14:textId="77777777" w:rsidR="0041038F" w:rsidRDefault="007B0BC0">
            <w:r>
              <w:t>1.660</w:t>
            </w:r>
          </w:p>
        </w:tc>
      </w:tr>
      <w:tr w:rsidR="0041038F" w14:paraId="451F34EA" w14:textId="77777777">
        <w:tc>
          <w:tcPr>
            <w:tcW w:w="1013" w:type="dxa"/>
            <w:vAlign w:val="center"/>
          </w:tcPr>
          <w:p w14:paraId="42EA0E2F" w14:textId="77777777" w:rsidR="0041038F" w:rsidRDefault="007B0BC0">
            <w:r>
              <w:t>15</w:t>
            </w:r>
          </w:p>
        </w:tc>
        <w:tc>
          <w:tcPr>
            <w:tcW w:w="1188" w:type="dxa"/>
            <w:vAlign w:val="center"/>
          </w:tcPr>
          <w:p w14:paraId="282F0841" w14:textId="77777777" w:rsidR="0041038F" w:rsidRDefault="007B0BC0">
            <w:r>
              <w:t>55</w:t>
            </w:r>
          </w:p>
        </w:tc>
        <w:tc>
          <w:tcPr>
            <w:tcW w:w="1188" w:type="dxa"/>
            <w:vAlign w:val="center"/>
          </w:tcPr>
          <w:p w14:paraId="2F5C5DA9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0581F124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650CB643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33B90D6B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5D449CFC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C474498" w14:textId="77777777" w:rsidR="0041038F" w:rsidRDefault="007B0BC0">
            <w:r>
              <w:t>1.660</w:t>
            </w:r>
          </w:p>
        </w:tc>
      </w:tr>
      <w:tr w:rsidR="0041038F" w14:paraId="29A8992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3DC99A" w14:textId="77777777" w:rsidR="0041038F" w:rsidRDefault="007B0BC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6BF58F" w14:textId="77777777" w:rsidR="0041038F" w:rsidRDefault="007B0BC0">
            <w:r>
              <w:t>569.823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2B835E7" w14:textId="77777777" w:rsidR="0041038F" w:rsidRDefault="007B0BC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FF8DFA6" w14:textId="77777777" w:rsidR="0041038F" w:rsidRDefault="007B0BC0">
            <w:r>
              <w:t>1.660</w:t>
            </w:r>
          </w:p>
        </w:tc>
      </w:tr>
    </w:tbl>
    <w:p w14:paraId="44094431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89D468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CA673FE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038F" w14:paraId="247ADC9D" w14:textId="77777777">
        <w:tc>
          <w:tcPr>
            <w:tcW w:w="1013" w:type="dxa"/>
            <w:shd w:val="clear" w:color="auto" w:fill="E6E6E6"/>
            <w:vAlign w:val="center"/>
          </w:tcPr>
          <w:p w14:paraId="48BCCBC9" w14:textId="77777777" w:rsidR="0041038F" w:rsidRDefault="007B0BC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2C93F" w14:textId="77777777" w:rsidR="0041038F" w:rsidRDefault="007B0BC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F2697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884B3F" w14:textId="77777777" w:rsidR="0041038F" w:rsidRDefault="007B0BC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B61F1" w14:textId="77777777" w:rsidR="0041038F" w:rsidRDefault="007B0BC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A91AEA" w14:textId="77777777" w:rsidR="0041038F" w:rsidRDefault="007B0BC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7A5DF9" w14:textId="77777777" w:rsidR="0041038F" w:rsidRDefault="007B0BC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3E091" w14:textId="77777777" w:rsidR="0041038F" w:rsidRDefault="007B0BC0">
            <w:pPr>
              <w:jc w:val="center"/>
            </w:pPr>
            <w:r>
              <w:t>传热系数</w:t>
            </w:r>
          </w:p>
        </w:tc>
      </w:tr>
      <w:tr w:rsidR="0041038F" w14:paraId="75AE011F" w14:textId="77777777">
        <w:tc>
          <w:tcPr>
            <w:tcW w:w="1013" w:type="dxa"/>
            <w:vAlign w:val="center"/>
          </w:tcPr>
          <w:p w14:paraId="186E46E2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59A20964" w14:textId="77777777" w:rsidR="0041038F" w:rsidRDefault="0041038F"/>
        </w:tc>
        <w:tc>
          <w:tcPr>
            <w:tcW w:w="1188" w:type="dxa"/>
            <w:vAlign w:val="center"/>
          </w:tcPr>
          <w:p w14:paraId="384F317F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512AABC1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6D0BE40D" w14:textId="77777777" w:rsidR="0041038F" w:rsidRDefault="007B0BC0">
            <w:r>
              <w:t>5.475</w:t>
            </w:r>
          </w:p>
        </w:tc>
        <w:tc>
          <w:tcPr>
            <w:tcW w:w="1188" w:type="dxa"/>
            <w:vAlign w:val="center"/>
          </w:tcPr>
          <w:p w14:paraId="7C38B7DC" w14:textId="77777777" w:rsidR="0041038F" w:rsidRDefault="007B0BC0">
            <w:r>
              <w:t>10.950</w:t>
            </w:r>
          </w:p>
        </w:tc>
        <w:tc>
          <w:tcPr>
            <w:tcW w:w="1188" w:type="dxa"/>
            <w:vAlign w:val="center"/>
          </w:tcPr>
          <w:p w14:paraId="26F27DEA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FD551C0" w14:textId="77777777" w:rsidR="0041038F" w:rsidRDefault="007B0BC0">
            <w:r>
              <w:t>1.660</w:t>
            </w:r>
          </w:p>
        </w:tc>
      </w:tr>
      <w:tr w:rsidR="0041038F" w14:paraId="73039A97" w14:textId="77777777">
        <w:tc>
          <w:tcPr>
            <w:tcW w:w="1013" w:type="dxa"/>
            <w:vAlign w:val="center"/>
          </w:tcPr>
          <w:p w14:paraId="2F6E0251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2A5BA13D" w14:textId="77777777" w:rsidR="0041038F" w:rsidRDefault="0041038F"/>
        </w:tc>
        <w:tc>
          <w:tcPr>
            <w:tcW w:w="1188" w:type="dxa"/>
            <w:vAlign w:val="center"/>
          </w:tcPr>
          <w:p w14:paraId="18456366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39030969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448CD451" w14:textId="77777777" w:rsidR="0041038F" w:rsidRDefault="007B0BC0">
            <w:r>
              <w:t>8.394</w:t>
            </w:r>
          </w:p>
        </w:tc>
        <w:tc>
          <w:tcPr>
            <w:tcW w:w="1188" w:type="dxa"/>
            <w:vAlign w:val="center"/>
          </w:tcPr>
          <w:p w14:paraId="69B9F2BA" w14:textId="77777777" w:rsidR="0041038F" w:rsidRDefault="007B0BC0">
            <w:r>
              <w:t>16.788</w:t>
            </w:r>
          </w:p>
        </w:tc>
        <w:tc>
          <w:tcPr>
            <w:tcW w:w="1188" w:type="dxa"/>
            <w:vAlign w:val="center"/>
          </w:tcPr>
          <w:p w14:paraId="1DA1B877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602E8079" w14:textId="77777777" w:rsidR="0041038F" w:rsidRDefault="007B0BC0">
            <w:r>
              <w:t>1.660</w:t>
            </w:r>
          </w:p>
        </w:tc>
      </w:tr>
      <w:tr w:rsidR="0041038F" w14:paraId="5A68EBF5" w14:textId="77777777">
        <w:tc>
          <w:tcPr>
            <w:tcW w:w="1013" w:type="dxa"/>
            <w:vAlign w:val="center"/>
          </w:tcPr>
          <w:p w14:paraId="6C4E7DA0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1A365D30" w14:textId="77777777" w:rsidR="0041038F" w:rsidRDefault="0041038F"/>
        </w:tc>
        <w:tc>
          <w:tcPr>
            <w:tcW w:w="1188" w:type="dxa"/>
            <w:vAlign w:val="center"/>
          </w:tcPr>
          <w:p w14:paraId="32A1A9DE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7EFE82A9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04E78582" w14:textId="77777777" w:rsidR="0041038F" w:rsidRDefault="007B0BC0">
            <w:r>
              <w:t>1.131</w:t>
            </w:r>
          </w:p>
        </w:tc>
        <w:tc>
          <w:tcPr>
            <w:tcW w:w="1188" w:type="dxa"/>
            <w:vAlign w:val="center"/>
          </w:tcPr>
          <w:p w14:paraId="40F9864C" w14:textId="77777777" w:rsidR="0041038F" w:rsidRDefault="007B0BC0">
            <w:r>
              <w:t>2.262</w:t>
            </w:r>
          </w:p>
        </w:tc>
        <w:tc>
          <w:tcPr>
            <w:tcW w:w="1188" w:type="dxa"/>
            <w:vAlign w:val="center"/>
          </w:tcPr>
          <w:p w14:paraId="3FA1E2AF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40821B95" w14:textId="77777777" w:rsidR="0041038F" w:rsidRDefault="007B0BC0">
            <w:r>
              <w:t>1.660</w:t>
            </w:r>
          </w:p>
        </w:tc>
      </w:tr>
      <w:tr w:rsidR="0041038F" w14:paraId="2E56C9DA" w14:textId="77777777">
        <w:tc>
          <w:tcPr>
            <w:tcW w:w="1013" w:type="dxa"/>
            <w:vAlign w:val="center"/>
          </w:tcPr>
          <w:p w14:paraId="06310520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219E5E6A" w14:textId="77777777" w:rsidR="0041038F" w:rsidRDefault="0041038F"/>
        </w:tc>
        <w:tc>
          <w:tcPr>
            <w:tcW w:w="1188" w:type="dxa"/>
            <w:vAlign w:val="center"/>
          </w:tcPr>
          <w:p w14:paraId="5398CE6A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2833A468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6036F2D6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370ED967" w14:textId="77777777" w:rsidR="0041038F" w:rsidRDefault="007B0BC0">
            <w:r>
              <w:t>79.800</w:t>
            </w:r>
          </w:p>
        </w:tc>
        <w:tc>
          <w:tcPr>
            <w:tcW w:w="1188" w:type="dxa"/>
            <w:vAlign w:val="center"/>
          </w:tcPr>
          <w:p w14:paraId="4FB72034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F5B5849" w14:textId="77777777" w:rsidR="0041038F" w:rsidRDefault="007B0BC0">
            <w:r>
              <w:t>1.660</w:t>
            </w:r>
          </w:p>
        </w:tc>
      </w:tr>
      <w:tr w:rsidR="0041038F" w14:paraId="6EB1BB23" w14:textId="77777777">
        <w:tc>
          <w:tcPr>
            <w:tcW w:w="1013" w:type="dxa"/>
            <w:vAlign w:val="center"/>
          </w:tcPr>
          <w:p w14:paraId="528A8829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2796702D" w14:textId="77777777" w:rsidR="0041038F" w:rsidRDefault="0041038F"/>
        </w:tc>
        <w:tc>
          <w:tcPr>
            <w:tcW w:w="1188" w:type="dxa"/>
            <w:vAlign w:val="center"/>
          </w:tcPr>
          <w:p w14:paraId="515A3BAC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0DB020B6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38E396D2" w14:textId="77777777" w:rsidR="0041038F" w:rsidRDefault="007B0BC0">
            <w:r>
              <w:t>4.352</w:t>
            </w:r>
          </w:p>
        </w:tc>
        <w:tc>
          <w:tcPr>
            <w:tcW w:w="1188" w:type="dxa"/>
            <w:vAlign w:val="center"/>
          </w:tcPr>
          <w:p w14:paraId="0E1DD2AE" w14:textId="77777777" w:rsidR="0041038F" w:rsidRDefault="007B0BC0">
            <w:r>
              <w:t>8.703</w:t>
            </w:r>
          </w:p>
        </w:tc>
        <w:tc>
          <w:tcPr>
            <w:tcW w:w="1188" w:type="dxa"/>
            <w:vAlign w:val="center"/>
          </w:tcPr>
          <w:p w14:paraId="29280F44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00DE6412" w14:textId="77777777" w:rsidR="0041038F" w:rsidRDefault="007B0BC0">
            <w:r>
              <w:t>1.660</w:t>
            </w:r>
          </w:p>
        </w:tc>
      </w:tr>
      <w:tr w:rsidR="0041038F" w14:paraId="32E8F695" w14:textId="77777777">
        <w:tc>
          <w:tcPr>
            <w:tcW w:w="1013" w:type="dxa"/>
            <w:vAlign w:val="center"/>
          </w:tcPr>
          <w:p w14:paraId="33651B30" w14:textId="77777777" w:rsidR="0041038F" w:rsidRDefault="007B0BC0">
            <w:r>
              <w:t>6</w:t>
            </w:r>
          </w:p>
        </w:tc>
        <w:tc>
          <w:tcPr>
            <w:tcW w:w="1188" w:type="dxa"/>
            <w:vAlign w:val="center"/>
          </w:tcPr>
          <w:p w14:paraId="48D0CDFD" w14:textId="77777777" w:rsidR="0041038F" w:rsidRDefault="0041038F"/>
        </w:tc>
        <w:tc>
          <w:tcPr>
            <w:tcW w:w="1188" w:type="dxa"/>
            <w:vAlign w:val="center"/>
          </w:tcPr>
          <w:p w14:paraId="0D7B3CAD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4BD3838D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0C6A95BD" w14:textId="77777777" w:rsidR="0041038F" w:rsidRDefault="007B0BC0">
            <w:r>
              <w:t>3.449</w:t>
            </w:r>
          </w:p>
        </w:tc>
        <w:tc>
          <w:tcPr>
            <w:tcW w:w="1188" w:type="dxa"/>
            <w:vAlign w:val="center"/>
          </w:tcPr>
          <w:p w14:paraId="6FFF1B25" w14:textId="77777777" w:rsidR="0041038F" w:rsidRDefault="007B0BC0">
            <w:r>
              <w:t>6.897</w:t>
            </w:r>
          </w:p>
        </w:tc>
        <w:tc>
          <w:tcPr>
            <w:tcW w:w="1188" w:type="dxa"/>
            <w:vAlign w:val="center"/>
          </w:tcPr>
          <w:p w14:paraId="28C15015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B29F000" w14:textId="77777777" w:rsidR="0041038F" w:rsidRDefault="007B0BC0">
            <w:r>
              <w:t>1.660</w:t>
            </w:r>
          </w:p>
        </w:tc>
      </w:tr>
      <w:tr w:rsidR="0041038F" w14:paraId="149484A1" w14:textId="77777777">
        <w:tc>
          <w:tcPr>
            <w:tcW w:w="1013" w:type="dxa"/>
            <w:vAlign w:val="center"/>
          </w:tcPr>
          <w:p w14:paraId="2E489004" w14:textId="77777777" w:rsidR="0041038F" w:rsidRDefault="007B0BC0">
            <w:r>
              <w:t>7</w:t>
            </w:r>
          </w:p>
        </w:tc>
        <w:tc>
          <w:tcPr>
            <w:tcW w:w="1188" w:type="dxa"/>
            <w:vAlign w:val="center"/>
          </w:tcPr>
          <w:p w14:paraId="30C9B3C9" w14:textId="77777777" w:rsidR="0041038F" w:rsidRDefault="0041038F"/>
        </w:tc>
        <w:tc>
          <w:tcPr>
            <w:tcW w:w="1188" w:type="dxa"/>
            <w:vAlign w:val="center"/>
          </w:tcPr>
          <w:p w14:paraId="4502E0B0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A72A265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ACCCA18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5D71C68B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70DABBCD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263AA9A" w14:textId="77777777" w:rsidR="0041038F" w:rsidRDefault="007B0BC0">
            <w:r>
              <w:t>1.660</w:t>
            </w:r>
          </w:p>
        </w:tc>
      </w:tr>
      <w:tr w:rsidR="0041038F" w14:paraId="79EE6FFB" w14:textId="77777777">
        <w:tc>
          <w:tcPr>
            <w:tcW w:w="1013" w:type="dxa"/>
            <w:vAlign w:val="center"/>
          </w:tcPr>
          <w:p w14:paraId="20B0CE2F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39E2B5AB" w14:textId="77777777" w:rsidR="0041038F" w:rsidRDefault="0041038F"/>
        </w:tc>
        <w:tc>
          <w:tcPr>
            <w:tcW w:w="1188" w:type="dxa"/>
            <w:vAlign w:val="center"/>
          </w:tcPr>
          <w:p w14:paraId="49603DBB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0C2D1C42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39A1C3FA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0DE829E9" w14:textId="77777777" w:rsidR="0041038F" w:rsidRDefault="007B0BC0">
            <w:r>
              <w:t>34.200</w:t>
            </w:r>
          </w:p>
        </w:tc>
        <w:tc>
          <w:tcPr>
            <w:tcW w:w="1188" w:type="dxa"/>
            <w:vAlign w:val="center"/>
          </w:tcPr>
          <w:p w14:paraId="1E9C8C30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6BADE48" w14:textId="77777777" w:rsidR="0041038F" w:rsidRDefault="007B0BC0">
            <w:r>
              <w:t>1.660</w:t>
            </w:r>
          </w:p>
        </w:tc>
      </w:tr>
      <w:tr w:rsidR="0041038F" w14:paraId="27B44BBE" w14:textId="77777777">
        <w:tc>
          <w:tcPr>
            <w:tcW w:w="1013" w:type="dxa"/>
            <w:vAlign w:val="center"/>
          </w:tcPr>
          <w:p w14:paraId="4B4AEBE4" w14:textId="77777777" w:rsidR="0041038F" w:rsidRDefault="007B0BC0">
            <w:r>
              <w:t>9</w:t>
            </w:r>
          </w:p>
        </w:tc>
        <w:tc>
          <w:tcPr>
            <w:tcW w:w="1188" w:type="dxa"/>
            <w:vAlign w:val="center"/>
          </w:tcPr>
          <w:p w14:paraId="14485F79" w14:textId="77777777" w:rsidR="0041038F" w:rsidRDefault="0041038F"/>
        </w:tc>
        <w:tc>
          <w:tcPr>
            <w:tcW w:w="1188" w:type="dxa"/>
            <w:vAlign w:val="center"/>
          </w:tcPr>
          <w:p w14:paraId="37837009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486DE342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AB43A96" w14:textId="77777777" w:rsidR="0041038F" w:rsidRDefault="007B0BC0">
            <w:r>
              <w:t>2.250</w:t>
            </w:r>
          </w:p>
        </w:tc>
        <w:tc>
          <w:tcPr>
            <w:tcW w:w="1188" w:type="dxa"/>
            <w:vAlign w:val="center"/>
          </w:tcPr>
          <w:p w14:paraId="2F385DA4" w14:textId="77777777" w:rsidR="0041038F" w:rsidRDefault="007B0BC0">
            <w:r>
              <w:t>2.250</w:t>
            </w:r>
          </w:p>
        </w:tc>
        <w:tc>
          <w:tcPr>
            <w:tcW w:w="1188" w:type="dxa"/>
            <w:vAlign w:val="center"/>
          </w:tcPr>
          <w:p w14:paraId="206D2B8E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172CAB4C" w14:textId="77777777" w:rsidR="0041038F" w:rsidRDefault="007B0BC0">
            <w:r>
              <w:t>1.660</w:t>
            </w:r>
          </w:p>
        </w:tc>
      </w:tr>
      <w:tr w:rsidR="0041038F" w14:paraId="55CDA2D0" w14:textId="77777777">
        <w:tc>
          <w:tcPr>
            <w:tcW w:w="1013" w:type="dxa"/>
            <w:vAlign w:val="center"/>
          </w:tcPr>
          <w:p w14:paraId="4ACA764A" w14:textId="77777777" w:rsidR="0041038F" w:rsidRDefault="007B0BC0">
            <w:r>
              <w:t>10</w:t>
            </w:r>
          </w:p>
        </w:tc>
        <w:tc>
          <w:tcPr>
            <w:tcW w:w="1188" w:type="dxa"/>
            <w:vAlign w:val="center"/>
          </w:tcPr>
          <w:p w14:paraId="5428CC8C" w14:textId="77777777" w:rsidR="0041038F" w:rsidRDefault="0041038F"/>
        </w:tc>
        <w:tc>
          <w:tcPr>
            <w:tcW w:w="1188" w:type="dxa"/>
            <w:vAlign w:val="center"/>
          </w:tcPr>
          <w:p w14:paraId="3C3C04A1" w14:textId="77777777" w:rsidR="0041038F" w:rsidRDefault="007B0BC0">
            <w:r>
              <w:t>1~2</w:t>
            </w:r>
          </w:p>
        </w:tc>
        <w:tc>
          <w:tcPr>
            <w:tcW w:w="1188" w:type="dxa"/>
            <w:vAlign w:val="center"/>
          </w:tcPr>
          <w:p w14:paraId="658A724C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0B4FB756" w14:textId="77777777" w:rsidR="0041038F" w:rsidRDefault="007B0BC0">
            <w:r>
              <w:t>5.700</w:t>
            </w:r>
          </w:p>
        </w:tc>
        <w:tc>
          <w:tcPr>
            <w:tcW w:w="1188" w:type="dxa"/>
            <w:vAlign w:val="center"/>
          </w:tcPr>
          <w:p w14:paraId="0C391D09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061B9DFE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6C88C3D5" w14:textId="77777777" w:rsidR="0041038F" w:rsidRDefault="007B0BC0">
            <w:r>
              <w:t>1.660</w:t>
            </w:r>
          </w:p>
        </w:tc>
      </w:tr>
      <w:tr w:rsidR="0041038F" w14:paraId="6C9AEB86" w14:textId="77777777">
        <w:tc>
          <w:tcPr>
            <w:tcW w:w="1013" w:type="dxa"/>
            <w:vAlign w:val="center"/>
          </w:tcPr>
          <w:p w14:paraId="4CEBD6B6" w14:textId="77777777" w:rsidR="0041038F" w:rsidRDefault="007B0BC0">
            <w:r>
              <w:t>11</w:t>
            </w:r>
          </w:p>
        </w:tc>
        <w:tc>
          <w:tcPr>
            <w:tcW w:w="1188" w:type="dxa"/>
            <w:vAlign w:val="center"/>
          </w:tcPr>
          <w:p w14:paraId="0E98D318" w14:textId="77777777" w:rsidR="0041038F" w:rsidRDefault="0041038F"/>
        </w:tc>
        <w:tc>
          <w:tcPr>
            <w:tcW w:w="1188" w:type="dxa"/>
            <w:vAlign w:val="center"/>
          </w:tcPr>
          <w:p w14:paraId="17E7046E" w14:textId="77777777" w:rsidR="0041038F" w:rsidRDefault="007B0BC0">
            <w:r>
              <w:t>2</w:t>
            </w:r>
          </w:p>
        </w:tc>
        <w:tc>
          <w:tcPr>
            <w:tcW w:w="1188" w:type="dxa"/>
            <w:vAlign w:val="center"/>
          </w:tcPr>
          <w:p w14:paraId="14A1B918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B468BFD" w14:textId="77777777" w:rsidR="0041038F" w:rsidRDefault="007B0BC0">
            <w:r>
              <w:t>4.350</w:t>
            </w:r>
          </w:p>
        </w:tc>
        <w:tc>
          <w:tcPr>
            <w:tcW w:w="1188" w:type="dxa"/>
            <w:vAlign w:val="center"/>
          </w:tcPr>
          <w:p w14:paraId="7C751A36" w14:textId="77777777" w:rsidR="0041038F" w:rsidRDefault="007B0BC0">
            <w:r>
              <w:t>4.350</w:t>
            </w:r>
          </w:p>
        </w:tc>
        <w:tc>
          <w:tcPr>
            <w:tcW w:w="1188" w:type="dxa"/>
            <w:vAlign w:val="center"/>
          </w:tcPr>
          <w:p w14:paraId="337B7763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29FEEDA" w14:textId="77777777" w:rsidR="0041038F" w:rsidRDefault="007B0BC0">
            <w:r>
              <w:t>1.660</w:t>
            </w:r>
          </w:p>
        </w:tc>
      </w:tr>
      <w:tr w:rsidR="0041038F" w14:paraId="18509696" w14:textId="77777777">
        <w:tc>
          <w:tcPr>
            <w:tcW w:w="1013" w:type="dxa"/>
            <w:vAlign w:val="center"/>
          </w:tcPr>
          <w:p w14:paraId="0E4A54B7" w14:textId="77777777" w:rsidR="0041038F" w:rsidRDefault="007B0BC0">
            <w:r>
              <w:t>12</w:t>
            </w:r>
          </w:p>
        </w:tc>
        <w:tc>
          <w:tcPr>
            <w:tcW w:w="1188" w:type="dxa"/>
            <w:vAlign w:val="center"/>
          </w:tcPr>
          <w:p w14:paraId="54A0ACA6" w14:textId="77777777" w:rsidR="0041038F" w:rsidRDefault="0041038F"/>
        </w:tc>
        <w:tc>
          <w:tcPr>
            <w:tcW w:w="1188" w:type="dxa"/>
            <w:vAlign w:val="center"/>
          </w:tcPr>
          <w:p w14:paraId="330C30AD" w14:textId="77777777" w:rsidR="0041038F" w:rsidRDefault="007B0BC0">
            <w:r>
              <w:t>3~5</w:t>
            </w:r>
          </w:p>
        </w:tc>
        <w:tc>
          <w:tcPr>
            <w:tcW w:w="1188" w:type="dxa"/>
            <w:vAlign w:val="center"/>
          </w:tcPr>
          <w:p w14:paraId="75B4248D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1AEB2EE9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4B735385" w14:textId="77777777" w:rsidR="0041038F" w:rsidRDefault="007B0BC0">
            <w:r>
              <w:t>182.400</w:t>
            </w:r>
          </w:p>
        </w:tc>
        <w:tc>
          <w:tcPr>
            <w:tcW w:w="1188" w:type="dxa"/>
            <w:vAlign w:val="center"/>
          </w:tcPr>
          <w:p w14:paraId="2257FBF8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46A2D17" w14:textId="77777777" w:rsidR="0041038F" w:rsidRDefault="007B0BC0">
            <w:r>
              <w:t>1.660</w:t>
            </w:r>
          </w:p>
        </w:tc>
      </w:tr>
      <w:tr w:rsidR="0041038F" w14:paraId="1C5DA10A" w14:textId="77777777">
        <w:tc>
          <w:tcPr>
            <w:tcW w:w="1013" w:type="dxa"/>
            <w:vAlign w:val="center"/>
          </w:tcPr>
          <w:p w14:paraId="66ADBA0D" w14:textId="77777777" w:rsidR="0041038F" w:rsidRDefault="007B0BC0">
            <w:r>
              <w:t>13</w:t>
            </w:r>
          </w:p>
        </w:tc>
        <w:tc>
          <w:tcPr>
            <w:tcW w:w="1188" w:type="dxa"/>
            <w:vAlign w:val="center"/>
          </w:tcPr>
          <w:p w14:paraId="31C78274" w14:textId="77777777" w:rsidR="0041038F" w:rsidRDefault="0041038F"/>
        </w:tc>
        <w:tc>
          <w:tcPr>
            <w:tcW w:w="1188" w:type="dxa"/>
            <w:vAlign w:val="center"/>
          </w:tcPr>
          <w:p w14:paraId="4DE46E09" w14:textId="77777777" w:rsidR="0041038F" w:rsidRDefault="007B0BC0">
            <w:r>
              <w:t>3~4</w:t>
            </w:r>
          </w:p>
        </w:tc>
        <w:tc>
          <w:tcPr>
            <w:tcW w:w="1188" w:type="dxa"/>
            <w:vAlign w:val="center"/>
          </w:tcPr>
          <w:p w14:paraId="4F5E3D90" w14:textId="77777777" w:rsidR="0041038F" w:rsidRDefault="007B0BC0">
            <w:r>
              <w:t>4</w:t>
            </w:r>
          </w:p>
        </w:tc>
        <w:tc>
          <w:tcPr>
            <w:tcW w:w="1188" w:type="dxa"/>
            <w:vAlign w:val="center"/>
          </w:tcPr>
          <w:p w14:paraId="6D6CA589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7C176C02" w14:textId="77777777" w:rsidR="0041038F" w:rsidRDefault="007B0BC0">
            <w:r>
              <w:t>21.600</w:t>
            </w:r>
          </w:p>
        </w:tc>
        <w:tc>
          <w:tcPr>
            <w:tcW w:w="1188" w:type="dxa"/>
            <w:vAlign w:val="center"/>
          </w:tcPr>
          <w:p w14:paraId="299770A7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1C98E1C" w14:textId="77777777" w:rsidR="0041038F" w:rsidRDefault="007B0BC0">
            <w:r>
              <w:t>1.660</w:t>
            </w:r>
          </w:p>
        </w:tc>
      </w:tr>
      <w:tr w:rsidR="0041038F" w14:paraId="713FD5F5" w14:textId="77777777">
        <w:tc>
          <w:tcPr>
            <w:tcW w:w="1013" w:type="dxa"/>
            <w:vAlign w:val="center"/>
          </w:tcPr>
          <w:p w14:paraId="4EF7C071" w14:textId="77777777" w:rsidR="0041038F" w:rsidRDefault="007B0BC0">
            <w:r>
              <w:t>14</w:t>
            </w:r>
          </w:p>
        </w:tc>
        <w:tc>
          <w:tcPr>
            <w:tcW w:w="1188" w:type="dxa"/>
            <w:vAlign w:val="center"/>
          </w:tcPr>
          <w:p w14:paraId="119E97A7" w14:textId="77777777" w:rsidR="0041038F" w:rsidRDefault="0041038F"/>
        </w:tc>
        <w:tc>
          <w:tcPr>
            <w:tcW w:w="1188" w:type="dxa"/>
            <w:vAlign w:val="center"/>
          </w:tcPr>
          <w:p w14:paraId="0C2CAB07" w14:textId="77777777" w:rsidR="0041038F" w:rsidRDefault="007B0BC0">
            <w:r>
              <w:t>3~4</w:t>
            </w:r>
          </w:p>
        </w:tc>
        <w:tc>
          <w:tcPr>
            <w:tcW w:w="1188" w:type="dxa"/>
            <w:vAlign w:val="center"/>
          </w:tcPr>
          <w:p w14:paraId="28A9D85A" w14:textId="77777777" w:rsidR="0041038F" w:rsidRDefault="007B0BC0">
            <w:r>
              <w:t>8</w:t>
            </w:r>
          </w:p>
        </w:tc>
        <w:tc>
          <w:tcPr>
            <w:tcW w:w="1188" w:type="dxa"/>
            <w:vAlign w:val="center"/>
          </w:tcPr>
          <w:p w14:paraId="16DDC000" w14:textId="77777777" w:rsidR="0041038F" w:rsidRDefault="007B0BC0">
            <w:r>
              <w:t>11.400</w:t>
            </w:r>
          </w:p>
        </w:tc>
        <w:tc>
          <w:tcPr>
            <w:tcW w:w="1188" w:type="dxa"/>
            <w:vAlign w:val="center"/>
          </w:tcPr>
          <w:p w14:paraId="541B8888" w14:textId="77777777" w:rsidR="0041038F" w:rsidRDefault="007B0BC0">
            <w:r>
              <w:t>91.200</w:t>
            </w:r>
          </w:p>
        </w:tc>
        <w:tc>
          <w:tcPr>
            <w:tcW w:w="1188" w:type="dxa"/>
            <w:vAlign w:val="center"/>
          </w:tcPr>
          <w:p w14:paraId="3F519CA7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8F384F1" w14:textId="77777777" w:rsidR="0041038F" w:rsidRDefault="007B0BC0">
            <w:r>
              <w:t>1.660</w:t>
            </w:r>
          </w:p>
        </w:tc>
      </w:tr>
      <w:tr w:rsidR="0041038F" w14:paraId="4371238F" w14:textId="77777777">
        <w:tc>
          <w:tcPr>
            <w:tcW w:w="1013" w:type="dxa"/>
            <w:vAlign w:val="center"/>
          </w:tcPr>
          <w:p w14:paraId="390011FD" w14:textId="77777777" w:rsidR="0041038F" w:rsidRDefault="007B0BC0">
            <w:r>
              <w:t>15</w:t>
            </w:r>
          </w:p>
        </w:tc>
        <w:tc>
          <w:tcPr>
            <w:tcW w:w="1188" w:type="dxa"/>
            <w:vAlign w:val="center"/>
          </w:tcPr>
          <w:p w14:paraId="52BEE5A9" w14:textId="77777777" w:rsidR="0041038F" w:rsidRDefault="0041038F"/>
        </w:tc>
        <w:tc>
          <w:tcPr>
            <w:tcW w:w="1188" w:type="dxa"/>
            <w:vAlign w:val="center"/>
          </w:tcPr>
          <w:p w14:paraId="007D5A91" w14:textId="77777777" w:rsidR="0041038F" w:rsidRDefault="007B0BC0">
            <w:r>
              <w:t>3~5</w:t>
            </w:r>
          </w:p>
        </w:tc>
        <w:tc>
          <w:tcPr>
            <w:tcW w:w="1188" w:type="dxa"/>
            <w:vAlign w:val="center"/>
          </w:tcPr>
          <w:p w14:paraId="64081BCE" w14:textId="77777777" w:rsidR="0041038F" w:rsidRDefault="007B0BC0">
            <w:r>
              <w:t>3</w:t>
            </w:r>
          </w:p>
        </w:tc>
        <w:tc>
          <w:tcPr>
            <w:tcW w:w="1188" w:type="dxa"/>
            <w:vAlign w:val="center"/>
          </w:tcPr>
          <w:p w14:paraId="261F9158" w14:textId="77777777" w:rsidR="0041038F" w:rsidRDefault="007B0BC0">
            <w:r>
              <w:t>10.800</w:t>
            </w:r>
          </w:p>
        </w:tc>
        <w:tc>
          <w:tcPr>
            <w:tcW w:w="1188" w:type="dxa"/>
            <w:vAlign w:val="center"/>
          </w:tcPr>
          <w:p w14:paraId="2417A44D" w14:textId="77777777" w:rsidR="0041038F" w:rsidRDefault="007B0BC0">
            <w:r>
              <w:t>32.400</w:t>
            </w:r>
          </w:p>
        </w:tc>
        <w:tc>
          <w:tcPr>
            <w:tcW w:w="1188" w:type="dxa"/>
            <w:vAlign w:val="center"/>
          </w:tcPr>
          <w:p w14:paraId="3A06F4D1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7EABD68" w14:textId="77777777" w:rsidR="0041038F" w:rsidRDefault="007B0BC0">
            <w:r>
              <w:t>1.660</w:t>
            </w:r>
          </w:p>
        </w:tc>
      </w:tr>
      <w:tr w:rsidR="0041038F" w14:paraId="23655FB9" w14:textId="77777777">
        <w:tc>
          <w:tcPr>
            <w:tcW w:w="1013" w:type="dxa"/>
            <w:vAlign w:val="center"/>
          </w:tcPr>
          <w:p w14:paraId="666E0A8D" w14:textId="77777777" w:rsidR="0041038F" w:rsidRDefault="007B0BC0">
            <w:r>
              <w:t>16</w:t>
            </w:r>
          </w:p>
        </w:tc>
        <w:tc>
          <w:tcPr>
            <w:tcW w:w="1188" w:type="dxa"/>
            <w:vAlign w:val="center"/>
          </w:tcPr>
          <w:p w14:paraId="2697A8C1" w14:textId="77777777" w:rsidR="0041038F" w:rsidRDefault="007B0BC0">
            <w:r>
              <w:t>051</w:t>
            </w:r>
          </w:p>
        </w:tc>
        <w:tc>
          <w:tcPr>
            <w:tcW w:w="1188" w:type="dxa"/>
            <w:vAlign w:val="center"/>
          </w:tcPr>
          <w:p w14:paraId="2331AC50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43AC3561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4088AC8B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56503653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5E40E238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A3376E6" w14:textId="77777777" w:rsidR="0041038F" w:rsidRDefault="007B0BC0">
            <w:r>
              <w:t>1.660</w:t>
            </w:r>
          </w:p>
        </w:tc>
      </w:tr>
      <w:tr w:rsidR="0041038F" w14:paraId="31D4F743" w14:textId="77777777">
        <w:tc>
          <w:tcPr>
            <w:tcW w:w="1013" w:type="dxa"/>
            <w:vAlign w:val="center"/>
          </w:tcPr>
          <w:p w14:paraId="031613F4" w14:textId="77777777" w:rsidR="0041038F" w:rsidRDefault="007B0BC0">
            <w:r>
              <w:t>17</w:t>
            </w:r>
          </w:p>
        </w:tc>
        <w:tc>
          <w:tcPr>
            <w:tcW w:w="1188" w:type="dxa"/>
            <w:vAlign w:val="center"/>
          </w:tcPr>
          <w:p w14:paraId="01081FA8" w14:textId="77777777" w:rsidR="0041038F" w:rsidRDefault="007B0BC0">
            <w:r>
              <w:t>57</w:t>
            </w:r>
          </w:p>
        </w:tc>
        <w:tc>
          <w:tcPr>
            <w:tcW w:w="1188" w:type="dxa"/>
            <w:vAlign w:val="center"/>
          </w:tcPr>
          <w:p w14:paraId="2FB3235C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06605B28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3995D2F4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43CAAC6D" w14:textId="77777777" w:rsidR="0041038F" w:rsidRDefault="007B0BC0">
            <w:r>
              <w:t>5.400</w:t>
            </w:r>
          </w:p>
        </w:tc>
        <w:tc>
          <w:tcPr>
            <w:tcW w:w="1188" w:type="dxa"/>
            <w:vAlign w:val="center"/>
          </w:tcPr>
          <w:p w14:paraId="5145A238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76D2943" w14:textId="77777777" w:rsidR="0041038F" w:rsidRDefault="007B0BC0">
            <w:r>
              <w:t>1.660</w:t>
            </w:r>
          </w:p>
        </w:tc>
      </w:tr>
      <w:tr w:rsidR="0041038F" w14:paraId="3E1A2704" w14:textId="77777777">
        <w:tc>
          <w:tcPr>
            <w:tcW w:w="1013" w:type="dxa"/>
            <w:vAlign w:val="center"/>
          </w:tcPr>
          <w:p w14:paraId="521E8BFF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8ED9A7D" w14:textId="77777777" w:rsidR="0041038F" w:rsidRDefault="007B0BC0">
            <w:r>
              <w:t>58</w:t>
            </w:r>
          </w:p>
        </w:tc>
        <w:tc>
          <w:tcPr>
            <w:tcW w:w="1188" w:type="dxa"/>
            <w:vAlign w:val="center"/>
          </w:tcPr>
          <w:p w14:paraId="4E4C99FB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6BBC13AA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294B46A9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47E29C6F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5B981C66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7586593B" w14:textId="77777777" w:rsidR="0041038F" w:rsidRDefault="007B0BC0">
            <w:r>
              <w:t>1.660</w:t>
            </w:r>
          </w:p>
        </w:tc>
      </w:tr>
      <w:tr w:rsidR="0041038F" w14:paraId="3A43009C" w14:textId="77777777">
        <w:tc>
          <w:tcPr>
            <w:tcW w:w="1013" w:type="dxa"/>
            <w:vAlign w:val="center"/>
          </w:tcPr>
          <w:p w14:paraId="0C57A497" w14:textId="77777777" w:rsidR="0041038F" w:rsidRDefault="007B0BC0">
            <w:r>
              <w:t>19</w:t>
            </w:r>
          </w:p>
        </w:tc>
        <w:tc>
          <w:tcPr>
            <w:tcW w:w="1188" w:type="dxa"/>
            <w:vAlign w:val="center"/>
          </w:tcPr>
          <w:p w14:paraId="1951EA0F" w14:textId="77777777" w:rsidR="0041038F" w:rsidRDefault="007B0BC0">
            <w:r>
              <w:t>59</w:t>
            </w:r>
          </w:p>
        </w:tc>
        <w:tc>
          <w:tcPr>
            <w:tcW w:w="1188" w:type="dxa"/>
            <w:vAlign w:val="center"/>
          </w:tcPr>
          <w:p w14:paraId="768CF393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18693C1A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183361ED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06408895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74C47A8B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309E0C1A" w14:textId="77777777" w:rsidR="0041038F" w:rsidRDefault="007B0BC0">
            <w:r>
              <w:t>1.660</w:t>
            </w:r>
          </w:p>
        </w:tc>
      </w:tr>
      <w:tr w:rsidR="0041038F" w14:paraId="6D970FF6" w14:textId="77777777">
        <w:tc>
          <w:tcPr>
            <w:tcW w:w="1013" w:type="dxa"/>
            <w:vAlign w:val="center"/>
          </w:tcPr>
          <w:p w14:paraId="377B3F3B" w14:textId="77777777" w:rsidR="0041038F" w:rsidRDefault="007B0BC0">
            <w:r>
              <w:t>20</w:t>
            </w:r>
          </w:p>
        </w:tc>
        <w:tc>
          <w:tcPr>
            <w:tcW w:w="1188" w:type="dxa"/>
            <w:vAlign w:val="center"/>
          </w:tcPr>
          <w:p w14:paraId="0E359D1E" w14:textId="77777777" w:rsidR="0041038F" w:rsidRDefault="007B0BC0">
            <w:r>
              <w:t>68</w:t>
            </w:r>
          </w:p>
        </w:tc>
        <w:tc>
          <w:tcPr>
            <w:tcW w:w="1188" w:type="dxa"/>
            <w:vAlign w:val="center"/>
          </w:tcPr>
          <w:p w14:paraId="39D943D7" w14:textId="77777777" w:rsidR="0041038F" w:rsidRDefault="007B0BC0">
            <w:r>
              <w:t>5</w:t>
            </w:r>
          </w:p>
        </w:tc>
        <w:tc>
          <w:tcPr>
            <w:tcW w:w="1188" w:type="dxa"/>
            <w:vAlign w:val="center"/>
          </w:tcPr>
          <w:p w14:paraId="5F0C74EE" w14:textId="77777777" w:rsidR="0041038F" w:rsidRDefault="007B0BC0">
            <w:r>
              <w:t>1</w:t>
            </w:r>
          </w:p>
        </w:tc>
        <w:tc>
          <w:tcPr>
            <w:tcW w:w="1188" w:type="dxa"/>
            <w:vAlign w:val="center"/>
          </w:tcPr>
          <w:p w14:paraId="7BEEC8E4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129DCB64" w14:textId="77777777" w:rsidR="0041038F" w:rsidRDefault="007B0BC0">
            <w:r>
              <w:t>22.800</w:t>
            </w:r>
          </w:p>
        </w:tc>
        <w:tc>
          <w:tcPr>
            <w:tcW w:w="1188" w:type="dxa"/>
            <w:vAlign w:val="center"/>
          </w:tcPr>
          <w:p w14:paraId="4A9078D8" w14:textId="77777777" w:rsidR="0041038F" w:rsidRDefault="007B0BC0">
            <w:r>
              <w:t>18</w:t>
            </w:r>
          </w:p>
        </w:tc>
        <w:tc>
          <w:tcPr>
            <w:tcW w:w="1188" w:type="dxa"/>
            <w:vAlign w:val="center"/>
          </w:tcPr>
          <w:p w14:paraId="2378D52E" w14:textId="77777777" w:rsidR="0041038F" w:rsidRDefault="007B0BC0">
            <w:r>
              <w:t>1.660</w:t>
            </w:r>
          </w:p>
        </w:tc>
      </w:tr>
      <w:tr w:rsidR="0041038F" w14:paraId="3FC7FA7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74C50CB" w14:textId="77777777" w:rsidR="0041038F" w:rsidRDefault="007B0BC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C4627A" w14:textId="77777777" w:rsidR="0041038F" w:rsidRDefault="007B0BC0">
            <w:r>
              <w:t>601.200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0296EB" w14:textId="77777777" w:rsidR="0041038F" w:rsidRDefault="007B0BC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064A2D7" w14:textId="77777777" w:rsidR="0041038F" w:rsidRDefault="007B0BC0">
            <w:r>
              <w:t>1.660</w:t>
            </w:r>
          </w:p>
        </w:tc>
      </w:tr>
    </w:tbl>
    <w:p w14:paraId="75E11B7E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E8B6AB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8333549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1038F" w14:paraId="01ACC8AE" w14:textId="77777777">
        <w:tc>
          <w:tcPr>
            <w:tcW w:w="1245" w:type="dxa"/>
            <w:shd w:val="clear" w:color="auto" w:fill="E6E6E6"/>
            <w:vAlign w:val="center"/>
          </w:tcPr>
          <w:p w14:paraId="15B4AEBE" w14:textId="77777777" w:rsidR="0041038F" w:rsidRDefault="007B0BC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A062B9" w14:textId="77777777" w:rsidR="0041038F" w:rsidRDefault="007B0BC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F839C8" w14:textId="77777777" w:rsidR="0041038F" w:rsidRDefault="007B0BC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DA10D" w14:textId="77777777" w:rsidR="0041038F" w:rsidRDefault="007B0BC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A818B5" w14:textId="77777777" w:rsidR="0041038F" w:rsidRDefault="007B0BC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8BF4E" w14:textId="77777777" w:rsidR="0041038F" w:rsidRDefault="007B0BC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95FEE3A" w14:textId="77777777" w:rsidR="0041038F" w:rsidRDefault="007B0BC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42E735" w14:textId="77777777" w:rsidR="0041038F" w:rsidRDefault="007B0BC0">
            <w:pPr>
              <w:jc w:val="center"/>
            </w:pPr>
            <w:r>
              <w:t>结论</w:t>
            </w:r>
          </w:p>
        </w:tc>
      </w:tr>
      <w:tr w:rsidR="0041038F" w14:paraId="10FCBDD0" w14:textId="77777777">
        <w:tc>
          <w:tcPr>
            <w:tcW w:w="1245" w:type="dxa"/>
            <w:shd w:val="clear" w:color="auto" w:fill="E6E6E6"/>
            <w:vAlign w:val="center"/>
          </w:tcPr>
          <w:p w14:paraId="5C9B6851" w14:textId="77777777" w:rsidR="0041038F" w:rsidRDefault="007B0BC0">
            <w:r>
              <w:t>南向</w:t>
            </w:r>
          </w:p>
        </w:tc>
        <w:tc>
          <w:tcPr>
            <w:tcW w:w="1018" w:type="dxa"/>
            <w:vAlign w:val="center"/>
          </w:tcPr>
          <w:p w14:paraId="50FDD29B" w14:textId="77777777" w:rsidR="0041038F" w:rsidRDefault="007B0BC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485535C" w14:textId="77777777" w:rsidR="0041038F" w:rsidRDefault="007B0BC0">
            <w:r>
              <w:t>298.65</w:t>
            </w:r>
          </w:p>
        </w:tc>
        <w:tc>
          <w:tcPr>
            <w:tcW w:w="1131" w:type="dxa"/>
            <w:vAlign w:val="center"/>
          </w:tcPr>
          <w:p w14:paraId="79DBBC19" w14:textId="77777777" w:rsidR="0041038F" w:rsidRDefault="007B0BC0">
            <w:r>
              <w:t>1.66</w:t>
            </w:r>
          </w:p>
        </w:tc>
        <w:tc>
          <w:tcPr>
            <w:tcW w:w="1245" w:type="dxa"/>
            <w:vAlign w:val="center"/>
          </w:tcPr>
          <w:p w14:paraId="7DCBF673" w14:textId="77777777" w:rsidR="0041038F" w:rsidRDefault="007B0BC0">
            <w:r>
              <w:t>0.66</w:t>
            </w:r>
          </w:p>
        </w:tc>
        <w:tc>
          <w:tcPr>
            <w:tcW w:w="1075" w:type="dxa"/>
            <w:vAlign w:val="center"/>
          </w:tcPr>
          <w:p w14:paraId="14BAA539" w14:textId="77777777" w:rsidR="0041038F" w:rsidRDefault="007B0BC0">
            <w:r>
              <w:t>0.48</w:t>
            </w:r>
          </w:p>
        </w:tc>
        <w:tc>
          <w:tcPr>
            <w:tcW w:w="1465" w:type="dxa"/>
            <w:vAlign w:val="center"/>
          </w:tcPr>
          <w:p w14:paraId="57613088" w14:textId="77777777" w:rsidR="0041038F" w:rsidRDefault="007B0BC0">
            <w:r>
              <w:t>K≤2.00</w:t>
            </w:r>
          </w:p>
        </w:tc>
        <w:tc>
          <w:tcPr>
            <w:tcW w:w="1131" w:type="dxa"/>
            <w:vAlign w:val="center"/>
          </w:tcPr>
          <w:p w14:paraId="468FAD6B" w14:textId="77777777" w:rsidR="0041038F" w:rsidRDefault="007B0BC0">
            <w:r>
              <w:t>满足</w:t>
            </w:r>
          </w:p>
        </w:tc>
      </w:tr>
      <w:tr w:rsidR="0041038F" w14:paraId="545669EE" w14:textId="77777777">
        <w:tc>
          <w:tcPr>
            <w:tcW w:w="1245" w:type="dxa"/>
            <w:shd w:val="clear" w:color="auto" w:fill="E6E6E6"/>
            <w:vAlign w:val="center"/>
          </w:tcPr>
          <w:p w14:paraId="4B0A832B" w14:textId="77777777" w:rsidR="0041038F" w:rsidRDefault="007B0BC0">
            <w:r>
              <w:t>北向</w:t>
            </w:r>
          </w:p>
        </w:tc>
        <w:tc>
          <w:tcPr>
            <w:tcW w:w="1018" w:type="dxa"/>
            <w:vAlign w:val="center"/>
          </w:tcPr>
          <w:p w14:paraId="6D56E1B5" w14:textId="77777777" w:rsidR="0041038F" w:rsidRDefault="007B0BC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91DDBD5" w14:textId="77777777" w:rsidR="0041038F" w:rsidRDefault="007B0BC0">
            <w:r>
              <w:t>321.47</w:t>
            </w:r>
          </w:p>
        </w:tc>
        <w:tc>
          <w:tcPr>
            <w:tcW w:w="1131" w:type="dxa"/>
            <w:vAlign w:val="center"/>
          </w:tcPr>
          <w:p w14:paraId="4987569E" w14:textId="77777777" w:rsidR="0041038F" w:rsidRDefault="007B0BC0">
            <w:r>
              <w:t>1.66</w:t>
            </w:r>
          </w:p>
        </w:tc>
        <w:tc>
          <w:tcPr>
            <w:tcW w:w="1245" w:type="dxa"/>
            <w:vAlign w:val="center"/>
          </w:tcPr>
          <w:p w14:paraId="6812B5E0" w14:textId="77777777" w:rsidR="0041038F" w:rsidRDefault="007B0BC0">
            <w:r>
              <w:t>0.66</w:t>
            </w:r>
          </w:p>
        </w:tc>
        <w:tc>
          <w:tcPr>
            <w:tcW w:w="1075" w:type="dxa"/>
            <w:vAlign w:val="center"/>
          </w:tcPr>
          <w:p w14:paraId="30D84158" w14:textId="77777777" w:rsidR="0041038F" w:rsidRDefault="007B0BC0">
            <w:r>
              <w:t>0.52</w:t>
            </w:r>
          </w:p>
        </w:tc>
        <w:tc>
          <w:tcPr>
            <w:tcW w:w="1465" w:type="dxa"/>
            <w:vAlign w:val="center"/>
          </w:tcPr>
          <w:p w14:paraId="734FA72E" w14:textId="77777777" w:rsidR="0041038F" w:rsidRDefault="007B0BC0">
            <w:r>
              <w:t>K≤1.70</w:t>
            </w:r>
          </w:p>
        </w:tc>
        <w:tc>
          <w:tcPr>
            <w:tcW w:w="1131" w:type="dxa"/>
            <w:vAlign w:val="center"/>
          </w:tcPr>
          <w:p w14:paraId="51CD8439" w14:textId="77777777" w:rsidR="0041038F" w:rsidRDefault="007B0BC0">
            <w:r>
              <w:t>满足</w:t>
            </w:r>
          </w:p>
        </w:tc>
      </w:tr>
      <w:tr w:rsidR="0041038F" w14:paraId="09B0D6B4" w14:textId="77777777">
        <w:tc>
          <w:tcPr>
            <w:tcW w:w="1245" w:type="dxa"/>
            <w:shd w:val="clear" w:color="auto" w:fill="E6E6E6"/>
            <w:vAlign w:val="center"/>
          </w:tcPr>
          <w:p w14:paraId="122AA688" w14:textId="77777777" w:rsidR="0041038F" w:rsidRDefault="007B0BC0">
            <w:r>
              <w:t>东向</w:t>
            </w:r>
          </w:p>
        </w:tc>
        <w:tc>
          <w:tcPr>
            <w:tcW w:w="1018" w:type="dxa"/>
            <w:vAlign w:val="center"/>
          </w:tcPr>
          <w:p w14:paraId="0943656F" w14:textId="77777777" w:rsidR="0041038F" w:rsidRDefault="007B0BC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9970560" w14:textId="77777777" w:rsidR="0041038F" w:rsidRDefault="007B0BC0">
            <w:r>
              <w:t>569.82</w:t>
            </w:r>
          </w:p>
        </w:tc>
        <w:tc>
          <w:tcPr>
            <w:tcW w:w="1131" w:type="dxa"/>
            <w:vAlign w:val="center"/>
          </w:tcPr>
          <w:p w14:paraId="31B61A9A" w14:textId="77777777" w:rsidR="0041038F" w:rsidRDefault="007B0BC0">
            <w:r>
              <w:t>1.66</w:t>
            </w:r>
          </w:p>
        </w:tc>
        <w:tc>
          <w:tcPr>
            <w:tcW w:w="1245" w:type="dxa"/>
            <w:vAlign w:val="center"/>
          </w:tcPr>
          <w:p w14:paraId="322760FC" w14:textId="77777777" w:rsidR="0041038F" w:rsidRDefault="007B0BC0">
            <w:r>
              <w:t>0.64</w:t>
            </w:r>
          </w:p>
        </w:tc>
        <w:tc>
          <w:tcPr>
            <w:tcW w:w="1075" w:type="dxa"/>
            <w:vAlign w:val="center"/>
          </w:tcPr>
          <w:p w14:paraId="2BC071A0" w14:textId="77777777" w:rsidR="0041038F" w:rsidRDefault="007B0BC0">
            <w:r>
              <w:t>0.59</w:t>
            </w:r>
          </w:p>
        </w:tc>
        <w:tc>
          <w:tcPr>
            <w:tcW w:w="1465" w:type="dxa"/>
            <w:vAlign w:val="center"/>
          </w:tcPr>
          <w:p w14:paraId="10D3C4F2" w14:textId="77777777" w:rsidR="0041038F" w:rsidRDefault="007B0BC0">
            <w:r>
              <w:t>K≤1.70</w:t>
            </w:r>
          </w:p>
        </w:tc>
        <w:tc>
          <w:tcPr>
            <w:tcW w:w="1131" w:type="dxa"/>
            <w:vAlign w:val="center"/>
          </w:tcPr>
          <w:p w14:paraId="273725C6" w14:textId="77777777" w:rsidR="0041038F" w:rsidRDefault="007B0BC0">
            <w:r>
              <w:t>满足</w:t>
            </w:r>
          </w:p>
        </w:tc>
      </w:tr>
      <w:tr w:rsidR="0041038F" w14:paraId="020F5949" w14:textId="77777777">
        <w:tc>
          <w:tcPr>
            <w:tcW w:w="1245" w:type="dxa"/>
            <w:shd w:val="clear" w:color="auto" w:fill="E6E6E6"/>
            <w:vAlign w:val="center"/>
          </w:tcPr>
          <w:p w14:paraId="60296C97" w14:textId="77777777" w:rsidR="0041038F" w:rsidRDefault="007B0BC0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3037B559" w14:textId="77777777" w:rsidR="0041038F" w:rsidRDefault="007B0BC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434DEA9" w14:textId="77777777" w:rsidR="0041038F" w:rsidRDefault="007B0BC0">
            <w:r>
              <w:t>601.20</w:t>
            </w:r>
          </w:p>
        </w:tc>
        <w:tc>
          <w:tcPr>
            <w:tcW w:w="1131" w:type="dxa"/>
            <w:vAlign w:val="center"/>
          </w:tcPr>
          <w:p w14:paraId="5B4EF699" w14:textId="77777777" w:rsidR="0041038F" w:rsidRDefault="007B0BC0">
            <w:r>
              <w:t>1.66</w:t>
            </w:r>
          </w:p>
        </w:tc>
        <w:tc>
          <w:tcPr>
            <w:tcW w:w="1245" w:type="dxa"/>
            <w:vAlign w:val="center"/>
          </w:tcPr>
          <w:p w14:paraId="7F57396C" w14:textId="77777777" w:rsidR="0041038F" w:rsidRDefault="007B0BC0">
            <w:r>
              <w:t>0.64</w:t>
            </w:r>
          </w:p>
        </w:tc>
        <w:tc>
          <w:tcPr>
            <w:tcW w:w="1075" w:type="dxa"/>
            <w:vAlign w:val="center"/>
          </w:tcPr>
          <w:p w14:paraId="5042EF60" w14:textId="77777777" w:rsidR="0041038F" w:rsidRDefault="007B0BC0">
            <w:r>
              <w:t>0.63</w:t>
            </w:r>
          </w:p>
        </w:tc>
        <w:tc>
          <w:tcPr>
            <w:tcW w:w="1465" w:type="dxa"/>
            <w:vAlign w:val="center"/>
          </w:tcPr>
          <w:p w14:paraId="32E61B8E" w14:textId="77777777" w:rsidR="0041038F" w:rsidRDefault="007B0BC0">
            <w:r>
              <w:t>K≤1.70</w:t>
            </w:r>
          </w:p>
        </w:tc>
        <w:tc>
          <w:tcPr>
            <w:tcW w:w="1131" w:type="dxa"/>
            <w:vAlign w:val="center"/>
          </w:tcPr>
          <w:p w14:paraId="40BBDCB8" w14:textId="77777777" w:rsidR="0041038F" w:rsidRDefault="007B0BC0">
            <w:r>
              <w:t>满足</w:t>
            </w:r>
          </w:p>
        </w:tc>
      </w:tr>
      <w:tr w:rsidR="0041038F" w14:paraId="4ECA5D7F" w14:textId="77777777">
        <w:tc>
          <w:tcPr>
            <w:tcW w:w="1245" w:type="dxa"/>
            <w:shd w:val="clear" w:color="auto" w:fill="E6E6E6"/>
            <w:vAlign w:val="center"/>
          </w:tcPr>
          <w:p w14:paraId="21E10237" w14:textId="77777777" w:rsidR="0041038F" w:rsidRDefault="007B0BC0">
            <w:r>
              <w:t>综合平均</w:t>
            </w:r>
          </w:p>
        </w:tc>
        <w:tc>
          <w:tcPr>
            <w:tcW w:w="1018" w:type="dxa"/>
            <w:vAlign w:val="center"/>
          </w:tcPr>
          <w:p w14:paraId="501EB067" w14:textId="77777777" w:rsidR="0041038F" w:rsidRDefault="0041038F"/>
        </w:tc>
        <w:tc>
          <w:tcPr>
            <w:tcW w:w="1018" w:type="dxa"/>
            <w:vAlign w:val="center"/>
          </w:tcPr>
          <w:p w14:paraId="446247A5" w14:textId="77777777" w:rsidR="0041038F" w:rsidRDefault="007B0BC0">
            <w:r>
              <w:t>1791.15</w:t>
            </w:r>
          </w:p>
        </w:tc>
        <w:tc>
          <w:tcPr>
            <w:tcW w:w="1131" w:type="dxa"/>
            <w:vAlign w:val="center"/>
          </w:tcPr>
          <w:p w14:paraId="096351D2" w14:textId="77777777" w:rsidR="0041038F" w:rsidRDefault="007B0BC0">
            <w:r>
              <w:t>1.66</w:t>
            </w:r>
          </w:p>
        </w:tc>
        <w:tc>
          <w:tcPr>
            <w:tcW w:w="1245" w:type="dxa"/>
            <w:vAlign w:val="center"/>
          </w:tcPr>
          <w:p w14:paraId="4246A6B4" w14:textId="77777777" w:rsidR="0041038F" w:rsidRDefault="007B0BC0">
            <w:r>
              <w:t>0.65</w:t>
            </w:r>
          </w:p>
        </w:tc>
        <w:tc>
          <w:tcPr>
            <w:tcW w:w="1075" w:type="dxa"/>
            <w:vAlign w:val="center"/>
          </w:tcPr>
          <w:p w14:paraId="2B7610D2" w14:textId="77777777" w:rsidR="0041038F" w:rsidRDefault="007B0BC0">
            <w:r>
              <w:t>0.57</w:t>
            </w:r>
          </w:p>
        </w:tc>
        <w:tc>
          <w:tcPr>
            <w:tcW w:w="1465" w:type="dxa"/>
            <w:vAlign w:val="center"/>
          </w:tcPr>
          <w:p w14:paraId="6B70226D" w14:textId="77777777" w:rsidR="0041038F" w:rsidRDefault="0041038F"/>
        </w:tc>
        <w:tc>
          <w:tcPr>
            <w:tcW w:w="1131" w:type="dxa"/>
            <w:vAlign w:val="center"/>
          </w:tcPr>
          <w:p w14:paraId="47E59D25" w14:textId="77777777" w:rsidR="0041038F" w:rsidRDefault="0041038F"/>
        </w:tc>
      </w:tr>
      <w:tr w:rsidR="0041038F" w14:paraId="68DB7596" w14:textId="77777777">
        <w:tc>
          <w:tcPr>
            <w:tcW w:w="1245" w:type="dxa"/>
            <w:shd w:val="clear" w:color="auto" w:fill="E6E6E6"/>
            <w:vAlign w:val="center"/>
          </w:tcPr>
          <w:p w14:paraId="4471AECC" w14:textId="77777777" w:rsidR="0041038F" w:rsidRDefault="007B0BC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84BA3E5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50722AAE" w14:textId="77777777">
        <w:tc>
          <w:tcPr>
            <w:tcW w:w="1245" w:type="dxa"/>
            <w:shd w:val="clear" w:color="auto" w:fill="E6E6E6"/>
            <w:vAlign w:val="center"/>
          </w:tcPr>
          <w:p w14:paraId="463ADCD3" w14:textId="77777777" w:rsidR="0041038F" w:rsidRDefault="007B0BC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B36629E" w14:textId="77777777" w:rsidR="0041038F" w:rsidRDefault="007B0BC0">
            <w:r>
              <w:t>外窗传热系数应满足表</w:t>
            </w:r>
            <w:r>
              <w:t>3.3.1-2</w:t>
            </w:r>
            <w:r>
              <w:t>、表</w:t>
            </w:r>
            <w:r>
              <w:t>3.3.1-2</w:t>
            </w:r>
            <w:r>
              <w:t>的要求</w:t>
            </w:r>
          </w:p>
        </w:tc>
      </w:tr>
      <w:tr w:rsidR="0041038F" w14:paraId="73360356" w14:textId="77777777">
        <w:tc>
          <w:tcPr>
            <w:tcW w:w="1245" w:type="dxa"/>
            <w:shd w:val="clear" w:color="auto" w:fill="E6E6E6"/>
            <w:vAlign w:val="center"/>
          </w:tcPr>
          <w:p w14:paraId="46DC2289" w14:textId="77777777" w:rsidR="0041038F" w:rsidRDefault="007B0BC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625CCFF" w14:textId="77777777" w:rsidR="0041038F" w:rsidRDefault="007B0BC0">
            <w:r>
              <w:t>满足</w:t>
            </w:r>
          </w:p>
        </w:tc>
      </w:tr>
    </w:tbl>
    <w:p w14:paraId="7A2AFCFD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3874C3" w14:textId="77777777" w:rsidR="0041038F" w:rsidRDefault="007B0BC0">
      <w:pPr>
        <w:pStyle w:val="2"/>
        <w:widowControl w:val="0"/>
        <w:rPr>
          <w:kern w:val="2"/>
        </w:rPr>
      </w:pPr>
      <w:bookmarkStart w:id="62" w:name="_Toc128333550"/>
      <w:r>
        <w:rPr>
          <w:kern w:val="2"/>
        </w:rPr>
        <w:t>周边地面构造</w:t>
      </w:r>
      <w:bookmarkEnd w:id="62"/>
    </w:p>
    <w:p w14:paraId="36E44A9C" w14:textId="77777777" w:rsidR="0041038F" w:rsidRDefault="007B0BC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28333551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038F" w14:paraId="2F1F01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0F207B" w14:textId="77777777" w:rsidR="0041038F" w:rsidRDefault="007B0BC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DF869" w14:textId="77777777" w:rsidR="0041038F" w:rsidRDefault="007B0BC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F9302" w14:textId="77777777" w:rsidR="0041038F" w:rsidRDefault="007B0BC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79CC7" w14:textId="77777777" w:rsidR="0041038F" w:rsidRDefault="007B0BC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64B18" w14:textId="77777777" w:rsidR="0041038F" w:rsidRDefault="007B0BC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BB886" w14:textId="77777777" w:rsidR="0041038F" w:rsidRDefault="007B0BC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72E099" w14:textId="77777777" w:rsidR="0041038F" w:rsidRDefault="007B0BC0">
            <w:pPr>
              <w:jc w:val="center"/>
            </w:pPr>
            <w:r>
              <w:t>热惰性指标</w:t>
            </w:r>
          </w:p>
        </w:tc>
      </w:tr>
      <w:tr w:rsidR="0041038F" w14:paraId="59CA70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786E1F" w14:textId="77777777" w:rsidR="0041038F" w:rsidRDefault="004103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258027" w14:textId="77777777" w:rsidR="0041038F" w:rsidRDefault="007B0B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23515" w14:textId="77777777" w:rsidR="0041038F" w:rsidRDefault="007B0BC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B2319" w14:textId="77777777" w:rsidR="0041038F" w:rsidRDefault="007B0BC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E3FF6" w14:textId="77777777" w:rsidR="0041038F" w:rsidRDefault="007B0BC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89DF4" w14:textId="77777777" w:rsidR="0041038F" w:rsidRDefault="007B0BC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F06E76" w14:textId="77777777" w:rsidR="0041038F" w:rsidRDefault="007B0BC0">
            <w:pPr>
              <w:jc w:val="center"/>
            </w:pPr>
            <w:r>
              <w:t>D=R*S</w:t>
            </w:r>
          </w:p>
        </w:tc>
      </w:tr>
      <w:tr w:rsidR="0041038F" w14:paraId="6EA70FA9" w14:textId="77777777">
        <w:tc>
          <w:tcPr>
            <w:tcW w:w="3345" w:type="dxa"/>
            <w:vAlign w:val="center"/>
          </w:tcPr>
          <w:p w14:paraId="463850C6" w14:textId="77777777" w:rsidR="0041038F" w:rsidRDefault="007B0BC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7F976A" w14:textId="77777777" w:rsidR="0041038F" w:rsidRDefault="007B0BC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EE0B565" w14:textId="77777777" w:rsidR="0041038F" w:rsidRDefault="007B0BC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D9BAF24" w14:textId="77777777" w:rsidR="0041038F" w:rsidRDefault="007B0BC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89AF4E8" w14:textId="77777777" w:rsidR="0041038F" w:rsidRDefault="007B0BC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B259CC" w14:textId="77777777" w:rsidR="0041038F" w:rsidRDefault="007B0BC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42BC812" w14:textId="77777777" w:rsidR="0041038F" w:rsidRDefault="007B0BC0">
            <w:r>
              <w:rPr>
                <w:color w:val="999999"/>
              </w:rPr>
              <w:t>0.245</w:t>
            </w:r>
          </w:p>
        </w:tc>
      </w:tr>
      <w:tr w:rsidR="0041038F" w14:paraId="6C4DB47D" w14:textId="77777777">
        <w:tc>
          <w:tcPr>
            <w:tcW w:w="3345" w:type="dxa"/>
            <w:vAlign w:val="center"/>
          </w:tcPr>
          <w:p w14:paraId="1A10BE48" w14:textId="77777777" w:rsidR="0041038F" w:rsidRDefault="007B0BC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F609B9D" w14:textId="77777777" w:rsidR="0041038F" w:rsidRDefault="007B0BC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083E8625" w14:textId="77777777" w:rsidR="0041038F" w:rsidRDefault="007B0BC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1ACDE14" w14:textId="77777777" w:rsidR="0041038F" w:rsidRDefault="007B0BC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FD09EA6" w14:textId="77777777" w:rsidR="0041038F" w:rsidRDefault="007B0BC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1632A09" w14:textId="77777777" w:rsidR="0041038F" w:rsidRDefault="007B0BC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14506C0C" w14:textId="77777777" w:rsidR="0041038F" w:rsidRDefault="007B0BC0">
            <w:r>
              <w:rPr>
                <w:color w:val="999999"/>
              </w:rPr>
              <w:t>0.593</w:t>
            </w:r>
          </w:p>
        </w:tc>
      </w:tr>
      <w:tr w:rsidR="0041038F" w14:paraId="4DA6C0CE" w14:textId="77777777">
        <w:tc>
          <w:tcPr>
            <w:tcW w:w="3345" w:type="dxa"/>
            <w:vAlign w:val="center"/>
          </w:tcPr>
          <w:p w14:paraId="7C121F16" w14:textId="77777777" w:rsidR="0041038F" w:rsidRDefault="007B0BC0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5E3F7C9C" w14:textId="77777777" w:rsidR="0041038F" w:rsidRDefault="007B0BC0">
            <w:r>
              <w:t>80</w:t>
            </w:r>
          </w:p>
        </w:tc>
        <w:tc>
          <w:tcPr>
            <w:tcW w:w="1075" w:type="dxa"/>
            <w:vAlign w:val="center"/>
          </w:tcPr>
          <w:p w14:paraId="449C62FC" w14:textId="77777777" w:rsidR="0041038F" w:rsidRDefault="007B0BC0">
            <w:r>
              <w:t>0.039</w:t>
            </w:r>
          </w:p>
        </w:tc>
        <w:tc>
          <w:tcPr>
            <w:tcW w:w="1075" w:type="dxa"/>
            <w:vAlign w:val="center"/>
          </w:tcPr>
          <w:p w14:paraId="3E8E301E" w14:textId="77777777" w:rsidR="0041038F" w:rsidRDefault="007B0BC0">
            <w:r>
              <w:t>0.280</w:t>
            </w:r>
          </w:p>
        </w:tc>
        <w:tc>
          <w:tcPr>
            <w:tcW w:w="848" w:type="dxa"/>
            <w:vAlign w:val="center"/>
          </w:tcPr>
          <w:p w14:paraId="6FD8CF2E" w14:textId="77777777" w:rsidR="0041038F" w:rsidRDefault="007B0BC0">
            <w:r>
              <w:t>1.05</w:t>
            </w:r>
          </w:p>
        </w:tc>
        <w:tc>
          <w:tcPr>
            <w:tcW w:w="1075" w:type="dxa"/>
            <w:vAlign w:val="center"/>
          </w:tcPr>
          <w:p w14:paraId="6B910135" w14:textId="77777777" w:rsidR="0041038F" w:rsidRDefault="007B0BC0">
            <w:r>
              <w:t>1.954</w:t>
            </w:r>
          </w:p>
        </w:tc>
        <w:tc>
          <w:tcPr>
            <w:tcW w:w="1064" w:type="dxa"/>
            <w:vAlign w:val="center"/>
          </w:tcPr>
          <w:p w14:paraId="34E844DE" w14:textId="77777777" w:rsidR="0041038F" w:rsidRDefault="007B0BC0">
            <w:r>
              <w:t>0.574</w:t>
            </w:r>
          </w:p>
        </w:tc>
      </w:tr>
      <w:tr w:rsidR="0041038F" w14:paraId="63AC14F3" w14:textId="77777777">
        <w:tc>
          <w:tcPr>
            <w:tcW w:w="3345" w:type="dxa"/>
            <w:vAlign w:val="center"/>
          </w:tcPr>
          <w:p w14:paraId="113F759B" w14:textId="77777777" w:rsidR="0041038F" w:rsidRDefault="007B0BC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A8F7BD2" w14:textId="77777777" w:rsidR="0041038F" w:rsidRDefault="007B0BC0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7D8E102F" w14:textId="77777777" w:rsidR="0041038F" w:rsidRDefault="007B0BC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E0FE6AA" w14:textId="77777777" w:rsidR="0041038F" w:rsidRDefault="007B0BC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5310F0E2" w14:textId="77777777" w:rsidR="0041038F" w:rsidRDefault="007B0BC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F5E1DF" w14:textId="77777777" w:rsidR="0041038F" w:rsidRDefault="007B0BC0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14:paraId="32E704B3" w14:textId="77777777" w:rsidR="0041038F" w:rsidRDefault="007B0BC0">
            <w:r>
              <w:rPr>
                <w:color w:val="999999"/>
              </w:rPr>
              <w:t>0.814</w:t>
            </w:r>
          </w:p>
        </w:tc>
      </w:tr>
      <w:tr w:rsidR="0041038F" w14:paraId="74C87013" w14:textId="77777777">
        <w:tc>
          <w:tcPr>
            <w:tcW w:w="3345" w:type="dxa"/>
            <w:vAlign w:val="center"/>
          </w:tcPr>
          <w:p w14:paraId="5BACAAE2" w14:textId="77777777" w:rsidR="0041038F" w:rsidRDefault="007B0BC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0A247C91" w14:textId="77777777" w:rsidR="0041038F" w:rsidRDefault="007B0BC0"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14:paraId="34CB7FB2" w14:textId="77777777" w:rsidR="0041038F" w:rsidRDefault="007B0BC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7DEEB244" w14:textId="77777777" w:rsidR="0041038F" w:rsidRDefault="007B0BC0"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14:paraId="4939DC67" w14:textId="77777777" w:rsidR="0041038F" w:rsidRDefault="007B0BC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C94571" w14:textId="77777777" w:rsidR="0041038F" w:rsidRDefault="007B0BC0">
            <w:r>
              <w:rPr>
                <w:color w:val="999999"/>
              </w:rPr>
              <w:t>1.440</w:t>
            </w:r>
          </w:p>
        </w:tc>
        <w:tc>
          <w:tcPr>
            <w:tcW w:w="1064" w:type="dxa"/>
            <w:vAlign w:val="center"/>
          </w:tcPr>
          <w:p w14:paraId="0379DAB8" w14:textId="77777777" w:rsidR="0041038F" w:rsidRDefault="007B0BC0">
            <w:r>
              <w:rPr>
                <w:color w:val="999999"/>
              </w:rPr>
              <w:t>18.701</w:t>
            </w:r>
          </w:p>
        </w:tc>
      </w:tr>
      <w:tr w:rsidR="0041038F" w14:paraId="503AE262" w14:textId="77777777">
        <w:tc>
          <w:tcPr>
            <w:tcW w:w="3345" w:type="dxa"/>
            <w:vAlign w:val="center"/>
          </w:tcPr>
          <w:p w14:paraId="488081B0" w14:textId="77777777" w:rsidR="0041038F" w:rsidRDefault="007B0BC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FC0F4A" w14:textId="77777777" w:rsidR="0041038F" w:rsidRDefault="007B0BC0">
            <w:r>
              <w:t>1910</w:t>
            </w:r>
          </w:p>
        </w:tc>
        <w:tc>
          <w:tcPr>
            <w:tcW w:w="1075" w:type="dxa"/>
            <w:vAlign w:val="center"/>
          </w:tcPr>
          <w:p w14:paraId="54E32EE5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2A8AFD0E" w14:textId="77777777" w:rsidR="0041038F" w:rsidRDefault="007B0BC0">
            <w:r>
              <w:t>－</w:t>
            </w:r>
          </w:p>
        </w:tc>
        <w:tc>
          <w:tcPr>
            <w:tcW w:w="848" w:type="dxa"/>
            <w:vAlign w:val="center"/>
          </w:tcPr>
          <w:p w14:paraId="311AD136" w14:textId="77777777" w:rsidR="0041038F" w:rsidRDefault="007B0BC0">
            <w:r>
              <w:t>－</w:t>
            </w:r>
          </w:p>
        </w:tc>
        <w:tc>
          <w:tcPr>
            <w:tcW w:w="1075" w:type="dxa"/>
            <w:vAlign w:val="center"/>
          </w:tcPr>
          <w:p w14:paraId="6CD8D743" w14:textId="77777777" w:rsidR="0041038F" w:rsidRDefault="007B0BC0">
            <w:r>
              <w:t>3.502</w:t>
            </w:r>
          </w:p>
        </w:tc>
        <w:tc>
          <w:tcPr>
            <w:tcW w:w="1064" w:type="dxa"/>
            <w:vAlign w:val="center"/>
          </w:tcPr>
          <w:p w14:paraId="55C70C97" w14:textId="77777777" w:rsidR="0041038F" w:rsidRDefault="007B0BC0">
            <w:r>
              <w:t>20.927</w:t>
            </w:r>
          </w:p>
        </w:tc>
      </w:tr>
      <w:tr w:rsidR="0041038F" w14:paraId="2E455CC9" w14:textId="77777777">
        <w:tc>
          <w:tcPr>
            <w:tcW w:w="3345" w:type="dxa"/>
            <w:shd w:val="clear" w:color="auto" w:fill="E6E6E6"/>
            <w:vAlign w:val="center"/>
          </w:tcPr>
          <w:p w14:paraId="7E0BA828" w14:textId="77777777" w:rsidR="0041038F" w:rsidRDefault="007B0BC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03F0F94" w14:textId="77777777" w:rsidR="0041038F" w:rsidRDefault="007B0BC0">
            <w:pPr>
              <w:jc w:val="center"/>
            </w:pPr>
            <w:r>
              <w:t>1.95</w:t>
            </w:r>
          </w:p>
        </w:tc>
      </w:tr>
      <w:tr w:rsidR="0041038F" w14:paraId="366E07ED" w14:textId="77777777">
        <w:tc>
          <w:tcPr>
            <w:tcW w:w="3345" w:type="dxa"/>
            <w:shd w:val="clear" w:color="auto" w:fill="E6E6E6"/>
            <w:vAlign w:val="center"/>
          </w:tcPr>
          <w:p w14:paraId="36055174" w14:textId="77777777" w:rsidR="0041038F" w:rsidRDefault="007B0BC0">
            <w:r>
              <w:t>标准依据</w:t>
            </w:r>
          </w:p>
        </w:tc>
        <w:tc>
          <w:tcPr>
            <w:tcW w:w="5985" w:type="dxa"/>
            <w:gridSpan w:val="6"/>
          </w:tcPr>
          <w:p w14:paraId="05129F18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1038F" w14:paraId="007E33EA" w14:textId="77777777">
        <w:tc>
          <w:tcPr>
            <w:tcW w:w="3345" w:type="dxa"/>
            <w:shd w:val="clear" w:color="auto" w:fill="E6E6E6"/>
            <w:vAlign w:val="center"/>
          </w:tcPr>
          <w:p w14:paraId="3632EF62" w14:textId="77777777" w:rsidR="0041038F" w:rsidRDefault="007B0BC0">
            <w:r>
              <w:t>标准要求</w:t>
            </w:r>
          </w:p>
        </w:tc>
        <w:tc>
          <w:tcPr>
            <w:tcW w:w="5985" w:type="dxa"/>
            <w:gridSpan w:val="6"/>
          </w:tcPr>
          <w:p w14:paraId="5B1645BC" w14:textId="77777777" w:rsidR="0041038F" w:rsidRDefault="007B0BC0">
            <w:r>
              <w:t>R≥1.1</w:t>
            </w:r>
          </w:p>
        </w:tc>
      </w:tr>
      <w:tr w:rsidR="0041038F" w14:paraId="030860A6" w14:textId="77777777">
        <w:tc>
          <w:tcPr>
            <w:tcW w:w="3345" w:type="dxa"/>
            <w:shd w:val="clear" w:color="auto" w:fill="E6E6E6"/>
            <w:vAlign w:val="center"/>
          </w:tcPr>
          <w:p w14:paraId="049A39BB" w14:textId="77777777" w:rsidR="0041038F" w:rsidRDefault="007B0BC0">
            <w:r>
              <w:t>结论</w:t>
            </w:r>
          </w:p>
        </w:tc>
        <w:tc>
          <w:tcPr>
            <w:tcW w:w="5985" w:type="dxa"/>
            <w:gridSpan w:val="6"/>
          </w:tcPr>
          <w:p w14:paraId="2BA5645F" w14:textId="77777777" w:rsidR="0041038F" w:rsidRDefault="007B0BC0">
            <w:r>
              <w:t>满足</w:t>
            </w:r>
          </w:p>
        </w:tc>
      </w:tr>
    </w:tbl>
    <w:p w14:paraId="7370631B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996FE1B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9F2B58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4ED17F" w14:textId="77777777" w:rsidR="0041038F" w:rsidRDefault="007B0BC0">
      <w:pPr>
        <w:pStyle w:val="2"/>
        <w:widowControl w:val="0"/>
        <w:rPr>
          <w:kern w:val="2"/>
        </w:rPr>
      </w:pPr>
      <w:bookmarkStart w:id="64" w:name="_Toc128333552"/>
      <w:r>
        <w:rPr>
          <w:kern w:val="2"/>
        </w:rPr>
        <w:t>采暖地下室外墙构造</w:t>
      </w:r>
      <w:bookmarkEnd w:id="64"/>
    </w:p>
    <w:p w14:paraId="5BC7B8CC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0944C6" w14:textId="77777777" w:rsidR="0041038F" w:rsidRDefault="007B0BC0">
      <w:pPr>
        <w:pStyle w:val="2"/>
        <w:widowControl w:val="0"/>
        <w:rPr>
          <w:kern w:val="2"/>
        </w:rPr>
      </w:pPr>
      <w:bookmarkStart w:id="65" w:name="_Toc128333553"/>
      <w:r>
        <w:rPr>
          <w:kern w:val="2"/>
        </w:rPr>
        <w:t>变形缝</w:t>
      </w:r>
      <w:bookmarkEnd w:id="65"/>
    </w:p>
    <w:p w14:paraId="36A03187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98DA77" w14:textId="77777777" w:rsidR="0041038F" w:rsidRDefault="007B0BC0">
      <w:pPr>
        <w:pStyle w:val="2"/>
        <w:widowControl w:val="0"/>
        <w:rPr>
          <w:kern w:val="2"/>
        </w:rPr>
      </w:pPr>
      <w:bookmarkStart w:id="66" w:name="_Toc128333554"/>
      <w:r>
        <w:rPr>
          <w:kern w:val="2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1038F" w14:paraId="76272C9D" w14:textId="77777777">
        <w:tc>
          <w:tcPr>
            <w:tcW w:w="718" w:type="dxa"/>
            <w:shd w:val="clear" w:color="auto" w:fill="E6E6E6"/>
            <w:vAlign w:val="center"/>
          </w:tcPr>
          <w:p w14:paraId="1501D994" w14:textId="77777777" w:rsidR="0041038F" w:rsidRDefault="007B0BC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304CE26" w14:textId="77777777" w:rsidR="0041038F" w:rsidRDefault="007B0BC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A6530F0" w14:textId="77777777" w:rsidR="0041038F" w:rsidRDefault="007B0BC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7135CAD" w14:textId="77777777" w:rsidR="0041038F" w:rsidRDefault="007B0BC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CD7427F" w14:textId="77777777" w:rsidR="0041038F" w:rsidRDefault="007B0BC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1EE052" w14:textId="77777777" w:rsidR="0041038F" w:rsidRDefault="007B0BC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0908FFE" w14:textId="77777777" w:rsidR="0041038F" w:rsidRDefault="007B0BC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4F0D3D3" w14:textId="77777777" w:rsidR="0041038F" w:rsidRDefault="007B0BC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B033F" w14:textId="77777777" w:rsidR="0041038F" w:rsidRDefault="007B0BC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B84733" w14:textId="77777777" w:rsidR="0041038F" w:rsidRDefault="007B0BC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905C07" w14:textId="77777777" w:rsidR="0041038F" w:rsidRDefault="007B0BC0">
            <w:pPr>
              <w:jc w:val="center"/>
            </w:pPr>
            <w:r>
              <w:t>结论</w:t>
            </w:r>
          </w:p>
        </w:tc>
      </w:tr>
      <w:tr w:rsidR="0041038F" w14:paraId="1C6CB301" w14:textId="77777777">
        <w:tc>
          <w:tcPr>
            <w:tcW w:w="718" w:type="dxa"/>
            <w:vMerge w:val="restart"/>
            <w:vAlign w:val="center"/>
          </w:tcPr>
          <w:p w14:paraId="57E78C74" w14:textId="77777777" w:rsidR="0041038F" w:rsidRDefault="007B0BC0">
            <w:r>
              <w:t>1</w:t>
            </w:r>
          </w:p>
        </w:tc>
        <w:tc>
          <w:tcPr>
            <w:tcW w:w="962" w:type="dxa"/>
            <w:vAlign w:val="center"/>
          </w:tcPr>
          <w:p w14:paraId="69041D13" w14:textId="77777777" w:rsidR="0041038F" w:rsidRDefault="007B0BC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5DDC410F" w14:textId="77777777" w:rsidR="0041038F" w:rsidRDefault="007B0BC0">
            <w:r>
              <w:t>68.55</w:t>
            </w:r>
          </w:p>
        </w:tc>
        <w:tc>
          <w:tcPr>
            <w:tcW w:w="735" w:type="dxa"/>
            <w:vAlign w:val="center"/>
          </w:tcPr>
          <w:p w14:paraId="65B8D083" w14:textId="77777777" w:rsidR="0041038F" w:rsidRDefault="007B0BC0">
            <w:r>
              <w:t>9.00</w:t>
            </w:r>
          </w:p>
        </w:tc>
        <w:tc>
          <w:tcPr>
            <w:tcW w:w="962" w:type="dxa"/>
            <w:vAlign w:val="center"/>
          </w:tcPr>
          <w:p w14:paraId="7E24194A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49EB14B5" w14:textId="77777777" w:rsidR="0041038F" w:rsidRDefault="007B0BC0">
            <w:r>
              <w:t>0.15</w:t>
            </w:r>
          </w:p>
        </w:tc>
        <w:tc>
          <w:tcPr>
            <w:tcW w:w="679" w:type="dxa"/>
            <w:vAlign w:val="center"/>
          </w:tcPr>
          <w:p w14:paraId="5A864216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6BA23A21" w14:textId="77777777" w:rsidR="0041038F" w:rsidRDefault="007B0BC0">
            <w:r>
              <w:t>外窗</w:t>
            </w:r>
          </w:p>
        </w:tc>
        <w:tc>
          <w:tcPr>
            <w:tcW w:w="1075" w:type="dxa"/>
            <w:vAlign w:val="center"/>
          </w:tcPr>
          <w:p w14:paraId="499CF2A8" w14:textId="77777777" w:rsidR="0041038F" w:rsidRDefault="007B0BC0">
            <w:r>
              <w:t>0.30</w:t>
            </w:r>
          </w:p>
        </w:tc>
        <w:tc>
          <w:tcPr>
            <w:tcW w:w="1018" w:type="dxa"/>
            <w:vAlign w:val="center"/>
          </w:tcPr>
          <w:p w14:paraId="2515FBD0" w14:textId="77777777" w:rsidR="0041038F" w:rsidRDefault="007B0BC0">
            <w:r>
              <w:t>0.01</w:t>
            </w:r>
          </w:p>
        </w:tc>
        <w:tc>
          <w:tcPr>
            <w:tcW w:w="1030" w:type="dxa"/>
            <w:vAlign w:val="center"/>
          </w:tcPr>
          <w:p w14:paraId="576A19CD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713F0713" w14:textId="77777777">
        <w:tc>
          <w:tcPr>
            <w:tcW w:w="718" w:type="dxa"/>
            <w:vMerge/>
            <w:vAlign w:val="center"/>
          </w:tcPr>
          <w:p w14:paraId="111BE590" w14:textId="77777777" w:rsidR="0041038F" w:rsidRDefault="0041038F"/>
        </w:tc>
        <w:tc>
          <w:tcPr>
            <w:tcW w:w="962" w:type="dxa"/>
            <w:vMerge w:val="restart"/>
            <w:vAlign w:val="center"/>
          </w:tcPr>
          <w:p w14:paraId="764281A0" w14:textId="77777777" w:rsidR="0041038F" w:rsidRDefault="007B0BC0"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73DFCB" w14:textId="77777777" w:rsidR="0041038F" w:rsidRDefault="007B0BC0">
            <w:r>
              <w:t>284.28</w:t>
            </w:r>
          </w:p>
        </w:tc>
        <w:tc>
          <w:tcPr>
            <w:tcW w:w="735" w:type="dxa"/>
            <w:vMerge w:val="restart"/>
            <w:vAlign w:val="center"/>
          </w:tcPr>
          <w:p w14:paraId="285D5493" w14:textId="77777777" w:rsidR="0041038F" w:rsidRDefault="007B0BC0">
            <w:r>
              <w:t>156.00</w:t>
            </w:r>
          </w:p>
        </w:tc>
        <w:tc>
          <w:tcPr>
            <w:tcW w:w="962" w:type="dxa"/>
            <w:vAlign w:val="center"/>
          </w:tcPr>
          <w:p w14:paraId="1F825F8D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67985706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5A4F60DD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3243D667" w14:textId="77777777" w:rsidR="0041038F" w:rsidRDefault="007B0BC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84F845" w14:textId="77777777" w:rsidR="0041038F" w:rsidRDefault="007B0BC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355A83" w14:textId="77777777" w:rsidR="0041038F" w:rsidRDefault="007B0BC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8DE3FB7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68DF3F17" w14:textId="77777777">
        <w:tc>
          <w:tcPr>
            <w:tcW w:w="718" w:type="dxa"/>
            <w:vMerge/>
            <w:vAlign w:val="center"/>
          </w:tcPr>
          <w:p w14:paraId="19FF5B91" w14:textId="77777777" w:rsidR="0041038F" w:rsidRDefault="0041038F"/>
        </w:tc>
        <w:tc>
          <w:tcPr>
            <w:tcW w:w="962" w:type="dxa"/>
            <w:vMerge/>
            <w:vAlign w:val="center"/>
          </w:tcPr>
          <w:p w14:paraId="7468804C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680ECD68" w14:textId="77777777" w:rsidR="0041038F" w:rsidRDefault="0041038F"/>
        </w:tc>
        <w:tc>
          <w:tcPr>
            <w:tcW w:w="735" w:type="dxa"/>
            <w:vMerge/>
            <w:vAlign w:val="center"/>
          </w:tcPr>
          <w:p w14:paraId="1AEAFAE8" w14:textId="77777777" w:rsidR="0041038F" w:rsidRDefault="0041038F"/>
        </w:tc>
        <w:tc>
          <w:tcPr>
            <w:tcW w:w="962" w:type="dxa"/>
            <w:vAlign w:val="center"/>
          </w:tcPr>
          <w:p w14:paraId="43A84DE1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2AC08209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3649702E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3A61778B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33D960" w14:textId="77777777" w:rsidR="0041038F" w:rsidRDefault="0041038F"/>
        </w:tc>
        <w:tc>
          <w:tcPr>
            <w:tcW w:w="1018" w:type="dxa"/>
            <w:vMerge/>
            <w:vAlign w:val="center"/>
          </w:tcPr>
          <w:p w14:paraId="08271577" w14:textId="77777777" w:rsidR="0041038F" w:rsidRDefault="0041038F"/>
        </w:tc>
        <w:tc>
          <w:tcPr>
            <w:tcW w:w="1030" w:type="dxa"/>
            <w:vMerge/>
            <w:vAlign w:val="center"/>
          </w:tcPr>
          <w:p w14:paraId="5E6F24AF" w14:textId="77777777" w:rsidR="0041038F" w:rsidRDefault="0041038F"/>
        </w:tc>
      </w:tr>
      <w:tr w:rsidR="0041038F" w14:paraId="6520342E" w14:textId="77777777">
        <w:tc>
          <w:tcPr>
            <w:tcW w:w="718" w:type="dxa"/>
            <w:vMerge/>
            <w:vAlign w:val="center"/>
          </w:tcPr>
          <w:p w14:paraId="57843650" w14:textId="77777777" w:rsidR="0041038F" w:rsidRDefault="0041038F"/>
        </w:tc>
        <w:tc>
          <w:tcPr>
            <w:tcW w:w="962" w:type="dxa"/>
            <w:vMerge/>
            <w:vAlign w:val="center"/>
          </w:tcPr>
          <w:p w14:paraId="0624768E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3FE4D0BF" w14:textId="77777777" w:rsidR="0041038F" w:rsidRDefault="0041038F"/>
        </w:tc>
        <w:tc>
          <w:tcPr>
            <w:tcW w:w="735" w:type="dxa"/>
            <w:vMerge/>
            <w:vAlign w:val="center"/>
          </w:tcPr>
          <w:p w14:paraId="4828FAD7" w14:textId="77777777" w:rsidR="0041038F" w:rsidRDefault="0041038F"/>
        </w:tc>
        <w:tc>
          <w:tcPr>
            <w:tcW w:w="962" w:type="dxa"/>
            <w:vAlign w:val="center"/>
          </w:tcPr>
          <w:p w14:paraId="672BE092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19533269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27C192CE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4829A634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D9E9AB" w14:textId="77777777" w:rsidR="0041038F" w:rsidRDefault="0041038F"/>
        </w:tc>
        <w:tc>
          <w:tcPr>
            <w:tcW w:w="1018" w:type="dxa"/>
            <w:vMerge/>
            <w:vAlign w:val="center"/>
          </w:tcPr>
          <w:p w14:paraId="42E5F141" w14:textId="77777777" w:rsidR="0041038F" w:rsidRDefault="0041038F"/>
        </w:tc>
        <w:tc>
          <w:tcPr>
            <w:tcW w:w="1030" w:type="dxa"/>
            <w:vMerge/>
            <w:vAlign w:val="center"/>
          </w:tcPr>
          <w:p w14:paraId="0A6523EF" w14:textId="77777777" w:rsidR="0041038F" w:rsidRDefault="0041038F"/>
        </w:tc>
      </w:tr>
      <w:tr w:rsidR="0041038F" w14:paraId="63391F2E" w14:textId="77777777">
        <w:tc>
          <w:tcPr>
            <w:tcW w:w="718" w:type="dxa"/>
            <w:vMerge/>
            <w:vAlign w:val="center"/>
          </w:tcPr>
          <w:p w14:paraId="1F7EB6EF" w14:textId="77777777" w:rsidR="0041038F" w:rsidRDefault="0041038F"/>
        </w:tc>
        <w:tc>
          <w:tcPr>
            <w:tcW w:w="962" w:type="dxa"/>
            <w:vMerge/>
            <w:vAlign w:val="center"/>
          </w:tcPr>
          <w:p w14:paraId="5B3CA9B7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4147C8D7" w14:textId="77777777" w:rsidR="0041038F" w:rsidRDefault="0041038F"/>
        </w:tc>
        <w:tc>
          <w:tcPr>
            <w:tcW w:w="735" w:type="dxa"/>
            <w:vMerge/>
            <w:vAlign w:val="center"/>
          </w:tcPr>
          <w:p w14:paraId="79F0C781" w14:textId="77777777" w:rsidR="0041038F" w:rsidRDefault="0041038F"/>
        </w:tc>
        <w:tc>
          <w:tcPr>
            <w:tcW w:w="962" w:type="dxa"/>
            <w:vAlign w:val="center"/>
          </w:tcPr>
          <w:p w14:paraId="2522932E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3A75142B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389381E6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0DEB2AF3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DB7051" w14:textId="77777777" w:rsidR="0041038F" w:rsidRDefault="0041038F"/>
        </w:tc>
        <w:tc>
          <w:tcPr>
            <w:tcW w:w="1018" w:type="dxa"/>
            <w:vMerge/>
            <w:vAlign w:val="center"/>
          </w:tcPr>
          <w:p w14:paraId="2A708435" w14:textId="77777777" w:rsidR="0041038F" w:rsidRDefault="0041038F"/>
        </w:tc>
        <w:tc>
          <w:tcPr>
            <w:tcW w:w="1030" w:type="dxa"/>
            <w:vMerge/>
            <w:vAlign w:val="center"/>
          </w:tcPr>
          <w:p w14:paraId="398CA23F" w14:textId="77777777" w:rsidR="0041038F" w:rsidRDefault="0041038F"/>
        </w:tc>
      </w:tr>
      <w:tr w:rsidR="0041038F" w14:paraId="58530F31" w14:textId="77777777">
        <w:tc>
          <w:tcPr>
            <w:tcW w:w="718" w:type="dxa"/>
            <w:vMerge/>
            <w:vAlign w:val="center"/>
          </w:tcPr>
          <w:p w14:paraId="216E0ED1" w14:textId="77777777" w:rsidR="0041038F" w:rsidRDefault="0041038F"/>
        </w:tc>
        <w:tc>
          <w:tcPr>
            <w:tcW w:w="962" w:type="dxa"/>
            <w:vMerge/>
            <w:vAlign w:val="center"/>
          </w:tcPr>
          <w:p w14:paraId="163B1902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743B143A" w14:textId="77777777" w:rsidR="0041038F" w:rsidRDefault="0041038F"/>
        </w:tc>
        <w:tc>
          <w:tcPr>
            <w:tcW w:w="735" w:type="dxa"/>
            <w:vMerge/>
            <w:vAlign w:val="center"/>
          </w:tcPr>
          <w:p w14:paraId="1983DF3F" w14:textId="77777777" w:rsidR="0041038F" w:rsidRDefault="0041038F"/>
        </w:tc>
        <w:tc>
          <w:tcPr>
            <w:tcW w:w="962" w:type="dxa"/>
            <w:vAlign w:val="center"/>
          </w:tcPr>
          <w:p w14:paraId="73183632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02E412DB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02B40440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4F13B091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6986AF" w14:textId="77777777" w:rsidR="0041038F" w:rsidRDefault="0041038F"/>
        </w:tc>
        <w:tc>
          <w:tcPr>
            <w:tcW w:w="1018" w:type="dxa"/>
            <w:vMerge/>
            <w:vAlign w:val="center"/>
          </w:tcPr>
          <w:p w14:paraId="0860BBDF" w14:textId="77777777" w:rsidR="0041038F" w:rsidRDefault="0041038F"/>
        </w:tc>
        <w:tc>
          <w:tcPr>
            <w:tcW w:w="1030" w:type="dxa"/>
            <w:vMerge/>
            <w:vAlign w:val="center"/>
          </w:tcPr>
          <w:p w14:paraId="02141AC1" w14:textId="77777777" w:rsidR="0041038F" w:rsidRDefault="0041038F"/>
        </w:tc>
      </w:tr>
      <w:tr w:rsidR="0041038F" w14:paraId="577DE6D0" w14:textId="77777777">
        <w:tc>
          <w:tcPr>
            <w:tcW w:w="718" w:type="dxa"/>
            <w:vMerge/>
            <w:vAlign w:val="center"/>
          </w:tcPr>
          <w:p w14:paraId="057AA3AC" w14:textId="77777777" w:rsidR="0041038F" w:rsidRDefault="0041038F"/>
        </w:tc>
        <w:tc>
          <w:tcPr>
            <w:tcW w:w="962" w:type="dxa"/>
            <w:vMerge/>
            <w:vAlign w:val="center"/>
          </w:tcPr>
          <w:p w14:paraId="4CE5B1EF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22E7FD5C" w14:textId="77777777" w:rsidR="0041038F" w:rsidRDefault="0041038F"/>
        </w:tc>
        <w:tc>
          <w:tcPr>
            <w:tcW w:w="735" w:type="dxa"/>
            <w:vMerge/>
            <w:vAlign w:val="center"/>
          </w:tcPr>
          <w:p w14:paraId="38EF7C9A" w14:textId="77777777" w:rsidR="0041038F" w:rsidRDefault="0041038F"/>
        </w:tc>
        <w:tc>
          <w:tcPr>
            <w:tcW w:w="962" w:type="dxa"/>
            <w:vAlign w:val="center"/>
          </w:tcPr>
          <w:p w14:paraId="568BF30A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1F7B154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265AD688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05E4F248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2F6396" w14:textId="77777777" w:rsidR="0041038F" w:rsidRDefault="0041038F"/>
        </w:tc>
        <w:tc>
          <w:tcPr>
            <w:tcW w:w="1018" w:type="dxa"/>
            <w:vMerge/>
            <w:vAlign w:val="center"/>
          </w:tcPr>
          <w:p w14:paraId="240C4A82" w14:textId="77777777" w:rsidR="0041038F" w:rsidRDefault="0041038F"/>
        </w:tc>
        <w:tc>
          <w:tcPr>
            <w:tcW w:w="1030" w:type="dxa"/>
            <w:vMerge/>
            <w:vAlign w:val="center"/>
          </w:tcPr>
          <w:p w14:paraId="06932EFA" w14:textId="77777777" w:rsidR="0041038F" w:rsidRDefault="0041038F"/>
        </w:tc>
      </w:tr>
      <w:tr w:rsidR="0041038F" w14:paraId="36251DE6" w14:textId="77777777">
        <w:tc>
          <w:tcPr>
            <w:tcW w:w="718" w:type="dxa"/>
            <w:vMerge/>
            <w:vAlign w:val="center"/>
          </w:tcPr>
          <w:p w14:paraId="140CAA08" w14:textId="77777777" w:rsidR="0041038F" w:rsidRDefault="0041038F"/>
        </w:tc>
        <w:tc>
          <w:tcPr>
            <w:tcW w:w="962" w:type="dxa"/>
            <w:vMerge/>
            <w:vAlign w:val="center"/>
          </w:tcPr>
          <w:p w14:paraId="44E3C109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70713EB9" w14:textId="77777777" w:rsidR="0041038F" w:rsidRDefault="0041038F"/>
        </w:tc>
        <w:tc>
          <w:tcPr>
            <w:tcW w:w="735" w:type="dxa"/>
            <w:vMerge/>
            <w:vAlign w:val="center"/>
          </w:tcPr>
          <w:p w14:paraId="438031D9" w14:textId="77777777" w:rsidR="0041038F" w:rsidRDefault="0041038F"/>
        </w:tc>
        <w:tc>
          <w:tcPr>
            <w:tcW w:w="962" w:type="dxa"/>
            <w:vAlign w:val="center"/>
          </w:tcPr>
          <w:p w14:paraId="28052860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68EABCD8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105B9FBC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260BAD0A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FA25E3" w14:textId="77777777" w:rsidR="0041038F" w:rsidRDefault="0041038F"/>
        </w:tc>
        <w:tc>
          <w:tcPr>
            <w:tcW w:w="1018" w:type="dxa"/>
            <w:vMerge/>
            <w:vAlign w:val="center"/>
          </w:tcPr>
          <w:p w14:paraId="1F8C335C" w14:textId="77777777" w:rsidR="0041038F" w:rsidRDefault="0041038F"/>
        </w:tc>
        <w:tc>
          <w:tcPr>
            <w:tcW w:w="1030" w:type="dxa"/>
            <w:vMerge/>
            <w:vAlign w:val="center"/>
          </w:tcPr>
          <w:p w14:paraId="609B053F" w14:textId="77777777" w:rsidR="0041038F" w:rsidRDefault="0041038F"/>
        </w:tc>
      </w:tr>
      <w:tr w:rsidR="0041038F" w14:paraId="367777D5" w14:textId="77777777">
        <w:tc>
          <w:tcPr>
            <w:tcW w:w="718" w:type="dxa"/>
            <w:vMerge/>
            <w:vAlign w:val="center"/>
          </w:tcPr>
          <w:p w14:paraId="48F8DC7E" w14:textId="77777777" w:rsidR="0041038F" w:rsidRDefault="0041038F"/>
        </w:tc>
        <w:tc>
          <w:tcPr>
            <w:tcW w:w="962" w:type="dxa"/>
            <w:vMerge/>
            <w:vAlign w:val="center"/>
          </w:tcPr>
          <w:p w14:paraId="0E2FA2BF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54832C1D" w14:textId="77777777" w:rsidR="0041038F" w:rsidRDefault="0041038F"/>
        </w:tc>
        <w:tc>
          <w:tcPr>
            <w:tcW w:w="735" w:type="dxa"/>
            <w:vMerge/>
            <w:vAlign w:val="center"/>
          </w:tcPr>
          <w:p w14:paraId="47402D40" w14:textId="77777777" w:rsidR="0041038F" w:rsidRDefault="0041038F"/>
        </w:tc>
        <w:tc>
          <w:tcPr>
            <w:tcW w:w="962" w:type="dxa"/>
            <w:vAlign w:val="center"/>
          </w:tcPr>
          <w:p w14:paraId="0414CC7E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2CF5A1E4" w14:textId="77777777" w:rsidR="0041038F" w:rsidRDefault="007B0BC0">
            <w:r>
              <w:t>2.25</w:t>
            </w:r>
          </w:p>
        </w:tc>
        <w:tc>
          <w:tcPr>
            <w:tcW w:w="679" w:type="dxa"/>
            <w:vAlign w:val="center"/>
          </w:tcPr>
          <w:p w14:paraId="6650706E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36F62C8A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177849" w14:textId="77777777" w:rsidR="0041038F" w:rsidRDefault="0041038F"/>
        </w:tc>
        <w:tc>
          <w:tcPr>
            <w:tcW w:w="1018" w:type="dxa"/>
            <w:vMerge/>
            <w:vAlign w:val="center"/>
          </w:tcPr>
          <w:p w14:paraId="286E4D4E" w14:textId="77777777" w:rsidR="0041038F" w:rsidRDefault="0041038F"/>
        </w:tc>
        <w:tc>
          <w:tcPr>
            <w:tcW w:w="1030" w:type="dxa"/>
            <w:vMerge/>
            <w:vAlign w:val="center"/>
          </w:tcPr>
          <w:p w14:paraId="2A987970" w14:textId="77777777" w:rsidR="0041038F" w:rsidRDefault="0041038F"/>
        </w:tc>
      </w:tr>
      <w:tr w:rsidR="0041038F" w14:paraId="2176E3E8" w14:textId="77777777">
        <w:tc>
          <w:tcPr>
            <w:tcW w:w="718" w:type="dxa"/>
            <w:vMerge/>
            <w:vAlign w:val="center"/>
          </w:tcPr>
          <w:p w14:paraId="203CFE6C" w14:textId="77777777" w:rsidR="0041038F" w:rsidRDefault="0041038F"/>
        </w:tc>
        <w:tc>
          <w:tcPr>
            <w:tcW w:w="962" w:type="dxa"/>
            <w:vAlign w:val="center"/>
          </w:tcPr>
          <w:p w14:paraId="5EF9391E" w14:textId="77777777" w:rsidR="0041038F" w:rsidRDefault="007B0BC0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14:paraId="1A112378" w14:textId="77777777" w:rsidR="0041038F" w:rsidRDefault="007B0BC0">
            <w:r>
              <w:t>53.21</w:t>
            </w:r>
          </w:p>
        </w:tc>
        <w:tc>
          <w:tcPr>
            <w:tcW w:w="735" w:type="dxa"/>
            <w:vAlign w:val="center"/>
          </w:tcPr>
          <w:p w14:paraId="1E8A77D4" w14:textId="77777777" w:rsidR="0041038F" w:rsidRDefault="007B0BC0">
            <w:r>
              <w:t>20.85</w:t>
            </w:r>
          </w:p>
        </w:tc>
        <w:tc>
          <w:tcPr>
            <w:tcW w:w="962" w:type="dxa"/>
            <w:vAlign w:val="center"/>
          </w:tcPr>
          <w:p w14:paraId="4123D390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16780319" w14:textId="77777777" w:rsidR="0041038F" w:rsidRDefault="007B0BC0">
            <w:r>
              <w:t>5.70</w:t>
            </w:r>
          </w:p>
        </w:tc>
        <w:tc>
          <w:tcPr>
            <w:tcW w:w="679" w:type="dxa"/>
            <w:vAlign w:val="center"/>
          </w:tcPr>
          <w:p w14:paraId="151B8A03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5C8A43D8" w14:textId="77777777" w:rsidR="0041038F" w:rsidRDefault="007B0BC0">
            <w:r>
              <w:t>外窗</w:t>
            </w:r>
          </w:p>
        </w:tc>
        <w:tc>
          <w:tcPr>
            <w:tcW w:w="1075" w:type="dxa"/>
            <w:vAlign w:val="center"/>
          </w:tcPr>
          <w:p w14:paraId="3F599C7F" w14:textId="77777777" w:rsidR="0041038F" w:rsidRDefault="007B0BC0">
            <w:r>
              <w:t>0.30</w:t>
            </w:r>
          </w:p>
        </w:tc>
        <w:tc>
          <w:tcPr>
            <w:tcW w:w="1018" w:type="dxa"/>
            <w:vAlign w:val="center"/>
          </w:tcPr>
          <w:p w14:paraId="6BD5849B" w14:textId="77777777" w:rsidR="0041038F" w:rsidRDefault="007B0BC0">
            <w:r>
              <w:t>0.08</w:t>
            </w:r>
          </w:p>
        </w:tc>
        <w:tc>
          <w:tcPr>
            <w:tcW w:w="1030" w:type="dxa"/>
            <w:vAlign w:val="center"/>
          </w:tcPr>
          <w:p w14:paraId="794D31A8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68A95E6C" w14:textId="77777777">
        <w:tc>
          <w:tcPr>
            <w:tcW w:w="718" w:type="dxa"/>
            <w:vMerge/>
            <w:vAlign w:val="center"/>
          </w:tcPr>
          <w:p w14:paraId="69120815" w14:textId="77777777" w:rsidR="0041038F" w:rsidRDefault="0041038F"/>
        </w:tc>
        <w:tc>
          <w:tcPr>
            <w:tcW w:w="962" w:type="dxa"/>
            <w:vAlign w:val="center"/>
          </w:tcPr>
          <w:p w14:paraId="73CCEE6F" w14:textId="77777777" w:rsidR="0041038F" w:rsidRDefault="007B0BC0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14:paraId="17E40C3E" w14:textId="77777777" w:rsidR="0041038F" w:rsidRDefault="007B0BC0">
            <w:r>
              <w:t>14.19</w:t>
            </w:r>
          </w:p>
        </w:tc>
        <w:tc>
          <w:tcPr>
            <w:tcW w:w="735" w:type="dxa"/>
            <w:vAlign w:val="center"/>
          </w:tcPr>
          <w:p w14:paraId="22B65A00" w14:textId="77777777" w:rsidR="0041038F" w:rsidRDefault="007B0BC0">
            <w:r>
              <w:t>6.00</w:t>
            </w:r>
          </w:p>
        </w:tc>
        <w:tc>
          <w:tcPr>
            <w:tcW w:w="962" w:type="dxa"/>
            <w:vAlign w:val="center"/>
          </w:tcPr>
          <w:p w14:paraId="48A783AC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D7336DF" w14:textId="77777777" w:rsidR="0041038F" w:rsidRDefault="007B0BC0">
            <w:r>
              <w:t>0.75</w:t>
            </w:r>
          </w:p>
        </w:tc>
        <w:tc>
          <w:tcPr>
            <w:tcW w:w="679" w:type="dxa"/>
            <w:vAlign w:val="center"/>
          </w:tcPr>
          <w:p w14:paraId="280CFD9A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1569C8B3" w14:textId="77777777" w:rsidR="0041038F" w:rsidRDefault="007B0BC0">
            <w:r>
              <w:t>外窗</w:t>
            </w:r>
          </w:p>
        </w:tc>
        <w:tc>
          <w:tcPr>
            <w:tcW w:w="1075" w:type="dxa"/>
            <w:vAlign w:val="center"/>
          </w:tcPr>
          <w:p w14:paraId="16454702" w14:textId="77777777" w:rsidR="0041038F" w:rsidRDefault="007B0BC0">
            <w:r>
              <w:t>0.30</w:t>
            </w:r>
          </w:p>
        </w:tc>
        <w:tc>
          <w:tcPr>
            <w:tcW w:w="1018" w:type="dxa"/>
            <w:vAlign w:val="center"/>
          </w:tcPr>
          <w:p w14:paraId="7AC1D23E" w14:textId="77777777" w:rsidR="0041038F" w:rsidRDefault="007B0BC0">
            <w:r>
              <w:t>0.04</w:t>
            </w:r>
          </w:p>
        </w:tc>
        <w:tc>
          <w:tcPr>
            <w:tcW w:w="1030" w:type="dxa"/>
            <w:vAlign w:val="center"/>
          </w:tcPr>
          <w:p w14:paraId="78AB8F67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20BC3A5B" w14:textId="77777777">
        <w:tc>
          <w:tcPr>
            <w:tcW w:w="718" w:type="dxa"/>
            <w:vMerge w:val="restart"/>
            <w:vAlign w:val="center"/>
          </w:tcPr>
          <w:p w14:paraId="449846C0" w14:textId="77777777" w:rsidR="0041038F" w:rsidRDefault="007B0BC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0DF14B6" w14:textId="77777777" w:rsidR="0041038F" w:rsidRDefault="007B0BC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2A3F3E" w14:textId="77777777" w:rsidR="0041038F" w:rsidRDefault="007B0BC0">
            <w:r>
              <w:t>223.82</w:t>
            </w:r>
          </w:p>
        </w:tc>
        <w:tc>
          <w:tcPr>
            <w:tcW w:w="735" w:type="dxa"/>
            <w:vMerge w:val="restart"/>
            <w:vAlign w:val="center"/>
          </w:tcPr>
          <w:p w14:paraId="54C8FF0B" w14:textId="77777777" w:rsidR="0041038F" w:rsidRDefault="007B0BC0">
            <w:r>
              <w:t>38.85</w:t>
            </w:r>
          </w:p>
        </w:tc>
        <w:tc>
          <w:tcPr>
            <w:tcW w:w="962" w:type="dxa"/>
            <w:vAlign w:val="center"/>
          </w:tcPr>
          <w:p w14:paraId="3DED3AD0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0F61407" w14:textId="77777777" w:rsidR="0041038F" w:rsidRDefault="007B0BC0">
            <w:r>
              <w:t>8.39</w:t>
            </w:r>
          </w:p>
        </w:tc>
        <w:tc>
          <w:tcPr>
            <w:tcW w:w="679" w:type="dxa"/>
            <w:vAlign w:val="center"/>
          </w:tcPr>
          <w:p w14:paraId="0B6B41EA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2CCC5AAB" w14:textId="77777777" w:rsidR="0041038F" w:rsidRDefault="007B0BC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6BF0F7D" w14:textId="77777777" w:rsidR="0041038F" w:rsidRDefault="007B0BC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AC1FF2E" w14:textId="77777777" w:rsidR="0041038F" w:rsidRDefault="007B0BC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F678092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38D468C1" w14:textId="77777777">
        <w:tc>
          <w:tcPr>
            <w:tcW w:w="718" w:type="dxa"/>
            <w:vMerge/>
            <w:vAlign w:val="center"/>
          </w:tcPr>
          <w:p w14:paraId="70177C50" w14:textId="77777777" w:rsidR="0041038F" w:rsidRDefault="0041038F"/>
        </w:tc>
        <w:tc>
          <w:tcPr>
            <w:tcW w:w="962" w:type="dxa"/>
            <w:vMerge/>
            <w:vAlign w:val="center"/>
          </w:tcPr>
          <w:p w14:paraId="5008FF4C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0436F8BB" w14:textId="77777777" w:rsidR="0041038F" w:rsidRDefault="0041038F"/>
        </w:tc>
        <w:tc>
          <w:tcPr>
            <w:tcW w:w="735" w:type="dxa"/>
            <w:vMerge/>
            <w:vAlign w:val="center"/>
          </w:tcPr>
          <w:p w14:paraId="4BF0C38C" w14:textId="77777777" w:rsidR="0041038F" w:rsidRDefault="0041038F"/>
        </w:tc>
        <w:tc>
          <w:tcPr>
            <w:tcW w:w="962" w:type="dxa"/>
            <w:vAlign w:val="center"/>
          </w:tcPr>
          <w:p w14:paraId="6E8AB2BD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9F7F78B" w14:textId="77777777" w:rsidR="0041038F" w:rsidRDefault="007B0BC0">
            <w:r>
              <w:t>1.13</w:t>
            </w:r>
          </w:p>
        </w:tc>
        <w:tc>
          <w:tcPr>
            <w:tcW w:w="679" w:type="dxa"/>
            <w:vAlign w:val="center"/>
          </w:tcPr>
          <w:p w14:paraId="18E06524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7394E127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8E9585" w14:textId="77777777" w:rsidR="0041038F" w:rsidRDefault="0041038F"/>
        </w:tc>
        <w:tc>
          <w:tcPr>
            <w:tcW w:w="1018" w:type="dxa"/>
            <w:vMerge/>
            <w:vAlign w:val="center"/>
          </w:tcPr>
          <w:p w14:paraId="460AEF00" w14:textId="77777777" w:rsidR="0041038F" w:rsidRDefault="0041038F"/>
        </w:tc>
        <w:tc>
          <w:tcPr>
            <w:tcW w:w="1030" w:type="dxa"/>
            <w:vMerge/>
            <w:vAlign w:val="center"/>
          </w:tcPr>
          <w:p w14:paraId="2C7FAB1E" w14:textId="77777777" w:rsidR="0041038F" w:rsidRDefault="0041038F"/>
        </w:tc>
      </w:tr>
      <w:tr w:rsidR="0041038F" w14:paraId="7C1C8EDF" w14:textId="77777777">
        <w:tc>
          <w:tcPr>
            <w:tcW w:w="718" w:type="dxa"/>
            <w:vMerge/>
            <w:vAlign w:val="center"/>
          </w:tcPr>
          <w:p w14:paraId="47C37932" w14:textId="77777777" w:rsidR="0041038F" w:rsidRDefault="0041038F"/>
        </w:tc>
        <w:tc>
          <w:tcPr>
            <w:tcW w:w="962" w:type="dxa"/>
            <w:vMerge w:val="restart"/>
            <w:vAlign w:val="center"/>
          </w:tcPr>
          <w:p w14:paraId="310D5F23" w14:textId="77777777" w:rsidR="0041038F" w:rsidRDefault="007B0BC0">
            <w:r>
              <w:t>2020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0791BC" w14:textId="77777777" w:rsidR="0041038F" w:rsidRDefault="007B0BC0">
            <w:r>
              <w:t>284.28</w:t>
            </w:r>
          </w:p>
        </w:tc>
        <w:tc>
          <w:tcPr>
            <w:tcW w:w="735" w:type="dxa"/>
            <w:vMerge w:val="restart"/>
            <w:vAlign w:val="center"/>
          </w:tcPr>
          <w:p w14:paraId="626ED933" w14:textId="77777777" w:rsidR="0041038F" w:rsidRDefault="007B0BC0">
            <w:r>
              <w:t>156.00</w:t>
            </w:r>
          </w:p>
        </w:tc>
        <w:tc>
          <w:tcPr>
            <w:tcW w:w="962" w:type="dxa"/>
            <w:vAlign w:val="center"/>
          </w:tcPr>
          <w:p w14:paraId="518F55B0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02D72AD1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13923A4B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6BD302B9" w14:textId="77777777" w:rsidR="0041038F" w:rsidRDefault="007B0BC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1C5BE2" w14:textId="77777777" w:rsidR="0041038F" w:rsidRDefault="007B0BC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FDBD7F" w14:textId="77777777" w:rsidR="0041038F" w:rsidRDefault="007B0BC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45BAD84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44CB647C" w14:textId="77777777">
        <w:tc>
          <w:tcPr>
            <w:tcW w:w="718" w:type="dxa"/>
            <w:vMerge/>
            <w:vAlign w:val="center"/>
          </w:tcPr>
          <w:p w14:paraId="6EA1ECD5" w14:textId="77777777" w:rsidR="0041038F" w:rsidRDefault="0041038F"/>
        </w:tc>
        <w:tc>
          <w:tcPr>
            <w:tcW w:w="962" w:type="dxa"/>
            <w:vMerge/>
            <w:vAlign w:val="center"/>
          </w:tcPr>
          <w:p w14:paraId="55078FE7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1E2879BF" w14:textId="77777777" w:rsidR="0041038F" w:rsidRDefault="0041038F"/>
        </w:tc>
        <w:tc>
          <w:tcPr>
            <w:tcW w:w="735" w:type="dxa"/>
            <w:vMerge/>
            <w:vAlign w:val="center"/>
          </w:tcPr>
          <w:p w14:paraId="11D34C49" w14:textId="77777777" w:rsidR="0041038F" w:rsidRDefault="0041038F"/>
        </w:tc>
        <w:tc>
          <w:tcPr>
            <w:tcW w:w="962" w:type="dxa"/>
            <w:vAlign w:val="center"/>
          </w:tcPr>
          <w:p w14:paraId="72225353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29E389F2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192FC6E2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58ED87E5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833415" w14:textId="77777777" w:rsidR="0041038F" w:rsidRDefault="0041038F"/>
        </w:tc>
        <w:tc>
          <w:tcPr>
            <w:tcW w:w="1018" w:type="dxa"/>
            <w:vMerge/>
            <w:vAlign w:val="center"/>
          </w:tcPr>
          <w:p w14:paraId="6371E5F0" w14:textId="77777777" w:rsidR="0041038F" w:rsidRDefault="0041038F"/>
        </w:tc>
        <w:tc>
          <w:tcPr>
            <w:tcW w:w="1030" w:type="dxa"/>
            <w:vMerge/>
            <w:vAlign w:val="center"/>
          </w:tcPr>
          <w:p w14:paraId="238F2000" w14:textId="77777777" w:rsidR="0041038F" w:rsidRDefault="0041038F"/>
        </w:tc>
      </w:tr>
      <w:tr w:rsidR="0041038F" w14:paraId="66FEAE2D" w14:textId="77777777">
        <w:tc>
          <w:tcPr>
            <w:tcW w:w="718" w:type="dxa"/>
            <w:vMerge/>
            <w:vAlign w:val="center"/>
          </w:tcPr>
          <w:p w14:paraId="49DAC3A3" w14:textId="77777777" w:rsidR="0041038F" w:rsidRDefault="0041038F"/>
        </w:tc>
        <w:tc>
          <w:tcPr>
            <w:tcW w:w="962" w:type="dxa"/>
            <w:vMerge/>
            <w:vAlign w:val="center"/>
          </w:tcPr>
          <w:p w14:paraId="68900ED7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79964B02" w14:textId="77777777" w:rsidR="0041038F" w:rsidRDefault="0041038F"/>
        </w:tc>
        <w:tc>
          <w:tcPr>
            <w:tcW w:w="735" w:type="dxa"/>
            <w:vMerge/>
            <w:vAlign w:val="center"/>
          </w:tcPr>
          <w:p w14:paraId="15C88410" w14:textId="77777777" w:rsidR="0041038F" w:rsidRDefault="0041038F"/>
        </w:tc>
        <w:tc>
          <w:tcPr>
            <w:tcW w:w="962" w:type="dxa"/>
            <w:vAlign w:val="center"/>
          </w:tcPr>
          <w:p w14:paraId="487F28DD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14F71F6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6FD3D5BD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2CBB98AA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DC85E7" w14:textId="77777777" w:rsidR="0041038F" w:rsidRDefault="0041038F"/>
        </w:tc>
        <w:tc>
          <w:tcPr>
            <w:tcW w:w="1018" w:type="dxa"/>
            <w:vMerge/>
            <w:vAlign w:val="center"/>
          </w:tcPr>
          <w:p w14:paraId="2E09C816" w14:textId="77777777" w:rsidR="0041038F" w:rsidRDefault="0041038F"/>
        </w:tc>
        <w:tc>
          <w:tcPr>
            <w:tcW w:w="1030" w:type="dxa"/>
            <w:vMerge/>
            <w:vAlign w:val="center"/>
          </w:tcPr>
          <w:p w14:paraId="484DAD50" w14:textId="77777777" w:rsidR="0041038F" w:rsidRDefault="0041038F"/>
        </w:tc>
      </w:tr>
      <w:tr w:rsidR="0041038F" w14:paraId="10D4D12B" w14:textId="77777777">
        <w:tc>
          <w:tcPr>
            <w:tcW w:w="718" w:type="dxa"/>
            <w:vMerge/>
            <w:vAlign w:val="center"/>
          </w:tcPr>
          <w:p w14:paraId="536CE590" w14:textId="77777777" w:rsidR="0041038F" w:rsidRDefault="0041038F"/>
        </w:tc>
        <w:tc>
          <w:tcPr>
            <w:tcW w:w="962" w:type="dxa"/>
            <w:vMerge/>
            <w:vAlign w:val="center"/>
          </w:tcPr>
          <w:p w14:paraId="13AFB0C3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561CEE72" w14:textId="77777777" w:rsidR="0041038F" w:rsidRDefault="0041038F"/>
        </w:tc>
        <w:tc>
          <w:tcPr>
            <w:tcW w:w="735" w:type="dxa"/>
            <w:vMerge/>
            <w:vAlign w:val="center"/>
          </w:tcPr>
          <w:p w14:paraId="2EF481CD" w14:textId="77777777" w:rsidR="0041038F" w:rsidRDefault="0041038F"/>
        </w:tc>
        <w:tc>
          <w:tcPr>
            <w:tcW w:w="962" w:type="dxa"/>
            <w:vAlign w:val="center"/>
          </w:tcPr>
          <w:p w14:paraId="75246F02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11C3A241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19345B47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089E6719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E5D551" w14:textId="77777777" w:rsidR="0041038F" w:rsidRDefault="0041038F"/>
        </w:tc>
        <w:tc>
          <w:tcPr>
            <w:tcW w:w="1018" w:type="dxa"/>
            <w:vMerge/>
            <w:vAlign w:val="center"/>
          </w:tcPr>
          <w:p w14:paraId="6F3556D8" w14:textId="77777777" w:rsidR="0041038F" w:rsidRDefault="0041038F"/>
        </w:tc>
        <w:tc>
          <w:tcPr>
            <w:tcW w:w="1030" w:type="dxa"/>
            <w:vMerge/>
            <w:vAlign w:val="center"/>
          </w:tcPr>
          <w:p w14:paraId="6C51952D" w14:textId="77777777" w:rsidR="0041038F" w:rsidRDefault="0041038F"/>
        </w:tc>
      </w:tr>
      <w:tr w:rsidR="0041038F" w14:paraId="488ED25C" w14:textId="77777777">
        <w:tc>
          <w:tcPr>
            <w:tcW w:w="718" w:type="dxa"/>
            <w:vMerge/>
            <w:vAlign w:val="center"/>
          </w:tcPr>
          <w:p w14:paraId="4F690ECD" w14:textId="77777777" w:rsidR="0041038F" w:rsidRDefault="0041038F"/>
        </w:tc>
        <w:tc>
          <w:tcPr>
            <w:tcW w:w="962" w:type="dxa"/>
            <w:vMerge/>
            <w:vAlign w:val="center"/>
          </w:tcPr>
          <w:p w14:paraId="0C69A073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4B3D0450" w14:textId="77777777" w:rsidR="0041038F" w:rsidRDefault="0041038F"/>
        </w:tc>
        <w:tc>
          <w:tcPr>
            <w:tcW w:w="735" w:type="dxa"/>
            <w:vMerge/>
            <w:vAlign w:val="center"/>
          </w:tcPr>
          <w:p w14:paraId="7EDB552A" w14:textId="77777777" w:rsidR="0041038F" w:rsidRDefault="0041038F"/>
        </w:tc>
        <w:tc>
          <w:tcPr>
            <w:tcW w:w="962" w:type="dxa"/>
            <w:vAlign w:val="center"/>
          </w:tcPr>
          <w:p w14:paraId="3F5F1FDF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3F569257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7738F5C2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5F3911BB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6A0F52" w14:textId="77777777" w:rsidR="0041038F" w:rsidRDefault="0041038F"/>
        </w:tc>
        <w:tc>
          <w:tcPr>
            <w:tcW w:w="1018" w:type="dxa"/>
            <w:vMerge/>
            <w:vAlign w:val="center"/>
          </w:tcPr>
          <w:p w14:paraId="1EDA9535" w14:textId="77777777" w:rsidR="0041038F" w:rsidRDefault="0041038F"/>
        </w:tc>
        <w:tc>
          <w:tcPr>
            <w:tcW w:w="1030" w:type="dxa"/>
            <w:vMerge/>
            <w:vAlign w:val="center"/>
          </w:tcPr>
          <w:p w14:paraId="429AD29E" w14:textId="77777777" w:rsidR="0041038F" w:rsidRDefault="0041038F"/>
        </w:tc>
      </w:tr>
      <w:tr w:rsidR="0041038F" w14:paraId="4B54DF6C" w14:textId="77777777">
        <w:tc>
          <w:tcPr>
            <w:tcW w:w="718" w:type="dxa"/>
            <w:vMerge/>
            <w:vAlign w:val="center"/>
          </w:tcPr>
          <w:p w14:paraId="2A2900E5" w14:textId="77777777" w:rsidR="0041038F" w:rsidRDefault="0041038F"/>
        </w:tc>
        <w:tc>
          <w:tcPr>
            <w:tcW w:w="962" w:type="dxa"/>
            <w:vMerge/>
            <w:vAlign w:val="center"/>
          </w:tcPr>
          <w:p w14:paraId="02141322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572EACD5" w14:textId="77777777" w:rsidR="0041038F" w:rsidRDefault="0041038F"/>
        </w:tc>
        <w:tc>
          <w:tcPr>
            <w:tcW w:w="735" w:type="dxa"/>
            <w:vMerge/>
            <w:vAlign w:val="center"/>
          </w:tcPr>
          <w:p w14:paraId="34A94B09" w14:textId="77777777" w:rsidR="0041038F" w:rsidRDefault="0041038F"/>
        </w:tc>
        <w:tc>
          <w:tcPr>
            <w:tcW w:w="962" w:type="dxa"/>
            <w:vAlign w:val="center"/>
          </w:tcPr>
          <w:p w14:paraId="5DB07913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621C1D1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681548B0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13927902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38F8DF" w14:textId="77777777" w:rsidR="0041038F" w:rsidRDefault="0041038F"/>
        </w:tc>
        <w:tc>
          <w:tcPr>
            <w:tcW w:w="1018" w:type="dxa"/>
            <w:vMerge/>
            <w:vAlign w:val="center"/>
          </w:tcPr>
          <w:p w14:paraId="25B0773A" w14:textId="77777777" w:rsidR="0041038F" w:rsidRDefault="0041038F"/>
        </w:tc>
        <w:tc>
          <w:tcPr>
            <w:tcW w:w="1030" w:type="dxa"/>
            <w:vMerge/>
            <w:vAlign w:val="center"/>
          </w:tcPr>
          <w:p w14:paraId="7DDABB6A" w14:textId="77777777" w:rsidR="0041038F" w:rsidRDefault="0041038F"/>
        </w:tc>
      </w:tr>
      <w:tr w:rsidR="0041038F" w14:paraId="652F08E0" w14:textId="77777777">
        <w:tc>
          <w:tcPr>
            <w:tcW w:w="718" w:type="dxa"/>
            <w:vMerge/>
            <w:vAlign w:val="center"/>
          </w:tcPr>
          <w:p w14:paraId="120C0D46" w14:textId="77777777" w:rsidR="0041038F" w:rsidRDefault="0041038F"/>
        </w:tc>
        <w:tc>
          <w:tcPr>
            <w:tcW w:w="962" w:type="dxa"/>
            <w:vMerge/>
            <w:vAlign w:val="center"/>
          </w:tcPr>
          <w:p w14:paraId="73660481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2BC7AD0B" w14:textId="77777777" w:rsidR="0041038F" w:rsidRDefault="0041038F"/>
        </w:tc>
        <w:tc>
          <w:tcPr>
            <w:tcW w:w="735" w:type="dxa"/>
            <w:vMerge/>
            <w:vAlign w:val="center"/>
          </w:tcPr>
          <w:p w14:paraId="2646534B" w14:textId="77777777" w:rsidR="0041038F" w:rsidRDefault="0041038F"/>
        </w:tc>
        <w:tc>
          <w:tcPr>
            <w:tcW w:w="962" w:type="dxa"/>
            <w:vAlign w:val="center"/>
          </w:tcPr>
          <w:p w14:paraId="72F624FB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67F5AEFC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5746F8D9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58C58DF9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E46DF0" w14:textId="77777777" w:rsidR="0041038F" w:rsidRDefault="0041038F"/>
        </w:tc>
        <w:tc>
          <w:tcPr>
            <w:tcW w:w="1018" w:type="dxa"/>
            <w:vMerge/>
            <w:vAlign w:val="center"/>
          </w:tcPr>
          <w:p w14:paraId="2F5A59EB" w14:textId="77777777" w:rsidR="0041038F" w:rsidRDefault="0041038F"/>
        </w:tc>
        <w:tc>
          <w:tcPr>
            <w:tcW w:w="1030" w:type="dxa"/>
            <w:vMerge/>
            <w:vAlign w:val="center"/>
          </w:tcPr>
          <w:p w14:paraId="38385C05" w14:textId="77777777" w:rsidR="0041038F" w:rsidRDefault="0041038F"/>
        </w:tc>
      </w:tr>
      <w:tr w:rsidR="0041038F" w14:paraId="0B94208A" w14:textId="77777777">
        <w:tc>
          <w:tcPr>
            <w:tcW w:w="718" w:type="dxa"/>
            <w:vMerge/>
            <w:vAlign w:val="center"/>
          </w:tcPr>
          <w:p w14:paraId="58746A24" w14:textId="77777777" w:rsidR="0041038F" w:rsidRDefault="0041038F"/>
        </w:tc>
        <w:tc>
          <w:tcPr>
            <w:tcW w:w="962" w:type="dxa"/>
            <w:vMerge/>
            <w:vAlign w:val="center"/>
          </w:tcPr>
          <w:p w14:paraId="0518CF15" w14:textId="77777777" w:rsidR="0041038F" w:rsidRDefault="0041038F"/>
        </w:tc>
        <w:tc>
          <w:tcPr>
            <w:tcW w:w="735" w:type="dxa"/>
            <w:gridSpan w:val="2"/>
            <w:vMerge/>
            <w:vAlign w:val="center"/>
          </w:tcPr>
          <w:p w14:paraId="23CD109A" w14:textId="77777777" w:rsidR="0041038F" w:rsidRDefault="0041038F"/>
        </w:tc>
        <w:tc>
          <w:tcPr>
            <w:tcW w:w="735" w:type="dxa"/>
            <w:vMerge/>
            <w:vAlign w:val="center"/>
          </w:tcPr>
          <w:p w14:paraId="0D02B1B9" w14:textId="77777777" w:rsidR="0041038F" w:rsidRDefault="0041038F"/>
        </w:tc>
        <w:tc>
          <w:tcPr>
            <w:tcW w:w="962" w:type="dxa"/>
            <w:vAlign w:val="center"/>
          </w:tcPr>
          <w:p w14:paraId="3B68CE83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3EC75C4B" w14:textId="77777777" w:rsidR="0041038F" w:rsidRDefault="007B0BC0">
            <w:r>
              <w:t>2.70</w:t>
            </w:r>
          </w:p>
        </w:tc>
        <w:tc>
          <w:tcPr>
            <w:tcW w:w="679" w:type="dxa"/>
            <w:vAlign w:val="center"/>
          </w:tcPr>
          <w:p w14:paraId="012C87E2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2465AC64" w14:textId="77777777" w:rsidR="0041038F" w:rsidRDefault="007B0BC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933026" w14:textId="77777777" w:rsidR="0041038F" w:rsidRDefault="0041038F"/>
        </w:tc>
        <w:tc>
          <w:tcPr>
            <w:tcW w:w="1018" w:type="dxa"/>
            <w:vMerge/>
            <w:vAlign w:val="center"/>
          </w:tcPr>
          <w:p w14:paraId="08AB1383" w14:textId="77777777" w:rsidR="0041038F" w:rsidRDefault="0041038F"/>
        </w:tc>
        <w:tc>
          <w:tcPr>
            <w:tcW w:w="1030" w:type="dxa"/>
            <w:vMerge/>
            <w:vAlign w:val="center"/>
          </w:tcPr>
          <w:p w14:paraId="26184176" w14:textId="77777777" w:rsidR="0041038F" w:rsidRDefault="0041038F"/>
        </w:tc>
      </w:tr>
      <w:tr w:rsidR="0041038F" w14:paraId="7743AB74" w14:textId="77777777">
        <w:tc>
          <w:tcPr>
            <w:tcW w:w="718" w:type="dxa"/>
            <w:vMerge/>
            <w:vAlign w:val="center"/>
          </w:tcPr>
          <w:p w14:paraId="4CB10B59" w14:textId="77777777" w:rsidR="0041038F" w:rsidRDefault="0041038F"/>
        </w:tc>
        <w:tc>
          <w:tcPr>
            <w:tcW w:w="962" w:type="dxa"/>
            <w:vAlign w:val="center"/>
          </w:tcPr>
          <w:p w14:paraId="3F0D3E88" w14:textId="77777777" w:rsidR="0041038F" w:rsidRDefault="007B0BC0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14:paraId="7A24C224" w14:textId="77777777" w:rsidR="0041038F" w:rsidRDefault="007B0BC0">
            <w:r>
              <w:t>53.21</w:t>
            </w:r>
          </w:p>
        </w:tc>
        <w:tc>
          <w:tcPr>
            <w:tcW w:w="735" w:type="dxa"/>
            <w:vAlign w:val="center"/>
          </w:tcPr>
          <w:p w14:paraId="6F38DE01" w14:textId="77777777" w:rsidR="0041038F" w:rsidRDefault="007B0BC0">
            <w:r>
              <w:t>20.85</w:t>
            </w:r>
          </w:p>
        </w:tc>
        <w:tc>
          <w:tcPr>
            <w:tcW w:w="962" w:type="dxa"/>
            <w:vAlign w:val="center"/>
          </w:tcPr>
          <w:p w14:paraId="73A9C12C" w14:textId="77777777" w:rsidR="0041038F" w:rsidRDefault="007B0BC0">
            <w:r>
              <w:t>未编号</w:t>
            </w:r>
          </w:p>
        </w:tc>
        <w:tc>
          <w:tcPr>
            <w:tcW w:w="735" w:type="dxa"/>
            <w:vAlign w:val="center"/>
          </w:tcPr>
          <w:p w14:paraId="5264BC14" w14:textId="77777777" w:rsidR="0041038F" w:rsidRDefault="007B0BC0">
            <w:r>
              <w:t>5.70</w:t>
            </w:r>
          </w:p>
        </w:tc>
        <w:tc>
          <w:tcPr>
            <w:tcW w:w="679" w:type="dxa"/>
            <w:vAlign w:val="center"/>
          </w:tcPr>
          <w:p w14:paraId="7D903848" w14:textId="77777777" w:rsidR="0041038F" w:rsidRDefault="007B0BC0">
            <w:r>
              <w:t>0.30</w:t>
            </w:r>
          </w:p>
        </w:tc>
        <w:tc>
          <w:tcPr>
            <w:tcW w:w="679" w:type="dxa"/>
            <w:vAlign w:val="center"/>
          </w:tcPr>
          <w:p w14:paraId="20CC2D60" w14:textId="77777777" w:rsidR="0041038F" w:rsidRDefault="007B0BC0">
            <w:r>
              <w:t>外窗</w:t>
            </w:r>
          </w:p>
        </w:tc>
        <w:tc>
          <w:tcPr>
            <w:tcW w:w="1075" w:type="dxa"/>
            <w:vAlign w:val="center"/>
          </w:tcPr>
          <w:p w14:paraId="53F5823B" w14:textId="77777777" w:rsidR="0041038F" w:rsidRDefault="007B0BC0">
            <w:r>
              <w:t>0.30</w:t>
            </w:r>
          </w:p>
        </w:tc>
        <w:tc>
          <w:tcPr>
            <w:tcW w:w="1018" w:type="dxa"/>
            <w:vAlign w:val="center"/>
          </w:tcPr>
          <w:p w14:paraId="0C9200C8" w14:textId="77777777" w:rsidR="0041038F" w:rsidRDefault="007B0BC0">
            <w:r>
              <w:t>0.08</w:t>
            </w:r>
          </w:p>
        </w:tc>
        <w:tc>
          <w:tcPr>
            <w:tcW w:w="1030" w:type="dxa"/>
            <w:vAlign w:val="center"/>
          </w:tcPr>
          <w:p w14:paraId="5834A8FC" w14:textId="77777777" w:rsidR="0041038F" w:rsidRDefault="007B0BC0">
            <w:r>
              <w:rPr>
                <w:color w:val="FF0000"/>
              </w:rPr>
              <w:t>不适宜</w:t>
            </w:r>
          </w:p>
        </w:tc>
      </w:tr>
      <w:tr w:rsidR="0041038F" w14:paraId="03760E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A156E28" w14:textId="77777777" w:rsidR="0041038F" w:rsidRDefault="007B0BC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32FFFD3" w14:textId="77777777" w:rsidR="0041038F" w:rsidRDefault="007B0BC0">
            <w:r>
              <w:t>有</w:t>
            </w:r>
          </w:p>
        </w:tc>
      </w:tr>
      <w:tr w:rsidR="0041038F" w14:paraId="13BB930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26982C" w14:textId="77777777" w:rsidR="0041038F" w:rsidRDefault="007B0BC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AA8AB2C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41038F" w14:paraId="6389FD9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E031C93" w14:textId="77777777" w:rsidR="0041038F" w:rsidRDefault="007B0BC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86C085E" w14:textId="77777777" w:rsidR="0041038F" w:rsidRDefault="007B0BC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1038F" w14:paraId="400ECB3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FD2D5BC" w14:textId="77777777" w:rsidR="0041038F" w:rsidRDefault="007B0BC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65E7081" w14:textId="77777777" w:rsidR="0041038F" w:rsidRDefault="007B0BC0">
            <w:r>
              <w:t>满足</w:t>
            </w:r>
          </w:p>
        </w:tc>
      </w:tr>
    </w:tbl>
    <w:p w14:paraId="129712B1" w14:textId="77777777" w:rsidR="0041038F" w:rsidRDefault="007B0B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8B4C0A1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4EC065" w14:textId="77777777" w:rsidR="0041038F" w:rsidRDefault="007B0BC0">
      <w:pPr>
        <w:pStyle w:val="2"/>
        <w:widowControl w:val="0"/>
        <w:rPr>
          <w:kern w:val="2"/>
        </w:rPr>
      </w:pPr>
      <w:bookmarkStart w:id="67" w:name="_Toc128333555"/>
      <w:r>
        <w:rPr>
          <w:kern w:val="2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1038F" w14:paraId="2E5D88E1" w14:textId="77777777">
        <w:tc>
          <w:tcPr>
            <w:tcW w:w="1358" w:type="dxa"/>
            <w:shd w:val="clear" w:color="auto" w:fill="E6E6E6"/>
            <w:vAlign w:val="center"/>
          </w:tcPr>
          <w:p w14:paraId="3D37CFB6" w14:textId="77777777" w:rsidR="0041038F" w:rsidRDefault="007B0BC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285DF9" w14:textId="77777777" w:rsidR="0041038F" w:rsidRDefault="007B0BC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A9DFAB" w14:textId="77777777" w:rsidR="0041038F" w:rsidRDefault="007B0BC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F65E2B" w14:textId="77777777" w:rsidR="0041038F" w:rsidRDefault="007B0BC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875031" w14:textId="77777777" w:rsidR="0041038F" w:rsidRDefault="007B0BC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B1C46F7" w14:textId="77777777" w:rsidR="0041038F" w:rsidRDefault="007B0BC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DB1911" w14:textId="77777777" w:rsidR="0041038F" w:rsidRDefault="007B0BC0">
            <w:pPr>
              <w:jc w:val="center"/>
            </w:pPr>
            <w:r>
              <w:t>结论</w:t>
            </w:r>
          </w:p>
        </w:tc>
      </w:tr>
      <w:tr w:rsidR="0041038F" w14:paraId="5226928A" w14:textId="77777777">
        <w:tc>
          <w:tcPr>
            <w:tcW w:w="1358" w:type="dxa"/>
            <w:shd w:val="clear" w:color="auto" w:fill="E6E6E6"/>
            <w:vAlign w:val="center"/>
          </w:tcPr>
          <w:p w14:paraId="5558E233" w14:textId="77777777" w:rsidR="0041038F" w:rsidRDefault="007B0BC0">
            <w:r>
              <w:t>南向</w:t>
            </w:r>
          </w:p>
        </w:tc>
        <w:tc>
          <w:tcPr>
            <w:tcW w:w="1409" w:type="dxa"/>
            <w:vAlign w:val="center"/>
          </w:tcPr>
          <w:p w14:paraId="4DEA9CC9" w14:textId="77777777" w:rsidR="0041038F" w:rsidRDefault="007B0BC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C8DB831" w14:textId="77777777" w:rsidR="0041038F" w:rsidRDefault="007B0BC0">
            <w:r>
              <w:t>0.00</w:t>
            </w:r>
          </w:p>
        </w:tc>
        <w:tc>
          <w:tcPr>
            <w:tcW w:w="1584" w:type="dxa"/>
            <w:vAlign w:val="center"/>
          </w:tcPr>
          <w:p w14:paraId="23DFFC3B" w14:textId="77777777" w:rsidR="0041038F" w:rsidRDefault="007B0BC0">
            <w:r>
              <w:t>298.65</w:t>
            </w:r>
          </w:p>
        </w:tc>
        <w:tc>
          <w:tcPr>
            <w:tcW w:w="1584" w:type="dxa"/>
            <w:vAlign w:val="center"/>
          </w:tcPr>
          <w:p w14:paraId="62DC2166" w14:textId="77777777" w:rsidR="0041038F" w:rsidRDefault="007B0BC0">
            <w:r>
              <w:t>0.00</w:t>
            </w:r>
          </w:p>
        </w:tc>
        <w:tc>
          <w:tcPr>
            <w:tcW w:w="792" w:type="dxa"/>
            <w:vAlign w:val="center"/>
          </w:tcPr>
          <w:p w14:paraId="31FA2836" w14:textId="77777777" w:rsidR="0041038F" w:rsidRDefault="007B0BC0">
            <w:r>
              <w:t>0.15</w:t>
            </w:r>
          </w:p>
        </w:tc>
        <w:tc>
          <w:tcPr>
            <w:tcW w:w="1018" w:type="dxa"/>
            <w:vAlign w:val="center"/>
          </w:tcPr>
          <w:p w14:paraId="64E57782" w14:textId="77777777" w:rsidR="0041038F" w:rsidRDefault="007B0BC0">
            <w:r>
              <w:t>满足</w:t>
            </w:r>
          </w:p>
        </w:tc>
      </w:tr>
      <w:tr w:rsidR="0041038F" w14:paraId="6ABC5671" w14:textId="77777777">
        <w:tc>
          <w:tcPr>
            <w:tcW w:w="1358" w:type="dxa"/>
            <w:shd w:val="clear" w:color="auto" w:fill="E6E6E6"/>
            <w:vAlign w:val="center"/>
          </w:tcPr>
          <w:p w14:paraId="2CD08995" w14:textId="77777777" w:rsidR="0041038F" w:rsidRDefault="007B0BC0">
            <w:r>
              <w:t>北向</w:t>
            </w:r>
          </w:p>
        </w:tc>
        <w:tc>
          <w:tcPr>
            <w:tcW w:w="1409" w:type="dxa"/>
            <w:vAlign w:val="center"/>
          </w:tcPr>
          <w:p w14:paraId="573ADD9D" w14:textId="77777777" w:rsidR="0041038F" w:rsidRDefault="007B0BC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854AAA1" w14:textId="77777777" w:rsidR="0041038F" w:rsidRDefault="007B0BC0">
            <w:r>
              <w:t>0.00</w:t>
            </w:r>
          </w:p>
        </w:tc>
        <w:tc>
          <w:tcPr>
            <w:tcW w:w="1584" w:type="dxa"/>
            <w:vAlign w:val="center"/>
          </w:tcPr>
          <w:p w14:paraId="332286C1" w14:textId="77777777" w:rsidR="0041038F" w:rsidRDefault="007B0BC0">
            <w:r>
              <w:t>321.47</w:t>
            </w:r>
          </w:p>
        </w:tc>
        <w:tc>
          <w:tcPr>
            <w:tcW w:w="1584" w:type="dxa"/>
            <w:vAlign w:val="center"/>
          </w:tcPr>
          <w:p w14:paraId="4E9870A8" w14:textId="77777777" w:rsidR="0041038F" w:rsidRDefault="007B0BC0">
            <w:r>
              <w:t>0.00</w:t>
            </w:r>
          </w:p>
        </w:tc>
        <w:tc>
          <w:tcPr>
            <w:tcW w:w="792" w:type="dxa"/>
            <w:vAlign w:val="center"/>
          </w:tcPr>
          <w:p w14:paraId="4926AF01" w14:textId="77777777" w:rsidR="0041038F" w:rsidRDefault="007B0BC0">
            <w:r>
              <w:t>0.15</w:t>
            </w:r>
          </w:p>
        </w:tc>
        <w:tc>
          <w:tcPr>
            <w:tcW w:w="1018" w:type="dxa"/>
            <w:vAlign w:val="center"/>
          </w:tcPr>
          <w:p w14:paraId="6C148843" w14:textId="77777777" w:rsidR="0041038F" w:rsidRDefault="007B0BC0">
            <w:r>
              <w:t>满足</w:t>
            </w:r>
          </w:p>
        </w:tc>
      </w:tr>
      <w:tr w:rsidR="0041038F" w14:paraId="74B8E18B" w14:textId="77777777">
        <w:tc>
          <w:tcPr>
            <w:tcW w:w="1358" w:type="dxa"/>
            <w:shd w:val="clear" w:color="auto" w:fill="E6E6E6"/>
            <w:vAlign w:val="center"/>
          </w:tcPr>
          <w:p w14:paraId="564D20AA" w14:textId="77777777" w:rsidR="0041038F" w:rsidRDefault="007B0BC0">
            <w:r>
              <w:t>东向</w:t>
            </w:r>
          </w:p>
        </w:tc>
        <w:tc>
          <w:tcPr>
            <w:tcW w:w="1409" w:type="dxa"/>
            <w:vAlign w:val="center"/>
          </w:tcPr>
          <w:p w14:paraId="67EAFE02" w14:textId="77777777" w:rsidR="0041038F" w:rsidRDefault="007B0BC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D1F9447" w14:textId="77777777" w:rsidR="0041038F" w:rsidRDefault="007B0BC0">
            <w:r>
              <w:t>0.00</w:t>
            </w:r>
          </w:p>
        </w:tc>
        <w:tc>
          <w:tcPr>
            <w:tcW w:w="1584" w:type="dxa"/>
            <w:vAlign w:val="center"/>
          </w:tcPr>
          <w:p w14:paraId="7F8843CD" w14:textId="77777777" w:rsidR="0041038F" w:rsidRDefault="007B0BC0">
            <w:r>
              <w:t>569.82</w:t>
            </w:r>
          </w:p>
        </w:tc>
        <w:tc>
          <w:tcPr>
            <w:tcW w:w="1584" w:type="dxa"/>
            <w:vAlign w:val="center"/>
          </w:tcPr>
          <w:p w14:paraId="299E11C6" w14:textId="77777777" w:rsidR="0041038F" w:rsidRDefault="007B0BC0">
            <w:r>
              <w:t>0.00</w:t>
            </w:r>
          </w:p>
        </w:tc>
        <w:tc>
          <w:tcPr>
            <w:tcW w:w="792" w:type="dxa"/>
            <w:vAlign w:val="center"/>
          </w:tcPr>
          <w:p w14:paraId="301CADF9" w14:textId="77777777" w:rsidR="0041038F" w:rsidRDefault="007B0BC0">
            <w:r>
              <w:t>0.15</w:t>
            </w:r>
          </w:p>
        </w:tc>
        <w:tc>
          <w:tcPr>
            <w:tcW w:w="1018" w:type="dxa"/>
            <w:vAlign w:val="center"/>
          </w:tcPr>
          <w:p w14:paraId="574B0984" w14:textId="77777777" w:rsidR="0041038F" w:rsidRDefault="007B0BC0">
            <w:r>
              <w:t>满足</w:t>
            </w:r>
          </w:p>
        </w:tc>
      </w:tr>
      <w:tr w:rsidR="0041038F" w14:paraId="50427685" w14:textId="77777777">
        <w:tc>
          <w:tcPr>
            <w:tcW w:w="1358" w:type="dxa"/>
            <w:shd w:val="clear" w:color="auto" w:fill="E6E6E6"/>
            <w:vAlign w:val="center"/>
          </w:tcPr>
          <w:p w14:paraId="73B19478" w14:textId="77777777" w:rsidR="0041038F" w:rsidRDefault="007B0BC0">
            <w:r>
              <w:t>西向</w:t>
            </w:r>
          </w:p>
        </w:tc>
        <w:tc>
          <w:tcPr>
            <w:tcW w:w="1409" w:type="dxa"/>
            <w:vAlign w:val="center"/>
          </w:tcPr>
          <w:p w14:paraId="7E99ACE9" w14:textId="77777777" w:rsidR="0041038F" w:rsidRDefault="007B0BC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88B6772" w14:textId="77777777" w:rsidR="0041038F" w:rsidRDefault="007B0BC0">
            <w:r>
              <w:t>0.00</w:t>
            </w:r>
          </w:p>
        </w:tc>
        <w:tc>
          <w:tcPr>
            <w:tcW w:w="1584" w:type="dxa"/>
            <w:vAlign w:val="center"/>
          </w:tcPr>
          <w:p w14:paraId="470C638B" w14:textId="77777777" w:rsidR="0041038F" w:rsidRDefault="007B0BC0">
            <w:r>
              <w:t>601.20</w:t>
            </w:r>
          </w:p>
        </w:tc>
        <w:tc>
          <w:tcPr>
            <w:tcW w:w="1584" w:type="dxa"/>
            <w:vAlign w:val="center"/>
          </w:tcPr>
          <w:p w14:paraId="4153B140" w14:textId="77777777" w:rsidR="0041038F" w:rsidRDefault="007B0BC0">
            <w:r>
              <w:t>0.00</w:t>
            </w:r>
          </w:p>
        </w:tc>
        <w:tc>
          <w:tcPr>
            <w:tcW w:w="792" w:type="dxa"/>
            <w:vAlign w:val="center"/>
          </w:tcPr>
          <w:p w14:paraId="42C3B15A" w14:textId="77777777" w:rsidR="0041038F" w:rsidRDefault="007B0BC0">
            <w:r>
              <w:t>0.15</w:t>
            </w:r>
          </w:p>
        </w:tc>
        <w:tc>
          <w:tcPr>
            <w:tcW w:w="1018" w:type="dxa"/>
            <w:vAlign w:val="center"/>
          </w:tcPr>
          <w:p w14:paraId="6877A003" w14:textId="77777777" w:rsidR="0041038F" w:rsidRDefault="007B0BC0">
            <w:r>
              <w:t>满足</w:t>
            </w:r>
          </w:p>
        </w:tc>
      </w:tr>
      <w:tr w:rsidR="0041038F" w14:paraId="62E5663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0C9A795" w14:textId="77777777" w:rsidR="0041038F" w:rsidRDefault="007B0BC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32EBBBE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1038F" w14:paraId="44D71F4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58EAE3D" w14:textId="77777777" w:rsidR="0041038F" w:rsidRDefault="007B0BC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DBF095E" w14:textId="77777777" w:rsidR="0041038F" w:rsidRDefault="007B0BC0">
            <w:r>
              <w:t>非中空玻璃的面积不应超过同一立面透光面积的</w:t>
            </w:r>
            <w:r>
              <w:t>15%</w:t>
            </w:r>
          </w:p>
        </w:tc>
      </w:tr>
      <w:tr w:rsidR="0041038F" w14:paraId="1BDB11B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BD70517" w14:textId="77777777" w:rsidR="0041038F" w:rsidRDefault="007B0BC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2EAFC3A" w14:textId="77777777" w:rsidR="0041038F" w:rsidRDefault="007B0BC0">
            <w:r>
              <w:t>满足</w:t>
            </w:r>
          </w:p>
        </w:tc>
      </w:tr>
    </w:tbl>
    <w:p w14:paraId="3E44633E" w14:textId="77777777" w:rsidR="0041038F" w:rsidRDefault="007B0BC0">
      <w:pPr>
        <w:pStyle w:val="2"/>
        <w:widowControl w:val="0"/>
        <w:rPr>
          <w:kern w:val="2"/>
        </w:rPr>
      </w:pPr>
      <w:bookmarkStart w:id="68" w:name="_Toc128333556"/>
      <w:r>
        <w:rPr>
          <w:kern w:val="2"/>
        </w:rPr>
        <w:lastRenderedPageBreak/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1038F" w14:paraId="43D13E51" w14:textId="77777777">
        <w:tc>
          <w:tcPr>
            <w:tcW w:w="2263" w:type="dxa"/>
            <w:shd w:val="clear" w:color="auto" w:fill="E6E6E6"/>
            <w:vAlign w:val="center"/>
          </w:tcPr>
          <w:p w14:paraId="60A0045C" w14:textId="77777777" w:rsidR="0041038F" w:rsidRDefault="007B0BC0">
            <w:r>
              <w:t>层数</w:t>
            </w:r>
          </w:p>
        </w:tc>
        <w:tc>
          <w:tcPr>
            <w:tcW w:w="3534" w:type="dxa"/>
            <w:vAlign w:val="center"/>
          </w:tcPr>
          <w:p w14:paraId="75D41828" w14:textId="77777777" w:rsidR="0041038F" w:rsidRDefault="007B0BC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4AFB575" w14:textId="77777777" w:rsidR="0041038F" w:rsidRDefault="007B0BC0">
            <w:r>
              <w:t>10</w:t>
            </w:r>
            <w:r>
              <w:t>层以上</w:t>
            </w:r>
          </w:p>
        </w:tc>
      </w:tr>
      <w:tr w:rsidR="0041038F" w14:paraId="4C796E61" w14:textId="77777777">
        <w:tc>
          <w:tcPr>
            <w:tcW w:w="2263" w:type="dxa"/>
            <w:shd w:val="clear" w:color="auto" w:fill="E6E6E6"/>
            <w:vAlign w:val="center"/>
          </w:tcPr>
          <w:p w14:paraId="4D508A15" w14:textId="77777777" w:rsidR="0041038F" w:rsidRDefault="007B0BC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5CE2D9C" w14:textId="77777777" w:rsidR="0041038F" w:rsidRDefault="007B0BC0">
            <w:r>
              <w:t>－</w:t>
            </w:r>
          </w:p>
        </w:tc>
        <w:tc>
          <w:tcPr>
            <w:tcW w:w="3534" w:type="dxa"/>
            <w:vAlign w:val="center"/>
          </w:tcPr>
          <w:p w14:paraId="71B87550" w14:textId="77777777" w:rsidR="0041038F" w:rsidRDefault="007B0BC0">
            <w:r>
              <w:t>－</w:t>
            </w:r>
          </w:p>
        </w:tc>
      </w:tr>
      <w:tr w:rsidR="0041038F" w14:paraId="41EBB630" w14:textId="77777777">
        <w:tc>
          <w:tcPr>
            <w:tcW w:w="2263" w:type="dxa"/>
            <w:shd w:val="clear" w:color="auto" w:fill="E6E6E6"/>
            <w:vAlign w:val="center"/>
          </w:tcPr>
          <w:p w14:paraId="698C63DD" w14:textId="77777777" w:rsidR="0041038F" w:rsidRDefault="007B0BC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9E01350" w14:textId="77777777" w:rsidR="0041038F" w:rsidRDefault="0041038F"/>
        </w:tc>
        <w:tc>
          <w:tcPr>
            <w:tcW w:w="3534" w:type="dxa"/>
            <w:vAlign w:val="center"/>
          </w:tcPr>
          <w:p w14:paraId="3451D1D5" w14:textId="77777777" w:rsidR="0041038F" w:rsidRDefault="0041038F"/>
        </w:tc>
      </w:tr>
      <w:tr w:rsidR="0041038F" w14:paraId="48C1ED0C" w14:textId="77777777">
        <w:tc>
          <w:tcPr>
            <w:tcW w:w="2263" w:type="dxa"/>
            <w:shd w:val="clear" w:color="auto" w:fill="E6E6E6"/>
            <w:vAlign w:val="center"/>
          </w:tcPr>
          <w:p w14:paraId="0AB9392A" w14:textId="77777777" w:rsidR="0041038F" w:rsidRDefault="007B0BC0">
            <w:r>
              <w:t>标准依据</w:t>
            </w:r>
          </w:p>
        </w:tc>
        <w:tc>
          <w:tcPr>
            <w:tcW w:w="3534" w:type="dxa"/>
            <w:vAlign w:val="center"/>
          </w:tcPr>
          <w:p w14:paraId="7ED2BF0B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5F81170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1038F" w14:paraId="1445D481" w14:textId="77777777">
        <w:tc>
          <w:tcPr>
            <w:tcW w:w="2263" w:type="dxa"/>
            <w:shd w:val="clear" w:color="auto" w:fill="E6E6E6"/>
            <w:vAlign w:val="center"/>
          </w:tcPr>
          <w:p w14:paraId="52AFCCD6" w14:textId="77777777" w:rsidR="0041038F" w:rsidRDefault="007B0BC0">
            <w:r>
              <w:t>标准要求</w:t>
            </w:r>
          </w:p>
        </w:tc>
        <w:tc>
          <w:tcPr>
            <w:tcW w:w="3534" w:type="dxa"/>
            <w:vAlign w:val="center"/>
          </w:tcPr>
          <w:p w14:paraId="3D5201AA" w14:textId="77777777" w:rsidR="0041038F" w:rsidRDefault="007B0BC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E169B05" w14:textId="77777777" w:rsidR="0041038F" w:rsidRDefault="007B0BC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1038F" w14:paraId="00008999" w14:textId="77777777">
        <w:tc>
          <w:tcPr>
            <w:tcW w:w="2263" w:type="dxa"/>
            <w:shd w:val="clear" w:color="auto" w:fill="E6E6E6"/>
            <w:vAlign w:val="center"/>
          </w:tcPr>
          <w:p w14:paraId="55F6097E" w14:textId="77777777" w:rsidR="0041038F" w:rsidRDefault="007B0BC0">
            <w:r>
              <w:t>结论</w:t>
            </w:r>
          </w:p>
        </w:tc>
        <w:tc>
          <w:tcPr>
            <w:tcW w:w="3534" w:type="dxa"/>
            <w:vAlign w:val="center"/>
          </w:tcPr>
          <w:p w14:paraId="5AD6FC31" w14:textId="77777777" w:rsidR="0041038F" w:rsidRDefault="007B0BC0">
            <w:r>
              <w:t>－</w:t>
            </w:r>
          </w:p>
        </w:tc>
        <w:tc>
          <w:tcPr>
            <w:tcW w:w="3534" w:type="dxa"/>
            <w:vAlign w:val="center"/>
          </w:tcPr>
          <w:p w14:paraId="0495C057" w14:textId="77777777" w:rsidR="0041038F" w:rsidRDefault="007B0BC0">
            <w:r>
              <w:t>－</w:t>
            </w:r>
          </w:p>
        </w:tc>
      </w:tr>
    </w:tbl>
    <w:p w14:paraId="2FAB6AB4" w14:textId="77777777" w:rsidR="0041038F" w:rsidRDefault="007B0BC0">
      <w:pPr>
        <w:pStyle w:val="2"/>
        <w:widowControl w:val="0"/>
        <w:rPr>
          <w:kern w:val="2"/>
        </w:rPr>
      </w:pPr>
      <w:bookmarkStart w:id="69" w:name="_Toc128333557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1038F" w14:paraId="4D2B46AB" w14:textId="77777777">
        <w:tc>
          <w:tcPr>
            <w:tcW w:w="2263" w:type="dxa"/>
            <w:shd w:val="clear" w:color="auto" w:fill="E6E6E6"/>
            <w:vAlign w:val="center"/>
          </w:tcPr>
          <w:p w14:paraId="5E29571A" w14:textId="77777777" w:rsidR="0041038F" w:rsidRDefault="007B0BC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2FF74A8" w14:textId="77777777" w:rsidR="0041038F" w:rsidRDefault="007B0BC0">
            <w:r>
              <w:t>－</w:t>
            </w:r>
          </w:p>
        </w:tc>
      </w:tr>
      <w:tr w:rsidR="0041038F" w14:paraId="7F7558F6" w14:textId="77777777">
        <w:tc>
          <w:tcPr>
            <w:tcW w:w="2263" w:type="dxa"/>
            <w:shd w:val="clear" w:color="auto" w:fill="E6E6E6"/>
            <w:vAlign w:val="center"/>
          </w:tcPr>
          <w:p w14:paraId="1042EEDB" w14:textId="77777777" w:rsidR="0041038F" w:rsidRDefault="007B0BC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72D20E23" w14:textId="77777777" w:rsidR="0041038F" w:rsidRDefault="0041038F"/>
        </w:tc>
      </w:tr>
      <w:tr w:rsidR="0041038F" w14:paraId="1FE2B0E7" w14:textId="77777777">
        <w:tc>
          <w:tcPr>
            <w:tcW w:w="2263" w:type="dxa"/>
            <w:shd w:val="clear" w:color="auto" w:fill="E6E6E6"/>
            <w:vAlign w:val="center"/>
          </w:tcPr>
          <w:p w14:paraId="53E2C622" w14:textId="77777777" w:rsidR="0041038F" w:rsidRDefault="007B0BC0">
            <w:r>
              <w:t>标准依据</w:t>
            </w:r>
          </w:p>
        </w:tc>
        <w:tc>
          <w:tcPr>
            <w:tcW w:w="7069" w:type="dxa"/>
            <w:vAlign w:val="center"/>
          </w:tcPr>
          <w:p w14:paraId="3DD7EE6D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1038F" w14:paraId="1AC5E5D0" w14:textId="77777777">
        <w:tc>
          <w:tcPr>
            <w:tcW w:w="2263" w:type="dxa"/>
            <w:shd w:val="clear" w:color="auto" w:fill="E6E6E6"/>
            <w:vAlign w:val="center"/>
          </w:tcPr>
          <w:p w14:paraId="56A95792" w14:textId="77777777" w:rsidR="0041038F" w:rsidRDefault="007B0BC0">
            <w:r>
              <w:t>标准要求</w:t>
            </w:r>
          </w:p>
        </w:tc>
        <w:tc>
          <w:tcPr>
            <w:tcW w:w="7069" w:type="dxa"/>
            <w:vAlign w:val="center"/>
          </w:tcPr>
          <w:p w14:paraId="39916B15" w14:textId="77777777" w:rsidR="0041038F" w:rsidRDefault="007B0BC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41038F" w14:paraId="31F707D1" w14:textId="77777777">
        <w:tc>
          <w:tcPr>
            <w:tcW w:w="2263" w:type="dxa"/>
            <w:shd w:val="clear" w:color="auto" w:fill="E6E6E6"/>
            <w:vAlign w:val="center"/>
          </w:tcPr>
          <w:p w14:paraId="350E2698" w14:textId="77777777" w:rsidR="0041038F" w:rsidRDefault="007B0BC0">
            <w:r>
              <w:t>结论</w:t>
            </w:r>
          </w:p>
        </w:tc>
        <w:tc>
          <w:tcPr>
            <w:tcW w:w="7069" w:type="dxa"/>
            <w:vAlign w:val="center"/>
          </w:tcPr>
          <w:p w14:paraId="7AEB5A60" w14:textId="77777777" w:rsidR="0041038F" w:rsidRDefault="007B0BC0">
            <w:r>
              <w:t>－</w:t>
            </w:r>
          </w:p>
        </w:tc>
      </w:tr>
    </w:tbl>
    <w:p w14:paraId="6CF3A8FA" w14:textId="77777777" w:rsidR="0041038F" w:rsidRDefault="007B0BC0">
      <w:pPr>
        <w:pStyle w:val="2"/>
        <w:widowControl w:val="0"/>
        <w:rPr>
          <w:kern w:val="2"/>
        </w:rPr>
      </w:pPr>
      <w:bookmarkStart w:id="70" w:name="_Toc128333558"/>
      <w:r>
        <w:rPr>
          <w:kern w:val="2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1038F" w14:paraId="527107DC" w14:textId="77777777">
        <w:tc>
          <w:tcPr>
            <w:tcW w:w="2263" w:type="dxa"/>
            <w:shd w:val="clear" w:color="auto" w:fill="E6E6E6"/>
            <w:vAlign w:val="center"/>
          </w:tcPr>
          <w:p w14:paraId="5AA666AB" w14:textId="77777777" w:rsidR="0041038F" w:rsidRDefault="007B0BC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CBDA508" w14:textId="77777777" w:rsidR="0041038F" w:rsidRDefault="007B0BC0">
            <w:r>
              <w:t>－</w:t>
            </w:r>
          </w:p>
        </w:tc>
      </w:tr>
      <w:tr w:rsidR="0041038F" w14:paraId="0E4AB3B5" w14:textId="77777777">
        <w:tc>
          <w:tcPr>
            <w:tcW w:w="2263" w:type="dxa"/>
            <w:shd w:val="clear" w:color="auto" w:fill="E6E6E6"/>
            <w:vAlign w:val="center"/>
          </w:tcPr>
          <w:p w14:paraId="55476899" w14:textId="77777777" w:rsidR="0041038F" w:rsidRDefault="007B0BC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F84A214" w14:textId="77777777" w:rsidR="0041038F" w:rsidRDefault="0041038F"/>
        </w:tc>
      </w:tr>
      <w:tr w:rsidR="0041038F" w14:paraId="773354BF" w14:textId="77777777">
        <w:tc>
          <w:tcPr>
            <w:tcW w:w="2263" w:type="dxa"/>
            <w:shd w:val="clear" w:color="auto" w:fill="E6E6E6"/>
            <w:vAlign w:val="center"/>
          </w:tcPr>
          <w:p w14:paraId="62DCE372" w14:textId="77777777" w:rsidR="0041038F" w:rsidRDefault="007B0BC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F0E6B33" w14:textId="77777777" w:rsidR="0041038F" w:rsidRDefault="007B0BC0">
            <w:r>
              <w:t>有</w:t>
            </w:r>
          </w:p>
        </w:tc>
      </w:tr>
      <w:tr w:rsidR="0041038F" w14:paraId="2C5456FD" w14:textId="77777777">
        <w:tc>
          <w:tcPr>
            <w:tcW w:w="2263" w:type="dxa"/>
            <w:shd w:val="clear" w:color="auto" w:fill="E6E6E6"/>
            <w:vAlign w:val="center"/>
          </w:tcPr>
          <w:p w14:paraId="07471FB2" w14:textId="77777777" w:rsidR="0041038F" w:rsidRDefault="007B0BC0">
            <w:r>
              <w:t>标准依据</w:t>
            </w:r>
          </w:p>
        </w:tc>
        <w:tc>
          <w:tcPr>
            <w:tcW w:w="7069" w:type="dxa"/>
            <w:vAlign w:val="center"/>
          </w:tcPr>
          <w:p w14:paraId="4E97B054" w14:textId="77777777" w:rsidR="0041038F" w:rsidRDefault="007B0BC0">
            <w:r>
              <w:t>《吉林省公共建筑节能设计标准</w:t>
            </w:r>
            <w:r>
              <w:t>(</w:t>
            </w:r>
            <w:r>
              <w:t>节能</w:t>
            </w:r>
            <w:r>
              <w:t>65%)</w:t>
            </w:r>
            <w:r>
              <w:t>》</w:t>
            </w:r>
            <w:r>
              <w:t>(DB22/JT 149-2016)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41038F" w14:paraId="31D80C08" w14:textId="77777777">
        <w:tc>
          <w:tcPr>
            <w:tcW w:w="2263" w:type="dxa"/>
            <w:shd w:val="clear" w:color="auto" w:fill="E6E6E6"/>
            <w:vAlign w:val="center"/>
          </w:tcPr>
          <w:p w14:paraId="3A9A04E6" w14:textId="77777777" w:rsidR="0041038F" w:rsidRDefault="007B0BC0">
            <w:r>
              <w:t>标准要求</w:t>
            </w:r>
          </w:p>
        </w:tc>
        <w:tc>
          <w:tcPr>
            <w:tcW w:w="7069" w:type="dxa"/>
            <w:vAlign w:val="center"/>
          </w:tcPr>
          <w:p w14:paraId="41BAAEFE" w14:textId="77777777" w:rsidR="0041038F" w:rsidRDefault="007B0BC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1038F" w14:paraId="087F8DD4" w14:textId="77777777">
        <w:tc>
          <w:tcPr>
            <w:tcW w:w="2263" w:type="dxa"/>
            <w:shd w:val="clear" w:color="auto" w:fill="E6E6E6"/>
            <w:vAlign w:val="center"/>
          </w:tcPr>
          <w:p w14:paraId="48526CDE" w14:textId="77777777" w:rsidR="0041038F" w:rsidRDefault="007B0BC0">
            <w:r>
              <w:t>结论</w:t>
            </w:r>
          </w:p>
        </w:tc>
        <w:tc>
          <w:tcPr>
            <w:tcW w:w="7069" w:type="dxa"/>
            <w:vAlign w:val="center"/>
          </w:tcPr>
          <w:p w14:paraId="1D2751F3" w14:textId="77777777" w:rsidR="0041038F" w:rsidRDefault="007B0BC0">
            <w:r>
              <w:t>－</w:t>
            </w:r>
          </w:p>
        </w:tc>
      </w:tr>
    </w:tbl>
    <w:p w14:paraId="2070BA7C" w14:textId="77777777" w:rsidR="0041038F" w:rsidRDefault="007B0BC0">
      <w:pPr>
        <w:pStyle w:val="2"/>
        <w:widowControl w:val="0"/>
        <w:rPr>
          <w:kern w:val="2"/>
        </w:rPr>
      </w:pPr>
      <w:bookmarkStart w:id="71" w:name="_Toc128333559"/>
      <w:r>
        <w:rPr>
          <w:kern w:val="2"/>
        </w:rP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1038F" w14:paraId="399C2B6D" w14:textId="77777777">
        <w:tc>
          <w:tcPr>
            <w:tcW w:w="1131" w:type="dxa"/>
            <w:shd w:val="clear" w:color="auto" w:fill="E6E6E6"/>
            <w:vAlign w:val="center"/>
          </w:tcPr>
          <w:p w14:paraId="1FAEF0EE" w14:textId="77777777" w:rsidR="0041038F" w:rsidRDefault="007B0BC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55D91B0" w14:textId="77777777" w:rsidR="0041038F" w:rsidRDefault="007B0BC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1AABB65" w14:textId="77777777" w:rsidR="0041038F" w:rsidRDefault="007B0BC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DE3DCD8" w14:textId="77777777" w:rsidR="0041038F" w:rsidRDefault="007B0BC0">
            <w:pPr>
              <w:jc w:val="center"/>
            </w:pPr>
            <w:r>
              <w:t>可否性能权衡</w:t>
            </w:r>
          </w:p>
        </w:tc>
      </w:tr>
      <w:tr w:rsidR="0041038F" w14:paraId="78386A40" w14:textId="77777777">
        <w:tc>
          <w:tcPr>
            <w:tcW w:w="1131" w:type="dxa"/>
            <w:vAlign w:val="center"/>
          </w:tcPr>
          <w:p w14:paraId="373AD016" w14:textId="77777777" w:rsidR="0041038F" w:rsidRDefault="007B0BC0">
            <w:r>
              <w:t>1</w:t>
            </w:r>
          </w:p>
        </w:tc>
        <w:tc>
          <w:tcPr>
            <w:tcW w:w="4069" w:type="dxa"/>
            <w:vAlign w:val="center"/>
          </w:tcPr>
          <w:p w14:paraId="664DAD83" w14:textId="77777777" w:rsidR="0041038F" w:rsidRDefault="007B0BC0">
            <w:r>
              <w:t>体形系数</w:t>
            </w:r>
          </w:p>
        </w:tc>
        <w:tc>
          <w:tcPr>
            <w:tcW w:w="2150" w:type="dxa"/>
            <w:vAlign w:val="center"/>
          </w:tcPr>
          <w:p w14:paraId="4D066C68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0A79A841" w14:textId="77777777" w:rsidR="0041038F" w:rsidRDefault="0041038F"/>
        </w:tc>
      </w:tr>
      <w:tr w:rsidR="0041038F" w14:paraId="4820F390" w14:textId="77777777">
        <w:tc>
          <w:tcPr>
            <w:tcW w:w="1131" w:type="dxa"/>
            <w:vAlign w:val="center"/>
          </w:tcPr>
          <w:p w14:paraId="275112A3" w14:textId="77777777" w:rsidR="0041038F" w:rsidRDefault="007B0BC0">
            <w:r>
              <w:t>2</w:t>
            </w:r>
          </w:p>
        </w:tc>
        <w:tc>
          <w:tcPr>
            <w:tcW w:w="4069" w:type="dxa"/>
            <w:vAlign w:val="center"/>
          </w:tcPr>
          <w:p w14:paraId="6C44B494" w14:textId="77777777" w:rsidR="0041038F" w:rsidRDefault="007B0BC0">
            <w:r>
              <w:t>窗墙比</w:t>
            </w:r>
          </w:p>
        </w:tc>
        <w:tc>
          <w:tcPr>
            <w:tcW w:w="2150" w:type="dxa"/>
            <w:vAlign w:val="center"/>
          </w:tcPr>
          <w:p w14:paraId="22D088E7" w14:textId="77777777" w:rsidR="0041038F" w:rsidRDefault="007B0BC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3520D891" w14:textId="77777777" w:rsidR="0041038F" w:rsidRDefault="007B0BC0">
            <w:r>
              <w:t>可</w:t>
            </w:r>
          </w:p>
        </w:tc>
      </w:tr>
      <w:tr w:rsidR="0041038F" w14:paraId="41D8735D" w14:textId="77777777">
        <w:tc>
          <w:tcPr>
            <w:tcW w:w="1131" w:type="dxa"/>
            <w:vAlign w:val="center"/>
          </w:tcPr>
          <w:p w14:paraId="332CC0B1" w14:textId="77777777" w:rsidR="0041038F" w:rsidRDefault="007B0BC0">
            <w:r>
              <w:t>3</w:t>
            </w:r>
          </w:p>
        </w:tc>
        <w:tc>
          <w:tcPr>
            <w:tcW w:w="4069" w:type="dxa"/>
            <w:vAlign w:val="center"/>
          </w:tcPr>
          <w:p w14:paraId="56E916EC" w14:textId="77777777" w:rsidR="0041038F" w:rsidRDefault="007B0BC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72146A8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62A07C96" w14:textId="77777777" w:rsidR="0041038F" w:rsidRDefault="0041038F"/>
        </w:tc>
      </w:tr>
      <w:tr w:rsidR="0041038F" w14:paraId="1DA7F1EF" w14:textId="77777777">
        <w:tc>
          <w:tcPr>
            <w:tcW w:w="1131" w:type="dxa"/>
            <w:vAlign w:val="center"/>
          </w:tcPr>
          <w:p w14:paraId="27CE8DB4" w14:textId="77777777" w:rsidR="0041038F" w:rsidRDefault="007B0BC0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3A1F00D7" w14:textId="77777777" w:rsidR="0041038F" w:rsidRDefault="007B0BC0">
            <w:r>
              <w:t>天窗类型</w:t>
            </w:r>
          </w:p>
        </w:tc>
        <w:tc>
          <w:tcPr>
            <w:tcW w:w="2150" w:type="dxa"/>
            <w:vAlign w:val="center"/>
          </w:tcPr>
          <w:p w14:paraId="527018C3" w14:textId="77777777" w:rsidR="0041038F" w:rsidRDefault="007B0BC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172D6D2" w14:textId="77777777" w:rsidR="0041038F" w:rsidRDefault="0041038F"/>
        </w:tc>
      </w:tr>
      <w:tr w:rsidR="0041038F" w14:paraId="1C3DCC43" w14:textId="77777777">
        <w:tc>
          <w:tcPr>
            <w:tcW w:w="1131" w:type="dxa"/>
            <w:vAlign w:val="center"/>
          </w:tcPr>
          <w:p w14:paraId="4EF927C7" w14:textId="77777777" w:rsidR="0041038F" w:rsidRDefault="007B0BC0">
            <w:r>
              <w:t>5</w:t>
            </w:r>
          </w:p>
        </w:tc>
        <w:tc>
          <w:tcPr>
            <w:tcW w:w="4069" w:type="dxa"/>
            <w:vAlign w:val="center"/>
          </w:tcPr>
          <w:p w14:paraId="4777E1D9" w14:textId="77777777" w:rsidR="0041038F" w:rsidRDefault="007B0BC0">
            <w:r>
              <w:t>屋顶构造</w:t>
            </w:r>
          </w:p>
        </w:tc>
        <w:tc>
          <w:tcPr>
            <w:tcW w:w="2150" w:type="dxa"/>
            <w:vAlign w:val="center"/>
          </w:tcPr>
          <w:p w14:paraId="5D201287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3273B6EF" w14:textId="77777777" w:rsidR="0041038F" w:rsidRDefault="0041038F"/>
        </w:tc>
      </w:tr>
      <w:tr w:rsidR="0041038F" w14:paraId="02A41DE7" w14:textId="77777777">
        <w:tc>
          <w:tcPr>
            <w:tcW w:w="1131" w:type="dxa"/>
            <w:vAlign w:val="center"/>
          </w:tcPr>
          <w:p w14:paraId="09D1ED3A" w14:textId="77777777" w:rsidR="0041038F" w:rsidRDefault="007B0BC0">
            <w:r>
              <w:t>6</w:t>
            </w:r>
          </w:p>
        </w:tc>
        <w:tc>
          <w:tcPr>
            <w:tcW w:w="4069" w:type="dxa"/>
            <w:vAlign w:val="center"/>
          </w:tcPr>
          <w:p w14:paraId="5586771A" w14:textId="77777777" w:rsidR="0041038F" w:rsidRDefault="007B0BC0">
            <w:r>
              <w:t>外墙构造</w:t>
            </w:r>
          </w:p>
        </w:tc>
        <w:tc>
          <w:tcPr>
            <w:tcW w:w="2150" w:type="dxa"/>
            <w:vAlign w:val="center"/>
          </w:tcPr>
          <w:p w14:paraId="229400A8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22E9E933" w14:textId="77777777" w:rsidR="0041038F" w:rsidRDefault="0041038F"/>
        </w:tc>
      </w:tr>
      <w:tr w:rsidR="0041038F" w14:paraId="48BC0D2F" w14:textId="77777777">
        <w:tc>
          <w:tcPr>
            <w:tcW w:w="1131" w:type="dxa"/>
            <w:vAlign w:val="center"/>
          </w:tcPr>
          <w:p w14:paraId="6D1BC842" w14:textId="77777777" w:rsidR="0041038F" w:rsidRDefault="007B0BC0">
            <w:r>
              <w:t>7</w:t>
            </w:r>
          </w:p>
        </w:tc>
        <w:tc>
          <w:tcPr>
            <w:tcW w:w="4069" w:type="dxa"/>
            <w:vAlign w:val="center"/>
          </w:tcPr>
          <w:p w14:paraId="5DDE85A9" w14:textId="77777777" w:rsidR="0041038F" w:rsidRDefault="007B0BC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3CBA94B6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5CE7EEAB" w14:textId="77777777" w:rsidR="0041038F" w:rsidRDefault="0041038F"/>
        </w:tc>
      </w:tr>
      <w:tr w:rsidR="0041038F" w14:paraId="00D61B4E" w14:textId="77777777">
        <w:tc>
          <w:tcPr>
            <w:tcW w:w="1131" w:type="dxa"/>
            <w:vAlign w:val="center"/>
          </w:tcPr>
          <w:p w14:paraId="71528F99" w14:textId="77777777" w:rsidR="0041038F" w:rsidRDefault="007B0BC0">
            <w:r>
              <w:t>8</w:t>
            </w:r>
          </w:p>
        </w:tc>
        <w:tc>
          <w:tcPr>
            <w:tcW w:w="4069" w:type="dxa"/>
            <w:vAlign w:val="center"/>
          </w:tcPr>
          <w:p w14:paraId="075BE462" w14:textId="77777777" w:rsidR="0041038F" w:rsidRDefault="007B0BC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6B554A8E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421A2A50" w14:textId="77777777" w:rsidR="0041038F" w:rsidRDefault="0041038F"/>
        </w:tc>
      </w:tr>
      <w:tr w:rsidR="0041038F" w14:paraId="1DDEF205" w14:textId="77777777">
        <w:tc>
          <w:tcPr>
            <w:tcW w:w="1131" w:type="dxa"/>
            <w:vAlign w:val="center"/>
          </w:tcPr>
          <w:p w14:paraId="30E22374" w14:textId="77777777" w:rsidR="0041038F" w:rsidRDefault="007B0BC0">
            <w:r>
              <w:t>9</w:t>
            </w:r>
          </w:p>
        </w:tc>
        <w:tc>
          <w:tcPr>
            <w:tcW w:w="4069" w:type="dxa"/>
            <w:vAlign w:val="center"/>
          </w:tcPr>
          <w:p w14:paraId="6E76E1BF" w14:textId="77777777" w:rsidR="0041038F" w:rsidRDefault="007B0BC0">
            <w:r>
              <w:t>外窗热工</w:t>
            </w:r>
          </w:p>
        </w:tc>
        <w:tc>
          <w:tcPr>
            <w:tcW w:w="2150" w:type="dxa"/>
            <w:vAlign w:val="center"/>
          </w:tcPr>
          <w:p w14:paraId="61BF421A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0157BC49" w14:textId="77777777" w:rsidR="0041038F" w:rsidRDefault="0041038F"/>
        </w:tc>
      </w:tr>
      <w:tr w:rsidR="0041038F" w14:paraId="785C8DAD" w14:textId="77777777">
        <w:tc>
          <w:tcPr>
            <w:tcW w:w="1131" w:type="dxa"/>
            <w:vAlign w:val="center"/>
          </w:tcPr>
          <w:p w14:paraId="0CF777D2" w14:textId="77777777" w:rsidR="0041038F" w:rsidRDefault="007B0BC0">
            <w:r>
              <w:t>10</w:t>
            </w:r>
          </w:p>
        </w:tc>
        <w:tc>
          <w:tcPr>
            <w:tcW w:w="4069" w:type="dxa"/>
            <w:vAlign w:val="center"/>
          </w:tcPr>
          <w:p w14:paraId="0CBC75A4" w14:textId="77777777" w:rsidR="0041038F" w:rsidRDefault="007B0BC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34F9D534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6F750C0F" w14:textId="77777777" w:rsidR="0041038F" w:rsidRDefault="0041038F"/>
        </w:tc>
      </w:tr>
      <w:tr w:rsidR="0041038F" w14:paraId="4EA687D1" w14:textId="77777777">
        <w:tc>
          <w:tcPr>
            <w:tcW w:w="1131" w:type="dxa"/>
            <w:vAlign w:val="center"/>
          </w:tcPr>
          <w:p w14:paraId="11B40F93" w14:textId="77777777" w:rsidR="0041038F" w:rsidRDefault="007B0BC0">
            <w:r>
              <w:t>11</w:t>
            </w:r>
          </w:p>
        </w:tc>
        <w:tc>
          <w:tcPr>
            <w:tcW w:w="4069" w:type="dxa"/>
            <w:vAlign w:val="center"/>
          </w:tcPr>
          <w:p w14:paraId="43C63944" w14:textId="77777777" w:rsidR="0041038F" w:rsidRDefault="007B0BC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68FCEC1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75FB8EE9" w14:textId="77777777" w:rsidR="0041038F" w:rsidRDefault="0041038F"/>
        </w:tc>
      </w:tr>
      <w:tr w:rsidR="0041038F" w14:paraId="6DC7C811" w14:textId="77777777">
        <w:tc>
          <w:tcPr>
            <w:tcW w:w="1131" w:type="dxa"/>
            <w:vAlign w:val="center"/>
          </w:tcPr>
          <w:p w14:paraId="65B52A79" w14:textId="77777777" w:rsidR="0041038F" w:rsidRDefault="007B0BC0">
            <w:r>
              <w:t>12</w:t>
            </w:r>
          </w:p>
        </w:tc>
        <w:tc>
          <w:tcPr>
            <w:tcW w:w="4069" w:type="dxa"/>
            <w:vAlign w:val="center"/>
          </w:tcPr>
          <w:p w14:paraId="722B6415" w14:textId="77777777" w:rsidR="0041038F" w:rsidRDefault="007B0BC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5AB6AB3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1C290C41" w14:textId="77777777" w:rsidR="0041038F" w:rsidRDefault="0041038F"/>
        </w:tc>
      </w:tr>
      <w:tr w:rsidR="0041038F" w14:paraId="071C84C6" w14:textId="77777777">
        <w:tc>
          <w:tcPr>
            <w:tcW w:w="1131" w:type="dxa"/>
            <w:vAlign w:val="center"/>
          </w:tcPr>
          <w:p w14:paraId="245325B2" w14:textId="77777777" w:rsidR="0041038F" w:rsidRDefault="007B0BC0">
            <w:r>
              <w:t>13</w:t>
            </w:r>
          </w:p>
        </w:tc>
        <w:tc>
          <w:tcPr>
            <w:tcW w:w="4069" w:type="dxa"/>
            <w:vAlign w:val="center"/>
          </w:tcPr>
          <w:p w14:paraId="24D9D856" w14:textId="77777777" w:rsidR="0041038F" w:rsidRDefault="007B0BC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44D1755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2C850BA5" w14:textId="77777777" w:rsidR="0041038F" w:rsidRDefault="0041038F"/>
        </w:tc>
      </w:tr>
      <w:tr w:rsidR="0041038F" w14:paraId="7464AC6F" w14:textId="77777777">
        <w:tc>
          <w:tcPr>
            <w:tcW w:w="1131" w:type="dxa"/>
            <w:vAlign w:val="center"/>
          </w:tcPr>
          <w:p w14:paraId="6C1E4C82" w14:textId="77777777" w:rsidR="0041038F" w:rsidRDefault="007B0BC0">
            <w:r>
              <w:t>14</w:t>
            </w:r>
          </w:p>
        </w:tc>
        <w:tc>
          <w:tcPr>
            <w:tcW w:w="4069" w:type="dxa"/>
            <w:vAlign w:val="center"/>
          </w:tcPr>
          <w:p w14:paraId="616A1A59" w14:textId="77777777" w:rsidR="0041038F" w:rsidRDefault="007B0BC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3E81C3BD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133F09B9" w14:textId="77777777" w:rsidR="0041038F" w:rsidRDefault="0041038F"/>
        </w:tc>
      </w:tr>
      <w:tr w:rsidR="0041038F" w14:paraId="790CAC90" w14:textId="77777777">
        <w:tc>
          <w:tcPr>
            <w:tcW w:w="1131" w:type="dxa"/>
            <w:vAlign w:val="center"/>
          </w:tcPr>
          <w:p w14:paraId="5538214C" w14:textId="77777777" w:rsidR="0041038F" w:rsidRDefault="007B0BC0">
            <w:r>
              <w:t>15</w:t>
            </w:r>
          </w:p>
        </w:tc>
        <w:tc>
          <w:tcPr>
            <w:tcW w:w="4069" w:type="dxa"/>
            <w:vAlign w:val="center"/>
          </w:tcPr>
          <w:p w14:paraId="65624DEE" w14:textId="77777777" w:rsidR="0041038F" w:rsidRDefault="007B0BC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7547DD4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4F6BE3BD" w14:textId="77777777" w:rsidR="0041038F" w:rsidRDefault="0041038F"/>
        </w:tc>
      </w:tr>
      <w:tr w:rsidR="0041038F" w14:paraId="49BD5F9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6450785" w14:textId="77777777" w:rsidR="0041038F" w:rsidRDefault="007B0BC0">
            <w:r>
              <w:t>结论</w:t>
            </w:r>
          </w:p>
        </w:tc>
        <w:tc>
          <w:tcPr>
            <w:tcW w:w="2150" w:type="dxa"/>
            <w:vAlign w:val="center"/>
          </w:tcPr>
          <w:p w14:paraId="513E7938" w14:textId="77777777" w:rsidR="0041038F" w:rsidRDefault="007B0BC0">
            <w:r>
              <w:t>满足</w:t>
            </w:r>
          </w:p>
        </w:tc>
        <w:tc>
          <w:tcPr>
            <w:tcW w:w="1980" w:type="dxa"/>
            <w:vAlign w:val="center"/>
          </w:tcPr>
          <w:p w14:paraId="64BD3594" w14:textId="77777777" w:rsidR="0041038F" w:rsidRDefault="0041038F"/>
        </w:tc>
      </w:tr>
    </w:tbl>
    <w:p w14:paraId="0109AC48" w14:textId="77777777" w:rsidR="0041038F" w:rsidRDefault="00410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22FA01" w14:textId="77777777" w:rsidR="0041038F" w:rsidRDefault="007B0BC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《吉林省公共建筑节能设计标准</w:t>
      </w:r>
      <w:r>
        <w:rPr>
          <w:color w:val="000000"/>
        </w:rPr>
        <w:t>(</w:t>
      </w:r>
      <w:r>
        <w:rPr>
          <w:color w:val="000000"/>
        </w:rPr>
        <w:t>节能</w:t>
      </w:r>
      <w:r>
        <w:rPr>
          <w:color w:val="000000"/>
        </w:rPr>
        <w:t>65%)</w:t>
      </w:r>
      <w:r>
        <w:rPr>
          <w:color w:val="000000"/>
        </w:rPr>
        <w:t>》</w:t>
      </w:r>
      <w:r>
        <w:rPr>
          <w:color w:val="000000"/>
        </w:rPr>
        <w:t>(DB22/JT 149-2016)</w:t>
      </w:r>
      <w:r>
        <w:rPr>
          <w:color w:val="000000"/>
        </w:rPr>
        <w:t>的要求。</w:t>
      </w:r>
    </w:p>
    <w:p w14:paraId="37DDECE1" w14:textId="77777777" w:rsidR="0041038F" w:rsidRDefault="0041038F"/>
    <w:sectPr w:rsidR="004103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D940" w14:textId="77777777" w:rsidR="003A4DB1" w:rsidRDefault="003A4DB1" w:rsidP="00203A7D">
      <w:r>
        <w:separator/>
      </w:r>
    </w:p>
  </w:endnote>
  <w:endnote w:type="continuationSeparator" w:id="0">
    <w:p w14:paraId="64CA1999" w14:textId="77777777" w:rsidR="003A4DB1" w:rsidRDefault="003A4D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91D48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23AD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D94D" w14:textId="77777777" w:rsidR="003A4DB1" w:rsidRDefault="003A4DB1" w:rsidP="00203A7D">
      <w:r>
        <w:separator/>
      </w:r>
    </w:p>
  </w:footnote>
  <w:footnote w:type="continuationSeparator" w:id="0">
    <w:p w14:paraId="0C2D28A3" w14:textId="77777777" w:rsidR="003A4DB1" w:rsidRDefault="003A4D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843E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2DA4617" wp14:editId="7ABFA1E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564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852189">
    <w:abstractNumId w:val="0"/>
  </w:num>
  <w:num w:numId="2" w16cid:durableId="795560952">
    <w:abstractNumId w:val="2"/>
  </w:num>
  <w:num w:numId="3" w16cid:durableId="92002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7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4DB1"/>
    <w:rsid w:val="003A6A7F"/>
    <w:rsid w:val="003C51B9"/>
    <w:rsid w:val="003C5F3A"/>
    <w:rsid w:val="0041038F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6F307C"/>
    <w:rsid w:val="00762314"/>
    <w:rsid w:val="007816D6"/>
    <w:rsid w:val="00790B40"/>
    <w:rsid w:val="00795DB3"/>
    <w:rsid w:val="007A20AF"/>
    <w:rsid w:val="007A5318"/>
    <w:rsid w:val="007B0BC0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D76F4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4B38BBD"/>
  <w15:chartTrackingRefBased/>
  <w15:docId w15:val="{00FA9E73-B9FC-447A-AD53-59036E47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94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2</TotalTime>
  <Pages>22</Pages>
  <Words>2405</Words>
  <Characters>13710</Characters>
  <Application>Microsoft Office Word</Application>
  <DocSecurity>0</DocSecurity>
  <Lines>114</Lines>
  <Paragraphs>32</Paragraphs>
  <ScaleCrop>false</ScaleCrop>
  <Company>ths</Company>
  <LinksUpToDate>false</LinksUpToDate>
  <CharactersWithSpaces>16083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dc:description/>
  <cp:lastModifiedBy>844088354@qq.com</cp:lastModifiedBy>
  <cp:revision>2</cp:revision>
  <cp:lastPrinted>1899-12-31T16:00:00Z</cp:lastPrinted>
  <dcterms:created xsi:type="dcterms:W3CDTF">2023-02-26T11:51:00Z</dcterms:created>
  <dcterms:modified xsi:type="dcterms:W3CDTF">2023-03-04T10:25:00Z</dcterms:modified>
</cp:coreProperties>
</file>