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157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5C67D2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807CB37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6E0BD458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6DE2C3A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37D4DB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539B71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367F06E2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:rsidR="00D40158" w:rsidRPr="00D40158" w14:paraId="2E94932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EDBD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593B5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江苏</w:t>
            </w:r>
            <w:r>
              <w:t>-</w:t>
            </w:r>
            <w:r>
              <w:t>南通</w:t>
            </w:r>
            <w:bookmarkEnd w:id="2"/>
          </w:p>
        </w:tc>
      </w:tr>
      <w:tr w:rsidR="00D40158" w:rsidRPr="00D40158" w14:paraId="752279C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DE0F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F9A4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E6136F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A63E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2A8521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19B6E8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872F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726ABD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2F1C71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EC5B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076A7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AD28E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6F0B8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F1A1B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5187CB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08459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D63B4B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75C3D3B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744C38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39CE9D8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DE0EC0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49E01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CBCB10B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2022年12月26日</w:t>
            </w:r>
            <w:bookmarkEnd w:id="6"/>
          </w:p>
        </w:tc>
      </w:tr>
    </w:tbl>
    <w:p w14:paraId="58CAC9B0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76A85148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2432A06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CB74FEE" wp14:editId="2F822D69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ED30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55711554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2B2F7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8C7D631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6BB79FCB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4C173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822D7A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20210808（SP1）</w:t>
            </w:r>
            <w:bookmarkEnd w:id="8"/>
          </w:p>
        </w:tc>
      </w:tr>
      <w:tr w:rsidR="00AC0859" w:rsidRPr="003539C2" w14:paraId="3AD286CA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A1A4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E95B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46CAE55D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89D02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702F05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T19825212955</w:t>
            </w:r>
            <w:bookmarkEnd w:id="9"/>
          </w:p>
        </w:tc>
      </w:tr>
    </w:tbl>
    <w:p w14:paraId="70CDFD9E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p w14:paraId="117485A2" w14:textId="55326F0A" w:rsidR="00FF547F" w:rsidRDefault="00C232DA" w:rsidP="004C7D33">
      <w:pPr>
        <w:pStyle w:val="TOC1"/>
        <w:spacing w:line="240" w:lineRule="auto"/>
      </w:pPr>
      <w:r>
        <w:rPr>
          <w:rFonts w:ascii="宋体" w:hAnsi="宋体"/>
          <w:b w:val="0"/>
          <w:bCs w:val="0"/>
          <w:caps/>
        </w:rPr>
        <w:t xml:space="preserve"> </w:t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  <w:r>
        <w:rPr>
          <w:rFonts w:ascii="宋体" w:hAnsi="宋体"/>
          <w:b w:val="0"/>
          <w:bCs w:val="0"/>
          <w:caps/>
        </w:rPr>
        <w:tab/>
      </w:r>
    </w:p>
    <w:p w14:paraId="3E374F73" w14:textId="77777777" w:rsidR="00FF547F" w:rsidRPr="00FF547F" w:rsidRDefault="00FF547F" w:rsidP="00FF547F">
      <w:pPr>
        <w:rPr>
          <w:lang w:val="en-US"/>
        </w:rPr>
      </w:pPr>
    </w:p>
    <w:p w14:paraId="6AEFC012" w14:textId="77777777" w:rsidR="00FF547F" w:rsidRPr="00FF547F" w:rsidRDefault="00FF547F" w:rsidP="00FF547F">
      <w:pPr>
        <w:rPr>
          <w:lang w:val="en-US"/>
        </w:rPr>
      </w:pPr>
    </w:p>
    <w:p w14:paraId="0AA875D1" w14:textId="77777777" w:rsidR="00FF547F" w:rsidRPr="00FF547F" w:rsidRDefault="00FF547F" w:rsidP="00FF547F">
      <w:pPr>
        <w:rPr>
          <w:lang w:val="en-US"/>
        </w:rPr>
      </w:pPr>
    </w:p>
    <w:p w14:paraId="7BBC8F64" w14:textId="77777777" w:rsidR="00FF547F" w:rsidRPr="00FF547F" w:rsidRDefault="00FF547F" w:rsidP="00FF547F">
      <w:pPr>
        <w:rPr>
          <w:lang w:val="en-US"/>
        </w:rPr>
      </w:pPr>
    </w:p>
    <w:p w14:paraId="0BD5DF93" w14:textId="77777777" w:rsidR="00FF547F" w:rsidRPr="00FF547F" w:rsidRDefault="00FF547F" w:rsidP="00FF547F">
      <w:pPr>
        <w:rPr>
          <w:lang w:val="en-US"/>
        </w:rPr>
      </w:pPr>
    </w:p>
    <w:p w14:paraId="26EEC1C7" w14:textId="77777777" w:rsidR="00FF547F" w:rsidRPr="00FF547F" w:rsidRDefault="00FF547F" w:rsidP="00FF547F">
      <w:pPr>
        <w:rPr>
          <w:lang w:val="en-US"/>
        </w:rPr>
      </w:pPr>
    </w:p>
    <w:p w14:paraId="308CABB0" w14:textId="77777777" w:rsidR="00FF547F" w:rsidRPr="00FF547F" w:rsidRDefault="00FF547F" w:rsidP="00FF547F">
      <w:pPr>
        <w:rPr>
          <w:lang w:val="en-US"/>
        </w:rPr>
      </w:pPr>
    </w:p>
    <w:p w14:paraId="1FA341DA" w14:textId="77777777" w:rsidR="00FF547F" w:rsidRPr="00FF547F" w:rsidRDefault="00FF547F" w:rsidP="00FF547F">
      <w:pPr>
        <w:rPr>
          <w:lang w:val="en-US"/>
        </w:rPr>
      </w:pPr>
    </w:p>
    <w:p w14:paraId="5522038A" w14:textId="77777777" w:rsidR="00FF547F" w:rsidRPr="00FF547F" w:rsidRDefault="00FF547F" w:rsidP="00FF547F">
      <w:pPr>
        <w:rPr>
          <w:lang w:val="en-US"/>
        </w:rPr>
      </w:pPr>
    </w:p>
    <w:p w14:paraId="14EE9994" w14:textId="77777777" w:rsidR="00FF547F" w:rsidRPr="00FF547F" w:rsidRDefault="00FF547F" w:rsidP="00FF547F">
      <w:pPr>
        <w:rPr>
          <w:lang w:val="en-US"/>
        </w:rPr>
      </w:pPr>
    </w:p>
    <w:p w14:paraId="20869171" w14:textId="77777777" w:rsidR="00FF547F" w:rsidRDefault="00FF547F" w:rsidP="00FF547F">
      <w:pPr>
        <w:rPr>
          <w:lang w:val="en-US"/>
        </w:rPr>
      </w:pPr>
    </w:p>
    <w:p w14:paraId="65866B3F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70CD4FDD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0F7DB46B" w14:textId="77777777" w:rsidR="0000578F" w:rsidRDefault="0000578F" w:rsidP="0000578F">
      <w:pPr>
        <w:pStyle w:val="1"/>
      </w:pPr>
      <w:bookmarkStart w:id="10" w:name="_Toc452108759"/>
      <w:bookmarkStart w:id="11" w:name="_Toc122982523"/>
      <w:r w:rsidRPr="0000578F">
        <w:rPr>
          <w:rFonts w:hint="eastAsia"/>
        </w:rPr>
        <w:lastRenderedPageBreak/>
        <w:t>项目概况</w:t>
      </w:r>
      <w:bookmarkEnd w:id="10"/>
      <w:bookmarkEnd w:id="11"/>
    </w:p>
    <w:p w14:paraId="647F2C55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2" w:name="项目概况"/>
      <w:bookmarkEnd w:id="12"/>
    </w:p>
    <w:p w14:paraId="7DD4B34F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63EFD642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02FB85DC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064B0146" w14:textId="77777777" w:rsidR="0000578F" w:rsidRDefault="0000578F" w:rsidP="00DC62E7">
      <w:pPr>
        <w:pStyle w:val="2"/>
      </w:pPr>
      <w:bookmarkStart w:id="13" w:name="_Toc452108760"/>
      <w:bookmarkStart w:id="14" w:name="_Toc122982524"/>
      <w:r>
        <w:lastRenderedPageBreak/>
        <w:t>平面图</w:t>
      </w:r>
      <w:bookmarkEnd w:id="13"/>
      <w:bookmarkEnd w:id="14"/>
    </w:p>
    <w:p w14:paraId="067C7E54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5" w:name="平面图"/>
      <w:bookmarkEnd w:id="15"/>
      <w:r>
        <w:rPr>
          <w:noProof/>
        </w:rPr>
        <w:drawing>
          <wp:inline distT="0" distB="0" distL="0" distR="0" wp14:anchorId="2774E6A1" wp14:editId="4AC06E67">
            <wp:extent cx="5667375" cy="53625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00D8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34B85316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3583CEF" wp14:editId="7B267CA7">
            <wp:extent cx="5667375" cy="48291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8463D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3B8B646F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E891F16" wp14:editId="3D7A51C1">
            <wp:extent cx="5667375" cy="48101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BABB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174091EB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9F2CE3" wp14:editId="2D89B6CA">
            <wp:extent cx="5667375" cy="48101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B31F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3826826E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7363150" wp14:editId="150E79F2">
            <wp:extent cx="5667375" cy="48768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8B74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5100C4A5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768EF03" wp14:editId="3FA62579">
            <wp:extent cx="5667375" cy="42386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D02D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层平面</w:t>
      </w:r>
    </w:p>
    <w:p w14:paraId="733306D7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3F87590" wp14:editId="4DC2F0A6">
            <wp:extent cx="3067050" cy="80105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64AA" w14:textId="77777777" w:rsidR="00BC0569" w:rsidRDefault="009E6B7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>层平面</w:t>
      </w:r>
    </w:p>
    <w:p w14:paraId="4914794A" w14:textId="77777777" w:rsidR="00BC0569" w:rsidRDefault="00BC0569">
      <w:pPr>
        <w:pStyle w:val="a0"/>
        <w:ind w:firstLineChars="0" w:firstLine="0"/>
        <w:jc w:val="center"/>
        <w:rPr>
          <w:lang w:val="en-US"/>
        </w:rPr>
      </w:pPr>
    </w:p>
    <w:p w14:paraId="317DFA2E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8F37893" w14:textId="77777777" w:rsidR="0000578F" w:rsidRDefault="0000578F" w:rsidP="00DC62E7">
      <w:pPr>
        <w:pStyle w:val="2"/>
      </w:pPr>
      <w:bookmarkStart w:id="16" w:name="_Toc452108761"/>
      <w:bookmarkStart w:id="17" w:name="_Toc122982525"/>
      <w:r>
        <w:rPr>
          <w:rFonts w:hint="eastAsia"/>
        </w:rPr>
        <w:lastRenderedPageBreak/>
        <w:t>三</w:t>
      </w:r>
      <w:r>
        <w:t>维视图</w:t>
      </w:r>
      <w:bookmarkEnd w:id="16"/>
      <w:bookmarkEnd w:id="17"/>
    </w:p>
    <w:p w14:paraId="3F656C47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8" w:name="模型观察"/>
      <w:r>
        <w:t>请先在【模型观察】命令中保存图片</w:t>
      </w:r>
      <w:bookmarkEnd w:id="18"/>
    </w:p>
    <w:p w14:paraId="30F7C792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232DA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232D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41E418ED" w14:textId="77777777" w:rsidR="00E27B4C" w:rsidRDefault="00E27B4C" w:rsidP="0034506B">
      <w:pPr>
        <w:pStyle w:val="a0"/>
        <w:ind w:firstLineChars="0" w:firstLine="0"/>
        <w:rPr>
          <w:lang w:val="en-US"/>
        </w:rPr>
      </w:pPr>
    </w:p>
    <w:p w14:paraId="2CAFF578" w14:textId="72DD5EAF" w:rsidR="009E6B7E" w:rsidRDefault="009E6B7E" w:rsidP="0034506B">
      <w:pPr>
        <w:pStyle w:val="a0"/>
        <w:ind w:firstLineChars="0" w:firstLine="0"/>
        <w:rPr>
          <w:rFonts w:hint="eastAsia"/>
          <w:lang w:val="en-US"/>
        </w:rPr>
        <w:sectPr w:rsidR="009E6B7E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  <w:r>
        <w:rPr>
          <w:rFonts w:hint="eastAsia"/>
          <w:noProof/>
          <w:lang w:val="en-US"/>
        </w:rPr>
        <w:drawing>
          <wp:inline distT="0" distB="0" distL="0" distR="0" wp14:anchorId="31864C72" wp14:editId="7924D429">
            <wp:extent cx="6390005" cy="43205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D6BB" w14:textId="77777777" w:rsidR="0069542D" w:rsidRDefault="0069542D" w:rsidP="00D40158">
      <w:pPr>
        <w:pStyle w:val="1"/>
      </w:pPr>
      <w:bookmarkStart w:id="19" w:name="TitleFormat"/>
      <w:bookmarkStart w:id="20" w:name="_Toc452108762"/>
      <w:bookmarkStart w:id="21" w:name="_Toc122982526"/>
      <w:r>
        <w:rPr>
          <w:rFonts w:hint="eastAsia"/>
        </w:rPr>
        <w:lastRenderedPageBreak/>
        <w:t>计算</w:t>
      </w:r>
      <w:r>
        <w:t>依据</w:t>
      </w:r>
      <w:bookmarkEnd w:id="19"/>
      <w:bookmarkEnd w:id="20"/>
      <w:bookmarkEnd w:id="21"/>
    </w:p>
    <w:p w14:paraId="5202B17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2" w:name="_Toc452108763"/>
      <w:r>
        <w:rPr>
          <w:rFonts w:hint="eastAsia"/>
          <w:lang w:val="en-US"/>
        </w:rPr>
        <w:t>本项目主要参照资料为：</w:t>
      </w:r>
    </w:p>
    <w:p w14:paraId="4C5F84BD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3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3"/>
    </w:p>
    <w:p w14:paraId="07742453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0DA23994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2387A9CD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2689D871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11413F05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0F1B5FBD" w14:textId="77777777" w:rsidR="0000578F" w:rsidRDefault="0000578F" w:rsidP="0000578F">
      <w:pPr>
        <w:pStyle w:val="1"/>
      </w:pPr>
      <w:bookmarkStart w:id="26" w:name="_Toc122982527"/>
      <w:r>
        <w:rPr>
          <w:rFonts w:hint="eastAsia"/>
        </w:rPr>
        <w:t>参考</w:t>
      </w:r>
      <w:r>
        <w:t>标准</w:t>
      </w:r>
      <w:bookmarkEnd w:id="22"/>
      <w:bookmarkEnd w:id="26"/>
    </w:p>
    <w:p w14:paraId="28347CA0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29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29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09DCAFD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4080FC9D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2F67EF6D" w14:textId="77777777" w:rsidR="0000578F" w:rsidRDefault="0000578F" w:rsidP="0000578F">
      <w:pPr>
        <w:pStyle w:val="1"/>
      </w:pPr>
      <w:bookmarkStart w:id="30" w:name="_Toc122982528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30"/>
    </w:p>
    <w:p w14:paraId="4158E61D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0A80C540" w14:textId="77777777" w:rsidR="00833AFE" w:rsidRDefault="00833AFE" w:rsidP="00833AFE">
      <w:pPr>
        <w:pStyle w:val="2"/>
      </w:pPr>
      <w:bookmarkStart w:id="31" w:name="_Toc122982529"/>
      <w:r>
        <w:rPr>
          <w:rFonts w:hint="eastAsia"/>
        </w:rPr>
        <w:t>参数定义</w:t>
      </w:r>
      <w:bookmarkEnd w:id="31"/>
    </w:p>
    <w:p w14:paraId="091BCC25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0A735B25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067C5AA9" w14:textId="77777777" w:rsidR="002D33C1" w:rsidRDefault="002D33C1" w:rsidP="002D33C1">
      <w:pPr>
        <w:pStyle w:val="2"/>
      </w:pPr>
      <w:bookmarkStart w:id="32" w:name="_Toc122982530"/>
      <w:r>
        <w:rPr>
          <w:rFonts w:hint="eastAsia"/>
        </w:rPr>
        <w:t>计算流程</w:t>
      </w:r>
      <w:bookmarkEnd w:id="32"/>
    </w:p>
    <w:p w14:paraId="6BAEAC0E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70B8ACD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00D89BBD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0DB5D28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4A91838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4B708A28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4A96FA41" wp14:editId="1D0B6350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0FF17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C232DA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C232DA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04F6F80A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11965394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4F11143B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2A3BEF83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D41EF8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8DFA0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2BEF54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2D3965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4C06A27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8602EE2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CF37A1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39F334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D7ECE6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14B5513B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0AFA100A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36460DAD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3887689C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3DC4FC71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491557BD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3" w:name="_Hlk36153165"/>
      <w:r>
        <w:rPr>
          <w:rFonts w:hint="eastAsia"/>
          <w:szCs w:val="21"/>
        </w:rPr>
        <w:t>室内适应性舒适温度时间比例</w:t>
      </w:r>
      <w:bookmarkEnd w:id="33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52D3BB96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1FD03FBD" w14:textId="77777777" w:rsidR="001B0BA1" w:rsidRDefault="006D296D" w:rsidP="00B50E2E">
      <w:pPr>
        <w:pStyle w:val="2"/>
      </w:pPr>
      <w:bookmarkStart w:id="34" w:name="_Toc122982531"/>
      <w:r>
        <w:rPr>
          <w:rFonts w:hint="eastAsia"/>
        </w:rPr>
        <w:t>计算参数</w:t>
      </w:r>
      <w:bookmarkEnd w:id="34"/>
    </w:p>
    <w:p w14:paraId="1329EBC3" w14:textId="77777777" w:rsidR="006D296D" w:rsidRDefault="006043F1" w:rsidP="00EA3BB3">
      <w:pPr>
        <w:pStyle w:val="3"/>
      </w:pPr>
      <w:bookmarkStart w:id="35" w:name="_Toc1229825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5"/>
    </w:p>
    <w:p w14:paraId="4A4650DC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6" w:name="站台城市"/>
      <w:r w:rsidR="006D3413" w:rsidRPr="00E87AC0">
        <w:rPr>
          <w:rFonts w:ascii="Calibri" w:hAnsi="Calibri" w:hint="eastAsia"/>
          <w:kern w:val="2"/>
          <w:lang w:val="en-US"/>
        </w:rPr>
        <w:t>吕泗</w:t>
      </w:r>
      <w:bookmarkEnd w:id="36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0698EA88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7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7"/>
      <w:r>
        <w:rPr>
          <w:noProof/>
        </w:rPr>
        <w:drawing>
          <wp:inline distT="0" distB="0" distL="0" distR="0" wp14:anchorId="58EDA36A" wp14:editId="2FA311EB">
            <wp:extent cx="5667375" cy="2838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1862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232DA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232D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08362B31" w14:textId="77777777" w:rsidR="00B665C1" w:rsidRDefault="00B665C1" w:rsidP="00EA3BB3">
      <w:pPr>
        <w:pStyle w:val="3"/>
      </w:pPr>
      <w:bookmarkStart w:id="38" w:name="_Toc1229825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8"/>
    </w:p>
    <w:p w14:paraId="2123A422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7CD2C746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F5C8211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F6BE96" w14:textId="77777777" w:rsidR="0099773C" w:rsidRPr="00A412D8" w:rsidRDefault="0099773C" w:rsidP="00A412D8">
            <w:pPr>
              <w:jc w:val="center"/>
            </w:pPr>
            <w:bookmarkStart w:id="39" w:name="室内热舒适温度表"/>
            <w:r w:rsidRPr="00A412D8">
              <w:rPr>
                <w:rFonts w:hint="eastAsia"/>
              </w:rPr>
              <w:t>室外月平均温度</w:t>
            </w:r>
            <w:bookmarkEnd w:id="39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FA566F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185774DC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3D33B87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437DC89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E14358E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640C9BD" w14:textId="77777777" w:rsidTr="0099773C">
        <w:trPr>
          <w:trHeight w:val="270"/>
        </w:trPr>
        <w:tc>
          <w:tcPr>
            <w:tcW w:w="1861" w:type="dxa"/>
          </w:tcPr>
          <w:p w14:paraId="6E2AE18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1AEE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A39CB7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DE5F989" w14:textId="77777777" w:rsidTr="0099773C">
        <w:trPr>
          <w:trHeight w:val="270"/>
        </w:trPr>
        <w:tc>
          <w:tcPr>
            <w:tcW w:w="1861" w:type="dxa"/>
          </w:tcPr>
          <w:p w14:paraId="3E88222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9287B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B6C1EC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6D543AC" w14:textId="77777777" w:rsidTr="0099773C">
        <w:trPr>
          <w:trHeight w:val="270"/>
        </w:trPr>
        <w:tc>
          <w:tcPr>
            <w:tcW w:w="1861" w:type="dxa"/>
          </w:tcPr>
          <w:p w14:paraId="1AA2C18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E834A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739FE1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18.4~25.4</w:t>
            </w:r>
          </w:p>
        </w:tc>
      </w:tr>
      <w:tr w:rsidR="0099773C" w:rsidRPr="00A412D8" w14:paraId="2F511CD0" w14:textId="77777777" w:rsidTr="0099773C">
        <w:trPr>
          <w:trHeight w:val="270"/>
        </w:trPr>
        <w:tc>
          <w:tcPr>
            <w:tcW w:w="1861" w:type="dxa"/>
          </w:tcPr>
          <w:p w14:paraId="5E91E15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7FC2B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95DD21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:rsidR="0099773C" w:rsidRPr="00A412D8" w14:paraId="32CB29BF" w14:textId="77777777" w:rsidTr="0099773C">
        <w:trPr>
          <w:trHeight w:val="270"/>
        </w:trPr>
        <w:tc>
          <w:tcPr>
            <w:tcW w:w="1861" w:type="dxa"/>
          </w:tcPr>
          <w:p w14:paraId="55CB1F5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7E4D4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466B2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14:paraId="20983964" w14:textId="77777777" w:rsidTr="0099773C">
        <w:trPr>
          <w:trHeight w:val="270"/>
        </w:trPr>
        <w:tc>
          <w:tcPr>
            <w:tcW w:w="1861" w:type="dxa"/>
          </w:tcPr>
          <w:p w14:paraId="370D54D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7D58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4C8A61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3E755EC7" w14:textId="77777777" w:rsidTr="0099773C">
        <w:trPr>
          <w:trHeight w:val="270"/>
        </w:trPr>
        <w:tc>
          <w:tcPr>
            <w:tcW w:w="1861" w:type="dxa"/>
          </w:tcPr>
          <w:p w14:paraId="0ADE68E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6C1D6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BB0889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22.6~29.6</w:t>
            </w:r>
          </w:p>
        </w:tc>
      </w:tr>
      <w:tr w:rsidR="0099773C" w:rsidRPr="00A412D8" w14:paraId="67F47B47" w14:textId="77777777" w:rsidTr="0099773C">
        <w:trPr>
          <w:trHeight w:val="270"/>
        </w:trPr>
        <w:tc>
          <w:tcPr>
            <w:tcW w:w="1861" w:type="dxa"/>
          </w:tcPr>
          <w:p w14:paraId="37C1C2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45CF7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433F2B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:rsidR="0099773C" w:rsidRPr="00A412D8" w14:paraId="16B3B480" w14:textId="77777777" w:rsidTr="0099773C">
        <w:trPr>
          <w:trHeight w:val="270"/>
        </w:trPr>
        <w:tc>
          <w:tcPr>
            <w:tcW w:w="1861" w:type="dxa"/>
          </w:tcPr>
          <w:p w14:paraId="292A303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890E5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EF70CD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 w:rsidR="0099773C" w:rsidRPr="00A412D8" w14:paraId="141C4115" w14:textId="77777777" w:rsidTr="0099773C">
        <w:trPr>
          <w:trHeight w:val="270"/>
        </w:trPr>
        <w:tc>
          <w:tcPr>
            <w:tcW w:w="1861" w:type="dxa"/>
          </w:tcPr>
          <w:p w14:paraId="07204EA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76CA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1430B7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75E94382" w14:textId="77777777" w:rsidTr="0099773C">
        <w:trPr>
          <w:trHeight w:val="270"/>
        </w:trPr>
        <w:tc>
          <w:tcPr>
            <w:tcW w:w="1861" w:type="dxa"/>
          </w:tcPr>
          <w:p w14:paraId="1AF97C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29107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26A5FC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10CFD9ED" w14:textId="77777777" w:rsidR="009C72E6" w:rsidRDefault="009C72E6" w:rsidP="009C72E6">
      <w:pPr>
        <w:pStyle w:val="3"/>
      </w:pPr>
      <w:bookmarkStart w:id="40" w:name="_Toc122982534"/>
      <w:r>
        <w:rPr>
          <w:rFonts w:hint="eastAsia"/>
        </w:rPr>
        <w:t>参评时间</w:t>
      </w:r>
      <w:r>
        <w:t>段</w:t>
      </w:r>
      <w:bookmarkEnd w:id="40"/>
    </w:p>
    <w:p w14:paraId="10E80AC7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1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1"/>
    </w:p>
    <w:p w14:paraId="30F2382E" w14:textId="77777777" w:rsidR="006043F1" w:rsidRPr="000B1793" w:rsidRDefault="006043F1" w:rsidP="00EA3BB3">
      <w:pPr>
        <w:pStyle w:val="3"/>
      </w:pPr>
      <w:bookmarkStart w:id="42" w:name="_Toc1229825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2"/>
    </w:p>
    <w:p w14:paraId="576205EA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BEF0A4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689CD9A" w14:textId="77777777" w:rsidR="0058474F" w:rsidRDefault="009E6B7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FA186DA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BF4758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20AEE4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E25C50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FC40CE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4EED37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5A67F32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C6B3C6F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8FA4FF4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DA377B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F3CA2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15C941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D67125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BF6A90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011C9CDE" w14:textId="77777777">
        <w:trPr>
          <w:jc w:val="center"/>
        </w:trPr>
        <w:tc>
          <w:tcPr>
            <w:tcW w:w="3347" w:type="dxa"/>
            <w:vAlign w:val="center"/>
          </w:tcPr>
          <w:p w14:paraId="60E7D4AA" w14:textId="77777777" w:rsidR="0058474F" w:rsidRDefault="009E6B7E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8D6721F" w14:textId="77777777" w:rsidR="0058474F" w:rsidRDefault="009E6B7E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15E4EC7A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A50B64D" w14:textId="77777777" w:rsidR="0058474F" w:rsidRDefault="009E6B7E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556E615E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9A323C" w14:textId="77777777" w:rsidR="0058474F" w:rsidRDefault="009E6B7E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6485EE87" w14:textId="77777777" w:rsidR="0058474F" w:rsidRDefault="009E6B7E" w:rsidP="002F44D5">
            <w:r>
              <w:t>0.490</w:t>
            </w:r>
          </w:p>
        </w:tc>
      </w:tr>
      <w:tr w:rsidR="00BC0569" w14:paraId="78F438B8" w14:textId="77777777">
        <w:trPr>
          <w:jc w:val="center"/>
        </w:trPr>
        <w:tc>
          <w:tcPr>
            <w:tcW w:w="3347" w:type="dxa"/>
            <w:vAlign w:val="center"/>
          </w:tcPr>
          <w:p w14:paraId="41BAB2BC" w14:textId="77777777" w:rsidR="0058474F" w:rsidRDefault="009E6B7E" w:rsidP="002F44D5">
            <w:r>
              <w:lastRenderedPageBreak/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267B815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00DBE24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A4453FA" w14:textId="77777777" w:rsidR="0058474F" w:rsidRDefault="009E6B7E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6A56830C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EE4C69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7F624F2" w14:textId="77777777" w:rsidR="0058474F" w:rsidRDefault="009E6B7E" w:rsidP="002F44D5">
            <w:r>
              <w:t>0.243</w:t>
            </w:r>
          </w:p>
        </w:tc>
      </w:tr>
      <w:tr w:rsidR="00BC0569" w14:paraId="09862229" w14:textId="77777777">
        <w:trPr>
          <w:jc w:val="center"/>
        </w:trPr>
        <w:tc>
          <w:tcPr>
            <w:tcW w:w="3347" w:type="dxa"/>
            <w:vAlign w:val="center"/>
          </w:tcPr>
          <w:p w14:paraId="4C30DEC2" w14:textId="77777777" w:rsidR="0058474F" w:rsidRDefault="009E6B7E" w:rsidP="002F44D5">
            <w:r>
              <w:t>挤塑聚苯板</w:t>
            </w:r>
            <w:r>
              <w:t>(XPS)(</w:t>
            </w:r>
            <w:r>
              <w:t>屋面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09DE9252" w14:textId="77777777" w:rsidR="0058474F" w:rsidRDefault="009E6B7E" w:rsidP="002F44D5">
            <w:r>
              <w:t>58</w:t>
            </w:r>
          </w:p>
        </w:tc>
        <w:tc>
          <w:tcPr>
            <w:tcW w:w="1075" w:type="dxa"/>
            <w:vAlign w:val="center"/>
          </w:tcPr>
          <w:p w14:paraId="3A9FFF19" w14:textId="77777777" w:rsidR="0058474F" w:rsidRDefault="009E6B7E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70A3B79" w14:textId="77777777" w:rsidR="0058474F" w:rsidRDefault="009E6B7E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4E985F2E" w14:textId="77777777" w:rsidR="0058474F" w:rsidRDefault="009E6B7E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468859D4" w14:textId="77777777" w:rsidR="0058474F" w:rsidRDefault="009E6B7E" w:rsidP="002F44D5">
            <w:r>
              <w:t>1.547</w:t>
            </w:r>
          </w:p>
        </w:tc>
        <w:tc>
          <w:tcPr>
            <w:tcW w:w="1064" w:type="dxa"/>
            <w:vAlign w:val="center"/>
          </w:tcPr>
          <w:p w14:paraId="77EAE5FD" w14:textId="77777777" w:rsidR="0058474F" w:rsidRDefault="009E6B7E" w:rsidP="002F44D5">
            <w:r>
              <w:t>1.044</w:t>
            </w:r>
          </w:p>
        </w:tc>
      </w:tr>
      <w:tr w:rsidR="00BC0569" w14:paraId="2DC9C179" w14:textId="77777777">
        <w:trPr>
          <w:jc w:val="center"/>
        </w:trPr>
        <w:tc>
          <w:tcPr>
            <w:tcW w:w="3347" w:type="dxa"/>
            <w:vAlign w:val="center"/>
          </w:tcPr>
          <w:p w14:paraId="79D92D1F" w14:textId="77777777" w:rsidR="0058474F" w:rsidRDefault="009E6B7E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1BA5013D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2D481F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8348142" w14:textId="77777777" w:rsidR="0058474F" w:rsidRDefault="009E6B7E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114FC36E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090F94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2A77895" w14:textId="77777777" w:rsidR="0058474F" w:rsidRDefault="009E6B7E" w:rsidP="002F44D5">
            <w:r>
              <w:t>0.243</w:t>
            </w:r>
          </w:p>
        </w:tc>
      </w:tr>
      <w:tr w:rsidR="00BC0569" w14:paraId="1E6E8965" w14:textId="77777777">
        <w:trPr>
          <w:jc w:val="center"/>
        </w:trPr>
        <w:tc>
          <w:tcPr>
            <w:tcW w:w="3347" w:type="dxa"/>
            <w:vAlign w:val="center"/>
          </w:tcPr>
          <w:p w14:paraId="30101487" w14:textId="77777777" w:rsidR="0058474F" w:rsidRDefault="009E6B7E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3F04326" w14:textId="77777777" w:rsidR="0058474F" w:rsidRDefault="009E6B7E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34D0D47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E033C07" w14:textId="77777777" w:rsidR="0058474F" w:rsidRDefault="009E6B7E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7D22AD35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65BD433" w14:textId="77777777" w:rsidR="0058474F" w:rsidRDefault="009E6B7E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BE86B6F" w14:textId="77777777" w:rsidR="0058474F" w:rsidRDefault="009E6B7E" w:rsidP="002F44D5">
            <w:r>
              <w:t>1.177</w:t>
            </w:r>
          </w:p>
        </w:tc>
      </w:tr>
      <w:tr w:rsidR="0058474F" w14:paraId="2DDD631A" w14:textId="77777777" w:rsidTr="00762E43">
        <w:trPr>
          <w:jc w:val="center"/>
        </w:trPr>
        <w:tc>
          <w:tcPr>
            <w:tcW w:w="3347" w:type="dxa"/>
            <w:vAlign w:val="center"/>
          </w:tcPr>
          <w:p w14:paraId="1199BC24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1D35964" w14:textId="77777777" w:rsidR="0058474F" w:rsidRDefault="009E6B7E" w:rsidP="002F44D5">
            <w:r>
              <w:t>268</w:t>
            </w:r>
          </w:p>
        </w:tc>
        <w:tc>
          <w:tcPr>
            <w:tcW w:w="1075" w:type="dxa"/>
            <w:vAlign w:val="center"/>
          </w:tcPr>
          <w:p w14:paraId="34192087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301B4A8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37C742A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8812EA6" w14:textId="77777777" w:rsidR="0058474F" w:rsidRDefault="009E6B7E" w:rsidP="002F44D5">
            <w:r>
              <w:t>1.687</w:t>
            </w:r>
          </w:p>
        </w:tc>
        <w:tc>
          <w:tcPr>
            <w:tcW w:w="1064" w:type="dxa"/>
            <w:vAlign w:val="center"/>
          </w:tcPr>
          <w:p w14:paraId="1EE76369" w14:textId="77777777" w:rsidR="0058474F" w:rsidRDefault="009E6B7E" w:rsidP="002F44D5">
            <w:r>
              <w:t>3.197</w:t>
            </w:r>
          </w:p>
        </w:tc>
      </w:tr>
      <w:tr w:rsidR="0058474F" w14:paraId="21B6BB2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12F9984" w14:textId="77777777" w:rsidR="0058474F" w:rsidRDefault="009E6B7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A2111DA" w14:textId="77777777" w:rsidR="0058474F" w:rsidRDefault="009E6B7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59EF69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A378529" w14:textId="77777777" w:rsidR="0058474F" w:rsidRPr="00D95163" w:rsidRDefault="009E6B7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EFC719A" w14:textId="77777777" w:rsidR="0058474F" w:rsidRDefault="009E6B7E" w:rsidP="002F44D5">
            <w:pPr>
              <w:jc w:val="center"/>
            </w:pPr>
            <w:r>
              <w:t>0.54</w:t>
            </w:r>
          </w:p>
        </w:tc>
      </w:tr>
    </w:tbl>
    <w:p w14:paraId="6E66C9EE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785DAFF6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CDFB29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D345DFD" w14:textId="77777777" w:rsidR="0058474F" w:rsidRDefault="009E6B7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D0682DC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D7047F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4360E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2AA096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5F6ABF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8EC31B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2BE34F7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CD3E650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837443B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417BF9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3DF8EA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8313B5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97D367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960FA7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79145FF8" w14:textId="77777777">
        <w:trPr>
          <w:jc w:val="center"/>
        </w:trPr>
        <w:tc>
          <w:tcPr>
            <w:tcW w:w="3347" w:type="dxa"/>
            <w:vAlign w:val="center"/>
          </w:tcPr>
          <w:p w14:paraId="4A6C3AE2" w14:textId="77777777" w:rsidR="0058474F" w:rsidRDefault="009E6B7E" w:rsidP="002F44D5">
            <w:r>
              <w:t>柔性耐水腻子，涂料</w:t>
            </w:r>
          </w:p>
        </w:tc>
        <w:tc>
          <w:tcPr>
            <w:tcW w:w="849" w:type="dxa"/>
            <w:vAlign w:val="center"/>
          </w:tcPr>
          <w:p w14:paraId="351BC1D9" w14:textId="77777777" w:rsidR="0058474F" w:rsidRDefault="009E6B7E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04E88232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6D75BE7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EED9F68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D09479A" w14:textId="77777777" w:rsidR="0058474F" w:rsidRDefault="009E6B7E" w:rsidP="002F44D5">
            <w:r>
              <w:t>－</w:t>
            </w:r>
          </w:p>
        </w:tc>
        <w:tc>
          <w:tcPr>
            <w:tcW w:w="1064" w:type="dxa"/>
            <w:vAlign w:val="center"/>
          </w:tcPr>
          <w:p w14:paraId="580CAB4C" w14:textId="77777777" w:rsidR="0058474F" w:rsidRDefault="009E6B7E" w:rsidP="002F44D5">
            <w:r>
              <w:t>－</w:t>
            </w:r>
          </w:p>
        </w:tc>
      </w:tr>
      <w:tr w:rsidR="00BC0569" w14:paraId="46F7E167" w14:textId="77777777">
        <w:trPr>
          <w:jc w:val="center"/>
        </w:trPr>
        <w:tc>
          <w:tcPr>
            <w:tcW w:w="3347" w:type="dxa"/>
            <w:vAlign w:val="center"/>
          </w:tcPr>
          <w:p w14:paraId="1DB29360" w14:textId="77777777" w:rsidR="0058474F" w:rsidRDefault="009E6B7E" w:rsidP="002F44D5">
            <w:r>
              <w:t>抗裂砂浆，耐碱网格布</w:t>
            </w:r>
          </w:p>
        </w:tc>
        <w:tc>
          <w:tcPr>
            <w:tcW w:w="849" w:type="dxa"/>
            <w:vAlign w:val="center"/>
          </w:tcPr>
          <w:p w14:paraId="66CC7B1A" w14:textId="77777777" w:rsidR="0058474F" w:rsidRDefault="009E6B7E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4D9B7B3F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0D401D1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0569846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51C9E1B" w14:textId="77777777" w:rsidR="0058474F" w:rsidRDefault="009E6B7E" w:rsidP="002F44D5">
            <w:r>
              <w:t>－</w:t>
            </w:r>
          </w:p>
        </w:tc>
        <w:tc>
          <w:tcPr>
            <w:tcW w:w="1064" w:type="dxa"/>
            <w:vAlign w:val="center"/>
          </w:tcPr>
          <w:p w14:paraId="45EA4222" w14:textId="77777777" w:rsidR="0058474F" w:rsidRDefault="009E6B7E" w:rsidP="002F44D5">
            <w:r>
              <w:t>－</w:t>
            </w:r>
          </w:p>
        </w:tc>
      </w:tr>
      <w:tr w:rsidR="00BC0569" w14:paraId="1707645B" w14:textId="77777777">
        <w:trPr>
          <w:jc w:val="center"/>
        </w:trPr>
        <w:tc>
          <w:tcPr>
            <w:tcW w:w="3347" w:type="dxa"/>
            <w:vAlign w:val="center"/>
          </w:tcPr>
          <w:p w14:paraId="2E8EF819" w14:textId="77777777" w:rsidR="0058474F" w:rsidRDefault="009E6B7E" w:rsidP="002F44D5">
            <w:r>
              <w:t>水泥基复合保温砂浆</w:t>
            </w:r>
            <w:r>
              <w:t>(L</w:t>
            </w:r>
            <w:r>
              <w:t>型</w:t>
            </w:r>
            <w:r>
              <w:t>)(</w:t>
            </w:r>
            <w:r>
              <w:t>墙体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3DD09C17" w14:textId="77777777" w:rsidR="0058474F" w:rsidRDefault="009E6B7E" w:rsidP="002F44D5">
            <w:r>
              <w:t>240</w:t>
            </w:r>
          </w:p>
        </w:tc>
        <w:tc>
          <w:tcPr>
            <w:tcW w:w="1075" w:type="dxa"/>
            <w:vAlign w:val="center"/>
          </w:tcPr>
          <w:p w14:paraId="0701035D" w14:textId="77777777" w:rsidR="0058474F" w:rsidRDefault="009E6B7E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4CEAB491" w14:textId="77777777" w:rsidR="0058474F" w:rsidRDefault="009E6B7E" w:rsidP="002F44D5">
            <w:r>
              <w:t>1.070</w:t>
            </w:r>
          </w:p>
        </w:tc>
        <w:tc>
          <w:tcPr>
            <w:tcW w:w="848" w:type="dxa"/>
            <w:vAlign w:val="center"/>
          </w:tcPr>
          <w:p w14:paraId="631DF7D7" w14:textId="77777777" w:rsidR="0058474F" w:rsidRDefault="009E6B7E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FB9D2CB" w14:textId="77777777" w:rsidR="0058474F" w:rsidRDefault="009E6B7E" w:rsidP="002F44D5">
            <w:r>
              <w:t>3.200</w:t>
            </w:r>
          </w:p>
        </w:tc>
        <w:tc>
          <w:tcPr>
            <w:tcW w:w="1064" w:type="dxa"/>
            <w:vAlign w:val="center"/>
          </w:tcPr>
          <w:p w14:paraId="66D8677F" w14:textId="77777777" w:rsidR="0058474F" w:rsidRDefault="009E6B7E" w:rsidP="002F44D5">
            <w:r>
              <w:t>4.280</w:t>
            </w:r>
          </w:p>
        </w:tc>
      </w:tr>
      <w:tr w:rsidR="00BC0569" w14:paraId="2944025B" w14:textId="77777777">
        <w:trPr>
          <w:jc w:val="center"/>
        </w:trPr>
        <w:tc>
          <w:tcPr>
            <w:tcW w:w="3347" w:type="dxa"/>
            <w:vAlign w:val="center"/>
          </w:tcPr>
          <w:p w14:paraId="11A1BC25" w14:textId="77777777" w:rsidR="0058474F" w:rsidRDefault="009E6B7E" w:rsidP="002F44D5">
            <w:r>
              <w:t>界面砂浆</w:t>
            </w:r>
          </w:p>
        </w:tc>
        <w:tc>
          <w:tcPr>
            <w:tcW w:w="849" w:type="dxa"/>
            <w:vAlign w:val="center"/>
          </w:tcPr>
          <w:p w14:paraId="04BB9D0E" w14:textId="77777777" w:rsidR="0058474F" w:rsidRDefault="009E6B7E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2C84CBBF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D8937EC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4335B43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140DD01" w14:textId="77777777" w:rsidR="0058474F" w:rsidRDefault="009E6B7E" w:rsidP="002F44D5">
            <w:r>
              <w:t>－</w:t>
            </w:r>
          </w:p>
        </w:tc>
        <w:tc>
          <w:tcPr>
            <w:tcW w:w="1064" w:type="dxa"/>
            <w:vAlign w:val="center"/>
          </w:tcPr>
          <w:p w14:paraId="006B23AB" w14:textId="77777777" w:rsidR="0058474F" w:rsidRDefault="009E6B7E" w:rsidP="002F44D5">
            <w:r>
              <w:t>－</w:t>
            </w:r>
          </w:p>
        </w:tc>
      </w:tr>
      <w:tr w:rsidR="00BC0569" w14:paraId="35DB4010" w14:textId="77777777">
        <w:trPr>
          <w:jc w:val="center"/>
        </w:trPr>
        <w:tc>
          <w:tcPr>
            <w:tcW w:w="3347" w:type="dxa"/>
            <w:vAlign w:val="center"/>
          </w:tcPr>
          <w:p w14:paraId="311B2F7B" w14:textId="77777777" w:rsidR="0058474F" w:rsidRDefault="009E6B7E" w:rsidP="002F44D5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7AF95F87" w14:textId="77777777" w:rsidR="0058474F" w:rsidRDefault="009E6B7E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4BD2BE6F" w14:textId="77777777" w:rsidR="0058474F" w:rsidRDefault="009E6B7E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6EE07845" w14:textId="77777777" w:rsidR="0058474F" w:rsidRDefault="009E6B7E" w:rsidP="002F44D5">
            <w:r>
              <w:t>3.600</w:t>
            </w:r>
          </w:p>
        </w:tc>
        <w:tc>
          <w:tcPr>
            <w:tcW w:w="848" w:type="dxa"/>
            <w:vAlign w:val="center"/>
          </w:tcPr>
          <w:p w14:paraId="3472E800" w14:textId="77777777" w:rsidR="0058474F" w:rsidRDefault="009E6B7E" w:rsidP="002F44D5">
            <w:r>
              <w:t>1.35</w:t>
            </w:r>
          </w:p>
        </w:tc>
        <w:tc>
          <w:tcPr>
            <w:tcW w:w="1075" w:type="dxa"/>
            <w:vAlign w:val="center"/>
          </w:tcPr>
          <w:p w14:paraId="373B286F" w14:textId="77777777" w:rsidR="0058474F" w:rsidRDefault="009E6B7E" w:rsidP="002F44D5">
            <w:r>
              <w:t>0.741</w:t>
            </w:r>
          </w:p>
        </w:tc>
        <w:tc>
          <w:tcPr>
            <w:tcW w:w="1064" w:type="dxa"/>
            <w:vAlign w:val="center"/>
          </w:tcPr>
          <w:p w14:paraId="738AFB65" w14:textId="77777777" w:rsidR="0058474F" w:rsidRDefault="009E6B7E" w:rsidP="002F44D5">
            <w:r>
              <w:t>3.600</w:t>
            </w:r>
          </w:p>
        </w:tc>
      </w:tr>
      <w:tr w:rsidR="00BC0569" w14:paraId="3261867C" w14:textId="77777777">
        <w:trPr>
          <w:jc w:val="center"/>
        </w:trPr>
        <w:tc>
          <w:tcPr>
            <w:tcW w:w="3347" w:type="dxa"/>
            <w:vAlign w:val="center"/>
          </w:tcPr>
          <w:p w14:paraId="37356EB8" w14:textId="77777777" w:rsidR="0058474F" w:rsidRDefault="009E6B7E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14:paraId="17E55892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48396B4" w14:textId="77777777" w:rsidR="0058474F" w:rsidRDefault="009E6B7E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57396409" w14:textId="77777777" w:rsidR="0058474F" w:rsidRDefault="009E6B7E" w:rsidP="002F44D5">
            <w:r>
              <w:t>10.630</w:t>
            </w:r>
          </w:p>
        </w:tc>
        <w:tc>
          <w:tcPr>
            <w:tcW w:w="848" w:type="dxa"/>
            <w:vAlign w:val="center"/>
          </w:tcPr>
          <w:p w14:paraId="4FBF95A5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3DCB5C2" w14:textId="77777777" w:rsidR="0058474F" w:rsidRDefault="009E6B7E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45358CA6" w14:textId="77777777" w:rsidR="0058474F" w:rsidRDefault="009E6B7E" w:rsidP="002F44D5">
            <w:r>
              <w:t>0.244</w:t>
            </w:r>
          </w:p>
        </w:tc>
      </w:tr>
      <w:tr w:rsidR="0058474F" w14:paraId="2C654ED8" w14:textId="77777777" w:rsidTr="00762E43">
        <w:trPr>
          <w:jc w:val="center"/>
        </w:trPr>
        <w:tc>
          <w:tcPr>
            <w:tcW w:w="3347" w:type="dxa"/>
            <w:vAlign w:val="center"/>
          </w:tcPr>
          <w:p w14:paraId="62711624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76B4DC7" w14:textId="77777777" w:rsidR="0058474F" w:rsidRDefault="009E6B7E" w:rsidP="002F44D5">
            <w:r>
              <w:t>466</w:t>
            </w:r>
          </w:p>
        </w:tc>
        <w:tc>
          <w:tcPr>
            <w:tcW w:w="1075" w:type="dxa"/>
            <w:vAlign w:val="center"/>
          </w:tcPr>
          <w:p w14:paraId="5A9397F1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B38F1C8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2A081D1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2A0E1A7" w14:textId="77777777" w:rsidR="0058474F" w:rsidRDefault="009E6B7E" w:rsidP="002F44D5">
            <w:r>
              <w:t>3.964</w:t>
            </w:r>
          </w:p>
        </w:tc>
        <w:tc>
          <w:tcPr>
            <w:tcW w:w="1064" w:type="dxa"/>
            <w:vAlign w:val="center"/>
          </w:tcPr>
          <w:p w14:paraId="50FD9C62" w14:textId="77777777" w:rsidR="0058474F" w:rsidRDefault="009E6B7E" w:rsidP="002F44D5">
            <w:r>
              <w:t>8.124</w:t>
            </w:r>
          </w:p>
        </w:tc>
      </w:tr>
      <w:tr w:rsidR="0058474F" w14:paraId="7C18C38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8E75E2" w14:textId="77777777" w:rsidR="0058474F" w:rsidRDefault="009E6B7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54D2889" w14:textId="77777777" w:rsidR="0058474F" w:rsidRDefault="009E6B7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956446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D12990A" w14:textId="77777777" w:rsidR="0058474F" w:rsidRPr="00D95163" w:rsidRDefault="009E6B7E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2D86040D" w14:textId="77777777" w:rsidR="0058474F" w:rsidRDefault="009E6B7E" w:rsidP="002F44D5">
            <w:pPr>
              <w:jc w:val="center"/>
            </w:pPr>
            <w:r>
              <w:t>0.76</w:t>
            </w:r>
          </w:p>
        </w:tc>
      </w:tr>
    </w:tbl>
    <w:p w14:paraId="4D8A3F63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4BAEA65C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34D9B1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630F8C2" w14:textId="77777777" w:rsidR="0058474F" w:rsidRDefault="009E6B7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FC3DC15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DECE8C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69E2F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0F5C4D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54A6C0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8DF71B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7A446FC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3441B8C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E1A14E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F5DFD7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8FEEB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783F9C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2D0D07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5998B7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7FCF415D" w14:textId="77777777">
        <w:trPr>
          <w:jc w:val="center"/>
        </w:trPr>
        <w:tc>
          <w:tcPr>
            <w:tcW w:w="3347" w:type="dxa"/>
            <w:vAlign w:val="center"/>
          </w:tcPr>
          <w:p w14:paraId="2E813A8D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EB00678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1F4FBDE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E6F380F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BC66B12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6066049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DA8CD0C" w14:textId="77777777" w:rsidR="0058474F" w:rsidRDefault="009E6B7E" w:rsidP="002F44D5">
            <w:r>
              <w:t>0.245</w:t>
            </w:r>
          </w:p>
        </w:tc>
      </w:tr>
      <w:tr w:rsidR="00BC0569" w14:paraId="42FC0C42" w14:textId="77777777">
        <w:trPr>
          <w:jc w:val="center"/>
        </w:trPr>
        <w:tc>
          <w:tcPr>
            <w:tcW w:w="3347" w:type="dxa"/>
            <w:vAlign w:val="center"/>
          </w:tcPr>
          <w:p w14:paraId="4D0B7E4D" w14:textId="77777777" w:rsidR="0058474F" w:rsidRDefault="009E6B7E" w:rsidP="002F44D5">
            <w:r>
              <w:t>水泥基复合保温砂浆</w:t>
            </w:r>
            <w:r>
              <w:t>(L</w:t>
            </w:r>
            <w:r>
              <w:t>型</w:t>
            </w:r>
            <w:r>
              <w:t>)(</w:t>
            </w:r>
            <w:r>
              <w:t>墙体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4CF93101" w14:textId="77777777" w:rsidR="0058474F" w:rsidRDefault="009E6B7E" w:rsidP="002F44D5">
            <w:r>
              <w:t>60</w:t>
            </w:r>
          </w:p>
        </w:tc>
        <w:tc>
          <w:tcPr>
            <w:tcW w:w="1075" w:type="dxa"/>
            <w:vAlign w:val="center"/>
          </w:tcPr>
          <w:p w14:paraId="0ED9D5D3" w14:textId="77777777" w:rsidR="0058474F" w:rsidRDefault="009E6B7E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55ECA6B0" w14:textId="77777777" w:rsidR="0058474F" w:rsidRDefault="009E6B7E" w:rsidP="002F44D5">
            <w:r>
              <w:t>1.070</w:t>
            </w:r>
          </w:p>
        </w:tc>
        <w:tc>
          <w:tcPr>
            <w:tcW w:w="848" w:type="dxa"/>
            <w:vAlign w:val="center"/>
          </w:tcPr>
          <w:p w14:paraId="72C3A020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5E2E4EF" w14:textId="77777777" w:rsidR="0058474F" w:rsidRDefault="009E6B7E" w:rsidP="002F44D5">
            <w:r>
              <w:t>1.000</w:t>
            </w:r>
          </w:p>
        </w:tc>
        <w:tc>
          <w:tcPr>
            <w:tcW w:w="1064" w:type="dxa"/>
            <w:vAlign w:val="center"/>
          </w:tcPr>
          <w:p w14:paraId="7C7581A8" w14:textId="77777777" w:rsidR="0058474F" w:rsidRDefault="009E6B7E" w:rsidP="002F44D5">
            <w:r>
              <w:t>1.070</w:t>
            </w:r>
          </w:p>
        </w:tc>
      </w:tr>
      <w:tr w:rsidR="00BC0569" w14:paraId="654FA83D" w14:textId="77777777">
        <w:trPr>
          <w:jc w:val="center"/>
        </w:trPr>
        <w:tc>
          <w:tcPr>
            <w:tcW w:w="3347" w:type="dxa"/>
            <w:vAlign w:val="center"/>
          </w:tcPr>
          <w:p w14:paraId="5A6F0E20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17DCCC5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2259808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746251F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90B1BA3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30130F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157EDEE" w14:textId="77777777" w:rsidR="0058474F" w:rsidRDefault="009E6B7E" w:rsidP="002F44D5">
            <w:r>
              <w:t>0.245</w:t>
            </w:r>
          </w:p>
        </w:tc>
      </w:tr>
      <w:tr w:rsidR="00BC0569" w14:paraId="3995B855" w14:textId="77777777">
        <w:trPr>
          <w:jc w:val="center"/>
        </w:trPr>
        <w:tc>
          <w:tcPr>
            <w:tcW w:w="3347" w:type="dxa"/>
            <w:vAlign w:val="center"/>
          </w:tcPr>
          <w:p w14:paraId="3BF611C3" w14:textId="77777777" w:rsidR="0058474F" w:rsidRDefault="009E6B7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A144B5E" w14:textId="77777777" w:rsidR="0058474F" w:rsidRDefault="009E6B7E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279C33B6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E788970" w14:textId="77777777" w:rsidR="0058474F" w:rsidRDefault="009E6B7E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13D49A1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3E8B52" w14:textId="77777777" w:rsidR="0058474F" w:rsidRDefault="009E6B7E" w:rsidP="002F44D5">
            <w:r>
              <w:t>0.126</w:t>
            </w:r>
          </w:p>
        </w:tc>
        <w:tc>
          <w:tcPr>
            <w:tcW w:w="1064" w:type="dxa"/>
            <w:vAlign w:val="center"/>
          </w:tcPr>
          <w:p w14:paraId="05737680" w14:textId="77777777" w:rsidR="0058474F" w:rsidRDefault="009E6B7E" w:rsidP="002F44D5">
            <w:r>
              <w:t>2.175</w:t>
            </w:r>
          </w:p>
        </w:tc>
      </w:tr>
      <w:tr w:rsidR="00BC0569" w14:paraId="4E19E146" w14:textId="77777777">
        <w:trPr>
          <w:jc w:val="center"/>
        </w:trPr>
        <w:tc>
          <w:tcPr>
            <w:tcW w:w="3347" w:type="dxa"/>
            <w:vAlign w:val="center"/>
          </w:tcPr>
          <w:p w14:paraId="3FCD78AF" w14:textId="77777777" w:rsidR="0058474F" w:rsidRDefault="009E6B7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89BA951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6BB56CE" w14:textId="77777777" w:rsidR="0058474F" w:rsidRDefault="009E6B7E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BFDD02A" w14:textId="77777777" w:rsidR="0058474F" w:rsidRDefault="009E6B7E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3279EFE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0B57E7" w14:textId="77777777" w:rsidR="0058474F" w:rsidRDefault="009E6B7E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8382CC1" w14:textId="77777777" w:rsidR="0058474F" w:rsidRDefault="009E6B7E" w:rsidP="002F44D5">
            <w:r>
              <w:t>0.249</w:t>
            </w:r>
          </w:p>
        </w:tc>
      </w:tr>
      <w:tr w:rsidR="0058474F" w14:paraId="0966D66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1E40941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443DFC0" w14:textId="77777777" w:rsidR="0058474F" w:rsidRDefault="009E6B7E" w:rsidP="002F44D5">
            <w:r>
              <w:t>340</w:t>
            </w:r>
          </w:p>
        </w:tc>
        <w:tc>
          <w:tcPr>
            <w:tcW w:w="1075" w:type="dxa"/>
            <w:vAlign w:val="center"/>
          </w:tcPr>
          <w:p w14:paraId="2AEB9A20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B847B25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474F2CA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592F9A3" w14:textId="77777777" w:rsidR="0058474F" w:rsidRDefault="009E6B7E" w:rsidP="002F44D5">
            <w:r>
              <w:t>1.194</w:t>
            </w:r>
          </w:p>
        </w:tc>
        <w:tc>
          <w:tcPr>
            <w:tcW w:w="1064" w:type="dxa"/>
            <w:vAlign w:val="center"/>
          </w:tcPr>
          <w:p w14:paraId="527FBC47" w14:textId="77777777" w:rsidR="0058474F" w:rsidRDefault="009E6B7E" w:rsidP="002F44D5">
            <w:r>
              <w:t>3.982</w:t>
            </w:r>
          </w:p>
        </w:tc>
      </w:tr>
      <w:tr w:rsidR="0058474F" w14:paraId="4BE8FE3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3AC78A" w14:textId="77777777" w:rsidR="0058474F" w:rsidRDefault="009E6B7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F05C87B" w14:textId="77777777" w:rsidR="0058474F" w:rsidRDefault="009E6B7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C2EC71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46E1ED6" w14:textId="77777777" w:rsidR="0058474F" w:rsidRPr="00D95163" w:rsidRDefault="009E6B7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FA1C5D1" w14:textId="77777777" w:rsidR="0058474F" w:rsidRDefault="009E6B7E" w:rsidP="002F44D5">
            <w:pPr>
              <w:jc w:val="center"/>
            </w:pPr>
            <w:r>
              <w:t>0.74</w:t>
            </w:r>
          </w:p>
        </w:tc>
      </w:tr>
    </w:tbl>
    <w:p w14:paraId="79992B06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04148BAE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460D4E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33F477D" w14:textId="77777777" w:rsidR="0058474F" w:rsidRDefault="009E6B7E" w:rsidP="002F44D5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DA63F81" w14:textId="77777777" w:rsidR="0058474F" w:rsidRDefault="009E6B7E" w:rsidP="002F44D5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DF216F" w14:textId="77777777" w:rsidR="0058474F" w:rsidRDefault="009E6B7E" w:rsidP="002F44D5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29CE7" w14:textId="77777777" w:rsidR="0058474F" w:rsidRDefault="009E6B7E" w:rsidP="002F44D5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1A343F" w14:textId="77777777" w:rsidR="0058474F" w:rsidRDefault="009E6B7E" w:rsidP="002F44D5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52FEC5" w14:textId="77777777" w:rsidR="0058474F" w:rsidRDefault="009E6B7E" w:rsidP="002F44D5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04BA04" w14:textId="77777777" w:rsidR="0058474F" w:rsidRDefault="009E6B7E" w:rsidP="002F44D5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8474F" w14:paraId="3D2D7F3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1D3F376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B2FDE64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38B15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AB558F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FE19E0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3398CB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79653C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12E92090" w14:textId="77777777">
        <w:trPr>
          <w:jc w:val="center"/>
        </w:trPr>
        <w:tc>
          <w:tcPr>
            <w:tcW w:w="3347" w:type="dxa"/>
            <w:vAlign w:val="center"/>
          </w:tcPr>
          <w:p w14:paraId="1575772F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66A0DA1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D99C53C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F307047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05039B3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0C23CB3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69F9377" w14:textId="77777777" w:rsidR="0058474F" w:rsidRDefault="009E6B7E" w:rsidP="002F44D5">
            <w:r>
              <w:t>0.245</w:t>
            </w:r>
          </w:p>
        </w:tc>
      </w:tr>
      <w:tr w:rsidR="00BC0569" w14:paraId="06DD553A" w14:textId="77777777">
        <w:trPr>
          <w:jc w:val="center"/>
        </w:trPr>
        <w:tc>
          <w:tcPr>
            <w:tcW w:w="3347" w:type="dxa"/>
            <w:vAlign w:val="center"/>
          </w:tcPr>
          <w:p w14:paraId="1492F01C" w14:textId="77777777" w:rsidR="0058474F" w:rsidRDefault="009E6B7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41213B3" w14:textId="77777777" w:rsidR="0058474F" w:rsidRDefault="009E6B7E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48A9657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3B6590D" w14:textId="77777777" w:rsidR="0058474F" w:rsidRDefault="009E6B7E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5833292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37E5C8" w14:textId="77777777" w:rsidR="0058474F" w:rsidRDefault="009E6B7E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C76DBDC" w14:textId="77777777" w:rsidR="0058474F" w:rsidRDefault="009E6B7E" w:rsidP="002F44D5">
            <w:r>
              <w:t>1.186</w:t>
            </w:r>
          </w:p>
        </w:tc>
      </w:tr>
      <w:tr w:rsidR="00BC0569" w14:paraId="6A382D19" w14:textId="77777777">
        <w:trPr>
          <w:jc w:val="center"/>
        </w:trPr>
        <w:tc>
          <w:tcPr>
            <w:tcW w:w="3347" w:type="dxa"/>
            <w:vAlign w:val="center"/>
          </w:tcPr>
          <w:p w14:paraId="741B3E6D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436C9D1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4E93842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22013F2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3A9E7D4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82FA3B4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6A81B9D" w14:textId="77777777" w:rsidR="0058474F" w:rsidRDefault="009E6B7E" w:rsidP="002F44D5">
            <w:r>
              <w:t>0.245</w:t>
            </w:r>
          </w:p>
        </w:tc>
      </w:tr>
      <w:tr w:rsidR="00BC0569" w14:paraId="6338A9C7" w14:textId="77777777">
        <w:trPr>
          <w:jc w:val="center"/>
        </w:trPr>
        <w:tc>
          <w:tcPr>
            <w:tcW w:w="3347" w:type="dxa"/>
            <w:vAlign w:val="center"/>
          </w:tcPr>
          <w:p w14:paraId="08271AD6" w14:textId="77777777" w:rsidR="0058474F" w:rsidRDefault="009E6B7E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F3D35CB" w14:textId="77777777" w:rsidR="0058474F" w:rsidRDefault="009E6B7E" w:rsidP="002F44D5">
            <w:r>
              <w:t>35</w:t>
            </w:r>
          </w:p>
        </w:tc>
        <w:tc>
          <w:tcPr>
            <w:tcW w:w="1075" w:type="dxa"/>
            <w:vAlign w:val="center"/>
          </w:tcPr>
          <w:p w14:paraId="4A459379" w14:textId="77777777" w:rsidR="0058474F" w:rsidRDefault="009E6B7E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A3763EB" w14:textId="77777777" w:rsidR="0058474F" w:rsidRDefault="009E6B7E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A011BD7" w14:textId="77777777" w:rsidR="0058474F" w:rsidRDefault="009E6B7E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795EF68" w14:textId="77777777" w:rsidR="0058474F" w:rsidRDefault="009E6B7E" w:rsidP="002F44D5">
            <w:r>
              <w:t>0.967</w:t>
            </w:r>
          </w:p>
        </w:tc>
        <w:tc>
          <w:tcPr>
            <w:tcW w:w="1064" w:type="dxa"/>
            <w:vAlign w:val="center"/>
          </w:tcPr>
          <w:p w14:paraId="5E0E3CA0" w14:textId="77777777" w:rsidR="0058474F" w:rsidRDefault="009E6B7E" w:rsidP="002F44D5">
            <w:r>
              <w:t>0.394</w:t>
            </w:r>
          </w:p>
        </w:tc>
      </w:tr>
      <w:tr w:rsidR="00BC0569" w14:paraId="074EC82D" w14:textId="77777777">
        <w:trPr>
          <w:jc w:val="center"/>
        </w:trPr>
        <w:tc>
          <w:tcPr>
            <w:tcW w:w="3347" w:type="dxa"/>
            <w:vAlign w:val="center"/>
          </w:tcPr>
          <w:p w14:paraId="0FD62777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5B4B07C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E35DFD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0997DB0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B77AD6A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44ABAD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A7AE276" w14:textId="77777777" w:rsidR="0058474F" w:rsidRDefault="009E6B7E" w:rsidP="002F44D5">
            <w:r>
              <w:t>0.245</w:t>
            </w:r>
          </w:p>
        </w:tc>
      </w:tr>
      <w:tr w:rsidR="0058474F" w14:paraId="43790DA6" w14:textId="77777777" w:rsidTr="00762E43">
        <w:trPr>
          <w:jc w:val="center"/>
        </w:trPr>
        <w:tc>
          <w:tcPr>
            <w:tcW w:w="3347" w:type="dxa"/>
            <w:vAlign w:val="center"/>
          </w:tcPr>
          <w:p w14:paraId="74620AC3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043BF51" w14:textId="77777777" w:rsidR="0058474F" w:rsidRDefault="009E6B7E" w:rsidP="002F44D5">
            <w:r>
              <w:t>214</w:t>
            </w:r>
          </w:p>
        </w:tc>
        <w:tc>
          <w:tcPr>
            <w:tcW w:w="1075" w:type="dxa"/>
            <w:vAlign w:val="center"/>
          </w:tcPr>
          <w:p w14:paraId="720F7697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6457BE9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2AF79A1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0D9E31D" w14:textId="77777777" w:rsidR="0058474F" w:rsidRDefault="009E6B7E" w:rsidP="002F44D5">
            <w:r>
              <w:t>1.100</w:t>
            </w:r>
          </w:p>
        </w:tc>
        <w:tc>
          <w:tcPr>
            <w:tcW w:w="1064" w:type="dxa"/>
            <w:vAlign w:val="center"/>
          </w:tcPr>
          <w:p w14:paraId="21EAB045" w14:textId="77777777" w:rsidR="0058474F" w:rsidRDefault="009E6B7E" w:rsidP="002F44D5">
            <w:r>
              <w:t>2.314</w:t>
            </w:r>
          </w:p>
        </w:tc>
      </w:tr>
      <w:tr w:rsidR="0058474F" w14:paraId="78DB9C0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60D7731" w14:textId="77777777" w:rsidR="0058474F" w:rsidRPr="00D95163" w:rsidRDefault="009E6B7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DA25D22" w14:textId="77777777" w:rsidR="0058474F" w:rsidRDefault="009E6B7E" w:rsidP="002F44D5">
            <w:pPr>
              <w:jc w:val="center"/>
            </w:pPr>
            <w:r>
              <w:t>0.80</w:t>
            </w:r>
          </w:p>
        </w:tc>
      </w:tr>
    </w:tbl>
    <w:p w14:paraId="1BFD4E46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5FB0A0FB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AD3BDF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61C96F3" w14:textId="77777777" w:rsidR="0058474F" w:rsidRDefault="009E6B7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1D7B2FB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A24B2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5E8E83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8E2D3B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69EAA7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5BE7AD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2CCD3AF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82BE967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7A5D621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14954A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B027E7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F79199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997BC4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2DD83B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7EDEA1BB" w14:textId="77777777">
        <w:trPr>
          <w:jc w:val="center"/>
        </w:trPr>
        <w:tc>
          <w:tcPr>
            <w:tcW w:w="3347" w:type="dxa"/>
            <w:vAlign w:val="center"/>
          </w:tcPr>
          <w:p w14:paraId="585B9594" w14:textId="77777777" w:rsidR="0058474F" w:rsidRDefault="009E6B7E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4C864108" w14:textId="77777777" w:rsidR="0058474F" w:rsidRDefault="009E6B7E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5579A9D2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774B5EE" w14:textId="77777777" w:rsidR="0058474F" w:rsidRDefault="009E6B7E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137440BB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DE41488" w14:textId="77777777" w:rsidR="0058474F" w:rsidRDefault="009E6B7E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61F49400" w14:textId="77777777" w:rsidR="0058474F" w:rsidRDefault="009E6B7E" w:rsidP="002F44D5">
            <w:r>
              <w:t>0.490</w:t>
            </w:r>
          </w:p>
        </w:tc>
      </w:tr>
      <w:tr w:rsidR="00BC0569" w14:paraId="5F009E6F" w14:textId="77777777">
        <w:trPr>
          <w:jc w:val="center"/>
        </w:trPr>
        <w:tc>
          <w:tcPr>
            <w:tcW w:w="3347" w:type="dxa"/>
            <w:vAlign w:val="center"/>
          </w:tcPr>
          <w:p w14:paraId="3DEF8C0E" w14:textId="77777777" w:rsidR="0058474F" w:rsidRDefault="009E6B7E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29DCB826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3915316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92D3F32" w14:textId="77777777" w:rsidR="0058474F" w:rsidRDefault="009E6B7E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67DE3096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FAD903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F641EDC" w14:textId="77777777" w:rsidR="0058474F" w:rsidRDefault="009E6B7E" w:rsidP="002F44D5">
            <w:r>
              <w:t>0.243</w:t>
            </w:r>
          </w:p>
        </w:tc>
      </w:tr>
      <w:tr w:rsidR="00BC0569" w14:paraId="20FAC69A" w14:textId="77777777">
        <w:trPr>
          <w:jc w:val="center"/>
        </w:trPr>
        <w:tc>
          <w:tcPr>
            <w:tcW w:w="3347" w:type="dxa"/>
            <w:vAlign w:val="center"/>
          </w:tcPr>
          <w:p w14:paraId="35CAF13A" w14:textId="77777777" w:rsidR="0058474F" w:rsidRDefault="009E6B7E" w:rsidP="002F44D5">
            <w:r>
              <w:t>挤塑聚苯板</w:t>
            </w:r>
            <w:r>
              <w:t>(XPS)(</w:t>
            </w:r>
            <w:r>
              <w:t>屋面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4594FCEF" w14:textId="77777777" w:rsidR="0058474F" w:rsidRDefault="009E6B7E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7FB845DF" w14:textId="77777777" w:rsidR="0058474F" w:rsidRDefault="009E6B7E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B5D6F2D" w14:textId="77777777" w:rsidR="0058474F" w:rsidRDefault="009E6B7E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2A7EF23B" w14:textId="77777777" w:rsidR="0058474F" w:rsidRDefault="009E6B7E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631F95F3" w14:textId="77777777" w:rsidR="0058474F" w:rsidRDefault="009E6B7E" w:rsidP="002F44D5">
            <w:r>
              <w:t>1.333</w:t>
            </w:r>
          </w:p>
        </w:tc>
        <w:tc>
          <w:tcPr>
            <w:tcW w:w="1064" w:type="dxa"/>
            <w:vAlign w:val="center"/>
          </w:tcPr>
          <w:p w14:paraId="4DC88748" w14:textId="77777777" w:rsidR="0058474F" w:rsidRDefault="009E6B7E" w:rsidP="002F44D5">
            <w:r>
              <w:t>0.900</w:t>
            </w:r>
          </w:p>
        </w:tc>
      </w:tr>
      <w:tr w:rsidR="00BC0569" w14:paraId="614FBD1C" w14:textId="77777777">
        <w:trPr>
          <w:jc w:val="center"/>
        </w:trPr>
        <w:tc>
          <w:tcPr>
            <w:tcW w:w="3347" w:type="dxa"/>
            <w:vAlign w:val="center"/>
          </w:tcPr>
          <w:p w14:paraId="4FA1B592" w14:textId="77777777" w:rsidR="0058474F" w:rsidRDefault="009E6B7E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09BF81A7" w14:textId="77777777" w:rsidR="0058474F" w:rsidRDefault="009E6B7E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12DD8E75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8AEC71D" w14:textId="77777777" w:rsidR="0058474F" w:rsidRDefault="009E6B7E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44198E9C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380BFCE" w14:textId="77777777" w:rsidR="0058474F" w:rsidRDefault="009E6B7E" w:rsidP="002F44D5">
            <w:r>
              <w:t>0.054</w:t>
            </w:r>
          </w:p>
        </w:tc>
        <w:tc>
          <w:tcPr>
            <w:tcW w:w="1064" w:type="dxa"/>
            <w:vAlign w:val="center"/>
          </w:tcPr>
          <w:p w14:paraId="1D4B001B" w14:textId="77777777" w:rsidR="0058474F" w:rsidRDefault="009E6B7E" w:rsidP="002F44D5">
            <w:r>
              <w:t>0.608</w:t>
            </w:r>
          </w:p>
        </w:tc>
      </w:tr>
      <w:tr w:rsidR="00BC0569" w14:paraId="7F72A132" w14:textId="77777777">
        <w:trPr>
          <w:jc w:val="center"/>
        </w:trPr>
        <w:tc>
          <w:tcPr>
            <w:tcW w:w="3347" w:type="dxa"/>
            <w:vAlign w:val="center"/>
          </w:tcPr>
          <w:p w14:paraId="4B16C8F1" w14:textId="77777777" w:rsidR="0058474F" w:rsidRDefault="009E6B7E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4427A35C" w14:textId="77777777" w:rsidR="0058474F" w:rsidRDefault="009E6B7E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FB2EA25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DCD7298" w14:textId="77777777" w:rsidR="0058474F" w:rsidRDefault="009E6B7E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5DB2134C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9B41E6" w14:textId="77777777" w:rsidR="0058474F" w:rsidRDefault="009E6B7E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63BCEA0" w14:textId="77777777" w:rsidR="0058474F" w:rsidRDefault="009E6B7E" w:rsidP="002F44D5">
            <w:r>
              <w:t>1.177</w:t>
            </w:r>
          </w:p>
        </w:tc>
      </w:tr>
      <w:tr w:rsidR="0058474F" w14:paraId="75750D7A" w14:textId="77777777" w:rsidTr="00762E43">
        <w:trPr>
          <w:jc w:val="center"/>
        </w:trPr>
        <w:tc>
          <w:tcPr>
            <w:tcW w:w="3347" w:type="dxa"/>
            <w:vAlign w:val="center"/>
          </w:tcPr>
          <w:p w14:paraId="6B9EE988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A71F5AD" w14:textId="77777777" w:rsidR="0058474F" w:rsidRDefault="009E6B7E" w:rsidP="002F44D5">
            <w:r>
              <w:t>290</w:t>
            </w:r>
          </w:p>
        </w:tc>
        <w:tc>
          <w:tcPr>
            <w:tcW w:w="1075" w:type="dxa"/>
            <w:vAlign w:val="center"/>
          </w:tcPr>
          <w:p w14:paraId="10EABDA6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7A4DF1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70CD8B7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2E2A6DE" w14:textId="77777777" w:rsidR="0058474F" w:rsidRDefault="009E6B7E" w:rsidP="002F44D5">
            <w:r>
              <w:t>1.506</w:t>
            </w:r>
          </w:p>
        </w:tc>
        <w:tc>
          <w:tcPr>
            <w:tcW w:w="1064" w:type="dxa"/>
            <w:vAlign w:val="center"/>
          </w:tcPr>
          <w:p w14:paraId="3C2869F1" w14:textId="77777777" w:rsidR="0058474F" w:rsidRDefault="009E6B7E" w:rsidP="002F44D5">
            <w:r>
              <w:t>3.418</w:t>
            </w:r>
          </w:p>
        </w:tc>
      </w:tr>
      <w:tr w:rsidR="0058474F" w14:paraId="25C1711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692F3BD" w14:textId="77777777" w:rsidR="0058474F" w:rsidRPr="00D95163" w:rsidRDefault="009E6B7E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E9D5B38" w14:textId="77777777" w:rsidR="0058474F" w:rsidRDefault="009E6B7E" w:rsidP="002F44D5">
            <w:pPr>
              <w:jc w:val="center"/>
            </w:pPr>
            <w:r>
              <w:t>0.21</w:t>
            </w:r>
          </w:p>
        </w:tc>
      </w:tr>
    </w:tbl>
    <w:p w14:paraId="091BB7F4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076CBB26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2E2B31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1545A6C" w14:textId="77777777" w:rsidR="0058474F" w:rsidRDefault="009E6B7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C1DD539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89CC71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74D1A2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9B11BD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0449FC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974FF1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32CB281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DFD0100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E1C24B4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90712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513D24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A374CE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C4DDDF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80A874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0181607E" w14:textId="77777777">
        <w:trPr>
          <w:jc w:val="center"/>
        </w:trPr>
        <w:tc>
          <w:tcPr>
            <w:tcW w:w="3347" w:type="dxa"/>
            <w:vAlign w:val="center"/>
          </w:tcPr>
          <w:p w14:paraId="36CE75F7" w14:textId="77777777" w:rsidR="0058474F" w:rsidRDefault="009E6B7E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29905CA0" w14:textId="77777777" w:rsidR="0058474F" w:rsidRDefault="009E6B7E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223E1C13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3C7D659" w14:textId="77777777" w:rsidR="0058474F" w:rsidRDefault="009E6B7E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6476FF2E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428624D" w14:textId="77777777" w:rsidR="0058474F" w:rsidRDefault="009E6B7E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5C4FEE9A" w14:textId="77777777" w:rsidR="0058474F" w:rsidRDefault="009E6B7E" w:rsidP="002F44D5">
            <w:r>
              <w:t>0.490</w:t>
            </w:r>
          </w:p>
        </w:tc>
      </w:tr>
      <w:tr w:rsidR="00BC0569" w14:paraId="304472C9" w14:textId="77777777">
        <w:trPr>
          <w:jc w:val="center"/>
        </w:trPr>
        <w:tc>
          <w:tcPr>
            <w:tcW w:w="3347" w:type="dxa"/>
            <w:vAlign w:val="center"/>
          </w:tcPr>
          <w:p w14:paraId="5B5F6D61" w14:textId="77777777" w:rsidR="0058474F" w:rsidRDefault="009E6B7E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6F41780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D367912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DCF6CD8" w14:textId="77777777" w:rsidR="0058474F" w:rsidRDefault="009E6B7E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198F9B59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54768FE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F93B2F1" w14:textId="77777777" w:rsidR="0058474F" w:rsidRDefault="009E6B7E" w:rsidP="002F44D5">
            <w:r>
              <w:t>0.243</w:t>
            </w:r>
          </w:p>
        </w:tc>
      </w:tr>
      <w:tr w:rsidR="00BC0569" w14:paraId="376E4E11" w14:textId="77777777">
        <w:trPr>
          <w:jc w:val="center"/>
        </w:trPr>
        <w:tc>
          <w:tcPr>
            <w:tcW w:w="3347" w:type="dxa"/>
            <w:vAlign w:val="center"/>
          </w:tcPr>
          <w:p w14:paraId="4CF45B71" w14:textId="77777777" w:rsidR="0058474F" w:rsidRDefault="009E6B7E" w:rsidP="002F44D5">
            <w:r>
              <w:t>挤塑聚苯板</w:t>
            </w:r>
            <w:r>
              <w:t>(XPS)(</w:t>
            </w:r>
            <w:r>
              <w:t>屋面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5564D065" w14:textId="77777777" w:rsidR="0058474F" w:rsidRDefault="009E6B7E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179BA46F" w14:textId="77777777" w:rsidR="0058474F" w:rsidRDefault="009E6B7E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490005D3" w14:textId="77777777" w:rsidR="0058474F" w:rsidRDefault="009E6B7E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20EC3EC7" w14:textId="77777777" w:rsidR="0058474F" w:rsidRDefault="009E6B7E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22312AF1" w14:textId="77777777" w:rsidR="0058474F" w:rsidRDefault="009E6B7E" w:rsidP="002F44D5">
            <w:r>
              <w:t>1.333</w:t>
            </w:r>
          </w:p>
        </w:tc>
        <w:tc>
          <w:tcPr>
            <w:tcW w:w="1064" w:type="dxa"/>
            <w:vAlign w:val="center"/>
          </w:tcPr>
          <w:p w14:paraId="53492070" w14:textId="77777777" w:rsidR="0058474F" w:rsidRDefault="009E6B7E" w:rsidP="002F44D5">
            <w:r>
              <w:t>0.900</w:t>
            </w:r>
          </w:p>
        </w:tc>
      </w:tr>
      <w:tr w:rsidR="00BC0569" w14:paraId="7455C030" w14:textId="77777777">
        <w:trPr>
          <w:jc w:val="center"/>
        </w:trPr>
        <w:tc>
          <w:tcPr>
            <w:tcW w:w="3347" w:type="dxa"/>
            <w:vAlign w:val="center"/>
          </w:tcPr>
          <w:p w14:paraId="1DB5B2CD" w14:textId="77777777" w:rsidR="0058474F" w:rsidRDefault="009E6B7E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E992708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47B3F77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73E7EBC" w14:textId="77777777" w:rsidR="0058474F" w:rsidRDefault="009E6B7E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3390EF94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43CF37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67151A3" w14:textId="77777777" w:rsidR="0058474F" w:rsidRDefault="009E6B7E" w:rsidP="002F44D5">
            <w:r>
              <w:t>0.243</w:t>
            </w:r>
          </w:p>
        </w:tc>
      </w:tr>
      <w:tr w:rsidR="00BC0569" w14:paraId="63A8A98E" w14:textId="77777777">
        <w:trPr>
          <w:jc w:val="center"/>
        </w:trPr>
        <w:tc>
          <w:tcPr>
            <w:tcW w:w="3347" w:type="dxa"/>
            <w:vAlign w:val="center"/>
          </w:tcPr>
          <w:p w14:paraId="18BAF9E2" w14:textId="77777777" w:rsidR="0058474F" w:rsidRDefault="009E6B7E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8112419" w14:textId="77777777" w:rsidR="0058474F" w:rsidRDefault="009E6B7E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4A2BA7C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1D8F400" w14:textId="77777777" w:rsidR="0058474F" w:rsidRDefault="009E6B7E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4B156C61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FEBB0EA" w14:textId="77777777" w:rsidR="0058474F" w:rsidRDefault="009E6B7E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FEEB528" w14:textId="77777777" w:rsidR="0058474F" w:rsidRDefault="009E6B7E" w:rsidP="002F44D5">
            <w:r>
              <w:t>1.177</w:t>
            </w:r>
          </w:p>
        </w:tc>
      </w:tr>
      <w:tr w:rsidR="0058474F" w14:paraId="3DE4458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87D873F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2BA73D8" w14:textId="77777777" w:rsidR="0058474F" w:rsidRDefault="009E6B7E" w:rsidP="002F44D5">
            <w:r>
              <w:t>260</w:t>
            </w:r>
          </w:p>
        </w:tc>
        <w:tc>
          <w:tcPr>
            <w:tcW w:w="1075" w:type="dxa"/>
            <w:vAlign w:val="center"/>
          </w:tcPr>
          <w:p w14:paraId="25FB1E41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DC475F6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4EE29BE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FC453E3" w14:textId="77777777" w:rsidR="0058474F" w:rsidRDefault="009E6B7E" w:rsidP="002F44D5">
            <w:r>
              <w:t>1.474</w:t>
            </w:r>
          </w:p>
        </w:tc>
        <w:tc>
          <w:tcPr>
            <w:tcW w:w="1064" w:type="dxa"/>
            <w:vAlign w:val="center"/>
          </w:tcPr>
          <w:p w14:paraId="49D2FA97" w14:textId="77777777" w:rsidR="0058474F" w:rsidRDefault="009E6B7E" w:rsidP="002F44D5">
            <w:r>
              <w:t>3.053</w:t>
            </w:r>
          </w:p>
        </w:tc>
      </w:tr>
      <w:tr w:rsidR="0058474F" w14:paraId="39A5B7B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94B26BF" w14:textId="77777777" w:rsidR="0058474F" w:rsidRPr="00D95163" w:rsidRDefault="009E6B7E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531A7921" w14:textId="77777777" w:rsidR="0058474F" w:rsidRDefault="009E6B7E" w:rsidP="002F44D5">
            <w:pPr>
              <w:jc w:val="center"/>
            </w:pPr>
            <w:r>
              <w:t>0.63</w:t>
            </w:r>
          </w:p>
        </w:tc>
      </w:tr>
    </w:tbl>
    <w:p w14:paraId="2584A678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6CF300AA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939B35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16D6701" w14:textId="77777777" w:rsidR="0058474F" w:rsidRDefault="009E6B7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D1564E9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CD066D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C5DE3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2AA295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AC1528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B47001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189C78D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5A24722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D8FA91C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77521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356AA7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493F4B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0DE3AF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E47655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02D8CB07" w14:textId="77777777">
        <w:trPr>
          <w:jc w:val="center"/>
        </w:trPr>
        <w:tc>
          <w:tcPr>
            <w:tcW w:w="3347" w:type="dxa"/>
            <w:vAlign w:val="center"/>
          </w:tcPr>
          <w:p w14:paraId="45D4A167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940C955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5787E59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A93E636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6F38334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6FD36B5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B28AF46" w14:textId="77777777" w:rsidR="0058474F" w:rsidRDefault="009E6B7E" w:rsidP="002F44D5">
            <w:r>
              <w:t>0.245</w:t>
            </w:r>
          </w:p>
        </w:tc>
      </w:tr>
      <w:tr w:rsidR="00BC0569" w14:paraId="2E6D3C67" w14:textId="77777777">
        <w:trPr>
          <w:jc w:val="center"/>
        </w:trPr>
        <w:tc>
          <w:tcPr>
            <w:tcW w:w="3347" w:type="dxa"/>
            <w:vAlign w:val="center"/>
          </w:tcPr>
          <w:p w14:paraId="51F180AB" w14:textId="77777777" w:rsidR="0058474F" w:rsidRDefault="009E6B7E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38E1F1A5" w14:textId="77777777" w:rsidR="0058474F" w:rsidRDefault="009E6B7E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F002966" w14:textId="77777777" w:rsidR="0058474F" w:rsidRDefault="009E6B7E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5440FB74" w14:textId="77777777" w:rsidR="0058474F" w:rsidRDefault="009E6B7E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BFB8354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EA26D3" w14:textId="77777777" w:rsidR="0058474F" w:rsidRDefault="009E6B7E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3E04969" w14:textId="77777777" w:rsidR="0058474F" w:rsidRDefault="009E6B7E" w:rsidP="002F44D5">
            <w:r>
              <w:t>1.897</w:t>
            </w:r>
          </w:p>
        </w:tc>
      </w:tr>
      <w:tr w:rsidR="00BC0569" w14:paraId="69AF2EC0" w14:textId="77777777">
        <w:trPr>
          <w:jc w:val="center"/>
        </w:trPr>
        <w:tc>
          <w:tcPr>
            <w:tcW w:w="3347" w:type="dxa"/>
            <w:vAlign w:val="center"/>
          </w:tcPr>
          <w:p w14:paraId="2FB30D8A" w14:textId="77777777" w:rsidR="0058474F" w:rsidRDefault="009E6B7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31B43F9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80B5CF5" w14:textId="77777777" w:rsidR="0058474F" w:rsidRDefault="009E6B7E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6F9F101" w14:textId="77777777" w:rsidR="0058474F" w:rsidRDefault="009E6B7E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D9FA793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ECA81E" w14:textId="77777777" w:rsidR="0058474F" w:rsidRDefault="009E6B7E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1FA482A" w14:textId="77777777" w:rsidR="0058474F" w:rsidRDefault="009E6B7E" w:rsidP="002F44D5">
            <w:r>
              <w:t>0.249</w:t>
            </w:r>
          </w:p>
        </w:tc>
      </w:tr>
      <w:tr w:rsidR="0058474F" w14:paraId="6ABE5843" w14:textId="77777777" w:rsidTr="00762E43">
        <w:trPr>
          <w:jc w:val="center"/>
        </w:trPr>
        <w:tc>
          <w:tcPr>
            <w:tcW w:w="3347" w:type="dxa"/>
            <w:vAlign w:val="center"/>
          </w:tcPr>
          <w:p w14:paraId="00A15E23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9A504C9" w14:textId="77777777" w:rsidR="0058474F" w:rsidRDefault="009E6B7E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5AB562F8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A2A220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932A441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6D42A8E" w14:textId="77777777" w:rsidR="0058474F" w:rsidRDefault="009E6B7E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6471545D" w14:textId="77777777" w:rsidR="0058474F" w:rsidRDefault="009E6B7E" w:rsidP="002F44D5">
            <w:r>
              <w:t>2.391</w:t>
            </w:r>
          </w:p>
        </w:tc>
      </w:tr>
      <w:tr w:rsidR="0058474F" w14:paraId="67BE3C8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34CF26F" w14:textId="77777777" w:rsidR="0058474F" w:rsidRPr="00D95163" w:rsidRDefault="009E6B7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9FD5BF9" w14:textId="77777777" w:rsidR="0058474F" w:rsidRDefault="009E6B7E" w:rsidP="002F44D5">
            <w:pPr>
              <w:jc w:val="center"/>
            </w:pPr>
            <w:r>
              <w:t>1.93</w:t>
            </w:r>
          </w:p>
        </w:tc>
      </w:tr>
    </w:tbl>
    <w:p w14:paraId="082484B9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7C046ED7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BF5F72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11D32CE" w14:textId="77777777" w:rsidR="0058474F" w:rsidRDefault="009E6B7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832D6AF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62ED37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331133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27B08B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C695C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52D659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0C9212C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617D037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A9B8C2C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D44AF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20B91A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9F7E1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75FFC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0A19F1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003BA606" w14:textId="77777777">
        <w:trPr>
          <w:jc w:val="center"/>
        </w:trPr>
        <w:tc>
          <w:tcPr>
            <w:tcW w:w="3347" w:type="dxa"/>
            <w:vAlign w:val="center"/>
          </w:tcPr>
          <w:p w14:paraId="5AE67F02" w14:textId="77777777" w:rsidR="0058474F" w:rsidRDefault="009E6B7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7A34418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D783ACA" w14:textId="77777777" w:rsidR="0058474F" w:rsidRDefault="009E6B7E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8742AB3" w14:textId="77777777" w:rsidR="0058474F" w:rsidRDefault="009E6B7E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B9714A2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DFF4B38" w14:textId="77777777" w:rsidR="0058474F" w:rsidRDefault="009E6B7E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5F557F2" w14:textId="77777777" w:rsidR="0058474F" w:rsidRDefault="009E6B7E" w:rsidP="002F44D5">
            <w:r>
              <w:t>0.245</w:t>
            </w:r>
          </w:p>
        </w:tc>
      </w:tr>
      <w:tr w:rsidR="00BC0569" w14:paraId="29359DE2" w14:textId="77777777">
        <w:trPr>
          <w:jc w:val="center"/>
        </w:trPr>
        <w:tc>
          <w:tcPr>
            <w:tcW w:w="3347" w:type="dxa"/>
            <w:vAlign w:val="center"/>
          </w:tcPr>
          <w:p w14:paraId="0B5CF61F" w14:textId="77777777" w:rsidR="0058474F" w:rsidRDefault="009E6B7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85AB0C0" w14:textId="77777777" w:rsidR="0058474F" w:rsidRDefault="009E6B7E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A3B5B0F" w14:textId="77777777" w:rsidR="0058474F" w:rsidRDefault="009E6B7E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2210433" w14:textId="77777777" w:rsidR="0058474F" w:rsidRDefault="009E6B7E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7AB02D9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6993571" w14:textId="77777777" w:rsidR="0058474F" w:rsidRDefault="009E6B7E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EA41E91" w14:textId="77777777" w:rsidR="0058474F" w:rsidRDefault="009E6B7E" w:rsidP="002F44D5">
            <w:r>
              <w:t>1.186</w:t>
            </w:r>
          </w:p>
        </w:tc>
      </w:tr>
      <w:tr w:rsidR="00BC0569" w14:paraId="48E8664F" w14:textId="77777777">
        <w:trPr>
          <w:jc w:val="center"/>
        </w:trPr>
        <w:tc>
          <w:tcPr>
            <w:tcW w:w="3347" w:type="dxa"/>
            <w:vAlign w:val="center"/>
          </w:tcPr>
          <w:p w14:paraId="08F6AEA9" w14:textId="77777777" w:rsidR="0058474F" w:rsidRDefault="009E6B7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A974EC6" w14:textId="77777777" w:rsidR="0058474F" w:rsidRDefault="009E6B7E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9B609C7" w14:textId="77777777" w:rsidR="0058474F" w:rsidRDefault="009E6B7E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7A1D6E7" w14:textId="77777777" w:rsidR="0058474F" w:rsidRDefault="009E6B7E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6BE644A" w14:textId="77777777" w:rsidR="0058474F" w:rsidRDefault="009E6B7E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1A34D7" w14:textId="77777777" w:rsidR="0058474F" w:rsidRDefault="009E6B7E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569DA4D" w14:textId="77777777" w:rsidR="0058474F" w:rsidRDefault="009E6B7E" w:rsidP="002F44D5">
            <w:r>
              <w:t>0.249</w:t>
            </w:r>
          </w:p>
        </w:tc>
      </w:tr>
      <w:tr w:rsidR="0058474F" w14:paraId="75F76BE9" w14:textId="77777777" w:rsidTr="00762E43">
        <w:trPr>
          <w:jc w:val="center"/>
        </w:trPr>
        <w:tc>
          <w:tcPr>
            <w:tcW w:w="3347" w:type="dxa"/>
            <w:vAlign w:val="center"/>
          </w:tcPr>
          <w:p w14:paraId="16A9B03B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6DA7E82" w14:textId="77777777" w:rsidR="0058474F" w:rsidRDefault="009E6B7E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0734081D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227ED90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0D1B3E3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7EEC7A3" w14:textId="77777777" w:rsidR="0058474F" w:rsidRDefault="009E6B7E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E6D6638" w14:textId="77777777" w:rsidR="0058474F" w:rsidRDefault="009E6B7E" w:rsidP="002F44D5">
            <w:r>
              <w:t>1.679</w:t>
            </w:r>
          </w:p>
        </w:tc>
      </w:tr>
      <w:tr w:rsidR="0058474F" w14:paraId="306E9D1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FF3D217" w14:textId="77777777" w:rsidR="0058474F" w:rsidRPr="00D95163" w:rsidRDefault="009E6B7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7CF8D5B" w14:textId="77777777" w:rsidR="0058474F" w:rsidRDefault="009E6B7E" w:rsidP="002F44D5">
            <w:pPr>
              <w:jc w:val="center"/>
            </w:pPr>
            <w:r>
              <w:t>2.98</w:t>
            </w:r>
          </w:p>
        </w:tc>
      </w:tr>
    </w:tbl>
    <w:p w14:paraId="1E8D9509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389B42A7" w14:textId="77777777" w:rsidR="00BE0E75" w:rsidRDefault="009E6B7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活动遮阳构件</w:t>
      </w:r>
      <w:r w:rsidRPr="00E145DC">
        <w:rPr>
          <w:rFonts w:hint="eastAsia"/>
        </w:rPr>
        <w:t>-6</w:t>
      </w:r>
      <w:r w:rsidRPr="00E145DC">
        <w:rPr>
          <w:rFonts w:hint="eastAsia"/>
        </w:rPr>
        <w:t>中透光</w:t>
      </w:r>
      <w:r w:rsidRPr="00E145DC">
        <w:rPr>
          <w:rFonts w:hint="eastAsia"/>
        </w:rPr>
        <w:t>Low-E+12</w:t>
      </w:r>
      <w:r w:rsidRPr="00E145DC">
        <w:rPr>
          <w:rFonts w:hint="eastAsia"/>
        </w:rPr>
        <w:t>氩气</w:t>
      </w:r>
      <w:r w:rsidRPr="00E145DC">
        <w:rPr>
          <w:rFonts w:hint="eastAsia"/>
        </w:rPr>
        <w:t>+6</w:t>
      </w:r>
      <w:r w:rsidRPr="00E145DC">
        <w:rPr>
          <w:rFonts w:hint="eastAsia"/>
        </w:rPr>
        <w:t>透明</w:t>
      </w:r>
      <w:r w:rsidRPr="00E145DC">
        <w:rPr>
          <w:rFonts w:hint="eastAsia"/>
        </w:rPr>
        <w:t>-</w:t>
      </w:r>
      <w:r w:rsidRPr="00E145DC">
        <w:rPr>
          <w:rFonts w:hint="eastAsia"/>
        </w:rPr>
        <w:t>多腔塑料窗框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0C02D7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758C5FA" w14:textId="77777777" w:rsidR="0058474F" w:rsidRDefault="009E6B7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3AFE255" w14:textId="77777777" w:rsidR="0058474F" w:rsidRDefault="009E6B7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8AC0E6" w14:textId="77777777" w:rsidR="0058474F" w:rsidRDefault="009E6B7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173894" w14:textId="77777777" w:rsidR="0058474F" w:rsidRDefault="009E6B7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E27DE0" w14:textId="77777777" w:rsidR="0058474F" w:rsidRDefault="009E6B7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03DACE" w14:textId="77777777" w:rsidR="0058474F" w:rsidRDefault="009E6B7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EE0847" w14:textId="77777777" w:rsidR="0058474F" w:rsidRDefault="009E6B7E" w:rsidP="002F44D5">
            <w:pPr>
              <w:jc w:val="center"/>
            </w:pPr>
            <w:r>
              <w:t>热惰性指标</w:t>
            </w:r>
          </w:p>
        </w:tc>
      </w:tr>
      <w:tr w:rsidR="0058474F" w14:paraId="7F741D4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79BEA85" w14:textId="77777777" w:rsidR="0058474F" w:rsidRDefault="009E6B7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380D011" w14:textId="77777777" w:rsidR="0058474F" w:rsidRDefault="009E6B7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BB0E84" w14:textId="77777777" w:rsidR="0058474F" w:rsidRDefault="009E6B7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28BED6" w14:textId="77777777" w:rsidR="0058474F" w:rsidRDefault="009E6B7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2DEC44" w14:textId="77777777" w:rsidR="0058474F" w:rsidRDefault="009E6B7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CD9BFB" w14:textId="77777777" w:rsidR="0058474F" w:rsidRDefault="009E6B7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E5DDA1" w14:textId="77777777" w:rsidR="0058474F" w:rsidRDefault="009E6B7E" w:rsidP="002F44D5">
            <w:pPr>
              <w:jc w:val="center"/>
            </w:pPr>
            <w:r>
              <w:t>D=R*S</w:t>
            </w:r>
          </w:p>
        </w:tc>
      </w:tr>
      <w:tr w:rsidR="00BC0569" w14:paraId="60FD7B43" w14:textId="77777777">
        <w:trPr>
          <w:jc w:val="center"/>
        </w:trPr>
        <w:tc>
          <w:tcPr>
            <w:tcW w:w="3347" w:type="dxa"/>
            <w:vAlign w:val="center"/>
          </w:tcPr>
          <w:p w14:paraId="249380E3" w14:textId="77777777" w:rsidR="0058474F" w:rsidRDefault="009E6B7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9C44D85" w14:textId="77777777" w:rsidR="0058474F" w:rsidRDefault="009E6B7E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0ADEC4FB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F37869C" w14:textId="77777777" w:rsidR="0058474F" w:rsidRDefault="009E6B7E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033D5B5" w14:textId="77777777" w:rsidR="0058474F" w:rsidRDefault="009E6B7E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9A3BB9" w14:textId="77777777" w:rsidR="0058474F" w:rsidRDefault="009E6B7E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6AF2002C" w14:textId="77777777" w:rsidR="0058474F" w:rsidRDefault="009E6B7E" w:rsidP="002F44D5">
            <w:r>
              <w:t>0.000</w:t>
            </w:r>
          </w:p>
        </w:tc>
      </w:tr>
      <w:tr w:rsidR="0058474F" w14:paraId="7ECC302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6EAD1A" w14:textId="77777777" w:rsidR="0058474F" w:rsidRDefault="009E6B7E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6BF3B0A2" w14:textId="77777777" w:rsidR="0058474F" w:rsidRDefault="009E6B7E" w:rsidP="002F44D5">
            <w:pPr>
              <w:jc w:val="center"/>
            </w:pPr>
            <w:r>
              <w:t>1.60</w:t>
            </w:r>
          </w:p>
        </w:tc>
      </w:tr>
      <w:tr w:rsidR="0058474F" w14:paraId="2293B60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A6071BA" w14:textId="77777777" w:rsidR="0058474F" w:rsidRPr="00D95163" w:rsidRDefault="009E6B7E" w:rsidP="002F44D5"/>
        </w:tc>
        <w:tc>
          <w:tcPr>
            <w:tcW w:w="5986" w:type="dxa"/>
            <w:gridSpan w:val="6"/>
          </w:tcPr>
          <w:p w14:paraId="60F7EEDE" w14:textId="77777777" w:rsidR="0058474F" w:rsidRDefault="009E6B7E" w:rsidP="002F44D5">
            <w:pPr>
              <w:jc w:val="center"/>
            </w:pPr>
          </w:p>
        </w:tc>
      </w:tr>
    </w:tbl>
    <w:p w14:paraId="17BC1726" w14:textId="77777777" w:rsidR="0058474F" w:rsidRPr="00612E00" w:rsidRDefault="009E6B7E" w:rsidP="0042722A">
      <w:pPr>
        <w:pStyle w:val="lj"/>
        <w:spacing w:line="360" w:lineRule="exact"/>
        <w:ind w:firstLineChars="1600" w:firstLine="3840"/>
      </w:pPr>
    </w:p>
    <w:p w14:paraId="25D0BB0A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DF34ED1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3A424E1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B27B90F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9E6B7E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72BC478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235DA7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CC8C35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051CE2B3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0319BDC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11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6661B98C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A350E8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07C29EF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9E6B7E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F9FCF0B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181649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1BD3FA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30D6E62A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F4894D4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12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C89B408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824C0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AA84A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3B0B12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6D432906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CC8906" w14:textId="77777777" w:rsidR="00590C9D" w:rsidRDefault="009E6B7E" w:rsidP="00EA3BB3">
            <w:pPr>
              <w:jc w:val="center"/>
            </w:pPr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6B17729" w14:textId="77777777" w:rsidR="00590C9D" w:rsidRDefault="009E6B7E" w:rsidP="00EA3BB3">
            <w:pPr>
              <w:jc w:val="center"/>
            </w:pPr>
            <w:r>
              <w:t>1.70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51A6B" w14:textId="77777777" w:rsidR="00590C9D" w:rsidRDefault="009E6B7E" w:rsidP="00EA3BB3">
            <w:pPr>
              <w:jc w:val="center"/>
            </w:pPr>
            <w:r>
              <w:t>0.38</w:t>
            </w:r>
          </w:p>
        </w:tc>
      </w:tr>
    </w:tbl>
    <w:p w14:paraId="4489C730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4AB5320" w14:textId="77777777" w:rsidR="00EA3BB3" w:rsidRPr="00E145DC" w:rsidRDefault="00E145DC" w:rsidP="00E145DC">
      <w:pPr>
        <w:jc w:val="center"/>
      </w:pPr>
      <w:bookmarkStart w:id="43" w:name="_Toc36538848"/>
      <w:bookmarkStart w:id="44" w:name="_Toc451436145"/>
      <w:bookmarkStart w:id="45" w:name="_Toc451698937"/>
      <w:bookmarkStart w:id="46" w:name="_Toc452108765"/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232DA">
        <w:rPr>
          <w:noProof/>
        </w:rPr>
        <w:t>13</w:t>
      </w:r>
      <w:r w:rsidRPr="00E145DC">
        <w:fldChar w:fldCharType="end"/>
      </w:r>
      <w:bookmarkStart w:id="47" w:name="表名"/>
      <w:r w:rsidR="00EA3BB3" w:rsidRPr="00E145DC">
        <w:rPr>
          <w:rFonts w:hint="eastAsia"/>
        </w:rPr>
        <w:t>内窗</w:t>
      </w:r>
      <w:bookmarkEnd w:id="43"/>
      <w:bookmarkEnd w:id="47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4DEBDA09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A0F8E5" w14:textId="77777777" w:rsidR="00EA3BB3" w:rsidRDefault="00EA3BB3" w:rsidP="00EA3BB3">
            <w:pPr>
              <w:jc w:val="center"/>
            </w:pPr>
            <w:bookmarkStart w:id="48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979563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EED3A8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F6F7E8D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C18688E" w14:textId="77777777" w:rsidR="00590C9D" w:rsidRDefault="009E6B7E" w:rsidP="00EA3BB3">
            <w:pPr>
              <w:jc w:val="center"/>
            </w:pPr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F6FEEE4" w14:textId="77777777" w:rsidR="00590C9D" w:rsidRDefault="009E6B7E" w:rsidP="00EA3BB3">
            <w:pPr>
              <w:jc w:val="center"/>
            </w:pPr>
            <w:r>
              <w:t>1.70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CA2D5" w14:textId="77777777" w:rsidR="00590C9D" w:rsidRDefault="009E6B7E" w:rsidP="00EA3BB3">
            <w:pPr>
              <w:jc w:val="center"/>
            </w:pPr>
            <w:r>
              <w:t>0.38</w:t>
            </w:r>
          </w:p>
        </w:tc>
      </w:tr>
      <w:bookmarkEnd w:id="44"/>
      <w:bookmarkEnd w:id="45"/>
      <w:bookmarkEnd w:id="46"/>
      <w:bookmarkEnd w:id="48"/>
    </w:tbl>
    <w:p w14:paraId="3356B167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FE08F84" w14:textId="77777777" w:rsidR="006100FB" w:rsidRDefault="000B41B5" w:rsidP="00D406D2">
      <w:pPr>
        <w:ind w:firstLineChars="200" w:firstLine="420"/>
      </w:pPr>
      <w:bookmarkStart w:id="49" w:name="围护结构"/>
      <w:r>
        <w:rPr>
          <w:rFonts w:hint="eastAsia"/>
        </w:rPr>
        <w:t xml:space="preserve"> </w:t>
      </w:r>
      <w:bookmarkEnd w:id="49"/>
    </w:p>
    <w:p w14:paraId="04EE7F4B" w14:textId="77777777" w:rsidR="00FB767C" w:rsidRPr="000B1793" w:rsidRDefault="00FB767C" w:rsidP="00FB767C">
      <w:pPr>
        <w:pStyle w:val="3"/>
      </w:pPr>
      <w:bookmarkStart w:id="50" w:name="_Toc122982536"/>
      <w:r>
        <w:rPr>
          <w:rFonts w:hint="eastAsia"/>
        </w:rPr>
        <w:t>房间类型参数</w:t>
      </w:r>
      <w:bookmarkEnd w:id="50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BC0569" w14:paraId="3B84475B" w14:textId="77777777">
        <w:tc>
          <w:tcPr>
            <w:tcW w:w="1947" w:type="dxa"/>
            <w:shd w:val="clear" w:color="auto" w:fill="E6E6E6"/>
            <w:vAlign w:val="center"/>
          </w:tcPr>
          <w:p w14:paraId="4C960689" w14:textId="77777777" w:rsidR="00BC0569" w:rsidRDefault="009E6B7E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28588A4" w14:textId="77777777" w:rsidR="00BC0569" w:rsidRDefault="009E6B7E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7D7D15F" w14:textId="77777777" w:rsidR="00BC0569" w:rsidRDefault="009E6B7E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D880287" w14:textId="77777777" w:rsidR="00BC0569" w:rsidRDefault="009E6B7E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5D5C6CB" w14:textId="77777777" w:rsidR="00BC0569" w:rsidRDefault="009E6B7E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53813BE" w14:textId="77777777" w:rsidR="00BC0569" w:rsidRDefault="009E6B7E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35A2A21" w14:textId="77777777" w:rsidR="00BC0569" w:rsidRDefault="009E6B7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550F001D" w14:textId="77777777" w:rsidR="00BC0569" w:rsidRDefault="009E6B7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C0569" w14:paraId="461B92AA" w14:textId="77777777">
        <w:tc>
          <w:tcPr>
            <w:tcW w:w="1947" w:type="dxa"/>
            <w:shd w:val="clear" w:color="auto" w:fill="E6E6E6"/>
            <w:vAlign w:val="center"/>
          </w:tcPr>
          <w:p w14:paraId="5CB23A56" w14:textId="77777777" w:rsidR="00BC0569" w:rsidRDefault="009E6B7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3C74CBA3" w14:textId="77777777" w:rsidR="00BC0569" w:rsidRDefault="009E6B7E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7B4F03F" w14:textId="77777777" w:rsidR="00BC0569" w:rsidRDefault="009E6B7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3719E65" w14:textId="77777777" w:rsidR="00BC0569" w:rsidRDefault="009E6B7E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58D645AF" w14:textId="77777777" w:rsidR="00BC0569" w:rsidRDefault="009E6B7E">
            <w:pPr>
              <w:jc w:val="center"/>
            </w:pPr>
            <w:r>
              <w:t>0.9~1.2</w:t>
            </w:r>
          </w:p>
        </w:tc>
        <w:tc>
          <w:tcPr>
            <w:tcW w:w="1262" w:type="dxa"/>
            <w:vAlign w:val="center"/>
          </w:tcPr>
          <w:p w14:paraId="2F3C1EDF" w14:textId="77777777" w:rsidR="00BC0569" w:rsidRDefault="009E6B7E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07911C0" w14:textId="77777777" w:rsidR="00BC0569" w:rsidRDefault="009E6B7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FAACA31" w14:textId="77777777" w:rsidR="00BC0569" w:rsidRDefault="009E6B7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AD66DEF" w14:textId="77777777" w:rsidR="001211D7" w:rsidRPr="004C1EAC" w:rsidRDefault="009E6B7E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D4A9ECF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F442C0F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55B2B2A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4593E3D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5998DF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EE93B03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489D7F3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72E7AD7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D2B63B8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49D6CF9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066A7237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CAC4EB8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954BF29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3366B54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9C02A6A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C28077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6B4353A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A6AE4B6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1D4F08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11B95A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A47F244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525FE1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D9059B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5CFB52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C64641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25FB90A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C0569" w14:paraId="78F38A8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BB2D6F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CAEB0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A7D83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F94C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9C1A8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233E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7F4CF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B774F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F299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B0AA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4742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379FBB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F793F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F3313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B3A1F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A115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57494A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34ED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142EF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5BE2D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1B772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B5F8F8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CFC9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3E78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7083A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2A61910B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2159D94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4B167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911E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20490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9F2D7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F5152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FF87A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0351A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615568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63E7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814B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F0232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235A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0823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A01CD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7F726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4640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F657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358F1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BED94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A2E2C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E369B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5AE93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16B1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65830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C062E7B" w14:textId="77777777" w:rsidR="004C1EAC" w:rsidRDefault="009E6B7E">
      <w:r w:rsidRPr="00080B35">
        <w:rPr>
          <w:rFonts w:hint="eastAsia"/>
        </w:rPr>
        <w:t>注：上行：工作日；下行：节假日</w:t>
      </w:r>
    </w:p>
    <w:p w14:paraId="14321C92" w14:textId="77777777" w:rsidR="001211D7" w:rsidRPr="004C1EAC" w:rsidRDefault="009E6B7E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D381F07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17ED87D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A44303D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4FB8588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03E5F1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3D1CC8B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2A0C146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C23469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056DBA1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F3476C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ABC4D4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4ECCEF1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BCBD7F5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62894C3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DDFF6FA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4128B4B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676981C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EB6382B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F95CD3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0EDCF8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E3E679F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B1A1DD9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3F7D490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5A2842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6B3F4C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0C33E41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C0569" w14:paraId="7DA2FB8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D0B1A19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F500A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27031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FB12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2BE66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3EBD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EAAA5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947C6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7658B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6F6CB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6A31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CA6412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6DD66A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C76C1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8B529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EBBA88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FA0C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A9284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79ED4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8F8D7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2C03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04910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BFF2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9281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3731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6C1BBCE7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097DFC6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70B3A2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7F55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7BD9E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626D52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08C1C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F953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D0EB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FB50B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5219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6DA9A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2D0EB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9D12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FA97C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9D341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5045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371B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E4E9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6A2A9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1732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B2F6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B7526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0E44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24DB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8D0C4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F2AD8F5" w14:textId="77777777" w:rsidR="004C1EAC" w:rsidRDefault="009E6B7E">
      <w:r w:rsidRPr="00080B35">
        <w:rPr>
          <w:rFonts w:hint="eastAsia"/>
        </w:rPr>
        <w:t>注：上行：工作日；下行：节假日</w:t>
      </w:r>
    </w:p>
    <w:p w14:paraId="29D236B3" w14:textId="77777777" w:rsidR="001211D7" w:rsidRPr="004C1EAC" w:rsidRDefault="009E6B7E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1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1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8F4FA64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0894913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DC4FB6D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8EE4DCD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92BA89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AEECB45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5F8F4ED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AD90049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1ECE8B4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8A828B8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62EE0E7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F76D163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C4BAA24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DCB057D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09E6127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701FFB8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2BBF48F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FA1ED0F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21053DB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76DD89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C1BF9FE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85261E3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B82086C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3689F199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50656AB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F37C107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C0569" w14:paraId="7BE88B8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936A7CB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CFEBF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B442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938B6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58B1F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AFEA4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BBA3AB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82DD5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71528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8DB2B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7CC25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381C2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9E00BB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ECEB0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9C1E1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B1E6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A9C0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18CD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55FB1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E5E0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BAD126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F649B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77B49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727D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A15FE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25A953D7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33EF612" w14:textId="77777777" w:rsidR="004C1EAC" w:rsidRPr="007428D7" w:rsidRDefault="009E6B7E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72D39A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C8439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9714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DB59EE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15CE9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3232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87DCF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4E092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8300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696F1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8969B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8E32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00573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7DD26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FE5FE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2CB6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1BE0A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546DDC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075DCD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642E4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60C7E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E17655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56D87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794EF" w14:textId="77777777" w:rsidR="004C1EAC" w:rsidRPr="008E033B" w:rsidRDefault="009E6B7E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C022FBA" w14:textId="77777777" w:rsidR="004C1EAC" w:rsidRDefault="009E6B7E">
      <w:r w:rsidRPr="00080B35">
        <w:rPr>
          <w:rFonts w:hint="eastAsia"/>
        </w:rPr>
        <w:t>注：上行：工作日；下行：节假日</w:t>
      </w:r>
    </w:p>
    <w:p w14:paraId="2AEDDD7F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2" w:name="房间类型"/>
      <w:bookmarkEnd w:id="52"/>
    </w:p>
    <w:p w14:paraId="02570C69" w14:textId="77777777" w:rsidR="008E2A42" w:rsidRDefault="008E2A42" w:rsidP="008E2A42">
      <w:pPr>
        <w:pStyle w:val="1"/>
        <w:tabs>
          <w:tab w:val="left" w:pos="432"/>
        </w:tabs>
      </w:pPr>
      <w:bookmarkStart w:id="53" w:name="_Toc452108768"/>
      <w:bookmarkStart w:id="54" w:name="_Toc3745"/>
      <w:bookmarkStart w:id="55" w:name="_Toc122982537"/>
      <w:r>
        <w:rPr>
          <w:rFonts w:hint="eastAsia"/>
        </w:rPr>
        <w:t>结果</w:t>
      </w:r>
      <w:r>
        <w:t>分析</w:t>
      </w:r>
      <w:bookmarkEnd w:id="53"/>
      <w:bookmarkEnd w:id="54"/>
      <w:bookmarkEnd w:id="55"/>
    </w:p>
    <w:p w14:paraId="6083BF41" w14:textId="77777777" w:rsidR="00026604" w:rsidRPr="00C92C56" w:rsidRDefault="008E2A42" w:rsidP="00C92C56">
      <w:pPr>
        <w:pStyle w:val="2"/>
      </w:pPr>
      <w:bookmarkStart w:id="56" w:name="_Toc1229825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7" w:name="_Hlk14199391"/>
      <w:bookmarkEnd w:id="56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BC0569" w14:paraId="4A408792" w14:textId="77777777">
        <w:tc>
          <w:tcPr>
            <w:tcW w:w="690" w:type="dxa"/>
            <w:shd w:val="clear" w:color="auto" w:fill="E6E6E6"/>
            <w:vAlign w:val="center"/>
          </w:tcPr>
          <w:p w14:paraId="394D19C7" w14:textId="77777777" w:rsidR="00BC0569" w:rsidRDefault="009E6B7E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5DE2A6C1" w14:textId="77777777" w:rsidR="00BC0569" w:rsidRDefault="009E6B7E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B24348B" w14:textId="77777777" w:rsidR="00BC0569" w:rsidRDefault="009E6B7E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00B10F" w14:textId="77777777" w:rsidR="00BC0569" w:rsidRDefault="009E6B7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109549E5" w14:textId="77777777" w:rsidR="00BC0569" w:rsidRDefault="009E6B7E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BC0569" w14:paraId="2F8D659F" w14:textId="77777777">
        <w:tc>
          <w:tcPr>
            <w:tcW w:w="690" w:type="dxa"/>
            <w:vMerge w:val="restart"/>
            <w:vAlign w:val="center"/>
          </w:tcPr>
          <w:p w14:paraId="289DBA6A" w14:textId="77777777" w:rsidR="00BC0569" w:rsidRDefault="009E6B7E">
            <w:r>
              <w:t>1</w:t>
            </w:r>
          </w:p>
        </w:tc>
        <w:tc>
          <w:tcPr>
            <w:tcW w:w="1992" w:type="dxa"/>
            <w:vAlign w:val="center"/>
          </w:tcPr>
          <w:p w14:paraId="46054E32" w14:textId="77777777" w:rsidR="00BC0569" w:rsidRDefault="009E6B7E">
            <w:r>
              <w:t>1001</w:t>
            </w:r>
          </w:p>
        </w:tc>
        <w:tc>
          <w:tcPr>
            <w:tcW w:w="3186" w:type="dxa"/>
            <w:vAlign w:val="center"/>
          </w:tcPr>
          <w:p w14:paraId="5495BE43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FB0F1FA" w14:textId="77777777" w:rsidR="00BC0569" w:rsidRDefault="009E6B7E">
            <w:r>
              <w:t>1193.9</w:t>
            </w:r>
          </w:p>
        </w:tc>
        <w:tc>
          <w:tcPr>
            <w:tcW w:w="3356" w:type="dxa"/>
            <w:vAlign w:val="center"/>
          </w:tcPr>
          <w:p w14:paraId="123FAAF0" w14:textId="77777777" w:rsidR="00BC0569" w:rsidRDefault="009E6B7E">
            <w:r>
              <w:t>62.65</w:t>
            </w:r>
          </w:p>
        </w:tc>
      </w:tr>
      <w:tr w:rsidR="00BC0569" w14:paraId="502D0A1C" w14:textId="77777777">
        <w:tc>
          <w:tcPr>
            <w:tcW w:w="690" w:type="dxa"/>
            <w:vMerge/>
            <w:vAlign w:val="center"/>
          </w:tcPr>
          <w:p w14:paraId="5E805396" w14:textId="77777777" w:rsidR="00BC0569" w:rsidRDefault="00BC0569"/>
        </w:tc>
        <w:tc>
          <w:tcPr>
            <w:tcW w:w="1992" w:type="dxa"/>
            <w:vAlign w:val="center"/>
          </w:tcPr>
          <w:p w14:paraId="7C137EA0" w14:textId="77777777" w:rsidR="00BC0569" w:rsidRDefault="009E6B7E">
            <w:r>
              <w:t>1002</w:t>
            </w:r>
          </w:p>
        </w:tc>
        <w:tc>
          <w:tcPr>
            <w:tcW w:w="3186" w:type="dxa"/>
            <w:vAlign w:val="center"/>
          </w:tcPr>
          <w:p w14:paraId="12EDB7DD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4B356F4" w14:textId="77777777" w:rsidR="00BC0569" w:rsidRDefault="009E6B7E">
            <w:r>
              <w:t>587.3</w:t>
            </w:r>
          </w:p>
        </w:tc>
        <w:tc>
          <w:tcPr>
            <w:tcW w:w="3356" w:type="dxa"/>
            <w:vAlign w:val="center"/>
          </w:tcPr>
          <w:p w14:paraId="2F1B94ED" w14:textId="77777777" w:rsidR="00BC0569" w:rsidRDefault="009E6B7E">
            <w:r>
              <w:t>62.61</w:t>
            </w:r>
          </w:p>
        </w:tc>
      </w:tr>
      <w:tr w:rsidR="00BC0569" w14:paraId="2D03F7C5" w14:textId="77777777">
        <w:tc>
          <w:tcPr>
            <w:tcW w:w="690" w:type="dxa"/>
            <w:vMerge/>
            <w:vAlign w:val="center"/>
          </w:tcPr>
          <w:p w14:paraId="6AE9AEFC" w14:textId="77777777" w:rsidR="00BC0569" w:rsidRDefault="00BC0569"/>
        </w:tc>
        <w:tc>
          <w:tcPr>
            <w:tcW w:w="1992" w:type="dxa"/>
            <w:vAlign w:val="center"/>
          </w:tcPr>
          <w:p w14:paraId="21EAD915" w14:textId="77777777" w:rsidR="00BC0569" w:rsidRDefault="009E6B7E">
            <w:r>
              <w:t>1003</w:t>
            </w:r>
          </w:p>
        </w:tc>
        <w:tc>
          <w:tcPr>
            <w:tcW w:w="3186" w:type="dxa"/>
            <w:vAlign w:val="center"/>
          </w:tcPr>
          <w:p w14:paraId="4996C4E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80BEC2B" w14:textId="77777777" w:rsidR="00BC0569" w:rsidRDefault="009E6B7E">
            <w:r>
              <w:t>39.8</w:t>
            </w:r>
          </w:p>
        </w:tc>
        <w:tc>
          <w:tcPr>
            <w:tcW w:w="3356" w:type="dxa"/>
            <w:vAlign w:val="center"/>
          </w:tcPr>
          <w:p w14:paraId="3C6FEDD6" w14:textId="77777777" w:rsidR="00BC0569" w:rsidRDefault="009E6B7E">
            <w:r>
              <w:t>63.63</w:t>
            </w:r>
          </w:p>
        </w:tc>
      </w:tr>
      <w:tr w:rsidR="00BC0569" w14:paraId="3B7D3063" w14:textId="77777777">
        <w:tc>
          <w:tcPr>
            <w:tcW w:w="690" w:type="dxa"/>
            <w:vMerge/>
            <w:vAlign w:val="center"/>
          </w:tcPr>
          <w:p w14:paraId="0C450FEB" w14:textId="77777777" w:rsidR="00BC0569" w:rsidRDefault="00BC0569"/>
        </w:tc>
        <w:tc>
          <w:tcPr>
            <w:tcW w:w="1992" w:type="dxa"/>
            <w:vAlign w:val="center"/>
          </w:tcPr>
          <w:p w14:paraId="50806B8F" w14:textId="77777777" w:rsidR="00BC0569" w:rsidRDefault="009E6B7E">
            <w:r>
              <w:t>1004</w:t>
            </w:r>
          </w:p>
        </w:tc>
        <w:tc>
          <w:tcPr>
            <w:tcW w:w="3186" w:type="dxa"/>
            <w:vAlign w:val="center"/>
          </w:tcPr>
          <w:p w14:paraId="69AB27D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624233E" w14:textId="77777777" w:rsidR="00BC0569" w:rsidRDefault="009E6B7E">
            <w:r>
              <w:t>32.2</w:t>
            </w:r>
          </w:p>
        </w:tc>
        <w:tc>
          <w:tcPr>
            <w:tcW w:w="3356" w:type="dxa"/>
            <w:vAlign w:val="center"/>
          </w:tcPr>
          <w:p w14:paraId="1368EDF3" w14:textId="77777777" w:rsidR="00BC0569" w:rsidRDefault="009E6B7E">
            <w:r>
              <w:t>64.70</w:t>
            </w:r>
          </w:p>
        </w:tc>
      </w:tr>
      <w:tr w:rsidR="00BC0569" w14:paraId="0631CDDC" w14:textId="77777777">
        <w:tc>
          <w:tcPr>
            <w:tcW w:w="690" w:type="dxa"/>
            <w:vMerge/>
            <w:vAlign w:val="center"/>
          </w:tcPr>
          <w:p w14:paraId="4CB606C7" w14:textId="77777777" w:rsidR="00BC0569" w:rsidRDefault="00BC0569"/>
        </w:tc>
        <w:tc>
          <w:tcPr>
            <w:tcW w:w="1992" w:type="dxa"/>
            <w:vAlign w:val="center"/>
          </w:tcPr>
          <w:p w14:paraId="7E2EDEB3" w14:textId="77777777" w:rsidR="00BC0569" w:rsidRDefault="009E6B7E">
            <w:r>
              <w:t>1005</w:t>
            </w:r>
          </w:p>
        </w:tc>
        <w:tc>
          <w:tcPr>
            <w:tcW w:w="3186" w:type="dxa"/>
            <w:vAlign w:val="center"/>
          </w:tcPr>
          <w:p w14:paraId="6722742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FCE26FA" w14:textId="77777777" w:rsidR="00BC0569" w:rsidRDefault="009E6B7E">
            <w:r>
              <w:t>11.9</w:t>
            </w:r>
          </w:p>
        </w:tc>
        <w:tc>
          <w:tcPr>
            <w:tcW w:w="3356" w:type="dxa"/>
            <w:vAlign w:val="center"/>
          </w:tcPr>
          <w:p w14:paraId="12BA0A82" w14:textId="77777777" w:rsidR="00BC0569" w:rsidRDefault="009E6B7E">
            <w:r>
              <w:t>50.10</w:t>
            </w:r>
          </w:p>
        </w:tc>
      </w:tr>
      <w:tr w:rsidR="00BC0569" w14:paraId="58B223F4" w14:textId="77777777">
        <w:tc>
          <w:tcPr>
            <w:tcW w:w="690" w:type="dxa"/>
            <w:vMerge/>
            <w:vAlign w:val="center"/>
          </w:tcPr>
          <w:p w14:paraId="3FB31FFA" w14:textId="77777777" w:rsidR="00BC0569" w:rsidRDefault="00BC0569"/>
        </w:tc>
        <w:tc>
          <w:tcPr>
            <w:tcW w:w="1992" w:type="dxa"/>
            <w:vAlign w:val="center"/>
          </w:tcPr>
          <w:p w14:paraId="55DE965B" w14:textId="77777777" w:rsidR="00BC0569" w:rsidRDefault="009E6B7E">
            <w:r>
              <w:t>1006</w:t>
            </w:r>
          </w:p>
        </w:tc>
        <w:tc>
          <w:tcPr>
            <w:tcW w:w="3186" w:type="dxa"/>
            <w:vAlign w:val="center"/>
          </w:tcPr>
          <w:p w14:paraId="573B0769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E9825A2" w14:textId="77777777" w:rsidR="00BC0569" w:rsidRDefault="009E6B7E">
            <w:r>
              <w:t>7.9</w:t>
            </w:r>
          </w:p>
        </w:tc>
        <w:tc>
          <w:tcPr>
            <w:tcW w:w="3356" w:type="dxa"/>
            <w:vAlign w:val="center"/>
          </w:tcPr>
          <w:p w14:paraId="7DE86D32" w14:textId="77777777" w:rsidR="00BC0569" w:rsidRDefault="009E6B7E">
            <w:r>
              <w:t>65.39</w:t>
            </w:r>
          </w:p>
        </w:tc>
      </w:tr>
      <w:tr w:rsidR="00BC0569" w14:paraId="220E0D5C" w14:textId="77777777">
        <w:tc>
          <w:tcPr>
            <w:tcW w:w="690" w:type="dxa"/>
            <w:vMerge/>
            <w:vAlign w:val="center"/>
          </w:tcPr>
          <w:p w14:paraId="451A2D2B" w14:textId="77777777" w:rsidR="00BC0569" w:rsidRDefault="00BC0569"/>
        </w:tc>
        <w:tc>
          <w:tcPr>
            <w:tcW w:w="1992" w:type="dxa"/>
            <w:vAlign w:val="center"/>
          </w:tcPr>
          <w:p w14:paraId="1843A92F" w14:textId="77777777" w:rsidR="00BC0569" w:rsidRDefault="009E6B7E">
            <w:r>
              <w:t>1007</w:t>
            </w:r>
          </w:p>
        </w:tc>
        <w:tc>
          <w:tcPr>
            <w:tcW w:w="3186" w:type="dxa"/>
            <w:vAlign w:val="center"/>
          </w:tcPr>
          <w:p w14:paraId="76BE2C63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8B9DAA2" w14:textId="77777777" w:rsidR="00BC0569" w:rsidRDefault="009E6B7E">
            <w:r>
              <w:t>6.9</w:t>
            </w:r>
          </w:p>
        </w:tc>
        <w:tc>
          <w:tcPr>
            <w:tcW w:w="3356" w:type="dxa"/>
            <w:vAlign w:val="center"/>
          </w:tcPr>
          <w:p w14:paraId="0D055EAF" w14:textId="77777777" w:rsidR="00BC0569" w:rsidRDefault="009E6B7E">
            <w:r>
              <w:t>62.75</w:t>
            </w:r>
          </w:p>
        </w:tc>
      </w:tr>
      <w:tr w:rsidR="00BC0569" w14:paraId="264568C7" w14:textId="77777777">
        <w:tc>
          <w:tcPr>
            <w:tcW w:w="690" w:type="dxa"/>
            <w:vMerge/>
            <w:vAlign w:val="center"/>
          </w:tcPr>
          <w:p w14:paraId="1023353A" w14:textId="77777777" w:rsidR="00BC0569" w:rsidRDefault="00BC0569"/>
        </w:tc>
        <w:tc>
          <w:tcPr>
            <w:tcW w:w="1992" w:type="dxa"/>
            <w:vAlign w:val="center"/>
          </w:tcPr>
          <w:p w14:paraId="31BDAB64" w14:textId="77777777" w:rsidR="00BC0569" w:rsidRDefault="009E6B7E">
            <w:r>
              <w:t>1008</w:t>
            </w:r>
          </w:p>
        </w:tc>
        <w:tc>
          <w:tcPr>
            <w:tcW w:w="3186" w:type="dxa"/>
            <w:vAlign w:val="center"/>
          </w:tcPr>
          <w:p w14:paraId="5464F371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FDC2745" w14:textId="77777777" w:rsidR="00BC0569" w:rsidRDefault="009E6B7E">
            <w:r>
              <w:t>6.2</w:t>
            </w:r>
          </w:p>
        </w:tc>
        <w:tc>
          <w:tcPr>
            <w:tcW w:w="3356" w:type="dxa"/>
            <w:vAlign w:val="center"/>
          </w:tcPr>
          <w:p w14:paraId="7BDB4726" w14:textId="77777777" w:rsidR="00BC0569" w:rsidRDefault="009E6B7E">
            <w:r>
              <w:t>65.81</w:t>
            </w:r>
          </w:p>
        </w:tc>
      </w:tr>
      <w:tr w:rsidR="00BC0569" w14:paraId="60C13662" w14:textId="77777777">
        <w:tc>
          <w:tcPr>
            <w:tcW w:w="690" w:type="dxa"/>
            <w:vMerge/>
            <w:vAlign w:val="center"/>
          </w:tcPr>
          <w:p w14:paraId="4FD16A64" w14:textId="77777777" w:rsidR="00BC0569" w:rsidRDefault="00BC0569"/>
        </w:tc>
        <w:tc>
          <w:tcPr>
            <w:tcW w:w="1992" w:type="dxa"/>
            <w:vAlign w:val="center"/>
          </w:tcPr>
          <w:p w14:paraId="2FEB5ED6" w14:textId="77777777" w:rsidR="00BC0569" w:rsidRDefault="009E6B7E">
            <w:r>
              <w:t>1009</w:t>
            </w:r>
          </w:p>
        </w:tc>
        <w:tc>
          <w:tcPr>
            <w:tcW w:w="3186" w:type="dxa"/>
            <w:vAlign w:val="center"/>
          </w:tcPr>
          <w:p w14:paraId="73A20FC8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B4455E8" w14:textId="77777777" w:rsidR="00BC0569" w:rsidRDefault="009E6B7E">
            <w:r>
              <w:t>6.1</w:t>
            </w:r>
          </w:p>
        </w:tc>
        <w:tc>
          <w:tcPr>
            <w:tcW w:w="3356" w:type="dxa"/>
            <w:vAlign w:val="center"/>
          </w:tcPr>
          <w:p w14:paraId="77A06EA2" w14:textId="77777777" w:rsidR="00BC0569" w:rsidRDefault="009E6B7E">
            <w:r>
              <w:t>66.36</w:t>
            </w:r>
          </w:p>
        </w:tc>
      </w:tr>
      <w:tr w:rsidR="00BC0569" w14:paraId="3C0820FA" w14:textId="77777777">
        <w:tc>
          <w:tcPr>
            <w:tcW w:w="690" w:type="dxa"/>
            <w:vMerge/>
            <w:vAlign w:val="center"/>
          </w:tcPr>
          <w:p w14:paraId="6F503F6A" w14:textId="77777777" w:rsidR="00BC0569" w:rsidRDefault="00BC0569"/>
        </w:tc>
        <w:tc>
          <w:tcPr>
            <w:tcW w:w="1992" w:type="dxa"/>
            <w:vAlign w:val="center"/>
          </w:tcPr>
          <w:p w14:paraId="749DC256" w14:textId="77777777" w:rsidR="00BC0569" w:rsidRDefault="009E6B7E">
            <w:r>
              <w:t>1010</w:t>
            </w:r>
          </w:p>
        </w:tc>
        <w:tc>
          <w:tcPr>
            <w:tcW w:w="3186" w:type="dxa"/>
            <w:vAlign w:val="center"/>
          </w:tcPr>
          <w:p w14:paraId="63354EC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F1B4983" w14:textId="77777777" w:rsidR="00BC0569" w:rsidRDefault="009E6B7E">
            <w:r>
              <w:t>4.5</w:t>
            </w:r>
          </w:p>
        </w:tc>
        <w:tc>
          <w:tcPr>
            <w:tcW w:w="3356" w:type="dxa"/>
            <w:vAlign w:val="center"/>
          </w:tcPr>
          <w:p w14:paraId="24DFE2AF" w14:textId="77777777" w:rsidR="00BC0569" w:rsidRDefault="009E6B7E">
            <w:r>
              <w:t>66.31</w:t>
            </w:r>
          </w:p>
        </w:tc>
      </w:tr>
      <w:tr w:rsidR="00BC0569" w14:paraId="4AAFD1E3" w14:textId="77777777">
        <w:tc>
          <w:tcPr>
            <w:tcW w:w="690" w:type="dxa"/>
            <w:vMerge/>
            <w:vAlign w:val="center"/>
          </w:tcPr>
          <w:p w14:paraId="1EE5E2A6" w14:textId="77777777" w:rsidR="00BC0569" w:rsidRDefault="00BC0569"/>
        </w:tc>
        <w:tc>
          <w:tcPr>
            <w:tcW w:w="1992" w:type="dxa"/>
            <w:vAlign w:val="center"/>
          </w:tcPr>
          <w:p w14:paraId="7434CD3F" w14:textId="77777777" w:rsidR="00BC0569" w:rsidRDefault="009E6B7E">
            <w:r>
              <w:t>1011</w:t>
            </w:r>
          </w:p>
        </w:tc>
        <w:tc>
          <w:tcPr>
            <w:tcW w:w="3186" w:type="dxa"/>
            <w:vAlign w:val="center"/>
          </w:tcPr>
          <w:p w14:paraId="28B2ED03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33B6121" w14:textId="77777777" w:rsidR="00BC0569" w:rsidRDefault="009E6B7E">
            <w:r>
              <w:t>3.8</w:t>
            </w:r>
          </w:p>
        </w:tc>
        <w:tc>
          <w:tcPr>
            <w:tcW w:w="3356" w:type="dxa"/>
            <w:vAlign w:val="center"/>
          </w:tcPr>
          <w:p w14:paraId="480A3569" w14:textId="77777777" w:rsidR="00BC0569" w:rsidRDefault="009E6B7E">
            <w:r>
              <w:t>64.34</w:t>
            </w:r>
          </w:p>
        </w:tc>
      </w:tr>
      <w:tr w:rsidR="00BC0569" w14:paraId="2514BC5B" w14:textId="77777777">
        <w:tc>
          <w:tcPr>
            <w:tcW w:w="690" w:type="dxa"/>
            <w:vMerge/>
            <w:vAlign w:val="center"/>
          </w:tcPr>
          <w:p w14:paraId="5613DC03" w14:textId="77777777" w:rsidR="00BC0569" w:rsidRDefault="00BC0569"/>
        </w:tc>
        <w:tc>
          <w:tcPr>
            <w:tcW w:w="1992" w:type="dxa"/>
            <w:vAlign w:val="center"/>
          </w:tcPr>
          <w:p w14:paraId="52EC442B" w14:textId="77777777" w:rsidR="00BC0569" w:rsidRDefault="009E6B7E">
            <w:r>
              <w:t>1012</w:t>
            </w:r>
          </w:p>
        </w:tc>
        <w:tc>
          <w:tcPr>
            <w:tcW w:w="3186" w:type="dxa"/>
            <w:vAlign w:val="center"/>
          </w:tcPr>
          <w:p w14:paraId="4D0000BC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4290158" w14:textId="77777777" w:rsidR="00BC0569" w:rsidRDefault="009E6B7E">
            <w:r>
              <w:t>3.4</w:t>
            </w:r>
          </w:p>
        </w:tc>
        <w:tc>
          <w:tcPr>
            <w:tcW w:w="3356" w:type="dxa"/>
            <w:vAlign w:val="center"/>
          </w:tcPr>
          <w:p w14:paraId="042546AB" w14:textId="77777777" w:rsidR="00BC0569" w:rsidRDefault="009E6B7E">
            <w:r>
              <w:t>66.53</w:t>
            </w:r>
          </w:p>
        </w:tc>
      </w:tr>
      <w:tr w:rsidR="00BC0569" w14:paraId="00F6B561" w14:textId="77777777">
        <w:tc>
          <w:tcPr>
            <w:tcW w:w="690" w:type="dxa"/>
            <w:vMerge/>
            <w:vAlign w:val="center"/>
          </w:tcPr>
          <w:p w14:paraId="278AA54F" w14:textId="77777777" w:rsidR="00BC0569" w:rsidRDefault="00BC0569"/>
        </w:tc>
        <w:tc>
          <w:tcPr>
            <w:tcW w:w="1992" w:type="dxa"/>
            <w:vAlign w:val="center"/>
          </w:tcPr>
          <w:p w14:paraId="0CF48EA9" w14:textId="77777777" w:rsidR="00BC0569" w:rsidRDefault="009E6B7E">
            <w:r>
              <w:t>1013</w:t>
            </w:r>
          </w:p>
        </w:tc>
        <w:tc>
          <w:tcPr>
            <w:tcW w:w="3186" w:type="dxa"/>
            <w:vAlign w:val="center"/>
          </w:tcPr>
          <w:p w14:paraId="1D119D6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7D007C7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12C74034" w14:textId="77777777" w:rsidR="00BC0569" w:rsidRDefault="009E6B7E">
            <w:r>
              <w:t>66.03</w:t>
            </w:r>
          </w:p>
        </w:tc>
      </w:tr>
      <w:tr w:rsidR="00BC0569" w14:paraId="4D1938F6" w14:textId="77777777">
        <w:tc>
          <w:tcPr>
            <w:tcW w:w="690" w:type="dxa"/>
            <w:vMerge/>
            <w:vAlign w:val="center"/>
          </w:tcPr>
          <w:p w14:paraId="1398FD58" w14:textId="77777777" w:rsidR="00BC0569" w:rsidRDefault="00BC0569"/>
        </w:tc>
        <w:tc>
          <w:tcPr>
            <w:tcW w:w="1992" w:type="dxa"/>
            <w:vAlign w:val="center"/>
          </w:tcPr>
          <w:p w14:paraId="6F3BC7CC" w14:textId="77777777" w:rsidR="00BC0569" w:rsidRDefault="009E6B7E">
            <w:r>
              <w:t>1014</w:t>
            </w:r>
          </w:p>
        </w:tc>
        <w:tc>
          <w:tcPr>
            <w:tcW w:w="3186" w:type="dxa"/>
            <w:vAlign w:val="center"/>
          </w:tcPr>
          <w:p w14:paraId="636CD69B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171D358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66C5CB68" w14:textId="77777777" w:rsidR="00BC0569" w:rsidRDefault="009E6B7E">
            <w:r>
              <w:t>60.79</w:t>
            </w:r>
          </w:p>
        </w:tc>
      </w:tr>
      <w:tr w:rsidR="00BC0569" w14:paraId="6EF45B16" w14:textId="77777777">
        <w:tc>
          <w:tcPr>
            <w:tcW w:w="690" w:type="dxa"/>
            <w:vMerge/>
            <w:vAlign w:val="center"/>
          </w:tcPr>
          <w:p w14:paraId="5BAB0996" w14:textId="77777777" w:rsidR="00BC0569" w:rsidRDefault="00BC0569"/>
        </w:tc>
        <w:tc>
          <w:tcPr>
            <w:tcW w:w="1992" w:type="dxa"/>
            <w:vAlign w:val="center"/>
          </w:tcPr>
          <w:p w14:paraId="4B9B9FA0" w14:textId="77777777" w:rsidR="00BC0569" w:rsidRDefault="009E6B7E">
            <w:r>
              <w:t>1015</w:t>
            </w:r>
          </w:p>
        </w:tc>
        <w:tc>
          <w:tcPr>
            <w:tcW w:w="3186" w:type="dxa"/>
            <w:vAlign w:val="center"/>
          </w:tcPr>
          <w:p w14:paraId="2C4798B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1B9706D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521AF34B" w14:textId="77777777" w:rsidR="00BC0569" w:rsidRDefault="009E6B7E">
            <w:r>
              <w:t>63.32</w:t>
            </w:r>
          </w:p>
        </w:tc>
      </w:tr>
      <w:tr w:rsidR="00BC0569" w14:paraId="4996A0D3" w14:textId="77777777">
        <w:tc>
          <w:tcPr>
            <w:tcW w:w="690" w:type="dxa"/>
            <w:vMerge/>
            <w:vAlign w:val="center"/>
          </w:tcPr>
          <w:p w14:paraId="2F5748D7" w14:textId="77777777" w:rsidR="00BC0569" w:rsidRDefault="00BC0569"/>
        </w:tc>
        <w:tc>
          <w:tcPr>
            <w:tcW w:w="1992" w:type="dxa"/>
            <w:vAlign w:val="center"/>
          </w:tcPr>
          <w:p w14:paraId="42921EAC" w14:textId="77777777" w:rsidR="00BC0569" w:rsidRDefault="009E6B7E">
            <w:r>
              <w:t>1016</w:t>
            </w:r>
          </w:p>
        </w:tc>
        <w:tc>
          <w:tcPr>
            <w:tcW w:w="3186" w:type="dxa"/>
            <w:vAlign w:val="center"/>
          </w:tcPr>
          <w:p w14:paraId="7AAF79A8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8DB25AE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4A416398" w14:textId="77777777" w:rsidR="00BC0569" w:rsidRDefault="009E6B7E">
            <w:r>
              <w:t>66.16</w:t>
            </w:r>
          </w:p>
        </w:tc>
      </w:tr>
      <w:tr w:rsidR="00BC0569" w14:paraId="59A42D8B" w14:textId="77777777">
        <w:tc>
          <w:tcPr>
            <w:tcW w:w="690" w:type="dxa"/>
            <w:vMerge/>
            <w:vAlign w:val="center"/>
          </w:tcPr>
          <w:p w14:paraId="32A499FE" w14:textId="77777777" w:rsidR="00BC0569" w:rsidRDefault="00BC0569"/>
        </w:tc>
        <w:tc>
          <w:tcPr>
            <w:tcW w:w="1992" w:type="dxa"/>
            <w:vAlign w:val="center"/>
          </w:tcPr>
          <w:p w14:paraId="6FB468DB" w14:textId="77777777" w:rsidR="00BC0569" w:rsidRDefault="009E6B7E">
            <w:r>
              <w:t>1017</w:t>
            </w:r>
          </w:p>
        </w:tc>
        <w:tc>
          <w:tcPr>
            <w:tcW w:w="3186" w:type="dxa"/>
            <w:vAlign w:val="center"/>
          </w:tcPr>
          <w:p w14:paraId="7727939D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456EA31" w14:textId="77777777" w:rsidR="00BC0569" w:rsidRDefault="009E6B7E">
            <w:r>
              <w:t>1.6</w:t>
            </w:r>
          </w:p>
        </w:tc>
        <w:tc>
          <w:tcPr>
            <w:tcW w:w="3356" w:type="dxa"/>
            <w:vAlign w:val="center"/>
          </w:tcPr>
          <w:p w14:paraId="556332E4" w14:textId="77777777" w:rsidR="00BC0569" w:rsidRDefault="009E6B7E">
            <w:r>
              <w:t>66.46</w:t>
            </w:r>
          </w:p>
        </w:tc>
      </w:tr>
      <w:tr w:rsidR="00BC0569" w14:paraId="1F6644A1" w14:textId="77777777">
        <w:tc>
          <w:tcPr>
            <w:tcW w:w="690" w:type="dxa"/>
            <w:vMerge/>
            <w:vAlign w:val="center"/>
          </w:tcPr>
          <w:p w14:paraId="0A7409BD" w14:textId="77777777" w:rsidR="00BC0569" w:rsidRDefault="00BC0569"/>
        </w:tc>
        <w:tc>
          <w:tcPr>
            <w:tcW w:w="1992" w:type="dxa"/>
            <w:vAlign w:val="center"/>
          </w:tcPr>
          <w:p w14:paraId="20A63BC7" w14:textId="77777777" w:rsidR="00BC0569" w:rsidRDefault="009E6B7E">
            <w:r>
              <w:t>1018</w:t>
            </w:r>
          </w:p>
        </w:tc>
        <w:tc>
          <w:tcPr>
            <w:tcW w:w="3186" w:type="dxa"/>
            <w:vAlign w:val="center"/>
          </w:tcPr>
          <w:p w14:paraId="245009E7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D9896C5" w14:textId="77777777" w:rsidR="00BC0569" w:rsidRDefault="009E6B7E">
            <w:r>
              <w:t>1.5</w:t>
            </w:r>
          </w:p>
        </w:tc>
        <w:tc>
          <w:tcPr>
            <w:tcW w:w="3356" w:type="dxa"/>
            <w:vAlign w:val="center"/>
          </w:tcPr>
          <w:p w14:paraId="51DCD1B7" w14:textId="77777777" w:rsidR="00BC0569" w:rsidRDefault="009E6B7E">
            <w:r>
              <w:t>66.20</w:t>
            </w:r>
          </w:p>
        </w:tc>
      </w:tr>
      <w:tr w:rsidR="00BC0569" w14:paraId="57D40EEF" w14:textId="77777777">
        <w:tc>
          <w:tcPr>
            <w:tcW w:w="690" w:type="dxa"/>
            <w:vMerge/>
            <w:vAlign w:val="center"/>
          </w:tcPr>
          <w:p w14:paraId="3163A496" w14:textId="77777777" w:rsidR="00BC0569" w:rsidRDefault="00BC0569"/>
        </w:tc>
        <w:tc>
          <w:tcPr>
            <w:tcW w:w="1992" w:type="dxa"/>
            <w:vAlign w:val="center"/>
          </w:tcPr>
          <w:p w14:paraId="56ADEF00" w14:textId="77777777" w:rsidR="00BC0569" w:rsidRDefault="009E6B7E">
            <w:r>
              <w:t>1019</w:t>
            </w:r>
          </w:p>
        </w:tc>
        <w:tc>
          <w:tcPr>
            <w:tcW w:w="3186" w:type="dxa"/>
            <w:vAlign w:val="center"/>
          </w:tcPr>
          <w:p w14:paraId="69B6AB0A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FCC88E2" w14:textId="77777777" w:rsidR="00BC0569" w:rsidRDefault="009E6B7E">
            <w:r>
              <w:t>1.2</w:t>
            </w:r>
          </w:p>
        </w:tc>
        <w:tc>
          <w:tcPr>
            <w:tcW w:w="3356" w:type="dxa"/>
            <w:vAlign w:val="center"/>
          </w:tcPr>
          <w:p w14:paraId="04AC0F4F" w14:textId="77777777" w:rsidR="00BC0569" w:rsidRDefault="009E6B7E">
            <w:r>
              <w:t>66.40</w:t>
            </w:r>
          </w:p>
        </w:tc>
      </w:tr>
      <w:tr w:rsidR="00BC0569" w14:paraId="5A6AE21D" w14:textId="77777777">
        <w:tc>
          <w:tcPr>
            <w:tcW w:w="690" w:type="dxa"/>
            <w:vMerge/>
            <w:vAlign w:val="center"/>
          </w:tcPr>
          <w:p w14:paraId="7D4DBA5E" w14:textId="77777777" w:rsidR="00BC0569" w:rsidRDefault="00BC0569"/>
        </w:tc>
        <w:tc>
          <w:tcPr>
            <w:tcW w:w="1992" w:type="dxa"/>
            <w:vAlign w:val="center"/>
          </w:tcPr>
          <w:p w14:paraId="29F3964B" w14:textId="77777777" w:rsidR="00BC0569" w:rsidRDefault="009E6B7E">
            <w:r>
              <w:t>1020</w:t>
            </w:r>
          </w:p>
        </w:tc>
        <w:tc>
          <w:tcPr>
            <w:tcW w:w="3186" w:type="dxa"/>
            <w:vAlign w:val="center"/>
          </w:tcPr>
          <w:p w14:paraId="00D995B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6503DA1" w14:textId="77777777" w:rsidR="00BC0569" w:rsidRDefault="009E6B7E">
            <w:r>
              <w:t>1.2</w:t>
            </w:r>
          </w:p>
        </w:tc>
        <w:tc>
          <w:tcPr>
            <w:tcW w:w="3356" w:type="dxa"/>
            <w:vAlign w:val="center"/>
          </w:tcPr>
          <w:p w14:paraId="3F592846" w14:textId="77777777" w:rsidR="00BC0569" w:rsidRDefault="009E6B7E">
            <w:r>
              <w:t>65.18</w:t>
            </w:r>
          </w:p>
        </w:tc>
      </w:tr>
      <w:tr w:rsidR="00BC0569" w14:paraId="15986BDB" w14:textId="77777777">
        <w:tc>
          <w:tcPr>
            <w:tcW w:w="690" w:type="dxa"/>
            <w:vMerge w:val="restart"/>
            <w:vAlign w:val="center"/>
          </w:tcPr>
          <w:p w14:paraId="517166D3" w14:textId="77777777" w:rsidR="00BC0569" w:rsidRDefault="009E6B7E">
            <w:r>
              <w:t>2</w:t>
            </w:r>
          </w:p>
        </w:tc>
        <w:tc>
          <w:tcPr>
            <w:tcW w:w="1992" w:type="dxa"/>
            <w:vAlign w:val="center"/>
          </w:tcPr>
          <w:p w14:paraId="068282E6" w14:textId="77777777" w:rsidR="00BC0569" w:rsidRDefault="009E6B7E">
            <w:r>
              <w:t>2001</w:t>
            </w:r>
          </w:p>
        </w:tc>
        <w:tc>
          <w:tcPr>
            <w:tcW w:w="3186" w:type="dxa"/>
            <w:vAlign w:val="center"/>
          </w:tcPr>
          <w:p w14:paraId="57E467A7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069510D" w14:textId="77777777" w:rsidR="00BC0569" w:rsidRDefault="009E6B7E">
            <w:r>
              <w:t>1233.5</w:t>
            </w:r>
          </w:p>
        </w:tc>
        <w:tc>
          <w:tcPr>
            <w:tcW w:w="3356" w:type="dxa"/>
            <w:vAlign w:val="center"/>
          </w:tcPr>
          <w:p w14:paraId="13574255" w14:textId="77777777" w:rsidR="00BC0569" w:rsidRDefault="009E6B7E">
            <w:r>
              <w:t>62.69</w:t>
            </w:r>
          </w:p>
        </w:tc>
      </w:tr>
      <w:tr w:rsidR="00BC0569" w14:paraId="01055E3A" w14:textId="77777777">
        <w:tc>
          <w:tcPr>
            <w:tcW w:w="690" w:type="dxa"/>
            <w:vMerge/>
            <w:vAlign w:val="center"/>
          </w:tcPr>
          <w:p w14:paraId="136E7426" w14:textId="77777777" w:rsidR="00BC0569" w:rsidRDefault="00BC0569"/>
        </w:tc>
        <w:tc>
          <w:tcPr>
            <w:tcW w:w="1992" w:type="dxa"/>
            <w:vAlign w:val="center"/>
          </w:tcPr>
          <w:p w14:paraId="0F6A8324" w14:textId="77777777" w:rsidR="00BC0569" w:rsidRDefault="009E6B7E">
            <w:r>
              <w:t>2002</w:t>
            </w:r>
          </w:p>
        </w:tc>
        <w:tc>
          <w:tcPr>
            <w:tcW w:w="3186" w:type="dxa"/>
            <w:vAlign w:val="center"/>
          </w:tcPr>
          <w:p w14:paraId="0435AB7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9FE9360" w14:textId="77777777" w:rsidR="00BC0569" w:rsidRDefault="009E6B7E">
            <w:r>
              <w:t>522.7</w:t>
            </w:r>
          </w:p>
        </w:tc>
        <w:tc>
          <w:tcPr>
            <w:tcW w:w="3356" w:type="dxa"/>
            <w:vAlign w:val="center"/>
          </w:tcPr>
          <w:p w14:paraId="56687961" w14:textId="77777777" w:rsidR="00BC0569" w:rsidRDefault="009E6B7E">
            <w:r>
              <w:t>61.84</w:t>
            </w:r>
          </w:p>
        </w:tc>
      </w:tr>
      <w:tr w:rsidR="00BC0569" w14:paraId="3800D62F" w14:textId="77777777">
        <w:tc>
          <w:tcPr>
            <w:tcW w:w="690" w:type="dxa"/>
            <w:vMerge/>
            <w:vAlign w:val="center"/>
          </w:tcPr>
          <w:p w14:paraId="45FC7E55" w14:textId="77777777" w:rsidR="00BC0569" w:rsidRDefault="00BC0569"/>
        </w:tc>
        <w:tc>
          <w:tcPr>
            <w:tcW w:w="1992" w:type="dxa"/>
            <w:vAlign w:val="center"/>
          </w:tcPr>
          <w:p w14:paraId="0287639E" w14:textId="77777777" w:rsidR="00BC0569" w:rsidRDefault="009E6B7E">
            <w:r>
              <w:t>2003</w:t>
            </w:r>
          </w:p>
        </w:tc>
        <w:tc>
          <w:tcPr>
            <w:tcW w:w="3186" w:type="dxa"/>
            <w:vAlign w:val="center"/>
          </w:tcPr>
          <w:p w14:paraId="1F055015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9DE0B80" w14:textId="77777777" w:rsidR="00BC0569" w:rsidRDefault="009E6B7E">
            <w:r>
              <w:t>38.2</w:t>
            </w:r>
          </w:p>
        </w:tc>
        <w:tc>
          <w:tcPr>
            <w:tcW w:w="3356" w:type="dxa"/>
            <w:vAlign w:val="center"/>
          </w:tcPr>
          <w:p w14:paraId="466BFE1F" w14:textId="77777777" w:rsidR="00BC0569" w:rsidRDefault="009E6B7E">
            <w:r>
              <w:t>61.04</w:t>
            </w:r>
          </w:p>
        </w:tc>
      </w:tr>
      <w:tr w:rsidR="00BC0569" w14:paraId="01088B01" w14:textId="77777777">
        <w:tc>
          <w:tcPr>
            <w:tcW w:w="690" w:type="dxa"/>
            <w:vMerge/>
            <w:vAlign w:val="center"/>
          </w:tcPr>
          <w:p w14:paraId="1325AAA2" w14:textId="77777777" w:rsidR="00BC0569" w:rsidRDefault="00BC0569"/>
        </w:tc>
        <w:tc>
          <w:tcPr>
            <w:tcW w:w="1992" w:type="dxa"/>
            <w:vAlign w:val="center"/>
          </w:tcPr>
          <w:p w14:paraId="270FCF5C" w14:textId="77777777" w:rsidR="00BC0569" w:rsidRDefault="009E6B7E">
            <w:r>
              <w:t>2004</w:t>
            </w:r>
          </w:p>
        </w:tc>
        <w:tc>
          <w:tcPr>
            <w:tcW w:w="3186" w:type="dxa"/>
            <w:vAlign w:val="center"/>
          </w:tcPr>
          <w:p w14:paraId="2492D357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FC27F0F" w14:textId="77777777" w:rsidR="00BC0569" w:rsidRDefault="009E6B7E">
            <w:r>
              <w:t>25.6</w:t>
            </w:r>
          </w:p>
        </w:tc>
        <w:tc>
          <w:tcPr>
            <w:tcW w:w="3356" w:type="dxa"/>
            <w:vAlign w:val="center"/>
          </w:tcPr>
          <w:p w14:paraId="53911CBE" w14:textId="77777777" w:rsidR="00BC0569" w:rsidRDefault="009E6B7E">
            <w:r>
              <w:t>61.00</w:t>
            </w:r>
          </w:p>
        </w:tc>
      </w:tr>
      <w:tr w:rsidR="00BC0569" w14:paraId="0D498F61" w14:textId="77777777">
        <w:tc>
          <w:tcPr>
            <w:tcW w:w="690" w:type="dxa"/>
            <w:vMerge/>
            <w:vAlign w:val="center"/>
          </w:tcPr>
          <w:p w14:paraId="3FC96102" w14:textId="77777777" w:rsidR="00BC0569" w:rsidRDefault="00BC0569"/>
        </w:tc>
        <w:tc>
          <w:tcPr>
            <w:tcW w:w="1992" w:type="dxa"/>
            <w:vAlign w:val="center"/>
          </w:tcPr>
          <w:p w14:paraId="2B9B53AF" w14:textId="77777777" w:rsidR="00BC0569" w:rsidRDefault="009E6B7E">
            <w:r>
              <w:t>2005</w:t>
            </w:r>
          </w:p>
        </w:tc>
        <w:tc>
          <w:tcPr>
            <w:tcW w:w="3186" w:type="dxa"/>
            <w:vAlign w:val="center"/>
          </w:tcPr>
          <w:p w14:paraId="00E62A3C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8EEE21E" w14:textId="77777777" w:rsidR="00BC0569" w:rsidRDefault="009E6B7E">
            <w:r>
              <w:t>21.6</w:t>
            </w:r>
          </w:p>
        </w:tc>
        <w:tc>
          <w:tcPr>
            <w:tcW w:w="3356" w:type="dxa"/>
            <w:vAlign w:val="center"/>
          </w:tcPr>
          <w:p w14:paraId="1F6553B8" w14:textId="77777777" w:rsidR="00BC0569" w:rsidRDefault="009E6B7E">
            <w:r>
              <w:t>64.26</w:t>
            </w:r>
          </w:p>
        </w:tc>
      </w:tr>
      <w:tr w:rsidR="00BC0569" w14:paraId="071C535B" w14:textId="77777777">
        <w:tc>
          <w:tcPr>
            <w:tcW w:w="690" w:type="dxa"/>
            <w:vMerge/>
            <w:vAlign w:val="center"/>
          </w:tcPr>
          <w:p w14:paraId="5A0E29AE" w14:textId="77777777" w:rsidR="00BC0569" w:rsidRDefault="00BC0569"/>
        </w:tc>
        <w:tc>
          <w:tcPr>
            <w:tcW w:w="1992" w:type="dxa"/>
            <w:vAlign w:val="center"/>
          </w:tcPr>
          <w:p w14:paraId="6C61EB90" w14:textId="77777777" w:rsidR="00BC0569" w:rsidRDefault="009E6B7E">
            <w:r>
              <w:t>2006</w:t>
            </w:r>
          </w:p>
        </w:tc>
        <w:tc>
          <w:tcPr>
            <w:tcW w:w="3186" w:type="dxa"/>
            <w:vAlign w:val="center"/>
          </w:tcPr>
          <w:p w14:paraId="0396D253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C0F79EA" w14:textId="77777777" w:rsidR="00BC0569" w:rsidRDefault="009E6B7E">
            <w:r>
              <w:t>18.9</w:t>
            </w:r>
          </w:p>
        </w:tc>
        <w:tc>
          <w:tcPr>
            <w:tcW w:w="3356" w:type="dxa"/>
            <w:vAlign w:val="center"/>
          </w:tcPr>
          <w:p w14:paraId="08C4F5F4" w14:textId="77777777" w:rsidR="00BC0569" w:rsidRDefault="009E6B7E">
            <w:r>
              <w:t>56.51</w:t>
            </w:r>
          </w:p>
        </w:tc>
      </w:tr>
      <w:tr w:rsidR="00BC0569" w14:paraId="7FBAC585" w14:textId="77777777">
        <w:tc>
          <w:tcPr>
            <w:tcW w:w="690" w:type="dxa"/>
            <w:vMerge/>
            <w:vAlign w:val="center"/>
          </w:tcPr>
          <w:p w14:paraId="64B688FF" w14:textId="77777777" w:rsidR="00BC0569" w:rsidRDefault="00BC0569"/>
        </w:tc>
        <w:tc>
          <w:tcPr>
            <w:tcW w:w="1992" w:type="dxa"/>
            <w:vAlign w:val="center"/>
          </w:tcPr>
          <w:p w14:paraId="49B28EA7" w14:textId="77777777" w:rsidR="00BC0569" w:rsidRDefault="009E6B7E">
            <w:r>
              <w:t>2007</w:t>
            </w:r>
          </w:p>
        </w:tc>
        <w:tc>
          <w:tcPr>
            <w:tcW w:w="3186" w:type="dxa"/>
            <w:vAlign w:val="center"/>
          </w:tcPr>
          <w:p w14:paraId="62178BB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C57A64D" w14:textId="77777777" w:rsidR="00BC0569" w:rsidRDefault="009E6B7E">
            <w:r>
              <w:t>15.3</w:t>
            </w:r>
          </w:p>
        </w:tc>
        <w:tc>
          <w:tcPr>
            <w:tcW w:w="3356" w:type="dxa"/>
            <w:vAlign w:val="center"/>
          </w:tcPr>
          <w:p w14:paraId="0993A201" w14:textId="77777777" w:rsidR="00BC0569" w:rsidRDefault="009E6B7E">
            <w:r>
              <w:t>64.62</w:t>
            </w:r>
          </w:p>
        </w:tc>
      </w:tr>
      <w:tr w:rsidR="00BC0569" w14:paraId="7ACFEF36" w14:textId="77777777">
        <w:tc>
          <w:tcPr>
            <w:tcW w:w="690" w:type="dxa"/>
            <w:vMerge/>
            <w:vAlign w:val="center"/>
          </w:tcPr>
          <w:p w14:paraId="3B387242" w14:textId="77777777" w:rsidR="00BC0569" w:rsidRDefault="00BC0569"/>
        </w:tc>
        <w:tc>
          <w:tcPr>
            <w:tcW w:w="1992" w:type="dxa"/>
            <w:vAlign w:val="center"/>
          </w:tcPr>
          <w:p w14:paraId="7F841A06" w14:textId="77777777" w:rsidR="00BC0569" w:rsidRDefault="009E6B7E">
            <w:r>
              <w:t>2008</w:t>
            </w:r>
          </w:p>
        </w:tc>
        <w:tc>
          <w:tcPr>
            <w:tcW w:w="3186" w:type="dxa"/>
            <w:vAlign w:val="center"/>
          </w:tcPr>
          <w:p w14:paraId="09E7666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D50013E" w14:textId="77777777" w:rsidR="00BC0569" w:rsidRDefault="009E6B7E">
            <w:r>
              <w:t>10.0</w:t>
            </w:r>
          </w:p>
        </w:tc>
        <w:tc>
          <w:tcPr>
            <w:tcW w:w="3356" w:type="dxa"/>
            <w:vAlign w:val="center"/>
          </w:tcPr>
          <w:p w14:paraId="514C651D" w14:textId="77777777" w:rsidR="00BC0569" w:rsidRDefault="009E6B7E">
            <w:r>
              <w:t>66.30</w:t>
            </w:r>
          </w:p>
        </w:tc>
      </w:tr>
      <w:tr w:rsidR="00BC0569" w14:paraId="2A8CD507" w14:textId="77777777">
        <w:tc>
          <w:tcPr>
            <w:tcW w:w="690" w:type="dxa"/>
            <w:vMerge/>
            <w:vAlign w:val="center"/>
          </w:tcPr>
          <w:p w14:paraId="1618D71E" w14:textId="77777777" w:rsidR="00BC0569" w:rsidRDefault="00BC0569"/>
        </w:tc>
        <w:tc>
          <w:tcPr>
            <w:tcW w:w="1992" w:type="dxa"/>
            <w:vAlign w:val="center"/>
          </w:tcPr>
          <w:p w14:paraId="52014DF9" w14:textId="77777777" w:rsidR="00BC0569" w:rsidRDefault="009E6B7E">
            <w:r>
              <w:t>2009</w:t>
            </w:r>
          </w:p>
        </w:tc>
        <w:tc>
          <w:tcPr>
            <w:tcW w:w="3186" w:type="dxa"/>
            <w:vAlign w:val="center"/>
          </w:tcPr>
          <w:p w14:paraId="17192C84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BCD7C60" w14:textId="77777777" w:rsidR="00BC0569" w:rsidRDefault="009E6B7E">
            <w:r>
              <w:t>5.0</w:t>
            </w:r>
          </w:p>
        </w:tc>
        <w:tc>
          <w:tcPr>
            <w:tcW w:w="3356" w:type="dxa"/>
            <w:vAlign w:val="center"/>
          </w:tcPr>
          <w:p w14:paraId="55294019" w14:textId="77777777" w:rsidR="00BC0569" w:rsidRDefault="009E6B7E">
            <w:r>
              <w:t>66.69</w:t>
            </w:r>
          </w:p>
        </w:tc>
      </w:tr>
      <w:tr w:rsidR="00BC0569" w14:paraId="09853F78" w14:textId="77777777">
        <w:tc>
          <w:tcPr>
            <w:tcW w:w="690" w:type="dxa"/>
            <w:vMerge/>
            <w:vAlign w:val="center"/>
          </w:tcPr>
          <w:p w14:paraId="77D52E21" w14:textId="77777777" w:rsidR="00BC0569" w:rsidRDefault="00BC0569"/>
        </w:tc>
        <w:tc>
          <w:tcPr>
            <w:tcW w:w="1992" w:type="dxa"/>
            <w:vAlign w:val="center"/>
          </w:tcPr>
          <w:p w14:paraId="485797DB" w14:textId="77777777" w:rsidR="00BC0569" w:rsidRDefault="009E6B7E">
            <w:r>
              <w:t>2010</w:t>
            </w:r>
          </w:p>
        </w:tc>
        <w:tc>
          <w:tcPr>
            <w:tcW w:w="3186" w:type="dxa"/>
            <w:vAlign w:val="center"/>
          </w:tcPr>
          <w:p w14:paraId="63698DBD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36F7C0D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46F6EA3F" w14:textId="77777777" w:rsidR="00BC0569" w:rsidRDefault="009E6B7E">
            <w:r>
              <w:t>66.53</w:t>
            </w:r>
          </w:p>
        </w:tc>
      </w:tr>
      <w:tr w:rsidR="00BC0569" w14:paraId="6377CB12" w14:textId="77777777">
        <w:tc>
          <w:tcPr>
            <w:tcW w:w="690" w:type="dxa"/>
            <w:vMerge/>
            <w:vAlign w:val="center"/>
          </w:tcPr>
          <w:p w14:paraId="57E08422" w14:textId="77777777" w:rsidR="00BC0569" w:rsidRDefault="00BC0569"/>
        </w:tc>
        <w:tc>
          <w:tcPr>
            <w:tcW w:w="1992" w:type="dxa"/>
            <w:vAlign w:val="center"/>
          </w:tcPr>
          <w:p w14:paraId="5B39E644" w14:textId="77777777" w:rsidR="00BC0569" w:rsidRDefault="009E6B7E">
            <w:r>
              <w:t>2011</w:t>
            </w:r>
          </w:p>
        </w:tc>
        <w:tc>
          <w:tcPr>
            <w:tcW w:w="3186" w:type="dxa"/>
            <w:vAlign w:val="center"/>
          </w:tcPr>
          <w:p w14:paraId="57439758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711E03C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63D452C2" w14:textId="77777777" w:rsidR="00BC0569" w:rsidRDefault="009E6B7E">
            <w:r>
              <w:t>58.55</w:t>
            </w:r>
          </w:p>
        </w:tc>
      </w:tr>
      <w:tr w:rsidR="00BC0569" w14:paraId="182E90F1" w14:textId="77777777">
        <w:tc>
          <w:tcPr>
            <w:tcW w:w="690" w:type="dxa"/>
            <w:vMerge/>
            <w:vAlign w:val="center"/>
          </w:tcPr>
          <w:p w14:paraId="05B64F47" w14:textId="77777777" w:rsidR="00BC0569" w:rsidRDefault="00BC0569"/>
        </w:tc>
        <w:tc>
          <w:tcPr>
            <w:tcW w:w="1992" w:type="dxa"/>
            <w:vAlign w:val="center"/>
          </w:tcPr>
          <w:p w14:paraId="3E0C1330" w14:textId="77777777" w:rsidR="00BC0569" w:rsidRDefault="009E6B7E">
            <w:r>
              <w:t>2012</w:t>
            </w:r>
          </w:p>
        </w:tc>
        <w:tc>
          <w:tcPr>
            <w:tcW w:w="3186" w:type="dxa"/>
            <w:vAlign w:val="center"/>
          </w:tcPr>
          <w:p w14:paraId="7048DB59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613C70A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2FC79F14" w14:textId="77777777" w:rsidR="00BC0569" w:rsidRDefault="009E6B7E">
            <w:r>
              <w:t>62.99</w:t>
            </w:r>
          </w:p>
        </w:tc>
      </w:tr>
      <w:tr w:rsidR="00BC0569" w14:paraId="62295FDE" w14:textId="77777777">
        <w:tc>
          <w:tcPr>
            <w:tcW w:w="690" w:type="dxa"/>
            <w:vMerge/>
            <w:vAlign w:val="center"/>
          </w:tcPr>
          <w:p w14:paraId="4D7B3CC0" w14:textId="77777777" w:rsidR="00BC0569" w:rsidRDefault="00BC0569"/>
        </w:tc>
        <w:tc>
          <w:tcPr>
            <w:tcW w:w="1992" w:type="dxa"/>
            <w:vAlign w:val="center"/>
          </w:tcPr>
          <w:p w14:paraId="0BD66B5E" w14:textId="77777777" w:rsidR="00BC0569" w:rsidRDefault="009E6B7E">
            <w:r>
              <w:t>2013</w:t>
            </w:r>
          </w:p>
        </w:tc>
        <w:tc>
          <w:tcPr>
            <w:tcW w:w="3186" w:type="dxa"/>
            <w:vAlign w:val="center"/>
          </w:tcPr>
          <w:p w14:paraId="3BE1B1EA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C7343C2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4CFB5CF1" w14:textId="77777777" w:rsidR="00BC0569" w:rsidRDefault="009E6B7E">
            <w:r>
              <w:t>66.63</w:t>
            </w:r>
          </w:p>
        </w:tc>
      </w:tr>
      <w:tr w:rsidR="00BC0569" w14:paraId="1CC3B5C1" w14:textId="77777777">
        <w:tc>
          <w:tcPr>
            <w:tcW w:w="690" w:type="dxa"/>
            <w:vMerge/>
            <w:vAlign w:val="center"/>
          </w:tcPr>
          <w:p w14:paraId="684FAB13" w14:textId="77777777" w:rsidR="00BC0569" w:rsidRDefault="00BC0569"/>
        </w:tc>
        <w:tc>
          <w:tcPr>
            <w:tcW w:w="1992" w:type="dxa"/>
            <w:vAlign w:val="center"/>
          </w:tcPr>
          <w:p w14:paraId="5362F987" w14:textId="77777777" w:rsidR="00BC0569" w:rsidRDefault="009E6B7E">
            <w:r>
              <w:t>2014</w:t>
            </w:r>
          </w:p>
        </w:tc>
        <w:tc>
          <w:tcPr>
            <w:tcW w:w="3186" w:type="dxa"/>
            <w:vAlign w:val="center"/>
          </w:tcPr>
          <w:p w14:paraId="170B9307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21424FF" w14:textId="77777777" w:rsidR="00BC0569" w:rsidRDefault="009E6B7E">
            <w:r>
              <w:t>1.5</w:t>
            </w:r>
          </w:p>
        </w:tc>
        <w:tc>
          <w:tcPr>
            <w:tcW w:w="3356" w:type="dxa"/>
            <w:vAlign w:val="center"/>
          </w:tcPr>
          <w:p w14:paraId="49DC1FFB" w14:textId="77777777" w:rsidR="00BC0569" w:rsidRDefault="009E6B7E">
            <w:r>
              <w:t>66.78</w:t>
            </w:r>
          </w:p>
        </w:tc>
      </w:tr>
      <w:tr w:rsidR="00BC0569" w14:paraId="07944A08" w14:textId="77777777">
        <w:tc>
          <w:tcPr>
            <w:tcW w:w="690" w:type="dxa"/>
            <w:vMerge/>
            <w:vAlign w:val="center"/>
          </w:tcPr>
          <w:p w14:paraId="1B20713A" w14:textId="77777777" w:rsidR="00BC0569" w:rsidRDefault="00BC0569"/>
        </w:tc>
        <w:tc>
          <w:tcPr>
            <w:tcW w:w="1992" w:type="dxa"/>
            <w:vAlign w:val="center"/>
          </w:tcPr>
          <w:p w14:paraId="46A475D1" w14:textId="77777777" w:rsidR="00BC0569" w:rsidRDefault="009E6B7E">
            <w:r>
              <w:t>2015</w:t>
            </w:r>
          </w:p>
        </w:tc>
        <w:tc>
          <w:tcPr>
            <w:tcW w:w="3186" w:type="dxa"/>
            <w:vAlign w:val="center"/>
          </w:tcPr>
          <w:p w14:paraId="2E48B229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5E7A390" w14:textId="77777777" w:rsidR="00BC0569" w:rsidRDefault="009E6B7E">
            <w:r>
              <w:t>1.2</w:t>
            </w:r>
          </w:p>
        </w:tc>
        <w:tc>
          <w:tcPr>
            <w:tcW w:w="3356" w:type="dxa"/>
            <w:vAlign w:val="center"/>
          </w:tcPr>
          <w:p w14:paraId="127AAEE5" w14:textId="77777777" w:rsidR="00BC0569" w:rsidRDefault="009E6B7E">
            <w:r>
              <w:t>67.40</w:t>
            </w:r>
          </w:p>
        </w:tc>
      </w:tr>
      <w:tr w:rsidR="00BC0569" w14:paraId="276C92AF" w14:textId="77777777">
        <w:tc>
          <w:tcPr>
            <w:tcW w:w="690" w:type="dxa"/>
            <w:vMerge w:val="restart"/>
            <w:vAlign w:val="center"/>
          </w:tcPr>
          <w:p w14:paraId="5EE8C948" w14:textId="77777777" w:rsidR="00BC0569" w:rsidRDefault="009E6B7E">
            <w:r>
              <w:t>3</w:t>
            </w:r>
          </w:p>
        </w:tc>
        <w:tc>
          <w:tcPr>
            <w:tcW w:w="1992" w:type="dxa"/>
            <w:vAlign w:val="center"/>
          </w:tcPr>
          <w:p w14:paraId="237EA7B9" w14:textId="77777777" w:rsidR="00BC0569" w:rsidRDefault="009E6B7E">
            <w:r>
              <w:t>3001</w:t>
            </w:r>
          </w:p>
        </w:tc>
        <w:tc>
          <w:tcPr>
            <w:tcW w:w="3186" w:type="dxa"/>
            <w:vAlign w:val="center"/>
          </w:tcPr>
          <w:p w14:paraId="4CF5328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59F77F2" w14:textId="77777777" w:rsidR="00BC0569" w:rsidRDefault="009E6B7E">
            <w:r>
              <w:t>1183.3</w:t>
            </w:r>
          </w:p>
        </w:tc>
        <w:tc>
          <w:tcPr>
            <w:tcW w:w="3356" w:type="dxa"/>
            <w:vAlign w:val="center"/>
          </w:tcPr>
          <w:p w14:paraId="01C96D23" w14:textId="77777777" w:rsidR="00BC0569" w:rsidRDefault="009E6B7E">
            <w:r>
              <w:t>61.72</w:t>
            </w:r>
          </w:p>
        </w:tc>
      </w:tr>
      <w:tr w:rsidR="00BC0569" w14:paraId="19F6C5C3" w14:textId="77777777">
        <w:tc>
          <w:tcPr>
            <w:tcW w:w="690" w:type="dxa"/>
            <w:vMerge/>
            <w:vAlign w:val="center"/>
          </w:tcPr>
          <w:p w14:paraId="0B441B8C" w14:textId="77777777" w:rsidR="00BC0569" w:rsidRDefault="00BC0569"/>
        </w:tc>
        <w:tc>
          <w:tcPr>
            <w:tcW w:w="1992" w:type="dxa"/>
            <w:vAlign w:val="center"/>
          </w:tcPr>
          <w:p w14:paraId="4EE1776A" w14:textId="77777777" w:rsidR="00BC0569" w:rsidRDefault="009E6B7E">
            <w:r>
              <w:t>3002</w:t>
            </w:r>
          </w:p>
        </w:tc>
        <w:tc>
          <w:tcPr>
            <w:tcW w:w="3186" w:type="dxa"/>
            <w:vAlign w:val="center"/>
          </w:tcPr>
          <w:p w14:paraId="3AAF082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7D7C608" w14:textId="77777777" w:rsidR="00BC0569" w:rsidRDefault="009E6B7E">
            <w:r>
              <w:t>405.0</w:t>
            </w:r>
          </w:p>
        </w:tc>
        <w:tc>
          <w:tcPr>
            <w:tcW w:w="3356" w:type="dxa"/>
            <w:vAlign w:val="center"/>
          </w:tcPr>
          <w:p w14:paraId="5BD51E43" w14:textId="77777777" w:rsidR="00BC0569" w:rsidRDefault="009E6B7E">
            <w:r>
              <w:t>59.20</w:t>
            </w:r>
          </w:p>
        </w:tc>
      </w:tr>
      <w:tr w:rsidR="00BC0569" w14:paraId="0D4FDDA1" w14:textId="77777777">
        <w:tc>
          <w:tcPr>
            <w:tcW w:w="690" w:type="dxa"/>
            <w:vMerge/>
            <w:vAlign w:val="center"/>
          </w:tcPr>
          <w:p w14:paraId="2B0D8004" w14:textId="77777777" w:rsidR="00BC0569" w:rsidRDefault="00BC0569"/>
        </w:tc>
        <w:tc>
          <w:tcPr>
            <w:tcW w:w="1992" w:type="dxa"/>
            <w:vAlign w:val="center"/>
          </w:tcPr>
          <w:p w14:paraId="3FF4D971" w14:textId="77777777" w:rsidR="00BC0569" w:rsidRDefault="009E6B7E">
            <w:r>
              <w:t>3003</w:t>
            </w:r>
          </w:p>
        </w:tc>
        <w:tc>
          <w:tcPr>
            <w:tcW w:w="3186" w:type="dxa"/>
            <w:vAlign w:val="center"/>
          </w:tcPr>
          <w:p w14:paraId="2F46A289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3D63D7B" w14:textId="77777777" w:rsidR="00BC0569" w:rsidRDefault="009E6B7E">
            <w:r>
              <w:t>62.5</w:t>
            </w:r>
          </w:p>
        </w:tc>
        <w:tc>
          <w:tcPr>
            <w:tcW w:w="3356" w:type="dxa"/>
            <w:vAlign w:val="center"/>
          </w:tcPr>
          <w:p w14:paraId="0D017E1D" w14:textId="77777777" w:rsidR="00BC0569" w:rsidRDefault="009E6B7E">
            <w:r>
              <w:t>61.52</w:t>
            </w:r>
          </w:p>
        </w:tc>
      </w:tr>
      <w:tr w:rsidR="00BC0569" w14:paraId="5860527A" w14:textId="77777777">
        <w:tc>
          <w:tcPr>
            <w:tcW w:w="690" w:type="dxa"/>
            <w:vMerge/>
            <w:vAlign w:val="center"/>
          </w:tcPr>
          <w:p w14:paraId="4BF61AB7" w14:textId="77777777" w:rsidR="00BC0569" w:rsidRDefault="00BC0569"/>
        </w:tc>
        <w:tc>
          <w:tcPr>
            <w:tcW w:w="1992" w:type="dxa"/>
            <w:vAlign w:val="center"/>
          </w:tcPr>
          <w:p w14:paraId="3B6BC548" w14:textId="77777777" w:rsidR="00BC0569" w:rsidRDefault="009E6B7E">
            <w:r>
              <w:t>3004</w:t>
            </w:r>
          </w:p>
        </w:tc>
        <w:tc>
          <w:tcPr>
            <w:tcW w:w="3186" w:type="dxa"/>
            <w:vAlign w:val="center"/>
          </w:tcPr>
          <w:p w14:paraId="307C3D17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9405E58" w14:textId="77777777" w:rsidR="00BC0569" w:rsidRDefault="009E6B7E">
            <w:r>
              <w:t>57.6</w:t>
            </w:r>
          </w:p>
        </w:tc>
        <w:tc>
          <w:tcPr>
            <w:tcW w:w="3356" w:type="dxa"/>
            <w:vAlign w:val="center"/>
          </w:tcPr>
          <w:p w14:paraId="25701848" w14:textId="77777777" w:rsidR="00BC0569" w:rsidRDefault="009E6B7E">
            <w:r>
              <w:t>60.39</w:t>
            </w:r>
          </w:p>
        </w:tc>
      </w:tr>
      <w:tr w:rsidR="00BC0569" w14:paraId="469EBCD6" w14:textId="77777777">
        <w:tc>
          <w:tcPr>
            <w:tcW w:w="690" w:type="dxa"/>
            <w:vMerge/>
            <w:vAlign w:val="center"/>
          </w:tcPr>
          <w:p w14:paraId="024907BD" w14:textId="77777777" w:rsidR="00BC0569" w:rsidRDefault="00BC0569"/>
        </w:tc>
        <w:tc>
          <w:tcPr>
            <w:tcW w:w="1992" w:type="dxa"/>
            <w:vAlign w:val="center"/>
          </w:tcPr>
          <w:p w14:paraId="46BA82F9" w14:textId="77777777" w:rsidR="00BC0569" w:rsidRDefault="009E6B7E">
            <w:r>
              <w:t>3005</w:t>
            </w:r>
          </w:p>
        </w:tc>
        <w:tc>
          <w:tcPr>
            <w:tcW w:w="3186" w:type="dxa"/>
            <w:vAlign w:val="center"/>
          </w:tcPr>
          <w:p w14:paraId="7C3F75D4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9984206" w14:textId="77777777" w:rsidR="00BC0569" w:rsidRDefault="009E6B7E">
            <w:r>
              <w:t>38.2</w:t>
            </w:r>
          </w:p>
        </w:tc>
        <w:tc>
          <w:tcPr>
            <w:tcW w:w="3356" w:type="dxa"/>
            <w:vAlign w:val="center"/>
          </w:tcPr>
          <w:p w14:paraId="5129AB55" w14:textId="77777777" w:rsidR="00BC0569" w:rsidRDefault="009E6B7E">
            <w:r>
              <w:t>56.10</w:t>
            </w:r>
          </w:p>
        </w:tc>
      </w:tr>
      <w:tr w:rsidR="00BC0569" w14:paraId="3A4395F7" w14:textId="77777777">
        <w:tc>
          <w:tcPr>
            <w:tcW w:w="690" w:type="dxa"/>
            <w:vMerge/>
            <w:vAlign w:val="center"/>
          </w:tcPr>
          <w:p w14:paraId="52BF393B" w14:textId="77777777" w:rsidR="00BC0569" w:rsidRDefault="00BC0569"/>
        </w:tc>
        <w:tc>
          <w:tcPr>
            <w:tcW w:w="1992" w:type="dxa"/>
            <w:vAlign w:val="center"/>
          </w:tcPr>
          <w:p w14:paraId="0D035DF6" w14:textId="77777777" w:rsidR="00BC0569" w:rsidRDefault="009E6B7E">
            <w:r>
              <w:t>3006</w:t>
            </w:r>
          </w:p>
        </w:tc>
        <w:tc>
          <w:tcPr>
            <w:tcW w:w="3186" w:type="dxa"/>
            <w:vAlign w:val="center"/>
          </w:tcPr>
          <w:p w14:paraId="55384B75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BB39DF8" w14:textId="77777777" w:rsidR="00BC0569" w:rsidRDefault="009E6B7E">
            <w:r>
              <w:t>26.3</w:t>
            </w:r>
          </w:p>
        </w:tc>
        <w:tc>
          <w:tcPr>
            <w:tcW w:w="3356" w:type="dxa"/>
            <w:vAlign w:val="center"/>
          </w:tcPr>
          <w:p w14:paraId="64C02475" w14:textId="77777777" w:rsidR="00BC0569" w:rsidRDefault="009E6B7E">
            <w:r>
              <w:t>55.42</w:t>
            </w:r>
          </w:p>
        </w:tc>
      </w:tr>
      <w:tr w:rsidR="00BC0569" w14:paraId="2C7DD806" w14:textId="77777777">
        <w:tc>
          <w:tcPr>
            <w:tcW w:w="690" w:type="dxa"/>
            <w:vMerge/>
            <w:vAlign w:val="center"/>
          </w:tcPr>
          <w:p w14:paraId="4DDCE911" w14:textId="77777777" w:rsidR="00BC0569" w:rsidRDefault="00BC0569"/>
        </w:tc>
        <w:tc>
          <w:tcPr>
            <w:tcW w:w="1992" w:type="dxa"/>
            <w:vAlign w:val="center"/>
          </w:tcPr>
          <w:p w14:paraId="2EE5FDD4" w14:textId="77777777" w:rsidR="00BC0569" w:rsidRDefault="009E6B7E">
            <w:r>
              <w:t>3007</w:t>
            </w:r>
          </w:p>
        </w:tc>
        <w:tc>
          <w:tcPr>
            <w:tcW w:w="3186" w:type="dxa"/>
            <w:vAlign w:val="center"/>
          </w:tcPr>
          <w:p w14:paraId="484780E3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A285A41" w14:textId="77777777" w:rsidR="00BC0569" w:rsidRDefault="009E6B7E">
            <w:r>
              <w:t>19.3</w:t>
            </w:r>
          </w:p>
        </w:tc>
        <w:tc>
          <w:tcPr>
            <w:tcW w:w="3356" w:type="dxa"/>
            <w:vAlign w:val="center"/>
          </w:tcPr>
          <w:p w14:paraId="791B6EFD" w14:textId="77777777" w:rsidR="00BC0569" w:rsidRDefault="009E6B7E">
            <w:r>
              <w:t>51.48</w:t>
            </w:r>
          </w:p>
        </w:tc>
      </w:tr>
      <w:tr w:rsidR="00BC0569" w14:paraId="25CAB79A" w14:textId="77777777">
        <w:tc>
          <w:tcPr>
            <w:tcW w:w="690" w:type="dxa"/>
            <w:vMerge/>
            <w:vAlign w:val="center"/>
          </w:tcPr>
          <w:p w14:paraId="72D5183F" w14:textId="77777777" w:rsidR="00BC0569" w:rsidRDefault="00BC0569"/>
        </w:tc>
        <w:tc>
          <w:tcPr>
            <w:tcW w:w="1992" w:type="dxa"/>
            <w:vAlign w:val="center"/>
          </w:tcPr>
          <w:p w14:paraId="74102052" w14:textId="77777777" w:rsidR="00BC0569" w:rsidRDefault="009E6B7E">
            <w:r>
              <w:t>3008</w:t>
            </w:r>
          </w:p>
        </w:tc>
        <w:tc>
          <w:tcPr>
            <w:tcW w:w="3186" w:type="dxa"/>
            <w:vAlign w:val="center"/>
          </w:tcPr>
          <w:p w14:paraId="29B4D84F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9DB258B" w14:textId="77777777" w:rsidR="00BC0569" w:rsidRDefault="009E6B7E">
            <w:r>
              <w:t>15.3</w:t>
            </w:r>
          </w:p>
        </w:tc>
        <w:tc>
          <w:tcPr>
            <w:tcW w:w="3356" w:type="dxa"/>
            <w:vAlign w:val="center"/>
          </w:tcPr>
          <w:p w14:paraId="073C0CFB" w14:textId="77777777" w:rsidR="00BC0569" w:rsidRDefault="009E6B7E">
            <w:r>
              <w:t>59.93</w:t>
            </w:r>
          </w:p>
        </w:tc>
      </w:tr>
      <w:tr w:rsidR="00BC0569" w14:paraId="1DD61B81" w14:textId="77777777">
        <w:tc>
          <w:tcPr>
            <w:tcW w:w="690" w:type="dxa"/>
            <w:vMerge/>
            <w:vAlign w:val="center"/>
          </w:tcPr>
          <w:p w14:paraId="6CF24E2F" w14:textId="77777777" w:rsidR="00BC0569" w:rsidRDefault="00BC0569"/>
        </w:tc>
        <w:tc>
          <w:tcPr>
            <w:tcW w:w="1992" w:type="dxa"/>
            <w:vAlign w:val="center"/>
          </w:tcPr>
          <w:p w14:paraId="26AE469B" w14:textId="77777777" w:rsidR="00BC0569" w:rsidRDefault="009E6B7E">
            <w:r>
              <w:t>3009</w:t>
            </w:r>
          </w:p>
        </w:tc>
        <w:tc>
          <w:tcPr>
            <w:tcW w:w="3186" w:type="dxa"/>
            <w:vAlign w:val="center"/>
          </w:tcPr>
          <w:p w14:paraId="06D76095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FA0F76B" w14:textId="77777777" w:rsidR="00BC0569" w:rsidRDefault="009E6B7E">
            <w:r>
              <w:t>13.5</w:t>
            </w:r>
          </w:p>
        </w:tc>
        <w:tc>
          <w:tcPr>
            <w:tcW w:w="3356" w:type="dxa"/>
            <w:vAlign w:val="center"/>
          </w:tcPr>
          <w:p w14:paraId="2D407BB2" w14:textId="77777777" w:rsidR="00BC0569" w:rsidRDefault="009E6B7E">
            <w:r>
              <w:t>56.42</w:t>
            </w:r>
          </w:p>
        </w:tc>
      </w:tr>
      <w:tr w:rsidR="00BC0569" w14:paraId="641B9C3F" w14:textId="77777777">
        <w:tc>
          <w:tcPr>
            <w:tcW w:w="690" w:type="dxa"/>
            <w:vMerge/>
            <w:vAlign w:val="center"/>
          </w:tcPr>
          <w:p w14:paraId="39E9F469" w14:textId="77777777" w:rsidR="00BC0569" w:rsidRDefault="00BC0569"/>
        </w:tc>
        <w:tc>
          <w:tcPr>
            <w:tcW w:w="1992" w:type="dxa"/>
            <w:vAlign w:val="center"/>
          </w:tcPr>
          <w:p w14:paraId="5F524419" w14:textId="77777777" w:rsidR="00BC0569" w:rsidRDefault="009E6B7E">
            <w:r>
              <w:t>3010</w:t>
            </w:r>
          </w:p>
        </w:tc>
        <w:tc>
          <w:tcPr>
            <w:tcW w:w="3186" w:type="dxa"/>
            <w:vAlign w:val="center"/>
          </w:tcPr>
          <w:p w14:paraId="720B58C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858F6F9" w14:textId="77777777" w:rsidR="00BC0569" w:rsidRDefault="009E6B7E">
            <w:r>
              <w:t>13.5</w:t>
            </w:r>
          </w:p>
        </w:tc>
        <w:tc>
          <w:tcPr>
            <w:tcW w:w="3356" w:type="dxa"/>
            <w:vAlign w:val="center"/>
          </w:tcPr>
          <w:p w14:paraId="480788E5" w14:textId="77777777" w:rsidR="00BC0569" w:rsidRDefault="009E6B7E">
            <w:r>
              <w:t>56.16</w:t>
            </w:r>
          </w:p>
        </w:tc>
      </w:tr>
      <w:tr w:rsidR="00BC0569" w14:paraId="4020F6C4" w14:textId="77777777">
        <w:tc>
          <w:tcPr>
            <w:tcW w:w="690" w:type="dxa"/>
            <w:vMerge/>
            <w:vAlign w:val="center"/>
          </w:tcPr>
          <w:p w14:paraId="1245FBAD" w14:textId="77777777" w:rsidR="00BC0569" w:rsidRDefault="00BC0569"/>
        </w:tc>
        <w:tc>
          <w:tcPr>
            <w:tcW w:w="1992" w:type="dxa"/>
            <w:vAlign w:val="center"/>
          </w:tcPr>
          <w:p w14:paraId="21D4C6B5" w14:textId="77777777" w:rsidR="00BC0569" w:rsidRDefault="009E6B7E">
            <w:r>
              <w:t>3011</w:t>
            </w:r>
          </w:p>
        </w:tc>
        <w:tc>
          <w:tcPr>
            <w:tcW w:w="3186" w:type="dxa"/>
            <w:vAlign w:val="center"/>
          </w:tcPr>
          <w:p w14:paraId="7AD7E3B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7470A9E" w14:textId="77777777" w:rsidR="00BC0569" w:rsidRDefault="009E6B7E">
            <w:r>
              <w:t>13.5</w:t>
            </w:r>
          </w:p>
        </w:tc>
        <w:tc>
          <w:tcPr>
            <w:tcW w:w="3356" w:type="dxa"/>
            <w:vAlign w:val="center"/>
          </w:tcPr>
          <w:p w14:paraId="0B6F190E" w14:textId="77777777" w:rsidR="00BC0569" w:rsidRDefault="009E6B7E">
            <w:r>
              <w:t>57.08</w:t>
            </w:r>
          </w:p>
        </w:tc>
      </w:tr>
      <w:tr w:rsidR="00BC0569" w14:paraId="1454E4EA" w14:textId="77777777">
        <w:tc>
          <w:tcPr>
            <w:tcW w:w="690" w:type="dxa"/>
            <w:vMerge/>
            <w:vAlign w:val="center"/>
          </w:tcPr>
          <w:p w14:paraId="4BA79E62" w14:textId="77777777" w:rsidR="00BC0569" w:rsidRDefault="00BC0569"/>
        </w:tc>
        <w:tc>
          <w:tcPr>
            <w:tcW w:w="1992" w:type="dxa"/>
            <w:vAlign w:val="center"/>
          </w:tcPr>
          <w:p w14:paraId="787405FE" w14:textId="77777777" w:rsidR="00BC0569" w:rsidRDefault="009E6B7E">
            <w:r>
              <w:t>3012</w:t>
            </w:r>
          </w:p>
        </w:tc>
        <w:tc>
          <w:tcPr>
            <w:tcW w:w="3186" w:type="dxa"/>
            <w:vAlign w:val="center"/>
          </w:tcPr>
          <w:p w14:paraId="1616CCCC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3BB7AC4" w14:textId="77777777" w:rsidR="00BC0569" w:rsidRDefault="009E6B7E">
            <w:r>
              <w:t>13.5</w:t>
            </w:r>
          </w:p>
        </w:tc>
        <w:tc>
          <w:tcPr>
            <w:tcW w:w="3356" w:type="dxa"/>
            <w:vAlign w:val="center"/>
          </w:tcPr>
          <w:p w14:paraId="4A615DB6" w14:textId="77777777" w:rsidR="00BC0569" w:rsidRDefault="009E6B7E">
            <w:r>
              <w:t>56.21</w:t>
            </w:r>
          </w:p>
        </w:tc>
      </w:tr>
      <w:tr w:rsidR="00BC0569" w14:paraId="724D4FD4" w14:textId="77777777">
        <w:tc>
          <w:tcPr>
            <w:tcW w:w="690" w:type="dxa"/>
            <w:vMerge/>
            <w:vAlign w:val="center"/>
          </w:tcPr>
          <w:p w14:paraId="17DE97AA" w14:textId="77777777" w:rsidR="00BC0569" w:rsidRDefault="00BC0569"/>
        </w:tc>
        <w:tc>
          <w:tcPr>
            <w:tcW w:w="1992" w:type="dxa"/>
            <w:vAlign w:val="center"/>
          </w:tcPr>
          <w:p w14:paraId="516D0024" w14:textId="77777777" w:rsidR="00BC0569" w:rsidRDefault="009E6B7E">
            <w:r>
              <w:t>3013</w:t>
            </w:r>
          </w:p>
        </w:tc>
        <w:tc>
          <w:tcPr>
            <w:tcW w:w="3186" w:type="dxa"/>
            <w:vAlign w:val="center"/>
          </w:tcPr>
          <w:p w14:paraId="5DAB456F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E93A3CC" w14:textId="77777777" w:rsidR="00BC0569" w:rsidRDefault="009E6B7E">
            <w:r>
              <w:t>12.2</w:t>
            </w:r>
          </w:p>
        </w:tc>
        <w:tc>
          <w:tcPr>
            <w:tcW w:w="3356" w:type="dxa"/>
            <w:vAlign w:val="center"/>
          </w:tcPr>
          <w:p w14:paraId="50FF6EDF" w14:textId="77777777" w:rsidR="00BC0569" w:rsidRDefault="009E6B7E">
            <w:r>
              <w:t>56.23</w:t>
            </w:r>
          </w:p>
        </w:tc>
      </w:tr>
      <w:tr w:rsidR="00BC0569" w14:paraId="0C64C186" w14:textId="77777777">
        <w:tc>
          <w:tcPr>
            <w:tcW w:w="690" w:type="dxa"/>
            <w:vMerge/>
            <w:vAlign w:val="center"/>
          </w:tcPr>
          <w:p w14:paraId="1AFC6AA9" w14:textId="77777777" w:rsidR="00BC0569" w:rsidRDefault="00BC0569"/>
        </w:tc>
        <w:tc>
          <w:tcPr>
            <w:tcW w:w="1992" w:type="dxa"/>
            <w:vAlign w:val="center"/>
          </w:tcPr>
          <w:p w14:paraId="60948592" w14:textId="77777777" w:rsidR="00BC0569" w:rsidRDefault="009E6B7E">
            <w:r>
              <w:t>3014</w:t>
            </w:r>
          </w:p>
        </w:tc>
        <w:tc>
          <w:tcPr>
            <w:tcW w:w="3186" w:type="dxa"/>
            <w:vAlign w:val="center"/>
          </w:tcPr>
          <w:p w14:paraId="3CD52A6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8C773C6" w14:textId="77777777" w:rsidR="00BC0569" w:rsidRDefault="009E6B7E">
            <w:r>
              <w:t>12.2</w:t>
            </w:r>
          </w:p>
        </w:tc>
        <w:tc>
          <w:tcPr>
            <w:tcW w:w="3356" w:type="dxa"/>
            <w:vAlign w:val="center"/>
          </w:tcPr>
          <w:p w14:paraId="76B15708" w14:textId="77777777" w:rsidR="00BC0569" w:rsidRDefault="009E6B7E">
            <w:r>
              <w:t>56.23</w:t>
            </w:r>
          </w:p>
        </w:tc>
      </w:tr>
      <w:tr w:rsidR="00BC0569" w14:paraId="1EBC7BD5" w14:textId="77777777">
        <w:tc>
          <w:tcPr>
            <w:tcW w:w="690" w:type="dxa"/>
            <w:vMerge/>
            <w:vAlign w:val="center"/>
          </w:tcPr>
          <w:p w14:paraId="1060EFA6" w14:textId="77777777" w:rsidR="00BC0569" w:rsidRDefault="00BC0569"/>
        </w:tc>
        <w:tc>
          <w:tcPr>
            <w:tcW w:w="1992" w:type="dxa"/>
            <w:vAlign w:val="center"/>
          </w:tcPr>
          <w:p w14:paraId="71D66F18" w14:textId="77777777" w:rsidR="00BC0569" w:rsidRDefault="009E6B7E">
            <w:r>
              <w:t>3015</w:t>
            </w:r>
          </w:p>
        </w:tc>
        <w:tc>
          <w:tcPr>
            <w:tcW w:w="3186" w:type="dxa"/>
            <w:vAlign w:val="center"/>
          </w:tcPr>
          <w:p w14:paraId="4A70E9F9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8CCD1D7" w14:textId="77777777" w:rsidR="00BC0569" w:rsidRDefault="009E6B7E">
            <w:r>
              <w:t>3.4</w:t>
            </w:r>
          </w:p>
        </w:tc>
        <w:tc>
          <w:tcPr>
            <w:tcW w:w="3356" w:type="dxa"/>
            <w:vAlign w:val="center"/>
          </w:tcPr>
          <w:p w14:paraId="149B23E3" w14:textId="77777777" w:rsidR="00BC0569" w:rsidRDefault="009E6B7E">
            <w:r>
              <w:t>65.62</w:t>
            </w:r>
          </w:p>
        </w:tc>
      </w:tr>
      <w:tr w:rsidR="00BC0569" w14:paraId="2783C880" w14:textId="77777777">
        <w:tc>
          <w:tcPr>
            <w:tcW w:w="690" w:type="dxa"/>
            <w:vMerge/>
            <w:vAlign w:val="center"/>
          </w:tcPr>
          <w:p w14:paraId="3FE74EFB" w14:textId="77777777" w:rsidR="00BC0569" w:rsidRDefault="00BC0569"/>
        </w:tc>
        <w:tc>
          <w:tcPr>
            <w:tcW w:w="1992" w:type="dxa"/>
            <w:vAlign w:val="center"/>
          </w:tcPr>
          <w:p w14:paraId="27CDBA4B" w14:textId="77777777" w:rsidR="00BC0569" w:rsidRDefault="009E6B7E">
            <w:r>
              <w:t>3016</w:t>
            </w:r>
          </w:p>
        </w:tc>
        <w:tc>
          <w:tcPr>
            <w:tcW w:w="3186" w:type="dxa"/>
            <w:vAlign w:val="center"/>
          </w:tcPr>
          <w:p w14:paraId="1A70913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B7E8BEB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70CA9A06" w14:textId="77777777" w:rsidR="00BC0569" w:rsidRDefault="009E6B7E">
            <w:r>
              <w:t>65.10</w:t>
            </w:r>
          </w:p>
        </w:tc>
      </w:tr>
      <w:tr w:rsidR="00BC0569" w14:paraId="05A3EBFB" w14:textId="77777777">
        <w:tc>
          <w:tcPr>
            <w:tcW w:w="690" w:type="dxa"/>
            <w:vMerge/>
            <w:vAlign w:val="center"/>
          </w:tcPr>
          <w:p w14:paraId="05AF94C5" w14:textId="77777777" w:rsidR="00BC0569" w:rsidRDefault="00BC0569"/>
        </w:tc>
        <w:tc>
          <w:tcPr>
            <w:tcW w:w="1992" w:type="dxa"/>
            <w:vAlign w:val="center"/>
          </w:tcPr>
          <w:p w14:paraId="3BEAFADF" w14:textId="77777777" w:rsidR="00BC0569" w:rsidRDefault="009E6B7E">
            <w:r>
              <w:t>3017</w:t>
            </w:r>
          </w:p>
        </w:tc>
        <w:tc>
          <w:tcPr>
            <w:tcW w:w="3186" w:type="dxa"/>
            <w:vAlign w:val="center"/>
          </w:tcPr>
          <w:p w14:paraId="40A7046B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2615AAE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4BE0AEEF" w14:textId="77777777" w:rsidR="00BC0569" w:rsidRDefault="009E6B7E">
            <w:r>
              <w:t>47.05</w:t>
            </w:r>
          </w:p>
        </w:tc>
      </w:tr>
      <w:tr w:rsidR="00BC0569" w14:paraId="28ED703F" w14:textId="77777777">
        <w:tc>
          <w:tcPr>
            <w:tcW w:w="690" w:type="dxa"/>
            <w:vMerge/>
            <w:vAlign w:val="center"/>
          </w:tcPr>
          <w:p w14:paraId="7CA0B7E6" w14:textId="77777777" w:rsidR="00BC0569" w:rsidRDefault="00BC0569"/>
        </w:tc>
        <w:tc>
          <w:tcPr>
            <w:tcW w:w="1992" w:type="dxa"/>
            <w:vAlign w:val="center"/>
          </w:tcPr>
          <w:p w14:paraId="3CBBE9D7" w14:textId="77777777" w:rsidR="00BC0569" w:rsidRDefault="009E6B7E">
            <w:r>
              <w:t>3018</w:t>
            </w:r>
          </w:p>
        </w:tc>
        <w:tc>
          <w:tcPr>
            <w:tcW w:w="3186" w:type="dxa"/>
            <w:vAlign w:val="center"/>
          </w:tcPr>
          <w:p w14:paraId="1006BD8B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DA22834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00ED4144" w14:textId="77777777" w:rsidR="00BC0569" w:rsidRDefault="009E6B7E">
            <w:r>
              <w:t>58.85</w:t>
            </w:r>
          </w:p>
        </w:tc>
      </w:tr>
      <w:tr w:rsidR="00BC0569" w14:paraId="7BA5AE12" w14:textId="77777777">
        <w:tc>
          <w:tcPr>
            <w:tcW w:w="690" w:type="dxa"/>
            <w:vMerge/>
            <w:vAlign w:val="center"/>
          </w:tcPr>
          <w:p w14:paraId="37F7F09D" w14:textId="77777777" w:rsidR="00BC0569" w:rsidRDefault="00BC0569"/>
        </w:tc>
        <w:tc>
          <w:tcPr>
            <w:tcW w:w="1992" w:type="dxa"/>
            <w:vAlign w:val="center"/>
          </w:tcPr>
          <w:p w14:paraId="3DD68034" w14:textId="77777777" w:rsidR="00BC0569" w:rsidRDefault="009E6B7E">
            <w:r>
              <w:t>3019</w:t>
            </w:r>
          </w:p>
        </w:tc>
        <w:tc>
          <w:tcPr>
            <w:tcW w:w="3186" w:type="dxa"/>
            <w:vAlign w:val="center"/>
          </w:tcPr>
          <w:p w14:paraId="69011FDB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B301402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2E7C8FCE" w14:textId="77777777" w:rsidR="00BC0569" w:rsidRDefault="009E6B7E">
            <w:r>
              <w:t>65.57</w:t>
            </w:r>
          </w:p>
        </w:tc>
      </w:tr>
      <w:tr w:rsidR="00BC0569" w14:paraId="33C4E3C1" w14:textId="77777777">
        <w:tc>
          <w:tcPr>
            <w:tcW w:w="690" w:type="dxa"/>
            <w:vMerge/>
            <w:vAlign w:val="center"/>
          </w:tcPr>
          <w:p w14:paraId="1E13D962" w14:textId="77777777" w:rsidR="00BC0569" w:rsidRDefault="00BC0569"/>
        </w:tc>
        <w:tc>
          <w:tcPr>
            <w:tcW w:w="1992" w:type="dxa"/>
            <w:vAlign w:val="center"/>
          </w:tcPr>
          <w:p w14:paraId="7A874D5B" w14:textId="77777777" w:rsidR="00BC0569" w:rsidRDefault="009E6B7E">
            <w:r>
              <w:t>3020</w:t>
            </w:r>
          </w:p>
        </w:tc>
        <w:tc>
          <w:tcPr>
            <w:tcW w:w="3186" w:type="dxa"/>
            <w:vAlign w:val="center"/>
          </w:tcPr>
          <w:p w14:paraId="33AF843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F6FD1AC" w14:textId="77777777" w:rsidR="00BC0569" w:rsidRDefault="009E6B7E">
            <w:r>
              <w:t>1.6</w:t>
            </w:r>
          </w:p>
        </w:tc>
        <w:tc>
          <w:tcPr>
            <w:tcW w:w="3356" w:type="dxa"/>
            <w:vAlign w:val="center"/>
          </w:tcPr>
          <w:p w14:paraId="2FCBAD52" w14:textId="77777777" w:rsidR="00BC0569" w:rsidRDefault="009E6B7E">
            <w:r>
              <w:t>65.64</w:t>
            </w:r>
          </w:p>
        </w:tc>
      </w:tr>
      <w:tr w:rsidR="00BC0569" w14:paraId="340E50B1" w14:textId="77777777">
        <w:tc>
          <w:tcPr>
            <w:tcW w:w="690" w:type="dxa"/>
            <w:vMerge/>
            <w:vAlign w:val="center"/>
          </w:tcPr>
          <w:p w14:paraId="23622919" w14:textId="77777777" w:rsidR="00BC0569" w:rsidRDefault="00BC0569"/>
        </w:tc>
        <w:tc>
          <w:tcPr>
            <w:tcW w:w="1992" w:type="dxa"/>
            <w:vAlign w:val="center"/>
          </w:tcPr>
          <w:p w14:paraId="07CF7096" w14:textId="77777777" w:rsidR="00BC0569" w:rsidRDefault="009E6B7E">
            <w:r>
              <w:t>3021</w:t>
            </w:r>
          </w:p>
        </w:tc>
        <w:tc>
          <w:tcPr>
            <w:tcW w:w="3186" w:type="dxa"/>
            <w:vAlign w:val="center"/>
          </w:tcPr>
          <w:p w14:paraId="3C1EEF6D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9D406A3" w14:textId="77777777" w:rsidR="00BC0569" w:rsidRDefault="009E6B7E">
            <w:r>
              <w:t>1.5</w:t>
            </w:r>
          </w:p>
        </w:tc>
        <w:tc>
          <w:tcPr>
            <w:tcW w:w="3356" w:type="dxa"/>
            <w:vAlign w:val="center"/>
          </w:tcPr>
          <w:p w14:paraId="260F4D1E" w14:textId="77777777" w:rsidR="00BC0569" w:rsidRDefault="009E6B7E">
            <w:r>
              <w:t>65.45</w:t>
            </w:r>
          </w:p>
        </w:tc>
      </w:tr>
      <w:tr w:rsidR="00BC0569" w14:paraId="183DE553" w14:textId="77777777">
        <w:tc>
          <w:tcPr>
            <w:tcW w:w="690" w:type="dxa"/>
            <w:vMerge/>
            <w:vAlign w:val="center"/>
          </w:tcPr>
          <w:p w14:paraId="243A5325" w14:textId="77777777" w:rsidR="00BC0569" w:rsidRDefault="00BC0569"/>
        </w:tc>
        <w:tc>
          <w:tcPr>
            <w:tcW w:w="1992" w:type="dxa"/>
            <w:vAlign w:val="center"/>
          </w:tcPr>
          <w:p w14:paraId="6C9478CC" w14:textId="77777777" w:rsidR="00BC0569" w:rsidRDefault="009E6B7E">
            <w:r>
              <w:t>3022</w:t>
            </w:r>
          </w:p>
        </w:tc>
        <w:tc>
          <w:tcPr>
            <w:tcW w:w="3186" w:type="dxa"/>
            <w:vAlign w:val="center"/>
          </w:tcPr>
          <w:p w14:paraId="16EB1975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43C4DFB" w14:textId="77777777" w:rsidR="00BC0569" w:rsidRDefault="009E6B7E">
            <w:r>
              <w:t>1.2</w:t>
            </w:r>
          </w:p>
        </w:tc>
        <w:tc>
          <w:tcPr>
            <w:tcW w:w="3356" w:type="dxa"/>
            <w:vAlign w:val="center"/>
          </w:tcPr>
          <w:p w14:paraId="28888408" w14:textId="77777777" w:rsidR="00BC0569" w:rsidRDefault="009E6B7E">
            <w:r>
              <w:t>62.85</w:t>
            </w:r>
          </w:p>
        </w:tc>
      </w:tr>
      <w:tr w:rsidR="00BC0569" w14:paraId="0A0C925F" w14:textId="77777777">
        <w:tc>
          <w:tcPr>
            <w:tcW w:w="690" w:type="dxa"/>
            <w:vMerge w:val="restart"/>
            <w:vAlign w:val="center"/>
          </w:tcPr>
          <w:p w14:paraId="19936065" w14:textId="77777777" w:rsidR="00BC0569" w:rsidRDefault="009E6B7E">
            <w:r>
              <w:t>4</w:t>
            </w:r>
          </w:p>
        </w:tc>
        <w:tc>
          <w:tcPr>
            <w:tcW w:w="1992" w:type="dxa"/>
            <w:vAlign w:val="center"/>
          </w:tcPr>
          <w:p w14:paraId="45E5C1DB" w14:textId="77777777" w:rsidR="00BC0569" w:rsidRDefault="009E6B7E">
            <w:r>
              <w:t>4001</w:t>
            </w:r>
          </w:p>
        </w:tc>
        <w:tc>
          <w:tcPr>
            <w:tcW w:w="3186" w:type="dxa"/>
            <w:vAlign w:val="center"/>
          </w:tcPr>
          <w:p w14:paraId="1A4ACD1F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2ABDA94" w14:textId="77777777" w:rsidR="00BC0569" w:rsidRDefault="009E6B7E">
            <w:r>
              <w:t>1185.9</w:t>
            </w:r>
          </w:p>
        </w:tc>
        <w:tc>
          <w:tcPr>
            <w:tcW w:w="3356" w:type="dxa"/>
            <w:vAlign w:val="center"/>
          </w:tcPr>
          <w:p w14:paraId="55ED4212" w14:textId="77777777" w:rsidR="00BC0569" w:rsidRDefault="009E6B7E">
            <w:r>
              <w:t>61.53</w:t>
            </w:r>
          </w:p>
        </w:tc>
      </w:tr>
      <w:tr w:rsidR="00BC0569" w14:paraId="5D98106E" w14:textId="77777777">
        <w:tc>
          <w:tcPr>
            <w:tcW w:w="690" w:type="dxa"/>
            <w:vMerge/>
            <w:vAlign w:val="center"/>
          </w:tcPr>
          <w:p w14:paraId="1F57F438" w14:textId="77777777" w:rsidR="00BC0569" w:rsidRDefault="00BC0569"/>
        </w:tc>
        <w:tc>
          <w:tcPr>
            <w:tcW w:w="1992" w:type="dxa"/>
            <w:vAlign w:val="center"/>
          </w:tcPr>
          <w:p w14:paraId="0C40DA8B" w14:textId="77777777" w:rsidR="00BC0569" w:rsidRDefault="009E6B7E">
            <w:r>
              <w:t>4002</w:t>
            </w:r>
          </w:p>
        </w:tc>
        <w:tc>
          <w:tcPr>
            <w:tcW w:w="3186" w:type="dxa"/>
            <w:vAlign w:val="center"/>
          </w:tcPr>
          <w:p w14:paraId="2F0CC3F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7C5A5EE" w14:textId="77777777" w:rsidR="00BC0569" w:rsidRDefault="009E6B7E">
            <w:r>
              <w:t>335.3</w:t>
            </w:r>
          </w:p>
        </w:tc>
        <w:tc>
          <w:tcPr>
            <w:tcW w:w="3356" w:type="dxa"/>
            <w:vAlign w:val="center"/>
          </w:tcPr>
          <w:p w14:paraId="147B69D7" w14:textId="77777777" w:rsidR="00BC0569" w:rsidRDefault="009E6B7E">
            <w:r>
              <w:t>58.05</w:t>
            </w:r>
          </w:p>
        </w:tc>
      </w:tr>
      <w:tr w:rsidR="00BC0569" w14:paraId="43D7AEC9" w14:textId="77777777">
        <w:tc>
          <w:tcPr>
            <w:tcW w:w="690" w:type="dxa"/>
            <w:vMerge/>
            <w:vAlign w:val="center"/>
          </w:tcPr>
          <w:p w14:paraId="2DBB3610" w14:textId="77777777" w:rsidR="00BC0569" w:rsidRDefault="00BC0569"/>
        </w:tc>
        <w:tc>
          <w:tcPr>
            <w:tcW w:w="1992" w:type="dxa"/>
            <w:vAlign w:val="center"/>
          </w:tcPr>
          <w:p w14:paraId="0215BF16" w14:textId="77777777" w:rsidR="00BC0569" w:rsidRDefault="009E6B7E">
            <w:r>
              <w:t>4003</w:t>
            </w:r>
          </w:p>
        </w:tc>
        <w:tc>
          <w:tcPr>
            <w:tcW w:w="3186" w:type="dxa"/>
            <w:vAlign w:val="center"/>
          </w:tcPr>
          <w:p w14:paraId="1750561C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0041C9C" w14:textId="77777777" w:rsidR="00BC0569" w:rsidRDefault="009E6B7E">
            <w:r>
              <w:t>107.8</w:t>
            </w:r>
          </w:p>
        </w:tc>
        <w:tc>
          <w:tcPr>
            <w:tcW w:w="3356" w:type="dxa"/>
            <w:vAlign w:val="center"/>
          </w:tcPr>
          <w:p w14:paraId="38CA4C23" w14:textId="77777777" w:rsidR="00BC0569" w:rsidRDefault="009E6B7E">
            <w:r>
              <w:t>48.57</w:t>
            </w:r>
          </w:p>
        </w:tc>
      </w:tr>
      <w:tr w:rsidR="00BC0569" w14:paraId="510597E9" w14:textId="77777777">
        <w:tc>
          <w:tcPr>
            <w:tcW w:w="690" w:type="dxa"/>
            <w:vMerge/>
            <w:vAlign w:val="center"/>
          </w:tcPr>
          <w:p w14:paraId="44593514" w14:textId="77777777" w:rsidR="00BC0569" w:rsidRDefault="00BC0569"/>
        </w:tc>
        <w:tc>
          <w:tcPr>
            <w:tcW w:w="1992" w:type="dxa"/>
            <w:vAlign w:val="center"/>
          </w:tcPr>
          <w:p w14:paraId="2D5614DC" w14:textId="77777777" w:rsidR="00BC0569" w:rsidRDefault="009E6B7E">
            <w:r>
              <w:t>4004</w:t>
            </w:r>
          </w:p>
        </w:tc>
        <w:tc>
          <w:tcPr>
            <w:tcW w:w="3186" w:type="dxa"/>
            <w:vAlign w:val="center"/>
          </w:tcPr>
          <w:p w14:paraId="5A6B1888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99906BA" w14:textId="77777777" w:rsidR="00BC0569" w:rsidRDefault="009E6B7E">
            <w:r>
              <w:t>99.6</w:t>
            </w:r>
          </w:p>
        </w:tc>
        <w:tc>
          <w:tcPr>
            <w:tcW w:w="3356" w:type="dxa"/>
            <w:vAlign w:val="center"/>
          </w:tcPr>
          <w:p w14:paraId="5EA3E7EF" w14:textId="77777777" w:rsidR="00BC0569" w:rsidRDefault="009E6B7E">
            <w:r>
              <w:t>49.93</w:t>
            </w:r>
          </w:p>
        </w:tc>
      </w:tr>
      <w:tr w:rsidR="00BC0569" w14:paraId="2148FE23" w14:textId="77777777">
        <w:tc>
          <w:tcPr>
            <w:tcW w:w="690" w:type="dxa"/>
            <w:vMerge/>
            <w:vAlign w:val="center"/>
          </w:tcPr>
          <w:p w14:paraId="5EA1A88C" w14:textId="77777777" w:rsidR="00BC0569" w:rsidRDefault="00BC0569"/>
        </w:tc>
        <w:tc>
          <w:tcPr>
            <w:tcW w:w="1992" w:type="dxa"/>
            <w:vAlign w:val="center"/>
          </w:tcPr>
          <w:p w14:paraId="7ACBFA11" w14:textId="77777777" w:rsidR="00BC0569" w:rsidRDefault="009E6B7E">
            <w:r>
              <w:t>4005</w:t>
            </w:r>
          </w:p>
        </w:tc>
        <w:tc>
          <w:tcPr>
            <w:tcW w:w="3186" w:type="dxa"/>
            <w:vAlign w:val="center"/>
          </w:tcPr>
          <w:p w14:paraId="7E455E0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63421B5" w14:textId="77777777" w:rsidR="00BC0569" w:rsidRDefault="009E6B7E">
            <w:r>
              <w:t>62.5</w:t>
            </w:r>
          </w:p>
        </w:tc>
        <w:tc>
          <w:tcPr>
            <w:tcW w:w="3356" w:type="dxa"/>
            <w:vAlign w:val="center"/>
          </w:tcPr>
          <w:p w14:paraId="58FDF265" w14:textId="77777777" w:rsidR="00BC0569" w:rsidRDefault="009E6B7E">
            <w:r>
              <w:t>56.84</w:t>
            </w:r>
          </w:p>
        </w:tc>
      </w:tr>
      <w:tr w:rsidR="00BC0569" w14:paraId="3E707C2E" w14:textId="77777777">
        <w:tc>
          <w:tcPr>
            <w:tcW w:w="690" w:type="dxa"/>
            <w:vMerge/>
            <w:vAlign w:val="center"/>
          </w:tcPr>
          <w:p w14:paraId="084A3858" w14:textId="77777777" w:rsidR="00BC0569" w:rsidRDefault="00BC0569"/>
        </w:tc>
        <w:tc>
          <w:tcPr>
            <w:tcW w:w="1992" w:type="dxa"/>
            <w:vAlign w:val="center"/>
          </w:tcPr>
          <w:p w14:paraId="22604137" w14:textId="77777777" w:rsidR="00BC0569" w:rsidRDefault="009E6B7E">
            <w:r>
              <w:t>4006</w:t>
            </w:r>
          </w:p>
        </w:tc>
        <w:tc>
          <w:tcPr>
            <w:tcW w:w="3186" w:type="dxa"/>
            <w:vAlign w:val="center"/>
          </w:tcPr>
          <w:p w14:paraId="61B2AC2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E823CF7" w14:textId="77777777" w:rsidR="00BC0569" w:rsidRDefault="009E6B7E">
            <w:r>
              <w:t>48.2</w:t>
            </w:r>
          </w:p>
        </w:tc>
        <w:tc>
          <w:tcPr>
            <w:tcW w:w="3356" w:type="dxa"/>
            <w:vAlign w:val="center"/>
          </w:tcPr>
          <w:p w14:paraId="05699472" w14:textId="77777777" w:rsidR="00BC0569" w:rsidRDefault="009E6B7E">
            <w:r>
              <w:t>47.10</w:t>
            </w:r>
          </w:p>
        </w:tc>
      </w:tr>
      <w:tr w:rsidR="00BC0569" w14:paraId="578C923C" w14:textId="77777777">
        <w:tc>
          <w:tcPr>
            <w:tcW w:w="690" w:type="dxa"/>
            <w:vMerge/>
            <w:vAlign w:val="center"/>
          </w:tcPr>
          <w:p w14:paraId="7C58D556" w14:textId="77777777" w:rsidR="00BC0569" w:rsidRDefault="00BC0569"/>
        </w:tc>
        <w:tc>
          <w:tcPr>
            <w:tcW w:w="1992" w:type="dxa"/>
            <w:vAlign w:val="center"/>
          </w:tcPr>
          <w:p w14:paraId="76FD4245" w14:textId="77777777" w:rsidR="00BC0569" w:rsidRDefault="009E6B7E">
            <w:r>
              <w:t>4007</w:t>
            </w:r>
          </w:p>
        </w:tc>
        <w:tc>
          <w:tcPr>
            <w:tcW w:w="3186" w:type="dxa"/>
            <w:vAlign w:val="center"/>
          </w:tcPr>
          <w:p w14:paraId="6CE43EFC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B51355F" w14:textId="77777777" w:rsidR="00BC0569" w:rsidRDefault="009E6B7E">
            <w:r>
              <w:t>39.0</w:t>
            </w:r>
          </w:p>
        </w:tc>
        <w:tc>
          <w:tcPr>
            <w:tcW w:w="3356" w:type="dxa"/>
            <w:vAlign w:val="center"/>
          </w:tcPr>
          <w:p w14:paraId="45793FAC" w14:textId="77777777" w:rsidR="00BC0569" w:rsidRDefault="009E6B7E">
            <w:r>
              <w:t>55.51</w:t>
            </w:r>
          </w:p>
        </w:tc>
      </w:tr>
      <w:tr w:rsidR="00BC0569" w14:paraId="6E7FAA16" w14:textId="77777777">
        <w:tc>
          <w:tcPr>
            <w:tcW w:w="690" w:type="dxa"/>
            <w:vMerge/>
            <w:vAlign w:val="center"/>
          </w:tcPr>
          <w:p w14:paraId="46D2DF17" w14:textId="77777777" w:rsidR="00BC0569" w:rsidRDefault="00BC0569"/>
        </w:tc>
        <w:tc>
          <w:tcPr>
            <w:tcW w:w="1992" w:type="dxa"/>
            <w:vAlign w:val="center"/>
          </w:tcPr>
          <w:p w14:paraId="22C54049" w14:textId="77777777" w:rsidR="00BC0569" w:rsidRDefault="009E6B7E">
            <w:r>
              <w:t>4008</w:t>
            </w:r>
          </w:p>
        </w:tc>
        <w:tc>
          <w:tcPr>
            <w:tcW w:w="3186" w:type="dxa"/>
            <w:vAlign w:val="center"/>
          </w:tcPr>
          <w:p w14:paraId="043FFC93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5C954E4" w14:textId="77777777" w:rsidR="00BC0569" w:rsidRDefault="009E6B7E">
            <w:r>
              <w:t>38.2</w:t>
            </w:r>
          </w:p>
        </w:tc>
        <w:tc>
          <w:tcPr>
            <w:tcW w:w="3356" w:type="dxa"/>
            <w:vAlign w:val="center"/>
          </w:tcPr>
          <w:p w14:paraId="37CA7F3A" w14:textId="77777777" w:rsidR="00BC0569" w:rsidRDefault="009E6B7E">
            <w:r>
              <w:t>50.59</w:t>
            </w:r>
          </w:p>
        </w:tc>
      </w:tr>
      <w:tr w:rsidR="00BC0569" w14:paraId="3B23E37E" w14:textId="77777777">
        <w:tc>
          <w:tcPr>
            <w:tcW w:w="690" w:type="dxa"/>
            <w:vMerge/>
            <w:vAlign w:val="center"/>
          </w:tcPr>
          <w:p w14:paraId="32ACFBEA" w14:textId="77777777" w:rsidR="00BC0569" w:rsidRDefault="00BC0569"/>
        </w:tc>
        <w:tc>
          <w:tcPr>
            <w:tcW w:w="1992" w:type="dxa"/>
            <w:vAlign w:val="center"/>
          </w:tcPr>
          <w:p w14:paraId="31490578" w14:textId="77777777" w:rsidR="00BC0569" w:rsidRDefault="009E6B7E">
            <w:r>
              <w:t>4009</w:t>
            </w:r>
          </w:p>
        </w:tc>
        <w:tc>
          <w:tcPr>
            <w:tcW w:w="3186" w:type="dxa"/>
            <w:vAlign w:val="center"/>
          </w:tcPr>
          <w:p w14:paraId="59638EAE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B658AFE" w14:textId="77777777" w:rsidR="00BC0569" w:rsidRDefault="009E6B7E">
            <w:r>
              <w:t>36.5</w:t>
            </w:r>
          </w:p>
        </w:tc>
        <w:tc>
          <w:tcPr>
            <w:tcW w:w="3356" w:type="dxa"/>
            <w:vAlign w:val="center"/>
          </w:tcPr>
          <w:p w14:paraId="61920DAF" w14:textId="77777777" w:rsidR="00BC0569" w:rsidRDefault="009E6B7E">
            <w:r>
              <w:t>51.42</w:t>
            </w:r>
          </w:p>
        </w:tc>
      </w:tr>
      <w:tr w:rsidR="00BC0569" w14:paraId="3A040844" w14:textId="77777777">
        <w:tc>
          <w:tcPr>
            <w:tcW w:w="690" w:type="dxa"/>
            <w:vMerge/>
            <w:vAlign w:val="center"/>
          </w:tcPr>
          <w:p w14:paraId="6ADB2858" w14:textId="77777777" w:rsidR="00BC0569" w:rsidRDefault="00BC0569"/>
        </w:tc>
        <w:tc>
          <w:tcPr>
            <w:tcW w:w="1992" w:type="dxa"/>
            <w:vAlign w:val="center"/>
          </w:tcPr>
          <w:p w14:paraId="74A7B46C" w14:textId="77777777" w:rsidR="00BC0569" w:rsidRDefault="009E6B7E">
            <w:r>
              <w:t>4010</w:t>
            </w:r>
          </w:p>
        </w:tc>
        <w:tc>
          <w:tcPr>
            <w:tcW w:w="3186" w:type="dxa"/>
            <w:vAlign w:val="center"/>
          </w:tcPr>
          <w:p w14:paraId="60C18832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B92D4D4" w14:textId="77777777" w:rsidR="00BC0569" w:rsidRDefault="009E6B7E">
            <w:r>
              <w:t>25.6</w:t>
            </w:r>
          </w:p>
        </w:tc>
        <w:tc>
          <w:tcPr>
            <w:tcW w:w="3356" w:type="dxa"/>
            <w:vAlign w:val="center"/>
          </w:tcPr>
          <w:p w14:paraId="4AFBD415" w14:textId="77777777" w:rsidR="00BC0569" w:rsidRDefault="009E6B7E">
            <w:r>
              <w:t>54.33</w:t>
            </w:r>
          </w:p>
        </w:tc>
      </w:tr>
      <w:tr w:rsidR="00BC0569" w14:paraId="4B90E8D9" w14:textId="77777777">
        <w:tc>
          <w:tcPr>
            <w:tcW w:w="690" w:type="dxa"/>
            <w:vMerge/>
            <w:vAlign w:val="center"/>
          </w:tcPr>
          <w:p w14:paraId="47BDDBFD" w14:textId="77777777" w:rsidR="00BC0569" w:rsidRDefault="00BC0569"/>
        </w:tc>
        <w:tc>
          <w:tcPr>
            <w:tcW w:w="1992" w:type="dxa"/>
            <w:vAlign w:val="center"/>
          </w:tcPr>
          <w:p w14:paraId="59AD5718" w14:textId="77777777" w:rsidR="00BC0569" w:rsidRDefault="009E6B7E">
            <w:r>
              <w:t>4011</w:t>
            </w:r>
          </w:p>
        </w:tc>
        <w:tc>
          <w:tcPr>
            <w:tcW w:w="3186" w:type="dxa"/>
            <w:vAlign w:val="center"/>
          </w:tcPr>
          <w:p w14:paraId="69F319EB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E364349" w14:textId="77777777" w:rsidR="00BC0569" w:rsidRDefault="009E6B7E">
            <w:r>
              <w:t>21.6</w:t>
            </w:r>
          </w:p>
        </w:tc>
        <w:tc>
          <w:tcPr>
            <w:tcW w:w="3356" w:type="dxa"/>
            <w:vAlign w:val="center"/>
          </w:tcPr>
          <w:p w14:paraId="72C0051C" w14:textId="77777777" w:rsidR="00BC0569" w:rsidRDefault="009E6B7E">
            <w:r>
              <w:t>47.09</w:t>
            </w:r>
          </w:p>
        </w:tc>
      </w:tr>
      <w:tr w:rsidR="00BC0569" w14:paraId="364EE8DA" w14:textId="77777777">
        <w:tc>
          <w:tcPr>
            <w:tcW w:w="690" w:type="dxa"/>
            <w:vMerge/>
            <w:vAlign w:val="center"/>
          </w:tcPr>
          <w:p w14:paraId="1141B968" w14:textId="77777777" w:rsidR="00BC0569" w:rsidRDefault="00BC0569"/>
        </w:tc>
        <w:tc>
          <w:tcPr>
            <w:tcW w:w="1992" w:type="dxa"/>
            <w:vAlign w:val="center"/>
          </w:tcPr>
          <w:p w14:paraId="217285D4" w14:textId="77777777" w:rsidR="00BC0569" w:rsidRDefault="009E6B7E">
            <w:r>
              <w:t>4012</w:t>
            </w:r>
          </w:p>
        </w:tc>
        <w:tc>
          <w:tcPr>
            <w:tcW w:w="3186" w:type="dxa"/>
            <w:vAlign w:val="center"/>
          </w:tcPr>
          <w:p w14:paraId="4184CE9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EF62FA7" w14:textId="77777777" w:rsidR="00BC0569" w:rsidRDefault="009E6B7E">
            <w:r>
              <w:t>15.3</w:t>
            </w:r>
          </w:p>
        </w:tc>
        <w:tc>
          <w:tcPr>
            <w:tcW w:w="3356" w:type="dxa"/>
            <w:vAlign w:val="center"/>
          </w:tcPr>
          <w:p w14:paraId="658EE75E" w14:textId="77777777" w:rsidR="00BC0569" w:rsidRDefault="009E6B7E">
            <w:r>
              <w:t>54.52</w:t>
            </w:r>
          </w:p>
        </w:tc>
      </w:tr>
      <w:tr w:rsidR="00BC0569" w14:paraId="5EE3D787" w14:textId="77777777">
        <w:tc>
          <w:tcPr>
            <w:tcW w:w="690" w:type="dxa"/>
            <w:vMerge/>
            <w:vAlign w:val="center"/>
          </w:tcPr>
          <w:p w14:paraId="0C47B5A9" w14:textId="77777777" w:rsidR="00BC0569" w:rsidRDefault="00BC0569"/>
        </w:tc>
        <w:tc>
          <w:tcPr>
            <w:tcW w:w="1992" w:type="dxa"/>
            <w:vAlign w:val="center"/>
          </w:tcPr>
          <w:p w14:paraId="3610CC4B" w14:textId="77777777" w:rsidR="00BC0569" w:rsidRDefault="009E6B7E">
            <w:r>
              <w:t>4013</w:t>
            </w:r>
          </w:p>
        </w:tc>
        <w:tc>
          <w:tcPr>
            <w:tcW w:w="3186" w:type="dxa"/>
            <w:vAlign w:val="center"/>
          </w:tcPr>
          <w:p w14:paraId="3D7A200E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12C8584" w14:textId="77777777" w:rsidR="00BC0569" w:rsidRDefault="009E6B7E">
            <w:r>
              <w:t>3.4</w:t>
            </w:r>
          </w:p>
        </w:tc>
        <w:tc>
          <w:tcPr>
            <w:tcW w:w="3356" w:type="dxa"/>
            <w:vAlign w:val="center"/>
          </w:tcPr>
          <w:p w14:paraId="740AD6EA" w14:textId="77777777" w:rsidR="00BC0569" w:rsidRDefault="009E6B7E">
            <w:r>
              <w:t>64.55</w:t>
            </w:r>
          </w:p>
        </w:tc>
      </w:tr>
      <w:tr w:rsidR="00BC0569" w14:paraId="148E655F" w14:textId="77777777">
        <w:tc>
          <w:tcPr>
            <w:tcW w:w="690" w:type="dxa"/>
            <w:vMerge/>
            <w:vAlign w:val="center"/>
          </w:tcPr>
          <w:p w14:paraId="65D02E15" w14:textId="77777777" w:rsidR="00BC0569" w:rsidRDefault="00BC0569"/>
        </w:tc>
        <w:tc>
          <w:tcPr>
            <w:tcW w:w="1992" w:type="dxa"/>
            <w:vAlign w:val="center"/>
          </w:tcPr>
          <w:p w14:paraId="7E84C5E0" w14:textId="77777777" w:rsidR="00BC0569" w:rsidRDefault="009E6B7E">
            <w:r>
              <w:t>4014</w:t>
            </w:r>
          </w:p>
        </w:tc>
        <w:tc>
          <w:tcPr>
            <w:tcW w:w="3186" w:type="dxa"/>
            <w:vAlign w:val="center"/>
          </w:tcPr>
          <w:p w14:paraId="46A811F1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8C53639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00BE0339" w14:textId="77777777" w:rsidR="00BC0569" w:rsidRDefault="009E6B7E">
            <w:r>
              <w:t>63.74</w:t>
            </w:r>
          </w:p>
        </w:tc>
      </w:tr>
      <w:tr w:rsidR="00BC0569" w14:paraId="1CF3F671" w14:textId="77777777">
        <w:tc>
          <w:tcPr>
            <w:tcW w:w="690" w:type="dxa"/>
            <w:vMerge/>
            <w:vAlign w:val="center"/>
          </w:tcPr>
          <w:p w14:paraId="35D3A1D0" w14:textId="77777777" w:rsidR="00BC0569" w:rsidRDefault="00BC0569"/>
        </w:tc>
        <w:tc>
          <w:tcPr>
            <w:tcW w:w="1992" w:type="dxa"/>
            <w:vAlign w:val="center"/>
          </w:tcPr>
          <w:p w14:paraId="12F385AA" w14:textId="77777777" w:rsidR="00BC0569" w:rsidRDefault="009E6B7E">
            <w:r>
              <w:t>4015</w:t>
            </w:r>
          </w:p>
        </w:tc>
        <w:tc>
          <w:tcPr>
            <w:tcW w:w="3186" w:type="dxa"/>
            <w:vAlign w:val="center"/>
          </w:tcPr>
          <w:p w14:paraId="235B8581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91D68EE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484F1561" w14:textId="77777777" w:rsidR="00BC0569" w:rsidRDefault="009E6B7E">
            <w:r>
              <w:t>42.82</w:t>
            </w:r>
          </w:p>
        </w:tc>
      </w:tr>
      <w:tr w:rsidR="00BC0569" w14:paraId="509DF1F5" w14:textId="77777777">
        <w:tc>
          <w:tcPr>
            <w:tcW w:w="690" w:type="dxa"/>
            <w:vMerge/>
            <w:vAlign w:val="center"/>
          </w:tcPr>
          <w:p w14:paraId="56421C79" w14:textId="77777777" w:rsidR="00BC0569" w:rsidRDefault="00BC0569"/>
        </w:tc>
        <w:tc>
          <w:tcPr>
            <w:tcW w:w="1992" w:type="dxa"/>
            <w:vAlign w:val="center"/>
          </w:tcPr>
          <w:p w14:paraId="414B3C7A" w14:textId="77777777" w:rsidR="00BC0569" w:rsidRDefault="009E6B7E">
            <w:r>
              <w:t>4016</w:t>
            </w:r>
          </w:p>
        </w:tc>
        <w:tc>
          <w:tcPr>
            <w:tcW w:w="3186" w:type="dxa"/>
            <w:vAlign w:val="center"/>
          </w:tcPr>
          <w:p w14:paraId="7E5BEB15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275691DF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3F26DAA0" w14:textId="77777777" w:rsidR="00BC0569" w:rsidRDefault="009E6B7E">
            <w:r>
              <w:t>54.25</w:t>
            </w:r>
          </w:p>
        </w:tc>
      </w:tr>
      <w:tr w:rsidR="00BC0569" w14:paraId="7EC8E433" w14:textId="77777777">
        <w:tc>
          <w:tcPr>
            <w:tcW w:w="690" w:type="dxa"/>
            <w:vMerge/>
            <w:vAlign w:val="center"/>
          </w:tcPr>
          <w:p w14:paraId="565828EE" w14:textId="77777777" w:rsidR="00BC0569" w:rsidRDefault="00BC0569"/>
        </w:tc>
        <w:tc>
          <w:tcPr>
            <w:tcW w:w="1992" w:type="dxa"/>
            <w:vAlign w:val="center"/>
          </w:tcPr>
          <w:p w14:paraId="0F272601" w14:textId="77777777" w:rsidR="00BC0569" w:rsidRDefault="009E6B7E">
            <w:r>
              <w:t>4017</w:t>
            </w:r>
          </w:p>
        </w:tc>
        <w:tc>
          <w:tcPr>
            <w:tcW w:w="3186" w:type="dxa"/>
            <w:vAlign w:val="center"/>
          </w:tcPr>
          <w:p w14:paraId="6BE9AB49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7E5CEED3" w14:textId="77777777" w:rsidR="00BC0569" w:rsidRDefault="009E6B7E">
            <w:r>
              <w:t>2.7</w:t>
            </w:r>
          </w:p>
        </w:tc>
        <w:tc>
          <w:tcPr>
            <w:tcW w:w="3356" w:type="dxa"/>
            <w:vAlign w:val="center"/>
          </w:tcPr>
          <w:p w14:paraId="4E4316A7" w14:textId="77777777" w:rsidR="00BC0569" w:rsidRDefault="009E6B7E">
            <w:r>
              <w:t>64.92</w:t>
            </w:r>
          </w:p>
        </w:tc>
      </w:tr>
      <w:tr w:rsidR="00BC0569" w14:paraId="7CC1D782" w14:textId="77777777">
        <w:tc>
          <w:tcPr>
            <w:tcW w:w="690" w:type="dxa"/>
            <w:vMerge/>
            <w:vAlign w:val="center"/>
          </w:tcPr>
          <w:p w14:paraId="7BE76911" w14:textId="77777777" w:rsidR="00BC0569" w:rsidRDefault="00BC0569"/>
        </w:tc>
        <w:tc>
          <w:tcPr>
            <w:tcW w:w="1992" w:type="dxa"/>
            <w:vAlign w:val="center"/>
          </w:tcPr>
          <w:p w14:paraId="77B6AAC8" w14:textId="77777777" w:rsidR="00BC0569" w:rsidRDefault="009E6B7E">
            <w:r>
              <w:t>4018</w:t>
            </w:r>
          </w:p>
        </w:tc>
        <w:tc>
          <w:tcPr>
            <w:tcW w:w="3186" w:type="dxa"/>
            <w:vAlign w:val="center"/>
          </w:tcPr>
          <w:p w14:paraId="35C2B35E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0967E89B" w14:textId="77777777" w:rsidR="00BC0569" w:rsidRDefault="009E6B7E">
            <w:r>
              <w:t>1.6</w:t>
            </w:r>
          </w:p>
        </w:tc>
        <w:tc>
          <w:tcPr>
            <w:tcW w:w="3356" w:type="dxa"/>
            <w:vAlign w:val="center"/>
          </w:tcPr>
          <w:p w14:paraId="72533269" w14:textId="77777777" w:rsidR="00BC0569" w:rsidRDefault="009E6B7E">
            <w:r>
              <w:t>65.23</w:t>
            </w:r>
          </w:p>
        </w:tc>
      </w:tr>
      <w:tr w:rsidR="00BC0569" w14:paraId="1B2252A2" w14:textId="77777777">
        <w:tc>
          <w:tcPr>
            <w:tcW w:w="690" w:type="dxa"/>
            <w:vMerge/>
            <w:vAlign w:val="center"/>
          </w:tcPr>
          <w:p w14:paraId="33758FB0" w14:textId="77777777" w:rsidR="00BC0569" w:rsidRDefault="00BC0569"/>
        </w:tc>
        <w:tc>
          <w:tcPr>
            <w:tcW w:w="1992" w:type="dxa"/>
            <w:vAlign w:val="center"/>
          </w:tcPr>
          <w:p w14:paraId="40161759" w14:textId="77777777" w:rsidR="00BC0569" w:rsidRDefault="009E6B7E">
            <w:r>
              <w:t>4019</w:t>
            </w:r>
          </w:p>
        </w:tc>
        <w:tc>
          <w:tcPr>
            <w:tcW w:w="3186" w:type="dxa"/>
            <w:vAlign w:val="center"/>
          </w:tcPr>
          <w:p w14:paraId="2A8A84F4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F1B5365" w14:textId="77777777" w:rsidR="00BC0569" w:rsidRDefault="009E6B7E">
            <w:r>
              <w:t>1.6</w:t>
            </w:r>
          </w:p>
        </w:tc>
        <w:tc>
          <w:tcPr>
            <w:tcW w:w="3356" w:type="dxa"/>
            <w:vAlign w:val="center"/>
          </w:tcPr>
          <w:p w14:paraId="765AF97E" w14:textId="77777777" w:rsidR="00BC0569" w:rsidRDefault="009E6B7E">
            <w:r>
              <w:t>56.44</w:t>
            </w:r>
          </w:p>
        </w:tc>
      </w:tr>
      <w:tr w:rsidR="00BC0569" w14:paraId="066D609D" w14:textId="77777777">
        <w:tc>
          <w:tcPr>
            <w:tcW w:w="690" w:type="dxa"/>
            <w:vMerge/>
            <w:vAlign w:val="center"/>
          </w:tcPr>
          <w:p w14:paraId="0EC8CE12" w14:textId="77777777" w:rsidR="00BC0569" w:rsidRDefault="00BC0569"/>
        </w:tc>
        <w:tc>
          <w:tcPr>
            <w:tcW w:w="1992" w:type="dxa"/>
            <w:vAlign w:val="center"/>
          </w:tcPr>
          <w:p w14:paraId="48964B60" w14:textId="77777777" w:rsidR="00BC0569" w:rsidRDefault="009E6B7E">
            <w:r>
              <w:t>4020</w:t>
            </w:r>
          </w:p>
        </w:tc>
        <w:tc>
          <w:tcPr>
            <w:tcW w:w="3186" w:type="dxa"/>
            <w:vAlign w:val="center"/>
          </w:tcPr>
          <w:p w14:paraId="48D67C9D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7776B99" w14:textId="77777777" w:rsidR="00BC0569" w:rsidRDefault="009E6B7E">
            <w:r>
              <w:t>1.5</w:t>
            </w:r>
          </w:p>
        </w:tc>
        <w:tc>
          <w:tcPr>
            <w:tcW w:w="3356" w:type="dxa"/>
            <w:vAlign w:val="center"/>
          </w:tcPr>
          <w:p w14:paraId="6B67C13E" w14:textId="77777777" w:rsidR="00BC0569" w:rsidRDefault="009E6B7E">
            <w:r>
              <w:t>64.98</w:t>
            </w:r>
          </w:p>
        </w:tc>
      </w:tr>
      <w:tr w:rsidR="00BC0569" w14:paraId="1FB7FABD" w14:textId="77777777">
        <w:tc>
          <w:tcPr>
            <w:tcW w:w="690" w:type="dxa"/>
            <w:vMerge/>
            <w:vAlign w:val="center"/>
          </w:tcPr>
          <w:p w14:paraId="2D200888" w14:textId="77777777" w:rsidR="00BC0569" w:rsidRDefault="00BC0569"/>
        </w:tc>
        <w:tc>
          <w:tcPr>
            <w:tcW w:w="1992" w:type="dxa"/>
            <w:vAlign w:val="center"/>
          </w:tcPr>
          <w:p w14:paraId="40F4044D" w14:textId="77777777" w:rsidR="00BC0569" w:rsidRDefault="009E6B7E">
            <w:r>
              <w:t>4021</w:t>
            </w:r>
          </w:p>
        </w:tc>
        <w:tc>
          <w:tcPr>
            <w:tcW w:w="3186" w:type="dxa"/>
            <w:vAlign w:val="center"/>
          </w:tcPr>
          <w:p w14:paraId="6C55CEF8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32F1E77F" w14:textId="77777777" w:rsidR="00BC0569" w:rsidRDefault="009E6B7E">
            <w:r>
              <w:t>1.2</w:t>
            </w:r>
          </w:p>
        </w:tc>
        <w:tc>
          <w:tcPr>
            <w:tcW w:w="3356" w:type="dxa"/>
            <w:vAlign w:val="center"/>
          </w:tcPr>
          <w:p w14:paraId="054AC018" w14:textId="77777777" w:rsidR="00BC0569" w:rsidRDefault="009E6B7E">
            <w:r>
              <w:t>59.04</w:t>
            </w:r>
          </w:p>
        </w:tc>
      </w:tr>
      <w:tr w:rsidR="00BC0569" w14:paraId="76CBF523" w14:textId="77777777">
        <w:tc>
          <w:tcPr>
            <w:tcW w:w="690" w:type="dxa"/>
            <w:vMerge/>
            <w:vAlign w:val="center"/>
          </w:tcPr>
          <w:p w14:paraId="701AE9F7" w14:textId="77777777" w:rsidR="00BC0569" w:rsidRDefault="00BC0569"/>
        </w:tc>
        <w:tc>
          <w:tcPr>
            <w:tcW w:w="1992" w:type="dxa"/>
            <w:vAlign w:val="center"/>
          </w:tcPr>
          <w:p w14:paraId="538EA99B" w14:textId="77777777" w:rsidR="00BC0569" w:rsidRDefault="009E6B7E">
            <w:r>
              <w:t>4022</w:t>
            </w:r>
          </w:p>
        </w:tc>
        <w:tc>
          <w:tcPr>
            <w:tcW w:w="3186" w:type="dxa"/>
            <w:vAlign w:val="center"/>
          </w:tcPr>
          <w:p w14:paraId="230D8956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95A5C8A" w14:textId="77777777" w:rsidR="00BC0569" w:rsidRDefault="009E6B7E">
            <w:r>
              <w:t>0.7</w:t>
            </w:r>
          </w:p>
        </w:tc>
        <w:tc>
          <w:tcPr>
            <w:tcW w:w="3356" w:type="dxa"/>
            <w:vAlign w:val="center"/>
          </w:tcPr>
          <w:p w14:paraId="7A9D1217" w14:textId="77777777" w:rsidR="00BC0569" w:rsidRDefault="009E6B7E">
            <w:r>
              <w:t>59.12</w:t>
            </w:r>
          </w:p>
        </w:tc>
      </w:tr>
      <w:tr w:rsidR="00BC0569" w14:paraId="1AD86A4A" w14:textId="77777777">
        <w:tc>
          <w:tcPr>
            <w:tcW w:w="690" w:type="dxa"/>
            <w:vMerge/>
            <w:vAlign w:val="center"/>
          </w:tcPr>
          <w:p w14:paraId="0988386E" w14:textId="77777777" w:rsidR="00BC0569" w:rsidRDefault="00BC0569"/>
        </w:tc>
        <w:tc>
          <w:tcPr>
            <w:tcW w:w="1992" w:type="dxa"/>
            <w:vAlign w:val="center"/>
          </w:tcPr>
          <w:p w14:paraId="49E9790D" w14:textId="77777777" w:rsidR="00BC0569" w:rsidRDefault="009E6B7E">
            <w:r>
              <w:t>4023</w:t>
            </w:r>
          </w:p>
        </w:tc>
        <w:tc>
          <w:tcPr>
            <w:tcW w:w="3186" w:type="dxa"/>
            <w:vAlign w:val="center"/>
          </w:tcPr>
          <w:p w14:paraId="1CD5BE31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EEE28CE" w14:textId="77777777" w:rsidR="00BC0569" w:rsidRDefault="009E6B7E">
            <w:r>
              <w:t>0.6</w:t>
            </w:r>
          </w:p>
        </w:tc>
        <w:tc>
          <w:tcPr>
            <w:tcW w:w="3356" w:type="dxa"/>
            <w:vAlign w:val="center"/>
          </w:tcPr>
          <w:p w14:paraId="21A039DC" w14:textId="77777777" w:rsidR="00BC0569" w:rsidRDefault="009E6B7E">
            <w:r>
              <w:t>60.18</w:t>
            </w:r>
          </w:p>
        </w:tc>
      </w:tr>
      <w:tr w:rsidR="00BC0569" w14:paraId="5E8B20B0" w14:textId="77777777">
        <w:tc>
          <w:tcPr>
            <w:tcW w:w="690" w:type="dxa"/>
            <w:vMerge w:val="restart"/>
            <w:vAlign w:val="center"/>
          </w:tcPr>
          <w:p w14:paraId="7B7269A7" w14:textId="77777777" w:rsidR="00BC0569" w:rsidRDefault="009E6B7E">
            <w:r>
              <w:t>5</w:t>
            </w:r>
          </w:p>
        </w:tc>
        <w:tc>
          <w:tcPr>
            <w:tcW w:w="1992" w:type="dxa"/>
            <w:vAlign w:val="center"/>
          </w:tcPr>
          <w:p w14:paraId="6F4C2486" w14:textId="77777777" w:rsidR="00BC0569" w:rsidRDefault="009E6B7E">
            <w:r>
              <w:t>5001</w:t>
            </w:r>
          </w:p>
        </w:tc>
        <w:tc>
          <w:tcPr>
            <w:tcW w:w="3186" w:type="dxa"/>
            <w:vAlign w:val="center"/>
          </w:tcPr>
          <w:p w14:paraId="5722286E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5475F8A0" w14:textId="77777777" w:rsidR="00BC0569" w:rsidRDefault="009E6B7E">
            <w:r>
              <w:t>824.6</w:t>
            </w:r>
          </w:p>
        </w:tc>
        <w:tc>
          <w:tcPr>
            <w:tcW w:w="3356" w:type="dxa"/>
            <w:vAlign w:val="center"/>
          </w:tcPr>
          <w:p w14:paraId="4CCFE4D8" w14:textId="77777777" w:rsidR="00BC0569" w:rsidRDefault="009E6B7E">
            <w:r>
              <w:t>63.80</w:t>
            </w:r>
          </w:p>
        </w:tc>
      </w:tr>
      <w:tr w:rsidR="00BC0569" w14:paraId="007E95FA" w14:textId="77777777">
        <w:tc>
          <w:tcPr>
            <w:tcW w:w="690" w:type="dxa"/>
            <w:vMerge/>
            <w:vAlign w:val="center"/>
          </w:tcPr>
          <w:p w14:paraId="1A71E132" w14:textId="77777777" w:rsidR="00BC0569" w:rsidRDefault="00BC0569"/>
        </w:tc>
        <w:tc>
          <w:tcPr>
            <w:tcW w:w="1992" w:type="dxa"/>
            <w:vAlign w:val="center"/>
          </w:tcPr>
          <w:p w14:paraId="1DD90C2A" w14:textId="77777777" w:rsidR="00BC0569" w:rsidRDefault="009E6B7E">
            <w:r>
              <w:t>5002</w:t>
            </w:r>
          </w:p>
        </w:tc>
        <w:tc>
          <w:tcPr>
            <w:tcW w:w="3186" w:type="dxa"/>
            <w:vAlign w:val="center"/>
          </w:tcPr>
          <w:p w14:paraId="2AB4684C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6611F88F" w14:textId="77777777" w:rsidR="00BC0569" w:rsidRDefault="009E6B7E">
            <w:r>
              <w:t>328.3</w:t>
            </w:r>
          </w:p>
        </w:tc>
        <w:tc>
          <w:tcPr>
            <w:tcW w:w="3356" w:type="dxa"/>
            <w:vAlign w:val="center"/>
          </w:tcPr>
          <w:p w14:paraId="5A7974B1" w14:textId="77777777" w:rsidR="00BC0569" w:rsidRDefault="009E6B7E">
            <w:r>
              <w:t>56.66</w:t>
            </w:r>
          </w:p>
        </w:tc>
      </w:tr>
      <w:tr w:rsidR="00BC0569" w14:paraId="38EF2098" w14:textId="77777777">
        <w:tc>
          <w:tcPr>
            <w:tcW w:w="690" w:type="dxa"/>
            <w:vMerge/>
            <w:vAlign w:val="center"/>
          </w:tcPr>
          <w:p w14:paraId="134C4BF9" w14:textId="77777777" w:rsidR="00BC0569" w:rsidRDefault="00BC0569"/>
        </w:tc>
        <w:tc>
          <w:tcPr>
            <w:tcW w:w="1992" w:type="dxa"/>
            <w:vAlign w:val="center"/>
          </w:tcPr>
          <w:p w14:paraId="710B531E" w14:textId="77777777" w:rsidR="00BC0569" w:rsidRDefault="009E6B7E">
            <w:r>
              <w:t>5003</w:t>
            </w:r>
          </w:p>
        </w:tc>
        <w:tc>
          <w:tcPr>
            <w:tcW w:w="3186" w:type="dxa"/>
            <w:vAlign w:val="center"/>
          </w:tcPr>
          <w:p w14:paraId="5A808C10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108A2219" w14:textId="77777777" w:rsidR="00BC0569" w:rsidRDefault="009E6B7E">
            <w:r>
              <w:t>3.2</w:t>
            </w:r>
          </w:p>
        </w:tc>
        <w:tc>
          <w:tcPr>
            <w:tcW w:w="3356" w:type="dxa"/>
            <w:vAlign w:val="center"/>
          </w:tcPr>
          <w:p w14:paraId="1E4ADC38" w14:textId="77777777" w:rsidR="00BC0569" w:rsidRDefault="009E6B7E">
            <w:r>
              <w:t>57.96</w:t>
            </w:r>
          </w:p>
        </w:tc>
      </w:tr>
      <w:tr w:rsidR="00BC0569" w14:paraId="617F4310" w14:textId="77777777">
        <w:tc>
          <w:tcPr>
            <w:tcW w:w="690" w:type="dxa"/>
            <w:vMerge/>
            <w:vAlign w:val="center"/>
          </w:tcPr>
          <w:p w14:paraId="48C22F4D" w14:textId="77777777" w:rsidR="00BC0569" w:rsidRDefault="00BC0569"/>
        </w:tc>
        <w:tc>
          <w:tcPr>
            <w:tcW w:w="1992" w:type="dxa"/>
            <w:vAlign w:val="center"/>
          </w:tcPr>
          <w:p w14:paraId="5C9D6CC5" w14:textId="77777777" w:rsidR="00BC0569" w:rsidRDefault="009E6B7E">
            <w:r>
              <w:t>5004</w:t>
            </w:r>
          </w:p>
        </w:tc>
        <w:tc>
          <w:tcPr>
            <w:tcW w:w="3186" w:type="dxa"/>
            <w:vAlign w:val="center"/>
          </w:tcPr>
          <w:p w14:paraId="1E62AC91" w14:textId="77777777" w:rsidR="00BC0569" w:rsidRDefault="009E6B7E">
            <w:r>
              <w:t>房间</w:t>
            </w:r>
          </w:p>
        </w:tc>
        <w:tc>
          <w:tcPr>
            <w:tcW w:w="1075" w:type="dxa"/>
            <w:vAlign w:val="center"/>
          </w:tcPr>
          <w:p w14:paraId="4A82F8D6" w14:textId="77777777" w:rsidR="00BC0569" w:rsidRDefault="009E6B7E">
            <w:r>
              <w:t>1.6</w:t>
            </w:r>
          </w:p>
        </w:tc>
        <w:tc>
          <w:tcPr>
            <w:tcW w:w="3356" w:type="dxa"/>
            <w:vAlign w:val="center"/>
          </w:tcPr>
          <w:p w14:paraId="1D91127F" w14:textId="77777777" w:rsidR="00BC0569" w:rsidRDefault="009E6B7E">
            <w:r>
              <w:t>65.39</w:t>
            </w:r>
          </w:p>
        </w:tc>
      </w:tr>
      <w:tr w:rsidR="00BC0569" w14:paraId="785098C5" w14:textId="77777777">
        <w:tc>
          <w:tcPr>
            <w:tcW w:w="6943" w:type="dxa"/>
            <w:gridSpan w:val="4"/>
            <w:vAlign w:val="center"/>
          </w:tcPr>
          <w:p w14:paraId="6A3CAE1A" w14:textId="77777777" w:rsidR="00BC0569" w:rsidRDefault="009E6B7E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34F00DDD" w14:textId="77777777" w:rsidR="00BC0569" w:rsidRDefault="009E6B7E">
            <w:r>
              <w:t>61.08%</w:t>
            </w:r>
          </w:p>
        </w:tc>
      </w:tr>
    </w:tbl>
    <w:p w14:paraId="4701B454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8" w:name="达标比例统计表"/>
      <w:bookmarkEnd w:id="57"/>
      <w:bookmarkEnd w:id="58"/>
    </w:p>
    <w:p w14:paraId="276FD09C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7A2BF33" w14:textId="77777777" w:rsidR="008E2A42" w:rsidRPr="00E14B7E" w:rsidRDefault="00A968A5" w:rsidP="00A968A5">
      <w:pPr>
        <w:pStyle w:val="1"/>
        <w:tabs>
          <w:tab w:val="left" w:pos="432"/>
        </w:tabs>
      </w:pPr>
      <w:bookmarkStart w:id="59" w:name="_Toc122982539"/>
      <w:r w:rsidRPr="00E14B7E">
        <w:rPr>
          <w:rFonts w:hint="eastAsia"/>
        </w:rPr>
        <w:t>结论</w:t>
      </w:r>
      <w:bookmarkEnd w:id="59"/>
    </w:p>
    <w:p w14:paraId="098DC8CB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0" w:name="达标百分比"/>
      <w:r w:rsidR="00481D85" w:rsidRPr="00E14B7E">
        <w:rPr>
          <w:rFonts w:hint="eastAsia"/>
          <w:lang w:val="en-US"/>
        </w:rPr>
        <w:t>61.08%</w:t>
      </w:r>
      <w:bookmarkEnd w:id="60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1" w:name="得分"/>
      <w:r w:rsidR="006006D2" w:rsidRPr="00E14B7E">
        <w:rPr>
          <w:rFonts w:hint="eastAsia"/>
          <w:lang w:val="en-US"/>
        </w:rPr>
        <w:t>5</w:t>
      </w:r>
      <w:bookmarkEnd w:id="61"/>
      <w:r w:rsidR="005B277A" w:rsidRPr="00E14B7E">
        <w:rPr>
          <w:rFonts w:hint="eastAsia"/>
          <w:lang w:val="en-US"/>
        </w:rPr>
        <w:t>分。</w:t>
      </w:r>
    </w:p>
    <w:p w14:paraId="1F5CCF3E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4687398A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2" w:name="房间逐时温度图"/>
      <w:bookmarkEnd w:id="62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C3B" w14:textId="77777777" w:rsidR="00C232DA" w:rsidRDefault="00C232DA" w:rsidP="00203A7D">
      <w:pPr>
        <w:spacing w:line="240" w:lineRule="auto"/>
      </w:pPr>
      <w:r>
        <w:separator/>
      </w:r>
    </w:p>
  </w:endnote>
  <w:endnote w:type="continuationSeparator" w:id="0">
    <w:p w14:paraId="19E23356" w14:textId="77777777" w:rsidR="00C232DA" w:rsidRDefault="00C232DA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1E765DEA" w14:textId="77777777" w:rsidTr="001A12A0">
      <w:tc>
        <w:tcPr>
          <w:tcW w:w="3020" w:type="dxa"/>
        </w:tcPr>
        <w:p w14:paraId="75E3A3A8" w14:textId="77777777" w:rsidR="001A12A0" w:rsidRPr="00F5023B" w:rsidRDefault="009E6B7E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90A5D57" w14:textId="77777777" w:rsidR="001A12A0" w:rsidRPr="00F5023B" w:rsidRDefault="009E6B7E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DABAF71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3DFDA802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9C88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1F64C6CE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3A3E" w14:textId="77777777" w:rsidR="00C232DA" w:rsidRDefault="00C232DA" w:rsidP="00203A7D">
      <w:pPr>
        <w:spacing w:line="240" w:lineRule="auto"/>
      </w:pPr>
      <w:r>
        <w:separator/>
      </w:r>
    </w:p>
  </w:footnote>
  <w:footnote w:type="continuationSeparator" w:id="0">
    <w:p w14:paraId="12745712" w14:textId="77777777" w:rsidR="00C232DA" w:rsidRDefault="00C232DA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E11A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9155627" wp14:editId="0296DE2E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6010575">
    <w:abstractNumId w:val="0"/>
  </w:num>
  <w:num w:numId="2" w16cid:durableId="873079403">
    <w:abstractNumId w:val="2"/>
  </w:num>
  <w:num w:numId="3" w16cid:durableId="799736307">
    <w:abstractNumId w:val="13"/>
  </w:num>
  <w:num w:numId="4" w16cid:durableId="397434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3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192237">
    <w:abstractNumId w:val="0"/>
  </w:num>
  <w:num w:numId="7" w16cid:durableId="1162164602">
    <w:abstractNumId w:val="0"/>
  </w:num>
  <w:num w:numId="8" w16cid:durableId="1385837851">
    <w:abstractNumId w:val="10"/>
  </w:num>
  <w:num w:numId="9" w16cid:durableId="639119466">
    <w:abstractNumId w:val="3"/>
  </w:num>
  <w:num w:numId="10" w16cid:durableId="2138058196">
    <w:abstractNumId w:val="1"/>
  </w:num>
  <w:num w:numId="11" w16cid:durableId="1061321245">
    <w:abstractNumId w:val="12"/>
  </w:num>
  <w:num w:numId="12" w16cid:durableId="1213882557">
    <w:abstractNumId w:val="9"/>
  </w:num>
  <w:num w:numId="13" w16cid:durableId="230627650">
    <w:abstractNumId w:val="14"/>
  </w:num>
  <w:num w:numId="14" w16cid:durableId="588082757">
    <w:abstractNumId w:val="15"/>
  </w:num>
  <w:num w:numId="15" w16cid:durableId="667441417">
    <w:abstractNumId w:val="6"/>
  </w:num>
  <w:num w:numId="16" w16cid:durableId="1843814198">
    <w:abstractNumId w:val="7"/>
  </w:num>
  <w:num w:numId="17" w16cid:durableId="1094210507">
    <w:abstractNumId w:val="0"/>
  </w:num>
  <w:num w:numId="18" w16cid:durableId="950280262">
    <w:abstractNumId w:val="0"/>
  </w:num>
  <w:num w:numId="19" w16cid:durableId="211115481">
    <w:abstractNumId w:val="0"/>
  </w:num>
  <w:num w:numId="20" w16cid:durableId="2005813777">
    <w:abstractNumId w:val="0"/>
  </w:num>
  <w:num w:numId="21" w16cid:durableId="581528732">
    <w:abstractNumId w:val="5"/>
  </w:num>
  <w:num w:numId="22" w16cid:durableId="537352699">
    <w:abstractNumId w:val="11"/>
  </w:num>
  <w:num w:numId="23" w16cid:durableId="297734703">
    <w:abstractNumId w:val="4"/>
  </w:num>
  <w:num w:numId="24" w16cid:durableId="349062763">
    <w:abstractNumId w:val="8"/>
  </w:num>
  <w:num w:numId="25" w16cid:durableId="1480920901">
    <w:abstractNumId w:val="0"/>
  </w:num>
  <w:num w:numId="26" w16cid:durableId="1842353781">
    <w:abstractNumId w:val="0"/>
  </w:num>
  <w:num w:numId="27" w16cid:durableId="464198599">
    <w:abstractNumId w:val="0"/>
  </w:num>
  <w:num w:numId="28" w16cid:durableId="1071998172">
    <w:abstractNumId w:val="0"/>
  </w:num>
  <w:num w:numId="29" w16cid:durableId="210700120">
    <w:abstractNumId w:val="0"/>
  </w:num>
  <w:num w:numId="30" w16cid:durableId="2089422014">
    <w:abstractNumId w:val="0"/>
  </w:num>
  <w:num w:numId="31" w16cid:durableId="1167482280">
    <w:abstractNumId w:val="0"/>
  </w:num>
  <w:num w:numId="32" w16cid:durableId="50852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32DA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E6B7E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C0569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232DA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62D2D"/>
  <w15:docId w15:val="{A1E1448C-8BE3-4C12-BCF3-95E4F21A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tmp22</Template>
  <TotalTime>16</TotalTime>
  <Pages>22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8581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Administrator</dc:creator>
  <cp:lastModifiedBy>禹</cp:lastModifiedBy>
  <cp:revision>1</cp:revision>
  <cp:lastPrinted>1900-12-31T16:00:00Z</cp:lastPrinted>
  <dcterms:created xsi:type="dcterms:W3CDTF">2022-12-26T13:28:00Z</dcterms:created>
  <dcterms:modified xsi:type="dcterms:W3CDTF">2022-12-26T13:44:00Z</dcterms:modified>
</cp:coreProperties>
</file>