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046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B364C9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D242127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E18C42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7294CE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79149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0BD2578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E188FD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523B6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B44878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536B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23CA2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南通</w:t>
            </w:r>
            <w:bookmarkEnd w:id="2"/>
          </w:p>
        </w:tc>
      </w:tr>
      <w:tr w:rsidR="00D40158" w:rsidRPr="00D40158" w14:paraId="5132EF5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10A0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EE54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93549D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1511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43E8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025572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5F91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60C2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273A51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8D34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2701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E2441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912A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119B9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88EF5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5B4E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2ED88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2A470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5241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A6EE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2022年12月27日</w:t>
              </w:r>
            </w:smartTag>
            <w:bookmarkEnd w:id="6"/>
          </w:p>
        </w:tc>
      </w:tr>
    </w:tbl>
    <w:p w14:paraId="1EF4CF50" w14:textId="77777777" w:rsidR="00D40158" w:rsidRDefault="00D40158" w:rsidP="00B41640">
      <w:pPr>
        <w:rPr>
          <w:rFonts w:ascii="宋体" w:hAnsi="宋体"/>
          <w:lang w:val="en-US"/>
        </w:rPr>
      </w:pPr>
    </w:p>
    <w:p w14:paraId="30C1E0C4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55DADA5" wp14:editId="55DB8B93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C70E5C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D89B9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D5C84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5C549B0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2C77B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F9483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158DD179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CB6F9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B8417B1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FEDC99F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A9BF4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71C336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T15770066720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05C974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235ED3" w14:textId="77777777" w:rsidR="002D289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056992" w:history="1">
        <w:r w:rsidR="002D289F" w:rsidRPr="008F2666">
          <w:rPr>
            <w:rStyle w:val="a6"/>
          </w:rPr>
          <w:t>1</w:t>
        </w:r>
        <w:r w:rsidR="002D289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D289F" w:rsidRPr="008F2666">
          <w:rPr>
            <w:rStyle w:val="a6"/>
          </w:rPr>
          <w:t>建筑概况</w:t>
        </w:r>
        <w:r w:rsidR="002D289F">
          <w:rPr>
            <w:webHidden/>
          </w:rPr>
          <w:tab/>
        </w:r>
        <w:r w:rsidR="002D289F">
          <w:rPr>
            <w:webHidden/>
          </w:rPr>
          <w:fldChar w:fldCharType="begin"/>
        </w:r>
        <w:r w:rsidR="002D289F">
          <w:rPr>
            <w:webHidden/>
          </w:rPr>
          <w:instrText xml:space="preserve"> PAGEREF _Toc123056992 \h </w:instrText>
        </w:r>
        <w:r w:rsidR="002D289F">
          <w:rPr>
            <w:webHidden/>
          </w:rPr>
        </w:r>
        <w:r w:rsidR="002D289F">
          <w:rPr>
            <w:webHidden/>
          </w:rPr>
          <w:fldChar w:fldCharType="separate"/>
        </w:r>
        <w:r w:rsidR="002D289F">
          <w:rPr>
            <w:webHidden/>
          </w:rPr>
          <w:t>4</w:t>
        </w:r>
        <w:r w:rsidR="002D289F">
          <w:rPr>
            <w:webHidden/>
          </w:rPr>
          <w:fldChar w:fldCharType="end"/>
        </w:r>
      </w:hyperlink>
    </w:p>
    <w:p w14:paraId="66F97FB2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6993" w:history="1">
        <w:r w:rsidRPr="008F266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A4AE9A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6994" w:history="1">
        <w:r w:rsidRPr="008F266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CB02BE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6995" w:history="1">
        <w:r w:rsidRPr="008F266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3500BA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6996" w:history="1">
        <w:r w:rsidRPr="008F266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69A0E8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6997" w:history="1">
        <w:r w:rsidRPr="008F266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4ECD1A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6998" w:history="1">
        <w:r w:rsidRPr="008F266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1F6312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6999" w:history="1">
        <w:r w:rsidRPr="008F266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28707F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00" w:history="1">
        <w:r w:rsidRPr="008F266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709281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01" w:history="1">
        <w:r w:rsidRPr="008F2666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B11497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02" w:history="1">
        <w:r w:rsidRPr="008F2666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6FA166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7003" w:history="1">
        <w:r w:rsidRPr="008F266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8F96E7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04" w:history="1">
        <w:r w:rsidRPr="008F2666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9CF562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05" w:history="1">
        <w:r w:rsidRPr="008F2666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7E85CC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7006" w:history="1">
        <w:r w:rsidRPr="008F266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DFAABD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7007" w:history="1">
        <w:r w:rsidRPr="008F266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A60760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08" w:history="1">
        <w:r w:rsidRPr="008F266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75CB3D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09" w:history="1">
        <w:r w:rsidRPr="008F2666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02A312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10" w:history="1">
        <w:r w:rsidRPr="008F2666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36E76C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11" w:history="1">
        <w:r w:rsidRPr="008F266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58D3B4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12" w:history="1">
        <w:r w:rsidRPr="008F266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BE8672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13" w:history="1">
        <w:r w:rsidRPr="008F2666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388606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14" w:history="1">
        <w:r w:rsidRPr="008F266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7A8060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15" w:history="1">
        <w:r w:rsidRPr="008F266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9BC7CE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16" w:history="1">
        <w:r w:rsidRPr="008F2666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4CF703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17" w:history="1">
        <w:r w:rsidRPr="008F2666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AD0B60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18" w:history="1">
        <w:r w:rsidRPr="008F2666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9A412F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19" w:history="1">
        <w:r w:rsidRPr="008F266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C383B7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20" w:history="1">
        <w:r w:rsidRPr="008F2666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5A0BC94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21" w:history="1">
        <w:r w:rsidRPr="008F2666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6F3CF9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22" w:history="1">
        <w:r w:rsidRPr="008F2666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831A0A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23" w:history="1">
        <w:r w:rsidRPr="008F2666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8AB598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24" w:history="1">
        <w:r w:rsidRPr="008F2666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655864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25" w:history="1">
        <w:r w:rsidRPr="008F2666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FCDBCE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26" w:history="1">
        <w:r w:rsidRPr="008F2666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58941C1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27" w:history="1">
        <w:r w:rsidRPr="008F2666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AC73BD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7028" w:history="1">
        <w:r w:rsidRPr="008F266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E0DF58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29" w:history="1">
        <w:r w:rsidRPr="008F2666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CE509F5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30" w:history="1">
        <w:r w:rsidRPr="008F2666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9BBF7CA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31" w:history="1">
        <w:r w:rsidRPr="008F2666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1DB68F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32" w:history="1">
        <w:r w:rsidRPr="008F2666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F14BF0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33" w:history="1">
        <w:r w:rsidRPr="008F2666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CFB14AD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34" w:history="1">
        <w:r w:rsidRPr="008F2666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754E632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35" w:history="1">
        <w:r w:rsidRPr="008F2666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0FF297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36" w:history="1">
        <w:r w:rsidRPr="008F2666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DA704E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37" w:history="1">
        <w:r w:rsidRPr="008F2666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4135E4B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38" w:history="1">
        <w:r w:rsidRPr="008F2666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1523AF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39" w:history="1">
        <w:r w:rsidRPr="008F2666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热泵机组能耗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06D282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40" w:history="1">
        <w:r w:rsidRPr="008F2666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4C68837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41" w:history="1">
        <w:r w:rsidRPr="008F2666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64684B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42" w:history="1">
        <w:r w:rsidRPr="008F2666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A01D591" w14:textId="77777777" w:rsidR="002D289F" w:rsidRDefault="002D289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057043" w:history="1">
        <w:r w:rsidRPr="008F2666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36B1117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44" w:history="1">
        <w:r w:rsidRPr="008F2666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D7B6B09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45" w:history="1">
        <w:r w:rsidRPr="008F2666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2C5FD47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46" w:history="1">
        <w:r w:rsidRPr="008F2666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09271CD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47" w:history="1">
        <w:r w:rsidRPr="008F2666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D247341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7048" w:history="1">
        <w:r w:rsidRPr="008F266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A665DC7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7049" w:history="1">
        <w:r w:rsidRPr="008F266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4287AFA" w14:textId="77777777" w:rsidR="002D289F" w:rsidRDefault="002D28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057050" w:history="1">
        <w:r w:rsidRPr="008F266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266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002A0F0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51" w:history="1">
        <w:r w:rsidRPr="008F2666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工作日</w:t>
        </w:r>
        <w:r w:rsidRPr="008F2666">
          <w:rPr>
            <w:rStyle w:val="a6"/>
          </w:rPr>
          <w:t>/</w:t>
        </w:r>
        <w:r w:rsidRPr="008F2666">
          <w:rPr>
            <w:rStyle w:val="a6"/>
          </w:rPr>
          <w:t>节假日人员逐时在室率</w:t>
        </w:r>
        <w:r w:rsidRPr="008F266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FE4E20B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52" w:history="1">
        <w:r w:rsidRPr="008F2666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工作日</w:t>
        </w:r>
        <w:r w:rsidRPr="008F2666">
          <w:rPr>
            <w:rStyle w:val="a6"/>
          </w:rPr>
          <w:t>/</w:t>
        </w:r>
        <w:r w:rsidRPr="008F2666">
          <w:rPr>
            <w:rStyle w:val="a6"/>
          </w:rPr>
          <w:t>节假日照明开关时间表</w:t>
        </w:r>
        <w:r w:rsidRPr="008F266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AC08514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53" w:history="1">
        <w:r w:rsidRPr="008F2666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工作日</w:t>
        </w:r>
        <w:r w:rsidRPr="008F2666">
          <w:rPr>
            <w:rStyle w:val="a6"/>
          </w:rPr>
          <w:t>/</w:t>
        </w:r>
        <w:r w:rsidRPr="008F2666">
          <w:rPr>
            <w:rStyle w:val="a6"/>
          </w:rPr>
          <w:t>节假日设备逐时使用率</w:t>
        </w:r>
        <w:r w:rsidRPr="008F266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6BE3C3C" w14:textId="77777777" w:rsidR="002D289F" w:rsidRDefault="002D289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057054" w:history="1">
        <w:r w:rsidRPr="008F2666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2666">
          <w:rPr>
            <w:rStyle w:val="a6"/>
          </w:rPr>
          <w:t>工作日</w:t>
        </w:r>
        <w:r w:rsidRPr="008F2666">
          <w:rPr>
            <w:rStyle w:val="a6"/>
          </w:rPr>
          <w:t>/</w:t>
        </w:r>
        <w:r w:rsidRPr="008F2666">
          <w:rPr>
            <w:rStyle w:val="a6"/>
          </w:rPr>
          <w:t>节假日空调系统运行时间表</w:t>
        </w:r>
        <w:r w:rsidRPr="008F2666">
          <w:rPr>
            <w:rStyle w:val="a6"/>
          </w:rPr>
          <w:t>(1:</w:t>
        </w:r>
        <w:r w:rsidRPr="008F2666">
          <w:rPr>
            <w:rStyle w:val="a6"/>
          </w:rPr>
          <w:t>开</w:t>
        </w:r>
        <w:r w:rsidRPr="008F2666">
          <w:rPr>
            <w:rStyle w:val="a6"/>
          </w:rPr>
          <w:t>,0:</w:t>
        </w:r>
        <w:r w:rsidRPr="008F2666">
          <w:rPr>
            <w:rStyle w:val="a6"/>
          </w:rPr>
          <w:t>关</w:t>
        </w:r>
        <w:r w:rsidRPr="008F266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_Toc123057054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B19C02F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5EEA49E" w14:textId="77777777" w:rsidR="00D40158" w:rsidRDefault="00D40158" w:rsidP="00D40158">
      <w:pPr>
        <w:pStyle w:val="TOC1"/>
      </w:pPr>
    </w:p>
    <w:p w14:paraId="2F2DF733" w14:textId="77777777" w:rsidR="00D40158" w:rsidRPr="005E5F93" w:rsidRDefault="00D40158" w:rsidP="005215FB">
      <w:pPr>
        <w:pStyle w:val="1"/>
      </w:pPr>
      <w:bookmarkStart w:id="11" w:name="_Toc12305699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643FBA42" w14:textId="77777777">
        <w:tc>
          <w:tcPr>
            <w:tcW w:w="2841" w:type="dxa"/>
            <w:shd w:val="clear" w:color="auto" w:fill="E6E6E6"/>
          </w:tcPr>
          <w:p w14:paraId="117123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C5A03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E2936FC" w14:textId="77777777">
        <w:tc>
          <w:tcPr>
            <w:tcW w:w="2841" w:type="dxa"/>
            <w:shd w:val="clear" w:color="auto" w:fill="E6E6E6"/>
          </w:tcPr>
          <w:p w14:paraId="7BD96E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F5E42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南通</w:t>
            </w:r>
            <w:bookmarkEnd w:id="13"/>
          </w:p>
        </w:tc>
      </w:tr>
      <w:tr w:rsidR="00037A4C" w:rsidRPr="00FF2243" w14:paraId="20C5F946" w14:textId="77777777">
        <w:tc>
          <w:tcPr>
            <w:tcW w:w="2841" w:type="dxa"/>
            <w:shd w:val="clear" w:color="auto" w:fill="E6E6E6"/>
          </w:tcPr>
          <w:p w14:paraId="4E2F344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3F502E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97DF8F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121.05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06BF63E" w14:textId="77777777">
        <w:tc>
          <w:tcPr>
            <w:tcW w:w="2841" w:type="dxa"/>
            <w:shd w:val="clear" w:color="auto" w:fill="E6E6E6"/>
          </w:tcPr>
          <w:p w14:paraId="65F8B3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09CF8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9031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2111</w:t>
            </w:r>
            <w:bookmarkEnd w:id="17"/>
          </w:p>
        </w:tc>
      </w:tr>
      <w:tr w:rsidR="00D40158" w:rsidRPr="00FF2243" w14:paraId="3A613ADA" w14:textId="77777777">
        <w:tc>
          <w:tcPr>
            <w:tcW w:w="2841" w:type="dxa"/>
            <w:shd w:val="clear" w:color="auto" w:fill="E6E6E6"/>
          </w:tcPr>
          <w:p w14:paraId="08D26D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BCC5E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5ABD54BC" w14:textId="77777777">
        <w:tc>
          <w:tcPr>
            <w:tcW w:w="2841" w:type="dxa"/>
            <w:shd w:val="clear" w:color="auto" w:fill="E6E6E6"/>
          </w:tcPr>
          <w:p w14:paraId="3F1B97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09DA48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4.7</w:t>
            </w:r>
            <w:bookmarkEnd w:id="21"/>
          </w:p>
        </w:tc>
      </w:tr>
      <w:tr w:rsidR="00203A7D" w:rsidRPr="00FF2243" w14:paraId="1A54444F" w14:textId="77777777">
        <w:tc>
          <w:tcPr>
            <w:tcW w:w="2841" w:type="dxa"/>
            <w:shd w:val="clear" w:color="auto" w:fill="E6E6E6"/>
          </w:tcPr>
          <w:p w14:paraId="2C68A90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6287D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34413.94</w:t>
            </w:r>
            <w:bookmarkEnd w:id="22"/>
          </w:p>
        </w:tc>
      </w:tr>
      <w:tr w:rsidR="00203A7D" w:rsidRPr="00FF2243" w14:paraId="0AF338DD" w14:textId="77777777">
        <w:tc>
          <w:tcPr>
            <w:tcW w:w="2841" w:type="dxa"/>
            <w:shd w:val="clear" w:color="auto" w:fill="E6E6E6"/>
          </w:tcPr>
          <w:p w14:paraId="2DCD59D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FBC64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5924.27</w:t>
            </w:r>
            <w:bookmarkEnd w:id="23"/>
          </w:p>
        </w:tc>
      </w:tr>
      <w:tr w:rsidR="00D40158" w:rsidRPr="00FF2243" w14:paraId="09040125" w14:textId="77777777">
        <w:tc>
          <w:tcPr>
            <w:tcW w:w="2841" w:type="dxa"/>
            <w:shd w:val="clear" w:color="auto" w:fill="E6E6E6"/>
          </w:tcPr>
          <w:p w14:paraId="2FD935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ADE9B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7211234" w14:textId="77777777">
        <w:tc>
          <w:tcPr>
            <w:tcW w:w="2841" w:type="dxa"/>
            <w:shd w:val="clear" w:color="auto" w:fill="E6E6E6"/>
          </w:tcPr>
          <w:p w14:paraId="79ACA3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0E6A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C1A8704" w14:textId="77777777">
        <w:tc>
          <w:tcPr>
            <w:tcW w:w="2841" w:type="dxa"/>
            <w:shd w:val="clear" w:color="auto" w:fill="E6E6E6"/>
          </w:tcPr>
          <w:p w14:paraId="6AC404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CDB17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FFEDD37" w14:textId="77777777">
        <w:tc>
          <w:tcPr>
            <w:tcW w:w="2841" w:type="dxa"/>
            <w:shd w:val="clear" w:color="auto" w:fill="E6E6E6"/>
          </w:tcPr>
          <w:p w14:paraId="20BAA9C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40F09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0F0C618C" w14:textId="77777777">
        <w:tc>
          <w:tcPr>
            <w:tcW w:w="2841" w:type="dxa"/>
            <w:shd w:val="clear" w:color="auto" w:fill="E6E6E6"/>
          </w:tcPr>
          <w:p w14:paraId="2F796A90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FF9D926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14:paraId="6906EA0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94E361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87EC941" w14:textId="77777777" w:rsidR="00D40158" w:rsidRDefault="000B5101" w:rsidP="00D40158">
      <w:pPr>
        <w:pStyle w:val="1"/>
      </w:pPr>
      <w:bookmarkStart w:id="30" w:name="_Toc12305699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12FBB0D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5CBBBCA2" w14:textId="77777777" w:rsidR="009531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9408A37" w14:textId="77777777" w:rsidR="009531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C032105" w14:textId="77777777" w:rsidR="009531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F1689C5" w14:textId="77777777" w:rsidR="009531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《江苏省公共建筑节能设计标准》（</w:t>
      </w:r>
      <w:r>
        <w:rPr>
          <w:kern w:val="2"/>
          <w:szCs w:val="24"/>
          <w:lang w:val="en-US"/>
        </w:rPr>
        <w:t>DGJ32/J96-2010</w:t>
      </w:r>
      <w:r>
        <w:rPr>
          <w:kern w:val="2"/>
          <w:szCs w:val="24"/>
          <w:lang w:val="en-US"/>
        </w:rPr>
        <w:t>）</w:t>
      </w:r>
    </w:p>
    <w:p w14:paraId="6EB012F2" w14:textId="77777777" w:rsidR="009531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3D3B995" w14:textId="77777777" w:rsidR="0095319D" w:rsidRDefault="0095319D">
      <w:pPr>
        <w:widowControl w:val="0"/>
        <w:jc w:val="both"/>
        <w:rPr>
          <w:kern w:val="2"/>
          <w:szCs w:val="24"/>
          <w:lang w:val="en-US"/>
        </w:rPr>
      </w:pPr>
    </w:p>
    <w:p w14:paraId="1C838A15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23056994"/>
      <w:r>
        <w:rPr>
          <w:rFonts w:hint="eastAsia"/>
        </w:rPr>
        <w:t>计算要求</w:t>
      </w:r>
      <w:bookmarkEnd w:id="32"/>
      <w:bookmarkEnd w:id="33"/>
      <w:bookmarkEnd w:id="34"/>
    </w:p>
    <w:p w14:paraId="7D551254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2305699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3AD2464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459DE2D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6AD59F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23056996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2361F922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009F4600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794D2DC3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0E181C9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63CC946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23056997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5024052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26A64FB" w14:textId="77777777" w:rsidR="005567C2" w:rsidRDefault="005567C2" w:rsidP="005567C2">
      <w:pPr>
        <w:pStyle w:val="1"/>
      </w:pPr>
      <w:bookmarkStart w:id="46" w:name="_Toc123056998"/>
      <w:r>
        <w:rPr>
          <w:rFonts w:hint="eastAsia"/>
        </w:rPr>
        <w:t>气象数据</w:t>
      </w:r>
      <w:bookmarkEnd w:id="46"/>
    </w:p>
    <w:p w14:paraId="66B0A6D5" w14:textId="77777777" w:rsidR="005567C2" w:rsidRDefault="005567C2" w:rsidP="005567C2">
      <w:pPr>
        <w:pStyle w:val="2"/>
      </w:pPr>
      <w:bookmarkStart w:id="47" w:name="_Toc123056999"/>
      <w:r>
        <w:rPr>
          <w:rFonts w:hint="eastAsia"/>
        </w:rPr>
        <w:t>气象地点</w:t>
      </w:r>
      <w:bookmarkEnd w:id="47"/>
    </w:p>
    <w:p w14:paraId="21FD1551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江苏</w:t>
      </w:r>
      <w:r>
        <w:t>-</w:t>
      </w:r>
      <w:r>
        <w:t>吕泗</w:t>
      </w:r>
      <w:r>
        <w:t xml:space="preserve">, </w:t>
      </w:r>
      <w:r>
        <w:t>《中国建筑热环境分析专用气象数据集》</w:t>
      </w:r>
      <w:bookmarkEnd w:id="48"/>
    </w:p>
    <w:p w14:paraId="05279966" w14:textId="77777777" w:rsidR="005567C2" w:rsidRDefault="005567C2" w:rsidP="005567C2">
      <w:pPr>
        <w:pStyle w:val="2"/>
      </w:pPr>
      <w:bookmarkStart w:id="49" w:name="_Toc123057000"/>
      <w:r>
        <w:rPr>
          <w:rFonts w:hint="eastAsia"/>
        </w:rPr>
        <w:lastRenderedPageBreak/>
        <w:t>逐日干球温度表</w:t>
      </w:r>
      <w:bookmarkEnd w:id="49"/>
    </w:p>
    <w:p w14:paraId="5B3490C8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29C8A25A" wp14:editId="110913C4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2160" w14:textId="77777777" w:rsidR="005567C2" w:rsidRDefault="005567C2" w:rsidP="005567C2">
      <w:pPr>
        <w:pStyle w:val="2"/>
      </w:pPr>
      <w:bookmarkStart w:id="51" w:name="_Toc123057001"/>
      <w:r>
        <w:rPr>
          <w:rFonts w:hint="eastAsia"/>
        </w:rPr>
        <w:t>逐月辐照量表</w:t>
      </w:r>
      <w:bookmarkEnd w:id="51"/>
    </w:p>
    <w:p w14:paraId="2F4415C0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2447FB1B" wp14:editId="7878F76C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313A" w14:textId="77777777" w:rsidR="005567C2" w:rsidRDefault="005567C2" w:rsidP="005567C2">
      <w:pPr>
        <w:pStyle w:val="2"/>
      </w:pPr>
      <w:bookmarkStart w:id="53" w:name="_Toc123057002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5319D" w14:paraId="20A26D57" w14:textId="77777777">
        <w:tc>
          <w:tcPr>
            <w:tcW w:w="1131" w:type="dxa"/>
            <w:shd w:val="clear" w:color="auto" w:fill="E6E6E6"/>
            <w:vAlign w:val="center"/>
          </w:tcPr>
          <w:p w14:paraId="2F846D0A" w14:textId="77777777" w:rsidR="0095319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57F2DA" w14:textId="77777777" w:rsidR="0095319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0C3CFB" w14:textId="77777777" w:rsidR="0095319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8C5455" w14:textId="77777777" w:rsidR="0095319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8C1121" w14:textId="77777777" w:rsidR="0095319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79E712" w14:textId="77777777" w:rsidR="0095319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5319D" w14:paraId="196663AB" w14:textId="77777777">
        <w:tc>
          <w:tcPr>
            <w:tcW w:w="1131" w:type="dxa"/>
            <w:shd w:val="clear" w:color="auto" w:fill="E6E6E6"/>
            <w:vAlign w:val="center"/>
          </w:tcPr>
          <w:p w14:paraId="1249673E" w14:textId="77777777" w:rsidR="0095319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50A77B0" w14:textId="77777777" w:rsidR="0095319D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9E5D54" w14:textId="77777777" w:rsidR="0095319D" w:rsidRDefault="00000000">
            <w:r>
              <w:t>34.4</w:t>
            </w:r>
          </w:p>
        </w:tc>
        <w:tc>
          <w:tcPr>
            <w:tcW w:w="1556" w:type="dxa"/>
            <w:vAlign w:val="center"/>
          </w:tcPr>
          <w:p w14:paraId="5F6F1071" w14:textId="77777777" w:rsidR="0095319D" w:rsidRDefault="00000000">
            <w:r>
              <w:t>24.4</w:t>
            </w:r>
          </w:p>
        </w:tc>
        <w:tc>
          <w:tcPr>
            <w:tcW w:w="1556" w:type="dxa"/>
            <w:vAlign w:val="center"/>
          </w:tcPr>
          <w:p w14:paraId="42D6B058" w14:textId="77777777" w:rsidR="0095319D" w:rsidRDefault="00000000">
            <w:r>
              <w:t>15.0</w:t>
            </w:r>
          </w:p>
        </w:tc>
        <w:tc>
          <w:tcPr>
            <w:tcW w:w="1556" w:type="dxa"/>
            <w:vAlign w:val="center"/>
          </w:tcPr>
          <w:p w14:paraId="4137EC05" w14:textId="77777777" w:rsidR="0095319D" w:rsidRDefault="00000000">
            <w:r>
              <w:t>73.1</w:t>
            </w:r>
          </w:p>
        </w:tc>
      </w:tr>
      <w:tr w:rsidR="0095319D" w14:paraId="14375CCF" w14:textId="77777777">
        <w:tc>
          <w:tcPr>
            <w:tcW w:w="1131" w:type="dxa"/>
            <w:shd w:val="clear" w:color="auto" w:fill="E6E6E6"/>
            <w:vAlign w:val="center"/>
          </w:tcPr>
          <w:p w14:paraId="080A6786" w14:textId="77777777" w:rsidR="0095319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2322F56" w14:textId="77777777" w:rsidR="0095319D" w:rsidRDefault="00000000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4EBDCD" w14:textId="77777777" w:rsidR="0095319D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29D426DC" w14:textId="77777777" w:rsidR="0095319D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4AE3810A" w14:textId="77777777" w:rsidR="0095319D" w:rsidRDefault="00000000">
            <w:r>
              <w:t>2.5</w:t>
            </w:r>
          </w:p>
        </w:tc>
        <w:tc>
          <w:tcPr>
            <w:tcW w:w="1556" w:type="dxa"/>
            <w:vAlign w:val="center"/>
          </w:tcPr>
          <w:p w14:paraId="14DA428A" w14:textId="77777777" w:rsidR="0095319D" w:rsidRDefault="00000000">
            <w:r>
              <w:t>2.9</w:t>
            </w:r>
          </w:p>
        </w:tc>
      </w:tr>
    </w:tbl>
    <w:p w14:paraId="2AF03F47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23057003"/>
      <w:bookmarkEnd w:id="54"/>
      <w:r>
        <w:t>围护结构</w:t>
      </w:r>
      <w:bookmarkEnd w:id="55"/>
    </w:p>
    <w:p w14:paraId="5DB8449B" w14:textId="77777777" w:rsidR="0095319D" w:rsidRDefault="00000000">
      <w:pPr>
        <w:pStyle w:val="2"/>
        <w:widowControl w:val="0"/>
      </w:pPr>
      <w:bookmarkStart w:id="56" w:name="_Toc123057004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5319D" w14:paraId="5170701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12CE8E5" w14:textId="77777777" w:rsidR="0095319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EF52F6" w14:textId="77777777" w:rsidR="0095319D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4E82EF" w14:textId="77777777" w:rsidR="0095319D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1C874" w14:textId="77777777" w:rsidR="0095319D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73E020" w14:textId="77777777" w:rsidR="0095319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69DC7B" w14:textId="77777777" w:rsidR="0095319D" w:rsidRDefault="00000000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3C1EA5" w14:textId="77777777" w:rsidR="0095319D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95319D" w14:paraId="54404F4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189F002" w14:textId="77777777" w:rsidR="0095319D" w:rsidRDefault="0095319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C97703" w14:textId="77777777" w:rsidR="0095319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E77259" w14:textId="77777777" w:rsidR="0095319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AAC60" w14:textId="77777777" w:rsidR="0095319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53DC3A" w14:textId="77777777" w:rsidR="0095319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3498DB" w14:textId="77777777" w:rsidR="0095319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D8BFBB" w14:textId="77777777" w:rsidR="0095319D" w:rsidRDefault="0095319D">
            <w:pPr>
              <w:jc w:val="center"/>
            </w:pPr>
          </w:p>
        </w:tc>
      </w:tr>
      <w:tr w:rsidR="0095319D" w14:paraId="383BBB30" w14:textId="77777777">
        <w:tc>
          <w:tcPr>
            <w:tcW w:w="2196" w:type="dxa"/>
            <w:shd w:val="clear" w:color="auto" w:fill="E6E6E6"/>
            <w:vAlign w:val="center"/>
          </w:tcPr>
          <w:p w14:paraId="422E8201" w14:textId="77777777" w:rsidR="0095319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D3E3C14" w14:textId="77777777" w:rsidR="0095319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7938B55" w14:textId="77777777" w:rsidR="009531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54FAF7" w14:textId="77777777" w:rsidR="0095319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12CD3AF" w14:textId="77777777" w:rsidR="0095319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FC1C760" w14:textId="77777777" w:rsidR="0095319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80A8FCF" w14:textId="77777777" w:rsidR="009531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319D" w14:paraId="67F4EE44" w14:textId="77777777">
        <w:tc>
          <w:tcPr>
            <w:tcW w:w="2196" w:type="dxa"/>
            <w:shd w:val="clear" w:color="auto" w:fill="E6E6E6"/>
            <w:vAlign w:val="center"/>
          </w:tcPr>
          <w:p w14:paraId="6688E2BF" w14:textId="77777777" w:rsidR="0095319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C6FB013" w14:textId="77777777" w:rsidR="0095319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3C297F3" w14:textId="77777777" w:rsidR="0095319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4C3751" w14:textId="77777777" w:rsidR="0095319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5F309CC" w14:textId="77777777" w:rsidR="0095319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CBBC30" w14:textId="77777777" w:rsidR="0095319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DFF588D" w14:textId="77777777" w:rsidR="009531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319D" w14:paraId="58CFFEA1" w14:textId="77777777">
        <w:tc>
          <w:tcPr>
            <w:tcW w:w="2196" w:type="dxa"/>
            <w:shd w:val="clear" w:color="auto" w:fill="E6E6E6"/>
            <w:vAlign w:val="center"/>
          </w:tcPr>
          <w:p w14:paraId="3A6586C3" w14:textId="77777777" w:rsidR="0095319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3EFBB6F" w14:textId="77777777" w:rsidR="0095319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EF66DEF" w14:textId="77777777" w:rsidR="0095319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EE45725" w14:textId="77777777" w:rsidR="0095319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8F000E2" w14:textId="77777777" w:rsidR="0095319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A5E9ACC" w14:textId="77777777" w:rsidR="0095319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A653C88" w14:textId="77777777" w:rsidR="009531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319D" w14:paraId="0328404D" w14:textId="77777777">
        <w:tc>
          <w:tcPr>
            <w:tcW w:w="2196" w:type="dxa"/>
            <w:shd w:val="clear" w:color="auto" w:fill="E6E6E6"/>
            <w:vAlign w:val="center"/>
          </w:tcPr>
          <w:p w14:paraId="3E683C6E" w14:textId="77777777" w:rsidR="0095319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FE32EEA" w14:textId="77777777" w:rsidR="0095319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98B9084" w14:textId="77777777" w:rsidR="0095319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A33D2B2" w14:textId="77777777" w:rsidR="0095319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126E017" w14:textId="77777777" w:rsidR="0095319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B6F9BA4" w14:textId="77777777" w:rsidR="0095319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3B2886B" w14:textId="77777777" w:rsidR="009531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319D" w14:paraId="04E2C745" w14:textId="77777777">
        <w:tc>
          <w:tcPr>
            <w:tcW w:w="2196" w:type="dxa"/>
            <w:shd w:val="clear" w:color="auto" w:fill="E6E6E6"/>
            <w:vAlign w:val="center"/>
          </w:tcPr>
          <w:p w14:paraId="3A376BC4" w14:textId="77777777" w:rsidR="0095319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B2E14F8" w14:textId="77777777" w:rsidR="0095319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1E76BF9" w14:textId="77777777" w:rsidR="0095319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6260F4B" w14:textId="77777777" w:rsidR="0095319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D256FEF" w14:textId="77777777" w:rsidR="0095319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0440CCD" w14:textId="77777777" w:rsidR="009531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ABDA4E" w14:textId="77777777" w:rsidR="009531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5319D" w14:paraId="45EA1E06" w14:textId="77777777">
        <w:tc>
          <w:tcPr>
            <w:tcW w:w="2196" w:type="dxa"/>
            <w:shd w:val="clear" w:color="auto" w:fill="E6E6E6"/>
            <w:vAlign w:val="center"/>
          </w:tcPr>
          <w:p w14:paraId="0B0348E2" w14:textId="77777777" w:rsidR="0095319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80FBD07" w14:textId="77777777" w:rsidR="0095319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ED36E7D" w14:textId="77777777" w:rsidR="0095319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0428D0D" w14:textId="77777777" w:rsidR="0095319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429E4D2" w14:textId="77777777" w:rsidR="0095319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63C0F81" w14:textId="77777777" w:rsidR="0095319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92B8715" w14:textId="77777777" w:rsidR="009531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319D" w14:paraId="4FC54D04" w14:textId="77777777">
        <w:tc>
          <w:tcPr>
            <w:tcW w:w="2196" w:type="dxa"/>
            <w:shd w:val="clear" w:color="auto" w:fill="E6E6E6"/>
            <w:vAlign w:val="center"/>
          </w:tcPr>
          <w:p w14:paraId="418EAD83" w14:textId="77777777" w:rsidR="0095319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9A3528F" w14:textId="77777777" w:rsidR="0095319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9A2F4DE" w14:textId="77777777" w:rsidR="0095319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B98B5F9" w14:textId="77777777" w:rsidR="0095319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C89FCAE" w14:textId="77777777" w:rsidR="0095319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4AF765B" w14:textId="77777777" w:rsidR="009531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A5C3E0D" w14:textId="77777777" w:rsidR="0095319D" w:rsidRDefault="0095319D">
            <w:pPr>
              <w:rPr>
                <w:sz w:val="18"/>
                <w:szCs w:val="18"/>
              </w:rPr>
            </w:pPr>
          </w:p>
        </w:tc>
      </w:tr>
    </w:tbl>
    <w:p w14:paraId="5F28798E" w14:textId="77777777" w:rsidR="0095319D" w:rsidRDefault="00000000">
      <w:pPr>
        <w:pStyle w:val="2"/>
        <w:widowControl w:val="0"/>
      </w:pPr>
      <w:bookmarkStart w:id="57" w:name="_Toc123057005"/>
      <w:r>
        <w:t>围护结构作法简要说明</w:t>
      </w:r>
      <w:bookmarkEnd w:id="57"/>
    </w:p>
    <w:p w14:paraId="2ECC1407" w14:textId="77777777" w:rsidR="0095319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66292968" w14:textId="77777777" w:rsidR="0095319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42664F4" w14:textId="77777777" w:rsidR="0095319D" w:rsidRDefault="0095319D">
      <w:pPr>
        <w:widowControl w:val="0"/>
        <w:jc w:val="both"/>
        <w:rPr>
          <w:color w:val="000000"/>
        </w:rPr>
      </w:pPr>
    </w:p>
    <w:p w14:paraId="5FFBCD3D" w14:textId="77777777" w:rsidR="0095319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9FD8CE1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F1266E8" w14:textId="77777777" w:rsidR="0095319D" w:rsidRDefault="0095319D">
      <w:pPr>
        <w:widowControl w:val="0"/>
        <w:jc w:val="both"/>
        <w:rPr>
          <w:color w:val="000000"/>
        </w:rPr>
      </w:pPr>
    </w:p>
    <w:p w14:paraId="3002C3F3" w14:textId="77777777" w:rsidR="0095319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752409E1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29BFD52" w14:textId="77777777" w:rsidR="0095319D" w:rsidRDefault="0095319D">
      <w:pPr>
        <w:widowControl w:val="0"/>
        <w:jc w:val="both"/>
        <w:rPr>
          <w:color w:val="000000"/>
        </w:rPr>
      </w:pPr>
    </w:p>
    <w:p w14:paraId="3551DA94" w14:textId="77777777" w:rsidR="0095319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采暖地下室外墙构造：</w:t>
      </w:r>
      <w:r>
        <w:rPr>
          <w:color w:val="0000FF"/>
          <w:szCs w:val="21"/>
        </w:rPr>
        <w:t>地下墙构造一：</w:t>
      </w:r>
    </w:p>
    <w:p w14:paraId="203B248E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7F61C54" w14:textId="77777777" w:rsidR="0095319D" w:rsidRDefault="0095319D">
      <w:pPr>
        <w:widowControl w:val="0"/>
        <w:jc w:val="both"/>
        <w:rPr>
          <w:color w:val="000000"/>
        </w:rPr>
      </w:pPr>
    </w:p>
    <w:p w14:paraId="57A97398" w14:textId="77777777" w:rsidR="0095319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采暖、空调地下室地面：</w:t>
      </w:r>
      <w:r>
        <w:rPr>
          <w:color w:val="0000FF"/>
          <w:szCs w:val="21"/>
        </w:rPr>
        <w:t>地面构造一：</w:t>
      </w:r>
    </w:p>
    <w:p w14:paraId="1AC46716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BB37ACD" w14:textId="77777777" w:rsidR="0095319D" w:rsidRDefault="0095319D">
      <w:pPr>
        <w:widowControl w:val="0"/>
        <w:jc w:val="both"/>
        <w:rPr>
          <w:color w:val="000000"/>
        </w:rPr>
      </w:pPr>
    </w:p>
    <w:p w14:paraId="2F7AF313" w14:textId="77777777" w:rsidR="0095319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1ACBE942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1BC05C26" w14:textId="77777777" w:rsidR="0095319D" w:rsidRDefault="0095319D">
      <w:pPr>
        <w:widowControl w:val="0"/>
        <w:jc w:val="both"/>
        <w:rPr>
          <w:color w:val="000000"/>
        </w:rPr>
      </w:pPr>
    </w:p>
    <w:p w14:paraId="3D9BE91C" w14:textId="77777777" w:rsidR="0095319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214A9FB4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46DD8FA3" w14:textId="77777777" w:rsidR="0095319D" w:rsidRDefault="0095319D">
      <w:pPr>
        <w:widowControl w:val="0"/>
        <w:jc w:val="both"/>
        <w:rPr>
          <w:color w:val="000000"/>
        </w:rPr>
      </w:pPr>
    </w:p>
    <w:p w14:paraId="3CDC327D" w14:textId="77777777" w:rsidR="0095319D" w:rsidRDefault="00000000">
      <w:pPr>
        <w:pStyle w:val="1"/>
        <w:widowControl w:val="0"/>
        <w:jc w:val="both"/>
        <w:rPr>
          <w:color w:val="000000"/>
        </w:rPr>
      </w:pPr>
      <w:bookmarkStart w:id="58" w:name="_Toc123057006"/>
      <w:r>
        <w:rPr>
          <w:color w:val="000000"/>
        </w:rPr>
        <w:t>围护结构概况</w:t>
      </w:r>
      <w:bookmarkEnd w:id="58"/>
    </w:p>
    <w:p w14:paraId="6689A9D1" w14:textId="77777777" w:rsidR="0095319D" w:rsidRDefault="0095319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14:paraId="66C65DD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44B0E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43A96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75BC095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0B966A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6440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0.77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12606B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BE6DA6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151A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1.24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34DE02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DBE01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0317F45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C3F8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5A1400" w14:paraId="7EAF3D8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9C33EB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0A7B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64" w:name="天窗SHGC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5A1400" w14:paraId="54E3804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D804F0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423B2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6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65"/>
          </w:p>
        </w:tc>
      </w:tr>
      <w:tr w:rsidR="005A1400" w14:paraId="50F42C3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BD50C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D1B1F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A56DB4" w14:textId="77777777" w:rsidR="005A14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6E80D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51618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617D63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817863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E9A0F9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1AB1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DCBDA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224801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31381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41892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37328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02133FC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5676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6BC55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D561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BB96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E3515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48306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ACA9BE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3149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B956B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3FCED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F08A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2D281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67162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618EA59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CAF74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7D584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AF79F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E62BE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301C5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BBBEAB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3872D131" w14:textId="77777777" w:rsidR="0095319D" w:rsidRDefault="0095319D">
      <w:pPr>
        <w:widowControl w:val="0"/>
        <w:jc w:val="both"/>
        <w:rPr>
          <w:color w:val="000000"/>
        </w:rPr>
      </w:pPr>
    </w:p>
    <w:p w14:paraId="27D02802" w14:textId="77777777" w:rsidR="0095319D" w:rsidRDefault="00000000">
      <w:pPr>
        <w:pStyle w:val="1"/>
        <w:widowControl w:val="0"/>
        <w:jc w:val="both"/>
        <w:rPr>
          <w:color w:val="000000"/>
        </w:rPr>
      </w:pPr>
      <w:bookmarkStart w:id="67" w:name="_Toc123057007"/>
      <w:r>
        <w:rPr>
          <w:color w:val="000000"/>
        </w:rPr>
        <w:t>设计建筑</w:t>
      </w:r>
      <w:bookmarkEnd w:id="67"/>
    </w:p>
    <w:p w14:paraId="779B9B15" w14:textId="77777777" w:rsidR="0095319D" w:rsidRDefault="00000000">
      <w:pPr>
        <w:pStyle w:val="2"/>
        <w:widowControl w:val="0"/>
      </w:pPr>
      <w:bookmarkStart w:id="68" w:name="_Toc123057008"/>
      <w:r>
        <w:t>房间类型</w:t>
      </w:r>
      <w:bookmarkEnd w:id="68"/>
    </w:p>
    <w:p w14:paraId="279963F9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69" w:name="_Toc123057009"/>
      <w:r>
        <w:rPr>
          <w:color w:val="000000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319D" w14:paraId="5FDCED4E" w14:textId="77777777">
        <w:tc>
          <w:tcPr>
            <w:tcW w:w="1567" w:type="dxa"/>
            <w:shd w:val="clear" w:color="auto" w:fill="E6E6E6"/>
            <w:vAlign w:val="center"/>
          </w:tcPr>
          <w:p w14:paraId="429D1E4D" w14:textId="77777777" w:rsidR="0095319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A03775" w14:textId="77777777" w:rsidR="0095319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D7C41EB" w14:textId="77777777" w:rsidR="0095319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F9B9F9" w14:textId="77777777" w:rsidR="0095319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606AFD" w14:textId="77777777" w:rsidR="0095319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F5241C" w14:textId="77777777" w:rsidR="0095319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77027C" w14:textId="77777777" w:rsidR="0095319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A757B7" w14:textId="77777777" w:rsidR="0095319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319D" w14:paraId="7A26D5C7" w14:textId="77777777">
        <w:tc>
          <w:tcPr>
            <w:tcW w:w="1567" w:type="dxa"/>
            <w:shd w:val="clear" w:color="auto" w:fill="E6E6E6"/>
            <w:vAlign w:val="center"/>
          </w:tcPr>
          <w:p w14:paraId="3988C3C5" w14:textId="77777777" w:rsidR="0095319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ECB2EC3" w14:textId="77777777" w:rsidR="0095319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CDD2A4" w14:textId="77777777" w:rsidR="0095319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16DBAE" w14:textId="77777777" w:rsidR="0095319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F696F4" w14:textId="77777777" w:rsidR="0095319D" w:rsidRDefault="00000000">
            <w:pPr>
              <w:jc w:val="center"/>
            </w:pPr>
            <w:r>
              <w:t>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09C1F7" w14:textId="77777777" w:rsidR="0095319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630AD5" w14:textId="77777777" w:rsidR="0095319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A348A6" w14:textId="77777777" w:rsidR="0095319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EE42C74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70" w:name="_Toc123057010"/>
      <w:r>
        <w:rPr>
          <w:color w:val="000000"/>
        </w:rPr>
        <w:t>作息时间表</w:t>
      </w:r>
      <w:bookmarkEnd w:id="70"/>
    </w:p>
    <w:p w14:paraId="528A2D0A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EEBCBD" w14:textId="77777777" w:rsidR="0095319D" w:rsidRDefault="00000000">
      <w:pPr>
        <w:pStyle w:val="2"/>
        <w:widowControl w:val="0"/>
      </w:pPr>
      <w:bookmarkStart w:id="71" w:name="_Toc123057011"/>
      <w:r>
        <w:lastRenderedPageBreak/>
        <w:t>系统类型</w:t>
      </w:r>
      <w:bookmarkEnd w:id="71"/>
    </w:p>
    <w:p w14:paraId="76CB6BE9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72" w:name="_Toc123057012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5319D" w14:paraId="77F47201" w14:textId="77777777">
        <w:tc>
          <w:tcPr>
            <w:tcW w:w="1131" w:type="dxa"/>
            <w:shd w:val="clear" w:color="auto" w:fill="E6E6E6"/>
            <w:vAlign w:val="center"/>
          </w:tcPr>
          <w:p w14:paraId="74F7ADE5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CD72BE4" w14:textId="77777777" w:rsidR="0095319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BBB3DA" w14:textId="77777777" w:rsidR="0095319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F8CDC" w14:textId="77777777" w:rsidR="0095319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FBA585" w14:textId="77777777" w:rsidR="0095319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D09B1BC" w14:textId="77777777" w:rsidR="0095319D" w:rsidRDefault="00000000">
            <w:pPr>
              <w:jc w:val="center"/>
            </w:pPr>
            <w:r>
              <w:t>包含的房间</w:t>
            </w:r>
          </w:p>
        </w:tc>
      </w:tr>
      <w:tr w:rsidR="0095319D" w14:paraId="3705C6CF" w14:textId="77777777">
        <w:tc>
          <w:tcPr>
            <w:tcW w:w="1131" w:type="dxa"/>
            <w:vAlign w:val="center"/>
          </w:tcPr>
          <w:p w14:paraId="77C6822D" w14:textId="77777777" w:rsidR="0095319D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157CF542" w14:textId="77777777" w:rsidR="0095319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5D990A8" w14:textId="77777777" w:rsidR="0095319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8F7943" w14:textId="77777777" w:rsidR="0095319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92BDF79" w14:textId="77777777" w:rsidR="0095319D" w:rsidRDefault="00000000">
            <w:r>
              <w:t>10543.47</w:t>
            </w:r>
          </w:p>
        </w:tc>
        <w:tc>
          <w:tcPr>
            <w:tcW w:w="3673" w:type="dxa"/>
            <w:vAlign w:val="center"/>
          </w:tcPr>
          <w:p w14:paraId="63290085" w14:textId="77777777" w:rsidR="0095319D" w:rsidRDefault="00000000">
            <w:r>
              <w:t>所有房间</w:t>
            </w:r>
          </w:p>
        </w:tc>
      </w:tr>
    </w:tbl>
    <w:p w14:paraId="73A8BA87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73" w:name="_Toc123057013"/>
      <w:r>
        <w:rPr>
          <w:color w:val="000000"/>
        </w:rPr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5319D" w14:paraId="76A2E192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B08CA40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B43C0CF" w14:textId="77777777" w:rsidR="0095319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1488A95" w14:textId="77777777" w:rsidR="0095319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6F9579D" w14:textId="77777777" w:rsidR="0095319D" w:rsidRDefault="00000000">
            <w:pPr>
              <w:jc w:val="center"/>
            </w:pPr>
            <w:r>
              <w:t>供暖</w:t>
            </w:r>
          </w:p>
        </w:tc>
      </w:tr>
      <w:tr w:rsidR="0095319D" w14:paraId="0EF121AE" w14:textId="77777777">
        <w:tc>
          <w:tcPr>
            <w:tcW w:w="1131" w:type="dxa"/>
            <w:vMerge/>
            <w:vAlign w:val="center"/>
          </w:tcPr>
          <w:p w14:paraId="61B49F70" w14:textId="77777777" w:rsidR="0095319D" w:rsidRDefault="0095319D"/>
        </w:tc>
        <w:tc>
          <w:tcPr>
            <w:tcW w:w="1262" w:type="dxa"/>
            <w:vMerge/>
            <w:vAlign w:val="center"/>
          </w:tcPr>
          <w:p w14:paraId="69558033" w14:textId="77777777" w:rsidR="0095319D" w:rsidRDefault="0095319D"/>
        </w:tc>
        <w:tc>
          <w:tcPr>
            <w:tcW w:w="1731" w:type="dxa"/>
            <w:vAlign w:val="center"/>
          </w:tcPr>
          <w:p w14:paraId="10240FAE" w14:textId="77777777" w:rsidR="0095319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27A2FF2" w14:textId="77777777" w:rsidR="0095319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48E376C" w14:textId="77777777" w:rsidR="0095319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EF10246" w14:textId="77777777" w:rsidR="0095319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5319D" w14:paraId="5DF3D139" w14:textId="77777777">
        <w:tc>
          <w:tcPr>
            <w:tcW w:w="1131" w:type="dxa"/>
            <w:vAlign w:val="center"/>
          </w:tcPr>
          <w:p w14:paraId="53A5D96A" w14:textId="77777777" w:rsidR="0095319D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1C92A31B" w14:textId="77777777" w:rsidR="0095319D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4088165B" w14:textId="77777777" w:rsidR="0095319D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3FCE68D7" w14:textId="77777777" w:rsidR="0095319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6C98DA64" w14:textId="77777777" w:rsidR="0095319D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3EFF29CF" w14:textId="77777777" w:rsidR="0095319D" w:rsidRDefault="00000000">
            <w:r>
              <w:t>5(℃)</w:t>
            </w:r>
          </w:p>
        </w:tc>
      </w:tr>
    </w:tbl>
    <w:p w14:paraId="6DAE6E8A" w14:textId="77777777" w:rsidR="0095319D" w:rsidRDefault="00000000">
      <w:pPr>
        <w:pStyle w:val="2"/>
        <w:widowControl w:val="0"/>
      </w:pPr>
      <w:bookmarkStart w:id="74" w:name="_Toc123057014"/>
      <w:r>
        <w:t>制冷系统</w:t>
      </w:r>
      <w:bookmarkEnd w:id="74"/>
    </w:p>
    <w:p w14:paraId="57D3A77B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75" w:name="_Toc123057015"/>
      <w:r>
        <w:rPr>
          <w:color w:val="000000"/>
        </w:rP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5319D" w14:paraId="1DF6A197" w14:textId="77777777">
        <w:tc>
          <w:tcPr>
            <w:tcW w:w="1697" w:type="dxa"/>
            <w:shd w:val="clear" w:color="auto" w:fill="E6E6E6"/>
            <w:vAlign w:val="center"/>
          </w:tcPr>
          <w:p w14:paraId="6DCD038E" w14:textId="77777777" w:rsidR="0095319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D0E51AC" w14:textId="77777777" w:rsidR="0095319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96033AF" w14:textId="77777777" w:rsidR="0095319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ABB8AF" w14:textId="77777777" w:rsidR="0095319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8D8F1F0" w14:textId="77777777" w:rsidR="0095319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5C627EF" w14:textId="77777777" w:rsidR="0095319D" w:rsidRDefault="00000000">
            <w:pPr>
              <w:jc w:val="center"/>
            </w:pPr>
            <w:r>
              <w:t>台数</w:t>
            </w:r>
          </w:p>
        </w:tc>
      </w:tr>
      <w:tr w:rsidR="0095319D" w14:paraId="45DD04FF" w14:textId="77777777">
        <w:tc>
          <w:tcPr>
            <w:tcW w:w="1697" w:type="dxa"/>
            <w:vAlign w:val="center"/>
          </w:tcPr>
          <w:p w14:paraId="19A1E650" w14:textId="77777777" w:rsidR="0095319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30D5756" w14:textId="77777777" w:rsidR="0095319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1DC7AFF" w14:textId="77777777" w:rsidR="0095319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267731C" w14:textId="77777777" w:rsidR="0095319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5B7D748" w14:textId="77777777" w:rsidR="0095319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8CAC463" w14:textId="77777777" w:rsidR="0095319D" w:rsidRDefault="00000000">
            <w:r>
              <w:t>3</w:t>
            </w:r>
          </w:p>
        </w:tc>
      </w:tr>
    </w:tbl>
    <w:p w14:paraId="4B158E37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76" w:name="_Toc123057016"/>
      <w:r>
        <w:rPr>
          <w:color w:val="000000"/>
        </w:rP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5319D" w14:paraId="0B8B817F" w14:textId="77777777">
        <w:tc>
          <w:tcPr>
            <w:tcW w:w="2677" w:type="dxa"/>
            <w:shd w:val="clear" w:color="auto" w:fill="E6E6E6"/>
            <w:vAlign w:val="center"/>
          </w:tcPr>
          <w:p w14:paraId="14FDBD2F" w14:textId="77777777" w:rsidR="0095319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54F6872" w14:textId="77777777" w:rsidR="0095319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66DC58" w14:textId="77777777" w:rsidR="0095319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F1FEA45" w14:textId="77777777" w:rsidR="0095319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6B2BC9" w14:textId="77777777" w:rsidR="0095319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87BAC3E" w14:textId="77777777" w:rsidR="0095319D" w:rsidRDefault="00000000">
            <w:pPr>
              <w:jc w:val="center"/>
            </w:pPr>
            <w:r>
              <w:t>台数</w:t>
            </w:r>
          </w:p>
        </w:tc>
      </w:tr>
      <w:tr w:rsidR="0095319D" w14:paraId="20F7512C" w14:textId="77777777">
        <w:tc>
          <w:tcPr>
            <w:tcW w:w="2677" w:type="dxa"/>
            <w:vAlign w:val="center"/>
          </w:tcPr>
          <w:p w14:paraId="01F396BE" w14:textId="77777777" w:rsidR="0095319D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78EAB3F0" w14:textId="77777777" w:rsidR="0095319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F05F1E1" w14:textId="77777777" w:rsidR="0095319D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021D20AE" w14:textId="77777777" w:rsidR="0095319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27B61D1" w14:textId="77777777" w:rsidR="0095319D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42646805" w14:textId="77777777" w:rsidR="0095319D" w:rsidRDefault="00000000">
            <w:r>
              <w:t>3</w:t>
            </w:r>
          </w:p>
        </w:tc>
      </w:tr>
      <w:tr w:rsidR="0095319D" w14:paraId="1FE56D1B" w14:textId="77777777">
        <w:tc>
          <w:tcPr>
            <w:tcW w:w="2677" w:type="dxa"/>
            <w:vAlign w:val="center"/>
          </w:tcPr>
          <w:p w14:paraId="4AF1D828" w14:textId="77777777" w:rsidR="0095319D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3AFE41D6" w14:textId="77777777" w:rsidR="0095319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7307746" w14:textId="77777777" w:rsidR="0095319D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95C8BAD" w14:textId="77777777" w:rsidR="0095319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E673E1E" w14:textId="77777777" w:rsidR="0095319D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9C6EFAC" w14:textId="77777777" w:rsidR="0095319D" w:rsidRDefault="00000000">
            <w:r>
              <w:t>3</w:t>
            </w:r>
          </w:p>
        </w:tc>
      </w:tr>
    </w:tbl>
    <w:p w14:paraId="3F97738F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77" w:name="_Toc123057017"/>
      <w:r>
        <w:rPr>
          <w:color w:val="000000"/>
        </w:rP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5319D" w14:paraId="4B2EA0BE" w14:textId="77777777">
        <w:tc>
          <w:tcPr>
            <w:tcW w:w="1115" w:type="dxa"/>
            <w:shd w:val="clear" w:color="auto" w:fill="E6E6E6"/>
            <w:vAlign w:val="center"/>
          </w:tcPr>
          <w:p w14:paraId="30390B1E" w14:textId="77777777" w:rsidR="0095319D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6C5365" w14:textId="77777777" w:rsidR="0095319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C806D6" w14:textId="77777777" w:rsidR="0095319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BAFB9C" w14:textId="77777777" w:rsidR="0095319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536E88" w14:textId="77777777" w:rsidR="0095319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C42F98" w14:textId="77777777" w:rsidR="0095319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62D267" w14:textId="77777777" w:rsidR="0095319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5319D" w14:paraId="572AB48F" w14:textId="77777777">
        <w:tc>
          <w:tcPr>
            <w:tcW w:w="1115" w:type="dxa"/>
            <w:shd w:val="clear" w:color="auto" w:fill="E6E6E6"/>
            <w:vAlign w:val="center"/>
          </w:tcPr>
          <w:p w14:paraId="56D9855E" w14:textId="77777777" w:rsidR="0095319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1DE5A03" w14:textId="77777777" w:rsidR="0095319D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7A301062" w14:textId="77777777" w:rsidR="0095319D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20F18401" w14:textId="77777777" w:rsidR="0095319D" w:rsidRDefault="00000000">
            <w:r>
              <w:t>12.50</w:t>
            </w:r>
          </w:p>
        </w:tc>
        <w:tc>
          <w:tcPr>
            <w:tcW w:w="1556" w:type="dxa"/>
            <w:vAlign w:val="center"/>
          </w:tcPr>
          <w:p w14:paraId="6C61CC57" w14:textId="77777777" w:rsidR="0095319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EE9055C" w14:textId="77777777" w:rsidR="0095319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C7FA005" w14:textId="77777777" w:rsidR="0095319D" w:rsidRDefault="00000000">
            <w:r>
              <w:t>0</w:t>
            </w:r>
          </w:p>
        </w:tc>
      </w:tr>
      <w:tr w:rsidR="0095319D" w14:paraId="3C4FC92E" w14:textId="77777777">
        <w:tc>
          <w:tcPr>
            <w:tcW w:w="1115" w:type="dxa"/>
            <w:shd w:val="clear" w:color="auto" w:fill="E6E6E6"/>
            <w:vAlign w:val="center"/>
          </w:tcPr>
          <w:p w14:paraId="1C5DBC80" w14:textId="77777777" w:rsidR="0095319D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53153937" w14:textId="77777777" w:rsidR="0095319D" w:rsidRDefault="00000000">
            <w:r>
              <w:t>750</w:t>
            </w:r>
          </w:p>
        </w:tc>
        <w:tc>
          <w:tcPr>
            <w:tcW w:w="1273" w:type="dxa"/>
            <w:vAlign w:val="center"/>
          </w:tcPr>
          <w:p w14:paraId="7040CE17" w14:textId="77777777" w:rsidR="0095319D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012F43C4" w14:textId="77777777" w:rsidR="0095319D" w:rsidRDefault="00000000">
            <w:r>
              <w:t>13.64</w:t>
            </w:r>
          </w:p>
        </w:tc>
        <w:tc>
          <w:tcPr>
            <w:tcW w:w="1556" w:type="dxa"/>
            <w:vAlign w:val="center"/>
          </w:tcPr>
          <w:p w14:paraId="0D476FFA" w14:textId="77777777" w:rsidR="0095319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89F7F06" w14:textId="77777777" w:rsidR="0095319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9D8C6CE" w14:textId="77777777" w:rsidR="0095319D" w:rsidRDefault="00000000">
            <w:r>
              <w:t>0</w:t>
            </w:r>
          </w:p>
        </w:tc>
      </w:tr>
      <w:tr w:rsidR="0095319D" w14:paraId="637D16D0" w14:textId="77777777">
        <w:tc>
          <w:tcPr>
            <w:tcW w:w="1115" w:type="dxa"/>
            <w:shd w:val="clear" w:color="auto" w:fill="E6E6E6"/>
            <w:vAlign w:val="center"/>
          </w:tcPr>
          <w:p w14:paraId="5BE5C0ED" w14:textId="77777777" w:rsidR="0095319D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8272E6C" w14:textId="77777777" w:rsidR="0095319D" w:rsidRDefault="00000000">
            <w:r>
              <w:t>1125</w:t>
            </w:r>
          </w:p>
        </w:tc>
        <w:tc>
          <w:tcPr>
            <w:tcW w:w="1273" w:type="dxa"/>
            <w:vAlign w:val="center"/>
          </w:tcPr>
          <w:p w14:paraId="322CB569" w14:textId="77777777" w:rsidR="0095319D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8383E41" w14:textId="77777777" w:rsidR="0095319D" w:rsidRDefault="00000000">
            <w:r>
              <w:t>15.00</w:t>
            </w:r>
          </w:p>
        </w:tc>
        <w:tc>
          <w:tcPr>
            <w:tcW w:w="1556" w:type="dxa"/>
            <w:vAlign w:val="center"/>
          </w:tcPr>
          <w:p w14:paraId="20B93DE6" w14:textId="77777777" w:rsidR="0095319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D8864D0" w14:textId="77777777" w:rsidR="0095319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4906B9B" w14:textId="77777777" w:rsidR="0095319D" w:rsidRDefault="00000000">
            <w:r>
              <w:t>0</w:t>
            </w:r>
          </w:p>
        </w:tc>
      </w:tr>
      <w:tr w:rsidR="0095319D" w14:paraId="150F1DE8" w14:textId="77777777">
        <w:tc>
          <w:tcPr>
            <w:tcW w:w="1115" w:type="dxa"/>
            <w:shd w:val="clear" w:color="auto" w:fill="E6E6E6"/>
            <w:vAlign w:val="center"/>
          </w:tcPr>
          <w:p w14:paraId="50E10CFE" w14:textId="77777777" w:rsidR="0095319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4BC4789" w14:textId="77777777" w:rsidR="0095319D" w:rsidRDefault="00000000">
            <w:r>
              <w:t>1500</w:t>
            </w:r>
          </w:p>
        </w:tc>
        <w:tc>
          <w:tcPr>
            <w:tcW w:w="1273" w:type="dxa"/>
            <w:vAlign w:val="center"/>
          </w:tcPr>
          <w:p w14:paraId="261135C0" w14:textId="77777777" w:rsidR="0095319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D47DE90" w14:textId="77777777" w:rsidR="0095319D" w:rsidRDefault="00000000">
            <w:r>
              <w:t>15.00</w:t>
            </w:r>
          </w:p>
        </w:tc>
        <w:tc>
          <w:tcPr>
            <w:tcW w:w="1556" w:type="dxa"/>
            <w:vAlign w:val="center"/>
          </w:tcPr>
          <w:p w14:paraId="49323605" w14:textId="77777777" w:rsidR="0095319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64F3376" w14:textId="77777777" w:rsidR="0095319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77600F2" w14:textId="77777777" w:rsidR="0095319D" w:rsidRDefault="00000000">
            <w:r>
              <w:t>0</w:t>
            </w:r>
          </w:p>
        </w:tc>
      </w:tr>
    </w:tbl>
    <w:p w14:paraId="7FFB0686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78" w:name="_Toc123057018"/>
      <w:r>
        <w:rPr>
          <w:color w:val="000000"/>
        </w:rP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5319D" w14:paraId="142310EF" w14:textId="77777777">
        <w:tc>
          <w:tcPr>
            <w:tcW w:w="1115" w:type="dxa"/>
            <w:shd w:val="clear" w:color="auto" w:fill="E6E6E6"/>
            <w:vAlign w:val="center"/>
          </w:tcPr>
          <w:p w14:paraId="5C363A30" w14:textId="77777777" w:rsidR="0095319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6338DA" w14:textId="77777777" w:rsidR="0095319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88CEE0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752C63" w14:textId="77777777" w:rsidR="0095319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34909B" w14:textId="77777777" w:rsidR="0095319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9C5E74" w14:textId="77777777" w:rsidR="0095319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E0614F" w14:textId="77777777" w:rsidR="0095319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01CD05" w14:textId="77777777" w:rsidR="0095319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5319D" w14:paraId="541721F9" w14:textId="77777777">
        <w:tc>
          <w:tcPr>
            <w:tcW w:w="1115" w:type="dxa"/>
            <w:shd w:val="clear" w:color="auto" w:fill="E6E6E6"/>
            <w:vAlign w:val="center"/>
          </w:tcPr>
          <w:p w14:paraId="204D6BAE" w14:textId="77777777" w:rsidR="0095319D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528B74B" w14:textId="77777777" w:rsidR="0095319D" w:rsidRDefault="00000000">
            <w:r>
              <w:t>4879</w:t>
            </w:r>
          </w:p>
        </w:tc>
        <w:tc>
          <w:tcPr>
            <w:tcW w:w="1131" w:type="dxa"/>
            <w:vAlign w:val="center"/>
          </w:tcPr>
          <w:p w14:paraId="160CA438" w14:textId="77777777" w:rsidR="0095319D" w:rsidRDefault="00000000">
            <w:r>
              <w:t>32</w:t>
            </w:r>
          </w:p>
        </w:tc>
        <w:tc>
          <w:tcPr>
            <w:tcW w:w="1273" w:type="dxa"/>
            <w:vAlign w:val="center"/>
          </w:tcPr>
          <w:p w14:paraId="7E04C85D" w14:textId="77777777" w:rsidR="0095319D" w:rsidRDefault="00000000">
            <w:r>
              <w:t>12.50</w:t>
            </w:r>
          </w:p>
        </w:tc>
        <w:tc>
          <w:tcPr>
            <w:tcW w:w="1131" w:type="dxa"/>
            <w:vAlign w:val="center"/>
          </w:tcPr>
          <w:p w14:paraId="188797B1" w14:textId="77777777" w:rsidR="0095319D" w:rsidRDefault="00000000">
            <w:r>
              <w:t>390</w:t>
            </w:r>
          </w:p>
        </w:tc>
        <w:tc>
          <w:tcPr>
            <w:tcW w:w="1273" w:type="dxa"/>
            <w:vAlign w:val="center"/>
          </w:tcPr>
          <w:p w14:paraId="24D3172D" w14:textId="77777777" w:rsidR="0095319D" w:rsidRDefault="00000000">
            <w:r>
              <w:t>320</w:t>
            </w:r>
          </w:p>
        </w:tc>
        <w:tc>
          <w:tcPr>
            <w:tcW w:w="1131" w:type="dxa"/>
            <w:vAlign w:val="center"/>
          </w:tcPr>
          <w:p w14:paraId="512CE3D3" w14:textId="77777777" w:rsidR="0095319D" w:rsidRDefault="00000000">
            <w:r>
              <w:t>256</w:t>
            </w:r>
          </w:p>
        </w:tc>
        <w:tc>
          <w:tcPr>
            <w:tcW w:w="1131" w:type="dxa"/>
            <w:vAlign w:val="center"/>
          </w:tcPr>
          <w:p w14:paraId="422D049F" w14:textId="77777777" w:rsidR="0095319D" w:rsidRDefault="00000000">
            <w:r>
              <w:t>0</w:t>
            </w:r>
          </w:p>
        </w:tc>
      </w:tr>
      <w:tr w:rsidR="0095319D" w14:paraId="1BC62B40" w14:textId="77777777">
        <w:tc>
          <w:tcPr>
            <w:tcW w:w="1115" w:type="dxa"/>
            <w:shd w:val="clear" w:color="auto" w:fill="E6E6E6"/>
            <w:vAlign w:val="center"/>
          </w:tcPr>
          <w:p w14:paraId="167F41F9" w14:textId="77777777" w:rsidR="0095319D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2B12B23E" w14:textId="77777777" w:rsidR="0095319D" w:rsidRDefault="00000000">
            <w:r>
              <w:t>15701</w:t>
            </w:r>
          </w:p>
        </w:tc>
        <w:tc>
          <w:tcPr>
            <w:tcW w:w="1131" w:type="dxa"/>
            <w:vAlign w:val="center"/>
          </w:tcPr>
          <w:p w14:paraId="074CC4A0" w14:textId="77777777" w:rsidR="0095319D" w:rsidRDefault="00000000">
            <w:r>
              <w:t>29</w:t>
            </w:r>
          </w:p>
        </w:tc>
        <w:tc>
          <w:tcPr>
            <w:tcW w:w="1273" w:type="dxa"/>
            <w:vAlign w:val="center"/>
          </w:tcPr>
          <w:p w14:paraId="271FE845" w14:textId="77777777" w:rsidR="0095319D" w:rsidRDefault="00000000">
            <w:r>
              <w:t>13.64</w:t>
            </w:r>
          </w:p>
        </w:tc>
        <w:tc>
          <w:tcPr>
            <w:tcW w:w="1131" w:type="dxa"/>
            <w:vAlign w:val="center"/>
          </w:tcPr>
          <w:p w14:paraId="0E1E771C" w14:textId="77777777" w:rsidR="0095319D" w:rsidRDefault="00000000">
            <w:r>
              <w:t>1151</w:t>
            </w:r>
          </w:p>
        </w:tc>
        <w:tc>
          <w:tcPr>
            <w:tcW w:w="1273" w:type="dxa"/>
            <w:vAlign w:val="center"/>
          </w:tcPr>
          <w:p w14:paraId="41CC310F" w14:textId="77777777" w:rsidR="0095319D" w:rsidRDefault="00000000">
            <w:r>
              <w:t>290</w:t>
            </w:r>
          </w:p>
        </w:tc>
        <w:tc>
          <w:tcPr>
            <w:tcW w:w="1131" w:type="dxa"/>
            <w:vAlign w:val="center"/>
          </w:tcPr>
          <w:p w14:paraId="5182D5A7" w14:textId="77777777" w:rsidR="0095319D" w:rsidRDefault="00000000">
            <w:r>
              <w:t>232</w:t>
            </w:r>
          </w:p>
        </w:tc>
        <w:tc>
          <w:tcPr>
            <w:tcW w:w="1131" w:type="dxa"/>
            <w:vAlign w:val="center"/>
          </w:tcPr>
          <w:p w14:paraId="234B5344" w14:textId="77777777" w:rsidR="0095319D" w:rsidRDefault="00000000">
            <w:r>
              <w:t>0</w:t>
            </w:r>
          </w:p>
        </w:tc>
      </w:tr>
      <w:tr w:rsidR="0095319D" w14:paraId="6A09CCFB" w14:textId="77777777">
        <w:tc>
          <w:tcPr>
            <w:tcW w:w="1115" w:type="dxa"/>
            <w:shd w:val="clear" w:color="auto" w:fill="E6E6E6"/>
            <w:vAlign w:val="center"/>
          </w:tcPr>
          <w:p w14:paraId="1C75FE09" w14:textId="77777777" w:rsidR="0095319D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759F5331" w14:textId="77777777" w:rsidR="0095319D" w:rsidRDefault="00000000">
            <w:r>
              <w:t>14102</w:t>
            </w:r>
          </w:p>
        </w:tc>
        <w:tc>
          <w:tcPr>
            <w:tcW w:w="1131" w:type="dxa"/>
            <w:vAlign w:val="center"/>
          </w:tcPr>
          <w:p w14:paraId="7C477A47" w14:textId="77777777" w:rsidR="0095319D" w:rsidRDefault="00000000">
            <w:r>
              <w:t>14</w:t>
            </w:r>
          </w:p>
        </w:tc>
        <w:tc>
          <w:tcPr>
            <w:tcW w:w="1273" w:type="dxa"/>
            <w:vAlign w:val="center"/>
          </w:tcPr>
          <w:p w14:paraId="5D2B032E" w14:textId="77777777" w:rsidR="0095319D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5625F29F" w14:textId="77777777" w:rsidR="0095319D" w:rsidRDefault="00000000">
            <w:r>
              <w:t>940</w:t>
            </w:r>
          </w:p>
        </w:tc>
        <w:tc>
          <w:tcPr>
            <w:tcW w:w="1273" w:type="dxa"/>
            <w:vAlign w:val="center"/>
          </w:tcPr>
          <w:p w14:paraId="08D9A1B8" w14:textId="77777777" w:rsidR="0095319D" w:rsidRDefault="00000000">
            <w:r>
              <w:t>140</w:t>
            </w:r>
          </w:p>
        </w:tc>
        <w:tc>
          <w:tcPr>
            <w:tcW w:w="1131" w:type="dxa"/>
            <w:vAlign w:val="center"/>
          </w:tcPr>
          <w:p w14:paraId="201DCF29" w14:textId="77777777" w:rsidR="0095319D" w:rsidRDefault="00000000">
            <w:r>
              <w:t>112</w:t>
            </w:r>
          </w:p>
        </w:tc>
        <w:tc>
          <w:tcPr>
            <w:tcW w:w="1131" w:type="dxa"/>
            <w:vAlign w:val="center"/>
          </w:tcPr>
          <w:p w14:paraId="32A11E07" w14:textId="77777777" w:rsidR="0095319D" w:rsidRDefault="00000000">
            <w:r>
              <w:t>0</w:t>
            </w:r>
          </w:p>
        </w:tc>
      </w:tr>
      <w:tr w:rsidR="0095319D" w14:paraId="48D5B455" w14:textId="77777777">
        <w:tc>
          <w:tcPr>
            <w:tcW w:w="1115" w:type="dxa"/>
            <w:shd w:val="clear" w:color="auto" w:fill="E6E6E6"/>
            <w:vAlign w:val="center"/>
          </w:tcPr>
          <w:p w14:paraId="15099C3E" w14:textId="77777777" w:rsidR="0095319D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2CBBAEF2" w14:textId="77777777" w:rsidR="0095319D" w:rsidRDefault="00000000">
            <w:r>
              <w:t>32229</w:t>
            </w:r>
          </w:p>
        </w:tc>
        <w:tc>
          <w:tcPr>
            <w:tcW w:w="1131" w:type="dxa"/>
            <w:vAlign w:val="center"/>
          </w:tcPr>
          <w:p w14:paraId="37334B23" w14:textId="77777777" w:rsidR="0095319D" w:rsidRDefault="00000000">
            <w:r>
              <w:t>24</w:t>
            </w:r>
          </w:p>
        </w:tc>
        <w:tc>
          <w:tcPr>
            <w:tcW w:w="1273" w:type="dxa"/>
            <w:vAlign w:val="center"/>
          </w:tcPr>
          <w:p w14:paraId="45D653A8" w14:textId="77777777" w:rsidR="0095319D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4A543AFB" w14:textId="77777777" w:rsidR="0095319D" w:rsidRDefault="00000000">
            <w:r>
              <w:t>2149</w:t>
            </w:r>
          </w:p>
        </w:tc>
        <w:tc>
          <w:tcPr>
            <w:tcW w:w="1273" w:type="dxa"/>
            <w:vAlign w:val="center"/>
          </w:tcPr>
          <w:p w14:paraId="1C679F0E" w14:textId="77777777" w:rsidR="0095319D" w:rsidRDefault="00000000">
            <w:r>
              <w:t>240</w:t>
            </w:r>
          </w:p>
        </w:tc>
        <w:tc>
          <w:tcPr>
            <w:tcW w:w="1131" w:type="dxa"/>
            <w:vAlign w:val="center"/>
          </w:tcPr>
          <w:p w14:paraId="4E4D96D4" w14:textId="77777777" w:rsidR="0095319D" w:rsidRDefault="00000000">
            <w:r>
              <w:t>192</w:t>
            </w:r>
          </w:p>
        </w:tc>
        <w:tc>
          <w:tcPr>
            <w:tcW w:w="1131" w:type="dxa"/>
            <w:vAlign w:val="center"/>
          </w:tcPr>
          <w:p w14:paraId="11A02C71" w14:textId="77777777" w:rsidR="0095319D" w:rsidRDefault="00000000">
            <w:r>
              <w:t>0</w:t>
            </w:r>
          </w:p>
        </w:tc>
      </w:tr>
      <w:tr w:rsidR="0095319D" w14:paraId="521FFFBC" w14:textId="77777777">
        <w:tc>
          <w:tcPr>
            <w:tcW w:w="1115" w:type="dxa"/>
            <w:shd w:val="clear" w:color="auto" w:fill="E6E6E6"/>
            <w:vAlign w:val="center"/>
          </w:tcPr>
          <w:p w14:paraId="4973ED15" w14:textId="77777777" w:rsidR="0095319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F5B0E0D" w14:textId="77777777" w:rsidR="0095319D" w:rsidRDefault="00000000">
            <w:r>
              <w:t>1454070</w:t>
            </w:r>
          </w:p>
        </w:tc>
        <w:tc>
          <w:tcPr>
            <w:tcW w:w="1131" w:type="dxa"/>
            <w:vAlign w:val="center"/>
          </w:tcPr>
          <w:p w14:paraId="6336F73D" w14:textId="77777777" w:rsidR="0095319D" w:rsidRDefault="00000000">
            <w:r>
              <w:t>559</w:t>
            </w:r>
          </w:p>
        </w:tc>
        <w:tc>
          <w:tcPr>
            <w:tcW w:w="1273" w:type="dxa"/>
            <w:vAlign w:val="center"/>
          </w:tcPr>
          <w:p w14:paraId="4EB7DC5D" w14:textId="77777777" w:rsidR="0095319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E8DC9A0" w14:textId="77777777" w:rsidR="0095319D" w:rsidRDefault="00000000">
            <w:r>
              <w:t>55900</w:t>
            </w:r>
          </w:p>
        </w:tc>
        <w:tc>
          <w:tcPr>
            <w:tcW w:w="1273" w:type="dxa"/>
            <w:vAlign w:val="center"/>
          </w:tcPr>
          <w:p w14:paraId="207D0A45" w14:textId="77777777" w:rsidR="0095319D" w:rsidRDefault="00000000">
            <w:r>
              <w:t>5590</w:t>
            </w:r>
          </w:p>
        </w:tc>
        <w:tc>
          <w:tcPr>
            <w:tcW w:w="1131" w:type="dxa"/>
            <w:vAlign w:val="center"/>
          </w:tcPr>
          <w:p w14:paraId="77FFB861" w14:textId="77777777" w:rsidR="0095319D" w:rsidRDefault="00000000">
            <w:r>
              <w:t>4472</w:t>
            </w:r>
          </w:p>
        </w:tc>
        <w:tc>
          <w:tcPr>
            <w:tcW w:w="1131" w:type="dxa"/>
            <w:vAlign w:val="center"/>
          </w:tcPr>
          <w:p w14:paraId="28514DBC" w14:textId="77777777" w:rsidR="0095319D" w:rsidRDefault="00000000">
            <w:r>
              <w:t>0</w:t>
            </w:r>
          </w:p>
        </w:tc>
      </w:tr>
      <w:tr w:rsidR="0095319D" w14:paraId="7A1085E6" w14:textId="77777777">
        <w:tc>
          <w:tcPr>
            <w:tcW w:w="1115" w:type="dxa"/>
            <w:shd w:val="clear" w:color="auto" w:fill="E6E6E6"/>
            <w:vAlign w:val="center"/>
          </w:tcPr>
          <w:p w14:paraId="30A2B25A" w14:textId="77777777" w:rsidR="0095319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CA1057A" w14:textId="77777777" w:rsidR="0095319D" w:rsidRDefault="00000000">
            <w:r>
              <w:t>1520982</w:t>
            </w:r>
          </w:p>
        </w:tc>
        <w:tc>
          <w:tcPr>
            <w:tcW w:w="1131" w:type="dxa"/>
            <w:vAlign w:val="center"/>
          </w:tcPr>
          <w:p w14:paraId="785C10E7" w14:textId="77777777" w:rsidR="0095319D" w:rsidRDefault="00000000">
            <w:r>
              <w:t>658</w:t>
            </w:r>
          </w:p>
        </w:tc>
        <w:tc>
          <w:tcPr>
            <w:tcW w:w="1273" w:type="dxa"/>
            <w:vAlign w:val="center"/>
          </w:tcPr>
          <w:p w14:paraId="7F016A38" w14:textId="77777777" w:rsidR="0095319D" w:rsidRDefault="0095319D"/>
        </w:tc>
        <w:tc>
          <w:tcPr>
            <w:tcW w:w="1131" w:type="dxa"/>
            <w:vAlign w:val="center"/>
          </w:tcPr>
          <w:p w14:paraId="7454F3BB" w14:textId="77777777" w:rsidR="0095319D" w:rsidRDefault="00000000">
            <w:r>
              <w:t>60531</w:t>
            </w:r>
          </w:p>
        </w:tc>
        <w:tc>
          <w:tcPr>
            <w:tcW w:w="1273" w:type="dxa"/>
            <w:vAlign w:val="center"/>
          </w:tcPr>
          <w:p w14:paraId="7A1743D7" w14:textId="77777777" w:rsidR="0095319D" w:rsidRDefault="00000000">
            <w:r>
              <w:t>6580</w:t>
            </w:r>
          </w:p>
        </w:tc>
        <w:tc>
          <w:tcPr>
            <w:tcW w:w="1131" w:type="dxa"/>
            <w:vAlign w:val="center"/>
          </w:tcPr>
          <w:p w14:paraId="6992997F" w14:textId="77777777" w:rsidR="0095319D" w:rsidRDefault="00000000">
            <w:r>
              <w:t>5264</w:t>
            </w:r>
          </w:p>
        </w:tc>
        <w:tc>
          <w:tcPr>
            <w:tcW w:w="1131" w:type="dxa"/>
            <w:vAlign w:val="center"/>
          </w:tcPr>
          <w:p w14:paraId="381789DC" w14:textId="77777777" w:rsidR="0095319D" w:rsidRDefault="00000000">
            <w:r>
              <w:t>0</w:t>
            </w:r>
          </w:p>
        </w:tc>
      </w:tr>
    </w:tbl>
    <w:p w14:paraId="66EDC59C" w14:textId="77777777" w:rsidR="0095319D" w:rsidRDefault="00000000">
      <w:pPr>
        <w:pStyle w:val="2"/>
        <w:widowControl w:val="0"/>
      </w:pPr>
      <w:bookmarkStart w:id="79" w:name="_Toc123057019"/>
      <w:r>
        <w:lastRenderedPageBreak/>
        <w:t>供暖系统</w:t>
      </w:r>
      <w:bookmarkEnd w:id="79"/>
    </w:p>
    <w:p w14:paraId="4AC2D1A8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80" w:name="_Toc123057020"/>
      <w:r>
        <w:rPr>
          <w:color w:val="000000"/>
        </w:rPr>
        <w:t>热泵系统</w:t>
      </w:r>
      <w:bookmarkEnd w:id="80"/>
    </w:p>
    <w:p w14:paraId="2EF1E7A9" w14:textId="77777777" w:rsidR="0095319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5319D" w14:paraId="398FE53C" w14:textId="77777777">
        <w:tc>
          <w:tcPr>
            <w:tcW w:w="1811" w:type="dxa"/>
            <w:shd w:val="clear" w:color="auto" w:fill="E6E6E6"/>
            <w:vAlign w:val="center"/>
          </w:tcPr>
          <w:p w14:paraId="1150F8C4" w14:textId="77777777" w:rsidR="0095319D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643DC9" w14:textId="77777777" w:rsidR="0095319D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A325E8" w14:textId="77777777" w:rsidR="0095319D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F1FF9C" w14:textId="77777777" w:rsidR="0095319D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E7E4B4" w14:textId="77777777" w:rsidR="0095319D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03DAFD8" w14:textId="77777777" w:rsidR="0095319D" w:rsidRDefault="00000000">
            <w:pPr>
              <w:jc w:val="center"/>
            </w:pPr>
            <w:r>
              <w:t>台数</w:t>
            </w:r>
          </w:p>
        </w:tc>
      </w:tr>
      <w:tr w:rsidR="0095319D" w14:paraId="3AC193B0" w14:textId="77777777">
        <w:tc>
          <w:tcPr>
            <w:tcW w:w="1811" w:type="dxa"/>
            <w:vAlign w:val="center"/>
          </w:tcPr>
          <w:p w14:paraId="6059FA9F" w14:textId="77777777" w:rsidR="0095319D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76F09F11" w14:textId="77777777" w:rsidR="0095319D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0813524E" w14:textId="77777777" w:rsidR="0095319D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68492904" w14:textId="77777777" w:rsidR="0095319D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59B75E83" w14:textId="77777777" w:rsidR="0095319D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6AB19C2E" w14:textId="77777777" w:rsidR="0095319D" w:rsidRDefault="00000000">
            <w:r>
              <w:t>3</w:t>
            </w:r>
          </w:p>
        </w:tc>
      </w:tr>
    </w:tbl>
    <w:p w14:paraId="2F4B8DE5" w14:textId="77777777" w:rsidR="0095319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5319D" w14:paraId="507F4411" w14:textId="77777777">
        <w:tc>
          <w:tcPr>
            <w:tcW w:w="2677" w:type="dxa"/>
            <w:shd w:val="clear" w:color="auto" w:fill="E6E6E6"/>
            <w:vAlign w:val="center"/>
          </w:tcPr>
          <w:p w14:paraId="008F648F" w14:textId="77777777" w:rsidR="0095319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81177AD" w14:textId="77777777" w:rsidR="0095319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28E463" w14:textId="77777777" w:rsidR="0095319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8CEACAD" w14:textId="77777777" w:rsidR="0095319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C35113" w14:textId="77777777" w:rsidR="0095319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F0A12C7" w14:textId="77777777" w:rsidR="0095319D" w:rsidRDefault="00000000">
            <w:pPr>
              <w:jc w:val="center"/>
            </w:pPr>
            <w:r>
              <w:t>台数</w:t>
            </w:r>
          </w:p>
        </w:tc>
      </w:tr>
      <w:tr w:rsidR="0095319D" w14:paraId="4277BFE4" w14:textId="77777777">
        <w:tc>
          <w:tcPr>
            <w:tcW w:w="2677" w:type="dxa"/>
            <w:vAlign w:val="center"/>
          </w:tcPr>
          <w:p w14:paraId="3D632FF8" w14:textId="77777777" w:rsidR="0095319D" w:rsidRDefault="00000000">
            <w:r>
              <w:t>变频</w:t>
            </w:r>
          </w:p>
        </w:tc>
        <w:tc>
          <w:tcPr>
            <w:tcW w:w="1267" w:type="dxa"/>
            <w:vAlign w:val="center"/>
          </w:tcPr>
          <w:p w14:paraId="2134173C" w14:textId="77777777" w:rsidR="0095319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66C1FFA" w14:textId="77777777" w:rsidR="0095319D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D13A916" w14:textId="77777777" w:rsidR="0095319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64AA714" w14:textId="77777777" w:rsidR="0095319D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8F88E4C" w14:textId="77777777" w:rsidR="0095319D" w:rsidRDefault="00000000">
            <w:r>
              <w:t>3</w:t>
            </w:r>
          </w:p>
        </w:tc>
      </w:tr>
    </w:tbl>
    <w:p w14:paraId="07097635" w14:textId="77777777" w:rsidR="0095319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5319D" w14:paraId="6589B5E9" w14:textId="77777777">
        <w:tc>
          <w:tcPr>
            <w:tcW w:w="1731" w:type="dxa"/>
            <w:shd w:val="clear" w:color="auto" w:fill="E6E6E6"/>
            <w:vAlign w:val="center"/>
          </w:tcPr>
          <w:p w14:paraId="110883B5" w14:textId="77777777" w:rsidR="0095319D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EB16FED" w14:textId="77777777" w:rsidR="0095319D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81FA147" w14:textId="77777777" w:rsidR="0095319D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007AF3E5" w14:textId="77777777" w:rsidR="0095319D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07EB362B" w14:textId="77777777" w:rsidR="0095319D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5319D" w14:paraId="17F77542" w14:textId="77777777">
        <w:tc>
          <w:tcPr>
            <w:tcW w:w="1731" w:type="dxa"/>
            <w:shd w:val="clear" w:color="auto" w:fill="E6E6E6"/>
            <w:vAlign w:val="center"/>
          </w:tcPr>
          <w:p w14:paraId="6F148A04" w14:textId="77777777" w:rsidR="0095319D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01FF9FDC" w14:textId="77777777" w:rsidR="0095319D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14:paraId="46A47DAF" w14:textId="77777777" w:rsidR="0095319D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14:paraId="2F767659" w14:textId="77777777" w:rsidR="0095319D" w:rsidRDefault="00000000">
            <w:r>
              <w:t>12.00</w:t>
            </w:r>
          </w:p>
        </w:tc>
        <w:tc>
          <w:tcPr>
            <w:tcW w:w="2139" w:type="dxa"/>
            <w:vAlign w:val="center"/>
          </w:tcPr>
          <w:p w14:paraId="6EA701A8" w14:textId="77777777" w:rsidR="0095319D" w:rsidRDefault="00000000">
            <w:r>
              <w:t>8</w:t>
            </w:r>
          </w:p>
        </w:tc>
      </w:tr>
      <w:tr w:rsidR="0095319D" w14:paraId="6E305FC3" w14:textId="77777777">
        <w:tc>
          <w:tcPr>
            <w:tcW w:w="1731" w:type="dxa"/>
            <w:shd w:val="clear" w:color="auto" w:fill="E6E6E6"/>
            <w:vAlign w:val="center"/>
          </w:tcPr>
          <w:p w14:paraId="0B5A15C2" w14:textId="77777777" w:rsidR="0095319D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1A017079" w14:textId="77777777" w:rsidR="0095319D" w:rsidRDefault="00000000">
            <w:r>
              <w:t>750</w:t>
            </w:r>
          </w:p>
        </w:tc>
        <w:tc>
          <w:tcPr>
            <w:tcW w:w="1901" w:type="dxa"/>
            <w:vAlign w:val="center"/>
          </w:tcPr>
          <w:p w14:paraId="44447FE3" w14:textId="77777777" w:rsidR="0095319D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14:paraId="12EB0E92" w14:textId="77777777" w:rsidR="0095319D" w:rsidRDefault="00000000">
            <w:r>
              <w:t>12.00</w:t>
            </w:r>
          </w:p>
        </w:tc>
        <w:tc>
          <w:tcPr>
            <w:tcW w:w="2139" w:type="dxa"/>
            <w:vAlign w:val="center"/>
          </w:tcPr>
          <w:p w14:paraId="5E9AA81E" w14:textId="77777777" w:rsidR="0095319D" w:rsidRDefault="00000000">
            <w:r>
              <w:t>8</w:t>
            </w:r>
          </w:p>
        </w:tc>
      </w:tr>
      <w:tr w:rsidR="0095319D" w14:paraId="61EA2010" w14:textId="77777777">
        <w:tc>
          <w:tcPr>
            <w:tcW w:w="1731" w:type="dxa"/>
            <w:shd w:val="clear" w:color="auto" w:fill="E6E6E6"/>
            <w:vAlign w:val="center"/>
          </w:tcPr>
          <w:p w14:paraId="50D6A603" w14:textId="77777777" w:rsidR="0095319D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55ABA9C3" w14:textId="77777777" w:rsidR="0095319D" w:rsidRDefault="00000000">
            <w:r>
              <w:t>1125</w:t>
            </w:r>
          </w:p>
        </w:tc>
        <w:tc>
          <w:tcPr>
            <w:tcW w:w="1901" w:type="dxa"/>
            <w:vAlign w:val="center"/>
          </w:tcPr>
          <w:p w14:paraId="359C9487" w14:textId="77777777" w:rsidR="0095319D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14:paraId="52FACE17" w14:textId="77777777" w:rsidR="0095319D" w:rsidRDefault="00000000">
            <w:r>
              <w:t>12.00</w:t>
            </w:r>
          </w:p>
        </w:tc>
        <w:tc>
          <w:tcPr>
            <w:tcW w:w="2139" w:type="dxa"/>
            <w:vAlign w:val="center"/>
          </w:tcPr>
          <w:p w14:paraId="7AC13A65" w14:textId="77777777" w:rsidR="0095319D" w:rsidRDefault="00000000">
            <w:r>
              <w:t>8</w:t>
            </w:r>
          </w:p>
        </w:tc>
      </w:tr>
      <w:tr w:rsidR="0095319D" w14:paraId="1D82DA94" w14:textId="77777777">
        <w:tc>
          <w:tcPr>
            <w:tcW w:w="1731" w:type="dxa"/>
            <w:shd w:val="clear" w:color="auto" w:fill="E6E6E6"/>
            <w:vAlign w:val="center"/>
          </w:tcPr>
          <w:p w14:paraId="6DDCEAE3" w14:textId="77777777" w:rsidR="0095319D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4F2C07F1" w14:textId="77777777" w:rsidR="0095319D" w:rsidRDefault="00000000">
            <w:r>
              <w:t>1500</w:t>
            </w:r>
          </w:p>
        </w:tc>
        <w:tc>
          <w:tcPr>
            <w:tcW w:w="1901" w:type="dxa"/>
            <w:vAlign w:val="center"/>
          </w:tcPr>
          <w:p w14:paraId="67397D98" w14:textId="77777777" w:rsidR="0095319D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23941047" w14:textId="77777777" w:rsidR="0095319D" w:rsidRDefault="00000000">
            <w:r>
              <w:t>12.00</w:t>
            </w:r>
          </w:p>
        </w:tc>
        <w:tc>
          <w:tcPr>
            <w:tcW w:w="2139" w:type="dxa"/>
            <w:vAlign w:val="center"/>
          </w:tcPr>
          <w:p w14:paraId="02414864" w14:textId="77777777" w:rsidR="0095319D" w:rsidRDefault="00000000">
            <w:r>
              <w:t>8</w:t>
            </w:r>
          </w:p>
        </w:tc>
      </w:tr>
    </w:tbl>
    <w:p w14:paraId="400826BA" w14:textId="77777777" w:rsidR="0095319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5319D" w14:paraId="7B57F2EA" w14:textId="77777777">
        <w:tc>
          <w:tcPr>
            <w:tcW w:w="1115" w:type="dxa"/>
            <w:shd w:val="clear" w:color="auto" w:fill="E6E6E6"/>
            <w:vAlign w:val="center"/>
          </w:tcPr>
          <w:p w14:paraId="13C27894" w14:textId="77777777" w:rsidR="0095319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98726D" w14:textId="77777777" w:rsidR="0095319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6A7CF7" w14:textId="77777777" w:rsidR="0095319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48E081" w14:textId="77777777" w:rsidR="0095319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FD9875C" w14:textId="77777777" w:rsidR="0095319D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72AADBD" w14:textId="77777777" w:rsidR="0095319D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5319D" w14:paraId="4565495C" w14:textId="77777777">
        <w:tc>
          <w:tcPr>
            <w:tcW w:w="1115" w:type="dxa"/>
            <w:shd w:val="clear" w:color="auto" w:fill="E6E6E6"/>
            <w:vAlign w:val="center"/>
          </w:tcPr>
          <w:p w14:paraId="780EF13E" w14:textId="77777777" w:rsidR="0095319D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7049C9A3" w14:textId="77777777" w:rsidR="0095319D" w:rsidRDefault="00000000">
            <w:r>
              <w:t>63146</w:t>
            </w:r>
          </w:p>
        </w:tc>
        <w:tc>
          <w:tcPr>
            <w:tcW w:w="1584" w:type="dxa"/>
            <w:vAlign w:val="center"/>
          </w:tcPr>
          <w:p w14:paraId="59C964A1" w14:textId="77777777" w:rsidR="0095319D" w:rsidRDefault="00000000">
            <w:r>
              <w:t>286</w:t>
            </w:r>
          </w:p>
        </w:tc>
        <w:tc>
          <w:tcPr>
            <w:tcW w:w="1584" w:type="dxa"/>
            <w:vAlign w:val="center"/>
          </w:tcPr>
          <w:p w14:paraId="1E265C6B" w14:textId="77777777" w:rsidR="0095319D" w:rsidRDefault="00000000">
            <w:r>
              <w:t>12.00</w:t>
            </w:r>
          </w:p>
        </w:tc>
        <w:tc>
          <w:tcPr>
            <w:tcW w:w="1726" w:type="dxa"/>
            <w:vAlign w:val="center"/>
          </w:tcPr>
          <w:p w14:paraId="40B425E0" w14:textId="77777777" w:rsidR="0095319D" w:rsidRDefault="00000000">
            <w:r>
              <w:t>5262</w:t>
            </w:r>
          </w:p>
        </w:tc>
        <w:tc>
          <w:tcPr>
            <w:tcW w:w="1726" w:type="dxa"/>
            <w:vAlign w:val="center"/>
          </w:tcPr>
          <w:p w14:paraId="5A1DD445" w14:textId="77777777" w:rsidR="0095319D" w:rsidRDefault="00000000">
            <w:r>
              <w:t>2281</w:t>
            </w:r>
          </w:p>
        </w:tc>
      </w:tr>
      <w:tr w:rsidR="0095319D" w14:paraId="6E488471" w14:textId="77777777">
        <w:tc>
          <w:tcPr>
            <w:tcW w:w="1115" w:type="dxa"/>
            <w:shd w:val="clear" w:color="auto" w:fill="E6E6E6"/>
            <w:vAlign w:val="center"/>
          </w:tcPr>
          <w:p w14:paraId="59BC36A5" w14:textId="77777777" w:rsidR="0095319D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24894B2F" w14:textId="77777777" w:rsidR="0095319D" w:rsidRDefault="00000000">
            <w:r>
              <w:t>281987</w:t>
            </w:r>
          </w:p>
        </w:tc>
        <w:tc>
          <w:tcPr>
            <w:tcW w:w="1584" w:type="dxa"/>
            <w:vAlign w:val="center"/>
          </w:tcPr>
          <w:p w14:paraId="42160B7D" w14:textId="77777777" w:rsidR="0095319D" w:rsidRDefault="00000000">
            <w:r>
              <w:t>492</w:t>
            </w:r>
          </w:p>
        </w:tc>
        <w:tc>
          <w:tcPr>
            <w:tcW w:w="1584" w:type="dxa"/>
            <w:vAlign w:val="center"/>
          </w:tcPr>
          <w:p w14:paraId="62C383D7" w14:textId="77777777" w:rsidR="0095319D" w:rsidRDefault="00000000">
            <w:r>
              <w:t>12.00</w:t>
            </w:r>
          </w:p>
        </w:tc>
        <w:tc>
          <w:tcPr>
            <w:tcW w:w="1726" w:type="dxa"/>
            <w:vAlign w:val="center"/>
          </w:tcPr>
          <w:p w14:paraId="01A5A940" w14:textId="77777777" w:rsidR="0095319D" w:rsidRDefault="00000000">
            <w:r>
              <w:t>23499</w:t>
            </w:r>
          </w:p>
        </w:tc>
        <w:tc>
          <w:tcPr>
            <w:tcW w:w="1726" w:type="dxa"/>
            <w:vAlign w:val="center"/>
          </w:tcPr>
          <w:p w14:paraId="4B5A9D11" w14:textId="77777777" w:rsidR="0095319D" w:rsidRDefault="00000000">
            <w:r>
              <w:t>3952</w:t>
            </w:r>
          </w:p>
        </w:tc>
      </w:tr>
      <w:tr w:rsidR="0095319D" w14:paraId="5E85A315" w14:textId="77777777">
        <w:tc>
          <w:tcPr>
            <w:tcW w:w="1115" w:type="dxa"/>
            <w:shd w:val="clear" w:color="auto" w:fill="E6E6E6"/>
            <w:vAlign w:val="center"/>
          </w:tcPr>
          <w:p w14:paraId="6F0DE499" w14:textId="77777777" w:rsidR="0095319D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0307C409" w14:textId="77777777" w:rsidR="0095319D" w:rsidRDefault="00000000">
            <w:r>
              <w:t>121759</w:t>
            </w:r>
          </w:p>
        </w:tc>
        <w:tc>
          <w:tcPr>
            <w:tcW w:w="1584" w:type="dxa"/>
            <w:vAlign w:val="center"/>
          </w:tcPr>
          <w:p w14:paraId="5BF849E3" w14:textId="77777777" w:rsidR="0095319D" w:rsidRDefault="00000000">
            <w:r>
              <w:t>139</w:t>
            </w:r>
          </w:p>
        </w:tc>
        <w:tc>
          <w:tcPr>
            <w:tcW w:w="1584" w:type="dxa"/>
            <w:vAlign w:val="center"/>
          </w:tcPr>
          <w:p w14:paraId="5F376148" w14:textId="77777777" w:rsidR="0095319D" w:rsidRDefault="00000000">
            <w:r>
              <w:t>12.00</w:t>
            </w:r>
          </w:p>
        </w:tc>
        <w:tc>
          <w:tcPr>
            <w:tcW w:w="1726" w:type="dxa"/>
            <w:vAlign w:val="center"/>
          </w:tcPr>
          <w:p w14:paraId="6A9BF380" w14:textId="77777777" w:rsidR="0095319D" w:rsidRDefault="00000000">
            <w:r>
              <w:t>10147</w:t>
            </w:r>
          </w:p>
        </w:tc>
        <w:tc>
          <w:tcPr>
            <w:tcW w:w="1726" w:type="dxa"/>
            <w:vAlign w:val="center"/>
          </w:tcPr>
          <w:p w14:paraId="7BD9685D" w14:textId="77777777" w:rsidR="0095319D" w:rsidRDefault="00000000">
            <w:r>
              <w:t>1024</w:t>
            </w:r>
          </w:p>
        </w:tc>
      </w:tr>
      <w:tr w:rsidR="0095319D" w14:paraId="1419E2C4" w14:textId="77777777">
        <w:tc>
          <w:tcPr>
            <w:tcW w:w="1115" w:type="dxa"/>
            <w:shd w:val="clear" w:color="auto" w:fill="E6E6E6"/>
            <w:vAlign w:val="center"/>
          </w:tcPr>
          <w:p w14:paraId="47CE3AAA" w14:textId="77777777" w:rsidR="0095319D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4DAD6406" w14:textId="77777777" w:rsidR="0095319D" w:rsidRDefault="00000000">
            <w:r>
              <w:t>48939</w:t>
            </w:r>
          </w:p>
        </w:tc>
        <w:tc>
          <w:tcPr>
            <w:tcW w:w="1584" w:type="dxa"/>
            <w:vAlign w:val="center"/>
          </w:tcPr>
          <w:p w14:paraId="0FE312F9" w14:textId="77777777" w:rsidR="0095319D" w:rsidRDefault="00000000">
            <w:r>
              <w:t>39</w:t>
            </w:r>
          </w:p>
        </w:tc>
        <w:tc>
          <w:tcPr>
            <w:tcW w:w="1584" w:type="dxa"/>
            <w:vAlign w:val="center"/>
          </w:tcPr>
          <w:p w14:paraId="155B974D" w14:textId="77777777" w:rsidR="0095319D" w:rsidRDefault="00000000">
            <w:r>
              <w:t>12.00</w:t>
            </w:r>
          </w:p>
        </w:tc>
        <w:tc>
          <w:tcPr>
            <w:tcW w:w="1726" w:type="dxa"/>
            <w:vAlign w:val="center"/>
          </w:tcPr>
          <w:p w14:paraId="75C82B54" w14:textId="77777777" w:rsidR="0095319D" w:rsidRDefault="00000000">
            <w:r>
              <w:t>4078</w:t>
            </w:r>
          </w:p>
        </w:tc>
        <w:tc>
          <w:tcPr>
            <w:tcW w:w="1726" w:type="dxa"/>
            <w:vAlign w:val="center"/>
          </w:tcPr>
          <w:p w14:paraId="1B3324DD" w14:textId="77777777" w:rsidR="0095319D" w:rsidRDefault="00000000">
            <w:r>
              <w:t>304</w:t>
            </w:r>
          </w:p>
        </w:tc>
      </w:tr>
      <w:tr w:rsidR="0095319D" w14:paraId="4E4A985E" w14:textId="77777777">
        <w:tc>
          <w:tcPr>
            <w:tcW w:w="1115" w:type="dxa"/>
            <w:shd w:val="clear" w:color="auto" w:fill="E6E6E6"/>
            <w:vAlign w:val="center"/>
          </w:tcPr>
          <w:p w14:paraId="401D40AF" w14:textId="77777777" w:rsidR="0095319D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3D475E5A" w14:textId="77777777" w:rsidR="0095319D" w:rsidRDefault="00000000">
            <w:r>
              <w:t>3073</w:t>
            </w:r>
          </w:p>
        </w:tc>
        <w:tc>
          <w:tcPr>
            <w:tcW w:w="1584" w:type="dxa"/>
            <w:vAlign w:val="center"/>
          </w:tcPr>
          <w:p w14:paraId="75FB884C" w14:textId="77777777" w:rsidR="0095319D" w:rsidRDefault="00000000">
            <w:r>
              <w:t>2</w:t>
            </w:r>
          </w:p>
        </w:tc>
        <w:tc>
          <w:tcPr>
            <w:tcW w:w="1584" w:type="dxa"/>
            <w:vAlign w:val="center"/>
          </w:tcPr>
          <w:p w14:paraId="4DA8B123" w14:textId="77777777" w:rsidR="0095319D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5BA06A59" w14:textId="77777777" w:rsidR="0095319D" w:rsidRDefault="00000000">
            <w:r>
              <w:t>250</w:t>
            </w:r>
          </w:p>
        </w:tc>
        <w:tc>
          <w:tcPr>
            <w:tcW w:w="1726" w:type="dxa"/>
            <w:vAlign w:val="center"/>
          </w:tcPr>
          <w:p w14:paraId="341CC1FB" w14:textId="77777777" w:rsidR="0095319D" w:rsidRDefault="00000000">
            <w:r>
              <w:t>0</w:t>
            </w:r>
          </w:p>
        </w:tc>
      </w:tr>
      <w:tr w:rsidR="0095319D" w14:paraId="44495970" w14:textId="77777777">
        <w:tc>
          <w:tcPr>
            <w:tcW w:w="1115" w:type="dxa"/>
            <w:shd w:val="clear" w:color="auto" w:fill="E6E6E6"/>
            <w:vAlign w:val="center"/>
          </w:tcPr>
          <w:p w14:paraId="1EC4345A" w14:textId="77777777" w:rsidR="0095319D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6819313E" w14:textId="77777777" w:rsidR="0095319D" w:rsidRDefault="00000000">
            <w:r>
              <w:t>518904</w:t>
            </w:r>
          </w:p>
        </w:tc>
        <w:tc>
          <w:tcPr>
            <w:tcW w:w="1584" w:type="dxa"/>
            <w:vAlign w:val="center"/>
          </w:tcPr>
          <w:p w14:paraId="2982FB7B" w14:textId="77777777" w:rsidR="0095319D" w:rsidRDefault="00000000">
            <w:r>
              <w:t>958</w:t>
            </w:r>
          </w:p>
        </w:tc>
        <w:tc>
          <w:tcPr>
            <w:tcW w:w="1584" w:type="dxa"/>
            <w:vAlign w:val="center"/>
          </w:tcPr>
          <w:p w14:paraId="20F65D00" w14:textId="77777777" w:rsidR="0095319D" w:rsidRDefault="0095319D"/>
        </w:tc>
        <w:tc>
          <w:tcPr>
            <w:tcW w:w="1726" w:type="dxa"/>
            <w:vAlign w:val="center"/>
          </w:tcPr>
          <w:p w14:paraId="265A8F23" w14:textId="77777777" w:rsidR="0095319D" w:rsidRDefault="00000000">
            <w:r>
              <w:t>43236</w:t>
            </w:r>
          </w:p>
        </w:tc>
        <w:tc>
          <w:tcPr>
            <w:tcW w:w="1726" w:type="dxa"/>
            <w:vAlign w:val="center"/>
          </w:tcPr>
          <w:p w14:paraId="7B31E5C9" w14:textId="77777777" w:rsidR="0095319D" w:rsidRDefault="00000000">
            <w:r>
              <w:t>7561</w:t>
            </w:r>
          </w:p>
        </w:tc>
      </w:tr>
    </w:tbl>
    <w:p w14:paraId="4CF8FC9F" w14:textId="77777777" w:rsidR="0095319D" w:rsidRDefault="00000000">
      <w:pPr>
        <w:pStyle w:val="2"/>
        <w:widowControl w:val="0"/>
      </w:pPr>
      <w:bookmarkStart w:id="81" w:name="_Toc123057021"/>
      <w:r>
        <w:t>空调风机</w:t>
      </w:r>
      <w:bookmarkEnd w:id="81"/>
    </w:p>
    <w:p w14:paraId="07003EED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82" w:name="_Toc123057022"/>
      <w:r>
        <w:rPr>
          <w:color w:val="000000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5319D" w14:paraId="47146294" w14:textId="77777777">
        <w:tc>
          <w:tcPr>
            <w:tcW w:w="1635" w:type="dxa"/>
            <w:shd w:val="clear" w:color="auto" w:fill="E6E6E6"/>
            <w:vAlign w:val="center"/>
          </w:tcPr>
          <w:p w14:paraId="2F7AB170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F5D707" w14:textId="77777777" w:rsidR="0095319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246EA01" w14:textId="77777777" w:rsidR="0095319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8C06A0" w14:textId="77777777" w:rsidR="0095319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7E6EEEE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1691340" w14:textId="77777777" w:rsidR="0095319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5319D" w14:paraId="437DE8E5" w14:textId="77777777">
        <w:tc>
          <w:tcPr>
            <w:tcW w:w="1635" w:type="dxa"/>
            <w:vAlign w:val="center"/>
          </w:tcPr>
          <w:p w14:paraId="7416A9EB" w14:textId="77777777" w:rsidR="0095319D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24819AA1" w14:textId="77777777" w:rsidR="0095319D" w:rsidRDefault="00000000">
            <w:r>
              <w:t>41191</w:t>
            </w:r>
          </w:p>
        </w:tc>
        <w:tc>
          <w:tcPr>
            <w:tcW w:w="1794" w:type="dxa"/>
            <w:vAlign w:val="center"/>
          </w:tcPr>
          <w:p w14:paraId="1B15C884" w14:textId="77777777" w:rsidR="0095319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DBA2202" w14:textId="77777777" w:rsidR="0095319D" w:rsidRDefault="00000000">
            <w:r>
              <w:t>9886</w:t>
            </w:r>
          </w:p>
        </w:tc>
        <w:tc>
          <w:tcPr>
            <w:tcW w:w="1431" w:type="dxa"/>
            <w:vAlign w:val="center"/>
          </w:tcPr>
          <w:p w14:paraId="58B76717" w14:textId="77777777" w:rsidR="0095319D" w:rsidRDefault="00000000">
            <w:r>
              <w:t>1668</w:t>
            </w:r>
          </w:p>
        </w:tc>
        <w:tc>
          <w:tcPr>
            <w:tcW w:w="1533" w:type="dxa"/>
            <w:vAlign w:val="center"/>
          </w:tcPr>
          <w:p w14:paraId="0EFAB852" w14:textId="77777777" w:rsidR="0095319D" w:rsidRDefault="00000000">
            <w:r>
              <w:t>16490</w:t>
            </w:r>
          </w:p>
        </w:tc>
      </w:tr>
      <w:tr w:rsidR="0095319D" w14:paraId="4D659B0D" w14:textId="77777777">
        <w:tc>
          <w:tcPr>
            <w:tcW w:w="7797" w:type="dxa"/>
            <w:gridSpan w:val="5"/>
            <w:vAlign w:val="center"/>
          </w:tcPr>
          <w:p w14:paraId="505C817E" w14:textId="77777777" w:rsidR="0095319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7E0929F" w14:textId="77777777" w:rsidR="0095319D" w:rsidRDefault="00000000">
            <w:r>
              <w:t>16490</w:t>
            </w:r>
          </w:p>
        </w:tc>
      </w:tr>
    </w:tbl>
    <w:p w14:paraId="4DFA31E4" w14:textId="77777777" w:rsidR="0095319D" w:rsidRDefault="0095319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5319D" w14:paraId="6E0CC87A" w14:textId="77777777">
        <w:tc>
          <w:tcPr>
            <w:tcW w:w="1681" w:type="dxa"/>
            <w:shd w:val="clear" w:color="auto" w:fill="E6E6E6"/>
            <w:vAlign w:val="center"/>
          </w:tcPr>
          <w:p w14:paraId="1258CE73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F4C45A" w14:textId="77777777" w:rsidR="0095319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1DA1D7" w14:textId="77777777" w:rsidR="0095319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D6735F" w14:textId="77777777" w:rsidR="0095319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14DB2D" w14:textId="77777777" w:rsidR="0095319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293B1E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CDCBB6" w14:textId="77777777" w:rsidR="0095319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5319D" w14:paraId="66B9CCC7" w14:textId="77777777">
        <w:tc>
          <w:tcPr>
            <w:tcW w:w="1681" w:type="dxa"/>
            <w:vAlign w:val="center"/>
          </w:tcPr>
          <w:p w14:paraId="7B73D578" w14:textId="77777777" w:rsidR="0095319D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25D16531" w14:textId="77777777" w:rsidR="0095319D" w:rsidRDefault="00000000">
            <w:r>
              <w:t>32953</w:t>
            </w:r>
          </w:p>
        </w:tc>
        <w:tc>
          <w:tcPr>
            <w:tcW w:w="990" w:type="dxa"/>
            <w:vAlign w:val="center"/>
          </w:tcPr>
          <w:p w14:paraId="6D23C15F" w14:textId="77777777" w:rsidR="0095319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FBE38AD" w14:textId="77777777" w:rsidR="0095319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F90EC57" w14:textId="77777777" w:rsidR="0095319D" w:rsidRDefault="00000000">
            <w:r>
              <w:t>7909</w:t>
            </w:r>
          </w:p>
        </w:tc>
        <w:tc>
          <w:tcPr>
            <w:tcW w:w="1131" w:type="dxa"/>
            <w:vAlign w:val="center"/>
          </w:tcPr>
          <w:p w14:paraId="45C76E84" w14:textId="77777777" w:rsidR="0095319D" w:rsidRDefault="00000000">
            <w:r>
              <w:t>1668</w:t>
            </w:r>
          </w:p>
        </w:tc>
        <w:tc>
          <w:tcPr>
            <w:tcW w:w="1550" w:type="dxa"/>
            <w:vAlign w:val="center"/>
          </w:tcPr>
          <w:p w14:paraId="0EE79E8A" w14:textId="77777777" w:rsidR="0095319D" w:rsidRDefault="00000000">
            <w:r>
              <w:t>13192</w:t>
            </w:r>
          </w:p>
        </w:tc>
      </w:tr>
      <w:tr w:rsidR="0095319D" w14:paraId="34E59FA4" w14:textId="77777777">
        <w:tc>
          <w:tcPr>
            <w:tcW w:w="7761" w:type="dxa"/>
            <w:gridSpan w:val="6"/>
            <w:vAlign w:val="center"/>
          </w:tcPr>
          <w:p w14:paraId="00F1D46D" w14:textId="77777777" w:rsidR="0095319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86EFCD0" w14:textId="77777777" w:rsidR="0095319D" w:rsidRDefault="00000000">
            <w:r>
              <w:t>13192</w:t>
            </w:r>
          </w:p>
        </w:tc>
      </w:tr>
    </w:tbl>
    <w:p w14:paraId="682A20FB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83" w:name="_Toc123057023"/>
      <w:r>
        <w:rPr>
          <w:color w:val="000000"/>
        </w:rPr>
        <w:lastRenderedPageBreak/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5319D" w14:paraId="002D12E1" w14:textId="77777777">
        <w:tc>
          <w:tcPr>
            <w:tcW w:w="1964" w:type="dxa"/>
            <w:shd w:val="clear" w:color="auto" w:fill="E6E6E6"/>
            <w:vAlign w:val="center"/>
          </w:tcPr>
          <w:p w14:paraId="3340252F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DF5A69" w14:textId="77777777" w:rsidR="0095319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99C3BEC" w14:textId="77777777" w:rsidR="0095319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B3950B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9698557" w14:textId="77777777" w:rsidR="0095319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5319D" w14:paraId="170288FC" w14:textId="77777777">
        <w:tc>
          <w:tcPr>
            <w:tcW w:w="1964" w:type="dxa"/>
            <w:vAlign w:val="center"/>
          </w:tcPr>
          <w:p w14:paraId="5C3A0506" w14:textId="77777777" w:rsidR="0095319D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38DF955E" w14:textId="77777777" w:rsidR="0095319D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472055F" w14:textId="77777777" w:rsidR="0095319D" w:rsidRDefault="00000000">
            <w:r>
              <w:t>0.35</w:t>
            </w:r>
          </w:p>
        </w:tc>
        <w:tc>
          <w:tcPr>
            <w:tcW w:w="1556" w:type="dxa"/>
            <w:vAlign w:val="center"/>
          </w:tcPr>
          <w:p w14:paraId="5544FFA0" w14:textId="77777777" w:rsidR="0095319D" w:rsidRDefault="00000000">
            <w:r>
              <w:t>1616</w:t>
            </w:r>
          </w:p>
        </w:tc>
        <w:tc>
          <w:tcPr>
            <w:tcW w:w="1975" w:type="dxa"/>
            <w:vAlign w:val="center"/>
          </w:tcPr>
          <w:p w14:paraId="530F8F8A" w14:textId="77777777" w:rsidR="0095319D" w:rsidRDefault="00000000">
            <w:r>
              <w:t>226</w:t>
            </w:r>
          </w:p>
        </w:tc>
      </w:tr>
      <w:tr w:rsidR="0095319D" w14:paraId="2945C062" w14:textId="77777777">
        <w:tc>
          <w:tcPr>
            <w:tcW w:w="7339" w:type="dxa"/>
            <w:gridSpan w:val="4"/>
            <w:vAlign w:val="center"/>
          </w:tcPr>
          <w:p w14:paraId="574DFBF2" w14:textId="77777777" w:rsidR="0095319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5C748EE" w14:textId="77777777" w:rsidR="0095319D" w:rsidRDefault="00000000">
            <w:r>
              <w:t>226</w:t>
            </w:r>
          </w:p>
        </w:tc>
      </w:tr>
    </w:tbl>
    <w:p w14:paraId="73F234FB" w14:textId="77777777" w:rsidR="0095319D" w:rsidRDefault="00000000">
      <w:pPr>
        <w:pStyle w:val="2"/>
        <w:widowControl w:val="0"/>
      </w:pPr>
      <w:bookmarkStart w:id="84" w:name="_Toc123057024"/>
      <w:r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319D" w14:paraId="535CF17B" w14:textId="77777777">
        <w:tc>
          <w:tcPr>
            <w:tcW w:w="3135" w:type="dxa"/>
            <w:shd w:val="clear" w:color="auto" w:fill="E6E6E6"/>
            <w:vAlign w:val="center"/>
          </w:tcPr>
          <w:p w14:paraId="2DE78908" w14:textId="77777777" w:rsidR="0095319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80B786" w14:textId="77777777" w:rsidR="0095319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0D4B53" w14:textId="77777777" w:rsidR="0095319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00F791C" w14:textId="77777777" w:rsidR="0095319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CA5E55E" w14:textId="77777777" w:rsidR="0095319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319D" w14:paraId="4552C2CF" w14:textId="77777777">
        <w:tc>
          <w:tcPr>
            <w:tcW w:w="3135" w:type="dxa"/>
            <w:vAlign w:val="center"/>
          </w:tcPr>
          <w:p w14:paraId="2FA8ED93" w14:textId="77777777" w:rsidR="0095319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EAEFDD6" w14:textId="77777777" w:rsidR="0095319D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1A4CE7FE" w14:textId="77777777" w:rsidR="0095319D" w:rsidRDefault="00000000">
            <w:r>
              <w:t>115</w:t>
            </w:r>
          </w:p>
        </w:tc>
        <w:tc>
          <w:tcPr>
            <w:tcW w:w="1522" w:type="dxa"/>
            <w:vAlign w:val="center"/>
          </w:tcPr>
          <w:p w14:paraId="136CA875" w14:textId="77777777" w:rsidR="0095319D" w:rsidRDefault="00000000">
            <w:r>
              <w:t>10984</w:t>
            </w:r>
          </w:p>
        </w:tc>
        <w:tc>
          <w:tcPr>
            <w:tcW w:w="1862" w:type="dxa"/>
            <w:vAlign w:val="center"/>
          </w:tcPr>
          <w:p w14:paraId="4A875849" w14:textId="77777777" w:rsidR="0095319D" w:rsidRDefault="00000000">
            <w:r>
              <w:t>184536</w:t>
            </w:r>
          </w:p>
        </w:tc>
      </w:tr>
      <w:tr w:rsidR="0095319D" w14:paraId="6E40C89C" w14:textId="77777777">
        <w:tc>
          <w:tcPr>
            <w:tcW w:w="7485" w:type="dxa"/>
            <w:gridSpan w:val="4"/>
            <w:vAlign w:val="center"/>
          </w:tcPr>
          <w:p w14:paraId="13085452" w14:textId="77777777" w:rsidR="0095319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1978E74" w14:textId="77777777" w:rsidR="0095319D" w:rsidRDefault="00000000">
            <w:r>
              <w:t>184536</w:t>
            </w:r>
          </w:p>
        </w:tc>
      </w:tr>
    </w:tbl>
    <w:p w14:paraId="465D0C05" w14:textId="77777777" w:rsidR="0095319D" w:rsidRDefault="00000000">
      <w:pPr>
        <w:pStyle w:val="2"/>
        <w:widowControl w:val="0"/>
      </w:pPr>
      <w:bookmarkStart w:id="85" w:name="_Toc123057025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5319D" w14:paraId="2E37B9BC" w14:textId="77777777">
        <w:tc>
          <w:tcPr>
            <w:tcW w:w="1964" w:type="dxa"/>
            <w:shd w:val="clear" w:color="auto" w:fill="E6E6E6"/>
            <w:vAlign w:val="center"/>
          </w:tcPr>
          <w:p w14:paraId="7AA305B0" w14:textId="77777777" w:rsidR="0095319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1E2407" w14:textId="77777777" w:rsidR="0095319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58FA62" w14:textId="77777777" w:rsidR="0095319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8A5346" w14:textId="77777777" w:rsidR="0095319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A97DD2" w14:textId="77777777" w:rsidR="0095319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4CAF84" w14:textId="77777777" w:rsidR="0095319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F626B4" w14:textId="77777777" w:rsidR="0095319D" w:rsidRDefault="00000000">
            <w:pPr>
              <w:jc w:val="center"/>
            </w:pPr>
            <w:r>
              <w:t>合计</w:t>
            </w:r>
          </w:p>
        </w:tc>
      </w:tr>
      <w:tr w:rsidR="0095319D" w14:paraId="6049FBD6" w14:textId="77777777">
        <w:tc>
          <w:tcPr>
            <w:tcW w:w="1964" w:type="dxa"/>
            <w:shd w:val="clear" w:color="auto" w:fill="E6E6E6"/>
            <w:vAlign w:val="center"/>
          </w:tcPr>
          <w:p w14:paraId="2ADD1BF8" w14:textId="77777777" w:rsidR="0095319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F86B52F" w14:textId="77777777" w:rsidR="0095319D" w:rsidRDefault="00000000">
            <w:r>
              <w:t>-6.70</w:t>
            </w:r>
          </w:p>
        </w:tc>
        <w:tc>
          <w:tcPr>
            <w:tcW w:w="1273" w:type="dxa"/>
            <w:vAlign w:val="center"/>
          </w:tcPr>
          <w:p w14:paraId="6DE1BFD6" w14:textId="77777777" w:rsidR="0095319D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08896703" w14:textId="77777777" w:rsidR="0095319D" w:rsidRDefault="00000000">
            <w:r>
              <w:t>5.28</w:t>
            </w:r>
          </w:p>
        </w:tc>
        <w:tc>
          <w:tcPr>
            <w:tcW w:w="1131" w:type="dxa"/>
            <w:vAlign w:val="center"/>
          </w:tcPr>
          <w:p w14:paraId="1A4191B8" w14:textId="77777777" w:rsidR="0095319D" w:rsidRDefault="00000000">
            <w:r>
              <w:t>-101.11</w:t>
            </w:r>
          </w:p>
        </w:tc>
        <w:tc>
          <w:tcPr>
            <w:tcW w:w="1131" w:type="dxa"/>
            <w:vAlign w:val="center"/>
          </w:tcPr>
          <w:p w14:paraId="607FF916" w14:textId="77777777" w:rsidR="0095319D" w:rsidRDefault="00000000">
            <w:r>
              <w:t>43.91</w:t>
            </w:r>
          </w:p>
        </w:tc>
        <w:tc>
          <w:tcPr>
            <w:tcW w:w="1415" w:type="dxa"/>
            <w:vAlign w:val="center"/>
          </w:tcPr>
          <w:p w14:paraId="2883B881" w14:textId="77777777" w:rsidR="0095319D" w:rsidRDefault="00000000">
            <w:r>
              <w:t>-46.57</w:t>
            </w:r>
          </w:p>
        </w:tc>
      </w:tr>
      <w:tr w:rsidR="0095319D" w14:paraId="4636B304" w14:textId="77777777">
        <w:tc>
          <w:tcPr>
            <w:tcW w:w="1964" w:type="dxa"/>
            <w:shd w:val="clear" w:color="auto" w:fill="E6E6E6"/>
            <w:vAlign w:val="center"/>
          </w:tcPr>
          <w:p w14:paraId="114F2BD1" w14:textId="77777777" w:rsidR="0095319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550BA0F" w14:textId="77777777" w:rsidR="0095319D" w:rsidRDefault="00000000">
            <w:r>
              <w:t>6.82</w:t>
            </w:r>
          </w:p>
        </w:tc>
        <w:tc>
          <w:tcPr>
            <w:tcW w:w="1273" w:type="dxa"/>
            <w:vAlign w:val="center"/>
          </w:tcPr>
          <w:p w14:paraId="24FE8FB7" w14:textId="77777777" w:rsidR="0095319D" w:rsidRDefault="00000000">
            <w:r>
              <w:t>11.89</w:t>
            </w:r>
          </w:p>
        </w:tc>
        <w:tc>
          <w:tcPr>
            <w:tcW w:w="1131" w:type="dxa"/>
            <w:vAlign w:val="center"/>
          </w:tcPr>
          <w:p w14:paraId="54DC3725" w14:textId="77777777" w:rsidR="0095319D" w:rsidRDefault="00000000">
            <w:r>
              <w:t>4.15</w:t>
            </w:r>
          </w:p>
        </w:tc>
        <w:tc>
          <w:tcPr>
            <w:tcW w:w="1131" w:type="dxa"/>
            <w:vAlign w:val="center"/>
          </w:tcPr>
          <w:p w14:paraId="1F3C7437" w14:textId="77777777" w:rsidR="0095319D" w:rsidRDefault="00000000">
            <w:r>
              <w:t>117.62</w:t>
            </w:r>
          </w:p>
        </w:tc>
        <w:tc>
          <w:tcPr>
            <w:tcW w:w="1131" w:type="dxa"/>
            <w:vAlign w:val="center"/>
          </w:tcPr>
          <w:p w14:paraId="6D43196D" w14:textId="77777777" w:rsidR="0095319D" w:rsidRDefault="00000000">
            <w:r>
              <w:t>-3.97</w:t>
            </w:r>
          </w:p>
        </w:tc>
        <w:tc>
          <w:tcPr>
            <w:tcW w:w="1415" w:type="dxa"/>
            <w:vAlign w:val="center"/>
          </w:tcPr>
          <w:p w14:paraId="42335452" w14:textId="77777777" w:rsidR="0095319D" w:rsidRDefault="00000000">
            <w:r>
              <w:t>136.51</w:t>
            </w:r>
          </w:p>
        </w:tc>
      </w:tr>
    </w:tbl>
    <w:p w14:paraId="3B7E8981" w14:textId="77777777" w:rsidR="0095319D" w:rsidRDefault="00000000">
      <w:r>
        <w:rPr>
          <w:noProof/>
        </w:rPr>
        <w:drawing>
          <wp:inline distT="0" distB="0" distL="0" distR="0" wp14:anchorId="53B8E86A" wp14:editId="77B8FFD9">
            <wp:extent cx="5667375" cy="29813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DE6AB" w14:textId="77777777" w:rsidR="0095319D" w:rsidRDefault="0095319D"/>
    <w:p w14:paraId="1336E891" w14:textId="77777777" w:rsidR="0095319D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F3C23C4" wp14:editId="1134DA77">
            <wp:extent cx="5667375" cy="29337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4D03A" w14:textId="77777777" w:rsidR="0095319D" w:rsidRDefault="00000000">
      <w:pPr>
        <w:pStyle w:val="2"/>
        <w:widowControl w:val="0"/>
      </w:pPr>
      <w:bookmarkStart w:id="86" w:name="_Toc123057026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5319D" w14:paraId="14ABD61C" w14:textId="77777777">
        <w:tc>
          <w:tcPr>
            <w:tcW w:w="854" w:type="dxa"/>
            <w:shd w:val="clear" w:color="auto" w:fill="E6E6E6"/>
            <w:vAlign w:val="center"/>
          </w:tcPr>
          <w:p w14:paraId="4E352656" w14:textId="77777777" w:rsidR="0095319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0C8A8E" w14:textId="77777777" w:rsidR="0095319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2C5735" w14:textId="77777777" w:rsidR="0095319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1A5C20" w14:textId="77777777" w:rsidR="0095319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4D2998" w14:textId="77777777" w:rsidR="0095319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416A55" w14:textId="77777777" w:rsidR="0095319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992EF9" w14:textId="77777777" w:rsidR="0095319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5319D" w14:paraId="0D01CA7F" w14:textId="77777777">
        <w:tc>
          <w:tcPr>
            <w:tcW w:w="854" w:type="dxa"/>
            <w:shd w:val="clear" w:color="auto" w:fill="E6E6E6"/>
            <w:vAlign w:val="center"/>
          </w:tcPr>
          <w:p w14:paraId="1F41A6DF" w14:textId="77777777" w:rsidR="0095319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AB836B" w14:textId="77777777" w:rsidR="0095319D" w:rsidRDefault="00000000">
            <w:pPr>
              <w:jc w:val="right"/>
            </w:pPr>
            <w:r>
              <w:t>170959</w:t>
            </w:r>
          </w:p>
        </w:tc>
        <w:tc>
          <w:tcPr>
            <w:tcW w:w="1188" w:type="dxa"/>
            <w:vAlign w:val="center"/>
          </w:tcPr>
          <w:p w14:paraId="32DD6182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F2968F" w14:textId="77777777" w:rsidR="0095319D" w:rsidRDefault="00000000">
            <w:pPr>
              <w:jc w:val="right"/>
            </w:pPr>
            <w:r>
              <w:rPr>
                <w:color w:val="FF0000"/>
              </w:rPr>
              <w:t>1552.918</w:t>
            </w:r>
          </w:p>
        </w:tc>
        <w:tc>
          <w:tcPr>
            <w:tcW w:w="1862" w:type="dxa"/>
            <w:vAlign w:val="center"/>
          </w:tcPr>
          <w:p w14:paraId="0286E018" w14:textId="77777777" w:rsidR="0095319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B4F9AD1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F2E9D8" w14:textId="77777777" w:rsidR="0095319D" w:rsidRDefault="00000000">
            <w:r>
              <w:t>--</w:t>
            </w:r>
          </w:p>
        </w:tc>
      </w:tr>
      <w:tr w:rsidR="0095319D" w14:paraId="56A4E340" w14:textId="77777777">
        <w:tc>
          <w:tcPr>
            <w:tcW w:w="854" w:type="dxa"/>
            <w:shd w:val="clear" w:color="auto" w:fill="E6E6E6"/>
            <w:vAlign w:val="center"/>
          </w:tcPr>
          <w:p w14:paraId="18C215DA" w14:textId="77777777" w:rsidR="0095319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CD031B" w14:textId="77777777" w:rsidR="0095319D" w:rsidRDefault="00000000">
            <w:pPr>
              <w:jc w:val="right"/>
            </w:pPr>
            <w:r>
              <w:t>109932</w:t>
            </w:r>
          </w:p>
        </w:tc>
        <w:tc>
          <w:tcPr>
            <w:tcW w:w="1188" w:type="dxa"/>
            <w:vAlign w:val="center"/>
          </w:tcPr>
          <w:p w14:paraId="1BFD193C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BDDCAD" w14:textId="77777777" w:rsidR="0095319D" w:rsidRDefault="00000000">
            <w:pPr>
              <w:jc w:val="right"/>
            </w:pPr>
            <w:r>
              <w:t>1493.986</w:t>
            </w:r>
          </w:p>
        </w:tc>
        <w:tc>
          <w:tcPr>
            <w:tcW w:w="1862" w:type="dxa"/>
            <w:vAlign w:val="center"/>
          </w:tcPr>
          <w:p w14:paraId="29C7B66F" w14:textId="77777777" w:rsidR="0095319D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AE9524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9C7798" w14:textId="77777777" w:rsidR="0095319D" w:rsidRDefault="00000000">
            <w:r>
              <w:t>--</w:t>
            </w:r>
          </w:p>
        </w:tc>
      </w:tr>
      <w:tr w:rsidR="0095319D" w14:paraId="7A72FE72" w14:textId="77777777">
        <w:tc>
          <w:tcPr>
            <w:tcW w:w="854" w:type="dxa"/>
            <w:shd w:val="clear" w:color="auto" w:fill="E6E6E6"/>
            <w:vAlign w:val="center"/>
          </w:tcPr>
          <w:p w14:paraId="0EAEF0B6" w14:textId="77777777" w:rsidR="0095319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551D27" w14:textId="77777777" w:rsidR="0095319D" w:rsidRDefault="00000000">
            <w:pPr>
              <w:jc w:val="right"/>
            </w:pPr>
            <w:r>
              <w:t>72185</w:t>
            </w:r>
          </w:p>
        </w:tc>
        <w:tc>
          <w:tcPr>
            <w:tcW w:w="1188" w:type="dxa"/>
            <w:vAlign w:val="center"/>
          </w:tcPr>
          <w:p w14:paraId="244C535C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26C35F" w14:textId="77777777" w:rsidR="0095319D" w:rsidRDefault="00000000">
            <w:pPr>
              <w:jc w:val="right"/>
            </w:pPr>
            <w:r>
              <w:t>1283.882</w:t>
            </w:r>
          </w:p>
        </w:tc>
        <w:tc>
          <w:tcPr>
            <w:tcW w:w="1862" w:type="dxa"/>
            <w:vAlign w:val="center"/>
          </w:tcPr>
          <w:p w14:paraId="2D21C9E9" w14:textId="77777777" w:rsidR="0095319D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4BC48B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BFB441" w14:textId="77777777" w:rsidR="0095319D" w:rsidRDefault="00000000">
            <w:r>
              <w:t>--</w:t>
            </w:r>
          </w:p>
        </w:tc>
      </w:tr>
      <w:tr w:rsidR="0095319D" w14:paraId="3DC7DF57" w14:textId="77777777">
        <w:tc>
          <w:tcPr>
            <w:tcW w:w="854" w:type="dxa"/>
            <w:shd w:val="clear" w:color="auto" w:fill="E6E6E6"/>
            <w:vAlign w:val="center"/>
          </w:tcPr>
          <w:p w14:paraId="28985DA4" w14:textId="77777777" w:rsidR="0095319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4D2ABA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6D0CB8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8DBF17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E8C3CC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AC5F45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CFC511" w14:textId="77777777" w:rsidR="0095319D" w:rsidRDefault="00000000">
            <w:r>
              <w:t>--</w:t>
            </w:r>
          </w:p>
        </w:tc>
      </w:tr>
      <w:tr w:rsidR="0095319D" w14:paraId="5C12598A" w14:textId="77777777">
        <w:tc>
          <w:tcPr>
            <w:tcW w:w="854" w:type="dxa"/>
            <w:shd w:val="clear" w:color="auto" w:fill="E6E6E6"/>
            <w:vAlign w:val="center"/>
          </w:tcPr>
          <w:p w14:paraId="37CFCEFE" w14:textId="77777777" w:rsidR="0095319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44C908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E0FAD0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0305A3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FBEC4B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AA4EE49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564141" w14:textId="77777777" w:rsidR="0095319D" w:rsidRDefault="00000000">
            <w:r>
              <w:t>--</w:t>
            </w:r>
          </w:p>
        </w:tc>
      </w:tr>
      <w:tr w:rsidR="0095319D" w14:paraId="15B3F74E" w14:textId="77777777">
        <w:tc>
          <w:tcPr>
            <w:tcW w:w="854" w:type="dxa"/>
            <w:shd w:val="clear" w:color="auto" w:fill="E6E6E6"/>
            <w:vAlign w:val="center"/>
          </w:tcPr>
          <w:p w14:paraId="4701F7CC" w14:textId="77777777" w:rsidR="0095319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8C1FD5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ADF63C" w14:textId="77777777" w:rsidR="0095319D" w:rsidRDefault="00000000">
            <w:pPr>
              <w:jc w:val="right"/>
            </w:pPr>
            <w:r>
              <w:t>224833</w:t>
            </w:r>
          </w:p>
        </w:tc>
        <w:tc>
          <w:tcPr>
            <w:tcW w:w="1188" w:type="dxa"/>
            <w:vAlign w:val="center"/>
          </w:tcPr>
          <w:p w14:paraId="17CC3D0E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4F1316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9BF408" w14:textId="77777777" w:rsidR="0095319D" w:rsidRDefault="00000000">
            <w:pPr>
              <w:jc w:val="right"/>
            </w:pPr>
            <w:r>
              <w:t>3204.603</w:t>
            </w:r>
          </w:p>
        </w:tc>
        <w:tc>
          <w:tcPr>
            <w:tcW w:w="1862" w:type="dxa"/>
            <w:vAlign w:val="center"/>
          </w:tcPr>
          <w:p w14:paraId="76EDA3DB" w14:textId="77777777" w:rsidR="0095319D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319D" w14:paraId="0E060204" w14:textId="77777777">
        <w:tc>
          <w:tcPr>
            <w:tcW w:w="854" w:type="dxa"/>
            <w:shd w:val="clear" w:color="auto" w:fill="E6E6E6"/>
            <w:vAlign w:val="center"/>
          </w:tcPr>
          <w:p w14:paraId="342330CC" w14:textId="77777777" w:rsidR="0095319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13C432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5A93F3" w14:textId="77777777" w:rsidR="0095319D" w:rsidRDefault="00000000">
            <w:pPr>
              <w:jc w:val="right"/>
            </w:pPr>
            <w:r>
              <w:t>643017</w:t>
            </w:r>
          </w:p>
        </w:tc>
        <w:tc>
          <w:tcPr>
            <w:tcW w:w="1188" w:type="dxa"/>
            <w:vAlign w:val="center"/>
          </w:tcPr>
          <w:p w14:paraId="07EA8655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300F12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BEF51E" w14:textId="77777777" w:rsidR="0095319D" w:rsidRDefault="00000000">
            <w:pPr>
              <w:jc w:val="right"/>
            </w:pPr>
            <w:r>
              <w:rPr>
                <w:color w:val="0000FF"/>
              </w:rPr>
              <w:t>3785.713</w:t>
            </w:r>
          </w:p>
        </w:tc>
        <w:tc>
          <w:tcPr>
            <w:tcW w:w="1862" w:type="dxa"/>
            <w:vAlign w:val="center"/>
          </w:tcPr>
          <w:p w14:paraId="71CE2FA0" w14:textId="77777777" w:rsidR="0095319D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95319D" w14:paraId="4A863A85" w14:textId="77777777">
        <w:tc>
          <w:tcPr>
            <w:tcW w:w="854" w:type="dxa"/>
            <w:shd w:val="clear" w:color="auto" w:fill="E6E6E6"/>
            <w:vAlign w:val="center"/>
          </w:tcPr>
          <w:p w14:paraId="178814B8" w14:textId="77777777" w:rsidR="0095319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8F9256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EDCF9F" w14:textId="77777777" w:rsidR="0095319D" w:rsidRDefault="00000000">
            <w:pPr>
              <w:jc w:val="right"/>
            </w:pPr>
            <w:r>
              <w:t>653127</w:t>
            </w:r>
          </w:p>
        </w:tc>
        <w:tc>
          <w:tcPr>
            <w:tcW w:w="1188" w:type="dxa"/>
            <w:vAlign w:val="center"/>
          </w:tcPr>
          <w:p w14:paraId="4E42F38F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8684E5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A53E20" w14:textId="77777777" w:rsidR="0095319D" w:rsidRDefault="00000000">
            <w:pPr>
              <w:jc w:val="right"/>
            </w:pPr>
            <w:r>
              <w:t>3571.700</w:t>
            </w:r>
          </w:p>
        </w:tc>
        <w:tc>
          <w:tcPr>
            <w:tcW w:w="1862" w:type="dxa"/>
            <w:vAlign w:val="center"/>
          </w:tcPr>
          <w:p w14:paraId="364D320F" w14:textId="77777777" w:rsidR="0095319D" w:rsidRDefault="00000000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319D" w14:paraId="3BCCE982" w14:textId="77777777">
        <w:tc>
          <w:tcPr>
            <w:tcW w:w="854" w:type="dxa"/>
            <w:shd w:val="clear" w:color="auto" w:fill="E6E6E6"/>
            <w:vAlign w:val="center"/>
          </w:tcPr>
          <w:p w14:paraId="1A7FEEB0" w14:textId="77777777" w:rsidR="0095319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F49EC5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7BB453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C195F0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A20475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91E87A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906059" w14:textId="77777777" w:rsidR="0095319D" w:rsidRDefault="00000000">
            <w:r>
              <w:t>--</w:t>
            </w:r>
          </w:p>
        </w:tc>
      </w:tr>
      <w:tr w:rsidR="0095319D" w14:paraId="6B00309E" w14:textId="77777777">
        <w:tc>
          <w:tcPr>
            <w:tcW w:w="854" w:type="dxa"/>
            <w:shd w:val="clear" w:color="auto" w:fill="E6E6E6"/>
            <w:vAlign w:val="center"/>
          </w:tcPr>
          <w:p w14:paraId="3F26FC64" w14:textId="77777777" w:rsidR="0095319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AD4BD6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4343D4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8E1C38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DD6218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08ECB8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6DF296" w14:textId="77777777" w:rsidR="0095319D" w:rsidRDefault="00000000">
            <w:r>
              <w:t>--</w:t>
            </w:r>
          </w:p>
        </w:tc>
      </w:tr>
      <w:tr w:rsidR="0095319D" w14:paraId="4C6D7B92" w14:textId="77777777">
        <w:tc>
          <w:tcPr>
            <w:tcW w:w="854" w:type="dxa"/>
            <w:shd w:val="clear" w:color="auto" w:fill="E6E6E6"/>
            <w:vAlign w:val="center"/>
          </w:tcPr>
          <w:p w14:paraId="015617B0" w14:textId="77777777" w:rsidR="0095319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D758D5" w14:textId="77777777" w:rsidR="0095319D" w:rsidRDefault="00000000">
            <w:pPr>
              <w:jc w:val="right"/>
            </w:pPr>
            <w:r>
              <w:t>28410</w:t>
            </w:r>
          </w:p>
        </w:tc>
        <w:tc>
          <w:tcPr>
            <w:tcW w:w="1188" w:type="dxa"/>
            <w:vAlign w:val="center"/>
          </w:tcPr>
          <w:p w14:paraId="0677CF6E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5D6B0E" w14:textId="77777777" w:rsidR="0095319D" w:rsidRDefault="00000000">
            <w:pPr>
              <w:jc w:val="right"/>
            </w:pPr>
            <w:r>
              <w:t>850.112</w:t>
            </w:r>
          </w:p>
        </w:tc>
        <w:tc>
          <w:tcPr>
            <w:tcW w:w="1862" w:type="dxa"/>
            <w:vAlign w:val="center"/>
          </w:tcPr>
          <w:p w14:paraId="43E0C57D" w14:textId="77777777" w:rsidR="0095319D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05183D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7FAF1B" w14:textId="77777777" w:rsidR="0095319D" w:rsidRDefault="00000000">
            <w:r>
              <w:t>--</w:t>
            </w:r>
          </w:p>
        </w:tc>
      </w:tr>
      <w:tr w:rsidR="0095319D" w14:paraId="1E8CB6F1" w14:textId="77777777">
        <w:tc>
          <w:tcPr>
            <w:tcW w:w="854" w:type="dxa"/>
            <w:shd w:val="clear" w:color="auto" w:fill="E6E6E6"/>
            <w:vAlign w:val="center"/>
          </w:tcPr>
          <w:p w14:paraId="1F2A64EF" w14:textId="77777777" w:rsidR="0095319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6EF6F2" w14:textId="77777777" w:rsidR="0095319D" w:rsidRDefault="00000000">
            <w:pPr>
              <w:jc w:val="right"/>
            </w:pPr>
            <w:r>
              <w:t>137419</w:t>
            </w:r>
          </w:p>
        </w:tc>
        <w:tc>
          <w:tcPr>
            <w:tcW w:w="1188" w:type="dxa"/>
            <w:vAlign w:val="center"/>
          </w:tcPr>
          <w:p w14:paraId="14047EC1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7F679E" w14:textId="77777777" w:rsidR="0095319D" w:rsidRDefault="00000000">
            <w:pPr>
              <w:jc w:val="right"/>
            </w:pPr>
            <w:r>
              <w:t>1351.906</w:t>
            </w:r>
          </w:p>
        </w:tc>
        <w:tc>
          <w:tcPr>
            <w:tcW w:w="1862" w:type="dxa"/>
            <w:vAlign w:val="center"/>
          </w:tcPr>
          <w:p w14:paraId="31B6C009" w14:textId="77777777" w:rsidR="0095319D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F1F67B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89A506" w14:textId="77777777" w:rsidR="0095319D" w:rsidRDefault="00000000">
            <w:r>
              <w:t>--</w:t>
            </w:r>
          </w:p>
        </w:tc>
      </w:tr>
    </w:tbl>
    <w:p w14:paraId="1752F446" w14:textId="77777777" w:rsidR="0095319D" w:rsidRDefault="00000000">
      <w:r>
        <w:rPr>
          <w:noProof/>
        </w:rPr>
        <w:lastRenderedPageBreak/>
        <w:drawing>
          <wp:inline distT="0" distB="0" distL="0" distR="0" wp14:anchorId="33ADCCEA" wp14:editId="2D9B0400">
            <wp:extent cx="5667375" cy="2667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E829" w14:textId="77777777" w:rsidR="0095319D" w:rsidRDefault="0095319D"/>
    <w:p w14:paraId="00E458B8" w14:textId="77777777" w:rsidR="0095319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EF5496B" wp14:editId="130E6A69">
            <wp:extent cx="5667375" cy="26765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4CEE" w14:textId="77777777" w:rsidR="0095319D" w:rsidRDefault="00000000">
      <w:pPr>
        <w:pStyle w:val="2"/>
        <w:widowControl w:val="0"/>
      </w:pPr>
      <w:bookmarkStart w:id="87" w:name="_Toc123057027"/>
      <w:r>
        <w:t>逐月电耗</w:t>
      </w:r>
      <w:bookmarkEnd w:id="87"/>
    </w:p>
    <w:p w14:paraId="6590283E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5319D" w14:paraId="468E36B2" w14:textId="77777777">
        <w:tc>
          <w:tcPr>
            <w:tcW w:w="1041" w:type="dxa"/>
            <w:shd w:val="clear" w:color="auto" w:fill="E6E6E6"/>
            <w:vAlign w:val="center"/>
          </w:tcPr>
          <w:p w14:paraId="6664B966" w14:textId="77777777" w:rsidR="0095319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2966F4" w14:textId="77777777" w:rsidR="0095319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C5F83DE" w14:textId="77777777" w:rsidR="0095319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752C4B3" w14:textId="77777777" w:rsidR="0095319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D50D3FB" w14:textId="77777777" w:rsidR="0095319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E10C91" w14:textId="77777777" w:rsidR="0095319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BDBFD" w14:textId="77777777" w:rsidR="0095319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32D0F" w14:textId="77777777" w:rsidR="0095319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84827A" w14:textId="77777777" w:rsidR="0095319D" w:rsidRDefault="00000000">
            <w:pPr>
              <w:jc w:val="center"/>
            </w:pPr>
            <w:r>
              <w:t>热水</w:t>
            </w:r>
          </w:p>
        </w:tc>
      </w:tr>
      <w:tr w:rsidR="0095319D" w14:paraId="5E2C1A9B" w14:textId="77777777">
        <w:tc>
          <w:tcPr>
            <w:tcW w:w="1041" w:type="dxa"/>
            <w:vAlign w:val="center"/>
          </w:tcPr>
          <w:p w14:paraId="58D5233A" w14:textId="77777777" w:rsidR="0095319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B55CBD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B36B04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011D66AD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F8B5BD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63610B05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CF0B1AF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8DD4B82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CA69843" w14:textId="77777777" w:rsidR="0095319D" w:rsidRDefault="00000000">
            <w:pPr>
              <w:jc w:val="right"/>
            </w:pPr>
            <w:r>
              <w:t>－</w:t>
            </w:r>
          </w:p>
        </w:tc>
      </w:tr>
      <w:tr w:rsidR="0095319D" w14:paraId="4199F651" w14:textId="77777777">
        <w:tc>
          <w:tcPr>
            <w:tcW w:w="1041" w:type="dxa"/>
            <w:vAlign w:val="center"/>
          </w:tcPr>
          <w:p w14:paraId="5D058519" w14:textId="77777777" w:rsidR="0095319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7CFF34A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B5243E" w14:textId="77777777" w:rsidR="0095319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233C2781" w14:textId="77777777" w:rsidR="0095319D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55C4568E" w14:textId="77777777" w:rsidR="0095319D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6839657E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CF77FCA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EE739A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D5A14D" w14:textId="77777777" w:rsidR="0095319D" w:rsidRDefault="0095319D">
            <w:pPr>
              <w:jc w:val="right"/>
            </w:pPr>
          </w:p>
        </w:tc>
      </w:tr>
      <w:tr w:rsidR="0095319D" w14:paraId="4186F245" w14:textId="77777777">
        <w:tc>
          <w:tcPr>
            <w:tcW w:w="1041" w:type="dxa"/>
            <w:vAlign w:val="center"/>
          </w:tcPr>
          <w:p w14:paraId="4A8B5844" w14:textId="77777777" w:rsidR="0095319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EC6168C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5BDDA3" w14:textId="77777777" w:rsidR="0095319D" w:rsidRDefault="00000000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14:paraId="0F529BD2" w14:textId="77777777" w:rsidR="0095319D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6F308673" w14:textId="77777777" w:rsidR="0095319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33A2EEB4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AC2BDC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1B60CD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5D760E" w14:textId="77777777" w:rsidR="0095319D" w:rsidRDefault="0095319D">
            <w:pPr>
              <w:jc w:val="right"/>
            </w:pPr>
          </w:p>
        </w:tc>
      </w:tr>
      <w:tr w:rsidR="0095319D" w14:paraId="70AACD91" w14:textId="77777777">
        <w:tc>
          <w:tcPr>
            <w:tcW w:w="1041" w:type="dxa"/>
            <w:vAlign w:val="center"/>
          </w:tcPr>
          <w:p w14:paraId="71090C38" w14:textId="77777777" w:rsidR="0095319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326A14E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06E29B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305A22" w14:textId="77777777" w:rsidR="0095319D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6CFEA4A3" w14:textId="77777777" w:rsidR="0095319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7FFEFCB1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311FB0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9999DA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AFFDDC" w14:textId="77777777" w:rsidR="0095319D" w:rsidRDefault="0095319D">
            <w:pPr>
              <w:jc w:val="right"/>
            </w:pPr>
          </w:p>
        </w:tc>
      </w:tr>
      <w:tr w:rsidR="0095319D" w14:paraId="3A25C11C" w14:textId="77777777">
        <w:tc>
          <w:tcPr>
            <w:tcW w:w="1041" w:type="dxa"/>
            <w:vAlign w:val="center"/>
          </w:tcPr>
          <w:p w14:paraId="639D1C33" w14:textId="77777777" w:rsidR="0095319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D4FB95B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868FF5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4D70D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EDA7FE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1452793E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01FB51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132A51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4B41BD" w14:textId="77777777" w:rsidR="0095319D" w:rsidRDefault="0095319D">
            <w:pPr>
              <w:jc w:val="right"/>
            </w:pPr>
          </w:p>
        </w:tc>
      </w:tr>
      <w:tr w:rsidR="0095319D" w14:paraId="11F07FA7" w14:textId="77777777">
        <w:tc>
          <w:tcPr>
            <w:tcW w:w="1041" w:type="dxa"/>
            <w:vAlign w:val="center"/>
          </w:tcPr>
          <w:p w14:paraId="556E13A8" w14:textId="77777777" w:rsidR="0095319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AF4EE9E" w14:textId="77777777" w:rsidR="0095319D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21731464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E216DF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943AFC" w14:textId="77777777" w:rsidR="0095319D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63A7A472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15C8D85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ADF491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8C42EF" w14:textId="77777777" w:rsidR="0095319D" w:rsidRDefault="0095319D">
            <w:pPr>
              <w:jc w:val="right"/>
            </w:pPr>
          </w:p>
        </w:tc>
      </w:tr>
      <w:tr w:rsidR="0095319D" w14:paraId="40A7F1D7" w14:textId="77777777">
        <w:tc>
          <w:tcPr>
            <w:tcW w:w="1041" w:type="dxa"/>
            <w:vAlign w:val="center"/>
          </w:tcPr>
          <w:p w14:paraId="525DDF51" w14:textId="77777777" w:rsidR="0095319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64D025C" w14:textId="77777777" w:rsidR="0095319D" w:rsidRDefault="00000000">
            <w:pPr>
              <w:jc w:val="right"/>
            </w:pPr>
            <w:r>
              <w:t>2.64</w:t>
            </w:r>
          </w:p>
        </w:tc>
        <w:tc>
          <w:tcPr>
            <w:tcW w:w="1148" w:type="dxa"/>
            <w:vAlign w:val="center"/>
          </w:tcPr>
          <w:p w14:paraId="03607EC2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EB8B5B" w14:textId="77777777" w:rsidR="0095319D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124DE25A" w14:textId="77777777" w:rsidR="0095319D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50F14453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2D715BE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6A01F4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D99EA5" w14:textId="77777777" w:rsidR="0095319D" w:rsidRDefault="0095319D">
            <w:pPr>
              <w:jc w:val="right"/>
            </w:pPr>
          </w:p>
        </w:tc>
      </w:tr>
      <w:tr w:rsidR="0095319D" w14:paraId="5F1EBB37" w14:textId="77777777">
        <w:tc>
          <w:tcPr>
            <w:tcW w:w="1041" w:type="dxa"/>
            <w:vAlign w:val="center"/>
          </w:tcPr>
          <w:p w14:paraId="05F58D0A" w14:textId="77777777" w:rsidR="0095319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8307A7F" w14:textId="77777777" w:rsidR="0095319D" w:rsidRDefault="00000000">
            <w:pPr>
              <w:jc w:val="right"/>
            </w:pPr>
            <w:r>
              <w:t>2.63</w:t>
            </w:r>
          </w:p>
        </w:tc>
        <w:tc>
          <w:tcPr>
            <w:tcW w:w="1148" w:type="dxa"/>
            <w:vAlign w:val="center"/>
          </w:tcPr>
          <w:p w14:paraId="36D82704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5D85DE" w14:textId="77777777" w:rsidR="0095319D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27E55F14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257D5C68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4EC8F6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8074A3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0760F0" w14:textId="77777777" w:rsidR="0095319D" w:rsidRDefault="0095319D">
            <w:pPr>
              <w:jc w:val="right"/>
            </w:pPr>
          </w:p>
        </w:tc>
      </w:tr>
      <w:tr w:rsidR="0095319D" w14:paraId="7FF48347" w14:textId="77777777">
        <w:tc>
          <w:tcPr>
            <w:tcW w:w="1041" w:type="dxa"/>
            <w:vAlign w:val="center"/>
          </w:tcPr>
          <w:p w14:paraId="390119A1" w14:textId="77777777" w:rsidR="0095319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A40F77F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63C451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6F1098" w14:textId="77777777" w:rsidR="0095319D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06DC87C4" w14:textId="77777777" w:rsidR="0095319D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55511716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EF7944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0BEA1D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212E27" w14:textId="77777777" w:rsidR="0095319D" w:rsidRDefault="0095319D">
            <w:pPr>
              <w:jc w:val="right"/>
            </w:pPr>
          </w:p>
        </w:tc>
      </w:tr>
      <w:tr w:rsidR="0095319D" w14:paraId="651AED94" w14:textId="77777777">
        <w:tc>
          <w:tcPr>
            <w:tcW w:w="1041" w:type="dxa"/>
            <w:vAlign w:val="center"/>
          </w:tcPr>
          <w:p w14:paraId="625D3752" w14:textId="77777777" w:rsidR="0095319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D2040CC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629D3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35146D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5D7934" w14:textId="77777777" w:rsidR="0095319D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6EFFB766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32BB977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76FC59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BBAE4F" w14:textId="77777777" w:rsidR="0095319D" w:rsidRDefault="0095319D">
            <w:pPr>
              <w:jc w:val="right"/>
            </w:pPr>
          </w:p>
        </w:tc>
      </w:tr>
      <w:tr w:rsidR="0095319D" w14:paraId="4A4B8604" w14:textId="77777777">
        <w:tc>
          <w:tcPr>
            <w:tcW w:w="1041" w:type="dxa"/>
            <w:vAlign w:val="center"/>
          </w:tcPr>
          <w:p w14:paraId="551941A6" w14:textId="77777777" w:rsidR="0095319D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44F852F3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92FF5C" w14:textId="77777777" w:rsidR="0095319D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735B200B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E94BF9" w14:textId="77777777" w:rsidR="0095319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56143A3D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0B2B7F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909237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45EABF" w14:textId="77777777" w:rsidR="0095319D" w:rsidRDefault="0095319D">
            <w:pPr>
              <w:jc w:val="right"/>
            </w:pPr>
          </w:p>
        </w:tc>
      </w:tr>
      <w:tr w:rsidR="0095319D" w14:paraId="28E2F483" w14:textId="77777777">
        <w:tc>
          <w:tcPr>
            <w:tcW w:w="1041" w:type="dxa"/>
            <w:vAlign w:val="center"/>
          </w:tcPr>
          <w:p w14:paraId="4E611F1E" w14:textId="77777777" w:rsidR="0095319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EF3AFAA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A710EE" w14:textId="77777777" w:rsidR="0095319D" w:rsidRDefault="00000000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5541642F" w14:textId="77777777" w:rsidR="0095319D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48AD443A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3A1F4727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F97417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E776C9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C4F475" w14:textId="77777777" w:rsidR="0095319D" w:rsidRDefault="0095319D">
            <w:pPr>
              <w:jc w:val="right"/>
            </w:pPr>
          </w:p>
        </w:tc>
      </w:tr>
      <w:tr w:rsidR="0095319D" w14:paraId="51732DED" w14:textId="77777777">
        <w:tc>
          <w:tcPr>
            <w:tcW w:w="1041" w:type="dxa"/>
            <w:vAlign w:val="center"/>
          </w:tcPr>
          <w:p w14:paraId="25CB0E6C" w14:textId="77777777" w:rsidR="0095319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9F50DFD" w14:textId="77777777" w:rsidR="0095319D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49268B0F" w14:textId="77777777" w:rsidR="0095319D" w:rsidRDefault="00000000">
            <w:pPr>
              <w:jc w:val="right"/>
            </w:pPr>
            <w:r>
              <w:t>4.56</w:t>
            </w:r>
          </w:p>
        </w:tc>
        <w:tc>
          <w:tcPr>
            <w:tcW w:w="1148" w:type="dxa"/>
            <w:vAlign w:val="center"/>
          </w:tcPr>
          <w:p w14:paraId="66B1AADE" w14:textId="77777777" w:rsidR="0095319D" w:rsidRDefault="00000000">
            <w:pPr>
              <w:jc w:val="right"/>
            </w:pPr>
            <w:r>
              <w:t>2.26</w:t>
            </w:r>
          </w:p>
        </w:tc>
        <w:tc>
          <w:tcPr>
            <w:tcW w:w="1148" w:type="dxa"/>
            <w:vAlign w:val="center"/>
          </w:tcPr>
          <w:p w14:paraId="48F5007B" w14:textId="77777777" w:rsidR="0095319D" w:rsidRDefault="00000000">
            <w:pPr>
              <w:jc w:val="right"/>
            </w:pPr>
            <w:r>
              <w:t>16.56</w:t>
            </w:r>
          </w:p>
        </w:tc>
        <w:tc>
          <w:tcPr>
            <w:tcW w:w="1148" w:type="dxa"/>
            <w:vAlign w:val="center"/>
          </w:tcPr>
          <w:p w14:paraId="7A2055DB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8AB755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A80C9F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AF91A4F" w14:textId="77777777" w:rsidR="0095319D" w:rsidRDefault="00000000">
            <w:pPr>
              <w:jc w:val="right"/>
            </w:pPr>
            <w:r>
              <w:t>－</w:t>
            </w:r>
          </w:p>
        </w:tc>
      </w:tr>
    </w:tbl>
    <w:p w14:paraId="4AB5C626" w14:textId="77777777" w:rsidR="0095319D" w:rsidRDefault="00000000">
      <w:pPr>
        <w:pStyle w:val="1"/>
        <w:widowControl w:val="0"/>
        <w:jc w:val="both"/>
        <w:rPr>
          <w:color w:val="000000"/>
        </w:rPr>
      </w:pPr>
      <w:bookmarkStart w:id="88" w:name="_Toc123057028"/>
      <w:r>
        <w:rPr>
          <w:color w:val="000000"/>
        </w:rPr>
        <w:t>参照建筑</w:t>
      </w:r>
      <w:bookmarkEnd w:id="88"/>
    </w:p>
    <w:p w14:paraId="3A7F6C9B" w14:textId="77777777" w:rsidR="0095319D" w:rsidRDefault="00000000">
      <w:pPr>
        <w:pStyle w:val="2"/>
        <w:widowControl w:val="0"/>
      </w:pPr>
      <w:bookmarkStart w:id="89" w:name="_Toc123057029"/>
      <w:r>
        <w:t>房间类型</w:t>
      </w:r>
      <w:bookmarkEnd w:id="89"/>
    </w:p>
    <w:p w14:paraId="4576571E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90" w:name="_Toc123057030"/>
      <w:r>
        <w:rPr>
          <w:color w:val="000000"/>
        </w:rPr>
        <w:t>房间表</w:t>
      </w:r>
      <w:bookmarkEnd w:id="90"/>
    </w:p>
    <w:p w14:paraId="67F8E772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2D4008A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91" w:name="_Toc123057031"/>
      <w:r>
        <w:rPr>
          <w:color w:val="000000"/>
        </w:rPr>
        <w:t>作息时间表</w:t>
      </w:r>
      <w:bookmarkEnd w:id="91"/>
    </w:p>
    <w:p w14:paraId="2A259F34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059450B" w14:textId="77777777" w:rsidR="0095319D" w:rsidRDefault="00000000">
      <w:pPr>
        <w:pStyle w:val="2"/>
        <w:widowControl w:val="0"/>
      </w:pPr>
      <w:bookmarkStart w:id="92" w:name="_Toc123057032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5319D" w14:paraId="00102C33" w14:textId="77777777">
        <w:tc>
          <w:tcPr>
            <w:tcW w:w="1131" w:type="dxa"/>
            <w:shd w:val="clear" w:color="auto" w:fill="E6E6E6"/>
            <w:vAlign w:val="center"/>
          </w:tcPr>
          <w:p w14:paraId="7BBA5E7B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7C78A53" w14:textId="77777777" w:rsidR="0095319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125AC1" w14:textId="77777777" w:rsidR="0095319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09EB1" w14:textId="77777777" w:rsidR="0095319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844BA74" w14:textId="77777777" w:rsidR="0095319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FB1B8ED" w14:textId="77777777" w:rsidR="0095319D" w:rsidRDefault="00000000">
            <w:pPr>
              <w:jc w:val="center"/>
            </w:pPr>
            <w:r>
              <w:t>包含的房间</w:t>
            </w:r>
          </w:p>
        </w:tc>
      </w:tr>
      <w:tr w:rsidR="0095319D" w14:paraId="7D221909" w14:textId="77777777">
        <w:tc>
          <w:tcPr>
            <w:tcW w:w="1131" w:type="dxa"/>
            <w:vAlign w:val="center"/>
          </w:tcPr>
          <w:p w14:paraId="077C5AAD" w14:textId="77777777" w:rsidR="0095319D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48AF5087" w14:textId="77777777" w:rsidR="0095319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8B11C96" w14:textId="77777777" w:rsidR="0095319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DA26A15" w14:textId="77777777" w:rsidR="0095319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ACC54F6" w14:textId="77777777" w:rsidR="0095319D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BE43715" w14:textId="77777777" w:rsidR="0095319D" w:rsidRDefault="00000000">
            <w:r>
              <w:t>同设计建筑</w:t>
            </w:r>
          </w:p>
        </w:tc>
      </w:tr>
    </w:tbl>
    <w:p w14:paraId="20276A94" w14:textId="77777777" w:rsidR="0095319D" w:rsidRDefault="00000000">
      <w:pPr>
        <w:pStyle w:val="2"/>
        <w:widowControl w:val="0"/>
      </w:pPr>
      <w:bookmarkStart w:id="93" w:name="_Toc123057033"/>
      <w:r>
        <w:t>制冷系统</w:t>
      </w:r>
      <w:bookmarkEnd w:id="93"/>
    </w:p>
    <w:p w14:paraId="2330706E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94" w:name="_Toc123057034"/>
      <w:r>
        <w:rPr>
          <w:color w:val="000000"/>
        </w:rPr>
        <w:t>冷水机组</w:t>
      </w:r>
      <w:bookmarkEnd w:id="9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95319D" w14:paraId="70D126C3" w14:textId="77777777">
        <w:tc>
          <w:tcPr>
            <w:tcW w:w="1398" w:type="dxa"/>
            <w:shd w:val="clear" w:color="auto" w:fill="E6E6E6"/>
            <w:vAlign w:val="center"/>
          </w:tcPr>
          <w:p w14:paraId="1455FC70" w14:textId="77777777" w:rsidR="0095319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C20B4F" w14:textId="77777777" w:rsidR="0095319D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38BF7F" w14:textId="77777777" w:rsidR="0095319D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175742" w14:textId="77777777" w:rsidR="0095319D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7B5CEF" w14:textId="77777777" w:rsidR="0095319D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1A9347D" w14:textId="77777777" w:rsidR="0095319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F5608" w14:textId="77777777" w:rsidR="0095319D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25A45AB5" w14:textId="77777777" w:rsidR="0095319D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2D38A2FA" w14:textId="77777777" w:rsidR="0095319D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95319D" w14:paraId="0B8FEC6F" w14:textId="77777777">
        <w:tc>
          <w:tcPr>
            <w:tcW w:w="1398" w:type="dxa"/>
            <w:vAlign w:val="center"/>
          </w:tcPr>
          <w:p w14:paraId="22C8EDCB" w14:textId="77777777" w:rsidR="0095319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11574E67" w14:textId="77777777" w:rsidR="0095319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5D678E19" w14:textId="77777777" w:rsidR="0095319D" w:rsidRDefault="00000000">
            <w:r>
              <w:t>239</w:t>
            </w:r>
          </w:p>
        </w:tc>
        <w:tc>
          <w:tcPr>
            <w:tcW w:w="990" w:type="dxa"/>
            <w:vAlign w:val="center"/>
          </w:tcPr>
          <w:p w14:paraId="68C33643" w14:textId="77777777" w:rsidR="0095319D" w:rsidRDefault="00000000">
            <w:r>
              <w:t>1339</w:t>
            </w:r>
          </w:p>
        </w:tc>
        <w:tc>
          <w:tcPr>
            <w:tcW w:w="990" w:type="dxa"/>
            <w:vAlign w:val="center"/>
          </w:tcPr>
          <w:p w14:paraId="240598BC" w14:textId="77777777" w:rsidR="0095319D" w:rsidRDefault="00000000">
            <w:r>
              <w:t>5.60</w:t>
            </w:r>
          </w:p>
        </w:tc>
        <w:tc>
          <w:tcPr>
            <w:tcW w:w="424" w:type="dxa"/>
            <w:vAlign w:val="center"/>
          </w:tcPr>
          <w:p w14:paraId="05C12976" w14:textId="77777777" w:rsidR="0095319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E603A14" w14:textId="77777777" w:rsidR="0095319D" w:rsidRDefault="00000000">
            <w:r>
              <w:t>1565254</w:t>
            </w:r>
          </w:p>
        </w:tc>
        <w:tc>
          <w:tcPr>
            <w:tcW w:w="1313" w:type="dxa"/>
            <w:vAlign w:val="center"/>
          </w:tcPr>
          <w:p w14:paraId="2CA10388" w14:textId="77777777" w:rsidR="0095319D" w:rsidRDefault="00000000">
            <w:r>
              <w:t>6.30</w:t>
            </w:r>
          </w:p>
        </w:tc>
        <w:tc>
          <w:tcPr>
            <w:tcW w:w="798" w:type="dxa"/>
            <w:vAlign w:val="center"/>
          </w:tcPr>
          <w:p w14:paraId="38115252" w14:textId="77777777" w:rsidR="0095319D" w:rsidRDefault="00000000">
            <w:r>
              <w:t>248453</w:t>
            </w:r>
          </w:p>
        </w:tc>
      </w:tr>
      <w:tr w:rsidR="0095319D" w14:paraId="3490A480" w14:textId="77777777">
        <w:tc>
          <w:tcPr>
            <w:tcW w:w="8509" w:type="dxa"/>
            <w:gridSpan w:val="8"/>
            <w:vAlign w:val="center"/>
          </w:tcPr>
          <w:p w14:paraId="2B6E0D3B" w14:textId="77777777" w:rsidR="0095319D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37FE5F09" w14:textId="77777777" w:rsidR="0095319D" w:rsidRDefault="00000000">
            <w:r>
              <w:t>248453</w:t>
            </w:r>
          </w:p>
        </w:tc>
      </w:tr>
    </w:tbl>
    <w:p w14:paraId="2C03A03D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95" w:name="_Toc123057035"/>
      <w:r>
        <w:rPr>
          <w:color w:val="000000"/>
        </w:rPr>
        <w:t>冷却水泵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95319D" w14:paraId="7E572C9F" w14:textId="77777777">
        <w:tc>
          <w:tcPr>
            <w:tcW w:w="1415" w:type="dxa"/>
            <w:shd w:val="clear" w:color="auto" w:fill="E6E6E6"/>
            <w:vAlign w:val="center"/>
          </w:tcPr>
          <w:p w14:paraId="2227008E" w14:textId="77777777" w:rsidR="0095319D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4D0A7F" w14:textId="77777777" w:rsidR="0095319D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F988BD8" w14:textId="77777777" w:rsidR="0095319D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A39B1EA" w14:textId="77777777" w:rsidR="0095319D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26B2CAF" w14:textId="77777777" w:rsidR="0095319D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49E04C5" w14:textId="77777777" w:rsidR="0095319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D29F98B" w14:textId="77777777" w:rsidR="0095319D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5319D" w14:paraId="77188C6C" w14:textId="77777777">
        <w:tc>
          <w:tcPr>
            <w:tcW w:w="1415" w:type="dxa"/>
            <w:vAlign w:val="center"/>
          </w:tcPr>
          <w:p w14:paraId="7157DBF3" w14:textId="77777777" w:rsidR="0095319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529DF3C9" w14:textId="77777777" w:rsidR="0095319D" w:rsidRDefault="00000000">
            <w:r>
              <w:t>4017</w:t>
            </w:r>
          </w:p>
        </w:tc>
        <w:tc>
          <w:tcPr>
            <w:tcW w:w="1318" w:type="dxa"/>
            <w:vAlign w:val="center"/>
          </w:tcPr>
          <w:p w14:paraId="109E3F43" w14:textId="77777777" w:rsidR="0095319D" w:rsidRDefault="00000000">
            <w:r>
              <w:t>4.80</w:t>
            </w:r>
          </w:p>
        </w:tc>
        <w:tc>
          <w:tcPr>
            <w:tcW w:w="1205" w:type="dxa"/>
            <w:vAlign w:val="center"/>
          </w:tcPr>
          <w:p w14:paraId="21EDADA1" w14:textId="77777777" w:rsidR="0095319D" w:rsidRDefault="00000000">
            <w:r>
              <w:t>4853</w:t>
            </w:r>
          </w:p>
        </w:tc>
        <w:tc>
          <w:tcPr>
            <w:tcW w:w="1431" w:type="dxa"/>
            <w:vAlign w:val="center"/>
          </w:tcPr>
          <w:p w14:paraId="362ACD7C" w14:textId="77777777" w:rsidR="0095319D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2319D947" w14:textId="77777777" w:rsidR="0095319D" w:rsidRDefault="00000000">
            <w:r>
              <w:t>658</w:t>
            </w:r>
          </w:p>
        </w:tc>
        <w:tc>
          <w:tcPr>
            <w:tcW w:w="1211" w:type="dxa"/>
            <w:vAlign w:val="center"/>
          </w:tcPr>
          <w:p w14:paraId="31B13A5B" w14:textId="77777777" w:rsidR="0095319D" w:rsidRDefault="00000000">
            <w:r>
              <w:t>68341</w:t>
            </w:r>
          </w:p>
        </w:tc>
      </w:tr>
      <w:tr w:rsidR="0095319D" w14:paraId="6F6C242D" w14:textId="77777777">
        <w:tc>
          <w:tcPr>
            <w:tcW w:w="1415" w:type="dxa"/>
            <w:vAlign w:val="center"/>
          </w:tcPr>
          <w:p w14:paraId="03D00380" w14:textId="77777777" w:rsidR="0095319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E22E724" w14:textId="77777777" w:rsidR="0095319D" w:rsidRDefault="00000000">
            <w:r>
              <w:t>4017</w:t>
            </w:r>
          </w:p>
        </w:tc>
        <w:tc>
          <w:tcPr>
            <w:tcW w:w="1318" w:type="dxa"/>
            <w:vAlign w:val="center"/>
          </w:tcPr>
          <w:p w14:paraId="7C0A3F45" w14:textId="77777777" w:rsidR="0095319D" w:rsidRDefault="0095319D"/>
        </w:tc>
        <w:tc>
          <w:tcPr>
            <w:tcW w:w="1205" w:type="dxa"/>
            <w:vAlign w:val="center"/>
          </w:tcPr>
          <w:p w14:paraId="302A2930" w14:textId="77777777" w:rsidR="0095319D" w:rsidRDefault="00000000">
            <w:r>
              <w:t>4853</w:t>
            </w:r>
          </w:p>
        </w:tc>
        <w:tc>
          <w:tcPr>
            <w:tcW w:w="1431" w:type="dxa"/>
            <w:vAlign w:val="center"/>
          </w:tcPr>
          <w:p w14:paraId="5C7AD84C" w14:textId="77777777" w:rsidR="0095319D" w:rsidRDefault="0095319D"/>
        </w:tc>
        <w:tc>
          <w:tcPr>
            <w:tcW w:w="1318" w:type="dxa"/>
            <w:vAlign w:val="center"/>
          </w:tcPr>
          <w:p w14:paraId="6FC8CED9" w14:textId="77777777" w:rsidR="0095319D" w:rsidRDefault="0095319D"/>
        </w:tc>
        <w:tc>
          <w:tcPr>
            <w:tcW w:w="1211" w:type="dxa"/>
            <w:vAlign w:val="center"/>
          </w:tcPr>
          <w:p w14:paraId="05B4429D" w14:textId="77777777" w:rsidR="0095319D" w:rsidRDefault="00000000">
            <w:r>
              <w:t>68341</w:t>
            </w:r>
          </w:p>
        </w:tc>
      </w:tr>
    </w:tbl>
    <w:p w14:paraId="22B4B375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96" w:name="_Toc123057036"/>
      <w:r>
        <w:rPr>
          <w:color w:val="000000"/>
        </w:rPr>
        <w:t>冷冻水泵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95319D" w14:paraId="332BA7EB" w14:textId="77777777">
        <w:tc>
          <w:tcPr>
            <w:tcW w:w="1862" w:type="dxa"/>
            <w:shd w:val="clear" w:color="auto" w:fill="E6E6E6"/>
            <w:vAlign w:val="center"/>
          </w:tcPr>
          <w:p w14:paraId="09555292" w14:textId="77777777" w:rsidR="0095319D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4D4DF5" w14:textId="77777777" w:rsidR="0095319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B47C35" w14:textId="77777777" w:rsidR="0095319D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0DCCAD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471F75E" w14:textId="77777777" w:rsidR="0095319D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95319D" w14:paraId="612284B1" w14:textId="77777777">
        <w:tc>
          <w:tcPr>
            <w:tcW w:w="1862" w:type="dxa"/>
            <w:vAlign w:val="center"/>
          </w:tcPr>
          <w:p w14:paraId="2CD5A2E3" w14:textId="77777777" w:rsidR="0095319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1AD6A101" w14:textId="77777777" w:rsidR="0095319D" w:rsidRDefault="00000000">
            <w:r>
              <w:t>4017</w:t>
            </w:r>
          </w:p>
        </w:tc>
        <w:tc>
          <w:tcPr>
            <w:tcW w:w="1862" w:type="dxa"/>
            <w:vAlign w:val="center"/>
          </w:tcPr>
          <w:p w14:paraId="36EB623B" w14:textId="77777777" w:rsidR="0095319D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7F24341E" w14:textId="77777777" w:rsidR="0095319D" w:rsidRDefault="00000000">
            <w:r>
              <w:t>658</w:t>
            </w:r>
          </w:p>
        </w:tc>
        <w:tc>
          <w:tcPr>
            <w:tcW w:w="1867" w:type="dxa"/>
            <w:vAlign w:val="center"/>
          </w:tcPr>
          <w:p w14:paraId="2AF05611" w14:textId="77777777" w:rsidR="0095319D" w:rsidRDefault="00000000">
            <w:r>
              <w:t>63694</w:t>
            </w:r>
          </w:p>
        </w:tc>
      </w:tr>
      <w:tr w:rsidR="0095319D" w14:paraId="3BAA8C13" w14:textId="77777777">
        <w:tc>
          <w:tcPr>
            <w:tcW w:w="1862" w:type="dxa"/>
            <w:vAlign w:val="center"/>
          </w:tcPr>
          <w:p w14:paraId="04497530" w14:textId="77777777" w:rsidR="0095319D" w:rsidRDefault="00000000">
            <w:r>
              <w:lastRenderedPageBreak/>
              <w:t>合计</w:t>
            </w:r>
          </w:p>
        </w:tc>
        <w:tc>
          <w:tcPr>
            <w:tcW w:w="1862" w:type="dxa"/>
            <w:vAlign w:val="center"/>
          </w:tcPr>
          <w:p w14:paraId="112161B8" w14:textId="77777777" w:rsidR="0095319D" w:rsidRDefault="00000000">
            <w:r>
              <w:t>4017</w:t>
            </w:r>
          </w:p>
        </w:tc>
        <w:tc>
          <w:tcPr>
            <w:tcW w:w="1862" w:type="dxa"/>
            <w:vAlign w:val="center"/>
          </w:tcPr>
          <w:p w14:paraId="48AE9AEC" w14:textId="77777777" w:rsidR="0095319D" w:rsidRDefault="0095319D"/>
        </w:tc>
        <w:tc>
          <w:tcPr>
            <w:tcW w:w="1862" w:type="dxa"/>
            <w:vAlign w:val="center"/>
          </w:tcPr>
          <w:p w14:paraId="6D7A29B9" w14:textId="77777777" w:rsidR="0095319D" w:rsidRDefault="0095319D"/>
        </w:tc>
        <w:tc>
          <w:tcPr>
            <w:tcW w:w="1867" w:type="dxa"/>
            <w:vAlign w:val="center"/>
          </w:tcPr>
          <w:p w14:paraId="029F7DD2" w14:textId="77777777" w:rsidR="0095319D" w:rsidRDefault="00000000">
            <w:r>
              <w:t>63694</w:t>
            </w:r>
          </w:p>
        </w:tc>
      </w:tr>
    </w:tbl>
    <w:p w14:paraId="18CC83E2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97" w:name="_Toc123057037"/>
      <w:r>
        <w:rPr>
          <w:color w:val="000000"/>
        </w:rPr>
        <w:t>冷却塔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95319D" w14:paraId="6C66D9ED" w14:textId="77777777">
        <w:tc>
          <w:tcPr>
            <w:tcW w:w="1562" w:type="dxa"/>
            <w:shd w:val="clear" w:color="auto" w:fill="E6E6E6"/>
            <w:vAlign w:val="center"/>
          </w:tcPr>
          <w:p w14:paraId="78EC2A73" w14:textId="77777777" w:rsidR="0095319D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7256435" w14:textId="77777777" w:rsidR="0095319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082046C" w14:textId="77777777" w:rsidR="0095319D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6F05B6E" w14:textId="77777777" w:rsidR="0095319D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DF06DA5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BAB0EE1" w14:textId="77777777" w:rsidR="0095319D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95319D" w14:paraId="36B387EF" w14:textId="77777777">
        <w:tc>
          <w:tcPr>
            <w:tcW w:w="1562" w:type="dxa"/>
            <w:vAlign w:val="center"/>
          </w:tcPr>
          <w:p w14:paraId="40C3539B" w14:textId="77777777" w:rsidR="0095319D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206B3A8D" w14:textId="77777777" w:rsidR="0095319D" w:rsidRDefault="00000000">
            <w:r>
              <w:t>4017</w:t>
            </w:r>
          </w:p>
        </w:tc>
        <w:tc>
          <w:tcPr>
            <w:tcW w:w="2122" w:type="dxa"/>
            <w:vAlign w:val="center"/>
          </w:tcPr>
          <w:p w14:paraId="4CB1F383" w14:textId="77777777" w:rsidR="0095319D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61D7BC95" w14:textId="77777777" w:rsidR="0095319D" w:rsidRDefault="00000000">
            <w:r>
              <w:t>23.63</w:t>
            </w:r>
          </w:p>
        </w:tc>
        <w:tc>
          <w:tcPr>
            <w:tcW w:w="1318" w:type="dxa"/>
            <w:vAlign w:val="center"/>
          </w:tcPr>
          <w:p w14:paraId="2C6A91B9" w14:textId="77777777" w:rsidR="0095319D" w:rsidRDefault="00000000">
            <w:r>
              <w:t>658</w:t>
            </w:r>
          </w:p>
        </w:tc>
        <w:tc>
          <w:tcPr>
            <w:tcW w:w="1290" w:type="dxa"/>
            <w:vAlign w:val="center"/>
          </w:tcPr>
          <w:p w14:paraId="0F6527C6" w14:textId="77777777" w:rsidR="0095319D" w:rsidRDefault="00000000">
            <w:r>
              <w:t>15546</w:t>
            </w:r>
          </w:p>
        </w:tc>
      </w:tr>
    </w:tbl>
    <w:p w14:paraId="2072ADB9" w14:textId="77777777" w:rsidR="0095319D" w:rsidRDefault="00000000">
      <w:pPr>
        <w:pStyle w:val="2"/>
        <w:widowControl w:val="0"/>
      </w:pPr>
      <w:bookmarkStart w:id="98" w:name="_Toc123057038"/>
      <w:r>
        <w:t>供暖系统</w:t>
      </w:r>
      <w:bookmarkEnd w:id="98"/>
    </w:p>
    <w:p w14:paraId="6A7F5A23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99" w:name="_Toc123057039"/>
      <w:r>
        <w:rPr>
          <w:color w:val="000000"/>
        </w:rPr>
        <w:t>热泵机组能耗</w:t>
      </w:r>
      <w:bookmarkEnd w:id="99"/>
    </w:p>
    <w:p w14:paraId="32B1D8F1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7"/>
      </w:tblGrid>
      <w:tr w:rsidR="0095319D" w14:paraId="00B8D761" w14:textId="77777777">
        <w:tc>
          <w:tcPr>
            <w:tcW w:w="9327" w:type="dxa"/>
            <w:shd w:val="clear" w:color="auto" w:fill="E6E6E6"/>
            <w:vAlign w:val="center"/>
          </w:tcPr>
          <w:p w14:paraId="6BDC626D" w14:textId="77777777" w:rsidR="0095319D" w:rsidRDefault="00000000">
            <w:pPr>
              <w:jc w:val="center"/>
            </w:pPr>
            <w:r>
              <w:t>空气源热泵机组</w:t>
            </w:r>
            <w:r>
              <w:t>COP</w:t>
            </w:r>
            <w:r>
              <w:t>曲线</w:t>
            </w:r>
          </w:p>
        </w:tc>
      </w:tr>
      <w:tr w:rsidR="0095319D" w14:paraId="6D5E3558" w14:textId="77777777">
        <w:tc>
          <w:tcPr>
            <w:tcW w:w="9327" w:type="dxa"/>
            <w:vAlign w:val="center"/>
          </w:tcPr>
          <w:p w14:paraId="4E2B4761" w14:textId="77777777" w:rsidR="0095319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14FE23" wp14:editId="5F663CD6">
                  <wp:extent cx="5677496" cy="3200736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165DB" w14:textId="77777777" w:rsidR="0095319D" w:rsidRDefault="0095319D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5319D" w14:paraId="27D493DE" w14:textId="77777777">
        <w:tc>
          <w:tcPr>
            <w:tcW w:w="2196" w:type="dxa"/>
            <w:shd w:val="clear" w:color="auto" w:fill="E6E6E6"/>
            <w:vAlign w:val="center"/>
          </w:tcPr>
          <w:p w14:paraId="4C1D6A2F" w14:textId="77777777" w:rsidR="0095319D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F7F6EEF" w14:textId="77777777" w:rsidR="0095319D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6CF82D7" w14:textId="77777777" w:rsidR="0095319D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1DB5EE8" w14:textId="77777777" w:rsidR="0095319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5319D" w14:paraId="082DF9F6" w14:textId="77777777">
        <w:tc>
          <w:tcPr>
            <w:tcW w:w="2196" w:type="dxa"/>
            <w:shd w:val="clear" w:color="auto" w:fill="E6E6E6"/>
            <w:vAlign w:val="center"/>
          </w:tcPr>
          <w:p w14:paraId="21397E39" w14:textId="77777777" w:rsidR="0095319D" w:rsidRDefault="00000000">
            <w:r>
              <w:t>空气源热泵</w:t>
            </w:r>
          </w:p>
        </w:tc>
        <w:tc>
          <w:tcPr>
            <w:tcW w:w="2190" w:type="dxa"/>
            <w:vAlign w:val="center"/>
          </w:tcPr>
          <w:p w14:paraId="35AC0AA1" w14:textId="77777777" w:rsidR="0095319D" w:rsidRDefault="00000000">
            <w:r>
              <w:t>2.88</w:t>
            </w:r>
          </w:p>
        </w:tc>
        <w:tc>
          <w:tcPr>
            <w:tcW w:w="2473" w:type="dxa"/>
            <w:vAlign w:val="center"/>
          </w:tcPr>
          <w:p w14:paraId="242085A0" w14:textId="77777777" w:rsidR="0095319D" w:rsidRDefault="00000000">
            <w:r>
              <w:t>1008164</w:t>
            </w:r>
          </w:p>
        </w:tc>
        <w:tc>
          <w:tcPr>
            <w:tcW w:w="2473" w:type="dxa"/>
            <w:vAlign w:val="center"/>
          </w:tcPr>
          <w:p w14:paraId="0EB31B60" w14:textId="77777777" w:rsidR="0095319D" w:rsidRDefault="00000000">
            <w:r>
              <w:t>355238</w:t>
            </w:r>
          </w:p>
        </w:tc>
      </w:tr>
    </w:tbl>
    <w:p w14:paraId="66DAFBCD" w14:textId="77777777" w:rsidR="0095319D" w:rsidRDefault="0095319D"/>
    <w:p w14:paraId="79FAD278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100" w:name="_Toc123057040"/>
      <w:r>
        <w:rPr>
          <w:color w:val="000000"/>
        </w:rP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5319D" w14:paraId="6B9DD5D8" w14:textId="77777777">
        <w:tc>
          <w:tcPr>
            <w:tcW w:w="2331" w:type="dxa"/>
            <w:shd w:val="clear" w:color="auto" w:fill="E6E6E6"/>
            <w:vAlign w:val="center"/>
          </w:tcPr>
          <w:p w14:paraId="26692E1F" w14:textId="77777777" w:rsidR="0095319D" w:rsidRDefault="00000000">
            <w:pPr>
              <w:jc w:val="center"/>
            </w:pPr>
            <w:r>
              <w:t>热泵容量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C1B1DBA" w14:textId="77777777" w:rsidR="0095319D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7502078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FA6267" w14:textId="77777777" w:rsidR="0095319D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95319D" w14:paraId="0E13590F" w14:textId="77777777">
        <w:tc>
          <w:tcPr>
            <w:tcW w:w="2331" w:type="dxa"/>
            <w:vAlign w:val="center"/>
          </w:tcPr>
          <w:p w14:paraId="2121A3CD" w14:textId="77777777" w:rsidR="0095319D" w:rsidRDefault="00000000">
            <w:r>
              <w:t>1953</w:t>
            </w:r>
          </w:p>
        </w:tc>
        <w:tc>
          <w:tcPr>
            <w:tcW w:w="2331" w:type="dxa"/>
            <w:vAlign w:val="center"/>
          </w:tcPr>
          <w:p w14:paraId="2295AB58" w14:textId="77777777" w:rsidR="0095319D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62DB0776" w14:textId="77777777" w:rsidR="0095319D" w:rsidRDefault="00000000">
            <w:r>
              <w:t>993</w:t>
            </w:r>
          </w:p>
        </w:tc>
        <w:tc>
          <w:tcPr>
            <w:tcW w:w="2337" w:type="dxa"/>
            <w:vAlign w:val="center"/>
          </w:tcPr>
          <w:p w14:paraId="07BA386D" w14:textId="77777777" w:rsidR="0095319D" w:rsidRDefault="00000000">
            <w:r>
              <w:t>8395</w:t>
            </w:r>
          </w:p>
        </w:tc>
      </w:tr>
    </w:tbl>
    <w:p w14:paraId="174C556A" w14:textId="77777777" w:rsidR="0095319D" w:rsidRDefault="00000000">
      <w:pPr>
        <w:pStyle w:val="2"/>
        <w:widowControl w:val="0"/>
      </w:pPr>
      <w:bookmarkStart w:id="101" w:name="_Toc123057041"/>
      <w:r>
        <w:t>空调风机</w:t>
      </w:r>
      <w:bookmarkEnd w:id="101"/>
    </w:p>
    <w:p w14:paraId="6675897D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102" w:name="_Toc123057042"/>
      <w:r>
        <w:rPr>
          <w:color w:val="000000"/>
        </w:rPr>
        <w:t>独立新排风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5319D" w14:paraId="476D6BF4" w14:textId="77777777">
        <w:tc>
          <w:tcPr>
            <w:tcW w:w="1635" w:type="dxa"/>
            <w:shd w:val="clear" w:color="auto" w:fill="E6E6E6"/>
            <w:vAlign w:val="center"/>
          </w:tcPr>
          <w:p w14:paraId="46287346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DB2FBB" w14:textId="77777777" w:rsidR="0095319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BC2D09B" w14:textId="77777777" w:rsidR="0095319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BC9A292" w14:textId="77777777" w:rsidR="0095319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16EBA32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FE9CD14" w14:textId="77777777" w:rsidR="0095319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5319D" w14:paraId="7ADE4917" w14:textId="77777777">
        <w:tc>
          <w:tcPr>
            <w:tcW w:w="1635" w:type="dxa"/>
            <w:vAlign w:val="center"/>
          </w:tcPr>
          <w:p w14:paraId="4BD35ADD" w14:textId="77777777" w:rsidR="0095319D" w:rsidRDefault="00000000">
            <w:r>
              <w:lastRenderedPageBreak/>
              <w:t>Sys</w:t>
            </w:r>
          </w:p>
        </w:tc>
        <w:tc>
          <w:tcPr>
            <w:tcW w:w="1415" w:type="dxa"/>
            <w:vAlign w:val="center"/>
          </w:tcPr>
          <w:p w14:paraId="0651A75B" w14:textId="77777777" w:rsidR="0095319D" w:rsidRDefault="00000000">
            <w:r>
              <w:t>41191</w:t>
            </w:r>
          </w:p>
        </w:tc>
        <w:tc>
          <w:tcPr>
            <w:tcW w:w="1794" w:type="dxa"/>
            <w:vAlign w:val="center"/>
          </w:tcPr>
          <w:p w14:paraId="058E0416" w14:textId="77777777" w:rsidR="0095319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43F720C" w14:textId="77777777" w:rsidR="0095319D" w:rsidRDefault="00000000">
            <w:r>
              <w:t>9886</w:t>
            </w:r>
          </w:p>
        </w:tc>
        <w:tc>
          <w:tcPr>
            <w:tcW w:w="1431" w:type="dxa"/>
            <w:vAlign w:val="center"/>
          </w:tcPr>
          <w:p w14:paraId="0106F6BA" w14:textId="77777777" w:rsidR="0095319D" w:rsidRDefault="00000000">
            <w:r>
              <w:t>1668</w:t>
            </w:r>
          </w:p>
        </w:tc>
        <w:tc>
          <w:tcPr>
            <w:tcW w:w="1533" w:type="dxa"/>
            <w:vAlign w:val="center"/>
          </w:tcPr>
          <w:p w14:paraId="0333F22D" w14:textId="77777777" w:rsidR="0095319D" w:rsidRDefault="00000000">
            <w:r>
              <w:t>16490</w:t>
            </w:r>
          </w:p>
        </w:tc>
      </w:tr>
      <w:tr w:rsidR="0095319D" w14:paraId="6A6EE1C1" w14:textId="77777777">
        <w:tc>
          <w:tcPr>
            <w:tcW w:w="7797" w:type="dxa"/>
            <w:gridSpan w:val="5"/>
            <w:vAlign w:val="center"/>
          </w:tcPr>
          <w:p w14:paraId="3CA6EB28" w14:textId="77777777" w:rsidR="0095319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A982922" w14:textId="77777777" w:rsidR="0095319D" w:rsidRDefault="00000000">
            <w:r>
              <w:t>16490</w:t>
            </w:r>
          </w:p>
        </w:tc>
      </w:tr>
    </w:tbl>
    <w:p w14:paraId="3AD7923D" w14:textId="77777777" w:rsidR="0095319D" w:rsidRDefault="0095319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5319D" w14:paraId="11F438EA" w14:textId="77777777">
        <w:tc>
          <w:tcPr>
            <w:tcW w:w="1681" w:type="dxa"/>
            <w:shd w:val="clear" w:color="auto" w:fill="E6E6E6"/>
            <w:vAlign w:val="center"/>
          </w:tcPr>
          <w:p w14:paraId="7B1201ED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E0E425" w14:textId="77777777" w:rsidR="0095319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9D53CE" w14:textId="77777777" w:rsidR="0095319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A4E31F" w14:textId="77777777" w:rsidR="0095319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A9FB92" w14:textId="77777777" w:rsidR="0095319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24EBAE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722B4F" w14:textId="77777777" w:rsidR="0095319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5319D" w14:paraId="7B302344" w14:textId="77777777">
        <w:tc>
          <w:tcPr>
            <w:tcW w:w="1681" w:type="dxa"/>
            <w:vAlign w:val="center"/>
          </w:tcPr>
          <w:p w14:paraId="613819DC" w14:textId="77777777" w:rsidR="0095319D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4044F73F" w14:textId="77777777" w:rsidR="0095319D" w:rsidRDefault="00000000">
            <w:r>
              <w:t>32953</w:t>
            </w:r>
          </w:p>
        </w:tc>
        <w:tc>
          <w:tcPr>
            <w:tcW w:w="990" w:type="dxa"/>
            <w:vAlign w:val="center"/>
          </w:tcPr>
          <w:p w14:paraId="30CDFC10" w14:textId="77777777" w:rsidR="0095319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94BB2EC" w14:textId="77777777" w:rsidR="0095319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81C0205" w14:textId="77777777" w:rsidR="0095319D" w:rsidRDefault="00000000">
            <w:r>
              <w:t>7909</w:t>
            </w:r>
          </w:p>
        </w:tc>
        <w:tc>
          <w:tcPr>
            <w:tcW w:w="1131" w:type="dxa"/>
            <w:vAlign w:val="center"/>
          </w:tcPr>
          <w:p w14:paraId="05863E14" w14:textId="77777777" w:rsidR="0095319D" w:rsidRDefault="00000000">
            <w:r>
              <w:t>1668</w:t>
            </w:r>
          </w:p>
        </w:tc>
        <w:tc>
          <w:tcPr>
            <w:tcW w:w="1550" w:type="dxa"/>
            <w:vAlign w:val="center"/>
          </w:tcPr>
          <w:p w14:paraId="0A084AF4" w14:textId="77777777" w:rsidR="0095319D" w:rsidRDefault="00000000">
            <w:r>
              <w:t>13192</w:t>
            </w:r>
          </w:p>
        </w:tc>
      </w:tr>
      <w:tr w:rsidR="0095319D" w14:paraId="314B827C" w14:textId="77777777">
        <w:tc>
          <w:tcPr>
            <w:tcW w:w="7761" w:type="dxa"/>
            <w:gridSpan w:val="6"/>
            <w:vAlign w:val="center"/>
          </w:tcPr>
          <w:p w14:paraId="00C5E37D" w14:textId="77777777" w:rsidR="0095319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2B4E895" w14:textId="77777777" w:rsidR="0095319D" w:rsidRDefault="00000000">
            <w:r>
              <w:t>13192</w:t>
            </w:r>
          </w:p>
        </w:tc>
      </w:tr>
    </w:tbl>
    <w:p w14:paraId="38D992A2" w14:textId="77777777" w:rsidR="0095319D" w:rsidRDefault="00000000">
      <w:pPr>
        <w:pStyle w:val="3"/>
        <w:widowControl w:val="0"/>
        <w:jc w:val="both"/>
        <w:rPr>
          <w:color w:val="000000"/>
        </w:rPr>
      </w:pPr>
      <w:bookmarkStart w:id="103" w:name="_Toc123057043"/>
      <w:r>
        <w:rPr>
          <w:color w:val="000000"/>
        </w:rPr>
        <w:t>风机盘管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5319D" w14:paraId="69291F8A" w14:textId="77777777">
        <w:tc>
          <w:tcPr>
            <w:tcW w:w="1964" w:type="dxa"/>
            <w:shd w:val="clear" w:color="auto" w:fill="E6E6E6"/>
            <w:vAlign w:val="center"/>
          </w:tcPr>
          <w:p w14:paraId="0DDB248D" w14:textId="77777777" w:rsidR="0095319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B15E494" w14:textId="77777777" w:rsidR="0095319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1EED3D1" w14:textId="77777777" w:rsidR="0095319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40A86E" w14:textId="77777777" w:rsidR="0095319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58A63F2" w14:textId="77777777" w:rsidR="0095319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5319D" w14:paraId="21A6D535" w14:textId="77777777">
        <w:tc>
          <w:tcPr>
            <w:tcW w:w="1964" w:type="dxa"/>
            <w:vAlign w:val="center"/>
          </w:tcPr>
          <w:p w14:paraId="69ABEF29" w14:textId="77777777" w:rsidR="0095319D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0402E5AB" w14:textId="77777777" w:rsidR="0095319D" w:rsidRDefault="00000000">
            <w:pPr>
              <w:jc w:val="center"/>
            </w:pPr>
            <w:r>
              <w:t>435.159</w:t>
            </w:r>
          </w:p>
        </w:tc>
        <w:tc>
          <w:tcPr>
            <w:tcW w:w="1839" w:type="dxa"/>
            <w:vAlign w:val="center"/>
          </w:tcPr>
          <w:p w14:paraId="7E318891" w14:textId="77777777" w:rsidR="0095319D" w:rsidRDefault="00000000">
            <w:r>
              <w:t>0.35</w:t>
            </w:r>
          </w:p>
        </w:tc>
        <w:tc>
          <w:tcPr>
            <w:tcW w:w="1556" w:type="dxa"/>
            <w:vAlign w:val="center"/>
          </w:tcPr>
          <w:p w14:paraId="4D510C66" w14:textId="77777777" w:rsidR="0095319D" w:rsidRDefault="00000000">
            <w:r>
              <w:t>1651</w:t>
            </w:r>
          </w:p>
        </w:tc>
        <w:tc>
          <w:tcPr>
            <w:tcW w:w="1975" w:type="dxa"/>
            <w:vAlign w:val="center"/>
          </w:tcPr>
          <w:p w14:paraId="39558A49" w14:textId="77777777" w:rsidR="0095319D" w:rsidRDefault="00000000">
            <w:r>
              <w:t>251</w:t>
            </w:r>
          </w:p>
        </w:tc>
      </w:tr>
      <w:tr w:rsidR="0095319D" w14:paraId="0BCEEABF" w14:textId="77777777">
        <w:tc>
          <w:tcPr>
            <w:tcW w:w="7339" w:type="dxa"/>
            <w:gridSpan w:val="4"/>
            <w:vAlign w:val="center"/>
          </w:tcPr>
          <w:p w14:paraId="184E1F0F" w14:textId="77777777" w:rsidR="0095319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080A3CE6" w14:textId="77777777" w:rsidR="0095319D" w:rsidRDefault="00000000">
            <w:r>
              <w:t>251</w:t>
            </w:r>
          </w:p>
        </w:tc>
      </w:tr>
    </w:tbl>
    <w:p w14:paraId="1C1054CA" w14:textId="77777777" w:rsidR="0095319D" w:rsidRDefault="00000000">
      <w:pPr>
        <w:pStyle w:val="2"/>
        <w:widowControl w:val="0"/>
      </w:pPr>
      <w:bookmarkStart w:id="104" w:name="_Toc123057044"/>
      <w:r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319D" w14:paraId="6620E16A" w14:textId="77777777">
        <w:tc>
          <w:tcPr>
            <w:tcW w:w="3135" w:type="dxa"/>
            <w:shd w:val="clear" w:color="auto" w:fill="E6E6E6"/>
            <w:vAlign w:val="center"/>
          </w:tcPr>
          <w:p w14:paraId="39919416" w14:textId="77777777" w:rsidR="0095319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EAED81" w14:textId="77777777" w:rsidR="0095319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A63BB6" w14:textId="77777777" w:rsidR="0095319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74DAAC1" w14:textId="77777777" w:rsidR="0095319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9C8ED8" w14:textId="77777777" w:rsidR="0095319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319D" w14:paraId="09638518" w14:textId="77777777">
        <w:tc>
          <w:tcPr>
            <w:tcW w:w="3135" w:type="dxa"/>
            <w:vAlign w:val="center"/>
          </w:tcPr>
          <w:p w14:paraId="16747D65" w14:textId="77777777" w:rsidR="0095319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DFB5606" w14:textId="77777777" w:rsidR="0095319D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7E1FDED8" w14:textId="77777777" w:rsidR="0095319D" w:rsidRDefault="00000000">
            <w:r>
              <w:t>115</w:t>
            </w:r>
          </w:p>
        </w:tc>
        <w:tc>
          <w:tcPr>
            <w:tcW w:w="1522" w:type="dxa"/>
            <w:vAlign w:val="center"/>
          </w:tcPr>
          <w:p w14:paraId="27B50D4A" w14:textId="77777777" w:rsidR="0095319D" w:rsidRDefault="00000000">
            <w:r>
              <w:t>10984</w:t>
            </w:r>
          </w:p>
        </w:tc>
        <w:tc>
          <w:tcPr>
            <w:tcW w:w="1862" w:type="dxa"/>
            <w:vAlign w:val="center"/>
          </w:tcPr>
          <w:p w14:paraId="67CB9D6E" w14:textId="77777777" w:rsidR="0095319D" w:rsidRDefault="00000000">
            <w:r>
              <w:t>184536</w:t>
            </w:r>
          </w:p>
        </w:tc>
      </w:tr>
      <w:tr w:rsidR="0095319D" w14:paraId="7B795537" w14:textId="77777777">
        <w:tc>
          <w:tcPr>
            <w:tcW w:w="7485" w:type="dxa"/>
            <w:gridSpan w:val="4"/>
            <w:vAlign w:val="center"/>
          </w:tcPr>
          <w:p w14:paraId="49F58E0F" w14:textId="77777777" w:rsidR="0095319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C57B2F5" w14:textId="77777777" w:rsidR="0095319D" w:rsidRDefault="00000000">
            <w:r>
              <w:t>184536</w:t>
            </w:r>
          </w:p>
        </w:tc>
      </w:tr>
    </w:tbl>
    <w:p w14:paraId="78C714B1" w14:textId="77777777" w:rsidR="0095319D" w:rsidRDefault="00000000">
      <w:pPr>
        <w:pStyle w:val="2"/>
        <w:widowControl w:val="0"/>
      </w:pPr>
      <w:bookmarkStart w:id="105" w:name="_Toc123057045"/>
      <w:r>
        <w:t>负荷分项统计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5319D" w14:paraId="6145AA3C" w14:textId="77777777">
        <w:tc>
          <w:tcPr>
            <w:tcW w:w="1964" w:type="dxa"/>
            <w:shd w:val="clear" w:color="auto" w:fill="E6E6E6"/>
            <w:vAlign w:val="center"/>
          </w:tcPr>
          <w:p w14:paraId="0871B1EE" w14:textId="77777777" w:rsidR="0095319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C3B308" w14:textId="77777777" w:rsidR="0095319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B7FCE4" w14:textId="77777777" w:rsidR="0095319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6D9F82" w14:textId="77777777" w:rsidR="0095319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8CE82F" w14:textId="77777777" w:rsidR="0095319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B4487C" w14:textId="77777777" w:rsidR="0095319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4DAF2B" w14:textId="77777777" w:rsidR="0095319D" w:rsidRDefault="00000000">
            <w:pPr>
              <w:jc w:val="center"/>
            </w:pPr>
            <w:r>
              <w:t>合计</w:t>
            </w:r>
          </w:p>
        </w:tc>
      </w:tr>
      <w:tr w:rsidR="0095319D" w14:paraId="5AC7939F" w14:textId="77777777">
        <w:tc>
          <w:tcPr>
            <w:tcW w:w="1964" w:type="dxa"/>
            <w:shd w:val="clear" w:color="auto" w:fill="E6E6E6"/>
            <w:vAlign w:val="center"/>
          </w:tcPr>
          <w:p w14:paraId="48A0A0AE" w14:textId="77777777" w:rsidR="0095319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54107BB" w14:textId="77777777" w:rsidR="0095319D" w:rsidRDefault="00000000">
            <w:r>
              <w:t>-6.70</w:t>
            </w:r>
          </w:p>
        </w:tc>
        <w:tc>
          <w:tcPr>
            <w:tcW w:w="1273" w:type="dxa"/>
            <w:vAlign w:val="center"/>
          </w:tcPr>
          <w:p w14:paraId="3AD26694" w14:textId="77777777" w:rsidR="0095319D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34B606D8" w14:textId="77777777" w:rsidR="0095319D" w:rsidRDefault="00000000">
            <w:r>
              <w:t>5.28</w:t>
            </w:r>
          </w:p>
        </w:tc>
        <w:tc>
          <w:tcPr>
            <w:tcW w:w="1131" w:type="dxa"/>
            <w:vAlign w:val="center"/>
          </w:tcPr>
          <w:p w14:paraId="46316675" w14:textId="77777777" w:rsidR="0095319D" w:rsidRDefault="00000000">
            <w:r>
              <w:t>-101.11</w:t>
            </w:r>
          </w:p>
        </w:tc>
        <w:tc>
          <w:tcPr>
            <w:tcW w:w="1131" w:type="dxa"/>
            <w:vAlign w:val="center"/>
          </w:tcPr>
          <w:p w14:paraId="7034761C" w14:textId="77777777" w:rsidR="0095319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7A407AF" w14:textId="77777777" w:rsidR="0095319D" w:rsidRDefault="00000000">
            <w:r>
              <w:t>-90.48</w:t>
            </w:r>
          </w:p>
        </w:tc>
      </w:tr>
      <w:tr w:rsidR="0095319D" w14:paraId="27D79234" w14:textId="77777777">
        <w:tc>
          <w:tcPr>
            <w:tcW w:w="1964" w:type="dxa"/>
            <w:shd w:val="clear" w:color="auto" w:fill="E6E6E6"/>
            <w:vAlign w:val="center"/>
          </w:tcPr>
          <w:p w14:paraId="35772CCE" w14:textId="77777777" w:rsidR="0095319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7FE9FD9" w14:textId="77777777" w:rsidR="0095319D" w:rsidRDefault="00000000">
            <w:r>
              <w:t>6.82</w:t>
            </w:r>
          </w:p>
        </w:tc>
        <w:tc>
          <w:tcPr>
            <w:tcW w:w="1273" w:type="dxa"/>
            <w:vAlign w:val="center"/>
          </w:tcPr>
          <w:p w14:paraId="3E470679" w14:textId="77777777" w:rsidR="0095319D" w:rsidRDefault="00000000">
            <w:r>
              <w:t>11.89</w:t>
            </w:r>
          </w:p>
        </w:tc>
        <w:tc>
          <w:tcPr>
            <w:tcW w:w="1131" w:type="dxa"/>
            <w:vAlign w:val="center"/>
          </w:tcPr>
          <w:p w14:paraId="45D0241A" w14:textId="77777777" w:rsidR="0095319D" w:rsidRDefault="00000000">
            <w:r>
              <w:t>4.15</w:t>
            </w:r>
          </w:p>
        </w:tc>
        <w:tc>
          <w:tcPr>
            <w:tcW w:w="1131" w:type="dxa"/>
            <w:vAlign w:val="center"/>
          </w:tcPr>
          <w:p w14:paraId="5D05D29C" w14:textId="77777777" w:rsidR="0095319D" w:rsidRDefault="00000000">
            <w:r>
              <w:t>117.62</w:t>
            </w:r>
          </w:p>
        </w:tc>
        <w:tc>
          <w:tcPr>
            <w:tcW w:w="1131" w:type="dxa"/>
            <w:vAlign w:val="center"/>
          </w:tcPr>
          <w:p w14:paraId="436D8A5B" w14:textId="77777777" w:rsidR="0095319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C619D2C" w14:textId="77777777" w:rsidR="0095319D" w:rsidRDefault="00000000">
            <w:r>
              <w:t>140.48</w:t>
            </w:r>
          </w:p>
        </w:tc>
      </w:tr>
    </w:tbl>
    <w:p w14:paraId="141099FA" w14:textId="77777777" w:rsidR="0095319D" w:rsidRDefault="00000000">
      <w:r>
        <w:rPr>
          <w:noProof/>
        </w:rPr>
        <w:drawing>
          <wp:inline distT="0" distB="0" distL="0" distR="0" wp14:anchorId="7038B974" wp14:editId="4B2F7D91">
            <wp:extent cx="5667375" cy="29813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D16D" w14:textId="77777777" w:rsidR="0095319D" w:rsidRDefault="0095319D"/>
    <w:p w14:paraId="1A4238FD" w14:textId="77777777" w:rsidR="0095319D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7F10933" wp14:editId="74FAEE72">
            <wp:extent cx="5667375" cy="2933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F515" w14:textId="77777777" w:rsidR="0095319D" w:rsidRDefault="00000000">
      <w:pPr>
        <w:pStyle w:val="2"/>
        <w:widowControl w:val="0"/>
      </w:pPr>
      <w:bookmarkStart w:id="106" w:name="_Toc123057046"/>
      <w:r>
        <w:t>逐月负荷表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5319D" w14:paraId="126188CF" w14:textId="77777777">
        <w:tc>
          <w:tcPr>
            <w:tcW w:w="854" w:type="dxa"/>
            <w:shd w:val="clear" w:color="auto" w:fill="E6E6E6"/>
            <w:vAlign w:val="center"/>
          </w:tcPr>
          <w:p w14:paraId="49172927" w14:textId="77777777" w:rsidR="0095319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92A732" w14:textId="77777777" w:rsidR="0095319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24DD77" w14:textId="77777777" w:rsidR="0095319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50EFD4" w14:textId="77777777" w:rsidR="0095319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0D6A70" w14:textId="77777777" w:rsidR="0095319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B91D08" w14:textId="77777777" w:rsidR="0095319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9BADA5" w14:textId="77777777" w:rsidR="0095319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5319D" w14:paraId="1D685385" w14:textId="77777777">
        <w:tc>
          <w:tcPr>
            <w:tcW w:w="854" w:type="dxa"/>
            <w:shd w:val="clear" w:color="auto" w:fill="E6E6E6"/>
            <w:vAlign w:val="center"/>
          </w:tcPr>
          <w:p w14:paraId="42CA1609" w14:textId="77777777" w:rsidR="0095319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BC30E2" w14:textId="77777777" w:rsidR="0095319D" w:rsidRDefault="00000000">
            <w:pPr>
              <w:jc w:val="right"/>
            </w:pPr>
            <w:r>
              <w:t>327451</w:t>
            </w:r>
          </w:p>
        </w:tc>
        <w:tc>
          <w:tcPr>
            <w:tcW w:w="1188" w:type="dxa"/>
            <w:vAlign w:val="center"/>
          </w:tcPr>
          <w:p w14:paraId="17AC313C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E98A30" w14:textId="77777777" w:rsidR="0095319D" w:rsidRDefault="00000000">
            <w:pPr>
              <w:jc w:val="right"/>
            </w:pPr>
            <w:r>
              <w:rPr>
                <w:color w:val="FF0000"/>
              </w:rPr>
              <w:t>2427.123</w:t>
            </w:r>
          </w:p>
        </w:tc>
        <w:tc>
          <w:tcPr>
            <w:tcW w:w="1862" w:type="dxa"/>
            <w:vAlign w:val="center"/>
          </w:tcPr>
          <w:p w14:paraId="71672089" w14:textId="77777777" w:rsidR="0095319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C582474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7B3334" w14:textId="77777777" w:rsidR="0095319D" w:rsidRDefault="00000000">
            <w:r>
              <w:t>--</w:t>
            </w:r>
          </w:p>
        </w:tc>
      </w:tr>
      <w:tr w:rsidR="0095319D" w14:paraId="49470D86" w14:textId="77777777">
        <w:tc>
          <w:tcPr>
            <w:tcW w:w="854" w:type="dxa"/>
            <w:shd w:val="clear" w:color="auto" w:fill="E6E6E6"/>
            <w:vAlign w:val="center"/>
          </w:tcPr>
          <w:p w14:paraId="4658D215" w14:textId="77777777" w:rsidR="0095319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805561" w14:textId="77777777" w:rsidR="0095319D" w:rsidRDefault="00000000">
            <w:pPr>
              <w:jc w:val="right"/>
            </w:pPr>
            <w:r>
              <w:t>212297</w:t>
            </w:r>
          </w:p>
        </w:tc>
        <w:tc>
          <w:tcPr>
            <w:tcW w:w="1188" w:type="dxa"/>
            <w:vAlign w:val="center"/>
          </w:tcPr>
          <w:p w14:paraId="4E585DB4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0F98B6" w14:textId="77777777" w:rsidR="0095319D" w:rsidRDefault="00000000">
            <w:pPr>
              <w:jc w:val="right"/>
            </w:pPr>
            <w:r>
              <w:t>2174.772</w:t>
            </w:r>
          </w:p>
        </w:tc>
        <w:tc>
          <w:tcPr>
            <w:tcW w:w="1862" w:type="dxa"/>
            <w:vAlign w:val="center"/>
          </w:tcPr>
          <w:p w14:paraId="04623B30" w14:textId="77777777" w:rsidR="0095319D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855556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27A739" w14:textId="77777777" w:rsidR="0095319D" w:rsidRDefault="00000000">
            <w:r>
              <w:t>--</w:t>
            </w:r>
          </w:p>
        </w:tc>
      </w:tr>
      <w:tr w:rsidR="0095319D" w14:paraId="42B96EEE" w14:textId="77777777">
        <w:tc>
          <w:tcPr>
            <w:tcW w:w="854" w:type="dxa"/>
            <w:shd w:val="clear" w:color="auto" w:fill="E6E6E6"/>
            <w:vAlign w:val="center"/>
          </w:tcPr>
          <w:p w14:paraId="45DEA306" w14:textId="77777777" w:rsidR="0095319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20F2C0" w14:textId="77777777" w:rsidR="0095319D" w:rsidRDefault="00000000">
            <w:pPr>
              <w:jc w:val="right"/>
            </w:pPr>
            <w:r>
              <w:t>138498</w:t>
            </w:r>
          </w:p>
        </w:tc>
        <w:tc>
          <w:tcPr>
            <w:tcW w:w="1188" w:type="dxa"/>
            <w:vAlign w:val="center"/>
          </w:tcPr>
          <w:p w14:paraId="500D73DC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229D08" w14:textId="77777777" w:rsidR="0095319D" w:rsidRDefault="00000000">
            <w:pPr>
              <w:jc w:val="right"/>
            </w:pPr>
            <w:r>
              <w:t>1996.984</w:t>
            </w:r>
          </w:p>
        </w:tc>
        <w:tc>
          <w:tcPr>
            <w:tcW w:w="1862" w:type="dxa"/>
            <w:vAlign w:val="center"/>
          </w:tcPr>
          <w:p w14:paraId="5DEF1B23" w14:textId="77777777" w:rsidR="0095319D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F108BF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E96AF8" w14:textId="77777777" w:rsidR="0095319D" w:rsidRDefault="00000000">
            <w:r>
              <w:t>--</w:t>
            </w:r>
          </w:p>
        </w:tc>
      </w:tr>
      <w:tr w:rsidR="0095319D" w14:paraId="376913CD" w14:textId="77777777">
        <w:tc>
          <w:tcPr>
            <w:tcW w:w="854" w:type="dxa"/>
            <w:shd w:val="clear" w:color="auto" w:fill="E6E6E6"/>
            <w:vAlign w:val="center"/>
          </w:tcPr>
          <w:p w14:paraId="5EE17B33" w14:textId="77777777" w:rsidR="0095319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402C19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E86305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2B8989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483AFD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C0BDD2A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308B9E" w14:textId="77777777" w:rsidR="0095319D" w:rsidRDefault="00000000">
            <w:r>
              <w:t>--</w:t>
            </w:r>
          </w:p>
        </w:tc>
      </w:tr>
      <w:tr w:rsidR="0095319D" w14:paraId="1A850C16" w14:textId="77777777">
        <w:tc>
          <w:tcPr>
            <w:tcW w:w="854" w:type="dxa"/>
            <w:shd w:val="clear" w:color="auto" w:fill="E6E6E6"/>
            <w:vAlign w:val="center"/>
          </w:tcPr>
          <w:p w14:paraId="55296C6C" w14:textId="77777777" w:rsidR="0095319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3159FB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55B77E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6D3749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EED58B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83103C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12A65D" w14:textId="77777777" w:rsidR="0095319D" w:rsidRDefault="00000000">
            <w:r>
              <w:t>--</w:t>
            </w:r>
          </w:p>
        </w:tc>
      </w:tr>
      <w:tr w:rsidR="0095319D" w14:paraId="1ED1A618" w14:textId="77777777">
        <w:tc>
          <w:tcPr>
            <w:tcW w:w="854" w:type="dxa"/>
            <w:shd w:val="clear" w:color="auto" w:fill="E6E6E6"/>
            <w:vAlign w:val="center"/>
          </w:tcPr>
          <w:p w14:paraId="7D2D7AB6" w14:textId="77777777" w:rsidR="0095319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C98656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337293" w14:textId="77777777" w:rsidR="0095319D" w:rsidRDefault="00000000">
            <w:pPr>
              <w:jc w:val="right"/>
            </w:pPr>
            <w:r>
              <w:t>224834</w:t>
            </w:r>
          </w:p>
        </w:tc>
        <w:tc>
          <w:tcPr>
            <w:tcW w:w="1188" w:type="dxa"/>
            <w:vAlign w:val="center"/>
          </w:tcPr>
          <w:p w14:paraId="1ABF495F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6E7E6E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4F50F4A" w14:textId="77777777" w:rsidR="0095319D" w:rsidRDefault="00000000">
            <w:pPr>
              <w:jc w:val="right"/>
            </w:pPr>
            <w:r>
              <w:t>3204.603</w:t>
            </w:r>
          </w:p>
        </w:tc>
        <w:tc>
          <w:tcPr>
            <w:tcW w:w="1862" w:type="dxa"/>
            <w:vAlign w:val="center"/>
          </w:tcPr>
          <w:p w14:paraId="68584EBD" w14:textId="77777777" w:rsidR="0095319D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319D" w14:paraId="170EA2C9" w14:textId="77777777">
        <w:tc>
          <w:tcPr>
            <w:tcW w:w="854" w:type="dxa"/>
            <w:shd w:val="clear" w:color="auto" w:fill="E6E6E6"/>
            <w:vAlign w:val="center"/>
          </w:tcPr>
          <w:p w14:paraId="6BDD9CBD" w14:textId="77777777" w:rsidR="0095319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D2FD71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51986A" w14:textId="77777777" w:rsidR="0095319D" w:rsidRDefault="00000000">
            <w:pPr>
              <w:jc w:val="right"/>
            </w:pPr>
            <w:r>
              <w:t>666586</w:t>
            </w:r>
          </w:p>
        </w:tc>
        <w:tc>
          <w:tcPr>
            <w:tcW w:w="1188" w:type="dxa"/>
            <w:vAlign w:val="center"/>
          </w:tcPr>
          <w:p w14:paraId="7150F578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E5EA10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515031" w14:textId="77777777" w:rsidR="0095319D" w:rsidRDefault="00000000">
            <w:pPr>
              <w:jc w:val="right"/>
            </w:pPr>
            <w:r>
              <w:rPr>
                <w:color w:val="0000FF"/>
              </w:rPr>
              <w:t>4118.466</w:t>
            </w:r>
          </w:p>
        </w:tc>
        <w:tc>
          <w:tcPr>
            <w:tcW w:w="1862" w:type="dxa"/>
            <w:vAlign w:val="center"/>
          </w:tcPr>
          <w:p w14:paraId="0E7E1C41" w14:textId="77777777" w:rsidR="0095319D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95319D" w14:paraId="645A3086" w14:textId="77777777">
        <w:tc>
          <w:tcPr>
            <w:tcW w:w="854" w:type="dxa"/>
            <w:shd w:val="clear" w:color="auto" w:fill="E6E6E6"/>
            <w:vAlign w:val="center"/>
          </w:tcPr>
          <w:p w14:paraId="2787C333" w14:textId="77777777" w:rsidR="0095319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584EA0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CD1476" w14:textId="77777777" w:rsidR="0095319D" w:rsidRDefault="00000000">
            <w:pPr>
              <w:jc w:val="right"/>
            </w:pPr>
            <w:r>
              <w:t>673835</w:t>
            </w:r>
          </w:p>
        </w:tc>
        <w:tc>
          <w:tcPr>
            <w:tcW w:w="1188" w:type="dxa"/>
            <w:vAlign w:val="center"/>
          </w:tcPr>
          <w:p w14:paraId="2296BF85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3E2431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FF1B3B" w14:textId="77777777" w:rsidR="0095319D" w:rsidRDefault="00000000">
            <w:pPr>
              <w:jc w:val="right"/>
            </w:pPr>
            <w:r>
              <w:t>3870.858</w:t>
            </w:r>
          </w:p>
        </w:tc>
        <w:tc>
          <w:tcPr>
            <w:tcW w:w="1862" w:type="dxa"/>
            <w:vAlign w:val="center"/>
          </w:tcPr>
          <w:p w14:paraId="43C47F73" w14:textId="77777777" w:rsidR="0095319D" w:rsidRDefault="00000000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319D" w14:paraId="7CB11788" w14:textId="77777777">
        <w:tc>
          <w:tcPr>
            <w:tcW w:w="854" w:type="dxa"/>
            <w:shd w:val="clear" w:color="auto" w:fill="E6E6E6"/>
            <w:vAlign w:val="center"/>
          </w:tcPr>
          <w:p w14:paraId="73046509" w14:textId="77777777" w:rsidR="0095319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A4FABE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33F0DC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AC1DB6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FC9747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442F33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D3780A" w14:textId="77777777" w:rsidR="0095319D" w:rsidRDefault="00000000">
            <w:r>
              <w:t>--</w:t>
            </w:r>
          </w:p>
        </w:tc>
      </w:tr>
      <w:tr w:rsidR="0095319D" w14:paraId="0DA33B22" w14:textId="77777777">
        <w:tc>
          <w:tcPr>
            <w:tcW w:w="854" w:type="dxa"/>
            <w:shd w:val="clear" w:color="auto" w:fill="E6E6E6"/>
            <w:vAlign w:val="center"/>
          </w:tcPr>
          <w:p w14:paraId="30E0BEEF" w14:textId="77777777" w:rsidR="0095319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099A7C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7861B6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4954B6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43C2E7" w14:textId="77777777" w:rsidR="0095319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98EA44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5FFE15" w14:textId="77777777" w:rsidR="0095319D" w:rsidRDefault="00000000">
            <w:r>
              <w:t>--</w:t>
            </w:r>
          </w:p>
        </w:tc>
      </w:tr>
      <w:tr w:rsidR="0095319D" w14:paraId="50FAD4CB" w14:textId="77777777">
        <w:tc>
          <w:tcPr>
            <w:tcW w:w="854" w:type="dxa"/>
            <w:shd w:val="clear" w:color="auto" w:fill="E6E6E6"/>
            <w:vAlign w:val="center"/>
          </w:tcPr>
          <w:p w14:paraId="4A20301D" w14:textId="77777777" w:rsidR="0095319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E29B2E" w14:textId="77777777" w:rsidR="0095319D" w:rsidRDefault="00000000">
            <w:pPr>
              <w:jc w:val="right"/>
            </w:pPr>
            <w:r>
              <w:t>58873</w:t>
            </w:r>
          </w:p>
        </w:tc>
        <w:tc>
          <w:tcPr>
            <w:tcW w:w="1188" w:type="dxa"/>
            <w:vAlign w:val="center"/>
          </w:tcPr>
          <w:p w14:paraId="43681AF6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DF34C0" w14:textId="77777777" w:rsidR="0095319D" w:rsidRDefault="00000000">
            <w:pPr>
              <w:jc w:val="right"/>
            </w:pPr>
            <w:r>
              <w:t>1516.104</w:t>
            </w:r>
          </w:p>
        </w:tc>
        <w:tc>
          <w:tcPr>
            <w:tcW w:w="1862" w:type="dxa"/>
            <w:vAlign w:val="center"/>
          </w:tcPr>
          <w:p w14:paraId="0CF75403" w14:textId="77777777" w:rsidR="0095319D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5EBBA7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51B0DC" w14:textId="77777777" w:rsidR="0095319D" w:rsidRDefault="00000000">
            <w:r>
              <w:t>--</w:t>
            </w:r>
          </w:p>
        </w:tc>
      </w:tr>
      <w:tr w:rsidR="0095319D" w14:paraId="187E78FD" w14:textId="77777777">
        <w:tc>
          <w:tcPr>
            <w:tcW w:w="854" w:type="dxa"/>
            <w:shd w:val="clear" w:color="auto" w:fill="E6E6E6"/>
            <w:vAlign w:val="center"/>
          </w:tcPr>
          <w:p w14:paraId="41C246AA" w14:textId="77777777" w:rsidR="0095319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1DB635" w14:textId="77777777" w:rsidR="0095319D" w:rsidRDefault="00000000">
            <w:pPr>
              <w:jc w:val="right"/>
            </w:pPr>
            <w:r>
              <w:t>271046</w:t>
            </w:r>
          </w:p>
        </w:tc>
        <w:tc>
          <w:tcPr>
            <w:tcW w:w="1188" w:type="dxa"/>
            <w:vAlign w:val="center"/>
          </w:tcPr>
          <w:p w14:paraId="6FE3EFE9" w14:textId="77777777" w:rsidR="0095319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77A3A0" w14:textId="77777777" w:rsidR="0095319D" w:rsidRDefault="00000000">
            <w:pPr>
              <w:jc w:val="right"/>
            </w:pPr>
            <w:r>
              <w:t>2227.213</w:t>
            </w:r>
          </w:p>
        </w:tc>
        <w:tc>
          <w:tcPr>
            <w:tcW w:w="1862" w:type="dxa"/>
            <w:vAlign w:val="center"/>
          </w:tcPr>
          <w:p w14:paraId="06CCECD9" w14:textId="77777777" w:rsidR="0095319D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A6EB63" w14:textId="77777777" w:rsidR="0095319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A13BC2" w14:textId="77777777" w:rsidR="0095319D" w:rsidRDefault="00000000">
            <w:r>
              <w:t>--</w:t>
            </w:r>
          </w:p>
        </w:tc>
      </w:tr>
    </w:tbl>
    <w:p w14:paraId="46F450E2" w14:textId="77777777" w:rsidR="0095319D" w:rsidRDefault="00000000">
      <w:r>
        <w:rPr>
          <w:noProof/>
        </w:rPr>
        <w:lastRenderedPageBreak/>
        <w:drawing>
          <wp:inline distT="0" distB="0" distL="0" distR="0" wp14:anchorId="599A949B" wp14:editId="1A43EEA1">
            <wp:extent cx="5667375" cy="2667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D92D" w14:textId="77777777" w:rsidR="0095319D" w:rsidRDefault="0095319D"/>
    <w:p w14:paraId="31CB5C7B" w14:textId="77777777" w:rsidR="0095319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B2654AE" wp14:editId="488B67E9">
            <wp:extent cx="5667375" cy="26765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798F3" w14:textId="77777777" w:rsidR="0095319D" w:rsidRDefault="00000000">
      <w:pPr>
        <w:pStyle w:val="2"/>
        <w:widowControl w:val="0"/>
      </w:pPr>
      <w:bookmarkStart w:id="107" w:name="_Toc123057047"/>
      <w:r>
        <w:t>逐月电耗</w:t>
      </w:r>
      <w:bookmarkEnd w:id="107"/>
    </w:p>
    <w:p w14:paraId="75A379F1" w14:textId="77777777" w:rsidR="0095319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5319D" w14:paraId="79A815E6" w14:textId="77777777">
        <w:tc>
          <w:tcPr>
            <w:tcW w:w="1041" w:type="dxa"/>
            <w:shd w:val="clear" w:color="auto" w:fill="E6E6E6"/>
            <w:vAlign w:val="center"/>
          </w:tcPr>
          <w:p w14:paraId="1B8A0053" w14:textId="77777777" w:rsidR="0095319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3B27AD" w14:textId="77777777" w:rsidR="0095319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6DE22E" w14:textId="77777777" w:rsidR="0095319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8AB962" w14:textId="77777777" w:rsidR="0095319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F6A0B2" w14:textId="77777777" w:rsidR="0095319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67F9A10" w14:textId="77777777" w:rsidR="0095319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66102" w14:textId="77777777" w:rsidR="0095319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0453AE" w14:textId="77777777" w:rsidR="0095319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B1EC4" w14:textId="77777777" w:rsidR="0095319D" w:rsidRDefault="00000000">
            <w:pPr>
              <w:jc w:val="center"/>
            </w:pPr>
            <w:r>
              <w:t>热水</w:t>
            </w:r>
          </w:p>
        </w:tc>
      </w:tr>
      <w:tr w:rsidR="0095319D" w14:paraId="751F0C99" w14:textId="77777777">
        <w:tc>
          <w:tcPr>
            <w:tcW w:w="1041" w:type="dxa"/>
            <w:vAlign w:val="center"/>
          </w:tcPr>
          <w:p w14:paraId="405D0A72" w14:textId="77777777" w:rsidR="0095319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C6694D9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693615" w14:textId="77777777" w:rsidR="0095319D" w:rsidRDefault="00000000">
            <w:pPr>
              <w:jc w:val="right"/>
            </w:pPr>
            <w:r>
              <w:t>9.69</w:t>
            </w:r>
          </w:p>
        </w:tc>
        <w:tc>
          <w:tcPr>
            <w:tcW w:w="1148" w:type="dxa"/>
            <w:vAlign w:val="center"/>
          </w:tcPr>
          <w:p w14:paraId="5D4C70A9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8AE39A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634A6D79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956B5B1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E850F02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19D930C" w14:textId="77777777" w:rsidR="0095319D" w:rsidRDefault="00000000">
            <w:pPr>
              <w:jc w:val="right"/>
            </w:pPr>
            <w:r>
              <w:t>－</w:t>
            </w:r>
          </w:p>
        </w:tc>
      </w:tr>
      <w:tr w:rsidR="0095319D" w14:paraId="224E214E" w14:textId="77777777">
        <w:tc>
          <w:tcPr>
            <w:tcW w:w="1041" w:type="dxa"/>
            <w:vAlign w:val="center"/>
          </w:tcPr>
          <w:p w14:paraId="4333303C" w14:textId="77777777" w:rsidR="0095319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DCE41F2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C493B8" w14:textId="77777777" w:rsidR="0095319D" w:rsidRDefault="00000000">
            <w:pPr>
              <w:jc w:val="right"/>
            </w:pPr>
            <w:r>
              <w:t>6.90</w:t>
            </w:r>
          </w:p>
        </w:tc>
        <w:tc>
          <w:tcPr>
            <w:tcW w:w="1148" w:type="dxa"/>
            <w:vAlign w:val="center"/>
          </w:tcPr>
          <w:p w14:paraId="6C63B329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DD2A60" w14:textId="77777777" w:rsidR="0095319D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0AAF6FBB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75E1E05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B26B6D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D004A0" w14:textId="77777777" w:rsidR="0095319D" w:rsidRDefault="0095319D">
            <w:pPr>
              <w:jc w:val="right"/>
            </w:pPr>
          </w:p>
        </w:tc>
      </w:tr>
      <w:tr w:rsidR="0095319D" w14:paraId="0536DCFB" w14:textId="77777777">
        <w:tc>
          <w:tcPr>
            <w:tcW w:w="1041" w:type="dxa"/>
            <w:vAlign w:val="center"/>
          </w:tcPr>
          <w:p w14:paraId="2A606323" w14:textId="77777777" w:rsidR="0095319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EC7F93A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B0F2CB" w14:textId="77777777" w:rsidR="0095319D" w:rsidRDefault="00000000">
            <w:pPr>
              <w:jc w:val="right"/>
            </w:pPr>
            <w:r>
              <w:t>4.58</w:t>
            </w:r>
          </w:p>
        </w:tc>
        <w:tc>
          <w:tcPr>
            <w:tcW w:w="1148" w:type="dxa"/>
            <w:vAlign w:val="center"/>
          </w:tcPr>
          <w:p w14:paraId="675F55F2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711CF3" w14:textId="77777777" w:rsidR="0095319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41706FAB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78C159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9E3F15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E6FAF8" w14:textId="77777777" w:rsidR="0095319D" w:rsidRDefault="0095319D">
            <w:pPr>
              <w:jc w:val="right"/>
            </w:pPr>
          </w:p>
        </w:tc>
      </w:tr>
      <w:tr w:rsidR="0095319D" w14:paraId="50F5AC72" w14:textId="77777777">
        <w:tc>
          <w:tcPr>
            <w:tcW w:w="1041" w:type="dxa"/>
            <w:vAlign w:val="center"/>
          </w:tcPr>
          <w:p w14:paraId="24C83757" w14:textId="77777777" w:rsidR="0095319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FFFDA4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649455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9B348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3A1879" w14:textId="77777777" w:rsidR="0095319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06C9AB1C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B5F9CA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3C58BB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24C711" w14:textId="77777777" w:rsidR="0095319D" w:rsidRDefault="0095319D">
            <w:pPr>
              <w:jc w:val="right"/>
            </w:pPr>
          </w:p>
        </w:tc>
      </w:tr>
      <w:tr w:rsidR="0095319D" w14:paraId="602F6B20" w14:textId="77777777">
        <w:tc>
          <w:tcPr>
            <w:tcW w:w="1041" w:type="dxa"/>
            <w:vAlign w:val="center"/>
          </w:tcPr>
          <w:p w14:paraId="7BE56003" w14:textId="77777777" w:rsidR="0095319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9A141B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61B45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4F1D75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29D46A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06C6C838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FBC5E4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E3827C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11B3E7" w14:textId="77777777" w:rsidR="0095319D" w:rsidRDefault="0095319D">
            <w:pPr>
              <w:jc w:val="right"/>
            </w:pPr>
          </w:p>
        </w:tc>
      </w:tr>
      <w:tr w:rsidR="0095319D" w14:paraId="2E3CD71C" w14:textId="77777777">
        <w:tc>
          <w:tcPr>
            <w:tcW w:w="1041" w:type="dxa"/>
            <w:vAlign w:val="center"/>
          </w:tcPr>
          <w:p w14:paraId="162D8C09" w14:textId="77777777" w:rsidR="0095319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C61EDD7" w14:textId="77777777" w:rsidR="0095319D" w:rsidRDefault="00000000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03EE3045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BE6E8D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A40CDD" w14:textId="77777777" w:rsidR="0095319D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7F8E3480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D8117E0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7DAC24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41AAA8" w14:textId="77777777" w:rsidR="0095319D" w:rsidRDefault="0095319D">
            <w:pPr>
              <w:jc w:val="right"/>
            </w:pPr>
          </w:p>
        </w:tc>
      </w:tr>
      <w:tr w:rsidR="0095319D" w14:paraId="6F9D36F2" w14:textId="77777777">
        <w:tc>
          <w:tcPr>
            <w:tcW w:w="1041" w:type="dxa"/>
            <w:vAlign w:val="center"/>
          </w:tcPr>
          <w:p w14:paraId="6F150C2F" w14:textId="77777777" w:rsidR="0095319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5815E10" w14:textId="77777777" w:rsidR="0095319D" w:rsidRDefault="00000000">
            <w:pPr>
              <w:jc w:val="right"/>
            </w:pPr>
            <w:r>
              <w:t>14.91</w:t>
            </w:r>
          </w:p>
        </w:tc>
        <w:tc>
          <w:tcPr>
            <w:tcW w:w="1148" w:type="dxa"/>
            <w:vAlign w:val="center"/>
          </w:tcPr>
          <w:p w14:paraId="1F02506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D22E12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3E2F0C" w14:textId="77777777" w:rsidR="0095319D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449FB647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E20903E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4A7B2F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6479AF" w14:textId="77777777" w:rsidR="0095319D" w:rsidRDefault="0095319D">
            <w:pPr>
              <w:jc w:val="right"/>
            </w:pPr>
          </w:p>
        </w:tc>
      </w:tr>
      <w:tr w:rsidR="0095319D" w14:paraId="1765DA47" w14:textId="77777777">
        <w:tc>
          <w:tcPr>
            <w:tcW w:w="1041" w:type="dxa"/>
            <w:vAlign w:val="center"/>
          </w:tcPr>
          <w:p w14:paraId="7D51C2F1" w14:textId="77777777" w:rsidR="0095319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4B0A072" w14:textId="77777777" w:rsidR="0095319D" w:rsidRDefault="00000000">
            <w:pPr>
              <w:jc w:val="right"/>
            </w:pPr>
            <w:r>
              <w:t>14.87</w:t>
            </w:r>
          </w:p>
        </w:tc>
        <w:tc>
          <w:tcPr>
            <w:tcW w:w="1148" w:type="dxa"/>
            <w:vAlign w:val="center"/>
          </w:tcPr>
          <w:p w14:paraId="470809DC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6F0B99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1CBBC8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365CC145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F6F5733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70FEEC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F04A79" w14:textId="77777777" w:rsidR="0095319D" w:rsidRDefault="0095319D">
            <w:pPr>
              <w:jc w:val="right"/>
            </w:pPr>
          </w:p>
        </w:tc>
      </w:tr>
      <w:tr w:rsidR="0095319D" w14:paraId="67EFDA0E" w14:textId="77777777">
        <w:tc>
          <w:tcPr>
            <w:tcW w:w="1041" w:type="dxa"/>
            <w:vAlign w:val="center"/>
          </w:tcPr>
          <w:p w14:paraId="397392DC" w14:textId="77777777" w:rsidR="0095319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1D5DD3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93370E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B3EBE7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6DD244" w14:textId="77777777" w:rsidR="0095319D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6B2829E8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EDC93C0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1D314C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F916E3" w14:textId="77777777" w:rsidR="0095319D" w:rsidRDefault="0095319D">
            <w:pPr>
              <w:jc w:val="right"/>
            </w:pPr>
          </w:p>
        </w:tc>
      </w:tr>
      <w:tr w:rsidR="0095319D" w14:paraId="6A92AFB8" w14:textId="77777777">
        <w:tc>
          <w:tcPr>
            <w:tcW w:w="1041" w:type="dxa"/>
            <w:vAlign w:val="center"/>
          </w:tcPr>
          <w:p w14:paraId="778D31E2" w14:textId="77777777" w:rsidR="0095319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EBFB365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52131E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B42F41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85A3C9" w14:textId="77777777" w:rsidR="0095319D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56E92152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B035AF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084DD2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9E438F" w14:textId="77777777" w:rsidR="0095319D" w:rsidRDefault="0095319D">
            <w:pPr>
              <w:jc w:val="right"/>
            </w:pPr>
          </w:p>
        </w:tc>
      </w:tr>
      <w:tr w:rsidR="0095319D" w14:paraId="2CA0898E" w14:textId="77777777">
        <w:tc>
          <w:tcPr>
            <w:tcW w:w="1041" w:type="dxa"/>
            <w:vAlign w:val="center"/>
          </w:tcPr>
          <w:p w14:paraId="186C1FE8" w14:textId="77777777" w:rsidR="0095319D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0710B6A4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3B5D43" w14:textId="77777777" w:rsidR="0095319D" w:rsidRDefault="00000000">
            <w:pPr>
              <w:jc w:val="right"/>
            </w:pPr>
            <w:r>
              <w:t>2.67</w:t>
            </w:r>
          </w:p>
        </w:tc>
        <w:tc>
          <w:tcPr>
            <w:tcW w:w="1148" w:type="dxa"/>
            <w:vAlign w:val="center"/>
          </w:tcPr>
          <w:p w14:paraId="2B75A936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E9363C" w14:textId="77777777" w:rsidR="0095319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1CD28FCA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E2F2C0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879CB3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93368C" w14:textId="77777777" w:rsidR="0095319D" w:rsidRDefault="0095319D">
            <w:pPr>
              <w:jc w:val="right"/>
            </w:pPr>
          </w:p>
        </w:tc>
      </w:tr>
      <w:tr w:rsidR="0095319D" w14:paraId="416B015E" w14:textId="77777777">
        <w:tc>
          <w:tcPr>
            <w:tcW w:w="1041" w:type="dxa"/>
            <w:vAlign w:val="center"/>
          </w:tcPr>
          <w:p w14:paraId="25C9C742" w14:textId="77777777" w:rsidR="0095319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8EDEB12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5FDEF0" w14:textId="77777777" w:rsidR="0095319D" w:rsidRDefault="00000000">
            <w:pPr>
              <w:jc w:val="right"/>
            </w:pPr>
            <w:r>
              <w:t>8.80</w:t>
            </w:r>
          </w:p>
        </w:tc>
        <w:tc>
          <w:tcPr>
            <w:tcW w:w="1148" w:type="dxa"/>
            <w:vAlign w:val="center"/>
          </w:tcPr>
          <w:p w14:paraId="7AF88F60" w14:textId="77777777" w:rsidR="0095319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A14F2F" w14:textId="77777777" w:rsidR="0095319D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43679AE9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AEB881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E9213A" w14:textId="77777777" w:rsidR="0095319D" w:rsidRDefault="0095319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AC8B5B" w14:textId="77777777" w:rsidR="0095319D" w:rsidRDefault="0095319D">
            <w:pPr>
              <w:jc w:val="right"/>
            </w:pPr>
          </w:p>
        </w:tc>
      </w:tr>
      <w:tr w:rsidR="0095319D" w14:paraId="6D7806DC" w14:textId="77777777">
        <w:tc>
          <w:tcPr>
            <w:tcW w:w="1041" w:type="dxa"/>
            <w:vAlign w:val="center"/>
          </w:tcPr>
          <w:p w14:paraId="41204EC9" w14:textId="77777777" w:rsidR="0095319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F7B547B" w14:textId="77777777" w:rsidR="0095319D" w:rsidRDefault="00000000">
            <w:pPr>
              <w:jc w:val="right"/>
            </w:pPr>
            <w:r>
              <w:t>35.54</w:t>
            </w:r>
          </w:p>
        </w:tc>
        <w:tc>
          <w:tcPr>
            <w:tcW w:w="1148" w:type="dxa"/>
            <w:vAlign w:val="center"/>
          </w:tcPr>
          <w:p w14:paraId="0964B5E6" w14:textId="77777777" w:rsidR="0095319D" w:rsidRDefault="00000000">
            <w:pPr>
              <w:jc w:val="right"/>
            </w:pPr>
            <w:r>
              <w:t>32.64</w:t>
            </w:r>
          </w:p>
        </w:tc>
        <w:tc>
          <w:tcPr>
            <w:tcW w:w="1148" w:type="dxa"/>
            <w:vAlign w:val="center"/>
          </w:tcPr>
          <w:p w14:paraId="77A2E968" w14:textId="77777777" w:rsidR="0095319D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3FE1251B" w14:textId="77777777" w:rsidR="0095319D" w:rsidRDefault="00000000">
            <w:pPr>
              <w:jc w:val="right"/>
            </w:pPr>
            <w:r>
              <w:t>16.56</w:t>
            </w:r>
          </w:p>
        </w:tc>
        <w:tc>
          <w:tcPr>
            <w:tcW w:w="1148" w:type="dxa"/>
            <w:vAlign w:val="center"/>
          </w:tcPr>
          <w:p w14:paraId="3B594D0F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EE0087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973135" w14:textId="77777777" w:rsidR="0095319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4782F6" w14:textId="77777777" w:rsidR="0095319D" w:rsidRDefault="00000000">
            <w:pPr>
              <w:jc w:val="right"/>
            </w:pPr>
            <w:r>
              <w:t>－</w:t>
            </w:r>
          </w:p>
        </w:tc>
      </w:tr>
    </w:tbl>
    <w:p w14:paraId="30AC0A8D" w14:textId="77777777" w:rsidR="0095319D" w:rsidRDefault="00000000">
      <w:pPr>
        <w:pStyle w:val="1"/>
        <w:widowControl w:val="0"/>
        <w:jc w:val="both"/>
        <w:rPr>
          <w:color w:val="000000"/>
        </w:rPr>
      </w:pPr>
      <w:bookmarkStart w:id="108" w:name="_Toc123057048"/>
      <w:r>
        <w:rPr>
          <w:color w:val="000000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3E8F918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31D9AF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CEC41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446197F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14:paraId="704D073C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61B6A6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14:paraId="74CECB8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C623A5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14:paraId="1F657FE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1E20BDD1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6BA8D353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C00D8A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50D440AC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136.51</w:t>
            </w:r>
            <w:bookmarkEnd w:id="112"/>
          </w:p>
        </w:tc>
        <w:tc>
          <w:tcPr>
            <w:tcW w:w="960" w:type="pct"/>
            <w:vAlign w:val="center"/>
          </w:tcPr>
          <w:p w14:paraId="79C1E2A5" w14:textId="77777777" w:rsidR="003249CD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33487C82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691EC7BA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CE10B60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407E55CA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46.57</w:t>
            </w:r>
            <w:bookmarkEnd w:id="113"/>
          </w:p>
        </w:tc>
        <w:tc>
          <w:tcPr>
            <w:tcW w:w="960" w:type="pct"/>
            <w:vAlign w:val="center"/>
          </w:tcPr>
          <w:p w14:paraId="49AE0026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3ACE078C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EDD64BC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E6E7484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3E7894F0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183.08</w:t>
            </w:r>
            <w:bookmarkEnd w:id="114"/>
          </w:p>
        </w:tc>
        <w:tc>
          <w:tcPr>
            <w:tcW w:w="960" w:type="pct"/>
            <w:vAlign w:val="center"/>
          </w:tcPr>
          <w:p w14:paraId="32F6A2BD" w14:textId="77777777" w:rsidR="003249CD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476BE0A3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D046C5D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DF1D7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F3BEF0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热回收供冷负荷"/>
            <w:r w:rsidRPr="007D7645">
              <w:rPr>
                <w:rFonts w:hint="eastAsia"/>
                <w:lang w:val="en-US"/>
              </w:rPr>
              <w:t>3.97</w:t>
            </w:r>
            <w:bookmarkEnd w:id="11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F0E483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7B6202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83B2B6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0959513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4B4CC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C71B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热回收供暖负荷"/>
            <w:r w:rsidRPr="007D7645">
              <w:rPr>
                <w:rFonts w:hint="eastAsia"/>
                <w:lang w:val="en-US"/>
              </w:rPr>
              <w:t>43.91</w:t>
            </w:r>
            <w:bookmarkEnd w:id="11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B3E35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62AE6A91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214E63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0FD938A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B121602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E334C1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热回收负荷"/>
            <w:r w:rsidRPr="007D7645">
              <w:rPr>
                <w:rFonts w:hint="eastAsia"/>
                <w:lang w:val="en-US"/>
              </w:rPr>
              <w:t>47.88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6B846A" w14:textId="77777777" w:rsidR="00ED0BBF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C3A81B" w14:textId="77777777" w:rsidR="00ED0BBF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72CCE2A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6D137C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2355BF0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B8E8BC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源能耗"/>
            <w:r w:rsidRPr="007D7645">
              <w:rPr>
                <w:lang w:val="en-US"/>
              </w:rPr>
              <w:t>5.43</w:t>
            </w:r>
            <w:bookmarkEnd w:id="11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694D3B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源能耗"/>
            <w:r w:rsidRPr="007D7645">
              <w:rPr>
                <w:lang w:val="en-US"/>
              </w:rPr>
              <w:t>22.30</w:t>
            </w:r>
            <w:bookmarkEnd w:id="11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6689FFF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节能率空调能耗"/>
            <w:r w:rsidRPr="007D7645">
              <w:rPr>
                <w:lang w:val="en-US"/>
              </w:rPr>
              <w:t>81.73%</w:t>
            </w:r>
            <w:bookmarkEnd w:id="120"/>
          </w:p>
        </w:tc>
      </w:tr>
      <w:tr w:rsidR="00B819A4" w:rsidRPr="007D7645" w14:paraId="0F087F0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EE06A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2816BD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A12DBA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冷却水泵能耗"/>
            <w:r w:rsidRPr="007D7645">
              <w:rPr>
                <w:lang w:val="en-US"/>
              </w:rPr>
              <w:t>0.59</w:t>
            </w:r>
            <w:bookmarkEnd w:id="121"/>
          </w:p>
        </w:tc>
        <w:tc>
          <w:tcPr>
            <w:tcW w:w="877" w:type="pct"/>
            <w:vAlign w:val="center"/>
          </w:tcPr>
          <w:p w14:paraId="0081EA5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冷却水泵能耗"/>
            <w:r w:rsidRPr="007D7645">
              <w:rPr>
                <w:lang w:val="en-US"/>
              </w:rPr>
              <w:t>6.13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130702F0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140797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3FE7D68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51DEE0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840C88C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冷冻水泵能耗"/>
            <w:r w:rsidRPr="007D7645">
              <w:rPr>
                <w:lang w:val="en-US"/>
              </w:rPr>
              <w:t>0.47</w:t>
            </w:r>
            <w:bookmarkEnd w:id="123"/>
          </w:p>
        </w:tc>
        <w:tc>
          <w:tcPr>
            <w:tcW w:w="877" w:type="pct"/>
            <w:vAlign w:val="center"/>
          </w:tcPr>
          <w:p w14:paraId="785A8C6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冷冻水泵能耗"/>
            <w:r w:rsidRPr="007D7645">
              <w:rPr>
                <w:lang w:val="en-US"/>
              </w:rPr>
              <w:t>5.72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44CA558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7B99BA8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1804DAD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230CD52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541BD12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55FF4629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冷却塔能耗"/>
            <w:r>
              <w:rPr>
                <w:rFonts w:hint="eastAsia"/>
                <w:lang w:val="en-US"/>
              </w:rPr>
              <w:t>1.40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3D337EF1" w14:textId="77777777" w:rsidR="0074344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7797412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3963BEA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5855C8B" w14:textId="77777777" w:rsidR="003D58F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283C26DA" w14:textId="77777777" w:rsidR="003D58F5" w:rsidRDefault="00000000" w:rsidP="00F21AC0">
            <w:pPr>
              <w:jc w:val="center"/>
              <w:rPr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 w14:paraId="26AB3152" w14:textId="77777777" w:rsidR="003D58F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08FCC24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50B5BE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0AAE78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781242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054942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77C58DDC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70E0398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C6C5FE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FD0F2B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FB91B3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7113D6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6.50</w:t>
            </w:r>
            <w:bookmarkEnd w:id="130"/>
          </w:p>
        </w:tc>
        <w:tc>
          <w:tcPr>
            <w:tcW w:w="877" w:type="pct"/>
            <w:vAlign w:val="center"/>
          </w:tcPr>
          <w:p w14:paraId="3B6D1C7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35.54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63E9D3B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5B9816B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4A74EB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DF1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B11F43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3.88</w:t>
            </w:r>
            <w:bookmarkEnd w:id="132"/>
          </w:p>
        </w:tc>
        <w:tc>
          <w:tcPr>
            <w:tcW w:w="877" w:type="pct"/>
            <w:vAlign w:val="center"/>
          </w:tcPr>
          <w:p w14:paraId="5AD35FD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31.88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7A107DD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86.03%</w:t>
            </w:r>
            <w:bookmarkEnd w:id="134"/>
          </w:p>
        </w:tc>
      </w:tr>
      <w:tr w:rsidR="00B819A4" w:rsidRPr="007D7645" w14:paraId="78338CC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8A6C2B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759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E14FC6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0.68</w:t>
            </w:r>
            <w:bookmarkEnd w:id="135"/>
          </w:p>
        </w:tc>
        <w:tc>
          <w:tcPr>
            <w:tcW w:w="877" w:type="pct"/>
            <w:vAlign w:val="center"/>
          </w:tcPr>
          <w:p w14:paraId="2623B244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0.75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427AB30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60EB86E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ABA732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A1656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F77ADBF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  <w:tc>
          <w:tcPr>
            <w:tcW w:w="877" w:type="pct"/>
            <w:vAlign w:val="center"/>
          </w:tcPr>
          <w:p w14:paraId="4D513D52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0AA50D3" w14:textId="77777777" w:rsidR="003D58F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A7BF94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6A3BE2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30E1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000C1C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1817C4D2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62E65C9E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3D125B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118125B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38511E9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30D0437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4.56</w:t>
            </w:r>
            <w:bookmarkEnd w:id="140"/>
          </w:p>
        </w:tc>
        <w:tc>
          <w:tcPr>
            <w:tcW w:w="877" w:type="pct"/>
            <w:vAlign w:val="center"/>
          </w:tcPr>
          <w:p w14:paraId="15679364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32.64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418E1BE6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711F71D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09A0AB2F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D3EB69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23FB03F9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2.66</w:t>
            </w:r>
            <w:bookmarkEnd w:id="142"/>
          </w:p>
        </w:tc>
        <w:tc>
          <w:tcPr>
            <w:tcW w:w="877" w:type="pct"/>
            <w:vAlign w:val="center"/>
          </w:tcPr>
          <w:p w14:paraId="6FD41F6D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2.66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37C68CBD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0.08%</w:t>
            </w:r>
            <w:bookmarkEnd w:id="144"/>
          </w:p>
        </w:tc>
      </w:tr>
      <w:tr w:rsidR="007E4106" w:rsidRPr="007D7645" w14:paraId="332FB8E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742062C" w14:textId="77777777"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F3C2BD" w14:textId="77777777" w:rsidR="007E410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482B70F" w14:textId="77777777" w:rsidR="007E4106" w:rsidRDefault="00000000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0.02</w:t>
            </w:r>
            <w:bookmarkEnd w:id="145"/>
          </w:p>
        </w:tc>
        <w:tc>
          <w:tcPr>
            <w:tcW w:w="877" w:type="pct"/>
            <w:vAlign w:val="center"/>
          </w:tcPr>
          <w:p w14:paraId="45B59197" w14:textId="77777777" w:rsidR="007E4106" w:rsidRDefault="00000000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0.02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619F3135" w14:textId="77777777" w:rsidR="007E4106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1105263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8D5A9BF" w14:textId="77777777"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DDDBD4" w14:textId="77777777" w:rsidR="00306BC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25472CE2" w14:textId="77777777" w:rsidR="00306BC4" w:rsidRDefault="00000000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36919DEA" w14:textId="77777777" w:rsidR="00306BC4" w:rsidRDefault="00000000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0B63DC3F" w14:textId="77777777" w:rsidR="00306BC4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2995E6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D98EBB2" w14:textId="77777777"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96D6F8" w14:textId="77777777" w:rsidR="00581199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BC1B0A0" w14:textId="77777777" w:rsidR="00581199" w:rsidRDefault="00000000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10A1BD60" w14:textId="77777777" w:rsidR="00581199" w:rsidRDefault="00000000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27EAB7C9" w14:textId="77777777" w:rsidR="00581199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A47EAC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0C87596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553A3E1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4C2C4E9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2.68</w:t>
            </w:r>
            <w:bookmarkEnd w:id="151"/>
          </w:p>
        </w:tc>
        <w:tc>
          <w:tcPr>
            <w:tcW w:w="877" w:type="pct"/>
            <w:vAlign w:val="center"/>
          </w:tcPr>
          <w:p w14:paraId="0F08D947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2.69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61844495" w14:textId="77777777" w:rsidR="00F62185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18AA68CB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2406799C" w14:textId="77777777" w:rsidR="00A44A16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7741AAF" w14:textId="77777777" w:rsidR="00A44A16" w:rsidRDefault="00000000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13.74</w:t>
            </w:r>
            <w:bookmarkEnd w:id="153"/>
          </w:p>
        </w:tc>
        <w:tc>
          <w:tcPr>
            <w:tcW w:w="877" w:type="pct"/>
            <w:vAlign w:val="center"/>
          </w:tcPr>
          <w:p w14:paraId="2C306A37" w14:textId="77777777" w:rsidR="00A44A16" w:rsidRDefault="00000000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70.87</w:t>
            </w:r>
            <w:bookmarkEnd w:id="154"/>
          </w:p>
        </w:tc>
        <w:tc>
          <w:tcPr>
            <w:tcW w:w="960" w:type="pct"/>
            <w:vAlign w:val="center"/>
          </w:tcPr>
          <w:p w14:paraId="58679420" w14:textId="77777777" w:rsidR="00A44A16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80.61%</w:t>
            </w:r>
            <w:bookmarkEnd w:id="155"/>
          </w:p>
        </w:tc>
      </w:tr>
      <w:tr w:rsidR="00C30754" w:rsidRPr="007D7645" w14:paraId="32DCA204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5C82ED11" w14:textId="77777777" w:rsidR="00C3075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5CD7D4B" w14:textId="77777777" w:rsidR="00C30754" w:rsidRDefault="00000000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16.56</w:t>
            </w:r>
            <w:bookmarkEnd w:id="156"/>
          </w:p>
        </w:tc>
        <w:tc>
          <w:tcPr>
            <w:tcW w:w="877" w:type="pct"/>
            <w:vAlign w:val="center"/>
          </w:tcPr>
          <w:p w14:paraId="574C7119" w14:textId="77777777" w:rsidR="00C30754" w:rsidRDefault="00000000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16.56</w:t>
            </w:r>
            <w:bookmarkEnd w:id="157"/>
          </w:p>
        </w:tc>
        <w:tc>
          <w:tcPr>
            <w:tcW w:w="960" w:type="pct"/>
            <w:vAlign w:val="center"/>
          </w:tcPr>
          <w:p w14:paraId="2A9BB788" w14:textId="77777777" w:rsidR="00C30754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14:paraId="0B7E60AB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540437A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D6978DD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30.30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24E6C15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87.43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5954B81" w14:textId="77777777" w:rsidR="00B819A4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65.34%</w:t>
            </w:r>
            <w:bookmarkEnd w:id="161"/>
          </w:p>
        </w:tc>
      </w:tr>
    </w:tbl>
    <w:p w14:paraId="0A4F3A92" w14:textId="77777777" w:rsidR="00CC2ABC" w:rsidRDefault="00000000"/>
    <w:p w14:paraId="1C869A3B" w14:textId="77777777" w:rsidR="0095319D" w:rsidRDefault="0095319D">
      <w:pPr>
        <w:widowControl w:val="0"/>
        <w:jc w:val="both"/>
        <w:rPr>
          <w:color w:val="000000"/>
        </w:rPr>
      </w:pPr>
    </w:p>
    <w:p w14:paraId="72D77CD5" w14:textId="77777777" w:rsidR="0095319D" w:rsidRDefault="00000000">
      <w:pPr>
        <w:pStyle w:val="1"/>
        <w:widowControl w:val="0"/>
        <w:jc w:val="both"/>
        <w:rPr>
          <w:color w:val="000000"/>
        </w:rPr>
      </w:pPr>
      <w:bookmarkStart w:id="162" w:name="_Toc123057049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38D9C202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FDCE872" w14:textId="77777777" w:rsidR="0078610E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8CE3AFF" w14:textId="77777777" w:rsidR="0078610E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ABA43D2" w14:textId="77777777" w:rsidR="0078610E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6C89A71" w14:textId="77777777" w:rsidR="0078610E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2D183E59" w14:textId="77777777" w:rsidTr="003945BC">
        <w:trPr>
          <w:jc w:val="center"/>
        </w:trPr>
        <w:tc>
          <w:tcPr>
            <w:tcW w:w="1970" w:type="dxa"/>
            <w:vAlign w:val="center"/>
          </w:tcPr>
          <w:p w14:paraId="14F4A238" w14:textId="77777777" w:rsidR="0078610E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07FFE982" w14:textId="77777777" w:rsidR="0078610E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7FADC550" w14:textId="77777777" w:rsidR="0078610E" w:rsidRDefault="00000000" w:rsidP="000D3FD4">
            <w:bookmarkStart w:id="163" w:name="节能率计算目标"/>
            <w:r>
              <w:t>65.34%</w:t>
            </w:r>
            <w:bookmarkEnd w:id="163"/>
          </w:p>
        </w:tc>
        <w:tc>
          <w:tcPr>
            <w:tcW w:w="706" w:type="dxa"/>
            <w:vAlign w:val="center"/>
          </w:tcPr>
          <w:p w14:paraId="48778AE5" w14:textId="77777777" w:rsidR="0078610E" w:rsidRDefault="00000000" w:rsidP="000D3FD4">
            <w:bookmarkStart w:id="164" w:name="得分计算目标"/>
            <w:r>
              <w:t>10</w:t>
            </w:r>
            <w:bookmarkEnd w:id="164"/>
          </w:p>
        </w:tc>
      </w:tr>
      <w:tr w:rsidR="000D2224" w14:paraId="0AFF9505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61C96EE" w14:textId="77777777" w:rsidR="000D2224" w:rsidRPr="00F551E5" w:rsidRDefault="00000000" w:rsidP="000D3FD4">
            <w:r>
              <w:rPr>
                <w:rFonts w:hint="eastAsia"/>
              </w:rPr>
              <w:lastRenderedPageBreak/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1D6DD95" w14:textId="77777777" w:rsidR="000D2224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0A0485E9" w14:textId="77777777" w:rsidR="00732619" w:rsidRDefault="00000000"/>
    <w:p w14:paraId="6A91EBBF" w14:textId="77777777" w:rsidR="0095319D" w:rsidRDefault="0095319D">
      <w:pPr>
        <w:widowControl w:val="0"/>
        <w:jc w:val="both"/>
        <w:rPr>
          <w:color w:val="000000"/>
        </w:rPr>
      </w:pPr>
    </w:p>
    <w:p w14:paraId="7B0DEFC0" w14:textId="77777777" w:rsidR="0095319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71E212D" wp14:editId="49EB726B">
            <wp:extent cx="4915416" cy="458200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91601D" wp14:editId="2C21324C">
            <wp:extent cx="4915416" cy="456295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39222" w14:textId="77777777" w:rsidR="0095319D" w:rsidRDefault="0095319D"/>
    <w:p w14:paraId="63FA0614" w14:textId="77777777" w:rsidR="0095319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0934775" wp14:editId="7D290FAB">
            <wp:extent cx="5667375" cy="42481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82468" w14:textId="77777777" w:rsidR="0095319D" w:rsidRDefault="0095319D">
      <w:pPr>
        <w:jc w:val="both"/>
      </w:pPr>
    </w:p>
    <w:p w14:paraId="5E2955EA" w14:textId="77777777" w:rsidR="0095319D" w:rsidRDefault="0095319D">
      <w:pPr>
        <w:sectPr w:rsidR="0095319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2D1CB52" w14:textId="77777777" w:rsidR="0095319D" w:rsidRDefault="00000000">
      <w:pPr>
        <w:pStyle w:val="1"/>
        <w:jc w:val="both"/>
      </w:pPr>
      <w:bookmarkStart w:id="165" w:name="_Toc123057050"/>
      <w:r>
        <w:lastRenderedPageBreak/>
        <w:t>附录</w:t>
      </w:r>
      <w:bookmarkEnd w:id="165"/>
    </w:p>
    <w:p w14:paraId="7571F668" w14:textId="77777777" w:rsidR="0095319D" w:rsidRDefault="00000000">
      <w:pPr>
        <w:pStyle w:val="2"/>
      </w:pPr>
      <w:bookmarkStart w:id="166" w:name="_Toc123057051"/>
      <w:r>
        <w:t>工作日/节假日人员逐时在室率(%)</w:t>
      </w:r>
      <w:bookmarkEnd w:id="166"/>
    </w:p>
    <w:p w14:paraId="3006EA18" w14:textId="77777777" w:rsidR="0095319D" w:rsidRDefault="0095319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8B838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F6D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370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DEE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926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73D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CCA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C8B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1C5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96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019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624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860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610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6BF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E31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502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9F7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D01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E3D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26B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913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15D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020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80F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BFB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319D" w14:paraId="36F066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C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61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B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B8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8C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9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79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F5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4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4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A1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A5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C4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5D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3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7D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BD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95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3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9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05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79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19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D4141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0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3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00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E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D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C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A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89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0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1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3B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7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F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7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E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B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7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B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6F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6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4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8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1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6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145E6F" w14:textId="77777777" w:rsidR="0095319D" w:rsidRDefault="0095319D">
      <w:pPr>
        <w:jc w:val="both"/>
      </w:pPr>
    </w:p>
    <w:p w14:paraId="1477ABD5" w14:textId="77777777" w:rsidR="0095319D" w:rsidRDefault="00000000">
      <w:r>
        <w:t>注：上行：工作日；下行：节假日</w:t>
      </w:r>
    </w:p>
    <w:p w14:paraId="4E07C63F" w14:textId="77777777" w:rsidR="0095319D" w:rsidRDefault="00000000">
      <w:pPr>
        <w:pStyle w:val="2"/>
      </w:pPr>
      <w:bookmarkStart w:id="167" w:name="_Toc123057052"/>
      <w:r>
        <w:t>工作日/节假日照明开关时间表(%)</w:t>
      </w:r>
      <w:bookmarkEnd w:id="167"/>
    </w:p>
    <w:p w14:paraId="1B4D3DC0" w14:textId="77777777" w:rsidR="0095319D" w:rsidRDefault="0095319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634F7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6A0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B1F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7A4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AD2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193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4FC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17C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285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8DB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ED2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B8C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14E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EE3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29E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6B8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2CC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1CB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74C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B55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B66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9C4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E93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D2C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89E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7AF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319D" w14:paraId="552457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7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1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7E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B4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E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90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89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4F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E3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4D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2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98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2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4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3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0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7A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6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D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E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6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2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9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EA4C44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50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0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6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D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4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0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A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19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C2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E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9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A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8F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D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C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9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E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5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2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A7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5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B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AF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0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0A9156" w14:textId="77777777" w:rsidR="0095319D" w:rsidRDefault="0095319D"/>
    <w:p w14:paraId="4A767D43" w14:textId="77777777" w:rsidR="0095319D" w:rsidRDefault="00000000">
      <w:r>
        <w:t>注：上行：工作日；下行：节假日</w:t>
      </w:r>
    </w:p>
    <w:p w14:paraId="3EB05832" w14:textId="77777777" w:rsidR="0095319D" w:rsidRDefault="00000000">
      <w:pPr>
        <w:pStyle w:val="2"/>
      </w:pPr>
      <w:bookmarkStart w:id="168" w:name="_Toc123057053"/>
      <w:r>
        <w:t>工作日/节假日设备逐时使用率(%)</w:t>
      </w:r>
      <w:bookmarkEnd w:id="168"/>
    </w:p>
    <w:p w14:paraId="0E343C60" w14:textId="77777777" w:rsidR="0095319D" w:rsidRDefault="0095319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78C25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CE9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6BB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C7E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D9B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60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4D3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8B3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C4C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4A8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9C7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9DE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CFB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8BD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78A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21B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68B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F9E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94D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A20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7C5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5CE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2F3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0EC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609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847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319D" w14:paraId="71C6CC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D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0E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F7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4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D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9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9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E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DD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E9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2A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CB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A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C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C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15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DC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1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8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D1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E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9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9D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4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67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9BC90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5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A1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7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D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B3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4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2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4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91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D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2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9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23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1E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1A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4E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30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16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F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D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B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DC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E2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F02F2D" w14:textId="77777777" w:rsidR="0095319D" w:rsidRDefault="0095319D"/>
    <w:p w14:paraId="464E9801" w14:textId="77777777" w:rsidR="0095319D" w:rsidRDefault="00000000">
      <w:r>
        <w:t>注：上行：工作日；下行：节假日</w:t>
      </w:r>
    </w:p>
    <w:p w14:paraId="502A4337" w14:textId="77777777" w:rsidR="0095319D" w:rsidRDefault="00000000">
      <w:pPr>
        <w:pStyle w:val="2"/>
      </w:pPr>
      <w:bookmarkStart w:id="169" w:name="_Toc123057054"/>
      <w:r>
        <w:t>工作日/节假日空调系统运行时间表(1:开,0:关)</w:t>
      </w:r>
      <w:bookmarkEnd w:id="169"/>
    </w:p>
    <w:p w14:paraId="0061818E" w14:textId="77777777" w:rsidR="0095319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12C4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3DF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702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4D6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07F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A87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B48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178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F3E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FAD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E85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AF0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370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FED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5B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0C8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EED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947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2CE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DE6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710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449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620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69D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CA1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097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319D" w14:paraId="30225A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5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3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1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BF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8A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61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CF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0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B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9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BB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C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F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36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59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5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9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79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53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8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B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51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69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49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5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AD0F3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8F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B5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46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DB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3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9B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1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4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A4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7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3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1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25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C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D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5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1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D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E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E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F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6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F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C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CB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2D5B63" w14:textId="77777777" w:rsidR="0095319D" w:rsidRDefault="00000000">
      <w:r>
        <w:t>供冷期：</w:t>
      </w:r>
    </w:p>
    <w:p w14:paraId="7517DDD2" w14:textId="77777777" w:rsidR="0095319D" w:rsidRDefault="0095319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3B18C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5C0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8B1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899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841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B15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3AA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476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D84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053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40A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466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998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2BF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2E4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B00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E8A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C5E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F74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945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144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225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368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9DE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BE3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D7F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319D" w14:paraId="53458D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97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7E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49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7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D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A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A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D8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B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4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3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A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1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4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02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8A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3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C3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42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B7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D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F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3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1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0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D99AD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0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21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8D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1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0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2F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7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1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6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9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A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7C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7E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35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BA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3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B0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D8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F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3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1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1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A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B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CB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15B08C" w14:textId="77777777" w:rsidR="0095319D" w:rsidRDefault="0095319D"/>
    <w:p w14:paraId="2522DC87" w14:textId="77777777" w:rsidR="0095319D" w:rsidRDefault="00000000">
      <w:r>
        <w:t>注：上行：工作日；下行：节假日</w:t>
      </w:r>
    </w:p>
    <w:p w14:paraId="4572EF93" w14:textId="77777777" w:rsidR="0095319D" w:rsidRDefault="0095319D"/>
    <w:sectPr w:rsidR="0095319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3D8A" w14:textId="77777777" w:rsidR="004914B2" w:rsidRDefault="004914B2" w:rsidP="00203A7D">
      <w:r>
        <w:separator/>
      </w:r>
    </w:p>
  </w:endnote>
  <w:endnote w:type="continuationSeparator" w:id="0">
    <w:p w14:paraId="7197C9C7" w14:textId="77777777" w:rsidR="004914B2" w:rsidRDefault="004914B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4EC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127DD7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3D0E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556">
      <w:rPr>
        <w:rStyle w:val="a9"/>
        <w:noProof/>
      </w:rPr>
      <w:t>1</w:t>
    </w:r>
    <w:r>
      <w:rPr>
        <w:rStyle w:val="a9"/>
      </w:rPr>
      <w:fldChar w:fldCharType="end"/>
    </w:r>
  </w:p>
  <w:p w14:paraId="7C611507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E405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11CB" w14:textId="77777777" w:rsidR="004914B2" w:rsidRDefault="004914B2" w:rsidP="00203A7D">
      <w:r>
        <w:separator/>
      </w:r>
    </w:p>
  </w:footnote>
  <w:footnote w:type="continuationSeparator" w:id="0">
    <w:p w14:paraId="508E5195" w14:textId="77777777" w:rsidR="004914B2" w:rsidRDefault="004914B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4C0A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924D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49D4E03C" wp14:editId="06AB450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652B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2776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289F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2D289F"/>
    <w:rsid w:val="0030437C"/>
    <w:rsid w:val="003121F7"/>
    <w:rsid w:val="00314D29"/>
    <w:rsid w:val="003158D9"/>
    <w:rsid w:val="003B1303"/>
    <w:rsid w:val="003E0BD9"/>
    <w:rsid w:val="004833AE"/>
    <w:rsid w:val="004914B2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5319D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384C2BC"/>
  <w15:docId w15:val="{8C91584E-A8D8-49B6-94B1-6B9A7AF4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7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7</TotalTime>
  <Pages>24</Pages>
  <Words>2241</Words>
  <Characters>12778</Characters>
  <Application>Microsoft Office Word</Application>
  <DocSecurity>0</DocSecurity>
  <Lines>106</Lines>
  <Paragraphs>29</Paragraphs>
  <ScaleCrop>false</ScaleCrop>
  <Company>ths</Company>
  <LinksUpToDate>false</LinksUpToDate>
  <CharactersWithSpaces>14990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86157</dc:creator>
  <cp:lastModifiedBy>李 佳瑶</cp:lastModifiedBy>
  <cp:revision>1</cp:revision>
  <cp:lastPrinted>1900-12-31T16:00:00Z</cp:lastPrinted>
  <dcterms:created xsi:type="dcterms:W3CDTF">2022-12-27T10:09:00Z</dcterms:created>
  <dcterms:modified xsi:type="dcterms:W3CDTF">2022-12-27T10:16:00Z</dcterms:modified>
</cp:coreProperties>
</file>