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321C" w14:textId="22FCE4C0" w:rsidR="00BF157E" w:rsidRPr="001757C6" w:rsidRDefault="00000000" w:rsidP="001757C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  <w:bookmarkStart w:id="0" w:name="二维码"/>
    </w:p>
    <w:p w14:paraId="6CA6274B" w14:textId="77777777" w:rsidR="001757C6" w:rsidRDefault="001757C6" w:rsidP="001757C6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1F27B4B5" w14:textId="77777777" w:rsidR="001757C6" w:rsidRPr="001757C6" w:rsidRDefault="001757C6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041F991" w14:textId="7240FF96" w:rsidR="00B64A91" w:rsidRDefault="00B64A91" w:rsidP="00B64A91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b/>
          <w:bCs/>
          <w:sz w:val="32"/>
          <w:szCs w:val="32"/>
        </w:rPr>
      </w:pPr>
      <w:r w:rsidRPr="00B64A91"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/>
          <w:b/>
          <w:bCs/>
          <w:sz w:val="32"/>
          <w:szCs w:val="32"/>
        </w:rPr>
        <w:t xml:space="preserve">  </w:t>
      </w:r>
      <w:r w:rsidRPr="00B64A91">
        <w:rPr>
          <w:rFonts w:ascii="宋体" w:hAnsi="宋体" w:hint="eastAsia"/>
          <w:b/>
          <w:bCs/>
          <w:sz w:val="32"/>
          <w:szCs w:val="32"/>
        </w:rPr>
        <w:t>录</w:t>
      </w:r>
    </w:p>
    <w:p w14:paraId="5CD9C93F" w14:textId="77777777" w:rsidR="00B64A91" w:rsidRPr="00B64A91" w:rsidRDefault="00B64A91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b/>
          <w:bCs/>
          <w:sz w:val="32"/>
          <w:szCs w:val="32"/>
        </w:rPr>
      </w:pPr>
    </w:p>
    <w:p w14:paraId="3EFD0DEB" w14:textId="2048C47F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855727" w:history="1">
        <w:r w:rsidR="006A6372" w:rsidRPr="00BD390E">
          <w:rPr>
            <w:rStyle w:val="a9"/>
            <w:noProof/>
          </w:rPr>
          <w:t>1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建筑概况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_Toc121855727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2</w:t>
        </w:r>
        <w:r w:rsidR="006A6372">
          <w:rPr>
            <w:noProof/>
            <w:webHidden/>
          </w:rPr>
          <w:fldChar w:fldCharType="end"/>
        </w:r>
      </w:hyperlink>
    </w:p>
    <w:p w14:paraId="0D0BC39F" w14:textId="79716994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28" w:history="1">
        <w:r w:rsidR="006A6372" w:rsidRPr="00BD390E">
          <w:rPr>
            <w:rStyle w:val="a9"/>
            <w:noProof/>
          </w:rPr>
          <w:t>2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设计依据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_Toc121855728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2</w:t>
        </w:r>
        <w:r w:rsidR="006A6372">
          <w:rPr>
            <w:noProof/>
            <w:webHidden/>
          </w:rPr>
          <w:fldChar w:fldCharType="end"/>
        </w:r>
      </w:hyperlink>
    </w:p>
    <w:p w14:paraId="175C56AC" w14:textId="29D60D80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29" w:history="1">
        <w:r w:rsidR="006A6372" w:rsidRPr="00BD390E">
          <w:rPr>
            <w:rStyle w:val="a9"/>
            <w:noProof/>
          </w:rPr>
          <w:t>3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建筑大样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_Toc121855729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3</w:t>
        </w:r>
        <w:r w:rsidR="006A6372">
          <w:rPr>
            <w:noProof/>
            <w:webHidden/>
          </w:rPr>
          <w:fldChar w:fldCharType="end"/>
        </w:r>
      </w:hyperlink>
    </w:p>
    <w:p w14:paraId="4C75C8E5" w14:textId="6895E44E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30" w:history="1">
        <w:r w:rsidR="006A6372" w:rsidRPr="00BD390E">
          <w:rPr>
            <w:rStyle w:val="a9"/>
            <w:noProof/>
          </w:rPr>
          <w:t>4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工程材料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_Toc121855730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6</w:t>
        </w:r>
        <w:r w:rsidR="006A6372">
          <w:rPr>
            <w:noProof/>
            <w:webHidden/>
          </w:rPr>
          <w:fldChar w:fldCharType="end"/>
        </w:r>
      </w:hyperlink>
    </w:p>
    <w:p w14:paraId="5DA8CCCF" w14:textId="46EEEDCD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31" w:history="1">
        <w:r w:rsidR="006A6372" w:rsidRPr="00BD390E">
          <w:rPr>
            <w:rStyle w:val="a9"/>
            <w:noProof/>
          </w:rPr>
          <w:t>5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围护结构作法简要说明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_Toc121855731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6</w:t>
        </w:r>
        <w:r w:rsidR="006A6372">
          <w:rPr>
            <w:noProof/>
            <w:webHidden/>
          </w:rPr>
          <w:fldChar w:fldCharType="end"/>
        </w:r>
      </w:hyperlink>
    </w:p>
    <w:p w14:paraId="2FC61650" w14:textId="6728C64D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32" w:history="1">
        <w:r w:rsidR="006A6372" w:rsidRPr="00BD390E">
          <w:rPr>
            <w:rStyle w:val="a9"/>
            <w:noProof/>
          </w:rPr>
          <w:t>6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体形系数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_Toc121855732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7</w:t>
        </w:r>
        <w:r w:rsidR="006A6372">
          <w:rPr>
            <w:noProof/>
            <w:webHidden/>
          </w:rPr>
          <w:fldChar w:fldCharType="end"/>
        </w:r>
      </w:hyperlink>
    </w:p>
    <w:p w14:paraId="5D52D13B" w14:textId="5F21DA46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33" w:history="1">
        <w:r w:rsidR="006A6372" w:rsidRPr="00BD390E">
          <w:rPr>
            <w:rStyle w:val="a9"/>
            <w:noProof/>
            <w:lang w:val="en-GB"/>
          </w:rPr>
          <w:t>6.1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天窗屋顶比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_Toc121855733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8</w:t>
        </w:r>
        <w:r w:rsidR="006A6372">
          <w:rPr>
            <w:noProof/>
            <w:webHidden/>
          </w:rPr>
          <w:fldChar w:fldCharType="end"/>
        </w:r>
      </w:hyperlink>
    </w:p>
    <w:p w14:paraId="4D3199ED" w14:textId="35B51D68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34" w:history="1">
        <w:r w:rsidR="006A6372" w:rsidRPr="00BD390E">
          <w:rPr>
            <w:rStyle w:val="a9"/>
            <w:noProof/>
            <w:lang w:val="en-GB"/>
          </w:rPr>
          <w:t>6.2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天窗类型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_Toc121855734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8</w:t>
        </w:r>
        <w:r w:rsidR="006A6372">
          <w:rPr>
            <w:noProof/>
            <w:webHidden/>
          </w:rPr>
          <w:fldChar w:fldCharType="end"/>
        </w:r>
      </w:hyperlink>
    </w:p>
    <w:p w14:paraId="02EAFC9B" w14:textId="2B9BE963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35" w:history="1">
        <w:r w:rsidR="006A6372" w:rsidRPr="00BD390E">
          <w:rPr>
            <w:rStyle w:val="a9"/>
            <w:noProof/>
          </w:rPr>
          <w:t>7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屋顶构造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_Toc121855735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8</w:t>
        </w:r>
        <w:r w:rsidR="006A6372">
          <w:rPr>
            <w:noProof/>
            <w:webHidden/>
          </w:rPr>
          <w:fldChar w:fldCharType="end"/>
        </w:r>
      </w:hyperlink>
    </w:p>
    <w:p w14:paraId="0BE9822E" w14:textId="016B5DEC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36" w:history="1">
        <w:r w:rsidR="006A6372" w:rsidRPr="00BD390E">
          <w:rPr>
            <w:rStyle w:val="a9"/>
            <w:noProof/>
            <w:lang w:val="en-GB"/>
          </w:rPr>
          <w:t>7.1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屋顶构造一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_Toc121855736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8</w:t>
        </w:r>
        <w:r w:rsidR="006A6372">
          <w:rPr>
            <w:noProof/>
            <w:webHidden/>
          </w:rPr>
          <w:fldChar w:fldCharType="end"/>
        </w:r>
      </w:hyperlink>
    </w:p>
    <w:p w14:paraId="1833D736" w14:textId="4898C04A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37" w:history="1">
        <w:r w:rsidR="006A6372" w:rsidRPr="00BD390E">
          <w:rPr>
            <w:rStyle w:val="a9"/>
            <w:noProof/>
          </w:rPr>
          <w:t>8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外墙构造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_Toc121855737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9</w:t>
        </w:r>
        <w:r w:rsidR="006A6372">
          <w:rPr>
            <w:noProof/>
            <w:webHidden/>
          </w:rPr>
          <w:fldChar w:fldCharType="end"/>
        </w:r>
      </w:hyperlink>
    </w:p>
    <w:p w14:paraId="17D3FB71" w14:textId="09BF3A58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38" w:history="1">
        <w:r w:rsidR="006A6372" w:rsidRPr="00BD390E">
          <w:rPr>
            <w:rStyle w:val="a9"/>
            <w:noProof/>
            <w:lang w:val="en-GB"/>
          </w:rPr>
          <w:t>8.1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外墙相关构造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_Toc121855738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9</w:t>
        </w:r>
        <w:r w:rsidR="006A6372">
          <w:rPr>
            <w:noProof/>
            <w:webHidden/>
          </w:rPr>
          <w:fldChar w:fldCharType="end"/>
        </w:r>
      </w:hyperlink>
    </w:p>
    <w:p w14:paraId="3A61D78F" w14:textId="5AD4745A" w:rsidR="006A6372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855739" w:history="1">
        <w:r w:rsidR="006A6372" w:rsidRPr="00BD390E">
          <w:rPr>
            <w:rStyle w:val="a9"/>
            <w:noProof/>
            <w:lang w:val="en-GB"/>
          </w:rPr>
          <w:t>8.1.1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外墙构造一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_Toc121855739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9</w:t>
        </w:r>
        <w:r w:rsidR="006A6372">
          <w:rPr>
            <w:noProof/>
            <w:webHidden/>
          </w:rPr>
          <w:fldChar w:fldCharType="end"/>
        </w:r>
      </w:hyperlink>
    </w:p>
    <w:p w14:paraId="56975F4E" w14:textId="7803ED3D" w:rsidR="006A6372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855740" w:history="1">
        <w:r w:rsidR="006A6372" w:rsidRPr="00BD390E">
          <w:rPr>
            <w:rStyle w:val="a9"/>
            <w:noProof/>
            <w:lang w:val="en-GB"/>
          </w:rPr>
          <w:t>8.1.2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热桥梁构造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_Toc121855740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9</w:t>
        </w:r>
        <w:r w:rsidR="006A6372">
          <w:rPr>
            <w:noProof/>
            <w:webHidden/>
          </w:rPr>
          <w:fldChar w:fldCharType="end"/>
        </w:r>
      </w:hyperlink>
    </w:p>
    <w:p w14:paraId="0830071C" w14:textId="5D607BB0" w:rsidR="006A6372" w:rsidRDefault="00000000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hyperlink w:anchor="_Toc121855741" w:history="1">
        <w:r w:rsidR="006A6372" w:rsidRPr="00BD390E">
          <w:rPr>
            <w:rStyle w:val="a9"/>
            <w:noProof/>
            <w:lang w:val="en-GB"/>
          </w:rPr>
          <w:t>8.1.3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阳台隔墙构造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_Toc121855741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9</w:t>
        </w:r>
        <w:r w:rsidR="006A6372">
          <w:rPr>
            <w:noProof/>
            <w:webHidden/>
          </w:rPr>
          <w:fldChar w:fldCharType="end"/>
        </w:r>
      </w:hyperlink>
    </w:p>
    <w:p w14:paraId="358D737F" w14:textId="03B496CB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42" w:history="1">
        <w:r w:rsidR="006A6372" w:rsidRPr="00BD390E">
          <w:rPr>
            <w:rStyle w:val="a9"/>
            <w:noProof/>
            <w:lang w:val="en-GB"/>
          </w:rPr>
          <w:t>8.2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外墙主断面传热系数的修正系数</w:t>
        </w:r>
        <w:r w:rsidR="006A6372" w:rsidRPr="00BD390E">
          <w:rPr>
            <w:rStyle w:val="a9"/>
            <w:noProof/>
          </w:rPr>
          <w:t>ψ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_Toc121855742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10</w:t>
        </w:r>
        <w:r w:rsidR="006A6372">
          <w:rPr>
            <w:noProof/>
            <w:webHidden/>
          </w:rPr>
          <w:fldChar w:fldCharType="end"/>
        </w:r>
      </w:hyperlink>
    </w:p>
    <w:p w14:paraId="0E949D11" w14:textId="6BB763DE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43" w:history="1">
        <w:r w:rsidR="006A6372" w:rsidRPr="00BD390E">
          <w:rPr>
            <w:rStyle w:val="a9"/>
            <w:noProof/>
          </w:rPr>
          <w:t>9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外窗热工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_Toc121855743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10</w:t>
        </w:r>
        <w:r w:rsidR="006A6372">
          <w:rPr>
            <w:noProof/>
            <w:webHidden/>
          </w:rPr>
          <w:fldChar w:fldCharType="end"/>
        </w:r>
      </w:hyperlink>
    </w:p>
    <w:p w14:paraId="765A450D" w14:textId="2CF7411A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44" w:history="1">
        <w:r w:rsidR="006A6372" w:rsidRPr="00BD390E">
          <w:rPr>
            <w:rStyle w:val="a9"/>
            <w:noProof/>
            <w:lang w:val="en-GB"/>
          </w:rPr>
          <w:t>9.1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外窗构造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_Toc121855744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10</w:t>
        </w:r>
        <w:r w:rsidR="006A6372">
          <w:rPr>
            <w:noProof/>
            <w:webHidden/>
          </w:rPr>
          <w:fldChar w:fldCharType="end"/>
        </w:r>
      </w:hyperlink>
    </w:p>
    <w:p w14:paraId="0018068D" w14:textId="1CB3869D" w:rsidR="006A6372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121855745" w:history="1">
        <w:r w:rsidR="006A6372" w:rsidRPr="00BD390E">
          <w:rPr>
            <w:rStyle w:val="a9"/>
            <w:noProof/>
            <w:lang w:val="en-GB"/>
          </w:rPr>
          <w:t>9.2</w:t>
        </w:r>
        <w:r w:rsidR="006A637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外遮阳类型：百叶遮阳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_Toc121855745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10</w:t>
        </w:r>
        <w:r w:rsidR="006A6372">
          <w:rPr>
            <w:noProof/>
            <w:webHidden/>
          </w:rPr>
          <w:fldChar w:fldCharType="end"/>
        </w:r>
      </w:hyperlink>
    </w:p>
    <w:p w14:paraId="34C00865" w14:textId="25B89ACE" w:rsidR="006A637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1855746" w:history="1">
        <w:r w:rsidR="006A6372" w:rsidRPr="00BD390E">
          <w:rPr>
            <w:rStyle w:val="a9"/>
            <w:noProof/>
          </w:rPr>
          <w:t>10</w:t>
        </w:r>
        <w:r w:rsidR="006A637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6A6372" w:rsidRPr="00BD390E">
          <w:rPr>
            <w:rStyle w:val="a9"/>
            <w:noProof/>
          </w:rPr>
          <w:t>规定性指标检查结论</w:t>
        </w:r>
        <w:r w:rsidR="006A6372">
          <w:rPr>
            <w:noProof/>
            <w:webHidden/>
          </w:rPr>
          <w:tab/>
        </w:r>
        <w:r w:rsidR="006A6372">
          <w:rPr>
            <w:noProof/>
            <w:webHidden/>
          </w:rPr>
          <w:fldChar w:fldCharType="begin"/>
        </w:r>
        <w:r w:rsidR="006A6372">
          <w:rPr>
            <w:noProof/>
            <w:webHidden/>
          </w:rPr>
          <w:instrText xml:space="preserve"> PAGEREF _Toc121855746 \h </w:instrText>
        </w:r>
        <w:r w:rsidR="006A6372">
          <w:rPr>
            <w:noProof/>
            <w:webHidden/>
          </w:rPr>
        </w:r>
        <w:r w:rsidR="006A6372">
          <w:rPr>
            <w:noProof/>
            <w:webHidden/>
          </w:rPr>
          <w:fldChar w:fldCharType="separate"/>
        </w:r>
        <w:r w:rsidR="006A6372">
          <w:rPr>
            <w:noProof/>
            <w:webHidden/>
          </w:rPr>
          <w:t>11</w:t>
        </w:r>
        <w:r w:rsidR="006A6372">
          <w:rPr>
            <w:noProof/>
            <w:webHidden/>
          </w:rPr>
          <w:fldChar w:fldCharType="end"/>
        </w:r>
      </w:hyperlink>
    </w:p>
    <w:p w14:paraId="5DD555A8" w14:textId="460ED4DF" w:rsidR="00BF157E" w:rsidRDefault="00000000">
      <w:pPr>
        <w:pStyle w:val="TOC1"/>
        <w:sectPr w:rsidR="00BF157E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3FAE97F" w14:textId="77777777" w:rsidR="00BF157E" w:rsidRDefault="00000000">
      <w:pPr>
        <w:pStyle w:val="1"/>
      </w:pPr>
      <w:bookmarkStart w:id="2" w:name="_Toc121855727"/>
      <w:r>
        <w:rPr>
          <w:rFonts w:hint="eastAsia"/>
        </w:rPr>
        <w:lastRenderedPageBreak/>
        <w:t>建筑概况</w:t>
      </w:r>
      <w:bookmarkEnd w:id="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3034"/>
        <w:gridCol w:w="3039"/>
      </w:tblGrid>
      <w:tr w:rsidR="00BF157E" w14:paraId="3CA38D97" w14:textId="77777777">
        <w:tc>
          <w:tcPr>
            <w:tcW w:w="2759" w:type="dxa"/>
            <w:shd w:val="clear" w:color="auto" w:fill="E6E6E6"/>
          </w:tcPr>
          <w:p w14:paraId="3BDC737F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3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347981F" w14:textId="75F36FA8" w:rsidR="00BF157E" w:rsidRDefault="004C6AE7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绵阳市某大型商场</w:t>
            </w:r>
          </w:p>
        </w:tc>
      </w:tr>
      <w:tr w:rsidR="00BF157E" w14:paraId="6BB48EC6" w14:textId="77777777">
        <w:tc>
          <w:tcPr>
            <w:tcW w:w="2759" w:type="dxa"/>
            <w:shd w:val="clear" w:color="auto" w:fill="E6E6E6"/>
          </w:tcPr>
          <w:p w14:paraId="697BB9C3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A925ADC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4" w:name="工程地点"/>
            <w:r>
              <w:t>四川</w:t>
            </w:r>
            <w:r>
              <w:t>-</w:t>
            </w:r>
            <w:r>
              <w:t>绵阳</w:t>
            </w:r>
            <w:bookmarkEnd w:id="4"/>
          </w:p>
        </w:tc>
      </w:tr>
      <w:tr w:rsidR="00BF157E" w14:paraId="0E396B09" w14:textId="77777777">
        <w:tc>
          <w:tcPr>
            <w:tcW w:w="2759" w:type="dxa"/>
            <w:shd w:val="clear" w:color="auto" w:fill="E6E6E6"/>
          </w:tcPr>
          <w:p w14:paraId="08D62E81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BC2C5FC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5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A321417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6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F157E" w14:paraId="634EB801" w14:textId="77777777">
        <w:tc>
          <w:tcPr>
            <w:tcW w:w="2759" w:type="dxa"/>
            <w:shd w:val="clear" w:color="auto" w:fill="E6E6E6"/>
          </w:tcPr>
          <w:p w14:paraId="4BCBDFFB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75C845C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7" w:name="地上建筑面积"/>
            <w:r>
              <w:rPr>
                <w:rFonts w:ascii="宋体" w:hAnsi="宋体" w:hint="eastAsia"/>
                <w:lang w:val="en-US"/>
              </w:rPr>
              <w:t>12854</w:t>
            </w:r>
            <w:bookmarkEnd w:id="7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8" w:name="地下建筑面积"/>
            <w:r>
              <w:rPr>
                <w:rFonts w:ascii="宋体" w:hAnsi="宋体" w:hint="eastAsia"/>
                <w:lang w:val="en-US"/>
              </w:rPr>
              <w:t>3494</w:t>
            </w:r>
            <w:bookmarkEnd w:id="8"/>
            <w:r>
              <w:rPr>
                <w:rFonts w:ascii="宋体" w:hAnsi="宋体" w:hint="eastAsia"/>
              </w:rPr>
              <w:t>㎡</w:t>
            </w:r>
          </w:p>
        </w:tc>
      </w:tr>
      <w:tr w:rsidR="00BF157E" w14:paraId="1E607085" w14:textId="77777777">
        <w:tc>
          <w:tcPr>
            <w:tcW w:w="2759" w:type="dxa"/>
            <w:shd w:val="clear" w:color="auto" w:fill="E6E6E6"/>
          </w:tcPr>
          <w:p w14:paraId="5DF5DE7F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C6589B3" w14:textId="635E86F4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9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9"/>
            <w:r w:rsidR="004C6AE7">
              <w:rPr>
                <w:rFonts w:ascii="宋体" w:hAnsi="宋体" w:hint="eastAsia"/>
                <w:lang w:val="en-US"/>
              </w:rPr>
              <w:t>层</w:t>
            </w:r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0" w:name="地下建筑层数"/>
            <w:r>
              <w:t>1</w:t>
            </w:r>
            <w:bookmarkEnd w:id="10"/>
            <w:r w:rsidR="004C6AE7">
              <w:rPr>
                <w:rFonts w:hint="eastAsia"/>
              </w:rPr>
              <w:t>层</w:t>
            </w:r>
          </w:p>
        </w:tc>
      </w:tr>
      <w:tr w:rsidR="00BF157E" w14:paraId="4DA1415C" w14:textId="77777777">
        <w:tc>
          <w:tcPr>
            <w:tcW w:w="2759" w:type="dxa"/>
            <w:shd w:val="clear" w:color="auto" w:fill="E6E6E6"/>
          </w:tcPr>
          <w:p w14:paraId="74C965A5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D4D6825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1" w:name="地上建筑高度"/>
            <w:r>
              <w:rPr>
                <w:rFonts w:ascii="宋体" w:hAnsi="宋体" w:hint="eastAsia"/>
                <w:lang w:val="en-US"/>
              </w:rPr>
              <w:t>22.5</w:t>
            </w:r>
            <w:bookmarkEnd w:id="11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F157E" w14:paraId="5A35BE3D" w14:textId="77777777">
        <w:tc>
          <w:tcPr>
            <w:tcW w:w="2759" w:type="dxa"/>
            <w:shd w:val="clear" w:color="auto" w:fill="E6E6E6"/>
          </w:tcPr>
          <w:p w14:paraId="3E55523E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A40FCF9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2" w:name="建筑体积"/>
            <w:r>
              <w:t>59396.34</w:t>
            </w:r>
            <w:bookmarkEnd w:id="12"/>
          </w:p>
        </w:tc>
      </w:tr>
      <w:tr w:rsidR="00BF157E" w14:paraId="3DE26094" w14:textId="77777777">
        <w:tc>
          <w:tcPr>
            <w:tcW w:w="2759" w:type="dxa"/>
            <w:shd w:val="clear" w:color="auto" w:fill="E6E6E6"/>
          </w:tcPr>
          <w:p w14:paraId="5AD00592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972A2F4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3" w:name="外表面积"/>
            <w:r>
              <w:t>9303.89</w:t>
            </w:r>
            <w:bookmarkEnd w:id="13"/>
          </w:p>
        </w:tc>
      </w:tr>
      <w:tr w:rsidR="00BF157E" w14:paraId="37CFF9D2" w14:textId="77777777">
        <w:tc>
          <w:tcPr>
            <w:tcW w:w="2759" w:type="dxa"/>
            <w:shd w:val="clear" w:color="auto" w:fill="E6E6E6"/>
          </w:tcPr>
          <w:p w14:paraId="309FE402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0FAFD31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4" w:name="北向角度"/>
            <w:r>
              <w:t>80.2</w:t>
            </w:r>
            <w:bookmarkEnd w:id="14"/>
          </w:p>
        </w:tc>
      </w:tr>
      <w:tr w:rsidR="00BF157E" w14:paraId="04607435" w14:textId="77777777">
        <w:tc>
          <w:tcPr>
            <w:tcW w:w="2759" w:type="dxa"/>
            <w:shd w:val="clear" w:color="auto" w:fill="E6E6E6"/>
          </w:tcPr>
          <w:p w14:paraId="40AFCFE5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3C76AFE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BF157E" w14:paraId="1C9ED611" w14:textId="77777777">
        <w:tc>
          <w:tcPr>
            <w:tcW w:w="2759" w:type="dxa"/>
            <w:shd w:val="clear" w:color="auto" w:fill="E6E6E6"/>
          </w:tcPr>
          <w:p w14:paraId="0356D83E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5B284D6" w14:textId="3159EA7E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6" w:name="外墙ρ"/>
            <w:r>
              <w:rPr>
                <w:rFonts w:hint="eastAsia"/>
              </w:rPr>
              <w:t>0.4</w:t>
            </w:r>
            <w:bookmarkEnd w:id="16"/>
            <w:r w:rsidR="00CC6C70">
              <w:t>4</w:t>
            </w:r>
          </w:p>
        </w:tc>
      </w:tr>
      <w:tr w:rsidR="00BF157E" w14:paraId="24E737C3" w14:textId="77777777">
        <w:tc>
          <w:tcPr>
            <w:tcW w:w="2759" w:type="dxa"/>
            <w:shd w:val="clear" w:color="auto" w:fill="E6E6E6"/>
          </w:tcPr>
          <w:p w14:paraId="1487193A" w14:textId="77777777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DDF91C0" w14:textId="33738508" w:rsidR="00BF157E" w:rsidRDefault="00000000" w:rsidP="006A4023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17" w:name="屋顶ρ"/>
            <w:r>
              <w:rPr>
                <w:rFonts w:hint="eastAsia"/>
              </w:rPr>
              <w:t>0.</w:t>
            </w:r>
            <w:bookmarkEnd w:id="17"/>
            <w:r w:rsidR="00CC6C70">
              <w:t>35</w:t>
            </w:r>
          </w:p>
        </w:tc>
      </w:tr>
    </w:tbl>
    <w:p w14:paraId="5552F27B" w14:textId="77777777" w:rsidR="00BF157E" w:rsidRDefault="00000000">
      <w:pPr>
        <w:pStyle w:val="1"/>
      </w:pPr>
      <w:bookmarkStart w:id="18" w:name="_Toc121855728"/>
      <w:bookmarkStart w:id="19" w:name="TitleFormat"/>
      <w:bookmarkEnd w:id="3"/>
      <w:r>
        <w:rPr>
          <w:rFonts w:hint="eastAsia"/>
        </w:rPr>
        <w:t>设计依据</w:t>
      </w:r>
      <w:bookmarkEnd w:id="18"/>
    </w:p>
    <w:p w14:paraId="6A2D2CD3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20" w:name="计算依据"/>
      <w:bookmarkEnd w:id="19"/>
      <w:bookmarkEnd w:id="2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621D9A2E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4B0B665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A5218CF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A8E880E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3906462C" w14:textId="77777777" w:rsidR="00BF157E" w:rsidRDefault="00000000">
      <w:pPr>
        <w:pStyle w:val="1"/>
        <w:widowControl w:val="0"/>
        <w:jc w:val="both"/>
        <w:rPr>
          <w:kern w:val="2"/>
          <w:szCs w:val="24"/>
        </w:rPr>
      </w:pPr>
      <w:bookmarkStart w:id="21" w:name="_Toc121855729"/>
      <w:r>
        <w:rPr>
          <w:kern w:val="2"/>
          <w:szCs w:val="24"/>
        </w:rPr>
        <w:lastRenderedPageBreak/>
        <w:t>建筑大样</w:t>
      </w:r>
      <w:bookmarkEnd w:id="21"/>
    </w:p>
    <w:p w14:paraId="40BECB98" w14:textId="1FE4FFB6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656C2E6" wp14:editId="557E33D2">
            <wp:extent cx="4595751" cy="373824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9361" cy="377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563D" w14:textId="26099EB5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661A6210" w14:textId="00CAC23E" w:rsidR="00BF157E" w:rsidRDefault="00BF157E">
      <w:pPr>
        <w:widowControl w:val="0"/>
        <w:jc w:val="center"/>
        <w:rPr>
          <w:kern w:val="2"/>
          <w:szCs w:val="24"/>
          <w:lang w:val="en-US"/>
        </w:rPr>
      </w:pPr>
    </w:p>
    <w:p w14:paraId="0395A3D3" w14:textId="77777777" w:rsidR="004C6AE7" w:rsidRDefault="004C6AE7">
      <w:pPr>
        <w:widowControl w:val="0"/>
        <w:jc w:val="center"/>
        <w:rPr>
          <w:noProof/>
        </w:rPr>
      </w:pPr>
    </w:p>
    <w:p w14:paraId="7676A933" w14:textId="6E9274BF" w:rsidR="00BF157E" w:rsidRDefault="004C6AE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C7665D" wp14:editId="50AB7291">
            <wp:simplePos x="0" y="0"/>
            <wp:positionH relativeFrom="margin">
              <wp:posOffset>518671</wp:posOffset>
            </wp:positionH>
            <wp:positionV relativeFrom="paragraph">
              <wp:posOffset>34339</wp:posOffset>
            </wp:positionV>
            <wp:extent cx="4684816" cy="3652473"/>
            <wp:effectExtent l="0" t="0" r="0" b="571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" r="6789" b="1"/>
                    <a:stretch/>
                  </pic:blipFill>
                  <pic:spPr bwMode="auto">
                    <a:xfrm>
                      <a:off x="0" y="0"/>
                      <a:ext cx="4689973" cy="3656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5E32F" w14:textId="1BAC9660" w:rsidR="004C6AE7" w:rsidRDefault="004C6AE7">
      <w:pPr>
        <w:widowControl w:val="0"/>
        <w:jc w:val="center"/>
        <w:rPr>
          <w:kern w:val="2"/>
          <w:szCs w:val="24"/>
          <w:lang w:val="en-US"/>
        </w:rPr>
      </w:pPr>
    </w:p>
    <w:p w14:paraId="4145F87F" w14:textId="25BB82D6" w:rsidR="00BF157E" w:rsidRDefault="00BF157E">
      <w:pPr>
        <w:widowControl w:val="0"/>
        <w:jc w:val="center"/>
        <w:rPr>
          <w:kern w:val="2"/>
          <w:szCs w:val="24"/>
          <w:lang w:val="en-US"/>
        </w:rPr>
      </w:pPr>
    </w:p>
    <w:p w14:paraId="2597201D" w14:textId="2C8980B6" w:rsidR="004C6AE7" w:rsidRPr="004C6AE7" w:rsidRDefault="004C6AE7" w:rsidP="004C6AE7">
      <w:pPr>
        <w:rPr>
          <w:szCs w:val="24"/>
          <w:lang w:val="en-US"/>
        </w:rPr>
      </w:pPr>
    </w:p>
    <w:p w14:paraId="321B867B" w14:textId="6502F7A5" w:rsidR="004C6AE7" w:rsidRPr="004C6AE7" w:rsidRDefault="004C6AE7" w:rsidP="004C6AE7">
      <w:pPr>
        <w:rPr>
          <w:szCs w:val="24"/>
          <w:lang w:val="en-US"/>
        </w:rPr>
      </w:pPr>
    </w:p>
    <w:p w14:paraId="3DE36269" w14:textId="57433E72" w:rsidR="004C6AE7" w:rsidRPr="004C6AE7" w:rsidRDefault="004C6AE7" w:rsidP="004C6AE7">
      <w:pPr>
        <w:rPr>
          <w:szCs w:val="24"/>
          <w:lang w:val="en-US"/>
        </w:rPr>
      </w:pPr>
    </w:p>
    <w:p w14:paraId="49BF6F42" w14:textId="501C1AA1" w:rsidR="004C6AE7" w:rsidRPr="004C6AE7" w:rsidRDefault="004C6AE7" w:rsidP="004C6AE7">
      <w:pPr>
        <w:rPr>
          <w:szCs w:val="24"/>
          <w:lang w:val="en-US"/>
        </w:rPr>
      </w:pPr>
    </w:p>
    <w:p w14:paraId="613682A7" w14:textId="033F3DA7" w:rsidR="004C6AE7" w:rsidRPr="004C6AE7" w:rsidRDefault="004C6AE7" w:rsidP="004C6AE7">
      <w:pPr>
        <w:rPr>
          <w:szCs w:val="24"/>
          <w:lang w:val="en-US"/>
        </w:rPr>
      </w:pPr>
    </w:p>
    <w:p w14:paraId="2C2CE23F" w14:textId="50F055AB" w:rsidR="004C6AE7" w:rsidRPr="004C6AE7" w:rsidRDefault="004C6AE7" w:rsidP="004C6AE7">
      <w:pPr>
        <w:rPr>
          <w:szCs w:val="24"/>
          <w:lang w:val="en-US"/>
        </w:rPr>
      </w:pPr>
    </w:p>
    <w:p w14:paraId="2F13563E" w14:textId="13E04931" w:rsidR="004C6AE7" w:rsidRPr="004C6AE7" w:rsidRDefault="004C6AE7" w:rsidP="004C6AE7">
      <w:pPr>
        <w:rPr>
          <w:szCs w:val="24"/>
          <w:lang w:val="en-US"/>
        </w:rPr>
      </w:pPr>
    </w:p>
    <w:p w14:paraId="1E6486EA" w14:textId="119875A2" w:rsidR="004C6AE7" w:rsidRPr="004C6AE7" w:rsidRDefault="004C6AE7" w:rsidP="004C6AE7">
      <w:pPr>
        <w:rPr>
          <w:szCs w:val="24"/>
          <w:lang w:val="en-US"/>
        </w:rPr>
      </w:pPr>
    </w:p>
    <w:p w14:paraId="20E58B4A" w14:textId="211D5BA5" w:rsidR="004C6AE7" w:rsidRPr="004C6AE7" w:rsidRDefault="004C6AE7" w:rsidP="004C6AE7">
      <w:pPr>
        <w:rPr>
          <w:szCs w:val="24"/>
          <w:lang w:val="en-US"/>
        </w:rPr>
      </w:pPr>
    </w:p>
    <w:p w14:paraId="7E518089" w14:textId="17BCFF6F" w:rsidR="004C6AE7" w:rsidRPr="004C6AE7" w:rsidRDefault="004C6AE7" w:rsidP="004C6AE7">
      <w:pPr>
        <w:rPr>
          <w:szCs w:val="24"/>
          <w:lang w:val="en-US"/>
        </w:rPr>
      </w:pPr>
    </w:p>
    <w:p w14:paraId="489FFBF2" w14:textId="3C915CB7" w:rsidR="004C6AE7" w:rsidRPr="004C6AE7" w:rsidRDefault="004C6AE7" w:rsidP="004C6AE7">
      <w:pPr>
        <w:rPr>
          <w:szCs w:val="24"/>
          <w:lang w:val="en-US"/>
        </w:rPr>
      </w:pPr>
    </w:p>
    <w:p w14:paraId="2F9E9E3D" w14:textId="7329681E" w:rsidR="004C6AE7" w:rsidRPr="004C6AE7" w:rsidRDefault="004C6AE7" w:rsidP="004C6AE7">
      <w:pPr>
        <w:rPr>
          <w:szCs w:val="24"/>
          <w:lang w:val="en-US"/>
        </w:rPr>
      </w:pPr>
    </w:p>
    <w:p w14:paraId="168C3E90" w14:textId="1D48D0F0" w:rsidR="004C6AE7" w:rsidRPr="004C6AE7" w:rsidRDefault="004C6AE7" w:rsidP="004C6AE7">
      <w:pPr>
        <w:rPr>
          <w:szCs w:val="24"/>
          <w:lang w:val="en-US"/>
        </w:rPr>
      </w:pPr>
    </w:p>
    <w:p w14:paraId="0D844AA0" w14:textId="272FA1E3" w:rsidR="004C6AE7" w:rsidRPr="004C6AE7" w:rsidRDefault="004C6AE7" w:rsidP="004C6AE7">
      <w:pPr>
        <w:rPr>
          <w:szCs w:val="24"/>
          <w:lang w:val="en-US"/>
        </w:rPr>
      </w:pPr>
    </w:p>
    <w:p w14:paraId="6962390F" w14:textId="7833EC1B" w:rsidR="004C6AE7" w:rsidRPr="004C6AE7" w:rsidRDefault="004C6AE7" w:rsidP="004C6AE7">
      <w:pPr>
        <w:rPr>
          <w:szCs w:val="24"/>
          <w:lang w:val="en-US"/>
        </w:rPr>
      </w:pPr>
    </w:p>
    <w:p w14:paraId="7AF5CB14" w14:textId="427CC776" w:rsidR="004C6AE7" w:rsidRPr="004C6AE7" w:rsidRDefault="004C6AE7" w:rsidP="004C6AE7">
      <w:pPr>
        <w:rPr>
          <w:szCs w:val="24"/>
          <w:lang w:val="en-US"/>
        </w:rPr>
      </w:pPr>
    </w:p>
    <w:p w14:paraId="47FCC3D2" w14:textId="46F133D8" w:rsidR="004C6AE7" w:rsidRDefault="004C6AE7" w:rsidP="004C6AE7">
      <w:pPr>
        <w:rPr>
          <w:kern w:val="2"/>
          <w:szCs w:val="24"/>
          <w:lang w:val="en-US"/>
        </w:rPr>
      </w:pPr>
    </w:p>
    <w:p w14:paraId="2E5EB62B" w14:textId="4BB16E36" w:rsidR="004C6AE7" w:rsidRPr="004C6AE7" w:rsidRDefault="004C6AE7" w:rsidP="004C6AE7">
      <w:pPr>
        <w:tabs>
          <w:tab w:val="left" w:pos="5012"/>
        </w:tabs>
        <w:jc w:val="center"/>
        <w:rPr>
          <w:szCs w:val="24"/>
          <w:lang w:val="en-US"/>
        </w:rPr>
      </w:pPr>
      <w:r>
        <w:rPr>
          <w:szCs w:val="24"/>
          <w:lang w:val="en-US"/>
        </w:rPr>
        <w:lastRenderedPageBreak/>
        <w:t>1</w:t>
      </w:r>
      <w:r>
        <w:rPr>
          <w:rFonts w:hint="eastAsia"/>
          <w:szCs w:val="24"/>
          <w:lang w:val="en-US"/>
        </w:rPr>
        <w:t>层平面图</w:t>
      </w:r>
    </w:p>
    <w:p w14:paraId="345AFA6D" w14:textId="77777777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F87E9D9" wp14:editId="195FFDAE">
            <wp:extent cx="4500748" cy="381698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7237" cy="383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156B" w14:textId="77777777" w:rsidR="004C6AE7" w:rsidRDefault="004C6AE7">
      <w:pPr>
        <w:widowControl w:val="0"/>
        <w:jc w:val="center"/>
        <w:rPr>
          <w:kern w:val="2"/>
          <w:szCs w:val="24"/>
          <w:lang w:val="en-US"/>
        </w:rPr>
      </w:pPr>
    </w:p>
    <w:p w14:paraId="2145FCB8" w14:textId="1691C609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4FCDF83" w14:textId="77777777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1238AC7" wp14:editId="4A5BE6F6">
            <wp:extent cx="4506686" cy="3810000"/>
            <wp:effectExtent l="0" t="0" r="825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0226" cy="386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4EB3" w14:textId="77777777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9D025DE" w14:textId="51498BBE" w:rsidR="004E59E1" w:rsidRDefault="00000000" w:rsidP="004E59E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412407D" wp14:editId="3F967D8D">
            <wp:extent cx="4387933" cy="3805335"/>
            <wp:effectExtent l="0" t="0" r="0" b="508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7886" cy="38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A8AE4" w14:textId="0B5B54C8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D07D07C" w14:textId="77777777" w:rsidR="004E59E1" w:rsidRDefault="004E59E1">
      <w:pPr>
        <w:widowControl w:val="0"/>
        <w:jc w:val="center"/>
        <w:rPr>
          <w:kern w:val="2"/>
          <w:szCs w:val="24"/>
          <w:lang w:val="en-US"/>
        </w:rPr>
      </w:pPr>
    </w:p>
    <w:p w14:paraId="2D2F1296" w14:textId="0D82C68D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B3D0F3E" wp14:editId="41C6F412">
            <wp:extent cx="4500748" cy="381251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15976" cy="382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492B9" w14:textId="77777777" w:rsidR="004E59E1" w:rsidRDefault="004E59E1">
      <w:pPr>
        <w:widowControl w:val="0"/>
        <w:jc w:val="center"/>
        <w:rPr>
          <w:kern w:val="2"/>
          <w:szCs w:val="24"/>
          <w:lang w:val="en-US"/>
        </w:rPr>
      </w:pPr>
    </w:p>
    <w:p w14:paraId="01E8E275" w14:textId="073ACBAE" w:rsidR="00BF15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5E444D70" w14:textId="77777777" w:rsidR="00BF157E" w:rsidRDefault="00000000">
      <w:pPr>
        <w:pStyle w:val="1"/>
        <w:widowControl w:val="0"/>
        <w:jc w:val="both"/>
        <w:rPr>
          <w:kern w:val="2"/>
          <w:szCs w:val="24"/>
        </w:rPr>
      </w:pPr>
      <w:bookmarkStart w:id="22" w:name="_Toc121855730"/>
      <w:r>
        <w:rPr>
          <w:kern w:val="2"/>
          <w:szCs w:val="24"/>
        </w:rPr>
        <w:lastRenderedPageBreak/>
        <w:t>工程材料</w:t>
      </w:r>
      <w:bookmarkEnd w:id="22"/>
    </w:p>
    <w:tbl>
      <w:tblPr>
        <w:tblW w:w="8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1276"/>
        <w:gridCol w:w="850"/>
        <w:gridCol w:w="1276"/>
        <w:gridCol w:w="2126"/>
      </w:tblGrid>
      <w:tr w:rsidR="00CC6C70" w14:paraId="7A243F8E" w14:textId="77777777" w:rsidTr="004917FE">
        <w:tc>
          <w:tcPr>
            <w:tcW w:w="1828" w:type="dxa"/>
            <w:vMerge w:val="restart"/>
            <w:shd w:val="clear" w:color="auto" w:fill="E6E6E6"/>
            <w:vAlign w:val="center"/>
          </w:tcPr>
          <w:p w14:paraId="7D5B9E99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bookmarkStart w:id="23" w:name="_Hlk121860886"/>
            <w:r w:rsidRPr="004917FE">
              <w:rPr>
                <w:color w:val="000000" w:themeColor="text1"/>
              </w:rPr>
              <w:t>材料名称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EE04D6A" w14:textId="77777777" w:rsidR="00CC6C70" w:rsidRDefault="00CC6C70" w:rsidP="00EC222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E06C2D6" w14:textId="77777777" w:rsidR="00CC6C70" w:rsidRDefault="00CC6C70" w:rsidP="00EC222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6D51BA" w14:textId="77777777" w:rsidR="00CC6C70" w:rsidRDefault="00CC6C70" w:rsidP="00EC222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0E51913" w14:textId="77777777" w:rsidR="00CC6C70" w:rsidRDefault="00CC6C70" w:rsidP="00EC222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3FFFB2D6" w14:textId="77777777" w:rsidR="00CC6C70" w:rsidRDefault="00CC6C70" w:rsidP="00EC2221">
            <w:pPr>
              <w:jc w:val="center"/>
            </w:pPr>
            <w:r>
              <w:t>蒸汽渗透系数</w:t>
            </w:r>
            <w:r>
              <w:t>u</w:t>
            </w:r>
          </w:p>
        </w:tc>
      </w:tr>
      <w:tr w:rsidR="00CC6C70" w14:paraId="14145136" w14:textId="77777777" w:rsidTr="004917FE">
        <w:trPr>
          <w:trHeight w:val="506"/>
        </w:trPr>
        <w:tc>
          <w:tcPr>
            <w:tcW w:w="1828" w:type="dxa"/>
            <w:vMerge/>
            <w:shd w:val="clear" w:color="auto" w:fill="E6E6E6"/>
            <w:vAlign w:val="center"/>
          </w:tcPr>
          <w:p w14:paraId="5BA729BD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14:paraId="36F91AF1" w14:textId="77777777" w:rsidR="00CC6C70" w:rsidRDefault="00CC6C70" w:rsidP="00EC222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D8B5CE1" w14:textId="77777777" w:rsidR="00CC6C70" w:rsidRDefault="00CC6C70" w:rsidP="00EC222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676E899" w14:textId="77777777" w:rsidR="00CC6C70" w:rsidRDefault="00CC6C70" w:rsidP="00EC222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AC60CA7" w14:textId="77777777" w:rsidR="00CC6C70" w:rsidRDefault="00CC6C70" w:rsidP="00EC222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6AE018B0" w14:textId="77777777" w:rsidR="00CC6C70" w:rsidRDefault="00CC6C70" w:rsidP="00EC222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</w:tr>
      <w:tr w:rsidR="00CC6C70" w14:paraId="38A7A16D" w14:textId="77777777" w:rsidTr="004917FE">
        <w:tc>
          <w:tcPr>
            <w:tcW w:w="1828" w:type="dxa"/>
            <w:shd w:val="clear" w:color="auto" w:fill="E6E6E6"/>
            <w:vAlign w:val="center"/>
          </w:tcPr>
          <w:p w14:paraId="6A7C3937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水泥砂浆</w:t>
            </w:r>
          </w:p>
        </w:tc>
        <w:tc>
          <w:tcPr>
            <w:tcW w:w="1276" w:type="dxa"/>
            <w:vAlign w:val="center"/>
          </w:tcPr>
          <w:p w14:paraId="3AABE074" w14:textId="77777777" w:rsidR="00CC6C70" w:rsidRDefault="00CC6C70" w:rsidP="00EC2221">
            <w:pPr>
              <w:jc w:val="center"/>
            </w:pPr>
            <w:r>
              <w:t>0.930</w:t>
            </w:r>
          </w:p>
        </w:tc>
        <w:tc>
          <w:tcPr>
            <w:tcW w:w="1276" w:type="dxa"/>
            <w:vAlign w:val="center"/>
          </w:tcPr>
          <w:p w14:paraId="6ECE8413" w14:textId="77777777" w:rsidR="00CC6C70" w:rsidRDefault="00CC6C70" w:rsidP="00EC2221">
            <w:pPr>
              <w:jc w:val="center"/>
            </w:pPr>
            <w:r>
              <w:t>11.370</w:t>
            </w:r>
          </w:p>
        </w:tc>
        <w:tc>
          <w:tcPr>
            <w:tcW w:w="850" w:type="dxa"/>
            <w:vAlign w:val="center"/>
          </w:tcPr>
          <w:p w14:paraId="03ADC71D" w14:textId="77777777" w:rsidR="00CC6C70" w:rsidRDefault="00CC6C70" w:rsidP="00EC2221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3CBC60E7" w14:textId="77777777" w:rsidR="00CC6C70" w:rsidRDefault="00CC6C70" w:rsidP="00EC2221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21DE4EB1" w14:textId="77777777" w:rsidR="00CC6C70" w:rsidRDefault="00CC6C70" w:rsidP="00EC2221">
            <w:pPr>
              <w:jc w:val="center"/>
            </w:pPr>
            <w:r>
              <w:t>0.0210</w:t>
            </w:r>
          </w:p>
        </w:tc>
      </w:tr>
      <w:tr w:rsidR="00CC6C70" w14:paraId="100D5DAB" w14:textId="77777777" w:rsidTr="004917FE">
        <w:tc>
          <w:tcPr>
            <w:tcW w:w="1828" w:type="dxa"/>
            <w:shd w:val="clear" w:color="auto" w:fill="E6E6E6"/>
            <w:vAlign w:val="center"/>
          </w:tcPr>
          <w:p w14:paraId="11E899DC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挤塑聚苯板</w:t>
            </w:r>
            <w:r w:rsidRPr="004917FE">
              <w:rPr>
                <w:color w:val="000000" w:themeColor="text1"/>
              </w:rPr>
              <w:t>(ρ=25-32)</w:t>
            </w:r>
          </w:p>
        </w:tc>
        <w:tc>
          <w:tcPr>
            <w:tcW w:w="1276" w:type="dxa"/>
            <w:vAlign w:val="center"/>
          </w:tcPr>
          <w:p w14:paraId="2363366F" w14:textId="77777777" w:rsidR="00CC6C70" w:rsidRDefault="00CC6C70" w:rsidP="00EC2221">
            <w:pPr>
              <w:jc w:val="center"/>
            </w:pPr>
            <w:r>
              <w:t>0.030</w:t>
            </w:r>
          </w:p>
        </w:tc>
        <w:tc>
          <w:tcPr>
            <w:tcW w:w="1276" w:type="dxa"/>
            <w:vAlign w:val="center"/>
          </w:tcPr>
          <w:p w14:paraId="302C0BEE" w14:textId="77777777" w:rsidR="00CC6C70" w:rsidRDefault="00CC6C70" w:rsidP="00EC2221">
            <w:pPr>
              <w:jc w:val="center"/>
            </w:pPr>
            <w:r>
              <w:t>0.320</w:t>
            </w:r>
          </w:p>
        </w:tc>
        <w:tc>
          <w:tcPr>
            <w:tcW w:w="850" w:type="dxa"/>
            <w:vAlign w:val="center"/>
          </w:tcPr>
          <w:p w14:paraId="24D26781" w14:textId="77777777" w:rsidR="00CC6C70" w:rsidRDefault="00CC6C70" w:rsidP="00EC2221">
            <w:pPr>
              <w:jc w:val="center"/>
            </w:pPr>
            <w:r>
              <w:t>28.5</w:t>
            </w:r>
          </w:p>
        </w:tc>
        <w:tc>
          <w:tcPr>
            <w:tcW w:w="1276" w:type="dxa"/>
            <w:vAlign w:val="center"/>
          </w:tcPr>
          <w:p w14:paraId="36D982A0" w14:textId="77777777" w:rsidR="00CC6C70" w:rsidRDefault="00CC6C70" w:rsidP="00EC2221">
            <w:pPr>
              <w:jc w:val="center"/>
            </w:pPr>
            <w:r>
              <w:t>1647.0</w:t>
            </w:r>
          </w:p>
        </w:tc>
        <w:tc>
          <w:tcPr>
            <w:tcW w:w="2126" w:type="dxa"/>
            <w:vAlign w:val="center"/>
          </w:tcPr>
          <w:p w14:paraId="517507E5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61DD12F9" w14:textId="77777777" w:rsidTr="004917FE">
        <w:tc>
          <w:tcPr>
            <w:tcW w:w="1828" w:type="dxa"/>
            <w:shd w:val="clear" w:color="auto" w:fill="E6E6E6"/>
            <w:vAlign w:val="center"/>
          </w:tcPr>
          <w:p w14:paraId="6BCF18FF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合成高分子防水卷材</w:t>
            </w:r>
          </w:p>
        </w:tc>
        <w:tc>
          <w:tcPr>
            <w:tcW w:w="1276" w:type="dxa"/>
            <w:vAlign w:val="center"/>
          </w:tcPr>
          <w:p w14:paraId="02FEF177" w14:textId="77777777" w:rsidR="00CC6C70" w:rsidRDefault="00CC6C70" w:rsidP="00EC2221">
            <w:pPr>
              <w:jc w:val="center"/>
            </w:pPr>
            <w:r>
              <w:t>0.150</w:t>
            </w:r>
          </w:p>
        </w:tc>
        <w:tc>
          <w:tcPr>
            <w:tcW w:w="1276" w:type="dxa"/>
            <w:vAlign w:val="center"/>
          </w:tcPr>
          <w:p w14:paraId="09821B68" w14:textId="77777777" w:rsidR="00CC6C70" w:rsidRDefault="00CC6C70" w:rsidP="00EC2221">
            <w:pPr>
              <w:jc w:val="center"/>
            </w:pPr>
            <w:r>
              <w:t>6.070</w:t>
            </w:r>
          </w:p>
        </w:tc>
        <w:tc>
          <w:tcPr>
            <w:tcW w:w="850" w:type="dxa"/>
            <w:vAlign w:val="center"/>
          </w:tcPr>
          <w:p w14:paraId="5F620899" w14:textId="77777777" w:rsidR="00CC6C70" w:rsidRDefault="00CC6C70" w:rsidP="00EC2221">
            <w:pPr>
              <w:jc w:val="center"/>
            </w:pPr>
            <w:r>
              <w:t>580.0</w:t>
            </w:r>
          </w:p>
        </w:tc>
        <w:tc>
          <w:tcPr>
            <w:tcW w:w="1276" w:type="dxa"/>
            <w:vAlign w:val="center"/>
          </w:tcPr>
          <w:p w14:paraId="4EF0BFAC" w14:textId="77777777" w:rsidR="00CC6C70" w:rsidRDefault="00CC6C70" w:rsidP="00EC2221">
            <w:pPr>
              <w:jc w:val="center"/>
            </w:pPr>
            <w:r>
              <w:t>1140.0</w:t>
            </w:r>
          </w:p>
        </w:tc>
        <w:tc>
          <w:tcPr>
            <w:tcW w:w="2126" w:type="dxa"/>
            <w:vAlign w:val="center"/>
          </w:tcPr>
          <w:p w14:paraId="04F5FBD6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3A9C308F" w14:textId="77777777" w:rsidTr="004917FE">
        <w:tc>
          <w:tcPr>
            <w:tcW w:w="1828" w:type="dxa"/>
            <w:shd w:val="clear" w:color="auto" w:fill="E6E6E6"/>
            <w:vAlign w:val="center"/>
          </w:tcPr>
          <w:p w14:paraId="792DD004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轻集料混凝土空心砌块</w:t>
            </w:r>
          </w:p>
        </w:tc>
        <w:tc>
          <w:tcPr>
            <w:tcW w:w="1276" w:type="dxa"/>
            <w:vAlign w:val="center"/>
          </w:tcPr>
          <w:p w14:paraId="6D92296E" w14:textId="77777777" w:rsidR="00CC6C70" w:rsidRDefault="00CC6C70" w:rsidP="00EC2221">
            <w:pPr>
              <w:jc w:val="center"/>
            </w:pPr>
            <w:r>
              <w:t>0.750</w:t>
            </w:r>
          </w:p>
        </w:tc>
        <w:tc>
          <w:tcPr>
            <w:tcW w:w="1276" w:type="dxa"/>
            <w:vAlign w:val="center"/>
          </w:tcPr>
          <w:p w14:paraId="1B4C4418" w14:textId="77777777" w:rsidR="00CC6C70" w:rsidRDefault="00CC6C70" w:rsidP="00EC2221">
            <w:pPr>
              <w:jc w:val="center"/>
            </w:pPr>
            <w:r>
              <w:t>6.010</w:t>
            </w:r>
          </w:p>
        </w:tc>
        <w:tc>
          <w:tcPr>
            <w:tcW w:w="850" w:type="dxa"/>
            <w:vAlign w:val="center"/>
          </w:tcPr>
          <w:p w14:paraId="57DD0C2F" w14:textId="77777777" w:rsidR="00CC6C70" w:rsidRDefault="00CC6C70" w:rsidP="00EC2221">
            <w:pPr>
              <w:jc w:val="center"/>
            </w:pPr>
            <w:r>
              <w:t>1100.0</w:t>
            </w:r>
          </w:p>
        </w:tc>
        <w:tc>
          <w:tcPr>
            <w:tcW w:w="1276" w:type="dxa"/>
            <w:vAlign w:val="center"/>
          </w:tcPr>
          <w:p w14:paraId="56293B25" w14:textId="77777777" w:rsidR="00CC6C70" w:rsidRDefault="00CC6C70" w:rsidP="00EC2221">
            <w:pPr>
              <w:jc w:val="center"/>
            </w:pPr>
            <w:r>
              <w:t>602.0</w:t>
            </w:r>
          </w:p>
        </w:tc>
        <w:tc>
          <w:tcPr>
            <w:tcW w:w="2126" w:type="dxa"/>
            <w:vAlign w:val="center"/>
          </w:tcPr>
          <w:p w14:paraId="06CECCA4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60FC65C5" w14:textId="77777777" w:rsidTr="004917FE">
        <w:tc>
          <w:tcPr>
            <w:tcW w:w="1828" w:type="dxa"/>
            <w:shd w:val="clear" w:color="auto" w:fill="E6E6E6"/>
            <w:vAlign w:val="center"/>
          </w:tcPr>
          <w:p w14:paraId="14FFAC54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页岩砖墙</w:t>
            </w:r>
          </w:p>
        </w:tc>
        <w:tc>
          <w:tcPr>
            <w:tcW w:w="1276" w:type="dxa"/>
            <w:vAlign w:val="center"/>
          </w:tcPr>
          <w:p w14:paraId="2F82C5D8" w14:textId="77777777" w:rsidR="00CC6C70" w:rsidRDefault="00CC6C70" w:rsidP="00EC2221">
            <w:pPr>
              <w:jc w:val="center"/>
            </w:pPr>
            <w:r>
              <w:t>0.870</w:t>
            </w:r>
          </w:p>
        </w:tc>
        <w:tc>
          <w:tcPr>
            <w:tcW w:w="1276" w:type="dxa"/>
            <w:vAlign w:val="center"/>
          </w:tcPr>
          <w:p w14:paraId="46ECB334" w14:textId="77777777" w:rsidR="00CC6C70" w:rsidRDefault="00CC6C70" w:rsidP="00EC2221">
            <w:pPr>
              <w:jc w:val="center"/>
            </w:pPr>
            <w:r>
              <w:t>11.116</w:t>
            </w:r>
          </w:p>
        </w:tc>
        <w:tc>
          <w:tcPr>
            <w:tcW w:w="850" w:type="dxa"/>
            <w:vAlign w:val="center"/>
          </w:tcPr>
          <w:p w14:paraId="01A3B387" w14:textId="77777777" w:rsidR="00CC6C70" w:rsidRDefault="00CC6C70" w:rsidP="00EC2221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002AE929" w14:textId="77777777" w:rsidR="00CC6C70" w:rsidRDefault="00CC6C70" w:rsidP="00EC2221">
            <w:pPr>
              <w:jc w:val="center"/>
            </w:pPr>
            <w:r>
              <w:t>1085.0</w:t>
            </w:r>
          </w:p>
        </w:tc>
        <w:tc>
          <w:tcPr>
            <w:tcW w:w="2126" w:type="dxa"/>
            <w:vAlign w:val="center"/>
          </w:tcPr>
          <w:p w14:paraId="093F7655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13184B7C" w14:textId="77777777" w:rsidTr="004917FE">
        <w:tc>
          <w:tcPr>
            <w:tcW w:w="1828" w:type="dxa"/>
            <w:shd w:val="clear" w:color="auto" w:fill="E6E6E6"/>
            <w:vAlign w:val="center"/>
          </w:tcPr>
          <w:p w14:paraId="4DD92456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石灰砂浆</w:t>
            </w:r>
          </w:p>
        </w:tc>
        <w:tc>
          <w:tcPr>
            <w:tcW w:w="1276" w:type="dxa"/>
            <w:vAlign w:val="center"/>
          </w:tcPr>
          <w:p w14:paraId="1E53D50E" w14:textId="77777777" w:rsidR="00CC6C70" w:rsidRDefault="00CC6C70" w:rsidP="00EC2221">
            <w:pPr>
              <w:jc w:val="center"/>
            </w:pPr>
            <w:r>
              <w:t>0.810</w:t>
            </w:r>
          </w:p>
        </w:tc>
        <w:tc>
          <w:tcPr>
            <w:tcW w:w="1276" w:type="dxa"/>
            <w:vAlign w:val="center"/>
          </w:tcPr>
          <w:p w14:paraId="11213D73" w14:textId="77777777" w:rsidR="00CC6C70" w:rsidRDefault="00CC6C70" w:rsidP="00EC2221">
            <w:pPr>
              <w:jc w:val="center"/>
            </w:pPr>
            <w:r>
              <w:t>10.070</w:t>
            </w:r>
          </w:p>
        </w:tc>
        <w:tc>
          <w:tcPr>
            <w:tcW w:w="850" w:type="dxa"/>
            <w:vAlign w:val="center"/>
          </w:tcPr>
          <w:p w14:paraId="433F2391" w14:textId="77777777" w:rsidR="00CC6C70" w:rsidRDefault="00CC6C70" w:rsidP="00EC2221">
            <w:pPr>
              <w:jc w:val="center"/>
            </w:pPr>
            <w:r>
              <w:t>1600.0</w:t>
            </w:r>
          </w:p>
        </w:tc>
        <w:tc>
          <w:tcPr>
            <w:tcW w:w="1276" w:type="dxa"/>
            <w:vAlign w:val="center"/>
          </w:tcPr>
          <w:p w14:paraId="684453C1" w14:textId="77777777" w:rsidR="00CC6C70" w:rsidRDefault="00CC6C70" w:rsidP="00EC2221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204E0A67" w14:textId="77777777" w:rsidR="00CC6C70" w:rsidRDefault="00CC6C70" w:rsidP="00EC2221">
            <w:pPr>
              <w:jc w:val="center"/>
            </w:pPr>
            <w:r>
              <w:t>0.0443</w:t>
            </w:r>
          </w:p>
        </w:tc>
      </w:tr>
      <w:tr w:rsidR="00CC6C70" w14:paraId="3A69E7FA" w14:textId="77777777" w:rsidTr="004917FE">
        <w:tc>
          <w:tcPr>
            <w:tcW w:w="1828" w:type="dxa"/>
            <w:shd w:val="clear" w:color="auto" w:fill="E6E6E6"/>
            <w:vAlign w:val="center"/>
          </w:tcPr>
          <w:p w14:paraId="26149C34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石灰水泥砂浆</w:t>
            </w:r>
          </w:p>
        </w:tc>
        <w:tc>
          <w:tcPr>
            <w:tcW w:w="1276" w:type="dxa"/>
            <w:vAlign w:val="center"/>
          </w:tcPr>
          <w:p w14:paraId="7FB94DA7" w14:textId="77777777" w:rsidR="00CC6C70" w:rsidRDefault="00CC6C70" w:rsidP="00EC2221">
            <w:pPr>
              <w:jc w:val="center"/>
            </w:pPr>
            <w:r>
              <w:t>0.870</w:t>
            </w:r>
          </w:p>
        </w:tc>
        <w:tc>
          <w:tcPr>
            <w:tcW w:w="1276" w:type="dxa"/>
            <w:vAlign w:val="center"/>
          </w:tcPr>
          <w:p w14:paraId="02E50CE9" w14:textId="77777777" w:rsidR="00CC6C70" w:rsidRDefault="00CC6C70" w:rsidP="00EC2221">
            <w:pPr>
              <w:jc w:val="center"/>
            </w:pPr>
            <w:r>
              <w:t>10.750</w:t>
            </w:r>
          </w:p>
        </w:tc>
        <w:tc>
          <w:tcPr>
            <w:tcW w:w="850" w:type="dxa"/>
            <w:vAlign w:val="center"/>
          </w:tcPr>
          <w:p w14:paraId="282D0942" w14:textId="77777777" w:rsidR="00CC6C70" w:rsidRDefault="00CC6C70" w:rsidP="00EC2221">
            <w:pPr>
              <w:jc w:val="center"/>
            </w:pPr>
            <w:r>
              <w:t>1700.0</w:t>
            </w:r>
          </w:p>
        </w:tc>
        <w:tc>
          <w:tcPr>
            <w:tcW w:w="1276" w:type="dxa"/>
            <w:vAlign w:val="center"/>
          </w:tcPr>
          <w:p w14:paraId="62C8EECF" w14:textId="77777777" w:rsidR="00CC6C70" w:rsidRDefault="00CC6C70" w:rsidP="00EC2221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517E7721" w14:textId="77777777" w:rsidR="00CC6C70" w:rsidRDefault="00CC6C70" w:rsidP="00EC2221">
            <w:pPr>
              <w:jc w:val="center"/>
            </w:pPr>
            <w:r>
              <w:t>0.0975</w:t>
            </w:r>
          </w:p>
        </w:tc>
      </w:tr>
      <w:tr w:rsidR="00CC6C70" w14:paraId="045FDBBD" w14:textId="77777777" w:rsidTr="004917FE">
        <w:tc>
          <w:tcPr>
            <w:tcW w:w="1828" w:type="dxa"/>
            <w:shd w:val="clear" w:color="auto" w:fill="E6E6E6"/>
            <w:vAlign w:val="center"/>
          </w:tcPr>
          <w:p w14:paraId="0BF5410F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石灰水泥砂浆（混合砂浆）</w:t>
            </w:r>
          </w:p>
        </w:tc>
        <w:tc>
          <w:tcPr>
            <w:tcW w:w="1276" w:type="dxa"/>
            <w:vAlign w:val="center"/>
          </w:tcPr>
          <w:p w14:paraId="5ACD8AC1" w14:textId="77777777" w:rsidR="00CC6C70" w:rsidRDefault="00CC6C70" w:rsidP="00EC2221">
            <w:pPr>
              <w:jc w:val="center"/>
            </w:pPr>
            <w:r>
              <w:t>0.870</w:t>
            </w:r>
          </w:p>
        </w:tc>
        <w:tc>
          <w:tcPr>
            <w:tcW w:w="1276" w:type="dxa"/>
            <w:vAlign w:val="center"/>
          </w:tcPr>
          <w:p w14:paraId="1A50F1B2" w14:textId="77777777" w:rsidR="00CC6C70" w:rsidRDefault="00CC6C70" w:rsidP="00EC2221">
            <w:pPr>
              <w:jc w:val="center"/>
            </w:pPr>
            <w:r>
              <w:t>10.750</w:t>
            </w:r>
          </w:p>
        </w:tc>
        <w:tc>
          <w:tcPr>
            <w:tcW w:w="850" w:type="dxa"/>
            <w:vAlign w:val="center"/>
          </w:tcPr>
          <w:p w14:paraId="2E54FC80" w14:textId="77777777" w:rsidR="00CC6C70" w:rsidRDefault="00CC6C70" w:rsidP="00EC2221">
            <w:pPr>
              <w:jc w:val="center"/>
            </w:pPr>
            <w:r>
              <w:t>1700.0</w:t>
            </w:r>
          </w:p>
        </w:tc>
        <w:tc>
          <w:tcPr>
            <w:tcW w:w="1276" w:type="dxa"/>
            <w:vAlign w:val="center"/>
          </w:tcPr>
          <w:p w14:paraId="0D67953E" w14:textId="77777777" w:rsidR="00CC6C70" w:rsidRDefault="00CC6C70" w:rsidP="00EC2221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59D51DB9" w14:textId="77777777" w:rsidR="00CC6C70" w:rsidRDefault="00CC6C70" w:rsidP="00EC2221">
            <w:pPr>
              <w:jc w:val="center"/>
            </w:pPr>
            <w:r>
              <w:t>0.0975</w:t>
            </w:r>
          </w:p>
        </w:tc>
      </w:tr>
      <w:tr w:rsidR="00CC6C70" w14:paraId="5FDD9E9E" w14:textId="77777777" w:rsidTr="004917FE">
        <w:tc>
          <w:tcPr>
            <w:tcW w:w="1828" w:type="dxa"/>
            <w:shd w:val="clear" w:color="auto" w:fill="E6E6E6"/>
            <w:vAlign w:val="center"/>
          </w:tcPr>
          <w:p w14:paraId="6C7D8327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钢筋混凝土</w:t>
            </w:r>
          </w:p>
        </w:tc>
        <w:tc>
          <w:tcPr>
            <w:tcW w:w="1276" w:type="dxa"/>
            <w:vAlign w:val="center"/>
          </w:tcPr>
          <w:p w14:paraId="261D506D" w14:textId="77777777" w:rsidR="00CC6C70" w:rsidRDefault="00CC6C70" w:rsidP="00EC2221">
            <w:pPr>
              <w:jc w:val="center"/>
            </w:pPr>
            <w:r>
              <w:t>1.740</w:t>
            </w:r>
          </w:p>
        </w:tc>
        <w:tc>
          <w:tcPr>
            <w:tcW w:w="1276" w:type="dxa"/>
            <w:vAlign w:val="center"/>
          </w:tcPr>
          <w:p w14:paraId="4DA336BF" w14:textId="77777777" w:rsidR="00CC6C70" w:rsidRDefault="00CC6C70" w:rsidP="00EC2221">
            <w:pPr>
              <w:jc w:val="center"/>
            </w:pPr>
            <w:r>
              <w:t>17.200</w:t>
            </w:r>
          </w:p>
        </w:tc>
        <w:tc>
          <w:tcPr>
            <w:tcW w:w="850" w:type="dxa"/>
            <w:vAlign w:val="center"/>
          </w:tcPr>
          <w:p w14:paraId="09780C5D" w14:textId="77777777" w:rsidR="00CC6C70" w:rsidRDefault="00CC6C70" w:rsidP="00EC2221">
            <w:pPr>
              <w:jc w:val="center"/>
            </w:pPr>
            <w:r>
              <w:t>2500.0</w:t>
            </w:r>
          </w:p>
        </w:tc>
        <w:tc>
          <w:tcPr>
            <w:tcW w:w="1276" w:type="dxa"/>
            <w:vAlign w:val="center"/>
          </w:tcPr>
          <w:p w14:paraId="5D7F107E" w14:textId="77777777" w:rsidR="00CC6C70" w:rsidRDefault="00CC6C70" w:rsidP="00EC2221">
            <w:pPr>
              <w:jc w:val="center"/>
            </w:pPr>
            <w:r>
              <w:t>920.0</w:t>
            </w:r>
          </w:p>
        </w:tc>
        <w:tc>
          <w:tcPr>
            <w:tcW w:w="2126" w:type="dxa"/>
            <w:vAlign w:val="center"/>
          </w:tcPr>
          <w:p w14:paraId="6EA8A144" w14:textId="77777777" w:rsidR="00CC6C70" w:rsidRDefault="00CC6C70" w:rsidP="00EC2221">
            <w:pPr>
              <w:jc w:val="center"/>
            </w:pPr>
            <w:r>
              <w:t>0.0158</w:t>
            </w:r>
          </w:p>
        </w:tc>
      </w:tr>
      <w:tr w:rsidR="00CC6C70" w14:paraId="35D6F5CE" w14:textId="77777777" w:rsidTr="004917FE">
        <w:tc>
          <w:tcPr>
            <w:tcW w:w="1828" w:type="dxa"/>
            <w:shd w:val="clear" w:color="auto" w:fill="E6E6E6"/>
            <w:vAlign w:val="center"/>
          </w:tcPr>
          <w:p w14:paraId="541B0823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挤塑聚苯乙烯泡沫塑料（带表皮）</w:t>
            </w:r>
          </w:p>
        </w:tc>
        <w:tc>
          <w:tcPr>
            <w:tcW w:w="1276" w:type="dxa"/>
            <w:vAlign w:val="center"/>
          </w:tcPr>
          <w:p w14:paraId="2C140068" w14:textId="77777777" w:rsidR="00CC6C70" w:rsidRDefault="00CC6C70" w:rsidP="00EC2221">
            <w:pPr>
              <w:jc w:val="center"/>
            </w:pPr>
            <w:r>
              <w:t>0.030</w:t>
            </w:r>
          </w:p>
        </w:tc>
        <w:tc>
          <w:tcPr>
            <w:tcW w:w="1276" w:type="dxa"/>
            <w:vAlign w:val="center"/>
          </w:tcPr>
          <w:p w14:paraId="16605985" w14:textId="77777777" w:rsidR="00CC6C70" w:rsidRDefault="00CC6C70" w:rsidP="00EC2221">
            <w:pPr>
              <w:jc w:val="center"/>
            </w:pPr>
            <w:r>
              <w:t>0.340</w:t>
            </w:r>
          </w:p>
        </w:tc>
        <w:tc>
          <w:tcPr>
            <w:tcW w:w="850" w:type="dxa"/>
            <w:vAlign w:val="center"/>
          </w:tcPr>
          <w:p w14:paraId="0956FE97" w14:textId="77777777" w:rsidR="00CC6C70" w:rsidRDefault="00CC6C70" w:rsidP="00EC2221">
            <w:pPr>
              <w:jc w:val="center"/>
            </w:pPr>
            <w:r>
              <w:t>35.0</w:t>
            </w:r>
          </w:p>
        </w:tc>
        <w:tc>
          <w:tcPr>
            <w:tcW w:w="1276" w:type="dxa"/>
            <w:vAlign w:val="center"/>
          </w:tcPr>
          <w:p w14:paraId="69718DF7" w14:textId="77777777" w:rsidR="00CC6C70" w:rsidRDefault="00CC6C70" w:rsidP="00EC2221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446035E4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408D4B11" w14:textId="77777777" w:rsidTr="004917FE">
        <w:tc>
          <w:tcPr>
            <w:tcW w:w="1828" w:type="dxa"/>
            <w:shd w:val="clear" w:color="auto" w:fill="E6E6E6"/>
            <w:vAlign w:val="center"/>
          </w:tcPr>
          <w:p w14:paraId="12A0B136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聚苯板</w:t>
            </w:r>
            <w:r w:rsidRPr="004917FE">
              <w:rPr>
                <w:color w:val="000000" w:themeColor="text1"/>
              </w:rPr>
              <w:t>(EPS</w:t>
            </w:r>
            <w:r w:rsidRPr="004917FE">
              <w:rPr>
                <w:color w:val="000000" w:themeColor="text1"/>
              </w:rPr>
              <w:t>板</w:t>
            </w:r>
            <w:r w:rsidRPr="004917FE">
              <w:rPr>
                <w:color w:val="000000" w:themeColor="text1"/>
              </w:rPr>
              <w:t>)</w:t>
            </w:r>
            <w:r w:rsidRPr="004917FE">
              <w:rPr>
                <w:color w:val="000000" w:themeColor="text1"/>
              </w:rPr>
              <w:t>（</w:t>
            </w:r>
            <w:r w:rsidRPr="004917FE">
              <w:rPr>
                <w:color w:val="000000" w:themeColor="text1"/>
              </w:rPr>
              <w:t>1</w:t>
            </w:r>
            <w:r w:rsidRPr="004917FE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14:paraId="39BB2222" w14:textId="77777777" w:rsidR="00CC6C70" w:rsidRDefault="00CC6C70" w:rsidP="00EC2221">
            <w:pPr>
              <w:jc w:val="center"/>
            </w:pPr>
            <w:r>
              <w:t>0.041</w:t>
            </w:r>
          </w:p>
        </w:tc>
        <w:tc>
          <w:tcPr>
            <w:tcW w:w="1276" w:type="dxa"/>
            <w:vAlign w:val="center"/>
          </w:tcPr>
          <w:p w14:paraId="5B19510F" w14:textId="77777777" w:rsidR="00CC6C70" w:rsidRDefault="00CC6C70" w:rsidP="00EC2221">
            <w:pPr>
              <w:jc w:val="center"/>
            </w:pPr>
            <w:r>
              <w:t>0.287</w:t>
            </w:r>
          </w:p>
        </w:tc>
        <w:tc>
          <w:tcPr>
            <w:tcW w:w="850" w:type="dxa"/>
            <w:vAlign w:val="center"/>
          </w:tcPr>
          <w:p w14:paraId="75479D10" w14:textId="77777777" w:rsidR="00CC6C70" w:rsidRDefault="00CC6C70" w:rsidP="00EC2221">
            <w:pPr>
              <w:jc w:val="center"/>
            </w:pPr>
            <w:r>
              <w:t>20.0</w:t>
            </w:r>
          </w:p>
        </w:tc>
        <w:tc>
          <w:tcPr>
            <w:tcW w:w="1276" w:type="dxa"/>
            <w:vAlign w:val="center"/>
          </w:tcPr>
          <w:p w14:paraId="57616F3D" w14:textId="77777777" w:rsidR="00CC6C70" w:rsidRDefault="00CC6C70" w:rsidP="00EC2221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4FF55DE3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72A450E4" w14:textId="77777777" w:rsidTr="004917FE">
        <w:tc>
          <w:tcPr>
            <w:tcW w:w="1828" w:type="dxa"/>
            <w:shd w:val="clear" w:color="auto" w:fill="E6E6E6"/>
            <w:vAlign w:val="center"/>
          </w:tcPr>
          <w:p w14:paraId="0785B37B" w14:textId="43E6174F" w:rsidR="00CC6C70" w:rsidRPr="004917FE" w:rsidRDefault="00EC2221" w:rsidP="00EC222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合成高分子</w:t>
            </w:r>
            <w:r w:rsidR="00CC6C70" w:rsidRPr="004917FE">
              <w:rPr>
                <w:color w:val="000000" w:themeColor="text1"/>
              </w:rPr>
              <w:t>防水卷材</w:t>
            </w:r>
          </w:p>
        </w:tc>
        <w:tc>
          <w:tcPr>
            <w:tcW w:w="1276" w:type="dxa"/>
            <w:vAlign w:val="center"/>
          </w:tcPr>
          <w:p w14:paraId="2F43232B" w14:textId="3C1F2BDE" w:rsidR="00CC6C70" w:rsidRDefault="00CC6C70" w:rsidP="00EC2221">
            <w:pPr>
              <w:jc w:val="center"/>
            </w:pPr>
            <w:r>
              <w:t>0.</w:t>
            </w:r>
            <w:r w:rsidR="00EC2221">
              <w:t>150</w:t>
            </w:r>
          </w:p>
        </w:tc>
        <w:tc>
          <w:tcPr>
            <w:tcW w:w="1276" w:type="dxa"/>
            <w:vAlign w:val="center"/>
          </w:tcPr>
          <w:p w14:paraId="3DA8E5EA" w14:textId="075EE6E5" w:rsidR="00CC6C70" w:rsidRDefault="00EC2221" w:rsidP="00EC2221">
            <w:pPr>
              <w:jc w:val="center"/>
            </w:pPr>
            <w:r>
              <w:t>6.070</w:t>
            </w:r>
          </w:p>
        </w:tc>
        <w:tc>
          <w:tcPr>
            <w:tcW w:w="850" w:type="dxa"/>
            <w:vAlign w:val="center"/>
          </w:tcPr>
          <w:p w14:paraId="13890BD1" w14:textId="09D4C0C4" w:rsidR="00CC6C70" w:rsidRDefault="00EC2221" w:rsidP="00EC2221">
            <w:pPr>
              <w:jc w:val="center"/>
            </w:pPr>
            <w:r>
              <w:t>580.0</w:t>
            </w:r>
          </w:p>
        </w:tc>
        <w:tc>
          <w:tcPr>
            <w:tcW w:w="1276" w:type="dxa"/>
            <w:vAlign w:val="center"/>
          </w:tcPr>
          <w:p w14:paraId="0B97012F" w14:textId="7F743EE2" w:rsidR="00CC6C70" w:rsidRDefault="00CC6C70" w:rsidP="00EC2221">
            <w:pPr>
              <w:jc w:val="center"/>
            </w:pPr>
            <w:r>
              <w:t>1</w:t>
            </w:r>
            <w:r w:rsidR="00EC2221">
              <w:t>140.0</w:t>
            </w:r>
          </w:p>
        </w:tc>
        <w:tc>
          <w:tcPr>
            <w:tcW w:w="2126" w:type="dxa"/>
            <w:vAlign w:val="center"/>
          </w:tcPr>
          <w:p w14:paraId="3B151AA7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5B90C51D" w14:textId="77777777" w:rsidTr="004917FE">
        <w:tc>
          <w:tcPr>
            <w:tcW w:w="1828" w:type="dxa"/>
            <w:shd w:val="clear" w:color="auto" w:fill="E6E6E6"/>
            <w:vAlign w:val="center"/>
          </w:tcPr>
          <w:p w14:paraId="24C02AEC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岩棉板（</w:t>
            </w:r>
            <w:r w:rsidRPr="004917FE">
              <w:rPr>
                <w:color w:val="000000" w:themeColor="text1"/>
              </w:rPr>
              <w:t>ρ=60~160</w:t>
            </w:r>
            <w:r w:rsidRPr="004917FE">
              <w:rPr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14:paraId="7B3B6F61" w14:textId="77777777" w:rsidR="00CC6C70" w:rsidRDefault="00CC6C70" w:rsidP="00EC2221">
            <w:pPr>
              <w:jc w:val="center"/>
            </w:pPr>
            <w:r>
              <w:t>0.041</w:t>
            </w:r>
          </w:p>
        </w:tc>
        <w:tc>
          <w:tcPr>
            <w:tcW w:w="1276" w:type="dxa"/>
            <w:vAlign w:val="center"/>
          </w:tcPr>
          <w:p w14:paraId="322CDFAA" w14:textId="77777777" w:rsidR="00CC6C70" w:rsidRDefault="00CC6C70" w:rsidP="00EC2221">
            <w:pPr>
              <w:jc w:val="center"/>
            </w:pPr>
            <w:r>
              <w:t>0.615</w:t>
            </w:r>
          </w:p>
        </w:tc>
        <w:tc>
          <w:tcPr>
            <w:tcW w:w="850" w:type="dxa"/>
            <w:vAlign w:val="center"/>
          </w:tcPr>
          <w:p w14:paraId="7E8D474F" w14:textId="77777777" w:rsidR="00CC6C70" w:rsidRDefault="00CC6C70" w:rsidP="00EC2221">
            <w:pPr>
              <w:jc w:val="center"/>
            </w:pPr>
            <w:r>
              <w:t>110.0</w:t>
            </w:r>
          </w:p>
        </w:tc>
        <w:tc>
          <w:tcPr>
            <w:tcW w:w="1276" w:type="dxa"/>
            <w:vAlign w:val="center"/>
          </w:tcPr>
          <w:p w14:paraId="0CF597A4" w14:textId="77777777" w:rsidR="00CC6C70" w:rsidRDefault="00CC6C70" w:rsidP="00EC2221">
            <w:pPr>
              <w:jc w:val="center"/>
            </w:pPr>
            <w:r>
              <w:t>1220.0</w:t>
            </w:r>
          </w:p>
        </w:tc>
        <w:tc>
          <w:tcPr>
            <w:tcW w:w="2126" w:type="dxa"/>
            <w:vAlign w:val="center"/>
          </w:tcPr>
          <w:p w14:paraId="44C71E75" w14:textId="77777777" w:rsidR="00CC6C70" w:rsidRDefault="00CC6C70" w:rsidP="00EC2221">
            <w:pPr>
              <w:jc w:val="center"/>
            </w:pPr>
            <w:r>
              <w:t>0.4880</w:t>
            </w:r>
          </w:p>
        </w:tc>
      </w:tr>
      <w:tr w:rsidR="00CC6C70" w14:paraId="7852DC48" w14:textId="77777777" w:rsidTr="004917FE">
        <w:tc>
          <w:tcPr>
            <w:tcW w:w="1828" w:type="dxa"/>
            <w:shd w:val="clear" w:color="auto" w:fill="E6E6E6"/>
            <w:vAlign w:val="center"/>
          </w:tcPr>
          <w:p w14:paraId="5BE6CC24" w14:textId="7BDC8C0A" w:rsidR="00CC6C70" w:rsidRPr="004917FE" w:rsidRDefault="004917FE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rFonts w:hint="eastAsia"/>
                <w:color w:val="000000" w:themeColor="text1"/>
              </w:rPr>
              <w:t>碎石、混凝土</w:t>
            </w:r>
            <w:r w:rsidRPr="004917FE">
              <w:rPr>
                <w:color w:val="000000" w:themeColor="text1"/>
              </w:rPr>
              <w:t xml:space="preserve"> </w:t>
            </w:r>
            <w:r w:rsidR="00CC6C70" w:rsidRPr="004917FE">
              <w:rPr>
                <w:color w:val="000000" w:themeColor="text1"/>
              </w:rPr>
              <w:t>(ρ=2300)</w:t>
            </w:r>
          </w:p>
        </w:tc>
        <w:tc>
          <w:tcPr>
            <w:tcW w:w="1276" w:type="dxa"/>
            <w:vAlign w:val="center"/>
          </w:tcPr>
          <w:p w14:paraId="40325C6B" w14:textId="77777777" w:rsidR="00CC6C70" w:rsidRDefault="00CC6C70" w:rsidP="00EC2221">
            <w:pPr>
              <w:jc w:val="center"/>
            </w:pPr>
            <w:r>
              <w:t>1.510</w:t>
            </w:r>
          </w:p>
        </w:tc>
        <w:tc>
          <w:tcPr>
            <w:tcW w:w="1276" w:type="dxa"/>
            <w:vAlign w:val="center"/>
          </w:tcPr>
          <w:p w14:paraId="67103874" w14:textId="77777777" w:rsidR="00CC6C70" w:rsidRDefault="00CC6C70" w:rsidP="00EC2221">
            <w:pPr>
              <w:jc w:val="center"/>
            </w:pPr>
            <w:r>
              <w:t>15.243</w:t>
            </w:r>
          </w:p>
        </w:tc>
        <w:tc>
          <w:tcPr>
            <w:tcW w:w="850" w:type="dxa"/>
            <w:vAlign w:val="center"/>
          </w:tcPr>
          <w:p w14:paraId="7452B432" w14:textId="77777777" w:rsidR="00CC6C70" w:rsidRDefault="00CC6C70" w:rsidP="00EC2221">
            <w:pPr>
              <w:jc w:val="center"/>
            </w:pPr>
            <w:r>
              <w:t>2300.0</w:t>
            </w:r>
          </w:p>
        </w:tc>
        <w:tc>
          <w:tcPr>
            <w:tcW w:w="1276" w:type="dxa"/>
            <w:vAlign w:val="center"/>
          </w:tcPr>
          <w:p w14:paraId="23D7DE3F" w14:textId="77777777" w:rsidR="00CC6C70" w:rsidRDefault="00CC6C70" w:rsidP="00EC2221">
            <w:pPr>
              <w:jc w:val="center"/>
            </w:pPr>
            <w:r>
              <w:t>920.0</w:t>
            </w:r>
          </w:p>
        </w:tc>
        <w:tc>
          <w:tcPr>
            <w:tcW w:w="2126" w:type="dxa"/>
            <w:vAlign w:val="center"/>
          </w:tcPr>
          <w:p w14:paraId="2B75E8EF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1B1A4C5C" w14:textId="77777777" w:rsidTr="004917FE">
        <w:tc>
          <w:tcPr>
            <w:tcW w:w="1828" w:type="dxa"/>
            <w:shd w:val="clear" w:color="auto" w:fill="E6E6E6"/>
            <w:vAlign w:val="center"/>
          </w:tcPr>
          <w:p w14:paraId="1DD9AA26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聚苯板</w:t>
            </w:r>
            <w:r w:rsidRPr="004917FE">
              <w:rPr>
                <w:color w:val="000000" w:themeColor="text1"/>
              </w:rPr>
              <w:t>(EPS</w:t>
            </w:r>
            <w:r w:rsidRPr="004917FE">
              <w:rPr>
                <w:color w:val="000000" w:themeColor="text1"/>
              </w:rPr>
              <w:t>板</w:t>
            </w:r>
            <w:r w:rsidRPr="004917FE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42612E2D" w14:textId="77777777" w:rsidR="00CC6C70" w:rsidRDefault="00CC6C70" w:rsidP="00EC2221">
            <w:pPr>
              <w:jc w:val="center"/>
            </w:pPr>
            <w:r>
              <w:t>0.041</w:t>
            </w:r>
          </w:p>
        </w:tc>
        <w:tc>
          <w:tcPr>
            <w:tcW w:w="1276" w:type="dxa"/>
            <w:vAlign w:val="center"/>
          </w:tcPr>
          <w:p w14:paraId="25353AEF" w14:textId="77777777" w:rsidR="00CC6C70" w:rsidRDefault="00CC6C70" w:rsidP="00EC2221">
            <w:pPr>
              <w:jc w:val="center"/>
            </w:pPr>
            <w:r>
              <w:t>0.287</w:t>
            </w:r>
          </w:p>
        </w:tc>
        <w:tc>
          <w:tcPr>
            <w:tcW w:w="850" w:type="dxa"/>
            <w:vAlign w:val="center"/>
          </w:tcPr>
          <w:p w14:paraId="06229A5A" w14:textId="77777777" w:rsidR="00CC6C70" w:rsidRDefault="00CC6C70" w:rsidP="00EC2221">
            <w:pPr>
              <w:jc w:val="center"/>
            </w:pPr>
            <w:r>
              <w:t>20.0</w:t>
            </w:r>
          </w:p>
        </w:tc>
        <w:tc>
          <w:tcPr>
            <w:tcW w:w="1276" w:type="dxa"/>
            <w:vAlign w:val="center"/>
          </w:tcPr>
          <w:p w14:paraId="788812A8" w14:textId="77777777" w:rsidR="00CC6C70" w:rsidRDefault="00CC6C70" w:rsidP="00EC2221">
            <w:pPr>
              <w:jc w:val="center"/>
            </w:pPr>
            <w:r>
              <w:t>1380.0</w:t>
            </w:r>
          </w:p>
        </w:tc>
        <w:tc>
          <w:tcPr>
            <w:tcW w:w="2126" w:type="dxa"/>
            <w:vAlign w:val="center"/>
          </w:tcPr>
          <w:p w14:paraId="1740BE6E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  <w:tr w:rsidR="00CC6C70" w14:paraId="491FFD67" w14:textId="77777777" w:rsidTr="004917FE">
        <w:tc>
          <w:tcPr>
            <w:tcW w:w="1828" w:type="dxa"/>
            <w:shd w:val="clear" w:color="auto" w:fill="E6E6E6"/>
            <w:vAlign w:val="center"/>
          </w:tcPr>
          <w:p w14:paraId="5AF02D20" w14:textId="77777777" w:rsidR="00CC6C70" w:rsidRPr="004917FE" w:rsidRDefault="00CC6C70" w:rsidP="00EC2221">
            <w:pPr>
              <w:jc w:val="center"/>
              <w:rPr>
                <w:color w:val="000000" w:themeColor="text1"/>
              </w:rPr>
            </w:pPr>
            <w:r w:rsidRPr="004917FE">
              <w:rPr>
                <w:color w:val="000000" w:themeColor="text1"/>
              </w:rPr>
              <w:t>聚合物砂浆（网格布）</w:t>
            </w:r>
          </w:p>
        </w:tc>
        <w:tc>
          <w:tcPr>
            <w:tcW w:w="1276" w:type="dxa"/>
            <w:vAlign w:val="center"/>
          </w:tcPr>
          <w:p w14:paraId="4B001E4F" w14:textId="77777777" w:rsidR="00CC6C70" w:rsidRDefault="00CC6C70" w:rsidP="00EC2221">
            <w:pPr>
              <w:jc w:val="center"/>
            </w:pPr>
            <w:r>
              <w:t>0.930</w:t>
            </w:r>
          </w:p>
        </w:tc>
        <w:tc>
          <w:tcPr>
            <w:tcW w:w="1276" w:type="dxa"/>
            <w:vAlign w:val="center"/>
          </w:tcPr>
          <w:p w14:paraId="5E9795F0" w14:textId="77777777" w:rsidR="00CC6C70" w:rsidRDefault="00CC6C70" w:rsidP="00EC2221">
            <w:pPr>
              <w:jc w:val="center"/>
            </w:pPr>
            <w:r>
              <w:t>11.306</w:t>
            </w:r>
          </w:p>
        </w:tc>
        <w:tc>
          <w:tcPr>
            <w:tcW w:w="850" w:type="dxa"/>
            <w:vAlign w:val="center"/>
          </w:tcPr>
          <w:p w14:paraId="785FFED6" w14:textId="77777777" w:rsidR="00CC6C70" w:rsidRDefault="00CC6C70" w:rsidP="00EC2221">
            <w:pPr>
              <w:jc w:val="center"/>
            </w:pPr>
            <w:r>
              <w:t>1800.0</w:t>
            </w:r>
          </w:p>
        </w:tc>
        <w:tc>
          <w:tcPr>
            <w:tcW w:w="1276" w:type="dxa"/>
            <w:vAlign w:val="center"/>
          </w:tcPr>
          <w:p w14:paraId="15C0521A" w14:textId="77777777" w:rsidR="00CC6C70" w:rsidRDefault="00CC6C70" w:rsidP="00EC2221">
            <w:pPr>
              <w:jc w:val="center"/>
            </w:pPr>
            <w:r>
              <w:t>1050.0</w:t>
            </w:r>
          </w:p>
        </w:tc>
        <w:tc>
          <w:tcPr>
            <w:tcW w:w="2126" w:type="dxa"/>
            <w:vAlign w:val="center"/>
          </w:tcPr>
          <w:p w14:paraId="0E1A7AC0" w14:textId="77777777" w:rsidR="00CC6C70" w:rsidRDefault="00CC6C70" w:rsidP="00EC2221">
            <w:pPr>
              <w:jc w:val="center"/>
            </w:pPr>
            <w:r>
              <w:t>0.0000</w:t>
            </w:r>
          </w:p>
        </w:tc>
      </w:tr>
    </w:tbl>
    <w:p w14:paraId="6B492AB0" w14:textId="77777777" w:rsidR="00BF157E" w:rsidRDefault="00000000">
      <w:pPr>
        <w:pStyle w:val="1"/>
        <w:widowControl w:val="0"/>
        <w:jc w:val="both"/>
        <w:rPr>
          <w:kern w:val="2"/>
          <w:szCs w:val="24"/>
        </w:rPr>
      </w:pPr>
      <w:bookmarkStart w:id="24" w:name="_Toc121855731"/>
      <w:bookmarkEnd w:id="23"/>
      <w:r>
        <w:rPr>
          <w:kern w:val="2"/>
          <w:szCs w:val="24"/>
        </w:rPr>
        <w:t>围护结构作法简要说明</w:t>
      </w:r>
      <w:bookmarkEnd w:id="24"/>
    </w:p>
    <w:p w14:paraId="70F78CB5" w14:textId="35E4605F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 w:rsidRPr="00164395">
        <w:t>屋顶构造：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3DDF5CF" w14:textId="77777777" w:rsidR="00BF15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</w:t>
      </w:r>
      <w:r>
        <w:rPr>
          <w:color w:val="0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＋合成高分子防水卷材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 w:rsidRPr="007D11DF">
        <w:t>岩棉板（</w:t>
      </w:r>
      <w:r w:rsidRPr="007D11DF">
        <w:t>ρ=60~160</w:t>
      </w:r>
      <w:r w:rsidRPr="007D11DF">
        <w:t>）</w:t>
      </w:r>
      <w:r w:rsidRPr="007D11DF"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 w:rsidRPr="007D11DF">
        <w:t>钢筋混凝土</w:t>
      </w:r>
      <w:r w:rsidRPr="007D11DF">
        <w:t xml:space="preserve"> 120mm</w:t>
      </w:r>
    </w:p>
    <w:p w14:paraId="552C025B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633614" w14:textId="77777777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</w:p>
    <w:p w14:paraId="3D1E48A6" w14:textId="1551DE14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 w:rsidRPr="00164395">
        <w:t>（</w:t>
      </w:r>
      <w:r w:rsidRPr="00164395">
        <w:t>1</w:t>
      </w:r>
      <w:r w:rsidRPr="00164395">
        <w:t>）</w:t>
      </w:r>
      <w:r w:rsidRPr="00164395">
        <w:t xml:space="preserve"> </w:t>
      </w:r>
      <w:r w:rsidRPr="00164395">
        <w:t>外墙构造：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DD5E8A9" w14:textId="6EE2EA64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14mm</w:t>
      </w:r>
      <w:r>
        <w:rPr>
          <w:color w:val="000000"/>
          <w:kern w:val="2"/>
          <w:szCs w:val="24"/>
          <w:lang w:val="en-US"/>
        </w:rPr>
        <w:t>＋</w:t>
      </w:r>
      <w:r w:rsidRPr="007B5BED">
        <w:t>轻集料混凝土空心砌块</w:t>
      </w:r>
      <w:r w:rsidRPr="007B5BED"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聚苯板</w:t>
      </w:r>
      <w:r w:rsidRPr="00A34A2A">
        <w:t>(EPS</w:t>
      </w:r>
      <w:r w:rsidRPr="00A34A2A">
        <w:t>板</w:t>
      </w:r>
      <w:r w:rsidRPr="00A34A2A">
        <w:t>)</w:t>
      </w:r>
      <w:r w:rsidR="00A34A2A" w:rsidRPr="00A34A2A">
        <w:t xml:space="preserve"> </w:t>
      </w:r>
      <w:r w:rsidRPr="00A34A2A">
        <w:t>40mm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24B8BDD" w14:textId="077B8967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 w:rsidRPr="007B5BED">
        <w:t>（</w:t>
      </w:r>
      <w:r w:rsidRPr="007B5BED">
        <w:t>2</w:t>
      </w:r>
      <w:r w:rsidRPr="007B5BED">
        <w:t>）</w:t>
      </w:r>
      <w:r w:rsidRPr="007B5BED">
        <w:t xml:space="preserve"> </w:t>
      </w:r>
      <w:r w:rsidR="007B5BED" w:rsidRPr="007B5BED">
        <w:t>阳台隔墙构造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741696A" w14:textId="213A204B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14mm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页岩砖墙</w:t>
      </w:r>
      <w:r w:rsidRPr="00A34A2A">
        <w:t xml:space="preserve"> 240mm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聚苯板</w:t>
      </w:r>
      <w:r w:rsidRPr="00A34A2A">
        <w:t>(EPS</w:t>
      </w:r>
      <w:r w:rsidRPr="00A34A2A">
        <w:t>板</w:t>
      </w:r>
      <w:r w:rsidRPr="00A34A2A">
        <w:t>)</w:t>
      </w:r>
      <w:r>
        <w:rPr>
          <w:color w:val="800000"/>
          <w:kern w:val="2"/>
          <w:szCs w:val="24"/>
          <w:lang w:val="en-US"/>
        </w:rPr>
        <w:t xml:space="preserve"> </w:t>
      </w:r>
      <w:r w:rsidRPr="00A34A2A">
        <w:t>40mm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375CFF7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0008FB" w14:textId="77777777" w:rsidR="00E00CAF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</w:p>
    <w:p w14:paraId="49B80302" w14:textId="16BFE6A5" w:rsidR="00BF157E" w:rsidRDefault="00000000" w:rsidP="00E00CAF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A34A2A">
        <w:t>热桥梁构造：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36E30EF" w14:textId="77777777" w:rsidR="00E00CAF" w:rsidRDefault="00000000" w:rsidP="00E00CAF">
      <w:pPr>
        <w:widowControl w:val="0"/>
        <w:ind w:firstLine="42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挤塑聚苯乙烯泡沫塑料（带表皮）</w:t>
      </w:r>
      <w:r w:rsidRPr="00A34A2A"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钢筋混凝土</w:t>
      </w:r>
      <w:r w:rsidRPr="00A34A2A"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0D2E970" w14:textId="01BE6998" w:rsidR="00E00CAF" w:rsidRPr="00E00CAF" w:rsidRDefault="00E00CAF" w:rsidP="00E00CAF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A34A2A">
        <w:t>热桥</w:t>
      </w:r>
      <w:r>
        <w:rPr>
          <w:rFonts w:hint="eastAsia"/>
        </w:rPr>
        <w:t>柱构造：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7266EC5" w14:textId="6A4A6F83" w:rsidR="00E00CAF" w:rsidRDefault="00E00CAF" w:rsidP="00E00CAF">
      <w:pPr>
        <w:widowControl w:val="0"/>
        <w:ind w:firstLine="42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挤塑聚苯乙烯泡沫塑料（带表皮）</w:t>
      </w:r>
      <w:r w:rsidRPr="00A34A2A"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钢筋混凝土</w:t>
      </w:r>
      <w:r w:rsidRPr="00A34A2A"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C6191D0" w14:textId="6FBC4C66" w:rsidR="00E00CAF" w:rsidRDefault="00E00CAF" w:rsidP="00E00CAF">
      <w:pPr>
        <w:widowControl w:val="0"/>
        <w:jc w:val="both"/>
        <w:rPr>
          <w:color w:val="000000"/>
          <w:kern w:val="2"/>
          <w:szCs w:val="24"/>
          <w:lang w:val="en-US"/>
        </w:rPr>
      </w:pPr>
      <w:r w:rsidRPr="00A34A2A">
        <w:t>热桥</w:t>
      </w:r>
      <w:r>
        <w:rPr>
          <w:rFonts w:hint="eastAsia"/>
        </w:rPr>
        <w:t>板构造：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76DD620" w14:textId="77777777" w:rsidR="00E00CAF" w:rsidRDefault="00E00CAF" w:rsidP="00E00CAF">
      <w:pPr>
        <w:widowControl w:val="0"/>
        <w:ind w:firstLine="42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挤塑聚苯乙烯泡沫塑料（带表皮）</w:t>
      </w:r>
      <w:r w:rsidRPr="00A34A2A"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 w:rsidRPr="00A34A2A">
        <w:t>钢筋混凝土</w:t>
      </w:r>
      <w:r w:rsidRPr="00A34A2A"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ABA7B4C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48AE65" w14:textId="77777777" w:rsidR="00E00CAF" w:rsidRDefault="00000000" w:rsidP="00A34A2A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</w:p>
    <w:p w14:paraId="09006757" w14:textId="77777777" w:rsidR="00E00CAF" w:rsidRDefault="00000000" w:rsidP="00E00CAF">
      <w:pPr>
        <w:widowControl w:val="0"/>
        <w:jc w:val="both"/>
      </w:pPr>
      <w:r w:rsidRPr="00A34A2A">
        <w:t>双层玻璃幕墙：</w:t>
      </w:r>
    </w:p>
    <w:p w14:paraId="6579B565" w14:textId="76D94A32" w:rsidR="00A34A2A" w:rsidRDefault="00000000" w:rsidP="00E00CAF">
      <w:pPr>
        <w:widowControl w:val="0"/>
        <w:ind w:firstLineChars="200" w:firstLine="420"/>
        <w:jc w:val="both"/>
        <w:rPr>
          <w:color w:val="000000"/>
          <w:kern w:val="2"/>
          <w:szCs w:val="24"/>
          <w:lang w:val="en-US"/>
        </w:rPr>
      </w:pPr>
      <w:bookmarkStart w:id="25" w:name="_Hlk121861193"/>
      <w:r>
        <w:rPr>
          <w:rFonts w:hint="eastAsia"/>
          <w:color w:val="000000"/>
          <w:kern w:val="2"/>
          <w:szCs w:val="24"/>
          <w:lang w:val="en-US"/>
        </w:rPr>
        <w:t>幕墙外侧采用中空玻璃</w:t>
      </w:r>
      <w:r w:rsidRPr="00A34A2A">
        <w:rPr>
          <w:rFonts w:hint="eastAsia"/>
        </w:rPr>
        <w:t>5mm</w:t>
      </w:r>
      <w:r w:rsidRPr="00A34A2A">
        <w:rPr>
          <w:rFonts w:hint="eastAsia"/>
        </w:rPr>
        <w:t>＋</w:t>
      </w:r>
      <w:r w:rsidRPr="00A34A2A">
        <w:rPr>
          <w:rFonts w:hint="eastAsia"/>
        </w:rPr>
        <w:t>NV15</w:t>
      </w:r>
      <w:r w:rsidRPr="00A34A2A">
        <w:rPr>
          <w:rFonts w:hint="eastAsia"/>
        </w:rPr>
        <w:t>＋</w:t>
      </w:r>
      <w:r w:rsidRPr="00A34A2A">
        <w:rPr>
          <w:rFonts w:hint="eastAsia"/>
        </w:rPr>
        <w:t>9A</w:t>
      </w:r>
      <w:r w:rsidRPr="00A34A2A">
        <w:rPr>
          <w:rFonts w:hint="eastAsia"/>
        </w:rPr>
        <w:t>＋</w:t>
      </w:r>
      <w:r w:rsidRPr="00A34A2A">
        <w:rPr>
          <w:rFonts w:hint="eastAsia"/>
        </w:rPr>
        <w:t>5mm</w:t>
      </w:r>
      <w:r w:rsidRPr="00A34A2A">
        <w:rPr>
          <w:rFonts w:hint="eastAsia"/>
        </w:rPr>
        <w:t>中空内贴膜玻璃，</w:t>
      </w:r>
      <w:r>
        <w:rPr>
          <w:rFonts w:hint="eastAsia"/>
          <w:color w:val="000000"/>
          <w:kern w:val="2"/>
          <w:szCs w:val="24"/>
          <w:lang w:val="en-US"/>
        </w:rPr>
        <w:t>内侧采用普通透明玻璃，中间空气层厚</w:t>
      </w:r>
      <w:r>
        <w:rPr>
          <w:rFonts w:hint="eastAsia"/>
          <w:color w:val="000000"/>
          <w:kern w:val="2"/>
          <w:szCs w:val="24"/>
          <w:lang w:val="en-US"/>
        </w:rPr>
        <w:t>100mm</w:t>
      </w:r>
    </w:p>
    <w:bookmarkEnd w:id="25"/>
    <w:p w14:paraId="39CC4E1B" w14:textId="09C4FF10" w:rsidR="00BF157E" w:rsidRDefault="00000000" w:rsidP="00E00CAF">
      <w:pPr>
        <w:widowControl w:val="0"/>
        <w:ind w:firstLineChars="200" w:firstLine="42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密闭</w:t>
      </w:r>
      <w:r>
        <w:rPr>
          <w:rFonts w:hint="eastAsia"/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0.220W/m^2.K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0.168</w:t>
      </w:r>
    </w:p>
    <w:p w14:paraId="15DE1339" w14:textId="77777777" w:rsidR="00E00CAF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</w:p>
    <w:p w14:paraId="6DDD361A" w14:textId="3678CABB" w:rsidR="00BF157E" w:rsidRDefault="00000000" w:rsidP="00E00CAF">
      <w:pPr>
        <w:widowControl w:val="0"/>
        <w:ind w:firstLineChars="200" w:firstLine="420"/>
        <w:jc w:val="both"/>
        <w:rPr>
          <w:color w:val="000000"/>
          <w:kern w:val="2"/>
          <w:szCs w:val="24"/>
          <w:lang w:val="en-US"/>
        </w:rPr>
      </w:pPr>
      <w:bookmarkStart w:id="26" w:name="_Hlk121852468"/>
      <w:r w:rsidRPr="00A34A2A">
        <w:t>6mm</w:t>
      </w:r>
      <w:r w:rsidR="0073276A">
        <w:rPr>
          <w:rFonts w:hint="eastAsia"/>
        </w:rPr>
        <w:t>高</w:t>
      </w:r>
      <w:r w:rsidRPr="00A34A2A">
        <w:t>透光</w:t>
      </w:r>
      <w:r w:rsidRPr="00A34A2A">
        <w:t>Low-E+</w:t>
      </w:r>
      <w:r w:rsidR="0073276A">
        <w:t>12</w:t>
      </w:r>
      <w:r w:rsidR="00E16F1C">
        <w:t>A</w:t>
      </w:r>
      <w:r w:rsidRPr="00A34A2A">
        <w:t>+6</w:t>
      </w:r>
      <w:r w:rsidR="00E16F1C">
        <w:rPr>
          <w:rFonts w:hint="eastAsia"/>
        </w:rPr>
        <w:t>mm</w:t>
      </w:r>
      <w:r w:rsidRPr="00A34A2A">
        <w:t>透明</w:t>
      </w:r>
      <w:bookmarkEnd w:id="26"/>
      <w:r w:rsidRPr="00A34A2A">
        <w:t>：</w:t>
      </w:r>
    </w:p>
    <w:p w14:paraId="5A716A8C" w14:textId="26DCB5E3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1.930W/m^2.K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</w:t>
      </w:r>
      <w:r w:rsidR="0073276A">
        <w:rPr>
          <w:rFonts w:hint="eastAsia"/>
          <w:color w:val="000000"/>
          <w:kern w:val="2"/>
          <w:szCs w:val="24"/>
          <w:lang w:val="en-US"/>
        </w:rPr>
        <w:t>.</w:t>
      </w:r>
      <w:r w:rsidR="003A6093">
        <w:rPr>
          <w:color w:val="000000"/>
          <w:kern w:val="2"/>
          <w:szCs w:val="24"/>
          <w:lang w:val="en-US"/>
        </w:rPr>
        <w:t>62</w:t>
      </w:r>
    </w:p>
    <w:p w14:paraId="4C11544D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A6B81C" w14:textId="77777777" w:rsidR="00E00CAF" w:rsidRDefault="00000000">
      <w:pPr>
        <w:widowControl w:val="0"/>
        <w:jc w:val="both"/>
        <w:rPr>
          <w:b/>
          <w:color w:val="000000"/>
          <w:kern w:val="2"/>
          <w:sz w:val="27"/>
          <w:szCs w:val="27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</w:p>
    <w:p w14:paraId="4FDBE6D6" w14:textId="29516872" w:rsidR="00BF157E" w:rsidRPr="00A34A2A" w:rsidRDefault="0073276A" w:rsidP="00E00CAF">
      <w:pPr>
        <w:widowControl w:val="0"/>
        <w:ind w:firstLineChars="200" w:firstLine="420"/>
        <w:jc w:val="both"/>
      </w:pPr>
      <w:bookmarkStart w:id="27" w:name="_Hlk121861254"/>
      <w:r w:rsidRPr="0073276A">
        <w:t>6mm</w:t>
      </w:r>
      <w:r w:rsidRPr="0073276A">
        <w:t>中透光</w:t>
      </w:r>
      <w:r w:rsidRPr="0073276A">
        <w:t>Low-E+9A+6mm</w:t>
      </w:r>
      <w:r w:rsidRPr="0073276A">
        <w:t>透明</w:t>
      </w:r>
      <w:r w:rsidRPr="0073276A">
        <w:t>—</w:t>
      </w:r>
      <w:r w:rsidRPr="0073276A">
        <w:rPr>
          <w:rFonts w:hint="eastAsia"/>
        </w:rPr>
        <w:t>隔热金属窗框</w:t>
      </w:r>
      <w:r w:rsidRPr="00A34A2A">
        <w:t>：</w:t>
      </w:r>
    </w:p>
    <w:p w14:paraId="423389EA" w14:textId="1B7E2C4E" w:rsidR="00BF15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 w:rsidR="00E16F1C">
        <w:rPr>
          <w:color w:val="000000"/>
          <w:kern w:val="2"/>
          <w:szCs w:val="24"/>
          <w:lang w:val="en-US"/>
        </w:rPr>
        <w:t>2.60</w:t>
      </w:r>
      <w:r>
        <w:rPr>
          <w:color w:val="000000"/>
          <w:kern w:val="2"/>
          <w:szCs w:val="24"/>
          <w:lang w:val="en-US"/>
        </w:rPr>
        <w:t>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</w:t>
      </w:r>
      <w:r w:rsidR="003A6093">
        <w:rPr>
          <w:color w:val="000000"/>
          <w:kern w:val="2"/>
          <w:szCs w:val="24"/>
          <w:lang w:val="en-US"/>
        </w:rPr>
        <w:t>339</w:t>
      </w:r>
    </w:p>
    <w:p w14:paraId="4E3EBE9B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233007" w14:textId="77777777" w:rsidR="00BF15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28" w:name="_Toc121855732"/>
      <w:bookmarkEnd w:id="27"/>
      <w:r>
        <w:rPr>
          <w:color w:val="000000"/>
          <w:kern w:val="2"/>
          <w:szCs w:val="24"/>
        </w:rPr>
        <w:t>体形系数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F157E" w14:paraId="13A7E98E" w14:textId="77777777">
        <w:tc>
          <w:tcPr>
            <w:tcW w:w="2513" w:type="dxa"/>
            <w:shd w:val="clear" w:color="auto" w:fill="E6E6E6"/>
            <w:vAlign w:val="center"/>
          </w:tcPr>
          <w:p w14:paraId="58F64FB6" w14:textId="77777777" w:rsidR="00BF157E" w:rsidRDefault="00000000" w:rsidP="006A4023">
            <w:pPr>
              <w:jc w:val="center"/>
            </w:pPr>
            <w:r>
              <w:t>外表面积</w:t>
            </w:r>
          </w:p>
        </w:tc>
        <w:tc>
          <w:tcPr>
            <w:tcW w:w="6820" w:type="dxa"/>
            <w:vAlign w:val="center"/>
          </w:tcPr>
          <w:p w14:paraId="7C5CEAC8" w14:textId="77777777" w:rsidR="00BF157E" w:rsidRDefault="00000000" w:rsidP="006A4023">
            <w:pPr>
              <w:jc w:val="center"/>
            </w:pPr>
            <w:r>
              <w:t>9303.89</w:t>
            </w:r>
          </w:p>
        </w:tc>
      </w:tr>
      <w:tr w:rsidR="00BF157E" w14:paraId="0DE8A310" w14:textId="77777777">
        <w:tc>
          <w:tcPr>
            <w:tcW w:w="2513" w:type="dxa"/>
            <w:shd w:val="clear" w:color="auto" w:fill="E6E6E6"/>
            <w:vAlign w:val="center"/>
          </w:tcPr>
          <w:p w14:paraId="2BB79978" w14:textId="77777777" w:rsidR="00BF157E" w:rsidRDefault="00000000" w:rsidP="006A4023">
            <w:pPr>
              <w:jc w:val="center"/>
            </w:pPr>
            <w:r>
              <w:t>建筑体积</w:t>
            </w:r>
          </w:p>
        </w:tc>
        <w:tc>
          <w:tcPr>
            <w:tcW w:w="6820" w:type="dxa"/>
            <w:vAlign w:val="center"/>
          </w:tcPr>
          <w:p w14:paraId="3D8762DE" w14:textId="77777777" w:rsidR="00BF157E" w:rsidRDefault="00000000" w:rsidP="006A4023">
            <w:pPr>
              <w:jc w:val="center"/>
            </w:pPr>
            <w:r>
              <w:t>59396.34</w:t>
            </w:r>
          </w:p>
        </w:tc>
      </w:tr>
      <w:tr w:rsidR="00BF157E" w14:paraId="279FE40D" w14:textId="77777777">
        <w:tc>
          <w:tcPr>
            <w:tcW w:w="2513" w:type="dxa"/>
            <w:shd w:val="clear" w:color="auto" w:fill="E6E6E6"/>
            <w:vAlign w:val="center"/>
          </w:tcPr>
          <w:p w14:paraId="30C44A12" w14:textId="77777777" w:rsidR="00BF157E" w:rsidRDefault="00000000" w:rsidP="006A4023">
            <w:pPr>
              <w:jc w:val="center"/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755A6349" w14:textId="77777777" w:rsidR="00BF157E" w:rsidRDefault="00000000" w:rsidP="006A4023">
            <w:pPr>
              <w:jc w:val="center"/>
            </w:pPr>
            <w:r>
              <w:t>0.16</w:t>
            </w:r>
          </w:p>
        </w:tc>
      </w:tr>
    </w:tbl>
    <w:p w14:paraId="2584BB10" w14:textId="20128F49" w:rsidR="00BF157E" w:rsidRDefault="00BF157E" w:rsidP="004E59E1">
      <w:pPr>
        <w:pStyle w:val="1"/>
        <w:widowControl w:val="0"/>
        <w:numPr>
          <w:ilvl w:val="0"/>
          <w:numId w:val="0"/>
        </w:numPr>
        <w:jc w:val="both"/>
        <w:rPr>
          <w:color w:val="000000"/>
          <w:kern w:val="2"/>
          <w:szCs w:val="24"/>
        </w:rPr>
      </w:pPr>
    </w:p>
    <w:p w14:paraId="70091CF7" w14:textId="77777777" w:rsidR="00BF157E" w:rsidRDefault="00000000">
      <w:pPr>
        <w:pStyle w:val="2"/>
        <w:widowControl w:val="0"/>
        <w:rPr>
          <w:kern w:val="2"/>
        </w:rPr>
      </w:pPr>
      <w:bookmarkStart w:id="29" w:name="_Toc121855733"/>
      <w:r>
        <w:rPr>
          <w:kern w:val="2"/>
        </w:rPr>
        <w:t>天窗屋顶比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BF157E" w14:paraId="5613847E" w14:textId="77777777">
        <w:tc>
          <w:tcPr>
            <w:tcW w:w="2088" w:type="dxa"/>
            <w:shd w:val="clear" w:color="auto" w:fill="E6E6E6"/>
            <w:vAlign w:val="center"/>
          </w:tcPr>
          <w:p w14:paraId="28A92CDD" w14:textId="77777777" w:rsidR="00BF157E" w:rsidRDefault="00000000" w:rsidP="006A4023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D2ADAF2" w14:textId="77777777" w:rsidR="00BF157E" w:rsidRDefault="00000000" w:rsidP="006A4023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01E6CBF" w14:textId="77777777" w:rsidR="00BF157E" w:rsidRDefault="00000000" w:rsidP="006A4023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A3EDEE2" w14:textId="77777777" w:rsidR="00BF157E" w:rsidRDefault="00000000" w:rsidP="006A4023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8F97BEA" w14:textId="77777777" w:rsidR="00BF157E" w:rsidRDefault="00000000" w:rsidP="006A4023">
            <w:pPr>
              <w:jc w:val="center"/>
            </w:pPr>
            <w:r>
              <w:t>面积比</w:t>
            </w:r>
          </w:p>
        </w:tc>
      </w:tr>
      <w:tr w:rsidR="00BF157E" w14:paraId="5460726A" w14:textId="77777777">
        <w:tc>
          <w:tcPr>
            <w:tcW w:w="2088" w:type="dxa"/>
            <w:vAlign w:val="center"/>
          </w:tcPr>
          <w:p w14:paraId="45CEB05D" w14:textId="77777777" w:rsidR="00BF157E" w:rsidRDefault="00000000" w:rsidP="006A4023">
            <w:pPr>
              <w:jc w:val="center"/>
            </w:pPr>
            <w:r>
              <w:t>4011</w:t>
            </w:r>
          </w:p>
        </w:tc>
        <w:tc>
          <w:tcPr>
            <w:tcW w:w="1811" w:type="dxa"/>
            <w:vAlign w:val="center"/>
          </w:tcPr>
          <w:p w14:paraId="2550AA6A" w14:textId="77777777" w:rsidR="00BF157E" w:rsidRDefault="00000000" w:rsidP="006A4023">
            <w:pPr>
              <w:jc w:val="center"/>
            </w:pPr>
            <w:r>
              <w:t>TC001,</w:t>
            </w:r>
          </w:p>
        </w:tc>
        <w:tc>
          <w:tcPr>
            <w:tcW w:w="1811" w:type="dxa"/>
            <w:vAlign w:val="center"/>
          </w:tcPr>
          <w:p w14:paraId="22A67B0D" w14:textId="77777777" w:rsidR="00BF157E" w:rsidRDefault="00000000" w:rsidP="006A4023">
            <w:pPr>
              <w:jc w:val="center"/>
            </w:pPr>
            <w:r>
              <w:t>48.96</w:t>
            </w:r>
          </w:p>
        </w:tc>
        <w:tc>
          <w:tcPr>
            <w:tcW w:w="1811" w:type="dxa"/>
            <w:vAlign w:val="center"/>
          </w:tcPr>
          <w:p w14:paraId="67CB73B1" w14:textId="77777777" w:rsidR="00BF157E" w:rsidRDefault="00000000" w:rsidP="006A4023">
            <w:pPr>
              <w:jc w:val="center"/>
            </w:pPr>
            <w:r>
              <w:t>48.96</w:t>
            </w:r>
          </w:p>
        </w:tc>
        <w:tc>
          <w:tcPr>
            <w:tcW w:w="1811" w:type="dxa"/>
            <w:vAlign w:val="center"/>
          </w:tcPr>
          <w:p w14:paraId="03224291" w14:textId="77777777" w:rsidR="00BF157E" w:rsidRDefault="00000000" w:rsidP="006A4023">
            <w:pPr>
              <w:jc w:val="center"/>
            </w:pPr>
            <w:r>
              <w:t>1.00</w:t>
            </w:r>
          </w:p>
        </w:tc>
      </w:tr>
      <w:tr w:rsidR="00BF157E" w14:paraId="2BD9018B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13124021" w14:textId="77777777" w:rsidR="00BF157E" w:rsidRDefault="00000000" w:rsidP="006A4023">
            <w:pPr>
              <w:jc w:val="center"/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3E32E085" w14:textId="77777777" w:rsidR="00BF157E" w:rsidRDefault="00000000" w:rsidP="006A4023">
            <w:pPr>
              <w:jc w:val="center"/>
            </w:pPr>
            <w:r>
              <w:t>48.96</w:t>
            </w:r>
          </w:p>
        </w:tc>
        <w:tc>
          <w:tcPr>
            <w:tcW w:w="1811" w:type="dxa"/>
            <w:vAlign w:val="center"/>
          </w:tcPr>
          <w:p w14:paraId="40DC2070" w14:textId="77777777" w:rsidR="00BF157E" w:rsidRDefault="00000000" w:rsidP="006A4023">
            <w:pPr>
              <w:jc w:val="center"/>
            </w:pPr>
            <w:r>
              <w:t>3506.01</w:t>
            </w:r>
          </w:p>
        </w:tc>
        <w:tc>
          <w:tcPr>
            <w:tcW w:w="1811" w:type="dxa"/>
            <w:vAlign w:val="center"/>
          </w:tcPr>
          <w:p w14:paraId="57D54586" w14:textId="77777777" w:rsidR="00BF157E" w:rsidRDefault="00000000" w:rsidP="006A4023">
            <w:pPr>
              <w:jc w:val="center"/>
            </w:pPr>
            <w:r>
              <w:t>0.01</w:t>
            </w:r>
          </w:p>
        </w:tc>
      </w:tr>
    </w:tbl>
    <w:p w14:paraId="3F1CFF7F" w14:textId="77777777" w:rsidR="00BF157E" w:rsidRDefault="00000000">
      <w:pPr>
        <w:pStyle w:val="2"/>
        <w:widowControl w:val="0"/>
        <w:rPr>
          <w:kern w:val="2"/>
        </w:rPr>
      </w:pPr>
      <w:bookmarkStart w:id="30" w:name="_Toc121855734"/>
      <w:r>
        <w:rPr>
          <w:kern w:val="2"/>
        </w:rPr>
        <w:t>天窗类型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BF157E" w14:paraId="1B24EBB0" w14:textId="77777777" w:rsidTr="0073276A">
        <w:tc>
          <w:tcPr>
            <w:tcW w:w="906" w:type="dxa"/>
            <w:shd w:val="clear" w:color="auto" w:fill="E6E6E6"/>
            <w:vAlign w:val="center"/>
          </w:tcPr>
          <w:p w14:paraId="56828859" w14:textId="77777777" w:rsidR="00BF157E" w:rsidRDefault="00000000" w:rsidP="006A4023">
            <w:pPr>
              <w:jc w:val="center"/>
            </w:pPr>
            <w:r>
              <w:t>序号</w:t>
            </w:r>
          </w:p>
        </w:tc>
        <w:tc>
          <w:tcPr>
            <w:tcW w:w="1976" w:type="dxa"/>
            <w:shd w:val="clear" w:color="auto" w:fill="E6E6E6"/>
            <w:vAlign w:val="center"/>
          </w:tcPr>
          <w:p w14:paraId="68B596AC" w14:textId="77777777" w:rsidR="00BF157E" w:rsidRDefault="00000000" w:rsidP="006A4023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2243F" w14:textId="77777777" w:rsidR="00BF157E" w:rsidRDefault="00000000" w:rsidP="006A402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153D9B" w14:textId="77777777" w:rsidR="00BF157E" w:rsidRDefault="00000000" w:rsidP="006A4023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AE95067" w14:textId="77777777" w:rsidR="00BF157E" w:rsidRDefault="00000000" w:rsidP="006A4023">
            <w:pPr>
              <w:jc w:val="center"/>
            </w:pPr>
            <w:r>
              <w:t>综合太阳得热系数</w:t>
            </w:r>
          </w:p>
        </w:tc>
        <w:tc>
          <w:tcPr>
            <w:tcW w:w="2774" w:type="dxa"/>
            <w:shd w:val="clear" w:color="auto" w:fill="E6E6E6"/>
            <w:vAlign w:val="center"/>
          </w:tcPr>
          <w:p w14:paraId="63BE6B3D" w14:textId="77777777" w:rsidR="00BF157E" w:rsidRDefault="00000000" w:rsidP="006A4023">
            <w:pPr>
              <w:jc w:val="center"/>
            </w:pPr>
            <w:r>
              <w:t>备注</w:t>
            </w:r>
          </w:p>
        </w:tc>
      </w:tr>
      <w:tr w:rsidR="00BF157E" w14:paraId="72CA8AB3" w14:textId="77777777" w:rsidTr="0073276A">
        <w:tc>
          <w:tcPr>
            <w:tcW w:w="906" w:type="dxa"/>
            <w:vAlign w:val="center"/>
          </w:tcPr>
          <w:p w14:paraId="72728152" w14:textId="77777777" w:rsidR="00BF157E" w:rsidRDefault="00000000" w:rsidP="006A4023">
            <w:pPr>
              <w:jc w:val="center"/>
            </w:pPr>
            <w:r>
              <w:t>1</w:t>
            </w:r>
          </w:p>
        </w:tc>
        <w:tc>
          <w:tcPr>
            <w:tcW w:w="1976" w:type="dxa"/>
            <w:vAlign w:val="center"/>
          </w:tcPr>
          <w:p w14:paraId="2DD82472" w14:textId="78B54D1A" w:rsidR="00BF157E" w:rsidRDefault="00000000" w:rsidP="006A402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 w:rsidR="0073276A">
              <w:rPr>
                <w:rFonts w:hint="eastAsia"/>
              </w:rPr>
              <w:t>中</w:t>
            </w:r>
            <w:r>
              <w:t>透低辐射</w:t>
            </w:r>
            <w:proofErr w:type="gramEnd"/>
            <w:r>
              <w:t>玻璃</w:t>
            </w:r>
            <w:r w:rsidR="00164395">
              <w:rPr>
                <w:rFonts w:hint="eastAsia"/>
              </w:rPr>
              <w:t>+</w:t>
            </w:r>
            <w:r w:rsidR="00164395">
              <w:rPr>
                <w:rFonts w:hint="eastAsia"/>
              </w:rPr>
              <w:t>隔热金属框</w:t>
            </w:r>
          </w:p>
        </w:tc>
        <w:tc>
          <w:tcPr>
            <w:tcW w:w="1188" w:type="dxa"/>
            <w:vAlign w:val="center"/>
          </w:tcPr>
          <w:p w14:paraId="57FAF46B" w14:textId="7A14D92A" w:rsidR="00BF157E" w:rsidRDefault="0073276A" w:rsidP="006A4023">
            <w:pPr>
              <w:jc w:val="center"/>
            </w:pPr>
            <w:r>
              <w:t>1831</w:t>
            </w:r>
          </w:p>
        </w:tc>
        <w:tc>
          <w:tcPr>
            <w:tcW w:w="1188" w:type="dxa"/>
            <w:vAlign w:val="center"/>
          </w:tcPr>
          <w:p w14:paraId="517F7FE4" w14:textId="665CE295" w:rsidR="00BF157E" w:rsidRDefault="00164395" w:rsidP="006A4023">
            <w:pPr>
              <w:jc w:val="center"/>
            </w:pPr>
            <w:r>
              <w:t>2.600</w:t>
            </w:r>
          </w:p>
        </w:tc>
        <w:tc>
          <w:tcPr>
            <w:tcW w:w="1301" w:type="dxa"/>
            <w:vAlign w:val="center"/>
          </w:tcPr>
          <w:p w14:paraId="235A318F" w14:textId="6AF55AA8" w:rsidR="00BF157E" w:rsidRDefault="00000000" w:rsidP="006A4023">
            <w:pPr>
              <w:jc w:val="center"/>
            </w:pPr>
            <w:r>
              <w:t>0.</w:t>
            </w:r>
            <w:r w:rsidR="00164395">
              <w:t>295</w:t>
            </w:r>
          </w:p>
        </w:tc>
        <w:tc>
          <w:tcPr>
            <w:tcW w:w="2774" w:type="dxa"/>
            <w:vAlign w:val="center"/>
          </w:tcPr>
          <w:p w14:paraId="562C0BB9" w14:textId="5268AEB2" w:rsidR="00BF157E" w:rsidRDefault="00000000" w:rsidP="006A4023">
            <w:pPr>
              <w:jc w:val="center"/>
            </w:pPr>
            <w:r>
              <w:t>摘自《</w:t>
            </w:r>
            <w:r w:rsidR="0073276A">
              <w:rPr>
                <w:rFonts w:hint="eastAsia"/>
              </w:rPr>
              <w:t>四川</w:t>
            </w:r>
            <w:r w:rsidR="0073276A">
              <w:rPr>
                <w:rFonts w:hint="eastAsia"/>
              </w:rPr>
              <w:t>6</w:t>
            </w:r>
            <w:r w:rsidR="0073276A">
              <w:t>5%</w:t>
            </w:r>
            <w:r w:rsidR="0073276A">
              <w:rPr>
                <w:rFonts w:hint="eastAsia"/>
              </w:rPr>
              <w:t>设计指导原则附录</w:t>
            </w:r>
            <w:r w:rsidR="0073276A">
              <w:rPr>
                <w:rFonts w:hint="eastAsia"/>
              </w:rPr>
              <w:t>D</w:t>
            </w:r>
            <w:r w:rsidR="0073276A">
              <w:rPr>
                <w:rFonts w:hint="eastAsia"/>
              </w:rPr>
              <w:t>窗</w:t>
            </w:r>
            <w:r>
              <w:t>》</w:t>
            </w:r>
          </w:p>
        </w:tc>
      </w:tr>
      <w:tr w:rsidR="00BF157E" w14:paraId="4C48A177" w14:textId="77777777" w:rsidTr="0073276A">
        <w:tc>
          <w:tcPr>
            <w:tcW w:w="2882" w:type="dxa"/>
            <w:gridSpan w:val="2"/>
            <w:shd w:val="clear" w:color="auto" w:fill="E6E6E6"/>
            <w:vAlign w:val="center"/>
          </w:tcPr>
          <w:p w14:paraId="5F37F4B4" w14:textId="77777777" w:rsidR="00BF157E" w:rsidRDefault="00000000" w:rsidP="006A4023">
            <w:pPr>
              <w:jc w:val="center"/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00B38B04" w14:textId="77777777" w:rsidR="00BF157E" w:rsidRDefault="00BF157E" w:rsidP="006A4023">
            <w:pPr>
              <w:jc w:val="center"/>
            </w:pPr>
          </w:p>
        </w:tc>
        <w:tc>
          <w:tcPr>
            <w:tcW w:w="1188" w:type="dxa"/>
            <w:vAlign w:val="center"/>
          </w:tcPr>
          <w:p w14:paraId="02E8C1F8" w14:textId="280868F2" w:rsidR="00BF157E" w:rsidRDefault="00164395" w:rsidP="006A4023">
            <w:pPr>
              <w:jc w:val="center"/>
            </w:pPr>
            <w:r>
              <w:t>2.600</w:t>
            </w:r>
          </w:p>
        </w:tc>
        <w:tc>
          <w:tcPr>
            <w:tcW w:w="1301" w:type="dxa"/>
            <w:vAlign w:val="center"/>
          </w:tcPr>
          <w:p w14:paraId="3665EC56" w14:textId="2C88739A" w:rsidR="00BF157E" w:rsidRDefault="00000000" w:rsidP="006A4023">
            <w:pPr>
              <w:jc w:val="center"/>
            </w:pPr>
            <w:r>
              <w:t>0.</w:t>
            </w:r>
            <w:r w:rsidR="00164395">
              <w:t>295</w:t>
            </w:r>
          </w:p>
        </w:tc>
        <w:tc>
          <w:tcPr>
            <w:tcW w:w="2774" w:type="dxa"/>
            <w:vAlign w:val="center"/>
          </w:tcPr>
          <w:p w14:paraId="7F2868C7" w14:textId="77777777" w:rsidR="00BF157E" w:rsidRDefault="00BF157E" w:rsidP="006A4023">
            <w:pPr>
              <w:jc w:val="center"/>
            </w:pPr>
          </w:p>
        </w:tc>
      </w:tr>
    </w:tbl>
    <w:p w14:paraId="59C162DE" w14:textId="77777777" w:rsidR="00BF15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1" w:name="_Toc121855735"/>
      <w:r>
        <w:rPr>
          <w:color w:val="000000"/>
          <w:kern w:val="2"/>
          <w:szCs w:val="24"/>
        </w:rPr>
        <w:t>屋顶构造</w:t>
      </w:r>
      <w:bookmarkEnd w:id="31"/>
    </w:p>
    <w:p w14:paraId="6AFAB21E" w14:textId="77777777" w:rsidR="00BF157E" w:rsidRDefault="00000000">
      <w:pPr>
        <w:pStyle w:val="2"/>
        <w:widowControl w:val="0"/>
        <w:rPr>
          <w:kern w:val="2"/>
        </w:rPr>
      </w:pPr>
      <w:bookmarkStart w:id="32" w:name="_Toc121855736"/>
      <w:r>
        <w:rPr>
          <w:kern w:val="2"/>
        </w:rPr>
        <w:t>屋顶构造一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157E" w:rsidRPr="00164395" w14:paraId="6C13B660" w14:textId="77777777" w:rsidTr="00164395">
        <w:tc>
          <w:tcPr>
            <w:tcW w:w="3347" w:type="dxa"/>
            <w:vMerge w:val="restart"/>
            <w:shd w:val="clear" w:color="auto" w:fill="E6E6E6"/>
            <w:vAlign w:val="center"/>
          </w:tcPr>
          <w:p w14:paraId="2E901013" w14:textId="77777777" w:rsidR="00BF157E" w:rsidRPr="00164395" w:rsidRDefault="00000000" w:rsidP="006A4023">
            <w:pPr>
              <w:jc w:val="center"/>
            </w:pPr>
            <w:r w:rsidRPr="00164395">
              <w:t>材料名称</w:t>
            </w:r>
            <w:r w:rsidRPr="00164395">
              <w:br/>
            </w:r>
            <w:r w:rsidRPr="00164395"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C58763" w14:textId="77777777" w:rsidR="00BF157E" w:rsidRPr="00164395" w:rsidRDefault="00000000" w:rsidP="006A4023">
            <w:pPr>
              <w:jc w:val="center"/>
            </w:pPr>
            <w:r w:rsidRPr="00164395">
              <w:t>厚度</w:t>
            </w:r>
            <w:r w:rsidRPr="00164395"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7BCAE" w14:textId="77777777" w:rsidR="00BF157E" w:rsidRPr="00164395" w:rsidRDefault="00000000" w:rsidP="006A4023">
            <w:pPr>
              <w:jc w:val="center"/>
            </w:pPr>
            <w:r w:rsidRPr="00164395">
              <w:t>导热系数</w:t>
            </w:r>
            <w:r w:rsidRPr="00164395"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E1F47" w14:textId="77777777" w:rsidR="00BF157E" w:rsidRPr="00164395" w:rsidRDefault="00000000" w:rsidP="006A4023">
            <w:pPr>
              <w:jc w:val="center"/>
            </w:pPr>
            <w:r w:rsidRPr="00164395">
              <w:t>蓄热系数</w:t>
            </w:r>
            <w:r w:rsidRPr="00164395"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42A5E2" w14:textId="77777777" w:rsidR="00BF157E" w:rsidRPr="00164395" w:rsidRDefault="00000000" w:rsidP="006A4023">
            <w:pPr>
              <w:jc w:val="center"/>
            </w:pPr>
            <w:r w:rsidRPr="00164395"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2A6B1" w14:textId="77777777" w:rsidR="00BF157E" w:rsidRPr="00164395" w:rsidRDefault="00000000" w:rsidP="006A4023">
            <w:pPr>
              <w:jc w:val="center"/>
            </w:pPr>
            <w:r w:rsidRPr="00164395">
              <w:t>热阻</w:t>
            </w:r>
            <w:r w:rsidRPr="00164395"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21BB1B" w14:textId="77777777" w:rsidR="00BF157E" w:rsidRPr="00164395" w:rsidRDefault="00000000" w:rsidP="006A4023">
            <w:pPr>
              <w:jc w:val="center"/>
            </w:pPr>
            <w:r w:rsidRPr="00164395">
              <w:t>热惰性指标</w:t>
            </w:r>
          </w:p>
        </w:tc>
      </w:tr>
      <w:tr w:rsidR="00BF157E" w:rsidRPr="00164395" w14:paraId="2D374AAE" w14:textId="77777777" w:rsidTr="00164395">
        <w:tc>
          <w:tcPr>
            <w:tcW w:w="3347" w:type="dxa"/>
            <w:vMerge/>
            <w:shd w:val="clear" w:color="auto" w:fill="E6E6E6"/>
            <w:vAlign w:val="center"/>
          </w:tcPr>
          <w:p w14:paraId="4B486A39" w14:textId="77777777" w:rsidR="00BF157E" w:rsidRPr="00164395" w:rsidRDefault="00BF157E" w:rsidP="006A402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1FF588" w14:textId="77777777" w:rsidR="00BF157E" w:rsidRPr="00164395" w:rsidRDefault="00000000" w:rsidP="006A4023">
            <w:pPr>
              <w:jc w:val="center"/>
            </w:pPr>
            <w:r w:rsidRPr="00164395"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B40AA" w14:textId="77777777" w:rsidR="00BF157E" w:rsidRPr="00164395" w:rsidRDefault="00000000" w:rsidP="006A4023">
            <w:pPr>
              <w:jc w:val="center"/>
            </w:pPr>
            <w:r w:rsidRPr="00164395"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CA6EE" w14:textId="77777777" w:rsidR="00BF157E" w:rsidRPr="00164395" w:rsidRDefault="00000000" w:rsidP="006A4023">
            <w:pPr>
              <w:jc w:val="center"/>
            </w:pPr>
            <w:r w:rsidRPr="00164395">
              <w:t>W/(</w:t>
            </w:r>
            <w:r w:rsidRPr="00164395">
              <w:t>㎡</w:t>
            </w:r>
            <w:r w:rsidRPr="00164395"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CC4E3" w14:textId="77777777" w:rsidR="00BF157E" w:rsidRPr="00164395" w:rsidRDefault="00000000" w:rsidP="006A4023">
            <w:pPr>
              <w:jc w:val="center"/>
            </w:pPr>
            <w:r w:rsidRPr="00164395"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A1CCB" w14:textId="77777777" w:rsidR="00BF157E" w:rsidRPr="00164395" w:rsidRDefault="00000000" w:rsidP="006A4023">
            <w:pPr>
              <w:jc w:val="center"/>
            </w:pPr>
            <w:r w:rsidRPr="00164395">
              <w:t>(</w:t>
            </w:r>
            <w:r w:rsidRPr="00164395">
              <w:t>㎡</w:t>
            </w:r>
            <w:r w:rsidRPr="00164395"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3F79FA" w14:textId="77777777" w:rsidR="00BF157E" w:rsidRPr="00164395" w:rsidRDefault="00000000" w:rsidP="006A4023">
            <w:pPr>
              <w:jc w:val="center"/>
            </w:pPr>
            <w:r w:rsidRPr="00164395">
              <w:t>D=R*S</w:t>
            </w:r>
          </w:p>
        </w:tc>
      </w:tr>
      <w:tr w:rsidR="00BF157E" w14:paraId="0FA5502B" w14:textId="77777777" w:rsidTr="00164395">
        <w:tc>
          <w:tcPr>
            <w:tcW w:w="3347" w:type="dxa"/>
            <w:vAlign w:val="center"/>
          </w:tcPr>
          <w:p w14:paraId="3D38CD67" w14:textId="77777777" w:rsidR="00BF157E" w:rsidRDefault="00000000" w:rsidP="006A4023">
            <w:pPr>
              <w:jc w:val="center"/>
            </w:pPr>
            <w:r>
              <w:t>钢筋混凝土</w:t>
            </w:r>
          </w:p>
        </w:tc>
        <w:tc>
          <w:tcPr>
            <w:tcW w:w="849" w:type="dxa"/>
            <w:vAlign w:val="center"/>
          </w:tcPr>
          <w:p w14:paraId="472CBA3D" w14:textId="77777777" w:rsidR="00BF157E" w:rsidRDefault="00000000" w:rsidP="006A4023">
            <w:pPr>
              <w:jc w:val="center"/>
            </w:pPr>
            <w:r>
              <w:t>35</w:t>
            </w:r>
          </w:p>
        </w:tc>
        <w:tc>
          <w:tcPr>
            <w:tcW w:w="1075" w:type="dxa"/>
            <w:vAlign w:val="center"/>
          </w:tcPr>
          <w:p w14:paraId="19F19D7D" w14:textId="77777777" w:rsidR="00BF157E" w:rsidRDefault="00000000" w:rsidP="006A4023">
            <w:pPr>
              <w:jc w:val="center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5338A64" w14:textId="77777777" w:rsidR="00BF157E" w:rsidRDefault="00000000" w:rsidP="006A4023">
            <w:pPr>
              <w:jc w:val="center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5511132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0D701A" w14:textId="77777777" w:rsidR="00BF157E" w:rsidRDefault="00000000" w:rsidP="006A4023">
            <w:pPr>
              <w:jc w:val="center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28924D1E" w14:textId="77777777" w:rsidR="00BF157E" w:rsidRDefault="00000000" w:rsidP="006A4023">
            <w:pPr>
              <w:jc w:val="center"/>
            </w:pPr>
            <w:r>
              <w:t>0.346</w:t>
            </w:r>
          </w:p>
        </w:tc>
      </w:tr>
      <w:tr w:rsidR="00BF157E" w14:paraId="1010CA9D" w14:textId="77777777" w:rsidTr="00164395">
        <w:tc>
          <w:tcPr>
            <w:tcW w:w="3347" w:type="dxa"/>
            <w:vAlign w:val="center"/>
          </w:tcPr>
          <w:p w14:paraId="5401340C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9" w:type="dxa"/>
            <w:vAlign w:val="center"/>
          </w:tcPr>
          <w:p w14:paraId="4D369390" w14:textId="77777777" w:rsidR="00BF157E" w:rsidRDefault="00000000" w:rsidP="006A4023">
            <w:pPr>
              <w:jc w:val="center"/>
            </w:pPr>
            <w:r>
              <w:t>35</w:t>
            </w:r>
          </w:p>
        </w:tc>
        <w:tc>
          <w:tcPr>
            <w:tcW w:w="1075" w:type="dxa"/>
            <w:vAlign w:val="center"/>
          </w:tcPr>
          <w:p w14:paraId="41C7E809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D1D6A40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C81EFF1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DED075" w14:textId="77777777" w:rsidR="00BF157E" w:rsidRDefault="00000000" w:rsidP="006A4023">
            <w:pPr>
              <w:jc w:val="center"/>
            </w:pPr>
            <w:r>
              <w:t>0.038</w:t>
            </w:r>
          </w:p>
        </w:tc>
        <w:tc>
          <w:tcPr>
            <w:tcW w:w="1064" w:type="dxa"/>
            <w:vAlign w:val="center"/>
          </w:tcPr>
          <w:p w14:paraId="21F00587" w14:textId="77777777" w:rsidR="00BF157E" w:rsidRDefault="00000000" w:rsidP="006A4023">
            <w:pPr>
              <w:jc w:val="center"/>
            </w:pPr>
            <w:r>
              <w:t>0.428</w:t>
            </w:r>
          </w:p>
        </w:tc>
      </w:tr>
      <w:tr w:rsidR="00BF157E" w14:paraId="26C9F5F3" w14:textId="77777777" w:rsidTr="00164395">
        <w:tc>
          <w:tcPr>
            <w:tcW w:w="3347" w:type="dxa"/>
            <w:vAlign w:val="center"/>
          </w:tcPr>
          <w:p w14:paraId="6F398FD8" w14:textId="77777777" w:rsidR="00BF157E" w:rsidRDefault="00000000" w:rsidP="006A4023">
            <w:pPr>
              <w:jc w:val="center"/>
            </w:pPr>
            <w:r>
              <w:t>合成高分子防水卷材</w:t>
            </w:r>
          </w:p>
        </w:tc>
        <w:tc>
          <w:tcPr>
            <w:tcW w:w="849" w:type="dxa"/>
            <w:vAlign w:val="center"/>
          </w:tcPr>
          <w:p w14:paraId="0E50551F" w14:textId="4AF882CF" w:rsidR="00BF157E" w:rsidRDefault="00164395" w:rsidP="006A4023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ADE3F48" w14:textId="77777777" w:rsidR="00BF157E" w:rsidRDefault="00000000" w:rsidP="006A4023">
            <w:pPr>
              <w:jc w:val="center"/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7B2E8FC2" w14:textId="77777777" w:rsidR="00BF157E" w:rsidRDefault="00000000" w:rsidP="006A4023">
            <w:pPr>
              <w:jc w:val="center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444E072D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763360" w14:textId="77777777" w:rsidR="00BF157E" w:rsidRDefault="00000000" w:rsidP="006A4023">
            <w:pPr>
              <w:jc w:val="center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519D9E2D" w14:textId="77777777" w:rsidR="00BF157E" w:rsidRDefault="00000000" w:rsidP="006A4023">
            <w:pPr>
              <w:jc w:val="center"/>
            </w:pPr>
            <w:r>
              <w:t>0.040</w:t>
            </w:r>
          </w:p>
        </w:tc>
      </w:tr>
      <w:tr w:rsidR="00BF157E" w14:paraId="4776899D" w14:textId="77777777" w:rsidTr="00164395">
        <w:tc>
          <w:tcPr>
            <w:tcW w:w="3347" w:type="dxa"/>
            <w:vAlign w:val="center"/>
          </w:tcPr>
          <w:p w14:paraId="74CF6D08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9" w:type="dxa"/>
            <w:vAlign w:val="center"/>
          </w:tcPr>
          <w:p w14:paraId="5496D254" w14:textId="77777777" w:rsidR="00BF157E" w:rsidRDefault="00000000" w:rsidP="006A4023">
            <w:pPr>
              <w:jc w:val="center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390FB543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A98F87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F3ECC2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CEA997" w14:textId="77777777" w:rsidR="00BF157E" w:rsidRDefault="00000000" w:rsidP="006A4023">
            <w:pPr>
              <w:jc w:val="center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484CDAE6" w14:textId="77777777" w:rsidR="00BF157E" w:rsidRDefault="00000000" w:rsidP="006A4023">
            <w:pPr>
              <w:jc w:val="center"/>
            </w:pPr>
            <w:r>
              <w:t>0.306</w:t>
            </w:r>
          </w:p>
        </w:tc>
      </w:tr>
      <w:tr w:rsidR="00BF157E" w14:paraId="344A8050" w14:textId="77777777" w:rsidTr="00164395">
        <w:tc>
          <w:tcPr>
            <w:tcW w:w="3347" w:type="dxa"/>
            <w:vAlign w:val="center"/>
          </w:tcPr>
          <w:p w14:paraId="298A20A2" w14:textId="77777777" w:rsidR="00BF157E" w:rsidRDefault="00000000" w:rsidP="006A4023">
            <w:pPr>
              <w:jc w:val="center"/>
            </w:pPr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3129D1A" w14:textId="77777777" w:rsidR="00BF157E" w:rsidRDefault="00000000" w:rsidP="006A4023">
            <w:pPr>
              <w:jc w:val="center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C21B566" w14:textId="77777777" w:rsidR="00BF157E" w:rsidRDefault="00000000" w:rsidP="006A4023">
            <w:pPr>
              <w:jc w:val="center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64390AC8" w14:textId="77777777" w:rsidR="00BF157E" w:rsidRDefault="00000000" w:rsidP="006A4023">
            <w:pPr>
              <w:jc w:val="center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B5F76E4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60F9AC" w14:textId="77777777" w:rsidR="00BF157E" w:rsidRDefault="00000000" w:rsidP="006A4023">
            <w:pPr>
              <w:jc w:val="center"/>
            </w:pPr>
            <w:r>
              <w:t>1.951</w:t>
            </w:r>
          </w:p>
        </w:tc>
        <w:tc>
          <w:tcPr>
            <w:tcW w:w="1064" w:type="dxa"/>
            <w:vAlign w:val="center"/>
          </w:tcPr>
          <w:p w14:paraId="5B57043D" w14:textId="77777777" w:rsidR="00BF157E" w:rsidRDefault="00000000" w:rsidP="006A4023">
            <w:pPr>
              <w:jc w:val="center"/>
            </w:pPr>
            <w:r>
              <w:t>1.200</w:t>
            </w:r>
          </w:p>
        </w:tc>
      </w:tr>
      <w:tr w:rsidR="00BF157E" w14:paraId="653DD3F9" w14:textId="77777777" w:rsidTr="00164395">
        <w:tc>
          <w:tcPr>
            <w:tcW w:w="3347" w:type="dxa"/>
            <w:vAlign w:val="center"/>
          </w:tcPr>
          <w:p w14:paraId="292942F9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9" w:type="dxa"/>
            <w:vAlign w:val="center"/>
          </w:tcPr>
          <w:p w14:paraId="2EFB0FFE" w14:textId="77777777" w:rsidR="00BF157E" w:rsidRDefault="00000000" w:rsidP="006A4023">
            <w:pPr>
              <w:jc w:val="center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70A14C53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6FA102C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24B6A48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394790" w14:textId="77777777" w:rsidR="00BF157E" w:rsidRDefault="00000000" w:rsidP="006A4023">
            <w:pPr>
              <w:jc w:val="center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7A7B3F71" w14:textId="77777777" w:rsidR="00BF157E" w:rsidRDefault="00000000" w:rsidP="006A4023">
            <w:pPr>
              <w:jc w:val="center"/>
            </w:pPr>
            <w:r>
              <w:t>0.306</w:t>
            </w:r>
          </w:p>
        </w:tc>
      </w:tr>
      <w:tr w:rsidR="00BF157E" w14:paraId="01699652" w14:textId="77777777" w:rsidTr="00164395">
        <w:tc>
          <w:tcPr>
            <w:tcW w:w="3347" w:type="dxa"/>
            <w:vAlign w:val="center"/>
          </w:tcPr>
          <w:p w14:paraId="0FF9F677" w14:textId="77777777" w:rsidR="00BF157E" w:rsidRDefault="00000000" w:rsidP="006A4023">
            <w:pPr>
              <w:jc w:val="center"/>
            </w:pPr>
            <w:r>
              <w:t>钢筋混凝土</w:t>
            </w:r>
          </w:p>
        </w:tc>
        <w:tc>
          <w:tcPr>
            <w:tcW w:w="849" w:type="dxa"/>
            <w:vAlign w:val="center"/>
          </w:tcPr>
          <w:p w14:paraId="0370E224" w14:textId="3F0F4E79" w:rsidR="00BF157E" w:rsidRDefault="00000000" w:rsidP="006A4023">
            <w:pPr>
              <w:jc w:val="center"/>
            </w:pPr>
            <w:r>
              <w:t>1</w:t>
            </w:r>
            <w:r w:rsidR="00164395">
              <w:t>50</w:t>
            </w:r>
          </w:p>
        </w:tc>
        <w:tc>
          <w:tcPr>
            <w:tcW w:w="1075" w:type="dxa"/>
            <w:vAlign w:val="center"/>
          </w:tcPr>
          <w:p w14:paraId="1CA02751" w14:textId="77777777" w:rsidR="00BF157E" w:rsidRDefault="00000000" w:rsidP="006A4023">
            <w:pPr>
              <w:jc w:val="center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71116A8" w14:textId="77777777" w:rsidR="00BF157E" w:rsidRDefault="00000000" w:rsidP="006A4023">
            <w:pPr>
              <w:jc w:val="center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9F08C3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2029F5" w14:textId="77777777" w:rsidR="00BF157E" w:rsidRDefault="00000000" w:rsidP="006A4023">
            <w:pPr>
              <w:jc w:val="center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9F6856D" w14:textId="77777777" w:rsidR="00BF157E" w:rsidRDefault="00000000" w:rsidP="006A4023">
            <w:pPr>
              <w:jc w:val="center"/>
            </w:pPr>
            <w:r>
              <w:t>1.186</w:t>
            </w:r>
          </w:p>
        </w:tc>
      </w:tr>
      <w:tr w:rsidR="00BF157E" w14:paraId="66D6D16F" w14:textId="77777777" w:rsidTr="00164395">
        <w:tc>
          <w:tcPr>
            <w:tcW w:w="3347" w:type="dxa"/>
            <w:vAlign w:val="center"/>
          </w:tcPr>
          <w:p w14:paraId="4AB874AC" w14:textId="77777777" w:rsidR="00BF157E" w:rsidRDefault="00000000" w:rsidP="006A4023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160BCC2" w14:textId="3727B17C" w:rsidR="00BF157E" w:rsidRDefault="00000000" w:rsidP="006A4023">
            <w:pPr>
              <w:jc w:val="center"/>
            </w:pPr>
            <w:r>
              <w:t>3</w:t>
            </w:r>
            <w:r w:rsidR="00164395">
              <w:t>53</w:t>
            </w:r>
          </w:p>
        </w:tc>
        <w:tc>
          <w:tcPr>
            <w:tcW w:w="1075" w:type="dxa"/>
            <w:vAlign w:val="center"/>
          </w:tcPr>
          <w:p w14:paraId="17362E5A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9CFE4D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D48E03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58F237" w14:textId="10A4CCA5" w:rsidR="00BF157E" w:rsidRDefault="00000000" w:rsidP="006A4023">
            <w:pPr>
              <w:jc w:val="center"/>
            </w:pPr>
            <w:r>
              <w:t>2.15</w:t>
            </w:r>
            <w:r w:rsidR="00164395">
              <w:t>5</w:t>
            </w:r>
          </w:p>
        </w:tc>
        <w:tc>
          <w:tcPr>
            <w:tcW w:w="1064" w:type="dxa"/>
            <w:vAlign w:val="center"/>
          </w:tcPr>
          <w:p w14:paraId="3D50FBC0" w14:textId="35DADE92" w:rsidR="00BF157E" w:rsidRDefault="00164395" w:rsidP="006A4023">
            <w:pPr>
              <w:jc w:val="center"/>
            </w:pPr>
            <w:r>
              <w:t>4.319</w:t>
            </w:r>
          </w:p>
        </w:tc>
      </w:tr>
      <w:tr w:rsidR="00BF157E" w14:paraId="018E2442" w14:textId="77777777" w:rsidTr="00164395">
        <w:tc>
          <w:tcPr>
            <w:tcW w:w="3347" w:type="dxa"/>
            <w:shd w:val="clear" w:color="auto" w:fill="E6E6E6"/>
            <w:vAlign w:val="center"/>
          </w:tcPr>
          <w:p w14:paraId="5A2D839D" w14:textId="77777777" w:rsidR="00BF157E" w:rsidRDefault="00000000" w:rsidP="006A4023">
            <w:pPr>
              <w:jc w:val="center"/>
            </w:pPr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F1EF448" w14:textId="78A79B0F" w:rsidR="00BF157E" w:rsidRDefault="00000000" w:rsidP="006A4023">
            <w:pPr>
              <w:jc w:val="center"/>
            </w:pPr>
            <w:r>
              <w:t>0.</w:t>
            </w:r>
            <w:r w:rsidR="00164395">
              <w:t>35</w:t>
            </w:r>
          </w:p>
        </w:tc>
      </w:tr>
      <w:tr w:rsidR="00BF157E" w14:paraId="2C2F7654" w14:textId="77777777" w:rsidTr="00164395">
        <w:tc>
          <w:tcPr>
            <w:tcW w:w="3347" w:type="dxa"/>
            <w:shd w:val="clear" w:color="auto" w:fill="E6E6E6"/>
            <w:vAlign w:val="center"/>
          </w:tcPr>
          <w:p w14:paraId="4511B0FF" w14:textId="77777777" w:rsidR="00BF157E" w:rsidRDefault="00000000" w:rsidP="006A402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86" w:type="dxa"/>
            <w:gridSpan w:val="6"/>
          </w:tcPr>
          <w:p w14:paraId="52C0093E" w14:textId="09619F09" w:rsidR="00BF157E" w:rsidRDefault="00000000" w:rsidP="006A4023">
            <w:pPr>
              <w:jc w:val="center"/>
            </w:pPr>
            <w:r>
              <w:t>0.4</w:t>
            </w:r>
            <w:r w:rsidR="00164395">
              <w:t>64</w:t>
            </w:r>
          </w:p>
        </w:tc>
      </w:tr>
    </w:tbl>
    <w:p w14:paraId="5CA862D9" w14:textId="77777777" w:rsidR="00BF157E" w:rsidRDefault="00BF15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E50FE6" w14:textId="77777777" w:rsidR="00BF15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3" w:name="_Toc121855737"/>
      <w:r>
        <w:rPr>
          <w:color w:val="000000"/>
          <w:kern w:val="2"/>
          <w:szCs w:val="24"/>
        </w:rPr>
        <w:lastRenderedPageBreak/>
        <w:t>外墙构造</w:t>
      </w:r>
      <w:bookmarkEnd w:id="33"/>
    </w:p>
    <w:p w14:paraId="689FC810" w14:textId="77777777" w:rsidR="00BF157E" w:rsidRDefault="00000000">
      <w:pPr>
        <w:pStyle w:val="2"/>
        <w:widowControl w:val="0"/>
        <w:rPr>
          <w:kern w:val="2"/>
        </w:rPr>
      </w:pPr>
      <w:bookmarkStart w:id="34" w:name="_Toc121855738"/>
      <w:r>
        <w:rPr>
          <w:kern w:val="2"/>
        </w:rPr>
        <w:t>外墙相关构造</w:t>
      </w:r>
      <w:bookmarkEnd w:id="34"/>
    </w:p>
    <w:p w14:paraId="54CB0206" w14:textId="77777777" w:rsidR="00BF157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5" w:name="_Toc121855739"/>
      <w:r>
        <w:rPr>
          <w:color w:val="000000"/>
          <w:kern w:val="2"/>
          <w:szCs w:val="24"/>
        </w:rPr>
        <w:t>外墙构造一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157E" w14:paraId="36E655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1995D2" w14:textId="77777777" w:rsidR="00BF157E" w:rsidRDefault="00000000" w:rsidP="006A402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55381" w14:textId="77777777" w:rsidR="00BF157E" w:rsidRDefault="00000000" w:rsidP="006A402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1813C" w14:textId="77777777" w:rsidR="00BF157E" w:rsidRDefault="00000000" w:rsidP="006A402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7C0ED" w14:textId="77777777" w:rsidR="00BF157E" w:rsidRDefault="00000000" w:rsidP="006A402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10DAD" w14:textId="77777777" w:rsidR="00BF157E" w:rsidRDefault="00000000" w:rsidP="006A402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68DEB" w14:textId="77777777" w:rsidR="00BF157E" w:rsidRDefault="00000000" w:rsidP="006A402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1F7C0A" w14:textId="77777777" w:rsidR="00BF157E" w:rsidRDefault="00000000" w:rsidP="006A4023">
            <w:pPr>
              <w:jc w:val="center"/>
            </w:pPr>
            <w:r>
              <w:t>热惰性指标</w:t>
            </w:r>
          </w:p>
        </w:tc>
      </w:tr>
      <w:tr w:rsidR="00BF157E" w14:paraId="3D8FD92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62C090" w14:textId="77777777" w:rsidR="00BF157E" w:rsidRDefault="00BF157E" w:rsidP="006A40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82357F" w14:textId="77777777" w:rsidR="00BF157E" w:rsidRDefault="00000000" w:rsidP="006A402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B132A" w14:textId="77777777" w:rsidR="00BF157E" w:rsidRDefault="00000000" w:rsidP="006A402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B1DC7" w14:textId="77777777" w:rsidR="00BF157E" w:rsidRDefault="00000000" w:rsidP="006A402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24E4E" w14:textId="77777777" w:rsidR="00BF157E" w:rsidRDefault="00000000" w:rsidP="006A402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2FF93" w14:textId="77777777" w:rsidR="00BF157E" w:rsidRDefault="00000000" w:rsidP="006A402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B359FC" w14:textId="77777777" w:rsidR="00BF157E" w:rsidRDefault="00000000" w:rsidP="006A4023">
            <w:pPr>
              <w:jc w:val="center"/>
            </w:pPr>
            <w:r>
              <w:t>D=R*S</w:t>
            </w:r>
          </w:p>
        </w:tc>
      </w:tr>
      <w:tr w:rsidR="00BF157E" w14:paraId="49363AE4" w14:textId="77777777">
        <w:tc>
          <w:tcPr>
            <w:tcW w:w="3345" w:type="dxa"/>
            <w:vAlign w:val="center"/>
          </w:tcPr>
          <w:p w14:paraId="5289DD38" w14:textId="77777777" w:rsidR="00BF157E" w:rsidRDefault="00000000" w:rsidP="006A4023">
            <w:pPr>
              <w:jc w:val="center"/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DF88E74" w14:textId="77777777" w:rsidR="00BF157E" w:rsidRDefault="00000000" w:rsidP="006A4023">
            <w:pPr>
              <w:jc w:val="center"/>
            </w:pPr>
            <w:r>
              <w:t>8</w:t>
            </w:r>
          </w:p>
        </w:tc>
        <w:tc>
          <w:tcPr>
            <w:tcW w:w="1075" w:type="dxa"/>
            <w:vAlign w:val="center"/>
          </w:tcPr>
          <w:p w14:paraId="137DBB34" w14:textId="77777777" w:rsidR="00BF157E" w:rsidRDefault="00000000" w:rsidP="006A4023">
            <w:pPr>
              <w:jc w:val="center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983832B" w14:textId="77777777" w:rsidR="00BF157E" w:rsidRDefault="00000000" w:rsidP="006A4023">
            <w:pPr>
              <w:jc w:val="center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54BFB30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F02FDC" w14:textId="77777777" w:rsidR="00BF157E" w:rsidRDefault="00000000" w:rsidP="006A4023">
            <w:pPr>
              <w:jc w:val="center"/>
            </w:pPr>
            <w:r>
              <w:t>0.009</w:t>
            </w:r>
          </w:p>
        </w:tc>
        <w:tc>
          <w:tcPr>
            <w:tcW w:w="1064" w:type="dxa"/>
            <w:vAlign w:val="center"/>
          </w:tcPr>
          <w:p w14:paraId="0F68F972" w14:textId="77777777" w:rsidR="00BF157E" w:rsidRDefault="00000000" w:rsidP="006A4023">
            <w:pPr>
              <w:jc w:val="center"/>
            </w:pPr>
            <w:r>
              <w:t>0.099</w:t>
            </w:r>
          </w:p>
        </w:tc>
      </w:tr>
      <w:tr w:rsidR="00BF157E" w14:paraId="0F2028E8" w14:textId="77777777">
        <w:tc>
          <w:tcPr>
            <w:tcW w:w="3345" w:type="dxa"/>
            <w:vAlign w:val="center"/>
          </w:tcPr>
          <w:p w14:paraId="407E2AAC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337ED43" w14:textId="77777777" w:rsidR="00BF157E" w:rsidRDefault="00000000" w:rsidP="006A4023">
            <w:pPr>
              <w:jc w:val="center"/>
            </w:pPr>
            <w:r>
              <w:t>14</w:t>
            </w:r>
          </w:p>
        </w:tc>
        <w:tc>
          <w:tcPr>
            <w:tcW w:w="1075" w:type="dxa"/>
            <w:vAlign w:val="center"/>
          </w:tcPr>
          <w:p w14:paraId="539608F1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E1EB14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043CD4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9E4D56" w14:textId="77777777" w:rsidR="00BF157E" w:rsidRDefault="00000000" w:rsidP="006A4023">
            <w:pPr>
              <w:jc w:val="center"/>
            </w:pPr>
            <w:r>
              <w:t>0.015</w:t>
            </w:r>
          </w:p>
        </w:tc>
        <w:tc>
          <w:tcPr>
            <w:tcW w:w="1064" w:type="dxa"/>
            <w:vAlign w:val="center"/>
          </w:tcPr>
          <w:p w14:paraId="5409982F" w14:textId="77777777" w:rsidR="00BF157E" w:rsidRDefault="00000000" w:rsidP="006A4023">
            <w:pPr>
              <w:jc w:val="center"/>
            </w:pPr>
            <w:r>
              <w:t>0.171</w:t>
            </w:r>
          </w:p>
        </w:tc>
      </w:tr>
      <w:tr w:rsidR="00BF157E" w14:paraId="0D57840D" w14:textId="77777777">
        <w:tc>
          <w:tcPr>
            <w:tcW w:w="3345" w:type="dxa"/>
            <w:vAlign w:val="center"/>
          </w:tcPr>
          <w:p w14:paraId="5FCE0573" w14:textId="77777777" w:rsidR="00BF157E" w:rsidRDefault="00000000" w:rsidP="006A4023">
            <w:pPr>
              <w:jc w:val="center"/>
            </w:pPr>
            <w:r>
              <w:t>轻集料混凝土空心砌块</w:t>
            </w:r>
          </w:p>
        </w:tc>
        <w:tc>
          <w:tcPr>
            <w:tcW w:w="848" w:type="dxa"/>
            <w:vAlign w:val="center"/>
          </w:tcPr>
          <w:p w14:paraId="7DB3FD51" w14:textId="77777777" w:rsidR="00BF157E" w:rsidRDefault="00000000" w:rsidP="006A4023">
            <w:pPr>
              <w:jc w:val="center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D0A05E2" w14:textId="77777777" w:rsidR="00BF157E" w:rsidRDefault="00000000" w:rsidP="006A4023">
            <w:pPr>
              <w:jc w:val="center"/>
            </w:pPr>
            <w:r>
              <w:t>0.750</w:t>
            </w:r>
          </w:p>
        </w:tc>
        <w:tc>
          <w:tcPr>
            <w:tcW w:w="1075" w:type="dxa"/>
            <w:vAlign w:val="center"/>
          </w:tcPr>
          <w:p w14:paraId="049099E1" w14:textId="77777777" w:rsidR="00BF157E" w:rsidRDefault="00000000" w:rsidP="006A4023">
            <w:pPr>
              <w:jc w:val="center"/>
            </w:pPr>
            <w:r>
              <w:t>6.010</w:t>
            </w:r>
          </w:p>
        </w:tc>
        <w:tc>
          <w:tcPr>
            <w:tcW w:w="848" w:type="dxa"/>
            <w:vAlign w:val="center"/>
          </w:tcPr>
          <w:p w14:paraId="3A6BFA12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655A41" w14:textId="77777777" w:rsidR="00BF157E" w:rsidRDefault="00000000" w:rsidP="006A4023">
            <w:pPr>
              <w:jc w:val="center"/>
            </w:pPr>
            <w:r>
              <w:t>0.267</w:t>
            </w:r>
          </w:p>
        </w:tc>
        <w:tc>
          <w:tcPr>
            <w:tcW w:w="1064" w:type="dxa"/>
            <w:vAlign w:val="center"/>
          </w:tcPr>
          <w:p w14:paraId="5A446806" w14:textId="77777777" w:rsidR="00BF157E" w:rsidRDefault="00000000" w:rsidP="006A4023">
            <w:pPr>
              <w:jc w:val="center"/>
            </w:pPr>
            <w:r>
              <w:t>1.603</w:t>
            </w:r>
          </w:p>
        </w:tc>
      </w:tr>
      <w:tr w:rsidR="00BF157E" w14:paraId="065CF44A" w14:textId="77777777">
        <w:tc>
          <w:tcPr>
            <w:tcW w:w="3345" w:type="dxa"/>
            <w:vAlign w:val="center"/>
          </w:tcPr>
          <w:p w14:paraId="7171A057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F211D99" w14:textId="77777777" w:rsidR="00BF157E" w:rsidRDefault="00000000" w:rsidP="006A4023">
            <w:pPr>
              <w:jc w:val="center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47930F4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857C739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A82B398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30988C" w14:textId="77777777" w:rsidR="00BF157E" w:rsidRDefault="00000000" w:rsidP="006A4023">
            <w:pPr>
              <w:jc w:val="center"/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3A5913E4" w14:textId="77777777" w:rsidR="00BF157E" w:rsidRDefault="00000000" w:rsidP="006A4023">
            <w:pPr>
              <w:jc w:val="center"/>
            </w:pPr>
            <w:r>
              <w:t>0.367</w:t>
            </w:r>
          </w:p>
        </w:tc>
      </w:tr>
      <w:tr w:rsidR="00BF157E" w14:paraId="6DF3F603" w14:textId="77777777">
        <w:tc>
          <w:tcPr>
            <w:tcW w:w="3345" w:type="dxa"/>
            <w:vAlign w:val="center"/>
          </w:tcPr>
          <w:p w14:paraId="371461EC" w14:textId="77777777" w:rsidR="00BF157E" w:rsidRDefault="00000000" w:rsidP="006A4023">
            <w:pPr>
              <w:jc w:val="center"/>
            </w:pPr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FD6690" w14:textId="77777777" w:rsidR="00BF157E" w:rsidRDefault="00000000" w:rsidP="006A4023">
            <w:pPr>
              <w:jc w:val="center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B547542" w14:textId="77777777" w:rsidR="00BF157E" w:rsidRDefault="00000000" w:rsidP="006A4023">
            <w:pPr>
              <w:jc w:val="center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22341BE" w14:textId="77777777" w:rsidR="00BF157E" w:rsidRDefault="00000000" w:rsidP="006A4023">
            <w:pPr>
              <w:jc w:val="center"/>
            </w:pPr>
            <w:r>
              <w:t>0.287</w:t>
            </w:r>
          </w:p>
        </w:tc>
        <w:tc>
          <w:tcPr>
            <w:tcW w:w="848" w:type="dxa"/>
            <w:vAlign w:val="center"/>
          </w:tcPr>
          <w:p w14:paraId="1D9DC48E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8A4DB6" w14:textId="77777777" w:rsidR="00BF157E" w:rsidRDefault="00000000" w:rsidP="006A4023">
            <w:pPr>
              <w:jc w:val="center"/>
            </w:pPr>
            <w:r>
              <w:t>0.976</w:t>
            </w:r>
          </w:p>
        </w:tc>
        <w:tc>
          <w:tcPr>
            <w:tcW w:w="1064" w:type="dxa"/>
            <w:vAlign w:val="center"/>
          </w:tcPr>
          <w:p w14:paraId="7CD40C97" w14:textId="77777777" w:rsidR="00BF157E" w:rsidRDefault="00000000" w:rsidP="006A4023">
            <w:pPr>
              <w:jc w:val="center"/>
            </w:pPr>
            <w:r>
              <w:t>0.280</w:t>
            </w:r>
          </w:p>
        </w:tc>
      </w:tr>
      <w:tr w:rsidR="00BF157E" w14:paraId="11409EF1" w14:textId="77777777">
        <w:tc>
          <w:tcPr>
            <w:tcW w:w="3345" w:type="dxa"/>
            <w:vAlign w:val="center"/>
          </w:tcPr>
          <w:p w14:paraId="4331C65A" w14:textId="77777777" w:rsidR="00BF157E" w:rsidRDefault="00000000" w:rsidP="006A4023">
            <w:pPr>
              <w:jc w:val="center"/>
            </w:pPr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7934EDF" w14:textId="69F08BF2" w:rsidR="00BF157E" w:rsidRDefault="00414019" w:rsidP="006A4023">
            <w:pPr>
              <w:jc w:val="center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945BB99" w14:textId="77777777" w:rsidR="00BF157E" w:rsidRDefault="00000000" w:rsidP="006A4023">
            <w:pPr>
              <w:jc w:val="center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33A965B" w14:textId="77777777" w:rsidR="00BF157E" w:rsidRDefault="00000000" w:rsidP="006A4023">
            <w:pPr>
              <w:jc w:val="center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9A6D643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767A78" w14:textId="77777777" w:rsidR="00BF157E" w:rsidRDefault="00000000" w:rsidP="006A4023">
            <w:pPr>
              <w:jc w:val="center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C4514ED" w14:textId="77777777" w:rsidR="00BF157E" w:rsidRDefault="00000000" w:rsidP="006A4023">
            <w:pPr>
              <w:jc w:val="center"/>
            </w:pPr>
            <w:r>
              <w:t>0.247</w:t>
            </w:r>
          </w:p>
        </w:tc>
      </w:tr>
      <w:tr w:rsidR="00BF157E" w14:paraId="26AB3719" w14:textId="77777777">
        <w:tc>
          <w:tcPr>
            <w:tcW w:w="3345" w:type="dxa"/>
            <w:vAlign w:val="center"/>
          </w:tcPr>
          <w:p w14:paraId="771E4B08" w14:textId="77777777" w:rsidR="00BF157E" w:rsidRDefault="00000000" w:rsidP="006A4023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3156AF" w14:textId="6D50B9A1" w:rsidR="00BF157E" w:rsidRDefault="00000000" w:rsidP="006A4023">
            <w:pPr>
              <w:jc w:val="center"/>
            </w:pPr>
            <w:r>
              <w:t>3</w:t>
            </w:r>
            <w:r w:rsidR="00414019">
              <w:t>2</w:t>
            </w:r>
            <w:r>
              <w:t>2</w:t>
            </w:r>
          </w:p>
        </w:tc>
        <w:tc>
          <w:tcPr>
            <w:tcW w:w="1075" w:type="dxa"/>
            <w:vAlign w:val="center"/>
          </w:tcPr>
          <w:p w14:paraId="5FD75D40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214CBF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8A15D3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7422B6" w14:textId="2DD262EA" w:rsidR="00BF157E" w:rsidRDefault="00000000" w:rsidP="006A4023">
            <w:pPr>
              <w:jc w:val="center"/>
            </w:pPr>
            <w:r>
              <w:t>1.</w:t>
            </w:r>
            <w:r w:rsidR="00414019">
              <w:t>512</w:t>
            </w:r>
          </w:p>
        </w:tc>
        <w:tc>
          <w:tcPr>
            <w:tcW w:w="1064" w:type="dxa"/>
            <w:vAlign w:val="center"/>
          </w:tcPr>
          <w:p w14:paraId="6A6458B0" w14:textId="7E774568" w:rsidR="00BF157E" w:rsidRDefault="00414019" w:rsidP="006A4023">
            <w:pPr>
              <w:jc w:val="center"/>
            </w:pPr>
            <w:r>
              <w:t>3.036</w:t>
            </w:r>
          </w:p>
        </w:tc>
      </w:tr>
      <w:tr w:rsidR="00BF157E" w14:paraId="1B97EAE3" w14:textId="77777777">
        <w:tc>
          <w:tcPr>
            <w:tcW w:w="3345" w:type="dxa"/>
            <w:shd w:val="clear" w:color="auto" w:fill="E6E6E6"/>
            <w:vAlign w:val="center"/>
          </w:tcPr>
          <w:p w14:paraId="116D87C9" w14:textId="77777777" w:rsidR="00BF157E" w:rsidRDefault="00000000" w:rsidP="006A4023">
            <w:pPr>
              <w:jc w:val="center"/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FEEB5C" w14:textId="53B07B97" w:rsidR="00BF157E" w:rsidRDefault="00000000" w:rsidP="006A4023">
            <w:pPr>
              <w:jc w:val="center"/>
            </w:pPr>
            <w:r>
              <w:t>0.</w:t>
            </w:r>
            <w:r w:rsidR="00414019">
              <w:t>35</w:t>
            </w:r>
          </w:p>
        </w:tc>
      </w:tr>
      <w:tr w:rsidR="00BF157E" w14:paraId="1E20DFA6" w14:textId="77777777">
        <w:tc>
          <w:tcPr>
            <w:tcW w:w="3345" w:type="dxa"/>
            <w:shd w:val="clear" w:color="auto" w:fill="E6E6E6"/>
            <w:vAlign w:val="center"/>
          </w:tcPr>
          <w:p w14:paraId="2E1ABE5D" w14:textId="77777777" w:rsidR="00BF157E" w:rsidRDefault="00000000" w:rsidP="006A402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305BC97" w14:textId="159A55AB" w:rsidR="00BF157E" w:rsidRDefault="00000000" w:rsidP="006A4023">
            <w:pPr>
              <w:jc w:val="center"/>
            </w:pPr>
            <w:r>
              <w:t>0.68</w:t>
            </w:r>
            <w:r w:rsidR="00414019">
              <w:t>0</w:t>
            </w:r>
          </w:p>
        </w:tc>
      </w:tr>
    </w:tbl>
    <w:p w14:paraId="6E30A145" w14:textId="45B22B89" w:rsidR="00BF157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121855740"/>
      <w:r>
        <w:rPr>
          <w:color w:val="000000"/>
          <w:kern w:val="2"/>
          <w:szCs w:val="24"/>
        </w:rPr>
        <w:t>热桥梁构造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F157E" w14:paraId="339612D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A7B639" w14:textId="77777777" w:rsidR="00BF157E" w:rsidRDefault="00000000" w:rsidP="006A402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0680BF" w14:textId="77777777" w:rsidR="00BF157E" w:rsidRDefault="00000000" w:rsidP="006A402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609A2" w14:textId="77777777" w:rsidR="00BF157E" w:rsidRDefault="00000000" w:rsidP="006A402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C7B92" w14:textId="77777777" w:rsidR="00BF157E" w:rsidRDefault="00000000" w:rsidP="006A402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8D6335" w14:textId="77777777" w:rsidR="00BF157E" w:rsidRDefault="00000000" w:rsidP="006A402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3D9EB" w14:textId="77777777" w:rsidR="00BF157E" w:rsidRDefault="00000000" w:rsidP="006A402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6BFB56" w14:textId="77777777" w:rsidR="00BF157E" w:rsidRDefault="00000000" w:rsidP="006A4023">
            <w:pPr>
              <w:jc w:val="center"/>
            </w:pPr>
            <w:r>
              <w:t>热惰性指标</w:t>
            </w:r>
          </w:p>
        </w:tc>
      </w:tr>
      <w:tr w:rsidR="00BF157E" w14:paraId="1EB575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F5CD071" w14:textId="77777777" w:rsidR="00BF157E" w:rsidRDefault="00BF157E" w:rsidP="006A40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B543D6" w14:textId="77777777" w:rsidR="00BF157E" w:rsidRDefault="00000000" w:rsidP="006A402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838D7" w14:textId="77777777" w:rsidR="00BF157E" w:rsidRDefault="00000000" w:rsidP="006A402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9709C" w14:textId="77777777" w:rsidR="00BF157E" w:rsidRDefault="00000000" w:rsidP="006A402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20F14" w14:textId="77777777" w:rsidR="00BF157E" w:rsidRDefault="00000000" w:rsidP="006A402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93639" w14:textId="77777777" w:rsidR="00BF157E" w:rsidRDefault="00000000" w:rsidP="006A402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21F3E" w14:textId="77777777" w:rsidR="00BF157E" w:rsidRDefault="00000000" w:rsidP="006A4023">
            <w:pPr>
              <w:jc w:val="center"/>
            </w:pPr>
            <w:r>
              <w:t>D=R*S</w:t>
            </w:r>
          </w:p>
        </w:tc>
      </w:tr>
      <w:tr w:rsidR="00BF157E" w14:paraId="02744896" w14:textId="77777777">
        <w:tc>
          <w:tcPr>
            <w:tcW w:w="3345" w:type="dxa"/>
            <w:vAlign w:val="center"/>
          </w:tcPr>
          <w:p w14:paraId="325C14AA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19179C7" w14:textId="77777777" w:rsidR="00BF157E" w:rsidRDefault="00000000" w:rsidP="006A4023">
            <w:pPr>
              <w:jc w:val="center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F98DBB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4BEE885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EB08E3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C0CCBF" w14:textId="77777777" w:rsidR="00BF157E" w:rsidRDefault="00000000" w:rsidP="006A4023">
            <w:pPr>
              <w:jc w:val="center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7BA4F6" w14:textId="77777777" w:rsidR="00BF157E" w:rsidRDefault="00000000" w:rsidP="006A4023">
            <w:pPr>
              <w:jc w:val="center"/>
            </w:pPr>
            <w:r>
              <w:t>0.245</w:t>
            </w:r>
          </w:p>
        </w:tc>
      </w:tr>
      <w:tr w:rsidR="00BF157E" w14:paraId="29296127" w14:textId="77777777">
        <w:tc>
          <w:tcPr>
            <w:tcW w:w="3345" w:type="dxa"/>
            <w:vAlign w:val="center"/>
          </w:tcPr>
          <w:p w14:paraId="42116674" w14:textId="77777777" w:rsidR="00BF157E" w:rsidRDefault="00000000" w:rsidP="006A4023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0944051" w14:textId="77777777" w:rsidR="00BF157E" w:rsidRDefault="00000000" w:rsidP="006A4023">
            <w:pPr>
              <w:jc w:val="center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743B8B" w14:textId="77777777" w:rsidR="00BF157E" w:rsidRDefault="00000000" w:rsidP="006A4023">
            <w:pPr>
              <w:jc w:val="center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01D0E5B" w14:textId="77777777" w:rsidR="00BF157E" w:rsidRDefault="00000000" w:rsidP="006A4023">
            <w:pPr>
              <w:jc w:val="center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5BC57C7" w14:textId="77777777" w:rsidR="00BF157E" w:rsidRDefault="00000000" w:rsidP="006A4023">
            <w:pPr>
              <w:jc w:val="center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5805944" w14:textId="77777777" w:rsidR="00BF157E" w:rsidRDefault="00000000" w:rsidP="006A4023">
            <w:pPr>
              <w:jc w:val="center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7ED6430" w14:textId="77777777" w:rsidR="00BF157E" w:rsidRDefault="00000000" w:rsidP="006A4023">
            <w:pPr>
              <w:jc w:val="center"/>
            </w:pPr>
            <w:r>
              <w:t>0.227</w:t>
            </w:r>
          </w:p>
        </w:tc>
      </w:tr>
      <w:tr w:rsidR="00BF157E" w14:paraId="59D5E064" w14:textId="77777777">
        <w:tc>
          <w:tcPr>
            <w:tcW w:w="3345" w:type="dxa"/>
            <w:vAlign w:val="center"/>
          </w:tcPr>
          <w:p w14:paraId="3380D53C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0811DE2" w14:textId="77777777" w:rsidR="00BF157E" w:rsidRDefault="00000000" w:rsidP="006A4023">
            <w:pPr>
              <w:jc w:val="center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64650F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A85B0F7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5E2B645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7733EE" w14:textId="77777777" w:rsidR="00BF157E" w:rsidRDefault="00000000" w:rsidP="006A4023">
            <w:pPr>
              <w:jc w:val="center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101A82" w14:textId="77777777" w:rsidR="00BF157E" w:rsidRDefault="00000000" w:rsidP="006A4023">
            <w:pPr>
              <w:jc w:val="center"/>
            </w:pPr>
            <w:r>
              <w:t>0.245</w:t>
            </w:r>
          </w:p>
        </w:tc>
      </w:tr>
      <w:tr w:rsidR="00BF157E" w14:paraId="0469F8B1" w14:textId="77777777">
        <w:tc>
          <w:tcPr>
            <w:tcW w:w="3345" w:type="dxa"/>
            <w:vAlign w:val="center"/>
          </w:tcPr>
          <w:p w14:paraId="7D0E3D22" w14:textId="77777777" w:rsidR="00BF157E" w:rsidRDefault="00000000" w:rsidP="006A4023">
            <w:pPr>
              <w:jc w:val="center"/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64C3544" w14:textId="77777777" w:rsidR="00BF157E" w:rsidRDefault="00000000" w:rsidP="006A4023">
            <w:pPr>
              <w:jc w:val="center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A44B8B" w14:textId="77777777" w:rsidR="00BF157E" w:rsidRDefault="00000000" w:rsidP="006A4023">
            <w:pPr>
              <w:jc w:val="center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DF2E52B" w14:textId="77777777" w:rsidR="00BF157E" w:rsidRDefault="00000000" w:rsidP="006A4023">
            <w:pPr>
              <w:jc w:val="center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A4E7C03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F84D51" w14:textId="77777777" w:rsidR="00BF157E" w:rsidRDefault="00000000" w:rsidP="006A4023">
            <w:pPr>
              <w:jc w:val="center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3BAE82E" w14:textId="77777777" w:rsidR="00BF157E" w:rsidRDefault="00000000" w:rsidP="006A4023">
            <w:pPr>
              <w:jc w:val="center"/>
            </w:pPr>
            <w:r>
              <w:t>1.977</w:t>
            </w:r>
          </w:p>
        </w:tc>
      </w:tr>
      <w:tr w:rsidR="00BF157E" w14:paraId="6922CA80" w14:textId="77777777">
        <w:tc>
          <w:tcPr>
            <w:tcW w:w="3345" w:type="dxa"/>
            <w:vAlign w:val="center"/>
          </w:tcPr>
          <w:p w14:paraId="707658D1" w14:textId="77777777" w:rsidR="00BF157E" w:rsidRDefault="00000000" w:rsidP="006A4023">
            <w:pPr>
              <w:jc w:val="center"/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73A44D0" w14:textId="77777777" w:rsidR="00BF157E" w:rsidRDefault="00000000" w:rsidP="006A4023">
            <w:pPr>
              <w:jc w:val="center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6E8ED7" w14:textId="77777777" w:rsidR="00BF157E" w:rsidRDefault="00000000" w:rsidP="006A4023">
            <w:pPr>
              <w:jc w:val="center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96ABF8B" w14:textId="77777777" w:rsidR="00BF157E" w:rsidRDefault="00000000" w:rsidP="006A4023">
            <w:pPr>
              <w:jc w:val="center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F4337D9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C25F72" w14:textId="77777777" w:rsidR="00BF157E" w:rsidRDefault="00000000" w:rsidP="006A4023">
            <w:pPr>
              <w:jc w:val="center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BD44334" w14:textId="77777777" w:rsidR="00BF157E" w:rsidRDefault="00000000" w:rsidP="006A4023">
            <w:pPr>
              <w:jc w:val="center"/>
            </w:pPr>
            <w:r>
              <w:t>0.249</w:t>
            </w:r>
          </w:p>
        </w:tc>
      </w:tr>
      <w:tr w:rsidR="00BF157E" w14:paraId="1C1F6521" w14:textId="77777777">
        <w:tc>
          <w:tcPr>
            <w:tcW w:w="3345" w:type="dxa"/>
            <w:vAlign w:val="center"/>
          </w:tcPr>
          <w:p w14:paraId="76BF7B92" w14:textId="77777777" w:rsidR="00BF157E" w:rsidRDefault="00000000" w:rsidP="006A4023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F47F89" w14:textId="77777777" w:rsidR="00BF157E" w:rsidRDefault="00000000" w:rsidP="006A4023">
            <w:pPr>
              <w:jc w:val="center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0CD690A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4355EF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449F99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AB737E" w14:textId="22D25979" w:rsidR="00BF157E" w:rsidRDefault="00000000" w:rsidP="006A4023">
            <w:pPr>
              <w:jc w:val="center"/>
            </w:pPr>
            <w:r>
              <w:t>0.</w:t>
            </w:r>
            <w:r w:rsidR="00414019">
              <w:t>898</w:t>
            </w:r>
          </w:p>
        </w:tc>
        <w:tc>
          <w:tcPr>
            <w:tcW w:w="1064" w:type="dxa"/>
            <w:vAlign w:val="center"/>
          </w:tcPr>
          <w:p w14:paraId="747A8A7A" w14:textId="77777777" w:rsidR="00BF157E" w:rsidRDefault="00000000" w:rsidP="006A4023">
            <w:pPr>
              <w:jc w:val="center"/>
            </w:pPr>
            <w:r>
              <w:t>2.941</w:t>
            </w:r>
          </w:p>
        </w:tc>
      </w:tr>
      <w:tr w:rsidR="00BF157E" w14:paraId="0344DBAA" w14:textId="77777777">
        <w:tc>
          <w:tcPr>
            <w:tcW w:w="3345" w:type="dxa"/>
            <w:shd w:val="clear" w:color="auto" w:fill="E6E6E6"/>
            <w:vAlign w:val="center"/>
          </w:tcPr>
          <w:p w14:paraId="7B7771BC" w14:textId="77777777" w:rsidR="00BF157E" w:rsidRDefault="00000000" w:rsidP="006A4023">
            <w:pPr>
              <w:jc w:val="center"/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5335D4" w14:textId="1B61F5C9" w:rsidR="00BF157E" w:rsidRDefault="00000000" w:rsidP="006A4023">
            <w:pPr>
              <w:jc w:val="center"/>
            </w:pPr>
            <w:r>
              <w:t>0.</w:t>
            </w:r>
            <w:r w:rsidR="00414019">
              <w:t>35</w:t>
            </w:r>
          </w:p>
        </w:tc>
      </w:tr>
      <w:tr w:rsidR="00BF157E" w14:paraId="42383E84" w14:textId="77777777">
        <w:tc>
          <w:tcPr>
            <w:tcW w:w="3345" w:type="dxa"/>
            <w:shd w:val="clear" w:color="auto" w:fill="E6E6E6"/>
            <w:vAlign w:val="center"/>
          </w:tcPr>
          <w:p w14:paraId="03ABAD7A" w14:textId="77777777" w:rsidR="00BF157E" w:rsidRDefault="00000000" w:rsidP="006A402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C2AD4F2" w14:textId="7ABF3D29" w:rsidR="00BF157E" w:rsidRDefault="00000000" w:rsidP="006A4023">
            <w:pPr>
              <w:jc w:val="center"/>
            </w:pPr>
            <w:r>
              <w:t>1.11</w:t>
            </w:r>
            <w:r w:rsidR="00414019">
              <w:t>3</w:t>
            </w:r>
          </w:p>
        </w:tc>
      </w:tr>
    </w:tbl>
    <w:p w14:paraId="02C32D31" w14:textId="318490C2" w:rsidR="00BF157E" w:rsidRDefault="0041401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21855741"/>
      <w:r>
        <w:rPr>
          <w:rFonts w:hint="eastAsia"/>
          <w:color w:val="000000"/>
          <w:kern w:val="2"/>
          <w:szCs w:val="24"/>
        </w:rPr>
        <w:t>阳台隔墙构造</w:t>
      </w:r>
      <w:bookmarkEnd w:id="37"/>
    </w:p>
    <w:tbl>
      <w:tblPr>
        <w:tblW w:w="8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851"/>
        <w:gridCol w:w="992"/>
        <w:gridCol w:w="1134"/>
        <w:gridCol w:w="851"/>
        <w:gridCol w:w="992"/>
        <w:gridCol w:w="1134"/>
      </w:tblGrid>
      <w:tr w:rsidR="00BF157E" w14:paraId="6BAFF0D0" w14:textId="77777777" w:rsidTr="006A4023">
        <w:tc>
          <w:tcPr>
            <w:tcW w:w="2820" w:type="dxa"/>
            <w:vMerge w:val="restart"/>
            <w:shd w:val="clear" w:color="auto" w:fill="E6E6E6"/>
            <w:vAlign w:val="center"/>
          </w:tcPr>
          <w:p w14:paraId="14A95F1C" w14:textId="77777777" w:rsidR="00BF157E" w:rsidRDefault="00000000" w:rsidP="006A402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0B27264" w14:textId="77777777" w:rsidR="00BF157E" w:rsidRDefault="00000000" w:rsidP="006A402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8DB402B" w14:textId="77777777" w:rsidR="00BF157E" w:rsidRDefault="00000000" w:rsidP="006A402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E39834B" w14:textId="77777777" w:rsidR="00BF157E" w:rsidRDefault="00000000" w:rsidP="006A402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F6EADA2" w14:textId="77777777" w:rsidR="00BF157E" w:rsidRDefault="00000000" w:rsidP="006A4023">
            <w:pPr>
              <w:jc w:val="center"/>
            </w:pPr>
            <w: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4081472" w14:textId="77777777" w:rsidR="00BF157E" w:rsidRDefault="00000000" w:rsidP="006A402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4504FECE" w14:textId="77777777" w:rsidR="00BF157E" w:rsidRDefault="00000000" w:rsidP="006A4023">
            <w:pPr>
              <w:jc w:val="center"/>
            </w:pPr>
            <w:r>
              <w:t>热惰性指标</w:t>
            </w:r>
          </w:p>
        </w:tc>
      </w:tr>
      <w:tr w:rsidR="00BF157E" w14:paraId="03B396C9" w14:textId="77777777" w:rsidTr="006A4023">
        <w:tc>
          <w:tcPr>
            <w:tcW w:w="2820" w:type="dxa"/>
            <w:vMerge/>
            <w:shd w:val="clear" w:color="auto" w:fill="E6E6E6"/>
            <w:vAlign w:val="center"/>
          </w:tcPr>
          <w:p w14:paraId="57B63C72" w14:textId="77777777" w:rsidR="00BF157E" w:rsidRDefault="00BF157E" w:rsidP="006A4023">
            <w:pPr>
              <w:jc w:val="center"/>
            </w:pPr>
          </w:p>
        </w:tc>
        <w:tc>
          <w:tcPr>
            <w:tcW w:w="851" w:type="dxa"/>
            <w:shd w:val="clear" w:color="auto" w:fill="E6E6E6"/>
            <w:vAlign w:val="center"/>
          </w:tcPr>
          <w:p w14:paraId="0539B603" w14:textId="77777777" w:rsidR="00BF157E" w:rsidRDefault="00000000" w:rsidP="006A4023">
            <w:pPr>
              <w:jc w:val="center"/>
            </w:pPr>
            <w:r>
              <w:t>(mm)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2084757" w14:textId="77777777" w:rsidR="00BF157E" w:rsidRDefault="00000000" w:rsidP="006A4023">
            <w:pPr>
              <w:jc w:val="center"/>
            </w:pPr>
            <w:r>
              <w:t>W/(m.K)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2A59B90" w14:textId="77777777" w:rsidR="00BF157E" w:rsidRDefault="00000000" w:rsidP="006A402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4DBDAE" w14:textId="77777777" w:rsidR="00BF157E" w:rsidRDefault="00000000" w:rsidP="006A402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F7271EF" w14:textId="77777777" w:rsidR="00BF157E" w:rsidRDefault="00000000" w:rsidP="006A402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489C0BC" w14:textId="77777777" w:rsidR="00BF157E" w:rsidRDefault="00000000" w:rsidP="006A4023">
            <w:pPr>
              <w:jc w:val="center"/>
            </w:pPr>
            <w:r>
              <w:t>D=R*S</w:t>
            </w:r>
          </w:p>
        </w:tc>
      </w:tr>
      <w:tr w:rsidR="00BF157E" w14:paraId="6B1B9835" w14:textId="77777777" w:rsidTr="006A4023">
        <w:tc>
          <w:tcPr>
            <w:tcW w:w="2820" w:type="dxa"/>
            <w:vAlign w:val="center"/>
          </w:tcPr>
          <w:p w14:paraId="1BAC5020" w14:textId="77777777" w:rsidR="00BF157E" w:rsidRDefault="00000000" w:rsidP="006A4023">
            <w:pPr>
              <w:jc w:val="center"/>
            </w:pPr>
            <w:r>
              <w:t>石灰水泥砂浆</w:t>
            </w:r>
          </w:p>
        </w:tc>
        <w:tc>
          <w:tcPr>
            <w:tcW w:w="851" w:type="dxa"/>
            <w:vAlign w:val="center"/>
          </w:tcPr>
          <w:p w14:paraId="3C8A8A75" w14:textId="77777777" w:rsidR="00BF157E" w:rsidRDefault="00000000" w:rsidP="006A4023">
            <w:pPr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9EE7223" w14:textId="77777777" w:rsidR="00BF157E" w:rsidRDefault="00000000" w:rsidP="006A4023">
            <w:pPr>
              <w:jc w:val="center"/>
            </w:pPr>
            <w:r>
              <w:t>0.870</w:t>
            </w:r>
          </w:p>
        </w:tc>
        <w:tc>
          <w:tcPr>
            <w:tcW w:w="1134" w:type="dxa"/>
            <w:vAlign w:val="center"/>
          </w:tcPr>
          <w:p w14:paraId="3B9D7511" w14:textId="77777777" w:rsidR="00BF157E" w:rsidRDefault="00000000" w:rsidP="006A4023">
            <w:pPr>
              <w:jc w:val="center"/>
            </w:pPr>
            <w:r>
              <w:t>10.750</w:t>
            </w:r>
          </w:p>
        </w:tc>
        <w:tc>
          <w:tcPr>
            <w:tcW w:w="851" w:type="dxa"/>
            <w:vAlign w:val="center"/>
          </w:tcPr>
          <w:p w14:paraId="22A0EA8A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1252700D" w14:textId="77777777" w:rsidR="00BF157E" w:rsidRDefault="00000000" w:rsidP="006A4023">
            <w:pPr>
              <w:jc w:val="center"/>
            </w:pPr>
            <w:r>
              <w:t>0.009</w:t>
            </w:r>
          </w:p>
        </w:tc>
        <w:tc>
          <w:tcPr>
            <w:tcW w:w="1134" w:type="dxa"/>
            <w:vAlign w:val="center"/>
          </w:tcPr>
          <w:p w14:paraId="7FA153DF" w14:textId="77777777" w:rsidR="00BF157E" w:rsidRDefault="00000000" w:rsidP="006A4023">
            <w:pPr>
              <w:jc w:val="center"/>
            </w:pPr>
            <w:r>
              <w:t>0.099</w:t>
            </w:r>
          </w:p>
        </w:tc>
      </w:tr>
      <w:tr w:rsidR="00BF157E" w14:paraId="6F0B5DEA" w14:textId="77777777" w:rsidTr="006A4023">
        <w:tc>
          <w:tcPr>
            <w:tcW w:w="2820" w:type="dxa"/>
            <w:vAlign w:val="center"/>
          </w:tcPr>
          <w:p w14:paraId="1CAB0F62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51" w:type="dxa"/>
            <w:vAlign w:val="center"/>
          </w:tcPr>
          <w:p w14:paraId="6979EC41" w14:textId="77777777" w:rsidR="00BF157E" w:rsidRDefault="00000000" w:rsidP="006A4023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14:paraId="056968A9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134" w:type="dxa"/>
            <w:vAlign w:val="center"/>
          </w:tcPr>
          <w:p w14:paraId="37E0D637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51" w:type="dxa"/>
            <w:vAlign w:val="center"/>
          </w:tcPr>
          <w:p w14:paraId="4786C602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18672640" w14:textId="77777777" w:rsidR="00BF157E" w:rsidRDefault="00000000" w:rsidP="006A4023">
            <w:pPr>
              <w:jc w:val="center"/>
            </w:pPr>
            <w:r>
              <w:t>0.015</w:t>
            </w:r>
          </w:p>
        </w:tc>
        <w:tc>
          <w:tcPr>
            <w:tcW w:w="1134" w:type="dxa"/>
            <w:vAlign w:val="center"/>
          </w:tcPr>
          <w:p w14:paraId="483331D4" w14:textId="77777777" w:rsidR="00BF157E" w:rsidRDefault="00000000" w:rsidP="006A4023">
            <w:pPr>
              <w:jc w:val="center"/>
            </w:pPr>
            <w:r>
              <w:t>0.171</w:t>
            </w:r>
          </w:p>
        </w:tc>
      </w:tr>
      <w:tr w:rsidR="00BF157E" w14:paraId="3996370C" w14:textId="77777777" w:rsidTr="006A4023">
        <w:tc>
          <w:tcPr>
            <w:tcW w:w="2820" w:type="dxa"/>
            <w:vAlign w:val="center"/>
          </w:tcPr>
          <w:p w14:paraId="221EDA4A" w14:textId="77777777" w:rsidR="00BF157E" w:rsidRDefault="00000000" w:rsidP="006A4023">
            <w:pPr>
              <w:jc w:val="center"/>
            </w:pPr>
            <w:r>
              <w:t>页岩砖墙</w:t>
            </w:r>
          </w:p>
        </w:tc>
        <w:tc>
          <w:tcPr>
            <w:tcW w:w="851" w:type="dxa"/>
            <w:vAlign w:val="center"/>
          </w:tcPr>
          <w:p w14:paraId="14A8FB2A" w14:textId="77777777" w:rsidR="00BF157E" w:rsidRDefault="00000000" w:rsidP="006A4023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center"/>
          </w:tcPr>
          <w:p w14:paraId="31B8292A" w14:textId="77777777" w:rsidR="00BF157E" w:rsidRDefault="00000000" w:rsidP="006A4023">
            <w:pPr>
              <w:jc w:val="center"/>
            </w:pPr>
            <w:r>
              <w:t>0.870</w:t>
            </w:r>
          </w:p>
        </w:tc>
        <w:tc>
          <w:tcPr>
            <w:tcW w:w="1134" w:type="dxa"/>
            <w:vAlign w:val="center"/>
          </w:tcPr>
          <w:p w14:paraId="010FFEDD" w14:textId="77777777" w:rsidR="00BF157E" w:rsidRDefault="00000000" w:rsidP="006A4023">
            <w:pPr>
              <w:jc w:val="center"/>
            </w:pPr>
            <w:r>
              <w:t>11.116</w:t>
            </w:r>
          </w:p>
        </w:tc>
        <w:tc>
          <w:tcPr>
            <w:tcW w:w="851" w:type="dxa"/>
            <w:vAlign w:val="center"/>
          </w:tcPr>
          <w:p w14:paraId="5DB10627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6B45E3E7" w14:textId="77777777" w:rsidR="00BF157E" w:rsidRDefault="00000000" w:rsidP="006A4023">
            <w:pPr>
              <w:jc w:val="center"/>
            </w:pPr>
            <w:r>
              <w:t>0.276</w:t>
            </w:r>
          </w:p>
        </w:tc>
        <w:tc>
          <w:tcPr>
            <w:tcW w:w="1134" w:type="dxa"/>
            <w:vAlign w:val="center"/>
          </w:tcPr>
          <w:p w14:paraId="73450322" w14:textId="77777777" w:rsidR="00BF157E" w:rsidRDefault="00000000" w:rsidP="006A4023">
            <w:pPr>
              <w:jc w:val="center"/>
            </w:pPr>
            <w:r>
              <w:t>3.066</w:t>
            </w:r>
          </w:p>
        </w:tc>
      </w:tr>
      <w:tr w:rsidR="00BF157E" w14:paraId="6755ED6F" w14:textId="77777777" w:rsidTr="006A4023">
        <w:tc>
          <w:tcPr>
            <w:tcW w:w="2820" w:type="dxa"/>
            <w:vAlign w:val="center"/>
          </w:tcPr>
          <w:p w14:paraId="52CA9F66" w14:textId="77777777" w:rsidR="00BF157E" w:rsidRDefault="00000000" w:rsidP="006A4023">
            <w:pPr>
              <w:jc w:val="center"/>
            </w:pPr>
            <w:r>
              <w:t>水泥砂浆</w:t>
            </w:r>
          </w:p>
        </w:tc>
        <w:tc>
          <w:tcPr>
            <w:tcW w:w="851" w:type="dxa"/>
            <w:vAlign w:val="center"/>
          </w:tcPr>
          <w:p w14:paraId="4251F64E" w14:textId="77777777" w:rsidR="00BF157E" w:rsidRDefault="00000000" w:rsidP="006A4023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14:paraId="5D62D78A" w14:textId="77777777" w:rsidR="00BF157E" w:rsidRDefault="00000000" w:rsidP="006A4023">
            <w:pPr>
              <w:jc w:val="center"/>
            </w:pPr>
            <w:r>
              <w:t>0.930</w:t>
            </w:r>
          </w:p>
        </w:tc>
        <w:tc>
          <w:tcPr>
            <w:tcW w:w="1134" w:type="dxa"/>
            <w:vAlign w:val="center"/>
          </w:tcPr>
          <w:p w14:paraId="33F3B4BB" w14:textId="77777777" w:rsidR="00BF157E" w:rsidRDefault="00000000" w:rsidP="006A4023">
            <w:pPr>
              <w:jc w:val="center"/>
            </w:pPr>
            <w:r>
              <w:t>11.370</w:t>
            </w:r>
          </w:p>
        </w:tc>
        <w:tc>
          <w:tcPr>
            <w:tcW w:w="851" w:type="dxa"/>
            <w:vAlign w:val="center"/>
          </w:tcPr>
          <w:p w14:paraId="27693D7B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0B685F78" w14:textId="77777777" w:rsidR="00BF157E" w:rsidRDefault="00000000" w:rsidP="006A4023">
            <w:pPr>
              <w:jc w:val="center"/>
            </w:pPr>
            <w:r>
              <w:t>0.032</w:t>
            </w:r>
          </w:p>
        </w:tc>
        <w:tc>
          <w:tcPr>
            <w:tcW w:w="1134" w:type="dxa"/>
            <w:vAlign w:val="center"/>
          </w:tcPr>
          <w:p w14:paraId="3E233285" w14:textId="77777777" w:rsidR="00BF157E" w:rsidRDefault="00000000" w:rsidP="006A4023">
            <w:pPr>
              <w:jc w:val="center"/>
            </w:pPr>
            <w:r>
              <w:t>0.367</w:t>
            </w:r>
          </w:p>
        </w:tc>
      </w:tr>
      <w:tr w:rsidR="00BF157E" w14:paraId="78754264" w14:textId="77777777" w:rsidTr="006A4023">
        <w:tc>
          <w:tcPr>
            <w:tcW w:w="2820" w:type="dxa"/>
            <w:vAlign w:val="center"/>
          </w:tcPr>
          <w:p w14:paraId="6682A259" w14:textId="77777777" w:rsidR="00BF157E" w:rsidRDefault="00000000" w:rsidP="006A4023">
            <w:pPr>
              <w:jc w:val="center"/>
            </w:pPr>
            <w:r>
              <w:lastRenderedPageBreak/>
              <w:t>聚苯板</w:t>
            </w:r>
            <w:r>
              <w:t>(EPS</w:t>
            </w:r>
            <w:r>
              <w:t>板</w:t>
            </w:r>
            <w:r>
              <w:t>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51" w:type="dxa"/>
            <w:vAlign w:val="center"/>
          </w:tcPr>
          <w:p w14:paraId="3C9B272B" w14:textId="77777777" w:rsidR="00BF157E" w:rsidRDefault="00000000" w:rsidP="006A4023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14:paraId="273A799C" w14:textId="77777777" w:rsidR="00BF157E" w:rsidRDefault="00000000" w:rsidP="006A4023">
            <w:pPr>
              <w:jc w:val="center"/>
            </w:pPr>
            <w:r>
              <w:t>0.041</w:t>
            </w:r>
          </w:p>
        </w:tc>
        <w:tc>
          <w:tcPr>
            <w:tcW w:w="1134" w:type="dxa"/>
            <w:vAlign w:val="center"/>
          </w:tcPr>
          <w:p w14:paraId="0958191C" w14:textId="77777777" w:rsidR="00BF157E" w:rsidRDefault="00000000" w:rsidP="006A4023">
            <w:pPr>
              <w:jc w:val="center"/>
            </w:pPr>
            <w:r>
              <w:t>0.287</w:t>
            </w:r>
          </w:p>
        </w:tc>
        <w:tc>
          <w:tcPr>
            <w:tcW w:w="851" w:type="dxa"/>
            <w:vAlign w:val="center"/>
          </w:tcPr>
          <w:p w14:paraId="13C80CEF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7CA4E46B" w14:textId="77777777" w:rsidR="00BF157E" w:rsidRDefault="00000000" w:rsidP="006A4023">
            <w:pPr>
              <w:jc w:val="center"/>
            </w:pPr>
            <w:r>
              <w:t>0.976</w:t>
            </w:r>
          </w:p>
        </w:tc>
        <w:tc>
          <w:tcPr>
            <w:tcW w:w="1134" w:type="dxa"/>
            <w:vAlign w:val="center"/>
          </w:tcPr>
          <w:p w14:paraId="5CDBD488" w14:textId="77777777" w:rsidR="00BF157E" w:rsidRDefault="00000000" w:rsidP="006A4023">
            <w:pPr>
              <w:jc w:val="center"/>
            </w:pPr>
            <w:r>
              <w:t>0.280</w:t>
            </w:r>
          </w:p>
        </w:tc>
      </w:tr>
      <w:tr w:rsidR="00BF157E" w14:paraId="478B154B" w14:textId="77777777" w:rsidTr="006A4023">
        <w:tc>
          <w:tcPr>
            <w:tcW w:w="2820" w:type="dxa"/>
            <w:vAlign w:val="center"/>
          </w:tcPr>
          <w:p w14:paraId="4580E020" w14:textId="77777777" w:rsidR="00BF157E" w:rsidRDefault="00000000" w:rsidP="006A4023">
            <w:pPr>
              <w:jc w:val="center"/>
            </w:pPr>
            <w:r>
              <w:t>石灰水泥砂浆（混合砂浆）</w:t>
            </w:r>
          </w:p>
        </w:tc>
        <w:tc>
          <w:tcPr>
            <w:tcW w:w="851" w:type="dxa"/>
            <w:vAlign w:val="center"/>
          </w:tcPr>
          <w:p w14:paraId="7C2317BE" w14:textId="77777777" w:rsidR="00BF157E" w:rsidRDefault="00000000" w:rsidP="006A4023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952D858" w14:textId="77777777" w:rsidR="00BF157E" w:rsidRDefault="00000000" w:rsidP="006A4023">
            <w:pPr>
              <w:jc w:val="center"/>
            </w:pPr>
            <w:r>
              <w:t>0.870</w:t>
            </w:r>
          </w:p>
        </w:tc>
        <w:tc>
          <w:tcPr>
            <w:tcW w:w="1134" w:type="dxa"/>
            <w:vAlign w:val="center"/>
          </w:tcPr>
          <w:p w14:paraId="2A429FC8" w14:textId="77777777" w:rsidR="00BF157E" w:rsidRDefault="00000000" w:rsidP="006A4023">
            <w:pPr>
              <w:jc w:val="center"/>
            </w:pPr>
            <w:r>
              <w:t>10.750</w:t>
            </w:r>
          </w:p>
        </w:tc>
        <w:tc>
          <w:tcPr>
            <w:tcW w:w="851" w:type="dxa"/>
            <w:vAlign w:val="center"/>
          </w:tcPr>
          <w:p w14:paraId="58F88024" w14:textId="77777777" w:rsidR="00BF157E" w:rsidRDefault="00000000" w:rsidP="006A4023">
            <w:pPr>
              <w:jc w:val="center"/>
            </w:pPr>
            <w:r>
              <w:t>1.00</w:t>
            </w:r>
          </w:p>
        </w:tc>
        <w:tc>
          <w:tcPr>
            <w:tcW w:w="992" w:type="dxa"/>
            <w:vAlign w:val="center"/>
          </w:tcPr>
          <w:p w14:paraId="5058BFAA" w14:textId="77777777" w:rsidR="00BF157E" w:rsidRDefault="00000000" w:rsidP="006A4023">
            <w:pPr>
              <w:jc w:val="center"/>
            </w:pPr>
            <w:r>
              <w:t>0.023</w:t>
            </w:r>
          </w:p>
        </w:tc>
        <w:tc>
          <w:tcPr>
            <w:tcW w:w="1134" w:type="dxa"/>
            <w:vAlign w:val="center"/>
          </w:tcPr>
          <w:p w14:paraId="77BDCDBF" w14:textId="77777777" w:rsidR="00BF157E" w:rsidRDefault="00000000" w:rsidP="006A4023">
            <w:pPr>
              <w:jc w:val="center"/>
            </w:pPr>
            <w:r>
              <w:t>0.247</w:t>
            </w:r>
          </w:p>
        </w:tc>
      </w:tr>
      <w:tr w:rsidR="00BF157E" w14:paraId="39DBD135" w14:textId="77777777" w:rsidTr="006A4023">
        <w:tc>
          <w:tcPr>
            <w:tcW w:w="2820" w:type="dxa"/>
            <w:vAlign w:val="center"/>
          </w:tcPr>
          <w:p w14:paraId="3DBCB04B" w14:textId="77777777" w:rsidR="00BF157E" w:rsidRDefault="00000000" w:rsidP="006A4023">
            <w:pPr>
              <w:jc w:val="center"/>
            </w:pPr>
            <w:r>
              <w:t>各层之和</w:t>
            </w:r>
            <w:r>
              <w:t>∑</w:t>
            </w:r>
          </w:p>
        </w:tc>
        <w:tc>
          <w:tcPr>
            <w:tcW w:w="851" w:type="dxa"/>
            <w:vAlign w:val="center"/>
          </w:tcPr>
          <w:p w14:paraId="0AC4031E" w14:textId="77777777" w:rsidR="00BF157E" w:rsidRDefault="00000000" w:rsidP="006A4023">
            <w:pPr>
              <w:jc w:val="center"/>
            </w:pPr>
            <w:r>
              <w:t>352</w:t>
            </w:r>
          </w:p>
        </w:tc>
        <w:tc>
          <w:tcPr>
            <w:tcW w:w="992" w:type="dxa"/>
            <w:vAlign w:val="center"/>
          </w:tcPr>
          <w:p w14:paraId="1CB84F85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1134" w:type="dxa"/>
            <w:vAlign w:val="center"/>
          </w:tcPr>
          <w:p w14:paraId="65CF6EF1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851" w:type="dxa"/>
            <w:vAlign w:val="center"/>
          </w:tcPr>
          <w:p w14:paraId="61DFF448" w14:textId="77777777" w:rsidR="00BF157E" w:rsidRDefault="00000000" w:rsidP="006A4023">
            <w:pPr>
              <w:jc w:val="center"/>
            </w:pPr>
            <w:r>
              <w:t>－</w:t>
            </w:r>
          </w:p>
        </w:tc>
        <w:tc>
          <w:tcPr>
            <w:tcW w:w="992" w:type="dxa"/>
            <w:vAlign w:val="center"/>
          </w:tcPr>
          <w:p w14:paraId="67AB5B1A" w14:textId="4DCBD5D6" w:rsidR="00BF157E" w:rsidRDefault="00000000" w:rsidP="006A4023">
            <w:pPr>
              <w:jc w:val="center"/>
            </w:pPr>
            <w:r>
              <w:t>1.</w:t>
            </w:r>
            <w:r w:rsidR="00414019">
              <w:t>629</w:t>
            </w:r>
          </w:p>
        </w:tc>
        <w:tc>
          <w:tcPr>
            <w:tcW w:w="1134" w:type="dxa"/>
            <w:vAlign w:val="center"/>
          </w:tcPr>
          <w:p w14:paraId="33D2D255" w14:textId="317C530A" w:rsidR="00BF157E" w:rsidRDefault="00000000" w:rsidP="006A4023">
            <w:pPr>
              <w:jc w:val="center"/>
            </w:pPr>
            <w:r>
              <w:t>4.</w:t>
            </w:r>
            <w:r w:rsidR="00414019">
              <w:t>406</w:t>
            </w:r>
          </w:p>
        </w:tc>
      </w:tr>
      <w:tr w:rsidR="00BF157E" w14:paraId="6BFB8538" w14:textId="77777777" w:rsidTr="006A4023">
        <w:tc>
          <w:tcPr>
            <w:tcW w:w="2820" w:type="dxa"/>
            <w:shd w:val="clear" w:color="auto" w:fill="E6E6E6"/>
            <w:vAlign w:val="center"/>
          </w:tcPr>
          <w:p w14:paraId="40F5BF49" w14:textId="77777777" w:rsidR="00BF157E" w:rsidRDefault="00000000" w:rsidP="006A4023">
            <w:pPr>
              <w:jc w:val="center"/>
            </w:pPr>
            <w:r>
              <w:t>外表面太阳辐射吸收系数</w:t>
            </w:r>
          </w:p>
        </w:tc>
        <w:tc>
          <w:tcPr>
            <w:tcW w:w="5954" w:type="dxa"/>
            <w:gridSpan w:val="6"/>
          </w:tcPr>
          <w:p w14:paraId="2EB835FA" w14:textId="06F37B1A" w:rsidR="00BF157E" w:rsidRDefault="00000000" w:rsidP="006A4023">
            <w:pPr>
              <w:jc w:val="center"/>
            </w:pPr>
            <w:r>
              <w:t>0.</w:t>
            </w:r>
            <w:r w:rsidR="00414019">
              <w:t>35</w:t>
            </w:r>
          </w:p>
        </w:tc>
      </w:tr>
      <w:tr w:rsidR="00BF157E" w14:paraId="52B21A3E" w14:textId="77777777" w:rsidTr="006A4023">
        <w:tc>
          <w:tcPr>
            <w:tcW w:w="2820" w:type="dxa"/>
            <w:shd w:val="clear" w:color="auto" w:fill="E6E6E6"/>
            <w:vAlign w:val="center"/>
          </w:tcPr>
          <w:p w14:paraId="2B32A789" w14:textId="77777777" w:rsidR="00BF157E" w:rsidRDefault="00000000" w:rsidP="006A402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5954" w:type="dxa"/>
            <w:gridSpan w:val="6"/>
          </w:tcPr>
          <w:p w14:paraId="515205B7" w14:textId="697240E7" w:rsidR="00BF157E" w:rsidRDefault="00000000" w:rsidP="006A4023">
            <w:pPr>
              <w:jc w:val="center"/>
            </w:pPr>
            <w:r>
              <w:t>0.6</w:t>
            </w:r>
            <w:r w:rsidR="00414019">
              <w:t>14</w:t>
            </w:r>
          </w:p>
        </w:tc>
      </w:tr>
    </w:tbl>
    <w:p w14:paraId="15A5916C" w14:textId="77777777" w:rsidR="00BF157E" w:rsidRDefault="00000000">
      <w:pPr>
        <w:pStyle w:val="2"/>
        <w:widowControl w:val="0"/>
        <w:rPr>
          <w:kern w:val="2"/>
        </w:rPr>
      </w:pPr>
      <w:bookmarkStart w:id="38" w:name="_Toc12185574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38"/>
    </w:p>
    <w:p w14:paraId="6FC4227E" w14:textId="010EEC03" w:rsidR="00BF157E" w:rsidRPr="00414019" w:rsidRDefault="00000000" w:rsidP="00414019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 wp14:anchorId="5103792B" wp14:editId="5187B273">
            <wp:extent cx="5695950" cy="1219200"/>
            <wp:effectExtent l="0" t="0" r="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14019" w:rsidRPr="00414019">
        <w:rPr>
          <w:color w:val="000000"/>
          <w:kern w:val="2"/>
          <w:szCs w:val="24"/>
          <w:lang w:val="en-US"/>
        </w:rPr>
        <w:t xml:space="preserve"> </w:t>
      </w:r>
    </w:p>
    <w:p w14:paraId="526C2E57" w14:textId="77777777" w:rsidR="00BF15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21855743"/>
      <w:r>
        <w:rPr>
          <w:color w:val="000000"/>
          <w:kern w:val="2"/>
          <w:szCs w:val="24"/>
        </w:rPr>
        <w:t>外窗热工</w:t>
      </w:r>
      <w:bookmarkEnd w:id="39"/>
    </w:p>
    <w:p w14:paraId="1B3A8F1B" w14:textId="77777777" w:rsidR="00BF157E" w:rsidRDefault="00000000">
      <w:pPr>
        <w:pStyle w:val="2"/>
        <w:widowControl w:val="0"/>
        <w:rPr>
          <w:kern w:val="2"/>
        </w:rPr>
      </w:pPr>
      <w:bookmarkStart w:id="40" w:name="_Toc121855744"/>
      <w:r>
        <w:rPr>
          <w:kern w:val="2"/>
        </w:rPr>
        <w:t>外窗构造</w:t>
      </w:r>
      <w:bookmarkEnd w:id="40"/>
    </w:p>
    <w:tbl>
      <w:tblPr>
        <w:tblW w:w="89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32"/>
        <w:gridCol w:w="956"/>
        <w:gridCol w:w="956"/>
        <w:gridCol w:w="3398"/>
      </w:tblGrid>
      <w:tr w:rsidR="00414019" w14:paraId="03EB9506" w14:textId="77777777" w:rsidTr="006A4023">
        <w:trPr>
          <w:jc w:val="center"/>
        </w:trPr>
        <w:tc>
          <w:tcPr>
            <w:tcW w:w="906" w:type="dxa"/>
            <w:shd w:val="clear" w:color="auto" w:fill="E6E6E6"/>
            <w:vAlign w:val="center"/>
          </w:tcPr>
          <w:p w14:paraId="3090CDEF" w14:textId="77777777" w:rsidR="00414019" w:rsidRDefault="00414019" w:rsidP="006A4023">
            <w:pPr>
              <w:jc w:val="center"/>
            </w:pPr>
            <w:r>
              <w:t>序号</w:t>
            </w:r>
          </w:p>
        </w:tc>
        <w:tc>
          <w:tcPr>
            <w:tcW w:w="1868" w:type="dxa"/>
            <w:shd w:val="clear" w:color="auto" w:fill="E6E6E6"/>
            <w:vAlign w:val="center"/>
          </w:tcPr>
          <w:p w14:paraId="3E391C78" w14:textId="77777777" w:rsidR="00414019" w:rsidRDefault="00414019" w:rsidP="006A402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7459D8" w14:textId="77777777" w:rsidR="00414019" w:rsidRDefault="00414019" w:rsidP="006A402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A7AA74" w14:textId="77777777" w:rsidR="00414019" w:rsidRDefault="00414019" w:rsidP="006A402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8430F11" w14:textId="77777777" w:rsidR="00414019" w:rsidRDefault="00414019" w:rsidP="006A4023">
            <w:pPr>
              <w:jc w:val="center"/>
            </w:pPr>
            <w:r>
              <w:t>可见光透射比</w:t>
            </w:r>
          </w:p>
        </w:tc>
        <w:tc>
          <w:tcPr>
            <w:tcW w:w="3398" w:type="dxa"/>
            <w:shd w:val="clear" w:color="auto" w:fill="E6E6E6"/>
            <w:vAlign w:val="center"/>
          </w:tcPr>
          <w:p w14:paraId="2FA5BA5F" w14:textId="77777777" w:rsidR="00414019" w:rsidRDefault="00414019" w:rsidP="006A4023">
            <w:pPr>
              <w:jc w:val="center"/>
            </w:pPr>
            <w:r>
              <w:t>备注</w:t>
            </w:r>
          </w:p>
        </w:tc>
      </w:tr>
      <w:tr w:rsidR="003A6093" w14:paraId="635C4017" w14:textId="77777777" w:rsidTr="006A4023">
        <w:trPr>
          <w:jc w:val="center"/>
        </w:trPr>
        <w:tc>
          <w:tcPr>
            <w:tcW w:w="906" w:type="dxa"/>
            <w:vAlign w:val="center"/>
          </w:tcPr>
          <w:p w14:paraId="7FC0B7BB" w14:textId="77777777" w:rsidR="003A6093" w:rsidRDefault="003A6093" w:rsidP="006A4023">
            <w:pPr>
              <w:jc w:val="center"/>
            </w:pPr>
            <w:r>
              <w:t>1</w:t>
            </w:r>
          </w:p>
        </w:tc>
        <w:tc>
          <w:tcPr>
            <w:tcW w:w="1868" w:type="dxa"/>
            <w:vAlign w:val="center"/>
          </w:tcPr>
          <w:p w14:paraId="1F5575C0" w14:textId="77777777" w:rsidR="003A6093" w:rsidRDefault="003A6093" w:rsidP="006A4023">
            <w:pPr>
              <w:jc w:val="center"/>
            </w:pPr>
            <w:r>
              <w:t>双层玻璃幕墙</w:t>
            </w:r>
          </w:p>
        </w:tc>
        <w:tc>
          <w:tcPr>
            <w:tcW w:w="832" w:type="dxa"/>
            <w:vAlign w:val="center"/>
          </w:tcPr>
          <w:p w14:paraId="1E9EC8D9" w14:textId="77777777" w:rsidR="003A6093" w:rsidRDefault="003A6093" w:rsidP="006A4023">
            <w:pPr>
              <w:jc w:val="center"/>
            </w:pPr>
            <w:r>
              <w:t>0.22</w:t>
            </w:r>
          </w:p>
        </w:tc>
        <w:tc>
          <w:tcPr>
            <w:tcW w:w="956" w:type="dxa"/>
            <w:vAlign w:val="center"/>
          </w:tcPr>
          <w:p w14:paraId="4C8BE45A" w14:textId="77777777" w:rsidR="003A6093" w:rsidRDefault="003A6093" w:rsidP="006A4023">
            <w:pPr>
              <w:jc w:val="center"/>
            </w:pPr>
            <w:r>
              <w:t>0.15</w:t>
            </w:r>
          </w:p>
        </w:tc>
        <w:tc>
          <w:tcPr>
            <w:tcW w:w="956" w:type="dxa"/>
            <w:vAlign w:val="center"/>
          </w:tcPr>
          <w:p w14:paraId="2DC44164" w14:textId="77777777" w:rsidR="003A6093" w:rsidRDefault="003A6093" w:rsidP="006A4023">
            <w:pPr>
              <w:jc w:val="center"/>
            </w:pPr>
            <w:r>
              <w:t>0.140</w:t>
            </w:r>
          </w:p>
        </w:tc>
        <w:tc>
          <w:tcPr>
            <w:tcW w:w="3398" w:type="dxa"/>
            <w:vAlign w:val="center"/>
          </w:tcPr>
          <w:p w14:paraId="5D0D53FF" w14:textId="586AE84D" w:rsidR="003A6093" w:rsidRDefault="003A6093" w:rsidP="006A4023">
            <w:pPr>
              <w:jc w:val="center"/>
            </w:pPr>
            <w:r>
              <w:t>来源《民用建筑热工设计规范》</w:t>
            </w:r>
          </w:p>
        </w:tc>
      </w:tr>
      <w:tr w:rsidR="003A6093" w14:paraId="29443CCB" w14:textId="77777777" w:rsidTr="006A4023">
        <w:trPr>
          <w:jc w:val="center"/>
        </w:trPr>
        <w:tc>
          <w:tcPr>
            <w:tcW w:w="906" w:type="dxa"/>
            <w:vAlign w:val="center"/>
          </w:tcPr>
          <w:p w14:paraId="6513A61E" w14:textId="77777777" w:rsidR="003A6093" w:rsidRDefault="003A6093" w:rsidP="006A4023">
            <w:pPr>
              <w:jc w:val="center"/>
            </w:pPr>
            <w:r>
              <w:t>2</w:t>
            </w:r>
          </w:p>
        </w:tc>
        <w:tc>
          <w:tcPr>
            <w:tcW w:w="1868" w:type="dxa"/>
            <w:vAlign w:val="center"/>
          </w:tcPr>
          <w:p w14:paraId="3DD8BF17" w14:textId="77777777" w:rsidR="003A6093" w:rsidRDefault="003A6093" w:rsidP="006A4023">
            <w:pPr>
              <w:jc w:val="center"/>
            </w:pPr>
            <w:r>
              <w:t>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32" w:type="dxa"/>
            <w:vAlign w:val="center"/>
          </w:tcPr>
          <w:p w14:paraId="6F706EBB" w14:textId="77777777" w:rsidR="003A6093" w:rsidRDefault="003A6093" w:rsidP="006A4023">
            <w:pPr>
              <w:jc w:val="center"/>
            </w:pPr>
            <w:r>
              <w:t>1.93</w:t>
            </w:r>
          </w:p>
        </w:tc>
        <w:tc>
          <w:tcPr>
            <w:tcW w:w="956" w:type="dxa"/>
            <w:vAlign w:val="center"/>
          </w:tcPr>
          <w:p w14:paraId="4754F731" w14:textId="77777777" w:rsidR="003A6093" w:rsidRDefault="003A6093" w:rsidP="006A4023">
            <w:pPr>
              <w:jc w:val="center"/>
            </w:pPr>
            <w:r>
              <w:t>0.38</w:t>
            </w:r>
          </w:p>
        </w:tc>
        <w:tc>
          <w:tcPr>
            <w:tcW w:w="956" w:type="dxa"/>
            <w:vAlign w:val="center"/>
          </w:tcPr>
          <w:p w14:paraId="219BE500" w14:textId="77777777" w:rsidR="003A6093" w:rsidRDefault="003A6093" w:rsidP="006A4023">
            <w:pPr>
              <w:jc w:val="center"/>
            </w:pPr>
            <w:r>
              <w:t>0.720</w:t>
            </w:r>
          </w:p>
        </w:tc>
        <w:tc>
          <w:tcPr>
            <w:tcW w:w="3398" w:type="dxa"/>
            <w:vAlign w:val="center"/>
          </w:tcPr>
          <w:p w14:paraId="74ACEE70" w14:textId="02F66474" w:rsidR="003A6093" w:rsidRDefault="003A6093" w:rsidP="006A4023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</w:tr>
      <w:tr w:rsidR="003A6093" w14:paraId="003286A5" w14:textId="77777777" w:rsidTr="006A4023">
        <w:trPr>
          <w:trHeight w:val="793"/>
          <w:jc w:val="center"/>
        </w:trPr>
        <w:tc>
          <w:tcPr>
            <w:tcW w:w="906" w:type="dxa"/>
            <w:vAlign w:val="center"/>
          </w:tcPr>
          <w:p w14:paraId="77845DDA" w14:textId="75F81878" w:rsidR="003A6093" w:rsidRDefault="003A6093" w:rsidP="006A40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8" w:type="dxa"/>
            <w:vAlign w:val="center"/>
          </w:tcPr>
          <w:p w14:paraId="2C117333" w14:textId="00E083A4" w:rsidR="003A6093" w:rsidRDefault="003A6093" w:rsidP="006A4023">
            <w:pPr>
              <w:jc w:val="center"/>
            </w:pPr>
            <w:r>
              <w:t>6mm</w:t>
            </w:r>
            <w:r>
              <w:rPr>
                <w:rFonts w:hint="eastAsia"/>
              </w:rPr>
              <w:t>中</w:t>
            </w:r>
            <w:r>
              <w:t>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32" w:type="dxa"/>
            <w:vAlign w:val="center"/>
          </w:tcPr>
          <w:p w14:paraId="442E8094" w14:textId="5600BDB7" w:rsidR="003A6093" w:rsidRDefault="003A6093" w:rsidP="006A4023">
            <w:pPr>
              <w:jc w:val="center"/>
            </w:pPr>
            <w:r>
              <w:rPr>
                <w:rFonts w:hint="eastAsia"/>
              </w:rPr>
              <w:t>2</w:t>
            </w:r>
            <w:r>
              <w:t>.60</w:t>
            </w:r>
          </w:p>
        </w:tc>
        <w:tc>
          <w:tcPr>
            <w:tcW w:w="956" w:type="dxa"/>
            <w:vAlign w:val="center"/>
          </w:tcPr>
          <w:p w14:paraId="4707983D" w14:textId="793A39B3" w:rsidR="003A6093" w:rsidRDefault="003A6093" w:rsidP="006A4023">
            <w:pPr>
              <w:jc w:val="center"/>
            </w:pPr>
            <w:r>
              <w:rPr>
                <w:rFonts w:hint="eastAsia"/>
              </w:rPr>
              <w:t>0</w:t>
            </w:r>
            <w:r>
              <w:t>.295</w:t>
            </w:r>
          </w:p>
        </w:tc>
        <w:tc>
          <w:tcPr>
            <w:tcW w:w="956" w:type="dxa"/>
            <w:vAlign w:val="center"/>
          </w:tcPr>
          <w:p w14:paraId="09683A46" w14:textId="5DA2683A" w:rsidR="003A6093" w:rsidRDefault="003A6093" w:rsidP="006A4023">
            <w:pPr>
              <w:jc w:val="center"/>
            </w:pPr>
            <w:r>
              <w:rPr>
                <w:rFonts w:hint="eastAsia"/>
              </w:rPr>
              <w:t>0</w:t>
            </w:r>
            <w:r>
              <w:t>.45</w:t>
            </w:r>
          </w:p>
        </w:tc>
        <w:tc>
          <w:tcPr>
            <w:tcW w:w="3398" w:type="dxa"/>
            <w:vAlign w:val="center"/>
          </w:tcPr>
          <w:p w14:paraId="7E90484C" w14:textId="4178789A" w:rsidR="003A6093" w:rsidRDefault="003A6093" w:rsidP="006A4023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</w:tr>
    </w:tbl>
    <w:p w14:paraId="65302FF1" w14:textId="72D79B0F" w:rsidR="00BF157E" w:rsidRPr="006A4023" w:rsidRDefault="00000000" w:rsidP="006A4023">
      <w:pPr>
        <w:pStyle w:val="2"/>
        <w:widowControl w:val="0"/>
        <w:rPr>
          <w:kern w:val="2"/>
        </w:rPr>
      </w:pPr>
      <w:bookmarkStart w:id="41" w:name="_Toc121855745"/>
      <w:r>
        <w:rPr>
          <w:kern w:val="2"/>
        </w:rPr>
        <w:t>外遮阳类型</w:t>
      </w:r>
      <w:r w:rsidR="006A4023">
        <w:rPr>
          <w:rFonts w:hint="eastAsia"/>
          <w:kern w:val="2"/>
        </w:rPr>
        <w:t>：</w:t>
      </w:r>
      <w:r w:rsidR="006A4023" w:rsidRPr="006A4023">
        <w:rPr>
          <w:rFonts w:hint="eastAsia"/>
          <w:kern w:val="2"/>
        </w:rPr>
        <w:t>百</w:t>
      </w:r>
      <w:r w:rsidR="006A4023" w:rsidRPr="006A4023">
        <w:rPr>
          <w:kern w:val="2"/>
        </w:rPr>
        <w:t>叶遮阳</w:t>
      </w:r>
      <w:bookmarkEnd w:id="41"/>
    </w:p>
    <w:p w14:paraId="04AC0F1D" w14:textId="77777777" w:rsidR="00BF157E" w:rsidRDefault="00000000" w:rsidP="006A4023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3E5CDF" wp14:editId="64521E07">
            <wp:extent cx="3821492" cy="2328863"/>
            <wp:effectExtent l="0" t="0" r="762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4066" cy="233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535"/>
        <w:gridCol w:w="1559"/>
        <w:gridCol w:w="1559"/>
        <w:gridCol w:w="1418"/>
        <w:gridCol w:w="1559"/>
      </w:tblGrid>
      <w:tr w:rsidR="003A6093" w14:paraId="492095BE" w14:textId="04EE2D86" w:rsidTr="006A4023">
        <w:trPr>
          <w:jc w:val="center"/>
        </w:trPr>
        <w:tc>
          <w:tcPr>
            <w:tcW w:w="1144" w:type="dxa"/>
            <w:shd w:val="clear" w:color="auto" w:fill="E6E6E6"/>
            <w:vAlign w:val="center"/>
          </w:tcPr>
          <w:p w14:paraId="57CC87DA" w14:textId="77777777" w:rsidR="003A6093" w:rsidRDefault="003A6093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535" w:type="dxa"/>
            <w:shd w:val="clear" w:color="auto" w:fill="E6E6E6"/>
            <w:vAlign w:val="center"/>
          </w:tcPr>
          <w:p w14:paraId="5C849880" w14:textId="77777777" w:rsidR="003A6093" w:rsidRDefault="003A6093">
            <w:pPr>
              <w:jc w:val="center"/>
            </w:pPr>
            <w:r>
              <w:t>编号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5DB4C53" w14:textId="77777777" w:rsidR="003A6093" w:rsidRDefault="003A6093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90C0696" w14:textId="77777777" w:rsidR="003A6093" w:rsidRDefault="003A6093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D657AB0" w14:textId="77777777" w:rsidR="003A6093" w:rsidRDefault="003A6093">
            <w:pPr>
              <w:jc w:val="center"/>
            </w:pPr>
            <w:r>
              <w:t>下垂</w:t>
            </w:r>
            <w:r>
              <w:br/>
              <w:t>C (m)</w:t>
            </w:r>
          </w:p>
        </w:tc>
        <w:tc>
          <w:tcPr>
            <w:tcW w:w="1559" w:type="dxa"/>
            <w:shd w:val="clear" w:color="auto" w:fill="E6E6E6"/>
          </w:tcPr>
          <w:p w14:paraId="058B8BFE" w14:textId="77777777" w:rsidR="003A6093" w:rsidRDefault="003A6093" w:rsidP="003A6093">
            <w:pPr>
              <w:jc w:val="center"/>
            </w:pPr>
            <w:r>
              <w:rPr>
                <w:rFonts w:hint="eastAsia"/>
              </w:rPr>
              <w:t>挡板透射η</w:t>
            </w:r>
            <w:r>
              <w:rPr>
                <w:rFonts w:hint="eastAsia"/>
              </w:rPr>
              <w:t>*</w:t>
            </w:r>
          </w:p>
          <w:p w14:paraId="40551671" w14:textId="67A06E2C" w:rsidR="003A6093" w:rsidRDefault="003A6093" w:rsidP="003A6093">
            <w:pPr>
              <w:jc w:val="center"/>
            </w:pPr>
          </w:p>
        </w:tc>
      </w:tr>
      <w:tr w:rsidR="003A6093" w14:paraId="24310F87" w14:textId="1B4ABFB3" w:rsidTr="006A4023">
        <w:trPr>
          <w:jc w:val="center"/>
        </w:trPr>
        <w:tc>
          <w:tcPr>
            <w:tcW w:w="1144" w:type="dxa"/>
            <w:vAlign w:val="center"/>
          </w:tcPr>
          <w:p w14:paraId="021D71C5" w14:textId="77777777" w:rsidR="003A6093" w:rsidRDefault="003A6093">
            <w:r>
              <w:t>1</w:t>
            </w:r>
          </w:p>
        </w:tc>
        <w:tc>
          <w:tcPr>
            <w:tcW w:w="1535" w:type="dxa"/>
            <w:vAlign w:val="center"/>
          </w:tcPr>
          <w:p w14:paraId="3EA23A94" w14:textId="77777777" w:rsidR="003A6093" w:rsidRDefault="003A6093">
            <w:r>
              <w:t>百叶遮阳</w:t>
            </w:r>
            <w:r>
              <w:t>0</w:t>
            </w:r>
          </w:p>
        </w:tc>
        <w:tc>
          <w:tcPr>
            <w:tcW w:w="1559" w:type="dxa"/>
            <w:vAlign w:val="center"/>
          </w:tcPr>
          <w:p w14:paraId="70AE1974" w14:textId="0793C627" w:rsidR="003A6093" w:rsidRDefault="003A6093">
            <w:r>
              <w:t>0.200</w:t>
            </w:r>
          </w:p>
        </w:tc>
        <w:tc>
          <w:tcPr>
            <w:tcW w:w="1559" w:type="dxa"/>
            <w:vAlign w:val="center"/>
          </w:tcPr>
          <w:p w14:paraId="6213783E" w14:textId="6A83FB89" w:rsidR="003A6093" w:rsidRDefault="003A6093">
            <w:r>
              <w:t>0.200</w:t>
            </w:r>
          </w:p>
        </w:tc>
        <w:tc>
          <w:tcPr>
            <w:tcW w:w="1418" w:type="dxa"/>
            <w:vAlign w:val="center"/>
          </w:tcPr>
          <w:p w14:paraId="1FF8BB2A" w14:textId="53BB8CD5" w:rsidR="003A6093" w:rsidRDefault="003A6093">
            <w:r>
              <w:t>0.200</w:t>
            </w:r>
          </w:p>
        </w:tc>
        <w:tc>
          <w:tcPr>
            <w:tcW w:w="1559" w:type="dxa"/>
          </w:tcPr>
          <w:p w14:paraId="1DA8F6EB" w14:textId="1C0F1AD8" w:rsidR="003A6093" w:rsidRDefault="003A6093">
            <w:r>
              <w:rPr>
                <w:rFonts w:hint="eastAsia"/>
              </w:rPr>
              <w:t>0</w:t>
            </w:r>
            <w:r>
              <w:t>.1</w:t>
            </w:r>
          </w:p>
        </w:tc>
      </w:tr>
    </w:tbl>
    <w:p w14:paraId="2291FA0E" w14:textId="4988932D" w:rsidR="00BF15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21855746"/>
      <w:r>
        <w:rPr>
          <w:color w:val="000000"/>
          <w:kern w:val="2"/>
          <w:szCs w:val="24"/>
        </w:rPr>
        <w:t>规定性指标检查结论</w:t>
      </w:r>
      <w:bookmarkEnd w:id="42"/>
    </w:p>
    <w:p w14:paraId="02793C1B" w14:textId="0EA95979" w:rsidR="00257F63" w:rsidRPr="00257F63" w:rsidRDefault="00257F63" w:rsidP="00257F63">
      <w:pPr>
        <w:pStyle w:val="a0"/>
        <w:ind w:firstLineChars="0" w:firstLine="0"/>
        <w:rPr>
          <w:rFonts w:ascii="宋体" w:hAnsi="宋体"/>
          <w:b/>
          <w:bCs/>
          <w:sz w:val="24"/>
          <w:szCs w:val="24"/>
          <w:lang w:val="en-US"/>
        </w:rPr>
      </w:pPr>
      <w:r w:rsidRPr="00257F63">
        <w:rPr>
          <w:rFonts w:ascii="宋体" w:hAnsi="宋体" w:hint="eastAsia"/>
          <w:b/>
          <w:bCs/>
          <w:sz w:val="24"/>
          <w:szCs w:val="24"/>
          <w:lang w:val="en-US"/>
        </w:rPr>
        <w:t>性能指标</w:t>
      </w:r>
      <w:r w:rsidRPr="00257F63">
        <w:rPr>
          <w:rFonts w:ascii="宋体" w:hAnsi="宋体"/>
          <w:b/>
          <w:bCs/>
          <w:sz w:val="24"/>
          <w:szCs w:val="24"/>
          <w:lang w:val="en-US"/>
        </w:rPr>
        <w:t>:</w:t>
      </w:r>
    </w:p>
    <w:p w14:paraId="11DA38D2" w14:textId="77777777" w:rsidR="00257F63" w:rsidRPr="00257F63" w:rsidRDefault="00257F63" w:rsidP="00257F63">
      <w:pPr>
        <w:pStyle w:val="a0"/>
        <w:ind w:firstLineChars="0" w:firstLine="0"/>
        <w:rPr>
          <w:lang w:val="en-US"/>
        </w:rPr>
      </w:pPr>
    </w:p>
    <w:p w14:paraId="1878E3AF" w14:textId="5D1E1543" w:rsidR="00BF157E" w:rsidRDefault="006A6372" w:rsidP="00257F63">
      <w:pPr>
        <w:widowControl w:val="0"/>
        <w:jc w:val="center"/>
        <w:rPr>
          <w:color w:val="000000"/>
          <w:kern w:val="2"/>
          <w:szCs w:val="24"/>
          <w:lang w:val="en-US"/>
        </w:rPr>
      </w:pPr>
      <w:r w:rsidRPr="006A6372">
        <w:rPr>
          <w:noProof/>
          <w:color w:val="000000"/>
          <w:kern w:val="2"/>
          <w:szCs w:val="24"/>
          <w:lang w:val="en-US"/>
        </w:rPr>
        <w:drawing>
          <wp:inline distT="0" distB="0" distL="0" distR="0" wp14:anchorId="7DF4BAF6" wp14:editId="2A30337A">
            <wp:extent cx="4848225" cy="33413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02" cy="334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289BF" w14:textId="02FEE1DF" w:rsidR="00257F63" w:rsidRDefault="00257F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2BDCC4" w14:textId="1453C6AB" w:rsidR="00257F63" w:rsidRPr="00257F63" w:rsidRDefault="00257F63">
      <w:pPr>
        <w:widowControl w:val="0"/>
        <w:jc w:val="both"/>
        <w:rPr>
          <w:b/>
          <w:bCs/>
          <w:color w:val="000000"/>
          <w:kern w:val="2"/>
          <w:sz w:val="24"/>
          <w:szCs w:val="24"/>
          <w:lang w:val="en-US"/>
        </w:rPr>
      </w:pPr>
      <w:r w:rsidRPr="00257F63">
        <w:rPr>
          <w:rFonts w:hint="eastAsia"/>
          <w:b/>
          <w:bCs/>
          <w:color w:val="000000"/>
          <w:kern w:val="2"/>
          <w:sz w:val="24"/>
          <w:szCs w:val="24"/>
          <w:lang w:val="en-US"/>
        </w:rPr>
        <w:t>规定指标：</w:t>
      </w:r>
    </w:p>
    <w:p w14:paraId="141E4A2C" w14:textId="2895843C" w:rsidR="00BF157E" w:rsidRDefault="00257F63" w:rsidP="00257F63">
      <w:pPr>
        <w:jc w:val="center"/>
      </w:pPr>
      <w:r w:rsidRPr="00257F63">
        <w:rPr>
          <w:noProof/>
        </w:rPr>
        <w:drawing>
          <wp:inline distT="0" distB="0" distL="0" distR="0" wp14:anchorId="0C9D42AE" wp14:editId="7141139C">
            <wp:extent cx="4929187" cy="3044825"/>
            <wp:effectExtent l="0" t="0" r="508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997" cy="305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57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48F7" w14:textId="77777777" w:rsidR="00B04D79" w:rsidRDefault="00B04D79">
      <w:r>
        <w:separator/>
      </w:r>
    </w:p>
  </w:endnote>
  <w:endnote w:type="continuationSeparator" w:id="0">
    <w:p w14:paraId="2BB91E27" w14:textId="77777777" w:rsidR="00B04D79" w:rsidRDefault="00B0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</w:sdtPr>
    <w:sdtContent>
      <w:sdt>
        <w:sdtPr>
          <w:id w:val="1728636285"/>
        </w:sdtPr>
        <w:sdtContent>
          <w:p w14:paraId="2300E922" w14:textId="77777777" w:rsidR="00BF157E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C7A57" w14:textId="77777777" w:rsidR="00BF157E" w:rsidRDefault="00BF1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E52B" w14:textId="77777777" w:rsidR="00B04D79" w:rsidRDefault="00B04D79">
      <w:r>
        <w:separator/>
      </w:r>
    </w:p>
  </w:footnote>
  <w:footnote w:type="continuationSeparator" w:id="0">
    <w:p w14:paraId="79058451" w14:textId="77777777" w:rsidR="00B04D79" w:rsidRDefault="00B0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6A08" w14:textId="77777777" w:rsidR="00BF157E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000B9A98" wp14:editId="583677E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2F85" w14:textId="77777777" w:rsidR="00BF157E" w:rsidRDefault="00BF157E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19"/>
        </w:tabs>
        <w:ind w:left="719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9643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3C53E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4395"/>
    <w:rsid w:val="001757C6"/>
    <w:rsid w:val="00193751"/>
    <w:rsid w:val="001A7B58"/>
    <w:rsid w:val="001A7C37"/>
    <w:rsid w:val="001B7C87"/>
    <w:rsid w:val="001C3434"/>
    <w:rsid w:val="001C3598"/>
    <w:rsid w:val="001C4558"/>
    <w:rsid w:val="001D484E"/>
    <w:rsid w:val="001F00E7"/>
    <w:rsid w:val="00203163"/>
    <w:rsid w:val="00203A7D"/>
    <w:rsid w:val="00217F09"/>
    <w:rsid w:val="002555B8"/>
    <w:rsid w:val="00257F63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093"/>
    <w:rsid w:val="003A6A7F"/>
    <w:rsid w:val="003C51B9"/>
    <w:rsid w:val="003C5F3A"/>
    <w:rsid w:val="00412ACB"/>
    <w:rsid w:val="00414019"/>
    <w:rsid w:val="004169B3"/>
    <w:rsid w:val="00453246"/>
    <w:rsid w:val="00483193"/>
    <w:rsid w:val="004917FE"/>
    <w:rsid w:val="004C6AE7"/>
    <w:rsid w:val="004D230F"/>
    <w:rsid w:val="004D449D"/>
    <w:rsid w:val="004E59E1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46CBE"/>
    <w:rsid w:val="00661188"/>
    <w:rsid w:val="00662EF0"/>
    <w:rsid w:val="0067336D"/>
    <w:rsid w:val="0068547A"/>
    <w:rsid w:val="00694FCA"/>
    <w:rsid w:val="006A4023"/>
    <w:rsid w:val="006A6372"/>
    <w:rsid w:val="006D02D6"/>
    <w:rsid w:val="006E7597"/>
    <w:rsid w:val="006F3036"/>
    <w:rsid w:val="0073276A"/>
    <w:rsid w:val="007423DB"/>
    <w:rsid w:val="00762314"/>
    <w:rsid w:val="007816D6"/>
    <w:rsid w:val="00790B40"/>
    <w:rsid w:val="00795DB3"/>
    <w:rsid w:val="007A0E8F"/>
    <w:rsid w:val="007A20AF"/>
    <w:rsid w:val="007A5318"/>
    <w:rsid w:val="007B5BED"/>
    <w:rsid w:val="007B61C5"/>
    <w:rsid w:val="007C4F93"/>
    <w:rsid w:val="007D11DF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4A2A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04D79"/>
    <w:rsid w:val="00B11FE8"/>
    <w:rsid w:val="00B27308"/>
    <w:rsid w:val="00B41640"/>
    <w:rsid w:val="00B44806"/>
    <w:rsid w:val="00B55B22"/>
    <w:rsid w:val="00B60841"/>
    <w:rsid w:val="00B64A91"/>
    <w:rsid w:val="00B71B30"/>
    <w:rsid w:val="00B73C41"/>
    <w:rsid w:val="00B7457E"/>
    <w:rsid w:val="00BB4C72"/>
    <w:rsid w:val="00BD39F3"/>
    <w:rsid w:val="00BD4D7F"/>
    <w:rsid w:val="00BE0BAC"/>
    <w:rsid w:val="00BE3C10"/>
    <w:rsid w:val="00BE75B4"/>
    <w:rsid w:val="00BF157E"/>
    <w:rsid w:val="00C63237"/>
    <w:rsid w:val="00C67778"/>
    <w:rsid w:val="00C76BB3"/>
    <w:rsid w:val="00C864F2"/>
    <w:rsid w:val="00C86FAA"/>
    <w:rsid w:val="00C97E25"/>
    <w:rsid w:val="00CB0266"/>
    <w:rsid w:val="00CB0F5E"/>
    <w:rsid w:val="00CC6C70"/>
    <w:rsid w:val="00CE28AA"/>
    <w:rsid w:val="00CF421E"/>
    <w:rsid w:val="00D032CE"/>
    <w:rsid w:val="00D0400F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00CAF"/>
    <w:rsid w:val="00E1340C"/>
    <w:rsid w:val="00E14637"/>
    <w:rsid w:val="00E1693B"/>
    <w:rsid w:val="00E16F1C"/>
    <w:rsid w:val="00E52B53"/>
    <w:rsid w:val="00E60BFC"/>
    <w:rsid w:val="00E62CE3"/>
    <w:rsid w:val="00E660D6"/>
    <w:rsid w:val="00E81ACD"/>
    <w:rsid w:val="00EA5DEE"/>
    <w:rsid w:val="00EB67C0"/>
    <w:rsid w:val="00EB6DB8"/>
    <w:rsid w:val="00EC2221"/>
    <w:rsid w:val="00EE1BA7"/>
    <w:rsid w:val="00EF3DA5"/>
    <w:rsid w:val="00EF7114"/>
    <w:rsid w:val="00F30C12"/>
    <w:rsid w:val="00F427C6"/>
    <w:rsid w:val="00F75DD1"/>
    <w:rsid w:val="00FA4476"/>
    <w:rsid w:val="00FA4B87"/>
    <w:rsid w:val="00FF2243"/>
    <w:rsid w:val="725C7115"/>
    <w:rsid w:val="743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F67DD"/>
  <w15:docId w15:val="{F30EAF09-FCD5-4895-BD27-4927D7D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qFormat="1"/>
    <w:lsdException w:name="toc 2" w:semiHidden="1" w:uiPriority="39" w:qFormat="1"/>
    <w:lsdException w:name="toc 3" w:semiHidden="1" w:uiPriority="3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clear" w:pos="719"/>
        <w:tab w:val="left" w:pos="578"/>
      </w:tabs>
      <w:kinsoku w:val="0"/>
      <w:spacing w:before="240" w:after="240"/>
      <w:ind w:left="578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444EDDE-7ADE-4D49-99F2-5B40DFB03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24</TotalTime>
  <Pages>1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杨理想</dc:creator>
  <cp:lastModifiedBy>M Nana</cp:lastModifiedBy>
  <cp:revision>7</cp:revision>
  <dcterms:created xsi:type="dcterms:W3CDTF">2022-12-13T12:42:00Z</dcterms:created>
  <dcterms:modified xsi:type="dcterms:W3CDTF">2022-12-14T10:21:00Z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