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530" w:rsidRDefault="00E65530">
      <w:pPr>
        <w:spacing w:line="180" w:lineRule="exac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E65530" w:rsidRDefault="00E65530">
      <w:pPr>
        <w:spacing w:afterLines="100" w:after="312"/>
        <w:rPr>
          <w:rFonts w:ascii="宋体" w:hAnsi="宋体"/>
          <w:b/>
          <w:bCs/>
          <w:sz w:val="30"/>
          <w:szCs w:val="24"/>
        </w:rPr>
      </w:pPr>
    </w:p>
    <w:p w:rsidR="00E65530" w:rsidRDefault="00C06FE7">
      <w:pPr>
        <w:spacing w:beforeLines="100" w:before="312" w:line="180" w:lineRule="atLeast"/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</w:t>
      </w:r>
      <w:r w:rsidR="00BE1923">
        <w:rPr>
          <w:rFonts w:ascii="黑体" w:eastAsia="黑体" w:hAnsi="宋体" w:hint="eastAsia"/>
          <w:b/>
          <w:bCs/>
          <w:sz w:val="72"/>
          <w:szCs w:val="72"/>
        </w:rPr>
        <w:t>内</w:t>
      </w:r>
      <w:r>
        <w:rPr>
          <w:rFonts w:ascii="黑体" w:eastAsia="黑体" w:hAnsi="宋体"/>
          <w:b/>
          <w:bCs/>
          <w:sz w:val="72"/>
          <w:szCs w:val="72"/>
        </w:rPr>
        <w:t>噪声</w:t>
      </w:r>
      <w:r>
        <w:rPr>
          <w:rFonts w:ascii="黑体" w:eastAsia="黑体" w:hAnsi="宋体" w:hint="eastAsia"/>
          <w:b/>
          <w:bCs/>
          <w:sz w:val="72"/>
          <w:szCs w:val="72"/>
        </w:rPr>
        <w:t>分析报告书</w:t>
      </w:r>
    </w:p>
    <w:p w:rsidR="00E65530" w:rsidRDefault="00E65530">
      <w:pPr>
        <w:spacing w:beforeLines="100" w:before="312" w:line="180" w:lineRule="atLeast"/>
        <w:rPr>
          <w:rFonts w:ascii="宋体" w:hAnsi="宋体"/>
          <w:bCs/>
          <w:sz w:val="44"/>
          <w:szCs w:val="44"/>
        </w:rPr>
      </w:pPr>
    </w:p>
    <w:p w:rsidR="00E65530" w:rsidRDefault="00E65530">
      <w:pPr>
        <w:spacing w:line="180" w:lineRule="exact"/>
        <w:jc w:val="center"/>
        <w:rPr>
          <w:rFonts w:ascii="宋体" w:hAnsi="宋体"/>
          <w:b/>
          <w:bCs/>
          <w:szCs w:val="21"/>
        </w:rPr>
      </w:pPr>
    </w:p>
    <w:p w:rsidR="00E65530" w:rsidRDefault="00E65530">
      <w:pPr>
        <w:spacing w:line="180" w:lineRule="exact"/>
        <w:jc w:val="center"/>
        <w:rPr>
          <w:rFonts w:ascii="宋体" w:hAnsi="宋体"/>
          <w:b/>
          <w:bCs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E65530">
        <w:trPr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65530" w:rsidRDefault="00C06FE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530" w:rsidRDefault="00B81201">
            <w:pPr>
              <w:rPr>
                <w:rFonts w:ascii="宋体" w:hAnsi="宋体"/>
                <w:szCs w:val="21"/>
              </w:rPr>
            </w:pPr>
            <w:bookmarkStart w:id="1" w:name="工程名称"/>
            <w:bookmarkEnd w:id="1"/>
            <w:r>
              <w:rPr>
                <w:rFonts w:ascii="宋体" w:hAnsi="宋体" w:hint="eastAsia"/>
                <w:szCs w:val="21"/>
              </w:rPr>
              <w:t>四川省绵阳某商场</w:t>
            </w:r>
          </w:p>
        </w:tc>
      </w:tr>
      <w:tr w:rsidR="00E65530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65530" w:rsidRDefault="00C06FE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530" w:rsidRDefault="00E65530">
            <w:pPr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E65530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65530" w:rsidRDefault="00C06FE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530" w:rsidRDefault="00E65530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E65530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65530" w:rsidRDefault="00C06FE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530" w:rsidRDefault="00E65530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E65530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65530" w:rsidRDefault="00C06FE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530" w:rsidRDefault="00E65530">
            <w:pPr>
              <w:rPr>
                <w:rFonts w:ascii="宋体" w:hAnsi="宋体"/>
                <w:szCs w:val="21"/>
              </w:rPr>
            </w:pPr>
          </w:p>
        </w:tc>
      </w:tr>
      <w:tr w:rsidR="00E65530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65530" w:rsidRDefault="00C06FE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530" w:rsidRDefault="00E65530">
            <w:pPr>
              <w:rPr>
                <w:rFonts w:ascii="宋体" w:hAnsi="宋体"/>
                <w:szCs w:val="21"/>
              </w:rPr>
            </w:pPr>
          </w:p>
        </w:tc>
      </w:tr>
      <w:tr w:rsidR="00E65530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65530" w:rsidRDefault="00C06FE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530" w:rsidRDefault="00E65530">
            <w:pPr>
              <w:rPr>
                <w:rFonts w:ascii="宋体" w:hAnsi="宋体"/>
                <w:szCs w:val="21"/>
              </w:rPr>
            </w:pPr>
          </w:p>
        </w:tc>
      </w:tr>
      <w:tr w:rsidR="00E65530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E65530" w:rsidRDefault="00C06FE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65530" w:rsidRPr="00803BA5" w:rsidRDefault="00C721C7">
            <w:pPr>
              <w:rPr>
                <w:rFonts w:ascii="Times New Roman" w:hAnsi="Times New Roman"/>
                <w:szCs w:val="21"/>
              </w:rPr>
            </w:pPr>
            <w:bookmarkStart w:id="5" w:name="计算日期"/>
            <w:r w:rsidRPr="00803BA5">
              <w:rPr>
                <w:rFonts w:ascii="Times New Roman" w:hAnsi="Times New Roman"/>
              </w:rPr>
              <w:t>2022</w:t>
            </w:r>
            <w:r w:rsidRPr="00803BA5">
              <w:rPr>
                <w:rFonts w:ascii="Times New Roman" w:hAnsi="Times New Roman"/>
              </w:rPr>
              <w:t>年</w:t>
            </w:r>
            <w:r w:rsidRPr="00803BA5">
              <w:rPr>
                <w:rFonts w:ascii="Times New Roman" w:hAnsi="Times New Roman"/>
              </w:rPr>
              <w:t>12</w:t>
            </w:r>
            <w:r w:rsidRPr="00803BA5">
              <w:rPr>
                <w:rFonts w:ascii="Times New Roman" w:hAnsi="Times New Roman"/>
              </w:rPr>
              <w:t>月</w:t>
            </w:r>
            <w:r w:rsidRPr="00803BA5">
              <w:rPr>
                <w:rFonts w:ascii="Times New Roman" w:hAnsi="Times New Roman"/>
              </w:rPr>
              <w:t>17</w:t>
            </w:r>
            <w:r w:rsidRPr="00803BA5">
              <w:rPr>
                <w:rFonts w:ascii="Times New Roman" w:hAnsi="Times New Roman"/>
              </w:rPr>
              <w:t>日</w:t>
            </w:r>
            <w:bookmarkEnd w:id="5"/>
          </w:p>
        </w:tc>
      </w:tr>
    </w:tbl>
    <w:p w:rsidR="00E65530" w:rsidRDefault="00E65530">
      <w:pPr>
        <w:rPr>
          <w:rFonts w:ascii="宋体" w:hAnsi="宋体"/>
          <w:sz w:val="18"/>
          <w:szCs w:val="20"/>
        </w:rPr>
      </w:pPr>
    </w:p>
    <w:p w:rsidR="00E65530" w:rsidRDefault="00E65530">
      <w:pPr>
        <w:jc w:val="center"/>
        <w:rPr>
          <w:rFonts w:ascii="宋体" w:hAnsi="宋体"/>
        </w:rPr>
      </w:pPr>
      <w:bookmarkStart w:id="6" w:name="二维码"/>
    </w:p>
    <w:p w:rsidR="00E65530" w:rsidRDefault="00E65530">
      <w:pPr>
        <w:jc w:val="center"/>
        <w:rPr>
          <w:rFonts w:ascii="宋体" w:hAnsi="宋体"/>
        </w:rPr>
      </w:pPr>
    </w:p>
    <w:bookmarkEnd w:id="6"/>
    <w:p w:rsidR="00E65530" w:rsidRDefault="00E65530">
      <w:pPr>
        <w:jc w:val="center"/>
        <w:rPr>
          <w:rFonts w:ascii="宋体" w:hAnsi="宋体"/>
          <w:b/>
          <w:bCs/>
          <w:sz w:val="30"/>
          <w:szCs w:val="32"/>
          <w:lang w:val="en-GB"/>
        </w:rPr>
      </w:pPr>
    </w:p>
    <w:p w:rsidR="00E65530" w:rsidRDefault="00E65530"/>
    <w:p w:rsidR="00E65530" w:rsidRDefault="00C06FE7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D33D2" w:rsidRDefault="00BD33D2" w:rsidP="003D6666">
      <w:pPr>
        <w:pStyle w:val="1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1.</w:t>
      </w:r>
      <w:r>
        <w:rPr>
          <w:rFonts w:hint="eastAsia"/>
          <w:sz w:val="21"/>
          <w:szCs w:val="21"/>
        </w:rPr>
        <w:t>评价得分</w:t>
      </w:r>
    </w:p>
    <w:p w:rsidR="00E65530" w:rsidRDefault="00106025" w:rsidP="003D6666">
      <w:pPr>
        <w:pStyle w:val="1"/>
        <w:rPr>
          <w:sz w:val="21"/>
          <w:szCs w:val="21"/>
        </w:rPr>
      </w:pPr>
      <w:r>
        <w:rPr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35pt;height:77.35pt">
            <v:imagedata r:id="rId10" o:title="1"/>
          </v:shape>
        </w:pict>
      </w:r>
    </w:p>
    <w:p w:rsidR="00BD33D2" w:rsidRDefault="00BD33D2" w:rsidP="00BD33D2">
      <w:pPr>
        <w:pStyle w:val="1"/>
        <w:rPr>
          <w:sz w:val="21"/>
          <w:szCs w:val="21"/>
        </w:rPr>
      </w:pPr>
      <w:r>
        <w:rPr>
          <w:rFonts w:hint="eastAsia"/>
          <w:sz w:val="21"/>
          <w:szCs w:val="21"/>
        </w:rPr>
        <w:t>2.</w:t>
      </w:r>
      <w:r>
        <w:rPr>
          <w:rFonts w:hint="eastAsia"/>
          <w:sz w:val="21"/>
          <w:szCs w:val="21"/>
        </w:rPr>
        <w:t>室内噪声级</w:t>
      </w:r>
    </w:p>
    <w:p w:rsidR="003D6666" w:rsidRDefault="00106025" w:rsidP="003D6666">
      <w:pPr>
        <w:jc w:val="center"/>
      </w:pPr>
      <w:r>
        <w:pict>
          <v:shape id="_x0000_i1026" type="#_x0000_t75" style="width:414.8pt;height:400.85pt">
            <v:imagedata r:id="rId11" o:title="2"/>
          </v:shape>
        </w:pict>
      </w:r>
    </w:p>
    <w:p w:rsidR="003D6666" w:rsidRDefault="00106025" w:rsidP="003D6666">
      <w:pPr>
        <w:jc w:val="center"/>
      </w:pPr>
      <w:r>
        <w:lastRenderedPageBreak/>
        <w:pict>
          <v:shape id="_x0000_i1027" type="#_x0000_t75" style="width:414.8pt;height:401.9pt">
            <v:imagedata r:id="rId12" o:title="3"/>
          </v:shape>
        </w:pict>
      </w:r>
    </w:p>
    <w:p w:rsidR="003D6666" w:rsidRDefault="00106025" w:rsidP="003D6666">
      <w:pPr>
        <w:jc w:val="center"/>
      </w:pPr>
      <w:r>
        <w:lastRenderedPageBreak/>
        <w:pict>
          <v:shape id="_x0000_i1028" type="#_x0000_t75" style="width:415.35pt;height:401.9pt">
            <v:imagedata r:id="rId13" o:title="4"/>
          </v:shape>
        </w:pict>
      </w:r>
    </w:p>
    <w:p w:rsidR="003D6666" w:rsidRDefault="00106025" w:rsidP="003D6666">
      <w:pPr>
        <w:jc w:val="center"/>
      </w:pPr>
      <w:r>
        <w:pict>
          <v:shape id="_x0000_i1029" type="#_x0000_t75" style="width:414.8pt;height:223.5pt">
            <v:imagedata r:id="rId14" o:title="5"/>
          </v:shape>
        </w:pict>
      </w:r>
    </w:p>
    <w:p w:rsidR="00BD33D2" w:rsidRDefault="00BD33D2" w:rsidP="00BD33D2">
      <w:pPr>
        <w:pStyle w:val="1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3.</w:t>
      </w:r>
      <w:r>
        <w:rPr>
          <w:rFonts w:hint="eastAsia"/>
          <w:sz w:val="21"/>
          <w:szCs w:val="21"/>
        </w:rPr>
        <w:t>空气声</w:t>
      </w:r>
    </w:p>
    <w:p w:rsidR="003D6666" w:rsidRDefault="00106025" w:rsidP="003D6666">
      <w:pPr>
        <w:jc w:val="center"/>
      </w:pPr>
      <w:r>
        <w:pict>
          <v:shape id="_x0000_i1030" type="#_x0000_t75" style="width:414.25pt;height:228.35pt">
            <v:imagedata r:id="rId15" o:title="6"/>
          </v:shape>
        </w:pict>
      </w:r>
    </w:p>
    <w:p w:rsidR="00B00E8F" w:rsidRDefault="00B00E8F" w:rsidP="00B00E8F">
      <w:pPr>
        <w:pStyle w:val="1"/>
        <w:rPr>
          <w:sz w:val="21"/>
          <w:szCs w:val="21"/>
        </w:rPr>
      </w:pPr>
      <w:r>
        <w:rPr>
          <w:rFonts w:hint="eastAsia"/>
          <w:sz w:val="21"/>
          <w:szCs w:val="21"/>
        </w:rPr>
        <w:t>4.</w:t>
      </w:r>
      <w:r>
        <w:rPr>
          <w:rFonts w:hint="eastAsia"/>
          <w:sz w:val="21"/>
          <w:szCs w:val="21"/>
        </w:rPr>
        <w:t>撞击声</w:t>
      </w:r>
    </w:p>
    <w:p w:rsidR="003D6666" w:rsidRPr="003D6666" w:rsidRDefault="00106025" w:rsidP="003D6666">
      <w:pPr>
        <w:jc w:val="center"/>
      </w:pPr>
      <w:r>
        <w:pict>
          <v:shape id="_x0000_i1031" type="#_x0000_t75" style="width:414.8pt;height:224.05pt">
            <v:imagedata r:id="rId16" o:title="7"/>
          </v:shape>
        </w:pict>
      </w:r>
    </w:p>
    <w:sectPr w:rsidR="003D6666" w:rsidRPr="003D6666">
      <w:headerReference w:type="default" r:id="rId17"/>
      <w:footerReference w:type="even" r:id="rId18"/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D25" w:rsidRDefault="00A34D25">
      <w:r>
        <w:separator/>
      </w:r>
    </w:p>
  </w:endnote>
  <w:endnote w:type="continuationSeparator" w:id="0">
    <w:p w:rsidR="00A34D25" w:rsidRDefault="00A3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530" w:rsidRDefault="00C06FE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65530" w:rsidRDefault="00E655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530" w:rsidRDefault="00C06FE7">
    <w:pPr>
      <w:pStyle w:val="a5"/>
      <w:rPr>
        <w:sz w:val="21"/>
        <w:szCs w:val="21"/>
      </w:rPr>
    </w:pPr>
    <w:r>
      <w:ptab w:relativeTo="margin" w:alignment="center" w:leader="none"/>
    </w:r>
    <w:r>
      <w:rPr>
        <w:rFonts w:ascii="Times New Roman" w:hAnsi="Times New Roman"/>
        <w:kern w:val="0"/>
        <w:sz w:val="21"/>
        <w:szCs w:val="20"/>
        <w:lang w:val="en-GB"/>
      </w:rPr>
      <w:fldChar w:fldCharType="begin"/>
    </w:r>
    <w:r>
      <w:rPr>
        <w:rFonts w:ascii="Times New Roman" w:hAnsi="Times New Roman"/>
        <w:kern w:val="0"/>
        <w:sz w:val="21"/>
        <w:szCs w:val="20"/>
        <w:lang w:val="en-GB"/>
      </w:rPr>
      <w:instrText xml:space="preserve"> PAGE  \* Arabic  \* MERGEFORMAT </w:instrText>
    </w:r>
    <w:r>
      <w:rPr>
        <w:rFonts w:ascii="Times New Roman" w:hAnsi="Times New Roman"/>
        <w:kern w:val="0"/>
        <w:sz w:val="21"/>
        <w:szCs w:val="20"/>
        <w:lang w:val="en-GB"/>
      </w:rPr>
      <w:fldChar w:fldCharType="separate"/>
    </w:r>
    <w:r w:rsidR="00106025">
      <w:rPr>
        <w:rFonts w:ascii="Times New Roman" w:hAnsi="Times New Roman"/>
        <w:noProof/>
        <w:kern w:val="0"/>
        <w:sz w:val="21"/>
        <w:szCs w:val="20"/>
        <w:lang w:val="en-GB"/>
      </w:rPr>
      <w:t>3</w:t>
    </w:r>
    <w:r>
      <w:rPr>
        <w:rFonts w:ascii="Times New Roman" w:hAnsi="Times New Roman"/>
        <w:kern w:val="0"/>
        <w:sz w:val="21"/>
        <w:szCs w:val="20"/>
        <w:lang w:val="en-GB"/>
      </w:rPr>
      <w:fldChar w:fldCharType="end"/>
    </w:r>
    <w:r>
      <w:rPr>
        <w:rFonts w:ascii="Times New Roman" w:hAnsi="Times New Roman"/>
        <w:b/>
        <w:kern w:val="0"/>
        <w:sz w:val="21"/>
        <w:szCs w:val="20"/>
        <w:lang w:val="en-GB"/>
      </w:rPr>
      <w:t>/</w:t>
    </w:r>
    <w:r>
      <w:rPr>
        <w:rFonts w:ascii="Times New Roman" w:hAnsi="Times New Roman"/>
        <w:kern w:val="0"/>
        <w:sz w:val="21"/>
        <w:szCs w:val="20"/>
        <w:lang w:val="en-GB"/>
      </w:rPr>
      <w:fldChar w:fldCharType="begin"/>
    </w:r>
    <w:r>
      <w:rPr>
        <w:rFonts w:ascii="Times New Roman" w:hAnsi="Times New Roman"/>
        <w:kern w:val="0"/>
        <w:sz w:val="21"/>
        <w:szCs w:val="20"/>
        <w:lang w:val="en-GB"/>
      </w:rPr>
      <w:instrText xml:space="preserve"> NUMPAGES  \* Arabic  \* MERGEFORMAT </w:instrText>
    </w:r>
    <w:r>
      <w:rPr>
        <w:rFonts w:ascii="Times New Roman" w:hAnsi="Times New Roman"/>
        <w:kern w:val="0"/>
        <w:sz w:val="21"/>
        <w:szCs w:val="20"/>
        <w:lang w:val="en-GB"/>
      </w:rPr>
      <w:fldChar w:fldCharType="separate"/>
    </w:r>
    <w:r w:rsidR="00106025">
      <w:rPr>
        <w:rFonts w:ascii="Times New Roman" w:hAnsi="Times New Roman"/>
        <w:noProof/>
        <w:kern w:val="0"/>
        <w:sz w:val="21"/>
        <w:szCs w:val="20"/>
        <w:lang w:val="en-GB"/>
      </w:rPr>
      <w:t>5</w:t>
    </w:r>
    <w:r>
      <w:rPr>
        <w:rFonts w:ascii="Times New Roman" w:hAnsi="Times New Roman"/>
        <w:kern w:val="0"/>
        <w:sz w:val="21"/>
        <w:szCs w:val="20"/>
        <w:lang w:val="en-GB"/>
      </w:rPr>
      <w:fldChar w:fldCharType="end"/>
    </w:r>
    <w:r>
      <w:rPr>
        <w:sz w:val="21"/>
        <w:szCs w:val="21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D25" w:rsidRDefault="00A34D25">
      <w:r>
        <w:separator/>
      </w:r>
    </w:p>
  </w:footnote>
  <w:footnote w:type="continuationSeparator" w:id="0">
    <w:p w:rsidR="00A34D25" w:rsidRDefault="00A34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530" w:rsidRDefault="00C06FE7">
    <w:pPr>
      <w:pStyle w:val="a6"/>
    </w:pPr>
    <w:r>
      <w:ptab w:relativeTo="margin" w:alignment="center" w:leader="none"/>
    </w:r>
    <w:r>
      <w:ptab w:relativeTo="margin" w:alignment="right" w:leader="none"/>
    </w:r>
    <w:r>
      <w:rPr>
        <w:rFonts w:hint="eastAsia"/>
        <w:sz w:val="21"/>
        <w:szCs w:val="21"/>
      </w:rPr>
      <w:t>室</w:t>
    </w:r>
    <w:r w:rsidR="00106025">
      <w:rPr>
        <w:rFonts w:hint="eastAsia"/>
        <w:sz w:val="21"/>
        <w:szCs w:val="21"/>
      </w:rPr>
      <w:t>内</w:t>
    </w:r>
    <w:r>
      <w:rPr>
        <w:sz w:val="21"/>
        <w:szCs w:val="21"/>
      </w:rPr>
      <w:t>噪声分析报告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0335B"/>
    <w:multiLevelType w:val="multilevel"/>
    <w:tmpl w:val="3670335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C4589"/>
    <w:rsid w:val="00003EBD"/>
    <w:rsid w:val="00005A86"/>
    <w:rsid w:val="00042D61"/>
    <w:rsid w:val="00043921"/>
    <w:rsid w:val="00044BB2"/>
    <w:rsid w:val="000470A4"/>
    <w:rsid w:val="00063A75"/>
    <w:rsid w:val="00063DFD"/>
    <w:rsid w:val="0007058E"/>
    <w:rsid w:val="000806A6"/>
    <w:rsid w:val="000820BA"/>
    <w:rsid w:val="000828C3"/>
    <w:rsid w:val="000845C3"/>
    <w:rsid w:val="0008748F"/>
    <w:rsid w:val="00087A9D"/>
    <w:rsid w:val="000965A7"/>
    <w:rsid w:val="000A2712"/>
    <w:rsid w:val="000A35F0"/>
    <w:rsid w:val="000A3E0F"/>
    <w:rsid w:val="000B2E7E"/>
    <w:rsid w:val="000B681A"/>
    <w:rsid w:val="000D1F24"/>
    <w:rsid w:val="000D2CA4"/>
    <w:rsid w:val="000D3259"/>
    <w:rsid w:val="000D4F4C"/>
    <w:rsid w:val="000D59E9"/>
    <w:rsid w:val="000D6A5A"/>
    <w:rsid w:val="000D6A8E"/>
    <w:rsid w:val="000E679C"/>
    <w:rsid w:val="000F5824"/>
    <w:rsid w:val="000F5A88"/>
    <w:rsid w:val="000F6479"/>
    <w:rsid w:val="000F6689"/>
    <w:rsid w:val="0010421D"/>
    <w:rsid w:val="00106025"/>
    <w:rsid w:val="001128B4"/>
    <w:rsid w:val="00112D2D"/>
    <w:rsid w:val="00114BF6"/>
    <w:rsid w:val="00116DD5"/>
    <w:rsid w:val="00120005"/>
    <w:rsid w:val="00124772"/>
    <w:rsid w:val="0013009E"/>
    <w:rsid w:val="0013265A"/>
    <w:rsid w:val="001379B8"/>
    <w:rsid w:val="001405FE"/>
    <w:rsid w:val="001412B7"/>
    <w:rsid w:val="00141DA7"/>
    <w:rsid w:val="00141E71"/>
    <w:rsid w:val="00151A9C"/>
    <w:rsid w:val="0015493E"/>
    <w:rsid w:val="0016362E"/>
    <w:rsid w:val="0016680D"/>
    <w:rsid w:val="00167041"/>
    <w:rsid w:val="001730A4"/>
    <w:rsid w:val="00184E16"/>
    <w:rsid w:val="0019587F"/>
    <w:rsid w:val="001A503F"/>
    <w:rsid w:val="001A52EC"/>
    <w:rsid w:val="001B052D"/>
    <w:rsid w:val="001B13F9"/>
    <w:rsid w:val="001C2917"/>
    <w:rsid w:val="001C5401"/>
    <w:rsid w:val="001D3231"/>
    <w:rsid w:val="001D603E"/>
    <w:rsid w:val="001D6444"/>
    <w:rsid w:val="001D68D9"/>
    <w:rsid w:val="001E372E"/>
    <w:rsid w:val="001E4E43"/>
    <w:rsid w:val="001F27D7"/>
    <w:rsid w:val="001F6A55"/>
    <w:rsid w:val="002021A9"/>
    <w:rsid w:val="0022186F"/>
    <w:rsid w:val="00223BB0"/>
    <w:rsid w:val="00223FD4"/>
    <w:rsid w:val="00224EB2"/>
    <w:rsid w:val="00234855"/>
    <w:rsid w:val="002412ED"/>
    <w:rsid w:val="00242726"/>
    <w:rsid w:val="00264493"/>
    <w:rsid w:val="002659A1"/>
    <w:rsid w:val="00272200"/>
    <w:rsid w:val="0028422A"/>
    <w:rsid w:val="00286700"/>
    <w:rsid w:val="002957ED"/>
    <w:rsid w:val="002A1F52"/>
    <w:rsid w:val="002A5DDB"/>
    <w:rsid w:val="002A6D8D"/>
    <w:rsid w:val="002B23BF"/>
    <w:rsid w:val="002B262A"/>
    <w:rsid w:val="002B328B"/>
    <w:rsid w:val="002B3AC4"/>
    <w:rsid w:val="002C05E5"/>
    <w:rsid w:val="002C4D9C"/>
    <w:rsid w:val="002C64DD"/>
    <w:rsid w:val="002D393A"/>
    <w:rsid w:val="002E59ED"/>
    <w:rsid w:val="00304975"/>
    <w:rsid w:val="0031020C"/>
    <w:rsid w:val="00310B3F"/>
    <w:rsid w:val="00317189"/>
    <w:rsid w:val="00317EBE"/>
    <w:rsid w:val="0032154B"/>
    <w:rsid w:val="00321C1D"/>
    <w:rsid w:val="00331057"/>
    <w:rsid w:val="003313D3"/>
    <w:rsid w:val="003466B3"/>
    <w:rsid w:val="003615F5"/>
    <w:rsid w:val="00361C9E"/>
    <w:rsid w:val="00361D43"/>
    <w:rsid w:val="0036785B"/>
    <w:rsid w:val="00373CAE"/>
    <w:rsid w:val="00381D25"/>
    <w:rsid w:val="003834A3"/>
    <w:rsid w:val="0038426F"/>
    <w:rsid w:val="0038471D"/>
    <w:rsid w:val="00385B5B"/>
    <w:rsid w:val="003916BD"/>
    <w:rsid w:val="003A3902"/>
    <w:rsid w:val="003A4F31"/>
    <w:rsid w:val="003B0E86"/>
    <w:rsid w:val="003C00D1"/>
    <w:rsid w:val="003C1218"/>
    <w:rsid w:val="003C52B9"/>
    <w:rsid w:val="003C6CFE"/>
    <w:rsid w:val="003C7732"/>
    <w:rsid w:val="003D6666"/>
    <w:rsid w:val="003D67A0"/>
    <w:rsid w:val="003D67D5"/>
    <w:rsid w:val="003E7B16"/>
    <w:rsid w:val="003F1246"/>
    <w:rsid w:val="003F2A13"/>
    <w:rsid w:val="003F71B5"/>
    <w:rsid w:val="00416967"/>
    <w:rsid w:val="00421A1C"/>
    <w:rsid w:val="00432563"/>
    <w:rsid w:val="00434B47"/>
    <w:rsid w:val="00440666"/>
    <w:rsid w:val="00445CF4"/>
    <w:rsid w:val="004474F8"/>
    <w:rsid w:val="00447BFE"/>
    <w:rsid w:val="004636CA"/>
    <w:rsid w:val="00465BD1"/>
    <w:rsid w:val="00472D0B"/>
    <w:rsid w:val="0047447A"/>
    <w:rsid w:val="00480A89"/>
    <w:rsid w:val="004857E9"/>
    <w:rsid w:val="00485D68"/>
    <w:rsid w:val="00492420"/>
    <w:rsid w:val="004949F1"/>
    <w:rsid w:val="00495CE8"/>
    <w:rsid w:val="004A4451"/>
    <w:rsid w:val="004D246E"/>
    <w:rsid w:val="004D286C"/>
    <w:rsid w:val="004D469B"/>
    <w:rsid w:val="004F1742"/>
    <w:rsid w:val="005034E9"/>
    <w:rsid w:val="00504290"/>
    <w:rsid w:val="00507D67"/>
    <w:rsid w:val="005108BD"/>
    <w:rsid w:val="00523106"/>
    <w:rsid w:val="00534C28"/>
    <w:rsid w:val="0054589E"/>
    <w:rsid w:val="005523A5"/>
    <w:rsid w:val="00553731"/>
    <w:rsid w:val="00554ABA"/>
    <w:rsid w:val="00573516"/>
    <w:rsid w:val="00577BAB"/>
    <w:rsid w:val="00582112"/>
    <w:rsid w:val="00595E38"/>
    <w:rsid w:val="00596BBF"/>
    <w:rsid w:val="005C20D1"/>
    <w:rsid w:val="005C35BF"/>
    <w:rsid w:val="005C5A16"/>
    <w:rsid w:val="005D17E3"/>
    <w:rsid w:val="005D70E3"/>
    <w:rsid w:val="005E1713"/>
    <w:rsid w:val="005E3F82"/>
    <w:rsid w:val="005E4CFE"/>
    <w:rsid w:val="005E6AD7"/>
    <w:rsid w:val="00604292"/>
    <w:rsid w:val="00614DE0"/>
    <w:rsid w:val="00617658"/>
    <w:rsid w:val="006279F3"/>
    <w:rsid w:val="00631037"/>
    <w:rsid w:val="00637AFF"/>
    <w:rsid w:val="0065136A"/>
    <w:rsid w:val="0065654E"/>
    <w:rsid w:val="006660F4"/>
    <w:rsid w:val="00667148"/>
    <w:rsid w:val="00683ECD"/>
    <w:rsid w:val="00684684"/>
    <w:rsid w:val="00687BD4"/>
    <w:rsid w:val="00696819"/>
    <w:rsid w:val="006A4C1D"/>
    <w:rsid w:val="006B44E5"/>
    <w:rsid w:val="006B4A8B"/>
    <w:rsid w:val="006D07B4"/>
    <w:rsid w:val="006E1CA1"/>
    <w:rsid w:val="006E7F52"/>
    <w:rsid w:val="006F4043"/>
    <w:rsid w:val="007108C0"/>
    <w:rsid w:val="007121F1"/>
    <w:rsid w:val="0071467E"/>
    <w:rsid w:val="00721DC1"/>
    <w:rsid w:val="00734ED7"/>
    <w:rsid w:val="0073685B"/>
    <w:rsid w:val="0074079C"/>
    <w:rsid w:val="0074110A"/>
    <w:rsid w:val="00746459"/>
    <w:rsid w:val="00747657"/>
    <w:rsid w:val="007524FA"/>
    <w:rsid w:val="0075593C"/>
    <w:rsid w:val="00761CF1"/>
    <w:rsid w:val="00762DE0"/>
    <w:rsid w:val="007637A7"/>
    <w:rsid w:val="00781128"/>
    <w:rsid w:val="007873B1"/>
    <w:rsid w:val="00792428"/>
    <w:rsid w:val="00794146"/>
    <w:rsid w:val="007955EF"/>
    <w:rsid w:val="0079632C"/>
    <w:rsid w:val="007A15A2"/>
    <w:rsid w:val="007B3895"/>
    <w:rsid w:val="007D0F85"/>
    <w:rsid w:val="007D1479"/>
    <w:rsid w:val="007D35E4"/>
    <w:rsid w:val="007F30C9"/>
    <w:rsid w:val="007F7D94"/>
    <w:rsid w:val="008010F1"/>
    <w:rsid w:val="00803BA5"/>
    <w:rsid w:val="008050F2"/>
    <w:rsid w:val="00814755"/>
    <w:rsid w:val="00815E72"/>
    <w:rsid w:val="00816591"/>
    <w:rsid w:val="00817805"/>
    <w:rsid w:val="00831DA2"/>
    <w:rsid w:val="008325DF"/>
    <w:rsid w:val="0083700A"/>
    <w:rsid w:val="00841238"/>
    <w:rsid w:val="008428AD"/>
    <w:rsid w:val="008478D5"/>
    <w:rsid w:val="00852FCF"/>
    <w:rsid w:val="00854D3C"/>
    <w:rsid w:val="00855EB3"/>
    <w:rsid w:val="0086294D"/>
    <w:rsid w:val="008658B5"/>
    <w:rsid w:val="00871BF4"/>
    <w:rsid w:val="00872BEE"/>
    <w:rsid w:val="008815E2"/>
    <w:rsid w:val="008904B8"/>
    <w:rsid w:val="008952FE"/>
    <w:rsid w:val="008A1394"/>
    <w:rsid w:val="008A245B"/>
    <w:rsid w:val="008A70E0"/>
    <w:rsid w:val="008B01D1"/>
    <w:rsid w:val="008B506D"/>
    <w:rsid w:val="008C1285"/>
    <w:rsid w:val="008D65C0"/>
    <w:rsid w:val="008D7DA0"/>
    <w:rsid w:val="008F0665"/>
    <w:rsid w:val="008F0B53"/>
    <w:rsid w:val="008F5A26"/>
    <w:rsid w:val="00900562"/>
    <w:rsid w:val="009028AD"/>
    <w:rsid w:val="00902E0E"/>
    <w:rsid w:val="009110EF"/>
    <w:rsid w:val="0091229D"/>
    <w:rsid w:val="00923068"/>
    <w:rsid w:val="009241F1"/>
    <w:rsid w:val="009279F3"/>
    <w:rsid w:val="00930557"/>
    <w:rsid w:val="009342C5"/>
    <w:rsid w:val="00935299"/>
    <w:rsid w:val="00937F34"/>
    <w:rsid w:val="00941850"/>
    <w:rsid w:val="00941895"/>
    <w:rsid w:val="00942C4A"/>
    <w:rsid w:val="00946913"/>
    <w:rsid w:val="009607F1"/>
    <w:rsid w:val="0096398E"/>
    <w:rsid w:val="00966719"/>
    <w:rsid w:val="00971CEF"/>
    <w:rsid w:val="009760F8"/>
    <w:rsid w:val="0098534F"/>
    <w:rsid w:val="00985D5D"/>
    <w:rsid w:val="00987121"/>
    <w:rsid w:val="00990539"/>
    <w:rsid w:val="00990F63"/>
    <w:rsid w:val="009977C7"/>
    <w:rsid w:val="009A7EE4"/>
    <w:rsid w:val="009B25D9"/>
    <w:rsid w:val="009B3FFD"/>
    <w:rsid w:val="009B755C"/>
    <w:rsid w:val="009C0639"/>
    <w:rsid w:val="009C093B"/>
    <w:rsid w:val="009C0945"/>
    <w:rsid w:val="009C0977"/>
    <w:rsid w:val="009C2215"/>
    <w:rsid w:val="009C48E1"/>
    <w:rsid w:val="009E0773"/>
    <w:rsid w:val="009E0961"/>
    <w:rsid w:val="009E1925"/>
    <w:rsid w:val="009E4FBB"/>
    <w:rsid w:val="009F094C"/>
    <w:rsid w:val="009F18F1"/>
    <w:rsid w:val="009F3D06"/>
    <w:rsid w:val="00A1358C"/>
    <w:rsid w:val="00A14505"/>
    <w:rsid w:val="00A2499E"/>
    <w:rsid w:val="00A273DD"/>
    <w:rsid w:val="00A33916"/>
    <w:rsid w:val="00A33B09"/>
    <w:rsid w:val="00A34D25"/>
    <w:rsid w:val="00A41019"/>
    <w:rsid w:val="00A459DC"/>
    <w:rsid w:val="00A45A72"/>
    <w:rsid w:val="00A47CAC"/>
    <w:rsid w:val="00A53BBE"/>
    <w:rsid w:val="00A53E61"/>
    <w:rsid w:val="00A61B39"/>
    <w:rsid w:val="00A6412D"/>
    <w:rsid w:val="00A65874"/>
    <w:rsid w:val="00A65905"/>
    <w:rsid w:val="00A6686B"/>
    <w:rsid w:val="00A70F4E"/>
    <w:rsid w:val="00A91269"/>
    <w:rsid w:val="00A97663"/>
    <w:rsid w:val="00AD141D"/>
    <w:rsid w:val="00AD22B2"/>
    <w:rsid w:val="00AD4D6B"/>
    <w:rsid w:val="00AE13B4"/>
    <w:rsid w:val="00AE5699"/>
    <w:rsid w:val="00AE7A72"/>
    <w:rsid w:val="00AF1538"/>
    <w:rsid w:val="00B00E8F"/>
    <w:rsid w:val="00B07594"/>
    <w:rsid w:val="00B341A3"/>
    <w:rsid w:val="00B3552D"/>
    <w:rsid w:val="00B377BD"/>
    <w:rsid w:val="00B46EAE"/>
    <w:rsid w:val="00B51530"/>
    <w:rsid w:val="00B53549"/>
    <w:rsid w:val="00B6150F"/>
    <w:rsid w:val="00B66C1E"/>
    <w:rsid w:val="00B71294"/>
    <w:rsid w:val="00B713EB"/>
    <w:rsid w:val="00B71841"/>
    <w:rsid w:val="00B720B6"/>
    <w:rsid w:val="00B73BF8"/>
    <w:rsid w:val="00B81201"/>
    <w:rsid w:val="00B82B95"/>
    <w:rsid w:val="00B83093"/>
    <w:rsid w:val="00B85B45"/>
    <w:rsid w:val="00B916D7"/>
    <w:rsid w:val="00B92616"/>
    <w:rsid w:val="00B94494"/>
    <w:rsid w:val="00BB2ADC"/>
    <w:rsid w:val="00BB4B9B"/>
    <w:rsid w:val="00BB4CA5"/>
    <w:rsid w:val="00BB4FFB"/>
    <w:rsid w:val="00BB5D43"/>
    <w:rsid w:val="00BB6E75"/>
    <w:rsid w:val="00BC051A"/>
    <w:rsid w:val="00BC3F18"/>
    <w:rsid w:val="00BD33D2"/>
    <w:rsid w:val="00BE122C"/>
    <w:rsid w:val="00BE1923"/>
    <w:rsid w:val="00BE51B5"/>
    <w:rsid w:val="00BE5B8B"/>
    <w:rsid w:val="00BE6E1D"/>
    <w:rsid w:val="00C02B5F"/>
    <w:rsid w:val="00C03121"/>
    <w:rsid w:val="00C06FE7"/>
    <w:rsid w:val="00C22B99"/>
    <w:rsid w:val="00C30F8E"/>
    <w:rsid w:val="00C4220C"/>
    <w:rsid w:val="00C52DAB"/>
    <w:rsid w:val="00C56A9D"/>
    <w:rsid w:val="00C56B9C"/>
    <w:rsid w:val="00C56E7B"/>
    <w:rsid w:val="00C57696"/>
    <w:rsid w:val="00C6137E"/>
    <w:rsid w:val="00C721C7"/>
    <w:rsid w:val="00C87391"/>
    <w:rsid w:val="00C9594B"/>
    <w:rsid w:val="00C964CD"/>
    <w:rsid w:val="00CB7F92"/>
    <w:rsid w:val="00CC6908"/>
    <w:rsid w:val="00CD388B"/>
    <w:rsid w:val="00CD49D2"/>
    <w:rsid w:val="00CE4518"/>
    <w:rsid w:val="00CF1D5C"/>
    <w:rsid w:val="00CF2C23"/>
    <w:rsid w:val="00CF44DD"/>
    <w:rsid w:val="00CF4DFB"/>
    <w:rsid w:val="00CF54D3"/>
    <w:rsid w:val="00D00AA7"/>
    <w:rsid w:val="00D0116B"/>
    <w:rsid w:val="00D05105"/>
    <w:rsid w:val="00D05AE4"/>
    <w:rsid w:val="00D06335"/>
    <w:rsid w:val="00D11A20"/>
    <w:rsid w:val="00D14CD0"/>
    <w:rsid w:val="00D207FB"/>
    <w:rsid w:val="00D24FB2"/>
    <w:rsid w:val="00D303E4"/>
    <w:rsid w:val="00D34E70"/>
    <w:rsid w:val="00D35F01"/>
    <w:rsid w:val="00D37159"/>
    <w:rsid w:val="00D62874"/>
    <w:rsid w:val="00D650C0"/>
    <w:rsid w:val="00D71C25"/>
    <w:rsid w:val="00D73004"/>
    <w:rsid w:val="00D83B4F"/>
    <w:rsid w:val="00DA60F0"/>
    <w:rsid w:val="00DA710A"/>
    <w:rsid w:val="00DC15F5"/>
    <w:rsid w:val="00DC328C"/>
    <w:rsid w:val="00DD0A81"/>
    <w:rsid w:val="00DF0317"/>
    <w:rsid w:val="00E10BC1"/>
    <w:rsid w:val="00E1295C"/>
    <w:rsid w:val="00E139F7"/>
    <w:rsid w:val="00E258A2"/>
    <w:rsid w:val="00E32D9A"/>
    <w:rsid w:val="00E35FA5"/>
    <w:rsid w:val="00E44371"/>
    <w:rsid w:val="00E45068"/>
    <w:rsid w:val="00E56749"/>
    <w:rsid w:val="00E61309"/>
    <w:rsid w:val="00E62B08"/>
    <w:rsid w:val="00E647E1"/>
    <w:rsid w:val="00E65530"/>
    <w:rsid w:val="00E8103F"/>
    <w:rsid w:val="00E8229B"/>
    <w:rsid w:val="00E868D9"/>
    <w:rsid w:val="00E87B96"/>
    <w:rsid w:val="00E94AEB"/>
    <w:rsid w:val="00EC5BBC"/>
    <w:rsid w:val="00ED0083"/>
    <w:rsid w:val="00ED5211"/>
    <w:rsid w:val="00EE0CCF"/>
    <w:rsid w:val="00EE11A7"/>
    <w:rsid w:val="00EF73F3"/>
    <w:rsid w:val="00F012B9"/>
    <w:rsid w:val="00F01CC2"/>
    <w:rsid w:val="00F05FFA"/>
    <w:rsid w:val="00F12640"/>
    <w:rsid w:val="00F24521"/>
    <w:rsid w:val="00F25618"/>
    <w:rsid w:val="00F3631E"/>
    <w:rsid w:val="00F46175"/>
    <w:rsid w:val="00F46F8B"/>
    <w:rsid w:val="00F515FF"/>
    <w:rsid w:val="00F601E8"/>
    <w:rsid w:val="00F64650"/>
    <w:rsid w:val="00F67A25"/>
    <w:rsid w:val="00F70C42"/>
    <w:rsid w:val="00F82E22"/>
    <w:rsid w:val="00F85F15"/>
    <w:rsid w:val="00F8780D"/>
    <w:rsid w:val="00F95680"/>
    <w:rsid w:val="00FA060E"/>
    <w:rsid w:val="00FA0657"/>
    <w:rsid w:val="00FB0C2B"/>
    <w:rsid w:val="00FB751F"/>
    <w:rsid w:val="00FC2740"/>
    <w:rsid w:val="00FC2F62"/>
    <w:rsid w:val="00FC5C1E"/>
    <w:rsid w:val="00FC792A"/>
    <w:rsid w:val="00FD4B97"/>
    <w:rsid w:val="00FD633D"/>
    <w:rsid w:val="00FE2DCA"/>
    <w:rsid w:val="00FE4B5B"/>
    <w:rsid w:val="00FF1FA5"/>
    <w:rsid w:val="00FF21E4"/>
    <w:rsid w:val="00FF4D64"/>
    <w:rsid w:val="4E4C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30">
    <w:name w:val="toc 3"/>
    <w:basedOn w:val="a"/>
    <w:next w:val="a"/>
    <w:semiHidden/>
    <w:pPr>
      <w:widowControl/>
      <w:tabs>
        <w:tab w:val="left" w:pos="900"/>
        <w:tab w:val="right" w:leader="dot" w:pos="9360"/>
      </w:tabs>
      <w:spacing w:line="360" w:lineRule="exact"/>
      <w:ind w:left="210" w:firstLineChars="100" w:firstLine="210"/>
      <w:jc w:val="left"/>
    </w:pPr>
    <w:rPr>
      <w:rFonts w:ascii="Times New Roman" w:hAnsi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pPr>
      <w:widowControl/>
      <w:tabs>
        <w:tab w:val="left" w:leader="dot" w:pos="180"/>
        <w:tab w:val="right" w:leader="dot" w:pos="9360"/>
      </w:tabs>
      <w:spacing w:line="360" w:lineRule="exact"/>
      <w:jc w:val="left"/>
    </w:pPr>
    <w:rPr>
      <w:rFonts w:ascii="Times New Roman" w:hAnsi="Times New Roman"/>
      <w:b/>
      <w:bCs/>
      <w:szCs w:val="24"/>
    </w:rPr>
  </w:style>
  <w:style w:type="paragraph" w:styleId="20">
    <w:name w:val="toc 2"/>
    <w:basedOn w:val="a"/>
    <w:next w:val="a"/>
    <w:uiPriority w:val="39"/>
    <w:pPr>
      <w:widowControl/>
      <w:tabs>
        <w:tab w:val="left" w:pos="540"/>
        <w:tab w:val="right" w:leader="dot" w:pos="9360"/>
      </w:tabs>
      <w:spacing w:line="360" w:lineRule="exact"/>
      <w:ind w:left="200"/>
      <w:jc w:val="left"/>
    </w:pPr>
    <w:rPr>
      <w:rFonts w:ascii="Times New Roman" w:hAnsi="Times New Roman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uiPriority w:val="99"/>
    <w:semiHidden/>
    <w:unhideWhenUsed/>
    <w:rPr>
      <w:sz w:val="21"/>
      <w:szCs w:val="21"/>
    </w:rPr>
  </w:style>
  <w:style w:type="character" w:customStyle="1" w:styleId="Char2">
    <w:name w:val="页眉 Char"/>
    <w:link w:val="a6"/>
    <w:uiPriority w:val="99"/>
    <w:rPr>
      <w:sz w:val="18"/>
      <w:szCs w:val="18"/>
    </w:rPr>
  </w:style>
  <w:style w:type="character" w:customStyle="1" w:styleId="Char1">
    <w:name w:val="页脚 Char"/>
    <w:link w:val="a5"/>
    <w:uiPriority w:val="99"/>
    <w:rPr>
      <w:sz w:val="18"/>
      <w:szCs w:val="18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link w:val="4"/>
    <w:uiPriority w:val="9"/>
    <w:rPr>
      <w:rFonts w:ascii="Cambria" w:eastAsia="宋体" w:hAnsi="Cambria" w:cs="Times New Roman"/>
      <w:b/>
      <w:bCs/>
      <w:sz w:val="28"/>
      <w:szCs w:val="28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jc w:val="center"/>
    </w:pPr>
    <w:rPr>
      <w:rFonts w:ascii="宋体" w:cs="宋体"/>
      <w:color w:val="000000"/>
      <w:sz w:val="24"/>
      <w:szCs w:val="24"/>
    </w:rPr>
  </w:style>
  <w:style w:type="character" w:customStyle="1" w:styleId="5Char">
    <w:name w:val="标题 5 Char"/>
    <w:link w:val="5"/>
    <w:uiPriority w:val="9"/>
    <w:rPr>
      <w:b/>
      <w:bCs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link w:val="a7"/>
    <w:uiPriority w:val="99"/>
    <w:semiHidden/>
    <w:rPr>
      <w:b/>
      <w:bCs/>
    </w:rPr>
  </w:style>
  <w:style w:type="character" w:customStyle="1" w:styleId="Char0">
    <w:name w:val="批注框文本 Char"/>
    <w:link w:val="a4"/>
    <w:uiPriority w:val="99"/>
    <w:semiHidden/>
    <w:rPr>
      <w:sz w:val="18"/>
      <w:szCs w:val="18"/>
    </w:rPr>
  </w:style>
  <w:style w:type="paragraph" w:customStyle="1" w:styleId="ad">
    <w:name w:val="毕业论文 正文"/>
    <w:basedOn w:val="a"/>
    <w:pPr>
      <w:spacing w:line="400" w:lineRule="exact"/>
      <w:ind w:firstLineChars="200" w:firstLine="560"/>
    </w:pPr>
    <w:rPr>
      <w:rFonts w:ascii="Times New Roman" w:hAnsi="Times New Roman" w:cs="宋体"/>
      <w:sz w:val="24"/>
      <w:szCs w:val="20"/>
    </w:rPr>
  </w:style>
  <w:style w:type="paragraph" w:customStyle="1" w:styleId="ae">
    <w:name w:val="毕业论文图表下标题"/>
    <w:basedOn w:val="a"/>
    <w:pPr>
      <w:ind w:firstLineChars="250" w:firstLine="452"/>
      <w:jc w:val="center"/>
    </w:pPr>
    <w:rPr>
      <w:rFonts w:ascii="宋体" w:hAnsi="宋体" w:cs="宋体"/>
      <w:b/>
      <w:bCs/>
      <w:sz w:val="18"/>
      <w:szCs w:val="20"/>
    </w:rPr>
  </w:style>
  <w:style w:type="paragraph" w:customStyle="1" w:styleId="af">
    <w:name w:val="毕业论文二级标题"/>
    <w:basedOn w:val="2"/>
    <w:pPr>
      <w:spacing w:before="240" w:after="240" w:line="400" w:lineRule="exact"/>
    </w:pPr>
    <w:rPr>
      <w:rFonts w:ascii="Times New Roman" w:eastAsia="黑体" w:hAnsi="Times New Roman" w:cs="宋体"/>
      <w:sz w:val="28"/>
      <w:szCs w:val="20"/>
    </w:rPr>
  </w:style>
  <w:style w:type="paragraph" w:customStyle="1" w:styleId="af0">
    <w:name w:val="表格正文"/>
    <w:pPr>
      <w:jc w:val="center"/>
    </w:pPr>
    <w:rPr>
      <w:rFonts w:ascii="Times New Roman" w:hAnsi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30">
    <w:name w:val="toc 3"/>
    <w:basedOn w:val="a"/>
    <w:next w:val="a"/>
    <w:semiHidden/>
    <w:pPr>
      <w:widowControl/>
      <w:tabs>
        <w:tab w:val="left" w:pos="900"/>
        <w:tab w:val="right" w:leader="dot" w:pos="9360"/>
      </w:tabs>
      <w:spacing w:line="360" w:lineRule="exact"/>
      <w:ind w:left="210" w:firstLineChars="100" w:firstLine="210"/>
      <w:jc w:val="left"/>
    </w:pPr>
    <w:rPr>
      <w:rFonts w:ascii="Times New Roman" w:hAnsi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pPr>
      <w:widowControl/>
      <w:tabs>
        <w:tab w:val="left" w:leader="dot" w:pos="180"/>
        <w:tab w:val="right" w:leader="dot" w:pos="9360"/>
      </w:tabs>
      <w:spacing w:line="360" w:lineRule="exact"/>
      <w:jc w:val="left"/>
    </w:pPr>
    <w:rPr>
      <w:rFonts w:ascii="Times New Roman" w:hAnsi="Times New Roman"/>
      <w:b/>
      <w:bCs/>
      <w:szCs w:val="24"/>
    </w:rPr>
  </w:style>
  <w:style w:type="paragraph" w:styleId="20">
    <w:name w:val="toc 2"/>
    <w:basedOn w:val="a"/>
    <w:next w:val="a"/>
    <w:uiPriority w:val="39"/>
    <w:pPr>
      <w:widowControl/>
      <w:tabs>
        <w:tab w:val="left" w:pos="540"/>
        <w:tab w:val="right" w:leader="dot" w:pos="9360"/>
      </w:tabs>
      <w:spacing w:line="360" w:lineRule="exact"/>
      <w:ind w:left="200"/>
      <w:jc w:val="left"/>
    </w:pPr>
    <w:rPr>
      <w:rFonts w:ascii="Times New Roman" w:hAnsi="Times New Roman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uiPriority w:val="99"/>
    <w:semiHidden/>
    <w:unhideWhenUsed/>
    <w:rPr>
      <w:sz w:val="21"/>
      <w:szCs w:val="21"/>
    </w:rPr>
  </w:style>
  <w:style w:type="character" w:customStyle="1" w:styleId="Char2">
    <w:name w:val="页眉 Char"/>
    <w:link w:val="a6"/>
    <w:uiPriority w:val="99"/>
    <w:rPr>
      <w:sz w:val="18"/>
      <w:szCs w:val="18"/>
    </w:rPr>
  </w:style>
  <w:style w:type="character" w:customStyle="1" w:styleId="Char1">
    <w:name w:val="页脚 Char"/>
    <w:link w:val="a5"/>
    <w:uiPriority w:val="99"/>
    <w:rPr>
      <w:sz w:val="18"/>
      <w:szCs w:val="18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link w:val="4"/>
    <w:uiPriority w:val="9"/>
    <w:rPr>
      <w:rFonts w:ascii="Cambria" w:eastAsia="宋体" w:hAnsi="Cambria" w:cs="Times New Roman"/>
      <w:b/>
      <w:bCs/>
      <w:sz w:val="28"/>
      <w:szCs w:val="28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jc w:val="center"/>
    </w:pPr>
    <w:rPr>
      <w:rFonts w:ascii="宋体" w:cs="宋体"/>
      <w:color w:val="000000"/>
      <w:sz w:val="24"/>
      <w:szCs w:val="24"/>
    </w:rPr>
  </w:style>
  <w:style w:type="character" w:customStyle="1" w:styleId="5Char">
    <w:name w:val="标题 5 Char"/>
    <w:link w:val="5"/>
    <w:uiPriority w:val="9"/>
    <w:rPr>
      <w:b/>
      <w:bCs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link w:val="a7"/>
    <w:uiPriority w:val="99"/>
    <w:semiHidden/>
    <w:rPr>
      <w:b/>
      <w:bCs/>
    </w:rPr>
  </w:style>
  <w:style w:type="character" w:customStyle="1" w:styleId="Char0">
    <w:name w:val="批注框文本 Char"/>
    <w:link w:val="a4"/>
    <w:uiPriority w:val="99"/>
    <w:semiHidden/>
    <w:rPr>
      <w:sz w:val="18"/>
      <w:szCs w:val="18"/>
    </w:rPr>
  </w:style>
  <w:style w:type="paragraph" w:customStyle="1" w:styleId="ad">
    <w:name w:val="毕业论文 正文"/>
    <w:basedOn w:val="a"/>
    <w:pPr>
      <w:spacing w:line="400" w:lineRule="exact"/>
      <w:ind w:firstLineChars="200" w:firstLine="560"/>
    </w:pPr>
    <w:rPr>
      <w:rFonts w:ascii="Times New Roman" w:hAnsi="Times New Roman" w:cs="宋体"/>
      <w:sz w:val="24"/>
      <w:szCs w:val="20"/>
    </w:rPr>
  </w:style>
  <w:style w:type="paragraph" w:customStyle="1" w:styleId="ae">
    <w:name w:val="毕业论文图表下标题"/>
    <w:basedOn w:val="a"/>
    <w:pPr>
      <w:ind w:firstLineChars="250" w:firstLine="452"/>
      <w:jc w:val="center"/>
    </w:pPr>
    <w:rPr>
      <w:rFonts w:ascii="宋体" w:hAnsi="宋体" w:cs="宋体"/>
      <w:b/>
      <w:bCs/>
      <w:sz w:val="18"/>
      <w:szCs w:val="20"/>
    </w:rPr>
  </w:style>
  <w:style w:type="paragraph" w:customStyle="1" w:styleId="af">
    <w:name w:val="毕业论文二级标题"/>
    <w:basedOn w:val="2"/>
    <w:pPr>
      <w:spacing w:before="240" w:after="240" w:line="400" w:lineRule="exact"/>
    </w:pPr>
    <w:rPr>
      <w:rFonts w:ascii="Times New Roman" w:eastAsia="黑体" w:hAnsi="Times New Roman" w:cs="宋体"/>
      <w:sz w:val="28"/>
      <w:szCs w:val="20"/>
    </w:rPr>
  </w:style>
  <w:style w:type="paragraph" w:customStyle="1" w:styleId="af0">
    <w:name w:val="表格正文"/>
    <w:pPr>
      <w:jc w:val="center"/>
    </w:pPr>
    <w:rPr>
      <w:rFonts w:ascii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7F95FD-6BB0-42F4-92BA-47C76B88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22</TotalTime>
  <Pages>5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最终版模型室外噪声分析报告</dc:title>
  <dc:creator>袁伦睿</dc:creator>
  <cp:lastModifiedBy>袁伦睿</cp:lastModifiedBy>
  <cp:revision>62</cp:revision>
  <dcterms:created xsi:type="dcterms:W3CDTF">2021-01-05T13:36:00Z</dcterms:created>
  <dcterms:modified xsi:type="dcterms:W3CDTF">2022-12-23T11:49:00Z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