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578B" w14:textId="77777777" w:rsidR="0070441E" w:rsidRDefault="0070441E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9F83B52" w14:textId="061A96B7" w:rsidR="0070441E" w:rsidRDefault="0000000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YB</w:t>
      </w:r>
      <w:r w:rsidR="001F63FE">
        <w:rPr>
          <w:rFonts w:ascii="黑体" w:eastAsia="黑体" w:hAnsi="宋体"/>
          <w:b/>
          <w:bCs/>
          <w:sz w:val="72"/>
          <w:szCs w:val="72"/>
        </w:rPr>
        <w:t>A50052</w:t>
      </w:r>
    </w:p>
    <w:p w14:paraId="4308B219" w14:textId="77777777" w:rsidR="0070441E" w:rsidRDefault="00000000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热负荷计算书</w:t>
      </w:r>
    </w:p>
    <w:p w14:paraId="3FA545EB" w14:textId="77777777" w:rsidR="0070441E" w:rsidRDefault="0070441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78243C" w14:textId="77777777" w:rsidR="0070441E" w:rsidRDefault="0070441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12DFCD" w14:textId="77777777" w:rsidR="0070441E" w:rsidRDefault="0070441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21FB8D" w14:textId="77777777" w:rsidR="0070441E" w:rsidRDefault="0070441E">
      <w:pPr>
        <w:jc w:val="center"/>
        <w:rPr>
          <w:rFonts w:ascii="宋体" w:hAnsi="宋体"/>
          <w:lang w:val="en-US"/>
        </w:rPr>
      </w:pPr>
      <w:bookmarkStart w:id="1" w:name="项目名称"/>
      <w:bookmarkStart w:id="2" w:name="设计编号"/>
      <w:bookmarkStart w:id="3" w:name="建设单位"/>
      <w:bookmarkStart w:id="4" w:name="设计单位"/>
      <w:bookmarkStart w:id="5" w:name="报告日期"/>
    </w:p>
    <w:p w14:paraId="29BC3C32" w14:textId="1045CC6F" w:rsidR="0070441E" w:rsidRDefault="0070441E">
      <w:pPr>
        <w:jc w:val="center"/>
        <w:rPr>
          <w:rFonts w:ascii="宋体" w:hAnsi="宋体"/>
          <w:lang w:val="en-US"/>
        </w:rPr>
      </w:pPr>
      <w:bookmarkStart w:id="6" w:name="二维码"/>
    </w:p>
    <w:p w14:paraId="355E1A30" w14:textId="77777777" w:rsidR="0070441E" w:rsidRDefault="0070441E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5844B796" w14:textId="77777777" w:rsidR="0070441E" w:rsidRDefault="000000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43CA02" w14:textId="77777777" w:rsidR="0070441E" w:rsidRDefault="0070441E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A9AABC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4591" w:history="1">
        <w:r>
          <w:rPr>
            <w:rFonts w:hint="eastAsia"/>
          </w:rPr>
          <w:t xml:space="preserve">1 </w:t>
        </w:r>
        <w:r>
          <w:t>建筑概况</w:t>
        </w:r>
        <w:r>
          <w:tab/>
        </w:r>
        <w:fldSimple w:instr=" PAGEREF _Toc4591 ">
          <w:r>
            <w:t>1</w:t>
          </w:r>
        </w:fldSimple>
      </w:hyperlink>
    </w:p>
    <w:p w14:paraId="7607B95F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814" w:history="1">
        <w:r>
          <w:rPr>
            <w:rFonts w:hint="eastAsia"/>
          </w:rPr>
          <w:t xml:space="preserve">2 </w:t>
        </w:r>
        <w:r>
          <w:t>气象参数</w:t>
        </w:r>
        <w:r>
          <w:tab/>
        </w:r>
        <w:fldSimple w:instr=" PAGEREF _Toc6814 ">
          <w:r>
            <w:t>1</w:t>
          </w:r>
        </w:fldSimple>
      </w:hyperlink>
    </w:p>
    <w:p w14:paraId="215F71DE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131" w:history="1">
        <w:r>
          <w:rPr>
            <w:rFonts w:hint="eastAsia"/>
          </w:rPr>
          <w:t xml:space="preserve">3 </w:t>
        </w:r>
        <w:r>
          <w:t>计算依据</w:t>
        </w:r>
        <w:r>
          <w:tab/>
        </w:r>
        <w:fldSimple w:instr=" PAGEREF _Toc18131 ">
          <w:r>
            <w:t>1</w:t>
          </w:r>
        </w:fldSimple>
      </w:hyperlink>
    </w:p>
    <w:p w14:paraId="65A00AF7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54" w:history="1">
        <w:r>
          <w:rPr>
            <w:rFonts w:hint="eastAsia"/>
          </w:rPr>
          <w:t xml:space="preserve">4 </w:t>
        </w:r>
        <w:r>
          <w:t>计算原理</w:t>
        </w:r>
        <w:r>
          <w:tab/>
        </w:r>
        <w:fldSimple w:instr=" PAGEREF _Toc13854 ">
          <w:r>
            <w:t>1</w:t>
          </w:r>
        </w:fldSimple>
      </w:hyperlink>
    </w:p>
    <w:p w14:paraId="47D1A436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83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围护结构传热耗热量</w:t>
        </w:r>
        <w:r>
          <w:tab/>
        </w:r>
        <w:fldSimple w:instr=" PAGEREF _Toc30830 ">
          <w:r>
            <w:t>1</w:t>
          </w:r>
        </w:fldSimple>
      </w:hyperlink>
    </w:p>
    <w:p w14:paraId="50957678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024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围护结构的附加耗热量</w:t>
        </w:r>
        <w:r>
          <w:tab/>
        </w:r>
        <w:fldSimple w:instr=" PAGEREF _Toc32024 ">
          <w:r>
            <w:t>2</w:t>
          </w:r>
        </w:fldSimple>
      </w:hyperlink>
    </w:p>
    <w:p w14:paraId="10EEC50B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453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冷风渗入耗热量</w:t>
        </w:r>
        <w:r>
          <w:tab/>
        </w:r>
        <w:fldSimple w:instr=" PAGEREF _Toc22453 ">
          <w:r>
            <w:t>2</w:t>
          </w:r>
        </w:fldSimple>
      </w:hyperlink>
    </w:p>
    <w:p w14:paraId="3309FC9B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579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新风耗热量</w:t>
        </w:r>
        <w:r>
          <w:tab/>
        </w:r>
        <w:fldSimple w:instr=" PAGEREF _Toc27579 ">
          <w:r>
            <w:t>3</w:t>
          </w:r>
        </w:fldSimple>
      </w:hyperlink>
    </w:p>
    <w:p w14:paraId="212C9656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394" w:history="1">
        <w:r>
          <w:rPr>
            <w:rFonts w:hint="eastAsia"/>
            <w:lang w:val="en-GB"/>
          </w:rPr>
          <w:t xml:space="preserve">4.5 </w:t>
        </w:r>
        <w:r>
          <w:rPr>
            <w:rFonts w:hint="eastAsia"/>
          </w:rPr>
          <w:t>通过其他途径的耗热量</w:t>
        </w:r>
        <w:r>
          <w:tab/>
        </w:r>
        <w:fldSimple w:instr=" PAGEREF _Toc27394 ">
          <w:r>
            <w:t>3</w:t>
          </w:r>
        </w:fldSimple>
      </w:hyperlink>
    </w:p>
    <w:p w14:paraId="4690146B" w14:textId="77777777" w:rsidR="0070441E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18" w:history="1">
        <w:r>
          <w:rPr>
            <w:rFonts w:hint="eastAsia"/>
            <w:lang w:val="en-GB"/>
          </w:rPr>
          <w:t xml:space="preserve">4.6 </w:t>
        </w:r>
        <w:r>
          <w:rPr>
            <w:rFonts w:hint="eastAsia"/>
          </w:rPr>
          <w:t>分户计量和间歇采暖热负荷</w:t>
        </w:r>
        <w:r>
          <w:tab/>
        </w:r>
        <w:fldSimple w:instr=" PAGEREF _Toc1618 ">
          <w:r>
            <w:t>3</w:t>
          </w:r>
        </w:fldSimple>
      </w:hyperlink>
    </w:p>
    <w:p w14:paraId="206C2909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276" w:history="1">
        <w:r>
          <w:rPr>
            <w:rFonts w:hint="eastAsia"/>
          </w:rPr>
          <w:t xml:space="preserve">5 </w:t>
        </w:r>
        <w:r>
          <w:t>外围护构造</w:t>
        </w:r>
        <w:r>
          <w:tab/>
        </w:r>
        <w:fldSimple w:instr=" PAGEREF _Toc18276 ">
          <w:r>
            <w:t>4</w:t>
          </w:r>
        </w:fldSimple>
      </w:hyperlink>
    </w:p>
    <w:p w14:paraId="706F01C7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636" w:history="1">
        <w:r>
          <w:rPr>
            <w:rFonts w:hint="eastAsia"/>
          </w:rPr>
          <w:t xml:space="preserve">6 </w:t>
        </w:r>
        <w:r>
          <w:t>内围护构造</w:t>
        </w:r>
        <w:r>
          <w:tab/>
        </w:r>
        <w:fldSimple w:instr=" PAGEREF _Toc28636 ">
          <w:r>
            <w:t>4</w:t>
          </w:r>
        </w:fldSimple>
      </w:hyperlink>
    </w:p>
    <w:p w14:paraId="6DA42261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76" w:history="1">
        <w:r>
          <w:rPr>
            <w:rFonts w:hint="eastAsia"/>
          </w:rPr>
          <w:t xml:space="preserve">7 </w:t>
        </w:r>
        <w:r>
          <w:t>窗构造</w:t>
        </w:r>
        <w:r>
          <w:tab/>
        </w:r>
        <w:fldSimple w:instr=" PAGEREF _Toc1376 ">
          <w:r>
            <w:t>4</w:t>
          </w:r>
        </w:fldSimple>
      </w:hyperlink>
    </w:p>
    <w:p w14:paraId="4CC7E371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150" w:history="1">
        <w:r>
          <w:rPr>
            <w:rFonts w:hint="eastAsia"/>
          </w:rPr>
          <w:t xml:space="preserve">8 </w:t>
        </w:r>
        <w:r>
          <w:t>门构造</w:t>
        </w:r>
        <w:r>
          <w:tab/>
        </w:r>
        <w:fldSimple w:instr=" PAGEREF _Toc25150 ">
          <w:r>
            <w:t>4</w:t>
          </w:r>
        </w:fldSimple>
      </w:hyperlink>
    </w:p>
    <w:p w14:paraId="2B6D37CD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718" w:history="1">
        <w:r>
          <w:rPr>
            <w:rFonts w:hint="eastAsia"/>
          </w:rPr>
          <w:t xml:space="preserve">9 </w:t>
        </w:r>
        <w:r>
          <w:t>负荷指标</w:t>
        </w:r>
        <w:r>
          <w:tab/>
        </w:r>
        <w:fldSimple w:instr=" PAGEREF _Toc21718 ">
          <w:r>
            <w:t>5</w:t>
          </w:r>
        </w:fldSimple>
      </w:hyperlink>
    </w:p>
    <w:p w14:paraId="18026D78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037" w:history="1">
        <w:r>
          <w:rPr>
            <w:rFonts w:hint="eastAsia"/>
          </w:rPr>
          <w:t xml:space="preserve">10 </w:t>
        </w:r>
        <w:r>
          <w:t>房间热负荷汇总表</w:t>
        </w:r>
        <w:r>
          <w:t>(</w:t>
        </w:r>
        <w:r>
          <w:t>按楼层</w:t>
        </w:r>
        <w:r>
          <w:t>)</w:t>
        </w:r>
        <w:r>
          <w:tab/>
        </w:r>
        <w:fldSimple w:instr=" PAGEREF _Toc32037 ">
          <w:r>
            <w:t>5</w:t>
          </w:r>
        </w:fldSimple>
      </w:hyperlink>
    </w:p>
    <w:p w14:paraId="302E5EB3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900" w:history="1">
        <w:r>
          <w:rPr>
            <w:rFonts w:hint="eastAsia"/>
          </w:rPr>
          <w:t xml:space="preserve">11 </w:t>
        </w:r>
        <w:r>
          <w:t>新风负荷表</w:t>
        </w:r>
        <w:r>
          <w:tab/>
        </w:r>
        <w:fldSimple w:instr=" PAGEREF _Toc28900 ">
          <w:r>
            <w:t>7</w:t>
          </w:r>
        </w:fldSimple>
      </w:hyperlink>
    </w:p>
    <w:p w14:paraId="7DF3C527" w14:textId="77777777" w:rsidR="0070441E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642" w:history="1">
        <w:r>
          <w:rPr>
            <w:rFonts w:hint="eastAsia"/>
          </w:rPr>
          <w:t xml:space="preserve">12 </w:t>
        </w:r>
        <w:r>
          <w:t>房间热负荷详细表</w:t>
        </w:r>
        <w:r>
          <w:tab/>
        </w:r>
        <w:fldSimple w:instr=" PAGEREF _Toc18642 ">
          <w:r>
            <w:t>9</w:t>
          </w:r>
        </w:fldSimple>
      </w:hyperlink>
    </w:p>
    <w:p w14:paraId="0BDF57FE" w14:textId="77777777" w:rsidR="0070441E" w:rsidRDefault="00000000">
      <w:pPr>
        <w:pStyle w:val="TOC1"/>
      </w:pPr>
      <w:r>
        <w:fldChar w:fldCharType="end"/>
      </w:r>
    </w:p>
    <w:p w14:paraId="123F5144" w14:textId="77777777" w:rsidR="0070441E" w:rsidRDefault="0070441E">
      <w:pPr>
        <w:rPr>
          <w:lang w:val="en-US"/>
        </w:rPr>
      </w:pPr>
    </w:p>
    <w:p w14:paraId="221D54B4" w14:textId="77777777" w:rsidR="0070441E" w:rsidRDefault="0070441E">
      <w:pPr>
        <w:rPr>
          <w:lang w:val="en-US"/>
        </w:rPr>
        <w:sectPr w:rsidR="0070441E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A473D4E" w14:textId="77777777" w:rsidR="0070441E" w:rsidRDefault="00000000">
      <w:pPr>
        <w:pStyle w:val="1"/>
        <w:tabs>
          <w:tab w:val="left" w:pos="2950"/>
        </w:tabs>
        <w:rPr>
          <w:szCs w:val="24"/>
        </w:rPr>
      </w:pPr>
      <w:bookmarkStart w:id="7" w:name="_Toc4591"/>
      <w:r>
        <w:rPr>
          <w:szCs w:val="24"/>
        </w:rPr>
        <w:lastRenderedPageBreak/>
        <w:t>建筑概况</w:t>
      </w:r>
      <w:bookmarkEnd w:id="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0441E" w14:paraId="0A34A1AD" w14:textId="77777777">
        <w:tc>
          <w:tcPr>
            <w:tcW w:w="2830" w:type="dxa"/>
            <w:shd w:val="clear" w:color="auto" w:fill="E6E6E6"/>
            <w:vAlign w:val="center"/>
          </w:tcPr>
          <w:p w14:paraId="7A07B0D9" w14:textId="77777777" w:rsidR="0070441E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4187B08" w14:textId="77777777" w:rsidR="0070441E" w:rsidRDefault="00000000">
            <w:r>
              <w:t>四川</w:t>
            </w:r>
            <w:r>
              <w:t>-</w:t>
            </w:r>
            <w:r>
              <w:t>绵阳</w:t>
            </w:r>
          </w:p>
        </w:tc>
      </w:tr>
      <w:tr w:rsidR="0070441E" w14:paraId="729217C4" w14:textId="77777777">
        <w:tc>
          <w:tcPr>
            <w:tcW w:w="2830" w:type="dxa"/>
            <w:shd w:val="clear" w:color="auto" w:fill="E6E6E6"/>
            <w:vAlign w:val="center"/>
          </w:tcPr>
          <w:p w14:paraId="202B0D11" w14:textId="77777777" w:rsidR="0070441E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EA106E4" w14:textId="77777777" w:rsidR="0070441E" w:rsidRDefault="00000000">
            <w:r>
              <w:t>31.47</w:t>
            </w:r>
          </w:p>
        </w:tc>
      </w:tr>
      <w:tr w:rsidR="0070441E" w14:paraId="718D3804" w14:textId="77777777">
        <w:tc>
          <w:tcPr>
            <w:tcW w:w="2830" w:type="dxa"/>
            <w:shd w:val="clear" w:color="auto" w:fill="E6E6E6"/>
            <w:vAlign w:val="center"/>
          </w:tcPr>
          <w:p w14:paraId="69A6AA38" w14:textId="77777777" w:rsidR="0070441E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9DD1577" w14:textId="77777777" w:rsidR="0070441E" w:rsidRDefault="00000000">
            <w:r>
              <w:t>104.68</w:t>
            </w:r>
          </w:p>
        </w:tc>
      </w:tr>
      <w:tr w:rsidR="0070441E" w14:paraId="28A62ABC" w14:textId="77777777">
        <w:tc>
          <w:tcPr>
            <w:tcW w:w="2830" w:type="dxa"/>
            <w:shd w:val="clear" w:color="auto" w:fill="E6E6E6"/>
            <w:vAlign w:val="center"/>
          </w:tcPr>
          <w:p w14:paraId="51AADDB9" w14:textId="77777777" w:rsidR="0070441E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308EE2E" w14:textId="42CAE9A1" w:rsidR="0070441E" w:rsidRDefault="00000000">
            <w:r>
              <w:t>YB</w:t>
            </w:r>
            <w:r w:rsidR="001F63FE">
              <w:t>A50052</w:t>
            </w:r>
          </w:p>
        </w:tc>
      </w:tr>
      <w:tr w:rsidR="0070441E" w14:paraId="5AFBBB8C" w14:textId="77777777">
        <w:tc>
          <w:tcPr>
            <w:tcW w:w="2830" w:type="dxa"/>
            <w:shd w:val="clear" w:color="auto" w:fill="E6E6E6"/>
            <w:vAlign w:val="center"/>
          </w:tcPr>
          <w:p w14:paraId="09C247D7" w14:textId="77777777" w:rsidR="0070441E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D4AB8E7" w14:textId="77777777" w:rsidR="0070441E" w:rsidRDefault="00000000">
            <w:r>
              <w:t>地上</w:t>
            </w:r>
            <w:r>
              <w:t xml:space="preserve"> 12848.92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6A45FCB" w14:textId="77777777" w:rsidR="0070441E" w:rsidRDefault="00000000">
            <w:r>
              <w:t>地下</w:t>
            </w:r>
            <w:r>
              <w:t xml:space="preserve"> 3493.74 </w:t>
            </w:r>
            <w:r>
              <w:t>㎡</w:t>
            </w:r>
          </w:p>
        </w:tc>
      </w:tr>
      <w:tr w:rsidR="0070441E" w14:paraId="220508F5" w14:textId="77777777">
        <w:tc>
          <w:tcPr>
            <w:tcW w:w="2830" w:type="dxa"/>
            <w:shd w:val="clear" w:color="auto" w:fill="E6E6E6"/>
            <w:vAlign w:val="center"/>
          </w:tcPr>
          <w:p w14:paraId="0656CAAC" w14:textId="77777777" w:rsidR="0070441E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4AA9CFAC" w14:textId="77777777" w:rsidR="0070441E" w:rsidRDefault="00000000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6F90D33F" w14:textId="77777777" w:rsidR="0070441E" w:rsidRDefault="00000000">
            <w:r>
              <w:t>地下</w:t>
            </w:r>
            <w:r>
              <w:t xml:space="preserve"> 5.40 m</w:t>
            </w:r>
          </w:p>
        </w:tc>
      </w:tr>
      <w:tr w:rsidR="0070441E" w14:paraId="71F09A23" w14:textId="77777777">
        <w:tc>
          <w:tcPr>
            <w:tcW w:w="2830" w:type="dxa"/>
            <w:shd w:val="clear" w:color="auto" w:fill="E6E6E6"/>
            <w:vAlign w:val="center"/>
          </w:tcPr>
          <w:p w14:paraId="3635563A" w14:textId="77777777" w:rsidR="0070441E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739C3E4" w14:textId="77777777" w:rsidR="0070441E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3E1CCCFB" w14:textId="77777777" w:rsidR="0070441E" w:rsidRDefault="00000000">
            <w:r>
              <w:t>地下</w:t>
            </w:r>
            <w:r>
              <w:t xml:space="preserve"> 1</w:t>
            </w:r>
          </w:p>
        </w:tc>
      </w:tr>
      <w:tr w:rsidR="0070441E" w14:paraId="32036DDA" w14:textId="77777777">
        <w:tc>
          <w:tcPr>
            <w:tcW w:w="2830" w:type="dxa"/>
            <w:shd w:val="clear" w:color="auto" w:fill="E6E6E6"/>
            <w:vAlign w:val="center"/>
          </w:tcPr>
          <w:p w14:paraId="36563291" w14:textId="77777777" w:rsidR="0070441E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3DEB646" w14:textId="77777777" w:rsidR="0070441E" w:rsidRDefault="00000000">
            <w:r>
              <w:t>80°</w:t>
            </w:r>
          </w:p>
        </w:tc>
      </w:tr>
    </w:tbl>
    <w:p w14:paraId="489A168B" w14:textId="77777777" w:rsidR="0070441E" w:rsidRDefault="00000000">
      <w:pPr>
        <w:pStyle w:val="1"/>
      </w:pPr>
      <w:bookmarkStart w:id="8" w:name="_Toc6814"/>
      <w:r>
        <w:t>气象参数</w:t>
      </w:r>
      <w:bookmarkEnd w:id="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0441E" w14:paraId="0C428581" w14:textId="77777777">
        <w:tc>
          <w:tcPr>
            <w:tcW w:w="4697" w:type="dxa"/>
            <w:shd w:val="clear" w:color="auto" w:fill="E6E6E6"/>
            <w:vAlign w:val="center"/>
          </w:tcPr>
          <w:p w14:paraId="5A5F9DDF" w14:textId="77777777" w:rsidR="0070441E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13869E0" w14:textId="77777777" w:rsidR="0070441E" w:rsidRDefault="00000000">
            <w:r>
              <w:t>5</w:t>
            </w:r>
          </w:p>
        </w:tc>
      </w:tr>
      <w:tr w:rsidR="0070441E" w14:paraId="2DD937D4" w14:textId="77777777">
        <w:tc>
          <w:tcPr>
            <w:tcW w:w="4697" w:type="dxa"/>
            <w:shd w:val="clear" w:color="auto" w:fill="E6E6E6"/>
            <w:vAlign w:val="center"/>
          </w:tcPr>
          <w:p w14:paraId="6F085225" w14:textId="77777777" w:rsidR="0070441E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D443CB2" w14:textId="77777777" w:rsidR="0070441E" w:rsidRDefault="00000000">
            <w:r>
              <w:t>0.7</w:t>
            </w:r>
          </w:p>
        </w:tc>
      </w:tr>
      <w:tr w:rsidR="0070441E" w14:paraId="7A1417EF" w14:textId="77777777">
        <w:tc>
          <w:tcPr>
            <w:tcW w:w="4697" w:type="dxa"/>
            <w:shd w:val="clear" w:color="auto" w:fill="E6E6E6"/>
            <w:vAlign w:val="center"/>
          </w:tcPr>
          <w:p w14:paraId="013F9E94" w14:textId="77777777" w:rsidR="0070441E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0B35016" w14:textId="77777777" w:rsidR="0070441E" w:rsidRDefault="00000000">
            <w:r>
              <w:t>23.0</w:t>
            </w:r>
          </w:p>
        </w:tc>
      </w:tr>
      <w:tr w:rsidR="0070441E" w14:paraId="550625C9" w14:textId="77777777">
        <w:tc>
          <w:tcPr>
            <w:tcW w:w="4697" w:type="dxa"/>
            <w:shd w:val="clear" w:color="auto" w:fill="E6E6E6"/>
            <w:vAlign w:val="center"/>
          </w:tcPr>
          <w:p w14:paraId="6FE71D26" w14:textId="77777777" w:rsidR="0070441E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0562CEC" w14:textId="77777777" w:rsidR="0070441E" w:rsidRDefault="00000000">
            <w:r>
              <w:t>8.7</w:t>
            </w:r>
          </w:p>
        </w:tc>
      </w:tr>
    </w:tbl>
    <w:p w14:paraId="67E477DE" w14:textId="77777777" w:rsidR="0070441E" w:rsidRDefault="00000000">
      <w:pPr>
        <w:pStyle w:val="1"/>
      </w:pPr>
      <w:bookmarkStart w:id="9" w:name="_Toc18131"/>
      <w:r>
        <w:t>计算依据</w:t>
      </w:r>
      <w:bookmarkEnd w:id="9"/>
    </w:p>
    <w:p w14:paraId="42D77669" w14:textId="77777777" w:rsidR="0070441E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EE67029" w14:textId="77777777" w:rsidR="0070441E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4969C2D0" w14:textId="77777777" w:rsidR="0070441E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963914E" w14:textId="77777777" w:rsidR="0070441E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BCA652D" w14:textId="77777777" w:rsidR="0070441E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E987BB1" w14:textId="77777777" w:rsidR="0070441E" w:rsidRDefault="00000000">
      <w:pPr>
        <w:pStyle w:val="1"/>
      </w:pPr>
      <w:bookmarkStart w:id="10" w:name="_Toc13854"/>
      <w:r>
        <w:t>计算原理</w:t>
      </w:r>
      <w:bookmarkEnd w:id="10"/>
    </w:p>
    <w:p w14:paraId="5ACDF104" w14:textId="77777777" w:rsidR="0070441E" w:rsidRDefault="00000000">
      <w:pPr>
        <w:pStyle w:val="2"/>
      </w:pPr>
      <w:bookmarkStart w:id="11" w:name="围护结构"/>
      <w:bookmarkStart w:id="12" w:name="_Toc30830"/>
      <w:bookmarkEnd w:id="11"/>
      <w:r>
        <w:rPr>
          <w:rFonts w:hint="eastAsia"/>
        </w:rPr>
        <w:t>围护结构传热耗热量</w:t>
      </w:r>
      <w:bookmarkEnd w:id="0"/>
      <w:bookmarkEnd w:id="12"/>
    </w:p>
    <w:p w14:paraId="29A41DBE" w14:textId="77777777" w:rsidR="0070441E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815BC18" w14:textId="77777777" w:rsidR="0070441E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4DDB5CB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20010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8pt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1893F4C1" w14:textId="77777777" w:rsidR="0070441E" w:rsidRDefault="00000000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F2158F1" w14:textId="77777777" w:rsidR="0070441E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3D5E04AC" w14:textId="77777777" w:rsidR="0070441E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5AE5FC58" w14:textId="77777777" w:rsidR="0070441E" w:rsidRDefault="00000000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；</w:t>
      </w:r>
    </w:p>
    <w:p w14:paraId="440EAF35" w14:textId="77777777" w:rsidR="0070441E" w:rsidRDefault="00000000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</w:t>
      </w:r>
      <w:r>
        <w:rPr>
          <w:rFonts w:hint="eastAsia"/>
          <w:color w:val="000000"/>
        </w:rPr>
        <w:t>W /</w:t>
      </w:r>
      <w:r>
        <w:rPr>
          <w:rFonts w:hint="eastAsia"/>
          <w:color w:val="000000"/>
        </w:rPr>
        <w:t>（㎡•℃）〕；</w:t>
      </w:r>
    </w:p>
    <w:p w14:paraId="02646C09" w14:textId="77777777" w:rsidR="0070441E" w:rsidRDefault="00000000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1913856" w14:textId="77777777" w:rsidR="0070441E" w:rsidRDefault="00000000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B2B1563" w14:textId="77777777" w:rsidR="0070441E" w:rsidRDefault="00000000">
      <w:pPr>
        <w:pStyle w:val="2"/>
      </w:pPr>
      <w:bookmarkStart w:id="13" w:name="_Toc32024"/>
      <w:r>
        <w:rPr>
          <w:rFonts w:hint="eastAsia"/>
        </w:rPr>
        <w:lastRenderedPageBreak/>
        <w:t>围护结构的附加耗热量</w:t>
      </w:r>
      <w:bookmarkEnd w:id="1"/>
      <w:bookmarkEnd w:id="13"/>
    </w:p>
    <w:p w14:paraId="5EE02EC9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596FBB38" w14:textId="77777777" w:rsidR="0070441E" w:rsidRDefault="00000000">
      <w:pPr>
        <w:pStyle w:val="a0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62D23EE8">
          <v:shape id="_x0000_i1026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36C4349B">
          <v:shape id="_x0000_i1027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2022EE7C">
          <v:shape id="_x0000_i1028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7723CC28">
          <v:shape id="_x0000_i1029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335C14D1">
          <v:shape id="_x0000_i1030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6E975A2F">
          <v:shape id="_x0000_i1031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F6BA91F">
          <v:shape id="_x0000_i1032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2043E168">
          <v:shape id="_x0000_i1033" type="#_x0000_t75" style="width:12pt;height:11.4pt">
            <v:imagedata r:id="rId12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E6E4A42" w14:textId="77777777" w:rsidR="0070441E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8238391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围护结构基本耗热量</w:t>
      </w:r>
    </w:p>
    <w:p w14:paraId="657B375A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围护结构传热耗热量</w:t>
      </w:r>
    </w:p>
    <w:p w14:paraId="43076431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D9B863E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279B538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229DDC4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B2D796E" w14:textId="77777777" w:rsidR="0070441E" w:rsidRDefault="00000000">
      <w:pPr>
        <w:pStyle w:val="2"/>
      </w:pPr>
      <w:bookmarkStart w:id="14" w:name="_Toc22453"/>
      <w:r>
        <w:rPr>
          <w:rFonts w:hint="eastAsia"/>
        </w:rPr>
        <w:t>冷风渗入耗热量</w:t>
      </w:r>
      <w:bookmarkEnd w:id="2"/>
      <w:bookmarkEnd w:id="14"/>
    </w:p>
    <w:p w14:paraId="6A98208A" w14:textId="77777777" w:rsidR="0070441E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9253515" w14:textId="77777777" w:rsidR="0070441E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）、缝隙法</w:t>
      </w:r>
    </w:p>
    <w:p w14:paraId="5372567F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46D273E" w14:textId="77777777" w:rsidR="0070441E" w:rsidRDefault="00000000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672B0FC5">
          <v:shape id="_x0000_i1034" type="#_x0000_t75" style="width:120.6pt;height:18.6pt">
            <v:imagedata r:id="rId13" o:title=""/>
          </v:shape>
        </w:pict>
      </w:r>
    </w:p>
    <w:p w14:paraId="4A875EF2" w14:textId="77777777" w:rsidR="0070441E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4652598F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60428F26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47A9A97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>
        <w:rPr>
          <w:rFonts w:hint="eastAsia"/>
          <w:lang w:val="en-US"/>
        </w:rPr>
        <w:t>；</w:t>
      </w:r>
    </w:p>
    <w:p w14:paraId="1E898161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C3516B8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BB55853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），根据不同的朝向，按下列计算公式确定：</w:t>
      </w:r>
    </w:p>
    <w:p w14:paraId="370A4CEF" w14:textId="77777777" w:rsidR="0070441E" w:rsidRDefault="00000000">
      <w:pPr>
        <w:jc w:val="center"/>
        <w:rPr>
          <w:color w:val="000000"/>
        </w:rPr>
      </w:pPr>
      <w:r>
        <w:rPr>
          <w:color w:val="000000"/>
          <w:position w:val="-12"/>
        </w:rPr>
        <w:pict w14:anchorId="7A08F339">
          <v:shape id="_x0000_i1035" type="#_x0000_t75" style="width:53.4pt;height:18.6pt">
            <v:imagedata r:id="rId14" o:title=""/>
          </v:shape>
        </w:pict>
      </w:r>
    </w:p>
    <w:p w14:paraId="21362C11" w14:textId="77777777" w:rsidR="0070441E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6454757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>
        <w:rPr>
          <w:rFonts w:hint="eastAsia"/>
          <w:lang w:val="en-US"/>
        </w:rPr>
        <w:t>]</w:t>
      </w:r>
      <w:r>
        <w:rPr>
          <w:rFonts w:hint="eastAsia"/>
          <w:lang w:val="en-US"/>
        </w:rPr>
        <w:t>；</w:t>
      </w:r>
    </w:p>
    <w:p w14:paraId="1ACEB32B" w14:textId="77777777" w:rsidR="0070441E" w:rsidRDefault="00000000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</w:t>
      </w:r>
      <w:r>
        <w:rPr>
          <w:rFonts w:hint="eastAsia"/>
          <w:lang w:val="en-US"/>
        </w:rPr>
        <w:t>(m)</w:t>
      </w:r>
      <w:r>
        <w:rPr>
          <w:rFonts w:hint="eastAsia"/>
          <w:lang w:val="en-US"/>
        </w:rPr>
        <w:t>；</w:t>
      </w:r>
    </w:p>
    <w:p w14:paraId="06BC34F1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D47BD7D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</w:t>
      </w:r>
      <w:r>
        <w:rPr>
          <w:rFonts w:hint="eastAsia"/>
          <w:lang w:val="en-US"/>
        </w:rPr>
        <w:t>b=0.56</w:t>
      </w:r>
      <w:r>
        <w:rPr>
          <w:rFonts w:hint="eastAsia"/>
          <w:lang w:val="en-US"/>
        </w:rPr>
        <w:t>～</w:t>
      </w:r>
      <w:r>
        <w:rPr>
          <w:rFonts w:hint="eastAsia"/>
          <w:lang w:val="en-US"/>
        </w:rPr>
        <w:t>0.78</w:t>
      </w:r>
      <w:r>
        <w:rPr>
          <w:rFonts w:hint="eastAsia"/>
          <w:lang w:val="en-US"/>
        </w:rPr>
        <w:t>，当无实测数据时，可取</w:t>
      </w:r>
      <w:r>
        <w:rPr>
          <w:rFonts w:hint="eastAsia"/>
          <w:lang w:val="en-US"/>
        </w:rPr>
        <w:t xml:space="preserve"> b =0.67</w:t>
      </w:r>
      <w:r>
        <w:rPr>
          <w:rFonts w:hint="eastAsia"/>
          <w:lang w:val="en-US"/>
        </w:rPr>
        <w:t>。</w:t>
      </w:r>
    </w:p>
    <w:p w14:paraId="443D709A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）、换气次数法：</w:t>
      </w:r>
    </w:p>
    <w:p w14:paraId="04159818" w14:textId="77777777" w:rsidR="0070441E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4B788385" w14:textId="77777777" w:rsidR="0070441E" w:rsidRDefault="00000000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4467B8CF">
          <v:shape id="_x0000_i1036" type="#_x0000_t75" style="width:44.4pt;height:12.6pt">
            <v:imagedata r:id="rId15" o:title=""/>
          </v:shape>
        </w:pict>
      </w:r>
    </w:p>
    <w:p w14:paraId="695A64FF" w14:textId="77777777" w:rsidR="0070441E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BE1891E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</w:t>
      </w:r>
      <w:r>
        <w:rPr>
          <w:rFonts w:hint="eastAsia"/>
          <w:lang w:val="en-US"/>
        </w:rPr>
        <w:t xml:space="preserve">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6560EC1" w14:textId="77777777" w:rsidR="0070441E" w:rsidRDefault="00000000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</w:t>
      </w:r>
      <w:r>
        <w:rPr>
          <w:rFonts w:hint="eastAsia"/>
          <w:lang w:val="en-US"/>
        </w:rPr>
        <w:t>h</w:t>
      </w:r>
      <w:r>
        <w:rPr>
          <w:rFonts w:hint="eastAsia"/>
          <w:lang w:val="en-US"/>
        </w:rPr>
        <w:t>），用户输入。</w:t>
      </w:r>
    </w:p>
    <w:p w14:paraId="4E80C732" w14:textId="77777777" w:rsidR="0070441E" w:rsidRDefault="00000000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）、百分率附加法：</w:t>
      </w:r>
    </w:p>
    <w:p w14:paraId="3D66B523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440"/>
        <w:gridCol w:w="1440"/>
      </w:tblGrid>
      <w:tr w:rsidR="0070441E" w14:paraId="116ED84B" w14:textId="77777777">
        <w:trPr>
          <w:jc w:val="center"/>
        </w:trPr>
        <w:tc>
          <w:tcPr>
            <w:tcW w:w="3240" w:type="dxa"/>
            <w:gridSpan w:val="2"/>
            <w:vAlign w:val="center"/>
          </w:tcPr>
          <w:p w14:paraId="283FCFBD" w14:textId="77777777" w:rsidR="0070441E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</w:t>
            </w:r>
            <w:r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33115F33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C7E03B1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96060D0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70441E" w14:paraId="195EC45A" w14:textId="77777777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46C68B8" w14:textId="77777777" w:rsidR="0070441E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DFA52E1" w14:textId="77777777" w:rsidR="0070441E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74A5B20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A96CF36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6983CBD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70441E" w14:paraId="4A16E13E" w14:textId="77777777">
        <w:trPr>
          <w:cantSplit/>
          <w:jc w:val="center"/>
        </w:trPr>
        <w:tc>
          <w:tcPr>
            <w:tcW w:w="1620" w:type="dxa"/>
            <w:vMerge/>
          </w:tcPr>
          <w:p w14:paraId="639F722E" w14:textId="77777777" w:rsidR="0070441E" w:rsidRDefault="0070441E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6EC4578" w14:textId="77777777" w:rsidR="0070441E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13208F9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78F2660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9C01CA0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70441E" w14:paraId="4B6E483E" w14:textId="77777777">
        <w:trPr>
          <w:cantSplit/>
          <w:jc w:val="center"/>
        </w:trPr>
        <w:tc>
          <w:tcPr>
            <w:tcW w:w="1620" w:type="dxa"/>
            <w:vMerge/>
          </w:tcPr>
          <w:p w14:paraId="6ACBED6C" w14:textId="77777777" w:rsidR="0070441E" w:rsidRDefault="0070441E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C6049A3" w14:textId="77777777" w:rsidR="0070441E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4F5C05E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2E19AEE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40192ED" w14:textId="77777777" w:rsidR="0070441E" w:rsidRDefault="00000000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0D64A90" w14:textId="77777777" w:rsidR="0070441E" w:rsidRDefault="00000000">
      <w:pPr>
        <w:pStyle w:val="2"/>
      </w:pPr>
      <w:bookmarkStart w:id="15" w:name="_Toc27579"/>
      <w:r>
        <w:rPr>
          <w:rFonts w:hint="eastAsia"/>
        </w:rPr>
        <w:t>新风耗热量</w:t>
      </w:r>
      <w:bookmarkEnd w:id="3"/>
      <w:bookmarkEnd w:id="15"/>
    </w:p>
    <w:p w14:paraId="17F76090" w14:textId="77777777" w:rsidR="0070441E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8403D85" w14:textId="77777777" w:rsidR="0070441E" w:rsidRDefault="00000000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5A29B4A4">
          <v:shape id="_x0000_i1037" type="#_x0000_t75" style="width:29.4pt;height:18.6pt">
            <v:imagedata r:id="rId16" o:title=""/>
          </v:shape>
        </w:pict>
      </w:r>
      <w:r>
        <w:rPr>
          <w:rFonts w:hint="eastAsia"/>
          <w:color w:val="000000"/>
        </w:rPr>
        <w:t>L(</w:t>
      </w:r>
      <w:r>
        <w:rPr>
          <w:noProof/>
          <w:color w:val="000000"/>
          <w:lang w:val="en-US"/>
        </w:rPr>
        <w:drawing>
          <wp:inline distT="0" distB="0" distL="0" distR="0" wp14:anchorId="0D03D072" wp14:editId="66606939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noProof/>
          <w:color w:val="000000"/>
          <w:lang w:val="en-US"/>
        </w:rPr>
        <w:drawing>
          <wp:inline distT="0" distB="0" distL="0" distR="0" wp14:anchorId="1BB1984F" wp14:editId="072CD80F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ascii="MS PGothic" w:eastAsia="MS PGothic" w:hAnsi="MS PGothic" w:hint="eastAsia"/>
          <w:color w:val="000000"/>
        </w:rPr>
        <w:t>η</w:t>
      </w:r>
      <w:r>
        <w:rPr>
          <w:rFonts w:ascii="MS PGothic" w:eastAsia="MS PGothic" w:hAnsi="MS PGothic" w:hint="eastAsia"/>
          <w:color w:val="000000"/>
          <w:vertAlign w:val="subscript"/>
        </w:rPr>
        <w:t>１</w:t>
      </w:r>
      <w:r>
        <w:rPr>
          <w:rFonts w:ascii="MS PGothic" w:eastAsia="MS PGothic" w:hAnsi="MS PGothic" w:hint="eastAsia"/>
          <w:color w:val="000000"/>
        </w:rPr>
        <w:t>ζ</w:t>
      </w:r>
      <w:r>
        <w:rPr>
          <w:rFonts w:ascii="MS PGothic" w:hAnsi="MS PGothic" w:hint="eastAsia"/>
          <w:color w:val="000000"/>
        </w:rPr>
        <w:t>)</w:t>
      </w:r>
    </w:p>
    <w:p w14:paraId="2384DC8D" w14:textId="77777777" w:rsidR="0070441E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B0DE0C5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L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房间的设计新风量</w:t>
      </w:r>
      <w:r>
        <w:rPr>
          <w:rFonts w:hint="eastAsia"/>
          <w:lang w:val="en-US"/>
        </w:rPr>
        <w:t>(m3/h)</w:t>
      </w:r>
      <w:r>
        <w:rPr>
          <w:rFonts w:hint="eastAsia"/>
          <w:lang w:val="en-US"/>
        </w:rPr>
        <w:t>，用户输入；</w:t>
      </w:r>
    </w:p>
    <w:p w14:paraId="1E74AD5A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D2B099E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新风量</w:t>
      </w:r>
    </w:p>
    <w:p w14:paraId="771CEDE1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BDEB7C4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A3CAAC1" w14:textId="77777777" w:rsidR="0070441E" w:rsidRDefault="00000000">
      <w:pPr>
        <w:pStyle w:val="2"/>
      </w:pPr>
      <w:bookmarkStart w:id="16" w:name="_Toc27394"/>
      <w:r>
        <w:rPr>
          <w:rFonts w:hint="eastAsia"/>
        </w:rPr>
        <w:t>通过其他途径的耗热量</w:t>
      </w:r>
      <w:bookmarkEnd w:id="4"/>
      <w:bookmarkEnd w:id="16"/>
    </w:p>
    <w:p w14:paraId="246F6BB5" w14:textId="77777777" w:rsidR="0070441E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>
        <w:rPr>
          <w:rFonts w:hint="eastAsia"/>
          <w:lang w:val="en-US"/>
        </w:rPr>
        <w:t xml:space="preserve"> </w:t>
      </w:r>
    </w:p>
    <w:p w14:paraId="6183BE11" w14:textId="77777777" w:rsidR="0070441E" w:rsidRDefault="00000000">
      <w:pPr>
        <w:pStyle w:val="2"/>
      </w:pPr>
      <w:bookmarkStart w:id="17" w:name="_Toc1618"/>
      <w:r>
        <w:rPr>
          <w:rFonts w:hint="eastAsia"/>
        </w:rPr>
        <w:t>分户计量和间歇采暖热负荷</w:t>
      </w:r>
      <w:bookmarkEnd w:id="5"/>
      <w:bookmarkEnd w:id="17"/>
    </w:p>
    <w:p w14:paraId="161F7EAD" w14:textId="77777777" w:rsidR="0070441E" w:rsidRDefault="00000000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5E696441">
          <v:shape id="_x0000_i1038" type="#_x0000_t75" style="width:84.6pt;height:18.6pt">
            <v:imagedata r:id="rId19" o:title=""/>
          </v:shape>
        </w:pict>
      </w:r>
    </w:p>
    <w:p w14:paraId="514B66EC" w14:textId="77777777" w:rsidR="0070441E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4B84ECA" w14:textId="77777777" w:rsidR="0070441E" w:rsidRDefault="00000000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DB37A2B" w14:textId="77777777" w:rsidR="0070441E" w:rsidRDefault="00000000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ascii="宋体" w:hAnsi="宋体" w:hint="eastAsia"/>
          <w:lang w:val="en-US"/>
        </w:rPr>
        <w:t>——间歇采暖采暖修正系数；</w:t>
      </w:r>
    </w:p>
    <w:p w14:paraId="296294D8" w14:textId="77777777" w:rsidR="0070441E" w:rsidRDefault="00000000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45F4F869" w14:textId="77777777" w:rsidR="0070441E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）单位面积法，按下式计算：</w:t>
      </w:r>
    </w:p>
    <w:p w14:paraId="61EABB18" w14:textId="77777777" w:rsidR="0070441E" w:rsidRDefault="00000000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0C380348">
          <v:shape id="_x0000_i1039" type="#_x0000_t75" style="width:63pt;height:18.6pt">
            <v:imagedata r:id="rId20" o:title=""/>
          </v:shape>
        </w:pict>
      </w:r>
    </w:p>
    <w:p w14:paraId="05187797" w14:textId="77777777" w:rsidR="0070441E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6B0969A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——单位使用面积的户间传热量；</w:t>
      </w:r>
    </w:p>
    <w:p w14:paraId="0F8E5502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M </w:t>
      </w:r>
      <w:r>
        <w:rPr>
          <w:rFonts w:hint="eastAsia"/>
          <w:lang w:val="en-US"/>
        </w:rPr>
        <w:t>——房间使用面积。</w:t>
      </w:r>
    </w:p>
    <w:p w14:paraId="625FF701" w14:textId="77777777" w:rsidR="0070441E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）计算温差法，户间传热量不宜大于房间热负荷的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，按下式计算：</w:t>
      </w:r>
    </w:p>
    <w:p w14:paraId="1693D3EE" w14:textId="77777777" w:rsidR="0070441E" w:rsidRDefault="00000000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5BE2A9AF">
          <v:shape id="_x0000_i1040" type="#_x0000_t75" style="width:117.6pt;height:33.6pt">
            <v:imagedata r:id="rId21" o:title=""/>
          </v:shape>
        </w:pict>
      </w:r>
    </w:p>
    <w:p w14:paraId="403620E3" w14:textId="77777777" w:rsidR="0070441E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lastRenderedPageBreak/>
        <w:t>式中：</w:t>
      </w:r>
    </w:p>
    <w:p w14:paraId="77986C9E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P </w:t>
      </w:r>
      <w:r>
        <w:rPr>
          <w:rFonts w:hint="eastAsia"/>
          <w:lang w:val="en-US"/>
        </w:rPr>
        <w:t>——同时产生传热的概率系数：</w:t>
      </w:r>
    </w:p>
    <w:p w14:paraId="2D8BE688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个户间传热围护结构的传热面积；</w:t>
      </w:r>
    </w:p>
    <w:p w14:paraId="6B17B011" w14:textId="77777777" w:rsidR="0070441E" w:rsidRDefault="00000000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个户间传热围护结构的传热系数；</w:t>
      </w:r>
    </w:p>
    <w:p w14:paraId="06CA7304" w14:textId="77777777" w:rsidR="0070441E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到</w:t>
      </w:r>
      <w:r>
        <w:rPr>
          <w:rFonts w:hint="eastAsia"/>
          <w:lang w:val="en-US"/>
        </w:rPr>
        <w:t>6</w:t>
      </w:r>
      <w:r>
        <w:rPr>
          <w:rFonts w:hint="eastAsia"/>
          <w:lang w:val="en-US"/>
        </w:rPr>
        <w:t>℃。</w:t>
      </w:r>
    </w:p>
    <w:bookmarkEnd w:id="6"/>
    <w:p w14:paraId="1FAB173A" w14:textId="77777777" w:rsidR="0070441E" w:rsidRDefault="0070441E">
      <w:pPr>
        <w:rPr>
          <w:lang w:val="en-US"/>
        </w:rPr>
      </w:pPr>
    </w:p>
    <w:p w14:paraId="01A6DD72" w14:textId="77777777" w:rsidR="0070441E" w:rsidRDefault="00000000">
      <w:pPr>
        <w:pStyle w:val="1"/>
      </w:pPr>
      <w:bookmarkStart w:id="18" w:name="_Toc18276"/>
      <w:r>
        <w:t>外围护构造</w:t>
      </w:r>
      <w:bookmarkEnd w:id="1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0441E" w14:paraId="386965C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98A1BED" w14:textId="77777777" w:rsidR="0070441E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25E582C" w14:textId="77777777" w:rsidR="0070441E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0441E" w14:paraId="35B939C6" w14:textId="77777777">
        <w:trPr>
          <w:jc w:val="center"/>
        </w:trPr>
        <w:tc>
          <w:tcPr>
            <w:tcW w:w="3395" w:type="dxa"/>
            <w:vAlign w:val="center"/>
          </w:tcPr>
          <w:p w14:paraId="3E725C4F" w14:textId="77777777" w:rsidR="0070441E" w:rsidRDefault="00000000">
            <w:r>
              <w:t>屋顶构造一</w:t>
            </w:r>
          </w:p>
        </w:tc>
        <w:tc>
          <w:tcPr>
            <w:tcW w:w="5931" w:type="dxa"/>
            <w:vAlign w:val="center"/>
          </w:tcPr>
          <w:p w14:paraId="444C1472" w14:textId="77777777" w:rsidR="0070441E" w:rsidRDefault="00000000">
            <w:r>
              <w:t>0.435</w:t>
            </w:r>
          </w:p>
        </w:tc>
      </w:tr>
      <w:tr w:rsidR="0070441E" w14:paraId="7C584582" w14:textId="77777777">
        <w:trPr>
          <w:jc w:val="center"/>
        </w:trPr>
        <w:tc>
          <w:tcPr>
            <w:tcW w:w="3395" w:type="dxa"/>
            <w:vAlign w:val="center"/>
          </w:tcPr>
          <w:p w14:paraId="1DEA2B09" w14:textId="77777777" w:rsidR="0070441E" w:rsidRDefault="00000000">
            <w:r>
              <w:t>外墙构造一</w:t>
            </w:r>
          </w:p>
        </w:tc>
        <w:tc>
          <w:tcPr>
            <w:tcW w:w="5931" w:type="dxa"/>
            <w:vAlign w:val="center"/>
          </w:tcPr>
          <w:p w14:paraId="3B81C466" w14:textId="77777777" w:rsidR="0070441E" w:rsidRDefault="00000000">
            <w:r>
              <w:t>0.679</w:t>
            </w:r>
          </w:p>
        </w:tc>
      </w:tr>
      <w:tr w:rsidR="0070441E" w14:paraId="2565E6C6" w14:textId="77777777">
        <w:trPr>
          <w:jc w:val="center"/>
        </w:trPr>
        <w:tc>
          <w:tcPr>
            <w:tcW w:w="3395" w:type="dxa"/>
            <w:vAlign w:val="center"/>
          </w:tcPr>
          <w:p w14:paraId="616F7EDD" w14:textId="77777777" w:rsidR="0070441E" w:rsidRDefault="00000000">
            <w:r>
              <w:t>外墙构造二</w:t>
            </w:r>
          </w:p>
        </w:tc>
        <w:tc>
          <w:tcPr>
            <w:tcW w:w="5931" w:type="dxa"/>
            <w:vAlign w:val="center"/>
          </w:tcPr>
          <w:p w14:paraId="0D62E132" w14:textId="77777777" w:rsidR="0070441E" w:rsidRDefault="00000000">
            <w:r>
              <w:t>0.675</w:t>
            </w:r>
          </w:p>
        </w:tc>
      </w:tr>
      <w:tr w:rsidR="0070441E" w14:paraId="3A7A1F83" w14:textId="77777777">
        <w:trPr>
          <w:jc w:val="center"/>
        </w:trPr>
        <w:tc>
          <w:tcPr>
            <w:tcW w:w="3395" w:type="dxa"/>
            <w:vAlign w:val="center"/>
          </w:tcPr>
          <w:p w14:paraId="515308D4" w14:textId="77777777" w:rsidR="0070441E" w:rsidRDefault="00000000">
            <w:r>
              <w:t>热桥梁构造一</w:t>
            </w:r>
          </w:p>
        </w:tc>
        <w:tc>
          <w:tcPr>
            <w:tcW w:w="5931" w:type="dxa"/>
            <w:vAlign w:val="center"/>
          </w:tcPr>
          <w:p w14:paraId="7986911E" w14:textId="77777777" w:rsidR="0070441E" w:rsidRDefault="00000000">
            <w:r>
              <w:t>1.126</w:t>
            </w:r>
          </w:p>
        </w:tc>
      </w:tr>
      <w:tr w:rsidR="0070441E" w14:paraId="42A43015" w14:textId="77777777">
        <w:trPr>
          <w:jc w:val="center"/>
        </w:trPr>
        <w:tc>
          <w:tcPr>
            <w:tcW w:w="3395" w:type="dxa"/>
            <w:vAlign w:val="center"/>
          </w:tcPr>
          <w:p w14:paraId="7A17C8EA" w14:textId="77777777" w:rsidR="0070441E" w:rsidRDefault="00000000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7D83C186" w14:textId="77777777" w:rsidR="0070441E" w:rsidRDefault="00000000">
            <w:r>
              <w:t>1.126</w:t>
            </w:r>
          </w:p>
        </w:tc>
      </w:tr>
      <w:tr w:rsidR="0070441E" w14:paraId="3EBFAA0A" w14:textId="77777777">
        <w:trPr>
          <w:jc w:val="center"/>
        </w:trPr>
        <w:tc>
          <w:tcPr>
            <w:tcW w:w="3395" w:type="dxa"/>
            <w:vAlign w:val="center"/>
          </w:tcPr>
          <w:p w14:paraId="2FD57FF4" w14:textId="77777777" w:rsidR="0070441E" w:rsidRDefault="00000000">
            <w:r>
              <w:t>热桥板构造一</w:t>
            </w:r>
          </w:p>
        </w:tc>
        <w:tc>
          <w:tcPr>
            <w:tcW w:w="5931" w:type="dxa"/>
            <w:vAlign w:val="center"/>
          </w:tcPr>
          <w:p w14:paraId="2C9A83D1" w14:textId="77777777" w:rsidR="0070441E" w:rsidRDefault="00000000">
            <w:r>
              <w:t>1.126</w:t>
            </w:r>
          </w:p>
        </w:tc>
      </w:tr>
      <w:tr w:rsidR="0070441E" w14:paraId="5741C684" w14:textId="77777777">
        <w:trPr>
          <w:jc w:val="center"/>
        </w:trPr>
        <w:tc>
          <w:tcPr>
            <w:tcW w:w="3395" w:type="dxa"/>
            <w:vAlign w:val="center"/>
          </w:tcPr>
          <w:p w14:paraId="59EB158D" w14:textId="77777777" w:rsidR="0070441E" w:rsidRDefault="00000000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2AA6ACD9" w14:textId="77777777" w:rsidR="0070441E" w:rsidRDefault="00000000">
            <w:r>
              <w:t>0.895</w:t>
            </w:r>
          </w:p>
        </w:tc>
      </w:tr>
    </w:tbl>
    <w:p w14:paraId="11698CF3" w14:textId="77777777" w:rsidR="0070441E" w:rsidRDefault="00000000">
      <w:pPr>
        <w:pStyle w:val="1"/>
      </w:pPr>
      <w:bookmarkStart w:id="19" w:name="_Toc28636"/>
      <w:r>
        <w:t>内围护构造</w:t>
      </w:r>
      <w:bookmarkEnd w:id="1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0441E" w14:paraId="3090BAD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950F556" w14:textId="77777777" w:rsidR="0070441E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1E09A6A" w14:textId="77777777" w:rsidR="0070441E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0441E" w14:paraId="57597D33" w14:textId="77777777">
        <w:trPr>
          <w:jc w:val="center"/>
        </w:trPr>
        <w:tc>
          <w:tcPr>
            <w:tcW w:w="3395" w:type="dxa"/>
            <w:vAlign w:val="center"/>
          </w:tcPr>
          <w:p w14:paraId="3B5D6868" w14:textId="77777777" w:rsidR="0070441E" w:rsidRDefault="00000000">
            <w:r>
              <w:t>控温房间隔墙构造一内墙</w:t>
            </w:r>
          </w:p>
        </w:tc>
        <w:tc>
          <w:tcPr>
            <w:tcW w:w="5931" w:type="dxa"/>
            <w:vAlign w:val="center"/>
          </w:tcPr>
          <w:p w14:paraId="097B397F" w14:textId="77777777" w:rsidR="0070441E" w:rsidRDefault="00000000">
            <w:r>
              <w:t>2.503</w:t>
            </w:r>
          </w:p>
        </w:tc>
      </w:tr>
      <w:tr w:rsidR="0070441E" w14:paraId="4262B8BB" w14:textId="77777777">
        <w:trPr>
          <w:jc w:val="center"/>
        </w:trPr>
        <w:tc>
          <w:tcPr>
            <w:tcW w:w="3395" w:type="dxa"/>
            <w:vAlign w:val="center"/>
          </w:tcPr>
          <w:p w14:paraId="1F24F2FC" w14:textId="77777777" w:rsidR="0070441E" w:rsidRDefault="00000000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678A5EC6" w14:textId="77777777" w:rsidR="0070441E" w:rsidRDefault="00000000">
            <w:r>
              <w:t>1.877</w:t>
            </w:r>
          </w:p>
        </w:tc>
      </w:tr>
      <w:tr w:rsidR="0070441E" w14:paraId="423DB187" w14:textId="77777777">
        <w:trPr>
          <w:jc w:val="center"/>
        </w:trPr>
        <w:tc>
          <w:tcPr>
            <w:tcW w:w="3395" w:type="dxa"/>
            <w:vAlign w:val="center"/>
          </w:tcPr>
          <w:p w14:paraId="6055BFDD" w14:textId="77777777" w:rsidR="0070441E" w:rsidRDefault="00000000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54AE6AA2" w14:textId="77777777" w:rsidR="0070441E" w:rsidRDefault="00000000">
            <w:r>
              <w:t>2.984</w:t>
            </w:r>
          </w:p>
        </w:tc>
      </w:tr>
      <w:tr w:rsidR="0070441E" w14:paraId="3964B935" w14:textId="77777777">
        <w:trPr>
          <w:jc w:val="center"/>
        </w:trPr>
        <w:tc>
          <w:tcPr>
            <w:tcW w:w="3395" w:type="dxa"/>
            <w:vAlign w:val="center"/>
          </w:tcPr>
          <w:p w14:paraId="53D0585D" w14:textId="77777777" w:rsidR="0070441E" w:rsidRDefault="00000000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7ADADD32" w14:textId="77777777" w:rsidR="0070441E" w:rsidRDefault="00000000">
            <w:r>
              <w:t>0.964</w:t>
            </w:r>
          </w:p>
        </w:tc>
      </w:tr>
    </w:tbl>
    <w:p w14:paraId="6821EB69" w14:textId="77777777" w:rsidR="0070441E" w:rsidRDefault="00000000">
      <w:pPr>
        <w:pStyle w:val="1"/>
      </w:pPr>
      <w:bookmarkStart w:id="20" w:name="_Toc1376"/>
      <w:r>
        <w:t>窗构造</w:t>
      </w:r>
      <w:bookmarkEnd w:id="2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0441E" w14:paraId="7BBAB851" w14:textId="77777777">
        <w:tc>
          <w:tcPr>
            <w:tcW w:w="4799" w:type="dxa"/>
            <w:shd w:val="clear" w:color="auto" w:fill="E6E6E6"/>
            <w:vAlign w:val="center"/>
          </w:tcPr>
          <w:p w14:paraId="78510E15" w14:textId="77777777" w:rsidR="0070441E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8962DE5" w14:textId="77777777" w:rsidR="0070441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6B842F" w14:textId="77777777" w:rsidR="0070441E" w:rsidRDefault="00000000">
            <w:pPr>
              <w:jc w:val="center"/>
            </w:pPr>
            <w:r>
              <w:t>遮阳系数</w:t>
            </w:r>
          </w:p>
        </w:tc>
      </w:tr>
      <w:tr w:rsidR="0070441E" w14:paraId="7E5E0043" w14:textId="77777777">
        <w:tc>
          <w:tcPr>
            <w:tcW w:w="4799" w:type="dxa"/>
            <w:vAlign w:val="center"/>
          </w:tcPr>
          <w:p w14:paraId="453DF2F0" w14:textId="77777777" w:rsidR="0070441E" w:rsidRDefault="00000000">
            <w:r>
              <w:t>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3112" w:type="dxa"/>
            <w:vAlign w:val="center"/>
          </w:tcPr>
          <w:p w14:paraId="749DB03C" w14:textId="77777777" w:rsidR="0070441E" w:rsidRDefault="00000000">
            <w:r>
              <w:t>1.93</w:t>
            </w:r>
          </w:p>
        </w:tc>
        <w:tc>
          <w:tcPr>
            <w:tcW w:w="1415" w:type="dxa"/>
            <w:vAlign w:val="center"/>
          </w:tcPr>
          <w:p w14:paraId="607EDFD6" w14:textId="77777777" w:rsidR="0070441E" w:rsidRDefault="00000000">
            <w:r>
              <w:t>0.43</w:t>
            </w:r>
          </w:p>
        </w:tc>
      </w:tr>
      <w:tr w:rsidR="0070441E" w14:paraId="23F84827" w14:textId="77777777">
        <w:tc>
          <w:tcPr>
            <w:tcW w:w="4799" w:type="dxa"/>
            <w:vAlign w:val="center"/>
          </w:tcPr>
          <w:p w14:paraId="773CFD47" w14:textId="77777777" w:rsidR="0070441E" w:rsidRDefault="00000000">
            <w:r>
              <w:t>双层玻璃幕墙</w:t>
            </w:r>
          </w:p>
        </w:tc>
        <w:tc>
          <w:tcPr>
            <w:tcW w:w="3112" w:type="dxa"/>
            <w:vAlign w:val="center"/>
          </w:tcPr>
          <w:p w14:paraId="79CD7F35" w14:textId="77777777" w:rsidR="0070441E" w:rsidRDefault="00000000">
            <w:r>
              <w:t>0.22</w:t>
            </w:r>
          </w:p>
        </w:tc>
        <w:tc>
          <w:tcPr>
            <w:tcW w:w="1415" w:type="dxa"/>
            <w:vAlign w:val="center"/>
          </w:tcPr>
          <w:p w14:paraId="5B95FC2E" w14:textId="77777777" w:rsidR="0070441E" w:rsidRDefault="00000000">
            <w:r>
              <w:t>0.17</w:t>
            </w:r>
          </w:p>
        </w:tc>
      </w:tr>
      <w:tr w:rsidR="0070441E" w14:paraId="600CFB00" w14:textId="77777777">
        <w:tc>
          <w:tcPr>
            <w:tcW w:w="4799" w:type="dxa"/>
            <w:vAlign w:val="center"/>
          </w:tcPr>
          <w:p w14:paraId="06F4D909" w14:textId="77777777" w:rsidR="0070441E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3112" w:type="dxa"/>
            <w:vAlign w:val="center"/>
          </w:tcPr>
          <w:p w14:paraId="7A36F214" w14:textId="77777777" w:rsidR="0070441E" w:rsidRDefault="00000000">
            <w:r>
              <w:t>1.63</w:t>
            </w:r>
          </w:p>
        </w:tc>
        <w:tc>
          <w:tcPr>
            <w:tcW w:w="1415" w:type="dxa"/>
            <w:vAlign w:val="center"/>
          </w:tcPr>
          <w:p w14:paraId="28F1D1DE" w14:textId="77777777" w:rsidR="0070441E" w:rsidRDefault="00000000">
            <w:r>
              <w:t>0.23</w:t>
            </w:r>
          </w:p>
        </w:tc>
      </w:tr>
    </w:tbl>
    <w:p w14:paraId="6D062888" w14:textId="77777777" w:rsidR="0070441E" w:rsidRDefault="00000000">
      <w:pPr>
        <w:pStyle w:val="1"/>
      </w:pPr>
      <w:bookmarkStart w:id="21" w:name="_Toc25150"/>
      <w:r>
        <w:t>门构造</w:t>
      </w:r>
      <w:bookmarkEnd w:id="2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0441E" w14:paraId="7E83C570" w14:textId="77777777">
        <w:tc>
          <w:tcPr>
            <w:tcW w:w="5507" w:type="dxa"/>
            <w:shd w:val="clear" w:color="auto" w:fill="E6E6E6"/>
            <w:vAlign w:val="center"/>
          </w:tcPr>
          <w:p w14:paraId="204DDB13" w14:textId="77777777" w:rsidR="0070441E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5DA3082" w14:textId="77777777" w:rsidR="0070441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0441E" w14:paraId="0A38CDD2" w14:textId="77777777">
        <w:tc>
          <w:tcPr>
            <w:tcW w:w="5507" w:type="dxa"/>
            <w:vAlign w:val="center"/>
          </w:tcPr>
          <w:p w14:paraId="203A4E34" w14:textId="77777777" w:rsidR="0070441E" w:rsidRDefault="00000000">
            <w:r>
              <w:t>商场玻璃外门</w:t>
            </w:r>
          </w:p>
        </w:tc>
        <w:tc>
          <w:tcPr>
            <w:tcW w:w="3820" w:type="dxa"/>
            <w:vAlign w:val="center"/>
          </w:tcPr>
          <w:p w14:paraId="77D6E5BF" w14:textId="77777777" w:rsidR="0070441E" w:rsidRDefault="00000000">
            <w:r>
              <w:t>0.84</w:t>
            </w:r>
          </w:p>
        </w:tc>
      </w:tr>
      <w:tr w:rsidR="0070441E" w14:paraId="4F3982D4" w14:textId="77777777">
        <w:tc>
          <w:tcPr>
            <w:tcW w:w="5507" w:type="dxa"/>
            <w:vAlign w:val="center"/>
          </w:tcPr>
          <w:p w14:paraId="403CA776" w14:textId="77777777" w:rsidR="0070441E" w:rsidRDefault="00000000">
            <w:r>
              <w:t>双层金属门</w:t>
            </w:r>
          </w:p>
        </w:tc>
        <w:tc>
          <w:tcPr>
            <w:tcW w:w="3820" w:type="dxa"/>
            <w:vAlign w:val="center"/>
          </w:tcPr>
          <w:p w14:paraId="71F14037" w14:textId="77777777" w:rsidR="0070441E" w:rsidRDefault="00000000">
            <w:r>
              <w:t>1.61</w:t>
            </w:r>
          </w:p>
        </w:tc>
      </w:tr>
      <w:tr w:rsidR="0070441E" w14:paraId="3C6040FB" w14:textId="77777777">
        <w:tc>
          <w:tcPr>
            <w:tcW w:w="5507" w:type="dxa"/>
            <w:vAlign w:val="center"/>
          </w:tcPr>
          <w:p w14:paraId="6C5CDACD" w14:textId="77777777" w:rsidR="0070441E" w:rsidRDefault="0000000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4142D7DE" w14:textId="77777777" w:rsidR="0070441E" w:rsidRDefault="00000000">
            <w:r>
              <w:t>2.30</w:t>
            </w:r>
          </w:p>
        </w:tc>
      </w:tr>
      <w:tr w:rsidR="0070441E" w14:paraId="38CE5752" w14:textId="77777777">
        <w:tc>
          <w:tcPr>
            <w:tcW w:w="5507" w:type="dxa"/>
            <w:vAlign w:val="center"/>
          </w:tcPr>
          <w:p w14:paraId="53A9B526" w14:textId="77777777" w:rsidR="0070441E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0975616" w14:textId="77777777" w:rsidR="0070441E" w:rsidRDefault="00000000">
            <w:r>
              <w:t>3.00</w:t>
            </w:r>
          </w:p>
        </w:tc>
      </w:tr>
    </w:tbl>
    <w:p w14:paraId="5EF8A9A6" w14:textId="77777777" w:rsidR="0070441E" w:rsidRDefault="00000000">
      <w:pPr>
        <w:pStyle w:val="1"/>
      </w:pPr>
      <w:bookmarkStart w:id="22" w:name="_Toc21718"/>
      <w:r>
        <w:lastRenderedPageBreak/>
        <w:t>负荷指标</w:t>
      </w:r>
      <w:bookmarkEnd w:id="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0441E" w14:paraId="3ACF27D2" w14:textId="77777777">
        <w:tc>
          <w:tcPr>
            <w:tcW w:w="3112" w:type="dxa"/>
            <w:shd w:val="clear" w:color="auto" w:fill="E6E6E6"/>
            <w:vAlign w:val="center"/>
          </w:tcPr>
          <w:p w14:paraId="04911C60" w14:textId="77777777" w:rsidR="0070441E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DFA44E6" w14:textId="77777777" w:rsidR="0070441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53203F9" w14:textId="77777777" w:rsidR="0070441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0441E" w14:paraId="28B0284A" w14:textId="77777777">
        <w:tc>
          <w:tcPr>
            <w:tcW w:w="3112" w:type="dxa"/>
            <w:vMerge w:val="restart"/>
            <w:vAlign w:val="center"/>
          </w:tcPr>
          <w:p w14:paraId="38377E41" w14:textId="77777777" w:rsidR="0070441E" w:rsidRDefault="00000000">
            <w:pPr>
              <w:jc w:val="center"/>
            </w:pPr>
            <w:r>
              <w:t>777544</w:t>
            </w:r>
          </w:p>
        </w:tc>
        <w:tc>
          <w:tcPr>
            <w:tcW w:w="3112" w:type="dxa"/>
            <w:vAlign w:val="center"/>
          </w:tcPr>
          <w:p w14:paraId="43F34AB8" w14:textId="77777777" w:rsidR="0070441E" w:rsidRDefault="00000000">
            <w:r>
              <w:t>16342.65</w:t>
            </w:r>
          </w:p>
        </w:tc>
        <w:tc>
          <w:tcPr>
            <w:tcW w:w="3101" w:type="dxa"/>
            <w:vAlign w:val="center"/>
          </w:tcPr>
          <w:p w14:paraId="67865D24" w14:textId="77777777" w:rsidR="0070441E" w:rsidRDefault="00000000">
            <w:r>
              <w:t>47.58</w:t>
            </w:r>
          </w:p>
        </w:tc>
      </w:tr>
      <w:tr w:rsidR="0070441E" w14:paraId="5585C1F5" w14:textId="77777777">
        <w:tc>
          <w:tcPr>
            <w:tcW w:w="3112" w:type="dxa"/>
            <w:vMerge/>
            <w:vAlign w:val="center"/>
          </w:tcPr>
          <w:p w14:paraId="09065C2E" w14:textId="77777777" w:rsidR="0070441E" w:rsidRDefault="0070441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40AF427" w14:textId="77777777" w:rsidR="0070441E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34552C9" w14:textId="77777777" w:rsidR="0070441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0441E" w14:paraId="5DE4CFE1" w14:textId="77777777">
        <w:tc>
          <w:tcPr>
            <w:tcW w:w="3112" w:type="dxa"/>
            <w:vMerge/>
            <w:vAlign w:val="center"/>
          </w:tcPr>
          <w:p w14:paraId="076EC526" w14:textId="77777777" w:rsidR="0070441E" w:rsidRDefault="0070441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F8E00EC" w14:textId="77777777" w:rsidR="0070441E" w:rsidRDefault="00000000">
            <w:r>
              <w:t>12030.24</w:t>
            </w:r>
          </w:p>
        </w:tc>
        <w:tc>
          <w:tcPr>
            <w:tcW w:w="3101" w:type="dxa"/>
            <w:vAlign w:val="center"/>
          </w:tcPr>
          <w:p w14:paraId="45C62777" w14:textId="77777777" w:rsidR="0070441E" w:rsidRDefault="00000000">
            <w:r>
              <w:t>64.63</w:t>
            </w:r>
          </w:p>
        </w:tc>
      </w:tr>
    </w:tbl>
    <w:p w14:paraId="2E07C7CD" w14:textId="77777777" w:rsidR="0070441E" w:rsidRDefault="00000000">
      <w:pPr>
        <w:pStyle w:val="1"/>
      </w:pPr>
      <w:bookmarkStart w:id="23" w:name="_Toc32037"/>
      <w:r>
        <w:t>房间热负荷汇总表</w:t>
      </w:r>
      <w:r>
        <w:t>(</w:t>
      </w:r>
      <w:r>
        <w:t>按楼层</w:t>
      </w:r>
      <w:r>
        <w:t>)</w:t>
      </w:r>
      <w:bookmarkEnd w:id="23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70441E" w14:paraId="7C2FD08D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B88CDE0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A4EF260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52B35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478465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AEDF00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ADC157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DF053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D8DECF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E88963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6EB5AC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E07616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70441E" w14:paraId="5393A4F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160BD6A" w14:textId="77777777" w:rsidR="0070441E" w:rsidRDefault="00704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74F5FA8" w14:textId="77777777" w:rsidR="0070441E" w:rsidRDefault="00704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1562D6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7D6510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9AEEE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CCEB5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6C4782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003232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929EA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BDC40B5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BAB3EC3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0441E" w14:paraId="2478AAF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22C87A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15DB9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A488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3A0BEF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E6F2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</w:t>
            </w:r>
          </w:p>
        </w:tc>
        <w:tc>
          <w:tcPr>
            <w:tcW w:w="854" w:type="dxa"/>
            <w:vAlign w:val="center"/>
          </w:tcPr>
          <w:p w14:paraId="14FB6A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07" w:type="dxa"/>
            <w:vAlign w:val="center"/>
          </w:tcPr>
          <w:p w14:paraId="0C342D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4B0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707" w:type="dxa"/>
            <w:vAlign w:val="center"/>
          </w:tcPr>
          <w:p w14:paraId="56E699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9B69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</w:t>
            </w:r>
          </w:p>
        </w:tc>
        <w:tc>
          <w:tcPr>
            <w:tcW w:w="713" w:type="dxa"/>
            <w:vAlign w:val="center"/>
          </w:tcPr>
          <w:p w14:paraId="5027DD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:rsidR="0070441E" w14:paraId="071902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329C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A6C102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4764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CE2EA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52D2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2688</w:t>
            </w:r>
          </w:p>
        </w:tc>
        <w:tc>
          <w:tcPr>
            <w:tcW w:w="854" w:type="dxa"/>
            <w:vAlign w:val="center"/>
          </w:tcPr>
          <w:p w14:paraId="2C6F0E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</w:t>
            </w:r>
          </w:p>
        </w:tc>
        <w:tc>
          <w:tcPr>
            <w:tcW w:w="707" w:type="dxa"/>
            <w:vAlign w:val="center"/>
          </w:tcPr>
          <w:p w14:paraId="3B824A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877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</w:t>
            </w:r>
          </w:p>
        </w:tc>
        <w:tc>
          <w:tcPr>
            <w:tcW w:w="707" w:type="dxa"/>
            <w:vAlign w:val="center"/>
          </w:tcPr>
          <w:p w14:paraId="788435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2F453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4447</w:t>
            </w:r>
          </w:p>
        </w:tc>
        <w:tc>
          <w:tcPr>
            <w:tcW w:w="713" w:type="dxa"/>
            <w:vAlign w:val="center"/>
          </w:tcPr>
          <w:p w14:paraId="7238C636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130.7</w:t>
            </w:r>
          </w:p>
        </w:tc>
      </w:tr>
      <w:tr w:rsidR="0070441E" w14:paraId="7D427E2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57FD7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488E3D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99B5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707" w:type="dxa"/>
            <w:vAlign w:val="center"/>
          </w:tcPr>
          <w:p w14:paraId="1DE430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4CB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20128</w:t>
            </w:r>
          </w:p>
        </w:tc>
        <w:tc>
          <w:tcPr>
            <w:tcW w:w="854" w:type="dxa"/>
            <w:vAlign w:val="center"/>
          </w:tcPr>
          <w:p w14:paraId="76C25B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43673</w:t>
            </w:r>
          </w:p>
        </w:tc>
        <w:tc>
          <w:tcPr>
            <w:tcW w:w="707" w:type="dxa"/>
            <w:vAlign w:val="center"/>
          </w:tcPr>
          <w:p w14:paraId="194B8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B1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12760</w:t>
            </w:r>
          </w:p>
        </w:tc>
        <w:tc>
          <w:tcPr>
            <w:tcW w:w="707" w:type="dxa"/>
            <w:vAlign w:val="center"/>
          </w:tcPr>
          <w:p w14:paraId="2AD8A7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9D21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76561</w:t>
            </w:r>
          </w:p>
        </w:tc>
        <w:tc>
          <w:tcPr>
            <w:tcW w:w="713" w:type="dxa"/>
            <w:vAlign w:val="center"/>
          </w:tcPr>
          <w:p w14:paraId="2B126F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70441E" w14:paraId="683C27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F90A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8E920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49A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D3404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AF44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854" w:type="dxa"/>
            <w:vAlign w:val="center"/>
          </w:tcPr>
          <w:p w14:paraId="51EAB5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</w:t>
            </w:r>
          </w:p>
        </w:tc>
        <w:tc>
          <w:tcPr>
            <w:tcW w:w="707" w:type="dxa"/>
            <w:vAlign w:val="center"/>
          </w:tcPr>
          <w:p w14:paraId="34533D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400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07" w:type="dxa"/>
            <w:vAlign w:val="center"/>
          </w:tcPr>
          <w:p w14:paraId="2F76F1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18BD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</w:t>
            </w:r>
          </w:p>
        </w:tc>
        <w:tc>
          <w:tcPr>
            <w:tcW w:w="713" w:type="dxa"/>
            <w:vAlign w:val="center"/>
          </w:tcPr>
          <w:p w14:paraId="2D2464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70441E" w14:paraId="78C2D2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437B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9A8AA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C6D9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4EA053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A54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1AE33E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707" w:type="dxa"/>
            <w:vAlign w:val="center"/>
          </w:tcPr>
          <w:p w14:paraId="1AF083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0A0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07" w:type="dxa"/>
            <w:vAlign w:val="center"/>
          </w:tcPr>
          <w:p w14:paraId="053EF6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875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3923</w:t>
            </w:r>
          </w:p>
        </w:tc>
        <w:tc>
          <w:tcPr>
            <w:tcW w:w="713" w:type="dxa"/>
            <w:vAlign w:val="center"/>
          </w:tcPr>
          <w:p w14:paraId="1D0F8D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70441E" w14:paraId="4973A5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0A741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1579E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1F5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C5A4E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7F6B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854" w:type="dxa"/>
            <w:vAlign w:val="center"/>
          </w:tcPr>
          <w:p w14:paraId="764F37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707" w:type="dxa"/>
            <w:vAlign w:val="center"/>
          </w:tcPr>
          <w:p w14:paraId="58234D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240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07" w:type="dxa"/>
            <w:vAlign w:val="center"/>
          </w:tcPr>
          <w:p w14:paraId="1D5E10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B892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713" w:type="dxa"/>
            <w:vAlign w:val="center"/>
          </w:tcPr>
          <w:p w14:paraId="0FEB1A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70441E" w14:paraId="49A1FA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927F9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366C5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762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CC375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0D9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854" w:type="dxa"/>
            <w:vAlign w:val="center"/>
          </w:tcPr>
          <w:p w14:paraId="2CE93E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0B1F52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E87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1BAF01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F02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</w:t>
            </w:r>
          </w:p>
        </w:tc>
        <w:tc>
          <w:tcPr>
            <w:tcW w:w="713" w:type="dxa"/>
            <w:vAlign w:val="center"/>
          </w:tcPr>
          <w:p w14:paraId="57B158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:rsidR="0070441E" w14:paraId="0EBC7B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DE45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FE17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1008,1010,1013,1015,1016,1021,1022,1023,1024,1028,1029,1031,1034,1035,1036,1037,1038[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CA1C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FC4F5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14F3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38D843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5B9120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981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26DA4E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0C76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1923D5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7765BD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DE3BE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ACE3E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B037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D401D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ADCF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5A0119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7735D7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558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67625E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D6DC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24CD69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5E4F69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10BE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6E1C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DF7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7152D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F49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854" w:type="dxa"/>
            <w:vAlign w:val="center"/>
          </w:tcPr>
          <w:p w14:paraId="384260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6586BD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D0A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07" w:type="dxa"/>
            <w:vAlign w:val="center"/>
          </w:tcPr>
          <w:p w14:paraId="5E3575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DF28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713" w:type="dxa"/>
            <w:vAlign w:val="center"/>
          </w:tcPr>
          <w:p w14:paraId="633409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70441E" w14:paraId="370F66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B0DD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9E321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47F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DC8BD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2B24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854" w:type="dxa"/>
            <w:vAlign w:val="center"/>
          </w:tcPr>
          <w:p w14:paraId="172E03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5B47AF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AF8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07" w:type="dxa"/>
            <w:vAlign w:val="center"/>
          </w:tcPr>
          <w:p w14:paraId="539AAD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067D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713" w:type="dxa"/>
            <w:vAlign w:val="center"/>
          </w:tcPr>
          <w:p w14:paraId="4402B6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70441E" w14:paraId="73660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E191D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A402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0F20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E52E9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CDA9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75EACF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4C38DD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09A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7852C7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BC9E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51277F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1AE926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6E0A9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98AD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1017,1019,1020,1025,1033[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629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48224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B4CF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6684EE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14C3F6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411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07" w:type="dxa"/>
            <w:vAlign w:val="center"/>
          </w:tcPr>
          <w:p w14:paraId="48DA19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1747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tcW w:w="713" w:type="dxa"/>
            <w:vAlign w:val="center"/>
          </w:tcPr>
          <w:p w14:paraId="021280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70441E" w14:paraId="3B762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8114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EF230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00E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8DFC6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D7E3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543F9F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27D626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B36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267E17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502F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7528DB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43F1A6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3640B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5D192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1026,1030[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AA5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4DAE2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3273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854" w:type="dxa"/>
            <w:vAlign w:val="center"/>
          </w:tcPr>
          <w:p w14:paraId="469035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254EBC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825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07" w:type="dxa"/>
            <w:vAlign w:val="center"/>
          </w:tcPr>
          <w:p w14:paraId="5FD853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FB8E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</w:tc>
        <w:tc>
          <w:tcPr>
            <w:tcW w:w="713" w:type="dxa"/>
            <w:vAlign w:val="center"/>
          </w:tcPr>
          <w:p w14:paraId="3598DA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70441E" w14:paraId="348840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8E23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05B6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3396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24148F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DC29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702258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70B21E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378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2931A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FE51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0A8BE9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5B7AA8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72A5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0A5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A83A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2D615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1602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2965B5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3DE64D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BD9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783533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1712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713" w:type="dxa"/>
            <w:vAlign w:val="center"/>
          </w:tcPr>
          <w:p w14:paraId="0C3154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42A7E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1EE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181A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A33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16594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FC41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54" w:type="dxa"/>
            <w:vAlign w:val="center"/>
          </w:tcPr>
          <w:p w14:paraId="386FDA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361835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CF90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07" w:type="dxa"/>
            <w:vAlign w:val="center"/>
          </w:tcPr>
          <w:p w14:paraId="0AE66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B6E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713" w:type="dxa"/>
            <w:vAlign w:val="center"/>
          </w:tcPr>
          <w:p w14:paraId="34086F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70441E" w14:paraId="456D29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E82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DC92B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1040,1041,1042,1043,1044,1045,1046[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46E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333F1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CECD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854" w:type="dxa"/>
            <w:vAlign w:val="center"/>
          </w:tcPr>
          <w:p w14:paraId="6AA459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3E00F7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41D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07" w:type="dxa"/>
            <w:vAlign w:val="center"/>
          </w:tcPr>
          <w:p w14:paraId="0CBA94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DCF6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713" w:type="dxa"/>
            <w:vAlign w:val="center"/>
          </w:tcPr>
          <w:p w14:paraId="73EF7B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70441E" w14:paraId="14282B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D1D57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F693C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8F8A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42CB3C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D8DB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5F6BFA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4C6B77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2F9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707" w:type="dxa"/>
            <w:vAlign w:val="center"/>
          </w:tcPr>
          <w:p w14:paraId="0B946D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37DD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tcW w:w="713" w:type="dxa"/>
            <w:vAlign w:val="center"/>
          </w:tcPr>
          <w:p w14:paraId="722BC4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70441E" w14:paraId="088BC4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07A2C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FB9F9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25C5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F2836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AC6A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854" w:type="dxa"/>
            <w:vAlign w:val="center"/>
          </w:tcPr>
          <w:p w14:paraId="6578DC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689EEB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82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3AA237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43BF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13" w:type="dxa"/>
            <w:vAlign w:val="center"/>
          </w:tcPr>
          <w:p w14:paraId="4E2550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70441E" w14:paraId="797591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FD6E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B424F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B4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A2734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1AF4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0E2B87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36FACE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5BF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07" w:type="dxa"/>
            <w:vAlign w:val="center"/>
          </w:tcPr>
          <w:p w14:paraId="135992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55ED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719843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70441E" w14:paraId="535349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37CE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EB8C9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DAB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63809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C956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854" w:type="dxa"/>
            <w:vAlign w:val="center"/>
          </w:tcPr>
          <w:p w14:paraId="7D0133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32263E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B18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76248F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83D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tcW w:w="713" w:type="dxa"/>
            <w:vAlign w:val="center"/>
          </w:tcPr>
          <w:p w14:paraId="327F28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70441E" w14:paraId="4F2607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DD4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41BBD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CFDA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709F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656A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854" w:type="dxa"/>
            <w:vAlign w:val="center"/>
          </w:tcPr>
          <w:p w14:paraId="71B4D9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41FA3B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A6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07" w:type="dxa"/>
            <w:vAlign w:val="center"/>
          </w:tcPr>
          <w:p w14:paraId="6AA8FB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B2D7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713" w:type="dxa"/>
            <w:vAlign w:val="center"/>
          </w:tcPr>
          <w:p w14:paraId="3B01C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70441E" w14:paraId="71EB63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C6F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6C4A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82D8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8A5CA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5F76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14:paraId="1842F0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5B084C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B59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1394ED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654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6F7EE3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:rsidR="0070441E" w14:paraId="0F3385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6053F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81EF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DCCA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850A3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9F5F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854" w:type="dxa"/>
            <w:vAlign w:val="center"/>
          </w:tcPr>
          <w:p w14:paraId="452E22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15EA9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DD9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vAlign w:val="center"/>
          </w:tcPr>
          <w:p w14:paraId="7F7FDA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FB7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713" w:type="dxa"/>
            <w:vAlign w:val="center"/>
          </w:tcPr>
          <w:p w14:paraId="7B1C7E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70441E" w14:paraId="11933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99B3A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8EACF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D83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4EC39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73D7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281C67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64AD6A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81A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425E2D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025A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713" w:type="dxa"/>
            <w:vAlign w:val="center"/>
          </w:tcPr>
          <w:p w14:paraId="1F5817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70441E" w14:paraId="3845D4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ADE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30B8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E5A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0E4D0C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E2BA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854" w:type="dxa"/>
            <w:vAlign w:val="center"/>
          </w:tcPr>
          <w:p w14:paraId="6124C7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5B0B22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F7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07" w:type="dxa"/>
            <w:vAlign w:val="center"/>
          </w:tcPr>
          <w:p w14:paraId="7E75E6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1278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13" w:type="dxa"/>
            <w:vAlign w:val="center"/>
          </w:tcPr>
          <w:p w14:paraId="3BA807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70441E" w14:paraId="12E9CD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F19D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90573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F36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8690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7335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854" w:type="dxa"/>
            <w:vAlign w:val="center"/>
          </w:tcPr>
          <w:p w14:paraId="62DD57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60786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980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4FC370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CE8B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tcW w:w="713" w:type="dxa"/>
            <w:vAlign w:val="center"/>
          </w:tcPr>
          <w:p w14:paraId="69D45C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70441E" w14:paraId="3220D8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8A4C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9B43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8618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1062C8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B6F4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5DCB99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66DA34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7C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7E344D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9D9E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34C985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307779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A442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858C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1058,1062,1063,1064[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7B09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61FCB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D662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679C04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677281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72E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1023BC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97C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713" w:type="dxa"/>
            <w:vAlign w:val="center"/>
          </w:tcPr>
          <w:p w14:paraId="7503DE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73DE4F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A33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DEF70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B78A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1A41A6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8E36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61CD74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21EA60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3D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71D43B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F19C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50FF79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328331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904C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C0E0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E52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72079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3E2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186F5F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03A227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016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1007C7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731F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7C9D1D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221C3F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19F98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87C15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11BB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74624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1B7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21F750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27E6BF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988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52184E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8AB4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14:paraId="292F99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69A5B1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C7CD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16F1F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4C86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DBEFF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524C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175B3F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22AF72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E8C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71FFFC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F82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713" w:type="dxa"/>
            <w:vAlign w:val="center"/>
          </w:tcPr>
          <w:p w14:paraId="2AADD3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0441E" w14:paraId="0F03A4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9C605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2947F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BB9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C0E3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F653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854" w:type="dxa"/>
            <w:vAlign w:val="center"/>
          </w:tcPr>
          <w:p w14:paraId="7AEEF8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07" w:type="dxa"/>
            <w:vAlign w:val="center"/>
          </w:tcPr>
          <w:p w14:paraId="3CC0F3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88F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7" w:type="dxa"/>
            <w:vAlign w:val="center"/>
          </w:tcPr>
          <w:p w14:paraId="01ED30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E39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713" w:type="dxa"/>
            <w:vAlign w:val="center"/>
          </w:tcPr>
          <w:p w14:paraId="369BB8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70441E" w14:paraId="2D646E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D6F24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18FCB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1069,1071,1075,1076,1077[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39C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A743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C5C0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36739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0B10EA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0AA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6B9FC2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F2AF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7B4F54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70441E" w14:paraId="24209C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F38BF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4D7F4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1802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3194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1664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6119A2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2F6B48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3FB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7C7729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7543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67A79C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70441E" w14:paraId="19A57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25DB9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667A3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6C41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09DB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30C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457873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38EA34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402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454579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5351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387272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70441E" w14:paraId="2C0B00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5EA9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D66D3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8AB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3F83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A5CF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252390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6075C6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4F2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52DDB1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F057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2860FE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70441E" w14:paraId="3D4F92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13197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C3BC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10FF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3822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8915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0906EF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6A0DAF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DAD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69CD6B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AFF4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613806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70441E" w14:paraId="780790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B6FDE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73AF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DF05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DC46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8788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854" w:type="dxa"/>
            <w:vAlign w:val="center"/>
          </w:tcPr>
          <w:p w14:paraId="359D2C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69CFE8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0A7C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 w14:paraId="75470F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3964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713" w:type="dxa"/>
            <w:vAlign w:val="center"/>
          </w:tcPr>
          <w:p w14:paraId="2ED68D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70441E" w14:paraId="046FCD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A00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FB6E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8A7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97AD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E841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854" w:type="dxa"/>
            <w:vAlign w:val="center"/>
          </w:tcPr>
          <w:p w14:paraId="061ED2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678293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2EE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6382F7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5A41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713" w:type="dxa"/>
            <w:vAlign w:val="center"/>
          </w:tcPr>
          <w:p w14:paraId="4B973F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70441E" w14:paraId="281EF2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19C72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FA31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1080,1081,1082,1085,1086,1088[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3CAD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6D491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D8C9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854" w:type="dxa"/>
            <w:vAlign w:val="center"/>
          </w:tcPr>
          <w:p w14:paraId="0EC134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24FA8E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42C8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0C23AF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FF55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14:paraId="1191F9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2B9789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5A7F7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D894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1083,1089,1090,1091[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3B9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4D849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89FE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14:paraId="30E477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47D741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AAC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70D9AA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70D1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28143D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70441E" w14:paraId="221E85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FCD2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1DDF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19F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CE1EB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0567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854" w:type="dxa"/>
            <w:vAlign w:val="center"/>
          </w:tcPr>
          <w:p w14:paraId="54576A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38931A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400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7" w:type="dxa"/>
            <w:vAlign w:val="center"/>
          </w:tcPr>
          <w:p w14:paraId="4344D0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0729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713" w:type="dxa"/>
            <w:vAlign w:val="center"/>
          </w:tcPr>
          <w:p w14:paraId="27D143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70441E" w14:paraId="130D4F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F007A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6144B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96E8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C68B2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846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14:paraId="0D81C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46568A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FF1C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55E565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8667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2B345E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70441E" w14:paraId="19A389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B0682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97600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CB7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6175B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197E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14:paraId="4222E4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4FB633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558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2E4F81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31AF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7C2B06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70441E" w14:paraId="00BD7A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F0FC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E71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E1FF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821AC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E6AE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14:paraId="62B459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3BDB42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1D8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2736F6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A812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 w14:paraId="04D52A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70441E" w14:paraId="42BA11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0F451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D969B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B91C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6F8AE1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FA46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Align w:val="center"/>
          </w:tcPr>
          <w:p w14:paraId="457B8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2FD85C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2D6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07" w:type="dxa"/>
            <w:vAlign w:val="center"/>
          </w:tcPr>
          <w:p w14:paraId="76FE79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A00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</w:t>
            </w:r>
          </w:p>
        </w:tc>
        <w:tc>
          <w:tcPr>
            <w:tcW w:w="713" w:type="dxa"/>
            <w:vAlign w:val="center"/>
          </w:tcPr>
          <w:p w14:paraId="18384B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70441E" w14:paraId="3F1E86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4581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89C3A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43E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990DE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A476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 w14:paraId="6159DE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07" w:type="dxa"/>
            <w:vAlign w:val="center"/>
          </w:tcPr>
          <w:p w14:paraId="4FAB04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BD0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1C1AA5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85F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13" w:type="dxa"/>
            <w:vAlign w:val="center"/>
          </w:tcPr>
          <w:p w14:paraId="047608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70441E" w14:paraId="67FE66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2A12A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1A56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66F2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761A4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F7A8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854" w:type="dxa"/>
            <w:vAlign w:val="center"/>
          </w:tcPr>
          <w:p w14:paraId="031ABC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33BCF0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6EE4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07" w:type="dxa"/>
            <w:vAlign w:val="center"/>
          </w:tcPr>
          <w:p w14:paraId="235163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5BF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13" w:type="dxa"/>
            <w:vAlign w:val="center"/>
          </w:tcPr>
          <w:p w14:paraId="344221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70441E" w14:paraId="0545EF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3EE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CADD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F92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DFE4E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511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54" w:type="dxa"/>
            <w:vAlign w:val="center"/>
          </w:tcPr>
          <w:p w14:paraId="591322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4E209F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9151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66027F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0F9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39CCEA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70441E" w14:paraId="2B9197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05E06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7EBA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B6DD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95E3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5A97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617355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07" w:type="dxa"/>
            <w:vAlign w:val="center"/>
          </w:tcPr>
          <w:p w14:paraId="20A7E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E12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7" w:type="dxa"/>
            <w:vAlign w:val="center"/>
          </w:tcPr>
          <w:p w14:paraId="195669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1ADF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713" w:type="dxa"/>
            <w:vAlign w:val="center"/>
          </w:tcPr>
          <w:p w14:paraId="58FAE0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70441E" w14:paraId="036653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65C84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10FD4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B890F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3339</w:t>
            </w:r>
          </w:p>
        </w:tc>
        <w:tc>
          <w:tcPr>
            <w:tcW w:w="707" w:type="dxa"/>
            <w:vAlign w:val="center"/>
          </w:tcPr>
          <w:p w14:paraId="141754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05C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63598</w:t>
            </w:r>
          </w:p>
        </w:tc>
        <w:tc>
          <w:tcPr>
            <w:tcW w:w="854" w:type="dxa"/>
            <w:vAlign w:val="center"/>
          </w:tcPr>
          <w:p w14:paraId="1A9365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136821</w:t>
            </w:r>
          </w:p>
        </w:tc>
        <w:tc>
          <w:tcPr>
            <w:tcW w:w="707" w:type="dxa"/>
            <w:vAlign w:val="center"/>
          </w:tcPr>
          <w:p w14:paraId="23ACB6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6E8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40084</w:t>
            </w:r>
          </w:p>
        </w:tc>
        <w:tc>
          <w:tcPr>
            <w:tcW w:w="707" w:type="dxa"/>
            <w:vAlign w:val="center"/>
          </w:tcPr>
          <w:p w14:paraId="5693B1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AFCE8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240503</w:t>
            </w:r>
          </w:p>
        </w:tc>
        <w:tc>
          <w:tcPr>
            <w:tcW w:w="713" w:type="dxa"/>
            <w:vAlign w:val="center"/>
          </w:tcPr>
          <w:p w14:paraId="5362766F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72.0</w:t>
            </w:r>
          </w:p>
        </w:tc>
      </w:tr>
      <w:tr w:rsidR="0070441E" w14:paraId="69F59AC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7A0DA5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0E3F37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003C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07" w:type="dxa"/>
            <w:vAlign w:val="center"/>
          </w:tcPr>
          <w:p w14:paraId="1820C8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B946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7450</w:t>
            </w:r>
          </w:p>
        </w:tc>
        <w:tc>
          <w:tcPr>
            <w:tcW w:w="854" w:type="dxa"/>
            <w:vAlign w:val="center"/>
          </w:tcPr>
          <w:p w14:paraId="2AC3E8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44801</w:t>
            </w:r>
          </w:p>
        </w:tc>
        <w:tc>
          <w:tcPr>
            <w:tcW w:w="707" w:type="dxa"/>
            <w:vAlign w:val="center"/>
          </w:tcPr>
          <w:p w14:paraId="38C517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27EA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10450</w:t>
            </w:r>
          </w:p>
        </w:tc>
        <w:tc>
          <w:tcPr>
            <w:tcW w:w="707" w:type="dxa"/>
            <w:vAlign w:val="center"/>
          </w:tcPr>
          <w:p w14:paraId="226101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D8B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62701</w:t>
            </w:r>
          </w:p>
        </w:tc>
        <w:tc>
          <w:tcPr>
            <w:tcW w:w="713" w:type="dxa"/>
            <w:vAlign w:val="center"/>
          </w:tcPr>
          <w:p w14:paraId="316425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70441E" w14:paraId="1DC89D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3ED92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1D44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75D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60483D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059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854" w:type="dxa"/>
            <w:vAlign w:val="center"/>
          </w:tcPr>
          <w:p w14:paraId="615139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</w:t>
            </w:r>
          </w:p>
        </w:tc>
        <w:tc>
          <w:tcPr>
            <w:tcW w:w="707" w:type="dxa"/>
            <w:vAlign w:val="center"/>
          </w:tcPr>
          <w:p w14:paraId="0415C3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F9CD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07" w:type="dxa"/>
            <w:vAlign w:val="center"/>
          </w:tcPr>
          <w:p w14:paraId="7747FD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CDDD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tcW w:w="713" w:type="dxa"/>
            <w:vAlign w:val="center"/>
          </w:tcPr>
          <w:p w14:paraId="37B45F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70441E" w14:paraId="68F8EC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3D4C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BBB2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A12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702F75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BE18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854" w:type="dxa"/>
            <w:vAlign w:val="center"/>
          </w:tcPr>
          <w:p w14:paraId="02B3B6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707" w:type="dxa"/>
            <w:vAlign w:val="center"/>
          </w:tcPr>
          <w:p w14:paraId="435BA9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8078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07" w:type="dxa"/>
            <w:vAlign w:val="center"/>
          </w:tcPr>
          <w:p w14:paraId="1196AB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F88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</w:t>
            </w:r>
          </w:p>
        </w:tc>
        <w:tc>
          <w:tcPr>
            <w:tcW w:w="713" w:type="dxa"/>
            <w:vAlign w:val="center"/>
          </w:tcPr>
          <w:p w14:paraId="7234A7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0441E" w14:paraId="2E86D6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A3F05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4919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5D2A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0024A3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97A1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0C1B5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707" w:type="dxa"/>
            <w:vAlign w:val="center"/>
          </w:tcPr>
          <w:p w14:paraId="0FF529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619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707" w:type="dxa"/>
            <w:vAlign w:val="center"/>
          </w:tcPr>
          <w:p w14:paraId="411992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1789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</w:t>
            </w:r>
          </w:p>
        </w:tc>
        <w:tc>
          <w:tcPr>
            <w:tcW w:w="713" w:type="dxa"/>
            <w:vAlign w:val="center"/>
          </w:tcPr>
          <w:p w14:paraId="5B001D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70441E" w14:paraId="65411E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ECE65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4DC1E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1529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0CDA07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6FFC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854" w:type="dxa"/>
            <w:vAlign w:val="center"/>
          </w:tcPr>
          <w:p w14:paraId="1A3D34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3924CE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432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707" w:type="dxa"/>
            <w:vAlign w:val="center"/>
          </w:tcPr>
          <w:p w14:paraId="0BB0F8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3BA2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7704</w:t>
            </w:r>
          </w:p>
        </w:tc>
        <w:tc>
          <w:tcPr>
            <w:tcW w:w="713" w:type="dxa"/>
            <w:vAlign w:val="center"/>
          </w:tcPr>
          <w:p w14:paraId="4DE500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70441E" w14:paraId="610413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2D1B6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7FE7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DC1B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73263D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185B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82E4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1A72C0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CA9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154243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28EE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13" w:type="dxa"/>
            <w:vAlign w:val="center"/>
          </w:tcPr>
          <w:p w14:paraId="7F5AFF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70441E" w14:paraId="05BA79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5277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783E8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0468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5934BE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78AD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4BB2B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235E89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283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707" w:type="dxa"/>
            <w:vAlign w:val="center"/>
          </w:tcPr>
          <w:p w14:paraId="4D2D70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4BD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6636</w:t>
            </w:r>
          </w:p>
        </w:tc>
        <w:tc>
          <w:tcPr>
            <w:tcW w:w="713" w:type="dxa"/>
            <w:vAlign w:val="center"/>
          </w:tcPr>
          <w:p w14:paraId="6FC57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70441E" w14:paraId="36EF3B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CE14A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FC77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238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15ED68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DC46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854" w:type="dxa"/>
            <w:vAlign w:val="center"/>
          </w:tcPr>
          <w:p w14:paraId="50873A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</w:t>
            </w:r>
          </w:p>
        </w:tc>
        <w:tc>
          <w:tcPr>
            <w:tcW w:w="707" w:type="dxa"/>
            <w:vAlign w:val="center"/>
          </w:tcPr>
          <w:p w14:paraId="6EE883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041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707" w:type="dxa"/>
            <w:vAlign w:val="center"/>
          </w:tcPr>
          <w:p w14:paraId="2FA2AB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A6BD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</w:t>
            </w:r>
          </w:p>
        </w:tc>
        <w:tc>
          <w:tcPr>
            <w:tcW w:w="713" w:type="dxa"/>
            <w:vAlign w:val="center"/>
          </w:tcPr>
          <w:p w14:paraId="2DBFE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70441E" w14:paraId="4F60FA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C577D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9436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13E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53BCC1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65F4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854" w:type="dxa"/>
            <w:vAlign w:val="center"/>
          </w:tcPr>
          <w:p w14:paraId="616B76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707" w:type="dxa"/>
            <w:vAlign w:val="center"/>
          </w:tcPr>
          <w:p w14:paraId="72A112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54D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07" w:type="dxa"/>
            <w:vAlign w:val="center"/>
          </w:tcPr>
          <w:p w14:paraId="05BFFE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901C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</w:t>
            </w:r>
          </w:p>
        </w:tc>
        <w:tc>
          <w:tcPr>
            <w:tcW w:w="713" w:type="dxa"/>
            <w:vAlign w:val="center"/>
          </w:tcPr>
          <w:p w14:paraId="0090D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70441E" w14:paraId="37829C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D44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F8A3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0EE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79EB51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9675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4" w:type="dxa"/>
            <w:vAlign w:val="center"/>
          </w:tcPr>
          <w:p w14:paraId="4E20F2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707" w:type="dxa"/>
            <w:vAlign w:val="center"/>
          </w:tcPr>
          <w:p w14:paraId="610445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9D5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07" w:type="dxa"/>
            <w:vAlign w:val="center"/>
          </w:tcPr>
          <w:p w14:paraId="3A7042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AB41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6876</w:t>
            </w:r>
          </w:p>
        </w:tc>
        <w:tc>
          <w:tcPr>
            <w:tcW w:w="713" w:type="dxa"/>
            <w:vAlign w:val="center"/>
          </w:tcPr>
          <w:p w14:paraId="67F831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70441E" w14:paraId="2AD8B6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60EB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5EE49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7416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A8195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6375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854" w:type="dxa"/>
            <w:vAlign w:val="center"/>
          </w:tcPr>
          <w:p w14:paraId="2A934B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</w:t>
            </w:r>
          </w:p>
        </w:tc>
        <w:tc>
          <w:tcPr>
            <w:tcW w:w="707" w:type="dxa"/>
            <w:vAlign w:val="center"/>
          </w:tcPr>
          <w:p w14:paraId="6FD700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835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707" w:type="dxa"/>
            <w:vAlign w:val="center"/>
          </w:tcPr>
          <w:p w14:paraId="5566A3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8B72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</w:tc>
        <w:tc>
          <w:tcPr>
            <w:tcW w:w="713" w:type="dxa"/>
            <w:vAlign w:val="center"/>
          </w:tcPr>
          <w:p w14:paraId="49C522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70441E" w14:paraId="69F44E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EBDF9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ECF97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A6B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556E96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94CA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7D1DA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707" w:type="dxa"/>
            <w:vAlign w:val="center"/>
          </w:tcPr>
          <w:p w14:paraId="7678C0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E1E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07" w:type="dxa"/>
            <w:vAlign w:val="center"/>
          </w:tcPr>
          <w:p w14:paraId="142511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23F1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713" w:type="dxa"/>
            <w:vAlign w:val="center"/>
          </w:tcPr>
          <w:p w14:paraId="17065B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70441E" w14:paraId="1166C3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7A293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8D21C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2015,2016[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61C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5C8868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1434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2FA0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707" w:type="dxa"/>
            <w:vAlign w:val="center"/>
          </w:tcPr>
          <w:p w14:paraId="503D1F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514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07" w:type="dxa"/>
            <w:vAlign w:val="center"/>
          </w:tcPr>
          <w:p w14:paraId="7C2243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9212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713" w:type="dxa"/>
            <w:vAlign w:val="center"/>
          </w:tcPr>
          <w:p w14:paraId="03D159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70441E" w14:paraId="38F471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BE62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9713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9E9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6ED0A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BFC0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2D5461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707" w:type="dxa"/>
            <w:vAlign w:val="center"/>
          </w:tcPr>
          <w:p w14:paraId="192E1E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435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07" w:type="dxa"/>
            <w:vAlign w:val="center"/>
          </w:tcPr>
          <w:p w14:paraId="4E94F0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479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</w:t>
            </w:r>
          </w:p>
        </w:tc>
        <w:tc>
          <w:tcPr>
            <w:tcW w:w="713" w:type="dxa"/>
            <w:vAlign w:val="center"/>
          </w:tcPr>
          <w:p w14:paraId="6C55F7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70441E" w14:paraId="77A625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AFBD5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0041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52A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39291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F3E4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F8AE7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707" w:type="dxa"/>
            <w:vAlign w:val="center"/>
          </w:tcPr>
          <w:p w14:paraId="1EDAE9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215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07" w:type="dxa"/>
            <w:vAlign w:val="center"/>
          </w:tcPr>
          <w:p w14:paraId="4F5CDD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3B1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713" w:type="dxa"/>
            <w:vAlign w:val="center"/>
          </w:tcPr>
          <w:p w14:paraId="609CBA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70441E" w14:paraId="62267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F798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9A8E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E62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808A6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E5A2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0AAA22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707" w:type="dxa"/>
            <w:vAlign w:val="center"/>
          </w:tcPr>
          <w:p w14:paraId="3BFCF5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124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07" w:type="dxa"/>
            <w:vAlign w:val="center"/>
          </w:tcPr>
          <w:p w14:paraId="2DED43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3045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713" w:type="dxa"/>
            <w:vAlign w:val="center"/>
          </w:tcPr>
          <w:p w14:paraId="10F355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70441E" w14:paraId="563E71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F2F79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0B6D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33A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512596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0AC4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29D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07" w:type="dxa"/>
            <w:vAlign w:val="center"/>
          </w:tcPr>
          <w:p w14:paraId="323B6C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C647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4DAEFB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E44B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13" w:type="dxa"/>
            <w:vAlign w:val="center"/>
          </w:tcPr>
          <w:p w14:paraId="6D2597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70441E" w14:paraId="5B8B1B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99668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FF48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2025,2026[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5A8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076CAD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3C90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177FA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07" w:type="dxa"/>
            <w:vAlign w:val="center"/>
          </w:tcPr>
          <w:p w14:paraId="72CF84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1D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2D3A9E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DD70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13" w:type="dxa"/>
            <w:vAlign w:val="center"/>
          </w:tcPr>
          <w:p w14:paraId="164120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70441E" w14:paraId="0E0B1D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D48B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CA7EE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40E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2633B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F1F3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854" w:type="dxa"/>
            <w:vAlign w:val="center"/>
          </w:tcPr>
          <w:p w14:paraId="541D72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08B077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D587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07" w:type="dxa"/>
            <w:vAlign w:val="center"/>
          </w:tcPr>
          <w:p w14:paraId="3EAA9B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0CC9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</w:t>
            </w:r>
          </w:p>
        </w:tc>
        <w:tc>
          <w:tcPr>
            <w:tcW w:w="713" w:type="dxa"/>
            <w:vAlign w:val="center"/>
          </w:tcPr>
          <w:p w14:paraId="2F954F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70441E" w14:paraId="257818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82507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565BD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D58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00F2F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956F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2CD582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15F5D0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D94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07" w:type="dxa"/>
            <w:vAlign w:val="center"/>
          </w:tcPr>
          <w:p w14:paraId="2B0883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96FF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</w:t>
            </w:r>
          </w:p>
        </w:tc>
        <w:tc>
          <w:tcPr>
            <w:tcW w:w="713" w:type="dxa"/>
            <w:vAlign w:val="center"/>
          </w:tcPr>
          <w:p w14:paraId="3BE043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70441E" w14:paraId="2C2A9E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40362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69E77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2030,2031,2032,2033[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E242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929D2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8F50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1AD6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75A6E8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D6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2AEE0F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84D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713" w:type="dxa"/>
            <w:vAlign w:val="center"/>
          </w:tcPr>
          <w:p w14:paraId="2FF02E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70441E" w14:paraId="40616D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0F3A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4F2A4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4D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F518F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FC6A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854" w:type="dxa"/>
            <w:vAlign w:val="center"/>
          </w:tcPr>
          <w:p w14:paraId="3C93D0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0DAEA3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348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1BE3CC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3287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713" w:type="dxa"/>
            <w:vAlign w:val="center"/>
          </w:tcPr>
          <w:p w14:paraId="6682BB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70441E" w14:paraId="38C180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B3D06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4FAD28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8B29C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3261</w:t>
            </w:r>
          </w:p>
        </w:tc>
        <w:tc>
          <w:tcPr>
            <w:tcW w:w="707" w:type="dxa"/>
            <w:vAlign w:val="center"/>
          </w:tcPr>
          <w:p w14:paraId="573D7E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2571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23222</w:t>
            </w:r>
          </w:p>
        </w:tc>
        <w:tc>
          <w:tcPr>
            <w:tcW w:w="854" w:type="dxa"/>
            <w:vAlign w:val="center"/>
          </w:tcPr>
          <w:p w14:paraId="5074B3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131019</w:t>
            </w:r>
          </w:p>
        </w:tc>
        <w:tc>
          <w:tcPr>
            <w:tcW w:w="707" w:type="dxa"/>
            <w:vAlign w:val="center"/>
          </w:tcPr>
          <w:p w14:paraId="280F81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6D7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30848</w:t>
            </w:r>
          </w:p>
        </w:tc>
        <w:tc>
          <w:tcPr>
            <w:tcW w:w="707" w:type="dxa"/>
            <w:vAlign w:val="center"/>
          </w:tcPr>
          <w:p w14:paraId="19B260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B2D50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185090</w:t>
            </w:r>
          </w:p>
        </w:tc>
        <w:tc>
          <w:tcPr>
            <w:tcW w:w="713" w:type="dxa"/>
            <w:vAlign w:val="center"/>
          </w:tcPr>
          <w:p w14:paraId="446A3008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56.8</w:t>
            </w:r>
          </w:p>
        </w:tc>
      </w:tr>
      <w:tr w:rsidR="0070441E" w14:paraId="4931872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270F65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2A7042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72D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07" w:type="dxa"/>
            <w:vAlign w:val="center"/>
          </w:tcPr>
          <w:p w14:paraId="078A9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F996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9739</w:t>
            </w:r>
          </w:p>
        </w:tc>
        <w:tc>
          <w:tcPr>
            <w:tcW w:w="854" w:type="dxa"/>
            <w:vAlign w:val="center"/>
          </w:tcPr>
          <w:p w14:paraId="611829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45446</w:t>
            </w:r>
          </w:p>
        </w:tc>
        <w:tc>
          <w:tcPr>
            <w:tcW w:w="707" w:type="dxa"/>
            <w:vAlign w:val="center"/>
          </w:tcPr>
          <w:p w14:paraId="76EAA1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B08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11037</w:t>
            </w:r>
          </w:p>
        </w:tc>
        <w:tc>
          <w:tcPr>
            <w:tcW w:w="707" w:type="dxa"/>
            <w:vAlign w:val="center"/>
          </w:tcPr>
          <w:p w14:paraId="33859B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B553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66221</w:t>
            </w:r>
          </w:p>
        </w:tc>
        <w:tc>
          <w:tcPr>
            <w:tcW w:w="713" w:type="dxa"/>
            <w:vAlign w:val="center"/>
          </w:tcPr>
          <w:p w14:paraId="7251DA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70441E" w14:paraId="521C4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ADDA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B70F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7C5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74FB15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6618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854" w:type="dxa"/>
            <w:vAlign w:val="center"/>
          </w:tcPr>
          <w:p w14:paraId="6AB9A4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</w:t>
            </w:r>
          </w:p>
        </w:tc>
        <w:tc>
          <w:tcPr>
            <w:tcW w:w="707" w:type="dxa"/>
            <w:vAlign w:val="center"/>
          </w:tcPr>
          <w:p w14:paraId="6EF7FA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B60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07" w:type="dxa"/>
            <w:vAlign w:val="center"/>
          </w:tcPr>
          <w:p w14:paraId="5E921D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72C8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tcW w:w="713" w:type="dxa"/>
            <w:vAlign w:val="center"/>
          </w:tcPr>
          <w:p w14:paraId="1C7867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70441E" w14:paraId="1653AD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9E428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69EF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CD5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28369F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8E3C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tcW w:w="854" w:type="dxa"/>
            <w:vAlign w:val="center"/>
          </w:tcPr>
          <w:p w14:paraId="35BFB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707" w:type="dxa"/>
            <w:vAlign w:val="center"/>
          </w:tcPr>
          <w:p w14:paraId="17E2EF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80C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07" w:type="dxa"/>
            <w:vAlign w:val="center"/>
          </w:tcPr>
          <w:p w14:paraId="4D9C05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9321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8519</w:t>
            </w:r>
          </w:p>
        </w:tc>
        <w:tc>
          <w:tcPr>
            <w:tcW w:w="713" w:type="dxa"/>
            <w:vAlign w:val="center"/>
          </w:tcPr>
          <w:p w14:paraId="287B1E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70441E" w14:paraId="1C16A5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21E6D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A2C01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127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0339A3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3D57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</w:t>
            </w:r>
          </w:p>
        </w:tc>
        <w:tc>
          <w:tcPr>
            <w:tcW w:w="854" w:type="dxa"/>
            <w:vAlign w:val="center"/>
          </w:tcPr>
          <w:p w14:paraId="2D45D6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6B4001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B91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07" w:type="dxa"/>
            <w:vAlign w:val="center"/>
          </w:tcPr>
          <w:p w14:paraId="4C7ED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F4D4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</w:t>
            </w:r>
          </w:p>
        </w:tc>
        <w:tc>
          <w:tcPr>
            <w:tcW w:w="713" w:type="dxa"/>
            <w:vAlign w:val="center"/>
          </w:tcPr>
          <w:p w14:paraId="007824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70441E" w14:paraId="238AC7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40F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6B1C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54E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692279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CB5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C01A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2AC6AC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CFC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12CE3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3EA4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13" w:type="dxa"/>
            <w:vAlign w:val="center"/>
          </w:tcPr>
          <w:p w14:paraId="7D3634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70441E" w14:paraId="4C80E9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26E2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7F9F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E02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783D0D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348F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</w:t>
            </w:r>
          </w:p>
        </w:tc>
        <w:tc>
          <w:tcPr>
            <w:tcW w:w="854" w:type="dxa"/>
            <w:vAlign w:val="center"/>
          </w:tcPr>
          <w:p w14:paraId="505EE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6365FD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B82A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07" w:type="dxa"/>
            <w:vAlign w:val="center"/>
          </w:tcPr>
          <w:p w14:paraId="6645F3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A86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7874</w:t>
            </w:r>
          </w:p>
        </w:tc>
        <w:tc>
          <w:tcPr>
            <w:tcW w:w="713" w:type="dxa"/>
            <w:vAlign w:val="center"/>
          </w:tcPr>
          <w:p w14:paraId="715106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70441E" w14:paraId="002657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88142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78F0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C9F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6A7E2E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BCE5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4" w:type="dxa"/>
            <w:vAlign w:val="center"/>
          </w:tcPr>
          <w:p w14:paraId="3AC807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26C7CA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F53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07" w:type="dxa"/>
            <w:vAlign w:val="center"/>
          </w:tcPr>
          <w:p w14:paraId="3618DF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307B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</w:p>
        </w:tc>
        <w:tc>
          <w:tcPr>
            <w:tcW w:w="713" w:type="dxa"/>
            <w:vAlign w:val="center"/>
          </w:tcPr>
          <w:p w14:paraId="25FD43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70441E" w14:paraId="14B503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EFA0E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FD85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EEF3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3A030E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5A50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</w:t>
            </w:r>
          </w:p>
        </w:tc>
        <w:tc>
          <w:tcPr>
            <w:tcW w:w="854" w:type="dxa"/>
            <w:vAlign w:val="center"/>
          </w:tcPr>
          <w:p w14:paraId="7DC248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216CE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B11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07" w:type="dxa"/>
            <w:vAlign w:val="center"/>
          </w:tcPr>
          <w:p w14:paraId="5428E2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B21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7874</w:t>
            </w:r>
          </w:p>
        </w:tc>
        <w:tc>
          <w:tcPr>
            <w:tcW w:w="713" w:type="dxa"/>
            <w:vAlign w:val="center"/>
          </w:tcPr>
          <w:p w14:paraId="71D1B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70441E" w14:paraId="4A3497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64D9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03FEC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524E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478CB5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0B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</w:t>
            </w:r>
          </w:p>
        </w:tc>
        <w:tc>
          <w:tcPr>
            <w:tcW w:w="854" w:type="dxa"/>
            <w:vAlign w:val="center"/>
          </w:tcPr>
          <w:p w14:paraId="28083F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</w:t>
            </w:r>
          </w:p>
        </w:tc>
        <w:tc>
          <w:tcPr>
            <w:tcW w:w="707" w:type="dxa"/>
            <w:vAlign w:val="center"/>
          </w:tcPr>
          <w:p w14:paraId="5F6FC3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F07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07" w:type="dxa"/>
            <w:vAlign w:val="center"/>
          </w:tcPr>
          <w:p w14:paraId="1EC30B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305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tcW w:w="713" w:type="dxa"/>
            <w:vAlign w:val="center"/>
          </w:tcPr>
          <w:p w14:paraId="12510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70441E" w14:paraId="706BE0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4D45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A249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F8C2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C398F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3BF6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854" w:type="dxa"/>
            <w:vAlign w:val="center"/>
          </w:tcPr>
          <w:p w14:paraId="0268FE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707" w:type="dxa"/>
            <w:vAlign w:val="center"/>
          </w:tcPr>
          <w:p w14:paraId="1102C9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CB9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247813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9980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6552</w:t>
            </w:r>
          </w:p>
        </w:tc>
        <w:tc>
          <w:tcPr>
            <w:tcW w:w="713" w:type="dxa"/>
            <w:vAlign w:val="center"/>
          </w:tcPr>
          <w:p w14:paraId="74F184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70441E" w14:paraId="1DFE8F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8A804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6855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976A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79DF4B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5616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854" w:type="dxa"/>
            <w:vAlign w:val="center"/>
          </w:tcPr>
          <w:p w14:paraId="2FA97D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707" w:type="dxa"/>
            <w:vAlign w:val="center"/>
          </w:tcPr>
          <w:p w14:paraId="1435B5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1CE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707" w:type="dxa"/>
            <w:vAlign w:val="center"/>
          </w:tcPr>
          <w:p w14:paraId="53A300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4CEF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</w:t>
            </w:r>
          </w:p>
        </w:tc>
        <w:tc>
          <w:tcPr>
            <w:tcW w:w="713" w:type="dxa"/>
            <w:vAlign w:val="center"/>
          </w:tcPr>
          <w:p w14:paraId="359130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70441E" w14:paraId="6E6675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E20AA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C025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78EC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7F27B8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E711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</w:t>
            </w:r>
          </w:p>
        </w:tc>
        <w:tc>
          <w:tcPr>
            <w:tcW w:w="854" w:type="dxa"/>
            <w:vAlign w:val="center"/>
          </w:tcPr>
          <w:p w14:paraId="08A6FD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707" w:type="dxa"/>
            <w:vAlign w:val="center"/>
          </w:tcPr>
          <w:p w14:paraId="094B5F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D3A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07" w:type="dxa"/>
            <w:vAlign w:val="center"/>
          </w:tcPr>
          <w:p w14:paraId="49CDB2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4B96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</w:t>
            </w:r>
          </w:p>
        </w:tc>
        <w:tc>
          <w:tcPr>
            <w:tcW w:w="713" w:type="dxa"/>
            <w:vAlign w:val="center"/>
          </w:tcPr>
          <w:p w14:paraId="35D95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70441E" w14:paraId="1DF4C5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A605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0E1FC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E6D8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3310AA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584B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854" w:type="dxa"/>
            <w:vAlign w:val="center"/>
          </w:tcPr>
          <w:p w14:paraId="5363BA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707" w:type="dxa"/>
            <w:vAlign w:val="center"/>
          </w:tcPr>
          <w:p w14:paraId="33F9E5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22E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707" w:type="dxa"/>
            <w:vAlign w:val="center"/>
          </w:tcPr>
          <w:p w14:paraId="44136A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F96D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</w:t>
            </w:r>
          </w:p>
        </w:tc>
        <w:tc>
          <w:tcPr>
            <w:tcW w:w="713" w:type="dxa"/>
            <w:vAlign w:val="center"/>
          </w:tcPr>
          <w:p w14:paraId="76F131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70441E" w14:paraId="35BEB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3856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4ABBE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7F5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0E403B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2980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854" w:type="dxa"/>
            <w:vAlign w:val="center"/>
          </w:tcPr>
          <w:p w14:paraId="402E30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</w:t>
            </w:r>
          </w:p>
        </w:tc>
        <w:tc>
          <w:tcPr>
            <w:tcW w:w="707" w:type="dxa"/>
            <w:vAlign w:val="center"/>
          </w:tcPr>
          <w:p w14:paraId="470E1B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FBD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07" w:type="dxa"/>
            <w:vAlign w:val="center"/>
          </w:tcPr>
          <w:p w14:paraId="253558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85A4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5672</w:t>
            </w:r>
          </w:p>
        </w:tc>
        <w:tc>
          <w:tcPr>
            <w:tcW w:w="713" w:type="dxa"/>
            <w:vAlign w:val="center"/>
          </w:tcPr>
          <w:p w14:paraId="4402AD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70441E" w14:paraId="333BD4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81A49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9355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4893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0B5CB2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3B2A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854" w:type="dxa"/>
            <w:vAlign w:val="center"/>
          </w:tcPr>
          <w:p w14:paraId="3ECC42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707" w:type="dxa"/>
            <w:vAlign w:val="center"/>
          </w:tcPr>
          <w:p w14:paraId="3D2B94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91C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07" w:type="dxa"/>
            <w:vAlign w:val="center"/>
          </w:tcPr>
          <w:p w14:paraId="490173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C74F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</w:t>
            </w:r>
          </w:p>
        </w:tc>
        <w:tc>
          <w:tcPr>
            <w:tcW w:w="713" w:type="dxa"/>
            <w:vAlign w:val="center"/>
          </w:tcPr>
          <w:p w14:paraId="1430E7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70441E" w14:paraId="201E3B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65CCB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6C53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274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1BDB9B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DC34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CAC3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707" w:type="dxa"/>
            <w:vAlign w:val="center"/>
          </w:tcPr>
          <w:p w14:paraId="51AA54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2CB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707" w:type="dxa"/>
            <w:vAlign w:val="center"/>
          </w:tcPr>
          <w:p w14:paraId="4AB788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F6DC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</w:t>
            </w:r>
          </w:p>
        </w:tc>
        <w:tc>
          <w:tcPr>
            <w:tcW w:w="713" w:type="dxa"/>
            <w:vAlign w:val="center"/>
          </w:tcPr>
          <w:p w14:paraId="02876A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70441E" w14:paraId="1D4908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C2E9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24A25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3017,3018[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58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0E41A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DA82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1D3E8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707" w:type="dxa"/>
            <w:vAlign w:val="center"/>
          </w:tcPr>
          <w:p w14:paraId="79963A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D13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07" w:type="dxa"/>
            <w:vAlign w:val="center"/>
          </w:tcPr>
          <w:p w14:paraId="74D2CE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90F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713" w:type="dxa"/>
            <w:vAlign w:val="center"/>
          </w:tcPr>
          <w:p w14:paraId="4BE14C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70441E" w14:paraId="3F123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D093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C67FD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28E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1FAE99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4F1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CCBA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707" w:type="dxa"/>
            <w:vAlign w:val="center"/>
          </w:tcPr>
          <w:p w14:paraId="3519D4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43C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07" w:type="dxa"/>
            <w:vAlign w:val="center"/>
          </w:tcPr>
          <w:p w14:paraId="46CFBE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D1FA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713" w:type="dxa"/>
            <w:vAlign w:val="center"/>
          </w:tcPr>
          <w:p w14:paraId="548CF7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70441E" w14:paraId="07080E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FEE2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52F27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C64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0F08D4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D295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B6C9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</w:t>
            </w:r>
          </w:p>
        </w:tc>
        <w:tc>
          <w:tcPr>
            <w:tcW w:w="707" w:type="dxa"/>
            <w:vAlign w:val="center"/>
          </w:tcPr>
          <w:p w14:paraId="4460BA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01B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2997ED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AB9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713" w:type="dxa"/>
            <w:vAlign w:val="center"/>
          </w:tcPr>
          <w:p w14:paraId="18F195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70441E" w14:paraId="56FCEC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1B59E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53D5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7EA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36325F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918E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7C1B0F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</w:t>
            </w:r>
          </w:p>
        </w:tc>
        <w:tc>
          <w:tcPr>
            <w:tcW w:w="707" w:type="dxa"/>
            <w:vAlign w:val="center"/>
          </w:tcPr>
          <w:p w14:paraId="352083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02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707" w:type="dxa"/>
            <w:vAlign w:val="center"/>
          </w:tcPr>
          <w:p w14:paraId="72AA29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F579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</w:t>
            </w:r>
          </w:p>
        </w:tc>
        <w:tc>
          <w:tcPr>
            <w:tcW w:w="713" w:type="dxa"/>
            <w:vAlign w:val="center"/>
          </w:tcPr>
          <w:p w14:paraId="583DD4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70441E" w14:paraId="6C3347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15A5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708E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FEA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7981AE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0B5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854" w:type="dxa"/>
            <w:vAlign w:val="center"/>
          </w:tcPr>
          <w:p w14:paraId="705760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707" w:type="dxa"/>
            <w:vAlign w:val="center"/>
          </w:tcPr>
          <w:p w14:paraId="632241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B22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07" w:type="dxa"/>
            <w:vAlign w:val="center"/>
          </w:tcPr>
          <w:p w14:paraId="75DB64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9F2A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</w:t>
            </w:r>
          </w:p>
        </w:tc>
        <w:tc>
          <w:tcPr>
            <w:tcW w:w="713" w:type="dxa"/>
            <w:vAlign w:val="center"/>
          </w:tcPr>
          <w:p w14:paraId="013513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70441E" w14:paraId="40B655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43EB6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AAD94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DA9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0B2BE7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50F9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4" w:type="dxa"/>
            <w:vAlign w:val="center"/>
          </w:tcPr>
          <w:p w14:paraId="73806D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707" w:type="dxa"/>
            <w:vAlign w:val="center"/>
          </w:tcPr>
          <w:p w14:paraId="21051E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FFB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07" w:type="dxa"/>
            <w:vAlign w:val="center"/>
          </w:tcPr>
          <w:p w14:paraId="34E81C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9B55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tcW w:w="713" w:type="dxa"/>
            <w:vAlign w:val="center"/>
          </w:tcPr>
          <w:p w14:paraId="2D340B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70441E" w14:paraId="7B33DF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0B28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1915C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5A6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4A6A9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B806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4" w:type="dxa"/>
            <w:vAlign w:val="center"/>
          </w:tcPr>
          <w:p w14:paraId="56E0CE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707" w:type="dxa"/>
            <w:vAlign w:val="center"/>
          </w:tcPr>
          <w:p w14:paraId="09593F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A15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07" w:type="dxa"/>
            <w:vAlign w:val="center"/>
          </w:tcPr>
          <w:p w14:paraId="2C6DA8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DB24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tcW w:w="713" w:type="dxa"/>
            <w:vAlign w:val="center"/>
          </w:tcPr>
          <w:p w14:paraId="431E44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70441E" w14:paraId="313A2D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1398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BE4D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5A1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01421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5ECC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tcW w:w="854" w:type="dxa"/>
            <w:vAlign w:val="center"/>
          </w:tcPr>
          <w:p w14:paraId="52E9E4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07" w:type="dxa"/>
            <w:vAlign w:val="center"/>
          </w:tcPr>
          <w:p w14:paraId="71FECB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E20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07" w:type="dxa"/>
            <w:vAlign w:val="center"/>
          </w:tcPr>
          <w:p w14:paraId="3CC8B3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9D7A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</w:t>
            </w:r>
          </w:p>
        </w:tc>
        <w:tc>
          <w:tcPr>
            <w:tcW w:w="713" w:type="dxa"/>
            <w:vAlign w:val="center"/>
          </w:tcPr>
          <w:p w14:paraId="068180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70441E" w14:paraId="04C8FB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2FC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0AD5D7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4BA7E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3261</w:t>
            </w:r>
          </w:p>
        </w:tc>
        <w:tc>
          <w:tcPr>
            <w:tcW w:w="707" w:type="dxa"/>
            <w:vAlign w:val="center"/>
          </w:tcPr>
          <w:p w14:paraId="1184CC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9F18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37185</w:t>
            </w:r>
          </w:p>
        </w:tc>
        <w:tc>
          <w:tcPr>
            <w:tcW w:w="854" w:type="dxa"/>
            <w:vAlign w:val="center"/>
          </w:tcPr>
          <w:p w14:paraId="287F38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131019</w:t>
            </w:r>
          </w:p>
        </w:tc>
        <w:tc>
          <w:tcPr>
            <w:tcW w:w="707" w:type="dxa"/>
            <w:vAlign w:val="center"/>
          </w:tcPr>
          <w:p w14:paraId="33A8DE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308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33641</w:t>
            </w:r>
          </w:p>
        </w:tc>
        <w:tc>
          <w:tcPr>
            <w:tcW w:w="707" w:type="dxa"/>
            <w:vAlign w:val="center"/>
          </w:tcPr>
          <w:p w14:paraId="223AB8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1D3EE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201845</w:t>
            </w:r>
          </w:p>
        </w:tc>
        <w:tc>
          <w:tcPr>
            <w:tcW w:w="713" w:type="dxa"/>
            <w:vAlign w:val="center"/>
          </w:tcPr>
          <w:p w14:paraId="7A82BE3C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61.9</w:t>
            </w:r>
          </w:p>
        </w:tc>
      </w:tr>
      <w:tr w:rsidR="0070441E" w14:paraId="5897B77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D63947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044693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50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707" w:type="dxa"/>
            <w:vAlign w:val="center"/>
          </w:tcPr>
          <w:p w14:paraId="78B8FA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7BB5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11757</w:t>
            </w:r>
          </w:p>
        </w:tc>
        <w:tc>
          <w:tcPr>
            <w:tcW w:w="854" w:type="dxa"/>
            <w:vAlign w:val="center"/>
          </w:tcPr>
          <w:p w14:paraId="03DD1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22723</w:t>
            </w:r>
          </w:p>
        </w:tc>
        <w:tc>
          <w:tcPr>
            <w:tcW w:w="707" w:type="dxa"/>
            <w:vAlign w:val="center"/>
          </w:tcPr>
          <w:p w14:paraId="54C620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0EA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</w:t>
            </w:r>
          </w:p>
        </w:tc>
        <w:tc>
          <w:tcPr>
            <w:tcW w:w="707" w:type="dxa"/>
            <w:vAlign w:val="center"/>
          </w:tcPr>
          <w:p w14:paraId="1CB3D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D40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41376</w:t>
            </w:r>
          </w:p>
        </w:tc>
        <w:tc>
          <w:tcPr>
            <w:tcW w:w="713" w:type="dxa"/>
            <w:vAlign w:val="center"/>
          </w:tcPr>
          <w:p w14:paraId="6F242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70441E" w14:paraId="5D8B8B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65CF4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CCE2F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2B8B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1B9468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6E42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854" w:type="dxa"/>
            <w:vAlign w:val="center"/>
          </w:tcPr>
          <w:p w14:paraId="4BED5D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tcW w:w="707" w:type="dxa"/>
            <w:vAlign w:val="center"/>
          </w:tcPr>
          <w:p w14:paraId="6C1808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680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707" w:type="dxa"/>
            <w:vAlign w:val="center"/>
          </w:tcPr>
          <w:p w14:paraId="073C76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A57F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11388</w:t>
            </w:r>
          </w:p>
        </w:tc>
        <w:tc>
          <w:tcPr>
            <w:tcW w:w="713" w:type="dxa"/>
            <w:vAlign w:val="center"/>
          </w:tcPr>
          <w:p w14:paraId="29131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:rsidR="0070441E" w14:paraId="46B887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6C61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D49D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A42B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09370F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53BB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854" w:type="dxa"/>
            <w:vAlign w:val="center"/>
          </w:tcPr>
          <w:p w14:paraId="474410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tcW w:w="707" w:type="dxa"/>
            <w:vAlign w:val="center"/>
          </w:tcPr>
          <w:p w14:paraId="1949F2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527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tcW w:w="707" w:type="dxa"/>
            <w:vAlign w:val="center"/>
          </w:tcPr>
          <w:p w14:paraId="0C0872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2071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</w:t>
            </w:r>
          </w:p>
        </w:tc>
        <w:tc>
          <w:tcPr>
            <w:tcW w:w="713" w:type="dxa"/>
            <w:vAlign w:val="center"/>
          </w:tcPr>
          <w:p w14:paraId="66A799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70441E" w14:paraId="5134F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204AD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E30DC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3E9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B800F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E9A0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854" w:type="dxa"/>
            <w:vAlign w:val="center"/>
          </w:tcPr>
          <w:p w14:paraId="5FBC67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</w:t>
            </w:r>
          </w:p>
        </w:tc>
        <w:tc>
          <w:tcPr>
            <w:tcW w:w="707" w:type="dxa"/>
            <w:vAlign w:val="center"/>
          </w:tcPr>
          <w:p w14:paraId="59E3A3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2A0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707" w:type="dxa"/>
            <w:vAlign w:val="center"/>
          </w:tcPr>
          <w:p w14:paraId="38CFCA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97CC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10641</w:t>
            </w:r>
          </w:p>
        </w:tc>
        <w:tc>
          <w:tcPr>
            <w:tcW w:w="713" w:type="dxa"/>
            <w:vAlign w:val="center"/>
          </w:tcPr>
          <w:p w14:paraId="58946D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70441E" w14:paraId="00965F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D1CA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02105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3A68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37C6B5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32F3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854" w:type="dxa"/>
            <w:vAlign w:val="center"/>
          </w:tcPr>
          <w:p w14:paraId="06A9B6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tcW w:w="707" w:type="dxa"/>
            <w:vAlign w:val="center"/>
          </w:tcPr>
          <w:p w14:paraId="37D338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23B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07" w:type="dxa"/>
            <w:vAlign w:val="center"/>
          </w:tcPr>
          <w:p w14:paraId="6551A3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FC09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8523</w:t>
            </w:r>
          </w:p>
        </w:tc>
        <w:tc>
          <w:tcPr>
            <w:tcW w:w="713" w:type="dxa"/>
            <w:vAlign w:val="center"/>
          </w:tcPr>
          <w:p w14:paraId="6B1786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70441E" w14:paraId="3C7013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B199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41471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11A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6E6535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B03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854" w:type="dxa"/>
            <w:vAlign w:val="center"/>
          </w:tcPr>
          <w:p w14:paraId="765E1F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707" w:type="dxa"/>
            <w:vAlign w:val="center"/>
          </w:tcPr>
          <w:p w14:paraId="13F2E7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418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07" w:type="dxa"/>
            <w:vAlign w:val="center"/>
          </w:tcPr>
          <w:p w14:paraId="7A3CCA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28C7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</w:t>
            </w:r>
          </w:p>
        </w:tc>
        <w:tc>
          <w:tcPr>
            <w:tcW w:w="713" w:type="dxa"/>
            <w:vAlign w:val="center"/>
          </w:tcPr>
          <w:p w14:paraId="7C8604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70441E" w14:paraId="111698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0F3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6DD8D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23B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24E10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E976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</w:t>
            </w:r>
          </w:p>
        </w:tc>
        <w:tc>
          <w:tcPr>
            <w:tcW w:w="854" w:type="dxa"/>
            <w:vAlign w:val="center"/>
          </w:tcPr>
          <w:p w14:paraId="126C52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707" w:type="dxa"/>
            <w:vAlign w:val="center"/>
          </w:tcPr>
          <w:p w14:paraId="60A97D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770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07" w:type="dxa"/>
            <w:vAlign w:val="center"/>
          </w:tcPr>
          <w:p w14:paraId="26EB3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ED2C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</w:t>
            </w:r>
          </w:p>
        </w:tc>
        <w:tc>
          <w:tcPr>
            <w:tcW w:w="713" w:type="dxa"/>
            <w:vAlign w:val="center"/>
          </w:tcPr>
          <w:p w14:paraId="50C42D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70441E" w14:paraId="06977F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D8123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40BAF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工作间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0E1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3DF09A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64ED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854" w:type="dxa"/>
            <w:vAlign w:val="center"/>
          </w:tcPr>
          <w:p w14:paraId="04F769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229B95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EB9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07" w:type="dxa"/>
            <w:vAlign w:val="center"/>
          </w:tcPr>
          <w:p w14:paraId="40D6A9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22B2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</w:t>
            </w:r>
          </w:p>
        </w:tc>
        <w:tc>
          <w:tcPr>
            <w:tcW w:w="713" w:type="dxa"/>
            <w:vAlign w:val="center"/>
          </w:tcPr>
          <w:p w14:paraId="7C37DF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70441E" w14:paraId="6BEEB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F07B2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1FBB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工作间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1330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63259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A6A3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</w:t>
            </w:r>
          </w:p>
        </w:tc>
        <w:tc>
          <w:tcPr>
            <w:tcW w:w="854" w:type="dxa"/>
            <w:vAlign w:val="center"/>
          </w:tcPr>
          <w:p w14:paraId="07D590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2710CD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98A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07" w:type="dxa"/>
            <w:vAlign w:val="center"/>
          </w:tcPr>
          <w:p w14:paraId="652AEE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1EF2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tcW w:w="713" w:type="dxa"/>
            <w:vAlign w:val="center"/>
          </w:tcPr>
          <w:p w14:paraId="2D4C87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70441E" w14:paraId="16EEC4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F5BBB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2F7C0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B6E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F176D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4D5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854" w:type="dxa"/>
            <w:vAlign w:val="center"/>
          </w:tcPr>
          <w:p w14:paraId="4A39D4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27A9A1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1D1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07" w:type="dxa"/>
            <w:vAlign w:val="center"/>
          </w:tcPr>
          <w:p w14:paraId="0DBD12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815D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713" w:type="dxa"/>
            <w:vAlign w:val="center"/>
          </w:tcPr>
          <w:p w14:paraId="62E8C5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70441E" w14:paraId="6151A1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E50CA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235741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CD74A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1579</w:t>
            </w:r>
          </w:p>
        </w:tc>
        <w:tc>
          <w:tcPr>
            <w:tcW w:w="707" w:type="dxa"/>
            <w:vAlign w:val="center"/>
          </w:tcPr>
          <w:p w14:paraId="2A5AB3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4D2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27758</w:t>
            </w:r>
          </w:p>
        </w:tc>
        <w:tc>
          <w:tcPr>
            <w:tcW w:w="854" w:type="dxa"/>
            <w:vAlign w:val="center"/>
          </w:tcPr>
          <w:p w14:paraId="57FD59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62732</w:t>
            </w:r>
          </w:p>
        </w:tc>
        <w:tc>
          <w:tcPr>
            <w:tcW w:w="707" w:type="dxa"/>
            <w:vAlign w:val="center"/>
          </w:tcPr>
          <w:p w14:paraId="2D61BE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788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18098</w:t>
            </w:r>
          </w:p>
        </w:tc>
        <w:tc>
          <w:tcPr>
            <w:tcW w:w="707" w:type="dxa"/>
            <w:vAlign w:val="center"/>
          </w:tcPr>
          <w:p w14:paraId="625C67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DFFF8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108588</w:t>
            </w:r>
          </w:p>
        </w:tc>
        <w:tc>
          <w:tcPr>
            <w:tcW w:w="713" w:type="dxa"/>
            <w:vAlign w:val="center"/>
          </w:tcPr>
          <w:p w14:paraId="2FDA35E0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68.8</w:t>
            </w:r>
          </w:p>
        </w:tc>
      </w:tr>
      <w:tr w:rsidR="0070441E" w14:paraId="70E1F0B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3A7BE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54064E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6C23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79920C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6E2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tcW w:w="854" w:type="dxa"/>
            <w:vAlign w:val="center"/>
          </w:tcPr>
          <w:p w14:paraId="1E8BB3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</w:t>
            </w:r>
          </w:p>
        </w:tc>
        <w:tc>
          <w:tcPr>
            <w:tcW w:w="707" w:type="dxa"/>
            <w:vAlign w:val="center"/>
          </w:tcPr>
          <w:p w14:paraId="706A35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809C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707" w:type="dxa"/>
            <w:vAlign w:val="center"/>
          </w:tcPr>
          <w:p w14:paraId="21F0FC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AE0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18504</w:t>
            </w:r>
          </w:p>
        </w:tc>
        <w:tc>
          <w:tcPr>
            <w:tcW w:w="713" w:type="dxa"/>
            <w:vAlign w:val="center"/>
          </w:tcPr>
          <w:p w14:paraId="631327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70441E" w14:paraId="20490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DD87A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AA21C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DCE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203EE8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7537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33EFF8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707" w:type="dxa"/>
            <w:vAlign w:val="center"/>
          </w:tcPr>
          <w:p w14:paraId="182FAC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E17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07" w:type="dxa"/>
            <w:vAlign w:val="center"/>
          </w:tcPr>
          <w:p w14:paraId="69E2A9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8976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</w:t>
            </w:r>
          </w:p>
        </w:tc>
        <w:tc>
          <w:tcPr>
            <w:tcW w:w="713" w:type="dxa"/>
            <w:vAlign w:val="center"/>
          </w:tcPr>
          <w:p w14:paraId="2F9FCB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70441E" w14:paraId="44A8CB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CF5CD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29938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D59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4E293A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B1FB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</w:t>
            </w:r>
          </w:p>
        </w:tc>
        <w:tc>
          <w:tcPr>
            <w:tcW w:w="854" w:type="dxa"/>
            <w:vAlign w:val="center"/>
          </w:tcPr>
          <w:p w14:paraId="2D12C9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707" w:type="dxa"/>
            <w:vAlign w:val="center"/>
          </w:tcPr>
          <w:p w14:paraId="44CA8B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721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707" w:type="dxa"/>
            <w:vAlign w:val="center"/>
          </w:tcPr>
          <w:p w14:paraId="28D7BA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0BAF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5795</w:t>
            </w:r>
          </w:p>
        </w:tc>
        <w:tc>
          <w:tcPr>
            <w:tcW w:w="713" w:type="dxa"/>
            <w:vAlign w:val="center"/>
          </w:tcPr>
          <w:p w14:paraId="16548C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70441E" w14:paraId="0B4B22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81187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9385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6B4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4FF6B9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284C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</w:t>
            </w:r>
          </w:p>
        </w:tc>
        <w:tc>
          <w:tcPr>
            <w:tcW w:w="854" w:type="dxa"/>
            <w:vAlign w:val="center"/>
          </w:tcPr>
          <w:p w14:paraId="70106D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07" w:type="dxa"/>
            <w:vAlign w:val="center"/>
          </w:tcPr>
          <w:p w14:paraId="414DE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E68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07" w:type="dxa"/>
            <w:vAlign w:val="center"/>
          </w:tcPr>
          <w:p w14:paraId="579BFD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52DB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</w:t>
            </w:r>
          </w:p>
        </w:tc>
        <w:tc>
          <w:tcPr>
            <w:tcW w:w="713" w:type="dxa"/>
            <w:vAlign w:val="center"/>
          </w:tcPr>
          <w:p w14:paraId="03B329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:rsidR="0070441E" w14:paraId="1D3728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8051F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D5A8D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BAB2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14C3D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4F1DF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-544</w:t>
            </w:r>
          </w:p>
        </w:tc>
        <w:tc>
          <w:tcPr>
            <w:tcW w:w="854" w:type="dxa"/>
            <w:vAlign w:val="center"/>
          </w:tcPr>
          <w:p w14:paraId="0E1944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7A55FE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032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A1A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5FF7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</w:t>
            </w:r>
          </w:p>
        </w:tc>
        <w:tc>
          <w:tcPr>
            <w:tcW w:w="713" w:type="dxa"/>
            <w:vAlign w:val="center"/>
          </w:tcPr>
          <w:p w14:paraId="3FB1A5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-6.3</w:t>
            </w:r>
          </w:p>
        </w:tc>
      </w:tr>
      <w:tr w:rsidR="0070441E" w14:paraId="57A6BC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1F40F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0B59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692E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56306B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88BC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854" w:type="dxa"/>
            <w:vAlign w:val="center"/>
          </w:tcPr>
          <w:p w14:paraId="0AA12E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07" w:type="dxa"/>
            <w:vAlign w:val="center"/>
          </w:tcPr>
          <w:p w14:paraId="648B8B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F36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707" w:type="dxa"/>
            <w:vAlign w:val="center"/>
          </w:tcPr>
          <w:p w14:paraId="3D9138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41D1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</w:t>
            </w:r>
          </w:p>
        </w:tc>
        <w:tc>
          <w:tcPr>
            <w:tcW w:w="713" w:type="dxa"/>
            <w:vAlign w:val="center"/>
          </w:tcPr>
          <w:p w14:paraId="0300FA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:rsidR="0070441E" w14:paraId="70E8A8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9F02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3EE196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C60FB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</w:t>
            </w:r>
          </w:p>
        </w:tc>
        <w:tc>
          <w:tcPr>
            <w:tcW w:w="707" w:type="dxa"/>
            <w:vAlign w:val="center"/>
          </w:tcPr>
          <w:p w14:paraId="4F9E41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378B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13559</w:t>
            </w:r>
          </w:p>
        </w:tc>
        <w:tc>
          <w:tcPr>
            <w:tcW w:w="854" w:type="dxa"/>
            <w:vAlign w:val="center"/>
          </w:tcPr>
          <w:p w14:paraId="3EECCF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17285</w:t>
            </w:r>
          </w:p>
        </w:tc>
        <w:tc>
          <w:tcPr>
            <w:tcW w:w="707" w:type="dxa"/>
            <w:vAlign w:val="center"/>
          </w:tcPr>
          <w:p w14:paraId="1DD7D7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B5E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6229</w:t>
            </w:r>
          </w:p>
        </w:tc>
        <w:tc>
          <w:tcPr>
            <w:tcW w:w="707" w:type="dxa"/>
            <w:vAlign w:val="center"/>
          </w:tcPr>
          <w:p w14:paraId="23F55C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6EE43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37072</w:t>
            </w:r>
          </w:p>
        </w:tc>
        <w:tc>
          <w:tcPr>
            <w:tcW w:w="713" w:type="dxa"/>
            <w:vAlign w:val="center"/>
          </w:tcPr>
          <w:p w14:paraId="4DAFEB74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66.8</w:t>
            </w:r>
          </w:p>
        </w:tc>
      </w:tr>
      <w:tr w:rsidR="0070441E" w14:paraId="433BE443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28998952" w14:textId="77777777" w:rsidR="0070441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535D3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12030</w:t>
            </w:r>
          </w:p>
        </w:tc>
        <w:tc>
          <w:tcPr>
            <w:tcW w:w="707" w:type="dxa"/>
            <w:vAlign w:val="center"/>
          </w:tcPr>
          <w:p w14:paraId="1CEE5F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CEEF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168009</w:t>
            </w:r>
          </w:p>
        </w:tc>
        <w:tc>
          <w:tcPr>
            <w:tcW w:w="854" w:type="dxa"/>
            <w:vAlign w:val="center"/>
          </w:tcPr>
          <w:p w14:paraId="40D154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479894</w:t>
            </w:r>
          </w:p>
        </w:tc>
        <w:tc>
          <w:tcPr>
            <w:tcW w:w="707" w:type="dxa"/>
            <w:vAlign w:val="center"/>
          </w:tcPr>
          <w:p w14:paraId="399DB6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D48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129641</w:t>
            </w:r>
          </w:p>
        </w:tc>
        <w:tc>
          <w:tcPr>
            <w:tcW w:w="707" w:type="dxa"/>
            <w:vAlign w:val="center"/>
          </w:tcPr>
          <w:p w14:paraId="4B6663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20367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777544</w:t>
            </w:r>
          </w:p>
        </w:tc>
        <w:tc>
          <w:tcPr>
            <w:tcW w:w="713" w:type="dxa"/>
            <w:vAlign w:val="center"/>
          </w:tcPr>
          <w:p w14:paraId="47B343C6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64.6</w:t>
            </w:r>
          </w:p>
        </w:tc>
      </w:tr>
    </w:tbl>
    <w:p w14:paraId="6BB0B64E" w14:textId="77777777" w:rsidR="0070441E" w:rsidRDefault="00000000">
      <w:r>
        <w:t>说明：上表中合计和总计面积为采暖面积。</w:t>
      </w:r>
    </w:p>
    <w:p w14:paraId="754EB19D" w14:textId="77777777" w:rsidR="0070441E" w:rsidRDefault="00000000">
      <w:pPr>
        <w:pStyle w:val="1"/>
      </w:pPr>
      <w:bookmarkStart w:id="24" w:name="_Toc28900"/>
      <w:r>
        <w:t>新风负荷表</w:t>
      </w:r>
      <w:bookmarkEnd w:id="24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70441E" w14:paraId="3FFBFB78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6700C7CC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23FDCF6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096FCA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4127107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2286C873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C4B26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0441E" w14:paraId="3842AF1E" w14:textId="77777777">
        <w:tc>
          <w:tcPr>
            <w:tcW w:w="871" w:type="dxa"/>
            <w:vMerge w:val="restart"/>
            <w:vAlign w:val="center"/>
          </w:tcPr>
          <w:p w14:paraId="40EB0854" w14:textId="77777777" w:rsidR="0070441E" w:rsidRDefault="00000000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3AB6146" w14:textId="77777777" w:rsidR="0070441E" w:rsidRDefault="00000000">
            <w:r>
              <w:rPr>
                <w:sz w:val="18"/>
                <w:szCs w:val="18"/>
              </w:rPr>
              <w:t>D009[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BF7D58" w14:textId="77777777" w:rsidR="0070441E" w:rsidRDefault="00000000">
            <w:r>
              <w:rPr>
                <w:sz w:val="18"/>
                <w:szCs w:val="18"/>
              </w:rPr>
              <w:t>34.02</w:t>
            </w:r>
          </w:p>
        </w:tc>
        <w:tc>
          <w:tcPr>
            <w:tcW w:w="1833" w:type="dxa"/>
            <w:vAlign w:val="center"/>
          </w:tcPr>
          <w:p w14:paraId="3D38545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507558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973" w:type="dxa"/>
            <w:vAlign w:val="center"/>
          </w:tcPr>
          <w:p w14:paraId="75682AE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</w:tr>
      <w:tr w:rsidR="0070441E" w14:paraId="5D6B6D98" w14:textId="77777777">
        <w:tc>
          <w:tcPr>
            <w:tcW w:w="871" w:type="dxa"/>
            <w:vMerge/>
            <w:vAlign w:val="center"/>
          </w:tcPr>
          <w:p w14:paraId="7144EB9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0EC396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D72597C" w14:textId="77777777" w:rsidR="0070441E" w:rsidRDefault="00000000">
            <w:r>
              <w:rPr>
                <w:b/>
                <w:sz w:val="18"/>
                <w:szCs w:val="18"/>
              </w:rPr>
              <w:t>34.02</w:t>
            </w:r>
          </w:p>
        </w:tc>
        <w:tc>
          <w:tcPr>
            <w:tcW w:w="1833" w:type="dxa"/>
            <w:vAlign w:val="center"/>
          </w:tcPr>
          <w:p w14:paraId="06DFDDF7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5530021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1018</w:t>
            </w:r>
          </w:p>
        </w:tc>
        <w:tc>
          <w:tcPr>
            <w:tcW w:w="973" w:type="dxa"/>
            <w:vAlign w:val="center"/>
          </w:tcPr>
          <w:p w14:paraId="6C38E30D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29.92</w:t>
            </w:r>
          </w:p>
        </w:tc>
      </w:tr>
      <w:tr w:rsidR="0070441E" w14:paraId="0031C8D2" w14:textId="77777777">
        <w:tc>
          <w:tcPr>
            <w:tcW w:w="871" w:type="dxa"/>
            <w:vMerge w:val="restart"/>
            <w:vAlign w:val="center"/>
          </w:tcPr>
          <w:p w14:paraId="7D58546E" w14:textId="77777777" w:rsidR="0070441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40ABF599" w14:textId="77777777" w:rsidR="0070441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F9CF51" w14:textId="77777777" w:rsidR="0070441E" w:rsidRDefault="00000000">
            <w:r>
              <w:rPr>
                <w:sz w:val="18"/>
                <w:szCs w:val="18"/>
              </w:rPr>
              <w:t>1082.14</w:t>
            </w:r>
          </w:p>
        </w:tc>
        <w:tc>
          <w:tcPr>
            <w:tcW w:w="1833" w:type="dxa"/>
            <w:vAlign w:val="center"/>
          </w:tcPr>
          <w:p w14:paraId="4D931D0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5149.00</w:t>
            </w:r>
          </w:p>
        </w:tc>
        <w:tc>
          <w:tcPr>
            <w:tcW w:w="1516" w:type="dxa"/>
            <w:vAlign w:val="center"/>
          </w:tcPr>
          <w:p w14:paraId="1FCCB39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43673</w:t>
            </w:r>
          </w:p>
        </w:tc>
        <w:tc>
          <w:tcPr>
            <w:tcW w:w="973" w:type="dxa"/>
            <w:vAlign w:val="center"/>
          </w:tcPr>
          <w:p w14:paraId="0B13585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40.36</w:t>
            </w:r>
          </w:p>
        </w:tc>
      </w:tr>
      <w:tr w:rsidR="0070441E" w14:paraId="2672AD35" w14:textId="77777777">
        <w:tc>
          <w:tcPr>
            <w:tcW w:w="871" w:type="dxa"/>
            <w:vMerge/>
            <w:vAlign w:val="center"/>
          </w:tcPr>
          <w:p w14:paraId="10F1DC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A06901" w14:textId="77777777" w:rsidR="0070441E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E92590" w14:textId="77777777" w:rsidR="0070441E" w:rsidRDefault="00000000">
            <w:r>
              <w:rPr>
                <w:sz w:val="18"/>
                <w:szCs w:val="18"/>
              </w:rPr>
              <w:t>56.79</w:t>
            </w:r>
          </w:p>
        </w:tc>
        <w:tc>
          <w:tcPr>
            <w:tcW w:w="1833" w:type="dxa"/>
            <w:vAlign w:val="center"/>
          </w:tcPr>
          <w:p w14:paraId="5052B4F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266.00</w:t>
            </w:r>
          </w:p>
        </w:tc>
        <w:tc>
          <w:tcPr>
            <w:tcW w:w="1516" w:type="dxa"/>
            <w:vAlign w:val="center"/>
          </w:tcPr>
          <w:p w14:paraId="0FF555A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2256</w:t>
            </w:r>
          </w:p>
        </w:tc>
        <w:tc>
          <w:tcPr>
            <w:tcW w:w="973" w:type="dxa"/>
            <w:vAlign w:val="center"/>
          </w:tcPr>
          <w:p w14:paraId="51E3AD0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70441E" w14:paraId="2946B8C8" w14:textId="77777777">
        <w:tc>
          <w:tcPr>
            <w:tcW w:w="871" w:type="dxa"/>
            <w:vMerge/>
            <w:vAlign w:val="center"/>
          </w:tcPr>
          <w:p w14:paraId="186B89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920BC8" w14:textId="77777777" w:rsidR="0070441E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DAEC19" w14:textId="77777777" w:rsidR="0070441E" w:rsidRDefault="00000000">
            <w:r>
              <w:rPr>
                <w:sz w:val="18"/>
                <w:szCs w:val="18"/>
              </w:rPr>
              <w:t>50.31</w:t>
            </w:r>
          </w:p>
        </w:tc>
        <w:tc>
          <w:tcPr>
            <w:tcW w:w="1833" w:type="dxa"/>
            <w:vAlign w:val="center"/>
          </w:tcPr>
          <w:p w14:paraId="42A0390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247.00</w:t>
            </w:r>
          </w:p>
        </w:tc>
        <w:tc>
          <w:tcPr>
            <w:tcW w:w="1516" w:type="dxa"/>
            <w:vAlign w:val="center"/>
          </w:tcPr>
          <w:p w14:paraId="17B9638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973" w:type="dxa"/>
            <w:vAlign w:val="center"/>
          </w:tcPr>
          <w:p w14:paraId="3E2B96D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41.64</w:t>
            </w:r>
          </w:p>
        </w:tc>
      </w:tr>
      <w:tr w:rsidR="0070441E" w14:paraId="0A87AD39" w14:textId="77777777">
        <w:tc>
          <w:tcPr>
            <w:tcW w:w="871" w:type="dxa"/>
            <w:vMerge/>
            <w:vAlign w:val="center"/>
          </w:tcPr>
          <w:p w14:paraId="192BA21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F6AA4B" w14:textId="77777777" w:rsidR="0070441E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EFD9D6" w14:textId="77777777" w:rsidR="0070441E" w:rsidRDefault="00000000">
            <w:r>
              <w:rPr>
                <w:sz w:val="18"/>
                <w:szCs w:val="18"/>
              </w:rPr>
              <w:t>39.78</w:t>
            </w:r>
          </w:p>
        </w:tc>
        <w:tc>
          <w:tcPr>
            <w:tcW w:w="1833" w:type="dxa"/>
            <w:vAlign w:val="center"/>
          </w:tcPr>
          <w:p w14:paraId="7A84B15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190.00</w:t>
            </w:r>
          </w:p>
        </w:tc>
        <w:tc>
          <w:tcPr>
            <w:tcW w:w="1516" w:type="dxa"/>
            <w:vAlign w:val="center"/>
          </w:tcPr>
          <w:p w14:paraId="4F95600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73" w:type="dxa"/>
            <w:vAlign w:val="center"/>
          </w:tcPr>
          <w:p w14:paraId="3092CB2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 w:rsidR="0070441E" w14:paraId="7E01087F" w14:textId="77777777">
        <w:tc>
          <w:tcPr>
            <w:tcW w:w="871" w:type="dxa"/>
            <w:vMerge/>
            <w:vAlign w:val="center"/>
          </w:tcPr>
          <w:p w14:paraId="120D1D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2AED25" w14:textId="77777777" w:rsidR="0070441E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D85ED0" w14:textId="77777777" w:rsidR="0070441E" w:rsidRDefault="00000000">
            <w:r>
              <w:rPr>
                <w:sz w:val="18"/>
                <w:szCs w:val="18"/>
              </w:rPr>
              <w:t>30.44</w:t>
            </w:r>
          </w:p>
        </w:tc>
        <w:tc>
          <w:tcPr>
            <w:tcW w:w="1833" w:type="dxa"/>
            <w:vAlign w:val="center"/>
          </w:tcPr>
          <w:p w14:paraId="48BA182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263D215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12345DD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42.35</w:t>
            </w:r>
          </w:p>
        </w:tc>
      </w:tr>
      <w:tr w:rsidR="0070441E" w14:paraId="049A0852" w14:textId="77777777">
        <w:tc>
          <w:tcPr>
            <w:tcW w:w="871" w:type="dxa"/>
            <w:vMerge/>
            <w:vAlign w:val="center"/>
          </w:tcPr>
          <w:p w14:paraId="08AFF8F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EE9C8E" w14:textId="77777777" w:rsidR="0070441E" w:rsidRDefault="00000000">
            <w:r>
              <w:rPr>
                <w:sz w:val="18"/>
                <w:szCs w:val="18"/>
              </w:rPr>
              <w:t>1008,1009,1010,1011,1012,1013,1014,1015,1016,1017,1018,1019,1020,1021,1022,1023,1024,1025,1026,1027,1028,1029,1030,1031,1032,1033,1034,1035,1036,1037,1038[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F8CD5A" w14:textId="77777777" w:rsidR="0070441E" w:rsidRDefault="00000000">
            <w:r>
              <w:rPr>
                <w:sz w:val="18"/>
                <w:szCs w:val="18"/>
              </w:rPr>
              <w:t>30.42</w:t>
            </w:r>
          </w:p>
        </w:tc>
        <w:tc>
          <w:tcPr>
            <w:tcW w:w="1833" w:type="dxa"/>
            <w:vAlign w:val="center"/>
          </w:tcPr>
          <w:p w14:paraId="78EAC06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60E3E69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2211168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:rsidR="0070441E" w14:paraId="151189FE" w14:textId="77777777">
        <w:tc>
          <w:tcPr>
            <w:tcW w:w="871" w:type="dxa"/>
            <w:vMerge/>
            <w:vAlign w:val="center"/>
          </w:tcPr>
          <w:p w14:paraId="243DEC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93E7BC" w14:textId="77777777" w:rsidR="0070441E" w:rsidRDefault="00000000"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2DFD6D" w14:textId="77777777" w:rsidR="0070441E" w:rsidRDefault="00000000">
            <w:r>
              <w:rPr>
                <w:sz w:val="18"/>
                <w:szCs w:val="18"/>
              </w:rPr>
              <w:t>30.08</w:t>
            </w:r>
          </w:p>
        </w:tc>
        <w:tc>
          <w:tcPr>
            <w:tcW w:w="1833" w:type="dxa"/>
            <w:vAlign w:val="center"/>
          </w:tcPr>
          <w:p w14:paraId="3660084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1D296E4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5979146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42.86</w:t>
            </w:r>
          </w:p>
        </w:tc>
      </w:tr>
      <w:tr w:rsidR="0070441E" w14:paraId="606C8772" w14:textId="77777777">
        <w:tc>
          <w:tcPr>
            <w:tcW w:w="871" w:type="dxa"/>
            <w:vMerge/>
            <w:vAlign w:val="center"/>
          </w:tcPr>
          <w:p w14:paraId="5CE79A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1C60E7" w14:textId="77777777" w:rsidR="0070441E" w:rsidRDefault="00000000">
            <w:r>
              <w:rPr>
                <w:sz w:val="18"/>
                <w:szCs w:val="18"/>
              </w:rPr>
              <w:t>1040,1041,1042,1043,1044,1045,1046[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BE49D2" w14:textId="77777777" w:rsidR="0070441E" w:rsidRDefault="00000000">
            <w:r>
              <w:rPr>
                <w:sz w:val="18"/>
                <w:szCs w:val="18"/>
              </w:rPr>
              <w:t>29.84</w:t>
            </w:r>
          </w:p>
        </w:tc>
        <w:tc>
          <w:tcPr>
            <w:tcW w:w="1833" w:type="dxa"/>
            <w:vAlign w:val="center"/>
          </w:tcPr>
          <w:p w14:paraId="4A22D73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  <w:tc>
          <w:tcPr>
            <w:tcW w:w="1516" w:type="dxa"/>
            <w:vAlign w:val="center"/>
          </w:tcPr>
          <w:p w14:paraId="35A6BE8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73" w:type="dxa"/>
            <w:vAlign w:val="center"/>
          </w:tcPr>
          <w:p w14:paraId="58E83CA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37.81</w:t>
            </w:r>
          </w:p>
        </w:tc>
      </w:tr>
      <w:tr w:rsidR="0070441E" w14:paraId="5785D3C8" w14:textId="77777777">
        <w:tc>
          <w:tcPr>
            <w:tcW w:w="871" w:type="dxa"/>
            <w:vMerge/>
            <w:vAlign w:val="center"/>
          </w:tcPr>
          <w:p w14:paraId="3E950F0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6D9D75" w14:textId="77777777" w:rsidR="0070441E" w:rsidRDefault="00000000"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3E9A9F" w14:textId="77777777" w:rsidR="0070441E" w:rsidRDefault="00000000">
            <w:r>
              <w:rPr>
                <w:sz w:val="18"/>
                <w:szCs w:val="18"/>
              </w:rPr>
              <w:t>29.82</w:t>
            </w:r>
          </w:p>
        </w:tc>
        <w:tc>
          <w:tcPr>
            <w:tcW w:w="1833" w:type="dxa"/>
            <w:vAlign w:val="center"/>
          </w:tcPr>
          <w:p w14:paraId="53BEAF2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  <w:tc>
          <w:tcPr>
            <w:tcW w:w="1516" w:type="dxa"/>
            <w:vAlign w:val="center"/>
          </w:tcPr>
          <w:p w14:paraId="55538DB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73" w:type="dxa"/>
            <w:vAlign w:val="center"/>
          </w:tcPr>
          <w:p w14:paraId="0170980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37.83</w:t>
            </w:r>
          </w:p>
        </w:tc>
      </w:tr>
      <w:tr w:rsidR="0070441E" w14:paraId="1F983CF7" w14:textId="77777777">
        <w:tc>
          <w:tcPr>
            <w:tcW w:w="871" w:type="dxa"/>
            <w:vMerge/>
            <w:vAlign w:val="center"/>
          </w:tcPr>
          <w:p w14:paraId="441A8E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CD3694" w14:textId="77777777" w:rsidR="0070441E" w:rsidRDefault="00000000"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B3AAA0" w14:textId="77777777" w:rsidR="0070441E" w:rsidRDefault="00000000">
            <w:r>
              <w:rPr>
                <w:sz w:val="18"/>
                <w:szCs w:val="18"/>
              </w:rPr>
              <w:t>29.44</w:t>
            </w:r>
          </w:p>
        </w:tc>
        <w:tc>
          <w:tcPr>
            <w:tcW w:w="1833" w:type="dxa"/>
            <w:vAlign w:val="center"/>
          </w:tcPr>
          <w:p w14:paraId="67A5945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  <w:tc>
          <w:tcPr>
            <w:tcW w:w="1516" w:type="dxa"/>
            <w:vAlign w:val="center"/>
          </w:tcPr>
          <w:p w14:paraId="5637B93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73" w:type="dxa"/>
            <w:vAlign w:val="center"/>
          </w:tcPr>
          <w:p w14:paraId="32CA8D3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 w:rsidR="0070441E" w14:paraId="26B26FCB" w14:textId="77777777">
        <w:tc>
          <w:tcPr>
            <w:tcW w:w="871" w:type="dxa"/>
            <w:vMerge/>
            <w:vAlign w:val="center"/>
          </w:tcPr>
          <w:p w14:paraId="2E679C3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E16EBB" w14:textId="77777777" w:rsidR="0070441E" w:rsidRDefault="00000000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61D9F7" w14:textId="77777777" w:rsidR="0070441E" w:rsidRDefault="00000000">
            <w:r>
              <w:rPr>
                <w:sz w:val="18"/>
                <w:szCs w:val="18"/>
              </w:rPr>
              <w:t>29.35</w:t>
            </w:r>
          </w:p>
        </w:tc>
        <w:tc>
          <w:tcPr>
            <w:tcW w:w="1833" w:type="dxa"/>
            <w:vAlign w:val="center"/>
          </w:tcPr>
          <w:p w14:paraId="0AF3D75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  <w:tc>
          <w:tcPr>
            <w:tcW w:w="1516" w:type="dxa"/>
            <w:vAlign w:val="center"/>
          </w:tcPr>
          <w:p w14:paraId="4799BD5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73" w:type="dxa"/>
            <w:vAlign w:val="center"/>
          </w:tcPr>
          <w:p w14:paraId="7002639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38.43</w:t>
            </w:r>
          </w:p>
        </w:tc>
      </w:tr>
      <w:tr w:rsidR="0070441E" w14:paraId="609D019F" w14:textId="77777777">
        <w:tc>
          <w:tcPr>
            <w:tcW w:w="871" w:type="dxa"/>
            <w:vMerge/>
            <w:vAlign w:val="center"/>
          </w:tcPr>
          <w:p w14:paraId="267788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BE5FD7" w14:textId="77777777" w:rsidR="0070441E" w:rsidRDefault="00000000"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6F940B" w14:textId="77777777" w:rsidR="0070441E" w:rsidRDefault="00000000">
            <w:r>
              <w:rPr>
                <w:sz w:val="18"/>
                <w:szCs w:val="18"/>
              </w:rPr>
              <w:t>26.35</w:t>
            </w:r>
          </w:p>
        </w:tc>
        <w:tc>
          <w:tcPr>
            <w:tcW w:w="1833" w:type="dxa"/>
            <w:vAlign w:val="center"/>
          </w:tcPr>
          <w:p w14:paraId="0F8F5B2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  <w:tc>
          <w:tcPr>
            <w:tcW w:w="1516" w:type="dxa"/>
            <w:vAlign w:val="center"/>
          </w:tcPr>
          <w:p w14:paraId="09A8325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73" w:type="dxa"/>
            <w:vAlign w:val="center"/>
          </w:tcPr>
          <w:p w14:paraId="14A031A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42.81</w:t>
            </w:r>
          </w:p>
        </w:tc>
      </w:tr>
      <w:tr w:rsidR="0070441E" w14:paraId="4A09E1D0" w14:textId="77777777">
        <w:tc>
          <w:tcPr>
            <w:tcW w:w="871" w:type="dxa"/>
            <w:vMerge/>
            <w:vAlign w:val="center"/>
          </w:tcPr>
          <w:p w14:paraId="02540E9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BFE0C3" w14:textId="77777777" w:rsidR="0070441E" w:rsidRDefault="00000000"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1E7DFE" w14:textId="77777777" w:rsidR="0070441E" w:rsidRDefault="00000000">
            <w:r>
              <w:rPr>
                <w:sz w:val="18"/>
                <w:szCs w:val="18"/>
              </w:rPr>
              <w:t>25.74</w:t>
            </w:r>
          </w:p>
        </w:tc>
        <w:tc>
          <w:tcPr>
            <w:tcW w:w="1833" w:type="dxa"/>
            <w:vAlign w:val="center"/>
          </w:tcPr>
          <w:p w14:paraId="2DD4726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4A36DB3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3584FDD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37.57</w:t>
            </w:r>
          </w:p>
        </w:tc>
      </w:tr>
      <w:tr w:rsidR="0070441E" w14:paraId="7429E124" w14:textId="77777777">
        <w:tc>
          <w:tcPr>
            <w:tcW w:w="871" w:type="dxa"/>
            <w:vMerge/>
            <w:vAlign w:val="center"/>
          </w:tcPr>
          <w:p w14:paraId="7828CC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46491D" w14:textId="77777777" w:rsidR="0070441E" w:rsidRDefault="00000000"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6FB9A0" w14:textId="77777777" w:rsidR="0070441E" w:rsidRDefault="00000000">
            <w:r>
              <w:rPr>
                <w:sz w:val="18"/>
                <w:szCs w:val="18"/>
              </w:rPr>
              <w:t>24.33</w:t>
            </w:r>
          </w:p>
        </w:tc>
        <w:tc>
          <w:tcPr>
            <w:tcW w:w="1833" w:type="dxa"/>
            <w:vAlign w:val="center"/>
          </w:tcPr>
          <w:p w14:paraId="6030EBA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4FCDCFF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25B0368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39.74</w:t>
            </w:r>
          </w:p>
        </w:tc>
      </w:tr>
      <w:tr w:rsidR="0070441E" w14:paraId="607D7BBE" w14:textId="77777777">
        <w:tc>
          <w:tcPr>
            <w:tcW w:w="871" w:type="dxa"/>
            <w:vMerge/>
            <w:vAlign w:val="center"/>
          </w:tcPr>
          <w:p w14:paraId="05AF10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087542" w14:textId="77777777" w:rsidR="0070441E" w:rsidRDefault="00000000"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871BF9" w14:textId="77777777" w:rsidR="0070441E" w:rsidRDefault="00000000">
            <w:r>
              <w:rPr>
                <w:sz w:val="18"/>
                <w:szCs w:val="18"/>
              </w:rPr>
              <w:t>22.52</w:t>
            </w:r>
          </w:p>
        </w:tc>
        <w:tc>
          <w:tcPr>
            <w:tcW w:w="1833" w:type="dxa"/>
            <w:vAlign w:val="center"/>
          </w:tcPr>
          <w:p w14:paraId="454905B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1D6DD4D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198A0F6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42.94</w:t>
            </w:r>
          </w:p>
        </w:tc>
      </w:tr>
      <w:tr w:rsidR="0070441E" w14:paraId="50A06607" w14:textId="77777777">
        <w:tc>
          <w:tcPr>
            <w:tcW w:w="871" w:type="dxa"/>
            <w:vMerge/>
            <w:vAlign w:val="center"/>
          </w:tcPr>
          <w:p w14:paraId="490110F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F5F2D5" w14:textId="77777777" w:rsidR="0070441E" w:rsidRDefault="00000000"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71BA4F" w14:textId="77777777" w:rsidR="0070441E" w:rsidRDefault="00000000">
            <w:r>
              <w:rPr>
                <w:sz w:val="18"/>
                <w:szCs w:val="18"/>
              </w:rPr>
              <w:t>22.27</w:t>
            </w:r>
          </w:p>
        </w:tc>
        <w:tc>
          <w:tcPr>
            <w:tcW w:w="1833" w:type="dxa"/>
            <w:vAlign w:val="center"/>
          </w:tcPr>
          <w:p w14:paraId="0C0535E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3EF0AFA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328FC5B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43.42</w:t>
            </w:r>
          </w:p>
        </w:tc>
      </w:tr>
      <w:tr w:rsidR="0070441E" w14:paraId="0FFED167" w14:textId="77777777">
        <w:tc>
          <w:tcPr>
            <w:tcW w:w="871" w:type="dxa"/>
            <w:vMerge/>
            <w:vAlign w:val="center"/>
          </w:tcPr>
          <w:p w14:paraId="3476FA0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61BB93" w14:textId="77777777" w:rsidR="0070441E" w:rsidRDefault="00000000"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65CD9E" w14:textId="77777777" w:rsidR="0070441E" w:rsidRDefault="00000000">
            <w:r>
              <w:rPr>
                <w:sz w:val="18"/>
                <w:szCs w:val="18"/>
              </w:rPr>
              <w:t>21.00</w:t>
            </w:r>
          </w:p>
        </w:tc>
        <w:tc>
          <w:tcPr>
            <w:tcW w:w="1833" w:type="dxa"/>
            <w:vAlign w:val="center"/>
          </w:tcPr>
          <w:p w14:paraId="478E10B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95.00</w:t>
            </w:r>
          </w:p>
        </w:tc>
        <w:tc>
          <w:tcPr>
            <w:tcW w:w="1516" w:type="dxa"/>
            <w:vAlign w:val="center"/>
          </w:tcPr>
          <w:p w14:paraId="3024596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73" w:type="dxa"/>
            <w:vAlign w:val="center"/>
          </w:tcPr>
          <w:p w14:paraId="7D85C5B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38.38</w:t>
            </w:r>
          </w:p>
        </w:tc>
      </w:tr>
      <w:tr w:rsidR="0070441E" w14:paraId="6F76A813" w14:textId="77777777">
        <w:tc>
          <w:tcPr>
            <w:tcW w:w="871" w:type="dxa"/>
            <w:vMerge/>
            <w:vAlign w:val="center"/>
          </w:tcPr>
          <w:p w14:paraId="3DB420A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5678E5" w14:textId="77777777" w:rsidR="0070441E" w:rsidRDefault="00000000"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68C030" w14:textId="77777777" w:rsidR="0070441E" w:rsidRDefault="00000000">
            <w:r>
              <w:rPr>
                <w:sz w:val="18"/>
                <w:szCs w:val="18"/>
              </w:rPr>
              <w:t>19.89</w:t>
            </w:r>
          </w:p>
        </w:tc>
        <w:tc>
          <w:tcPr>
            <w:tcW w:w="1833" w:type="dxa"/>
            <w:vAlign w:val="center"/>
          </w:tcPr>
          <w:p w14:paraId="6FA1A07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95.00</w:t>
            </w:r>
          </w:p>
        </w:tc>
        <w:tc>
          <w:tcPr>
            <w:tcW w:w="1516" w:type="dxa"/>
            <w:vAlign w:val="center"/>
          </w:tcPr>
          <w:p w14:paraId="2696DE5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73" w:type="dxa"/>
            <w:vAlign w:val="center"/>
          </w:tcPr>
          <w:p w14:paraId="04DB632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 w:rsidR="0070441E" w14:paraId="1E57B228" w14:textId="77777777">
        <w:tc>
          <w:tcPr>
            <w:tcW w:w="871" w:type="dxa"/>
            <w:vMerge/>
            <w:vAlign w:val="center"/>
          </w:tcPr>
          <w:p w14:paraId="361ADED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E45E6F" w14:textId="77777777" w:rsidR="0070441E" w:rsidRDefault="00000000">
            <w:r>
              <w:rPr>
                <w:sz w:val="18"/>
                <w:szCs w:val="18"/>
              </w:rPr>
              <w:t>1057,1058,1059,1060,1061,1062,1063,1064,1065[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07B13A" w14:textId="77777777" w:rsidR="0070441E" w:rsidRDefault="00000000">
            <w:r>
              <w:rPr>
                <w:sz w:val="18"/>
                <w:szCs w:val="18"/>
              </w:rPr>
              <w:t>18.72</w:t>
            </w:r>
          </w:p>
        </w:tc>
        <w:tc>
          <w:tcPr>
            <w:tcW w:w="1833" w:type="dxa"/>
            <w:vAlign w:val="center"/>
          </w:tcPr>
          <w:p w14:paraId="3D26BCF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95.00</w:t>
            </w:r>
          </w:p>
        </w:tc>
        <w:tc>
          <w:tcPr>
            <w:tcW w:w="1516" w:type="dxa"/>
            <w:vAlign w:val="center"/>
          </w:tcPr>
          <w:p w14:paraId="122B05E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73" w:type="dxa"/>
            <w:vAlign w:val="center"/>
          </w:tcPr>
          <w:p w14:paraId="178D2F2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43.04</w:t>
            </w:r>
          </w:p>
        </w:tc>
      </w:tr>
      <w:tr w:rsidR="0070441E" w14:paraId="71A6DA30" w14:textId="77777777">
        <w:tc>
          <w:tcPr>
            <w:tcW w:w="871" w:type="dxa"/>
            <w:vMerge/>
            <w:vAlign w:val="center"/>
          </w:tcPr>
          <w:p w14:paraId="255A76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70DD65" w14:textId="77777777" w:rsidR="0070441E" w:rsidRDefault="00000000"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EA3664" w14:textId="77777777" w:rsidR="0070441E" w:rsidRDefault="00000000">
            <w:r>
              <w:rPr>
                <w:sz w:val="18"/>
                <w:szCs w:val="18"/>
              </w:rPr>
              <w:t>18.18</w:t>
            </w:r>
          </w:p>
        </w:tc>
        <w:tc>
          <w:tcPr>
            <w:tcW w:w="1833" w:type="dxa"/>
            <w:vAlign w:val="center"/>
          </w:tcPr>
          <w:p w14:paraId="12359E3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95.00</w:t>
            </w:r>
          </w:p>
        </w:tc>
        <w:tc>
          <w:tcPr>
            <w:tcW w:w="1516" w:type="dxa"/>
            <w:vAlign w:val="center"/>
          </w:tcPr>
          <w:p w14:paraId="2E02FEB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73" w:type="dxa"/>
            <w:vAlign w:val="center"/>
          </w:tcPr>
          <w:p w14:paraId="43F38E4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44.33</w:t>
            </w:r>
          </w:p>
        </w:tc>
      </w:tr>
      <w:tr w:rsidR="0070441E" w14:paraId="6E53CA80" w14:textId="77777777">
        <w:tc>
          <w:tcPr>
            <w:tcW w:w="871" w:type="dxa"/>
            <w:vMerge/>
            <w:vAlign w:val="center"/>
          </w:tcPr>
          <w:p w14:paraId="290D68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7AB355" w14:textId="77777777" w:rsidR="0070441E" w:rsidRDefault="00000000">
            <w:r>
              <w:rPr>
                <w:sz w:val="18"/>
                <w:szCs w:val="18"/>
              </w:rPr>
              <w:t>1069,1070,1071,1072,1073,1074,1075,1076,1077[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3E6719" w14:textId="77777777" w:rsidR="0070441E" w:rsidRDefault="00000000">
            <w:r>
              <w:rPr>
                <w:sz w:val="18"/>
                <w:szCs w:val="18"/>
              </w:rPr>
              <w:t>17.55</w:t>
            </w:r>
          </w:p>
        </w:tc>
        <w:tc>
          <w:tcPr>
            <w:tcW w:w="1833" w:type="dxa"/>
            <w:vAlign w:val="center"/>
          </w:tcPr>
          <w:p w14:paraId="4D05EBC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7733C70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186824A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36.73</w:t>
            </w:r>
          </w:p>
        </w:tc>
      </w:tr>
      <w:tr w:rsidR="0070441E" w14:paraId="1178ACAD" w14:textId="77777777">
        <w:tc>
          <w:tcPr>
            <w:tcW w:w="871" w:type="dxa"/>
            <w:vMerge/>
            <w:vAlign w:val="center"/>
          </w:tcPr>
          <w:p w14:paraId="1F8C7F8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05D8D3" w14:textId="77777777" w:rsidR="0070441E" w:rsidRDefault="00000000"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5C14FB" w14:textId="77777777" w:rsidR="0070441E" w:rsidRDefault="00000000">
            <w:r>
              <w:rPr>
                <w:sz w:val="18"/>
                <w:szCs w:val="18"/>
              </w:rPr>
              <w:t>16.13</w:t>
            </w:r>
          </w:p>
        </w:tc>
        <w:tc>
          <w:tcPr>
            <w:tcW w:w="1833" w:type="dxa"/>
            <w:vAlign w:val="center"/>
          </w:tcPr>
          <w:p w14:paraId="629DC49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598C964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016EC49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39.97</w:t>
            </w:r>
          </w:p>
        </w:tc>
      </w:tr>
      <w:tr w:rsidR="0070441E" w14:paraId="4B5F4F94" w14:textId="77777777">
        <w:tc>
          <w:tcPr>
            <w:tcW w:w="871" w:type="dxa"/>
            <w:vMerge/>
            <w:vAlign w:val="center"/>
          </w:tcPr>
          <w:p w14:paraId="5D8517D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F00116" w14:textId="77777777" w:rsidR="0070441E" w:rsidRDefault="00000000"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667BB6" w14:textId="77777777" w:rsidR="0070441E" w:rsidRDefault="00000000">
            <w:r>
              <w:rPr>
                <w:sz w:val="18"/>
                <w:szCs w:val="18"/>
              </w:rPr>
              <w:t>15.81</w:t>
            </w:r>
          </w:p>
        </w:tc>
        <w:tc>
          <w:tcPr>
            <w:tcW w:w="1833" w:type="dxa"/>
            <w:vAlign w:val="center"/>
          </w:tcPr>
          <w:p w14:paraId="3DA4E35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79B23B9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45A44E5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40.77</w:t>
            </w:r>
          </w:p>
        </w:tc>
      </w:tr>
      <w:tr w:rsidR="0070441E" w14:paraId="68F6DE35" w14:textId="77777777">
        <w:tc>
          <w:tcPr>
            <w:tcW w:w="871" w:type="dxa"/>
            <w:vMerge/>
            <w:vAlign w:val="center"/>
          </w:tcPr>
          <w:p w14:paraId="227CBC0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463B86" w14:textId="77777777" w:rsidR="0070441E" w:rsidRDefault="00000000">
            <w:r>
              <w:rPr>
                <w:sz w:val="18"/>
                <w:szCs w:val="18"/>
              </w:rPr>
              <w:t>1080,1081,1082,1083,1084,1085,1086,1087,1088,1089,1090,1091,1092[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665B7E" w14:textId="77777777" w:rsidR="0070441E" w:rsidRDefault="00000000">
            <w:r>
              <w:rPr>
                <w:sz w:val="18"/>
                <w:szCs w:val="18"/>
              </w:rPr>
              <w:t>15.21</w:t>
            </w:r>
          </w:p>
        </w:tc>
        <w:tc>
          <w:tcPr>
            <w:tcW w:w="1833" w:type="dxa"/>
            <w:vAlign w:val="center"/>
          </w:tcPr>
          <w:p w14:paraId="44D0EC7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1E0D005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73D2619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:rsidR="0070441E" w14:paraId="00F7F36C" w14:textId="77777777">
        <w:tc>
          <w:tcPr>
            <w:tcW w:w="871" w:type="dxa"/>
            <w:vMerge/>
            <w:vAlign w:val="center"/>
          </w:tcPr>
          <w:p w14:paraId="61B776F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5AAD4D" w14:textId="77777777" w:rsidR="0070441E" w:rsidRDefault="00000000">
            <w:r>
              <w:rPr>
                <w:sz w:val="18"/>
                <w:szCs w:val="18"/>
              </w:rPr>
              <w:t>1093,1094[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B75430" w14:textId="77777777" w:rsidR="0070441E" w:rsidRDefault="00000000">
            <w:r>
              <w:rPr>
                <w:sz w:val="18"/>
                <w:szCs w:val="18"/>
              </w:rPr>
              <w:t>14.63</w:t>
            </w:r>
          </w:p>
        </w:tc>
        <w:tc>
          <w:tcPr>
            <w:tcW w:w="1833" w:type="dxa"/>
            <w:vAlign w:val="center"/>
          </w:tcPr>
          <w:p w14:paraId="6725A0E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2999EA3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10BB6AA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44.08</w:t>
            </w:r>
          </w:p>
        </w:tc>
      </w:tr>
      <w:tr w:rsidR="0070441E" w14:paraId="5F2E78CE" w14:textId="77777777">
        <w:tc>
          <w:tcPr>
            <w:tcW w:w="871" w:type="dxa"/>
            <w:vMerge/>
            <w:vAlign w:val="center"/>
          </w:tcPr>
          <w:p w14:paraId="43422CC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BCD77D" w14:textId="77777777" w:rsidR="0070441E" w:rsidRDefault="00000000"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A3ABC1" w14:textId="77777777" w:rsidR="0070441E" w:rsidRDefault="00000000">
            <w:r>
              <w:rPr>
                <w:sz w:val="18"/>
                <w:szCs w:val="18"/>
              </w:rPr>
              <w:t>14.08</w:t>
            </w:r>
          </w:p>
        </w:tc>
        <w:tc>
          <w:tcPr>
            <w:tcW w:w="1833" w:type="dxa"/>
            <w:vAlign w:val="center"/>
          </w:tcPr>
          <w:p w14:paraId="4900E0A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76.00</w:t>
            </w:r>
          </w:p>
        </w:tc>
        <w:tc>
          <w:tcPr>
            <w:tcW w:w="1516" w:type="dxa"/>
            <w:vAlign w:val="center"/>
          </w:tcPr>
          <w:p w14:paraId="41B85DA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73" w:type="dxa"/>
            <w:vAlign w:val="center"/>
          </w:tcPr>
          <w:p w14:paraId="58EEE0A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45.79</w:t>
            </w:r>
          </w:p>
        </w:tc>
      </w:tr>
      <w:tr w:rsidR="0070441E" w14:paraId="4D3B55BB" w14:textId="77777777">
        <w:tc>
          <w:tcPr>
            <w:tcW w:w="871" w:type="dxa"/>
            <w:vMerge/>
            <w:vAlign w:val="center"/>
          </w:tcPr>
          <w:p w14:paraId="14DD71D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66353B" w14:textId="77777777" w:rsidR="0070441E" w:rsidRDefault="00000000"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14DB46" w14:textId="77777777" w:rsidR="0070441E" w:rsidRDefault="00000000">
            <w:r>
              <w:rPr>
                <w:sz w:val="18"/>
                <w:szCs w:val="18"/>
              </w:rPr>
              <w:t>11.41</w:t>
            </w:r>
          </w:p>
        </w:tc>
        <w:tc>
          <w:tcPr>
            <w:tcW w:w="1833" w:type="dxa"/>
            <w:vAlign w:val="center"/>
          </w:tcPr>
          <w:p w14:paraId="752CC0C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1516" w:type="dxa"/>
            <w:vAlign w:val="center"/>
          </w:tcPr>
          <w:p w14:paraId="50ED776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73" w:type="dxa"/>
            <w:vAlign w:val="center"/>
          </w:tcPr>
          <w:p w14:paraId="410A8FC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42.35</w:t>
            </w:r>
          </w:p>
        </w:tc>
      </w:tr>
      <w:tr w:rsidR="0070441E" w14:paraId="635598FF" w14:textId="77777777">
        <w:tc>
          <w:tcPr>
            <w:tcW w:w="871" w:type="dxa"/>
            <w:vMerge/>
            <w:vAlign w:val="center"/>
          </w:tcPr>
          <w:p w14:paraId="7854D1D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03A01D" w14:textId="77777777" w:rsidR="0070441E" w:rsidRDefault="00000000"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22658E" w14:textId="77777777" w:rsidR="0070441E" w:rsidRDefault="00000000">
            <w:r>
              <w:rPr>
                <w:sz w:val="18"/>
                <w:szCs w:val="18"/>
              </w:rPr>
              <w:t>10.53</w:t>
            </w:r>
          </w:p>
        </w:tc>
        <w:tc>
          <w:tcPr>
            <w:tcW w:w="1833" w:type="dxa"/>
            <w:vAlign w:val="center"/>
          </w:tcPr>
          <w:p w14:paraId="019EDD7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1516" w:type="dxa"/>
            <w:vAlign w:val="center"/>
          </w:tcPr>
          <w:p w14:paraId="46A1FE4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73" w:type="dxa"/>
            <w:vAlign w:val="center"/>
          </w:tcPr>
          <w:p w14:paraId="4FA40B6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45.91</w:t>
            </w:r>
          </w:p>
        </w:tc>
      </w:tr>
      <w:tr w:rsidR="0070441E" w14:paraId="031785AF" w14:textId="77777777">
        <w:tc>
          <w:tcPr>
            <w:tcW w:w="871" w:type="dxa"/>
            <w:vMerge/>
            <w:vAlign w:val="center"/>
          </w:tcPr>
          <w:p w14:paraId="65DB6C2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0846F" w14:textId="77777777" w:rsidR="0070441E" w:rsidRDefault="00000000">
            <w:r>
              <w:rPr>
                <w:sz w:val="18"/>
                <w:szCs w:val="18"/>
              </w:rPr>
              <w:t>1098[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756A9F" w14:textId="77777777" w:rsidR="0070441E" w:rsidRDefault="00000000">
            <w:r>
              <w:rPr>
                <w:sz w:val="18"/>
                <w:szCs w:val="18"/>
              </w:rPr>
              <w:t>7.61</w:t>
            </w:r>
          </w:p>
        </w:tc>
        <w:tc>
          <w:tcPr>
            <w:tcW w:w="1833" w:type="dxa"/>
            <w:vAlign w:val="center"/>
          </w:tcPr>
          <w:p w14:paraId="3A88168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1516" w:type="dxa"/>
            <w:vAlign w:val="center"/>
          </w:tcPr>
          <w:p w14:paraId="11D403F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73" w:type="dxa"/>
            <w:vAlign w:val="center"/>
          </w:tcPr>
          <w:p w14:paraId="0DA80D6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:rsidR="0070441E" w14:paraId="23D1AC19" w14:textId="77777777">
        <w:tc>
          <w:tcPr>
            <w:tcW w:w="871" w:type="dxa"/>
            <w:vMerge/>
            <w:vAlign w:val="center"/>
          </w:tcPr>
          <w:p w14:paraId="38704C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3F90EB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CA7718B" w14:textId="77777777" w:rsidR="0070441E" w:rsidRDefault="00000000">
            <w:r>
              <w:rPr>
                <w:b/>
                <w:sz w:val="18"/>
                <w:szCs w:val="18"/>
              </w:rPr>
              <w:t>3339.28</w:t>
            </w:r>
          </w:p>
        </w:tc>
        <w:tc>
          <w:tcPr>
            <w:tcW w:w="1833" w:type="dxa"/>
            <w:vAlign w:val="center"/>
          </w:tcPr>
          <w:p w14:paraId="6EBBCA18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16131.00</w:t>
            </w:r>
          </w:p>
        </w:tc>
        <w:tc>
          <w:tcPr>
            <w:tcW w:w="1516" w:type="dxa"/>
            <w:vAlign w:val="center"/>
          </w:tcPr>
          <w:p w14:paraId="3544EA70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136821</w:t>
            </w:r>
          </w:p>
        </w:tc>
        <w:tc>
          <w:tcPr>
            <w:tcW w:w="973" w:type="dxa"/>
            <w:vAlign w:val="center"/>
          </w:tcPr>
          <w:p w14:paraId="2FE29DEF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40.97</w:t>
            </w:r>
          </w:p>
        </w:tc>
      </w:tr>
      <w:tr w:rsidR="0070441E" w14:paraId="7266271D" w14:textId="77777777">
        <w:tc>
          <w:tcPr>
            <w:tcW w:w="871" w:type="dxa"/>
            <w:vMerge w:val="restart"/>
            <w:vAlign w:val="center"/>
          </w:tcPr>
          <w:p w14:paraId="3DC3FF7E" w14:textId="77777777" w:rsidR="0070441E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32D5865" w14:textId="77777777" w:rsidR="0070441E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A4E972" w14:textId="77777777" w:rsidR="0070441E" w:rsidRDefault="00000000">
            <w:r>
              <w:rPr>
                <w:sz w:val="18"/>
                <w:szCs w:val="18"/>
              </w:rPr>
              <w:t>1112.82</w:t>
            </w:r>
          </w:p>
        </w:tc>
        <w:tc>
          <w:tcPr>
            <w:tcW w:w="1833" w:type="dxa"/>
            <w:vAlign w:val="center"/>
          </w:tcPr>
          <w:p w14:paraId="5A9C6A3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5282.00</w:t>
            </w:r>
          </w:p>
        </w:tc>
        <w:tc>
          <w:tcPr>
            <w:tcW w:w="1516" w:type="dxa"/>
            <w:vAlign w:val="center"/>
          </w:tcPr>
          <w:p w14:paraId="3DA3BBD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44801</w:t>
            </w:r>
          </w:p>
        </w:tc>
        <w:tc>
          <w:tcPr>
            <w:tcW w:w="973" w:type="dxa"/>
            <w:vAlign w:val="center"/>
          </w:tcPr>
          <w:p w14:paraId="4D69E43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40.26</w:t>
            </w:r>
          </w:p>
        </w:tc>
      </w:tr>
      <w:tr w:rsidR="0070441E" w14:paraId="4E745CDE" w14:textId="77777777">
        <w:tc>
          <w:tcPr>
            <w:tcW w:w="871" w:type="dxa"/>
            <w:vMerge/>
            <w:vAlign w:val="center"/>
          </w:tcPr>
          <w:p w14:paraId="53F788C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4652D1" w14:textId="77777777" w:rsidR="0070441E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E3FBAF" w14:textId="77777777" w:rsidR="0070441E" w:rsidRDefault="00000000">
            <w:r>
              <w:rPr>
                <w:sz w:val="18"/>
                <w:szCs w:val="18"/>
              </w:rPr>
              <w:t>178.47</w:t>
            </w:r>
          </w:p>
        </w:tc>
        <w:tc>
          <w:tcPr>
            <w:tcW w:w="1833" w:type="dxa"/>
            <w:vAlign w:val="center"/>
          </w:tcPr>
          <w:p w14:paraId="033B47A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855.00</w:t>
            </w:r>
          </w:p>
        </w:tc>
        <w:tc>
          <w:tcPr>
            <w:tcW w:w="1516" w:type="dxa"/>
            <w:vAlign w:val="center"/>
          </w:tcPr>
          <w:p w14:paraId="1438E52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7252</w:t>
            </w:r>
          </w:p>
        </w:tc>
        <w:tc>
          <w:tcPr>
            <w:tcW w:w="973" w:type="dxa"/>
            <w:vAlign w:val="center"/>
          </w:tcPr>
          <w:p w14:paraId="65BAE87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40.63</w:t>
            </w:r>
          </w:p>
        </w:tc>
      </w:tr>
      <w:tr w:rsidR="0070441E" w14:paraId="675B7C8A" w14:textId="77777777">
        <w:tc>
          <w:tcPr>
            <w:tcW w:w="871" w:type="dxa"/>
            <w:vMerge/>
            <w:vAlign w:val="center"/>
          </w:tcPr>
          <w:p w14:paraId="611B895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719105" w14:textId="77777777" w:rsidR="0070441E" w:rsidRDefault="00000000">
            <w:r>
              <w:rPr>
                <w:sz w:val="18"/>
                <w:szCs w:val="18"/>
              </w:rPr>
              <w:t>2003,2004[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D55DA9" w14:textId="77777777" w:rsidR="0070441E" w:rsidRDefault="00000000">
            <w:r>
              <w:rPr>
                <w:sz w:val="18"/>
                <w:szCs w:val="18"/>
              </w:rPr>
              <w:t>136.89</w:t>
            </w:r>
          </w:p>
        </w:tc>
        <w:tc>
          <w:tcPr>
            <w:tcW w:w="1833" w:type="dxa"/>
            <w:vAlign w:val="center"/>
          </w:tcPr>
          <w:p w14:paraId="0F76E52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646.00</w:t>
            </w:r>
          </w:p>
        </w:tc>
        <w:tc>
          <w:tcPr>
            <w:tcW w:w="1516" w:type="dxa"/>
            <w:vAlign w:val="center"/>
          </w:tcPr>
          <w:p w14:paraId="5F41CAF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973" w:type="dxa"/>
            <w:vAlign w:val="center"/>
          </w:tcPr>
          <w:p w14:paraId="7A13DEE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40.03</w:t>
            </w:r>
          </w:p>
        </w:tc>
      </w:tr>
      <w:tr w:rsidR="0070441E" w14:paraId="4E0DF80C" w14:textId="77777777">
        <w:tc>
          <w:tcPr>
            <w:tcW w:w="871" w:type="dxa"/>
            <w:vMerge/>
            <w:vAlign w:val="center"/>
          </w:tcPr>
          <w:p w14:paraId="3BC5A9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0663E2" w14:textId="77777777" w:rsidR="0070441E" w:rsidRDefault="00000000">
            <w:r>
              <w:rPr>
                <w:sz w:val="18"/>
                <w:szCs w:val="18"/>
              </w:rPr>
              <w:t>2005,2006,2007,2008,2009[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32B0E3" w14:textId="77777777" w:rsidR="0070441E" w:rsidRDefault="00000000">
            <w:r>
              <w:rPr>
                <w:sz w:val="18"/>
                <w:szCs w:val="18"/>
              </w:rPr>
              <w:t>121.68</w:t>
            </w:r>
          </w:p>
        </w:tc>
        <w:tc>
          <w:tcPr>
            <w:tcW w:w="1833" w:type="dxa"/>
            <w:vAlign w:val="center"/>
          </w:tcPr>
          <w:p w14:paraId="34B8E1D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570.00</w:t>
            </w:r>
          </w:p>
        </w:tc>
        <w:tc>
          <w:tcPr>
            <w:tcW w:w="1516" w:type="dxa"/>
            <w:vAlign w:val="center"/>
          </w:tcPr>
          <w:p w14:paraId="33BD964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973" w:type="dxa"/>
            <w:vAlign w:val="center"/>
          </w:tcPr>
          <w:p w14:paraId="0B3A139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70441E" w14:paraId="1FEDB16F" w14:textId="77777777">
        <w:tc>
          <w:tcPr>
            <w:tcW w:w="871" w:type="dxa"/>
            <w:vMerge/>
            <w:vAlign w:val="center"/>
          </w:tcPr>
          <w:p w14:paraId="08F1B1B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3A71CC" w14:textId="77777777" w:rsidR="0070441E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2C762D" w14:textId="77777777" w:rsidR="0070441E" w:rsidRDefault="00000000">
            <w:r>
              <w:rPr>
                <w:sz w:val="18"/>
                <w:szCs w:val="18"/>
              </w:rPr>
              <w:t>108.93</w:t>
            </w:r>
          </w:p>
        </w:tc>
        <w:tc>
          <w:tcPr>
            <w:tcW w:w="1833" w:type="dxa"/>
            <w:vAlign w:val="center"/>
          </w:tcPr>
          <w:p w14:paraId="60BE78B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513.00</w:t>
            </w:r>
          </w:p>
        </w:tc>
        <w:tc>
          <w:tcPr>
            <w:tcW w:w="1516" w:type="dxa"/>
            <w:vAlign w:val="center"/>
          </w:tcPr>
          <w:p w14:paraId="062A9CB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4351</w:t>
            </w:r>
          </w:p>
        </w:tc>
        <w:tc>
          <w:tcPr>
            <w:tcW w:w="973" w:type="dxa"/>
            <w:vAlign w:val="center"/>
          </w:tcPr>
          <w:p w14:paraId="2BCAD8D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39.94</w:t>
            </w:r>
          </w:p>
        </w:tc>
      </w:tr>
      <w:tr w:rsidR="0070441E" w14:paraId="098F76F0" w14:textId="77777777">
        <w:tc>
          <w:tcPr>
            <w:tcW w:w="871" w:type="dxa"/>
            <w:vMerge/>
            <w:vAlign w:val="center"/>
          </w:tcPr>
          <w:p w14:paraId="7CBCB6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AF8242" w14:textId="77777777" w:rsidR="0070441E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25182F" w14:textId="77777777" w:rsidR="0070441E" w:rsidRDefault="00000000">
            <w:r>
              <w:rPr>
                <w:sz w:val="18"/>
                <w:szCs w:val="18"/>
              </w:rPr>
              <w:t>100.16</w:t>
            </w:r>
          </w:p>
        </w:tc>
        <w:tc>
          <w:tcPr>
            <w:tcW w:w="1833" w:type="dxa"/>
            <w:vAlign w:val="center"/>
          </w:tcPr>
          <w:p w14:paraId="501DA6C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475.00</w:t>
            </w:r>
          </w:p>
        </w:tc>
        <w:tc>
          <w:tcPr>
            <w:tcW w:w="1516" w:type="dxa"/>
            <w:vAlign w:val="center"/>
          </w:tcPr>
          <w:p w14:paraId="1C94FD9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973" w:type="dxa"/>
            <w:vAlign w:val="center"/>
          </w:tcPr>
          <w:p w14:paraId="1AD21C2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40.22</w:t>
            </w:r>
          </w:p>
        </w:tc>
      </w:tr>
      <w:tr w:rsidR="0070441E" w14:paraId="7F9721EB" w14:textId="77777777">
        <w:tc>
          <w:tcPr>
            <w:tcW w:w="871" w:type="dxa"/>
            <w:vMerge/>
            <w:vAlign w:val="center"/>
          </w:tcPr>
          <w:p w14:paraId="5FD29C7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C8914A" w14:textId="77777777" w:rsidR="0070441E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7A8F7D" w14:textId="77777777" w:rsidR="0070441E" w:rsidRDefault="00000000">
            <w:r>
              <w:rPr>
                <w:sz w:val="18"/>
                <w:szCs w:val="18"/>
              </w:rPr>
              <w:t>91.26</w:t>
            </w:r>
          </w:p>
        </w:tc>
        <w:tc>
          <w:tcPr>
            <w:tcW w:w="1833" w:type="dxa"/>
            <w:vAlign w:val="center"/>
          </w:tcPr>
          <w:p w14:paraId="32DF6C7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437.00</w:t>
            </w:r>
          </w:p>
        </w:tc>
        <w:tc>
          <w:tcPr>
            <w:tcW w:w="1516" w:type="dxa"/>
            <w:vAlign w:val="center"/>
          </w:tcPr>
          <w:p w14:paraId="405060E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73" w:type="dxa"/>
            <w:vAlign w:val="center"/>
          </w:tcPr>
          <w:p w14:paraId="66A268B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</w:tr>
      <w:tr w:rsidR="0070441E" w14:paraId="7D7BC33A" w14:textId="77777777">
        <w:tc>
          <w:tcPr>
            <w:tcW w:w="871" w:type="dxa"/>
            <w:vMerge/>
            <w:vAlign w:val="center"/>
          </w:tcPr>
          <w:p w14:paraId="63FD297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2D504B" w14:textId="77777777" w:rsidR="0070441E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6E0359" w14:textId="77777777" w:rsidR="0070441E" w:rsidRDefault="00000000">
            <w:r>
              <w:rPr>
                <w:sz w:val="18"/>
                <w:szCs w:val="18"/>
              </w:rPr>
              <w:t>85.34</w:t>
            </w:r>
          </w:p>
        </w:tc>
        <w:tc>
          <w:tcPr>
            <w:tcW w:w="1833" w:type="dxa"/>
            <w:vAlign w:val="center"/>
          </w:tcPr>
          <w:p w14:paraId="5A83265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399.00</w:t>
            </w:r>
          </w:p>
        </w:tc>
        <w:tc>
          <w:tcPr>
            <w:tcW w:w="1516" w:type="dxa"/>
            <w:vAlign w:val="center"/>
          </w:tcPr>
          <w:p w14:paraId="7463444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3384</w:t>
            </w:r>
          </w:p>
        </w:tc>
        <w:tc>
          <w:tcPr>
            <w:tcW w:w="973" w:type="dxa"/>
            <w:vAlign w:val="center"/>
          </w:tcPr>
          <w:p w14:paraId="1F40369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39.66</w:t>
            </w:r>
          </w:p>
        </w:tc>
      </w:tr>
      <w:tr w:rsidR="0070441E" w14:paraId="53188DB2" w14:textId="77777777">
        <w:tc>
          <w:tcPr>
            <w:tcW w:w="871" w:type="dxa"/>
            <w:vMerge/>
            <w:vAlign w:val="center"/>
          </w:tcPr>
          <w:p w14:paraId="0FFD8FF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89C9EF" w14:textId="77777777" w:rsidR="0070441E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149450" w14:textId="77777777" w:rsidR="0070441E" w:rsidRDefault="00000000">
            <w:r>
              <w:rPr>
                <w:sz w:val="18"/>
                <w:szCs w:val="18"/>
              </w:rPr>
              <w:t>77.02</w:t>
            </w:r>
          </w:p>
        </w:tc>
        <w:tc>
          <w:tcPr>
            <w:tcW w:w="1833" w:type="dxa"/>
            <w:vAlign w:val="center"/>
          </w:tcPr>
          <w:p w14:paraId="028AADA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361.00</w:t>
            </w:r>
          </w:p>
        </w:tc>
        <w:tc>
          <w:tcPr>
            <w:tcW w:w="1516" w:type="dxa"/>
            <w:vAlign w:val="center"/>
          </w:tcPr>
          <w:p w14:paraId="1D34015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973" w:type="dxa"/>
            <w:vAlign w:val="center"/>
          </w:tcPr>
          <w:p w14:paraId="6F23FFC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39.76</w:t>
            </w:r>
          </w:p>
        </w:tc>
      </w:tr>
      <w:tr w:rsidR="0070441E" w14:paraId="05E65F09" w14:textId="77777777">
        <w:tc>
          <w:tcPr>
            <w:tcW w:w="871" w:type="dxa"/>
            <w:vMerge/>
            <w:vAlign w:val="center"/>
          </w:tcPr>
          <w:p w14:paraId="7000D12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65EB03" w14:textId="77777777" w:rsidR="0070441E" w:rsidRDefault="00000000">
            <w:r>
              <w:rPr>
                <w:sz w:val="18"/>
                <w:szCs w:val="18"/>
              </w:rPr>
              <w:t>2015,2016[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F5C481" w14:textId="77777777" w:rsidR="0070441E" w:rsidRDefault="00000000">
            <w:r>
              <w:rPr>
                <w:sz w:val="18"/>
                <w:szCs w:val="18"/>
              </w:rPr>
              <w:t>72.54</w:t>
            </w:r>
          </w:p>
        </w:tc>
        <w:tc>
          <w:tcPr>
            <w:tcW w:w="1833" w:type="dxa"/>
            <w:vAlign w:val="center"/>
          </w:tcPr>
          <w:p w14:paraId="098070B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342.00</w:t>
            </w:r>
          </w:p>
        </w:tc>
        <w:tc>
          <w:tcPr>
            <w:tcW w:w="1516" w:type="dxa"/>
            <w:vAlign w:val="center"/>
          </w:tcPr>
          <w:p w14:paraId="1F70ECE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973" w:type="dxa"/>
            <w:vAlign w:val="center"/>
          </w:tcPr>
          <w:p w14:paraId="4A3C49C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39.99</w:t>
            </w:r>
          </w:p>
        </w:tc>
      </w:tr>
      <w:tr w:rsidR="0070441E" w14:paraId="0FFF7E2F" w14:textId="77777777">
        <w:tc>
          <w:tcPr>
            <w:tcW w:w="871" w:type="dxa"/>
            <w:vMerge/>
            <w:vAlign w:val="center"/>
          </w:tcPr>
          <w:p w14:paraId="71D8A1A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BE6527" w14:textId="77777777" w:rsidR="0070441E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3B48C9" w14:textId="77777777" w:rsidR="0070441E" w:rsidRDefault="00000000">
            <w:r>
              <w:rPr>
                <w:sz w:val="18"/>
                <w:szCs w:val="18"/>
              </w:rPr>
              <w:t>44.47</w:t>
            </w:r>
          </w:p>
        </w:tc>
        <w:tc>
          <w:tcPr>
            <w:tcW w:w="1833" w:type="dxa"/>
            <w:vAlign w:val="center"/>
          </w:tcPr>
          <w:p w14:paraId="426402A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209.00</w:t>
            </w:r>
          </w:p>
        </w:tc>
        <w:tc>
          <w:tcPr>
            <w:tcW w:w="1516" w:type="dxa"/>
            <w:vAlign w:val="center"/>
          </w:tcPr>
          <w:p w14:paraId="11C6FDB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973" w:type="dxa"/>
            <w:vAlign w:val="center"/>
          </w:tcPr>
          <w:p w14:paraId="1A0013A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</w:tr>
      <w:tr w:rsidR="0070441E" w14:paraId="33B07B99" w14:textId="77777777">
        <w:tc>
          <w:tcPr>
            <w:tcW w:w="871" w:type="dxa"/>
            <w:vMerge/>
            <w:vAlign w:val="center"/>
          </w:tcPr>
          <w:p w14:paraId="57989C9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BC9D62" w14:textId="77777777" w:rsidR="0070441E" w:rsidRDefault="00000000">
            <w:r>
              <w:rPr>
                <w:sz w:val="18"/>
                <w:szCs w:val="18"/>
              </w:rPr>
              <w:t>2021,2022[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EE7F7C" w14:textId="77777777" w:rsidR="0070441E" w:rsidRDefault="00000000">
            <w:r>
              <w:rPr>
                <w:sz w:val="18"/>
                <w:szCs w:val="18"/>
              </w:rPr>
              <w:t>39.78</w:t>
            </w:r>
          </w:p>
        </w:tc>
        <w:tc>
          <w:tcPr>
            <w:tcW w:w="1833" w:type="dxa"/>
            <w:vAlign w:val="center"/>
          </w:tcPr>
          <w:p w14:paraId="329D8B7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190.00</w:t>
            </w:r>
          </w:p>
        </w:tc>
        <w:tc>
          <w:tcPr>
            <w:tcW w:w="1516" w:type="dxa"/>
            <w:vAlign w:val="center"/>
          </w:tcPr>
          <w:p w14:paraId="60FB4E4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73" w:type="dxa"/>
            <w:vAlign w:val="center"/>
          </w:tcPr>
          <w:p w14:paraId="23F61C8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 w:rsidR="0070441E" w14:paraId="45D38732" w14:textId="77777777">
        <w:tc>
          <w:tcPr>
            <w:tcW w:w="871" w:type="dxa"/>
            <w:vMerge/>
            <w:vAlign w:val="center"/>
          </w:tcPr>
          <w:p w14:paraId="1482644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4E3E33" w14:textId="77777777" w:rsidR="0070441E" w:rsidRDefault="00000000">
            <w:r>
              <w:rPr>
                <w:sz w:val="18"/>
                <w:szCs w:val="18"/>
              </w:rPr>
              <w:t>2023,2024[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B52A21" w14:textId="77777777" w:rsidR="0070441E" w:rsidRDefault="00000000">
            <w:r>
              <w:rPr>
                <w:sz w:val="18"/>
                <w:szCs w:val="18"/>
              </w:rPr>
              <w:t>37.44</w:t>
            </w:r>
          </w:p>
        </w:tc>
        <w:tc>
          <w:tcPr>
            <w:tcW w:w="1833" w:type="dxa"/>
            <w:vAlign w:val="center"/>
          </w:tcPr>
          <w:p w14:paraId="361E1AA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171.00</w:t>
            </w:r>
          </w:p>
        </w:tc>
        <w:tc>
          <w:tcPr>
            <w:tcW w:w="1516" w:type="dxa"/>
            <w:vAlign w:val="center"/>
          </w:tcPr>
          <w:p w14:paraId="3BF0D9B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73" w:type="dxa"/>
            <w:vAlign w:val="center"/>
          </w:tcPr>
          <w:p w14:paraId="21DD676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38.74</w:t>
            </w:r>
          </w:p>
        </w:tc>
      </w:tr>
      <w:tr w:rsidR="0070441E" w14:paraId="4EFB3FCA" w14:textId="77777777">
        <w:tc>
          <w:tcPr>
            <w:tcW w:w="871" w:type="dxa"/>
            <w:vMerge/>
            <w:vAlign w:val="center"/>
          </w:tcPr>
          <w:p w14:paraId="5EF6614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FED203" w14:textId="77777777" w:rsidR="0070441E" w:rsidRDefault="00000000">
            <w:r>
              <w:rPr>
                <w:sz w:val="18"/>
                <w:szCs w:val="18"/>
              </w:rPr>
              <w:t>2025,2026[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CB822C" w14:textId="77777777" w:rsidR="0070441E" w:rsidRDefault="00000000">
            <w:r>
              <w:rPr>
                <w:sz w:val="18"/>
                <w:szCs w:val="18"/>
              </w:rPr>
              <w:t>35.10</w:t>
            </w:r>
          </w:p>
        </w:tc>
        <w:tc>
          <w:tcPr>
            <w:tcW w:w="1833" w:type="dxa"/>
            <w:vAlign w:val="center"/>
          </w:tcPr>
          <w:p w14:paraId="084DBDF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171.00</w:t>
            </w:r>
          </w:p>
        </w:tc>
        <w:tc>
          <w:tcPr>
            <w:tcW w:w="1516" w:type="dxa"/>
            <w:vAlign w:val="center"/>
          </w:tcPr>
          <w:p w14:paraId="297D300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73" w:type="dxa"/>
            <w:vAlign w:val="center"/>
          </w:tcPr>
          <w:p w14:paraId="42A8561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41.32</w:t>
            </w:r>
          </w:p>
        </w:tc>
      </w:tr>
      <w:tr w:rsidR="0070441E" w14:paraId="676A30DD" w14:textId="77777777">
        <w:tc>
          <w:tcPr>
            <w:tcW w:w="871" w:type="dxa"/>
            <w:vMerge/>
            <w:vAlign w:val="center"/>
          </w:tcPr>
          <w:p w14:paraId="17CB124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883AB4" w14:textId="77777777" w:rsidR="0070441E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40E53A" w14:textId="77777777" w:rsidR="0070441E" w:rsidRDefault="00000000">
            <w:r>
              <w:rPr>
                <w:sz w:val="18"/>
                <w:szCs w:val="18"/>
              </w:rPr>
              <w:t>33.07</w:t>
            </w:r>
          </w:p>
        </w:tc>
        <w:tc>
          <w:tcPr>
            <w:tcW w:w="1833" w:type="dxa"/>
            <w:vAlign w:val="center"/>
          </w:tcPr>
          <w:p w14:paraId="29A6DA1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010A173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7B28CDC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38.98</w:t>
            </w:r>
          </w:p>
        </w:tc>
      </w:tr>
      <w:tr w:rsidR="0070441E" w14:paraId="1321FDD2" w14:textId="77777777">
        <w:tc>
          <w:tcPr>
            <w:tcW w:w="871" w:type="dxa"/>
            <w:vMerge/>
            <w:vAlign w:val="center"/>
          </w:tcPr>
          <w:p w14:paraId="6FE18C3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CDE6F6" w14:textId="77777777" w:rsidR="0070441E" w:rsidRDefault="00000000">
            <w:r>
              <w:rPr>
                <w:sz w:val="18"/>
                <w:szCs w:val="18"/>
              </w:rPr>
              <w:t>2028,2030,2031,2032,2033[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</w:t>
            </w:r>
            <w:r>
              <w:rPr>
                <w:sz w:val="18"/>
                <w:szCs w:val="18"/>
              </w:rPr>
              <w:lastRenderedPageBreak/>
              <w:t>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224D4D" w14:textId="77777777" w:rsidR="0070441E" w:rsidRDefault="00000000">
            <w:r>
              <w:rPr>
                <w:sz w:val="18"/>
                <w:szCs w:val="18"/>
              </w:rPr>
              <w:lastRenderedPageBreak/>
              <w:t>30.42</w:t>
            </w:r>
          </w:p>
        </w:tc>
        <w:tc>
          <w:tcPr>
            <w:tcW w:w="1833" w:type="dxa"/>
            <w:vAlign w:val="center"/>
          </w:tcPr>
          <w:p w14:paraId="26FC45F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3714B0A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2FCAD38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:rsidR="0070441E" w14:paraId="7D91C146" w14:textId="77777777">
        <w:tc>
          <w:tcPr>
            <w:tcW w:w="871" w:type="dxa"/>
            <w:vMerge/>
            <w:vAlign w:val="center"/>
          </w:tcPr>
          <w:p w14:paraId="1A132CF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B0EB1A" w14:textId="77777777" w:rsidR="0070441E" w:rsidRDefault="00000000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382973" w14:textId="77777777" w:rsidR="0070441E" w:rsidRDefault="00000000">
            <w:r>
              <w:rPr>
                <w:sz w:val="18"/>
                <w:szCs w:val="18"/>
              </w:rPr>
              <w:t>25.74</w:t>
            </w:r>
          </w:p>
        </w:tc>
        <w:tc>
          <w:tcPr>
            <w:tcW w:w="1833" w:type="dxa"/>
            <w:vAlign w:val="center"/>
          </w:tcPr>
          <w:p w14:paraId="379AF4E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4EB2DAE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3E84893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37.57</w:t>
            </w:r>
          </w:p>
        </w:tc>
      </w:tr>
      <w:tr w:rsidR="0070441E" w14:paraId="2C0FE615" w14:textId="77777777">
        <w:tc>
          <w:tcPr>
            <w:tcW w:w="871" w:type="dxa"/>
            <w:vMerge/>
            <w:vAlign w:val="center"/>
          </w:tcPr>
          <w:p w14:paraId="5BB08BA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EA2477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785B5CF" w14:textId="77777777" w:rsidR="0070441E" w:rsidRDefault="00000000">
            <w:r>
              <w:rPr>
                <w:b/>
                <w:sz w:val="18"/>
                <w:szCs w:val="18"/>
              </w:rPr>
              <w:t>3261.29</w:t>
            </w:r>
          </w:p>
        </w:tc>
        <w:tc>
          <w:tcPr>
            <w:tcW w:w="1833" w:type="dxa"/>
            <w:vAlign w:val="center"/>
          </w:tcPr>
          <w:p w14:paraId="7F9C9219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15447.00</w:t>
            </w:r>
          </w:p>
        </w:tc>
        <w:tc>
          <w:tcPr>
            <w:tcW w:w="1516" w:type="dxa"/>
            <w:vAlign w:val="center"/>
          </w:tcPr>
          <w:p w14:paraId="349DC95C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131019</w:t>
            </w:r>
          </w:p>
        </w:tc>
        <w:tc>
          <w:tcPr>
            <w:tcW w:w="973" w:type="dxa"/>
            <w:vAlign w:val="center"/>
          </w:tcPr>
          <w:p w14:paraId="2442A710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40.17</w:t>
            </w:r>
          </w:p>
        </w:tc>
      </w:tr>
      <w:tr w:rsidR="0070441E" w14:paraId="106BC1CD" w14:textId="77777777">
        <w:tc>
          <w:tcPr>
            <w:tcW w:w="871" w:type="dxa"/>
            <w:vMerge w:val="restart"/>
            <w:vAlign w:val="center"/>
          </w:tcPr>
          <w:p w14:paraId="78FA823A" w14:textId="77777777" w:rsidR="0070441E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D62D9AA" w14:textId="77777777" w:rsidR="0070441E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452C7F" w14:textId="77777777" w:rsidR="0070441E" w:rsidRDefault="00000000">
            <w:r>
              <w:rPr>
                <w:sz w:val="18"/>
                <w:szCs w:val="18"/>
              </w:rPr>
              <w:t>1128.04</w:t>
            </w:r>
          </w:p>
        </w:tc>
        <w:tc>
          <w:tcPr>
            <w:tcW w:w="1833" w:type="dxa"/>
            <w:vAlign w:val="center"/>
          </w:tcPr>
          <w:p w14:paraId="3CC8C08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5358.00</w:t>
            </w:r>
          </w:p>
        </w:tc>
        <w:tc>
          <w:tcPr>
            <w:tcW w:w="1516" w:type="dxa"/>
            <w:vAlign w:val="center"/>
          </w:tcPr>
          <w:p w14:paraId="7C8EE45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45446</w:t>
            </w:r>
          </w:p>
        </w:tc>
        <w:tc>
          <w:tcPr>
            <w:tcW w:w="973" w:type="dxa"/>
            <w:vAlign w:val="center"/>
          </w:tcPr>
          <w:p w14:paraId="10D9D92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40.29</w:t>
            </w:r>
          </w:p>
        </w:tc>
      </w:tr>
      <w:tr w:rsidR="0070441E" w14:paraId="4A5700F6" w14:textId="77777777">
        <w:tc>
          <w:tcPr>
            <w:tcW w:w="871" w:type="dxa"/>
            <w:vMerge/>
            <w:vAlign w:val="center"/>
          </w:tcPr>
          <w:p w14:paraId="10F67DC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445738" w14:textId="77777777" w:rsidR="0070441E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D2D8F5" w14:textId="77777777" w:rsidR="0070441E" w:rsidRDefault="00000000">
            <w:r>
              <w:rPr>
                <w:sz w:val="18"/>
                <w:szCs w:val="18"/>
              </w:rPr>
              <w:t>178.47</w:t>
            </w:r>
          </w:p>
        </w:tc>
        <w:tc>
          <w:tcPr>
            <w:tcW w:w="1833" w:type="dxa"/>
            <w:vAlign w:val="center"/>
          </w:tcPr>
          <w:p w14:paraId="1EDA122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855.00</w:t>
            </w:r>
          </w:p>
        </w:tc>
        <w:tc>
          <w:tcPr>
            <w:tcW w:w="1516" w:type="dxa"/>
            <w:vAlign w:val="center"/>
          </w:tcPr>
          <w:p w14:paraId="2EF6881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7252</w:t>
            </w:r>
          </w:p>
        </w:tc>
        <w:tc>
          <w:tcPr>
            <w:tcW w:w="973" w:type="dxa"/>
            <w:vAlign w:val="center"/>
          </w:tcPr>
          <w:p w14:paraId="42D040E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40.63</w:t>
            </w:r>
          </w:p>
        </w:tc>
      </w:tr>
      <w:tr w:rsidR="0070441E" w14:paraId="22E16066" w14:textId="77777777">
        <w:tc>
          <w:tcPr>
            <w:tcW w:w="871" w:type="dxa"/>
            <w:vMerge/>
            <w:vAlign w:val="center"/>
          </w:tcPr>
          <w:p w14:paraId="06CCC0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0D2D5E" w14:textId="77777777" w:rsidR="0070441E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92787E" w14:textId="77777777" w:rsidR="0070441E" w:rsidRDefault="00000000">
            <w:r>
              <w:rPr>
                <w:sz w:val="18"/>
                <w:szCs w:val="18"/>
              </w:rPr>
              <w:t>136.89</w:t>
            </w:r>
          </w:p>
        </w:tc>
        <w:tc>
          <w:tcPr>
            <w:tcW w:w="1833" w:type="dxa"/>
            <w:vAlign w:val="center"/>
          </w:tcPr>
          <w:p w14:paraId="0A2551A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646.00</w:t>
            </w:r>
          </w:p>
        </w:tc>
        <w:tc>
          <w:tcPr>
            <w:tcW w:w="1516" w:type="dxa"/>
            <w:vAlign w:val="center"/>
          </w:tcPr>
          <w:p w14:paraId="54BAC31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973" w:type="dxa"/>
            <w:vAlign w:val="center"/>
          </w:tcPr>
          <w:p w14:paraId="1BDA5AF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40.03</w:t>
            </w:r>
          </w:p>
        </w:tc>
      </w:tr>
      <w:tr w:rsidR="0070441E" w14:paraId="09F9C248" w14:textId="77777777">
        <w:tc>
          <w:tcPr>
            <w:tcW w:w="871" w:type="dxa"/>
            <w:vMerge/>
            <w:vAlign w:val="center"/>
          </w:tcPr>
          <w:p w14:paraId="3B3BDD4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A4DDCA" w14:textId="77777777" w:rsidR="0070441E" w:rsidRDefault="00000000">
            <w:r>
              <w:rPr>
                <w:sz w:val="18"/>
                <w:szCs w:val="18"/>
              </w:rPr>
              <w:t>3004,3005,3006,3007,3008[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DD3E91" w14:textId="77777777" w:rsidR="0070441E" w:rsidRDefault="00000000">
            <w:r>
              <w:rPr>
                <w:sz w:val="18"/>
                <w:szCs w:val="18"/>
              </w:rPr>
              <w:t>121.68</w:t>
            </w:r>
          </w:p>
        </w:tc>
        <w:tc>
          <w:tcPr>
            <w:tcW w:w="1833" w:type="dxa"/>
            <w:vAlign w:val="center"/>
          </w:tcPr>
          <w:p w14:paraId="07B5EC4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570.00</w:t>
            </w:r>
          </w:p>
        </w:tc>
        <w:tc>
          <w:tcPr>
            <w:tcW w:w="1516" w:type="dxa"/>
            <w:vAlign w:val="center"/>
          </w:tcPr>
          <w:p w14:paraId="6936926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973" w:type="dxa"/>
            <w:vAlign w:val="center"/>
          </w:tcPr>
          <w:p w14:paraId="6D9BB84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70441E" w14:paraId="01AF645A" w14:textId="77777777">
        <w:tc>
          <w:tcPr>
            <w:tcW w:w="871" w:type="dxa"/>
            <w:vMerge/>
            <w:vAlign w:val="center"/>
          </w:tcPr>
          <w:p w14:paraId="4D9EFE1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860866" w14:textId="77777777" w:rsidR="0070441E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FD27AB" w14:textId="77777777" w:rsidR="0070441E" w:rsidRDefault="00000000">
            <w:r>
              <w:rPr>
                <w:sz w:val="18"/>
                <w:szCs w:val="18"/>
              </w:rPr>
              <w:t>108.93</w:t>
            </w:r>
          </w:p>
        </w:tc>
        <w:tc>
          <w:tcPr>
            <w:tcW w:w="1833" w:type="dxa"/>
            <w:vAlign w:val="center"/>
          </w:tcPr>
          <w:p w14:paraId="59E7933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513.00</w:t>
            </w:r>
          </w:p>
        </w:tc>
        <w:tc>
          <w:tcPr>
            <w:tcW w:w="1516" w:type="dxa"/>
            <w:vAlign w:val="center"/>
          </w:tcPr>
          <w:p w14:paraId="240701B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4351</w:t>
            </w:r>
          </w:p>
        </w:tc>
        <w:tc>
          <w:tcPr>
            <w:tcW w:w="973" w:type="dxa"/>
            <w:vAlign w:val="center"/>
          </w:tcPr>
          <w:p w14:paraId="3BD8A7F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39.94</w:t>
            </w:r>
          </w:p>
        </w:tc>
      </w:tr>
      <w:tr w:rsidR="0070441E" w14:paraId="6F312957" w14:textId="77777777">
        <w:tc>
          <w:tcPr>
            <w:tcW w:w="871" w:type="dxa"/>
            <w:vMerge/>
            <w:vAlign w:val="center"/>
          </w:tcPr>
          <w:p w14:paraId="40A9931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7C63EC" w14:textId="77777777" w:rsidR="0070441E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1236AA" w14:textId="77777777" w:rsidR="0070441E" w:rsidRDefault="00000000">
            <w:r>
              <w:rPr>
                <w:sz w:val="18"/>
                <w:szCs w:val="18"/>
              </w:rPr>
              <w:t>100.16</w:t>
            </w:r>
          </w:p>
        </w:tc>
        <w:tc>
          <w:tcPr>
            <w:tcW w:w="1833" w:type="dxa"/>
            <w:vAlign w:val="center"/>
          </w:tcPr>
          <w:p w14:paraId="1CC8011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475.00</w:t>
            </w:r>
          </w:p>
        </w:tc>
        <w:tc>
          <w:tcPr>
            <w:tcW w:w="1516" w:type="dxa"/>
            <w:vAlign w:val="center"/>
          </w:tcPr>
          <w:p w14:paraId="3FDF51A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973" w:type="dxa"/>
            <w:vAlign w:val="center"/>
          </w:tcPr>
          <w:p w14:paraId="754B921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40.22</w:t>
            </w:r>
          </w:p>
        </w:tc>
      </w:tr>
      <w:tr w:rsidR="0070441E" w14:paraId="048931E1" w14:textId="77777777">
        <w:tc>
          <w:tcPr>
            <w:tcW w:w="871" w:type="dxa"/>
            <w:vMerge/>
            <w:vAlign w:val="center"/>
          </w:tcPr>
          <w:p w14:paraId="4C0BE17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D5A3F6" w14:textId="77777777" w:rsidR="0070441E" w:rsidRDefault="00000000">
            <w:r>
              <w:rPr>
                <w:sz w:val="18"/>
                <w:szCs w:val="18"/>
              </w:rPr>
              <w:t>3011,3012[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001FBB" w14:textId="77777777" w:rsidR="0070441E" w:rsidRDefault="00000000">
            <w:r>
              <w:rPr>
                <w:sz w:val="18"/>
                <w:szCs w:val="18"/>
              </w:rPr>
              <w:t>91.26</w:t>
            </w:r>
          </w:p>
        </w:tc>
        <w:tc>
          <w:tcPr>
            <w:tcW w:w="1833" w:type="dxa"/>
            <w:vAlign w:val="center"/>
          </w:tcPr>
          <w:p w14:paraId="50CE437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437.00</w:t>
            </w:r>
          </w:p>
        </w:tc>
        <w:tc>
          <w:tcPr>
            <w:tcW w:w="1516" w:type="dxa"/>
            <w:vAlign w:val="center"/>
          </w:tcPr>
          <w:p w14:paraId="13FE1F3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73" w:type="dxa"/>
            <w:vAlign w:val="center"/>
          </w:tcPr>
          <w:p w14:paraId="170060A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</w:tr>
      <w:tr w:rsidR="0070441E" w14:paraId="1F3516BA" w14:textId="77777777">
        <w:tc>
          <w:tcPr>
            <w:tcW w:w="871" w:type="dxa"/>
            <w:vMerge/>
            <w:vAlign w:val="center"/>
          </w:tcPr>
          <w:p w14:paraId="1E4B29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798184" w14:textId="77777777" w:rsidR="0070441E" w:rsidRDefault="00000000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6A90EE" w14:textId="77777777" w:rsidR="0070441E" w:rsidRDefault="00000000">
            <w:r>
              <w:rPr>
                <w:sz w:val="18"/>
                <w:szCs w:val="18"/>
              </w:rPr>
              <w:t>91.25</w:t>
            </w:r>
          </w:p>
        </w:tc>
        <w:tc>
          <w:tcPr>
            <w:tcW w:w="1833" w:type="dxa"/>
            <w:vAlign w:val="center"/>
          </w:tcPr>
          <w:p w14:paraId="0746A42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437.00</w:t>
            </w:r>
          </w:p>
        </w:tc>
        <w:tc>
          <w:tcPr>
            <w:tcW w:w="1516" w:type="dxa"/>
            <w:vAlign w:val="center"/>
          </w:tcPr>
          <w:p w14:paraId="3C1312C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73" w:type="dxa"/>
            <w:vAlign w:val="center"/>
          </w:tcPr>
          <w:p w14:paraId="42C51EA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40.62</w:t>
            </w:r>
          </w:p>
        </w:tc>
      </w:tr>
      <w:tr w:rsidR="0070441E" w14:paraId="253B505D" w14:textId="77777777">
        <w:tc>
          <w:tcPr>
            <w:tcW w:w="871" w:type="dxa"/>
            <w:vMerge/>
            <w:vAlign w:val="center"/>
          </w:tcPr>
          <w:p w14:paraId="52B5AA4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52FF73" w14:textId="77777777" w:rsidR="0070441E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1EB072" w14:textId="77777777" w:rsidR="0070441E" w:rsidRDefault="00000000">
            <w:r>
              <w:rPr>
                <w:sz w:val="18"/>
                <w:szCs w:val="18"/>
              </w:rPr>
              <w:t>85.34</w:t>
            </w:r>
          </w:p>
        </w:tc>
        <w:tc>
          <w:tcPr>
            <w:tcW w:w="1833" w:type="dxa"/>
            <w:vAlign w:val="center"/>
          </w:tcPr>
          <w:p w14:paraId="4164052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399.00</w:t>
            </w:r>
          </w:p>
        </w:tc>
        <w:tc>
          <w:tcPr>
            <w:tcW w:w="1516" w:type="dxa"/>
            <w:vAlign w:val="center"/>
          </w:tcPr>
          <w:p w14:paraId="352710E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3384</w:t>
            </w:r>
          </w:p>
        </w:tc>
        <w:tc>
          <w:tcPr>
            <w:tcW w:w="973" w:type="dxa"/>
            <w:vAlign w:val="center"/>
          </w:tcPr>
          <w:p w14:paraId="36C1007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39.66</w:t>
            </w:r>
          </w:p>
        </w:tc>
      </w:tr>
      <w:tr w:rsidR="0070441E" w14:paraId="27172073" w14:textId="77777777">
        <w:tc>
          <w:tcPr>
            <w:tcW w:w="871" w:type="dxa"/>
            <w:vMerge/>
            <w:vAlign w:val="center"/>
          </w:tcPr>
          <w:p w14:paraId="6F86BAA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B47636" w14:textId="77777777" w:rsidR="0070441E" w:rsidRDefault="00000000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27B6BC" w14:textId="77777777" w:rsidR="0070441E" w:rsidRDefault="00000000">
            <w:r>
              <w:rPr>
                <w:sz w:val="18"/>
                <w:szCs w:val="18"/>
              </w:rPr>
              <w:t>77.02</w:t>
            </w:r>
          </w:p>
        </w:tc>
        <w:tc>
          <w:tcPr>
            <w:tcW w:w="1833" w:type="dxa"/>
            <w:vAlign w:val="center"/>
          </w:tcPr>
          <w:p w14:paraId="6A99F7D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361.00</w:t>
            </w:r>
          </w:p>
        </w:tc>
        <w:tc>
          <w:tcPr>
            <w:tcW w:w="1516" w:type="dxa"/>
            <w:vAlign w:val="center"/>
          </w:tcPr>
          <w:p w14:paraId="2FC650D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973" w:type="dxa"/>
            <w:vAlign w:val="center"/>
          </w:tcPr>
          <w:p w14:paraId="66174DF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39.76</w:t>
            </w:r>
          </w:p>
        </w:tc>
      </w:tr>
      <w:tr w:rsidR="0070441E" w14:paraId="6066DB90" w14:textId="77777777">
        <w:tc>
          <w:tcPr>
            <w:tcW w:w="871" w:type="dxa"/>
            <w:vMerge/>
            <w:vAlign w:val="center"/>
          </w:tcPr>
          <w:p w14:paraId="3D44B13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4EA7B4" w14:textId="77777777" w:rsidR="0070441E" w:rsidRDefault="00000000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846461" w14:textId="77777777" w:rsidR="0070441E" w:rsidRDefault="00000000">
            <w:r>
              <w:rPr>
                <w:sz w:val="18"/>
                <w:szCs w:val="18"/>
              </w:rPr>
              <w:t>74.88</w:t>
            </w:r>
          </w:p>
        </w:tc>
        <w:tc>
          <w:tcPr>
            <w:tcW w:w="1833" w:type="dxa"/>
            <w:vAlign w:val="center"/>
          </w:tcPr>
          <w:p w14:paraId="0D0BBBB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361.00</w:t>
            </w:r>
          </w:p>
        </w:tc>
        <w:tc>
          <w:tcPr>
            <w:tcW w:w="1516" w:type="dxa"/>
            <w:vAlign w:val="center"/>
          </w:tcPr>
          <w:p w14:paraId="162D83E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973" w:type="dxa"/>
            <w:vAlign w:val="center"/>
          </w:tcPr>
          <w:p w14:paraId="6B2AB4C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</w:tr>
      <w:tr w:rsidR="0070441E" w14:paraId="49B54C9A" w14:textId="77777777">
        <w:tc>
          <w:tcPr>
            <w:tcW w:w="871" w:type="dxa"/>
            <w:vMerge/>
            <w:vAlign w:val="center"/>
          </w:tcPr>
          <w:p w14:paraId="6501FB0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091677" w14:textId="77777777" w:rsidR="0070441E" w:rsidRDefault="00000000">
            <w:r>
              <w:rPr>
                <w:sz w:val="18"/>
                <w:szCs w:val="18"/>
              </w:rPr>
              <w:t>3017,3018[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AF868F" w14:textId="77777777" w:rsidR="0070441E" w:rsidRDefault="00000000">
            <w:r>
              <w:rPr>
                <w:sz w:val="18"/>
                <w:szCs w:val="18"/>
              </w:rPr>
              <w:t>72.54</w:t>
            </w:r>
          </w:p>
        </w:tc>
        <w:tc>
          <w:tcPr>
            <w:tcW w:w="1833" w:type="dxa"/>
            <w:vAlign w:val="center"/>
          </w:tcPr>
          <w:p w14:paraId="7BC9DFA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342.00</w:t>
            </w:r>
          </w:p>
        </w:tc>
        <w:tc>
          <w:tcPr>
            <w:tcW w:w="1516" w:type="dxa"/>
            <w:vAlign w:val="center"/>
          </w:tcPr>
          <w:p w14:paraId="0A971E3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973" w:type="dxa"/>
            <w:vAlign w:val="center"/>
          </w:tcPr>
          <w:p w14:paraId="626EA4C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39.99</w:t>
            </w:r>
          </w:p>
        </w:tc>
      </w:tr>
      <w:tr w:rsidR="0070441E" w14:paraId="18E92DAE" w14:textId="77777777">
        <w:tc>
          <w:tcPr>
            <w:tcW w:w="871" w:type="dxa"/>
            <w:vMerge/>
            <w:vAlign w:val="center"/>
          </w:tcPr>
          <w:p w14:paraId="4B487AA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960FD1" w14:textId="77777777" w:rsidR="0070441E" w:rsidRDefault="00000000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E992C7" w14:textId="77777777" w:rsidR="0070441E" w:rsidRDefault="00000000">
            <w:r>
              <w:rPr>
                <w:sz w:val="18"/>
                <w:szCs w:val="18"/>
              </w:rPr>
              <w:t>70.20</w:t>
            </w:r>
          </w:p>
        </w:tc>
        <w:tc>
          <w:tcPr>
            <w:tcW w:w="1833" w:type="dxa"/>
            <w:vAlign w:val="center"/>
          </w:tcPr>
          <w:p w14:paraId="5CB0AB9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342.00</w:t>
            </w:r>
          </w:p>
        </w:tc>
        <w:tc>
          <w:tcPr>
            <w:tcW w:w="1516" w:type="dxa"/>
            <w:vAlign w:val="center"/>
          </w:tcPr>
          <w:p w14:paraId="00B2BA4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2901</w:t>
            </w:r>
          </w:p>
        </w:tc>
        <w:tc>
          <w:tcPr>
            <w:tcW w:w="973" w:type="dxa"/>
            <w:vAlign w:val="center"/>
          </w:tcPr>
          <w:p w14:paraId="63A054F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41.32</w:t>
            </w:r>
          </w:p>
        </w:tc>
      </w:tr>
      <w:tr w:rsidR="0070441E" w14:paraId="278794BB" w14:textId="77777777">
        <w:tc>
          <w:tcPr>
            <w:tcW w:w="871" w:type="dxa"/>
            <w:vMerge/>
            <w:vAlign w:val="center"/>
          </w:tcPr>
          <w:p w14:paraId="448A1AE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367CE4" w14:textId="77777777" w:rsidR="0070441E" w:rsidRDefault="00000000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61E510" w14:textId="77777777" w:rsidR="0070441E" w:rsidRDefault="00000000">
            <w:r>
              <w:rPr>
                <w:sz w:val="18"/>
                <w:szCs w:val="18"/>
              </w:rPr>
              <w:t>60.84</w:t>
            </w:r>
          </w:p>
        </w:tc>
        <w:tc>
          <w:tcPr>
            <w:tcW w:w="1833" w:type="dxa"/>
            <w:vAlign w:val="center"/>
          </w:tcPr>
          <w:p w14:paraId="209D4D1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285.00</w:t>
            </w:r>
          </w:p>
        </w:tc>
        <w:tc>
          <w:tcPr>
            <w:tcW w:w="1516" w:type="dxa"/>
            <w:vAlign w:val="center"/>
          </w:tcPr>
          <w:p w14:paraId="4DA2314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2417</w:t>
            </w:r>
          </w:p>
        </w:tc>
        <w:tc>
          <w:tcPr>
            <w:tcW w:w="973" w:type="dxa"/>
            <w:vAlign w:val="center"/>
          </w:tcPr>
          <w:p w14:paraId="62490D14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70441E" w14:paraId="11CA22EF" w14:textId="77777777">
        <w:tc>
          <w:tcPr>
            <w:tcW w:w="871" w:type="dxa"/>
            <w:vMerge/>
            <w:vAlign w:val="center"/>
          </w:tcPr>
          <w:p w14:paraId="176182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E9AD40" w14:textId="77777777" w:rsidR="0070441E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A8253A" w14:textId="77777777" w:rsidR="0070441E" w:rsidRDefault="00000000">
            <w:r>
              <w:rPr>
                <w:sz w:val="18"/>
                <w:szCs w:val="18"/>
              </w:rPr>
              <w:t>56.16</w:t>
            </w:r>
          </w:p>
        </w:tc>
        <w:tc>
          <w:tcPr>
            <w:tcW w:w="1833" w:type="dxa"/>
            <w:vAlign w:val="center"/>
          </w:tcPr>
          <w:p w14:paraId="32A8E5A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266.00</w:t>
            </w:r>
          </w:p>
        </w:tc>
        <w:tc>
          <w:tcPr>
            <w:tcW w:w="1516" w:type="dxa"/>
            <w:vAlign w:val="center"/>
          </w:tcPr>
          <w:p w14:paraId="147F31B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2256</w:t>
            </w:r>
          </w:p>
        </w:tc>
        <w:tc>
          <w:tcPr>
            <w:tcW w:w="973" w:type="dxa"/>
            <w:vAlign w:val="center"/>
          </w:tcPr>
          <w:p w14:paraId="6EA3824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40.17</w:t>
            </w:r>
          </w:p>
        </w:tc>
      </w:tr>
      <w:tr w:rsidR="0070441E" w14:paraId="2CEB45E2" w14:textId="77777777">
        <w:tc>
          <w:tcPr>
            <w:tcW w:w="871" w:type="dxa"/>
            <w:vMerge/>
            <w:vAlign w:val="center"/>
          </w:tcPr>
          <w:p w14:paraId="12AADA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89885F" w14:textId="77777777" w:rsidR="0070441E" w:rsidRDefault="00000000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416E05" w14:textId="77777777" w:rsidR="0070441E" w:rsidRDefault="00000000">
            <w:r>
              <w:rPr>
                <w:sz w:val="18"/>
                <w:szCs w:val="18"/>
              </w:rPr>
              <w:t>44.47</w:t>
            </w:r>
          </w:p>
        </w:tc>
        <w:tc>
          <w:tcPr>
            <w:tcW w:w="1833" w:type="dxa"/>
            <w:vAlign w:val="center"/>
          </w:tcPr>
          <w:p w14:paraId="5B26708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209.00</w:t>
            </w:r>
          </w:p>
        </w:tc>
        <w:tc>
          <w:tcPr>
            <w:tcW w:w="1516" w:type="dxa"/>
            <w:vAlign w:val="center"/>
          </w:tcPr>
          <w:p w14:paraId="6CB9075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973" w:type="dxa"/>
            <w:vAlign w:val="center"/>
          </w:tcPr>
          <w:p w14:paraId="115CB72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</w:tr>
      <w:tr w:rsidR="0070441E" w14:paraId="4772BF0A" w14:textId="77777777">
        <w:tc>
          <w:tcPr>
            <w:tcW w:w="871" w:type="dxa"/>
            <w:vMerge/>
            <w:vAlign w:val="center"/>
          </w:tcPr>
          <w:p w14:paraId="58E4CC7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84B125" w14:textId="77777777" w:rsidR="0070441E" w:rsidRDefault="00000000">
            <w:r>
              <w:rPr>
                <w:sz w:val="18"/>
                <w:szCs w:val="18"/>
              </w:rPr>
              <w:t>3026,3027[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8CAFF5" w14:textId="77777777" w:rsidR="0070441E" w:rsidRDefault="00000000">
            <w:r>
              <w:rPr>
                <w:sz w:val="18"/>
                <w:szCs w:val="18"/>
              </w:rPr>
              <w:t>39.78</w:t>
            </w:r>
          </w:p>
        </w:tc>
        <w:tc>
          <w:tcPr>
            <w:tcW w:w="1833" w:type="dxa"/>
            <w:vAlign w:val="center"/>
          </w:tcPr>
          <w:p w14:paraId="554729D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190.00</w:t>
            </w:r>
          </w:p>
        </w:tc>
        <w:tc>
          <w:tcPr>
            <w:tcW w:w="1516" w:type="dxa"/>
            <w:vAlign w:val="center"/>
          </w:tcPr>
          <w:p w14:paraId="261CDCC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73" w:type="dxa"/>
            <w:vAlign w:val="center"/>
          </w:tcPr>
          <w:p w14:paraId="3C4F40B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40.51</w:t>
            </w:r>
          </w:p>
        </w:tc>
      </w:tr>
      <w:tr w:rsidR="0070441E" w14:paraId="51954F38" w14:textId="77777777">
        <w:tc>
          <w:tcPr>
            <w:tcW w:w="871" w:type="dxa"/>
            <w:vMerge/>
            <w:vAlign w:val="center"/>
          </w:tcPr>
          <w:p w14:paraId="1817C79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4FAC7D" w14:textId="77777777" w:rsidR="0070441E" w:rsidRDefault="00000000"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9914B3" w14:textId="77777777" w:rsidR="0070441E" w:rsidRDefault="00000000">
            <w:r>
              <w:rPr>
                <w:sz w:val="18"/>
                <w:szCs w:val="18"/>
              </w:rPr>
              <w:t>33.07</w:t>
            </w:r>
          </w:p>
        </w:tc>
        <w:tc>
          <w:tcPr>
            <w:tcW w:w="1833" w:type="dxa"/>
            <w:vAlign w:val="center"/>
          </w:tcPr>
          <w:p w14:paraId="45BBCFF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152.00</w:t>
            </w:r>
          </w:p>
        </w:tc>
        <w:tc>
          <w:tcPr>
            <w:tcW w:w="1516" w:type="dxa"/>
            <w:vAlign w:val="center"/>
          </w:tcPr>
          <w:p w14:paraId="51265F1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973" w:type="dxa"/>
            <w:vAlign w:val="center"/>
          </w:tcPr>
          <w:p w14:paraId="481B122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38.98</w:t>
            </w:r>
          </w:p>
        </w:tc>
      </w:tr>
      <w:tr w:rsidR="0070441E" w14:paraId="1085C222" w14:textId="77777777">
        <w:tc>
          <w:tcPr>
            <w:tcW w:w="871" w:type="dxa"/>
            <w:vMerge/>
            <w:vAlign w:val="center"/>
          </w:tcPr>
          <w:p w14:paraId="680CEF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486CD9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C84B067" w14:textId="77777777" w:rsidR="0070441E" w:rsidRDefault="00000000">
            <w:r>
              <w:rPr>
                <w:b/>
                <w:sz w:val="18"/>
                <w:szCs w:val="18"/>
              </w:rPr>
              <w:t>3261.29</w:t>
            </w:r>
          </w:p>
        </w:tc>
        <w:tc>
          <w:tcPr>
            <w:tcW w:w="1833" w:type="dxa"/>
            <w:vAlign w:val="center"/>
          </w:tcPr>
          <w:p w14:paraId="297024A7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15447.00</w:t>
            </w:r>
          </w:p>
        </w:tc>
        <w:tc>
          <w:tcPr>
            <w:tcW w:w="1516" w:type="dxa"/>
            <w:vAlign w:val="center"/>
          </w:tcPr>
          <w:p w14:paraId="4E3AEE36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131019</w:t>
            </w:r>
          </w:p>
        </w:tc>
        <w:tc>
          <w:tcPr>
            <w:tcW w:w="973" w:type="dxa"/>
            <w:vAlign w:val="center"/>
          </w:tcPr>
          <w:p w14:paraId="45D17BC3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40.17</w:t>
            </w:r>
          </w:p>
        </w:tc>
      </w:tr>
      <w:tr w:rsidR="0070441E" w14:paraId="79AF8774" w14:textId="77777777">
        <w:tc>
          <w:tcPr>
            <w:tcW w:w="871" w:type="dxa"/>
            <w:vMerge w:val="restart"/>
            <w:vAlign w:val="center"/>
          </w:tcPr>
          <w:p w14:paraId="7675411B" w14:textId="77777777" w:rsidR="0070441E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0B4F8FD7" w14:textId="77777777" w:rsidR="0070441E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4DD54B" w14:textId="77777777" w:rsidR="0070441E" w:rsidRDefault="00000000">
            <w:r>
              <w:rPr>
                <w:sz w:val="18"/>
                <w:szCs w:val="18"/>
              </w:rPr>
              <w:t>565.79</w:t>
            </w:r>
          </w:p>
        </w:tc>
        <w:tc>
          <w:tcPr>
            <w:tcW w:w="1833" w:type="dxa"/>
            <w:vAlign w:val="center"/>
          </w:tcPr>
          <w:p w14:paraId="72FC5BD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2679.00</w:t>
            </w:r>
          </w:p>
        </w:tc>
        <w:tc>
          <w:tcPr>
            <w:tcW w:w="1516" w:type="dxa"/>
            <w:vAlign w:val="center"/>
          </w:tcPr>
          <w:p w14:paraId="565C066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22723</w:t>
            </w:r>
          </w:p>
        </w:tc>
        <w:tc>
          <w:tcPr>
            <w:tcW w:w="973" w:type="dxa"/>
            <w:vAlign w:val="center"/>
          </w:tcPr>
          <w:p w14:paraId="236F237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40.16</w:t>
            </w:r>
          </w:p>
        </w:tc>
      </w:tr>
      <w:tr w:rsidR="0070441E" w14:paraId="5962833F" w14:textId="77777777">
        <w:tc>
          <w:tcPr>
            <w:tcW w:w="871" w:type="dxa"/>
            <w:vMerge/>
            <w:vAlign w:val="center"/>
          </w:tcPr>
          <w:p w14:paraId="5DEC727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EF11EC" w14:textId="77777777" w:rsidR="0070441E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8F5F67" w14:textId="77777777" w:rsidR="0070441E" w:rsidRDefault="00000000">
            <w:r>
              <w:rPr>
                <w:sz w:val="18"/>
                <w:szCs w:val="18"/>
              </w:rPr>
              <w:t>182.53</w:t>
            </w:r>
          </w:p>
        </w:tc>
        <w:tc>
          <w:tcPr>
            <w:tcW w:w="1833" w:type="dxa"/>
            <w:vAlign w:val="center"/>
          </w:tcPr>
          <w:p w14:paraId="6F4BD5F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874.00</w:t>
            </w:r>
          </w:p>
        </w:tc>
        <w:tc>
          <w:tcPr>
            <w:tcW w:w="1516" w:type="dxa"/>
            <w:vAlign w:val="center"/>
          </w:tcPr>
          <w:p w14:paraId="4B5D80D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tcW w:w="973" w:type="dxa"/>
            <w:vAlign w:val="center"/>
          </w:tcPr>
          <w:p w14:paraId="5D246C7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</w:tr>
      <w:tr w:rsidR="0070441E" w14:paraId="562C3AE8" w14:textId="77777777">
        <w:tc>
          <w:tcPr>
            <w:tcW w:w="871" w:type="dxa"/>
            <w:vMerge/>
            <w:vAlign w:val="center"/>
          </w:tcPr>
          <w:p w14:paraId="3351FC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527FF1" w14:textId="77777777" w:rsidR="0070441E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032EC5" w14:textId="77777777" w:rsidR="0070441E" w:rsidRDefault="00000000">
            <w:r>
              <w:rPr>
                <w:sz w:val="18"/>
                <w:szCs w:val="18"/>
              </w:rPr>
              <w:t>182.51</w:t>
            </w:r>
          </w:p>
        </w:tc>
        <w:tc>
          <w:tcPr>
            <w:tcW w:w="1833" w:type="dxa"/>
            <w:vAlign w:val="center"/>
          </w:tcPr>
          <w:p w14:paraId="30261CE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874.00</w:t>
            </w:r>
          </w:p>
        </w:tc>
        <w:tc>
          <w:tcPr>
            <w:tcW w:w="1516" w:type="dxa"/>
            <w:vAlign w:val="center"/>
          </w:tcPr>
          <w:p w14:paraId="412F7B8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tcW w:w="973" w:type="dxa"/>
            <w:vAlign w:val="center"/>
          </w:tcPr>
          <w:p w14:paraId="55A28098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40.62</w:t>
            </w:r>
          </w:p>
        </w:tc>
      </w:tr>
      <w:tr w:rsidR="0070441E" w14:paraId="2DA43DD9" w14:textId="77777777">
        <w:tc>
          <w:tcPr>
            <w:tcW w:w="871" w:type="dxa"/>
            <w:vMerge/>
            <w:vAlign w:val="center"/>
          </w:tcPr>
          <w:p w14:paraId="79DCC18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F848EF" w14:textId="77777777" w:rsidR="0070441E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12AEFF" w14:textId="77777777" w:rsidR="0070441E" w:rsidRDefault="00000000">
            <w:r>
              <w:rPr>
                <w:sz w:val="18"/>
                <w:szCs w:val="18"/>
              </w:rPr>
              <w:t>166.29</w:t>
            </w:r>
          </w:p>
        </w:tc>
        <w:tc>
          <w:tcPr>
            <w:tcW w:w="1833" w:type="dxa"/>
            <w:vAlign w:val="center"/>
          </w:tcPr>
          <w:p w14:paraId="3BD052F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798.00</w:t>
            </w:r>
          </w:p>
        </w:tc>
        <w:tc>
          <w:tcPr>
            <w:tcW w:w="1516" w:type="dxa"/>
            <w:vAlign w:val="center"/>
          </w:tcPr>
          <w:p w14:paraId="420C926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6769</w:t>
            </w:r>
          </w:p>
        </w:tc>
        <w:tc>
          <w:tcPr>
            <w:tcW w:w="973" w:type="dxa"/>
            <w:vAlign w:val="center"/>
          </w:tcPr>
          <w:p w14:paraId="7759086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40.70</w:t>
            </w:r>
          </w:p>
        </w:tc>
      </w:tr>
      <w:tr w:rsidR="0070441E" w14:paraId="33F9D135" w14:textId="77777777">
        <w:tc>
          <w:tcPr>
            <w:tcW w:w="871" w:type="dxa"/>
            <w:vMerge/>
            <w:vAlign w:val="center"/>
          </w:tcPr>
          <w:p w14:paraId="10E56D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935132" w14:textId="77777777" w:rsidR="0070441E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9ECDD8" w14:textId="77777777" w:rsidR="0070441E" w:rsidRDefault="00000000">
            <w:r>
              <w:rPr>
                <w:sz w:val="18"/>
                <w:szCs w:val="18"/>
              </w:rPr>
              <w:t>125.65</w:t>
            </w:r>
          </w:p>
        </w:tc>
        <w:tc>
          <w:tcPr>
            <w:tcW w:w="1833" w:type="dxa"/>
            <w:vAlign w:val="center"/>
          </w:tcPr>
          <w:p w14:paraId="494BB9C6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589.00</w:t>
            </w:r>
          </w:p>
        </w:tc>
        <w:tc>
          <w:tcPr>
            <w:tcW w:w="1516" w:type="dxa"/>
            <w:vAlign w:val="center"/>
          </w:tcPr>
          <w:p w14:paraId="7922C6C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tcW w:w="973" w:type="dxa"/>
            <w:vAlign w:val="center"/>
          </w:tcPr>
          <w:p w14:paraId="462FD48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39.76</w:t>
            </w:r>
          </w:p>
        </w:tc>
      </w:tr>
      <w:tr w:rsidR="0070441E" w14:paraId="69AEA4DA" w14:textId="77777777">
        <w:tc>
          <w:tcPr>
            <w:tcW w:w="871" w:type="dxa"/>
            <w:vMerge/>
            <w:vAlign w:val="center"/>
          </w:tcPr>
          <w:p w14:paraId="11DBA9A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077B5A" w14:textId="77777777" w:rsidR="0070441E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13FAD2" w14:textId="77777777" w:rsidR="0070441E" w:rsidRDefault="00000000">
            <w:r>
              <w:rPr>
                <w:sz w:val="18"/>
                <w:szCs w:val="18"/>
              </w:rPr>
              <w:t>121.68</w:t>
            </w:r>
          </w:p>
        </w:tc>
        <w:tc>
          <w:tcPr>
            <w:tcW w:w="1833" w:type="dxa"/>
            <w:vAlign w:val="center"/>
          </w:tcPr>
          <w:p w14:paraId="368A1CF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570.00</w:t>
            </w:r>
          </w:p>
        </w:tc>
        <w:tc>
          <w:tcPr>
            <w:tcW w:w="1516" w:type="dxa"/>
            <w:vAlign w:val="center"/>
          </w:tcPr>
          <w:p w14:paraId="6B84E413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973" w:type="dxa"/>
            <w:vAlign w:val="center"/>
          </w:tcPr>
          <w:p w14:paraId="642E9247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70441E" w14:paraId="049E9314" w14:textId="77777777">
        <w:tc>
          <w:tcPr>
            <w:tcW w:w="871" w:type="dxa"/>
            <w:vMerge/>
            <w:vAlign w:val="center"/>
          </w:tcPr>
          <w:p w14:paraId="6BF7311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22F66F" w14:textId="77777777" w:rsidR="0070441E" w:rsidRDefault="00000000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54A0EB" w14:textId="77777777" w:rsidR="0070441E" w:rsidRDefault="00000000">
            <w:r>
              <w:rPr>
                <w:sz w:val="18"/>
                <w:szCs w:val="18"/>
              </w:rPr>
              <w:t>87.21</w:t>
            </w:r>
          </w:p>
        </w:tc>
        <w:tc>
          <w:tcPr>
            <w:tcW w:w="1833" w:type="dxa"/>
            <w:vAlign w:val="center"/>
          </w:tcPr>
          <w:p w14:paraId="2EAE31B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418.00</w:t>
            </w:r>
          </w:p>
        </w:tc>
        <w:tc>
          <w:tcPr>
            <w:tcW w:w="1516" w:type="dxa"/>
            <w:vAlign w:val="center"/>
          </w:tcPr>
          <w:p w14:paraId="6BB6D56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973" w:type="dxa"/>
            <w:vAlign w:val="center"/>
          </w:tcPr>
          <w:p w14:paraId="6024F38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40.65</w:t>
            </w:r>
          </w:p>
        </w:tc>
      </w:tr>
      <w:tr w:rsidR="0070441E" w14:paraId="3F432B07" w14:textId="77777777">
        <w:tc>
          <w:tcPr>
            <w:tcW w:w="871" w:type="dxa"/>
            <w:vMerge/>
            <w:vAlign w:val="center"/>
          </w:tcPr>
          <w:p w14:paraId="527D195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430058" w14:textId="77777777" w:rsidR="0070441E" w:rsidRDefault="00000000">
            <w:r>
              <w:rPr>
                <w:sz w:val="18"/>
                <w:szCs w:val="18"/>
              </w:rPr>
              <w:t>4009,4010[</w:t>
            </w:r>
            <w:r>
              <w:rPr>
                <w:sz w:val="18"/>
                <w:szCs w:val="18"/>
              </w:rPr>
              <w:t>工作间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70F79A" w14:textId="77777777" w:rsidR="0070441E" w:rsidRDefault="00000000">
            <w:r>
              <w:rPr>
                <w:sz w:val="18"/>
                <w:szCs w:val="18"/>
              </w:rPr>
              <w:t>60.84</w:t>
            </w:r>
          </w:p>
        </w:tc>
        <w:tc>
          <w:tcPr>
            <w:tcW w:w="1833" w:type="dxa"/>
            <w:vAlign w:val="center"/>
          </w:tcPr>
          <w:p w14:paraId="3DD79B4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516" w:type="dxa"/>
            <w:vAlign w:val="center"/>
          </w:tcPr>
          <w:p w14:paraId="136D8FF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973" w:type="dxa"/>
            <w:vAlign w:val="center"/>
          </w:tcPr>
          <w:p w14:paraId="6D39035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33.46</w:t>
            </w:r>
          </w:p>
        </w:tc>
      </w:tr>
      <w:tr w:rsidR="0070441E" w14:paraId="458BBB2C" w14:textId="77777777">
        <w:tc>
          <w:tcPr>
            <w:tcW w:w="871" w:type="dxa"/>
            <w:vMerge/>
            <w:vAlign w:val="center"/>
          </w:tcPr>
          <w:p w14:paraId="0ED68B6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ADC7ED" w14:textId="77777777" w:rsidR="0070441E" w:rsidRDefault="00000000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DBB813" w14:textId="77777777" w:rsidR="0070441E" w:rsidRDefault="00000000">
            <w:r>
              <w:rPr>
                <w:sz w:val="18"/>
                <w:szCs w:val="18"/>
              </w:rPr>
              <w:t>25.74</w:t>
            </w:r>
          </w:p>
        </w:tc>
        <w:tc>
          <w:tcPr>
            <w:tcW w:w="1833" w:type="dxa"/>
            <w:vAlign w:val="center"/>
          </w:tcPr>
          <w:p w14:paraId="483176B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1516" w:type="dxa"/>
            <w:vAlign w:val="center"/>
          </w:tcPr>
          <w:p w14:paraId="2CA4EF3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73" w:type="dxa"/>
            <w:vAlign w:val="center"/>
          </w:tcPr>
          <w:p w14:paraId="4E7A513F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37.56</w:t>
            </w:r>
          </w:p>
        </w:tc>
      </w:tr>
      <w:tr w:rsidR="0070441E" w14:paraId="4FE9B833" w14:textId="77777777">
        <w:tc>
          <w:tcPr>
            <w:tcW w:w="871" w:type="dxa"/>
            <w:vMerge/>
            <w:vAlign w:val="center"/>
          </w:tcPr>
          <w:p w14:paraId="1C98664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9926E3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7758B90" w14:textId="77777777" w:rsidR="0070441E" w:rsidRDefault="00000000">
            <w:r>
              <w:rPr>
                <w:b/>
                <w:sz w:val="18"/>
                <w:szCs w:val="18"/>
              </w:rPr>
              <w:t>1579.08</w:t>
            </w:r>
          </w:p>
        </w:tc>
        <w:tc>
          <w:tcPr>
            <w:tcW w:w="1833" w:type="dxa"/>
            <w:vAlign w:val="center"/>
          </w:tcPr>
          <w:p w14:paraId="1377D687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7396.00</w:t>
            </w:r>
          </w:p>
        </w:tc>
        <w:tc>
          <w:tcPr>
            <w:tcW w:w="1516" w:type="dxa"/>
            <w:vAlign w:val="center"/>
          </w:tcPr>
          <w:p w14:paraId="776DA9E5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62732</w:t>
            </w:r>
          </w:p>
        </w:tc>
        <w:tc>
          <w:tcPr>
            <w:tcW w:w="973" w:type="dxa"/>
            <w:vAlign w:val="center"/>
          </w:tcPr>
          <w:p w14:paraId="451BA084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39.73</w:t>
            </w:r>
          </w:p>
        </w:tc>
      </w:tr>
      <w:tr w:rsidR="0070441E" w14:paraId="6B9441E6" w14:textId="77777777">
        <w:tc>
          <w:tcPr>
            <w:tcW w:w="871" w:type="dxa"/>
            <w:vMerge w:val="restart"/>
            <w:vAlign w:val="center"/>
          </w:tcPr>
          <w:p w14:paraId="544C6AF9" w14:textId="77777777" w:rsidR="0070441E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2B0A242" w14:textId="77777777" w:rsidR="0070441E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4D829D" w14:textId="77777777" w:rsidR="0070441E" w:rsidRDefault="00000000">
            <w:r>
              <w:rPr>
                <w:sz w:val="18"/>
                <w:szCs w:val="18"/>
              </w:rPr>
              <w:t>265.43</w:t>
            </w:r>
          </w:p>
        </w:tc>
        <w:tc>
          <w:tcPr>
            <w:tcW w:w="1833" w:type="dxa"/>
            <w:vAlign w:val="center"/>
          </w:tcPr>
          <w:p w14:paraId="4198833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990.00</w:t>
            </w:r>
          </w:p>
        </w:tc>
        <w:tc>
          <w:tcPr>
            <w:tcW w:w="1516" w:type="dxa"/>
            <w:vAlign w:val="center"/>
          </w:tcPr>
          <w:p w14:paraId="12EDFDEB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8397</w:t>
            </w:r>
          </w:p>
        </w:tc>
        <w:tc>
          <w:tcPr>
            <w:tcW w:w="973" w:type="dxa"/>
            <w:vAlign w:val="center"/>
          </w:tcPr>
          <w:p w14:paraId="4F32D14C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31.64</w:t>
            </w:r>
          </w:p>
        </w:tc>
      </w:tr>
      <w:tr w:rsidR="0070441E" w14:paraId="1FDA7616" w14:textId="77777777">
        <w:tc>
          <w:tcPr>
            <w:tcW w:w="871" w:type="dxa"/>
            <w:vMerge/>
            <w:vAlign w:val="center"/>
          </w:tcPr>
          <w:p w14:paraId="31B106F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654004" w14:textId="77777777" w:rsidR="0070441E" w:rsidRDefault="0000000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55D72F" w14:textId="77777777" w:rsidR="0070441E" w:rsidRDefault="00000000">
            <w:r>
              <w:rPr>
                <w:sz w:val="18"/>
                <w:szCs w:val="18"/>
              </w:rPr>
              <w:t>74.65</w:t>
            </w:r>
          </w:p>
        </w:tc>
        <w:tc>
          <w:tcPr>
            <w:tcW w:w="1833" w:type="dxa"/>
            <w:vAlign w:val="center"/>
          </w:tcPr>
          <w:p w14:paraId="6A2CF81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14:paraId="5A37932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973" w:type="dxa"/>
            <w:vAlign w:val="center"/>
          </w:tcPr>
          <w:p w14:paraId="211438F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40.81</w:t>
            </w:r>
          </w:p>
        </w:tc>
      </w:tr>
      <w:tr w:rsidR="0070441E" w14:paraId="6C17372C" w14:textId="77777777">
        <w:tc>
          <w:tcPr>
            <w:tcW w:w="871" w:type="dxa"/>
            <w:vMerge/>
            <w:vAlign w:val="center"/>
          </w:tcPr>
          <w:p w14:paraId="1AF0E45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758A5F" w14:textId="77777777" w:rsidR="0070441E" w:rsidRDefault="00000000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4A160A" w14:textId="77777777" w:rsidR="0070441E" w:rsidRDefault="00000000">
            <w:r>
              <w:rPr>
                <w:sz w:val="18"/>
                <w:szCs w:val="18"/>
              </w:rPr>
              <w:t>69.99</w:t>
            </w:r>
          </w:p>
        </w:tc>
        <w:tc>
          <w:tcPr>
            <w:tcW w:w="1833" w:type="dxa"/>
            <w:vAlign w:val="center"/>
          </w:tcPr>
          <w:p w14:paraId="633C2199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14E1CB9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973" w:type="dxa"/>
            <w:vAlign w:val="center"/>
          </w:tcPr>
          <w:p w14:paraId="354D287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32.72</w:t>
            </w:r>
          </w:p>
        </w:tc>
      </w:tr>
      <w:tr w:rsidR="0070441E" w14:paraId="2D0C0B0D" w14:textId="77777777">
        <w:tc>
          <w:tcPr>
            <w:tcW w:w="871" w:type="dxa"/>
            <w:vMerge/>
            <w:vAlign w:val="center"/>
          </w:tcPr>
          <w:p w14:paraId="51AC85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7DE24B" w14:textId="77777777" w:rsidR="0070441E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5F3403" w14:textId="77777777" w:rsidR="0070441E" w:rsidRDefault="00000000">
            <w:r>
              <w:rPr>
                <w:sz w:val="18"/>
                <w:szCs w:val="18"/>
              </w:rPr>
              <w:t>60.84</w:t>
            </w:r>
          </w:p>
        </w:tc>
        <w:tc>
          <w:tcPr>
            <w:tcW w:w="1833" w:type="dxa"/>
            <w:vAlign w:val="center"/>
          </w:tcPr>
          <w:p w14:paraId="695B059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1516" w:type="dxa"/>
            <w:vAlign w:val="center"/>
          </w:tcPr>
          <w:p w14:paraId="63F376E2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973" w:type="dxa"/>
            <w:vAlign w:val="center"/>
          </w:tcPr>
          <w:p w14:paraId="0E2498F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33.46</w:t>
            </w:r>
          </w:p>
        </w:tc>
      </w:tr>
      <w:tr w:rsidR="0070441E" w14:paraId="4FDD50E7" w14:textId="77777777">
        <w:tc>
          <w:tcPr>
            <w:tcW w:w="871" w:type="dxa"/>
            <w:vMerge/>
            <w:vAlign w:val="center"/>
          </w:tcPr>
          <w:p w14:paraId="4210BFB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97F96C" w14:textId="77777777" w:rsidR="0070441E" w:rsidRDefault="00000000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485636" w14:textId="77777777" w:rsidR="0070441E" w:rsidRDefault="00000000">
            <w:r>
              <w:rPr>
                <w:sz w:val="18"/>
                <w:szCs w:val="18"/>
              </w:rPr>
              <w:t>47.58</w:t>
            </w:r>
          </w:p>
        </w:tc>
        <w:tc>
          <w:tcPr>
            <w:tcW w:w="1833" w:type="dxa"/>
            <w:vAlign w:val="center"/>
          </w:tcPr>
          <w:p w14:paraId="3E203560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1516" w:type="dxa"/>
            <w:vAlign w:val="center"/>
          </w:tcPr>
          <w:p w14:paraId="74AC82F5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73" w:type="dxa"/>
            <w:vAlign w:val="center"/>
          </w:tcPr>
          <w:p w14:paraId="1928DE1A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</w:tr>
      <w:tr w:rsidR="0070441E" w14:paraId="54D436AE" w14:textId="77777777">
        <w:tc>
          <w:tcPr>
            <w:tcW w:w="871" w:type="dxa"/>
            <w:vMerge/>
            <w:vAlign w:val="center"/>
          </w:tcPr>
          <w:p w14:paraId="7875965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1675EE" w14:textId="77777777" w:rsidR="0070441E" w:rsidRDefault="00000000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B706F3" w14:textId="77777777" w:rsidR="0070441E" w:rsidRDefault="00000000">
            <w:r>
              <w:rPr>
                <w:sz w:val="18"/>
                <w:szCs w:val="18"/>
              </w:rPr>
              <w:t>36.80</w:t>
            </w:r>
          </w:p>
        </w:tc>
        <w:tc>
          <w:tcPr>
            <w:tcW w:w="1833" w:type="dxa"/>
            <w:vAlign w:val="center"/>
          </w:tcPr>
          <w:p w14:paraId="029269CE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14:paraId="45F1A8ED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973" w:type="dxa"/>
            <w:vAlign w:val="center"/>
          </w:tcPr>
          <w:p w14:paraId="62EA6291" w14:textId="77777777" w:rsidR="0070441E" w:rsidRDefault="00000000">
            <w:pPr>
              <w:jc w:val="right"/>
            </w:pPr>
            <w:r>
              <w:rPr>
                <w:sz w:val="18"/>
                <w:szCs w:val="18"/>
              </w:rPr>
              <w:t>34.58</w:t>
            </w:r>
          </w:p>
        </w:tc>
      </w:tr>
      <w:tr w:rsidR="0070441E" w14:paraId="32A10997" w14:textId="77777777">
        <w:tc>
          <w:tcPr>
            <w:tcW w:w="871" w:type="dxa"/>
            <w:vMerge/>
            <w:vAlign w:val="center"/>
          </w:tcPr>
          <w:p w14:paraId="6C42A1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3B9C99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0F36A6E" w14:textId="77777777" w:rsidR="0070441E" w:rsidRDefault="00000000">
            <w:r>
              <w:rPr>
                <w:b/>
                <w:sz w:val="18"/>
                <w:szCs w:val="18"/>
              </w:rPr>
              <w:t>555.28</w:t>
            </w:r>
          </w:p>
        </w:tc>
        <w:tc>
          <w:tcPr>
            <w:tcW w:w="1833" w:type="dxa"/>
            <w:vAlign w:val="center"/>
          </w:tcPr>
          <w:p w14:paraId="0546D76E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2110.00</w:t>
            </w:r>
          </w:p>
        </w:tc>
        <w:tc>
          <w:tcPr>
            <w:tcW w:w="1516" w:type="dxa"/>
            <w:vAlign w:val="center"/>
          </w:tcPr>
          <w:p w14:paraId="09C345CB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17285</w:t>
            </w:r>
          </w:p>
        </w:tc>
        <w:tc>
          <w:tcPr>
            <w:tcW w:w="973" w:type="dxa"/>
            <w:vAlign w:val="center"/>
          </w:tcPr>
          <w:p w14:paraId="23594461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31.13</w:t>
            </w:r>
          </w:p>
        </w:tc>
      </w:tr>
      <w:tr w:rsidR="0070441E" w14:paraId="631B6D65" w14:textId="77777777">
        <w:tc>
          <w:tcPr>
            <w:tcW w:w="3836" w:type="dxa"/>
            <w:gridSpan w:val="2"/>
            <w:vAlign w:val="center"/>
          </w:tcPr>
          <w:p w14:paraId="66F9C337" w14:textId="77777777" w:rsidR="0070441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16C2FB43" w14:textId="77777777" w:rsidR="0070441E" w:rsidRDefault="00000000">
            <w:r>
              <w:rPr>
                <w:b/>
                <w:sz w:val="18"/>
                <w:szCs w:val="18"/>
              </w:rPr>
              <w:t>12030.24</w:t>
            </w:r>
          </w:p>
        </w:tc>
        <w:tc>
          <w:tcPr>
            <w:tcW w:w="1833" w:type="dxa"/>
            <w:vAlign w:val="center"/>
          </w:tcPr>
          <w:p w14:paraId="512DEA7E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56651.00</w:t>
            </w:r>
          </w:p>
        </w:tc>
        <w:tc>
          <w:tcPr>
            <w:tcW w:w="1516" w:type="dxa"/>
            <w:vAlign w:val="center"/>
          </w:tcPr>
          <w:p w14:paraId="6989C39B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479894</w:t>
            </w:r>
          </w:p>
        </w:tc>
        <w:tc>
          <w:tcPr>
            <w:tcW w:w="973" w:type="dxa"/>
            <w:vAlign w:val="center"/>
          </w:tcPr>
          <w:p w14:paraId="6521F75C" w14:textId="77777777" w:rsidR="0070441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39.89</w:t>
            </w:r>
          </w:p>
        </w:tc>
      </w:tr>
    </w:tbl>
    <w:p w14:paraId="2E40A7E4" w14:textId="77777777" w:rsidR="0070441E" w:rsidRDefault="00000000">
      <w:pPr>
        <w:pStyle w:val="1"/>
      </w:pPr>
      <w:bookmarkStart w:id="25" w:name="_Toc18642"/>
      <w:r>
        <w:t>房间热负荷详细表</w:t>
      </w:r>
      <w:bookmarkEnd w:id="2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70441E" w14:paraId="2B4AAF44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1759466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6CAB3DF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328EF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2643A2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2FD882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5DF699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CA13A9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1308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90A296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BA16A8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03ED6B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B7F929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DE8B31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8E7C7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70441E" w14:paraId="7F83D756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B3284BD" w14:textId="77777777" w:rsidR="0070441E" w:rsidRDefault="00704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0C1B39FA" w14:textId="77777777" w:rsidR="0070441E" w:rsidRDefault="00704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8BF448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271413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D39CCEE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77B0DD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C8BF10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6AC2C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17C1EB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177151C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071AA9D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AB21E7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7405EBB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7EEE2B" w14:textId="77777777" w:rsidR="0070441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70441E" w14:paraId="5D5AE0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E8F7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79388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707AF7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tcW w:w="990" w:type="dxa"/>
            <w:vAlign w:val="center"/>
          </w:tcPr>
          <w:p w14:paraId="3886FB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2D7499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324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DFC61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26D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2D5EF7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4D7A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1C7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C52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15C9D3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C11B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70441E" w14:paraId="07616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D758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167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A3FA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14:paraId="48C7FB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AFFAF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EAF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E9ED3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3062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41463C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5F0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1CA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2AC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1AF808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67F6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70441E" w14:paraId="1311DA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9D0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2B72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09A8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14:paraId="648063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C648D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A519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D33F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2D3C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tcW w:w="707" w:type="dxa"/>
            <w:vAlign w:val="center"/>
          </w:tcPr>
          <w:p w14:paraId="196C8B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FA0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5B2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603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tcW w:w="713" w:type="dxa"/>
            <w:vAlign w:val="center"/>
          </w:tcPr>
          <w:p w14:paraId="27AB6A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28B7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:rsidR="0070441E" w14:paraId="53619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6E97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732B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11E1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6C0EC7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E0E85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2CD0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83E94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C743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tcW w:w="707" w:type="dxa"/>
            <w:vAlign w:val="center"/>
          </w:tcPr>
          <w:p w14:paraId="5E685A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6016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D4E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134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tcW w:w="713" w:type="dxa"/>
            <w:vAlign w:val="center"/>
          </w:tcPr>
          <w:p w14:paraId="7E751A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7598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</w:tr>
      <w:tr w:rsidR="0070441E" w14:paraId="6B172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964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0911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7AE8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990" w:type="dxa"/>
            <w:vAlign w:val="center"/>
          </w:tcPr>
          <w:p w14:paraId="3B32E1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A0D77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2FC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A806B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B6D5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07" w:type="dxa"/>
            <w:vAlign w:val="center"/>
          </w:tcPr>
          <w:p w14:paraId="501FDB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5BD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C9A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2C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13" w:type="dxa"/>
            <w:vAlign w:val="center"/>
          </w:tcPr>
          <w:p w14:paraId="1162F4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57B0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70441E" w14:paraId="78B975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975F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FAA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E8D5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60.03</w:t>
            </w:r>
          </w:p>
        </w:tc>
        <w:tc>
          <w:tcPr>
            <w:tcW w:w="990" w:type="dxa"/>
            <w:vAlign w:val="center"/>
          </w:tcPr>
          <w:p w14:paraId="216310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0859B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CF3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6070E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D1C3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1522.3</w:t>
            </w:r>
          </w:p>
        </w:tc>
        <w:tc>
          <w:tcPr>
            <w:tcW w:w="707" w:type="dxa"/>
            <w:vAlign w:val="center"/>
          </w:tcPr>
          <w:p w14:paraId="354E53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EE86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D68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D51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1522.3</w:t>
            </w:r>
          </w:p>
        </w:tc>
        <w:tc>
          <w:tcPr>
            <w:tcW w:w="713" w:type="dxa"/>
            <w:vAlign w:val="center"/>
          </w:tcPr>
          <w:p w14:paraId="624902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F30F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1522.3</w:t>
            </w:r>
          </w:p>
        </w:tc>
      </w:tr>
      <w:tr w:rsidR="0070441E" w14:paraId="35A76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949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E16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0CF6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E6045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5A2C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6E1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A7DB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AFAF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14:paraId="5FDEA1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F848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E23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F6B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13" w:type="dxa"/>
            <w:vAlign w:val="center"/>
          </w:tcPr>
          <w:p w14:paraId="347BB0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2605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70441E" w14:paraId="40B38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F73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5D5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7CEC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B829E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FC86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FE4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CE6E0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4837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6D75EF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75D2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06E1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239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14:paraId="2267EB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B187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70441E" w14:paraId="04F4D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040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13F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EB6E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0" w:type="dxa"/>
            <w:vAlign w:val="center"/>
          </w:tcPr>
          <w:p w14:paraId="67FAC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1A1D47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AB4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CFDAB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A57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14:paraId="7E1697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648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034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3BB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14:paraId="545E5E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5DEA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:rsidR="0070441E" w14:paraId="3E2F39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B5E4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BAC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2D499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0D87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552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9B9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EA6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750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74B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614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7D4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887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BF1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FED4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1017.8</w:t>
            </w:r>
          </w:p>
        </w:tc>
      </w:tr>
      <w:tr w:rsidR="0070441E" w14:paraId="07694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C22B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C26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25ED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0FA2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1F4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EC7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26B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D15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153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7DE6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1F5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599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EEAB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D8C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70441E" w14:paraId="5EC254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98C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01E3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8489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8FC2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251D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343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589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12D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37F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FD6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9451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EB1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99D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E4A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4447</w:t>
            </w:r>
          </w:p>
        </w:tc>
      </w:tr>
      <w:tr w:rsidR="0070441E" w14:paraId="43913BC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03882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2E37A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D132A9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4447</w:t>
            </w:r>
          </w:p>
        </w:tc>
      </w:tr>
      <w:tr w:rsidR="0070441E" w14:paraId="4D99E1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B059C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71F3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8425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6FA1C1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2B8E1F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694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85E9F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18B7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3C3736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4C6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460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657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3F4BBF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FADA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70441E" w14:paraId="4B5312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F53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D25C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B8FB9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tcW w:w="990" w:type="dxa"/>
            <w:vAlign w:val="center"/>
          </w:tcPr>
          <w:p w14:paraId="73DAE4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F7BD9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60C5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4869D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4C0F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546.5</w:t>
            </w:r>
          </w:p>
        </w:tc>
        <w:tc>
          <w:tcPr>
            <w:tcW w:w="707" w:type="dxa"/>
            <w:vAlign w:val="center"/>
          </w:tcPr>
          <w:p w14:paraId="300113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6501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4AA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E44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546.5</w:t>
            </w:r>
          </w:p>
        </w:tc>
        <w:tc>
          <w:tcPr>
            <w:tcW w:w="713" w:type="dxa"/>
            <w:vAlign w:val="center"/>
          </w:tcPr>
          <w:p w14:paraId="467129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6387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</w:tr>
      <w:tr w:rsidR="0070441E" w14:paraId="7D524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E29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6F8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C4CA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1FA8FC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E3DD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B66F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EB79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AEF9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tcW w:w="707" w:type="dxa"/>
            <w:vAlign w:val="center"/>
          </w:tcPr>
          <w:p w14:paraId="509A81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65F3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74D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338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14:paraId="56810F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3F09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70441E" w14:paraId="6A326C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D6B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EB5D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AC2E6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7222DD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E8747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610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D4283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6BF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14:paraId="529CAB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5D83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34A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347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13" w:type="dxa"/>
            <w:vAlign w:val="center"/>
          </w:tcPr>
          <w:p w14:paraId="55055A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76B6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70441E" w14:paraId="6A16C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6626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A66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9F29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90" w:type="dxa"/>
            <w:vAlign w:val="center"/>
          </w:tcPr>
          <w:p w14:paraId="2F18D0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F16F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4942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8670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2A5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14:paraId="33D23C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550E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1D85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9C0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14:paraId="6F576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E15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70441E" w14:paraId="2CBF36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D220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FDD6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8EB2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990" w:type="dxa"/>
            <w:vAlign w:val="center"/>
          </w:tcPr>
          <w:p w14:paraId="6A576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3CB6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2A2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48253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F3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664682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006A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B18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A75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2E8A10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A833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70441E" w14:paraId="16800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BF7A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92E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FBCE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2E1CF2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78D81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B13B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C4829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9B4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131665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5353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674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D50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5DE969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7A57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70441E" w14:paraId="273C03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82A6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0174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FAAA2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990" w:type="dxa"/>
            <w:vAlign w:val="center"/>
          </w:tcPr>
          <w:p w14:paraId="7039B3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0A20E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20EA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DC9B1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F6C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07" w:type="dxa"/>
            <w:vAlign w:val="center"/>
          </w:tcPr>
          <w:p w14:paraId="78042B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2F9E4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C572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4A2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145EE8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12E0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 w:rsidR="0070441E" w14:paraId="4F950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2975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3C1A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3861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990" w:type="dxa"/>
            <w:vAlign w:val="center"/>
          </w:tcPr>
          <w:p w14:paraId="12FEA3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DCAF7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D28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8622E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93B8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 w14:paraId="730FE8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4C10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816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F6A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684EDD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8AE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70441E" w14:paraId="0A3AB3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48C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F8BA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3D6E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90" w:type="dxa"/>
            <w:vAlign w:val="center"/>
          </w:tcPr>
          <w:p w14:paraId="3CC4B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1883E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C251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C4D7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11D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14:paraId="572B1A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B139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F0C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8E6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13" w:type="dxa"/>
            <w:vAlign w:val="center"/>
          </w:tcPr>
          <w:p w14:paraId="33C566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F5AE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</w:tr>
      <w:tr w:rsidR="0070441E" w14:paraId="250ADF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A1BB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597A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42835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26.79</w:t>
            </w:r>
          </w:p>
        </w:tc>
        <w:tc>
          <w:tcPr>
            <w:tcW w:w="990" w:type="dxa"/>
            <w:vAlign w:val="center"/>
          </w:tcPr>
          <w:p w14:paraId="659329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9B052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4CDE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C0D9F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8FA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tcW w:w="707" w:type="dxa"/>
            <w:vAlign w:val="center"/>
          </w:tcPr>
          <w:p w14:paraId="306473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A002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7B0B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348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14:paraId="55AFE9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A09F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:rsidR="0070441E" w14:paraId="5F681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9E1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AEE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6DFDD6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90" w:type="dxa"/>
            <w:vAlign w:val="center"/>
          </w:tcPr>
          <w:p w14:paraId="3E1D0F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BDB37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FBEE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055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2937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07" w:type="dxa"/>
            <w:vAlign w:val="center"/>
          </w:tcPr>
          <w:p w14:paraId="1E4228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092C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41B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093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47674F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71A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0441E" w14:paraId="3E7864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DAEE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C049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4A947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tcW w:w="990" w:type="dxa"/>
            <w:vAlign w:val="center"/>
          </w:tcPr>
          <w:p w14:paraId="4D1F9B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09C4B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544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02B32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093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07" w:type="dxa"/>
            <w:vAlign w:val="center"/>
          </w:tcPr>
          <w:p w14:paraId="668C2E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51B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7E17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4AB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13" w:type="dxa"/>
            <w:vAlign w:val="center"/>
          </w:tcPr>
          <w:p w14:paraId="77451D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7A5E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70441E" w14:paraId="43CC1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C511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0ABC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D4C22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tcW w:w="990" w:type="dxa"/>
            <w:vAlign w:val="center"/>
          </w:tcPr>
          <w:p w14:paraId="7CC439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ECF5A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C1B3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0F23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206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326EA1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4990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6AD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E50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13" w:type="dxa"/>
            <w:vAlign w:val="center"/>
          </w:tcPr>
          <w:p w14:paraId="731C68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D880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70441E" w14:paraId="3B9FA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B20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1567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79CF39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tcW w:w="990" w:type="dxa"/>
            <w:vAlign w:val="center"/>
          </w:tcPr>
          <w:p w14:paraId="1DD4F9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E7BA4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716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22418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CEC2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07" w:type="dxa"/>
            <w:vAlign w:val="center"/>
          </w:tcPr>
          <w:p w14:paraId="301103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BE67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B95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62C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34E06A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641C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70441E" w14:paraId="5A8C1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78D9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FB7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91BF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1B6AF4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31A1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05A4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B78E6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1CBE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586.7</w:t>
            </w:r>
          </w:p>
        </w:tc>
        <w:tc>
          <w:tcPr>
            <w:tcW w:w="707" w:type="dxa"/>
            <w:vAlign w:val="center"/>
          </w:tcPr>
          <w:p w14:paraId="61C07F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E48F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E14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845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616.0</w:t>
            </w:r>
          </w:p>
        </w:tc>
        <w:tc>
          <w:tcPr>
            <w:tcW w:w="713" w:type="dxa"/>
            <w:vAlign w:val="center"/>
          </w:tcPr>
          <w:p w14:paraId="1C6BD7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49CE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622.2</w:t>
            </w:r>
          </w:p>
        </w:tc>
      </w:tr>
      <w:tr w:rsidR="0070441E" w14:paraId="4DA5A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BAD0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989F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2CE60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2583E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6D27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22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89C2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FAEA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230054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A56B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E27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670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23A567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84B8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7C7E0A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FDE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7127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D0BFC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12.53</w:t>
            </w:r>
          </w:p>
        </w:tc>
        <w:tc>
          <w:tcPr>
            <w:tcW w:w="990" w:type="dxa"/>
            <w:vAlign w:val="center"/>
          </w:tcPr>
          <w:p w14:paraId="0FCF82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D289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313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3777E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301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466.8</w:t>
            </w:r>
          </w:p>
        </w:tc>
        <w:tc>
          <w:tcPr>
            <w:tcW w:w="707" w:type="dxa"/>
            <w:vAlign w:val="center"/>
          </w:tcPr>
          <w:p w14:paraId="37AD7D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A5E5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443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EE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443.5</w:t>
            </w:r>
          </w:p>
        </w:tc>
        <w:tc>
          <w:tcPr>
            <w:tcW w:w="713" w:type="dxa"/>
            <w:vAlign w:val="center"/>
          </w:tcPr>
          <w:p w14:paraId="750A6D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0CA7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</w:tr>
      <w:tr w:rsidR="0070441E" w14:paraId="263FCA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F2D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DB00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53777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990" w:type="dxa"/>
            <w:vAlign w:val="center"/>
          </w:tcPr>
          <w:p w14:paraId="5BFDC8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04AA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1107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05F25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DC4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tcW w:w="707" w:type="dxa"/>
            <w:vAlign w:val="center"/>
          </w:tcPr>
          <w:p w14:paraId="659C6B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CBAC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774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AD7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  <w:tc>
          <w:tcPr>
            <w:tcW w:w="713" w:type="dxa"/>
            <w:vAlign w:val="center"/>
          </w:tcPr>
          <w:p w14:paraId="59875E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3AF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476.4</w:t>
            </w:r>
          </w:p>
        </w:tc>
      </w:tr>
      <w:tr w:rsidR="0070441E" w14:paraId="6F58C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C832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18AF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54D57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5329B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5C6F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3EB7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D220C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321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07" w:type="dxa"/>
            <w:vAlign w:val="center"/>
          </w:tcPr>
          <w:p w14:paraId="562B5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2190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F31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587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63ACE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92DD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70441E" w14:paraId="08B4D3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9C3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AAD8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7B07F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916ED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A1DE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02A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BAE10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EF6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14:paraId="76314F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C0E4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C30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97B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222.9</w:t>
            </w:r>
          </w:p>
        </w:tc>
        <w:tc>
          <w:tcPr>
            <w:tcW w:w="713" w:type="dxa"/>
            <w:vAlign w:val="center"/>
          </w:tcPr>
          <w:p w14:paraId="03C857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D1DA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70441E" w14:paraId="2994A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80CD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0A95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5D01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31.68</w:t>
            </w:r>
          </w:p>
        </w:tc>
        <w:tc>
          <w:tcPr>
            <w:tcW w:w="990" w:type="dxa"/>
            <w:vAlign w:val="center"/>
          </w:tcPr>
          <w:p w14:paraId="782028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4C95D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0BE7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AAA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83CF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07" w:type="dxa"/>
            <w:vAlign w:val="center"/>
          </w:tcPr>
          <w:p w14:paraId="78BF6A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3AC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ED4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8A8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13" w:type="dxa"/>
            <w:vAlign w:val="center"/>
          </w:tcPr>
          <w:p w14:paraId="1FE276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F0CA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</w:tr>
      <w:tr w:rsidR="0070441E" w14:paraId="0F86C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5EA85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D5E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BF40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tcW w:w="990" w:type="dxa"/>
            <w:vAlign w:val="center"/>
          </w:tcPr>
          <w:p w14:paraId="070F70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64C3B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28F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C184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03F2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394.8</w:t>
            </w:r>
          </w:p>
        </w:tc>
        <w:tc>
          <w:tcPr>
            <w:tcW w:w="707" w:type="dxa"/>
            <w:vAlign w:val="center"/>
          </w:tcPr>
          <w:p w14:paraId="3D7D91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56BE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3E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548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394.8</w:t>
            </w:r>
          </w:p>
        </w:tc>
        <w:tc>
          <w:tcPr>
            <w:tcW w:w="713" w:type="dxa"/>
            <w:vAlign w:val="center"/>
          </w:tcPr>
          <w:p w14:paraId="7F8A70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06F8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394.8</w:t>
            </w:r>
          </w:p>
        </w:tc>
      </w:tr>
      <w:tr w:rsidR="0070441E" w14:paraId="226E0C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7AA0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3CC8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4A31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F47DF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3569C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F60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12D3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59B4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0C5CEE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B47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E0C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387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6F1419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1DE1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70441E" w14:paraId="79A0A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E019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0C1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2CA6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30018A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363D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13F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15B29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445F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tcW w:w="707" w:type="dxa"/>
            <w:vAlign w:val="center"/>
          </w:tcPr>
          <w:p w14:paraId="17136C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121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D2F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457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tcW w:w="713" w:type="dxa"/>
            <w:vAlign w:val="center"/>
          </w:tcPr>
          <w:p w14:paraId="2EDDFF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9B15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 w:rsidR="0070441E" w14:paraId="101EB1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7F39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9C4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C9DC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3E1891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9CD0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048A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F393B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AAA8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07" w:type="dxa"/>
            <w:vAlign w:val="center"/>
          </w:tcPr>
          <w:p w14:paraId="3B0C75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FB0A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503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848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  <w:tc>
          <w:tcPr>
            <w:tcW w:w="713" w:type="dxa"/>
            <w:vAlign w:val="center"/>
          </w:tcPr>
          <w:p w14:paraId="41F1B0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0F25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</w:tr>
      <w:tr w:rsidR="0070441E" w14:paraId="30DE94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08F4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670D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B2AE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957.18</w:t>
            </w:r>
          </w:p>
        </w:tc>
        <w:tc>
          <w:tcPr>
            <w:tcW w:w="990" w:type="dxa"/>
            <w:vAlign w:val="center"/>
          </w:tcPr>
          <w:p w14:paraId="02D7CE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C1024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42CB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787DB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1ED70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13356.3</w:t>
            </w:r>
          </w:p>
        </w:tc>
        <w:tc>
          <w:tcPr>
            <w:tcW w:w="707" w:type="dxa"/>
            <w:vAlign w:val="center"/>
          </w:tcPr>
          <w:p w14:paraId="5CFFF4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8FF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3A3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465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13356.3</w:t>
            </w:r>
          </w:p>
        </w:tc>
        <w:tc>
          <w:tcPr>
            <w:tcW w:w="713" w:type="dxa"/>
            <w:vAlign w:val="center"/>
          </w:tcPr>
          <w:p w14:paraId="63327E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2080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13489.9</w:t>
            </w:r>
          </w:p>
        </w:tc>
      </w:tr>
      <w:tr w:rsidR="0070441E" w14:paraId="57186F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D4B8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7B30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AC72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47.03</w:t>
            </w:r>
          </w:p>
        </w:tc>
        <w:tc>
          <w:tcPr>
            <w:tcW w:w="990" w:type="dxa"/>
            <w:vAlign w:val="center"/>
          </w:tcPr>
          <w:p w14:paraId="50B29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DF650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7F06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D30EA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9F2D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tcW w:w="707" w:type="dxa"/>
            <w:vAlign w:val="center"/>
          </w:tcPr>
          <w:p w14:paraId="1D9E54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1A1C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54C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BF9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tcW w:w="713" w:type="dxa"/>
            <w:vAlign w:val="center"/>
          </w:tcPr>
          <w:p w14:paraId="659EE8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3923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:rsidR="0070441E" w14:paraId="1375D9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D25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61B2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7D21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37.86</w:t>
            </w:r>
          </w:p>
        </w:tc>
        <w:tc>
          <w:tcPr>
            <w:tcW w:w="990" w:type="dxa"/>
            <w:vAlign w:val="center"/>
          </w:tcPr>
          <w:p w14:paraId="4B7846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035E9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612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E4AA0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F66A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07" w:type="dxa"/>
            <w:vAlign w:val="center"/>
          </w:tcPr>
          <w:p w14:paraId="0B624C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0F9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173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598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713" w:type="dxa"/>
            <w:vAlign w:val="center"/>
          </w:tcPr>
          <w:p w14:paraId="4DC87C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68D3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</w:tr>
      <w:tr w:rsidR="0070441E" w14:paraId="27510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D1CB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361E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C001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  <w:tc>
          <w:tcPr>
            <w:tcW w:w="990" w:type="dxa"/>
            <w:vAlign w:val="center"/>
          </w:tcPr>
          <w:p w14:paraId="491143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64ECA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1CD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0FE16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B647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tcW w:w="707" w:type="dxa"/>
            <w:vAlign w:val="center"/>
          </w:tcPr>
          <w:p w14:paraId="51ED30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904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B97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0C5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tcW w:w="713" w:type="dxa"/>
            <w:vAlign w:val="center"/>
          </w:tcPr>
          <w:p w14:paraId="7B15CB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211C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70441E" w14:paraId="6CAE37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7D57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40F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040F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16C40B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9F04F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296C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72705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066C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707" w:type="dxa"/>
            <w:vAlign w:val="center"/>
          </w:tcPr>
          <w:p w14:paraId="646BF4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8930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8C7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3B9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713" w:type="dxa"/>
            <w:vAlign w:val="center"/>
          </w:tcPr>
          <w:p w14:paraId="73A266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4FE9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70441E" w14:paraId="4EE26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D63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A00F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42FF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5E447B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444A3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2EC5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6101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8B9A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17C081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494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615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B91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2A2AD7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99C9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70441E" w14:paraId="7C9A0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0A5B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92D2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E96AB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3082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4D3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6D0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FEB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D365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880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56EF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25AF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35E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EE7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2D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43673.1</w:t>
            </w:r>
          </w:p>
        </w:tc>
      </w:tr>
      <w:tr w:rsidR="0070441E" w14:paraId="07374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EE16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A7B9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2459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7BF1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EB88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D6C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57F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4CB6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4DC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81B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8D63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AF9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36F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241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12760.2</w:t>
            </w:r>
          </w:p>
        </w:tc>
      </w:tr>
      <w:tr w:rsidR="0070441E" w14:paraId="01633C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4263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C32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075D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88E9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6550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644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878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397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D8A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0EB0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A3FD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B9F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2F8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32E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76561</w:t>
            </w:r>
          </w:p>
        </w:tc>
      </w:tr>
      <w:tr w:rsidR="0070441E" w14:paraId="7BC334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0F32C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1C776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1C9D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14:paraId="0CC6B8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A35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6A99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38DA0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EB2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0ADFF9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69F6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3F6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EB4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0FC0BD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3351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70441E" w14:paraId="7DB61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521D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F6B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31E86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512BD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B0BBB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4D3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0831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24C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4D137B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7018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B49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31A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952F2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38A2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70441E" w14:paraId="6D82C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689D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37B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F9B8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5218AB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76D3A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754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14F8D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05F8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  <w:tc>
          <w:tcPr>
            <w:tcW w:w="707" w:type="dxa"/>
            <w:vAlign w:val="center"/>
          </w:tcPr>
          <w:p w14:paraId="041924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A1C7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DCA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F47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  <w:tc>
          <w:tcPr>
            <w:tcW w:w="713" w:type="dxa"/>
            <w:vAlign w:val="center"/>
          </w:tcPr>
          <w:p w14:paraId="583901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0629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</w:tr>
      <w:tr w:rsidR="0070441E" w14:paraId="049ADC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539A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23EF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B789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90" w:type="dxa"/>
            <w:vAlign w:val="center"/>
          </w:tcPr>
          <w:p w14:paraId="1B1D8E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7F561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B5A8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30E04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BD81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707" w:type="dxa"/>
            <w:vAlign w:val="center"/>
          </w:tcPr>
          <w:p w14:paraId="3D367F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B80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2B8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973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713" w:type="dxa"/>
            <w:vAlign w:val="center"/>
          </w:tcPr>
          <w:p w14:paraId="25A306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4D5A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70441E" w14:paraId="58AF15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B704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E51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878C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032C9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775AC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77AA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D7FD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3756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040168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541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952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21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60E354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2A95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0441E" w14:paraId="1596C6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2D7C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C4B4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D0AA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990" w:type="dxa"/>
            <w:vAlign w:val="center"/>
          </w:tcPr>
          <w:p w14:paraId="323543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4063D0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32EA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C5B43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B5B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07" w:type="dxa"/>
            <w:vAlign w:val="center"/>
          </w:tcPr>
          <w:p w14:paraId="6E586F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B2E0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6E72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E46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13" w:type="dxa"/>
            <w:vAlign w:val="center"/>
          </w:tcPr>
          <w:p w14:paraId="184E83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1B83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70441E" w14:paraId="223A8C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EFF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6287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26BF7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993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9C0D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10E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4B2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393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26A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EA2F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60E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776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B87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797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2256.2</w:t>
            </w:r>
          </w:p>
        </w:tc>
      </w:tr>
      <w:tr w:rsidR="0070441E" w14:paraId="2BC2B8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2D5FA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C1A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4DE8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D257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627C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F6D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A82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F98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C4E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D731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99CF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F31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D5A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940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627.1</w:t>
            </w:r>
          </w:p>
        </w:tc>
      </w:tr>
      <w:tr w:rsidR="0070441E" w14:paraId="2989F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004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9F0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18FD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B44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AED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712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E59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304F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D54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4D86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C74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A67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858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AF8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3762</w:t>
            </w:r>
          </w:p>
        </w:tc>
      </w:tr>
      <w:tr w:rsidR="0070441E" w14:paraId="2B7697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7C3A5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D7A70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02F75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47BEBE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B9597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D67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CD04F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56E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tcW w:w="707" w:type="dxa"/>
            <w:vAlign w:val="center"/>
          </w:tcPr>
          <w:p w14:paraId="55B5CB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490E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1B3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D70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13" w:type="dxa"/>
            <w:vAlign w:val="center"/>
          </w:tcPr>
          <w:p w14:paraId="7300B4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2910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70441E" w14:paraId="5FACC9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50CB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62FB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C121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231D0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C2259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CF5D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A389E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2122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07" w:type="dxa"/>
            <w:vAlign w:val="center"/>
          </w:tcPr>
          <w:p w14:paraId="77427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75BA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41B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23F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13" w:type="dxa"/>
            <w:vAlign w:val="center"/>
          </w:tcPr>
          <w:p w14:paraId="00CC50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3274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</w:tr>
      <w:tr w:rsidR="0070441E" w14:paraId="721202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E34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0218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E412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9B858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019F8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973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9EC7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5F5A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07" w:type="dxa"/>
            <w:vAlign w:val="center"/>
          </w:tcPr>
          <w:p w14:paraId="002620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BF41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339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307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13" w:type="dxa"/>
            <w:vAlign w:val="center"/>
          </w:tcPr>
          <w:p w14:paraId="3E370A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AD43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70441E" w14:paraId="11A79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53A0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09CC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DB3D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6D46F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ED702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34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D1248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72BC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07" w:type="dxa"/>
            <w:vAlign w:val="center"/>
          </w:tcPr>
          <w:p w14:paraId="59BDCC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66FA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281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8BA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13" w:type="dxa"/>
            <w:vAlign w:val="center"/>
          </w:tcPr>
          <w:p w14:paraId="782B71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A18C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70441E" w14:paraId="3C062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88AD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3DDB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7E37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990" w:type="dxa"/>
            <w:vAlign w:val="center"/>
          </w:tcPr>
          <w:p w14:paraId="15254C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2E63A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A6F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40FE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5E98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 w14:paraId="371BC2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EEB1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C4F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427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0B2974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5DDD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:rsidR="0070441E" w14:paraId="73DE40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D295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6C0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03F5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BFE56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75C3C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8C6E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E8760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9933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 w14:paraId="525A65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E89D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2D7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423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13" w:type="dxa"/>
            <w:vAlign w:val="center"/>
          </w:tcPr>
          <w:p w14:paraId="07A23C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FFDD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70441E" w14:paraId="717A5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7727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E78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732F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32DF0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163D5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FEEF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841FF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6F8CF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0232DB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0A93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695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9EF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13" w:type="dxa"/>
            <w:vAlign w:val="center"/>
          </w:tcPr>
          <w:p w14:paraId="75A6B3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45F2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70441E" w14:paraId="6396D0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C692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9E4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B15B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022231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4C678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2D9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15465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B976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5EFDB4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F35B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AF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94E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41BE5B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B93E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0441E" w14:paraId="6A98C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3675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0254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1424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11B938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09B5D4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A65A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BDED0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13C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07" w:type="dxa"/>
            <w:vAlign w:val="center"/>
          </w:tcPr>
          <w:p w14:paraId="507DF3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057B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0D1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BCD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13" w:type="dxa"/>
            <w:vAlign w:val="center"/>
          </w:tcPr>
          <w:p w14:paraId="6F7CDC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2997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70441E" w14:paraId="10FBC8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C76A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123A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CF1E4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D09A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DEE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6DD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8CD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F8D9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60E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886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333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95C6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E86A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6D2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2095.0</w:t>
            </w:r>
          </w:p>
        </w:tc>
      </w:tr>
      <w:tr w:rsidR="0070441E" w14:paraId="0B4AF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C55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9E6B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960A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2CE7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B650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A09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783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1ADF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C44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B73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CC1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3EF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BB2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B62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653.9</w:t>
            </w:r>
          </w:p>
        </w:tc>
      </w:tr>
      <w:tr w:rsidR="0070441E" w14:paraId="2741E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171C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5FF8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28FF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D96F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9363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A44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0F2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C97D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2B0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7069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8F74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820B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F8C0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6F5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3923</w:t>
            </w:r>
          </w:p>
        </w:tc>
      </w:tr>
      <w:tr w:rsidR="0070441E" w14:paraId="45635D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B0A6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F897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C65A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0C966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3978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0AC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D86E5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140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07" w:type="dxa"/>
            <w:vAlign w:val="center"/>
          </w:tcPr>
          <w:p w14:paraId="75C34F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D1D2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7FA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332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14:paraId="018DB9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096B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70441E" w14:paraId="6FA5E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141C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4F3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BD3A2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tcW w:w="990" w:type="dxa"/>
            <w:vAlign w:val="center"/>
          </w:tcPr>
          <w:p w14:paraId="21111D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89ECD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B05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651EB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273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71D864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A2F8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28F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82E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5C18B4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D099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70441E" w14:paraId="6F371E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B1D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8A77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2DA8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389B4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93EFB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1B1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D6BF5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A877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07" w:type="dxa"/>
            <w:vAlign w:val="center"/>
          </w:tcPr>
          <w:p w14:paraId="76F52C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B7E8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299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5C0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13" w:type="dxa"/>
            <w:vAlign w:val="center"/>
          </w:tcPr>
          <w:p w14:paraId="50FCD9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2DE8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</w:tr>
      <w:tr w:rsidR="0070441E" w14:paraId="11C74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79B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155E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1942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 w14:paraId="791922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44F9D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607B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61F6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39F9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212165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38B5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AAC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7A2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1DE695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0556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70441E" w14:paraId="1A7D67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C5B1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F99E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C052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 w14:paraId="5D2D47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D214D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9F08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D10DA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ADD1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494A57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FBED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FD0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F52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6EABD0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6700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70441E" w14:paraId="46BC98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F48B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476E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A27C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990" w:type="dxa"/>
            <w:vAlign w:val="center"/>
          </w:tcPr>
          <w:p w14:paraId="158EE2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424" w:type="dxa"/>
            <w:vAlign w:val="center"/>
          </w:tcPr>
          <w:p w14:paraId="258BF5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C71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67051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00F0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vAlign w:val="center"/>
          </w:tcPr>
          <w:p w14:paraId="650D18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604D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C78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756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vAlign w:val="center"/>
          </w:tcPr>
          <w:p w14:paraId="17825D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4CF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70441E" w14:paraId="0ABF97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608F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1AF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4CC3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43F04A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745527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D505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438B9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AB6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07" w:type="dxa"/>
            <w:vAlign w:val="center"/>
          </w:tcPr>
          <w:p w14:paraId="54A2FF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BED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4EA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012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13" w:type="dxa"/>
            <w:vAlign w:val="center"/>
          </w:tcPr>
          <w:p w14:paraId="3DAF78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A6BD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70441E" w14:paraId="68A5D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0AE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5FDF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E3CA0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662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5A1F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BC5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89E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09D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720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3F0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614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AA3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14C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EE50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</w:tr>
      <w:tr w:rsidR="0070441E" w14:paraId="2BBFA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FDBF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66A8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C252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D86A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8F4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AF8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CA1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3FE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0E6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5FF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F77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A05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3E6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1D65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537.8</w:t>
            </w:r>
          </w:p>
        </w:tc>
      </w:tr>
      <w:tr w:rsidR="0070441E" w14:paraId="25F0E5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4E08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585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FD30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68C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CB17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146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342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79E8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979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1324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888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4074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EEC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472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3227</w:t>
            </w:r>
          </w:p>
        </w:tc>
      </w:tr>
      <w:tr w:rsidR="0070441E" w14:paraId="087422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9CC7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9A9C5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6CEB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990" w:type="dxa"/>
            <w:vAlign w:val="center"/>
          </w:tcPr>
          <w:p w14:paraId="359A5A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9D86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8C2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57E8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F13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707" w:type="dxa"/>
            <w:vAlign w:val="center"/>
          </w:tcPr>
          <w:p w14:paraId="384212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C8F4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103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48F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14:paraId="620115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9B57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:rsidR="0070441E" w14:paraId="3F26CA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4B7B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813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63205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tcW w:w="990" w:type="dxa"/>
            <w:vAlign w:val="center"/>
          </w:tcPr>
          <w:p w14:paraId="07FC2C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042AA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E23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CD80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B21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76DFAC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F6E1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9DF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EF6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13" w:type="dxa"/>
            <w:vAlign w:val="center"/>
          </w:tcPr>
          <w:p w14:paraId="6E18D6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E05B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70441E" w14:paraId="5C677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B13D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5A16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E2D0A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tcW w:w="990" w:type="dxa"/>
            <w:vAlign w:val="center"/>
          </w:tcPr>
          <w:p w14:paraId="410687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27970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D01F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65FAA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F2553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424.9</w:t>
            </w:r>
          </w:p>
        </w:tc>
        <w:tc>
          <w:tcPr>
            <w:tcW w:w="707" w:type="dxa"/>
            <w:vAlign w:val="center"/>
          </w:tcPr>
          <w:p w14:paraId="75F782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4841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5C0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540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424.9</w:t>
            </w:r>
          </w:p>
        </w:tc>
        <w:tc>
          <w:tcPr>
            <w:tcW w:w="713" w:type="dxa"/>
            <w:vAlign w:val="center"/>
          </w:tcPr>
          <w:p w14:paraId="1C38A5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2862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</w:tr>
      <w:tr w:rsidR="0070441E" w14:paraId="515BEC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2418B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590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0CE5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E88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4E8E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1C0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0BC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C2AB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C2E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FA84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D20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0B8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4051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C65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427FE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9C8B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5F2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16C9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ADA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DC5F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306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2E03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3D57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A53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38CD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6BF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FB1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333B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B26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:rsidR="0070441E" w14:paraId="32250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067D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D3F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1CD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BF75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AC9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04A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EC6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C36C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BF3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6A48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C93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8B5E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E1A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3B68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</w:t>
            </w:r>
          </w:p>
        </w:tc>
      </w:tr>
      <w:tr w:rsidR="0070441E" w14:paraId="164D97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4C643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1008,1010,1013,1015,1016,1021,1022,1023,1024,1027,1028,1029,1031,1034,1035,1036,1037,1038[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AD070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F3F6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6153E7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AF105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F4B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D8D79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7775F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19A121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9C0D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B0D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2BE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13" w:type="dxa"/>
            <w:vAlign w:val="center"/>
          </w:tcPr>
          <w:p w14:paraId="65E3E3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9341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</w:tr>
      <w:tr w:rsidR="0070441E" w14:paraId="60AD3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7DBA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1D3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C34D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82A5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3C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491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DBC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2289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110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EFC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19B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783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6EC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0F3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39648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A24E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721F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6FBF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1FD9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D68C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4A6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023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6FB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F65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819C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70C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7DC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E3D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8E5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70441E" w14:paraId="6A1FDB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F52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EDB9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0C01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497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55E1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9DA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FAF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5D9F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0E9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053C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17B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189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38A8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4AA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 w:rsidR="0070441E" w14:paraId="63A1E1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3B695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4430B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0E23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tcW w:w="990" w:type="dxa"/>
            <w:vAlign w:val="center"/>
          </w:tcPr>
          <w:p w14:paraId="61717D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9DE5D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C66C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365F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DEB56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07" w:type="dxa"/>
            <w:vAlign w:val="center"/>
          </w:tcPr>
          <w:p w14:paraId="38519A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8FB0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6C44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EE4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64E8ED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FDDA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70441E" w14:paraId="56D3AA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7572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7BF3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1BED2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6DE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EEC1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819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E05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2D18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E8B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5E6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B63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8A4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ED1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A1A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329EC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5646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9C99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9872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D9E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A855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54A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5BB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9F5F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154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DBC3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E27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844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A5F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6B3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70441E" w14:paraId="35C9F3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7603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1BEF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2900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143D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7E24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DC1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874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816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32D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9C21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051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EB5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F2F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F05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 w:rsidR="0070441E" w14:paraId="6862B1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8E4E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5A4A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DA7A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2B9788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58CB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7D55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4B65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D08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0F802B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C1B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5BC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C16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001221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8C38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70441E" w14:paraId="25F024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2290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D55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C23B2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508B6F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105349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2438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69A51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360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68DBF6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8057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01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66C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 w14:paraId="7A6622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401E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70441E" w14:paraId="772CE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D9B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1FC4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608EF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FDC30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4229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F7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44001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8C3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51F5D3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BFB1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6EA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508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65F566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58E3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1CF0A9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62C4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D29E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5D97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E7B8B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49FD4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5A9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28E73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DF2E4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07" w:type="dxa"/>
            <w:vAlign w:val="center"/>
          </w:tcPr>
          <w:p w14:paraId="2A3D6F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EBDA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70E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505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13" w:type="dxa"/>
            <w:vAlign w:val="center"/>
          </w:tcPr>
          <w:p w14:paraId="456A54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2CB3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</w:tr>
      <w:tr w:rsidR="0070441E" w14:paraId="02572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1A9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822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9D207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D3C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501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785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312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66A8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869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AAA0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EB1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E25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3DB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230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22957F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389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AA1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DF60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2B8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CA45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AFD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04A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2324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C83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B753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EFC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71B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D85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D2E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:rsidR="0070441E" w14:paraId="51CB67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7B3A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3C2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11D7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8133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67D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CA2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8AC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FF7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F8B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D849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D59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1E9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0C1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3E6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1986</w:t>
            </w:r>
          </w:p>
        </w:tc>
      </w:tr>
      <w:tr w:rsidR="0070441E" w14:paraId="17CE06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3B3A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514ED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顶板</w:t>
            </w:r>
          </w:p>
        </w:tc>
        <w:tc>
          <w:tcPr>
            <w:tcW w:w="848" w:type="dxa"/>
            <w:vAlign w:val="center"/>
          </w:tcPr>
          <w:p w14:paraId="544ABB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51F94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34D6E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A110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A0F8B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5848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32E136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F89A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522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A2D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13" w:type="dxa"/>
            <w:vAlign w:val="center"/>
          </w:tcPr>
          <w:p w14:paraId="5DF544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4309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428.8</w:t>
            </w:r>
          </w:p>
        </w:tc>
      </w:tr>
      <w:tr w:rsidR="0070441E" w14:paraId="28A60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9E3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95A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ACBB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DAC0C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C58CF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CD3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0B2C0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83A0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07" w:type="dxa"/>
            <w:vAlign w:val="center"/>
          </w:tcPr>
          <w:p w14:paraId="389F9F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A6E7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3E6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168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13" w:type="dxa"/>
            <w:vAlign w:val="center"/>
          </w:tcPr>
          <w:p w14:paraId="476C7C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F979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:rsidR="0070441E" w14:paraId="59B52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E92B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FE0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1273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73E281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390C2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375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708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32FC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 w14:paraId="1B0B04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C3AA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A5A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91B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13" w:type="dxa"/>
            <w:vAlign w:val="center"/>
          </w:tcPr>
          <w:p w14:paraId="049903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2399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70441E" w14:paraId="04873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B695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23F1E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5054F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D2DC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6CF4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F03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B0B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D7D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B49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42B5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D41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CA3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371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7BC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4A228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A53B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6A3D7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C3E7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859C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C33C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9F7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660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D8B2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6D1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DCDB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DD5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C6C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5C8B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553D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433.5</w:t>
            </w:r>
          </w:p>
        </w:tc>
      </w:tr>
      <w:tr w:rsidR="0070441E" w14:paraId="0A1CC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B8A4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45BA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DDB0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D552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3A1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02E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7FA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04A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0E8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03B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A5F9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6C06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374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9DE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2601</w:t>
            </w:r>
          </w:p>
        </w:tc>
      </w:tr>
      <w:tr w:rsidR="0070441E" w14:paraId="2F6BBF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C77E8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1014,1032[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4D611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F93D3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tcW w:w="990" w:type="dxa"/>
            <w:vAlign w:val="center"/>
          </w:tcPr>
          <w:p w14:paraId="053619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78FF8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DD8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4AADD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9F74D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07" w:type="dxa"/>
            <w:vAlign w:val="center"/>
          </w:tcPr>
          <w:p w14:paraId="1F5E37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936F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C5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D06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0652BF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857F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428.8</w:t>
            </w:r>
          </w:p>
        </w:tc>
      </w:tr>
      <w:tr w:rsidR="0070441E" w14:paraId="2A63CE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E848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E8ED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7CA0A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F90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54B4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861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8CD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F249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D67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B645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84E8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0E2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15D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A21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19FFE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7488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6D01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8ADD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65FF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069A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011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3D9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3789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F3B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979F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9A1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564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D02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B82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70441E" w14:paraId="050A5E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5B23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3B85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237D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1A1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DBCF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FDD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376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3A28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0AF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89D8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75E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665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A32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377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 w:rsidR="0070441E" w14:paraId="297922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E4943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1017,1019,1020,1025,1033[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174B2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AB5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197CB8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B18D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DB9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BE8E4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CC8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49B887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33C8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F0A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CA7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39013D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9C47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70441E" w14:paraId="6C4F1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C107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F9EC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78C4A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5C0A99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1DA618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652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DA95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AD82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4E7C71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0935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37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1E3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 w14:paraId="66AE70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19A8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70441E" w14:paraId="5A19D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235D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7893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CF8BB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D46D5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7448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37A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8787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5ED0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1B7DCA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BE32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97B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426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4DA31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4B5C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58E28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1565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9578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18F20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0AE33A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A36A0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337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25E4A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6640C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6731AE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293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997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4D9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13" w:type="dxa"/>
            <w:vAlign w:val="center"/>
          </w:tcPr>
          <w:p w14:paraId="4679BF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B07E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</w:tr>
      <w:tr w:rsidR="0070441E" w14:paraId="783D34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7BA0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92BF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31943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6E7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651B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E94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7D67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1B9C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E6C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C6D3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AADC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A14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B05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BEF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5EDB8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A5FF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114B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E3DB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48A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855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46E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E37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A0F0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980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45BF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DED2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C7F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337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526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:rsidR="0070441E" w14:paraId="67CFAA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C61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20EF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E535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3CC8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DAA0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789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DDD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6FA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0BC0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BA14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22E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AA0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95E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0D3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</w:t>
            </w:r>
          </w:p>
        </w:tc>
      </w:tr>
      <w:tr w:rsidR="0070441E" w14:paraId="77B340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D15A4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7FFD7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2BFB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356D6F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2679D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8E2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BDC22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71B57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1F0A0F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09F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F28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7FB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13" w:type="dxa"/>
            <w:vAlign w:val="center"/>
          </w:tcPr>
          <w:p w14:paraId="0DEC35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CC8F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428.8</w:t>
            </w:r>
          </w:p>
        </w:tc>
      </w:tr>
      <w:tr w:rsidR="0070441E" w14:paraId="4F1F6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2CA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C9C0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8B52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F15F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E762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9B3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373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6C05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446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2E3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921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2402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BDC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C49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44DB9C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FFE9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796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ACCC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409A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7491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EC7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E1F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CAC1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906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1BA3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B7A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7A51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A459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5F8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70441E" w14:paraId="1EA1E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CC22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0B75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9683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498C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A6DB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028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A54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9BC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7AA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08C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0F1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CDD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EB9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ACD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2062</w:t>
            </w:r>
          </w:p>
        </w:tc>
      </w:tr>
      <w:tr w:rsidR="0070441E" w14:paraId="60B1EB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1266F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1026,1030[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0443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AFD3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583EFF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CFEF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CD4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DAED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DC67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7075C4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F8D1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FF4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282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027DD8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F922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70441E" w14:paraId="06E0C9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A57D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965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BC5D2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2F25DB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A50E0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B28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EECE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709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62D9E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A4D1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EC6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002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 w14:paraId="4230F8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BB2E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70441E" w14:paraId="55CCBA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BD8C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73EE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225E9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380B6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D703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BF48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4B9F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42FE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7C2644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23A9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8C6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D4D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4B79B9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DB5E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62FF2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F0A3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7FE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04F48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990" w:type="dxa"/>
            <w:vAlign w:val="center"/>
          </w:tcPr>
          <w:p w14:paraId="4C9334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64D86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ACD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F920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61DB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 w14:paraId="723051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A1DB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DFC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4E3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13" w:type="dxa"/>
            <w:vAlign w:val="center"/>
          </w:tcPr>
          <w:p w14:paraId="65A7A7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EF2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70441E" w14:paraId="7B1E5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3A93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F9C5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D6E7F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1EBB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4A1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9A2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196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137A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627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44D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E0B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A63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325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DFA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089A62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BACB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E9E0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609A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B70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EEA9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197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F73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2DF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1EB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753F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10E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7576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9A4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61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350.4</w:t>
            </w:r>
          </w:p>
        </w:tc>
      </w:tr>
      <w:tr w:rsidR="0070441E" w14:paraId="7D9FA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3D1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46D5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6310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874D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A4C7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C5A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E78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200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2B7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AC66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7A6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AC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E86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322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2103</w:t>
            </w:r>
          </w:p>
        </w:tc>
      </w:tr>
      <w:tr w:rsidR="0070441E" w14:paraId="6CEBE0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0D13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A6392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EBA5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4C2D5E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038118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9840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DFBC9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98D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4538FA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0A4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2F5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CA9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607DD0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AD1A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70441E" w14:paraId="6D7B3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E0C3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7B87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7FC1A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90" w:type="dxa"/>
            <w:vAlign w:val="center"/>
          </w:tcPr>
          <w:p w14:paraId="6D916A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EB388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5F9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6B3CC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465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6B67A3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E85A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50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2DE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713" w:type="dxa"/>
            <w:vAlign w:val="center"/>
          </w:tcPr>
          <w:p w14:paraId="018ED4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7A2F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70441E" w14:paraId="180BF2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B1DF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9A7E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080B4F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350690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7D57D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3363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28308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ED33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07" w:type="dxa"/>
            <w:vAlign w:val="center"/>
          </w:tcPr>
          <w:p w14:paraId="11D1AA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8035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298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220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625559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4869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70441E" w14:paraId="0FF9B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CEA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48F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70C221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294EA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F192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03A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49AA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5A3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473628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C256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113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1B9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7185F5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2EDD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4FCB7C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3780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06D7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F3A4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29.48</w:t>
            </w:r>
          </w:p>
        </w:tc>
        <w:tc>
          <w:tcPr>
            <w:tcW w:w="990" w:type="dxa"/>
            <w:vAlign w:val="center"/>
          </w:tcPr>
          <w:p w14:paraId="48FD86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119DF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A319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416B4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60D9F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411.3</w:t>
            </w:r>
          </w:p>
        </w:tc>
        <w:tc>
          <w:tcPr>
            <w:tcW w:w="707" w:type="dxa"/>
            <w:vAlign w:val="center"/>
          </w:tcPr>
          <w:p w14:paraId="43B8E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9BBE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E9C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560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411.3</w:t>
            </w:r>
          </w:p>
        </w:tc>
        <w:tc>
          <w:tcPr>
            <w:tcW w:w="713" w:type="dxa"/>
            <w:vAlign w:val="center"/>
          </w:tcPr>
          <w:p w14:paraId="29454C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A0D9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</w:tr>
      <w:tr w:rsidR="0070441E" w14:paraId="7ABAF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5F5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D22E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0A052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994C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092F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87D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450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DC25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45E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31A9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40A7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EAF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0DA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864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5C95C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CB90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4054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FC7C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4A5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87D7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0E5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110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B5B9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3F8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77B8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FD6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07B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E12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D10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:rsidR="0070441E" w14:paraId="5A3FE9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0BE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0070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0A66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0EA0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F5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EF0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964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9850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486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C285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AAA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CBEF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9BF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1D8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2349</w:t>
            </w:r>
          </w:p>
        </w:tc>
      </w:tr>
      <w:tr w:rsidR="0070441E" w14:paraId="364327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DCBF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1040,1041,1042,1043,1044,1045,1046[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9C8D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DF23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226C35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44B0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2757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A53FF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10D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4324C0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02F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268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670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4C6819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A072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70441E" w14:paraId="5DA59E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FB88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71A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BCFBD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2BB0D0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93756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5EC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86D2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26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0657AA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37B6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6D1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7A0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351DE0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2ED4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70441E" w14:paraId="02C9EA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998A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2E97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263FC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0CF66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890B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90F6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5F07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C7B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531338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6F68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505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1D6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5A425E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24D3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:rsidR="0070441E" w14:paraId="6CD4B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3F03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400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6F0D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990" w:type="dxa"/>
            <w:vAlign w:val="center"/>
          </w:tcPr>
          <w:p w14:paraId="5E633B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FF852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83B3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B7FA7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B40A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416.3</w:t>
            </w:r>
          </w:p>
        </w:tc>
        <w:tc>
          <w:tcPr>
            <w:tcW w:w="707" w:type="dxa"/>
            <w:vAlign w:val="center"/>
          </w:tcPr>
          <w:p w14:paraId="49F204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A966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EF1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3A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416.3</w:t>
            </w:r>
          </w:p>
        </w:tc>
        <w:tc>
          <w:tcPr>
            <w:tcW w:w="713" w:type="dxa"/>
            <w:vAlign w:val="center"/>
          </w:tcPr>
          <w:p w14:paraId="01FC84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618F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</w:tr>
      <w:tr w:rsidR="0070441E" w14:paraId="5DDB1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D79B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37D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0017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96F9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E1A8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3AA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496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374C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304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B62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FD5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A80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9E2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D1C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:rsidR="0070441E" w14:paraId="5DC6C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86F7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8D3F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C96D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8414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09A9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ED9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95C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B33D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87B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A34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CCF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7167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9D1B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C9F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</w:tr>
      <w:tr w:rsidR="0070441E" w14:paraId="0D88E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06BE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8D7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9DE3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2696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44A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4B9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DEE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EAD5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254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E81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95B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55D4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85D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F9B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2110</w:t>
            </w:r>
          </w:p>
        </w:tc>
      </w:tr>
      <w:tr w:rsidR="0070441E" w14:paraId="14ADF6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5C3B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5F31C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04D5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48A78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4F08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162F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1EE1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C51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tcW w:w="707" w:type="dxa"/>
            <w:vAlign w:val="center"/>
          </w:tcPr>
          <w:p w14:paraId="18BD2B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480E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DC3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36D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14:paraId="09CB4E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8B43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70441E" w14:paraId="72533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2716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5BFE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3FFD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12E81A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49A2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2CF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FEA1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8E71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1B96A0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91B0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216D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CDE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tcW w:w="713" w:type="dxa"/>
            <w:vAlign w:val="center"/>
          </w:tcPr>
          <w:p w14:paraId="36812B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6E9B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70441E" w14:paraId="21949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B3A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A487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1BAD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tcW w:w="990" w:type="dxa"/>
            <w:vAlign w:val="center"/>
          </w:tcPr>
          <w:p w14:paraId="781E9C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957A1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71A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42CC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98A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38A0D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FFB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647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25D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13" w:type="dxa"/>
            <w:vAlign w:val="center"/>
          </w:tcPr>
          <w:p w14:paraId="37A576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B96C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70441E" w14:paraId="53F3F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A04B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3AE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85B22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2B48F5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8EEDE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D48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46311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681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63E589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DA3A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5DD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28B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3F48D3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E840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70441E" w14:paraId="653A7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966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3BD1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7EA55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3EC6A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AB9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03B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DB9DC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DD1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14:paraId="7A6EE1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C917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020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0DB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</w:t>
            </w:r>
          </w:p>
        </w:tc>
        <w:tc>
          <w:tcPr>
            <w:tcW w:w="713" w:type="dxa"/>
            <w:vAlign w:val="center"/>
          </w:tcPr>
          <w:p w14:paraId="6852A8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05BD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</w:tr>
      <w:tr w:rsidR="0070441E" w14:paraId="5B39B4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C1D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5735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3724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29.84</w:t>
            </w:r>
          </w:p>
        </w:tc>
        <w:tc>
          <w:tcPr>
            <w:tcW w:w="990" w:type="dxa"/>
            <w:vAlign w:val="center"/>
          </w:tcPr>
          <w:p w14:paraId="0E8036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7B45A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AD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E8A31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6A387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707" w:type="dxa"/>
            <w:vAlign w:val="center"/>
          </w:tcPr>
          <w:p w14:paraId="2A8BE0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2AF5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52A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D0D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713" w:type="dxa"/>
            <w:vAlign w:val="center"/>
          </w:tcPr>
          <w:p w14:paraId="02A3AE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664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</w:tr>
      <w:tr w:rsidR="0070441E" w14:paraId="01807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36E1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3F0A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131C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4361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3EE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8DA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FCD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46D6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245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29FC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5DA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0D1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29D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FBB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:rsidR="0070441E" w14:paraId="3339B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302C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D5A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D6F2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211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242D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4DA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9F6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9F64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F37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8A6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903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9DCE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A4F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088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</w:tr>
      <w:tr w:rsidR="0070441E" w14:paraId="00834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504A2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94C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257E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79BB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1E7C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0E2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2299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799F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40F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2EA6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7E1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D8C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0F2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505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2522</w:t>
            </w:r>
          </w:p>
        </w:tc>
      </w:tr>
      <w:tr w:rsidR="0070441E" w14:paraId="1F5BE6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867A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08AA9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8658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990" w:type="dxa"/>
            <w:vAlign w:val="center"/>
          </w:tcPr>
          <w:p w14:paraId="5CF081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19567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9DAA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A950E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A90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07" w:type="dxa"/>
            <w:vAlign w:val="center"/>
          </w:tcPr>
          <w:p w14:paraId="4A441D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3D6E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5ED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42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3B5E6C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67F6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70441E" w14:paraId="0B5B63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EFC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A97B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9AC1F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1B4341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E3AB7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5F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C78FB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DAB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 w14:paraId="3C831F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516F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F58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A0F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691489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F223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70441E" w14:paraId="1444B4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8B1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9DD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7FFD2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990" w:type="dxa"/>
            <w:vAlign w:val="center"/>
          </w:tcPr>
          <w:p w14:paraId="6C42D0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A42D6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215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969A5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0A01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07" w:type="dxa"/>
            <w:vAlign w:val="center"/>
          </w:tcPr>
          <w:p w14:paraId="5BE9C5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534C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99AC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D97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13" w:type="dxa"/>
            <w:vAlign w:val="center"/>
          </w:tcPr>
          <w:p w14:paraId="6D099C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6CF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70441E" w14:paraId="0119B1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2FFC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DAF53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0BFE38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tcW w:w="990" w:type="dxa"/>
            <w:vAlign w:val="center"/>
          </w:tcPr>
          <w:p w14:paraId="32BF6B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49663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50C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438F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189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6A24FF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655B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885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911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14:paraId="783A3C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3764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70441E" w14:paraId="3D1AF1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B640E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400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01C6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C212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86EC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3BD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F54C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825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6E571C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F616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84A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DA4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6A3712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C3D6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1E0CF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A4D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119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2E50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84854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DA73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C4A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73D6B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B99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115967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DB11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BB3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E41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61E5E0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E714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54723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3649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7F27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61D9C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990" w:type="dxa"/>
            <w:vAlign w:val="center"/>
          </w:tcPr>
          <w:p w14:paraId="0915D2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54594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B5C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10AE5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01CB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07" w:type="dxa"/>
            <w:vAlign w:val="center"/>
          </w:tcPr>
          <w:p w14:paraId="11E925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4BA3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E67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746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713" w:type="dxa"/>
            <w:vAlign w:val="center"/>
          </w:tcPr>
          <w:p w14:paraId="2472DD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B464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</w:tr>
      <w:tr w:rsidR="0070441E" w14:paraId="15319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51B0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B16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EA7BA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5F9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270D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E48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24C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6066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60B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11FB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071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62F4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D4A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B35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:rsidR="0070441E" w14:paraId="1C157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372D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A79C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EF8E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7ED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D26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323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2E3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CDCE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B8D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922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23A4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6EA7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72C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A4E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</w:tr>
      <w:tr w:rsidR="0070441E" w14:paraId="60454E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74B4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FE86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6319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C5B2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4DDB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A1C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A07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56B1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7F6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975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BF7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875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41D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653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</w:t>
            </w:r>
          </w:p>
        </w:tc>
      </w:tr>
      <w:tr w:rsidR="0070441E" w14:paraId="6DD9E2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E5C0F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298F9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7659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90" w:type="dxa"/>
            <w:vAlign w:val="center"/>
          </w:tcPr>
          <w:p w14:paraId="1A6719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444E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00A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2938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B8C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14:paraId="5CD4DD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35DF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203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C0A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14:paraId="14F7FC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9597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70441E" w14:paraId="26B68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181E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1E6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3316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tcW w:w="990" w:type="dxa"/>
            <w:vAlign w:val="center"/>
          </w:tcPr>
          <w:p w14:paraId="0A256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9127D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804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27DF6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6F1B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07" w:type="dxa"/>
            <w:vAlign w:val="center"/>
          </w:tcPr>
          <w:p w14:paraId="727D21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8AA9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D0D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B68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14:paraId="38F6B1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0B2C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70441E" w14:paraId="7FDB2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ADB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4B1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78812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A3741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CC3E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6F3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C0085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87F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101F6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066C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7AD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694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2F81B9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B77A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09F2B2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69EB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2A01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D3E6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29.35</w:t>
            </w:r>
          </w:p>
        </w:tc>
        <w:tc>
          <w:tcPr>
            <w:tcW w:w="990" w:type="dxa"/>
            <w:vAlign w:val="center"/>
          </w:tcPr>
          <w:p w14:paraId="213C92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BD9D3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202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CA3B0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EAE02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tcW w:w="707" w:type="dxa"/>
            <w:vAlign w:val="center"/>
          </w:tcPr>
          <w:p w14:paraId="2490EB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9D40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5CC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CBB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tcW w:w="713" w:type="dxa"/>
            <w:vAlign w:val="center"/>
          </w:tcPr>
          <w:p w14:paraId="7C6FBE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F52E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413.7</w:t>
            </w:r>
          </w:p>
        </w:tc>
      </w:tr>
      <w:tr w:rsidR="0070441E" w14:paraId="55A9E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3C1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ED5D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6DDF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1ADE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D630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B0A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557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CF6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771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C7E9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1FB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AD7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5DE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2871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:rsidR="0070441E" w14:paraId="16B36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3D49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FC2A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FB6F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E55B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E8C0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808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BB2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2259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489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A990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270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4600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708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7DA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359.0</w:t>
            </w:r>
          </w:p>
        </w:tc>
      </w:tr>
      <w:tr w:rsidR="0070441E" w14:paraId="2E7185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07D2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E789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B52B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60DC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97F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757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52C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DA3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EF2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3A3A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769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F37B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535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393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2154</w:t>
            </w:r>
          </w:p>
        </w:tc>
      </w:tr>
      <w:tr w:rsidR="0070441E" w14:paraId="79DB77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1DBCA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DC31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54C7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tcW w:w="990" w:type="dxa"/>
            <w:vAlign w:val="center"/>
          </w:tcPr>
          <w:p w14:paraId="2C6718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0A2A4B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9FB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59DA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118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707" w:type="dxa"/>
            <w:vAlign w:val="center"/>
          </w:tcPr>
          <w:p w14:paraId="31E05B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2C9A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35B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465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713" w:type="dxa"/>
            <w:vAlign w:val="center"/>
          </w:tcPr>
          <w:p w14:paraId="1A2C3D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39C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70441E" w14:paraId="2423D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D63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BF3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465E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07B2BE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4A8E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3C3F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46434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8A6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752B6D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0684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114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25F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624EB9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25D9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:rsidR="0070441E" w14:paraId="2F3D4F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BC26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CF9A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222B8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910B2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0AAB2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8CB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DEA95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205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07" w:type="dxa"/>
            <w:vAlign w:val="center"/>
          </w:tcPr>
          <w:p w14:paraId="703D86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4EB6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03D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EB7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14:paraId="344E52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BBD0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70441E" w14:paraId="5F9D20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9430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C576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B2D7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DF5A6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FF60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165C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D9F9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4E4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00276A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1DC1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37B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219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4B8984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A540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05A463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6C3B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EA2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0318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</w:t>
            </w:r>
          </w:p>
        </w:tc>
        <w:tc>
          <w:tcPr>
            <w:tcW w:w="990" w:type="dxa"/>
            <w:vAlign w:val="center"/>
          </w:tcPr>
          <w:p w14:paraId="20C2FD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37A02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60D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347C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8E88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tcW w:w="707" w:type="dxa"/>
            <w:vAlign w:val="center"/>
          </w:tcPr>
          <w:p w14:paraId="1C09F3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DA92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D7E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F86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tcW w:w="713" w:type="dxa"/>
            <w:vAlign w:val="center"/>
          </w:tcPr>
          <w:p w14:paraId="51DD4A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7236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</w:tr>
      <w:tr w:rsidR="0070441E" w14:paraId="6EA62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06EC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702C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032DD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</w:p>
        </w:tc>
        <w:tc>
          <w:tcPr>
            <w:tcW w:w="990" w:type="dxa"/>
            <w:vAlign w:val="center"/>
          </w:tcPr>
          <w:p w14:paraId="3A5C8A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3B1B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7AA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C5212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AE2F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tcW w:w="707" w:type="dxa"/>
            <w:vAlign w:val="center"/>
          </w:tcPr>
          <w:p w14:paraId="3C6D7D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4E9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C3A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0B0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tcW w:w="713" w:type="dxa"/>
            <w:vAlign w:val="center"/>
          </w:tcPr>
          <w:p w14:paraId="57EA9C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8D52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</w:tr>
      <w:tr w:rsidR="0070441E" w14:paraId="6F0593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33DA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1555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F38F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26.35</w:t>
            </w:r>
          </w:p>
        </w:tc>
        <w:tc>
          <w:tcPr>
            <w:tcW w:w="990" w:type="dxa"/>
            <w:vAlign w:val="center"/>
          </w:tcPr>
          <w:p w14:paraId="3CC577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E7972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2011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D4A8F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5E75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07" w:type="dxa"/>
            <w:vAlign w:val="center"/>
          </w:tcPr>
          <w:p w14:paraId="62C169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F587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C60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E3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14:paraId="58F787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0B63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70441E" w14:paraId="2A2E7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B60B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B3A0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2AF0D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A75A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56F5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083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37A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0DA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573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7A48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00B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D01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059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8367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:rsidR="0070441E" w14:paraId="2FDFD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601C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EC79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CB00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D2E4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8AD7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751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1C9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A91D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0C5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1140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733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F096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CE0A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0F7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493.4</w:t>
            </w:r>
          </w:p>
        </w:tc>
      </w:tr>
      <w:tr w:rsidR="0070441E" w14:paraId="76BFCE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E16E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2811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EF97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C16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07EB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034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0F3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354F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591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325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085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DF2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C00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124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2960</w:t>
            </w:r>
          </w:p>
        </w:tc>
      </w:tr>
      <w:tr w:rsidR="0070441E" w14:paraId="18D415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6043B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13461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7381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0B311E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659FD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BC7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2E15F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254F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415A8B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5AC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F02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75D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1B1933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E694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08BFF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DA7A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5DBC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6C61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58E110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4D500E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191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57749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4676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07" w:type="dxa"/>
            <w:vAlign w:val="center"/>
          </w:tcPr>
          <w:p w14:paraId="16421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554A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0911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E1E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13" w:type="dxa"/>
            <w:vAlign w:val="center"/>
          </w:tcPr>
          <w:p w14:paraId="023FDA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B354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</w:tr>
      <w:tr w:rsidR="0070441E" w14:paraId="18353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C951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16E6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C60C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4DE835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063F5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D4B4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C14FE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6524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  <w:tc>
          <w:tcPr>
            <w:tcW w:w="707" w:type="dxa"/>
            <w:vAlign w:val="center"/>
          </w:tcPr>
          <w:p w14:paraId="5F345D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28A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B1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848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  <w:tc>
          <w:tcPr>
            <w:tcW w:w="713" w:type="dxa"/>
            <w:vAlign w:val="center"/>
          </w:tcPr>
          <w:p w14:paraId="1431E5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4DC9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</w:tr>
      <w:tr w:rsidR="0070441E" w14:paraId="56376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F9F8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7AF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ACFEF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359B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A766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565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EF6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B2A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41E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465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0AB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3505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CDF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D4C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4C170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B50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581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83D3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583C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FA7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E48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7BD7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FEAC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92E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E531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D7C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63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73A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3B8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510.5</w:t>
            </w:r>
          </w:p>
        </w:tc>
      </w:tr>
      <w:tr w:rsidR="0070441E" w14:paraId="4FCC2E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06CE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FE94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1574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32A4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E84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B77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095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884C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899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682E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4F8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FAE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E09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5AA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3063</w:t>
            </w:r>
          </w:p>
        </w:tc>
      </w:tr>
      <w:tr w:rsidR="0070441E" w14:paraId="44FB43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33222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B2439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D85A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5B125F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DF7E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526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C477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9A6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07" w:type="dxa"/>
            <w:vAlign w:val="center"/>
          </w:tcPr>
          <w:p w14:paraId="05F566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665F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8E1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A5B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13" w:type="dxa"/>
            <w:vAlign w:val="center"/>
          </w:tcPr>
          <w:p w14:paraId="450687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7DD9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70441E" w14:paraId="2BE31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37F7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D61F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FB48F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tcW w:w="990" w:type="dxa"/>
            <w:vAlign w:val="center"/>
          </w:tcPr>
          <w:p w14:paraId="0CFBDA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4FB00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A37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3ED3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95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07" w:type="dxa"/>
            <w:vAlign w:val="center"/>
          </w:tcPr>
          <w:p w14:paraId="1B0674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C29D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842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E1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38FA58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2D9C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70441E" w14:paraId="140411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CF6C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4810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B75E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8BC0C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2730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6B61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D7713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0DA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73727D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3864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60D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03D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4CCB5E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F722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4AF97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6A9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935F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18C5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24.33</w:t>
            </w:r>
          </w:p>
        </w:tc>
        <w:tc>
          <w:tcPr>
            <w:tcW w:w="990" w:type="dxa"/>
            <w:vAlign w:val="center"/>
          </w:tcPr>
          <w:p w14:paraId="494CB9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F6F70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3E07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9F57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F834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  <w:tc>
          <w:tcPr>
            <w:tcW w:w="707" w:type="dxa"/>
            <w:vAlign w:val="center"/>
          </w:tcPr>
          <w:p w14:paraId="66FA7B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68A8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5C1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ABA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  <w:tc>
          <w:tcPr>
            <w:tcW w:w="713" w:type="dxa"/>
            <w:vAlign w:val="center"/>
          </w:tcPr>
          <w:p w14:paraId="27EAF6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FA43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70441E" w14:paraId="37078B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37B3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A0AF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C43DC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62B5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E7C1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04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306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7F4F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ADC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697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8AD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F8A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3EF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0655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4EF67D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7702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71D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C455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FD3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31DF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43A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912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553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0C5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724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EE5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89C1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410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1A4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</w:tr>
      <w:tr w:rsidR="0070441E" w14:paraId="7A4CCD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F211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6779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874A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505D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D2B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B9B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442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F3D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7DA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F8E4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270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2E3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E4B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014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</w:t>
            </w:r>
          </w:p>
        </w:tc>
      </w:tr>
      <w:tr w:rsidR="0070441E" w14:paraId="6B47DD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6D08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E9DC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27E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990" w:type="dxa"/>
            <w:vAlign w:val="center"/>
          </w:tcPr>
          <w:p w14:paraId="43A04B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8A4E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2EA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4B0D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FF8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2A31CA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28AE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F0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FD4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24ABC0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FD30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70441E" w14:paraId="123AA7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2342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7F20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6BC7D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990" w:type="dxa"/>
            <w:vAlign w:val="center"/>
          </w:tcPr>
          <w:p w14:paraId="082AC0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B1B72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9AD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9503E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8EB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07" w:type="dxa"/>
            <w:vAlign w:val="center"/>
          </w:tcPr>
          <w:p w14:paraId="423201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5E6B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372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8EE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13" w:type="dxa"/>
            <w:vAlign w:val="center"/>
          </w:tcPr>
          <w:p w14:paraId="688359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0984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70441E" w14:paraId="005F89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84FC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8AE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1DDE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3F036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6F12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ADA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A2D85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454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1CCCF9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7E35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65A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24D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1C60F8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36B2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17C5A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128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F794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7D9A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990" w:type="dxa"/>
            <w:vAlign w:val="center"/>
          </w:tcPr>
          <w:p w14:paraId="3E89C4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64CB5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B08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016B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8874E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  <w:tc>
          <w:tcPr>
            <w:tcW w:w="707" w:type="dxa"/>
            <w:vAlign w:val="center"/>
          </w:tcPr>
          <w:p w14:paraId="39CEBA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E651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413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717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  <w:tc>
          <w:tcPr>
            <w:tcW w:w="713" w:type="dxa"/>
            <w:vAlign w:val="center"/>
          </w:tcPr>
          <w:p w14:paraId="3C5AA3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3EFE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317.4</w:t>
            </w:r>
          </w:p>
        </w:tc>
      </w:tr>
      <w:tr w:rsidR="0070441E" w14:paraId="3A799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DC95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2C1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90C58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F59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3611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FD4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788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5566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FE0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6EA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521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9E7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5EA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843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1A88F4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BDB2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28F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E9AE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D519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2D4F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6F9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827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821E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E55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C9B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8E0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C77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95E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652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:rsidR="0070441E" w14:paraId="6E4220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8D1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D756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9CCF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CD48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683A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2D8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65D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71A9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D43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910A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FA5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9F6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620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F01A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1822</w:t>
            </w:r>
          </w:p>
        </w:tc>
      </w:tr>
      <w:tr w:rsidR="0070441E" w14:paraId="5C3CCB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DAB8B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ED437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42C1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90" w:type="dxa"/>
            <w:vAlign w:val="center"/>
          </w:tcPr>
          <w:p w14:paraId="0701EE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36B1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AA4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A3B7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22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14:paraId="5C35A2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9558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7234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5A7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13" w:type="dxa"/>
            <w:vAlign w:val="center"/>
          </w:tcPr>
          <w:p w14:paraId="750254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6FC7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70441E" w14:paraId="7DF7C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6FBB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245C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13C08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771991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AE370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B14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0FC97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B88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639A0A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9D97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BC6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3D2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13" w:type="dxa"/>
            <w:vAlign w:val="center"/>
          </w:tcPr>
          <w:p w14:paraId="6D866E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571C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70441E" w14:paraId="6D96C1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9FD7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CA8E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DB859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43BE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8D3C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6231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40F22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FE5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3827E9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3D8F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978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1A1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7571DC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344D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6E5DB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05E3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B0CA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11C7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22.27</w:t>
            </w:r>
          </w:p>
        </w:tc>
        <w:tc>
          <w:tcPr>
            <w:tcW w:w="990" w:type="dxa"/>
            <w:vAlign w:val="center"/>
          </w:tcPr>
          <w:p w14:paraId="342AC8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859FB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963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FAF5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B44C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07" w:type="dxa"/>
            <w:vAlign w:val="center"/>
          </w:tcPr>
          <w:p w14:paraId="40E4F0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DD9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0A6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638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13" w:type="dxa"/>
            <w:vAlign w:val="center"/>
          </w:tcPr>
          <w:p w14:paraId="7ED4AF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6E9B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:rsidR="0070441E" w14:paraId="3705D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D69E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50EF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B2B4B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EB3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7F50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C75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1DA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C5E2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256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FF0E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D553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199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4D8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4FA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3B6F81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04976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1C68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9AF1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338D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D181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400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1EC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5744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13C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2A6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77C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587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AF8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C08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</w:tr>
      <w:tr w:rsidR="0070441E" w14:paraId="1B94F4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2534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2A9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18A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8B1B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A135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B17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4A2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3C16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65F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880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8E3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618F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D1A0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311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1675</w:t>
            </w:r>
          </w:p>
        </w:tc>
      </w:tr>
      <w:tr w:rsidR="0070441E" w14:paraId="0C851C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6F58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B68E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E358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990" w:type="dxa"/>
            <w:vAlign w:val="center"/>
          </w:tcPr>
          <w:p w14:paraId="54B3F7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1D76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5307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C4951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D315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14:paraId="63FF44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F4E3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68A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17C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14:paraId="5B350E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84D8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70441E" w14:paraId="6389C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A63C3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124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EB312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14:paraId="06C65C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2E88C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699D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4D554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0A03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07" w:type="dxa"/>
            <w:vAlign w:val="center"/>
          </w:tcPr>
          <w:p w14:paraId="462CB3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0066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67C0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BA7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13" w:type="dxa"/>
            <w:vAlign w:val="center"/>
          </w:tcPr>
          <w:p w14:paraId="42667D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E38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70441E" w14:paraId="35955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757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2B4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8FE6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F7F2C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D5AC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4B48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188F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54DD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3ED159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5AF6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8E4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6E7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35B6F8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76D9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744D81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D2B7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88E7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CEC4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36478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0759B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588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EC7C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61D4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07" w:type="dxa"/>
            <w:vAlign w:val="center"/>
          </w:tcPr>
          <w:p w14:paraId="7F1F31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784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074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F27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13" w:type="dxa"/>
            <w:vAlign w:val="center"/>
          </w:tcPr>
          <w:p w14:paraId="57CF10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A815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</w:tr>
      <w:tr w:rsidR="0070441E" w14:paraId="6EDF6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4657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571C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39C5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 w14:paraId="6561E3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7561B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586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B4CB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2F60E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07" w:type="dxa"/>
            <w:vAlign w:val="center"/>
          </w:tcPr>
          <w:p w14:paraId="049070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D88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045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518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7F0CA2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D560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 w:rsidR="0070441E" w14:paraId="16791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F642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2BA6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6A714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DCC7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D151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FD4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653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0B2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7D8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5C4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DCC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8F5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D13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201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00968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E952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BE2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2125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746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85FE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927D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0C8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7AD3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E1B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CFE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5D6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59B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CC6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09A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</w:tr>
      <w:tr w:rsidR="0070441E" w14:paraId="0C477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EFD0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D898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72B8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574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3159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D0E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109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0842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AF1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809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105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FDD0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45C2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6B2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2139</w:t>
            </w:r>
          </w:p>
        </w:tc>
      </w:tr>
      <w:tr w:rsidR="0070441E" w14:paraId="5A42BD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3A80B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69B0D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B234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990" w:type="dxa"/>
            <w:vAlign w:val="center"/>
          </w:tcPr>
          <w:p w14:paraId="4F9B7B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ACBC5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727A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0C19C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5B2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tcW w:w="707" w:type="dxa"/>
            <w:vAlign w:val="center"/>
          </w:tcPr>
          <w:p w14:paraId="2FFFF0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B908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DDF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18D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713" w:type="dxa"/>
            <w:vAlign w:val="center"/>
          </w:tcPr>
          <w:p w14:paraId="4A5787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F594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70441E" w14:paraId="25395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606B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CEC3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32E70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7A03C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424" w:type="dxa"/>
            <w:vAlign w:val="center"/>
          </w:tcPr>
          <w:p w14:paraId="3936D5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131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D471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044B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07" w:type="dxa"/>
            <w:vAlign w:val="center"/>
          </w:tcPr>
          <w:p w14:paraId="57D4A2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699B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F69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B37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13" w:type="dxa"/>
            <w:vAlign w:val="center"/>
          </w:tcPr>
          <w:p w14:paraId="277E0A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7269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70441E" w14:paraId="6C646D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AB1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524F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D97FB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990" w:type="dxa"/>
            <w:vAlign w:val="center"/>
          </w:tcPr>
          <w:p w14:paraId="7A856F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C1020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47D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9FF25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C4809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tcW w:w="707" w:type="dxa"/>
            <w:vAlign w:val="center"/>
          </w:tcPr>
          <w:p w14:paraId="32938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9750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F16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D9F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tcW w:w="713" w:type="dxa"/>
            <w:vAlign w:val="center"/>
          </w:tcPr>
          <w:p w14:paraId="685D31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438C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</w:tr>
      <w:tr w:rsidR="0070441E" w14:paraId="7A1FB7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7ED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786B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B9778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9B5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EE86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AD1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70A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DD07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3EB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5D5A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238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DD3E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A1CE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934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6C0783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FF58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A0AF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C45D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136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DF46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A71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3FE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9CF9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C06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54E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C04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B3D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D98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E10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:rsidR="0070441E" w14:paraId="7D7870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70F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237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89B0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460D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394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F37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63B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6D0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6C3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7234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AAD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DCA7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38E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506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</w:t>
            </w:r>
          </w:p>
        </w:tc>
      </w:tr>
      <w:tr w:rsidR="0070441E" w14:paraId="460F5C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88B85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1057,1060[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15446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EE69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F5903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4E8A7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E13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E6F6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88EF0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07" w:type="dxa"/>
            <w:vAlign w:val="center"/>
          </w:tcPr>
          <w:p w14:paraId="2EB0ED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40D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077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F34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13" w:type="dxa"/>
            <w:vAlign w:val="center"/>
          </w:tcPr>
          <w:p w14:paraId="2326A8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2C42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 w:rsidR="0070441E" w14:paraId="633BD5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B95E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19F4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7970A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64F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9C84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A78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4D3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B2CA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061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3755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6A1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F79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6A5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BA6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6863C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104E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A6989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39B8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7323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72A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9AE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2A0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E52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397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302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39F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613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7FE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11D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</w:tr>
      <w:tr w:rsidR="0070441E" w14:paraId="2C439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FD9B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0A6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235A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001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F3B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5EB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011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E608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EDA6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B3A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115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587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D2D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3278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1283</w:t>
            </w:r>
          </w:p>
        </w:tc>
      </w:tr>
      <w:tr w:rsidR="0070441E" w14:paraId="48B558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91446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1058,1062,1063,1064,1065[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F8ED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B054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99C36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8EB2D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2EA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37C9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443C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07" w:type="dxa"/>
            <w:vAlign w:val="center"/>
          </w:tcPr>
          <w:p w14:paraId="76D93F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78F0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E66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51D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13" w:type="dxa"/>
            <w:vAlign w:val="center"/>
          </w:tcPr>
          <w:p w14:paraId="49A92E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73D4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 w:rsidR="0070441E" w14:paraId="222A55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02BF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367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4C703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2A9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CF85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7F9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FBE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E06C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F24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068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253D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2AB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D03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F54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6ED1E0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459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A9D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C555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75B9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61E3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7D0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BB7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AD99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237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535D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E7A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36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0AC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A99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</w:tr>
      <w:tr w:rsidR="0070441E" w14:paraId="367AF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AE1B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2C9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A76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9384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5A64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DD7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E09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953C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D95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F07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C46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896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F1B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FDD2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</w:t>
            </w:r>
          </w:p>
        </w:tc>
      </w:tr>
      <w:tr w:rsidR="0070441E" w14:paraId="6C8537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4D5F0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1059,1061[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42C9A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3E39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990" w:type="dxa"/>
            <w:vAlign w:val="center"/>
          </w:tcPr>
          <w:p w14:paraId="4043C5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30CF5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3FB2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DC165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F564F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07" w:type="dxa"/>
            <w:vAlign w:val="center"/>
          </w:tcPr>
          <w:p w14:paraId="0D45CE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E71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29A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042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14:paraId="783C5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7D6B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:rsidR="0070441E" w14:paraId="41AB2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DAC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B7F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F4FA1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B9C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B74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1D6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D14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C736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013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583C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0526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0A9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F97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435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4BCA85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461A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411E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0070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D6F9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654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6F9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E52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4CD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F6B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C12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732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506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FF8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458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</w:tr>
      <w:tr w:rsidR="0070441E" w14:paraId="24FEEA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FBB1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81F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EF89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BD9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BA2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FDA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000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33BD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AF9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22F3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29A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56DF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6D2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E32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1283</w:t>
            </w:r>
          </w:p>
        </w:tc>
      </w:tr>
      <w:tr w:rsidR="0070441E" w14:paraId="18F87F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7A64B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76B3B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D981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90" w:type="dxa"/>
            <w:vAlign w:val="center"/>
          </w:tcPr>
          <w:p w14:paraId="734E7A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B283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C7B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A684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2598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07" w:type="dxa"/>
            <w:vAlign w:val="center"/>
          </w:tcPr>
          <w:p w14:paraId="2D5E31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8AFA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D07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9B8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13" w:type="dxa"/>
            <w:vAlign w:val="center"/>
          </w:tcPr>
          <w:p w14:paraId="7EB5B8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7393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70441E" w14:paraId="076EF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10F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7CF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5C1FB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5DE646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62CC5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CD6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7A58A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61F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0FA35B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027B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FBA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8DC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13" w:type="dxa"/>
            <w:vAlign w:val="center"/>
          </w:tcPr>
          <w:p w14:paraId="19175E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7EB1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70441E" w14:paraId="693BE5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A4C5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F53C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CD35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889A1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F722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F7C0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4A64B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B80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2A9701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2A86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F69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0B4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62E933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6859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0F8CC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3876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E39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DF6C7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tcW w:w="990" w:type="dxa"/>
            <w:vAlign w:val="center"/>
          </w:tcPr>
          <w:p w14:paraId="2F5297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E8B4F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856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6750C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72EA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07" w:type="dxa"/>
            <w:vAlign w:val="center"/>
          </w:tcPr>
          <w:p w14:paraId="2A93C6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3D46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54B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61F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13" w:type="dxa"/>
            <w:vAlign w:val="center"/>
          </w:tcPr>
          <w:p w14:paraId="53A1D3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4E43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</w:tr>
      <w:tr w:rsidR="0070441E" w14:paraId="10A65B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0CB7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B72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5B3F9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7593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AC91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8AB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3F9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4FF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CBC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E5EB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3C8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220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C433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3E6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805.8</w:t>
            </w:r>
          </w:p>
        </w:tc>
      </w:tr>
      <w:tr w:rsidR="0070441E" w14:paraId="58C5D2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28C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3B3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97DF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57D7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F3DD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C70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A3D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9FEC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EDA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9DD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2C3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91B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599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E5D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 w:rsidR="0070441E" w14:paraId="5F560B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7E65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C59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C3FD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DAD6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5D72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EB5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20E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B832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31D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3997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899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0A2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5FD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73E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1445</w:t>
            </w:r>
          </w:p>
        </w:tc>
      </w:tr>
      <w:tr w:rsidR="0070441E" w14:paraId="1C0BEE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F917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1069,1070,1071,1074,1075,1076,1077[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0446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21D0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05756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197A1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761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8F512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CC68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tcW w:w="707" w:type="dxa"/>
            <w:vAlign w:val="center"/>
          </w:tcPr>
          <w:p w14:paraId="58C523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E4C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EFB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DF7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tcW w:w="713" w:type="dxa"/>
            <w:vAlign w:val="center"/>
          </w:tcPr>
          <w:p w14:paraId="007CA8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63FD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</w:tr>
      <w:tr w:rsidR="0070441E" w14:paraId="4C273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8BB8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013C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2451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5588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63CE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36E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AF8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3F9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48E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CA75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903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023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B05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00E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68562F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A278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AA7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0919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12B5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B8AF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D43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221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BE24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925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4CB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778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1FF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C37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A18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70441E" w14:paraId="4011A4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E5E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9947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0210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4DFA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D4D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C55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B3D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B8DD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45D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64C6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5C3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9B2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1F8D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F3B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</w:t>
            </w:r>
          </w:p>
        </w:tc>
      </w:tr>
      <w:tr w:rsidR="0070441E" w14:paraId="2E51B4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CE71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1072,1073[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2220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0FD6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39C78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4C3BE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56E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8190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3A97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  <w:tc>
          <w:tcPr>
            <w:tcW w:w="707" w:type="dxa"/>
            <w:vAlign w:val="center"/>
          </w:tcPr>
          <w:p w14:paraId="16DC17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6F38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0E0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AF3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  <w:tc>
          <w:tcPr>
            <w:tcW w:w="713" w:type="dxa"/>
            <w:vAlign w:val="center"/>
          </w:tcPr>
          <w:p w14:paraId="499668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2D7E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</w:tr>
      <w:tr w:rsidR="0070441E" w14:paraId="1D803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5E75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37BA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9FCD9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27CC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EEC9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B1B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C7F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E218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92B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75BD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45C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101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01B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AF8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652C7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8E9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869E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C3AB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C57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9B0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832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21F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D34D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AAC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9388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6E9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64D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A0C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4D3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70441E" w14:paraId="16225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0AE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0A2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1F84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26B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61F1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450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050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F02C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723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070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50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C9C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EFC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B30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</w:t>
            </w:r>
          </w:p>
        </w:tc>
      </w:tr>
      <w:tr w:rsidR="0070441E" w14:paraId="1A1001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E873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ABF1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D4F05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14:paraId="1B8305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7781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7AD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48EDD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469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4AF01D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B651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A8C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8A8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7BCEDF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6EDC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70441E" w14:paraId="214EB9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8757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FBA6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2EE4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tcW w:w="990" w:type="dxa"/>
            <w:vAlign w:val="center"/>
          </w:tcPr>
          <w:p w14:paraId="39EF07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1EDFC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F1E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D7BFA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F3A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07" w:type="dxa"/>
            <w:vAlign w:val="center"/>
          </w:tcPr>
          <w:p w14:paraId="5CA25D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D9EB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AD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EB6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 w14:paraId="252A34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3221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70441E" w14:paraId="2B2C7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BA4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31A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564B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F9A79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3189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7B1F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D7F6A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287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298552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A9B6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92D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9CE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7B0701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CA55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4AC00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78B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A9A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3AAC8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tcW w:w="990" w:type="dxa"/>
            <w:vAlign w:val="center"/>
          </w:tcPr>
          <w:p w14:paraId="29DE01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4FAD0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008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EC3C0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B3C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298252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127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281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1EB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55E5F4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EA76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70441E" w14:paraId="5368E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37F6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C093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8DB02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990" w:type="dxa"/>
            <w:vAlign w:val="center"/>
          </w:tcPr>
          <w:p w14:paraId="2503D7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F7441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8BC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C392F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D0BE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0B208E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01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DB8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ABB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151556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A1E2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70441E" w14:paraId="66B26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AC7D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11A0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15095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990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02B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5A9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3D8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698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875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52AE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96E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DB58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461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450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69C8C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8FA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DD1A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8098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65A1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F007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CBF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496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A945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8FB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5E6F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E1AA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5BB6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19E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6C1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 w:rsidR="0070441E" w14:paraId="70BAC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C652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059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960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E2F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C2B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310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ECD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FA2F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A4F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4DD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4F5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A3A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127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3CD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1229</w:t>
            </w:r>
          </w:p>
        </w:tc>
      </w:tr>
      <w:tr w:rsidR="0070441E" w14:paraId="269B94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DC5C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D80F3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CC00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64337B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05C5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6BA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9B89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D73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 w14:paraId="59D159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5667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982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8F2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713" w:type="dxa"/>
            <w:vAlign w:val="center"/>
          </w:tcPr>
          <w:p w14:paraId="1C1FB4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60C6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70441E" w14:paraId="44002D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F1F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5173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989F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792AE6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E844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C42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FB4D2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987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27FCF4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4C24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1C44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423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vAlign w:val="center"/>
          </w:tcPr>
          <w:p w14:paraId="27875D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22C5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70441E" w14:paraId="3DC6D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BAFF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A007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98124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990" w:type="dxa"/>
            <w:vAlign w:val="center"/>
          </w:tcPr>
          <w:p w14:paraId="4A55ED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D74CF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A63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C1668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A5BF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07" w:type="dxa"/>
            <w:vAlign w:val="center"/>
          </w:tcPr>
          <w:p w14:paraId="3BADF2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39DE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114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5EB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 w14:paraId="5FC99B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6B91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70441E" w14:paraId="138476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E0B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C3FE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E7B82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43450B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ADC74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7FC7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20D3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BA8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2C67C7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5473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1F4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DB8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13" w:type="dxa"/>
            <w:vAlign w:val="center"/>
          </w:tcPr>
          <w:p w14:paraId="0AF83F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A560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70441E" w14:paraId="0DF77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BCF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3C7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731D4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DC071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D07E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974C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6515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850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0CF369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10D9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136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5F1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3E5AED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484E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7374A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6F52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811A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79A2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 w14:paraId="384AFF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035DA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036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1FE8C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6FFD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tcW w:w="707" w:type="dxa"/>
            <w:vAlign w:val="center"/>
          </w:tcPr>
          <w:p w14:paraId="7C6BDF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6483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566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A81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  <w:tc>
          <w:tcPr>
            <w:tcW w:w="713" w:type="dxa"/>
            <w:vAlign w:val="center"/>
          </w:tcPr>
          <w:p w14:paraId="3036DE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0AF5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330.8</w:t>
            </w:r>
          </w:p>
        </w:tc>
      </w:tr>
      <w:tr w:rsidR="0070441E" w14:paraId="554265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6B00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BD1E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9FC7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tcW w:w="990" w:type="dxa"/>
            <w:vAlign w:val="center"/>
          </w:tcPr>
          <w:p w14:paraId="67A368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2E82F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6D48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B85B7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3D7A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32F6F2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BC68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954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D12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13" w:type="dxa"/>
            <w:vAlign w:val="center"/>
          </w:tcPr>
          <w:p w14:paraId="4EF872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5F0B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</w:tr>
      <w:tr w:rsidR="0070441E" w14:paraId="7300B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3F86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DCE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A0516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24E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F629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C04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A41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AC8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3B2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E7E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2C2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F66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9B7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9D3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3295C4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752EF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736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18BA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AA2B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651B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CA5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A6E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AFE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CCE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5B32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2CE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CBD4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D02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3440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</w:tr>
      <w:tr w:rsidR="0070441E" w14:paraId="5BE586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30CB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B599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8943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DC8A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B29F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882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539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4B2D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EDE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0A89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7AE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35C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30B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9E09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1890</w:t>
            </w:r>
          </w:p>
        </w:tc>
      </w:tr>
      <w:tr w:rsidR="0070441E" w14:paraId="5FAFFB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55F73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1080,1081,1082,1085,1086,1088[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F927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5A5C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14:paraId="599BA6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350E8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942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28961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B60F3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07" w:type="dxa"/>
            <w:vAlign w:val="center"/>
          </w:tcPr>
          <w:p w14:paraId="217BA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09FC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1E24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8C3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13" w:type="dxa"/>
            <w:vAlign w:val="center"/>
          </w:tcPr>
          <w:p w14:paraId="3557F1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DF89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 w:rsidR="0070441E" w14:paraId="751E21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0035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CF00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CB12B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CDDB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6DAF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65F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CE7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87C6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565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6290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66E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2BB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EEB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063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439734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034D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2789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C552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F5B8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B932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2EB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0E1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6CC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43B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EE1F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9C3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3B5C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3D4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9BB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70441E" w14:paraId="177AD6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0947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D04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4104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C5B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62C2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661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9C8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BFD5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959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DBC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76F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47A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67C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BEF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70441E" w14:paraId="412E06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7FB4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2C903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CA4D7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7ADB2E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59FF5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AD0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D8D12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FCC5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07" w:type="dxa"/>
            <w:vAlign w:val="center"/>
          </w:tcPr>
          <w:p w14:paraId="4720F1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DF4F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C40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64F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13" w:type="dxa"/>
            <w:vAlign w:val="center"/>
          </w:tcPr>
          <w:p w14:paraId="54432B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D95F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70441E" w14:paraId="01CB8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2AD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8CE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C645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90" w:type="dxa"/>
            <w:vAlign w:val="center"/>
          </w:tcPr>
          <w:p w14:paraId="2771C6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52CCCF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892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1F1F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00B1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14:paraId="47A478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C0B2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DE4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DF5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13" w:type="dxa"/>
            <w:vAlign w:val="center"/>
          </w:tcPr>
          <w:p w14:paraId="6B3117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6AEB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70441E" w14:paraId="2FB1D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8B19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1C1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A7B8E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EFA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88F2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E2C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0CF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009D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882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E08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13D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2D5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8890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0CE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15EE4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714C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5A17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C107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5944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B00C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15A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7DC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E0C9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23B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535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975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07C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E988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FEE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70441E" w14:paraId="488B5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FE76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D46D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4379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9EC3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CED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53A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04A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55CC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8BC8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D22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564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829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262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4E8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 w:rsidR="0070441E" w14:paraId="7784DE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6C2AE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B5D6A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F881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37EE5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63AD5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ED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1970F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4C58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07" w:type="dxa"/>
            <w:vAlign w:val="center"/>
          </w:tcPr>
          <w:p w14:paraId="6AE995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0B08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2A3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E73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13" w:type="dxa"/>
            <w:vAlign w:val="center"/>
          </w:tcPr>
          <w:p w14:paraId="36EDEF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077E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</w:tr>
      <w:tr w:rsidR="0070441E" w14:paraId="70BCF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BE4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9A7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B9CC0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14:paraId="479E4E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1F42A4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011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5C8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8223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0DA18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0DD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DBC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7C8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480DA5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9978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70441E" w14:paraId="2F3F71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DAB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478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99EFE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97D0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1BD7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D83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B2F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9BE3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257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CEDA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097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DB2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774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7C3D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4A0C1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3106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82D5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0F01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C891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95C6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A12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118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268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93E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CA2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97C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BAD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27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970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 w:rsidR="0070441E" w14:paraId="53DE6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1DB9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353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6FAA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EA28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26A8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9A7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158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8282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557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3CE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35F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3AC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B62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7DF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1445</w:t>
            </w:r>
          </w:p>
        </w:tc>
      </w:tr>
      <w:tr w:rsidR="0070441E" w14:paraId="444678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96D1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1087,1089,1090,1091,1092[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E3CF3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F9154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14:paraId="255D3B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4C1DD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98B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817B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47A2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14334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B8E7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40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CFD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366978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4A31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70441E" w14:paraId="2E8BE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9470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7B7B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F5F69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5F50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8E18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AE4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F24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8BD7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9D4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FAD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67D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A4C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06F0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4232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04A115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835B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1C83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BA76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5F8B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7A3F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E54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0C8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C7E5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98C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44B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F15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C72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9014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063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70441E" w14:paraId="41C87D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919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164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0594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2CCD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C66B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7C7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106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29BD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B00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8F9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E5A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6286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BE5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793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 w:rsidR="0070441E" w14:paraId="2A11A1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735B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876BC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3E32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4E1582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427E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A5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3721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D3E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045887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429C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F6C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FF9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348EE6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34CF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70441E" w14:paraId="6B2293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42B8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6CFF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3C5A6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5088CB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B0457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8AB0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3A706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B419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0D407D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1F8B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453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5F0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5B5584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D57C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70441E" w14:paraId="456EE1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7EDF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1165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F2D9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19D51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3EF2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E70E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31E42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E9FD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7DC1DC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3FA0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E13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34D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36F544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5FB9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:rsidR="0070441E" w14:paraId="068946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8D7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D6D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332C1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5D4878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40448B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A165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AC7D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4ED1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07" w:type="dxa"/>
            <w:vAlign w:val="center"/>
          </w:tcPr>
          <w:p w14:paraId="5DBB7B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8CE4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945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D7C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13" w:type="dxa"/>
            <w:vAlign w:val="center"/>
          </w:tcPr>
          <w:p w14:paraId="211CE9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2383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70441E" w14:paraId="0627AD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4FF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6BB5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FFD66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2AC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D0D4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7462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87C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C195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DD6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28DF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44E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E88E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7C6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1D8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56628C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817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C7B6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77B2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0E8B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1C32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B87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0F8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2758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2A9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F21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605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731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B6F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F64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70441E" w14:paraId="641DEC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2246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ACE4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38F5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2B48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81DB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BD3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F19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769D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720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1E38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8B3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B07F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888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3DC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 w:rsidR="0070441E" w14:paraId="2B3165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06445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796C2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3773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1D46AE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A984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3D9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3058B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BEE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2893D8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EA62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0AC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31F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79E68D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CE23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70441E" w14:paraId="324DD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D864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55E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F49F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14:paraId="0FA4DA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700F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0580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E1184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16D3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07" w:type="dxa"/>
            <w:vAlign w:val="center"/>
          </w:tcPr>
          <w:p w14:paraId="33C7B9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2680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25D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AB0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 w14:paraId="229FE4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1C28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70441E" w14:paraId="31A6A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5DF1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BD2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874FA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4AB3B0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A9709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DF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2EE85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028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2C78ED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4987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998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DF2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2F2C6C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450A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70441E" w14:paraId="5CB6B5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8585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13F7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1DBC3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46E1D3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0694E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FBC6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FFBB2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554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2FC301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2B10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335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9A3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 w14:paraId="7D0E0A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AFE3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70441E" w14:paraId="416BD0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E59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BE91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A98F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BE9E5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2438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8688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B31C7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561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3C6D2C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478A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66B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7D8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6AD243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6D5B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:rsidR="0070441E" w14:paraId="2AC12A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E93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9F20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89774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54DD6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324E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A68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15A11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FE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4AE313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6870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ADDE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67F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47BE7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F965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0441E" w14:paraId="21594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C24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197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3BEF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356952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49DF3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8908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61EEA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21BF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07" w:type="dxa"/>
            <w:vAlign w:val="center"/>
          </w:tcPr>
          <w:p w14:paraId="58CB61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367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F5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0F2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13" w:type="dxa"/>
            <w:vAlign w:val="center"/>
          </w:tcPr>
          <w:p w14:paraId="1E7F63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1965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70441E" w14:paraId="4115D6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D760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684D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D449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02B9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805A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79D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1C0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3CB4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558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AC57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206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D4E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01C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F1D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4488C6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FEB7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839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9449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E135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D29B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76A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D46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713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4EB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E5D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BCA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C96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916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05F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</w:tr>
      <w:tr w:rsidR="0070441E" w14:paraId="6C9D6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EDE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CC4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D475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A4DA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4CE3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E33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B16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89A7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6E7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3A4A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41DD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FC8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0F3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0D3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1421</w:t>
            </w:r>
          </w:p>
        </w:tc>
      </w:tr>
      <w:tr w:rsidR="0070441E" w14:paraId="2CA230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C196C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C166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82FD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90" w:type="dxa"/>
            <w:vAlign w:val="center"/>
          </w:tcPr>
          <w:p w14:paraId="255331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8CB6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4902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F4F2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F515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07" w:type="dxa"/>
            <w:vAlign w:val="center"/>
          </w:tcPr>
          <w:p w14:paraId="134433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897E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B33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7DB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13" w:type="dxa"/>
            <w:vAlign w:val="center"/>
          </w:tcPr>
          <w:p w14:paraId="4BEBC4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D140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70441E" w14:paraId="15D7E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3E07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76E6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70252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4F2BD0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EFB18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F5F7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42E91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6E5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2CEE2E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6A3D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95D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8CF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13" w:type="dxa"/>
            <w:vAlign w:val="center"/>
          </w:tcPr>
          <w:p w14:paraId="32FB42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33AF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70441E" w14:paraId="61B2F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749F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E130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ECBC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CFAD8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3E05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7BF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0BCA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F3E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4AAACD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9BCF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217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0BB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182BB2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6932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5B3DD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24A7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F9A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AD20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990" w:type="dxa"/>
            <w:vAlign w:val="center"/>
          </w:tcPr>
          <w:p w14:paraId="7BCAB0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9CF3A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3AB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3ABEE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F0E6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07" w:type="dxa"/>
            <w:vAlign w:val="center"/>
          </w:tcPr>
          <w:p w14:paraId="55D218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116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717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662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 w14:paraId="03C069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9787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70441E" w14:paraId="61C0C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1171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0F2F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6263E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2F30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23B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A72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C93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DEEA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91A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D90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057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6A8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B55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4F1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0441E" w14:paraId="1D875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BA39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0C80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D78A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F823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7785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EC8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76C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F757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072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5BB0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8BC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4D8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D58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383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</w:tr>
      <w:tr w:rsidR="0070441E" w14:paraId="79E59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5DDB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89C6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445E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DEBB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9D3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667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A5F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D6F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BA7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D84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F21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E3D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0C20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DB2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1214</w:t>
            </w:r>
          </w:p>
        </w:tc>
      </w:tr>
      <w:tr w:rsidR="0070441E" w14:paraId="487229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92759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B548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98A3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13C68F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38359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652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062CE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98D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14:paraId="32C8B3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D5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97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18C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14:paraId="553B6C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B597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70441E" w14:paraId="52109C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1377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9FE4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FD34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EE14C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431C1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9E0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E43CC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541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707" w:type="dxa"/>
            <w:vAlign w:val="center"/>
          </w:tcPr>
          <w:p w14:paraId="36BAC3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F721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C75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203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1DEDDC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335A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70441E" w14:paraId="509A5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14CB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8D5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FA4EA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74D089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F32E5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28B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CD22D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45A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7BA16C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C057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C43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0EC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432CA8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56B6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70441E" w14:paraId="29EFD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76D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C544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EAC6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4E0E0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1FF3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D09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2FC3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7AD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07" w:type="dxa"/>
            <w:vAlign w:val="center"/>
          </w:tcPr>
          <w:p w14:paraId="67ABE7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EC85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CE2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52D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57AC86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AF23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70441E" w14:paraId="24A47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24D4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931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0A95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711E3B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FDCF2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13C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3B2E9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B2E9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 w14:paraId="07BB3F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D7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510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48F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 w14:paraId="011EE2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E502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70441E" w14:paraId="5C1E1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936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61A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F14A5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24C8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314F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211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B89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086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C72B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FDE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DF7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155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3EE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F11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 w:rsidR="0070441E" w14:paraId="4046B3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874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DB89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8077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78AE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D6CB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F91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505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6DDD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6D7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4538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D47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EF4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A18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400D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:rsidR="0070441E" w14:paraId="2FB630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F874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5D0A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21E4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DEE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0689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042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F47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4F5E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482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863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1293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C234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3DD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54C9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</w:t>
            </w:r>
          </w:p>
        </w:tc>
      </w:tr>
      <w:tr w:rsidR="0070441E" w14:paraId="113632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8246D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E51D7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A768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686D01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8EFBF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8FD3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8A254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9A2E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3F4F6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ABF3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C53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CDA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224C85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97A8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</w:tr>
      <w:tr w:rsidR="0070441E" w14:paraId="2DD05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2A6C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4FE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521D3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CA1A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6E6B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D32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EF5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005F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79E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5DBA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A49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3FE7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A274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DE9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 w:rsidR="0070441E" w14:paraId="012A0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C769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E7E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44F5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9B98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2A0C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D4B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0F1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621E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AC5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BFC3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318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9C6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06B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8AB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:rsidR="0070441E" w14:paraId="0F492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F06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42B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CD3B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6DAF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EDA3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81E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7A1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8FD9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8F3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C424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965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FA7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81E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E7A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</w:t>
            </w:r>
          </w:p>
        </w:tc>
      </w:tr>
      <w:tr w:rsidR="0070441E" w14:paraId="111321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F480F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0317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8AE6E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7.61</w:t>
            </w:r>
          </w:p>
        </w:tc>
        <w:tc>
          <w:tcPr>
            <w:tcW w:w="990" w:type="dxa"/>
            <w:vAlign w:val="center"/>
          </w:tcPr>
          <w:p w14:paraId="76C97E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AF84D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ED9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EBAA9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A147F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1F683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7B7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4BE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659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13" w:type="dxa"/>
            <w:vAlign w:val="center"/>
          </w:tcPr>
          <w:p w14:paraId="40F2E6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91CA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70441E" w14:paraId="60F962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A81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69C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2C47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tcW w:w="990" w:type="dxa"/>
            <w:vAlign w:val="center"/>
          </w:tcPr>
          <w:p w14:paraId="65AF11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84F4D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854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E7A4C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D6CC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</w:t>
            </w:r>
          </w:p>
        </w:tc>
        <w:tc>
          <w:tcPr>
            <w:tcW w:w="707" w:type="dxa"/>
            <w:vAlign w:val="center"/>
          </w:tcPr>
          <w:p w14:paraId="1F7CCF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291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61B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F71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</w:t>
            </w:r>
          </w:p>
        </w:tc>
        <w:tc>
          <w:tcPr>
            <w:tcW w:w="713" w:type="dxa"/>
            <w:vAlign w:val="center"/>
          </w:tcPr>
          <w:p w14:paraId="7A9F2A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27E7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</w:t>
            </w:r>
          </w:p>
        </w:tc>
      </w:tr>
      <w:tr w:rsidR="0070441E" w14:paraId="49ED0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144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CA42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31AD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7BCF74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60A597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AD5C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4BCA2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3BA2A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77F9A3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11EA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EB3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476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13" w:type="dxa"/>
            <w:vAlign w:val="center"/>
          </w:tcPr>
          <w:p w14:paraId="2651B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3AA5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70441E" w14:paraId="5DE66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D76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51C9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D85F9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B757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AD47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927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EDA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F847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F21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124E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75C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B16F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BF4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48B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:rsidR="0070441E" w14:paraId="537C3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7844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96A0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C5AC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7A13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4E44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FEE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B86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364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6F1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C9E7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774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3FC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472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874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 w:rsidR="0070441E" w14:paraId="3805D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0E2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0DBB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1ADF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F311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292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055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92D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5834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161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343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6DD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BE0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18A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6231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1445</w:t>
            </w:r>
          </w:p>
        </w:tc>
      </w:tr>
      <w:tr w:rsidR="0070441E" w14:paraId="313379E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38ECA3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7F11E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AC20E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240503</w:t>
            </w:r>
          </w:p>
        </w:tc>
      </w:tr>
      <w:tr w:rsidR="0070441E" w14:paraId="3FC1F5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7DB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089B0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30B7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tcW w:w="990" w:type="dxa"/>
            <w:vAlign w:val="center"/>
          </w:tcPr>
          <w:p w14:paraId="42F522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1270F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8016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DD1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688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tcW w:w="707" w:type="dxa"/>
            <w:vAlign w:val="center"/>
          </w:tcPr>
          <w:p w14:paraId="1D5F6A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8B15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58C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B95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13" w:type="dxa"/>
            <w:vAlign w:val="center"/>
          </w:tcPr>
          <w:p w14:paraId="6814F6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4366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</w:tr>
      <w:tr w:rsidR="0070441E" w14:paraId="14EDB8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8BEC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ADD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3CE3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vAlign w:val="center"/>
          </w:tcPr>
          <w:p w14:paraId="0CE433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AAD6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FDC1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6F9AE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6B7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 w14:paraId="33A946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F895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F65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4EA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tcW w:w="713" w:type="dxa"/>
            <w:vAlign w:val="center"/>
          </w:tcPr>
          <w:p w14:paraId="14DC18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94AE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:rsidR="0070441E" w14:paraId="6D2FD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F518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808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47E5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236A9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1089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857C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315D5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E2E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328.6</w:t>
            </w:r>
          </w:p>
        </w:tc>
        <w:tc>
          <w:tcPr>
            <w:tcW w:w="707" w:type="dxa"/>
            <w:vAlign w:val="center"/>
          </w:tcPr>
          <w:p w14:paraId="0A726F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2AB1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C09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638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13" w:type="dxa"/>
            <w:vAlign w:val="center"/>
          </w:tcPr>
          <w:p w14:paraId="164FDC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C192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</w:tr>
      <w:tr w:rsidR="0070441E" w14:paraId="6D6CCB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D065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846D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EC271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26.21</w:t>
            </w:r>
          </w:p>
        </w:tc>
        <w:tc>
          <w:tcPr>
            <w:tcW w:w="990" w:type="dxa"/>
            <w:vAlign w:val="center"/>
          </w:tcPr>
          <w:p w14:paraId="5493F1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A927E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D95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11A20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EBA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tcW w:w="707" w:type="dxa"/>
            <w:vAlign w:val="center"/>
          </w:tcPr>
          <w:p w14:paraId="173409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25A83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664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036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309.1</w:t>
            </w:r>
          </w:p>
        </w:tc>
        <w:tc>
          <w:tcPr>
            <w:tcW w:w="713" w:type="dxa"/>
            <w:vAlign w:val="center"/>
          </w:tcPr>
          <w:p w14:paraId="1F704A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F05E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</w:tr>
      <w:tr w:rsidR="0070441E" w14:paraId="1A75C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3066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8BD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6CB1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tcW w:w="990" w:type="dxa"/>
            <w:vAlign w:val="center"/>
          </w:tcPr>
          <w:p w14:paraId="47F188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80660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B175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DF2CF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914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14:paraId="482CAB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D22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31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4CB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09F5E3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29FA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</w:tr>
      <w:tr w:rsidR="0070441E" w14:paraId="206F5B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5B17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5903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5BAA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35A188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0FB44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7105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4E02D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A4F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13017E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6AC7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00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E70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49C1A2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926D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70441E" w14:paraId="0E07E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38D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7398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63781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990" w:type="dxa"/>
            <w:vAlign w:val="center"/>
          </w:tcPr>
          <w:p w14:paraId="1A7F77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70ACC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F2F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29B40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4B5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707" w:type="dxa"/>
            <w:vAlign w:val="center"/>
          </w:tcPr>
          <w:p w14:paraId="14B1DA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1E76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50B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4C7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14:paraId="6B8B8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91CA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70441E" w14:paraId="095B57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0043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E86D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E091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55.19</w:t>
            </w:r>
          </w:p>
        </w:tc>
        <w:tc>
          <w:tcPr>
            <w:tcW w:w="990" w:type="dxa"/>
            <w:vAlign w:val="center"/>
          </w:tcPr>
          <w:p w14:paraId="4CF111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74B59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AE6C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E905E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9C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  <w:tc>
          <w:tcPr>
            <w:tcW w:w="707" w:type="dxa"/>
            <w:vAlign w:val="center"/>
          </w:tcPr>
          <w:p w14:paraId="176CEA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6071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DDC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1F6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222.6</w:t>
            </w:r>
          </w:p>
        </w:tc>
        <w:tc>
          <w:tcPr>
            <w:tcW w:w="713" w:type="dxa"/>
            <w:vAlign w:val="center"/>
          </w:tcPr>
          <w:p w14:paraId="7B6DB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4DA2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224.8</w:t>
            </w:r>
          </w:p>
        </w:tc>
      </w:tr>
      <w:tr w:rsidR="0070441E" w14:paraId="314CF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24B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686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A4895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14:paraId="3D8FB7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7B3B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B76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11D4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89E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tcW w:w="707" w:type="dxa"/>
            <w:vAlign w:val="center"/>
          </w:tcPr>
          <w:p w14:paraId="2C7360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511A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7F8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930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13" w:type="dxa"/>
            <w:vAlign w:val="center"/>
          </w:tcPr>
          <w:p w14:paraId="3FB515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1157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</w:tr>
      <w:tr w:rsidR="0070441E" w14:paraId="03DDC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C0D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A98A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98E88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14:paraId="6C117D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10EF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F3F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E00B0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42F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721.1</w:t>
            </w:r>
          </w:p>
        </w:tc>
        <w:tc>
          <w:tcPr>
            <w:tcW w:w="707" w:type="dxa"/>
            <w:vAlign w:val="center"/>
          </w:tcPr>
          <w:p w14:paraId="192063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9CB3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4AB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4FE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tcW w:w="713" w:type="dxa"/>
            <w:vAlign w:val="center"/>
          </w:tcPr>
          <w:p w14:paraId="5D8C74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6C3F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655.5</w:t>
            </w:r>
          </w:p>
        </w:tc>
      </w:tr>
      <w:tr w:rsidR="0070441E" w14:paraId="780DE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3F9B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089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C3A47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42D02B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2764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59DD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B9A36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2F61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52B6E5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83F3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065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9A2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417.0</w:t>
            </w:r>
          </w:p>
        </w:tc>
        <w:tc>
          <w:tcPr>
            <w:tcW w:w="713" w:type="dxa"/>
            <w:vAlign w:val="center"/>
          </w:tcPr>
          <w:p w14:paraId="6333E0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4206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 w:rsidR="0070441E" w14:paraId="6127BA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FD4D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495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6314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516A5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D81D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BF2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B282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8C3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14:paraId="589347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3C38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9BC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F11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14:paraId="6FD746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C06D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70441E" w14:paraId="7234A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696F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B9A7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E19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tcW w:w="990" w:type="dxa"/>
            <w:vAlign w:val="center"/>
          </w:tcPr>
          <w:p w14:paraId="410FAB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12C34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DA25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6CEE5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42D9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  <w:tc>
          <w:tcPr>
            <w:tcW w:w="707" w:type="dxa"/>
            <w:vAlign w:val="center"/>
          </w:tcPr>
          <w:p w14:paraId="31A31C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996F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87C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FF5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  <w:tc>
          <w:tcPr>
            <w:tcW w:w="713" w:type="dxa"/>
            <w:vAlign w:val="center"/>
          </w:tcPr>
          <w:p w14:paraId="5E0844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432D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</w:tr>
      <w:tr w:rsidR="0070441E" w14:paraId="625F5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283A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20A3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1A76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C474A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5EFA2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D2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0E32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6D57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7ED596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03FC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C6D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BD0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09D964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ECE6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70441E" w14:paraId="63AEFA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B8C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6E00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3D22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3352AD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5E4F6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DA89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D504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0B97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33AD3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0C42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641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B4C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13" w:type="dxa"/>
            <w:vAlign w:val="center"/>
          </w:tcPr>
          <w:p w14:paraId="0DAFE8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6667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</w:tr>
      <w:tr w:rsidR="0070441E" w14:paraId="172D02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B623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4D41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3961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716FA1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28776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CF1C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9007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84AF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07" w:type="dxa"/>
            <w:vAlign w:val="center"/>
          </w:tcPr>
          <w:p w14:paraId="365D19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9A33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32F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003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13" w:type="dxa"/>
            <w:vAlign w:val="center"/>
          </w:tcPr>
          <w:p w14:paraId="6C99E6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392A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</w:tr>
      <w:tr w:rsidR="0070441E" w14:paraId="65EE69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E48C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ABE6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F753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5F4C41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B7115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133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22F85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25B2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07" w:type="dxa"/>
            <w:vAlign w:val="center"/>
          </w:tcPr>
          <w:p w14:paraId="05482E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C8C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477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5BF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13" w:type="dxa"/>
            <w:vAlign w:val="center"/>
          </w:tcPr>
          <w:p w14:paraId="5DED44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634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</w:tr>
      <w:tr w:rsidR="0070441E" w14:paraId="3A2C3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BB82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47C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05B8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208708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76CE7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276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8251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77C5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14:paraId="30E2CC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DD6F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C16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FE4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24F034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241A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70441E" w14:paraId="207554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5EA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16A7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5F0E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0" w:type="dxa"/>
            <w:vAlign w:val="center"/>
          </w:tcPr>
          <w:p w14:paraId="5FC9D2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C99BA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8F99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F2D0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3A35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412C3C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3EE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EAE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9DA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13" w:type="dxa"/>
            <w:vAlign w:val="center"/>
          </w:tcPr>
          <w:p w14:paraId="298052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DBE1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70441E" w14:paraId="5CEE4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48B5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2C68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17D4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990" w:type="dxa"/>
            <w:vAlign w:val="center"/>
          </w:tcPr>
          <w:p w14:paraId="5438A0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B6AC6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5680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95FB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E013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07" w:type="dxa"/>
            <w:vAlign w:val="center"/>
          </w:tcPr>
          <w:p w14:paraId="5E61E0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C20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531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861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13" w:type="dxa"/>
            <w:vAlign w:val="center"/>
          </w:tcPr>
          <w:p w14:paraId="0AA283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9C29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</w:tr>
      <w:tr w:rsidR="0070441E" w14:paraId="31ABF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D37A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DB6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CBE2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1DC809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12A4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CE1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6AB29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612A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4DA9D8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D84E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D6D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DA5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5A818A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A34C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632CC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8AD6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01C8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E373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8CE58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2A22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F38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1AE3C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42E4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1554BA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7824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DF5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E11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27FC23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F835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3BC489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DC2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57E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BC97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A05AB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8CA7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0FC9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1BBEB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454C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0A8B6E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2934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69A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84D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4E6820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A108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0702E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AD9F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7D60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7BB9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88137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32C3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AEE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AFD54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A011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6EDCF0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A7B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68A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8E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5D7EC3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27C0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30F82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EF0A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3A6D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9359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DDC3D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3494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0B5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66DFB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5FDA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5C56F3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CB3E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1FD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302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481D71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9D7E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70441E" w14:paraId="41E461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384A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441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2EAE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990" w:type="dxa"/>
            <w:vAlign w:val="center"/>
          </w:tcPr>
          <w:p w14:paraId="43F369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25F4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12A9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1FD20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C1F9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07" w:type="dxa"/>
            <w:vAlign w:val="center"/>
          </w:tcPr>
          <w:p w14:paraId="2A96C2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A3C4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132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2FB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13" w:type="dxa"/>
            <w:vAlign w:val="center"/>
          </w:tcPr>
          <w:p w14:paraId="3A3A54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D9D5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70441E" w14:paraId="4E66EE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546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DB86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40903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990" w:type="dxa"/>
            <w:vAlign w:val="center"/>
          </w:tcPr>
          <w:p w14:paraId="48D9AC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1AB9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F996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B05B1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880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07" w:type="dxa"/>
            <w:vAlign w:val="center"/>
          </w:tcPr>
          <w:p w14:paraId="63B8B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CA39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044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BED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7A7893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BDB2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70441E" w14:paraId="46AD9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440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7153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71605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2D41E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E919C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2936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13A0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EF97C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4428E0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4911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09A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F29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5767DF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F52C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0441E" w14:paraId="6D9BC8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FE0C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F707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1A38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60409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73E093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E9B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9290A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684F2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054C41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7033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DF9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32B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387C2E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1D2E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0441E" w14:paraId="341ECD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325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9253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C5EA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4A9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E953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DEF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A54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756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D0D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7A7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B0B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360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461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E6E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44801.2</w:t>
            </w:r>
          </w:p>
        </w:tc>
      </w:tr>
      <w:tr w:rsidR="0070441E" w14:paraId="4B801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0264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87F7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FE57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8061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168D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4BB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C1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A7A6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EB0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BEE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4EE7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168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D85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52D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10450.2</w:t>
            </w:r>
          </w:p>
        </w:tc>
      </w:tr>
      <w:tr w:rsidR="0070441E" w14:paraId="3CC11E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8E3E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B7D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763D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2E68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7352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FD5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2559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226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9E3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9F18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5B4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A8A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166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AD9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62701</w:t>
            </w:r>
          </w:p>
        </w:tc>
      </w:tr>
      <w:tr w:rsidR="0070441E" w14:paraId="5502A4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B171B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650A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5FC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14:paraId="4D2CEA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287C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4F78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6D5A0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82C5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4FE63E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019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498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A1E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37718F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9B5B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70441E" w14:paraId="00DDA3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0BF7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D7F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4EAB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2A0E8A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AF689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7E8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7966F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4A7D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01C64C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6C9F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BB9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878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27D83C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9324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67207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8427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9C2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DA681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7D4B2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5C173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215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8BD89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24D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22685D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10F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B35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FDB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4F84DC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021D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70441E" w14:paraId="381943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96EB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9241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46B71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48E3D8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F847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3CF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09A9A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81A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75B83F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7AF3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47B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591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202B27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9FD0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3584E7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708F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FA48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C79C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6D50C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655FE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F57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DC2B3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6559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07" w:type="dxa"/>
            <w:vAlign w:val="center"/>
          </w:tcPr>
          <w:p w14:paraId="781EDD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242F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982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83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14:paraId="1CDDD9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E822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70441E" w14:paraId="5A3C66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EA77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AD5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53FDB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9C4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6646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1A4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BEB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CEC1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03B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1B7C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7E3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DCC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0CD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FC8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7252.0</w:t>
            </w:r>
          </w:p>
        </w:tc>
      </w:tr>
      <w:tr w:rsidR="0070441E" w14:paraId="4BBB8D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1EDF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30E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6D66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0DF4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99E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4ED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61F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60EE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C677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0A55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D30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D96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BB31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F8D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1661.9</w:t>
            </w:r>
          </w:p>
        </w:tc>
      </w:tr>
      <w:tr w:rsidR="0070441E" w14:paraId="258F2F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5DD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649E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FCFE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A927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6ADE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789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558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D0D2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04A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AE4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D3D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0DF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37AE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528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9972</w:t>
            </w:r>
          </w:p>
        </w:tc>
      </w:tr>
      <w:tr w:rsidR="0070441E" w14:paraId="55E52F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2512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34853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E7DF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057EF0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1D262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1517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7249D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C12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tcW w:w="707" w:type="dxa"/>
            <w:vAlign w:val="center"/>
          </w:tcPr>
          <w:p w14:paraId="0E4A4A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10C9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E05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839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  <w:tc>
          <w:tcPr>
            <w:tcW w:w="713" w:type="dxa"/>
            <w:vAlign w:val="center"/>
          </w:tcPr>
          <w:p w14:paraId="4B2877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6C40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70441E" w14:paraId="67AFEF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6186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26A8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EC96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90" w:type="dxa"/>
            <w:vAlign w:val="center"/>
          </w:tcPr>
          <w:p w14:paraId="72640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8779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5D39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D66BF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7A7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tcW w:w="707" w:type="dxa"/>
            <w:vAlign w:val="center"/>
          </w:tcPr>
          <w:p w14:paraId="1B820C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332A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443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332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13" w:type="dxa"/>
            <w:vAlign w:val="center"/>
          </w:tcPr>
          <w:p w14:paraId="55C1E9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3412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70441E" w14:paraId="18709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C19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B90D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0E0BA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tcW w:w="990" w:type="dxa"/>
            <w:vAlign w:val="center"/>
          </w:tcPr>
          <w:p w14:paraId="6862D9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34272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0D5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76FE0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0F88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30EF2F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01FC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878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1BE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14:paraId="219C7B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3557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70441E" w14:paraId="64C5E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8629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BBD8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A11FE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90" w:type="dxa"/>
            <w:vAlign w:val="center"/>
          </w:tcPr>
          <w:p w14:paraId="2F6F22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55838B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9B3C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867A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1C9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07" w:type="dxa"/>
            <w:vAlign w:val="center"/>
          </w:tcPr>
          <w:p w14:paraId="55D0A9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0D5E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DAA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A10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14:paraId="29AECE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438E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0441E" w14:paraId="08A42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90F0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16B5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87F91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EFF6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C44D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76A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562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022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714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E2F5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D01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377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725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EFC6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5479.3</w:t>
            </w:r>
          </w:p>
        </w:tc>
      </w:tr>
      <w:tr w:rsidR="0070441E" w14:paraId="0833B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FCC5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F4E6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4041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840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317E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34F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00A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CC0D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CFB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CA66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7AC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C3F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789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363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1186.7</w:t>
            </w:r>
          </w:p>
        </w:tc>
      </w:tr>
      <w:tr w:rsidR="0070441E" w14:paraId="4BFD3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B8CD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7197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6943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4D5C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DCF7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1B8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5CE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A6FE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2D4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222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8544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099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3DA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85F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7120</w:t>
            </w:r>
          </w:p>
        </w:tc>
      </w:tr>
      <w:tr w:rsidR="0070441E" w14:paraId="1D1713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8108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3E47F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5C0A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45FA72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405D5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32E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A22E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041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tcW w:w="707" w:type="dxa"/>
            <w:vAlign w:val="center"/>
          </w:tcPr>
          <w:p w14:paraId="7A0BA7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23DC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E8F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22E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  <w:tc>
          <w:tcPr>
            <w:tcW w:w="713" w:type="dxa"/>
            <w:vAlign w:val="center"/>
          </w:tcPr>
          <w:p w14:paraId="04C064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CF26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70441E" w14:paraId="6CF62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3BE5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9C2D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752E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538CFB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A082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B77F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4AC32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2E4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707" w:type="dxa"/>
            <w:vAlign w:val="center"/>
          </w:tcPr>
          <w:p w14:paraId="2EB1A2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AE7B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AA8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F32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5FA170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5E3A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70441E" w14:paraId="5840D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01AC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FC75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45025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tcW w:w="990" w:type="dxa"/>
            <w:vAlign w:val="center"/>
          </w:tcPr>
          <w:p w14:paraId="11C652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04B97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E61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E22C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E75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07" w:type="dxa"/>
            <w:vAlign w:val="center"/>
          </w:tcPr>
          <w:p w14:paraId="7B3ED6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B458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C473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9B6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 w14:paraId="0FF6D6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9B19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70441E" w14:paraId="7D7E2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7C8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52A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3EF21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90" w:type="dxa"/>
            <w:vAlign w:val="center"/>
          </w:tcPr>
          <w:p w14:paraId="07E493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670AC7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83D7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DD2A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4F7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07" w:type="dxa"/>
            <w:vAlign w:val="center"/>
          </w:tcPr>
          <w:p w14:paraId="077F12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00D1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EBB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3B0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14:paraId="70F1DF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1C5F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0441E" w14:paraId="5A24C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092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D2C4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2091F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1C6E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C4EC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BAD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B71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6FBC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6DF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ACD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D32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722B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354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726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5479.3</w:t>
            </w:r>
          </w:p>
        </w:tc>
      </w:tr>
      <w:tr w:rsidR="0070441E" w14:paraId="10DD6C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2C8D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AA1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27C1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48A2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8D1C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983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82B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6894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8A3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7AD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522B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D94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6F4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1594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1193.8</w:t>
            </w:r>
          </w:p>
        </w:tc>
      </w:tr>
      <w:tr w:rsidR="0070441E" w14:paraId="3D072A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D94B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ED7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0014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1A3A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4BF7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041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F83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9B92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91F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0BC6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BC9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D8C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0D2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7DE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7163</w:t>
            </w:r>
          </w:p>
        </w:tc>
      </w:tr>
      <w:tr w:rsidR="0070441E" w14:paraId="20D846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F865E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9FA0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A8BC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1261AB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7FA1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98AC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2B12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442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1C03E3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33F4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B02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534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2E1EC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D509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486CF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114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B8A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D3643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75D506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5E27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DDA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D359D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ACB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00B1F1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8933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61E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A8C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5A8CCD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C256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3467C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8AC7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D580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C6D5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35FDD6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6171C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B17B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6E6DC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A739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575C8D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B981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2B3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0F7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3AA4B0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1AF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31833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31A3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249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0E84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0439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F22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DF5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243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2328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B77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AA39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F54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508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064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C8D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059229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A97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E29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125D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8CDB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DF66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AD9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899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C328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17E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9F3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7F5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15F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923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08A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1284.0</w:t>
            </w:r>
          </w:p>
        </w:tc>
      </w:tr>
      <w:tr w:rsidR="0070441E" w14:paraId="38D62B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2D7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F8F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15C7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8A42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4C7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157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F5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6E1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4E1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B93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6FF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A58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82C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965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7704</w:t>
            </w:r>
          </w:p>
        </w:tc>
      </w:tr>
      <w:tr w:rsidR="0070441E" w14:paraId="23A106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5D9C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3C0F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308B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B2C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2ED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7FE0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F14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AB4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9F4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72A3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FB2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0E7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B4E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330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0434B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A4F7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7969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6923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85CC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FDD43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41A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500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3F08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CF8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1E67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251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BAD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6EC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D25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27D05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231D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0015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5146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662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F62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4D2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83EB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F907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00F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7A1F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7A9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7DA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A16D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1F7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5802</w:t>
            </w:r>
          </w:p>
        </w:tc>
      </w:tr>
      <w:tr w:rsidR="0070441E" w14:paraId="2721B5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5FE29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8521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56F0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344207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42173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75B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6860E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815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2FAF35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9153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B5A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694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3DC2B1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2EAF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09AE66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B4B1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C566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4DA4A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055624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B824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1F5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40F49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A13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7B40CF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6DA7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BE1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67A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7E9036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7B99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62D83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A2D3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4931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34C58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150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A1F0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187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08C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B62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6B5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0C62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274E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3AD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046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DD2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48D891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B167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9E9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B114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7987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5A80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3C3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350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074B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E0A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233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21A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0F1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123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E76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1105.9</w:t>
            </w:r>
          </w:p>
        </w:tc>
      </w:tr>
      <w:tr w:rsidR="0070441E" w14:paraId="27DFB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132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958C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CF14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4C56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3C1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ECB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A4F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392A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BE7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5F91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D9D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365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6C9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321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6636</w:t>
            </w:r>
          </w:p>
        </w:tc>
      </w:tr>
      <w:tr w:rsidR="0070441E" w14:paraId="64FEA5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57E0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3ED9F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3C89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40.59</w:t>
            </w:r>
          </w:p>
        </w:tc>
        <w:tc>
          <w:tcPr>
            <w:tcW w:w="990" w:type="dxa"/>
            <w:vAlign w:val="center"/>
          </w:tcPr>
          <w:p w14:paraId="4D65C4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425CD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5B88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7899A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05F6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60DE03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2956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7DC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183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vAlign w:val="center"/>
          </w:tcPr>
          <w:p w14:paraId="69CDDA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3D70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</w:tr>
      <w:tr w:rsidR="0070441E" w14:paraId="232B7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253E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6F71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A320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14:paraId="671076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906B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2A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926F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CE3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tcW w:w="707" w:type="dxa"/>
            <w:vAlign w:val="center"/>
          </w:tcPr>
          <w:p w14:paraId="44459F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F2E6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CBD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B97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713" w:type="dxa"/>
            <w:vAlign w:val="center"/>
          </w:tcPr>
          <w:p w14:paraId="50AC1F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43D4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:rsidR="0070441E" w14:paraId="3F01A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A308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527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06AA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990" w:type="dxa"/>
            <w:vAlign w:val="center"/>
          </w:tcPr>
          <w:p w14:paraId="29C764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167CD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184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4BF63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6232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0B2EFD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C768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DA5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185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13" w:type="dxa"/>
            <w:vAlign w:val="center"/>
          </w:tcPr>
          <w:p w14:paraId="2AFA4F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B85E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 w:rsidR="0070441E" w14:paraId="4E4CD5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3EE1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203D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019D8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tcW w:w="990" w:type="dxa"/>
            <w:vAlign w:val="center"/>
          </w:tcPr>
          <w:p w14:paraId="3A9548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C0588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6EE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B4267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326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07" w:type="dxa"/>
            <w:vAlign w:val="center"/>
          </w:tcPr>
          <w:p w14:paraId="6B6642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074C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3F1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248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025493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B9C1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70441E" w14:paraId="4A7C2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9B5F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7FC9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F0DC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48.15</w:t>
            </w:r>
          </w:p>
        </w:tc>
        <w:tc>
          <w:tcPr>
            <w:tcW w:w="990" w:type="dxa"/>
            <w:vAlign w:val="center"/>
          </w:tcPr>
          <w:p w14:paraId="4D52AE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7FE9B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AC6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5CC70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13BB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07" w:type="dxa"/>
            <w:vAlign w:val="center"/>
          </w:tcPr>
          <w:p w14:paraId="331AC9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C5B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A2E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932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13" w:type="dxa"/>
            <w:vAlign w:val="center"/>
          </w:tcPr>
          <w:p w14:paraId="5F7382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6B5A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</w:tr>
      <w:tr w:rsidR="0070441E" w14:paraId="2BCCD7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2590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DDB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346B5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BEA8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1A0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188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EFB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F438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0BA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E11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670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24E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FD4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B72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4351.2</w:t>
            </w:r>
          </w:p>
        </w:tc>
      </w:tr>
      <w:tr w:rsidR="0070441E" w14:paraId="68313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065A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9A7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8FDA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594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E31C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885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78C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A8DD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D50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3C52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670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5E16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9D3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630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1327.0</w:t>
            </w:r>
          </w:p>
        </w:tc>
      </w:tr>
      <w:tr w:rsidR="0070441E" w14:paraId="41CFF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D8C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35B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BC7C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F0B2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806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C56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FB3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B3A9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AF3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A62F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200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90ED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B7D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782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7962</w:t>
            </w:r>
          </w:p>
        </w:tc>
      </w:tr>
      <w:tr w:rsidR="0070441E" w14:paraId="529069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8977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A89E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DA6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990" w:type="dxa"/>
            <w:vAlign w:val="center"/>
          </w:tcPr>
          <w:p w14:paraId="46F5F9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5723A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0DE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CAF7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775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707" w:type="dxa"/>
            <w:vAlign w:val="center"/>
          </w:tcPr>
          <w:p w14:paraId="5FB285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A6A1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0A5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781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  <w:tc>
          <w:tcPr>
            <w:tcW w:w="713" w:type="dxa"/>
            <w:vAlign w:val="center"/>
          </w:tcPr>
          <w:p w14:paraId="09DECF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D80D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:rsidR="0070441E" w14:paraId="03D88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A159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A6E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3517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16E4A0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DE71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C402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D8DD9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A38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07" w:type="dxa"/>
            <w:vAlign w:val="center"/>
          </w:tcPr>
          <w:p w14:paraId="657591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591E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395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AA9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0F937B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F52D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70441E" w14:paraId="5E0A0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FD09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1B2C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9C55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tcW w:w="990" w:type="dxa"/>
            <w:vAlign w:val="center"/>
          </w:tcPr>
          <w:p w14:paraId="12CF2A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0AD03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1D4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1602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C3E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7AA785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A927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59A4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D86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13" w:type="dxa"/>
            <w:vAlign w:val="center"/>
          </w:tcPr>
          <w:p w14:paraId="152C48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F452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:rsidR="0070441E" w14:paraId="16BEE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8F2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1144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223E9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BE90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C7D3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6EF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C4A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E1F7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923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23BB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AE1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B31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C1A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321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4028.9</w:t>
            </w:r>
          </w:p>
        </w:tc>
      </w:tr>
      <w:tr w:rsidR="0070441E" w14:paraId="2E7F7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1DD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6CC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D295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C175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D04E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F4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10B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9C26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748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5A9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477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A45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232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93C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922.2</w:t>
            </w:r>
          </w:p>
        </w:tc>
      </w:tr>
      <w:tr w:rsidR="0070441E" w14:paraId="7A584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4D04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724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F12A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03D2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A176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B50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9CB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A86E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CAE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E9FF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FEB1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0C2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935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2A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5533</w:t>
            </w:r>
          </w:p>
        </w:tc>
      </w:tr>
      <w:tr w:rsidR="0070441E" w14:paraId="46487F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8E718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A55BC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BE82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4A95A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3DC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45E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714E7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F1B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3AFE98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2233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5CE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5AA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02B77D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546F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70441E" w14:paraId="3C710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F8FE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0A43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2922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19.72</w:t>
            </w:r>
          </w:p>
        </w:tc>
        <w:tc>
          <w:tcPr>
            <w:tcW w:w="990" w:type="dxa"/>
            <w:vAlign w:val="center"/>
          </w:tcPr>
          <w:p w14:paraId="462EDB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EA12C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44C9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E3B7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0CB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07" w:type="dxa"/>
            <w:vAlign w:val="center"/>
          </w:tcPr>
          <w:p w14:paraId="3761E5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A817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825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350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13" w:type="dxa"/>
            <w:vAlign w:val="center"/>
          </w:tcPr>
          <w:p w14:paraId="245139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2884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</w:tr>
      <w:tr w:rsidR="0070441E" w14:paraId="3D7C51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1AD8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C0DA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25B8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90" w:type="dxa"/>
            <w:vAlign w:val="center"/>
          </w:tcPr>
          <w:p w14:paraId="3C11F3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7B1CB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5D2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DCA02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CF4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tcW w:w="707" w:type="dxa"/>
            <w:vAlign w:val="center"/>
          </w:tcPr>
          <w:p w14:paraId="3C9FF4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7CAC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C6D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F73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590.1</w:t>
            </w:r>
          </w:p>
        </w:tc>
        <w:tc>
          <w:tcPr>
            <w:tcW w:w="713" w:type="dxa"/>
            <w:vAlign w:val="center"/>
          </w:tcPr>
          <w:p w14:paraId="6ACFDD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6CBC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</w:tr>
      <w:tr w:rsidR="0070441E" w14:paraId="691E03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71AC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C675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765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14:paraId="7C11D3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2DDFD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4831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B1F5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594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5DDCD4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D95A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666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C22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14:paraId="5849E9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A027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70441E" w14:paraId="46876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8B9B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A4D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0017F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2482FD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03E1D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F977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266F6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03A4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07" w:type="dxa"/>
            <w:vAlign w:val="center"/>
          </w:tcPr>
          <w:p w14:paraId="6DD98C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E57F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2E0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117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713" w:type="dxa"/>
            <w:vAlign w:val="center"/>
          </w:tcPr>
          <w:p w14:paraId="738DD2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C3A4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70441E" w14:paraId="00749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D1A0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B4E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01B04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3783E3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CD55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D54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889F1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0A5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07" w:type="dxa"/>
            <w:vAlign w:val="center"/>
          </w:tcPr>
          <w:p w14:paraId="7CA9B6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C863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82C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F2D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180205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8A9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</w:tr>
      <w:tr w:rsidR="0070441E" w14:paraId="19CBA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B891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822D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7D30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6EA8CC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CA7B4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A22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7BD59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2D14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0A6638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9F8A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A02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716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654CB4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C59A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1F332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7439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95B0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1965E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60ABCD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39ECA7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C32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E55DE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3DFD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383C77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B5F8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F2F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499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6C9DCC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BDFA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70441E" w14:paraId="429DB1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7F2D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C792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4308C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8A37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3BA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926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4A4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F85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020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10C9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608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F27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3DF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DCA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3706.6</w:t>
            </w:r>
          </w:p>
        </w:tc>
      </w:tr>
      <w:tr w:rsidR="0070441E" w14:paraId="07A4F8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4BC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FA9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3E03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185C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940F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6DE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FB0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359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D09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C975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8F7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982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E77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E6F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1146.1</w:t>
            </w:r>
          </w:p>
        </w:tc>
      </w:tr>
      <w:tr w:rsidR="0070441E" w14:paraId="23FEC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3A23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2056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255F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BACA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0437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264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FAD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1487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96F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EC1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0C3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5EC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074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E87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6876</w:t>
            </w:r>
          </w:p>
        </w:tc>
      </w:tr>
      <w:tr w:rsidR="0070441E" w14:paraId="61F415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34E6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8A25D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DDBB7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18.59</w:t>
            </w:r>
          </w:p>
        </w:tc>
        <w:tc>
          <w:tcPr>
            <w:tcW w:w="990" w:type="dxa"/>
            <w:vAlign w:val="center"/>
          </w:tcPr>
          <w:p w14:paraId="21213A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2D834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655D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ABF80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A4D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07" w:type="dxa"/>
            <w:vAlign w:val="center"/>
          </w:tcPr>
          <w:p w14:paraId="337E9C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591A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11D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815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 w14:paraId="2658F2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6EE2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70441E" w14:paraId="48C9E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4EBA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12F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1E8AC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7623CD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69E6C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E38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A7ADB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BE4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 w14:paraId="5876E3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F3A6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99D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32C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56D883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4C4A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70441E" w14:paraId="289B4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48DA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C14B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F490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990" w:type="dxa"/>
            <w:vAlign w:val="center"/>
          </w:tcPr>
          <w:p w14:paraId="5C4F79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F1A2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02AD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D8AB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8A3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14:paraId="61A4F3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0C5F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EA3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315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 w14:paraId="4EAAE6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5C4A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70441E" w14:paraId="01268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0BE7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763D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4C8E51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20.47</w:t>
            </w:r>
          </w:p>
        </w:tc>
        <w:tc>
          <w:tcPr>
            <w:tcW w:w="990" w:type="dxa"/>
            <w:vAlign w:val="center"/>
          </w:tcPr>
          <w:p w14:paraId="0AD5A0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07C39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96C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6B080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EAF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14:paraId="76181C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1C9B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D3B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451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751AD0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C6AE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70441E" w14:paraId="6EF52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C47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9C86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4C8BB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03D998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DC663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A9C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B151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563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tcW w:w="707" w:type="dxa"/>
            <w:vAlign w:val="center"/>
          </w:tcPr>
          <w:p w14:paraId="621739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1099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9E5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58E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6646F9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E017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 w:rsidR="0070441E" w14:paraId="49C0C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1D89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DEC7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5A4AC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298CCB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196083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D90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BE9F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03F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14:paraId="27AED5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33D1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AF5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EEA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14:paraId="76F6FA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F038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70441E" w14:paraId="4CA0F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D8C0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2D8E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E477A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3601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E119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07D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254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22A1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B20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502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0725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2FF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7B0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C7A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3384.3</w:t>
            </w:r>
          </w:p>
        </w:tc>
      </w:tr>
      <w:tr w:rsidR="0070441E" w14:paraId="15FFE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5BF6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D90F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0E26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F8F1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4253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318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98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0252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43E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A068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55B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1B6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C8F3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686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803.6</w:t>
            </w:r>
          </w:p>
        </w:tc>
      </w:tr>
      <w:tr w:rsidR="0070441E" w14:paraId="265B3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555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9C6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ADE4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2B02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E6F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BB8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FDB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EC7A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237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2DA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0B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3EDB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7482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BC28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4822</w:t>
            </w:r>
          </w:p>
        </w:tc>
      </w:tr>
      <w:tr w:rsidR="0070441E" w14:paraId="5BE2AD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52552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9999F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B4D9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990" w:type="dxa"/>
            <w:vAlign w:val="center"/>
          </w:tcPr>
          <w:p w14:paraId="1003EB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165CD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895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00D4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D7DD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07" w:type="dxa"/>
            <w:vAlign w:val="center"/>
          </w:tcPr>
          <w:p w14:paraId="1C5078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30AD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F83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389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  <w:tc>
          <w:tcPr>
            <w:tcW w:w="713" w:type="dxa"/>
            <w:vAlign w:val="center"/>
          </w:tcPr>
          <w:p w14:paraId="1F65DF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48BF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:rsidR="0070441E" w14:paraId="71924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E49B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FECC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B06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7CB399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12663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E96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2B253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1EF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2285CD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3C30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079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481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58FBE0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D849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70441E" w14:paraId="16746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70B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9345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9A6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077E3E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222B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F2E5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5BC5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C6FD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42F931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FE5E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B37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67D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57AA33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8F7B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70441E" w14:paraId="6E3975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6EE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C249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565B4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29D298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F41FB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8DA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8C7F0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52C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438738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9706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927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B2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13" w:type="dxa"/>
            <w:vAlign w:val="center"/>
          </w:tcPr>
          <w:p w14:paraId="0791B7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4495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70441E" w14:paraId="60507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724F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0CB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E7C7B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C6C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BFC6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204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CB2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9660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068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91F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4F4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B73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904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2DA6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3062.0</w:t>
            </w:r>
          </w:p>
        </w:tc>
      </w:tr>
      <w:tr w:rsidR="0070441E" w14:paraId="4811B0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5A69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38DF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AB45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645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0263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E60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ECA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4B8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68C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6B0D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156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E50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CE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DCA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711.7</w:t>
            </w:r>
          </w:p>
        </w:tc>
      </w:tr>
      <w:tr w:rsidR="0070441E" w14:paraId="1B896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AB545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0682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857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6F0C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AA7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8DE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DD7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0E53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80A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A05A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BFC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315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1DD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4664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4270</w:t>
            </w:r>
          </w:p>
        </w:tc>
      </w:tr>
      <w:tr w:rsidR="0070441E" w14:paraId="7D5631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D4C8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2015,2016[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0D229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1F443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D953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6376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187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2B4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8867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4FF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1E9C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90A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EB4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F49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390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2900.8</w:t>
            </w:r>
          </w:p>
        </w:tc>
      </w:tr>
      <w:tr w:rsidR="0070441E" w14:paraId="22177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117C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AEA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42EB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294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D6C1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CA1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8E2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373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077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4877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F0B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23C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583E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289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</w:tr>
      <w:tr w:rsidR="0070441E" w14:paraId="03F10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1460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9B67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7972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119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ED86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E97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B55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F44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2F3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FDF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DF9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416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719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4B0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3481</w:t>
            </w:r>
          </w:p>
        </w:tc>
      </w:tr>
      <w:tr w:rsidR="0070441E" w14:paraId="7C2EA5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2E0CF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B3B40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60F0E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7A9F71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1CC22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5E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6E87D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2888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14:paraId="1DF7DF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523C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E4F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06D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0685AA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D7A7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70441E" w14:paraId="028996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045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2ED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4A1123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29.21</w:t>
            </w:r>
          </w:p>
        </w:tc>
        <w:tc>
          <w:tcPr>
            <w:tcW w:w="990" w:type="dxa"/>
            <w:vAlign w:val="center"/>
          </w:tcPr>
          <w:p w14:paraId="0E9CE3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3DF67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8A3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6BE74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197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07" w:type="dxa"/>
            <w:vAlign w:val="center"/>
          </w:tcPr>
          <w:p w14:paraId="4DA972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53E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3A2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5BD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13" w:type="dxa"/>
            <w:vAlign w:val="center"/>
          </w:tcPr>
          <w:p w14:paraId="6884E6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95AF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:rsidR="0070441E" w14:paraId="74FD7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FEF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4316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2094C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14:paraId="59D29B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424" w:type="dxa"/>
            <w:vAlign w:val="center"/>
          </w:tcPr>
          <w:p w14:paraId="7FACDB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183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EC151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681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18E354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790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24E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C55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7375DB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6D23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70441E" w14:paraId="2E13E4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6D1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B77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914FF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8E8E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F262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5C4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D04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6715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994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8D7B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747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115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6B9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55C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1772.7</w:t>
            </w:r>
          </w:p>
        </w:tc>
      </w:tr>
      <w:tr w:rsidR="0070441E" w14:paraId="6336B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E321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57CF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6808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12E2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8F51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D4E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CAA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F50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20A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3DF7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391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211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DBA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A61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</w:tr>
      <w:tr w:rsidR="0070441E" w14:paraId="076B72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9707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CD3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9C9E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8834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5888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7C9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103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3CE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620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DB4F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E86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E9D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691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09F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2430</w:t>
            </w:r>
          </w:p>
        </w:tc>
      </w:tr>
      <w:tr w:rsidR="0070441E" w14:paraId="23B0E1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1F846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2829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D2E6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CE664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DB36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120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FD2B4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3C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623FB6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3E0F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56D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2FF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tcW w:w="713" w:type="dxa"/>
            <w:vAlign w:val="center"/>
          </w:tcPr>
          <w:p w14:paraId="41685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32CB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:rsidR="0070441E" w14:paraId="7B6B4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2D9E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E2C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F9B8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7E155A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3AF3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79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C7295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BE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130888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6AF1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9F2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6B9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1620F8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E39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70441E" w14:paraId="2F6E67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DCB4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BEA1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20F33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0C25EE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63DBB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47E4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60F0C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F69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639CC3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0261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3EB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CCA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13" w:type="dxa"/>
            <w:vAlign w:val="center"/>
          </w:tcPr>
          <w:p w14:paraId="6041F1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CC94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70441E" w14:paraId="28DA4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4E4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E998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C578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3AA270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4C6F0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F9EB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4C9D4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E6F7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07" w:type="dxa"/>
            <w:vAlign w:val="center"/>
          </w:tcPr>
          <w:p w14:paraId="60B468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2121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26A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72D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13" w:type="dxa"/>
            <w:vAlign w:val="center"/>
          </w:tcPr>
          <w:p w14:paraId="652201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9E52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</w:tr>
      <w:tr w:rsidR="0070441E" w14:paraId="631A4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7656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9C28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787E7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D706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1557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7F5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9B4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BA4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AE1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EC1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76F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CCB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13F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92D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</w:tr>
      <w:tr w:rsidR="0070441E" w14:paraId="7E290A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D29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DEE3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9850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5363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2BA4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677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5A0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7A1C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94F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4AC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69B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36E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E3EE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064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515.4</w:t>
            </w:r>
          </w:p>
        </w:tc>
      </w:tr>
      <w:tr w:rsidR="0070441E" w14:paraId="4576F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94E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4F90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C18D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6BD3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8B0C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438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772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D876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94D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0C1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DD33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AB7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F35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1A0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3093</w:t>
            </w:r>
          </w:p>
        </w:tc>
      </w:tr>
      <w:tr w:rsidR="0070441E" w14:paraId="42E25A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5773B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2023,2024,2025,2026[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FF2C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94F1F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C05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1F88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433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F56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2EBB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50D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4347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54A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42F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2F0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58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1450.4</w:t>
            </w:r>
          </w:p>
        </w:tc>
      </w:tr>
      <w:tr w:rsidR="0070441E" w14:paraId="0AE6B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49E4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933B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4265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419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A62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827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524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566B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00C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D16B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302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382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803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FC7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</w:tr>
      <w:tr w:rsidR="0070441E" w14:paraId="5FC2AE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BE11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69D1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E4AF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2BCE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B044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E5E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D5E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F46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4E7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AD2E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79C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EB8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06D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B70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</w:t>
            </w:r>
          </w:p>
        </w:tc>
      </w:tr>
      <w:tr w:rsidR="0070441E" w14:paraId="0610F5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B227A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A767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2E87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tcW w:w="990" w:type="dxa"/>
            <w:vAlign w:val="center"/>
          </w:tcPr>
          <w:p w14:paraId="481175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0DDF8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211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4BAEE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DB5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2FFDE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D526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484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EF2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14:paraId="21412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034F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0441E" w14:paraId="321D30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6F8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19D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5938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51C644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35F6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502A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9863E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1F74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27D84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503C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3C8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156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232FCF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3C58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70441E" w14:paraId="4B1679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96E7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0BE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3AB0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0" w:type="dxa"/>
            <w:vAlign w:val="center"/>
          </w:tcPr>
          <w:p w14:paraId="4A82FD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E52AD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7F9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C8B54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3E4A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  <w:tc>
          <w:tcPr>
            <w:tcW w:w="707" w:type="dxa"/>
            <w:vAlign w:val="center"/>
          </w:tcPr>
          <w:p w14:paraId="28B800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5D8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7BA9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B3B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  <w:tc>
          <w:tcPr>
            <w:tcW w:w="713" w:type="dxa"/>
            <w:vAlign w:val="center"/>
          </w:tcPr>
          <w:p w14:paraId="578D22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5F32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</w:tr>
      <w:tr w:rsidR="0070441E" w14:paraId="7604C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846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4D7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5804B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F22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0814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C08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14A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4AFE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902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8FFE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543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96FB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C11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3F00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40DCA3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A2C4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0F4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02F3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3909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24C3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2AA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85E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356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EE8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D0A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B33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1FBC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6EA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D24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531.5</w:t>
            </w:r>
          </w:p>
        </w:tc>
      </w:tr>
      <w:tr w:rsidR="0070441E" w14:paraId="1261A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CF4A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2757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907B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CD2C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373D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252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33F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73F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3E4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EB6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278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9C0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919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F8D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3189</w:t>
            </w:r>
          </w:p>
        </w:tc>
      </w:tr>
      <w:tr w:rsidR="0070441E" w14:paraId="38B4E1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E07B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EB7DC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4527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34FD4B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453EE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6B6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7E5FD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3959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2C3707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E81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8EB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D9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11A3C6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FFC1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55E52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6A5C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186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9DD4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ADF4D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3A56A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5B0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15C29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B4A1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67B22F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CD16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480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CF2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2BE20A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AB26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70441E" w14:paraId="77326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BDCD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47EE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25500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EE77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736E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AD9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F90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553E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610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CEED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CF2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83B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CEF5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9F59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6F2E0A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7340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51B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8A9C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ADD1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45D0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71C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36C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2023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E63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2CBD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DD3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246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4A6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A16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451.5</w:t>
            </w:r>
          </w:p>
        </w:tc>
      </w:tr>
      <w:tr w:rsidR="0070441E" w14:paraId="0724D0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5C2C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F70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A3FD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3E8D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AC8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8DE7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B51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BA0B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605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ABB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F8E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17C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207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393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2709</w:t>
            </w:r>
          </w:p>
        </w:tc>
      </w:tr>
      <w:tr w:rsidR="0070441E" w14:paraId="7BE518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4C49F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2030,2031,2032,2033[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BF85B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D7A96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DF1E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A6AC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0C1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80C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5820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C3C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DC34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B05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B64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EA7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738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39A1DE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7DAA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AFF5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53B1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D830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C6BF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085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CDE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D03F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B72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1EE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99C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679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F0B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6A6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</w:tr>
      <w:tr w:rsidR="0070441E" w14:paraId="11181F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7607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BBC9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2F02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F45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8EED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098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1CC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F8E6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AB7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5581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5A1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5FF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A0F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479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1547</w:t>
            </w:r>
          </w:p>
        </w:tc>
      </w:tr>
      <w:tr w:rsidR="0070441E" w14:paraId="4A4486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88751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0155C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44FD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EADA1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6256F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289C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FD16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5E0B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07" w:type="dxa"/>
            <w:vAlign w:val="center"/>
          </w:tcPr>
          <w:p w14:paraId="63F3D7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9881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A5C5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5B8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14:paraId="781611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9EF5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70441E" w14:paraId="0D789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CB31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F42F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8D7B2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F706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CEEF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9C9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1FB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DE6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7BA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59E6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1A1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225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BEE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9A88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73858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209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71B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C762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0CA9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BDB3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30C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9DE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7E5E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659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9E84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4DDB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F6DF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843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7293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 w:rsidR="0070441E" w14:paraId="5738F2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3DF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2DCB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3930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761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BC2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E1E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C91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903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03F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855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1EE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BBC5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8DC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0B4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</w:t>
            </w:r>
          </w:p>
        </w:tc>
      </w:tr>
      <w:tr w:rsidR="0070441E" w14:paraId="3F8EBB1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CBAB3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67322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BE50C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185090</w:t>
            </w:r>
          </w:p>
        </w:tc>
      </w:tr>
      <w:tr w:rsidR="0070441E" w14:paraId="39D8A9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ACA1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C40D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56CB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357.03</w:t>
            </w:r>
          </w:p>
        </w:tc>
        <w:tc>
          <w:tcPr>
            <w:tcW w:w="990" w:type="dxa"/>
            <w:vAlign w:val="center"/>
          </w:tcPr>
          <w:p w14:paraId="0ECC08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480A1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902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9A43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1985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2997.4</w:t>
            </w:r>
          </w:p>
        </w:tc>
        <w:tc>
          <w:tcPr>
            <w:tcW w:w="707" w:type="dxa"/>
            <w:vAlign w:val="center"/>
          </w:tcPr>
          <w:p w14:paraId="001C2A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8F96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BA8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58F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2997.4</w:t>
            </w:r>
          </w:p>
        </w:tc>
        <w:tc>
          <w:tcPr>
            <w:tcW w:w="713" w:type="dxa"/>
            <w:vAlign w:val="center"/>
          </w:tcPr>
          <w:p w14:paraId="7A01A6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5451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3027.4</w:t>
            </w:r>
          </w:p>
        </w:tc>
      </w:tr>
      <w:tr w:rsidR="0070441E" w14:paraId="0131EF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02A8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B665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B2CC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90" w:type="dxa"/>
            <w:vAlign w:val="center"/>
          </w:tcPr>
          <w:p w14:paraId="756BD9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7BD3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FA4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2452A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488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07" w:type="dxa"/>
            <w:vAlign w:val="center"/>
          </w:tcPr>
          <w:p w14:paraId="3B9D61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A66B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E01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BE2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tcW w:w="713" w:type="dxa"/>
            <w:vAlign w:val="center"/>
          </w:tcPr>
          <w:p w14:paraId="479F6B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F2C3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70441E" w14:paraId="74697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DB93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6C78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46137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309DB8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DB626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21D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A2E7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9F15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460B32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9260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5D2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29E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tcW w:w="713" w:type="dxa"/>
            <w:vAlign w:val="center"/>
          </w:tcPr>
          <w:p w14:paraId="00DE17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2DF0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</w:tr>
      <w:tr w:rsidR="0070441E" w14:paraId="3259A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DA01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3199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B5ADA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990" w:type="dxa"/>
            <w:vAlign w:val="center"/>
          </w:tcPr>
          <w:p w14:paraId="077796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1DA29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68A8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23D4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80E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tcW w:w="707" w:type="dxa"/>
            <w:vAlign w:val="center"/>
          </w:tcPr>
          <w:p w14:paraId="50811A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3D8CA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E3A5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4FC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679A80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51B3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70441E" w14:paraId="3C0188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706E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152C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010A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tcW w:w="990" w:type="dxa"/>
            <w:vAlign w:val="center"/>
          </w:tcPr>
          <w:p w14:paraId="6EFE01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1956C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337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1838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A66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14:paraId="2A83A4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3915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866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148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1C3844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9F51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</w:tr>
      <w:tr w:rsidR="0070441E" w14:paraId="585F3A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21C5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514E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DF0A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11A4A5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460B2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D5A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7AA2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7B4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6063C0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E0BF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6CA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40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40426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BD89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70441E" w14:paraId="3233B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48D2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8296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A9F1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10A91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655B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75C3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E1B2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9DC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5B9DBF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C8FE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F9C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A32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3F3AA9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95B4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70441E" w14:paraId="37B5E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322A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472C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D82F7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5464B6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6B7B3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362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A83C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2C93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431E1A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E962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46A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472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4B943B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CD86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70441E" w14:paraId="010CA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C70A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AE7C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48B66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42DDDF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4D6B1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F28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C8EAB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6167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3BBE5B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D35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E09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C61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14:paraId="56ED1E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BF40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70441E" w14:paraId="24230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61B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8AA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6F1CC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52D3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CB5E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FBEF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22128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30A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46642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1B52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542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0A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tcW w:w="713" w:type="dxa"/>
            <w:vAlign w:val="center"/>
          </w:tcPr>
          <w:p w14:paraId="6EF892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2C1B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 w:rsidR="0070441E" w14:paraId="5B590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73F3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13C5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3136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990" w:type="dxa"/>
            <w:vAlign w:val="center"/>
          </w:tcPr>
          <w:p w14:paraId="4AFCEA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AC78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1D6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7EF58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6AF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726.9</w:t>
            </w:r>
          </w:p>
        </w:tc>
        <w:tc>
          <w:tcPr>
            <w:tcW w:w="707" w:type="dxa"/>
            <w:vAlign w:val="center"/>
          </w:tcPr>
          <w:p w14:paraId="65663C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E2DEA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8E6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FD3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654.2</w:t>
            </w:r>
          </w:p>
        </w:tc>
        <w:tc>
          <w:tcPr>
            <w:tcW w:w="713" w:type="dxa"/>
            <w:vAlign w:val="center"/>
          </w:tcPr>
          <w:p w14:paraId="06FCED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3424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660.7</w:t>
            </w:r>
          </w:p>
        </w:tc>
      </w:tr>
      <w:tr w:rsidR="0070441E" w14:paraId="1B9277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300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7E4C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ED1A9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6C5020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FED6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7546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111A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868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35384E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364C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F76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1EF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417.0</w:t>
            </w:r>
          </w:p>
        </w:tc>
        <w:tc>
          <w:tcPr>
            <w:tcW w:w="713" w:type="dxa"/>
            <w:vAlign w:val="center"/>
          </w:tcPr>
          <w:p w14:paraId="484CFC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8168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 w:rsidR="0070441E" w14:paraId="44107A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5A50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98C2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D13C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A5B1C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73F9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299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5F7F7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0E5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14:paraId="58A205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C8EF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0E6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A05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14:paraId="0AEB25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0244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70441E" w14:paraId="63152F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75E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8DD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FDEE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tcW w:w="990" w:type="dxa"/>
            <w:vAlign w:val="center"/>
          </w:tcPr>
          <w:p w14:paraId="41AD81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86056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4B8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5AC88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FE55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  <w:tc>
          <w:tcPr>
            <w:tcW w:w="707" w:type="dxa"/>
            <w:vAlign w:val="center"/>
          </w:tcPr>
          <w:p w14:paraId="361EDF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8177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321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BD5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  <w:tc>
          <w:tcPr>
            <w:tcW w:w="713" w:type="dxa"/>
            <w:vAlign w:val="center"/>
          </w:tcPr>
          <w:p w14:paraId="43C3CE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D748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681.2</w:t>
            </w:r>
          </w:p>
        </w:tc>
      </w:tr>
      <w:tr w:rsidR="0070441E" w14:paraId="4D1849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AEF1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3907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0ACF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2BF5F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2CB9A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E5EA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A5FCF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B4E7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0F338A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4506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19D8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AED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52902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ADE4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70441E" w14:paraId="4F99F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B21B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9BE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CFBE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75CBE5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A1F18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FD20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AD4BB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27E2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4B216E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9161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345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A56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13" w:type="dxa"/>
            <w:vAlign w:val="center"/>
          </w:tcPr>
          <w:p w14:paraId="363C90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721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</w:tr>
      <w:tr w:rsidR="0070441E" w14:paraId="77CC3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5DC6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4941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61EC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28C75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342F1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0B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9A8F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7A66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07" w:type="dxa"/>
            <w:vAlign w:val="center"/>
          </w:tcPr>
          <w:p w14:paraId="06B96C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8518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FA1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532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13" w:type="dxa"/>
            <w:vAlign w:val="center"/>
          </w:tcPr>
          <w:p w14:paraId="5EE186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FA42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</w:tr>
      <w:tr w:rsidR="0070441E" w14:paraId="3115F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2198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AE42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5F93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5FA475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433ABE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B897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79D9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4BD9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07" w:type="dxa"/>
            <w:vAlign w:val="center"/>
          </w:tcPr>
          <w:p w14:paraId="6FE69C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1BC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930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DE6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tcW w:w="713" w:type="dxa"/>
            <w:vAlign w:val="center"/>
          </w:tcPr>
          <w:p w14:paraId="2D0E20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1455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</w:tr>
      <w:tr w:rsidR="0070441E" w14:paraId="3EE6D1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1D82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D637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BCF7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3560E0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08564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600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C2DBA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63A9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14:paraId="675C37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C6FB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A3D9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F2D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2E1CC9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6BC8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70441E" w14:paraId="3FA41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308B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22F9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28AF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990" w:type="dxa"/>
            <w:vAlign w:val="center"/>
          </w:tcPr>
          <w:p w14:paraId="56D87D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4A4F86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32A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6B854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7F9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70F572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38DE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7B7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E23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13" w:type="dxa"/>
            <w:vAlign w:val="center"/>
          </w:tcPr>
          <w:p w14:paraId="0997C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D2EB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70441E" w14:paraId="07A5AC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9A6B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C82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F878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990" w:type="dxa"/>
            <w:vAlign w:val="center"/>
          </w:tcPr>
          <w:p w14:paraId="38211E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9A66C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555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F780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146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07" w:type="dxa"/>
            <w:vAlign w:val="center"/>
          </w:tcPr>
          <w:p w14:paraId="581471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471A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D449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2DA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13" w:type="dxa"/>
            <w:vAlign w:val="center"/>
          </w:tcPr>
          <w:p w14:paraId="4E4AE3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FDC6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</w:tr>
      <w:tr w:rsidR="0070441E" w14:paraId="2F27E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45BF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904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2BC4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52CF9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7DD6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8913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4C3B5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0C3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16B83E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473F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237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35B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53CDFE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9FD7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13ACC9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30B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FAFA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52AD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3ADF8F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8D9D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F5A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9D201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8DBE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70DFFF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52E1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A3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47F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1611D6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70CE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479DBB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A584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90F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B64A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F52A8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2242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4F78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DFE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7C00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022C4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EDF4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364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066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43C2C1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8007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5A9CE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1E0A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42FD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2D69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C3959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2081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682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DD920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B252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7D19A1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4A9E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01C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806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7DC752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C27F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26BD0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E0B6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8E1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A215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80E4E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F933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431F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01E0C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D972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701281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15C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96B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2FE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3C471D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3CB3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70441E" w14:paraId="0E343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1985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DE53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1E93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990" w:type="dxa"/>
            <w:vAlign w:val="center"/>
          </w:tcPr>
          <w:p w14:paraId="7A15CA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0802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27D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D9DD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0AE6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07" w:type="dxa"/>
            <w:vAlign w:val="center"/>
          </w:tcPr>
          <w:p w14:paraId="3A3B8F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A5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52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20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13" w:type="dxa"/>
            <w:vAlign w:val="center"/>
          </w:tcPr>
          <w:p w14:paraId="7C7C27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F5CF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70441E" w14:paraId="464CD3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5A60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02E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188F6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617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855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658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EC5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C748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FC5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7828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A411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203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A21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2C5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45445.8</w:t>
            </w:r>
          </w:p>
        </w:tc>
      </w:tr>
      <w:tr w:rsidR="0070441E" w14:paraId="270031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33B8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02D7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0C42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101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C259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EBC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876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3726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A59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8C6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272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2D75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4F1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C1C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11036.9</w:t>
            </w:r>
          </w:p>
        </w:tc>
      </w:tr>
      <w:tr w:rsidR="0070441E" w14:paraId="19074B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76EE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5AA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460DA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86AC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9BC0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FF1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20A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CA1A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A9B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106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BD20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059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935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94B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66221</w:t>
            </w:r>
          </w:p>
        </w:tc>
      </w:tr>
      <w:tr w:rsidR="0070441E" w14:paraId="11AAC3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E0B7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EF13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C885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14:paraId="3FC5B1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43F3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CB4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6D643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E24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592626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A3D6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591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8B5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605D07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FE31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70441E" w14:paraId="40D2C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3A6B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F550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B9CE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7E3305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66C75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280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74884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D4B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22EB2E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5C90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4C5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8EC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2C933D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9958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7BD857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24FF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6D5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0DB5B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A60C1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CEB06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713A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EA5B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BCE6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14:paraId="7BF3B8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0100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60F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3CC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1332E1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EF7E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70441E" w14:paraId="7A662B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C168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829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7DCD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3338AF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AFB1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34D7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4CFC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19E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36D6F7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F28B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31B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81C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1CCFDD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6C9A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4F93D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7FA9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5A7C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437D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22229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3A5C1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56A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D6E5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3F31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07" w:type="dxa"/>
            <w:vAlign w:val="center"/>
          </w:tcPr>
          <w:p w14:paraId="3D609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E1FD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479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32A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14:paraId="0CF826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F63D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70441E" w14:paraId="098BC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D377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5E2B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7F764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D7F4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C0E1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9B8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A0C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36FB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218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6235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7CC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3C7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31A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87E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7252.0</w:t>
            </w:r>
          </w:p>
        </w:tc>
      </w:tr>
      <w:tr w:rsidR="0070441E" w14:paraId="54D4C4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21EB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0AD1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FED33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CC88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AD30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9FB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26D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A75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D26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57F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5EB3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EAC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E7C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9E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1661.9</w:t>
            </w:r>
          </w:p>
        </w:tc>
      </w:tr>
      <w:tr w:rsidR="0070441E" w14:paraId="6D7165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4A01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D9E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384E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1783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11D9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496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D8D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9CB8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5D9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8AAF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DD2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EF8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9D2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A7D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9972</w:t>
            </w:r>
          </w:p>
        </w:tc>
      </w:tr>
      <w:tr w:rsidR="0070441E" w14:paraId="7A2AAA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5CF4B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2439C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C9CE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136.89</w:t>
            </w:r>
          </w:p>
        </w:tc>
        <w:tc>
          <w:tcPr>
            <w:tcW w:w="990" w:type="dxa"/>
            <w:vAlign w:val="center"/>
          </w:tcPr>
          <w:p w14:paraId="4BF68A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C39C1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088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B395B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21E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1149.3</w:t>
            </w:r>
          </w:p>
        </w:tc>
        <w:tc>
          <w:tcPr>
            <w:tcW w:w="707" w:type="dxa"/>
            <w:vAlign w:val="center"/>
          </w:tcPr>
          <w:p w14:paraId="6F0345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676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5B5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692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1149.3</w:t>
            </w:r>
          </w:p>
        </w:tc>
        <w:tc>
          <w:tcPr>
            <w:tcW w:w="713" w:type="dxa"/>
            <w:vAlign w:val="center"/>
          </w:tcPr>
          <w:p w14:paraId="02EA24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74C8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1160.8</w:t>
            </w:r>
          </w:p>
        </w:tc>
      </w:tr>
      <w:tr w:rsidR="0070441E" w14:paraId="6034D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F9E5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B7F8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571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2ACB00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8F021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05F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97326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4D3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tcW w:w="707" w:type="dxa"/>
            <w:vAlign w:val="center"/>
          </w:tcPr>
          <w:p w14:paraId="658385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A79C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D08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F54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  <w:tc>
          <w:tcPr>
            <w:tcW w:w="713" w:type="dxa"/>
            <w:vAlign w:val="center"/>
          </w:tcPr>
          <w:p w14:paraId="5936BD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049E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70441E" w14:paraId="0EA44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37DD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0CD2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BBDF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4B85E5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BBE5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49B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BE3E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8E3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707" w:type="dxa"/>
            <w:vAlign w:val="center"/>
          </w:tcPr>
          <w:p w14:paraId="38AD10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5142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5E92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FA8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167E11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7BBA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70441E" w14:paraId="5104E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9534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D50B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E6F63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tcW w:w="990" w:type="dxa"/>
            <w:vAlign w:val="center"/>
          </w:tcPr>
          <w:p w14:paraId="124788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5D5CA4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2613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DBE7E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57F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07" w:type="dxa"/>
            <w:vAlign w:val="center"/>
          </w:tcPr>
          <w:p w14:paraId="63BFEF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5F69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818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190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 w14:paraId="0BB732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0AD7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70441E" w14:paraId="1C666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D362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4076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2BDF1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26C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444C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4E5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A49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3EF2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BEF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4C16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D62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82E9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8D6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B11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5479.3</w:t>
            </w:r>
          </w:p>
        </w:tc>
      </w:tr>
      <w:tr w:rsidR="0070441E" w14:paraId="377F0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EA37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2A7E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A063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1B8E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2946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2C8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54A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ECEF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012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D3DC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A8D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89A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F19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28B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1419.8</w:t>
            </w:r>
          </w:p>
        </w:tc>
      </w:tr>
      <w:tr w:rsidR="0070441E" w14:paraId="60F5B7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3A77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BBC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B6A5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E56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4974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139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5FB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4CEF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B29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86D9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5C5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441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43D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33D1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8519</w:t>
            </w:r>
          </w:p>
        </w:tc>
      </w:tr>
      <w:tr w:rsidR="0070441E" w14:paraId="513AE1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90B4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66CFF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459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121.68</w:t>
            </w:r>
          </w:p>
        </w:tc>
        <w:tc>
          <w:tcPr>
            <w:tcW w:w="990" w:type="dxa"/>
            <w:vAlign w:val="center"/>
          </w:tcPr>
          <w:p w14:paraId="3B0637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788AC0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0C7F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07BE0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3CA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tcW w:w="707" w:type="dxa"/>
            <w:vAlign w:val="center"/>
          </w:tcPr>
          <w:p w14:paraId="089CE9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AC04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F19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DEE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tcW w:w="713" w:type="dxa"/>
            <w:vAlign w:val="center"/>
          </w:tcPr>
          <w:p w14:paraId="7A4EBE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E996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</w:tr>
      <w:tr w:rsidR="0070441E" w14:paraId="4C54E6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08C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A58B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09C2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637BD6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0F31B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8024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FDA1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2B0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61DD56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50A3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9E1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D6A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0AE4A8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12E1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039349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2202D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4CE4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FB16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3CA46E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39EC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2FD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344C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B8A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24B714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8781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707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A9A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42E985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C18E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3CD9CA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6AF3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C55F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7C1E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38A579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F39BB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AC0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CDD17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E456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5ADCDF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76BF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39C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6E9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40FCFF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E5BE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544F4F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B07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C8F9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49CF1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F8E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2CB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4C2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725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B8DD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4CF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2785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3D2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2F59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BBB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6EE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24036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DFDA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94E0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D44D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9F82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C2D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B69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932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122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8032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409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60D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0D9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371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D15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1490.3</w:t>
            </w:r>
          </w:p>
        </w:tc>
      </w:tr>
      <w:tr w:rsidR="0070441E" w14:paraId="59F81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BB1D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2907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DD46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72C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D73C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347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E54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312A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A9B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47DF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4DEF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DF59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EAC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3BA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8942</w:t>
            </w:r>
          </w:p>
        </w:tc>
      </w:tr>
      <w:tr w:rsidR="0070441E" w14:paraId="38708F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8F2EC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026C3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5FF92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A68A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AE1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A17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75F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0669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52B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3B1A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7AF0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4A6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0D6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483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557A83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95B1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8A64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BF9D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087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5DFE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2D8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4BA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DB7E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8B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DD6F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966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508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FB9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3593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5132C3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C99B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40DF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C4BD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A23B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2FA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91C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229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BC35B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525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49D0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2A5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1A5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6D6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82F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5802</w:t>
            </w:r>
          </w:p>
        </w:tc>
      </w:tr>
      <w:tr w:rsidR="0070441E" w14:paraId="150C65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7CEB4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5BA4C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CCCB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121.68</w:t>
            </w:r>
          </w:p>
        </w:tc>
        <w:tc>
          <w:tcPr>
            <w:tcW w:w="990" w:type="dxa"/>
            <w:vAlign w:val="center"/>
          </w:tcPr>
          <w:p w14:paraId="639834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6110E8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AEAF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8914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A110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1021.5</w:t>
            </w:r>
          </w:p>
        </w:tc>
        <w:tc>
          <w:tcPr>
            <w:tcW w:w="707" w:type="dxa"/>
            <w:vAlign w:val="center"/>
          </w:tcPr>
          <w:p w14:paraId="29077A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EBD4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CA9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336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1021.5</w:t>
            </w:r>
          </w:p>
        </w:tc>
        <w:tc>
          <w:tcPr>
            <w:tcW w:w="713" w:type="dxa"/>
            <w:vAlign w:val="center"/>
          </w:tcPr>
          <w:p w14:paraId="6F95CB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A0D4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</w:tr>
      <w:tr w:rsidR="0070441E" w14:paraId="26647C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4082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A06F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499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46CD5F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FD45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B912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A1502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A13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0A5893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297D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912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6E2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718F8D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458D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6D846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800D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149AC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F83D0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3EDA7F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5DEC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52F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80494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B536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3CED10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A5A7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AB1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159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4511EB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8DE4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7C3899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7FA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1260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6E04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AD01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5AF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86E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42A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A517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4BA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25BF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3899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4BC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705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371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0DEA9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7E5F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DE1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73D7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F1D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F5B9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D20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C48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F716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45F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49DE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741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643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9FA9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CC7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1312.3</w:t>
            </w:r>
          </w:p>
        </w:tc>
      </w:tr>
      <w:tr w:rsidR="0070441E" w14:paraId="69BEF9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78D5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6FA4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4D74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6DD2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682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E71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FE0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4F8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9AA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C11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EAE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ACE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E0C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EBF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7874</w:t>
            </w:r>
          </w:p>
        </w:tc>
      </w:tr>
      <w:tr w:rsidR="0070441E" w14:paraId="323DD2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7BF9A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250C7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5B8B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23.13</w:t>
            </w:r>
          </w:p>
        </w:tc>
        <w:tc>
          <w:tcPr>
            <w:tcW w:w="990" w:type="dxa"/>
            <w:vAlign w:val="center"/>
          </w:tcPr>
          <w:p w14:paraId="18165E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2D3601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E22B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E9AC4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42B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0DAFB7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3C6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155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666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14:paraId="5BA9EF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576E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70441E" w14:paraId="17BF2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298A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5EFC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11D05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56C5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F3A3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82D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5F4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0F2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655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4A5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051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C665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F0B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1D8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4298E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A3D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7B3A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A2CF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D9A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E9C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8DC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2C4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A02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B92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6153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6D8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0E2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6028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07B4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1006.2</w:t>
            </w:r>
          </w:p>
        </w:tc>
      </w:tr>
      <w:tr w:rsidR="0070441E" w14:paraId="45F4A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A1DC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68E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C5F6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880B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3680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E45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DD0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FEB3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041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1EA2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5656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363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465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97D5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6037</w:t>
            </w:r>
          </w:p>
        </w:tc>
      </w:tr>
      <w:tr w:rsidR="0070441E" w14:paraId="710E63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CAAB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12B08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0A17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121.68</w:t>
            </w:r>
          </w:p>
        </w:tc>
        <w:tc>
          <w:tcPr>
            <w:tcW w:w="990" w:type="dxa"/>
            <w:vAlign w:val="center"/>
          </w:tcPr>
          <w:p w14:paraId="59293D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E3C2F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EEE0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82A7E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50F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tcW w:w="707" w:type="dxa"/>
            <w:vAlign w:val="center"/>
          </w:tcPr>
          <w:p w14:paraId="616CE7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B3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3B0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9A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1021.6</w:t>
            </w:r>
          </w:p>
        </w:tc>
        <w:tc>
          <w:tcPr>
            <w:tcW w:w="713" w:type="dxa"/>
            <w:vAlign w:val="center"/>
          </w:tcPr>
          <w:p w14:paraId="1279C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A034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</w:tr>
      <w:tr w:rsidR="0070441E" w14:paraId="285D5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A5CD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84E4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7050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14DA07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B5B80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870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E40D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892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434E95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C022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7EF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6D9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1E5EAE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691B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70441E" w14:paraId="74F7F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8D59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66A4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6E711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498937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1643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894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70060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80B2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485773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F415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80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0F9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78323F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C6BA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189500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1E91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7460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E9784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B818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9E72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9D7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609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E9D5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A98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9B6A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67C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9AB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DE1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9614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48E0FA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E09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1DAF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6959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80F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34A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5B5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639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561D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7DA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3AB0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857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5CF4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DC8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98A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1312.3</w:t>
            </w:r>
          </w:p>
        </w:tc>
      </w:tr>
      <w:tr w:rsidR="0070441E" w14:paraId="2A1E4B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29C5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3541F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31C6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87C8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67F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1C8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56E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21DC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C7A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83E3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A78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EE4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B4A9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1F7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7874</w:t>
            </w:r>
          </w:p>
        </w:tc>
      </w:tr>
      <w:tr w:rsidR="0070441E" w14:paraId="292CE4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4EB6A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C169C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03B3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108.93</w:t>
            </w:r>
          </w:p>
        </w:tc>
        <w:tc>
          <w:tcPr>
            <w:tcW w:w="990" w:type="dxa"/>
            <w:vAlign w:val="center"/>
          </w:tcPr>
          <w:p w14:paraId="1D0E49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838E1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3571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24B42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3290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914.5</w:t>
            </w:r>
          </w:p>
        </w:tc>
        <w:tc>
          <w:tcPr>
            <w:tcW w:w="707" w:type="dxa"/>
            <w:vAlign w:val="center"/>
          </w:tcPr>
          <w:p w14:paraId="7AD857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9AF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BE4E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AAE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914.5</w:t>
            </w:r>
          </w:p>
        </w:tc>
        <w:tc>
          <w:tcPr>
            <w:tcW w:w="713" w:type="dxa"/>
            <w:vAlign w:val="center"/>
          </w:tcPr>
          <w:p w14:paraId="236D2F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B678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923.7</w:t>
            </w:r>
          </w:p>
        </w:tc>
      </w:tr>
      <w:tr w:rsidR="0070441E" w14:paraId="0A821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4869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B5CB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C036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40.59</w:t>
            </w:r>
          </w:p>
        </w:tc>
        <w:tc>
          <w:tcPr>
            <w:tcW w:w="990" w:type="dxa"/>
            <w:vAlign w:val="center"/>
          </w:tcPr>
          <w:p w14:paraId="38F63B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94B5B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4E8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C163C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33E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1F2452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8E8A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A4A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CC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vAlign w:val="center"/>
          </w:tcPr>
          <w:p w14:paraId="05128D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C43D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</w:tr>
      <w:tr w:rsidR="0070441E" w14:paraId="69A6A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0B95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2BF3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AE19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990" w:type="dxa"/>
            <w:vAlign w:val="center"/>
          </w:tcPr>
          <w:p w14:paraId="500644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B82A4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E729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82808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D13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7C11BD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94A4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2FA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D28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13" w:type="dxa"/>
            <w:vAlign w:val="center"/>
          </w:tcPr>
          <w:p w14:paraId="7C984D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EBE4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 w:rsidR="0070441E" w14:paraId="6397D6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D4FB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8858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D6BE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14:paraId="0C56C1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5155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CE4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ED4FC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521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tcW w:w="707" w:type="dxa"/>
            <w:vAlign w:val="center"/>
          </w:tcPr>
          <w:p w14:paraId="1A8596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D9E1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EDD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56B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  <w:tc>
          <w:tcPr>
            <w:tcW w:w="713" w:type="dxa"/>
            <w:vAlign w:val="center"/>
          </w:tcPr>
          <w:p w14:paraId="4DF463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912D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:rsidR="0070441E" w14:paraId="2694F1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5D76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5032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D86B1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tcW w:w="990" w:type="dxa"/>
            <w:vAlign w:val="center"/>
          </w:tcPr>
          <w:p w14:paraId="134AEC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C5BBA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FF68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25387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CAA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07" w:type="dxa"/>
            <w:vAlign w:val="center"/>
          </w:tcPr>
          <w:p w14:paraId="6EA658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9D27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250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457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549CB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ED8F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70441E" w14:paraId="32467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66D2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61E0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7BAA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48.15</w:t>
            </w:r>
          </w:p>
        </w:tc>
        <w:tc>
          <w:tcPr>
            <w:tcW w:w="990" w:type="dxa"/>
            <w:vAlign w:val="center"/>
          </w:tcPr>
          <w:p w14:paraId="4C5BBD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67048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C93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3B40E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8C7E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07" w:type="dxa"/>
            <w:vAlign w:val="center"/>
          </w:tcPr>
          <w:p w14:paraId="11E312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D5A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C9E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F05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13" w:type="dxa"/>
            <w:vAlign w:val="center"/>
          </w:tcPr>
          <w:p w14:paraId="7B7D2A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D981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</w:tr>
      <w:tr w:rsidR="0070441E" w14:paraId="4CEE2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72D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84E1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B0855B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C4D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47D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997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7E3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99FD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B21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E3F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476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AB5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94C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849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4351.2</w:t>
            </w:r>
          </w:p>
        </w:tc>
      </w:tr>
      <w:tr w:rsidR="0070441E" w14:paraId="0FA83A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A85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FE78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81D4B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A9D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2EE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7C0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1DF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C61E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C8F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6375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66C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99A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FD24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B1A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1511.8</w:t>
            </w:r>
          </w:p>
        </w:tc>
      </w:tr>
      <w:tr w:rsidR="0070441E" w14:paraId="627249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E8110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2D97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BE92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00C5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AE84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5CB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14D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D75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DD2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149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EA94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635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667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BD5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9071</w:t>
            </w:r>
          </w:p>
        </w:tc>
      </w:tr>
      <w:tr w:rsidR="0070441E" w14:paraId="2B077F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8947B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91A89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FDE3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100.16</w:t>
            </w:r>
          </w:p>
        </w:tc>
        <w:tc>
          <w:tcPr>
            <w:tcW w:w="990" w:type="dxa"/>
            <w:vAlign w:val="center"/>
          </w:tcPr>
          <w:p w14:paraId="1B07D1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5FD2B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DF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89EE2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1D1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840.9</w:t>
            </w:r>
          </w:p>
        </w:tc>
        <w:tc>
          <w:tcPr>
            <w:tcW w:w="707" w:type="dxa"/>
            <w:vAlign w:val="center"/>
          </w:tcPr>
          <w:p w14:paraId="17CFB2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E3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034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DAB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840.9</w:t>
            </w:r>
          </w:p>
        </w:tc>
        <w:tc>
          <w:tcPr>
            <w:tcW w:w="713" w:type="dxa"/>
            <w:vAlign w:val="center"/>
          </w:tcPr>
          <w:p w14:paraId="2A8C5A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6D3E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849.3</w:t>
            </w:r>
          </w:p>
        </w:tc>
      </w:tr>
      <w:tr w:rsidR="0070441E" w14:paraId="3BB698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983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623F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0E7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990" w:type="dxa"/>
            <w:vAlign w:val="center"/>
          </w:tcPr>
          <w:p w14:paraId="6CC06C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D05BE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747E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028ED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18EE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707" w:type="dxa"/>
            <w:vAlign w:val="center"/>
          </w:tcPr>
          <w:p w14:paraId="208DBA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429C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E06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9A3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  <w:tc>
          <w:tcPr>
            <w:tcW w:w="713" w:type="dxa"/>
            <w:vAlign w:val="center"/>
          </w:tcPr>
          <w:p w14:paraId="3F604C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70BA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:rsidR="0070441E" w14:paraId="2CC89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91B4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8F3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5DB3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41CF24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AA3F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44F5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87EF3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6BC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07" w:type="dxa"/>
            <w:vAlign w:val="center"/>
          </w:tcPr>
          <w:p w14:paraId="19C074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344D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4E8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52B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3A0537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327B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70441E" w14:paraId="49D1B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9B4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378C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F8D40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tcW w:w="990" w:type="dxa"/>
            <w:vAlign w:val="center"/>
          </w:tcPr>
          <w:p w14:paraId="18F1A4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9392A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2A60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BCF4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99C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10CA42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5E59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A96D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AD8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13" w:type="dxa"/>
            <w:vAlign w:val="center"/>
          </w:tcPr>
          <w:p w14:paraId="16F2F5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D0FE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:rsidR="0070441E" w14:paraId="2257F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7696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2598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81229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54A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9D5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16C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6A2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149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34C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288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350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8F3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E16E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C34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4028.9</w:t>
            </w:r>
          </w:p>
        </w:tc>
      </w:tr>
      <w:tr w:rsidR="0070441E" w14:paraId="33E1F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C4C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CEC4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E060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EB23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CDED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3D0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76E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2AFA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721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54A4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CC2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801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A11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69B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1092.1</w:t>
            </w:r>
          </w:p>
        </w:tc>
      </w:tr>
      <w:tr w:rsidR="0070441E" w14:paraId="74A73D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E343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64D4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F0C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D0AD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A576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9E7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464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684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2A6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12B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D6B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82A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E6D5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81D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6552</w:t>
            </w:r>
          </w:p>
        </w:tc>
      </w:tr>
      <w:tr w:rsidR="0070441E" w14:paraId="20D18E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ED41C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00BF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C79C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91.26</w:t>
            </w:r>
          </w:p>
        </w:tc>
        <w:tc>
          <w:tcPr>
            <w:tcW w:w="990" w:type="dxa"/>
            <w:vAlign w:val="center"/>
          </w:tcPr>
          <w:p w14:paraId="36C077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0A5A5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C6C6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DC24F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603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766.2</w:t>
            </w:r>
          </w:p>
        </w:tc>
        <w:tc>
          <w:tcPr>
            <w:tcW w:w="707" w:type="dxa"/>
            <w:vAlign w:val="center"/>
          </w:tcPr>
          <w:p w14:paraId="6F4FD6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DA29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01A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99E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766.2</w:t>
            </w:r>
          </w:p>
        </w:tc>
        <w:tc>
          <w:tcPr>
            <w:tcW w:w="713" w:type="dxa"/>
            <w:vAlign w:val="center"/>
          </w:tcPr>
          <w:p w14:paraId="6DB5C5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6DEA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773.8</w:t>
            </w:r>
          </w:p>
        </w:tc>
      </w:tr>
      <w:tr w:rsidR="0070441E" w14:paraId="31443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5C37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969A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2609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F4550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13F61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95FD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01906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C60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3AB6B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7C8A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5CA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EAC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2E3BDC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99ED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70441E" w14:paraId="251D1D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EC81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F123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4BB9F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90" w:type="dxa"/>
            <w:vAlign w:val="center"/>
          </w:tcPr>
          <w:p w14:paraId="3CF510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7EB1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7B24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A338C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C7F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 w14:paraId="529381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E27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D6B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5BE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 w14:paraId="6321A5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C3F8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70441E" w14:paraId="2E64B4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4083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BA51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F28E9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tcW w:w="990" w:type="dxa"/>
            <w:vAlign w:val="center"/>
          </w:tcPr>
          <w:p w14:paraId="2F9589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16BEC5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945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FFD2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B80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07" w:type="dxa"/>
            <w:vAlign w:val="center"/>
          </w:tcPr>
          <w:p w14:paraId="057D38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F38A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1457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A69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713" w:type="dxa"/>
            <w:vAlign w:val="center"/>
          </w:tcPr>
          <w:p w14:paraId="0D57A3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3A1C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70441E" w14:paraId="7CBA9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D921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AD6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F4451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737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48C4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EDE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69A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B55A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8B9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9772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A8A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498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7D7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5E0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3706.6</w:t>
            </w:r>
          </w:p>
        </w:tc>
      </w:tr>
      <w:tr w:rsidR="0070441E" w14:paraId="40B5F7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1C6B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031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F9BD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2F44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C116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7843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C77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41AF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DB7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6CC5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D189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94C9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0DB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DE7E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952.6</w:t>
            </w:r>
          </w:p>
        </w:tc>
      </w:tr>
      <w:tr w:rsidR="0070441E" w14:paraId="14781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A00C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BA4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C9AC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F476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5F9F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08F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D5D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6658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DC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7D94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C39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FFB9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042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D91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5715</w:t>
            </w:r>
          </w:p>
        </w:tc>
      </w:tr>
      <w:tr w:rsidR="0070441E" w14:paraId="22F309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F14BA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F11CD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EC3A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91.26</w:t>
            </w:r>
          </w:p>
        </w:tc>
        <w:tc>
          <w:tcPr>
            <w:tcW w:w="990" w:type="dxa"/>
            <w:vAlign w:val="center"/>
          </w:tcPr>
          <w:p w14:paraId="3992C4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E80A6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87B8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BA3B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786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766.2</w:t>
            </w:r>
          </w:p>
        </w:tc>
        <w:tc>
          <w:tcPr>
            <w:tcW w:w="707" w:type="dxa"/>
            <w:vAlign w:val="center"/>
          </w:tcPr>
          <w:p w14:paraId="6C62AE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BD37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C6A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F1E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766.2</w:t>
            </w:r>
          </w:p>
        </w:tc>
        <w:tc>
          <w:tcPr>
            <w:tcW w:w="713" w:type="dxa"/>
            <w:vAlign w:val="center"/>
          </w:tcPr>
          <w:p w14:paraId="5D321C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88A3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773.8</w:t>
            </w:r>
          </w:p>
        </w:tc>
      </w:tr>
      <w:tr w:rsidR="0070441E" w14:paraId="46B53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6EF5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87F3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0584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8B51C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24F6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0D18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80D6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ACB1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3A1FCE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46F8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B7B2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5D8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6C5A99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C5F0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70441E" w14:paraId="7C8F0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C81E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10E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CC07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4408D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B91BA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089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9023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5CE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707" w:type="dxa"/>
            <w:vAlign w:val="center"/>
          </w:tcPr>
          <w:p w14:paraId="1EFB97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FA94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B8D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D3D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  <w:tc>
          <w:tcPr>
            <w:tcW w:w="713" w:type="dxa"/>
            <w:vAlign w:val="center"/>
          </w:tcPr>
          <w:p w14:paraId="2B919C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24D8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</w:tr>
      <w:tr w:rsidR="0070441E" w14:paraId="1878A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74759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D0000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9E65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90" w:type="dxa"/>
            <w:vAlign w:val="center"/>
          </w:tcPr>
          <w:p w14:paraId="31B593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DE061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1634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2E5D9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D0C5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tcW w:w="707" w:type="dxa"/>
            <w:vAlign w:val="center"/>
          </w:tcPr>
          <w:p w14:paraId="7238EE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244F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03E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087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590.1</w:t>
            </w:r>
          </w:p>
        </w:tc>
        <w:tc>
          <w:tcPr>
            <w:tcW w:w="713" w:type="dxa"/>
            <w:vAlign w:val="center"/>
          </w:tcPr>
          <w:p w14:paraId="2FBAA0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A726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596.0</w:t>
            </w:r>
          </w:p>
        </w:tc>
      </w:tr>
      <w:tr w:rsidR="0070441E" w14:paraId="246B3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E90D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6E02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922B2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1329B3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1D455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F5B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EA750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7DC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07" w:type="dxa"/>
            <w:vAlign w:val="center"/>
          </w:tcPr>
          <w:p w14:paraId="15537B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AC54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2CA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6CA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713" w:type="dxa"/>
            <w:vAlign w:val="center"/>
          </w:tcPr>
          <w:p w14:paraId="007240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2E7C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70441E" w14:paraId="0C343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B8B3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9A4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750B6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7E67EB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D2B8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C3D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2FCF2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E5C2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07" w:type="dxa"/>
            <w:vAlign w:val="center"/>
          </w:tcPr>
          <w:p w14:paraId="557059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32A2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1D7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E6C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72F649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7A69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</w:tr>
      <w:tr w:rsidR="0070441E" w14:paraId="22D3E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5405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232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BE23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687183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5C295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0E4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E518B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637D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58DE43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DE1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2C8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176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56F0C7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147B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6A5D2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CEA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E1E0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161C1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48A9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AC01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9D7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6D0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E9C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547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A1F6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2D5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5FB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562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075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3706.6</w:t>
            </w:r>
          </w:p>
        </w:tc>
      </w:tr>
      <w:tr w:rsidR="0070441E" w14:paraId="647EF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2710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658C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39B3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97AA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731A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C47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A63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85A5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78A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07BC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717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C09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4A5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2293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1295.8</w:t>
            </w:r>
          </w:p>
        </w:tc>
      </w:tr>
      <w:tr w:rsidR="0070441E" w14:paraId="2B0A98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AE3D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2CA2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A306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D7F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59D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82A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D9E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E69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32B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75B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A83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FAA3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5EDF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BCDA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7775</w:t>
            </w:r>
          </w:p>
        </w:tc>
      </w:tr>
      <w:tr w:rsidR="0070441E" w14:paraId="2CB871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97FA3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66908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C289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91.23</w:t>
            </w:r>
          </w:p>
        </w:tc>
        <w:tc>
          <w:tcPr>
            <w:tcW w:w="990" w:type="dxa"/>
            <w:vAlign w:val="center"/>
          </w:tcPr>
          <w:p w14:paraId="70131F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28A22A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EB5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68B7C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2448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</w:t>
            </w:r>
          </w:p>
        </w:tc>
        <w:tc>
          <w:tcPr>
            <w:tcW w:w="707" w:type="dxa"/>
            <w:vAlign w:val="center"/>
          </w:tcPr>
          <w:p w14:paraId="0AF6E3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7905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DA7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19E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</w:t>
            </w:r>
          </w:p>
        </w:tc>
        <w:tc>
          <w:tcPr>
            <w:tcW w:w="713" w:type="dxa"/>
            <w:vAlign w:val="center"/>
          </w:tcPr>
          <w:p w14:paraId="061874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4B59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773.6</w:t>
            </w:r>
          </w:p>
        </w:tc>
      </w:tr>
      <w:tr w:rsidR="0070441E" w14:paraId="4D043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D33A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2ECD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A52B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990" w:type="dxa"/>
            <w:vAlign w:val="center"/>
          </w:tcPr>
          <w:p w14:paraId="7F86AC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CA4F5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5FEE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E5B4A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450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07" w:type="dxa"/>
            <w:vAlign w:val="center"/>
          </w:tcPr>
          <w:p w14:paraId="3ADEC0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8001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476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4A1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25872E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1314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:rsidR="0070441E" w14:paraId="24DBD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541D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C22A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F983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11.26</w:t>
            </w:r>
          </w:p>
        </w:tc>
        <w:tc>
          <w:tcPr>
            <w:tcW w:w="990" w:type="dxa"/>
            <w:vAlign w:val="center"/>
          </w:tcPr>
          <w:p w14:paraId="69463A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342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042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2534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6AAB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  <w:tc>
          <w:tcPr>
            <w:tcW w:w="707" w:type="dxa"/>
            <w:vAlign w:val="center"/>
          </w:tcPr>
          <w:p w14:paraId="1E3A83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DBB5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D5C8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80C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 w14:paraId="6A44E2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C2F2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 w:rsidR="0070441E" w14:paraId="7EEF8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7339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42E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DFB3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0202DE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1BD2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AC0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35F30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677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07" w:type="dxa"/>
            <w:vAlign w:val="center"/>
          </w:tcPr>
          <w:p w14:paraId="457EA3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550D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3A0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4D0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5EAAD2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6C11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70441E" w14:paraId="5947B9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3A06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E965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25993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41.39</w:t>
            </w:r>
          </w:p>
        </w:tc>
        <w:tc>
          <w:tcPr>
            <w:tcW w:w="990" w:type="dxa"/>
            <w:vAlign w:val="center"/>
          </w:tcPr>
          <w:p w14:paraId="5169E8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704A8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C514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BA4FD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1DC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 w14:paraId="0DBD42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BD46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5A1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467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tcW w:w="713" w:type="dxa"/>
            <w:vAlign w:val="center"/>
          </w:tcPr>
          <w:p w14:paraId="70EE74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E6A4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</w:tr>
      <w:tr w:rsidR="0070441E" w14:paraId="467C5D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67A7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3E4C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3CD0B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tcW w:w="990" w:type="dxa"/>
            <w:vAlign w:val="center"/>
          </w:tcPr>
          <w:p w14:paraId="7C4D58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3E55AF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4096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DD57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6DCC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5D5B6B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4276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14C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2E6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77536A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3B92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70441E" w14:paraId="54844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52D9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2DE0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E8CD3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A42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7AA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3D9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CB9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6C9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BFA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8B1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0C3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340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019B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732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3706.6</w:t>
            </w:r>
          </w:p>
        </w:tc>
      </w:tr>
      <w:tr w:rsidR="0070441E" w14:paraId="35C328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52CF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A12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7E3F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A4F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9E80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CB2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1A8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B0C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6F9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9BF0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54C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D0C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9CED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E6C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1030.4</w:t>
            </w:r>
          </w:p>
        </w:tc>
      </w:tr>
      <w:tr w:rsidR="0070441E" w14:paraId="6EDFDE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F304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C0E8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F618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2051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D2F8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ED0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2A7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060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132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BF8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B31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629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544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04D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6182</w:t>
            </w:r>
          </w:p>
        </w:tc>
      </w:tr>
      <w:tr w:rsidR="0070441E" w14:paraId="3AEAC9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6A76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5DA38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56EC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83.67</w:t>
            </w:r>
          </w:p>
        </w:tc>
        <w:tc>
          <w:tcPr>
            <w:tcW w:w="990" w:type="dxa"/>
            <w:vAlign w:val="center"/>
          </w:tcPr>
          <w:p w14:paraId="30BBB3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2BDE6C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F574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9923B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079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702.4</w:t>
            </w:r>
          </w:p>
        </w:tc>
        <w:tc>
          <w:tcPr>
            <w:tcW w:w="707" w:type="dxa"/>
            <w:vAlign w:val="center"/>
          </w:tcPr>
          <w:p w14:paraId="7F3B8C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9421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0C2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C62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702.4</w:t>
            </w:r>
          </w:p>
        </w:tc>
        <w:tc>
          <w:tcPr>
            <w:tcW w:w="713" w:type="dxa"/>
            <w:vAlign w:val="center"/>
          </w:tcPr>
          <w:p w14:paraId="5686E9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AC3E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709.5</w:t>
            </w:r>
          </w:p>
        </w:tc>
      </w:tr>
      <w:tr w:rsidR="0070441E" w14:paraId="7C206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6E3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1E16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808E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18.59</w:t>
            </w:r>
          </w:p>
        </w:tc>
        <w:tc>
          <w:tcPr>
            <w:tcW w:w="990" w:type="dxa"/>
            <w:vAlign w:val="center"/>
          </w:tcPr>
          <w:p w14:paraId="6FF6D1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AD644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1CD7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292C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FC2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07" w:type="dxa"/>
            <w:vAlign w:val="center"/>
          </w:tcPr>
          <w:p w14:paraId="2CF2F8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3554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B27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CDE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 w14:paraId="4C8BC5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31F2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70441E" w14:paraId="16E85B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CF36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3508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924F9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3A9005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221FD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65B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FECA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A311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 w14:paraId="6EDBE5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0AFA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3BE0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4D5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57533C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5625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70441E" w14:paraId="52ADE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33D4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245F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E34D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990" w:type="dxa"/>
            <w:vAlign w:val="center"/>
          </w:tcPr>
          <w:p w14:paraId="101E44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4951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895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33EE3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EA9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14:paraId="77D80B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4A96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A19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F39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 w14:paraId="49F364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6F02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70441E" w14:paraId="34807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57D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2262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08FFCC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20.47</w:t>
            </w:r>
          </w:p>
        </w:tc>
        <w:tc>
          <w:tcPr>
            <w:tcW w:w="990" w:type="dxa"/>
            <w:vAlign w:val="center"/>
          </w:tcPr>
          <w:p w14:paraId="585C60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6AE312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5C4F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472EC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E5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14:paraId="1D9DD6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306E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E84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C64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724764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F7B2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70441E" w14:paraId="563BFE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D83C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4C64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14858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5F773E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7CAE29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936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34A9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495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tcW w:w="707" w:type="dxa"/>
            <w:vAlign w:val="center"/>
          </w:tcPr>
          <w:p w14:paraId="57E93D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DD81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A73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220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3863FA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9B48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 w:rsidR="0070441E" w14:paraId="33B3E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EB31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A5F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9CF07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803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5ED1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EFCE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89A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22B1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654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06C0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2E6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2EB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B2C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F46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3384.3</w:t>
            </w:r>
          </w:p>
        </w:tc>
      </w:tr>
      <w:tr w:rsidR="0070441E" w14:paraId="49C4C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1BD0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D72C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A865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5178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8BEB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84C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03E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D53E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8FD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D614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1A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F10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767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0AD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945.4</w:t>
            </w:r>
          </w:p>
        </w:tc>
      </w:tr>
      <w:tr w:rsidR="0070441E" w14:paraId="08441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E9B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71DC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DD2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7C65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4591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BFD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15F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63BB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F62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060A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132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E82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E26A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135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5672</w:t>
            </w:r>
          </w:p>
        </w:tc>
      </w:tr>
      <w:tr w:rsidR="0070441E" w14:paraId="7B086C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DC1C7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3C666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317C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77.02</w:t>
            </w:r>
          </w:p>
        </w:tc>
        <w:tc>
          <w:tcPr>
            <w:tcW w:w="990" w:type="dxa"/>
            <w:vAlign w:val="center"/>
          </w:tcPr>
          <w:p w14:paraId="2F84D0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535C7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984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2DB0F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85C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</w:t>
            </w:r>
          </w:p>
        </w:tc>
        <w:tc>
          <w:tcPr>
            <w:tcW w:w="707" w:type="dxa"/>
            <w:vAlign w:val="center"/>
          </w:tcPr>
          <w:p w14:paraId="0531FA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6817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E3C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54E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</w:t>
            </w:r>
          </w:p>
        </w:tc>
        <w:tc>
          <w:tcPr>
            <w:tcW w:w="713" w:type="dxa"/>
            <w:vAlign w:val="center"/>
          </w:tcPr>
          <w:p w14:paraId="0B1330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2BBD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653.1</w:t>
            </w:r>
          </w:p>
        </w:tc>
      </w:tr>
      <w:tr w:rsidR="0070441E" w14:paraId="1CB07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4C80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B599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D8B8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990" w:type="dxa"/>
            <w:vAlign w:val="center"/>
          </w:tcPr>
          <w:p w14:paraId="342C79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93639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458B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70288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832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07" w:type="dxa"/>
            <w:vAlign w:val="center"/>
          </w:tcPr>
          <w:p w14:paraId="4C2E00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E56B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433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59F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  <w:tc>
          <w:tcPr>
            <w:tcW w:w="713" w:type="dxa"/>
            <w:vAlign w:val="center"/>
          </w:tcPr>
          <w:p w14:paraId="646C01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9387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:rsidR="0070441E" w14:paraId="65E841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B417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BCA9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C925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4BBB32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789CE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EDF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18CC0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B02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2A29F6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D9EF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285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3CC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513DCB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ACE5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70441E" w14:paraId="75CA0A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D43D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0836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7D8F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707A0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9FCF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F2BD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E5967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9B5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691F2C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E893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6BE3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6A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7D2A01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93D7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70441E" w14:paraId="6BC869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E80E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3726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16805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5EA208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0938F9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725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7ED96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5C7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42DA03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B975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5C0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A30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13" w:type="dxa"/>
            <w:vAlign w:val="center"/>
          </w:tcPr>
          <w:p w14:paraId="17627F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C800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70441E" w14:paraId="2B2E4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3BC5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C551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D29B2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C2B8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3FC2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C63F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332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924E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D22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727B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F0D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B17D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D94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8EA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3062.0</w:t>
            </w:r>
          </w:p>
        </w:tc>
      </w:tr>
      <w:tr w:rsidR="0070441E" w14:paraId="50036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FA17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1EB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DC4F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DB20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8B09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2DD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858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779B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A6C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636E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DAF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758C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C79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1ACB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842.3</w:t>
            </w:r>
          </w:p>
        </w:tc>
      </w:tr>
      <w:tr w:rsidR="0070441E" w14:paraId="03F0AA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AB06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D318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A131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33C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3720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948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778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6420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C8C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6BE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A07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D0F9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BBF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FE7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5054</w:t>
            </w:r>
          </w:p>
        </w:tc>
      </w:tr>
      <w:tr w:rsidR="0070441E" w14:paraId="16B2F9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D75D1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1A0F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E193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EFC2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0142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22A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1F5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055F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EF1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F92F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010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6A7F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668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27A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3062.0</w:t>
            </w:r>
          </w:p>
        </w:tc>
      </w:tr>
      <w:tr w:rsidR="0070441E" w14:paraId="406528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15AF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C08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3675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72E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C0A4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1F2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383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0576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DB4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C12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17B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D5F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037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92E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</w:tr>
      <w:tr w:rsidR="0070441E" w14:paraId="706F5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12D9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E020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14F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B7D3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BD6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9D6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964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B424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77A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4679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E88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345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43C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C7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3674</w:t>
            </w:r>
          </w:p>
        </w:tc>
      </w:tr>
      <w:tr w:rsidR="0070441E" w14:paraId="32FE53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917DB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3017,3018,3019[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90398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2FBF9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AC62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38A3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F3E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87A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FB17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BC22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14C9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ECA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9B2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572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CC9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2900.8</w:t>
            </w:r>
          </w:p>
        </w:tc>
      </w:tr>
      <w:tr w:rsidR="0070441E" w14:paraId="23CBD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88D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B998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0A42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BA8A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2F4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A05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7B94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FC8C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7CA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E42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B56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FEC7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B50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BDB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</w:tr>
      <w:tr w:rsidR="0070441E" w14:paraId="3A0DE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FFC5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FD46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B4E5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DB67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245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98A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EFB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A5F4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93E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BEA6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11E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09D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57C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F41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3481</w:t>
            </w:r>
          </w:p>
        </w:tc>
      </w:tr>
      <w:tr w:rsidR="0070441E" w14:paraId="66F930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69C5E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DAA0C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45725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FEB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782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CE4A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D21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1D53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A93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E0A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118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65F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0EA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4FA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2417.3</w:t>
            </w:r>
          </w:p>
        </w:tc>
      </w:tr>
      <w:tr w:rsidR="0070441E" w14:paraId="550C2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86E8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450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D273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A247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715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0C6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24F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343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E6E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F32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1F2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F39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4DD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537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 w:rsidR="0070441E" w14:paraId="207614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699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D2D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9F73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2129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549E4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831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0E2E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2EAA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18B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C97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A6D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2B3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D39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2E7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2901</w:t>
            </w:r>
          </w:p>
        </w:tc>
      </w:tr>
      <w:tr w:rsidR="0070441E" w14:paraId="7A0684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05FEA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08549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A311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26E469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3C227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756C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5DCB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E921C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7660BE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6CAA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C394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E6B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24D49C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814A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08457D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77D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28BC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6904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75DA6B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769AB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D5AA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EF841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FCBC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07" w:type="dxa"/>
            <w:vAlign w:val="center"/>
          </w:tcPr>
          <w:p w14:paraId="5EE5CE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7FB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97F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6A2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13" w:type="dxa"/>
            <w:vAlign w:val="center"/>
          </w:tcPr>
          <w:p w14:paraId="413481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5CFC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</w:tr>
      <w:tr w:rsidR="0070441E" w14:paraId="313B9A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6298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3FF5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3F7FB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1CB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928B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AA8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157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E2DA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B9A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8A6C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390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87D7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521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121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2256.2</w:t>
            </w:r>
          </w:p>
        </w:tc>
      </w:tr>
      <w:tr w:rsidR="0070441E" w14:paraId="0EEE9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A94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0EB2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58CA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61FE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76AC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CE5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458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0E5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6F6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B07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76E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3CB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0A9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1EA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695.8</w:t>
            </w:r>
          </w:p>
        </w:tc>
      </w:tr>
      <w:tr w:rsidR="0070441E" w14:paraId="437AF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DD2C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B1BB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A321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628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B45B5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1559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CC5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A44F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384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3F20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FE5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7E61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7E8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D04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4175</w:t>
            </w:r>
          </w:p>
        </w:tc>
      </w:tr>
      <w:tr w:rsidR="0070441E" w14:paraId="1219F1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9C569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B382C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ACD9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tcW w:w="990" w:type="dxa"/>
            <w:vAlign w:val="center"/>
          </w:tcPr>
          <w:p w14:paraId="07228D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53A4D9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49A8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2C688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6E12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tcW w:w="707" w:type="dxa"/>
            <w:vAlign w:val="center"/>
          </w:tcPr>
          <w:p w14:paraId="3ABFE7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2092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E2A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887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367.2</w:t>
            </w:r>
          </w:p>
        </w:tc>
        <w:tc>
          <w:tcPr>
            <w:tcW w:w="713" w:type="dxa"/>
            <w:vAlign w:val="center"/>
          </w:tcPr>
          <w:p w14:paraId="286ADC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A48F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</w:tr>
      <w:tr w:rsidR="0070441E" w14:paraId="403F75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A4A7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7CC5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D06EA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2D6EED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39AF1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971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2EB35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68D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14:paraId="0312F0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903A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086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065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24746F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E3EE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70441E" w14:paraId="5B4BB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9245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4624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677BA9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29.21</w:t>
            </w:r>
          </w:p>
        </w:tc>
        <w:tc>
          <w:tcPr>
            <w:tcW w:w="990" w:type="dxa"/>
            <w:vAlign w:val="center"/>
          </w:tcPr>
          <w:p w14:paraId="0E28D7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4FDEE1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FDC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E1C72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532E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07" w:type="dxa"/>
            <w:vAlign w:val="center"/>
          </w:tcPr>
          <w:p w14:paraId="3630E4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AB9E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E95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79D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13" w:type="dxa"/>
            <w:vAlign w:val="center"/>
          </w:tcPr>
          <w:p w14:paraId="744403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4D29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:rsidR="0070441E" w14:paraId="08BFB3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4B26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D732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FC7BF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1970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CCE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664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45A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5247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D7F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20D6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02B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454C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99193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87E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1772.7</w:t>
            </w:r>
          </w:p>
        </w:tc>
      </w:tr>
      <w:tr w:rsidR="0070441E" w14:paraId="0C0C66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E028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3334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9232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A3B7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C300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313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259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0603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104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1729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A0FE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571C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FF2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B23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 w:rsidR="0070441E" w14:paraId="02357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2D49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35C1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4166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F9BB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9C8C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D5B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8445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1210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16B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B98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372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174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FA0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13AF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2871</w:t>
            </w:r>
          </w:p>
        </w:tc>
      </w:tr>
      <w:tr w:rsidR="0070441E" w14:paraId="6F18E3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0ABAF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3026,3027[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B3FA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A04C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tcW w:w="990" w:type="dxa"/>
            <w:vAlign w:val="center"/>
          </w:tcPr>
          <w:p w14:paraId="2AAFB3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31989E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F2E6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868C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828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334.0</w:t>
            </w:r>
          </w:p>
        </w:tc>
        <w:tc>
          <w:tcPr>
            <w:tcW w:w="707" w:type="dxa"/>
            <w:vAlign w:val="center"/>
          </w:tcPr>
          <w:p w14:paraId="5A8ED6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BD81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D22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81C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334.0</w:t>
            </w:r>
          </w:p>
        </w:tc>
        <w:tc>
          <w:tcPr>
            <w:tcW w:w="713" w:type="dxa"/>
            <w:vAlign w:val="center"/>
          </w:tcPr>
          <w:p w14:paraId="7CF139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2DBF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337.3</w:t>
            </w:r>
          </w:p>
        </w:tc>
      </w:tr>
      <w:tr w:rsidR="0070441E" w14:paraId="045D7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1EB5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EE06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3350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EA2D3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7A803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1D9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D561F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C6A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vAlign w:val="center"/>
          </w:tcPr>
          <w:p w14:paraId="1DA0B8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D8FB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630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FAA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tcW w:w="713" w:type="dxa"/>
            <w:vAlign w:val="center"/>
          </w:tcPr>
          <w:p w14:paraId="0AFE5C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3466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:rsidR="0070441E" w14:paraId="5E1E82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437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35C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CE60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6C4E78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6227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44F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C33D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1E3A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07" w:type="dxa"/>
            <w:vAlign w:val="center"/>
          </w:tcPr>
          <w:p w14:paraId="58BCAA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EB92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041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915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04E1CD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A74C1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70441E" w14:paraId="39EF38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D66D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E201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D10F2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2E29BB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1204E6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52E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4940A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D4E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0273F8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1B54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99F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EC3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13" w:type="dxa"/>
            <w:vAlign w:val="center"/>
          </w:tcPr>
          <w:p w14:paraId="1A0F09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F137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70441E" w14:paraId="421C12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7AF1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4D35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D27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6E285A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D2127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6B8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30BC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3DAF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07" w:type="dxa"/>
            <w:vAlign w:val="center"/>
          </w:tcPr>
          <w:p w14:paraId="3A82D1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9B2D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F52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7DD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  <w:tc>
          <w:tcPr>
            <w:tcW w:w="713" w:type="dxa"/>
            <w:vAlign w:val="center"/>
          </w:tcPr>
          <w:p w14:paraId="405055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E50C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582.0</w:t>
            </w:r>
          </w:p>
        </w:tc>
      </w:tr>
      <w:tr w:rsidR="0070441E" w14:paraId="248C99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E16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E7B2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7B8870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20DF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3B4C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F0C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783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33C8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87F8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156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CD5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21C2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F46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A4F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1611.6</w:t>
            </w:r>
          </w:p>
        </w:tc>
      </w:tr>
      <w:tr w:rsidR="0070441E" w14:paraId="058B23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D1D1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27A2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96541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23AE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E5541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6FD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68C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04E3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6812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06A7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BEC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9DC9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562E4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A31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</w:tr>
      <w:tr w:rsidR="0070441E" w14:paraId="12257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01C2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408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4715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568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5AAE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43DA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E7E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C67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581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54A8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04D9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6CB9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6C7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1AD9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3497</w:t>
            </w:r>
          </w:p>
        </w:tc>
      </w:tr>
      <w:tr w:rsidR="0070441E" w14:paraId="2362B7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0D943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FC03C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28F4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  <w:tc>
          <w:tcPr>
            <w:tcW w:w="990" w:type="dxa"/>
            <w:vAlign w:val="center"/>
          </w:tcPr>
          <w:p w14:paraId="0626A6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3CD92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84AA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C99FB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432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277.7</w:t>
            </w:r>
          </w:p>
        </w:tc>
        <w:tc>
          <w:tcPr>
            <w:tcW w:w="707" w:type="dxa"/>
            <w:vAlign w:val="center"/>
          </w:tcPr>
          <w:p w14:paraId="5B120B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55A5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413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11A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277.7</w:t>
            </w:r>
          </w:p>
        </w:tc>
        <w:tc>
          <w:tcPr>
            <w:tcW w:w="713" w:type="dxa"/>
            <w:vAlign w:val="center"/>
          </w:tcPr>
          <w:p w14:paraId="25C89C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3474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</w:tr>
      <w:tr w:rsidR="0070441E" w14:paraId="4D603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12EB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B259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ACC6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tcW w:w="990" w:type="dxa"/>
            <w:vAlign w:val="center"/>
          </w:tcPr>
          <w:p w14:paraId="324517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FA40D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A9AC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F498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6F1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438AAF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8D05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71A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EB5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14:paraId="42BA5D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A9F6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0441E" w14:paraId="24087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6CA8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5ABE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6FF8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4D9D73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5F6B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E7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D82F5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2DB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84E5D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748B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71C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71B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1658C5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AD5E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70441E" w14:paraId="6EFD7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2065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9BE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DF42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0" w:type="dxa"/>
            <w:vAlign w:val="center"/>
          </w:tcPr>
          <w:p w14:paraId="2C0BBF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9BE87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BC9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55DC2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F378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  <w:tc>
          <w:tcPr>
            <w:tcW w:w="707" w:type="dxa"/>
            <w:vAlign w:val="center"/>
          </w:tcPr>
          <w:p w14:paraId="6F5775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4761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23D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92D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  <w:tc>
          <w:tcPr>
            <w:tcW w:w="713" w:type="dxa"/>
            <w:vAlign w:val="center"/>
          </w:tcPr>
          <w:p w14:paraId="320113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4F30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967.8</w:t>
            </w:r>
          </w:p>
        </w:tc>
      </w:tr>
      <w:tr w:rsidR="0070441E" w14:paraId="16B950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5D15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DAE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1337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538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85973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79A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3D3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B44D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DEE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A78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296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9EB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AF7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8801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:rsidR="0070441E" w14:paraId="244BC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0B3E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29A7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BD3A4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7258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C330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51F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A79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66C2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A5E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92D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35B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E62E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644A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D69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587.6</w:t>
            </w:r>
          </w:p>
        </w:tc>
      </w:tr>
      <w:tr w:rsidR="0070441E" w14:paraId="06068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9883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BAD1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AB9E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F9C8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BC4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E1D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FBE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9DE3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B05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7704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F994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E9C7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651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92A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3526</w:t>
            </w:r>
          </w:p>
        </w:tc>
      </w:tr>
      <w:tr w:rsidR="0070441E" w14:paraId="128C088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4518D3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7A45C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D4B3C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201845</w:t>
            </w:r>
          </w:p>
        </w:tc>
      </w:tr>
      <w:tr w:rsidR="0070441E" w14:paraId="7ECC6D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30D53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商场走廊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6FE66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E71E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389.25</w:t>
            </w:r>
          </w:p>
        </w:tc>
        <w:tc>
          <w:tcPr>
            <w:tcW w:w="990" w:type="dxa"/>
            <w:vAlign w:val="center"/>
          </w:tcPr>
          <w:p w14:paraId="319035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045D7B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5791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6758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0C6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3268.0</w:t>
            </w:r>
          </w:p>
        </w:tc>
        <w:tc>
          <w:tcPr>
            <w:tcW w:w="707" w:type="dxa"/>
            <w:vAlign w:val="center"/>
          </w:tcPr>
          <w:p w14:paraId="52CD00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A7EF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D61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949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3268.0</w:t>
            </w:r>
          </w:p>
        </w:tc>
        <w:tc>
          <w:tcPr>
            <w:tcW w:w="713" w:type="dxa"/>
            <w:vAlign w:val="center"/>
          </w:tcPr>
          <w:p w14:paraId="276C8E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97DB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3300.6</w:t>
            </w:r>
          </w:p>
        </w:tc>
      </w:tr>
      <w:tr w:rsidR="0070441E" w14:paraId="6640CF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3FDA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747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A95F8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 w14:paraId="465C4D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2250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AD9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4EC18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805A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14:paraId="370B55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ED2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6F9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7D5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14:paraId="20F663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50EA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366.7</w:t>
            </w:r>
          </w:p>
        </w:tc>
      </w:tr>
      <w:tr w:rsidR="0070441E" w14:paraId="48C566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1824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FD99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F6AB8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47.58</w:t>
            </w:r>
          </w:p>
        </w:tc>
        <w:tc>
          <w:tcPr>
            <w:tcW w:w="990" w:type="dxa"/>
            <w:vAlign w:val="center"/>
          </w:tcPr>
          <w:p w14:paraId="2C45B5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524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882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B2452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819D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07" w:type="dxa"/>
            <w:vAlign w:val="center"/>
          </w:tcPr>
          <w:p w14:paraId="66723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2853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9B5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FEC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567.9</w:t>
            </w:r>
          </w:p>
        </w:tc>
        <w:tc>
          <w:tcPr>
            <w:tcW w:w="713" w:type="dxa"/>
            <w:vAlign w:val="center"/>
          </w:tcPr>
          <w:p w14:paraId="34FB67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BE90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</w:tr>
      <w:tr w:rsidR="0070441E" w14:paraId="3AEDB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85E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E906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70747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4D619D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34D614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0CC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2172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E0AA0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 w14:paraId="38B44A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A616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FD4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3E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3A9C63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A9D8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70441E" w14:paraId="5ACB9B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322F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20E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135B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tcW w:w="990" w:type="dxa"/>
            <w:vAlign w:val="center"/>
          </w:tcPr>
          <w:p w14:paraId="63A835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71B35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ED6E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4AA30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3E7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485.6</w:t>
            </w:r>
          </w:p>
        </w:tc>
        <w:tc>
          <w:tcPr>
            <w:tcW w:w="707" w:type="dxa"/>
            <w:vAlign w:val="center"/>
          </w:tcPr>
          <w:p w14:paraId="069AB3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F372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739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1A8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  <w:tc>
          <w:tcPr>
            <w:tcW w:w="713" w:type="dxa"/>
            <w:vAlign w:val="center"/>
          </w:tcPr>
          <w:p w14:paraId="1D170F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AA5D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416.9</w:t>
            </w:r>
          </w:p>
        </w:tc>
      </w:tr>
      <w:tr w:rsidR="0070441E" w14:paraId="7269F3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225FE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6DEC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5CCC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64225A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4F60A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A1C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F34DE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83B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55E41A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2B3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280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848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27A2AF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408C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70441E" w14:paraId="7D659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FF1F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2F33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0A48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139.86</w:t>
            </w:r>
          </w:p>
        </w:tc>
        <w:tc>
          <w:tcPr>
            <w:tcW w:w="990" w:type="dxa"/>
            <w:vAlign w:val="center"/>
          </w:tcPr>
          <w:p w14:paraId="73987C1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BDCD2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C8E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2848B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92A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1832.8</w:t>
            </w:r>
          </w:p>
        </w:tc>
        <w:tc>
          <w:tcPr>
            <w:tcW w:w="707" w:type="dxa"/>
            <w:vAlign w:val="center"/>
          </w:tcPr>
          <w:p w14:paraId="19060D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3249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9F1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3C1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1924.5</w:t>
            </w:r>
          </w:p>
        </w:tc>
        <w:tc>
          <w:tcPr>
            <w:tcW w:w="713" w:type="dxa"/>
            <w:vAlign w:val="center"/>
          </w:tcPr>
          <w:p w14:paraId="7D9353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E9BF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1943.7</w:t>
            </w:r>
          </w:p>
        </w:tc>
      </w:tr>
      <w:tr w:rsidR="0070441E" w14:paraId="15F76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2A67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9EDB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3824D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8F02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7493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329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F7B17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9A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14:paraId="0EF02A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9D2F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138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F06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14:paraId="52E2E8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EB7B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70441E" w14:paraId="059C0F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7367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1D01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39FB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tcW w:w="990" w:type="dxa"/>
            <w:vAlign w:val="center"/>
          </w:tcPr>
          <w:p w14:paraId="5B5FCC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429F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C4A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EF8F2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1D4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1629.3</w:t>
            </w:r>
          </w:p>
        </w:tc>
        <w:tc>
          <w:tcPr>
            <w:tcW w:w="707" w:type="dxa"/>
            <w:vAlign w:val="center"/>
          </w:tcPr>
          <w:p w14:paraId="2CF2BB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0B09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BB8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C4B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1710.7</w:t>
            </w:r>
          </w:p>
        </w:tc>
        <w:tc>
          <w:tcPr>
            <w:tcW w:w="713" w:type="dxa"/>
            <w:vAlign w:val="center"/>
          </w:tcPr>
          <w:p w14:paraId="0EF780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0F14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1727.8</w:t>
            </w:r>
          </w:p>
        </w:tc>
      </w:tr>
      <w:tr w:rsidR="0070441E" w14:paraId="7C1B56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11D7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4F12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8C3DC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CF98A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5438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62C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BBD0A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76F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707" w:type="dxa"/>
            <w:vAlign w:val="center"/>
          </w:tcPr>
          <w:p w14:paraId="75959C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9AAB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A04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992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13" w:type="dxa"/>
            <w:vAlign w:val="center"/>
          </w:tcPr>
          <w:p w14:paraId="3914F3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C232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70441E" w14:paraId="67C04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599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FA92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FF978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08A71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14:paraId="5A2D67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53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656C5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505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6C4239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9F10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0AF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A4A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13" w:type="dxa"/>
            <w:vAlign w:val="center"/>
          </w:tcPr>
          <w:p w14:paraId="3AC81B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CAE5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70441E" w14:paraId="57456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F434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502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1778D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72816B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424" w:type="dxa"/>
            <w:vAlign w:val="center"/>
          </w:tcPr>
          <w:p w14:paraId="6A010E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444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408F3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81E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tcW w:w="707" w:type="dxa"/>
            <w:vAlign w:val="center"/>
          </w:tcPr>
          <w:p w14:paraId="092648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AC6D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A17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7DD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</w:t>
            </w:r>
          </w:p>
        </w:tc>
        <w:tc>
          <w:tcPr>
            <w:tcW w:w="713" w:type="dxa"/>
            <w:vAlign w:val="center"/>
          </w:tcPr>
          <w:p w14:paraId="11A312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FBF0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311.8</w:t>
            </w:r>
          </w:p>
        </w:tc>
      </w:tr>
      <w:tr w:rsidR="0070441E" w14:paraId="1077C7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A32A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62B4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5616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26A589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78BE8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6CD5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3375D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09B2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14:paraId="750F57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9B55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8B1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DEF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1DB6ED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CD1A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70441E" w14:paraId="18FB8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FBC4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5DBC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6E78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31FE96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ED158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30DC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D920E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53EE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  <w:tc>
          <w:tcPr>
            <w:tcW w:w="707" w:type="dxa"/>
            <w:vAlign w:val="center"/>
          </w:tcPr>
          <w:p w14:paraId="59FDBB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1920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3CB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F3A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  <w:tc>
          <w:tcPr>
            <w:tcW w:w="713" w:type="dxa"/>
            <w:vAlign w:val="center"/>
          </w:tcPr>
          <w:p w14:paraId="1AFF28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CB57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</w:tr>
      <w:tr w:rsidR="0070441E" w14:paraId="0E2BAE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952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A5C8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5CDA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990" w:type="dxa"/>
            <w:vAlign w:val="center"/>
          </w:tcPr>
          <w:p w14:paraId="513155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CA479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062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720F3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3B0C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  <w:tc>
          <w:tcPr>
            <w:tcW w:w="707" w:type="dxa"/>
            <w:vAlign w:val="center"/>
          </w:tcPr>
          <w:p w14:paraId="32552A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480E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E4C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A7F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  <w:tc>
          <w:tcPr>
            <w:tcW w:w="713" w:type="dxa"/>
            <w:vAlign w:val="center"/>
          </w:tcPr>
          <w:p w14:paraId="152792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1BF8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</w:tr>
      <w:tr w:rsidR="0070441E" w14:paraId="158669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A942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23E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CE3C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1FF359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55C452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B061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48C7D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B27B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763F97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B177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782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0A4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13" w:type="dxa"/>
            <w:vAlign w:val="center"/>
          </w:tcPr>
          <w:p w14:paraId="6B89B2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A232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</w:tr>
      <w:tr w:rsidR="0070441E" w14:paraId="2A5178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3FBA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A677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D068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990" w:type="dxa"/>
            <w:vAlign w:val="center"/>
          </w:tcPr>
          <w:p w14:paraId="3F354F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7B3AE7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6D0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F4906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8D71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tcW w:w="707" w:type="dxa"/>
            <w:vAlign w:val="center"/>
          </w:tcPr>
          <w:p w14:paraId="503D40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0AE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20F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B0D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tcW w:w="713" w:type="dxa"/>
            <w:vAlign w:val="center"/>
          </w:tcPr>
          <w:p w14:paraId="5C0216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2465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</w:tr>
      <w:tr w:rsidR="0070441E" w14:paraId="18439B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AE0A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8DAE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E2B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75D49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CE3B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17E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41DC0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6423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00B2A2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0DB0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D59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B0D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5ED195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6163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70441E" w14:paraId="1AFE4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3B3A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100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FAF2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F333F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098E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A544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04DD0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4F4D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016637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7111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797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BD3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1392CF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3735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0BD30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5EFC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BA8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633F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27AA5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2BA2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705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36A1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D4D8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3F82DF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BF37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909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FF6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2E8CD6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120E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70441E" w14:paraId="06ED5D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4101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AFAA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FEDB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5B45AF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6B02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F38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126BC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1AF3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53074C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E37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488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06B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15DA16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9C3D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732701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868E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DDED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FA54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708BFC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5228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676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92E2D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A1D4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07" w:type="dxa"/>
            <w:vAlign w:val="center"/>
          </w:tcPr>
          <w:p w14:paraId="4A5462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40ED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F3F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26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4FA89F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02F2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70441E" w14:paraId="67834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982C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AA86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5AAE2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C381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57E2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97A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140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C330E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7E3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656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0EC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786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C517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44D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22722.9</w:t>
            </w:r>
          </w:p>
        </w:tc>
      </w:tr>
      <w:tr w:rsidR="0070441E" w14:paraId="511A3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E87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E39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99E2BC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01F3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DD60B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472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5C56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B37F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3EA3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AD89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C7E6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9C3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F4A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E8D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6896.0</w:t>
            </w:r>
          </w:p>
        </w:tc>
      </w:tr>
      <w:tr w:rsidR="0070441E" w14:paraId="12B761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0D3B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7E42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07CA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F1CF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C454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78E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B9F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954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28F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25C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E80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B0B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7C29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151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41376</w:t>
            </w:r>
          </w:p>
        </w:tc>
      </w:tr>
      <w:tr w:rsidR="0070441E" w14:paraId="2C40948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3168F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93DE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D3BA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182.54</w:t>
            </w:r>
          </w:p>
        </w:tc>
        <w:tc>
          <w:tcPr>
            <w:tcW w:w="990" w:type="dxa"/>
            <w:vAlign w:val="center"/>
          </w:tcPr>
          <w:p w14:paraId="5EB78C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29D0D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473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1A2D3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7B9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1532.5</w:t>
            </w:r>
          </w:p>
        </w:tc>
        <w:tc>
          <w:tcPr>
            <w:tcW w:w="707" w:type="dxa"/>
            <w:vAlign w:val="center"/>
          </w:tcPr>
          <w:p w14:paraId="0DB716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5B9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607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00B6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1532.5</w:t>
            </w:r>
          </w:p>
        </w:tc>
        <w:tc>
          <w:tcPr>
            <w:tcW w:w="713" w:type="dxa"/>
            <w:vAlign w:val="center"/>
          </w:tcPr>
          <w:p w14:paraId="4762EF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87DD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1547.8</w:t>
            </w:r>
          </w:p>
        </w:tc>
      </w:tr>
      <w:tr w:rsidR="0070441E" w14:paraId="798E83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DFD0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1633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B815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14:paraId="540ED5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811F8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7FA6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02264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679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  <w:tc>
          <w:tcPr>
            <w:tcW w:w="707" w:type="dxa"/>
            <w:vAlign w:val="center"/>
          </w:tcPr>
          <w:p w14:paraId="2C01D6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8D76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70DB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51C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13" w:type="dxa"/>
            <w:vAlign w:val="center"/>
          </w:tcPr>
          <w:p w14:paraId="70C205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518C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</w:tr>
      <w:tr w:rsidR="0070441E" w14:paraId="1B686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841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226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2354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066DAA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3423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5AA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CCC33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CDEC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36F418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6FAA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595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ED0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tcW w:w="713" w:type="dxa"/>
            <w:vAlign w:val="center"/>
          </w:tcPr>
          <w:p w14:paraId="053115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1212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70441E" w14:paraId="7D55F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4BED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A1AF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2D86B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D8F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974B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5E0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04C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DC05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096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ABF5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A49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96A1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759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E0E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7413.1</w:t>
            </w:r>
          </w:p>
        </w:tc>
      </w:tr>
      <w:tr w:rsidR="0070441E" w14:paraId="03F859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EC7A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F3F8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A58F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7D85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69D0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26D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487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D620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B55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D6C0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F4A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FC63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CD7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5A5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1898.0</w:t>
            </w:r>
          </w:p>
        </w:tc>
      </w:tr>
      <w:tr w:rsidR="0070441E" w14:paraId="5ED47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DDA3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9469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16348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E9C3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FC5A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B5C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B43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7C5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B443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504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927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154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41F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C36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11388</w:t>
            </w:r>
          </w:p>
        </w:tc>
      </w:tr>
      <w:tr w:rsidR="0070441E" w14:paraId="1C385D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67048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255D7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280C2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156.76</w:t>
            </w:r>
          </w:p>
        </w:tc>
        <w:tc>
          <w:tcPr>
            <w:tcW w:w="990" w:type="dxa"/>
            <w:vAlign w:val="center"/>
          </w:tcPr>
          <w:p w14:paraId="60B861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C8612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4E2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AF453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06C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1316.0</w:t>
            </w:r>
          </w:p>
        </w:tc>
        <w:tc>
          <w:tcPr>
            <w:tcW w:w="707" w:type="dxa"/>
            <w:vAlign w:val="center"/>
          </w:tcPr>
          <w:p w14:paraId="2ECE0B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9ACD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1C3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B10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1316.0</w:t>
            </w:r>
          </w:p>
        </w:tc>
        <w:tc>
          <w:tcPr>
            <w:tcW w:w="713" w:type="dxa"/>
            <w:vAlign w:val="center"/>
          </w:tcPr>
          <w:p w14:paraId="66D2E7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08AF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1329.2</w:t>
            </w:r>
          </w:p>
        </w:tc>
      </w:tr>
      <w:tr w:rsidR="0070441E" w14:paraId="19139B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83CF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7B0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D7EB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tcW w:w="990" w:type="dxa"/>
            <w:vAlign w:val="center"/>
          </w:tcPr>
          <w:p w14:paraId="756599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5CDFF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117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CB962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670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07" w:type="dxa"/>
            <w:vAlign w:val="center"/>
          </w:tcPr>
          <w:p w14:paraId="0AE1FA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4583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F8D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6E7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25DAC8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4026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:rsidR="0070441E" w14:paraId="68CBE1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74AD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F90B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2ECE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A313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2277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2AD1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6AE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160E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BD0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F483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8D4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AF14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054D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83FE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7413.1</w:t>
            </w:r>
          </w:p>
        </w:tc>
      </w:tr>
      <w:tr w:rsidR="0070441E" w14:paraId="76EC26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6CB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BE49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0D5D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57A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BE4E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81E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51C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2552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CD6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56C5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B15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DA0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605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00B3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1764.0</w:t>
            </w:r>
          </w:p>
        </w:tc>
      </w:tr>
      <w:tr w:rsidR="0070441E" w14:paraId="24FCD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3DB0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5F62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011D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E3B6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DC1E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0112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ED1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5B98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815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4B12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B96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93F97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67D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07D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10584</w:t>
            </w:r>
          </w:p>
        </w:tc>
      </w:tr>
      <w:tr w:rsidR="0070441E" w14:paraId="651D9F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E6B27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592CB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1525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1256E6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ADE90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A39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13DEA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8FF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07" w:type="dxa"/>
            <w:vAlign w:val="center"/>
          </w:tcPr>
          <w:p w14:paraId="6E8127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D19B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675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C5E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14:paraId="4F32AC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FE3A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70441E" w14:paraId="13A59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8EBC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9AC0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2DA2D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30.85</w:t>
            </w:r>
          </w:p>
        </w:tc>
        <w:tc>
          <w:tcPr>
            <w:tcW w:w="990" w:type="dxa"/>
            <w:vAlign w:val="center"/>
          </w:tcPr>
          <w:p w14:paraId="77027D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59151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CE6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B13E3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0811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  <w:tc>
          <w:tcPr>
            <w:tcW w:w="707" w:type="dxa"/>
            <w:vAlign w:val="center"/>
          </w:tcPr>
          <w:p w14:paraId="41A4A8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4E817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B09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7D2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363.9</w:t>
            </w:r>
          </w:p>
        </w:tc>
        <w:tc>
          <w:tcPr>
            <w:tcW w:w="713" w:type="dxa"/>
            <w:vAlign w:val="center"/>
          </w:tcPr>
          <w:p w14:paraId="08FE4A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6E97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367.5</w:t>
            </w:r>
          </w:p>
        </w:tc>
      </w:tr>
      <w:tr w:rsidR="0070441E" w14:paraId="58C69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ECD9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1031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20C4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</w:t>
            </w:r>
          </w:p>
        </w:tc>
        <w:tc>
          <w:tcPr>
            <w:tcW w:w="990" w:type="dxa"/>
            <w:vAlign w:val="center"/>
          </w:tcPr>
          <w:p w14:paraId="52231E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85E12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0B83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0B414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7844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tcW w:w="707" w:type="dxa"/>
            <w:vAlign w:val="center"/>
          </w:tcPr>
          <w:p w14:paraId="1BEF20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CEDE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C48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4CE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13" w:type="dxa"/>
            <w:vAlign w:val="center"/>
          </w:tcPr>
          <w:p w14:paraId="72846C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426F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</w:tr>
      <w:tr w:rsidR="0070441E" w14:paraId="7C2DC2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4B41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E8DD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5440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5CF256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F57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DCB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AE1E0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026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  <w:tc>
          <w:tcPr>
            <w:tcW w:w="707" w:type="dxa"/>
            <w:vAlign w:val="center"/>
          </w:tcPr>
          <w:p w14:paraId="176F22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7A01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5B3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E75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713" w:type="dxa"/>
            <w:vAlign w:val="center"/>
          </w:tcPr>
          <w:p w14:paraId="104EF9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B85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</w:tr>
      <w:tr w:rsidR="0070441E" w14:paraId="4A9E5E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A50D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BA24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70CEE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tcW w:w="990" w:type="dxa"/>
            <w:vAlign w:val="center"/>
          </w:tcPr>
          <w:p w14:paraId="16381F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1194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BD2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E87EF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44E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tcW w:w="707" w:type="dxa"/>
            <w:vAlign w:val="center"/>
          </w:tcPr>
          <w:p w14:paraId="005653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DF01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685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3B3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468.6</w:t>
            </w:r>
          </w:p>
        </w:tc>
        <w:tc>
          <w:tcPr>
            <w:tcW w:w="713" w:type="dxa"/>
            <w:vAlign w:val="center"/>
          </w:tcPr>
          <w:p w14:paraId="32472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DCCC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473.3</w:t>
            </w:r>
          </w:p>
        </w:tc>
      </w:tr>
      <w:tr w:rsidR="0070441E" w14:paraId="047FC2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73B2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51C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0E0C3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990" w:type="dxa"/>
            <w:vAlign w:val="center"/>
          </w:tcPr>
          <w:p w14:paraId="59B0B6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4754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78BD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170A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2D7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07" w:type="dxa"/>
            <w:vAlign w:val="center"/>
          </w:tcPr>
          <w:p w14:paraId="581C20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0BD5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D6C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BAB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195F2D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5AFB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</w:tr>
      <w:tr w:rsidR="0070441E" w14:paraId="3A086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3089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D9B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DB496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90" w:type="dxa"/>
            <w:vAlign w:val="center"/>
          </w:tcPr>
          <w:p w14:paraId="340FE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1EC01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766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4FE28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657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32301A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62B4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B54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56F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tcW w:w="713" w:type="dxa"/>
            <w:vAlign w:val="center"/>
          </w:tcPr>
          <w:p w14:paraId="111A69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4C7A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70441E" w14:paraId="1C000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C77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35D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67430F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8733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0F95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B3B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737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7767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29B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93AED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876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FB5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534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AB6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6768.5</w:t>
            </w:r>
          </w:p>
        </w:tc>
      </w:tr>
      <w:tr w:rsidR="0070441E" w14:paraId="78220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448D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B48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99B0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1D700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F15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A1C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501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5CC0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06C1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8099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01F4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CD29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8C4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878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1773.5</w:t>
            </w:r>
          </w:p>
        </w:tc>
      </w:tr>
      <w:tr w:rsidR="0070441E" w14:paraId="58D6B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4988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CB3F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A199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96ED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063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39CF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8B9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B0FED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DB0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CAF8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71D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7C1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9AA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91B4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10641</w:t>
            </w:r>
          </w:p>
        </w:tc>
      </w:tr>
      <w:tr w:rsidR="0070441E" w14:paraId="7AB747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DE1CC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01CBA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AEF11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14:paraId="307B4B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5057D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B61D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B9096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F25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  <w:tc>
          <w:tcPr>
            <w:tcW w:w="707" w:type="dxa"/>
            <w:vAlign w:val="center"/>
          </w:tcPr>
          <w:p w14:paraId="007926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D4DB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605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42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  <w:tc>
          <w:tcPr>
            <w:tcW w:w="713" w:type="dxa"/>
            <w:vAlign w:val="center"/>
          </w:tcPr>
          <w:p w14:paraId="6CF511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ADE8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203.9</w:t>
            </w:r>
          </w:p>
        </w:tc>
      </w:tr>
      <w:tr w:rsidR="0070441E" w14:paraId="0F484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7D5F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8B2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926F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990" w:type="dxa"/>
            <w:vAlign w:val="center"/>
          </w:tcPr>
          <w:p w14:paraId="57DF6D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184BF2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5CE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FF2B8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EB4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07" w:type="dxa"/>
            <w:vAlign w:val="center"/>
          </w:tcPr>
          <w:p w14:paraId="6244B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0874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6933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524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197C9C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85AC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70441E" w14:paraId="31447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3EBE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E03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FD714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26.21</w:t>
            </w:r>
          </w:p>
        </w:tc>
        <w:tc>
          <w:tcPr>
            <w:tcW w:w="990" w:type="dxa"/>
            <w:vAlign w:val="center"/>
          </w:tcPr>
          <w:p w14:paraId="593267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DB497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2325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3579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35E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343.5</w:t>
            </w:r>
          </w:p>
        </w:tc>
        <w:tc>
          <w:tcPr>
            <w:tcW w:w="707" w:type="dxa"/>
            <w:vAlign w:val="center"/>
          </w:tcPr>
          <w:p w14:paraId="3A9BB6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2C537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BEE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680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309.1</w:t>
            </w:r>
          </w:p>
        </w:tc>
        <w:tc>
          <w:tcPr>
            <w:tcW w:w="713" w:type="dxa"/>
            <w:vAlign w:val="center"/>
          </w:tcPr>
          <w:p w14:paraId="396C03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D88A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</w:tr>
      <w:tr w:rsidR="0070441E" w14:paraId="75521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0C2E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21CF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64F06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990" w:type="dxa"/>
            <w:vAlign w:val="center"/>
          </w:tcPr>
          <w:p w14:paraId="40BA43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4AD49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527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3C0A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05D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707" w:type="dxa"/>
            <w:vAlign w:val="center"/>
          </w:tcPr>
          <w:p w14:paraId="43B8A0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0370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D4E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C9F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13" w:type="dxa"/>
            <w:vAlign w:val="center"/>
          </w:tcPr>
          <w:p w14:paraId="2ADCE2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F021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70441E" w14:paraId="48E2A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DC9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57A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7C784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14:paraId="2C3E3A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4B00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50D0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9660D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367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tcW w:w="707" w:type="dxa"/>
            <w:vAlign w:val="center"/>
          </w:tcPr>
          <w:p w14:paraId="026784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4489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D98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0D1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14:paraId="6CF45F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EE0F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:rsidR="0070441E" w14:paraId="42A9E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059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8581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F17D9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14:paraId="31057B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6BB1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848A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7B41B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D01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721.3</w:t>
            </w:r>
          </w:p>
        </w:tc>
        <w:tc>
          <w:tcPr>
            <w:tcW w:w="707" w:type="dxa"/>
            <w:vAlign w:val="center"/>
          </w:tcPr>
          <w:p w14:paraId="0DB738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8FB6B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510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E6A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649.1</w:t>
            </w:r>
          </w:p>
        </w:tc>
        <w:tc>
          <w:tcPr>
            <w:tcW w:w="713" w:type="dxa"/>
            <w:vAlign w:val="center"/>
          </w:tcPr>
          <w:p w14:paraId="06A61F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064C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655.6</w:t>
            </w:r>
          </w:p>
        </w:tc>
      </w:tr>
      <w:tr w:rsidR="0070441E" w14:paraId="1D818E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2481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390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F93C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5B87B9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F209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5ED3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0F74D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7B7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tcW w:w="707" w:type="dxa"/>
            <w:vAlign w:val="center"/>
          </w:tcPr>
          <w:p w14:paraId="323987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FDDA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555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644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417.0</w:t>
            </w:r>
          </w:p>
        </w:tc>
        <w:tc>
          <w:tcPr>
            <w:tcW w:w="713" w:type="dxa"/>
            <w:vAlign w:val="center"/>
          </w:tcPr>
          <w:p w14:paraId="4C91F4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6436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 w:rsidR="0070441E" w14:paraId="79E0FD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6B59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1831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D6F521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D07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0307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C67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202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0BCF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39C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0B5E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E6B9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2BE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064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5CC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4995.8</w:t>
            </w:r>
          </w:p>
        </w:tc>
      </w:tr>
      <w:tr w:rsidR="0070441E" w14:paraId="25798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5E32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88A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089B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2FC71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F580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4F1C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BAC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93F2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CA2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80FB7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B7D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FB0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8D9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84C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1420.5</w:t>
            </w:r>
          </w:p>
        </w:tc>
      </w:tr>
      <w:tr w:rsidR="0070441E" w14:paraId="7DB794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BB74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3289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F8DDC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6018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8EE8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498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569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7951D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63C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214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1B36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507B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672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5F2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8523</w:t>
            </w:r>
          </w:p>
        </w:tc>
      </w:tr>
      <w:tr w:rsidR="0070441E" w14:paraId="6F925C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DA96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182A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8EAE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37.68</w:t>
            </w:r>
          </w:p>
        </w:tc>
        <w:tc>
          <w:tcPr>
            <w:tcW w:w="990" w:type="dxa"/>
            <w:vAlign w:val="center"/>
          </w:tcPr>
          <w:p w14:paraId="56C31F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6A571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F570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9DE1B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F9D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tcW w:w="707" w:type="dxa"/>
            <w:vAlign w:val="center"/>
          </w:tcPr>
          <w:p w14:paraId="75B42F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9631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02F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63C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tcW w:w="713" w:type="dxa"/>
            <w:vAlign w:val="center"/>
          </w:tcPr>
          <w:p w14:paraId="2448F3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A575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70441E" w14:paraId="4A487F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0C20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169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9C718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tcW w:w="990" w:type="dxa"/>
            <w:vAlign w:val="center"/>
          </w:tcPr>
          <w:p w14:paraId="660389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0C44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363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B3E5E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B5C2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tcW w:w="707" w:type="dxa"/>
            <w:vAlign w:val="center"/>
          </w:tcPr>
          <w:p w14:paraId="720165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AF7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35B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945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14:paraId="524AA3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7792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70441E" w14:paraId="69742A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A32E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EA86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DF0F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14:paraId="3A6434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13411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8973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2E05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120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  <w:tc>
          <w:tcPr>
            <w:tcW w:w="707" w:type="dxa"/>
            <w:vAlign w:val="center"/>
          </w:tcPr>
          <w:p w14:paraId="37A7D6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CE307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521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09C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tcW w:w="713" w:type="dxa"/>
            <w:vAlign w:val="center"/>
          </w:tcPr>
          <w:p w14:paraId="751314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F768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70441E" w14:paraId="4B2FE4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C225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D2F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BF481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7E101C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2895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B3C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74F58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426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7222C1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5E6D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09E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A3C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13" w:type="dxa"/>
            <w:vAlign w:val="center"/>
          </w:tcPr>
          <w:p w14:paraId="5C0E75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C41A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:rsidR="0070441E" w14:paraId="3918A4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CB7E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8C2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6A327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F26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AE5B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7E9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FDD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055C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6AA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04B2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01D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A5D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D6F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87A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4834.7</w:t>
            </w:r>
          </w:p>
        </w:tc>
      </w:tr>
      <w:tr w:rsidR="0070441E" w14:paraId="06422F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45BB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F8E1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2BDA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67A8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53C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FEF9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834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B0A9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E7B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5DF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777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901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F996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DE8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1178.1</w:t>
            </w:r>
          </w:p>
        </w:tc>
      </w:tr>
      <w:tr w:rsidR="0070441E" w14:paraId="669DC2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4420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4E3B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31155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0D4C8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3CC1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31C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75F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9C88F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01AB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4EB3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3C1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3D8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9B79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0472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7069</w:t>
            </w:r>
          </w:p>
        </w:tc>
      </w:tr>
      <w:tr w:rsidR="0070441E" w14:paraId="71E980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33F18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C5443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6D70E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80.73</w:t>
            </w:r>
          </w:p>
        </w:tc>
        <w:tc>
          <w:tcPr>
            <w:tcW w:w="990" w:type="dxa"/>
            <w:vAlign w:val="center"/>
          </w:tcPr>
          <w:p w14:paraId="535175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772857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3CA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97E1A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C216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677.8</w:t>
            </w:r>
          </w:p>
        </w:tc>
        <w:tc>
          <w:tcPr>
            <w:tcW w:w="707" w:type="dxa"/>
            <w:vAlign w:val="center"/>
          </w:tcPr>
          <w:p w14:paraId="01D742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3084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6FD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F6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677.8</w:t>
            </w:r>
          </w:p>
        </w:tc>
        <w:tc>
          <w:tcPr>
            <w:tcW w:w="713" w:type="dxa"/>
            <w:vAlign w:val="center"/>
          </w:tcPr>
          <w:p w14:paraId="60BC88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DEEA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684.5</w:t>
            </w:r>
          </w:p>
        </w:tc>
      </w:tr>
      <w:tr w:rsidR="0070441E" w14:paraId="3EF1C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2E0B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2E25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440BB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2709B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2501F8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148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73173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F2F52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07" w:type="dxa"/>
            <w:vAlign w:val="center"/>
          </w:tcPr>
          <w:p w14:paraId="657111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B14E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BBF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CD0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08E3DD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AAE3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70441E" w14:paraId="6614F0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EA4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ED22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E069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14:paraId="1D2EA7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1EB2A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D3AA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435EF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227A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  <w:tc>
          <w:tcPr>
            <w:tcW w:w="707" w:type="dxa"/>
            <w:vAlign w:val="center"/>
          </w:tcPr>
          <w:p w14:paraId="09B815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2586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D8D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B0D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tcW w:w="713" w:type="dxa"/>
            <w:vAlign w:val="center"/>
          </w:tcPr>
          <w:p w14:paraId="1331F9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3D19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</w:tr>
      <w:tr w:rsidR="0070441E" w14:paraId="4AE78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8E28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758C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853D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0D946F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27AD75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4CA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F86C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7D2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07" w:type="dxa"/>
            <w:vAlign w:val="center"/>
          </w:tcPr>
          <w:p w14:paraId="5DD95B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A9B9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FE6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566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tcW w:w="713" w:type="dxa"/>
            <w:vAlign w:val="center"/>
          </w:tcPr>
          <w:p w14:paraId="76A870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E6AF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</w:tr>
      <w:tr w:rsidR="0070441E" w14:paraId="70624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C508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B4F8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8780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90" w:type="dxa"/>
            <w:vAlign w:val="center"/>
          </w:tcPr>
          <w:p w14:paraId="0B511C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BF4C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CB6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83FD34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A29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14:paraId="5C4969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5EAC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446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ECC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327570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6F56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70441E" w14:paraId="45D7B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07D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D62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08AC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1DD16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8E1E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9D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04F68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2CE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1C5EEC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A0EB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7D9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581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tcW w:w="713" w:type="dxa"/>
            <w:vAlign w:val="center"/>
          </w:tcPr>
          <w:p w14:paraId="61DDB0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C738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70441E" w14:paraId="127C35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5B55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B71F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5038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tcW w:w="990" w:type="dxa"/>
            <w:vAlign w:val="center"/>
          </w:tcPr>
          <w:p w14:paraId="5D942E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C091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11D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5EACD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E7FC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tcW w:w="707" w:type="dxa"/>
            <w:vAlign w:val="center"/>
          </w:tcPr>
          <w:p w14:paraId="1DC474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A799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61E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872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713" w:type="dxa"/>
            <w:vAlign w:val="center"/>
          </w:tcPr>
          <w:p w14:paraId="31D950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0366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70441E" w14:paraId="605214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AABE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1816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37E27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29AB42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424" w:type="dxa"/>
            <w:vAlign w:val="center"/>
          </w:tcPr>
          <w:p w14:paraId="2A1D73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8AC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3E82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1875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953E6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B470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B7D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A2F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13" w:type="dxa"/>
            <w:vAlign w:val="center"/>
          </w:tcPr>
          <w:p w14:paraId="46E31B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B4CE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70441E" w14:paraId="53925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8BA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CB51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5BFD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825C3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BC40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254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93DBBE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5D50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07" w:type="dxa"/>
            <w:vAlign w:val="center"/>
          </w:tcPr>
          <w:p w14:paraId="66E512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237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F3C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9B8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14:paraId="1682A3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D3C7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70441E" w14:paraId="0F430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2E6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FB98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F4DCD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110E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23C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E424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1E6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9FEB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58B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9F48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4CFD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682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2BDE8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3D6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3545.4</w:t>
            </w:r>
          </w:p>
        </w:tc>
      </w:tr>
      <w:tr w:rsidR="0070441E" w14:paraId="4BC7B0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88B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7E79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5BE3C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3DCF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51913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D08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B292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7A3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60A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92A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A63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8AC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6F6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AB9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1178.0</w:t>
            </w:r>
          </w:p>
        </w:tc>
      </w:tr>
      <w:tr w:rsidR="0070441E" w14:paraId="06FDCF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326E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7941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4987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EAD1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157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BA03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D567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9C9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633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800C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32C9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DB3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94B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54B7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7068</w:t>
            </w:r>
          </w:p>
        </w:tc>
      </w:tr>
      <w:tr w:rsidR="0070441E" w14:paraId="02A998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0E1A1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工作间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0B1AB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0BD4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 w14:paraId="03D15D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11FD8D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6C3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52D5E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8A7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07" w:type="dxa"/>
            <w:vAlign w:val="center"/>
          </w:tcPr>
          <w:p w14:paraId="0354D7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EBA5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12D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8BE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13" w:type="dxa"/>
            <w:vAlign w:val="center"/>
          </w:tcPr>
          <w:p w14:paraId="413264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5901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515.9</w:t>
            </w:r>
          </w:p>
        </w:tc>
      </w:tr>
      <w:tr w:rsidR="0070441E" w14:paraId="3FE4F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02A8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D372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2961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519619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65829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650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1C8DD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5EF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346.8</w:t>
            </w:r>
          </w:p>
        </w:tc>
        <w:tc>
          <w:tcPr>
            <w:tcW w:w="707" w:type="dxa"/>
            <w:vAlign w:val="center"/>
          </w:tcPr>
          <w:p w14:paraId="1D0FF1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C1F4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880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3C7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13" w:type="dxa"/>
            <w:vAlign w:val="center"/>
          </w:tcPr>
          <w:p w14:paraId="4DF4E1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838D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</w:tr>
      <w:tr w:rsidR="0070441E" w14:paraId="1D741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41DB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41E4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89E0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396572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3EB09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D59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2ED5B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E6DA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  <w:tc>
          <w:tcPr>
            <w:tcW w:w="707" w:type="dxa"/>
            <w:vAlign w:val="center"/>
          </w:tcPr>
          <w:p w14:paraId="2162E2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9622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3A8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0C9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483.0</w:t>
            </w:r>
          </w:p>
        </w:tc>
        <w:tc>
          <w:tcPr>
            <w:tcW w:w="713" w:type="dxa"/>
            <w:vAlign w:val="center"/>
          </w:tcPr>
          <w:p w14:paraId="1E1276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45AF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487.8</w:t>
            </w:r>
          </w:p>
        </w:tc>
      </w:tr>
      <w:tr w:rsidR="0070441E" w14:paraId="4E922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FF37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CF4E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DBC0A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1E6D1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F29B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4C67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A1BAC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1DD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07" w:type="dxa"/>
            <w:vAlign w:val="center"/>
          </w:tcPr>
          <w:p w14:paraId="2C89B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1FC2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73B7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A0D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13" w:type="dxa"/>
            <w:vAlign w:val="center"/>
          </w:tcPr>
          <w:p w14:paraId="49FAC6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8E34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70441E" w14:paraId="582CB1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433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3806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1210B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A41D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4CCC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724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043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4CA2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0D8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487C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F7D0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B36E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06F85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1FE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2035.6</w:t>
            </w:r>
          </w:p>
        </w:tc>
      </w:tr>
      <w:tr w:rsidR="0070441E" w14:paraId="0FD2B1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49D8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D2BE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CAE6A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009B4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17BC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6A0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782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84BF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5CDC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755EE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C7BD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CFC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3100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6EB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</w:tr>
      <w:tr w:rsidR="0070441E" w14:paraId="7F7354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E125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2614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0BD5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F8A31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95C4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2B5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1A5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8ED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02EA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A59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7538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0C116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04481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4EE3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4417</w:t>
            </w:r>
          </w:p>
        </w:tc>
      </w:tr>
      <w:tr w:rsidR="0070441E" w14:paraId="156BF5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6C1DF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工作间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C72D4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20E9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 w14:paraId="09B3D5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5319E5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6C2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9B569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17E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07" w:type="dxa"/>
            <w:vAlign w:val="center"/>
          </w:tcPr>
          <w:p w14:paraId="2185C0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355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385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BCA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13" w:type="dxa"/>
            <w:vAlign w:val="center"/>
          </w:tcPr>
          <w:p w14:paraId="12B4EEC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38BB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515.9</w:t>
            </w:r>
          </w:p>
        </w:tc>
      </w:tr>
      <w:tr w:rsidR="0070441E" w14:paraId="4040C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84A0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C5F4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26F3E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50C5E7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34429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702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144C1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D321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tcW w:w="707" w:type="dxa"/>
            <w:vAlign w:val="center"/>
          </w:tcPr>
          <w:p w14:paraId="1FAD08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207D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F0D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E8C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13" w:type="dxa"/>
            <w:vAlign w:val="center"/>
          </w:tcPr>
          <w:p w14:paraId="68ABCA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7C7F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</w:tr>
      <w:tr w:rsidR="0070441E" w14:paraId="538252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0174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AFB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DF6BA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D6BBB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1649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6B1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6CC45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267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07" w:type="dxa"/>
            <w:vAlign w:val="center"/>
          </w:tcPr>
          <w:p w14:paraId="26C101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5B15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6E4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969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13" w:type="dxa"/>
            <w:vAlign w:val="center"/>
          </w:tcPr>
          <w:p w14:paraId="7B60315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5247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70441E" w14:paraId="08F91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55C4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17F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AC34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462B5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49E05D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EA6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D1AAA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031E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59BC34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341D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5F0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019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330A77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9C29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70441E" w14:paraId="66A6B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352C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B56D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6E3E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95081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407C25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B7C6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63C0B9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9571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07" w:type="dxa"/>
            <w:vAlign w:val="center"/>
          </w:tcPr>
          <w:p w14:paraId="481D02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EF88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4D54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1B0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  <w:tc>
          <w:tcPr>
            <w:tcW w:w="713" w:type="dxa"/>
            <w:vAlign w:val="center"/>
          </w:tcPr>
          <w:p w14:paraId="0FC205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5F78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</w:tr>
      <w:tr w:rsidR="0070441E" w14:paraId="1BC99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45CD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9C97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0E1D6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E0A7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7E08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6D7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0AC6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83C0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AD4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0504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718A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A40E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2782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475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2035.6</w:t>
            </w:r>
          </w:p>
        </w:tc>
      </w:tr>
      <w:tr w:rsidR="0070441E" w14:paraId="108163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11D5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08E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E5ADD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4A1C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37BBC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A87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013E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F896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72A7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4444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C7B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B26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DF7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3AB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743.3</w:t>
            </w:r>
          </w:p>
        </w:tc>
      </w:tr>
      <w:tr w:rsidR="0070441E" w14:paraId="708F2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8FB9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9E98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C21B3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9C02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29ED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B532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1CE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F65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0EA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F67C7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157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4FF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883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BB4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4460</w:t>
            </w:r>
          </w:p>
        </w:tc>
      </w:tr>
      <w:tr w:rsidR="0070441E" w14:paraId="1AEACB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1C749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B0DEE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9632F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2D1EA8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424" w:type="dxa"/>
            <w:vAlign w:val="center"/>
          </w:tcPr>
          <w:p w14:paraId="0C345E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06CB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FB587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149C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  <w:tc>
          <w:tcPr>
            <w:tcW w:w="707" w:type="dxa"/>
            <w:vAlign w:val="center"/>
          </w:tcPr>
          <w:p w14:paraId="4BB9E4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DC7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BC0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648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  <w:tc>
          <w:tcPr>
            <w:tcW w:w="713" w:type="dxa"/>
            <w:vAlign w:val="center"/>
          </w:tcPr>
          <w:p w14:paraId="2F19A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09B8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</w:tr>
      <w:tr w:rsidR="0070441E" w14:paraId="342D38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BEEB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1F8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40DF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2AD945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C52EB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5EA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D96DC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A847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07" w:type="dxa"/>
            <w:vAlign w:val="center"/>
          </w:tcPr>
          <w:p w14:paraId="15DDFD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5A27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59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D7C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  <w:tc>
          <w:tcPr>
            <w:tcW w:w="713" w:type="dxa"/>
            <w:vAlign w:val="center"/>
          </w:tcPr>
          <w:p w14:paraId="1E196D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8909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332.6</w:t>
            </w:r>
          </w:p>
        </w:tc>
      </w:tr>
      <w:tr w:rsidR="0070441E" w14:paraId="320DB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F8EF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C39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43DE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73AB19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5F870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190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C435B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2479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155B8A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CC10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3A2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C7B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11CB7F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D69B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39EC6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0987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529F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3C735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13F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E00F2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2CB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470D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08B3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DC5F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09D0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4D8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67B9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01C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13A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966.9</w:t>
            </w:r>
          </w:p>
        </w:tc>
      </w:tr>
      <w:tr w:rsidR="0070441E" w14:paraId="4AFB76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6172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3D9D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99B5D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E11E8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5C97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CAE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D6C1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3923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A4B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CEB1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3095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948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5F20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2DFA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510.5</w:t>
            </w:r>
          </w:p>
        </w:tc>
      </w:tr>
      <w:tr w:rsidR="0070441E" w14:paraId="6948E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CFC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03F2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C478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4C56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AE67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997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74C6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CB830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F964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E565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110E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2C6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D141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7D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3063</w:t>
            </w:r>
          </w:p>
        </w:tc>
      </w:tr>
      <w:tr w:rsidR="0070441E" w14:paraId="5EC0096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43F5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31C01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F800C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108588</w:t>
            </w:r>
          </w:p>
        </w:tc>
      </w:tr>
      <w:tr w:rsidR="0070441E" w14:paraId="4946BC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3675D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545BE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5684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260.93</w:t>
            </w:r>
          </w:p>
        </w:tc>
        <w:tc>
          <w:tcPr>
            <w:tcW w:w="990" w:type="dxa"/>
            <w:vAlign w:val="center"/>
          </w:tcPr>
          <w:p w14:paraId="012EF5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01926A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EF7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879B5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9455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2190.7</w:t>
            </w:r>
          </w:p>
        </w:tc>
        <w:tc>
          <w:tcPr>
            <w:tcW w:w="707" w:type="dxa"/>
            <w:vAlign w:val="center"/>
          </w:tcPr>
          <w:p w14:paraId="002502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C2C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214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C812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2190.7</w:t>
            </w:r>
          </w:p>
        </w:tc>
        <w:tc>
          <w:tcPr>
            <w:tcW w:w="713" w:type="dxa"/>
            <w:vAlign w:val="center"/>
          </w:tcPr>
          <w:p w14:paraId="047A57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73CB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</w:tr>
      <w:tr w:rsidR="0070441E" w14:paraId="7DC58B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42F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FD9F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9A961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27.29</w:t>
            </w:r>
          </w:p>
        </w:tc>
        <w:tc>
          <w:tcPr>
            <w:tcW w:w="990" w:type="dxa"/>
            <w:vAlign w:val="center"/>
          </w:tcPr>
          <w:p w14:paraId="320589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966C0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E5DC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E470A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BEC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707" w:type="dxa"/>
            <w:vAlign w:val="center"/>
          </w:tcPr>
          <w:p w14:paraId="2563B0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C86FB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74F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596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713" w:type="dxa"/>
            <w:vAlign w:val="center"/>
          </w:tcPr>
          <w:p w14:paraId="57D3A2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1946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 w:rsidR="0070441E" w14:paraId="68038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7AA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6D44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C9D6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</w:t>
            </w:r>
          </w:p>
        </w:tc>
        <w:tc>
          <w:tcPr>
            <w:tcW w:w="990" w:type="dxa"/>
            <w:vAlign w:val="center"/>
          </w:tcPr>
          <w:p w14:paraId="0F283DB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5D3DF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207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0833E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A61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tcW w:w="707" w:type="dxa"/>
            <w:vAlign w:val="center"/>
          </w:tcPr>
          <w:p w14:paraId="5759B5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8E21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59D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850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13" w:type="dxa"/>
            <w:vAlign w:val="center"/>
          </w:tcPr>
          <w:p w14:paraId="5587FE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2ED0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</w:tr>
      <w:tr w:rsidR="0070441E" w14:paraId="00A928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B287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C0D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A3E6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tcW w:w="990" w:type="dxa"/>
            <w:vAlign w:val="center"/>
          </w:tcPr>
          <w:p w14:paraId="48D756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81D1E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3447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0A1A1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B9F39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tcW w:w="707" w:type="dxa"/>
            <w:vAlign w:val="center"/>
          </w:tcPr>
          <w:p w14:paraId="6FC2B5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B630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135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672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13" w:type="dxa"/>
            <w:vAlign w:val="center"/>
          </w:tcPr>
          <w:p w14:paraId="1705EA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F9C2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70441E" w14:paraId="203E42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1BD6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D0E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AAF00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tcW w:w="990" w:type="dxa"/>
            <w:vAlign w:val="center"/>
          </w:tcPr>
          <w:p w14:paraId="66A305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71286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D67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366B8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29D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  <w:tc>
          <w:tcPr>
            <w:tcW w:w="707" w:type="dxa"/>
            <w:vAlign w:val="center"/>
          </w:tcPr>
          <w:p w14:paraId="08FD3C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0EC7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E67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402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304.5</w:t>
            </w:r>
          </w:p>
        </w:tc>
        <w:tc>
          <w:tcPr>
            <w:tcW w:w="713" w:type="dxa"/>
            <w:vAlign w:val="center"/>
          </w:tcPr>
          <w:p w14:paraId="73ACBC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B649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:rsidR="0070441E" w14:paraId="23A90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3375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F911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2D58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  <w:tc>
          <w:tcPr>
            <w:tcW w:w="990" w:type="dxa"/>
            <w:vAlign w:val="center"/>
          </w:tcPr>
          <w:p w14:paraId="3BB379B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F5187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BD677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E36AD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DB1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1C7E5D7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D4E8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87A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E7F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  <w:tc>
          <w:tcPr>
            <w:tcW w:w="713" w:type="dxa"/>
            <w:vAlign w:val="center"/>
          </w:tcPr>
          <w:p w14:paraId="77A003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A34C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</w:tr>
      <w:tr w:rsidR="0070441E" w14:paraId="73996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F48A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340B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85613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990" w:type="dxa"/>
            <w:vAlign w:val="center"/>
          </w:tcPr>
          <w:p w14:paraId="49466E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1AEE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185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8DE51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D70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770.1</w:t>
            </w:r>
          </w:p>
        </w:tc>
        <w:tc>
          <w:tcPr>
            <w:tcW w:w="707" w:type="dxa"/>
            <w:vAlign w:val="center"/>
          </w:tcPr>
          <w:p w14:paraId="213C9A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CFC0A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DB8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3F0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693.1</w:t>
            </w:r>
          </w:p>
        </w:tc>
        <w:tc>
          <w:tcPr>
            <w:tcW w:w="713" w:type="dxa"/>
            <w:vAlign w:val="center"/>
          </w:tcPr>
          <w:p w14:paraId="550850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F567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700.1</w:t>
            </w:r>
          </w:p>
        </w:tc>
      </w:tr>
      <w:tr w:rsidR="0070441E" w14:paraId="7E693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48D4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D57E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6C120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990" w:type="dxa"/>
            <w:vAlign w:val="center"/>
          </w:tcPr>
          <w:p w14:paraId="79FDB0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7950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FDC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A6CCF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6C4C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07" w:type="dxa"/>
            <w:vAlign w:val="center"/>
          </w:tcPr>
          <w:p w14:paraId="64D1EF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DB3C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470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D7A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tcW w:w="713" w:type="dxa"/>
            <w:vAlign w:val="center"/>
          </w:tcPr>
          <w:p w14:paraId="1CCDA4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25D50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</w:t>
            </w:r>
          </w:p>
        </w:tc>
      </w:tr>
      <w:tr w:rsidR="0070441E" w14:paraId="4FEE1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4BC6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D69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EDA8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tcW w:w="990" w:type="dxa"/>
            <w:vAlign w:val="center"/>
          </w:tcPr>
          <w:p w14:paraId="666C0E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6C53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48D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D523C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170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tcW w:w="707" w:type="dxa"/>
            <w:vAlign w:val="center"/>
          </w:tcPr>
          <w:p w14:paraId="01B166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AAAA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6CF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C2F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326.4</w:t>
            </w:r>
          </w:p>
        </w:tc>
        <w:tc>
          <w:tcPr>
            <w:tcW w:w="713" w:type="dxa"/>
            <w:vAlign w:val="center"/>
          </w:tcPr>
          <w:p w14:paraId="301F14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5145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</w:tr>
      <w:tr w:rsidR="0070441E" w14:paraId="05F96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E8C4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97E6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F4214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990" w:type="dxa"/>
            <w:vAlign w:val="center"/>
          </w:tcPr>
          <w:p w14:paraId="051559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1C67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5310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AF6B2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1E8A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660.3</w:t>
            </w:r>
          </w:p>
        </w:tc>
        <w:tc>
          <w:tcPr>
            <w:tcW w:w="707" w:type="dxa"/>
            <w:vAlign w:val="center"/>
          </w:tcPr>
          <w:p w14:paraId="4FAE20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2A09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88D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C70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693.3</w:t>
            </w:r>
          </w:p>
        </w:tc>
        <w:tc>
          <w:tcPr>
            <w:tcW w:w="713" w:type="dxa"/>
            <w:vAlign w:val="center"/>
          </w:tcPr>
          <w:p w14:paraId="3589D9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59D9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</w:tr>
      <w:tr w:rsidR="0070441E" w14:paraId="11EC08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EADC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D1F8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93F6A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vAlign w:val="center"/>
          </w:tcPr>
          <w:p w14:paraId="30E14A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0092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9E5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3BD6C8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0D7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tcW w:w="707" w:type="dxa"/>
            <w:vAlign w:val="center"/>
          </w:tcPr>
          <w:p w14:paraId="1BD9A3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60F8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B71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2B7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  <w:tc>
          <w:tcPr>
            <w:tcW w:w="713" w:type="dxa"/>
            <w:vAlign w:val="center"/>
          </w:tcPr>
          <w:p w14:paraId="66C4BD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9562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605.9</w:t>
            </w:r>
          </w:p>
        </w:tc>
      </w:tr>
      <w:tr w:rsidR="0070441E" w14:paraId="2ED14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F46E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0D38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CEDAC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21.38</w:t>
            </w:r>
          </w:p>
        </w:tc>
        <w:tc>
          <w:tcPr>
            <w:tcW w:w="990" w:type="dxa"/>
            <w:vAlign w:val="center"/>
          </w:tcPr>
          <w:p w14:paraId="0FACA3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6D005B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315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9F23BA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E8226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  <w:tc>
          <w:tcPr>
            <w:tcW w:w="707" w:type="dxa"/>
            <w:vAlign w:val="center"/>
          </w:tcPr>
          <w:p w14:paraId="307DB3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6956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B43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9BD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  <w:tc>
          <w:tcPr>
            <w:tcW w:w="713" w:type="dxa"/>
            <w:vAlign w:val="center"/>
          </w:tcPr>
          <w:p w14:paraId="46B9BD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BA5E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</w:tr>
      <w:tr w:rsidR="0070441E" w14:paraId="00A0A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E561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8C57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CB05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990" w:type="dxa"/>
            <w:vAlign w:val="center"/>
          </w:tcPr>
          <w:p w14:paraId="3F9CC3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FB4A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7088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FEF4D0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6BF1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07" w:type="dxa"/>
            <w:vAlign w:val="center"/>
          </w:tcPr>
          <w:p w14:paraId="4A1B6B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EC5E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02E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A87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14:paraId="1A2CC2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2E2D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70441E" w14:paraId="13856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9898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D5A9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68CC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46.79</w:t>
            </w:r>
          </w:p>
        </w:tc>
        <w:tc>
          <w:tcPr>
            <w:tcW w:w="990" w:type="dxa"/>
            <w:vAlign w:val="center"/>
          </w:tcPr>
          <w:p w14:paraId="7766F15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34592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37C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997F4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6DD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  <w:tc>
          <w:tcPr>
            <w:tcW w:w="707" w:type="dxa"/>
            <w:vAlign w:val="center"/>
          </w:tcPr>
          <w:p w14:paraId="41FA63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B75F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FAF7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B6D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  <w:tc>
          <w:tcPr>
            <w:tcW w:w="713" w:type="dxa"/>
            <w:vAlign w:val="center"/>
          </w:tcPr>
          <w:p w14:paraId="1C7473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9224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</w:tr>
      <w:tr w:rsidR="0070441E" w14:paraId="05834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D633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35BF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4BF4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0F5EF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E3A8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D22B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ED632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62F0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70C1013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58B4B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1A5F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424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2488D0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B9C9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70441E" w14:paraId="50C67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F54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9C00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7C91E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260B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61D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B5F5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51A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9575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79E7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7CFA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5A33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255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0CDD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C58D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8397.0</w:t>
            </w:r>
          </w:p>
        </w:tc>
      </w:tr>
      <w:tr w:rsidR="0070441E" w14:paraId="76C1E8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4977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3D24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E7A9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5FFD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9101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045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7F18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A98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3A2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36F0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8412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76F0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BF3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AB4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3084.0</w:t>
            </w:r>
          </w:p>
        </w:tc>
      </w:tr>
      <w:tr w:rsidR="0070441E" w14:paraId="324D2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403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362A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EC918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717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1B36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B5E6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0E71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F13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10E6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F397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17E0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BDC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F846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795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18504</w:t>
            </w:r>
          </w:p>
        </w:tc>
      </w:tr>
      <w:tr w:rsidR="0070441E" w14:paraId="4621E5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C8390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3FBC8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3110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73.71</w:t>
            </w:r>
          </w:p>
        </w:tc>
        <w:tc>
          <w:tcPr>
            <w:tcW w:w="990" w:type="dxa"/>
            <w:vAlign w:val="center"/>
          </w:tcPr>
          <w:p w14:paraId="1D61BF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A0F19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519C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15E682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B89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tcW w:w="707" w:type="dxa"/>
            <w:vAlign w:val="center"/>
          </w:tcPr>
          <w:p w14:paraId="521549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A392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0F5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D0B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tcW w:w="713" w:type="dxa"/>
            <w:vAlign w:val="center"/>
          </w:tcPr>
          <w:p w14:paraId="2AC940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CDE04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560.3</w:t>
            </w:r>
          </w:p>
        </w:tc>
      </w:tr>
      <w:tr w:rsidR="0070441E" w14:paraId="6A860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E33F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B999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8D0050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tcW w:w="990" w:type="dxa"/>
            <w:vAlign w:val="center"/>
          </w:tcPr>
          <w:p w14:paraId="6F5EC3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1868D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E21D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1A8D26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A81F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tcW w:w="707" w:type="dxa"/>
            <w:vAlign w:val="center"/>
          </w:tcPr>
          <w:p w14:paraId="1228EAE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C851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39EF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703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tcW w:w="713" w:type="dxa"/>
            <w:vAlign w:val="center"/>
          </w:tcPr>
          <w:p w14:paraId="5523FE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F678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</w:tr>
      <w:tr w:rsidR="0070441E" w14:paraId="0940D2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938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445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584C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vAlign w:val="center"/>
          </w:tcPr>
          <w:p w14:paraId="617FA7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50A21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72B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01EBF5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357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707" w:type="dxa"/>
            <w:vAlign w:val="center"/>
          </w:tcPr>
          <w:p w14:paraId="509E67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F61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4C7E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E299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542.8</w:t>
            </w:r>
          </w:p>
        </w:tc>
        <w:tc>
          <w:tcPr>
            <w:tcW w:w="713" w:type="dxa"/>
            <w:vAlign w:val="center"/>
          </w:tcPr>
          <w:p w14:paraId="5EAED3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FE99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548.2</w:t>
            </w:r>
          </w:p>
        </w:tc>
      </w:tr>
      <w:tr w:rsidR="0070441E" w14:paraId="2EA089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F745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DF35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5CEE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46.79</w:t>
            </w:r>
          </w:p>
        </w:tc>
        <w:tc>
          <w:tcPr>
            <w:tcW w:w="990" w:type="dxa"/>
            <w:vAlign w:val="center"/>
          </w:tcPr>
          <w:p w14:paraId="6B3C50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3E0F5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3C1E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55B5B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5D3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-234.3</w:t>
            </w:r>
          </w:p>
        </w:tc>
        <w:tc>
          <w:tcPr>
            <w:tcW w:w="707" w:type="dxa"/>
            <w:vAlign w:val="center"/>
          </w:tcPr>
          <w:p w14:paraId="4C4022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1A5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696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31B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-234.3</w:t>
            </w:r>
          </w:p>
        </w:tc>
        <w:tc>
          <w:tcPr>
            <w:tcW w:w="713" w:type="dxa"/>
            <w:vAlign w:val="center"/>
          </w:tcPr>
          <w:p w14:paraId="13D423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6736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-234.3</w:t>
            </w:r>
          </w:p>
        </w:tc>
      </w:tr>
      <w:tr w:rsidR="0070441E" w14:paraId="6591B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F6F2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785B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712B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4B90313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5BC9C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C49B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80D9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E3F2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07" w:type="dxa"/>
            <w:vAlign w:val="center"/>
          </w:tcPr>
          <w:p w14:paraId="3F3A12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DA6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519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268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2CCE70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BEEC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70441E" w14:paraId="285791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4798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76B7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018C6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4D73B6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B3EE5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E4A8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D265B7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90C8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-175.7</w:t>
            </w:r>
          </w:p>
        </w:tc>
        <w:tc>
          <w:tcPr>
            <w:tcW w:w="707" w:type="dxa"/>
            <w:vAlign w:val="center"/>
          </w:tcPr>
          <w:p w14:paraId="14609E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5B8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802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B395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-175.7</w:t>
            </w:r>
          </w:p>
        </w:tc>
        <w:tc>
          <w:tcPr>
            <w:tcW w:w="713" w:type="dxa"/>
            <w:vAlign w:val="center"/>
          </w:tcPr>
          <w:p w14:paraId="01D30A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44F4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-175.7</w:t>
            </w:r>
          </w:p>
        </w:tc>
      </w:tr>
      <w:tr w:rsidR="0070441E" w14:paraId="764CA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8AC9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1DDD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2787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E7D54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3019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5905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354A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58C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746615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515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64B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7E1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1CD985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E885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70441E" w14:paraId="2A889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E734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A812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78AA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 w14:paraId="3F2B1C1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3E1E5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206B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2D443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12B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-363.1</w:t>
            </w:r>
          </w:p>
        </w:tc>
        <w:tc>
          <w:tcPr>
            <w:tcW w:w="707" w:type="dxa"/>
            <w:vAlign w:val="center"/>
          </w:tcPr>
          <w:p w14:paraId="678AC8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28F5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5C5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E9D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-363.1</w:t>
            </w:r>
          </w:p>
        </w:tc>
        <w:tc>
          <w:tcPr>
            <w:tcW w:w="713" w:type="dxa"/>
            <w:vAlign w:val="center"/>
          </w:tcPr>
          <w:p w14:paraId="4344B9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9D10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-366.7</w:t>
            </w:r>
          </w:p>
        </w:tc>
      </w:tr>
      <w:tr w:rsidR="0070441E" w14:paraId="7CB87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D23E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688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FD787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tcW w:w="990" w:type="dxa"/>
            <w:vAlign w:val="center"/>
          </w:tcPr>
          <w:p w14:paraId="6C03B3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501147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7AEE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813D3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5372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-76.8</w:t>
            </w:r>
          </w:p>
        </w:tc>
        <w:tc>
          <w:tcPr>
            <w:tcW w:w="707" w:type="dxa"/>
            <w:vAlign w:val="center"/>
          </w:tcPr>
          <w:p w14:paraId="0C41BDB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17FA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9DA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BDD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-76.8</w:t>
            </w:r>
          </w:p>
        </w:tc>
        <w:tc>
          <w:tcPr>
            <w:tcW w:w="713" w:type="dxa"/>
            <w:vAlign w:val="center"/>
          </w:tcPr>
          <w:p w14:paraId="2C82970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E88E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-77.6</w:t>
            </w:r>
          </w:p>
        </w:tc>
      </w:tr>
      <w:tr w:rsidR="0070441E" w14:paraId="65F50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81EB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FC98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8B2C82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B4B1D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8729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17F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086A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F9C04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346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D017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F662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DBD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61CD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CE9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3046.1</w:t>
            </w:r>
          </w:p>
        </w:tc>
      </w:tr>
      <w:tr w:rsidR="0070441E" w14:paraId="1337C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AA06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967B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2CA3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7A0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20CA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4CCB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D6D6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CA133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094F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700C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796A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B1C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FC5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CCD5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751.3</w:t>
            </w:r>
          </w:p>
        </w:tc>
      </w:tr>
      <w:tr w:rsidR="0070441E" w14:paraId="60961D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88C9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6F93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E383D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535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2464B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9DD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A20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DFE5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3030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178A3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E510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816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516B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5F57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4508</w:t>
            </w:r>
          </w:p>
        </w:tc>
      </w:tr>
      <w:tr w:rsidR="0070441E" w14:paraId="606386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FF90E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68004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DFB3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68.40</w:t>
            </w:r>
          </w:p>
        </w:tc>
        <w:tc>
          <w:tcPr>
            <w:tcW w:w="990" w:type="dxa"/>
            <w:vAlign w:val="center"/>
          </w:tcPr>
          <w:p w14:paraId="4D04A3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461043E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A12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27725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7745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  <w:tc>
          <w:tcPr>
            <w:tcW w:w="707" w:type="dxa"/>
            <w:vAlign w:val="center"/>
          </w:tcPr>
          <w:p w14:paraId="07963CC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5F01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76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8D01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  <w:tc>
          <w:tcPr>
            <w:tcW w:w="713" w:type="dxa"/>
            <w:vAlign w:val="center"/>
          </w:tcPr>
          <w:p w14:paraId="6AF534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DA4A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580.0</w:t>
            </w:r>
          </w:p>
        </w:tc>
      </w:tr>
      <w:tr w:rsidR="0070441E" w14:paraId="3F696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A2AF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E43B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73931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990" w:type="dxa"/>
            <w:vAlign w:val="center"/>
          </w:tcPr>
          <w:p w14:paraId="581F8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C49B6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C7E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05B497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B78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  <w:tc>
          <w:tcPr>
            <w:tcW w:w="707" w:type="dxa"/>
            <w:vAlign w:val="center"/>
          </w:tcPr>
          <w:p w14:paraId="2AB3F6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4F11C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1B3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D8F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13" w:type="dxa"/>
            <w:vAlign w:val="center"/>
          </w:tcPr>
          <w:p w14:paraId="5C3640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682B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:rsidR="0070441E" w14:paraId="403CD9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1F40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B3B0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848C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990" w:type="dxa"/>
            <w:vAlign w:val="center"/>
          </w:tcPr>
          <w:p w14:paraId="0B0483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739B8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72CA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AE043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9648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14:paraId="385E6F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F6E03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51A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74B6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13" w:type="dxa"/>
            <w:vAlign w:val="center"/>
          </w:tcPr>
          <w:p w14:paraId="514526B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EBAC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70441E" w14:paraId="35ED13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4E58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60C6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ED703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19C003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46DD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B1C5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A02FD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424F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482.7</w:t>
            </w:r>
          </w:p>
        </w:tc>
        <w:tc>
          <w:tcPr>
            <w:tcW w:w="707" w:type="dxa"/>
            <w:vAlign w:val="center"/>
          </w:tcPr>
          <w:p w14:paraId="089C11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6560E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8712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618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713" w:type="dxa"/>
            <w:vAlign w:val="center"/>
          </w:tcPr>
          <w:p w14:paraId="2671CC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C9C73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70441E" w14:paraId="3CF4A7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4D307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0B19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CD91B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500CB2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15E0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080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6F0C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101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tcW w:w="707" w:type="dxa"/>
            <w:vAlign w:val="center"/>
          </w:tcPr>
          <w:p w14:paraId="1AE326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3C59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AA7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313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417.0</w:t>
            </w:r>
          </w:p>
        </w:tc>
        <w:tc>
          <w:tcPr>
            <w:tcW w:w="713" w:type="dxa"/>
            <w:vAlign w:val="center"/>
          </w:tcPr>
          <w:p w14:paraId="3C7AD7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B063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 w:rsidR="0070441E" w14:paraId="17E42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431A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11F98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A5DA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 w14:paraId="48C955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ECFCF2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BBE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5E477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CD055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07" w:type="dxa"/>
            <w:vAlign w:val="center"/>
          </w:tcPr>
          <w:p w14:paraId="0C52D5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E3516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6DF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D8C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13" w:type="dxa"/>
            <w:vAlign w:val="center"/>
          </w:tcPr>
          <w:p w14:paraId="79EAB4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154AD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</w:tr>
      <w:tr w:rsidR="0070441E" w14:paraId="7116B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CC4A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0304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C8DAD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 w14:paraId="527FB1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07DBE8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3C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78754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BB52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  <w:tc>
          <w:tcPr>
            <w:tcW w:w="707" w:type="dxa"/>
            <w:vAlign w:val="center"/>
          </w:tcPr>
          <w:p w14:paraId="265776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21E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598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711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  <w:tc>
          <w:tcPr>
            <w:tcW w:w="713" w:type="dxa"/>
            <w:vAlign w:val="center"/>
          </w:tcPr>
          <w:p w14:paraId="057543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B497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322.6</w:t>
            </w:r>
          </w:p>
        </w:tc>
      </w:tr>
      <w:tr w:rsidR="0070441E" w14:paraId="7B503B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5ABB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9E24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3B74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22FA95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54D8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F48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7EE9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EA5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 w14:paraId="2E8E9B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30F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403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C2AF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14:paraId="73CA66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CD41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70441E" w14:paraId="7293D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7DE1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F051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ED453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81E2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CAC51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833E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B633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49B6B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2F80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2CA5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927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38C3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68B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0651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2290.1</w:t>
            </w:r>
          </w:p>
        </w:tc>
      </w:tr>
      <w:tr w:rsidR="0070441E" w14:paraId="4675E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1A44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6F23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E6B5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24A7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8059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7B67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0B2F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0DF07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DE2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97B0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2087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BDBA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E588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0ED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965.8</w:t>
            </w:r>
          </w:p>
        </w:tc>
      </w:tr>
      <w:tr w:rsidR="0070441E" w14:paraId="71DC3A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4A906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52C1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68365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9308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74FC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B9F7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177D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CF44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A409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CA59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3874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5E77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D97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BF9D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5795</w:t>
            </w:r>
          </w:p>
        </w:tc>
      </w:tr>
      <w:tr w:rsidR="0070441E" w14:paraId="5CEEBB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B248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819AF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23DE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60.84</w:t>
            </w:r>
          </w:p>
        </w:tc>
        <w:tc>
          <w:tcPr>
            <w:tcW w:w="990" w:type="dxa"/>
            <w:vAlign w:val="center"/>
          </w:tcPr>
          <w:p w14:paraId="301932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51A79B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FBE67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4BC4C1D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4C21F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07" w:type="dxa"/>
            <w:vAlign w:val="center"/>
          </w:tcPr>
          <w:p w14:paraId="41BF5BD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341F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57E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EC9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</w:t>
            </w:r>
          </w:p>
        </w:tc>
        <w:tc>
          <w:tcPr>
            <w:tcW w:w="713" w:type="dxa"/>
            <w:vAlign w:val="center"/>
          </w:tcPr>
          <w:p w14:paraId="01B7E0E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3C936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515.9</w:t>
            </w:r>
          </w:p>
        </w:tc>
      </w:tr>
      <w:tr w:rsidR="0070441E" w14:paraId="51842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5036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09A6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20314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990" w:type="dxa"/>
            <w:vAlign w:val="center"/>
          </w:tcPr>
          <w:p w14:paraId="200FD5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A8BCA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A48E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742C59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286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07" w:type="dxa"/>
            <w:vAlign w:val="center"/>
          </w:tcPr>
          <w:p w14:paraId="18A65C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4944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D60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D379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tcW w:w="713" w:type="dxa"/>
            <w:vAlign w:val="center"/>
          </w:tcPr>
          <w:p w14:paraId="030B5E4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2C6D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</w:tr>
      <w:tr w:rsidR="0070441E" w14:paraId="1D297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D8E5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B24E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72B4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0D7777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2B3A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002D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828B5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694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  <w:tc>
          <w:tcPr>
            <w:tcW w:w="707" w:type="dxa"/>
            <w:vAlign w:val="center"/>
          </w:tcPr>
          <w:p w14:paraId="3F0C57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8AA6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02AE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B9A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404.8</w:t>
            </w:r>
          </w:p>
        </w:tc>
        <w:tc>
          <w:tcPr>
            <w:tcW w:w="713" w:type="dxa"/>
            <w:vAlign w:val="center"/>
          </w:tcPr>
          <w:p w14:paraId="588915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14C07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408.9</w:t>
            </w:r>
          </w:p>
        </w:tc>
      </w:tr>
      <w:tr w:rsidR="0070441E" w14:paraId="15428A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7D1C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840A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B5DD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150CC6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26184E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E1E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03614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B4F5E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07" w:type="dxa"/>
            <w:vAlign w:val="center"/>
          </w:tcPr>
          <w:p w14:paraId="1A4B9B4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8FE6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441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9C9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tcW w:w="713" w:type="dxa"/>
            <w:vAlign w:val="center"/>
          </w:tcPr>
          <w:p w14:paraId="18D49C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8B7CE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:rsidR="0070441E" w14:paraId="75695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5CA31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A949D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C42A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14:paraId="63A1ED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616507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8C3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E0C799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275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 w14:paraId="7679ADD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0FA9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72DE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A0A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14:paraId="5B5577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C9EB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70441E" w14:paraId="0D7FA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3E3A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1CE3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101B0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1EEA6EE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2AD82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37A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500C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ED75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07" w:type="dxa"/>
            <w:vAlign w:val="center"/>
          </w:tcPr>
          <w:p w14:paraId="0497F5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A1DD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1CA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11A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0281BE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7B91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70441E" w14:paraId="207795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5E25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A3DA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ED676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7A5760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AD8B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C277F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807D3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196C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07" w:type="dxa"/>
            <w:vAlign w:val="center"/>
          </w:tcPr>
          <w:p w14:paraId="65132A2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4552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C1FF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3231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71370E5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2CF9C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:rsidR="0070441E" w14:paraId="30489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C1E5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3A0E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0FAB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44B62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0C38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AB42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E25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4080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0FF4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6DA4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16E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B350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DEF3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DCD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2035.6</w:t>
            </w:r>
          </w:p>
        </w:tc>
      </w:tr>
      <w:tr w:rsidR="0070441E" w14:paraId="538C2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B987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3ECF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965EF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C66CE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4D53E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7B6C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BDA8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0BCF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BF1A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15AA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0404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E4AF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FC76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12E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947.0</w:t>
            </w:r>
          </w:p>
        </w:tc>
      </w:tr>
      <w:tr w:rsidR="0070441E" w14:paraId="2A73C6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50343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B0704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4910F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1C14B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53938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FCD8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D91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1F882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6B40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5606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094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461F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F579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EFB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5682</w:t>
            </w:r>
          </w:p>
        </w:tc>
      </w:tr>
      <w:tr w:rsidR="0070441E" w14:paraId="455950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8E3F6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22DC7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705B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47.58</w:t>
            </w:r>
          </w:p>
        </w:tc>
        <w:tc>
          <w:tcPr>
            <w:tcW w:w="990" w:type="dxa"/>
            <w:vAlign w:val="center"/>
          </w:tcPr>
          <w:p w14:paraId="4F6E812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5D5D00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FA069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39DC0E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E96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tcW w:w="707" w:type="dxa"/>
            <w:vAlign w:val="center"/>
          </w:tcPr>
          <w:p w14:paraId="7844C9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FB4B4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27AB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B901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tcW w:w="713" w:type="dxa"/>
            <w:vAlign w:val="center"/>
          </w:tcPr>
          <w:p w14:paraId="78C45E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750B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:rsidR="0070441E" w14:paraId="281BDE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8D70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E2C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D5538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03F211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89AE7B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9B820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57D644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783F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14:paraId="6B2E5F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217A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1B3D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CDA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 w14:paraId="148FB9B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D4004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70441E" w14:paraId="18C36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FB9C9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7474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0596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87533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4735A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E175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2D6192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FCE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77A249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F185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24C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0F1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2A161CD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5E613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70441E" w14:paraId="3D7A04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5A6E4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0457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C6528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990" w:type="dxa"/>
            <w:vAlign w:val="center"/>
          </w:tcPr>
          <w:p w14:paraId="2B59E7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30E4D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B688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639A11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A8EF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vAlign w:val="center"/>
          </w:tcPr>
          <w:p w14:paraId="7402D7F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40D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8A6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B32C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vAlign w:val="center"/>
          </w:tcPr>
          <w:p w14:paraId="0F2749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329B3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70441E" w14:paraId="1495AB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E671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640B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CC7D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4AF8528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381C3A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3BBE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30CDB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1E78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-288.3</w:t>
            </w:r>
          </w:p>
        </w:tc>
        <w:tc>
          <w:tcPr>
            <w:tcW w:w="707" w:type="dxa"/>
            <w:vAlign w:val="center"/>
          </w:tcPr>
          <w:p w14:paraId="742D246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A59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724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4A2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-288.3</w:t>
            </w:r>
          </w:p>
        </w:tc>
        <w:tc>
          <w:tcPr>
            <w:tcW w:w="713" w:type="dxa"/>
            <w:vAlign w:val="center"/>
          </w:tcPr>
          <w:p w14:paraId="3AD56F8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253CA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-288.3</w:t>
            </w:r>
          </w:p>
        </w:tc>
      </w:tr>
      <w:tr w:rsidR="0070441E" w14:paraId="3BF16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0B0C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EB92D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6E4C2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5C6C57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36683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E1E59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B3093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EA0A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-144.2</w:t>
            </w:r>
          </w:p>
        </w:tc>
        <w:tc>
          <w:tcPr>
            <w:tcW w:w="707" w:type="dxa"/>
            <w:vAlign w:val="center"/>
          </w:tcPr>
          <w:p w14:paraId="5D8504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FE0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E37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3F3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-144.2</w:t>
            </w:r>
          </w:p>
        </w:tc>
        <w:tc>
          <w:tcPr>
            <w:tcW w:w="713" w:type="dxa"/>
            <w:vAlign w:val="center"/>
          </w:tcPr>
          <w:p w14:paraId="38BE6B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2BEB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-144.2</w:t>
            </w:r>
          </w:p>
        </w:tc>
      </w:tr>
      <w:tr w:rsidR="0070441E" w14:paraId="3DBC9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AFE2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424A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9E43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990" w:type="dxa"/>
            <w:vAlign w:val="center"/>
          </w:tcPr>
          <w:p w14:paraId="1885E2E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35DD7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2652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3333BFC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16CB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  <w:tc>
          <w:tcPr>
            <w:tcW w:w="707" w:type="dxa"/>
            <w:vAlign w:val="center"/>
          </w:tcPr>
          <w:p w14:paraId="45C49B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8E2A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E64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31B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  <w:tc>
          <w:tcPr>
            <w:tcW w:w="713" w:type="dxa"/>
            <w:vAlign w:val="center"/>
          </w:tcPr>
          <w:p w14:paraId="7C8C5D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F0A37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-105.9</w:t>
            </w:r>
          </w:p>
        </w:tc>
      </w:tr>
      <w:tr w:rsidR="0070441E" w14:paraId="56DF25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EE20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259D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DA6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90" w:type="dxa"/>
            <w:vAlign w:val="center"/>
          </w:tcPr>
          <w:p w14:paraId="014715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1F07DF9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1A8B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715E61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D0266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tcW w:w="707" w:type="dxa"/>
            <w:vAlign w:val="center"/>
          </w:tcPr>
          <w:p w14:paraId="685D77F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CFE3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B26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330C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  <w:tc>
          <w:tcPr>
            <w:tcW w:w="713" w:type="dxa"/>
            <w:vAlign w:val="center"/>
          </w:tcPr>
          <w:p w14:paraId="5E0447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2852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 w:rsidR="0070441E" w14:paraId="26CB0D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761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CAEC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D8C52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 w14:paraId="6C114F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F3125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73C3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3317F1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B0C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-298.2</w:t>
            </w:r>
          </w:p>
        </w:tc>
        <w:tc>
          <w:tcPr>
            <w:tcW w:w="707" w:type="dxa"/>
            <w:vAlign w:val="center"/>
          </w:tcPr>
          <w:p w14:paraId="151C3C7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485C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447D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51E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-298.2</w:t>
            </w:r>
          </w:p>
        </w:tc>
        <w:tc>
          <w:tcPr>
            <w:tcW w:w="713" w:type="dxa"/>
            <w:vAlign w:val="center"/>
          </w:tcPr>
          <w:p w14:paraId="544310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D5091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-298.2</w:t>
            </w:r>
          </w:p>
        </w:tc>
      </w:tr>
      <w:tr w:rsidR="0070441E" w14:paraId="25864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30582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72B1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1CC3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5778B3E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9A3F8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8397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5750317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86DA4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626FCDA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1319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786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C564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13" w:type="dxa"/>
            <w:vAlign w:val="center"/>
          </w:tcPr>
          <w:p w14:paraId="33576E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47B2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70441E" w14:paraId="5E0208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52AF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EDDF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760D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FE12C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7BFCA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9987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4BF080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C060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-75.6</w:t>
            </w:r>
          </w:p>
        </w:tc>
        <w:tc>
          <w:tcPr>
            <w:tcW w:w="707" w:type="dxa"/>
            <w:vAlign w:val="center"/>
          </w:tcPr>
          <w:p w14:paraId="050117D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D256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1533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11FB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-75.6</w:t>
            </w:r>
          </w:p>
        </w:tc>
        <w:tc>
          <w:tcPr>
            <w:tcW w:w="713" w:type="dxa"/>
            <w:vAlign w:val="center"/>
          </w:tcPr>
          <w:p w14:paraId="5499BF8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55DC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-76.4</w:t>
            </w:r>
          </w:p>
        </w:tc>
      </w:tr>
      <w:tr w:rsidR="0070441E" w14:paraId="05766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0145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A1D3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DF69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2EE68C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35A9E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8C3CB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A526E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6F5CF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264D754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9C61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146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12D0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3728C08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6EDF3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-38.2</w:t>
            </w:r>
          </w:p>
        </w:tc>
      </w:tr>
      <w:tr w:rsidR="0070441E" w14:paraId="75214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7A13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12FF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6B222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00913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3707A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2C99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B0336A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4B0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6D091C6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9293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CDBF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E766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37A2378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39CAA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-38.2</w:t>
            </w:r>
          </w:p>
        </w:tc>
      </w:tr>
      <w:tr w:rsidR="0070441E" w14:paraId="54555D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F10BF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224A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E546D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10DC02C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6316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6DE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715CCD5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F03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07" w:type="dxa"/>
            <w:vAlign w:val="center"/>
          </w:tcPr>
          <w:p w14:paraId="5C7D32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0768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5C84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1B59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13" w:type="dxa"/>
            <w:vAlign w:val="center"/>
          </w:tcPr>
          <w:p w14:paraId="3CAF711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924B0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-63.6</w:t>
            </w:r>
          </w:p>
        </w:tc>
      </w:tr>
      <w:tr w:rsidR="0070441E" w14:paraId="46084E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851C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6D342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333DC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47.58</w:t>
            </w:r>
          </w:p>
        </w:tc>
        <w:tc>
          <w:tcPr>
            <w:tcW w:w="990" w:type="dxa"/>
            <w:vAlign w:val="center"/>
          </w:tcPr>
          <w:p w14:paraId="19D5DA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3E80F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E542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A2365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E99C3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-567.9</w:t>
            </w:r>
          </w:p>
        </w:tc>
        <w:tc>
          <w:tcPr>
            <w:tcW w:w="707" w:type="dxa"/>
            <w:vAlign w:val="center"/>
          </w:tcPr>
          <w:p w14:paraId="5F1BA02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D049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06D7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A830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-567.9</w:t>
            </w:r>
          </w:p>
        </w:tc>
        <w:tc>
          <w:tcPr>
            <w:tcW w:w="713" w:type="dxa"/>
            <w:vAlign w:val="center"/>
          </w:tcPr>
          <w:p w14:paraId="4301E3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7C1A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-573.5</w:t>
            </w:r>
          </w:p>
        </w:tc>
      </w:tr>
      <w:tr w:rsidR="0070441E" w14:paraId="74CCC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5A27B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716E9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016B46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379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1708CA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90F8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6B0F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019F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27C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7DA6F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7BDE4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B08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C4E0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927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</w:tr>
      <w:tr w:rsidR="0070441E" w14:paraId="7B683F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7728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25B05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5AB9E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9A290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25038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43F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166E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D66C8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EA6E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5AB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9C2C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308C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510D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2D6D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-300</w:t>
            </w:r>
          </w:p>
        </w:tc>
      </w:tr>
      <w:tr w:rsidR="0070441E" w14:paraId="710848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5E01A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72D27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00F4C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36.59</w:t>
            </w:r>
          </w:p>
        </w:tc>
        <w:tc>
          <w:tcPr>
            <w:tcW w:w="990" w:type="dxa"/>
            <w:vAlign w:val="center"/>
          </w:tcPr>
          <w:p w14:paraId="55BC209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 w14:paraId="2D3AD23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04D6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4C5F0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2DD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07" w:type="dxa"/>
            <w:vAlign w:val="center"/>
          </w:tcPr>
          <w:p w14:paraId="2B05323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3A9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16E4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01B5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13" w:type="dxa"/>
            <w:vAlign w:val="center"/>
          </w:tcPr>
          <w:p w14:paraId="0DB6C35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707A1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70441E" w14:paraId="5CADA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5CA4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ED1CC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7F3798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28A9B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A8978D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EDEC5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090480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7210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07" w:type="dxa"/>
            <w:vAlign w:val="center"/>
          </w:tcPr>
          <w:p w14:paraId="6A2A30F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A5CC3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97912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849B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13" w:type="dxa"/>
            <w:vAlign w:val="center"/>
          </w:tcPr>
          <w:p w14:paraId="3621462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8C267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70441E" w14:paraId="00EB6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4C08A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B286E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97AC3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tcW w:w="990" w:type="dxa"/>
            <w:vAlign w:val="center"/>
          </w:tcPr>
          <w:p w14:paraId="15ADC06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5BB4619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7D11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251A6AE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45E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07" w:type="dxa"/>
            <w:vAlign w:val="center"/>
          </w:tcPr>
          <w:p w14:paraId="4E2B8B3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78837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818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397B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713" w:type="dxa"/>
            <w:vAlign w:val="center"/>
          </w:tcPr>
          <w:p w14:paraId="7D3133C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9C5EB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70441E" w14:paraId="25DDA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E68CE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78B2A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5A2B7E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90" w:type="dxa"/>
            <w:vAlign w:val="center"/>
          </w:tcPr>
          <w:p w14:paraId="4E7502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F4EC8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2178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6AECBFC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6F2B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707" w:type="dxa"/>
            <w:vAlign w:val="center"/>
          </w:tcPr>
          <w:p w14:paraId="2F19344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F6BE8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78F11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8532D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tcW w:w="713" w:type="dxa"/>
            <w:vAlign w:val="center"/>
          </w:tcPr>
          <w:p w14:paraId="67DB8A3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52218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</w:tr>
      <w:tr w:rsidR="0070441E" w14:paraId="328C46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3F855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7AAAC0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0F5415E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tcW w:w="990" w:type="dxa"/>
            <w:vAlign w:val="center"/>
          </w:tcPr>
          <w:p w14:paraId="0BD9A72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EDCA7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7C645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1722FB4F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FD00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14:paraId="5DAC7D9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D5A52D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98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C2EF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13" w:type="dxa"/>
            <w:vAlign w:val="center"/>
          </w:tcPr>
          <w:p w14:paraId="2753262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EA9CC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</w:t>
            </w:r>
          </w:p>
        </w:tc>
      </w:tr>
      <w:tr w:rsidR="0070441E" w14:paraId="4E4CBF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EFA1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C14A7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C100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tcW w:w="990" w:type="dxa"/>
            <w:vAlign w:val="center"/>
          </w:tcPr>
          <w:p w14:paraId="08303FA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424" w:type="dxa"/>
            <w:vAlign w:val="center"/>
          </w:tcPr>
          <w:p w14:paraId="3E0594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D6FA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981CEC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E5C80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07" w:type="dxa"/>
            <w:vAlign w:val="center"/>
          </w:tcPr>
          <w:p w14:paraId="0136E546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065B2A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41E9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6856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37E76F12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9CCC0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70441E" w14:paraId="50568C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2D53D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B8C2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CDA6D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14:paraId="14864FB0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ABD4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09C99B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14:paraId="58882F5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C724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vAlign w:val="center"/>
          </w:tcPr>
          <w:p w14:paraId="5608A93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508F67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A35E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22CA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13" w:type="dxa"/>
            <w:vAlign w:val="center"/>
          </w:tcPr>
          <w:p w14:paraId="5D476DFC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5357A8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70441E" w14:paraId="13525E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DFF10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EBD91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BFB12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FC0D1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9023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E92A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E0B5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467C59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D377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E51DCE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5384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E0BB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3225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A82A3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1272.3</w:t>
            </w:r>
          </w:p>
        </w:tc>
      </w:tr>
      <w:tr w:rsidR="0070441E" w14:paraId="4CD37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C22DC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22ED6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EB843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3BD57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7A46B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7FC0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C63B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D9849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1A341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09FC6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E3A6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2981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0B58B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C16885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480.6</w:t>
            </w:r>
          </w:p>
        </w:tc>
      </w:tr>
      <w:tr w:rsidR="0070441E" w14:paraId="79C835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9D158" w14:textId="77777777" w:rsidR="0070441E" w:rsidRDefault="0070441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115D3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9F3F54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4D6722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7A79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619C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869A7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49E62F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093F5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08FF1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2FBE9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FBCDD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D36A3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5E894" w14:textId="77777777" w:rsidR="0070441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2883</w:t>
            </w:r>
          </w:p>
        </w:tc>
      </w:tr>
      <w:tr w:rsidR="0070441E" w14:paraId="7861939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0C02BBB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75A5E68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47B79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37072</w:t>
            </w:r>
          </w:p>
        </w:tc>
      </w:tr>
      <w:tr w:rsidR="0070441E" w14:paraId="0C8406D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2670DDF" w14:textId="77777777" w:rsidR="0070441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YB30090</w:t>
            </w:r>
          </w:p>
        </w:tc>
        <w:tc>
          <w:tcPr>
            <w:tcW w:w="8190" w:type="dxa"/>
            <w:gridSpan w:val="11"/>
            <w:vAlign w:val="center"/>
          </w:tcPr>
          <w:p w14:paraId="568C08F0" w14:textId="77777777" w:rsidR="0070441E" w:rsidRDefault="007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FD2BA" w14:textId="77777777" w:rsidR="0070441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777544</w:t>
            </w:r>
          </w:p>
        </w:tc>
      </w:tr>
    </w:tbl>
    <w:p w14:paraId="4007DEDE" w14:textId="77777777" w:rsidR="0070441E" w:rsidRDefault="0070441E"/>
    <w:sectPr w:rsidR="0070441E">
      <w:footerReference w:type="default" r:id="rId22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C175" w14:textId="77777777" w:rsidR="008100DB" w:rsidRDefault="008100DB">
      <w:r>
        <w:separator/>
      </w:r>
    </w:p>
  </w:endnote>
  <w:endnote w:type="continuationSeparator" w:id="0">
    <w:p w14:paraId="3A6A1D75" w14:textId="77777777" w:rsidR="008100DB" w:rsidRDefault="008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194F" w14:textId="77777777" w:rsidR="0070441E" w:rsidRDefault="0070441E">
    <w:pPr>
      <w:pStyle w:val="a5"/>
    </w:pPr>
  </w:p>
  <w:p w14:paraId="61B1B74D" w14:textId="77777777" w:rsidR="0070441E" w:rsidRDefault="00704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</w:sdtPr>
    <w:sdtContent>
      <w:p w14:paraId="04F2F101" w14:textId="77777777" w:rsidR="0070441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71460D7" w14:textId="77777777" w:rsidR="0070441E" w:rsidRDefault="00704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92C1" w14:textId="77777777" w:rsidR="008100DB" w:rsidRDefault="008100DB">
      <w:r>
        <w:separator/>
      </w:r>
    </w:p>
  </w:footnote>
  <w:footnote w:type="continuationSeparator" w:id="0">
    <w:p w14:paraId="57AA4BF5" w14:textId="77777777" w:rsidR="008100DB" w:rsidRDefault="0081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5D4D" w14:textId="5008BD90" w:rsidR="0070441E" w:rsidRDefault="00000000">
    <w:pPr>
      <w:pStyle w:val="a7"/>
      <w:jc w:val="lef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0433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D13836"/>
    <w:rsid w:val="001915A3"/>
    <w:rsid w:val="001F63FE"/>
    <w:rsid w:val="00217F62"/>
    <w:rsid w:val="005740F9"/>
    <w:rsid w:val="0070441E"/>
    <w:rsid w:val="008100DB"/>
    <w:rsid w:val="00A906D8"/>
    <w:rsid w:val="00AB5A74"/>
    <w:rsid w:val="00F071AE"/>
    <w:rsid w:val="1AD13836"/>
    <w:rsid w:val="497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865A0"/>
  <w15:docId w15:val="{E11B78E2-FA5E-42A7-8B79-C974A4EE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9</TotalTime>
  <Pages>28</Pages>
  <Words>8384</Words>
  <Characters>47793</Characters>
  <Application>Microsoft Office Word</Application>
  <DocSecurity>0</DocSecurity>
  <Lines>398</Lines>
  <Paragraphs>112</Paragraphs>
  <ScaleCrop>false</ScaleCrop>
  <Company/>
  <LinksUpToDate>false</LinksUpToDate>
  <CharactersWithSpaces>56065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creator>杨理想</dc:creator>
  <cp:lastModifiedBy>袁 伦睿</cp:lastModifiedBy>
  <cp:revision>20</cp:revision>
  <dcterms:created xsi:type="dcterms:W3CDTF">2021-01-04T02:30:00Z</dcterms:created>
  <dcterms:modified xsi:type="dcterms:W3CDTF">2022-12-27T10:04:00Z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