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249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8DA9C5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5AC3CCC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BA548B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EE419F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C5892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E0BC003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2C58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5633B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游客中心设计</w:t>
            </w:r>
            <w:bookmarkEnd w:id="1"/>
          </w:p>
        </w:tc>
      </w:tr>
      <w:tr w:rsidR="00D40158" w:rsidRPr="00D40158" w14:paraId="69EC0EF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211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F910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鄂州</w:t>
            </w:r>
            <w:bookmarkEnd w:id="2"/>
          </w:p>
        </w:tc>
      </w:tr>
      <w:tr w:rsidR="00D40158" w:rsidRPr="00D40158" w14:paraId="68D8E98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06D8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B8C7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74B5D9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8435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F490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222AD6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517A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D010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BDF173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63CD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C5A8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FDF6A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965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A0E84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5451E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EBF1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8D78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B1512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D66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E9498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2023年1月3日</w:t>
              </w:r>
            </w:smartTag>
            <w:bookmarkEnd w:id="6"/>
          </w:p>
        </w:tc>
      </w:tr>
    </w:tbl>
    <w:p w14:paraId="7E832320" w14:textId="77777777" w:rsidR="00D40158" w:rsidRDefault="00D40158" w:rsidP="00B41640">
      <w:pPr>
        <w:rPr>
          <w:rFonts w:ascii="宋体" w:hAnsi="宋体"/>
          <w:lang w:val="en-US"/>
        </w:rPr>
      </w:pPr>
    </w:p>
    <w:p w14:paraId="07E77A4A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9F79545" wp14:editId="0A264DDD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6EF1C8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4B1F8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0481A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6D07C05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25D1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F2CF4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15BB3E0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69F39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4B2AD9D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111982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4630E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ED01DB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T17532563582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B05F3D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696962" w14:textId="77777777" w:rsidR="00A67B4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668163" w:history="1">
        <w:r w:rsidR="00A67B4D" w:rsidRPr="00D455C1">
          <w:rPr>
            <w:rStyle w:val="a6"/>
          </w:rPr>
          <w:t>1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建筑概况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_Toc123668163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4</w:t>
        </w:r>
        <w:r w:rsidR="00A67B4D">
          <w:rPr>
            <w:webHidden/>
          </w:rPr>
          <w:fldChar w:fldCharType="end"/>
        </w:r>
      </w:hyperlink>
    </w:p>
    <w:p w14:paraId="6CFCB75B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64" w:history="1">
        <w:r w:rsidR="00A67B4D" w:rsidRPr="00D455C1">
          <w:rPr>
            <w:rStyle w:val="a6"/>
          </w:rPr>
          <w:t>2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计算依据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_Toc123668164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4</w:t>
        </w:r>
        <w:r w:rsidR="00A67B4D">
          <w:rPr>
            <w:webHidden/>
          </w:rPr>
          <w:fldChar w:fldCharType="end"/>
        </w:r>
      </w:hyperlink>
    </w:p>
    <w:p w14:paraId="36130755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65" w:history="1">
        <w:r w:rsidR="00A67B4D" w:rsidRPr="00D455C1">
          <w:rPr>
            <w:rStyle w:val="a6"/>
          </w:rPr>
          <w:t>3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计算要求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_Toc123668165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4</w:t>
        </w:r>
        <w:r w:rsidR="00A67B4D">
          <w:rPr>
            <w:webHidden/>
          </w:rPr>
          <w:fldChar w:fldCharType="end"/>
        </w:r>
      </w:hyperlink>
    </w:p>
    <w:p w14:paraId="130D29AA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66" w:history="1">
        <w:r w:rsidR="00A67B4D" w:rsidRPr="00D455C1">
          <w:rPr>
            <w:rStyle w:val="a6"/>
            <w:lang w:val="en-GB"/>
          </w:rPr>
          <w:t>3.1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计算目标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_Toc123668166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4</w:t>
        </w:r>
        <w:r w:rsidR="00A67B4D">
          <w:rPr>
            <w:webHidden/>
          </w:rPr>
          <w:fldChar w:fldCharType="end"/>
        </w:r>
      </w:hyperlink>
    </w:p>
    <w:p w14:paraId="7B0413CE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67" w:history="1">
        <w:r w:rsidR="00A67B4D" w:rsidRPr="00D455C1">
          <w:rPr>
            <w:rStyle w:val="a6"/>
            <w:lang w:val="en-GB"/>
          </w:rPr>
          <w:t>3.2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计算方法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_Toc123668167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4</w:t>
        </w:r>
        <w:r w:rsidR="00A67B4D">
          <w:rPr>
            <w:webHidden/>
          </w:rPr>
          <w:fldChar w:fldCharType="end"/>
        </w:r>
      </w:hyperlink>
    </w:p>
    <w:p w14:paraId="6678B6C0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68" w:history="1">
        <w:r w:rsidR="00A67B4D" w:rsidRPr="00D455C1">
          <w:rPr>
            <w:rStyle w:val="a6"/>
          </w:rPr>
          <w:t>4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建筑大样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_Toc123668168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5</w:t>
        </w:r>
        <w:r w:rsidR="00A67B4D">
          <w:rPr>
            <w:webHidden/>
          </w:rPr>
          <w:fldChar w:fldCharType="end"/>
        </w:r>
      </w:hyperlink>
    </w:p>
    <w:p w14:paraId="4007D9C3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69" w:history="1">
        <w:r w:rsidR="00A67B4D" w:rsidRPr="00D455C1">
          <w:rPr>
            <w:rStyle w:val="a6"/>
          </w:rPr>
          <w:t>5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围护结构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_Toc123668169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9</w:t>
        </w:r>
        <w:r w:rsidR="00A67B4D">
          <w:rPr>
            <w:webHidden/>
          </w:rPr>
          <w:fldChar w:fldCharType="end"/>
        </w:r>
      </w:hyperlink>
    </w:p>
    <w:p w14:paraId="0839EAE8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70" w:history="1">
        <w:r w:rsidR="00A67B4D" w:rsidRPr="00D455C1">
          <w:rPr>
            <w:rStyle w:val="a6"/>
            <w:lang w:val="en-GB"/>
          </w:rPr>
          <w:t>5.1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工程材料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_Toc123668170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9</w:t>
        </w:r>
        <w:r w:rsidR="00A67B4D">
          <w:rPr>
            <w:webHidden/>
          </w:rPr>
          <w:fldChar w:fldCharType="end"/>
        </w:r>
      </w:hyperlink>
    </w:p>
    <w:p w14:paraId="30F56A53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71" w:history="1">
        <w:r w:rsidR="00A67B4D" w:rsidRPr="00D455C1">
          <w:rPr>
            <w:rStyle w:val="a6"/>
            <w:lang w:val="en-GB"/>
          </w:rPr>
          <w:t>5.2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围护结构作法简要说明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_Toc123668171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10</w:t>
        </w:r>
        <w:r w:rsidR="00A67B4D">
          <w:rPr>
            <w:webHidden/>
          </w:rPr>
          <w:fldChar w:fldCharType="end"/>
        </w:r>
      </w:hyperlink>
    </w:p>
    <w:p w14:paraId="51FCB3CA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72" w:history="1">
        <w:r w:rsidR="00A67B4D" w:rsidRPr="00D455C1">
          <w:rPr>
            <w:rStyle w:val="a6"/>
          </w:rPr>
          <w:t>6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围护结构概况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_Toc123668172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10</w:t>
        </w:r>
        <w:r w:rsidR="00A67B4D">
          <w:rPr>
            <w:webHidden/>
          </w:rPr>
          <w:fldChar w:fldCharType="end"/>
        </w:r>
      </w:hyperlink>
    </w:p>
    <w:p w14:paraId="668A2AB7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73" w:history="1">
        <w:r w:rsidR="00A67B4D" w:rsidRPr="00D455C1">
          <w:rPr>
            <w:rStyle w:val="a6"/>
          </w:rPr>
          <w:t>7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设计建筑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_Toc123668173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5D95A29E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74" w:history="1">
        <w:r w:rsidR="00A67B4D" w:rsidRPr="00D455C1">
          <w:rPr>
            <w:rStyle w:val="a6"/>
            <w:lang w:val="en-GB"/>
          </w:rPr>
          <w:t>7.1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房间类型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_Toc123668174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508C7611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75" w:history="1">
        <w:r w:rsidR="00A67B4D" w:rsidRPr="00D455C1">
          <w:rPr>
            <w:rStyle w:val="a6"/>
            <w:lang w:val="en-GB"/>
          </w:rPr>
          <w:t>7.1.1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房间表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_Toc123668175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379A4EE1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76" w:history="1">
        <w:r w:rsidR="00A67B4D" w:rsidRPr="00D455C1">
          <w:rPr>
            <w:rStyle w:val="a6"/>
            <w:lang w:val="en-GB"/>
          </w:rPr>
          <w:t>7.1.2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作息时间表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_Toc123668176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35D0EC60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77" w:history="1">
        <w:r w:rsidR="00A67B4D" w:rsidRPr="00D455C1">
          <w:rPr>
            <w:rStyle w:val="a6"/>
            <w:lang w:val="en-GB"/>
          </w:rPr>
          <w:t>7.2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系统类型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_Toc123668177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2B08E22A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78" w:history="1">
        <w:r w:rsidR="00A67B4D" w:rsidRPr="00D455C1">
          <w:rPr>
            <w:rStyle w:val="a6"/>
            <w:lang w:val="en-GB"/>
          </w:rPr>
          <w:t>7.3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制冷系统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_Toc123668178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0ED91D15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79" w:history="1">
        <w:r w:rsidR="00A67B4D" w:rsidRPr="00D455C1">
          <w:rPr>
            <w:rStyle w:val="a6"/>
            <w:lang w:val="en-GB"/>
          </w:rPr>
          <w:t>7.3.1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冷水机组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_Toc123668179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3A3D6E78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0" w:history="1">
        <w:r w:rsidR="00A67B4D" w:rsidRPr="00D455C1">
          <w:rPr>
            <w:rStyle w:val="a6"/>
            <w:lang w:val="en-GB"/>
          </w:rPr>
          <w:t>7.3.2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水泵系统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_Toc123668180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11</w:t>
        </w:r>
        <w:r w:rsidR="00A67B4D">
          <w:rPr>
            <w:webHidden/>
          </w:rPr>
          <w:fldChar w:fldCharType="end"/>
        </w:r>
      </w:hyperlink>
    </w:p>
    <w:p w14:paraId="61C3C224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1" w:history="1">
        <w:r w:rsidR="00A67B4D" w:rsidRPr="00D455C1">
          <w:rPr>
            <w:rStyle w:val="a6"/>
            <w:lang w:val="en-GB"/>
          </w:rPr>
          <w:t>7.3.3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运行工况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_Toc123668181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2DFBC309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2" w:history="1">
        <w:r w:rsidR="00A67B4D" w:rsidRPr="00D455C1">
          <w:rPr>
            <w:rStyle w:val="a6"/>
            <w:lang w:val="en-GB"/>
          </w:rPr>
          <w:t>7.3.4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制冷能耗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_Toc123668182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2E75EF96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3" w:history="1">
        <w:r w:rsidR="00A67B4D" w:rsidRPr="00D455C1">
          <w:rPr>
            <w:rStyle w:val="a6"/>
            <w:lang w:val="en-GB"/>
          </w:rPr>
          <w:t>7.3.5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多联机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单元式空调能耗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_Toc123668183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7D75139F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84" w:history="1">
        <w:r w:rsidR="00A67B4D" w:rsidRPr="00D455C1">
          <w:rPr>
            <w:rStyle w:val="a6"/>
            <w:lang w:val="en-GB"/>
          </w:rPr>
          <w:t>7.4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供暖系统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_Toc123668184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0F7EBB91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5" w:history="1">
        <w:r w:rsidR="00A67B4D" w:rsidRPr="00D455C1">
          <w:rPr>
            <w:rStyle w:val="a6"/>
            <w:lang w:val="en-GB"/>
          </w:rPr>
          <w:t>7.4.1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多联机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单元式热泵能耗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_Toc123668185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0BEE6672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86" w:history="1">
        <w:r w:rsidR="00A67B4D" w:rsidRPr="00D455C1">
          <w:rPr>
            <w:rStyle w:val="a6"/>
            <w:lang w:val="en-GB"/>
          </w:rPr>
          <w:t>7.5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空调风机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_Toc123668186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53DCE2CD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7" w:history="1">
        <w:r w:rsidR="00A67B4D" w:rsidRPr="00D455C1">
          <w:rPr>
            <w:rStyle w:val="a6"/>
            <w:lang w:val="en-GB"/>
          </w:rPr>
          <w:t>7.5.1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独立新排风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_Toc123668187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12</w:t>
        </w:r>
        <w:r w:rsidR="00A67B4D">
          <w:rPr>
            <w:webHidden/>
          </w:rPr>
          <w:fldChar w:fldCharType="end"/>
        </w:r>
      </w:hyperlink>
    </w:p>
    <w:p w14:paraId="5BF5C5F0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88" w:history="1">
        <w:r w:rsidR="00A67B4D" w:rsidRPr="00D455C1">
          <w:rPr>
            <w:rStyle w:val="a6"/>
            <w:lang w:val="en-GB"/>
          </w:rPr>
          <w:t>7.5.2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风机盘管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_Toc123668188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7EB75E80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89" w:history="1">
        <w:r w:rsidR="00A67B4D" w:rsidRPr="00D455C1">
          <w:rPr>
            <w:rStyle w:val="a6"/>
            <w:lang w:val="en-GB"/>
          </w:rPr>
          <w:t>7.6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照明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_Toc123668189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5BB15E4B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190" w:history="1">
        <w:r w:rsidR="00A67B4D" w:rsidRPr="00D455C1">
          <w:rPr>
            <w:rStyle w:val="a6"/>
          </w:rPr>
          <w:t>8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参照建筑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_Toc123668190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3E7B3E96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91" w:history="1">
        <w:r w:rsidR="00A67B4D" w:rsidRPr="00D455C1">
          <w:rPr>
            <w:rStyle w:val="a6"/>
            <w:lang w:val="en-GB"/>
          </w:rPr>
          <w:t>8.1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房间类型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_Toc123668191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191CC415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2" w:history="1">
        <w:r w:rsidR="00A67B4D" w:rsidRPr="00D455C1">
          <w:rPr>
            <w:rStyle w:val="a6"/>
            <w:lang w:val="en-GB"/>
          </w:rPr>
          <w:t>8.1.1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房间表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_Toc123668192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7F9B06F5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3" w:history="1">
        <w:r w:rsidR="00A67B4D" w:rsidRPr="00D455C1">
          <w:rPr>
            <w:rStyle w:val="a6"/>
            <w:lang w:val="en-GB"/>
          </w:rPr>
          <w:t>8.1.2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作息时间表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_Toc123668193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13</w:t>
        </w:r>
        <w:r w:rsidR="00A67B4D">
          <w:rPr>
            <w:webHidden/>
          </w:rPr>
          <w:fldChar w:fldCharType="end"/>
        </w:r>
      </w:hyperlink>
    </w:p>
    <w:p w14:paraId="7966E115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94" w:history="1">
        <w:r w:rsidR="00A67B4D" w:rsidRPr="00D455C1">
          <w:rPr>
            <w:rStyle w:val="a6"/>
            <w:lang w:val="en-GB"/>
          </w:rPr>
          <w:t>8.2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系统类型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_Toc123668194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7AD5DB09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195" w:history="1">
        <w:r w:rsidR="00A67B4D" w:rsidRPr="00D455C1">
          <w:rPr>
            <w:rStyle w:val="a6"/>
            <w:lang w:val="en-GB"/>
          </w:rPr>
          <w:t>8.3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制冷系统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_Toc123668195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7940E493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6" w:history="1">
        <w:r w:rsidR="00A67B4D" w:rsidRPr="00D455C1">
          <w:rPr>
            <w:rStyle w:val="a6"/>
            <w:lang w:val="en-GB"/>
          </w:rPr>
          <w:t>8.3.1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冷水机组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_Toc123668196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498DC26E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7" w:history="1">
        <w:r w:rsidR="00A67B4D" w:rsidRPr="00D455C1">
          <w:rPr>
            <w:rStyle w:val="a6"/>
            <w:lang w:val="en-GB"/>
          </w:rPr>
          <w:t>8.3.2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冷却水泵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_Toc123668197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5E68C682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8" w:history="1">
        <w:r w:rsidR="00A67B4D" w:rsidRPr="00D455C1">
          <w:rPr>
            <w:rStyle w:val="a6"/>
            <w:lang w:val="en-GB"/>
          </w:rPr>
          <w:t>8.3.3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冷冻水泵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_Toc123668198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74944D2E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199" w:history="1">
        <w:r w:rsidR="00A67B4D" w:rsidRPr="00D455C1">
          <w:rPr>
            <w:rStyle w:val="a6"/>
            <w:lang w:val="en-GB"/>
          </w:rPr>
          <w:t>8.3.4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冷却塔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_Toc123668199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7861C363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200" w:history="1">
        <w:r w:rsidR="00A67B4D" w:rsidRPr="00D455C1">
          <w:rPr>
            <w:rStyle w:val="a6"/>
            <w:lang w:val="en-GB"/>
          </w:rPr>
          <w:t>8.3.5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多联机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单元式空调能耗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_Toc123668200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14</w:t>
        </w:r>
        <w:r w:rsidR="00A67B4D">
          <w:rPr>
            <w:webHidden/>
          </w:rPr>
          <w:fldChar w:fldCharType="end"/>
        </w:r>
      </w:hyperlink>
    </w:p>
    <w:p w14:paraId="59919989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01" w:history="1">
        <w:r w:rsidR="00A67B4D" w:rsidRPr="00D455C1">
          <w:rPr>
            <w:rStyle w:val="a6"/>
            <w:lang w:val="en-GB"/>
          </w:rPr>
          <w:t>8.4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供暖系统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_Toc123668201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41BBFE40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202" w:history="1">
        <w:r w:rsidR="00A67B4D" w:rsidRPr="00D455C1">
          <w:rPr>
            <w:rStyle w:val="a6"/>
            <w:lang w:val="en-GB"/>
          </w:rPr>
          <w:t>8.4.1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多联机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单元式热泵能耗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_Toc123668202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6415C327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03" w:history="1">
        <w:r w:rsidR="00A67B4D" w:rsidRPr="00D455C1">
          <w:rPr>
            <w:rStyle w:val="a6"/>
            <w:lang w:val="en-GB"/>
          </w:rPr>
          <w:t>8.5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空调风机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_Toc123668203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31EC8A35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204" w:history="1">
        <w:r w:rsidR="00A67B4D" w:rsidRPr="00D455C1">
          <w:rPr>
            <w:rStyle w:val="a6"/>
            <w:lang w:val="en-GB"/>
          </w:rPr>
          <w:t>8.5.1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独立新排风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_Toc123668204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5A7EE154" w14:textId="77777777" w:rsidR="00A67B4D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68205" w:history="1">
        <w:r w:rsidR="00A67B4D" w:rsidRPr="00D455C1">
          <w:rPr>
            <w:rStyle w:val="a6"/>
            <w:lang w:val="en-GB"/>
          </w:rPr>
          <w:t>8.5.2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风机盘管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_Toc123668205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509737B2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06" w:history="1">
        <w:r w:rsidR="00A67B4D" w:rsidRPr="00D455C1">
          <w:rPr>
            <w:rStyle w:val="a6"/>
            <w:lang w:val="en-GB"/>
          </w:rPr>
          <w:t>8.6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照明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_Toc123668206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15</w:t>
        </w:r>
        <w:r w:rsidR="00A67B4D">
          <w:rPr>
            <w:webHidden/>
          </w:rPr>
          <w:fldChar w:fldCharType="end"/>
        </w:r>
      </w:hyperlink>
    </w:p>
    <w:p w14:paraId="54407BE2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207" w:history="1">
        <w:r w:rsidR="00A67B4D" w:rsidRPr="00D455C1">
          <w:rPr>
            <w:rStyle w:val="a6"/>
          </w:rPr>
          <w:t>9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计算结果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_Toc123668207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16</w:t>
        </w:r>
        <w:r w:rsidR="00A67B4D">
          <w:rPr>
            <w:webHidden/>
          </w:rPr>
          <w:fldChar w:fldCharType="end"/>
        </w:r>
      </w:hyperlink>
    </w:p>
    <w:p w14:paraId="48DD6D3C" w14:textId="77777777" w:rsidR="00A67B4D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68208" w:history="1">
        <w:r w:rsidR="00A67B4D" w:rsidRPr="00D455C1">
          <w:rPr>
            <w:rStyle w:val="a6"/>
          </w:rPr>
          <w:t>10</w:t>
        </w:r>
        <w:r w:rsidR="00A67B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67B4D" w:rsidRPr="00D455C1">
          <w:rPr>
            <w:rStyle w:val="a6"/>
          </w:rPr>
          <w:t>附录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_Toc123668208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20</w:t>
        </w:r>
        <w:r w:rsidR="00A67B4D">
          <w:rPr>
            <w:webHidden/>
          </w:rPr>
          <w:fldChar w:fldCharType="end"/>
        </w:r>
      </w:hyperlink>
    </w:p>
    <w:p w14:paraId="71B4725B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09" w:history="1">
        <w:r w:rsidR="00A67B4D" w:rsidRPr="00D455C1">
          <w:rPr>
            <w:rStyle w:val="a6"/>
            <w:lang w:val="en-GB"/>
          </w:rPr>
          <w:t>10.1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工作日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节假日人员逐时在室率</w:t>
        </w:r>
        <w:r w:rsidR="00A67B4D" w:rsidRPr="00D455C1">
          <w:rPr>
            <w:rStyle w:val="a6"/>
          </w:rPr>
          <w:t>(%)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_Toc123668209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20</w:t>
        </w:r>
        <w:r w:rsidR="00A67B4D">
          <w:rPr>
            <w:webHidden/>
          </w:rPr>
          <w:fldChar w:fldCharType="end"/>
        </w:r>
      </w:hyperlink>
    </w:p>
    <w:p w14:paraId="32940BEA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10" w:history="1">
        <w:r w:rsidR="00A67B4D" w:rsidRPr="00D455C1">
          <w:rPr>
            <w:rStyle w:val="a6"/>
            <w:lang w:val="en-GB"/>
          </w:rPr>
          <w:t>10.2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工作日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节假日照明开关时间表</w:t>
        </w:r>
        <w:r w:rsidR="00A67B4D" w:rsidRPr="00D455C1">
          <w:rPr>
            <w:rStyle w:val="a6"/>
          </w:rPr>
          <w:t>(%)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_Toc123668210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20</w:t>
        </w:r>
        <w:r w:rsidR="00A67B4D">
          <w:rPr>
            <w:webHidden/>
          </w:rPr>
          <w:fldChar w:fldCharType="end"/>
        </w:r>
      </w:hyperlink>
    </w:p>
    <w:p w14:paraId="7499D769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11" w:history="1">
        <w:r w:rsidR="00A67B4D" w:rsidRPr="00D455C1">
          <w:rPr>
            <w:rStyle w:val="a6"/>
            <w:lang w:val="en-GB"/>
          </w:rPr>
          <w:t>10.3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工作日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节假日设备逐时使用率</w:t>
        </w:r>
        <w:r w:rsidR="00A67B4D" w:rsidRPr="00D455C1">
          <w:rPr>
            <w:rStyle w:val="a6"/>
          </w:rPr>
          <w:t>(%)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_Toc123668211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21</w:t>
        </w:r>
        <w:r w:rsidR="00A67B4D">
          <w:rPr>
            <w:webHidden/>
          </w:rPr>
          <w:fldChar w:fldCharType="end"/>
        </w:r>
      </w:hyperlink>
    </w:p>
    <w:p w14:paraId="4CE9DB51" w14:textId="77777777" w:rsidR="00A67B4D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68212" w:history="1">
        <w:r w:rsidR="00A67B4D" w:rsidRPr="00D455C1">
          <w:rPr>
            <w:rStyle w:val="a6"/>
            <w:lang w:val="en-GB"/>
          </w:rPr>
          <w:t>10.4</w:t>
        </w:r>
        <w:r w:rsidR="00A67B4D">
          <w:rPr>
            <w:rFonts w:asciiTheme="minorHAnsi" w:eastAsiaTheme="minorEastAsia" w:hAnsiTheme="minorHAnsi" w:cstheme="minorBidi"/>
            <w:szCs w:val="22"/>
          </w:rPr>
          <w:tab/>
        </w:r>
        <w:r w:rsidR="00A67B4D" w:rsidRPr="00D455C1">
          <w:rPr>
            <w:rStyle w:val="a6"/>
          </w:rPr>
          <w:t>工作日</w:t>
        </w:r>
        <w:r w:rsidR="00A67B4D" w:rsidRPr="00D455C1">
          <w:rPr>
            <w:rStyle w:val="a6"/>
          </w:rPr>
          <w:t>/</w:t>
        </w:r>
        <w:r w:rsidR="00A67B4D" w:rsidRPr="00D455C1">
          <w:rPr>
            <w:rStyle w:val="a6"/>
          </w:rPr>
          <w:t>节假日空调系统运行时间表</w:t>
        </w:r>
        <w:r w:rsidR="00A67B4D" w:rsidRPr="00D455C1">
          <w:rPr>
            <w:rStyle w:val="a6"/>
          </w:rPr>
          <w:t>(1:</w:t>
        </w:r>
        <w:r w:rsidR="00A67B4D" w:rsidRPr="00D455C1">
          <w:rPr>
            <w:rStyle w:val="a6"/>
          </w:rPr>
          <w:t>开</w:t>
        </w:r>
        <w:r w:rsidR="00A67B4D" w:rsidRPr="00D455C1">
          <w:rPr>
            <w:rStyle w:val="a6"/>
          </w:rPr>
          <w:t>,0:</w:t>
        </w:r>
        <w:r w:rsidR="00A67B4D" w:rsidRPr="00D455C1">
          <w:rPr>
            <w:rStyle w:val="a6"/>
          </w:rPr>
          <w:t>关</w:t>
        </w:r>
        <w:r w:rsidR="00A67B4D" w:rsidRPr="00D455C1">
          <w:rPr>
            <w:rStyle w:val="a6"/>
          </w:rPr>
          <w:t>)</w:t>
        </w:r>
        <w:r w:rsidR="00A67B4D">
          <w:rPr>
            <w:webHidden/>
          </w:rPr>
          <w:tab/>
        </w:r>
        <w:r w:rsidR="00A67B4D">
          <w:rPr>
            <w:webHidden/>
          </w:rPr>
          <w:fldChar w:fldCharType="begin"/>
        </w:r>
        <w:r w:rsidR="00A67B4D">
          <w:rPr>
            <w:webHidden/>
          </w:rPr>
          <w:instrText xml:space="preserve"> PAGEREF _Toc123668212 \h </w:instrText>
        </w:r>
        <w:r w:rsidR="00A67B4D">
          <w:rPr>
            <w:webHidden/>
          </w:rPr>
        </w:r>
        <w:r w:rsidR="00A67B4D">
          <w:rPr>
            <w:webHidden/>
          </w:rPr>
          <w:fldChar w:fldCharType="separate"/>
        </w:r>
        <w:r w:rsidR="00A67B4D">
          <w:rPr>
            <w:webHidden/>
          </w:rPr>
          <w:t>21</w:t>
        </w:r>
        <w:r w:rsidR="00A67B4D">
          <w:rPr>
            <w:webHidden/>
          </w:rPr>
          <w:fldChar w:fldCharType="end"/>
        </w:r>
      </w:hyperlink>
    </w:p>
    <w:p w14:paraId="428F9C2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A6642F6" w14:textId="77777777" w:rsidR="00D40158" w:rsidRDefault="00D40158" w:rsidP="00D40158">
      <w:pPr>
        <w:pStyle w:val="TOC1"/>
      </w:pPr>
    </w:p>
    <w:p w14:paraId="60239315" w14:textId="77777777" w:rsidR="00D40158" w:rsidRPr="005E5F93" w:rsidRDefault="00D40158" w:rsidP="005215FB">
      <w:pPr>
        <w:pStyle w:val="1"/>
      </w:pPr>
      <w:bookmarkStart w:id="11" w:name="_Toc12366816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62A281F" w14:textId="77777777">
        <w:tc>
          <w:tcPr>
            <w:tcW w:w="2841" w:type="dxa"/>
            <w:shd w:val="clear" w:color="auto" w:fill="E6E6E6"/>
          </w:tcPr>
          <w:p w14:paraId="4FCE83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0A788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游客中心设计</w:t>
            </w:r>
            <w:bookmarkEnd w:id="12"/>
          </w:p>
        </w:tc>
      </w:tr>
      <w:tr w:rsidR="00D40158" w:rsidRPr="00FF2243" w14:paraId="15408834" w14:textId="77777777">
        <w:tc>
          <w:tcPr>
            <w:tcW w:w="2841" w:type="dxa"/>
            <w:shd w:val="clear" w:color="auto" w:fill="E6E6E6"/>
          </w:tcPr>
          <w:p w14:paraId="4A521B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AFADE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鄂州</w:t>
            </w:r>
            <w:bookmarkEnd w:id="13"/>
          </w:p>
        </w:tc>
      </w:tr>
      <w:tr w:rsidR="00037A4C" w:rsidRPr="00FF2243" w14:paraId="00B8C704" w14:textId="77777777">
        <w:tc>
          <w:tcPr>
            <w:tcW w:w="2841" w:type="dxa"/>
            <w:shd w:val="clear" w:color="auto" w:fill="E6E6E6"/>
          </w:tcPr>
          <w:p w14:paraId="67B5F08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9DA643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A4413C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114.87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19F07E6" w14:textId="77777777">
        <w:tc>
          <w:tcPr>
            <w:tcW w:w="2841" w:type="dxa"/>
            <w:shd w:val="clear" w:color="auto" w:fill="E6E6E6"/>
          </w:tcPr>
          <w:p w14:paraId="4BB79D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26CD4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1635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2A23040" w14:textId="77777777">
        <w:tc>
          <w:tcPr>
            <w:tcW w:w="2841" w:type="dxa"/>
            <w:shd w:val="clear" w:color="auto" w:fill="E6E6E6"/>
          </w:tcPr>
          <w:p w14:paraId="1CFEBE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ED53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1B47B22" w14:textId="77777777">
        <w:tc>
          <w:tcPr>
            <w:tcW w:w="2841" w:type="dxa"/>
            <w:shd w:val="clear" w:color="auto" w:fill="E6E6E6"/>
          </w:tcPr>
          <w:p w14:paraId="532201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AAA48B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E7305E0" w14:textId="77777777">
        <w:tc>
          <w:tcPr>
            <w:tcW w:w="2841" w:type="dxa"/>
            <w:shd w:val="clear" w:color="auto" w:fill="E6E6E6"/>
          </w:tcPr>
          <w:p w14:paraId="13E49B5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28708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6659.47</w:t>
            </w:r>
            <w:bookmarkEnd w:id="22"/>
          </w:p>
        </w:tc>
      </w:tr>
      <w:tr w:rsidR="00203A7D" w:rsidRPr="00FF2243" w14:paraId="1F8AC8BE" w14:textId="77777777">
        <w:tc>
          <w:tcPr>
            <w:tcW w:w="2841" w:type="dxa"/>
            <w:shd w:val="clear" w:color="auto" w:fill="E6E6E6"/>
          </w:tcPr>
          <w:p w14:paraId="7DB539B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74FFE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2465.23</w:t>
            </w:r>
            <w:bookmarkEnd w:id="23"/>
          </w:p>
        </w:tc>
      </w:tr>
      <w:tr w:rsidR="00D40158" w:rsidRPr="00FF2243" w14:paraId="68DCC836" w14:textId="77777777">
        <w:tc>
          <w:tcPr>
            <w:tcW w:w="2841" w:type="dxa"/>
            <w:shd w:val="clear" w:color="auto" w:fill="E6E6E6"/>
          </w:tcPr>
          <w:p w14:paraId="2A43E9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A6F3F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70E2BD7" w14:textId="77777777">
        <w:tc>
          <w:tcPr>
            <w:tcW w:w="2841" w:type="dxa"/>
            <w:shd w:val="clear" w:color="auto" w:fill="E6E6E6"/>
          </w:tcPr>
          <w:p w14:paraId="78F9AB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D440F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DEB3D4E" w14:textId="77777777">
        <w:tc>
          <w:tcPr>
            <w:tcW w:w="2841" w:type="dxa"/>
            <w:shd w:val="clear" w:color="auto" w:fill="E6E6E6"/>
          </w:tcPr>
          <w:p w14:paraId="55B4B4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0879E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0A70D147" w14:textId="77777777">
        <w:tc>
          <w:tcPr>
            <w:tcW w:w="2841" w:type="dxa"/>
            <w:shd w:val="clear" w:color="auto" w:fill="E6E6E6"/>
          </w:tcPr>
          <w:p w14:paraId="049BBA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5550A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251937C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537CD25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69E044E" w14:textId="77777777" w:rsidR="00D40158" w:rsidRDefault="000B5101" w:rsidP="00D40158">
      <w:pPr>
        <w:pStyle w:val="1"/>
      </w:pPr>
      <w:bookmarkStart w:id="29" w:name="_Toc12366816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2718271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4A04F7B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5160F60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A58D314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CA6942F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D8FBAD2" w14:textId="77777777" w:rsidR="00BD4223" w:rsidRDefault="00BD4223">
      <w:pPr>
        <w:widowControl w:val="0"/>
        <w:jc w:val="both"/>
        <w:rPr>
          <w:kern w:val="2"/>
          <w:szCs w:val="24"/>
          <w:lang w:val="en-US"/>
        </w:rPr>
      </w:pPr>
    </w:p>
    <w:p w14:paraId="1DFEEBEC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123668165"/>
      <w:r>
        <w:rPr>
          <w:rFonts w:hint="eastAsia"/>
        </w:rPr>
        <w:t>计算要求</w:t>
      </w:r>
      <w:bookmarkEnd w:id="31"/>
      <w:bookmarkEnd w:id="32"/>
      <w:bookmarkEnd w:id="33"/>
    </w:p>
    <w:p w14:paraId="57AD8A3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23668166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379C0C6A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78950D5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123668167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092D530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2AD691E7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04A80F68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3E63BD02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123668168"/>
      <w:r>
        <w:rPr>
          <w:kern w:val="2"/>
          <w:szCs w:val="24"/>
        </w:rPr>
        <w:t>建筑大样</w:t>
      </w:r>
      <w:bookmarkEnd w:id="40"/>
    </w:p>
    <w:p w14:paraId="1356C05C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A1F8D0" wp14:editId="7FD302F3">
            <wp:extent cx="5667375" cy="3143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399B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C949AEA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2517BE" wp14:editId="730CAA6A">
            <wp:extent cx="5667375" cy="41052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F846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8CC6A2C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F28EE8" wp14:editId="3F61316C">
            <wp:extent cx="5667375" cy="3829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20489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F44BA7D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EB1DF98" wp14:editId="58DB7826">
            <wp:extent cx="5667375" cy="4914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0229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066B3F0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9D30E7" wp14:editId="076A0BBA">
            <wp:extent cx="5667375" cy="4552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1DE3E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B87EB7C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A509127" wp14:editId="4FDD2995">
            <wp:extent cx="5667375" cy="39624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1AA5F" w14:textId="77777777" w:rsidR="00BD422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</w:t>
      </w:r>
      <w:r>
        <w:rPr>
          <w:kern w:val="2"/>
          <w:szCs w:val="24"/>
          <w:lang w:val="en-US"/>
        </w:rPr>
        <w:t>层平面</w:t>
      </w:r>
    </w:p>
    <w:p w14:paraId="65D1CC6F" w14:textId="77777777" w:rsidR="00BD4223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23668169"/>
      <w:r>
        <w:rPr>
          <w:kern w:val="2"/>
          <w:szCs w:val="24"/>
        </w:rPr>
        <w:t>围护结构</w:t>
      </w:r>
      <w:bookmarkEnd w:id="41"/>
    </w:p>
    <w:p w14:paraId="3C9CBAEE" w14:textId="77777777" w:rsidR="00BD4223" w:rsidRDefault="00000000">
      <w:pPr>
        <w:pStyle w:val="2"/>
        <w:widowControl w:val="0"/>
        <w:rPr>
          <w:kern w:val="2"/>
        </w:rPr>
      </w:pPr>
      <w:bookmarkStart w:id="42" w:name="_Toc123668170"/>
      <w:r>
        <w:rPr>
          <w:kern w:val="2"/>
        </w:rPr>
        <w:t>工程材料</w:t>
      </w:r>
      <w:bookmarkEnd w:id="4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D4223" w14:paraId="51E4690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3BC18EC" w14:textId="77777777" w:rsidR="00BD422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14F51E" w14:textId="77777777" w:rsidR="00BD422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0C6281" w14:textId="77777777" w:rsidR="00BD422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BCA34" w14:textId="77777777" w:rsidR="00BD422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F8F07A" w14:textId="77777777" w:rsidR="00BD422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E4C03" w14:textId="77777777" w:rsidR="00BD422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1270B2D" w14:textId="77777777" w:rsidR="00BD4223" w:rsidRDefault="00000000">
            <w:pPr>
              <w:jc w:val="center"/>
            </w:pPr>
            <w:r>
              <w:t>备注</w:t>
            </w:r>
          </w:p>
        </w:tc>
      </w:tr>
      <w:tr w:rsidR="00BD4223" w14:paraId="1DEC3DD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9E2DC7" w14:textId="77777777" w:rsidR="00BD4223" w:rsidRDefault="00BD422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94EF060" w14:textId="77777777" w:rsidR="00BD422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687ED8" w14:textId="77777777" w:rsidR="00BD422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71ADA" w14:textId="77777777" w:rsidR="00BD422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2E1D19" w14:textId="77777777" w:rsidR="00BD422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1F243E" w14:textId="77777777" w:rsidR="00BD422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BE4867" w14:textId="77777777" w:rsidR="00BD4223" w:rsidRDefault="00BD4223">
            <w:pPr>
              <w:jc w:val="center"/>
            </w:pPr>
          </w:p>
        </w:tc>
      </w:tr>
      <w:tr w:rsidR="00BD4223" w14:paraId="5452C57E" w14:textId="77777777">
        <w:tc>
          <w:tcPr>
            <w:tcW w:w="2196" w:type="dxa"/>
            <w:shd w:val="clear" w:color="auto" w:fill="E6E6E6"/>
            <w:vAlign w:val="center"/>
          </w:tcPr>
          <w:p w14:paraId="0B0DDB5F" w14:textId="77777777" w:rsidR="00BD422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DA572B3" w14:textId="77777777" w:rsidR="00BD422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F2E16CB" w14:textId="77777777" w:rsidR="00BD422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2D3473" w14:textId="77777777" w:rsidR="00BD422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41FD49" w14:textId="77777777" w:rsidR="00BD4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9ECDBC" w14:textId="77777777" w:rsidR="00BD422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44774A5" w14:textId="77777777" w:rsidR="00BD4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223" w14:paraId="4EB23594" w14:textId="77777777">
        <w:tc>
          <w:tcPr>
            <w:tcW w:w="2196" w:type="dxa"/>
            <w:shd w:val="clear" w:color="auto" w:fill="E6E6E6"/>
            <w:vAlign w:val="center"/>
          </w:tcPr>
          <w:p w14:paraId="066F4DAA" w14:textId="77777777" w:rsidR="00BD422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70332E5" w14:textId="77777777" w:rsidR="00BD422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0C4679D" w14:textId="77777777" w:rsidR="00BD422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C7C595" w14:textId="77777777" w:rsidR="00BD422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FF3ACEA" w14:textId="77777777" w:rsidR="00BD4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3D40EE" w14:textId="77777777" w:rsidR="00BD422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2F0E5F1" w14:textId="77777777" w:rsidR="00BD4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223" w14:paraId="24CC87BC" w14:textId="77777777">
        <w:tc>
          <w:tcPr>
            <w:tcW w:w="2196" w:type="dxa"/>
            <w:shd w:val="clear" w:color="auto" w:fill="E6E6E6"/>
            <w:vAlign w:val="center"/>
          </w:tcPr>
          <w:p w14:paraId="25BE3F3E" w14:textId="77777777" w:rsidR="00BD422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8CE426" w14:textId="77777777" w:rsidR="00BD422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E19493D" w14:textId="77777777" w:rsidR="00BD422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1B9548" w14:textId="77777777" w:rsidR="00BD422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C3AC91E" w14:textId="77777777" w:rsidR="00BD4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6425532" w14:textId="77777777" w:rsidR="00BD422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9CB3C14" w14:textId="77777777" w:rsidR="00BD4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223" w14:paraId="1B336187" w14:textId="77777777">
        <w:tc>
          <w:tcPr>
            <w:tcW w:w="2196" w:type="dxa"/>
            <w:shd w:val="clear" w:color="auto" w:fill="E6E6E6"/>
            <w:vAlign w:val="center"/>
          </w:tcPr>
          <w:p w14:paraId="5580012D" w14:textId="77777777" w:rsidR="00BD422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AB9F8EF" w14:textId="77777777" w:rsidR="00BD422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B8FBDA5" w14:textId="77777777" w:rsidR="00BD422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46B2E19" w14:textId="77777777" w:rsidR="00BD422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ED42FAC" w14:textId="77777777" w:rsidR="00BD422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D35DB55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2C43D6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482116A2" w14:textId="77777777">
        <w:tc>
          <w:tcPr>
            <w:tcW w:w="2196" w:type="dxa"/>
            <w:shd w:val="clear" w:color="auto" w:fill="E6E6E6"/>
            <w:vAlign w:val="center"/>
          </w:tcPr>
          <w:p w14:paraId="1D314A64" w14:textId="77777777" w:rsidR="00BD4223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6FFA9B6" w14:textId="77777777" w:rsidR="00BD422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1E5441" w14:textId="77777777" w:rsidR="00BD4223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3B9310BD" w14:textId="77777777" w:rsidR="00BD422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3F5F54F" w14:textId="77777777" w:rsidR="00BD4223" w:rsidRDefault="00000000">
            <w:r>
              <w:t>2220.0</w:t>
            </w:r>
          </w:p>
        </w:tc>
        <w:tc>
          <w:tcPr>
            <w:tcW w:w="1188" w:type="dxa"/>
            <w:vAlign w:val="center"/>
          </w:tcPr>
          <w:p w14:paraId="5DD09896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7A97DF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3EC9A579" w14:textId="77777777">
        <w:tc>
          <w:tcPr>
            <w:tcW w:w="2196" w:type="dxa"/>
            <w:shd w:val="clear" w:color="auto" w:fill="E6E6E6"/>
            <w:vAlign w:val="center"/>
          </w:tcPr>
          <w:p w14:paraId="386E2FC6" w14:textId="77777777" w:rsidR="00BD4223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62BA07C" w14:textId="77777777" w:rsidR="00BD422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2B8A1EC" w14:textId="77777777" w:rsidR="00BD422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288B5E" w14:textId="77777777" w:rsidR="00BD422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E774435" w14:textId="77777777" w:rsidR="00BD4223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3080726D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B28CA0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5DB87B45" w14:textId="77777777">
        <w:tc>
          <w:tcPr>
            <w:tcW w:w="2196" w:type="dxa"/>
            <w:shd w:val="clear" w:color="auto" w:fill="E6E6E6"/>
            <w:vAlign w:val="center"/>
          </w:tcPr>
          <w:p w14:paraId="58DDFA82" w14:textId="77777777" w:rsidR="00BD4223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56E0281D" w14:textId="77777777" w:rsidR="00BD422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06FC709" w14:textId="77777777" w:rsidR="00BD422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B3390B2" w14:textId="77777777" w:rsidR="00BD422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442A9D8" w14:textId="77777777" w:rsidR="00BD4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C7AB19E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FCAE53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5423DD45" w14:textId="77777777">
        <w:tc>
          <w:tcPr>
            <w:tcW w:w="2196" w:type="dxa"/>
            <w:shd w:val="clear" w:color="auto" w:fill="E6E6E6"/>
            <w:vAlign w:val="center"/>
          </w:tcPr>
          <w:p w14:paraId="095DED19" w14:textId="77777777" w:rsidR="00BD4223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35D8230" w14:textId="77777777" w:rsidR="00BD422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5586EC9" w14:textId="77777777" w:rsidR="00BD4223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C9EFEE6" w14:textId="77777777" w:rsidR="00BD422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AA563EB" w14:textId="77777777" w:rsidR="00BD4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F70836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02D14A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4E3744E5" w14:textId="77777777">
        <w:tc>
          <w:tcPr>
            <w:tcW w:w="2196" w:type="dxa"/>
            <w:shd w:val="clear" w:color="auto" w:fill="E6E6E6"/>
            <w:vAlign w:val="center"/>
          </w:tcPr>
          <w:p w14:paraId="7EEC94A7" w14:textId="77777777" w:rsidR="00BD4223" w:rsidRDefault="00000000">
            <w:r>
              <w:t>地砖</w:t>
            </w:r>
          </w:p>
        </w:tc>
        <w:tc>
          <w:tcPr>
            <w:tcW w:w="1018" w:type="dxa"/>
            <w:vAlign w:val="center"/>
          </w:tcPr>
          <w:p w14:paraId="550FBCC8" w14:textId="77777777" w:rsidR="00BD422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7CA3712" w14:textId="77777777" w:rsidR="00BD4223" w:rsidRDefault="00000000">
            <w:r>
              <w:t>10.285</w:t>
            </w:r>
          </w:p>
        </w:tc>
        <w:tc>
          <w:tcPr>
            <w:tcW w:w="848" w:type="dxa"/>
            <w:vAlign w:val="center"/>
          </w:tcPr>
          <w:p w14:paraId="03AF9565" w14:textId="77777777" w:rsidR="00BD422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202EDBB" w14:textId="77777777" w:rsidR="00BD4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66CE97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103E6B" w14:textId="77777777" w:rsidR="00BD4223" w:rsidRDefault="00000000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BD4223" w14:paraId="604FCA42" w14:textId="77777777">
        <w:tc>
          <w:tcPr>
            <w:tcW w:w="2196" w:type="dxa"/>
            <w:shd w:val="clear" w:color="auto" w:fill="E6E6E6"/>
            <w:vAlign w:val="center"/>
          </w:tcPr>
          <w:p w14:paraId="395ADD9C" w14:textId="77777777" w:rsidR="00BD4223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6DF46A08" w14:textId="77777777" w:rsidR="00BD4223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494B63B" w14:textId="77777777" w:rsidR="00BD4223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81FE30D" w14:textId="77777777" w:rsidR="00BD422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A565FF6" w14:textId="77777777" w:rsidR="00BD4223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4EAC2BF8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1FAD80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3F49AD51" w14:textId="77777777">
        <w:tc>
          <w:tcPr>
            <w:tcW w:w="2196" w:type="dxa"/>
            <w:shd w:val="clear" w:color="auto" w:fill="E6E6E6"/>
            <w:vAlign w:val="center"/>
          </w:tcPr>
          <w:p w14:paraId="700F401B" w14:textId="77777777" w:rsidR="00BD4223" w:rsidRDefault="00000000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41B4EDC" w14:textId="77777777" w:rsidR="00BD4223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76AD1BEB" w14:textId="77777777" w:rsidR="00BD4223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6A1509F1" w14:textId="77777777" w:rsidR="00BD422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42B6141" w14:textId="77777777" w:rsidR="00BD422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F3EDA5F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4C4D99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2ACB01E7" w14:textId="77777777">
        <w:tc>
          <w:tcPr>
            <w:tcW w:w="2196" w:type="dxa"/>
            <w:shd w:val="clear" w:color="auto" w:fill="E6E6E6"/>
            <w:vAlign w:val="center"/>
          </w:tcPr>
          <w:p w14:paraId="088AC1E3" w14:textId="77777777" w:rsidR="00BD4223" w:rsidRDefault="00000000">
            <w:r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4E3CE38D" w14:textId="77777777" w:rsidR="00BD422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0F27A02" w14:textId="77777777" w:rsidR="00BD4223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413F53C7" w14:textId="77777777" w:rsidR="00BD4223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357DC3D9" w14:textId="77777777" w:rsidR="00BD4223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34CF2B68" w14:textId="77777777" w:rsidR="00BD4223" w:rsidRDefault="00000000">
            <w:r>
              <w:t>0.1910</w:t>
            </w:r>
          </w:p>
        </w:tc>
        <w:tc>
          <w:tcPr>
            <w:tcW w:w="1516" w:type="dxa"/>
            <w:vAlign w:val="center"/>
          </w:tcPr>
          <w:p w14:paraId="0AC10AE1" w14:textId="77777777" w:rsidR="00BD4223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D4223" w14:paraId="0D37F09F" w14:textId="77777777">
        <w:tc>
          <w:tcPr>
            <w:tcW w:w="2196" w:type="dxa"/>
            <w:shd w:val="clear" w:color="auto" w:fill="E6E6E6"/>
            <w:vAlign w:val="center"/>
          </w:tcPr>
          <w:p w14:paraId="4914BC2E" w14:textId="77777777" w:rsidR="00BD4223" w:rsidRDefault="00000000">
            <w:r>
              <w:t>现浇钢筋混凝土</w:t>
            </w:r>
          </w:p>
        </w:tc>
        <w:tc>
          <w:tcPr>
            <w:tcW w:w="1018" w:type="dxa"/>
            <w:vAlign w:val="center"/>
          </w:tcPr>
          <w:p w14:paraId="3B841291" w14:textId="77777777" w:rsidR="00BD422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4C9270E" w14:textId="77777777" w:rsidR="00BD422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EC30E2" w14:textId="77777777" w:rsidR="00BD422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71C1E0D" w14:textId="77777777" w:rsidR="00BD4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CB9AB4B" w14:textId="77777777" w:rsidR="00BD422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9ED3C88" w14:textId="77777777" w:rsidR="00BD4223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D4223" w14:paraId="6CB46419" w14:textId="77777777">
        <w:tc>
          <w:tcPr>
            <w:tcW w:w="2196" w:type="dxa"/>
            <w:shd w:val="clear" w:color="auto" w:fill="E6E6E6"/>
            <w:vAlign w:val="center"/>
          </w:tcPr>
          <w:p w14:paraId="3616B49E" w14:textId="77777777" w:rsidR="00BD4223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201BD55C" w14:textId="77777777" w:rsidR="00BD422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6D4FA98" w14:textId="77777777" w:rsidR="00BD422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39E80B3" w14:textId="77777777" w:rsidR="00BD422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2BC0095" w14:textId="77777777" w:rsidR="00BD4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6F3EC1" w14:textId="77777777" w:rsidR="00BD4223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3C737CB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1C0D6EEF" w14:textId="77777777">
        <w:tc>
          <w:tcPr>
            <w:tcW w:w="2196" w:type="dxa"/>
            <w:shd w:val="clear" w:color="auto" w:fill="E6E6E6"/>
            <w:vAlign w:val="center"/>
          </w:tcPr>
          <w:p w14:paraId="5F710EDD" w14:textId="77777777" w:rsidR="00BD4223" w:rsidRDefault="00000000">
            <w:r>
              <w:t>抹面层</w:t>
            </w:r>
          </w:p>
        </w:tc>
        <w:tc>
          <w:tcPr>
            <w:tcW w:w="1018" w:type="dxa"/>
            <w:vAlign w:val="center"/>
          </w:tcPr>
          <w:p w14:paraId="0F5410D3" w14:textId="77777777" w:rsidR="00BD4223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27162EA5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082811" w14:textId="77777777" w:rsidR="00BD422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68F5C986" w14:textId="77777777" w:rsidR="00BD4223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3841001C" w14:textId="77777777" w:rsidR="00BD4223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30ADF143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7D65249E" w14:textId="77777777">
        <w:tc>
          <w:tcPr>
            <w:tcW w:w="2196" w:type="dxa"/>
            <w:shd w:val="clear" w:color="auto" w:fill="E6E6E6"/>
            <w:vAlign w:val="center"/>
          </w:tcPr>
          <w:p w14:paraId="4A658743" w14:textId="77777777" w:rsidR="00BD4223" w:rsidRDefault="00000000">
            <w:r>
              <w:t>聚苯颗粒保温浆料</w:t>
            </w:r>
          </w:p>
        </w:tc>
        <w:tc>
          <w:tcPr>
            <w:tcW w:w="1018" w:type="dxa"/>
            <w:vAlign w:val="center"/>
          </w:tcPr>
          <w:p w14:paraId="3402F746" w14:textId="77777777" w:rsidR="00BD4223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0D4FB6A" w14:textId="77777777" w:rsidR="00BD4223" w:rsidRDefault="00000000">
            <w:r>
              <w:t>1.169</w:t>
            </w:r>
          </w:p>
        </w:tc>
        <w:tc>
          <w:tcPr>
            <w:tcW w:w="848" w:type="dxa"/>
            <w:vAlign w:val="center"/>
          </w:tcPr>
          <w:p w14:paraId="35BDFA2F" w14:textId="77777777" w:rsidR="00BD4223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5433AD79" w14:textId="77777777" w:rsidR="00BD4223" w:rsidRDefault="00000000">
            <w:r>
              <w:t>1185.0</w:t>
            </w:r>
          </w:p>
        </w:tc>
        <w:tc>
          <w:tcPr>
            <w:tcW w:w="1188" w:type="dxa"/>
            <w:vAlign w:val="center"/>
          </w:tcPr>
          <w:p w14:paraId="5D92D0F9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67CE60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76D71B38" w14:textId="77777777">
        <w:tc>
          <w:tcPr>
            <w:tcW w:w="2196" w:type="dxa"/>
            <w:shd w:val="clear" w:color="auto" w:fill="E6E6E6"/>
            <w:vAlign w:val="center"/>
          </w:tcPr>
          <w:p w14:paraId="2C3AC93F" w14:textId="77777777" w:rsidR="00BD4223" w:rsidRDefault="00000000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6473580" w14:textId="77777777" w:rsidR="00BD422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4DC5181" w14:textId="77777777" w:rsidR="00BD4223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232FB22F" w14:textId="77777777" w:rsidR="00BD422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7D37343" w14:textId="77777777" w:rsidR="00BD4223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05F9C868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89E305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2A014FBB" w14:textId="77777777">
        <w:tc>
          <w:tcPr>
            <w:tcW w:w="2196" w:type="dxa"/>
            <w:shd w:val="clear" w:color="auto" w:fill="E6E6E6"/>
            <w:vAlign w:val="center"/>
          </w:tcPr>
          <w:p w14:paraId="353C1C78" w14:textId="77777777" w:rsidR="00BD4223" w:rsidRDefault="00000000">
            <w:r>
              <w:t>界面层</w:t>
            </w:r>
          </w:p>
        </w:tc>
        <w:tc>
          <w:tcPr>
            <w:tcW w:w="1018" w:type="dxa"/>
            <w:vAlign w:val="center"/>
          </w:tcPr>
          <w:p w14:paraId="5E1CFB70" w14:textId="77777777" w:rsidR="00BD4223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18E6DB58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7988C5" w14:textId="77777777" w:rsidR="00BD422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3080EA8C" w14:textId="77777777" w:rsidR="00BD4223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5CB2D5CC" w14:textId="77777777" w:rsidR="00BD4223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53C0E440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20467915" w14:textId="77777777">
        <w:tc>
          <w:tcPr>
            <w:tcW w:w="2196" w:type="dxa"/>
            <w:shd w:val="clear" w:color="auto" w:fill="E6E6E6"/>
            <w:vAlign w:val="center"/>
          </w:tcPr>
          <w:p w14:paraId="0F5C82AB" w14:textId="77777777" w:rsidR="00BD4223" w:rsidRDefault="00000000">
            <w:r>
              <w:t>烧结多孔砖</w:t>
            </w:r>
            <w:r>
              <w:t>(M</w:t>
            </w:r>
            <w:r>
              <w:t>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B0D8367" w14:textId="77777777" w:rsidR="00BD4223" w:rsidRDefault="00000000">
            <w:r>
              <w:t>0.540</w:t>
            </w:r>
          </w:p>
        </w:tc>
        <w:tc>
          <w:tcPr>
            <w:tcW w:w="1030" w:type="dxa"/>
            <w:vAlign w:val="center"/>
          </w:tcPr>
          <w:p w14:paraId="007709D9" w14:textId="77777777" w:rsidR="00BD4223" w:rsidRDefault="00000000">
            <w:r>
              <w:t>6.956</w:t>
            </w:r>
          </w:p>
        </w:tc>
        <w:tc>
          <w:tcPr>
            <w:tcW w:w="848" w:type="dxa"/>
            <w:vAlign w:val="center"/>
          </w:tcPr>
          <w:p w14:paraId="71C16E05" w14:textId="77777777" w:rsidR="00BD4223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24A6ABC2" w14:textId="77777777" w:rsidR="00BD4223" w:rsidRDefault="00000000">
            <w:r>
              <w:t>880.0</w:t>
            </w:r>
          </w:p>
        </w:tc>
        <w:tc>
          <w:tcPr>
            <w:tcW w:w="1188" w:type="dxa"/>
            <w:vAlign w:val="center"/>
          </w:tcPr>
          <w:p w14:paraId="2917ECBF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E228DE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2E546063" w14:textId="77777777">
        <w:tc>
          <w:tcPr>
            <w:tcW w:w="2196" w:type="dxa"/>
            <w:shd w:val="clear" w:color="auto" w:fill="E6E6E6"/>
            <w:vAlign w:val="center"/>
          </w:tcPr>
          <w:p w14:paraId="4A9FE974" w14:textId="77777777" w:rsidR="00BD4223" w:rsidRDefault="00000000">
            <w:r>
              <w:t>双层纸面石膏板</w:t>
            </w:r>
          </w:p>
        </w:tc>
        <w:tc>
          <w:tcPr>
            <w:tcW w:w="1018" w:type="dxa"/>
            <w:vAlign w:val="center"/>
          </w:tcPr>
          <w:p w14:paraId="73CBE446" w14:textId="77777777" w:rsidR="00BD4223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7001492A" w14:textId="77777777" w:rsidR="00BD4223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7C60B449" w14:textId="77777777" w:rsidR="00BD4223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24F1413E" w14:textId="77777777" w:rsidR="00BD4223" w:rsidRDefault="00000000">
            <w:r>
              <w:t>1367.0</w:t>
            </w:r>
          </w:p>
        </w:tc>
        <w:tc>
          <w:tcPr>
            <w:tcW w:w="1188" w:type="dxa"/>
            <w:vAlign w:val="center"/>
          </w:tcPr>
          <w:p w14:paraId="5660B094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62FB6D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678E4282" w14:textId="77777777">
        <w:tc>
          <w:tcPr>
            <w:tcW w:w="2196" w:type="dxa"/>
            <w:shd w:val="clear" w:color="auto" w:fill="E6E6E6"/>
            <w:vAlign w:val="center"/>
          </w:tcPr>
          <w:p w14:paraId="76027CFE" w14:textId="77777777" w:rsidR="00BD4223" w:rsidRDefault="00000000">
            <w:r>
              <w:t>矿棉、岩棉、玻璃棉板</w:t>
            </w:r>
          </w:p>
        </w:tc>
        <w:tc>
          <w:tcPr>
            <w:tcW w:w="1018" w:type="dxa"/>
            <w:vAlign w:val="center"/>
          </w:tcPr>
          <w:p w14:paraId="588223F8" w14:textId="77777777" w:rsidR="00BD4223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13AAB923" w14:textId="77777777" w:rsidR="00BD4223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178D379A" w14:textId="77777777" w:rsidR="00BD422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1F9AD827" w14:textId="77777777" w:rsidR="00BD4223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12631568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38E3F6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615628D0" w14:textId="77777777">
        <w:tc>
          <w:tcPr>
            <w:tcW w:w="2196" w:type="dxa"/>
            <w:shd w:val="clear" w:color="auto" w:fill="E6E6E6"/>
            <w:vAlign w:val="center"/>
          </w:tcPr>
          <w:p w14:paraId="579A7607" w14:textId="77777777" w:rsidR="00BD4223" w:rsidRDefault="00000000">
            <w:r>
              <w:t>聚合物混合砂浆</w:t>
            </w:r>
          </w:p>
        </w:tc>
        <w:tc>
          <w:tcPr>
            <w:tcW w:w="1018" w:type="dxa"/>
            <w:vAlign w:val="center"/>
          </w:tcPr>
          <w:p w14:paraId="5BAECD99" w14:textId="77777777" w:rsidR="00BD422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C12455D" w14:textId="77777777" w:rsidR="00BD4223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3FBF85F" w14:textId="77777777" w:rsidR="00BD422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4742A75" w14:textId="77777777" w:rsidR="00BD4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8D8B17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1DE139" w14:textId="77777777" w:rsidR="00BD4223" w:rsidRDefault="00BD4223">
            <w:pPr>
              <w:rPr>
                <w:sz w:val="18"/>
                <w:szCs w:val="18"/>
              </w:rPr>
            </w:pPr>
          </w:p>
        </w:tc>
      </w:tr>
      <w:tr w:rsidR="00BD4223" w14:paraId="2A6326DD" w14:textId="77777777">
        <w:tc>
          <w:tcPr>
            <w:tcW w:w="2196" w:type="dxa"/>
            <w:shd w:val="clear" w:color="auto" w:fill="E6E6E6"/>
            <w:vAlign w:val="center"/>
          </w:tcPr>
          <w:p w14:paraId="41689CFD" w14:textId="77777777" w:rsidR="00BD4223" w:rsidRDefault="00000000">
            <w:r>
              <w:lastRenderedPageBreak/>
              <w:t>加气混凝土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55B5F30" w14:textId="77777777" w:rsidR="00BD4223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D5FA700" w14:textId="77777777" w:rsidR="00BD4223" w:rsidRDefault="00000000">
            <w:r>
              <w:t>3.589</w:t>
            </w:r>
          </w:p>
        </w:tc>
        <w:tc>
          <w:tcPr>
            <w:tcW w:w="848" w:type="dxa"/>
            <w:vAlign w:val="center"/>
          </w:tcPr>
          <w:p w14:paraId="5996A0C9" w14:textId="77777777" w:rsidR="00BD422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2A32D8B" w14:textId="77777777" w:rsidR="00BD4223" w:rsidRDefault="00000000">
            <w:r>
              <w:t>1150.0</w:t>
            </w:r>
          </w:p>
        </w:tc>
        <w:tc>
          <w:tcPr>
            <w:tcW w:w="1188" w:type="dxa"/>
            <w:vAlign w:val="center"/>
          </w:tcPr>
          <w:p w14:paraId="4916DDE6" w14:textId="77777777" w:rsidR="00BD4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4BA770" w14:textId="77777777" w:rsidR="00BD4223" w:rsidRDefault="00BD4223">
            <w:pPr>
              <w:rPr>
                <w:sz w:val="18"/>
                <w:szCs w:val="18"/>
              </w:rPr>
            </w:pPr>
          </w:p>
        </w:tc>
      </w:tr>
    </w:tbl>
    <w:p w14:paraId="38D6C873" w14:textId="77777777" w:rsidR="00BD4223" w:rsidRDefault="00000000">
      <w:pPr>
        <w:pStyle w:val="2"/>
        <w:widowControl w:val="0"/>
        <w:rPr>
          <w:kern w:val="2"/>
        </w:rPr>
      </w:pPr>
      <w:bookmarkStart w:id="43" w:name="_Toc123668171"/>
      <w:r>
        <w:rPr>
          <w:kern w:val="2"/>
        </w:rPr>
        <w:t>围护结构作法简要说明</w:t>
      </w:r>
      <w:bookmarkEnd w:id="43"/>
    </w:p>
    <w:p w14:paraId="22D4A74A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228E9C" w14:textId="77777777" w:rsidR="00BD422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地砖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)(PU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1:6</w:t>
      </w:r>
      <w:r>
        <w:rPr>
          <w:color w:val="000000"/>
          <w:kern w:val="2"/>
          <w:szCs w:val="24"/>
          <w:lang w:val="en-US"/>
        </w:rPr>
        <w:t>水泥珍珠岩</w:t>
      </w:r>
      <w:r>
        <w:rPr>
          <w:color w:val="0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＋现浇钢筋混凝土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FC5D082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DD0344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3D2FAE1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65mm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＋界面层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烧结多孔砖</w:t>
      </w:r>
      <w:r>
        <w:rPr>
          <w:color w:val="800080"/>
          <w:kern w:val="2"/>
          <w:szCs w:val="24"/>
          <w:lang w:val="en-US"/>
        </w:rPr>
        <w:t>(M</w:t>
      </w:r>
      <w:r>
        <w:rPr>
          <w:color w:val="800080"/>
          <w:kern w:val="2"/>
          <w:szCs w:val="24"/>
          <w:lang w:val="en-US"/>
        </w:rPr>
        <w:t>型</w:t>
      </w:r>
      <w:r>
        <w:rPr>
          <w:color w:val="800080"/>
          <w:kern w:val="2"/>
          <w:szCs w:val="24"/>
          <w:lang w:val="en-US"/>
        </w:rPr>
        <w:t>)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FEF65E7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25126D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F40D2B1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4DF83C8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CF3AF7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平均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铝合金窗框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空气层厚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：</w:t>
      </w:r>
    </w:p>
    <w:p w14:paraId="7215EF1E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0.968W/m^2.K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4E83467C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33F52A" w14:textId="77777777" w:rsidR="00BD422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23668172"/>
      <w:r>
        <w:rPr>
          <w:color w:val="000000"/>
          <w:kern w:val="2"/>
          <w:szCs w:val="24"/>
        </w:rPr>
        <w:t>围护结构概况</w:t>
      </w:r>
      <w:bookmarkEnd w:id="44"/>
    </w:p>
    <w:p w14:paraId="6D51183C" w14:textId="77777777" w:rsidR="00BD4223" w:rsidRDefault="00BD422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1933EB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1B96AE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7065CE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FE6C73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4BDC81B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DA8CAA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30B7C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0.27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3.97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C5096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0.50</w:t>
            </w:r>
            <w:bookmarkEnd w:id="47"/>
          </w:p>
        </w:tc>
      </w:tr>
      <w:tr w:rsidR="00053ED0" w14:paraId="1256840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68AFEE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2199F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0.39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外墙D"/>
            <w:r w:rsidRPr="00AB0512">
              <w:rPr>
                <w:rFonts w:hint="eastAsia"/>
                <w:bCs/>
                <w:szCs w:val="21"/>
              </w:rPr>
              <w:t>3.92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DD2A3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0" w:name="参照建筑外墙K"/>
            <w:r>
              <w:rPr>
                <w:rFonts w:hint="eastAsia"/>
                <w:szCs w:val="21"/>
              </w:rPr>
              <w:t>0.80</w:t>
            </w:r>
            <w:bookmarkEnd w:id="50"/>
          </w:p>
        </w:tc>
      </w:tr>
      <w:tr w:rsidR="00053ED0" w14:paraId="5A090D3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136E43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079CDE4" w14:textId="77777777"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C7D98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天窗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AFAEC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2" w:name="参照建筑天窗K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053ED0" w14:paraId="4D387DC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4DF7BD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25DCEF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99D69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4" w:name="参照建筑天窗SHGC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053ED0" w14:paraId="78B0CE0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3E9483" w14:textId="77777777"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D42F2B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0.67</w:t>
            </w:r>
            <w:bookmarkEnd w:id="5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26CB2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6" w:name="参照建筑挑空楼板K"/>
            <w:r>
              <w:rPr>
                <w:rFonts w:hint="eastAsia"/>
                <w:szCs w:val="21"/>
              </w:rPr>
              <w:t>0.70</w:t>
            </w:r>
            <w:bookmarkEnd w:id="56"/>
          </w:p>
        </w:tc>
      </w:tr>
      <w:tr w:rsidR="00DC4E2D" w14:paraId="2E1299FF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DD4C9F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D13453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D10F59" w14:textId="77777777" w:rsidR="00DC4E2D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468FD6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09020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69F6EA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63F72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0D2C91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73A69F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ACBE379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E27E43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22D64B6F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A9452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8C89C" w14:textId="77777777"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4D2B3" w14:textId="77777777"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4088C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8D5DF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1C54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8D7D4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CC6F7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9E1C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0AF8812E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89C2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B017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4441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5FF79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6B76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59F5E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F833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87817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3F846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DC4E2D" w14:paraId="08E6786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807CF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776A9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A0045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35A5E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E9D0B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B811E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538BC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E602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BD2E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5D068865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A5DFC3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5F53C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1DDDE1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D5EDD6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11F034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38BCFB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B6A49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D5835B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1D2AF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5EAB60C8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14:paraId="6FACCD8B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56351F" w14:textId="77777777" w:rsidR="00BD422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23668173"/>
      <w:r>
        <w:rPr>
          <w:color w:val="000000"/>
          <w:kern w:val="2"/>
          <w:szCs w:val="24"/>
        </w:rPr>
        <w:t>设计建筑</w:t>
      </w:r>
      <w:bookmarkEnd w:id="58"/>
    </w:p>
    <w:p w14:paraId="2D40C832" w14:textId="77777777" w:rsidR="00BD4223" w:rsidRDefault="00000000">
      <w:pPr>
        <w:pStyle w:val="2"/>
        <w:widowControl w:val="0"/>
        <w:rPr>
          <w:kern w:val="2"/>
        </w:rPr>
      </w:pPr>
      <w:bookmarkStart w:id="59" w:name="_Toc123668174"/>
      <w:r>
        <w:rPr>
          <w:kern w:val="2"/>
        </w:rPr>
        <w:t>房间类型</w:t>
      </w:r>
      <w:bookmarkEnd w:id="59"/>
    </w:p>
    <w:p w14:paraId="294CE927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3668175"/>
      <w:r>
        <w:rPr>
          <w:color w:val="000000"/>
          <w:kern w:val="2"/>
          <w:szCs w:val="24"/>
        </w:rPr>
        <w:t>房间表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D4223" w14:paraId="7EBC7531" w14:textId="77777777">
        <w:tc>
          <w:tcPr>
            <w:tcW w:w="1862" w:type="dxa"/>
            <w:shd w:val="clear" w:color="auto" w:fill="E6E6E6"/>
            <w:vAlign w:val="center"/>
          </w:tcPr>
          <w:p w14:paraId="06993F7C" w14:textId="77777777" w:rsidR="00BD422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252202" w14:textId="77777777" w:rsidR="00BD422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9675C6" w14:textId="77777777" w:rsidR="00BD422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6311EF9" w14:textId="77777777" w:rsidR="00BD422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57DFB9E" w14:textId="77777777" w:rsidR="00BD422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D2AA8F9" w14:textId="77777777" w:rsidR="00BD422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A14ABA" w14:textId="77777777" w:rsidR="00BD422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D4223" w14:paraId="7B384C91" w14:textId="77777777">
        <w:tc>
          <w:tcPr>
            <w:tcW w:w="1862" w:type="dxa"/>
            <w:shd w:val="clear" w:color="auto" w:fill="E6E6E6"/>
            <w:vAlign w:val="center"/>
          </w:tcPr>
          <w:p w14:paraId="1EE8DEC6" w14:textId="77777777" w:rsidR="00BD4223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66B72313" w14:textId="77777777" w:rsidR="00BD4223" w:rsidRDefault="00000000">
            <w:pPr>
              <w:jc w:val="center"/>
            </w:pPr>
            <w:r>
              <w:t>30</w:t>
            </w:r>
          </w:p>
        </w:tc>
        <w:tc>
          <w:tcPr>
            <w:tcW w:w="781" w:type="dxa"/>
            <w:vAlign w:val="center"/>
          </w:tcPr>
          <w:p w14:paraId="1AC9853E" w14:textId="77777777" w:rsidR="00BD4223" w:rsidRDefault="00000000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4009603C" w14:textId="77777777" w:rsidR="00BD422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BDA6ED" w14:textId="77777777" w:rsidR="00BD4223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B9B6BB" w14:textId="77777777" w:rsidR="00BD422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FA3D53C" w14:textId="77777777" w:rsidR="00BD4223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BD4223" w14:paraId="07F4248C" w14:textId="77777777">
        <w:tc>
          <w:tcPr>
            <w:tcW w:w="1862" w:type="dxa"/>
            <w:shd w:val="clear" w:color="auto" w:fill="E6E6E6"/>
            <w:vAlign w:val="center"/>
          </w:tcPr>
          <w:p w14:paraId="39DE401A" w14:textId="77777777" w:rsidR="00BD4223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781" w:type="dxa"/>
            <w:vAlign w:val="center"/>
          </w:tcPr>
          <w:p w14:paraId="1E4DEECD" w14:textId="77777777" w:rsidR="00BD4223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ECF01A5" w14:textId="77777777" w:rsidR="00BD422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67EE23E" w14:textId="77777777" w:rsidR="00BD422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BA536A" w14:textId="77777777" w:rsidR="00BD4223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1F031D" w14:textId="77777777" w:rsidR="00BD422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7C7682C" w14:textId="77777777" w:rsidR="00BD422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BD4223" w14:paraId="7C460F51" w14:textId="77777777">
        <w:tc>
          <w:tcPr>
            <w:tcW w:w="1862" w:type="dxa"/>
            <w:shd w:val="clear" w:color="auto" w:fill="E6E6E6"/>
            <w:vAlign w:val="center"/>
          </w:tcPr>
          <w:p w14:paraId="3C2ACA0E" w14:textId="77777777" w:rsidR="00BD422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50964198" w14:textId="77777777" w:rsidR="00BD4223" w:rsidRDefault="00000000">
            <w:pPr>
              <w:jc w:val="center"/>
            </w:pPr>
            <w:r>
              <w:t>32</w:t>
            </w:r>
          </w:p>
        </w:tc>
        <w:tc>
          <w:tcPr>
            <w:tcW w:w="781" w:type="dxa"/>
            <w:vAlign w:val="center"/>
          </w:tcPr>
          <w:p w14:paraId="2F5F3B23" w14:textId="77777777" w:rsidR="00BD4223" w:rsidRDefault="00000000">
            <w:pPr>
              <w:jc w:val="center"/>
            </w:pPr>
            <w:r>
              <w:t>12</w:t>
            </w:r>
          </w:p>
        </w:tc>
        <w:tc>
          <w:tcPr>
            <w:tcW w:w="1618" w:type="dxa"/>
            <w:vAlign w:val="center"/>
          </w:tcPr>
          <w:p w14:paraId="736C7C29" w14:textId="77777777" w:rsidR="00BD4223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E437EB" w14:textId="77777777" w:rsidR="00BD422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41F224" w14:textId="77777777" w:rsidR="00BD422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DF2F24B" w14:textId="77777777" w:rsidR="00BD4223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BD4223" w14:paraId="469490D9" w14:textId="77777777">
        <w:tc>
          <w:tcPr>
            <w:tcW w:w="1862" w:type="dxa"/>
            <w:shd w:val="clear" w:color="auto" w:fill="E6E6E6"/>
            <w:vAlign w:val="center"/>
          </w:tcPr>
          <w:p w14:paraId="26C6A218" w14:textId="77777777" w:rsidR="00BD4223" w:rsidRDefault="00000000">
            <w:r>
              <w:t>商场</w:t>
            </w:r>
            <w:r>
              <w:t>-</w:t>
            </w:r>
            <w:r>
              <w:t>非空调房间</w:t>
            </w:r>
          </w:p>
        </w:tc>
        <w:tc>
          <w:tcPr>
            <w:tcW w:w="781" w:type="dxa"/>
            <w:vAlign w:val="center"/>
          </w:tcPr>
          <w:p w14:paraId="2D453C60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429F78E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90AE3C4" w14:textId="77777777" w:rsidR="00BD4223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D0C698" w14:textId="77777777" w:rsidR="00BD422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5FA0BE" w14:textId="77777777" w:rsidR="00BD422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CA66599" w14:textId="77777777" w:rsidR="00BD422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BD4223" w14:paraId="59EDEF5C" w14:textId="77777777">
        <w:tc>
          <w:tcPr>
            <w:tcW w:w="1862" w:type="dxa"/>
            <w:shd w:val="clear" w:color="auto" w:fill="E6E6E6"/>
            <w:vAlign w:val="center"/>
          </w:tcPr>
          <w:p w14:paraId="4C85AED2" w14:textId="77777777" w:rsidR="00BD4223" w:rsidRDefault="00000000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781" w:type="dxa"/>
            <w:vAlign w:val="center"/>
          </w:tcPr>
          <w:p w14:paraId="3F908DE6" w14:textId="77777777" w:rsidR="00BD4223" w:rsidRDefault="00000000">
            <w:pPr>
              <w:jc w:val="center"/>
            </w:pPr>
            <w:r>
              <w:t>29</w:t>
            </w:r>
          </w:p>
        </w:tc>
        <w:tc>
          <w:tcPr>
            <w:tcW w:w="781" w:type="dxa"/>
            <w:vAlign w:val="center"/>
          </w:tcPr>
          <w:p w14:paraId="27A081B4" w14:textId="77777777" w:rsidR="00BD4223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39CA55D" w14:textId="77777777" w:rsidR="00BD422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80CBDC" w14:textId="77777777" w:rsidR="00BD4223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19800D" w14:textId="77777777" w:rsidR="00BD422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852575B" w14:textId="77777777" w:rsidR="00BD422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BD4223" w14:paraId="7EFB8784" w14:textId="77777777">
        <w:tc>
          <w:tcPr>
            <w:tcW w:w="1862" w:type="dxa"/>
            <w:shd w:val="clear" w:color="auto" w:fill="E6E6E6"/>
            <w:vAlign w:val="center"/>
          </w:tcPr>
          <w:p w14:paraId="18048A32" w14:textId="77777777" w:rsidR="00BD4223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136579D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CCBE566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52C38D8" w14:textId="77777777" w:rsidR="00BD4223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8DA40E" w14:textId="77777777" w:rsidR="00BD422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DB6656" w14:textId="77777777" w:rsidR="00BD422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BF19C06" w14:textId="77777777" w:rsidR="00BD422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28AC991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3668176"/>
      <w:r>
        <w:rPr>
          <w:color w:val="000000"/>
          <w:kern w:val="2"/>
          <w:szCs w:val="24"/>
        </w:rPr>
        <w:t>作息时间表</w:t>
      </w:r>
      <w:bookmarkEnd w:id="61"/>
    </w:p>
    <w:p w14:paraId="716387D4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125ECD26" w14:textId="77777777" w:rsidR="00BD4223" w:rsidRDefault="00000000">
      <w:pPr>
        <w:pStyle w:val="2"/>
        <w:widowControl w:val="0"/>
        <w:rPr>
          <w:kern w:val="2"/>
        </w:rPr>
      </w:pPr>
      <w:bookmarkStart w:id="62" w:name="_Toc123668177"/>
      <w:r>
        <w:rPr>
          <w:kern w:val="2"/>
        </w:rP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D4223" w14:paraId="229F5877" w14:textId="77777777">
        <w:tc>
          <w:tcPr>
            <w:tcW w:w="1131" w:type="dxa"/>
            <w:shd w:val="clear" w:color="auto" w:fill="E6E6E6"/>
            <w:vAlign w:val="center"/>
          </w:tcPr>
          <w:p w14:paraId="59F0EB77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862B12" w14:textId="77777777" w:rsidR="00BD422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F0829" w14:textId="77777777" w:rsidR="00BD422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8F6B2" w14:textId="77777777" w:rsidR="00BD422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FCD06C" w14:textId="77777777" w:rsidR="00BD422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7D49D32" w14:textId="77777777" w:rsidR="00BD4223" w:rsidRDefault="00000000">
            <w:pPr>
              <w:jc w:val="center"/>
            </w:pPr>
            <w:r>
              <w:t>包含的房间</w:t>
            </w:r>
          </w:p>
        </w:tc>
      </w:tr>
      <w:tr w:rsidR="00BD4223" w14:paraId="231010A9" w14:textId="77777777">
        <w:tc>
          <w:tcPr>
            <w:tcW w:w="1131" w:type="dxa"/>
            <w:vAlign w:val="center"/>
          </w:tcPr>
          <w:p w14:paraId="561183C7" w14:textId="77777777" w:rsidR="00BD422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8F94C1F" w14:textId="77777777" w:rsidR="00BD422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EEA3182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79FF99" w14:textId="77777777" w:rsidR="00BD422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84F7356" w14:textId="77777777" w:rsidR="00BD4223" w:rsidRDefault="00000000">
            <w:r>
              <w:t>141.14</w:t>
            </w:r>
          </w:p>
        </w:tc>
        <w:tc>
          <w:tcPr>
            <w:tcW w:w="3673" w:type="dxa"/>
            <w:vAlign w:val="center"/>
          </w:tcPr>
          <w:p w14:paraId="4B089384" w14:textId="77777777" w:rsidR="00BD4223" w:rsidRDefault="00000000">
            <w:r>
              <w:t>1006(1),1005(1),1002(1)</w:t>
            </w:r>
          </w:p>
        </w:tc>
      </w:tr>
      <w:tr w:rsidR="00BD4223" w14:paraId="6231C82F" w14:textId="77777777">
        <w:tc>
          <w:tcPr>
            <w:tcW w:w="1131" w:type="dxa"/>
            <w:vAlign w:val="center"/>
          </w:tcPr>
          <w:p w14:paraId="3A5BF7D7" w14:textId="77777777" w:rsidR="00BD4223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753FC1C7" w14:textId="77777777" w:rsidR="00BD422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9F9E4DB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2CD7F3F" w14:textId="77777777" w:rsidR="00BD422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0977DFC" w14:textId="77777777" w:rsidR="00BD4223" w:rsidRDefault="00000000">
            <w:r>
              <w:t>371.41</w:t>
            </w:r>
          </w:p>
        </w:tc>
        <w:tc>
          <w:tcPr>
            <w:tcW w:w="3673" w:type="dxa"/>
            <w:vAlign w:val="center"/>
          </w:tcPr>
          <w:p w14:paraId="5EC90E2D" w14:textId="77777777" w:rsidR="00BD4223" w:rsidRDefault="00000000">
            <w:r>
              <w:t>1004(1),2004(2),2002(2)</w:t>
            </w:r>
          </w:p>
        </w:tc>
      </w:tr>
      <w:tr w:rsidR="00BD4223" w14:paraId="464FFBF0" w14:textId="77777777">
        <w:tc>
          <w:tcPr>
            <w:tcW w:w="1131" w:type="dxa"/>
            <w:vAlign w:val="center"/>
          </w:tcPr>
          <w:p w14:paraId="2AD9AC3C" w14:textId="77777777" w:rsidR="00BD4223" w:rsidRDefault="00000000">
            <w:r>
              <w:t>Sys2</w:t>
            </w:r>
          </w:p>
        </w:tc>
        <w:tc>
          <w:tcPr>
            <w:tcW w:w="1924" w:type="dxa"/>
            <w:vAlign w:val="center"/>
          </w:tcPr>
          <w:p w14:paraId="7BB1489E" w14:textId="77777777" w:rsidR="00BD4223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B3BD8E5" w14:textId="77777777" w:rsidR="00BD4223" w:rsidRDefault="00000000">
            <w:r>
              <w:t>3.50</w:t>
            </w:r>
          </w:p>
        </w:tc>
        <w:tc>
          <w:tcPr>
            <w:tcW w:w="848" w:type="dxa"/>
            <w:vAlign w:val="center"/>
          </w:tcPr>
          <w:p w14:paraId="21FCC101" w14:textId="77777777" w:rsidR="00BD4223" w:rsidRDefault="00000000">
            <w:r>
              <w:t>2.50</w:t>
            </w:r>
          </w:p>
        </w:tc>
        <w:tc>
          <w:tcPr>
            <w:tcW w:w="905" w:type="dxa"/>
            <w:vAlign w:val="center"/>
          </w:tcPr>
          <w:p w14:paraId="788507D8" w14:textId="77777777" w:rsidR="00BD4223" w:rsidRDefault="00000000">
            <w:r>
              <w:t>911.61</w:t>
            </w:r>
          </w:p>
        </w:tc>
        <w:tc>
          <w:tcPr>
            <w:tcW w:w="3673" w:type="dxa"/>
            <w:vAlign w:val="center"/>
          </w:tcPr>
          <w:p w14:paraId="228AEA6C" w14:textId="77777777" w:rsidR="00BD4223" w:rsidRDefault="00000000">
            <w:r>
              <w:t>1001(1),2007(2),2006(2),2005(2),2001(2),3001(3)</w:t>
            </w:r>
          </w:p>
        </w:tc>
      </w:tr>
    </w:tbl>
    <w:p w14:paraId="058103B4" w14:textId="77777777" w:rsidR="00BD4223" w:rsidRDefault="00000000">
      <w:pPr>
        <w:pStyle w:val="2"/>
        <w:widowControl w:val="0"/>
        <w:rPr>
          <w:kern w:val="2"/>
        </w:rPr>
      </w:pPr>
      <w:bookmarkStart w:id="63" w:name="_Toc123668178"/>
      <w:r>
        <w:rPr>
          <w:kern w:val="2"/>
        </w:rPr>
        <w:t>制冷系统</w:t>
      </w:r>
      <w:bookmarkEnd w:id="63"/>
    </w:p>
    <w:p w14:paraId="4177B7E1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23668179"/>
      <w:r>
        <w:rPr>
          <w:color w:val="000000"/>
          <w:kern w:val="2"/>
          <w:szCs w:val="24"/>
        </w:rPr>
        <w:t>冷水机组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BD4223" w14:paraId="2FAF16D0" w14:textId="77777777">
        <w:tc>
          <w:tcPr>
            <w:tcW w:w="1930" w:type="dxa"/>
            <w:shd w:val="clear" w:color="auto" w:fill="E6E6E6"/>
            <w:vAlign w:val="center"/>
          </w:tcPr>
          <w:p w14:paraId="28D60204" w14:textId="77777777" w:rsidR="00BD422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5180DAC" w14:textId="77777777" w:rsidR="00BD4223" w:rsidRDefault="0000000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D15E7E" w14:textId="77777777" w:rsidR="00BD422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22EDE6" w14:textId="77777777" w:rsidR="00BD422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C0D8093" w14:textId="77777777" w:rsidR="00BD422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D0A5016" w14:textId="77777777" w:rsidR="00BD4223" w:rsidRDefault="00000000">
            <w:pPr>
              <w:jc w:val="center"/>
            </w:pPr>
            <w:r>
              <w:t>台数</w:t>
            </w:r>
          </w:p>
        </w:tc>
      </w:tr>
      <w:tr w:rsidR="00BD4223" w14:paraId="7FB663F3" w14:textId="77777777">
        <w:tc>
          <w:tcPr>
            <w:tcW w:w="1930" w:type="dxa"/>
            <w:vAlign w:val="center"/>
          </w:tcPr>
          <w:p w14:paraId="6B0AF397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E2FD361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2BCCFCE4" w14:textId="77777777" w:rsidR="00BD422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20E89B2" w14:textId="77777777" w:rsidR="00BD4223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2C56DD2" w14:textId="77777777" w:rsidR="00BD422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B12EA61" w14:textId="77777777" w:rsidR="00BD4223" w:rsidRDefault="00000000">
            <w:r>
              <w:t>1</w:t>
            </w:r>
          </w:p>
        </w:tc>
      </w:tr>
    </w:tbl>
    <w:p w14:paraId="132563E1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123668180"/>
      <w:r>
        <w:rPr>
          <w:color w:val="000000"/>
          <w:kern w:val="2"/>
          <w:szCs w:val="24"/>
        </w:rPr>
        <w:t>水泵系统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BD4223" w14:paraId="42A07F31" w14:textId="77777777">
        <w:tc>
          <w:tcPr>
            <w:tcW w:w="1267" w:type="dxa"/>
            <w:shd w:val="clear" w:color="auto" w:fill="E6E6E6"/>
            <w:vAlign w:val="center"/>
          </w:tcPr>
          <w:p w14:paraId="1C75794B" w14:textId="77777777" w:rsidR="00BD4223" w:rsidRDefault="0000000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BB01D1" w14:textId="77777777" w:rsidR="00BD4223" w:rsidRDefault="0000000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41AB61" w14:textId="77777777" w:rsidR="00BD422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8589D21" w14:textId="77777777" w:rsidR="00BD4223" w:rsidRDefault="0000000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A90BC41" w14:textId="77777777" w:rsidR="00BD4223" w:rsidRDefault="0000000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2C51B" w14:textId="77777777" w:rsidR="00BD4223" w:rsidRDefault="00000000">
            <w:pPr>
              <w:jc w:val="center"/>
            </w:pPr>
            <w:r>
              <w:t>台数</w:t>
            </w:r>
          </w:p>
        </w:tc>
      </w:tr>
      <w:tr w:rsidR="00BD4223" w14:paraId="324AC4BD" w14:textId="77777777">
        <w:tc>
          <w:tcPr>
            <w:tcW w:w="1267" w:type="dxa"/>
            <w:vAlign w:val="center"/>
          </w:tcPr>
          <w:p w14:paraId="223C413C" w14:textId="77777777" w:rsidR="00BD4223" w:rsidRDefault="00000000">
            <w:r>
              <w:t>冷却水泵</w:t>
            </w:r>
          </w:p>
        </w:tc>
        <w:tc>
          <w:tcPr>
            <w:tcW w:w="1415" w:type="dxa"/>
            <w:vAlign w:val="center"/>
          </w:tcPr>
          <w:p w14:paraId="7C9F6ABE" w14:textId="77777777" w:rsidR="00BD4223" w:rsidRDefault="00000000">
            <w:r>
              <w:t>10</w:t>
            </w:r>
          </w:p>
        </w:tc>
        <w:tc>
          <w:tcPr>
            <w:tcW w:w="1273" w:type="dxa"/>
            <w:vAlign w:val="center"/>
          </w:tcPr>
          <w:p w14:paraId="0ACEF3F6" w14:textId="77777777" w:rsidR="00BD4223" w:rsidRDefault="00000000">
            <w:r>
              <w:t>25</w:t>
            </w:r>
          </w:p>
        </w:tc>
        <w:tc>
          <w:tcPr>
            <w:tcW w:w="1867" w:type="dxa"/>
            <w:vAlign w:val="center"/>
          </w:tcPr>
          <w:p w14:paraId="4071DE70" w14:textId="77777777" w:rsidR="00BD4223" w:rsidRDefault="00000000">
            <w:r>
              <w:t>5</w:t>
            </w:r>
          </w:p>
        </w:tc>
        <w:tc>
          <w:tcPr>
            <w:tcW w:w="2377" w:type="dxa"/>
            <w:vAlign w:val="center"/>
          </w:tcPr>
          <w:p w14:paraId="6B6F3FC2" w14:textId="77777777" w:rsidR="00BD4223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5EDE3D9" w14:textId="77777777" w:rsidR="00BD4223" w:rsidRDefault="00000000">
            <w:r>
              <w:t>1</w:t>
            </w:r>
          </w:p>
        </w:tc>
      </w:tr>
      <w:tr w:rsidR="00BD4223" w14:paraId="3A1A4777" w14:textId="77777777">
        <w:tc>
          <w:tcPr>
            <w:tcW w:w="1267" w:type="dxa"/>
            <w:vAlign w:val="center"/>
          </w:tcPr>
          <w:p w14:paraId="796A5661" w14:textId="77777777" w:rsidR="00BD4223" w:rsidRDefault="00000000">
            <w:r>
              <w:t>冷冻水泵</w:t>
            </w:r>
          </w:p>
        </w:tc>
        <w:tc>
          <w:tcPr>
            <w:tcW w:w="1415" w:type="dxa"/>
            <w:vAlign w:val="center"/>
          </w:tcPr>
          <w:p w14:paraId="7F80D1A1" w14:textId="77777777" w:rsidR="00BD422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BF6FA36" w14:textId="77777777" w:rsidR="00BD4223" w:rsidRDefault="00000000">
            <w:r>
              <w:t>30</w:t>
            </w:r>
          </w:p>
        </w:tc>
        <w:tc>
          <w:tcPr>
            <w:tcW w:w="1867" w:type="dxa"/>
            <w:vAlign w:val="center"/>
          </w:tcPr>
          <w:p w14:paraId="1CE9B2AD" w14:textId="77777777" w:rsidR="00BD4223" w:rsidRDefault="00000000">
            <w:r>
              <w:t>5</w:t>
            </w:r>
          </w:p>
        </w:tc>
        <w:tc>
          <w:tcPr>
            <w:tcW w:w="2377" w:type="dxa"/>
            <w:vAlign w:val="center"/>
          </w:tcPr>
          <w:p w14:paraId="4C784E25" w14:textId="77777777" w:rsidR="00BD4223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E5ABD3B" w14:textId="77777777" w:rsidR="00BD4223" w:rsidRDefault="00000000">
            <w:r>
              <w:t>1</w:t>
            </w:r>
          </w:p>
        </w:tc>
      </w:tr>
    </w:tbl>
    <w:p w14:paraId="1D348191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123668181"/>
      <w:r>
        <w:rPr>
          <w:color w:val="000000"/>
          <w:kern w:val="2"/>
          <w:szCs w:val="24"/>
        </w:rPr>
        <w:lastRenderedPageBreak/>
        <w:t>运行工况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D4223" w14:paraId="3F706750" w14:textId="77777777">
        <w:tc>
          <w:tcPr>
            <w:tcW w:w="1115" w:type="dxa"/>
            <w:shd w:val="clear" w:color="auto" w:fill="E6E6E6"/>
            <w:vAlign w:val="center"/>
          </w:tcPr>
          <w:p w14:paraId="025B4948" w14:textId="77777777" w:rsidR="00BD422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170C14" w14:textId="77777777" w:rsidR="00BD422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37023C" w14:textId="77777777" w:rsidR="00BD422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5D6D4B" w14:textId="77777777" w:rsidR="00BD422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369C9B" w14:textId="77777777" w:rsidR="00BD422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22AF4A" w14:textId="77777777" w:rsidR="00BD422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AB8094" w14:textId="77777777" w:rsidR="00BD4223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D4223" w14:paraId="2BB6F20B" w14:textId="77777777">
        <w:tc>
          <w:tcPr>
            <w:tcW w:w="1115" w:type="dxa"/>
            <w:shd w:val="clear" w:color="auto" w:fill="E6E6E6"/>
            <w:vAlign w:val="center"/>
          </w:tcPr>
          <w:p w14:paraId="56382EB8" w14:textId="77777777" w:rsidR="00BD4223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4652DB3" w14:textId="77777777" w:rsidR="00BD4223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7896F23B" w14:textId="77777777" w:rsidR="00BD4223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1D7C934" w14:textId="77777777" w:rsidR="00BD4223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E4EAED3" w14:textId="77777777" w:rsidR="00BD422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B95B3D1" w14:textId="77777777" w:rsidR="00BD422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9200044" w14:textId="77777777" w:rsidR="00BD4223" w:rsidRDefault="00000000">
            <w:r>
              <w:t>0</w:t>
            </w:r>
          </w:p>
        </w:tc>
      </w:tr>
      <w:tr w:rsidR="00BD4223" w14:paraId="3DB725F4" w14:textId="77777777">
        <w:tc>
          <w:tcPr>
            <w:tcW w:w="1115" w:type="dxa"/>
            <w:shd w:val="clear" w:color="auto" w:fill="E6E6E6"/>
            <w:vAlign w:val="center"/>
          </w:tcPr>
          <w:p w14:paraId="24705276" w14:textId="77777777" w:rsidR="00BD422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41830C5" w14:textId="77777777" w:rsidR="00BD4223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2F139603" w14:textId="77777777" w:rsidR="00BD4223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D6EBD85" w14:textId="77777777" w:rsidR="00BD4223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3C695548" w14:textId="77777777" w:rsidR="00BD422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FF98D50" w14:textId="77777777" w:rsidR="00BD422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3AF0DF5" w14:textId="77777777" w:rsidR="00BD4223" w:rsidRDefault="00000000">
            <w:r>
              <w:t>0</w:t>
            </w:r>
          </w:p>
        </w:tc>
      </w:tr>
      <w:tr w:rsidR="00BD4223" w14:paraId="22E47C1C" w14:textId="77777777">
        <w:tc>
          <w:tcPr>
            <w:tcW w:w="1115" w:type="dxa"/>
            <w:shd w:val="clear" w:color="auto" w:fill="E6E6E6"/>
            <w:vAlign w:val="center"/>
          </w:tcPr>
          <w:p w14:paraId="3637D317" w14:textId="77777777" w:rsidR="00BD422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6A9DDD8" w14:textId="77777777" w:rsidR="00BD4223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0DB05BB2" w14:textId="77777777" w:rsidR="00BD422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1BA864B" w14:textId="77777777" w:rsidR="00BD422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BBEC1CA" w14:textId="77777777" w:rsidR="00BD422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01D345B" w14:textId="77777777" w:rsidR="00BD422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B6E55F6" w14:textId="77777777" w:rsidR="00BD4223" w:rsidRDefault="00000000">
            <w:r>
              <w:t>0</w:t>
            </w:r>
          </w:p>
        </w:tc>
      </w:tr>
      <w:tr w:rsidR="00BD4223" w14:paraId="53DA0176" w14:textId="77777777">
        <w:tc>
          <w:tcPr>
            <w:tcW w:w="1115" w:type="dxa"/>
            <w:shd w:val="clear" w:color="auto" w:fill="E6E6E6"/>
            <w:vAlign w:val="center"/>
          </w:tcPr>
          <w:p w14:paraId="327A0B6D" w14:textId="77777777" w:rsidR="00BD422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F15127E" w14:textId="77777777" w:rsidR="00BD422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6732099" w14:textId="77777777" w:rsidR="00BD422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9B66997" w14:textId="77777777" w:rsidR="00BD422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5FDC827" w14:textId="77777777" w:rsidR="00BD422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3F47B93" w14:textId="77777777" w:rsidR="00BD422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5359675" w14:textId="77777777" w:rsidR="00BD4223" w:rsidRDefault="00000000">
            <w:r>
              <w:t>0</w:t>
            </w:r>
          </w:p>
        </w:tc>
      </w:tr>
    </w:tbl>
    <w:p w14:paraId="6D76E87A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123668182"/>
      <w:r>
        <w:rPr>
          <w:color w:val="000000"/>
          <w:kern w:val="2"/>
          <w:szCs w:val="24"/>
        </w:rPr>
        <w:t>制冷能耗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BD4223" w14:paraId="37B7B662" w14:textId="77777777">
        <w:tc>
          <w:tcPr>
            <w:tcW w:w="1115" w:type="dxa"/>
            <w:shd w:val="clear" w:color="auto" w:fill="E6E6E6"/>
            <w:vAlign w:val="center"/>
          </w:tcPr>
          <w:p w14:paraId="05C17DA5" w14:textId="77777777" w:rsidR="00BD422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DD704" w14:textId="77777777" w:rsidR="00BD422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2E9783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773529" w14:textId="77777777" w:rsidR="00BD422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F450E" w14:textId="77777777" w:rsidR="00BD422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48F7CA" w14:textId="77777777" w:rsidR="00BD422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56C1B9" w14:textId="77777777" w:rsidR="00BD422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5298AB" w14:textId="77777777" w:rsidR="00BD4223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D4223" w14:paraId="4EA601A7" w14:textId="77777777">
        <w:tc>
          <w:tcPr>
            <w:tcW w:w="1115" w:type="dxa"/>
            <w:shd w:val="clear" w:color="auto" w:fill="E6E6E6"/>
            <w:vAlign w:val="center"/>
          </w:tcPr>
          <w:p w14:paraId="1DDC9490" w14:textId="77777777" w:rsidR="00BD4223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323C0C50" w14:textId="77777777" w:rsidR="00BD4223" w:rsidRDefault="00000000">
            <w:r>
              <w:t>28851</w:t>
            </w:r>
          </w:p>
        </w:tc>
        <w:tc>
          <w:tcPr>
            <w:tcW w:w="1131" w:type="dxa"/>
            <w:vAlign w:val="center"/>
          </w:tcPr>
          <w:p w14:paraId="44B13526" w14:textId="77777777" w:rsidR="00BD4223" w:rsidRDefault="00000000">
            <w:r>
              <w:t>570</w:t>
            </w:r>
          </w:p>
        </w:tc>
        <w:tc>
          <w:tcPr>
            <w:tcW w:w="1273" w:type="dxa"/>
            <w:vAlign w:val="center"/>
          </w:tcPr>
          <w:p w14:paraId="5D50D5B5" w14:textId="77777777" w:rsidR="00BD4223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012377F8" w14:textId="77777777" w:rsidR="00BD4223" w:rsidRDefault="00000000">
            <w:r>
              <w:t>6924</w:t>
            </w:r>
          </w:p>
        </w:tc>
        <w:tc>
          <w:tcPr>
            <w:tcW w:w="1273" w:type="dxa"/>
            <w:vAlign w:val="center"/>
          </w:tcPr>
          <w:p w14:paraId="48BE1832" w14:textId="77777777" w:rsidR="00BD4223" w:rsidRDefault="00000000">
            <w:r>
              <w:t>5700</w:t>
            </w:r>
          </w:p>
        </w:tc>
        <w:tc>
          <w:tcPr>
            <w:tcW w:w="1131" w:type="dxa"/>
            <w:vAlign w:val="center"/>
          </w:tcPr>
          <w:p w14:paraId="3FB30B5C" w14:textId="77777777" w:rsidR="00BD4223" w:rsidRDefault="00000000">
            <w:r>
              <w:t>4560</w:t>
            </w:r>
          </w:p>
        </w:tc>
        <w:tc>
          <w:tcPr>
            <w:tcW w:w="1131" w:type="dxa"/>
            <w:vAlign w:val="center"/>
          </w:tcPr>
          <w:p w14:paraId="52C79B84" w14:textId="77777777" w:rsidR="00BD4223" w:rsidRDefault="00000000">
            <w:r>
              <w:t>0</w:t>
            </w:r>
          </w:p>
        </w:tc>
      </w:tr>
      <w:tr w:rsidR="00BD4223" w14:paraId="479176F8" w14:textId="77777777">
        <w:tc>
          <w:tcPr>
            <w:tcW w:w="1115" w:type="dxa"/>
            <w:shd w:val="clear" w:color="auto" w:fill="E6E6E6"/>
            <w:vAlign w:val="center"/>
          </w:tcPr>
          <w:p w14:paraId="519A3052" w14:textId="77777777" w:rsidR="00BD4223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233C8CA9" w14:textId="77777777" w:rsidR="00BD4223" w:rsidRDefault="00000000">
            <w:r>
              <w:t>722</w:t>
            </w:r>
          </w:p>
        </w:tc>
        <w:tc>
          <w:tcPr>
            <w:tcW w:w="1131" w:type="dxa"/>
            <w:vAlign w:val="center"/>
          </w:tcPr>
          <w:p w14:paraId="64ED052F" w14:textId="77777777" w:rsidR="00BD4223" w:rsidRDefault="00000000">
            <w:r>
              <w:t>5</w:t>
            </w:r>
          </w:p>
        </w:tc>
        <w:tc>
          <w:tcPr>
            <w:tcW w:w="1273" w:type="dxa"/>
            <w:vAlign w:val="center"/>
          </w:tcPr>
          <w:p w14:paraId="73ECDB73" w14:textId="77777777" w:rsidR="00BD4223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60ABC2E3" w14:textId="77777777" w:rsidR="00BD4223" w:rsidRDefault="00000000">
            <w:r>
              <w:t>159</w:t>
            </w:r>
          </w:p>
        </w:tc>
        <w:tc>
          <w:tcPr>
            <w:tcW w:w="1273" w:type="dxa"/>
            <w:vAlign w:val="center"/>
          </w:tcPr>
          <w:p w14:paraId="38605EE6" w14:textId="77777777" w:rsidR="00BD4223" w:rsidRDefault="00000000">
            <w:r>
              <w:t>50</w:t>
            </w:r>
          </w:p>
        </w:tc>
        <w:tc>
          <w:tcPr>
            <w:tcW w:w="1131" w:type="dxa"/>
            <w:vAlign w:val="center"/>
          </w:tcPr>
          <w:p w14:paraId="64256EA0" w14:textId="77777777" w:rsidR="00BD4223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0B11DE7F" w14:textId="77777777" w:rsidR="00BD4223" w:rsidRDefault="00000000">
            <w:r>
              <w:t>0</w:t>
            </w:r>
          </w:p>
        </w:tc>
      </w:tr>
      <w:tr w:rsidR="00BD4223" w14:paraId="3A41D9D4" w14:textId="77777777">
        <w:tc>
          <w:tcPr>
            <w:tcW w:w="1115" w:type="dxa"/>
            <w:shd w:val="clear" w:color="auto" w:fill="E6E6E6"/>
            <w:vAlign w:val="center"/>
          </w:tcPr>
          <w:p w14:paraId="328DD0DA" w14:textId="77777777" w:rsidR="00BD4223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0591FCFC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A31574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7AEF0A" w14:textId="77777777" w:rsidR="00BD422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2311BB0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1000C9A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9F0255F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D6748C" w14:textId="77777777" w:rsidR="00BD4223" w:rsidRDefault="00000000">
            <w:r>
              <w:t>0</w:t>
            </w:r>
          </w:p>
        </w:tc>
      </w:tr>
      <w:tr w:rsidR="00BD4223" w14:paraId="2732F836" w14:textId="77777777">
        <w:tc>
          <w:tcPr>
            <w:tcW w:w="1115" w:type="dxa"/>
            <w:shd w:val="clear" w:color="auto" w:fill="E6E6E6"/>
            <w:vAlign w:val="center"/>
          </w:tcPr>
          <w:p w14:paraId="0B4E71FC" w14:textId="77777777" w:rsidR="00BD4223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5B778D76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7ADB8F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845C1CF" w14:textId="77777777" w:rsidR="00BD422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728F944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9EF8217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5E84C6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918604B" w14:textId="77777777" w:rsidR="00BD4223" w:rsidRDefault="00000000">
            <w:r>
              <w:t>0</w:t>
            </w:r>
          </w:p>
        </w:tc>
      </w:tr>
      <w:tr w:rsidR="00BD4223" w14:paraId="4B6F4875" w14:textId="77777777">
        <w:tc>
          <w:tcPr>
            <w:tcW w:w="1115" w:type="dxa"/>
            <w:shd w:val="clear" w:color="auto" w:fill="E6E6E6"/>
            <w:vAlign w:val="center"/>
          </w:tcPr>
          <w:p w14:paraId="6968F6B9" w14:textId="77777777" w:rsidR="00BD4223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ACDFF81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BCFF212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3868046" w14:textId="77777777" w:rsidR="00BD4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9F3A7D6" w14:textId="77777777" w:rsidR="00BD422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7AB599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595AE43" w14:textId="77777777" w:rsidR="00BD422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4B0799" w14:textId="77777777" w:rsidR="00BD4223" w:rsidRDefault="00000000">
            <w:r>
              <w:t>0</w:t>
            </w:r>
          </w:p>
        </w:tc>
      </w:tr>
      <w:tr w:rsidR="00BD4223" w14:paraId="62DF580D" w14:textId="77777777">
        <w:tc>
          <w:tcPr>
            <w:tcW w:w="1115" w:type="dxa"/>
            <w:shd w:val="clear" w:color="auto" w:fill="E6E6E6"/>
            <w:vAlign w:val="center"/>
          </w:tcPr>
          <w:p w14:paraId="073B7C1C" w14:textId="77777777" w:rsidR="00BD4223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014FC37" w14:textId="77777777" w:rsidR="00BD4223" w:rsidRDefault="00000000">
            <w:r>
              <w:t>29574</w:t>
            </w:r>
          </w:p>
        </w:tc>
        <w:tc>
          <w:tcPr>
            <w:tcW w:w="1131" w:type="dxa"/>
            <w:vAlign w:val="center"/>
          </w:tcPr>
          <w:p w14:paraId="101C8CBF" w14:textId="77777777" w:rsidR="00BD4223" w:rsidRDefault="00000000">
            <w:r>
              <w:t>575</w:t>
            </w:r>
          </w:p>
        </w:tc>
        <w:tc>
          <w:tcPr>
            <w:tcW w:w="1273" w:type="dxa"/>
            <w:vAlign w:val="center"/>
          </w:tcPr>
          <w:p w14:paraId="325028CB" w14:textId="77777777" w:rsidR="00BD4223" w:rsidRDefault="00BD4223"/>
        </w:tc>
        <w:tc>
          <w:tcPr>
            <w:tcW w:w="1131" w:type="dxa"/>
            <w:vAlign w:val="center"/>
          </w:tcPr>
          <w:p w14:paraId="4839D06F" w14:textId="77777777" w:rsidR="00BD4223" w:rsidRDefault="00000000">
            <w:r>
              <w:t>7083</w:t>
            </w:r>
          </w:p>
        </w:tc>
        <w:tc>
          <w:tcPr>
            <w:tcW w:w="1273" w:type="dxa"/>
            <w:vAlign w:val="center"/>
          </w:tcPr>
          <w:p w14:paraId="6CFE003F" w14:textId="77777777" w:rsidR="00BD4223" w:rsidRDefault="00000000">
            <w:r>
              <w:t>5750</w:t>
            </w:r>
          </w:p>
        </w:tc>
        <w:tc>
          <w:tcPr>
            <w:tcW w:w="1131" w:type="dxa"/>
            <w:vAlign w:val="center"/>
          </w:tcPr>
          <w:p w14:paraId="675C6D7E" w14:textId="77777777" w:rsidR="00BD4223" w:rsidRDefault="00000000">
            <w:r>
              <w:t>4600</w:t>
            </w:r>
          </w:p>
        </w:tc>
        <w:tc>
          <w:tcPr>
            <w:tcW w:w="1131" w:type="dxa"/>
            <w:vAlign w:val="center"/>
          </w:tcPr>
          <w:p w14:paraId="5FE1574F" w14:textId="77777777" w:rsidR="00BD4223" w:rsidRDefault="00000000">
            <w:r>
              <w:t>0</w:t>
            </w:r>
          </w:p>
        </w:tc>
      </w:tr>
    </w:tbl>
    <w:p w14:paraId="2D41C935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123668183"/>
      <w:r>
        <w:rPr>
          <w:color w:val="000000"/>
          <w:kern w:val="2"/>
          <w:szCs w:val="24"/>
        </w:rPr>
        <w:t>多联机/单元式空调能耗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D4223" w14:paraId="423CE284" w14:textId="77777777">
        <w:tc>
          <w:tcPr>
            <w:tcW w:w="2196" w:type="dxa"/>
            <w:shd w:val="clear" w:color="auto" w:fill="E6E6E6"/>
            <w:vAlign w:val="center"/>
          </w:tcPr>
          <w:p w14:paraId="4FD0D1F7" w14:textId="77777777" w:rsidR="00BD422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913D729" w14:textId="77777777" w:rsidR="00BD422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931FEFC" w14:textId="77777777" w:rsidR="00BD4223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E0FE122" w14:textId="77777777" w:rsidR="00BD422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D4223" w14:paraId="7E212847" w14:textId="77777777">
        <w:tc>
          <w:tcPr>
            <w:tcW w:w="2196" w:type="dxa"/>
            <w:shd w:val="clear" w:color="auto" w:fill="E6E6E6"/>
            <w:vAlign w:val="center"/>
          </w:tcPr>
          <w:p w14:paraId="34CAC3E3" w14:textId="77777777" w:rsidR="00BD4223" w:rsidRDefault="00000000">
            <w:r>
              <w:t>Sys2</w:t>
            </w:r>
          </w:p>
        </w:tc>
        <w:tc>
          <w:tcPr>
            <w:tcW w:w="2190" w:type="dxa"/>
            <w:vAlign w:val="center"/>
          </w:tcPr>
          <w:p w14:paraId="61C99E73" w14:textId="77777777" w:rsidR="00BD4223" w:rsidRDefault="00000000">
            <w:r>
              <w:t>3.50</w:t>
            </w:r>
          </w:p>
        </w:tc>
        <w:tc>
          <w:tcPr>
            <w:tcW w:w="2473" w:type="dxa"/>
            <w:vAlign w:val="center"/>
          </w:tcPr>
          <w:p w14:paraId="0ED08A75" w14:textId="77777777" w:rsidR="00BD4223" w:rsidRDefault="00000000">
            <w:r>
              <w:t>35360</w:t>
            </w:r>
          </w:p>
        </w:tc>
        <w:tc>
          <w:tcPr>
            <w:tcW w:w="2473" w:type="dxa"/>
            <w:vAlign w:val="center"/>
          </w:tcPr>
          <w:p w14:paraId="715C5476" w14:textId="77777777" w:rsidR="00BD4223" w:rsidRDefault="00000000">
            <w:r>
              <w:t>10103</w:t>
            </w:r>
          </w:p>
        </w:tc>
      </w:tr>
    </w:tbl>
    <w:p w14:paraId="59131DE8" w14:textId="77777777" w:rsidR="00BD4223" w:rsidRDefault="00000000">
      <w:pPr>
        <w:pStyle w:val="2"/>
        <w:widowControl w:val="0"/>
        <w:rPr>
          <w:kern w:val="2"/>
        </w:rPr>
      </w:pPr>
      <w:bookmarkStart w:id="69" w:name="_Toc123668184"/>
      <w:r>
        <w:rPr>
          <w:kern w:val="2"/>
        </w:rPr>
        <w:t>供暖系统</w:t>
      </w:r>
      <w:bookmarkEnd w:id="69"/>
    </w:p>
    <w:p w14:paraId="4D6F3FB2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0" w:name="_Toc123668185"/>
      <w:r>
        <w:rPr>
          <w:color w:val="000000"/>
          <w:kern w:val="2"/>
          <w:szCs w:val="24"/>
        </w:rPr>
        <w:t>多联机/单元式热泵能耗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D4223" w14:paraId="6715AA04" w14:textId="77777777">
        <w:tc>
          <w:tcPr>
            <w:tcW w:w="2196" w:type="dxa"/>
            <w:shd w:val="clear" w:color="auto" w:fill="E6E6E6"/>
            <w:vAlign w:val="center"/>
          </w:tcPr>
          <w:p w14:paraId="3FEB7784" w14:textId="77777777" w:rsidR="00BD422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754D35A" w14:textId="77777777" w:rsidR="00BD422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C3CF9B7" w14:textId="77777777" w:rsidR="00BD4223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A44A909" w14:textId="77777777" w:rsidR="00BD422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D4223" w14:paraId="3E8ECDB7" w14:textId="77777777">
        <w:tc>
          <w:tcPr>
            <w:tcW w:w="2196" w:type="dxa"/>
            <w:shd w:val="clear" w:color="auto" w:fill="E6E6E6"/>
            <w:vAlign w:val="center"/>
          </w:tcPr>
          <w:p w14:paraId="45283CEF" w14:textId="77777777" w:rsidR="00BD4223" w:rsidRDefault="00000000">
            <w:r>
              <w:t>Sys2</w:t>
            </w:r>
          </w:p>
        </w:tc>
        <w:tc>
          <w:tcPr>
            <w:tcW w:w="2190" w:type="dxa"/>
            <w:vAlign w:val="center"/>
          </w:tcPr>
          <w:p w14:paraId="33B682BA" w14:textId="77777777" w:rsidR="00BD4223" w:rsidRDefault="00000000">
            <w:r>
              <w:t>2.50</w:t>
            </w:r>
          </w:p>
        </w:tc>
        <w:tc>
          <w:tcPr>
            <w:tcW w:w="2473" w:type="dxa"/>
            <w:vAlign w:val="center"/>
          </w:tcPr>
          <w:p w14:paraId="7BC1F49B" w14:textId="77777777" w:rsidR="00BD4223" w:rsidRDefault="00000000">
            <w:r>
              <w:t>21034</w:t>
            </w:r>
          </w:p>
        </w:tc>
        <w:tc>
          <w:tcPr>
            <w:tcW w:w="2473" w:type="dxa"/>
            <w:vAlign w:val="center"/>
          </w:tcPr>
          <w:p w14:paraId="5AD1D2BF" w14:textId="77777777" w:rsidR="00BD4223" w:rsidRDefault="00000000">
            <w:r>
              <w:t>8414</w:t>
            </w:r>
          </w:p>
        </w:tc>
      </w:tr>
    </w:tbl>
    <w:p w14:paraId="0776C7A4" w14:textId="77777777" w:rsidR="00BD4223" w:rsidRDefault="00000000">
      <w:pPr>
        <w:pStyle w:val="2"/>
        <w:widowControl w:val="0"/>
        <w:rPr>
          <w:kern w:val="2"/>
        </w:rPr>
      </w:pPr>
      <w:bookmarkStart w:id="71" w:name="_Toc123668186"/>
      <w:r>
        <w:rPr>
          <w:kern w:val="2"/>
        </w:rPr>
        <w:t>空调风机</w:t>
      </w:r>
      <w:bookmarkEnd w:id="71"/>
    </w:p>
    <w:p w14:paraId="72D5901A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123668187"/>
      <w:r>
        <w:rPr>
          <w:color w:val="000000"/>
          <w:kern w:val="2"/>
          <w:szCs w:val="24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D4223" w14:paraId="52EFEAA1" w14:textId="77777777">
        <w:tc>
          <w:tcPr>
            <w:tcW w:w="1635" w:type="dxa"/>
            <w:shd w:val="clear" w:color="auto" w:fill="E6E6E6"/>
            <w:vAlign w:val="center"/>
          </w:tcPr>
          <w:p w14:paraId="06063820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A3CEB6" w14:textId="77777777" w:rsidR="00BD422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23DE09B" w14:textId="77777777" w:rsidR="00BD422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DE4E89" w14:textId="77777777" w:rsidR="00BD422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D77A865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2842798" w14:textId="77777777" w:rsidR="00BD422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D4223" w14:paraId="3224E46B" w14:textId="77777777">
        <w:tc>
          <w:tcPr>
            <w:tcW w:w="1635" w:type="dxa"/>
            <w:vAlign w:val="center"/>
          </w:tcPr>
          <w:p w14:paraId="5908F86E" w14:textId="77777777" w:rsidR="00BD422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82F7AEA" w14:textId="77777777" w:rsidR="00BD4223" w:rsidRDefault="00000000">
            <w:r>
              <w:t>146</w:t>
            </w:r>
          </w:p>
        </w:tc>
        <w:tc>
          <w:tcPr>
            <w:tcW w:w="1794" w:type="dxa"/>
            <w:vAlign w:val="center"/>
          </w:tcPr>
          <w:p w14:paraId="608B2C83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6377EB2" w14:textId="77777777" w:rsidR="00BD4223" w:rsidRDefault="00000000">
            <w:r>
              <w:t>35</w:t>
            </w:r>
          </w:p>
        </w:tc>
        <w:tc>
          <w:tcPr>
            <w:tcW w:w="1431" w:type="dxa"/>
            <w:vAlign w:val="center"/>
          </w:tcPr>
          <w:p w14:paraId="2A045C17" w14:textId="77777777" w:rsidR="00BD4223" w:rsidRDefault="00000000">
            <w:r>
              <w:t>1047</w:t>
            </w:r>
          </w:p>
        </w:tc>
        <w:tc>
          <w:tcPr>
            <w:tcW w:w="1533" w:type="dxa"/>
            <w:vAlign w:val="center"/>
          </w:tcPr>
          <w:p w14:paraId="044DA7A4" w14:textId="77777777" w:rsidR="00BD4223" w:rsidRDefault="00000000">
            <w:r>
              <w:t>37</w:t>
            </w:r>
          </w:p>
        </w:tc>
      </w:tr>
      <w:tr w:rsidR="00BD4223" w14:paraId="3A6474D9" w14:textId="77777777">
        <w:tc>
          <w:tcPr>
            <w:tcW w:w="1635" w:type="dxa"/>
            <w:vAlign w:val="center"/>
          </w:tcPr>
          <w:p w14:paraId="4C5BAC4B" w14:textId="77777777" w:rsidR="00BD4223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73EDA7C3" w14:textId="77777777" w:rsidR="00BD4223" w:rsidRDefault="00000000">
            <w:r>
              <w:t>2534</w:t>
            </w:r>
          </w:p>
        </w:tc>
        <w:tc>
          <w:tcPr>
            <w:tcW w:w="1794" w:type="dxa"/>
            <w:vAlign w:val="center"/>
          </w:tcPr>
          <w:p w14:paraId="7F49E0F7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048711F" w14:textId="77777777" w:rsidR="00BD4223" w:rsidRDefault="00000000">
            <w:r>
              <w:t>608</w:t>
            </w:r>
          </w:p>
        </w:tc>
        <w:tc>
          <w:tcPr>
            <w:tcW w:w="1431" w:type="dxa"/>
            <w:vAlign w:val="center"/>
          </w:tcPr>
          <w:p w14:paraId="062882D0" w14:textId="77777777" w:rsidR="00BD4223" w:rsidRDefault="00000000">
            <w:r>
              <w:t>1629</w:t>
            </w:r>
          </w:p>
        </w:tc>
        <w:tc>
          <w:tcPr>
            <w:tcW w:w="1533" w:type="dxa"/>
            <w:vAlign w:val="center"/>
          </w:tcPr>
          <w:p w14:paraId="5B2F2327" w14:textId="77777777" w:rsidR="00BD4223" w:rsidRDefault="00000000">
            <w:r>
              <w:t>991</w:t>
            </w:r>
          </w:p>
        </w:tc>
      </w:tr>
      <w:tr w:rsidR="00BD4223" w14:paraId="4741226C" w14:textId="77777777">
        <w:tc>
          <w:tcPr>
            <w:tcW w:w="1635" w:type="dxa"/>
            <w:vAlign w:val="center"/>
          </w:tcPr>
          <w:p w14:paraId="3AE36EF7" w14:textId="77777777" w:rsidR="00BD4223" w:rsidRDefault="00000000">
            <w:r>
              <w:t>Sys2</w:t>
            </w:r>
          </w:p>
        </w:tc>
        <w:tc>
          <w:tcPr>
            <w:tcW w:w="1415" w:type="dxa"/>
            <w:vAlign w:val="center"/>
          </w:tcPr>
          <w:p w14:paraId="4224D42B" w14:textId="77777777" w:rsidR="00BD4223" w:rsidRDefault="00000000">
            <w:r>
              <w:t>9390</w:t>
            </w:r>
          </w:p>
        </w:tc>
        <w:tc>
          <w:tcPr>
            <w:tcW w:w="1794" w:type="dxa"/>
            <w:vAlign w:val="center"/>
          </w:tcPr>
          <w:p w14:paraId="19EC58AE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B12C3A2" w14:textId="77777777" w:rsidR="00BD4223" w:rsidRDefault="00000000">
            <w:r>
              <w:t>2254</w:t>
            </w:r>
          </w:p>
        </w:tc>
        <w:tc>
          <w:tcPr>
            <w:tcW w:w="1431" w:type="dxa"/>
            <w:vAlign w:val="center"/>
          </w:tcPr>
          <w:p w14:paraId="39E7EF13" w14:textId="77777777" w:rsidR="00BD4223" w:rsidRDefault="00000000">
            <w:r>
              <w:t>1554</w:t>
            </w:r>
          </w:p>
        </w:tc>
        <w:tc>
          <w:tcPr>
            <w:tcW w:w="1533" w:type="dxa"/>
            <w:vAlign w:val="center"/>
          </w:tcPr>
          <w:p w14:paraId="11CB81D9" w14:textId="77777777" w:rsidR="00BD4223" w:rsidRDefault="00000000">
            <w:r>
              <w:t>3502</w:t>
            </w:r>
          </w:p>
        </w:tc>
      </w:tr>
      <w:tr w:rsidR="00BD4223" w14:paraId="186031A1" w14:textId="77777777">
        <w:tc>
          <w:tcPr>
            <w:tcW w:w="7797" w:type="dxa"/>
            <w:gridSpan w:val="5"/>
            <w:vAlign w:val="center"/>
          </w:tcPr>
          <w:p w14:paraId="28D252BE" w14:textId="77777777" w:rsidR="00BD422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7BCFDC5" w14:textId="77777777" w:rsidR="00BD4223" w:rsidRDefault="00000000">
            <w:r>
              <w:t>4529</w:t>
            </w:r>
          </w:p>
        </w:tc>
      </w:tr>
    </w:tbl>
    <w:p w14:paraId="3D5CB6C5" w14:textId="77777777" w:rsidR="00BD4223" w:rsidRDefault="00BD422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D4223" w14:paraId="3D949EEF" w14:textId="77777777">
        <w:tc>
          <w:tcPr>
            <w:tcW w:w="1681" w:type="dxa"/>
            <w:shd w:val="clear" w:color="auto" w:fill="E6E6E6"/>
            <w:vAlign w:val="center"/>
          </w:tcPr>
          <w:p w14:paraId="28DC6FC5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B8A7FE" w14:textId="77777777" w:rsidR="00BD422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11836D" w14:textId="77777777" w:rsidR="00BD422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EBE9BA" w14:textId="77777777" w:rsidR="00BD422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26B73" w14:textId="77777777" w:rsidR="00BD422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90DD50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872B4A" w14:textId="77777777" w:rsidR="00BD422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D4223" w14:paraId="31B878BB" w14:textId="77777777">
        <w:tc>
          <w:tcPr>
            <w:tcW w:w="1681" w:type="dxa"/>
            <w:vAlign w:val="center"/>
          </w:tcPr>
          <w:p w14:paraId="09A203A1" w14:textId="77777777" w:rsidR="00BD422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771F1EF" w14:textId="77777777" w:rsidR="00BD4223" w:rsidRDefault="00000000">
            <w:r>
              <w:t>117</w:t>
            </w:r>
          </w:p>
        </w:tc>
        <w:tc>
          <w:tcPr>
            <w:tcW w:w="990" w:type="dxa"/>
            <w:vAlign w:val="center"/>
          </w:tcPr>
          <w:p w14:paraId="595B2B60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99BDBA4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B45ED49" w14:textId="77777777" w:rsidR="00BD4223" w:rsidRDefault="00000000">
            <w:r>
              <w:t>28</w:t>
            </w:r>
          </w:p>
        </w:tc>
        <w:tc>
          <w:tcPr>
            <w:tcW w:w="1131" w:type="dxa"/>
            <w:vAlign w:val="center"/>
          </w:tcPr>
          <w:p w14:paraId="14ACC0AB" w14:textId="77777777" w:rsidR="00BD4223" w:rsidRDefault="00000000">
            <w:r>
              <w:t>1047</w:t>
            </w:r>
          </w:p>
        </w:tc>
        <w:tc>
          <w:tcPr>
            <w:tcW w:w="1550" w:type="dxa"/>
            <w:vAlign w:val="center"/>
          </w:tcPr>
          <w:p w14:paraId="42682DF9" w14:textId="77777777" w:rsidR="00BD4223" w:rsidRDefault="00000000">
            <w:r>
              <w:t>29</w:t>
            </w:r>
          </w:p>
        </w:tc>
      </w:tr>
      <w:tr w:rsidR="00BD4223" w14:paraId="44FDF02C" w14:textId="77777777">
        <w:tc>
          <w:tcPr>
            <w:tcW w:w="1681" w:type="dxa"/>
            <w:vAlign w:val="center"/>
          </w:tcPr>
          <w:p w14:paraId="0CFC7E85" w14:textId="77777777" w:rsidR="00BD4223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4D8E6CF6" w14:textId="77777777" w:rsidR="00BD4223" w:rsidRDefault="00000000">
            <w:r>
              <w:t>2027</w:t>
            </w:r>
          </w:p>
        </w:tc>
        <w:tc>
          <w:tcPr>
            <w:tcW w:w="990" w:type="dxa"/>
            <w:vAlign w:val="center"/>
          </w:tcPr>
          <w:p w14:paraId="6BF6FF7E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DB474B6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EEE78B6" w14:textId="77777777" w:rsidR="00BD4223" w:rsidRDefault="00000000">
            <w:r>
              <w:t>486</w:t>
            </w:r>
          </w:p>
        </w:tc>
        <w:tc>
          <w:tcPr>
            <w:tcW w:w="1131" w:type="dxa"/>
            <w:vAlign w:val="center"/>
          </w:tcPr>
          <w:p w14:paraId="6D9984B4" w14:textId="77777777" w:rsidR="00BD4223" w:rsidRDefault="00000000">
            <w:r>
              <w:t>1629</w:t>
            </w:r>
          </w:p>
        </w:tc>
        <w:tc>
          <w:tcPr>
            <w:tcW w:w="1550" w:type="dxa"/>
            <w:vAlign w:val="center"/>
          </w:tcPr>
          <w:p w14:paraId="3584DC23" w14:textId="77777777" w:rsidR="00BD4223" w:rsidRDefault="00000000">
            <w:r>
              <w:t>792</w:t>
            </w:r>
          </w:p>
        </w:tc>
      </w:tr>
      <w:tr w:rsidR="00BD4223" w14:paraId="0A4D5FB8" w14:textId="77777777">
        <w:tc>
          <w:tcPr>
            <w:tcW w:w="1681" w:type="dxa"/>
            <w:vAlign w:val="center"/>
          </w:tcPr>
          <w:p w14:paraId="5CF3B06F" w14:textId="77777777" w:rsidR="00BD4223" w:rsidRDefault="00000000">
            <w:r>
              <w:lastRenderedPageBreak/>
              <w:t>Sys2</w:t>
            </w:r>
          </w:p>
        </w:tc>
        <w:tc>
          <w:tcPr>
            <w:tcW w:w="1131" w:type="dxa"/>
            <w:vAlign w:val="center"/>
          </w:tcPr>
          <w:p w14:paraId="0BC4741C" w14:textId="77777777" w:rsidR="00BD4223" w:rsidRDefault="00000000">
            <w:r>
              <w:t>7512</w:t>
            </w:r>
          </w:p>
        </w:tc>
        <w:tc>
          <w:tcPr>
            <w:tcW w:w="990" w:type="dxa"/>
            <w:vAlign w:val="center"/>
          </w:tcPr>
          <w:p w14:paraId="0AA70B3A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5665443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1BB5DEB" w14:textId="77777777" w:rsidR="00BD4223" w:rsidRDefault="00000000">
            <w:r>
              <w:t>1803</w:t>
            </w:r>
          </w:p>
        </w:tc>
        <w:tc>
          <w:tcPr>
            <w:tcW w:w="1131" w:type="dxa"/>
            <w:vAlign w:val="center"/>
          </w:tcPr>
          <w:p w14:paraId="0C0EB01B" w14:textId="77777777" w:rsidR="00BD4223" w:rsidRDefault="00000000">
            <w:r>
              <w:t>1554</w:t>
            </w:r>
          </w:p>
        </w:tc>
        <w:tc>
          <w:tcPr>
            <w:tcW w:w="1550" w:type="dxa"/>
            <w:vAlign w:val="center"/>
          </w:tcPr>
          <w:p w14:paraId="2A86A3F9" w14:textId="77777777" w:rsidR="00BD4223" w:rsidRDefault="00000000">
            <w:r>
              <w:t>2802</w:t>
            </w:r>
          </w:p>
        </w:tc>
      </w:tr>
      <w:tr w:rsidR="00BD4223" w14:paraId="37743113" w14:textId="77777777">
        <w:tc>
          <w:tcPr>
            <w:tcW w:w="7761" w:type="dxa"/>
            <w:gridSpan w:val="6"/>
            <w:vAlign w:val="center"/>
          </w:tcPr>
          <w:p w14:paraId="555DB906" w14:textId="77777777" w:rsidR="00BD422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78FEC98" w14:textId="77777777" w:rsidR="00BD4223" w:rsidRDefault="00000000">
            <w:r>
              <w:t>3623</w:t>
            </w:r>
          </w:p>
        </w:tc>
      </w:tr>
    </w:tbl>
    <w:p w14:paraId="7F8B8608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123668188"/>
      <w:r>
        <w:rPr>
          <w:color w:val="000000"/>
          <w:kern w:val="2"/>
          <w:szCs w:val="24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D4223" w14:paraId="2E039D84" w14:textId="77777777">
        <w:tc>
          <w:tcPr>
            <w:tcW w:w="1964" w:type="dxa"/>
            <w:shd w:val="clear" w:color="auto" w:fill="E6E6E6"/>
            <w:vAlign w:val="center"/>
          </w:tcPr>
          <w:p w14:paraId="26A1E2D5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B87DE05" w14:textId="77777777" w:rsidR="00BD4223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65D3B16" w14:textId="77777777" w:rsidR="00BD4223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B08998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C9B5473" w14:textId="77777777" w:rsidR="00BD4223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D4223" w14:paraId="4E4A70B5" w14:textId="77777777">
        <w:tc>
          <w:tcPr>
            <w:tcW w:w="1964" w:type="dxa"/>
            <w:vAlign w:val="center"/>
          </w:tcPr>
          <w:p w14:paraId="5BBE8D58" w14:textId="77777777" w:rsidR="00BD4223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841523E" w14:textId="77777777" w:rsidR="00BD4223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CFCF63B" w14:textId="77777777" w:rsidR="00BD422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F7F09E1" w14:textId="77777777" w:rsidR="00BD4223" w:rsidRDefault="00000000">
            <w:r>
              <w:t>831</w:t>
            </w:r>
          </w:p>
        </w:tc>
        <w:tc>
          <w:tcPr>
            <w:tcW w:w="1975" w:type="dxa"/>
            <w:vAlign w:val="center"/>
          </w:tcPr>
          <w:p w14:paraId="57AACB69" w14:textId="77777777" w:rsidR="00BD4223" w:rsidRDefault="00000000">
            <w:r>
              <w:t>332</w:t>
            </w:r>
          </w:p>
        </w:tc>
      </w:tr>
      <w:tr w:rsidR="00BD4223" w14:paraId="110BCE02" w14:textId="77777777">
        <w:tc>
          <w:tcPr>
            <w:tcW w:w="1964" w:type="dxa"/>
            <w:vAlign w:val="center"/>
          </w:tcPr>
          <w:p w14:paraId="18D2A95F" w14:textId="77777777" w:rsidR="00BD4223" w:rsidRDefault="00000000">
            <w:r>
              <w:t>Sys1</w:t>
            </w:r>
          </w:p>
        </w:tc>
        <w:tc>
          <w:tcPr>
            <w:tcW w:w="1980" w:type="dxa"/>
            <w:vAlign w:val="center"/>
          </w:tcPr>
          <w:p w14:paraId="64B85E47" w14:textId="77777777" w:rsidR="00BD4223" w:rsidRDefault="00000000">
            <w:pPr>
              <w:jc w:val="center"/>
            </w:pPr>
            <w:r>
              <w:t>380</w:t>
            </w:r>
          </w:p>
        </w:tc>
        <w:tc>
          <w:tcPr>
            <w:tcW w:w="1839" w:type="dxa"/>
            <w:vAlign w:val="center"/>
          </w:tcPr>
          <w:p w14:paraId="1005AF8D" w14:textId="77777777" w:rsidR="00BD422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52C5AF6" w14:textId="77777777" w:rsidR="00BD4223" w:rsidRDefault="00000000">
            <w:r>
              <w:t>1199</w:t>
            </w:r>
          </w:p>
        </w:tc>
        <w:tc>
          <w:tcPr>
            <w:tcW w:w="1975" w:type="dxa"/>
            <w:vAlign w:val="center"/>
          </w:tcPr>
          <w:p w14:paraId="51AA65AF" w14:textId="77777777" w:rsidR="00BD4223" w:rsidRDefault="00000000">
            <w:r>
              <w:t>456</w:t>
            </w:r>
          </w:p>
        </w:tc>
      </w:tr>
      <w:tr w:rsidR="00BD4223" w14:paraId="5E60FB9F" w14:textId="77777777">
        <w:tc>
          <w:tcPr>
            <w:tcW w:w="7339" w:type="dxa"/>
            <w:gridSpan w:val="4"/>
            <w:vAlign w:val="center"/>
          </w:tcPr>
          <w:p w14:paraId="0CEAD7A1" w14:textId="77777777" w:rsidR="00BD4223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85EF81B" w14:textId="77777777" w:rsidR="00BD4223" w:rsidRDefault="00000000">
            <w:r>
              <w:t>788</w:t>
            </w:r>
          </w:p>
        </w:tc>
      </w:tr>
    </w:tbl>
    <w:p w14:paraId="49A1FE78" w14:textId="77777777" w:rsidR="00BD4223" w:rsidRDefault="00000000">
      <w:pPr>
        <w:pStyle w:val="2"/>
        <w:widowControl w:val="0"/>
        <w:rPr>
          <w:kern w:val="2"/>
        </w:rPr>
      </w:pPr>
      <w:bookmarkStart w:id="74" w:name="_Toc123668189"/>
      <w:r>
        <w:rPr>
          <w:kern w:val="2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D4223" w14:paraId="0483F91A" w14:textId="77777777">
        <w:tc>
          <w:tcPr>
            <w:tcW w:w="3135" w:type="dxa"/>
            <w:shd w:val="clear" w:color="auto" w:fill="E6E6E6"/>
            <w:vAlign w:val="center"/>
          </w:tcPr>
          <w:p w14:paraId="66AC1729" w14:textId="77777777" w:rsidR="00BD422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016A5D" w14:textId="77777777" w:rsidR="00BD422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5A7643" w14:textId="77777777" w:rsidR="00BD422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177A135" w14:textId="77777777" w:rsidR="00BD422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706949" w14:textId="77777777" w:rsidR="00BD422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D4223" w14:paraId="7A85BC4E" w14:textId="77777777">
        <w:tc>
          <w:tcPr>
            <w:tcW w:w="3135" w:type="dxa"/>
            <w:vAlign w:val="center"/>
          </w:tcPr>
          <w:p w14:paraId="55F81D48" w14:textId="77777777" w:rsidR="00BD4223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A882DE5" w14:textId="77777777" w:rsidR="00BD4223" w:rsidRDefault="00000000">
            <w:r>
              <w:t>5.04</w:t>
            </w:r>
          </w:p>
        </w:tc>
        <w:tc>
          <w:tcPr>
            <w:tcW w:w="1131" w:type="dxa"/>
            <w:vAlign w:val="center"/>
          </w:tcPr>
          <w:p w14:paraId="455582C2" w14:textId="77777777" w:rsidR="00BD422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C861AC6" w14:textId="77777777" w:rsidR="00BD4223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3FBE1704" w14:textId="77777777" w:rsidR="00BD4223" w:rsidRDefault="00000000">
            <w:r>
              <w:t>753</w:t>
            </w:r>
          </w:p>
        </w:tc>
      </w:tr>
      <w:tr w:rsidR="00BD4223" w14:paraId="7891F770" w14:textId="77777777">
        <w:tc>
          <w:tcPr>
            <w:tcW w:w="3135" w:type="dxa"/>
            <w:vAlign w:val="center"/>
          </w:tcPr>
          <w:p w14:paraId="779603F4" w14:textId="77777777" w:rsidR="00BD4223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51229F27" w14:textId="77777777" w:rsidR="00BD4223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38406A38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37B206" w14:textId="77777777" w:rsidR="00BD4223" w:rsidRDefault="00000000">
            <w:r>
              <w:t>168</w:t>
            </w:r>
          </w:p>
        </w:tc>
        <w:tc>
          <w:tcPr>
            <w:tcW w:w="1862" w:type="dxa"/>
            <w:vAlign w:val="center"/>
          </w:tcPr>
          <w:p w14:paraId="65B55530" w14:textId="77777777" w:rsidR="00BD4223" w:rsidRDefault="00000000">
            <w:r>
              <w:t>1692</w:t>
            </w:r>
          </w:p>
        </w:tc>
      </w:tr>
      <w:tr w:rsidR="00BD4223" w14:paraId="00A47991" w14:textId="77777777">
        <w:tc>
          <w:tcPr>
            <w:tcW w:w="3135" w:type="dxa"/>
            <w:vAlign w:val="center"/>
          </w:tcPr>
          <w:p w14:paraId="12CE7E33" w14:textId="77777777" w:rsidR="00BD422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6CC1D68" w14:textId="77777777" w:rsidR="00BD4223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2F90DF12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CA8988" w14:textId="77777777" w:rsidR="00BD4223" w:rsidRDefault="00000000">
            <w:r>
              <w:t>70</w:t>
            </w:r>
          </w:p>
        </w:tc>
        <w:tc>
          <w:tcPr>
            <w:tcW w:w="1862" w:type="dxa"/>
            <w:vAlign w:val="center"/>
          </w:tcPr>
          <w:p w14:paraId="6C0B17FF" w14:textId="77777777" w:rsidR="00BD4223" w:rsidRDefault="00000000">
            <w:r>
              <w:t>497</w:t>
            </w:r>
          </w:p>
        </w:tc>
      </w:tr>
      <w:tr w:rsidR="00BD4223" w14:paraId="05D8D600" w14:textId="77777777">
        <w:tc>
          <w:tcPr>
            <w:tcW w:w="3135" w:type="dxa"/>
            <w:vAlign w:val="center"/>
          </w:tcPr>
          <w:p w14:paraId="40D860C1" w14:textId="77777777" w:rsidR="00BD4223" w:rsidRDefault="00000000">
            <w:r>
              <w:t>商场</w:t>
            </w:r>
            <w:r>
              <w:t>-</w:t>
            </w:r>
            <w:r>
              <w:t>非空调房间</w:t>
            </w:r>
          </w:p>
        </w:tc>
        <w:tc>
          <w:tcPr>
            <w:tcW w:w="1697" w:type="dxa"/>
            <w:vAlign w:val="center"/>
          </w:tcPr>
          <w:p w14:paraId="4804A4FB" w14:textId="77777777" w:rsidR="00BD4223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753A0074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D306916" w14:textId="77777777" w:rsidR="00BD4223" w:rsidRDefault="00000000">
            <w:r>
              <w:t>80</w:t>
            </w:r>
          </w:p>
        </w:tc>
        <w:tc>
          <w:tcPr>
            <w:tcW w:w="1862" w:type="dxa"/>
            <w:vAlign w:val="center"/>
          </w:tcPr>
          <w:p w14:paraId="553C5013" w14:textId="77777777" w:rsidR="00BD4223" w:rsidRDefault="00000000">
            <w:r>
              <w:t>960</w:t>
            </w:r>
          </w:p>
        </w:tc>
      </w:tr>
      <w:tr w:rsidR="00BD4223" w14:paraId="00C35480" w14:textId="77777777">
        <w:tc>
          <w:tcPr>
            <w:tcW w:w="3135" w:type="dxa"/>
            <w:vAlign w:val="center"/>
          </w:tcPr>
          <w:p w14:paraId="6A968375" w14:textId="77777777" w:rsidR="00BD4223" w:rsidRDefault="00000000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2B3E07F5" w14:textId="77777777" w:rsidR="00BD4223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05C3FD6D" w14:textId="77777777" w:rsidR="00BD4223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ADDF3A6" w14:textId="77777777" w:rsidR="00BD4223" w:rsidRDefault="00000000">
            <w:r>
              <w:t>1085</w:t>
            </w:r>
          </w:p>
        </w:tc>
        <w:tc>
          <w:tcPr>
            <w:tcW w:w="1862" w:type="dxa"/>
            <w:vAlign w:val="center"/>
          </w:tcPr>
          <w:p w14:paraId="3FD8F1DC" w14:textId="77777777" w:rsidR="00BD4223" w:rsidRDefault="00000000">
            <w:r>
              <w:t>21774</w:t>
            </w:r>
          </w:p>
        </w:tc>
      </w:tr>
      <w:tr w:rsidR="00BD4223" w14:paraId="35B8B306" w14:textId="77777777">
        <w:tc>
          <w:tcPr>
            <w:tcW w:w="3135" w:type="dxa"/>
            <w:vAlign w:val="center"/>
          </w:tcPr>
          <w:p w14:paraId="608D623A" w14:textId="77777777" w:rsidR="00BD422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AFE3FF6" w14:textId="77777777" w:rsidR="00BD422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6E88D17" w14:textId="77777777" w:rsidR="00BD4223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279AB8F" w14:textId="77777777" w:rsidR="00BD4223" w:rsidRDefault="00000000">
            <w:r>
              <w:t>33</w:t>
            </w:r>
          </w:p>
        </w:tc>
        <w:tc>
          <w:tcPr>
            <w:tcW w:w="1862" w:type="dxa"/>
            <w:vAlign w:val="center"/>
          </w:tcPr>
          <w:p w14:paraId="20B75EB3" w14:textId="77777777" w:rsidR="00BD4223" w:rsidRDefault="00000000">
            <w:r>
              <w:t>0</w:t>
            </w:r>
          </w:p>
        </w:tc>
      </w:tr>
      <w:tr w:rsidR="00BD4223" w14:paraId="02CFA3C4" w14:textId="77777777">
        <w:tc>
          <w:tcPr>
            <w:tcW w:w="7485" w:type="dxa"/>
            <w:gridSpan w:val="4"/>
            <w:vAlign w:val="center"/>
          </w:tcPr>
          <w:p w14:paraId="09B8B74A" w14:textId="77777777" w:rsidR="00BD422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E5C37A6" w14:textId="77777777" w:rsidR="00BD4223" w:rsidRDefault="00000000">
            <w:r>
              <w:t>25675</w:t>
            </w:r>
          </w:p>
        </w:tc>
      </w:tr>
    </w:tbl>
    <w:p w14:paraId="72CA3C1D" w14:textId="77777777" w:rsidR="00BD422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5" w:name="_Toc123668190"/>
      <w:r>
        <w:rPr>
          <w:color w:val="000000"/>
          <w:kern w:val="2"/>
          <w:szCs w:val="24"/>
        </w:rPr>
        <w:t>参照建筑</w:t>
      </w:r>
      <w:bookmarkEnd w:id="75"/>
    </w:p>
    <w:p w14:paraId="5371214B" w14:textId="77777777" w:rsidR="00BD4223" w:rsidRDefault="00000000">
      <w:pPr>
        <w:pStyle w:val="2"/>
        <w:widowControl w:val="0"/>
        <w:rPr>
          <w:kern w:val="2"/>
        </w:rPr>
      </w:pPr>
      <w:bookmarkStart w:id="76" w:name="_Toc123668191"/>
      <w:r>
        <w:rPr>
          <w:kern w:val="2"/>
        </w:rPr>
        <w:t>房间类型</w:t>
      </w:r>
      <w:bookmarkEnd w:id="76"/>
    </w:p>
    <w:p w14:paraId="36171549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123668192"/>
      <w:r>
        <w:rPr>
          <w:color w:val="000000"/>
          <w:kern w:val="2"/>
          <w:szCs w:val="24"/>
        </w:rPr>
        <w:t>房间表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D4223" w14:paraId="16F55307" w14:textId="77777777">
        <w:tc>
          <w:tcPr>
            <w:tcW w:w="1862" w:type="dxa"/>
            <w:shd w:val="clear" w:color="auto" w:fill="E6E6E6"/>
            <w:vAlign w:val="center"/>
          </w:tcPr>
          <w:p w14:paraId="2E985F99" w14:textId="77777777" w:rsidR="00BD422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982E66" w14:textId="77777777" w:rsidR="00BD422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738D346" w14:textId="77777777" w:rsidR="00BD422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A0E0491" w14:textId="77777777" w:rsidR="00BD422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D1E3E0" w14:textId="77777777" w:rsidR="00BD422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D1FE0DD" w14:textId="77777777" w:rsidR="00BD422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026BFB" w14:textId="77777777" w:rsidR="00BD422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D4223" w14:paraId="327FE63B" w14:textId="77777777">
        <w:tc>
          <w:tcPr>
            <w:tcW w:w="1862" w:type="dxa"/>
            <w:shd w:val="clear" w:color="auto" w:fill="E6E6E6"/>
            <w:vAlign w:val="center"/>
          </w:tcPr>
          <w:p w14:paraId="5C7EFB06" w14:textId="77777777" w:rsidR="00BD4223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0E70F9F6" w14:textId="77777777" w:rsidR="00BD4223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1F32119C" w14:textId="77777777" w:rsidR="00BD422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EDA4CD6" w14:textId="77777777" w:rsidR="00BD422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C28C4C" w14:textId="77777777" w:rsidR="00BD4223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8D48A6" w14:textId="77777777" w:rsidR="00BD422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029110D" w14:textId="77777777" w:rsidR="00BD422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D4223" w14:paraId="1F878389" w14:textId="77777777">
        <w:tc>
          <w:tcPr>
            <w:tcW w:w="1862" w:type="dxa"/>
            <w:shd w:val="clear" w:color="auto" w:fill="E6E6E6"/>
            <w:vAlign w:val="center"/>
          </w:tcPr>
          <w:p w14:paraId="6FB03C59" w14:textId="77777777" w:rsidR="00BD4223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781" w:type="dxa"/>
            <w:vAlign w:val="center"/>
          </w:tcPr>
          <w:p w14:paraId="57081725" w14:textId="77777777" w:rsidR="00BD422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C6CC72C" w14:textId="77777777" w:rsidR="00BD422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21CFEF" w14:textId="77777777" w:rsidR="00BD422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32BB7F" w14:textId="77777777" w:rsidR="00BD4223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4FCF66" w14:textId="77777777" w:rsidR="00BD422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1D47B36" w14:textId="77777777" w:rsidR="00BD422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D4223" w14:paraId="769596C8" w14:textId="77777777">
        <w:tc>
          <w:tcPr>
            <w:tcW w:w="1862" w:type="dxa"/>
            <w:shd w:val="clear" w:color="auto" w:fill="E6E6E6"/>
            <w:vAlign w:val="center"/>
          </w:tcPr>
          <w:p w14:paraId="2CCDEC19" w14:textId="77777777" w:rsidR="00BD422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2E73FF0" w14:textId="77777777" w:rsidR="00BD422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8CD79E" w14:textId="77777777" w:rsidR="00BD4223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238A4F0" w14:textId="77777777" w:rsidR="00BD422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1C4B2D" w14:textId="77777777" w:rsidR="00BD422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7CDBD5" w14:textId="77777777" w:rsidR="00BD422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B0A5618" w14:textId="77777777" w:rsidR="00BD422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D4223" w14:paraId="3B332C37" w14:textId="77777777">
        <w:tc>
          <w:tcPr>
            <w:tcW w:w="1862" w:type="dxa"/>
            <w:shd w:val="clear" w:color="auto" w:fill="E6E6E6"/>
            <w:vAlign w:val="center"/>
          </w:tcPr>
          <w:p w14:paraId="63C65C1B" w14:textId="77777777" w:rsidR="00BD4223" w:rsidRDefault="00000000">
            <w:r>
              <w:t>商场</w:t>
            </w:r>
            <w:r>
              <w:t>-</w:t>
            </w:r>
            <w:r>
              <w:t>非空调房间</w:t>
            </w:r>
          </w:p>
        </w:tc>
        <w:tc>
          <w:tcPr>
            <w:tcW w:w="781" w:type="dxa"/>
            <w:vAlign w:val="center"/>
          </w:tcPr>
          <w:p w14:paraId="4BC875EA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4606062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05E694A" w14:textId="77777777" w:rsidR="00BD4223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FA25FC" w14:textId="77777777" w:rsidR="00BD422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8FEFD1" w14:textId="77777777" w:rsidR="00BD422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7EFF267" w14:textId="77777777" w:rsidR="00BD422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D4223" w14:paraId="3A534FF0" w14:textId="77777777">
        <w:tc>
          <w:tcPr>
            <w:tcW w:w="1862" w:type="dxa"/>
            <w:shd w:val="clear" w:color="auto" w:fill="E6E6E6"/>
            <w:vAlign w:val="center"/>
          </w:tcPr>
          <w:p w14:paraId="353408CE" w14:textId="77777777" w:rsidR="00BD4223" w:rsidRDefault="00000000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781" w:type="dxa"/>
            <w:vAlign w:val="center"/>
          </w:tcPr>
          <w:p w14:paraId="2842A3F9" w14:textId="77777777" w:rsidR="00BD422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9958D5" w14:textId="77777777" w:rsidR="00BD422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8F1A0E5" w14:textId="77777777" w:rsidR="00BD422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B64FE7" w14:textId="77777777" w:rsidR="00BD4223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241B2D" w14:textId="77777777" w:rsidR="00BD422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533410D" w14:textId="77777777" w:rsidR="00BD422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D4223" w14:paraId="135B11F7" w14:textId="77777777">
        <w:tc>
          <w:tcPr>
            <w:tcW w:w="1862" w:type="dxa"/>
            <w:shd w:val="clear" w:color="auto" w:fill="E6E6E6"/>
            <w:vAlign w:val="center"/>
          </w:tcPr>
          <w:p w14:paraId="292E7737" w14:textId="77777777" w:rsidR="00BD4223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76A04854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E03A610" w14:textId="77777777" w:rsidR="00BD422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D06B536" w14:textId="77777777" w:rsidR="00BD422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62CD22" w14:textId="77777777" w:rsidR="00BD422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645636" w14:textId="77777777" w:rsidR="00BD422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64C2CAF" w14:textId="77777777" w:rsidR="00BD422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7CCE2C9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123668193"/>
      <w:r>
        <w:rPr>
          <w:color w:val="000000"/>
          <w:kern w:val="2"/>
          <w:szCs w:val="24"/>
        </w:rPr>
        <w:t>作息时间表</w:t>
      </w:r>
      <w:bookmarkEnd w:id="78"/>
    </w:p>
    <w:p w14:paraId="7A24F961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14:paraId="777FFF90" w14:textId="77777777" w:rsidR="00BD4223" w:rsidRDefault="00000000">
      <w:pPr>
        <w:pStyle w:val="2"/>
        <w:widowControl w:val="0"/>
        <w:rPr>
          <w:kern w:val="2"/>
        </w:rPr>
      </w:pPr>
      <w:bookmarkStart w:id="79" w:name="_Toc123668194"/>
      <w:r>
        <w:rPr>
          <w:kern w:val="2"/>
        </w:rPr>
        <w:lastRenderedPageBreak/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D4223" w14:paraId="1CEFD0D1" w14:textId="77777777">
        <w:tc>
          <w:tcPr>
            <w:tcW w:w="1131" w:type="dxa"/>
            <w:shd w:val="clear" w:color="auto" w:fill="E6E6E6"/>
            <w:vAlign w:val="center"/>
          </w:tcPr>
          <w:p w14:paraId="047C24F0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A1B4C6" w14:textId="77777777" w:rsidR="00BD422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0E280" w14:textId="77777777" w:rsidR="00BD422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E28C9" w14:textId="77777777" w:rsidR="00BD422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0F6A27" w14:textId="77777777" w:rsidR="00BD422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06850C7" w14:textId="77777777" w:rsidR="00BD4223" w:rsidRDefault="00000000">
            <w:pPr>
              <w:jc w:val="center"/>
            </w:pPr>
            <w:r>
              <w:t>包含的房间</w:t>
            </w:r>
          </w:p>
        </w:tc>
      </w:tr>
      <w:tr w:rsidR="00BD4223" w14:paraId="248F88F9" w14:textId="77777777">
        <w:tc>
          <w:tcPr>
            <w:tcW w:w="1131" w:type="dxa"/>
            <w:vAlign w:val="center"/>
          </w:tcPr>
          <w:p w14:paraId="372A9255" w14:textId="77777777" w:rsidR="00BD422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73C8764" w14:textId="77777777" w:rsidR="00BD422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822F03A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66C64D" w14:textId="77777777" w:rsidR="00BD422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4D23AA9" w14:textId="77777777" w:rsidR="00BD4223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0213232" w14:textId="77777777" w:rsidR="00BD4223" w:rsidRDefault="00000000">
            <w:r>
              <w:t>同设计建筑</w:t>
            </w:r>
          </w:p>
        </w:tc>
      </w:tr>
      <w:tr w:rsidR="00BD4223" w14:paraId="1108D836" w14:textId="77777777">
        <w:tc>
          <w:tcPr>
            <w:tcW w:w="1131" w:type="dxa"/>
            <w:vAlign w:val="center"/>
          </w:tcPr>
          <w:p w14:paraId="31868602" w14:textId="77777777" w:rsidR="00BD4223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0CFD47E" w14:textId="77777777" w:rsidR="00BD422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017B07B" w14:textId="77777777" w:rsidR="00BD422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7DA15D4" w14:textId="77777777" w:rsidR="00BD422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4845A3C" w14:textId="77777777" w:rsidR="00BD4223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48658C8" w14:textId="77777777" w:rsidR="00BD4223" w:rsidRDefault="00000000">
            <w:r>
              <w:t>同设计建筑</w:t>
            </w:r>
          </w:p>
        </w:tc>
      </w:tr>
      <w:tr w:rsidR="00BD4223" w14:paraId="34DA97C1" w14:textId="77777777">
        <w:tc>
          <w:tcPr>
            <w:tcW w:w="1131" w:type="dxa"/>
            <w:vAlign w:val="center"/>
          </w:tcPr>
          <w:p w14:paraId="1B5B4425" w14:textId="77777777" w:rsidR="00BD4223" w:rsidRDefault="00000000">
            <w:r>
              <w:t>Sys2</w:t>
            </w:r>
          </w:p>
        </w:tc>
        <w:tc>
          <w:tcPr>
            <w:tcW w:w="1924" w:type="dxa"/>
            <w:vAlign w:val="center"/>
          </w:tcPr>
          <w:p w14:paraId="1751FF95" w14:textId="77777777" w:rsidR="00BD4223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FC6BD30" w14:textId="77777777" w:rsidR="00BD4223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14:paraId="4654ADE8" w14:textId="77777777" w:rsidR="00BD4223" w:rsidRDefault="00000000">
            <w:r>
              <w:t>1.50</w:t>
            </w:r>
          </w:p>
        </w:tc>
        <w:tc>
          <w:tcPr>
            <w:tcW w:w="905" w:type="dxa"/>
            <w:vAlign w:val="center"/>
          </w:tcPr>
          <w:p w14:paraId="39A08475" w14:textId="77777777" w:rsidR="00BD4223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E065AE9" w14:textId="77777777" w:rsidR="00BD4223" w:rsidRDefault="00000000">
            <w:r>
              <w:t>同设计建筑</w:t>
            </w:r>
          </w:p>
        </w:tc>
      </w:tr>
    </w:tbl>
    <w:p w14:paraId="40FC8B4C" w14:textId="77777777" w:rsidR="00BD4223" w:rsidRDefault="00000000">
      <w:pPr>
        <w:pStyle w:val="2"/>
        <w:widowControl w:val="0"/>
        <w:rPr>
          <w:kern w:val="2"/>
        </w:rPr>
      </w:pPr>
      <w:bookmarkStart w:id="80" w:name="_Toc123668195"/>
      <w:r>
        <w:rPr>
          <w:kern w:val="2"/>
        </w:rPr>
        <w:t>制冷系统</w:t>
      </w:r>
      <w:bookmarkEnd w:id="80"/>
    </w:p>
    <w:p w14:paraId="3378C7B0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123668196"/>
      <w:r>
        <w:rPr>
          <w:color w:val="000000"/>
          <w:kern w:val="2"/>
          <w:szCs w:val="24"/>
        </w:rPr>
        <w:t>冷水机组</w:t>
      </w:r>
      <w:bookmarkEnd w:id="8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D4223" w14:paraId="01F79995" w14:textId="77777777">
        <w:tc>
          <w:tcPr>
            <w:tcW w:w="1398" w:type="dxa"/>
            <w:shd w:val="clear" w:color="auto" w:fill="E6E6E6"/>
            <w:vAlign w:val="center"/>
          </w:tcPr>
          <w:p w14:paraId="3B91860D" w14:textId="77777777" w:rsidR="00BD4223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D075C4" w14:textId="77777777" w:rsidR="00BD4223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42C043" w14:textId="77777777" w:rsidR="00BD4223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D69EEF" w14:textId="77777777" w:rsidR="00BD4223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9C136F" w14:textId="77777777" w:rsidR="00BD4223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5A276A4" w14:textId="77777777" w:rsidR="00BD4223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E724D" w14:textId="77777777" w:rsidR="00BD4223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6363F692" w14:textId="77777777" w:rsidR="00BD4223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CF72FF6" w14:textId="77777777" w:rsidR="00BD4223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D4223" w14:paraId="754D43FB" w14:textId="77777777">
        <w:tc>
          <w:tcPr>
            <w:tcW w:w="1398" w:type="dxa"/>
            <w:vAlign w:val="center"/>
          </w:tcPr>
          <w:p w14:paraId="12CB98DC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27B3FE73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3F355A0B" w14:textId="77777777" w:rsidR="00BD4223" w:rsidRDefault="00000000">
            <w:r>
              <w:t>95</w:t>
            </w:r>
          </w:p>
        </w:tc>
        <w:tc>
          <w:tcPr>
            <w:tcW w:w="990" w:type="dxa"/>
            <w:vAlign w:val="center"/>
          </w:tcPr>
          <w:p w14:paraId="7CCC30C8" w14:textId="77777777" w:rsidR="00BD4223" w:rsidRDefault="00000000">
            <w:r>
              <w:t>457</w:t>
            </w:r>
          </w:p>
        </w:tc>
        <w:tc>
          <w:tcPr>
            <w:tcW w:w="990" w:type="dxa"/>
            <w:vAlign w:val="center"/>
          </w:tcPr>
          <w:p w14:paraId="4078723A" w14:textId="77777777" w:rsidR="00BD4223" w:rsidRDefault="00000000">
            <w:r>
              <w:t>4.80</w:t>
            </w:r>
          </w:p>
        </w:tc>
        <w:tc>
          <w:tcPr>
            <w:tcW w:w="424" w:type="dxa"/>
            <w:vAlign w:val="center"/>
          </w:tcPr>
          <w:p w14:paraId="67C2E16D" w14:textId="77777777" w:rsidR="00BD422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4F01F1" w14:textId="77777777" w:rsidR="00BD4223" w:rsidRDefault="00000000">
            <w:r>
              <w:t>92454</w:t>
            </w:r>
          </w:p>
        </w:tc>
        <w:tc>
          <w:tcPr>
            <w:tcW w:w="1313" w:type="dxa"/>
            <w:vAlign w:val="center"/>
          </w:tcPr>
          <w:p w14:paraId="040A513F" w14:textId="77777777" w:rsidR="00BD4223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1ADB976F" w14:textId="77777777" w:rsidR="00BD4223" w:rsidRDefault="00000000">
            <w:r>
              <w:t>16658</w:t>
            </w:r>
          </w:p>
        </w:tc>
      </w:tr>
      <w:tr w:rsidR="00BD4223" w14:paraId="101C4B42" w14:textId="77777777">
        <w:tc>
          <w:tcPr>
            <w:tcW w:w="8509" w:type="dxa"/>
            <w:gridSpan w:val="8"/>
            <w:vAlign w:val="center"/>
          </w:tcPr>
          <w:p w14:paraId="3035D90A" w14:textId="77777777" w:rsidR="00BD4223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1CD41AFE" w14:textId="77777777" w:rsidR="00BD4223" w:rsidRDefault="00000000">
            <w:r>
              <w:t>16658</w:t>
            </w:r>
          </w:p>
        </w:tc>
      </w:tr>
    </w:tbl>
    <w:p w14:paraId="287FD34F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123668197"/>
      <w:r>
        <w:rPr>
          <w:color w:val="000000"/>
          <w:kern w:val="2"/>
          <w:szCs w:val="24"/>
        </w:rPr>
        <w:t>冷却水泵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D4223" w14:paraId="5E78CFDE" w14:textId="77777777">
        <w:tc>
          <w:tcPr>
            <w:tcW w:w="1415" w:type="dxa"/>
            <w:shd w:val="clear" w:color="auto" w:fill="E6E6E6"/>
            <w:vAlign w:val="center"/>
          </w:tcPr>
          <w:p w14:paraId="4ADA373E" w14:textId="77777777" w:rsidR="00BD4223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86328C" w14:textId="77777777" w:rsidR="00BD4223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74DE35A" w14:textId="77777777" w:rsidR="00BD4223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17B9E7" w14:textId="77777777" w:rsidR="00BD4223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343B454" w14:textId="77777777" w:rsidR="00BD4223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769B317" w14:textId="77777777" w:rsidR="00BD4223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D083227" w14:textId="77777777" w:rsidR="00BD422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D4223" w14:paraId="24E3B6A3" w14:textId="77777777">
        <w:tc>
          <w:tcPr>
            <w:tcW w:w="1415" w:type="dxa"/>
            <w:vAlign w:val="center"/>
          </w:tcPr>
          <w:p w14:paraId="5BCB5F59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2415C229" w14:textId="77777777" w:rsidR="00BD4223" w:rsidRDefault="00000000">
            <w:r>
              <w:t>457</w:t>
            </w:r>
          </w:p>
        </w:tc>
        <w:tc>
          <w:tcPr>
            <w:tcW w:w="1318" w:type="dxa"/>
            <w:vAlign w:val="center"/>
          </w:tcPr>
          <w:p w14:paraId="71C656CA" w14:textId="77777777" w:rsidR="00BD4223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60FC708D" w14:textId="77777777" w:rsidR="00BD4223" w:rsidRDefault="00000000">
            <w:r>
              <w:t>553</w:t>
            </w:r>
          </w:p>
        </w:tc>
        <w:tc>
          <w:tcPr>
            <w:tcW w:w="1431" w:type="dxa"/>
            <w:vAlign w:val="center"/>
          </w:tcPr>
          <w:p w14:paraId="4F76C416" w14:textId="77777777" w:rsidR="00BD4223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1A4D6B4B" w14:textId="77777777" w:rsidR="00BD4223" w:rsidRDefault="00000000">
            <w:r>
              <w:t>574</w:t>
            </w:r>
          </w:p>
        </w:tc>
        <w:tc>
          <w:tcPr>
            <w:tcW w:w="1211" w:type="dxa"/>
            <w:vAlign w:val="center"/>
          </w:tcPr>
          <w:p w14:paraId="2719D3EB" w14:textId="77777777" w:rsidR="00BD4223" w:rsidRDefault="00000000">
            <w:r>
              <w:t>6790</w:t>
            </w:r>
          </w:p>
        </w:tc>
      </w:tr>
      <w:tr w:rsidR="00BD4223" w14:paraId="59D654B4" w14:textId="77777777">
        <w:tc>
          <w:tcPr>
            <w:tcW w:w="1415" w:type="dxa"/>
            <w:vAlign w:val="center"/>
          </w:tcPr>
          <w:p w14:paraId="4EE26401" w14:textId="77777777" w:rsidR="00BD422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E235D91" w14:textId="77777777" w:rsidR="00BD4223" w:rsidRDefault="00000000">
            <w:r>
              <w:t>457</w:t>
            </w:r>
          </w:p>
        </w:tc>
        <w:tc>
          <w:tcPr>
            <w:tcW w:w="1318" w:type="dxa"/>
            <w:vAlign w:val="center"/>
          </w:tcPr>
          <w:p w14:paraId="0DC97066" w14:textId="77777777" w:rsidR="00BD4223" w:rsidRDefault="00BD4223"/>
        </w:tc>
        <w:tc>
          <w:tcPr>
            <w:tcW w:w="1205" w:type="dxa"/>
            <w:vAlign w:val="center"/>
          </w:tcPr>
          <w:p w14:paraId="03E9C20A" w14:textId="77777777" w:rsidR="00BD4223" w:rsidRDefault="00000000">
            <w:r>
              <w:t>553</w:t>
            </w:r>
          </w:p>
        </w:tc>
        <w:tc>
          <w:tcPr>
            <w:tcW w:w="1431" w:type="dxa"/>
            <w:vAlign w:val="center"/>
          </w:tcPr>
          <w:p w14:paraId="39C5A9F6" w14:textId="77777777" w:rsidR="00BD4223" w:rsidRDefault="00BD4223"/>
        </w:tc>
        <w:tc>
          <w:tcPr>
            <w:tcW w:w="1318" w:type="dxa"/>
            <w:vAlign w:val="center"/>
          </w:tcPr>
          <w:p w14:paraId="6F162246" w14:textId="77777777" w:rsidR="00BD4223" w:rsidRDefault="00BD4223"/>
        </w:tc>
        <w:tc>
          <w:tcPr>
            <w:tcW w:w="1211" w:type="dxa"/>
            <w:vAlign w:val="center"/>
          </w:tcPr>
          <w:p w14:paraId="3F2DC473" w14:textId="77777777" w:rsidR="00BD4223" w:rsidRDefault="00000000">
            <w:r>
              <w:t>6790</w:t>
            </w:r>
          </w:p>
        </w:tc>
      </w:tr>
    </w:tbl>
    <w:p w14:paraId="0E7C70EF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123668198"/>
      <w:r>
        <w:rPr>
          <w:color w:val="000000"/>
          <w:kern w:val="2"/>
          <w:szCs w:val="24"/>
        </w:rPr>
        <w:t>冷冻水泵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D4223" w14:paraId="49925BE0" w14:textId="77777777">
        <w:tc>
          <w:tcPr>
            <w:tcW w:w="1862" w:type="dxa"/>
            <w:shd w:val="clear" w:color="auto" w:fill="E6E6E6"/>
            <w:vAlign w:val="center"/>
          </w:tcPr>
          <w:p w14:paraId="570537BF" w14:textId="77777777" w:rsidR="00BD4223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3879B1" w14:textId="77777777" w:rsidR="00BD4223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A17D4D" w14:textId="77777777" w:rsidR="00BD4223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50D281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CA88F67" w14:textId="77777777" w:rsidR="00BD4223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D4223" w14:paraId="768F4BDE" w14:textId="77777777">
        <w:tc>
          <w:tcPr>
            <w:tcW w:w="1862" w:type="dxa"/>
            <w:vAlign w:val="center"/>
          </w:tcPr>
          <w:p w14:paraId="0EDB8B14" w14:textId="77777777" w:rsidR="00BD422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1773248F" w14:textId="77777777" w:rsidR="00BD4223" w:rsidRDefault="00000000">
            <w:r>
              <w:t>457</w:t>
            </w:r>
          </w:p>
        </w:tc>
        <w:tc>
          <w:tcPr>
            <w:tcW w:w="1862" w:type="dxa"/>
            <w:vAlign w:val="center"/>
          </w:tcPr>
          <w:p w14:paraId="374E2E75" w14:textId="77777777" w:rsidR="00BD4223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4D59144C" w14:textId="77777777" w:rsidR="00BD4223" w:rsidRDefault="00000000">
            <w:r>
              <w:t>574</w:t>
            </w:r>
          </w:p>
        </w:tc>
        <w:tc>
          <w:tcPr>
            <w:tcW w:w="1867" w:type="dxa"/>
            <w:vAlign w:val="center"/>
          </w:tcPr>
          <w:p w14:paraId="6D6C809F" w14:textId="77777777" w:rsidR="00BD4223" w:rsidRDefault="00000000">
            <w:r>
              <w:t>6328</w:t>
            </w:r>
          </w:p>
        </w:tc>
      </w:tr>
      <w:tr w:rsidR="00BD4223" w14:paraId="0CF604E9" w14:textId="77777777">
        <w:tc>
          <w:tcPr>
            <w:tcW w:w="1862" w:type="dxa"/>
            <w:vAlign w:val="center"/>
          </w:tcPr>
          <w:p w14:paraId="725E8A71" w14:textId="77777777" w:rsidR="00BD4223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2FF20890" w14:textId="77777777" w:rsidR="00BD4223" w:rsidRDefault="00000000">
            <w:r>
              <w:t>457</w:t>
            </w:r>
          </w:p>
        </w:tc>
        <w:tc>
          <w:tcPr>
            <w:tcW w:w="1862" w:type="dxa"/>
            <w:vAlign w:val="center"/>
          </w:tcPr>
          <w:p w14:paraId="733F4B5C" w14:textId="77777777" w:rsidR="00BD4223" w:rsidRDefault="00BD4223"/>
        </w:tc>
        <w:tc>
          <w:tcPr>
            <w:tcW w:w="1862" w:type="dxa"/>
            <w:vAlign w:val="center"/>
          </w:tcPr>
          <w:p w14:paraId="5E3AFA76" w14:textId="77777777" w:rsidR="00BD4223" w:rsidRDefault="00BD4223"/>
        </w:tc>
        <w:tc>
          <w:tcPr>
            <w:tcW w:w="1867" w:type="dxa"/>
            <w:vAlign w:val="center"/>
          </w:tcPr>
          <w:p w14:paraId="17A76C64" w14:textId="77777777" w:rsidR="00BD4223" w:rsidRDefault="00000000">
            <w:r>
              <w:t>6328</w:t>
            </w:r>
          </w:p>
        </w:tc>
      </w:tr>
    </w:tbl>
    <w:p w14:paraId="5527042F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123668199"/>
      <w:r>
        <w:rPr>
          <w:color w:val="000000"/>
          <w:kern w:val="2"/>
          <w:szCs w:val="24"/>
        </w:rPr>
        <w:t>冷却塔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D4223" w14:paraId="61D89753" w14:textId="77777777">
        <w:tc>
          <w:tcPr>
            <w:tcW w:w="1562" w:type="dxa"/>
            <w:shd w:val="clear" w:color="auto" w:fill="E6E6E6"/>
            <w:vAlign w:val="center"/>
          </w:tcPr>
          <w:p w14:paraId="54D858FD" w14:textId="77777777" w:rsidR="00BD4223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DABA8E" w14:textId="77777777" w:rsidR="00BD4223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433887F" w14:textId="77777777" w:rsidR="00BD4223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8081860" w14:textId="77777777" w:rsidR="00BD4223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99BE31A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C64608B" w14:textId="77777777" w:rsidR="00BD4223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D4223" w14:paraId="500E3363" w14:textId="77777777">
        <w:tc>
          <w:tcPr>
            <w:tcW w:w="1562" w:type="dxa"/>
            <w:vAlign w:val="center"/>
          </w:tcPr>
          <w:p w14:paraId="4D323B78" w14:textId="77777777" w:rsidR="00BD4223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1B204F26" w14:textId="77777777" w:rsidR="00BD4223" w:rsidRDefault="00000000">
            <w:r>
              <w:t>457</w:t>
            </w:r>
          </w:p>
        </w:tc>
        <w:tc>
          <w:tcPr>
            <w:tcW w:w="2122" w:type="dxa"/>
            <w:vAlign w:val="center"/>
          </w:tcPr>
          <w:p w14:paraId="41893581" w14:textId="77777777" w:rsidR="00BD4223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47D66164" w14:textId="77777777" w:rsidR="00BD4223" w:rsidRDefault="00000000">
            <w:r>
              <w:t>2.69</w:t>
            </w:r>
          </w:p>
        </w:tc>
        <w:tc>
          <w:tcPr>
            <w:tcW w:w="1318" w:type="dxa"/>
            <w:vAlign w:val="center"/>
          </w:tcPr>
          <w:p w14:paraId="066316C4" w14:textId="77777777" w:rsidR="00BD4223" w:rsidRDefault="00000000">
            <w:r>
              <w:t>574</w:t>
            </w:r>
          </w:p>
        </w:tc>
        <w:tc>
          <w:tcPr>
            <w:tcW w:w="1290" w:type="dxa"/>
            <w:vAlign w:val="center"/>
          </w:tcPr>
          <w:p w14:paraId="226D2416" w14:textId="77777777" w:rsidR="00BD4223" w:rsidRDefault="00000000">
            <w:r>
              <w:t>1545</w:t>
            </w:r>
          </w:p>
        </w:tc>
      </w:tr>
    </w:tbl>
    <w:p w14:paraId="4BD63D2C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5" w:name="_Toc123668200"/>
      <w:r>
        <w:rPr>
          <w:color w:val="000000"/>
          <w:kern w:val="2"/>
          <w:szCs w:val="24"/>
        </w:rPr>
        <w:t>多联机/单元式空调能耗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D4223" w14:paraId="5771048B" w14:textId="77777777">
        <w:tc>
          <w:tcPr>
            <w:tcW w:w="2196" w:type="dxa"/>
            <w:shd w:val="clear" w:color="auto" w:fill="E6E6E6"/>
            <w:vAlign w:val="center"/>
          </w:tcPr>
          <w:p w14:paraId="74F5A383" w14:textId="77777777" w:rsidR="00BD422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E8ED353" w14:textId="77777777" w:rsidR="00BD422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84DDF03" w14:textId="77777777" w:rsidR="00BD4223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E7130FB" w14:textId="77777777" w:rsidR="00BD422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D4223" w14:paraId="3AA20E37" w14:textId="77777777">
        <w:tc>
          <w:tcPr>
            <w:tcW w:w="2196" w:type="dxa"/>
            <w:shd w:val="clear" w:color="auto" w:fill="E6E6E6"/>
            <w:vAlign w:val="center"/>
          </w:tcPr>
          <w:p w14:paraId="25C82FF9" w14:textId="77777777" w:rsidR="00BD4223" w:rsidRDefault="00000000">
            <w:r>
              <w:t>Sys2</w:t>
            </w:r>
          </w:p>
        </w:tc>
        <w:tc>
          <w:tcPr>
            <w:tcW w:w="2190" w:type="dxa"/>
            <w:vAlign w:val="center"/>
          </w:tcPr>
          <w:p w14:paraId="0BE53761" w14:textId="77777777" w:rsidR="00BD4223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14:paraId="738A487F" w14:textId="77777777" w:rsidR="00BD4223" w:rsidRDefault="00000000">
            <w:r>
              <w:t>109852</w:t>
            </w:r>
          </w:p>
        </w:tc>
        <w:tc>
          <w:tcPr>
            <w:tcW w:w="2473" w:type="dxa"/>
            <w:vAlign w:val="center"/>
          </w:tcPr>
          <w:p w14:paraId="1B0C1C30" w14:textId="77777777" w:rsidR="00BD4223" w:rsidRDefault="00000000">
            <w:r>
              <w:t>40686</w:t>
            </w:r>
          </w:p>
        </w:tc>
      </w:tr>
    </w:tbl>
    <w:p w14:paraId="76083755" w14:textId="77777777" w:rsidR="00BD4223" w:rsidRDefault="00000000">
      <w:pPr>
        <w:pStyle w:val="2"/>
        <w:widowControl w:val="0"/>
        <w:rPr>
          <w:kern w:val="2"/>
        </w:rPr>
      </w:pPr>
      <w:bookmarkStart w:id="86" w:name="_Toc123668201"/>
      <w:r>
        <w:rPr>
          <w:kern w:val="2"/>
        </w:rPr>
        <w:lastRenderedPageBreak/>
        <w:t>供暖系统</w:t>
      </w:r>
      <w:bookmarkEnd w:id="86"/>
    </w:p>
    <w:p w14:paraId="343FB28A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123668202"/>
      <w:r>
        <w:rPr>
          <w:color w:val="000000"/>
          <w:kern w:val="2"/>
          <w:szCs w:val="24"/>
        </w:rPr>
        <w:t>多联机/单元式热泵能耗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D4223" w14:paraId="13E04CBE" w14:textId="77777777">
        <w:tc>
          <w:tcPr>
            <w:tcW w:w="2196" w:type="dxa"/>
            <w:shd w:val="clear" w:color="auto" w:fill="E6E6E6"/>
            <w:vAlign w:val="center"/>
          </w:tcPr>
          <w:p w14:paraId="0AB118F3" w14:textId="77777777" w:rsidR="00BD422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716DA53" w14:textId="77777777" w:rsidR="00BD422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2C276E5" w14:textId="77777777" w:rsidR="00BD4223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95819BE" w14:textId="77777777" w:rsidR="00BD422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D4223" w14:paraId="65038C36" w14:textId="77777777">
        <w:tc>
          <w:tcPr>
            <w:tcW w:w="2196" w:type="dxa"/>
            <w:shd w:val="clear" w:color="auto" w:fill="E6E6E6"/>
            <w:vAlign w:val="center"/>
          </w:tcPr>
          <w:p w14:paraId="1EECC9C6" w14:textId="77777777" w:rsidR="00BD4223" w:rsidRDefault="00000000">
            <w:r>
              <w:t>Sys2</w:t>
            </w:r>
          </w:p>
        </w:tc>
        <w:tc>
          <w:tcPr>
            <w:tcW w:w="2190" w:type="dxa"/>
            <w:vAlign w:val="center"/>
          </w:tcPr>
          <w:p w14:paraId="7D0585F8" w14:textId="77777777" w:rsidR="00BD4223" w:rsidRDefault="00000000">
            <w:r>
              <w:t>1.50</w:t>
            </w:r>
          </w:p>
        </w:tc>
        <w:tc>
          <w:tcPr>
            <w:tcW w:w="2473" w:type="dxa"/>
            <w:vAlign w:val="center"/>
          </w:tcPr>
          <w:p w14:paraId="57F18184" w14:textId="77777777" w:rsidR="00BD4223" w:rsidRDefault="00000000">
            <w:r>
              <w:t>76394</w:t>
            </w:r>
          </w:p>
        </w:tc>
        <w:tc>
          <w:tcPr>
            <w:tcW w:w="2473" w:type="dxa"/>
            <w:vAlign w:val="center"/>
          </w:tcPr>
          <w:p w14:paraId="670279B2" w14:textId="77777777" w:rsidR="00BD4223" w:rsidRDefault="00000000">
            <w:r>
              <w:t>50929</w:t>
            </w:r>
          </w:p>
        </w:tc>
      </w:tr>
    </w:tbl>
    <w:p w14:paraId="5426D8B2" w14:textId="77777777" w:rsidR="00BD4223" w:rsidRDefault="00000000">
      <w:pPr>
        <w:pStyle w:val="2"/>
        <w:widowControl w:val="0"/>
        <w:rPr>
          <w:kern w:val="2"/>
        </w:rPr>
      </w:pPr>
      <w:bookmarkStart w:id="88" w:name="_Toc123668203"/>
      <w:r>
        <w:rPr>
          <w:kern w:val="2"/>
        </w:rPr>
        <w:t>空调风机</w:t>
      </w:r>
      <w:bookmarkEnd w:id="88"/>
    </w:p>
    <w:p w14:paraId="7153FFC6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123668204"/>
      <w:r>
        <w:rPr>
          <w:color w:val="000000"/>
          <w:kern w:val="2"/>
          <w:szCs w:val="24"/>
        </w:rPr>
        <w:t>独立新排风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D4223" w14:paraId="3F4E9B96" w14:textId="77777777">
        <w:tc>
          <w:tcPr>
            <w:tcW w:w="1635" w:type="dxa"/>
            <w:shd w:val="clear" w:color="auto" w:fill="E6E6E6"/>
            <w:vAlign w:val="center"/>
          </w:tcPr>
          <w:p w14:paraId="3E884A56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98A561" w14:textId="77777777" w:rsidR="00BD422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40D2F70" w14:textId="77777777" w:rsidR="00BD422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8E1B42D" w14:textId="77777777" w:rsidR="00BD422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5CA100C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3D64CD7" w14:textId="77777777" w:rsidR="00BD422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D4223" w14:paraId="3811A219" w14:textId="77777777">
        <w:tc>
          <w:tcPr>
            <w:tcW w:w="1635" w:type="dxa"/>
            <w:vAlign w:val="center"/>
          </w:tcPr>
          <w:p w14:paraId="45B3AE45" w14:textId="77777777" w:rsidR="00BD422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93172AC" w14:textId="77777777" w:rsidR="00BD4223" w:rsidRDefault="00000000">
            <w:r>
              <w:t>196</w:t>
            </w:r>
          </w:p>
        </w:tc>
        <w:tc>
          <w:tcPr>
            <w:tcW w:w="1794" w:type="dxa"/>
            <w:vAlign w:val="center"/>
          </w:tcPr>
          <w:p w14:paraId="1908EFA7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6DE91DE" w14:textId="77777777" w:rsidR="00BD4223" w:rsidRDefault="00000000">
            <w:r>
              <w:t>47</w:t>
            </w:r>
          </w:p>
        </w:tc>
        <w:tc>
          <w:tcPr>
            <w:tcW w:w="1431" w:type="dxa"/>
            <w:vAlign w:val="center"/>
          </w:tcPr>
          <w:p w14:paraId="238EADF8" w14:textId="77777777" w:rsidR="00BD4223" w:rsidRDefault="00000000">
            <w:r>
              <w:t>1047</w:t>
            </w:r>
          </w:p>
        </w:tc>
        <w:tc>
          <w:tcPr>
            <w:tcW w:w="1533" w:type="dxa"/>
            <w:vAlign w:val="center"/>
          </w:tcPr>
          <w:p w14:paraId="33B4BF0A" w14:textId="77777777" w:rsidR="00BD4223" w:rsidRDefault="00000000">
            <w:r>
              <w:t>49</w:t>
            </w:r>
          </w:p>
        </w:tc>
      </w:tr>
      <w:tr w:rsidR="00BD4223" w14:paraId="54803566" w14:textId="77777777">
        <w:tc>
          <w:tcPr>
            <w:tcW w:w="1635" w:type="dxa"/>
            <w:vAlign w:val="center"/>
          </w:tcPr>
          <w:p w14:paraId="17846D28" w14:textId="77777777" w:rsidR="00BD4223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4E5C435D" w14:textId="77777777" w:rsidR="00BD4223" w:rsidRDefault="00000000">
            <w:r>
              <w:t>6412</w:t>
            </w:r>
          </w:p>
        </w:tc>
        <w:tc>
          <w:tcPr>
            <w:tcW w:w="1794" w:type="dxa"/>
            <w:vAlign w:val="center"/>
          </w:tcPr>
          <w:p w14:paraId="44912A97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01BBA9A" w14:textId="77777777" w:rsidR="00BD4223" w:rsidRDefault="00000000">
            <w:r>
              <w:t>1539</w:t>
            </w:r>
          </w:p>
        </w:tc>
        <w:tc>
          <w:tcPr>
            <w:tcW w:w="1431" w:type="dxa"/>
            <w:vAlign w:val="center"/>
          </w:tcPr>
          <w:p w14:paraId="12D24DF6" w14:textId="77777777" w:rsidR="00BD4223" w:rsidRDefault="00000000">
            <w:r>
              <w:t>1629</w:t>
            </w:r>
          </w:p>
        </w:tc>
        <w:tc>
          <w:tcPr>
            <w:tcW w:w="1533" w:type="dxa"/>
            <w:vAlign w:val="center"/>
          </w:tcPr>
          <w:p w14:paraId="290589B2" w14:textId="77777777" w:rsidR="00BD4223" w:rsidRDefault="00000000">
            <w:r>
              <w:t>2507</w:t>
            </w:r>
          </w:p>
        </w:tc>
      </w:tr>
      <w:tr w:rsidR="00BD4223" w14:paraId="4A32E9D2" w14:textId="77777777">
        <w:tc>
          <w:tcPr>
            <w:tcW w:w="1635" w:type="dxa"/>
            <w:vAlign w:val="center"/>
          </w:tcPr>
          <w:p w14:paraId="558D6BAF" w14:textId="77777777" w:rsidR="00BD4223" w:rsidRDefault="00000000">
            <w:r>
              <w:t>Sys2</w:t>
            </w:r>
          </w:p>
        </w:tc>
        <w:tc>
          <w:tcPr>
            <w:tcW w:w="1415" w:type="dxa"/>
            <w:vAlign w:val="center"/>
          </w:tcPr>
          <w:p w14:paraId="2D690C6A" w14:textId="77777777" w:rsidR="00BD4223" w:rsidRDefault="00000000">
            <w:r>
              <w:t>28169</w:t>
            </w:r>
          </w:p>
        </w:tc>
        <w:tc>
          <w:tcPr>
            <w:tcW w:w="1794" w:type="dxa"/>
            <w:vAlign w:val="center"/>
          </w:tcPr>
          <w:p w14:paraId="320E114E" w14:textId="77777777" w:rsidR="00BD422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0BAAC29" w14:textId="77777777" w:rsidR="00BD4223" w:rsidRDefault="00000000">
            <w:r>
              <w:t>6761</w:t>
            </w:r>
          </w:p>
        </w:tc>
        <w:tc>
          <w:tcPr>
            <w:tcW w:w="1431" w:type="dxa"/>
            <w:vAlign w:val="center"/>
          </w:tcPr>
          <w:p w14:paraId="746B7E07" w14:textId="77777777" w:rsidR="00BD4223" w:rsidRDefault="00000000">
            <w:r>
              <w:t>1554</w:t>
            </w:r>
          </w:p>
        </w:tc>
        <w:tc>
          <w:tcPr>
            <w:tcW w:w="1533" w:type="dxa"/>
            <w:vAlign w:val="center"/>
          </w:tcPr>
          <w:p w14:paraId="5ACECA47" w14:textId="77777777" w:rsidR="00BD4223" w:rsidRDefault="00000000">
            <w:r>
              <w:t>10506</w:t>
            </w:r>
          </w:p>
        </w:tc>
      </w:tr>
      <w:tr w:rsidR="00BD4223" w14:paraId="32F2C557" w14:textId="77777777">
        <w:tc>
          <w:tcPr>
            <w:tcW w:w="7797" w:type="dxa"/>
            <w:gridSpan w:val="5"/>
            <w:vAlign w:val="center"/>
          </w:tcPr>
          <w:p w14:paraId="1E4109F0" w14:textId="77777777" w:rsidR="00BD422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026FE33" w14:textId="77777777" w:rsidR="00BD4223" w:rsidRDefault="00000000">
            <w:r>
              <w:t>13062</w:t>
            </w:r>
          </w:p>
        </w:tc>
      </w:tr>
    </w:tbl>
    <w:p w14:paraId="26897A24" w14:textId="77777777" w:rsidR="00BD4223" w:rsidRDefault="00BD422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D4223" w14:paraId="1CD5AF0A" w14:textId="77777777">
        <w:tc>
          <w:tcPr>
            <w:tcW w:w="1681" w:type="dxa"/>
            <w:shd w:val="clear" w:color="auto" w:fill="E6E6E6"/>
            <w:vAlign w:val="center"/>
          </w:tcPr>
          <w:p w14:paraId="031F8143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AE9412" w14:textId="77777777" w:rsidR="00BD422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73613D" w14:textId="77777777" w:rsidR="00BD422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6644D0" w14:textId="77777777" w:rsidR="00BD422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ACFBC" w14:textId="77777777" w:rsidR="00BD422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B00F8D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516D2A" w14:textId="77777777" w:rsidR="00BD422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D4223" w14:paraId="659CFCC8" w14:textId="77777777">
        <w:tc>
          <w:tcPr>
            <w:tcW w:w="1681" w:type="dxa"/>
            <w:vAlign w:val="center"/>
          </w:tcPr>
          <w:p w14:paraId="4CA8D0BF" w14:textId="77777777" w:rsidR="00BD422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35D1F7C" w14:textId="77777777" w:rsidR="00BD4223" w:rsidRDefault="00000000">
            <w:r>
              <w:t>157</w:t>
            </w:r>
          </w:p>
        </w:tc>
        <w:tc>
          <w:tcPr>
            <w:tcW w:w="990" w:type="dxa"/>
            <w:vAlign w:val="center"/>
          </w:tcPr>
          <w:p w14:paraId="268D8156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DA776F1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C8AC5F5" w14:textId="77777777" w:rsidR="00BD4223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32D909A4" w14:textId="77777777" w:rsidR="00BD4223" w:rsidRDefault="00000000">
            <w:r>
              <w:t>1047</w:t>
            </w:r>
          </w:p>
        </w:tc>
        <w:tc>
          <w:tcPr>
            <w:tcW w:w="1550" w:type="dxa"/>
            <w:vAlign w:val="center"/>
          </w:tcPr>
          <w:p w14:paraId="4B53B6EA" w14:textId="77777777" w:rsidR="00BD4223" w:rsidRDefault="00000000">
            <w:r>
              <w:t>39</w:t>
            </w:r>
          </w:p>
        </w:tc>
      </w:tr>
      <w:tr w:rsidR="00BD4223" w14:paraId="4B8F5156" w14:textId="77777777">
        <w:tc>
          <w:tcPr>
            <w:tcW w:w="1681" w:type="dxa"/>
            <w:vAlign w:val="center"/>
          </w:tcPr>
          <w:p w14:paraId="529A7353" w14:textId="77777777" w:rsidR="00BD4223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0A471BDC" w14:textId="77777777" w:rsidR="00BD4223" w:rsidRDefault="00000000">
            <w:r>
              <w:t>5129</w:t>
            </w:r>
          </w:p>
        </w:tc>
        <w:tc>
          <w:tcPr>
            <w:tcW w:w="990" w:type="dxa"/>
            <w:vAlign w:val="center"/>
          </w:tcPr>
          <w:p w14:paraId="65047F31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8906472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66A6DF6" w14:textId="77777777" w:rsidR="00BD4223" w:rsidRDefault="00000000">
            <w:r>
              <w:t>1231</w:t>
            </w:r>
          </w:p>
        </w:tc>
        <w:tc>
          <w:tcPr>
            <w:tcW w:w="1131" w:type="dxa"/>
            <w:vAlign w:val="center"/>
          </w:tcPr>
          <w:p w14:paraId="4C095CA5" w14:textId="77777777" w:rsidR="00BD4223" w:rsidRDefault="00000000">
            <w:r>
              <w:t>1629</w:t>
            </w:r>
          </w:p>
        </w:tc>
        <w:tc>
          <w:tcPr>
            <w:tcW w:w="1550" w:type="dxa"/>
            <w:vAlign w:val="center"/>
          </w:tcPr>
          <w:p w14:paraId="1E33FD76" w14:textId="77777777" w:rsidR="00BD4223" w:rsidRDefault="00000000">
            <w:r>
              <w:t>2005</w:t>
            </w:r>
          </w:p>
        </w:tc>
      </w:tr>
      <w:tr w:rsidR="00BD4223" w14:paraId="515B3698" w14:textId="77777777">
        <w:tc>
          <w:tcPr>
            <w:tcW w:w="1681" w:type="dxa"/>
            <w:vAlign w:val="center"/>
          </w:tcPr>
          <w:p w14:paraId="5430364B" w14:textId="77777777" w:rsidR="00BD4223" w:rsidRDefault="00000000">
            <w:r>
              <w:t>Sys2</w:t>
            </w:r>
          </w:p>
        </w:tc>
        <w:tc>
          <w:tcPr>
            <w:tcW w:w="1131" w:type="dxa"/>
            <w:vAlign w:val="center"/>
          </w:tcPr>
          <w:p w14:paraId="589FC438" w14:textId="77777777" w:rsidR="00BD4223" w:rsidRDefault="00000000">
            <w:r>
              <w:t>22535</w:t>
            </w:r>
          </w:p>
        </w:tc>
        <w:tc>
          <w:tcPr>
            <w:tcW w:w="990" w:type="dxa"/>
            <w:vAlign w:val="center"/>
          </w:tcPr>
          <w:p w14:paraId="0437848B" w14:textId="77777777" w:rsidR="00BD422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0E4870F" w14:textId="77777777" w:rsidR="00BD422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A1E3DFD" w14:textId="77777777" w:rsidR="00BD4223" w:rsidRDefault="00000000">
            <w:r>
              <w:t>5408</w:t>
            </w:r>
          </w:p>
        </w:tc>
        <w:tc>
          <w:tcPr>
            <w:tcW w:w="1131" w:type="dxa"/>
            <w:vAlign w:val="center"/>
          </w:tcPr>
          <w:p w14:paraId="353CF032" w14:textId="77777777" w:rsidR="00BD4223" w:rsidRDefault="00000000">
            <w:r>
              <w:t>1554</w:t>
            </w:r>
          </w:p>
        </w:tc>
        <w:tc>
          <w:tcPr>
            <w:tcW w:w="1550" w:type="dxa"/>
            <w:vAlign w:val="center"/>
          </w:tcPr>
          <w:p w14:paraId="7DD78D78" w14:textId="77777777" w:rsidR="00BD4223" w:rsidRDefault="00000000">
            <w:r>
              <w:t>8405</w:t>
            </w:r>
          </w:p>
        </w:tc>
      </w:tr>
      <w:tr w:rsidR="00BD4223" w14:paraId="7FC69257" w14:textId="77777777">
        <w:tc>
          <w:tcPr>
            <w:tcW w:w="7761" w:type="dxa"/>
            <w:gridSpan w:val="6"/>
            <w:vAlign w:val="center"/>
          </w:tcPr>
          <w:p w14:paraId="334A44C1" w14:textId="77777777" w:rsidR="00BD422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33C6A4B" w14:textId="77777777" w:rsidR="00BD4223" w:rsidRDefault="00000000">
            <w:r>
              <w:t>10450</w:t>
            </w:r>
          </w:p>
        </w:tc>
      </w:tr>
    </w:tbl>
    <w:p w14:paraId="7FE8FE4D" w14:textId="77777777" w:rsidR="00BD422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123668205"/>
      <w:r>
        <w:rPr>
          <w:color w:val="000000"/>
          <w:kern w:val="2"/>
          <w:szCs w:val="24"/>
        </w:rPr>
        <w:t>风机盘管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D4223" w14:paraId="52969280" w14:textId="77777777">
        <w:tc>
          <w:tcPr>
            <w:tcW w:w="1964" w:type="dxa"/>
            <w:shd w:val="clear" w:color="auto" w:fill="E6E6E6"/>
            <w:vAlign w:val="center"/>
          </w:tcPr>
          <w:p w14:paraId="2870C2FD" w14:textId="77777777" w:rsidR="00BD4223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8F536DC" w14:textId="77777777" w:rsidR="00BD4223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464C52" w14:textId="77777777" w:rsidR="00BD4223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EABAAF" w14:textId="77777777" w:rsidR="00BD422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089DB2" w14:textId="77777777" w:rsidR="00BD4223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D4223" w14:paraId="29AF324D" w14:textId="77777777">
        <w:tc>
          <w:tcPr>
            <w:tcW w:w="1964" w:type="dxa"/>
            <w:vAlign w:val="center"/>
          </w:tcPr>
          <w:p w14:paraId="757F145C" w14:textId="77777777" w:rsidR="00BD4223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273D01CA" w14:textId="77777777" w:rsidR="00BD4223" w:rsidRDefault="00000000">
            <w:pPr>
              <w:jc w:val="center"/>
            </w:pPr>
            <w:r>
              <w:t>1139.26</w:t>
            </w:r>
          </w:p>
        </w:tc>
        <w:tc>
          <w:tcPr>
            <w:tcW w:w="1839" w:type="dxa"/>
            <w:vAlign w:val="center"/>
          </w:tcPr>
          <w:p w14:paraId="6A7A594E" w14:textId="77777777" w:rsidR="00BD422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2C0E4A4" w14:textId="77777777" w:rsidR="00BD4223" w:rsidRDefault="00000000">
            <w:r>
              <w:t>809</w:t>
            </w:r>
          </w:p>
        </w:tc>
        <w:tc>
          <w:tcPr>
            <w:tcW w:w="1975" w:type="dxa"/>
            <w:vAlign w:val="center"/>
          </w:tcPr>
          <w:p w14:paraId="6D106994" w14:textId="77777777" w:rsidR="00BD4223" w:rsidRDefault="00000000">
            <w:r>
              <w:t>923</w:t>
            </w:r>
          </w:p>
        </w:tc>
      </w:tr>
      <w:tr w:rsidR="00BD4223" w14:paraId="038BEBCB" w14:textId="77777777">
        <w:tc>
          <w:tcPr>
            <w:tcW w:w="1964" w:type="dxa"/>
            <w:vAlign w:val="center"/>
          </w:tcPr>
          <w:p w14:paraId="41297E3A" w14:textId="77777777" w:rsidR="00BD4223" w:rsidRDefault="00000000">
            <w:r>
              <w:t>Sys1</w:t>
            </w:r>
          </w:p>
        </w:tc>
        <w:tc>
          <w:tcPr>
            <w:tcW w:w="1980" w:type="dxa"/>
            <w:vAlign w:val="center"/>
          </w:tcPr>
          <w:p w14:paraId="6FDC5122" w14:textId="77777777" w:rsidR="00BD4223" w:rsidRDefault="00000000">
            <w:pPr>
              <w:jc w:val="center"/>
            </w:pPr>
            <w:r>
              <w:t>1007.5</w:t>
            </w:r>
          </w:p>
        </w:tc>
        <w:tc>
          <w:tcPr>
            <w:tcW w:w="1839" w:type="dxa"/>
            <w:vAlign w:val="center"/>
          </w:tcPr>
          <w:p w14:paraId="72216BED" w14:textId="77777777" w:rsidR="00BD422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7365691" w14:textId="77777777" w:rsidR="00BD4223" w:rsidRDefault="00000000">
            <w:r>
              <w:t>1204</w:t>
            </w:r>
          </w:p>
        </w:tc>
        <w:tc>
          <w:tcPr>
            <w:tcW w:w="1975" w:type="dxa"/>
            <w:vAlign w:val="center"/>
          </w:tcPr>
          <w:p w14:paraId="4AA3A8B4" w14:textId="77777777" w:rsidR="00BD4223" w:rsidRDefault="00000000">
            <w:r>
              <w:t>1213</w:t>
            </w:r>
          </w:p>
        </w:tc>
      </w:tr>
      <w:tr w:rsidR="00BD4223" w14:paraId="79B0D890" w14:textId="77777777">
        <w:tc>
          <w:tcPr>
            <w:tcW w:w="7339" w:type="dxa"/>
            <w:gridSpan w:val="4"/>
            <w:vAlign w:val="center"/>
          </w:tcPr>
          <w:p w14:paraId="29E17B87" w14:textId="77777777" w:rsidR="00BD4223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A4CA709" w14:textId="77777777" w:rsidR="00BD4223" w:rsidRDefault="00000000">
            <w:r>
              <w:t>2136</w:t>
            </w:r>
          </w:p>
        </w:tc>
      </w:tr>
    </w:tbl>
    <w:p w14:paraId="1070F36B" w14:textId="77777777" w:rsidR="00BD4223" w:rsidRDefault="00000000">
      <w:pPr>
        <w:pStyle w:val="2"/>
        <w:widowControl w:val="0"/>
        <w:rPr>
          <w:kern w:val="2"/>
        </w:rPr>
      </w:pPr>
      <w:bookmarkStart w:id="91" w:name="_Toc123668206"/>
      <w:r>
        <w:rPr>
          <w:kern w:val="2"/>
        </w:rPr>
        <w:t>照明</w:t>
      </w:r>
      <w:bookmarkEnd w:id="9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D4223" w14:paraId="41750D65" w14:textId="77777777">
        <w:tc>
          <w:tcPr>
            <w:tcW w:w="3135" w:type="dxa"/>
            <w:shd w:val="clear" w:color="auto" w:fill="E6E6E6"/>
            <w:vAlign w:val="center"/>
          </w:tcPr>
          <w:p w14:paraId="583700F3" w14:textId="77777777" w:rsidR="00BD422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2C4324" w14:textId="77777777" w:rsidR="00BD422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8A641" w14:textId="77777777" w:rsidR="00BD422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EAECDDA" w14:textId="77777777" w:rsidR="00BD422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1BED8C" w14:textId="77777777" w:rsidR="00BD422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D4223" w14:paraId="12A83011" w14:textId="77777777">
        <w:tc>
          <w:tcPr>
            <w:tcW w:w="3135" w:type="dxa"/>
            <w:vAlign w:val="center"/>
          </w:tcPr>
          <w:p w14:paraId="428FA6FF" w14:textId="77777777" w:rsidR="00BD4223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C064D2B" w14:textId="77777777" w:rsidR="00BD4223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38CB3DDE" w14:textId="77777777" w:rsidR="00BD422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8113FEB" w14:textId="77777777" w:rsidR="00BD4223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78CE0524" w14:textId="77777777" w:rsidR="00BD4223" w:rsidRDefault="00000000">
            <w:r>
              <w:t>1505</w:t>
            </w:r>
          </w:p>
        </w:tc>
      </w:tr>
      <w:tr w:rsidR="00BD4223" w14:paraId="56088875" w14:textId="77777777">
        <w:tc>
          <w:tcPr>
            <w:tcW w:w="3135" w:type="dxa"/>
            <w:vAlign w:val="center"/>
          </w:tcPr>
          <w:p w14:paraId="5948A490" w14:textId="77777777" w:rsidR="00BD4223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52DDFE7B" w14:textId="77777777" w:rsidR="00BD422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9788A2E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059C3DB" w14:textId="77777777" w:rsidR="00BD4223" w:rsidRDefault="00000000">
            <w:r>
              <w:t>168</w:t>
            </w:r>
          </w:p>
        </w:tc>
        <w:tc>
          <w:tcPr>
            <w:tcW w:w="1862" w:type="dxa"/>
            <w:vAlign w:val="center"/>
          </w:tcPr>
          <w:p w14:paraId="5EBB646D" w14:textId="77777777" w:rsidR="00BD4223" w:rsidRDefault="00000000">
            <w:r>
              <w:t>2538</w:t>
            </w:r>
          </w:p>
        </w:tc>
      </w:tr>
      <w:tr w:rsidR="00BD4223" w14:paraId="3D112888" w14:textId="77777777">
        <w:tc>
          <w:tcPr>
            <w:tcW w:w="3135" w:type="dxa"/>
            <w:vAlign w:val="center"/>
          </w:tcPr>
          <w:p w14:paraId="2067C8B2" w14:textId="77777777" w:rsidR="00BD422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88B267C" w14:textId="77777777" w:rsidR="00BD4223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1D504A60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C420ADC" w14:textId="77777777" w:rsidR="00BD4223" w:rsidRDefault="00000000">
            <w:r>
              <w:t>70</w:t>
            </w:r>
          </w:p>
        </w:tc>
        <w:tc>
          <w:tcPr>
            <w:tcW w:w="1862" w:type="dxa"/>
            <w:vAlign w:val="center"/>
          </w:tcPr>
          <w:p w14:paraId="7CA7666C" w14:textId="77777777" w:rsidR="00BD4223" w:rsidRDefault="00000000">
            <w:r>
              <w:t>828</w:t>
            </w:r>
          </w:p>
        </w:tc>
      </w:tr>
      <w:tr w:rsidR="00BD4223" w14:paraId="2BFF9D17" w14:textId="77777777">
        <w:tc>
          <w:tcPr>
            <w:tcW w:w="3135" w:type="dxa"/>
            <w:vAlign w:val="center"/>
          </w:tcPr>
          <w:p w14:paraId="564CC771" w14:textId="77777777" w:rsidR="00BD4223" w:rsidRDefault="00000000">
            <w:r>
              <w:t>商场</w:t>
            </w:r>
            <w:r>
              <w:t>-</w:t>
            </w:r>
            <w:r>
              <w:t>非空调房间</w:t>
            </w:r>
          </w:p>
        </w:tc>
        <w:tc>
          <w:tcPr>
            <w:tcW w:w="1697" w:type="dxa"/>
            <w:vAlign w:val="center"/>
          </w:tcPr>
          <w:p w14:paraId="5A8C1251" w14:textId="77777777" w:rsidR="00BD4223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4AA78637" w14:textId="77777777" w:rsidR="00BD422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7D4CF30" w14:textId="77777777" w:rsidR="00BD4223" w:rsidRDefault="00000000">
            <w:r>
              <w:t>80</w:t>
            </w:r>
          </w:p>
        </w:tc>
        <w:tc>
          <w:tcPr>
            <w:tcW w:w="1862" w:type="dxa"/>
            <w:vAlign w:val="center"/>
          </w:tcPr>
          <w:p w14:paraId="5A1D2ACB" w14:textId="77777777" w:rsidR="00BD4223" w:rsidRDefault="00000000">
            <w:r>
              <w:t>1920</w:t>
            </w:r>
          </w:p>
        </w:tc>
      </w:tr>
      <w:tr w:rsidR="00BD4223" w14:paraId="0B22923A" w14:textId="77777777">
        <w:tc>
          <w:tcPr>
            <w:tcW w:w="3135" w:type="dxa"/>
            <w:vAlign w:val="center"/>
          </w:tcPr>
          <w:p w14:paraId="083A520D" w14:textId="77777777" w:rsidR="00BD4223" w:rsidRDefault="00000000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406A7645" w14:textId="77777777" w:rsidR="00BD4223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4F47FBB9" w14:textId="77777777" w:rsidR="00BD4223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790CD10" w14:textId="77777777" w:rsidR="00BD4223" w:rsidRDefault="00000000">
            <w:r>
              <w:t>1085</w:t>
            </w:r>
          </w:p>
        </w:tc>
        <w:tc>
          <w:tcPr>
            <w:tcW w:w="1862" w:type="dxa"/>
            <w:vAlign w:val="center"/>
          </w:tcPr>
          <w:p w14:paraId="2917A506" w14:textId="77777777" w:rsidR="00BD4223" w:rsidRDefault="00000000">
            <w:r>
              <w:t>43548</w:t>
            </w:r>
          </w:p>
        </w:tc>
      </w:tr>
      <w:tr w:rsidR="00BD4223" w14:paraId="4B52E240" w14:textId="77777777">
        <w:tc>
          <w:tcPr>
            <w:tcW w:w="3135" w:type="dxa"/>
            <w:vAlign w:val="center"/>
          </w:tcPr>
          <w:p w14:paraId="485073A4" w14:textId="77777777" w:rsidR="00BD422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17139BC" w14:textId="77777777" w:rsidR="00BD422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FC0D55B" w14:textId="77777777" w:rsidR="00BD4223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23C61220" w14:textId="77777777" w:rsidR="00BD4223" w:rsidRDefault="00000000">
            <w:r>
              <w:t>33</w:t>
            </w:r>
          </w:p>
        </w:tc>
        <w:tc>
          <w:tcPr>
            <w:tcW w:w="1862" w:type="dxa"/>
            <w:vAlign w:val="center"/>
          </w:tcPr>
          <w:p w14:paraId="00B21817" w14:textId="77777777" w:rsidR="00BD4223" w:rsidRDefault="00000000">
            <w:r>
              <w:t>0</w:t>
            </w:r>
          </w:p>
        </w:tc>
      </w:tr>
      <w:tr w:rsidR="00BD4223" w14:paraId="22F740F0" w14:textId="77777777">
        <w:tc>
          <w:tcPr>
            <w:tcW w:w="7485" w:type="dxa"/>
            <w:gridSpan w:val="4"/>
            <w:vAlign w:val="center"/>
          </w:tcPr>
          <w:p w14:paraId="45BE9E6C" w14:textId="77777777" w:rsidR="00BD422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CD06D20" w14:textId="77777777" w:rsidR="00BD4223" w:rsidRDefault="00000000">
            <w:r>
              <w:t>50338</w:t>
            </w:r>
          </w:p>
        </w:tc>
      </w:tr>
    </w:tbl>
    <w:p w14:paraId="028308A3" w14:textId="77777777" w:rsidR="00BD422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2" w:name="_Toc123668207"/>
      <w:r>
        <w:rPr>
          <w:color w:val="000000"/>
          <w:kern w:val="2"/>
          <w:szCs w:val="24"/>
        </w:rPr>
        <w:lastRenderedPageBreak/>
        <w:t>计算结果</w:t>
      </w:r>
      <w:bookmarkEnd w:id="92"/>
    </w:p>
    <w:p w14:paraId="77EF19B2" w14:textId="77777777" w:rsidR="00BD422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652C44E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AB9C29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6C090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2A3456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9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3"/>
          </w:p>
          <w:p w14:paraId="5CA9936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0887EE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9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4"/>
          </w:p>
          <w:p w14:paraId="3F785AE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74314D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9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5"/>
          </w:p>
          <w:p w14:paraId="3382A72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486102A8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2041AEF7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E21047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5971F68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96" w:name="耗冷量2"/>
            <w:r w:rsidRPr="007D7645">
              <w:rPr>
                <w:rFonts w:hint="eastAsia"/>
                <w:lang w:val="en-US"/>
              </w:rPr>
              <w:t>39.72</w:t>
            </w:r>
            <w:bookmarkEnd w:id="96"/>
          </w:p>
        </w:tc>
        <w:tc>
          <w:tcPr>
            <w:tcW w:w="877" w:type="pct"/>
            <w:vAlign w:val="center"/>
          </w:tcPr>
          <w:p w14:paraId="119C8152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97" w:name="参照建筑耗冷量2"/>
            <w:r>
              <w:rPr>
                <w:rFonts w:hint="eastAsia"/>
                <w:lang w:val="en-US"/>
              </w:rPr>
              <w:t>123.74</w:t>
            </w:r>
            <w:bookmarkEnd w:id="97"/>
          </w:p>
        </w:tc>
        <w:tc>
          <w:tcPr>
            <w:tcW w:w="960" w:type="pct"/>
            <w:vAlign w:val="center"/>
          </w:tcPr>
          <w:p w14:paraId="3C19E488" w14:textId="77777777" w:rsidR="00106CEC" w:rsidRPr="00B819A4" w:rsidRDefault="00000000" w:rsidP="00F21AC0">
            <w:pPr>
              <w:jc w:val="center"/>
              <w:rPr>
                <w:lang w:val="en-US"/>
              </w:rPr>
            </w:pPr>
            <w:bookmarkStart w:id="98" w:name="节能率耗冷量2"/>
            <w:r>
              <w:rPr>
                <w:rFonts w:hint="eastAsia"/>
                <w:kern w:val="2"/>
                <w:szCs w:val="24"/>
                <w:lang w:val="en-US"/>
              </w:rPr>
              <w:t>67.90%</w:t>
            </w:r>
            <w:bookmarkEnd w:id="98"/>
          </w:p>
        </w:tc>
      </w:tr>
      <w:tr w:rsidR="00106CEC" w:rsidRPr="007D7645" w14:paraId="73D07B51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4CAFCB49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68AB6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ED41DC3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99" w:name="耗热量2"/>
            <w:r w:rsidRPr="007D7645">
              <w:rPr>
                <w:rFonts w:hint="eastAsia"/>
                <w:lang w:val="en-US"/>
              </w:rPr>
              <w:t>18.20</w:t>
            </w:r>
            <w:bookmarkEnd w:id="99"/>
          </w:p>
        </w:tc>
        <w:tc>
          <w:tcPr>
            <w:tcW w:w="877" w:type="pct"/>
            <w:vAlign w:val="center"/>
          </w:tcPr>
          <w:p w14:paraId="5A86C424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参照建筑耗热量2"/>
            <w:r>
              <w:rPr>
                <w:lang w:val="en-US"/>
              </w:rPr>
              <w:t>60.68</w:t>
            </w:r>
            <w:bookmarkEnd w:id="100"/>
          </w:p>
        </w:tc>
        <w:tc>
          <w:tcPr>
            <w:tcW w:w="960" w:type="pct"/>
            <w:vAlign w:val="center"/>
          </w:tcPr>
          <w:p w14:paraId="7F1F6E1E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节能率耗热量2"/>
            <w:r>
              <w:rPr>
                <w:rFonts w:hint="eastAsia"/>
                <w:kern w:val="2"/>
                <w:szCs w:val="24"/>
                <w:lang w:val="en-US"/>
              </w:rPr>
              <w:t>70.01%</w:t>
            </w:r>
            <w:bookmarkEnd w:id="101"/>
          </w:p>
        </w:tc>
      </w:tr>
      <w:tr w:rsidR="00106CEC" w:rsidRPr="007D7645" w14:paraId="67FD41C9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017CD89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C34C507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F778998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耗冷耗热量2"/>
            <w:r w:rsidRPr="007D7645">
              <w:rPr>
                <w:rFonts w:hint="eastAsia"/>
                <w:lang w:val="en-US"/>
              </w:rPr>
              <w:t>57.92</w:t>
            </w:r>
            <w:bookmarkEnd w:id="10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7E63CD9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参照建筑耗冷耗热量2"/>
            <w:r>
              <w:rPr>
                <w:rFonts w:hint="eastAsia"/>
                <w:lang w:val="en-US"/>
              </w:rPr>
              <w:t>184.42</w:t>
            </w:r>
            <w:bookmarkEnd w:id="103"/>
          </w:p>
        </w:tc>
        <w:tc>
          <w:tcPr>
            <w:tcW w:w="960" w:type="pct"/>
            <w:vAlign w:val="center"/>
          </w:tcPr>
          <w:p w14:paraId="66B92640" w14:textId="77777777"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68.60%</w:t>
            </w:r>
            <w:bookmarkEnd w:id="104"/>
          </w:p>
        </w:tc>
      </w:tr>
      <w:tr w:rsidR="00ED0BBF" w:rsidRPr="007D7645" w14:paraId="7241A125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9D1A25E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EF4FE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19B66D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热回收供冷负荷"/>
            <w:r w:rsidRPr="007D7645">
              <w:rPr>
                <w:rFonts w:hint="eastAsia"/>
                <w:lang w:val="en-US"/>
              </w:rPr>
              <w:t>7.76</w:t>
            </w:r>
            <w:bookmarkEnd w:id="10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783AB4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70F3B0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6D57C76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CFEC2B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424D4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5D8D8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热回收供暖负荷"/>
            <w:r w:rsidRPr="007D7645">
              <w:rPr>
                <w:rFonts w:hint="eastAsia"/>
                <w:lang w:val="en-US"/>
              </w:rPr>
              <w:t>8.87</w:t>
            </w:r>
            <w:bookmarkEnd w:id="10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CABD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3582022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F69723D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71498FB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C3D8E0E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7F83C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热回收负荷"/>
            <w:r w:rsidRPr="007D7645">
              <w:rPr>
                <w:rFonts w:hint="eastAsia"/>
                <w:lang w:val="en-US"/>
              </w:rPr>
              <w:t>16.63</w:t>
            </w:r>
            <w:bookmarkEnd w:id="10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EE66B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E67D80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1461CB99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B5066B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7681BBD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A112CB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D7645">
              <w:rPr>
                <w:lang w:val="en-US"/>
              </w:rPr>
              <w:t>4.33</w:t>
            </w:r>
            <w:bookmarkEnd w:id="10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FEDF02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参照建筑冷源能耗"/>
            <w:r w:rsidRPr="007D7645">
              <w:rPr>
                <w:lang w:val="en-US"/>
              </w:rPr>
              <w:t>10.19</w:t>
            </w:r>
            <w:bookmarkEnd w:id="10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622E96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节能率空调能耗"/>
            <w:r w:rsidRPr="007D7645">
              <w:rPr>
                <w:lang w:val="en-US"/>
              </w:rPr>
              <w:t>61.76%</w:t>
            </w:r>
            <w:bookmarkEnd w:id="110"/>
          </w:p>
        </w:tc>
      </w:tr>
      <w:tr w:rsidR="00B819A4" w:rsidRPr="007D7645" w14:paraId="652AE89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CC6DA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9639B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D30E9D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冷却水泵能耗"/>
            <w:r w:rsidRPr="007D7645">
              <w:rPr>
                <w:lang w:val="en-US"/>
              </w:rPr>
              <w:t>3.52</w:t>
            </w:r>
            <w:bookmarkEnd w:id="111"/>
          </w:p>
        </w:tc>
        <w:tc>
          <w:tcPr>
            <w:tcW w:w="877" w:type="pct"/>
            <w:vAlign w:val="center"/>
          </w:tcPr>
          <w:p w14:paraId="588888B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参照建筑冷却水泵能耗"/>
            <w:r w:rsidRPr="007D7645">
              <w:rPr>
                <w:lang w:val="en-US"/>
              </w:rPr>
              <w:t>4.15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08F2C98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904198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A2A7FF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7BF1A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CF2AC7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冷冻水泵能耗"/>
            <w:r w:rsidRPr="007D7645">
              <w:rPr>
                <w:lang w:val="en-US"/>
              </w:rPr>
              <w:t>2.81</w:t>
            </w:r>
            <w:bookmarkEnd w:id="113"/>
          </w:p>
        </w:tc>
        <w:tc>
          <w:tcPr>
            <w:tcW w:w="877" w:type="pct"/>
            <w:vAlign w:val="center"/>
          </w:tcPr>
          <w:p w14:paraId="74CE794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冷冻水泵能耗"/>
            <w:r w:rsidRPr="007D7645">
              <w:rPr>
                <w:lang w:val="en-US"/>
              </w:rPr>
              <w:t>3.87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300EF61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A71806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D5491A8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64C1A8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4662BE3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3EAE85FF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冷却塔能耗"/>
            <w:r>
              <w:rPr>
                <w:rFonts w:hint="eastAsia"/>
                <w:lang w:val="en-US"/>
              </w:rPr>
              <w:t>0.94</w:t>
            </w:r>
            <w:bookmarkEnd w:id="116"/>
          </w:p>
        </w:tc>
        <w:tc>
          <w:tcPr>
            <w:tcW w:w="960" w:type="pct"/>
            <w:vMerge/>
            <w:vAlign w:val="center"/>
          </w:tcPr>
          <w:p w14:paraId="48575C01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FB7830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F58F5A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2D4942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0458F5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单元式空调能耗"/>
            <w:r w:rsidRPr="007D7645">
              <w:rPr>
                <w:lang w:val="en-US"/>
              </w:rPr>
              <w:t>6.18</w:t>
            </w:r>
            <w:bookmarkEnd w:id="117"/>
          </w:p>
        </w:tc>
        <w:tc>
          <w:tcPr>
            <w:tcW w:w="877" w:type="pct"/>
            <w:vAlign w:val="center"/>
          </w:tcPr>
          <w:p w14:paraId="1799B6C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参照建筑单元式空调能耗"/>
            <w:r w:rsidRPr="007D7645">
              <w:rPr>
                <w:lang w:val="en-US"/>
              </w:rPr>
              <w:t>24.89</w:t>
            </w:r>
            <w:bookmarkEnd w:id="118"/>
          </w:p>
        </w:tc>
        <w:tc>
          <w:tcPr>
            <w:tcW w:w="960" w:type="pct"/>
            <w:vMerge/>
            <w:vAlign w:val="center"/>
          </w:tcPr>
          <w:p w14:paraId="7F05E1E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C99A3B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E2A7AF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BCEE6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1131C5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空调能耗"/>
            <w:r w:rsidRPr="007D7645">
              <w:rPr>
                <w:lang w:val="en-US"/>
              </w:rPr>
              <w:t>16.84</w:t>
            </w:r>
            <w:bookmarkEnd w:id="119"/>
          </w:p>
        </w:tc>
        <w:tc>
          <w:tcPr>
            <w:tcW w:w="877" w:type="pct"/>
            <w:vAlign w:val="center"/>
          </w:tcPr>
          <w:p w14:paraId="6532380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空调能耗"/>
            <w:r w:rsidRPr="007D7645">
              <w:rPr>
                <w:lang w:val="en-US"/>
              </w:rPr>
              <w:t>44.04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529C2DE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988EE5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D2AE1E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816E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A03958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热源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268C2E5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热源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restart"/>
            <w:vAlign w:val="center"/>
          </w:tcPr>
          <w:p w14:paraId="6AD99DD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节能率供暖能耗"/>
            <w:r w:rsidRPr="007D7645">
              <w:rPr>
                <w:rFonts w:hint="eastAsia"/>
                <w:lang w:val="en-US"/>
              </w:rPr>
              <w:t>83.48%</w:t>
            </w:r>
            <w:bookmarkEnd w:id="123"/>
          </w:p>
        </w:tc>
      </w:tr>
      <w:tr w:rsidR="00B819A4" w:rsidRPr="007D7645" w14:paraId="769AADF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2D348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541F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5FF69A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热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62861BB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热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4DE21DB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A8CB9E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711280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CCF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61CCDD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单元式热泵能耗"/>
            <w:r w:rsidRPr="007D7645">
              <w:rPr>
                <w:lang w:val="en-US"/>
              </w:rPr>
              <w:t>5.15</w:t>
            </w:r>
            <w:bookmarkEnd w:id="126"/>
          </w:p>
        </w:tc>
        <w:tc>
          <w:tcPr>
            <w:tcW w:w="877" w:type="pct"/>
            <w:vAlign w:val="center"/>
          </w:tcPr>
          <w:p w14:paraId="6A119954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单元式热泵能耗"/>
            <w:r w:rsidRPr="007D7645">
              <w:rPr>
                <w:lang w:val="en-US"/>
              </w:rPr>
              <w:t>31.15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40341EC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56A000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3C4294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76FA31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0D17D2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D7645">
              <w:rPr>
                <w:lang w:val="en-US"/>
              </w:rPr>
              <w:t>5.15</w:t>
            </w:r>
            <w:bookmarkEnd w:id="128"/>
          </w:p>
        </w:tc>
        <w:tc>
          <w:tcPr>
            <w:tcW w:w="877" w:type="pct"/>
            <w:vAlign w:val="center"/>
          </w:tcPr>
          <w:p w14:paraId="1FBB376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供暖能耗"/>
            <w:r w:rsidRPr="007D7645">
              <w:rPr>
                <w:lang w:val="en-US"/>
              </w:rPr>
              <w:t>31.15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6C495C6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4BAA60E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5E8F0F7C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52022E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22A7B66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新排风系统能耗"/>
            <w:r>
              <w:rPr>
                <w:rFonts w:hint="eastAsia"/>
                <w:lang w:val="en-US"/>
              </w:rPr>
              <w:t>4.99</w:t>
            </w:r>
            <w:bookmarkEnd w:id="130"/>
          </w:p>
        </w:tc>
        <w:tc>
          <w:tcPr>
            <w:tcW w:w="877" w:type="pct"/>
            <w:vAlign w:val="center"/>
          </w:tcPr>
          <w:p w14:paraId="22CCC5FB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新排风系统能耗"/>
            <w:r>
              <w:rPr>
                <w:lang w:val="en-US"/>
              </w:rPr>
              <w:t>14.38</w:t>
            </w:r>
            <w:bookmarkEnd w:id="131"/>
          </w:p>
        </w:tc>
        <w:tc>
          <w:tcPr>
            <w:tcW w:w="960" w:type="pct"/>
            <w:vMerge w:val="restart"/>
            <w:vAlign w:val="center"/>
          </w:tcPr>
          <w:p w14:paraId="24D4046E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节能率空调动力能耗"/>
            <w:r>
              <w:rPr>
                <w:rFonts w:hint="eastAsia"/>
                <w:lang w:val="en-US"/>
              </w:rPr>
              <w:t>65.14%</w:t>
            </w:r>
            <w:bookmarkEnd w:id="132"/>
          </w:p>
        </w:tc>
      </w:tr>
      <w:tr w:rsidR="007E4106" w:rsidRPr="007D7645" w14:paraId="3A7F1AF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7816CD5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390A0E" w14:textId="77777777" w:rsidR="007E410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643C3C1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33" w:name="风机盘管能耗"/>
            <w:r>
              <w:rPr>
                <w:rFonts w:hint="eastAsia"/>
                <w:lang w:val="en-US"/>
              </w:rPr>
              <w:t>0.48</w:t>
            </w:r>
            <w:bookmarkEnd w:id="133"/>
          </w:p>
        </w:tc>
        <w:tc>
          <w:tcPr>
            <w:tcW w:w="877" w:type="pct"/>
            <w:vAlign w:val="center"/>
          </w:tcPr>
          <w:p w14:paraId="00B9A8F2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34" w:name="参照建筑风机盘管能耗"/>
            <w:r>
              <w:rPr>
                <w:rFonts w:hint="eastAsia"/>
                <w:lang w:val="en-US"/>
              </w:rPr>
              <w:t>1.31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6D92F99E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2C027C1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93A186C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C7C4E6" w14:textId="77777777" w:rsidR="00306BC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ED960FA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35" w:name="多联机室内机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746A4436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3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2BC7D350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4BA504C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65FDBB1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7C04DE" w14:textId="77777777" w:rsidR="0058119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ED3A451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37" w:name="全空气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4853B84D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3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4ED24BFF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57F043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A76B92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3D69288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9C06B16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空调动力能耗"/>
            <w:r>
              <w:rPr>
                <w:rFonts w:hint="eastAsia"/>
                <w:lang w:val="en-US"/>
              </w:rPr>
              <w:t>5.47</w:t>
            </w:r>
            <w:bookmarkEnd w:id="139"/>
          </w:p>
        </w:tc>
        <w:tc>
          <w:tcPr>
            <w:tcW w:w="877" w:type="pct"/>
            <w:vAlign w:val="center"/>
          </w:tcPr>
          <w:p w14:paraId="35D8F240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空调动力能耗"/>
            <w:r>
              <w:rPr>
                <w:rFonts w:hint="eastAsia"/>
                <w:lang w:val="en-US"/>
              </w:rPr>
              <w:t>15.69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5ED2511F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14:paraId="0D9188B2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34D2097A" w14:textId="77777777" w:rsidR="00C3075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8C25014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41" w:name="照明能耗"/>
            <w:r>
              <w:rPr>
                <w:rFonts w:hint="eastAsia"/>
                <w:lang w:val="en-US"/>
              </w:rPr>
              <w:t>15.82</w:t>
            </w:r>
            <w:bookmarkEnd w:id="141"/>
          </w:p>
        </w:tc>
        <w:tc>
          <w:tcPr>
            <w:tcW w:w="877" w:type="pct"/>
            <w:vAlign w:val="center"/>
          </w:tcPr>
          <w:p w14:paraId="51870966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42" w:name="参照建筑照明能耗"/>
            <w:r>
              <w:rPr>
                <w:rFonts w:hint="eastAsia"/>
                <w:lang w:val="en-US"/>
              </w:rPr>
              <w:t>30.90</w:t>
            </w:r>
            <w:bookmarkEnd w:id="142"/>
          </w:p>
        </w:tc>
        <w:tc>
          <w:tcPr>
            <w:tcW w:w="960" w:type="pct"/>
            <w:vAlign w:val="center"/>
          </w:tcPr>
          <w:p w14:paraId="44806AE4" w14:textId="77777777" w:rsidR="00C30754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节能率照明能耗"/>
            <w:r>
              <w:rPr>
                <w:rFonts w:hint="eastAsia"/>
                <w:lang w:val="en-US"/>
              </w:rPr>
              <w:t>48.81%</w:t>
            </w:r>
            <w:bookmarkEnd w:id="143"/>
          </w:p>
        </w:tc>
      </w:tr>
      <w:tr w:rsidR="00B819A4" w:rsidRPr="007D7645" w14:paraId="61FE43C9" w14:textId="77777777" w:rsidTr="001A367C">
        <w:tc>
          <w:tcPr>
            <w:tcW w:w="2286" w:type="pct"/>
            <w:gridSpan w:val="2"/>
            <w:shd w:val="clear" w:color="auto" w:fill="E0E0E0"/>
            <w:vAlign w:val="center"/>
          </w:tcPr>
          <w:p w14:paraId="2335BC4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5F85B32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供暖空调照明风机能耗"/>
            <w:r w:rsidRPr="007D7645">
              <w:rPr>
                <w:rFonts w:hint="eastAsia"/>
                <w:lang w:val="en-US"/>
              </w:rPr>
              <w:t>43.28</w:t>
            </w:r>
            <w:bookmarkEnd w:id="144"/>
          </w:p>
        </w:tc>
        <w:tc>
          <w:tcPr>
            <w:tcW w:w="877" w:type="pct"/>
            <w:vAlign w:val="center"/>
          </w:tcPr>
          <w:p w14:paraId="2737EA6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供暖空调照明风机能耗"/>
            <w:r w:rsidRPr="007D7645">
              <w:rPr>
                <w:rFonts w:hint="eastAsia"/>
                <w:lang w:val="en-US"/>
              </w:rPr>
              <w:t>121.79</w:t>
            </w:r>
            <w:bookmarkEnd w:id="145"/>
          </w:p>
        </w:tc>
        <w:tc>
          <w:tcPr>
            <w:tcW w:w="960" w:type="pct"/>
            <w:vAlign w:val="center"/>
          </w:tcPr>
          <w:p w14:paraId="2728C44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供暖空调照明风机能耗"/>
            <w:r w:rsidRPr="007D7645">
              <w:rPr>
                <w:rFonts w:hint="eastAsia"/>
                <w:lang w:val="en-US"/>
              </w:rPr>
              <w:t>64.47%</w:t>
            </w:r>
            <w:bookmarkEnd w:id="146"/>
          </w:p>
        </w:tc>
      </w:tr>
    </w:tbl>
    <w:p w14:paraId="727B631D" w14:textId="77777777" w:rsidR="00CC2ABC" w:rsidRDefault="00000000"/>
    <w:p w14:paraId="02963B5C" w14:textId="77777777" w:rsidR="00BD4223" w:rsidRDefault="00BD42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6FFA95" w14:textId="77777777" w:rsidR="00BD4223" w:rsidRDefault="00000000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2911D9B" wp14:editId="4429B367">
            <wp:extent cx="5667375" cy="51435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44612" wp14:editId="0090D73E">
            <wp:extent cx="5667375" cy="51054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0EE1" w14:textId="77777777" w:rsidR="00BD4223" w:rsidRDefault="00BD4223"/>
    <w:p w14:paraId="5360BC08" w14:textId="77777777" w:rsidR="00BD422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F9E0990" wp14:editId="7CE1C150">
            <wp:extent cx="5667375" cy="41433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6722" w14:textId="77777777" w:rsidR="00BD4223" w:rsidRDefault="00BD4223">
      <w:pPr>
        <w:jc w:val="both"/>
      </w:pPr>
    </w:p>
    <w:p w14:paraId="2CF3503B" w14:textId="77777777" w:rsidR="00BD4223" w:rsidRDefault="00BD4223">
      <w:pPr>
        <w:sectPr w:rsidR="00BD422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D59A8D9" w14:textId="77777777" w:rsidR="00BD4223" w:rsidRDefault="00000000">
      <w:pPr>
        <w:pStyle w:val="1"/>
        <w:jc w:val="both"/>
      </w:pPr>
      <w:bookmarkStart w:id="147" w:name="_Toc123668208"/>
      <w:r>
        <w:lastRenderedPageBreak/>
        <w:t>附录</w:t>
      </w:r>
      <w:bookmarkEnd w:id="147"/>
    </w:p>
    <w:p w14:paraId="43AF5643" w14:textId="77777777" w:rsidR="00BD4223" w:rsidRDefault="00000000">
      <w:pPr>
        <w:pStyle w:val="2"/>
      </w:pPr>
      <w:bookmarkStart w:id="148" w:name="_Toc123668209"/>
      <w:r>
        <w:t>工作日/节假日人员逐时在室率(%)</w:t>
      </w:r>
      <w:bookmarkEnd w:id="148"/>
    </w:p>
    <w:p w14:paraId="388D227B" w14:textId="77777777" w:rsidR="00BD4223" w:rsidRDefault="00BD422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FF10D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08F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C00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E1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115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B6D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9BF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EE0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5AA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C87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55D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993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66A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3F1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89D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E26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3DD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797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359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E9A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78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B92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EE0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3D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B4E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363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4223" w14:paraId="27031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C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C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9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2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8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B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8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F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D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24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75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C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6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8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DD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B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6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7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C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D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9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4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3797AA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3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A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6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6A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14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0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1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4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7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A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6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D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EF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3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F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F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D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B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E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F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1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6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8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124137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8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8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A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3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0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F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E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66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3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F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1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3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1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3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3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9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F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8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A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4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73E517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D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5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6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D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B6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7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F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3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0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4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3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14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A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0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1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9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62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E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4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66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D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8860C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E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7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F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6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7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7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A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7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D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D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D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8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6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99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CE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8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8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CF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3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686585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5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7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E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97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B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D9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D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3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3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0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D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3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7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3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8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D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04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B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77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0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2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2F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4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5747C7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D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1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2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2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7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F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F2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F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9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07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7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5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2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1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9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A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28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9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8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E4FBA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9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8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5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0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1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1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01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3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3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A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5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B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5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B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B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6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8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9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0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B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3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D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0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87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349800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3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F6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7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5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6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2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DD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1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5B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C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E0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0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C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9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8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4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B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0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8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97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D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52C50A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6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A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9E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6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F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1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7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4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9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19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C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8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E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A9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5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DB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C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2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1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E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B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A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4E174E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3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8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8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C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BC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9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8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9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F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6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A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E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AD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5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0B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D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8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6B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A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82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82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0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E981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7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A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A3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5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D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7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F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4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4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A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B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9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5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9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D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8B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3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4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E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22353B" w14:textId="77777777" w:rsidR="00BD4223" w:rsidRDefault="00BD4223">
      <w:pPr>
        <w:jc w:val="both"/>
      </w:pPr>
    </w:p>
    <w:p w14:paraId="4560D38D" w14:textId="77777777" w:rsidR="00BD4223" w:rsidRDefault="00000000">
      <w:r>
        <w:t>注：上行：工作日；下行：节假日</w:t>
      </w:r>
    </w:p>
    <w:p w14:paraId="2EA0AE20" w14:textId="77777777" w:rsidR="00BD4223" w:rsidRDefault="00000000">
      <w:pPr>
        <w:pStyle w:val="2"/>
      </w:pPr>
      <w:bookmarkStart w:id="149" w:name="_Toc123668210"/>
      <w:r>
        <w:t>工作日/节假日照明开关时间表(%)</w:t>
      </w:r>
      <w:bookmarkEnd w:id="149"/>
    </w:p>
    <w:p w14:paraId="6544DCA9" w14:textId="77777777" w:rsidR="00BD4223" w:rsidRDefault="00BD422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A5E34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23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B56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480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5D1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CB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C29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AB5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28F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5ED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0D3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DC5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984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A75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FA3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FD1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5FB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E9A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608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7C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195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6B9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344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600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5C3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5A9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4223" w14:paraId="04BC31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EC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4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D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C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D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B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9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C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E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A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D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6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D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A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7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3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5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9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2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C4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4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312578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8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57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9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8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7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B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6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6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D0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A6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F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E4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5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6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C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9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4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A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1F1C4C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E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1A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AA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F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0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4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4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5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8B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E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ED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6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2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D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A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9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7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3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D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59E433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A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C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A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1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0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F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C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1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EF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1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36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7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D4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FA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8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1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D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DA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5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C3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1C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26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19E209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C3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6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7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E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5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9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F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0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0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3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AE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A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38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E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3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3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8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0CA5BA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5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F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E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2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1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47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E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F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8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EA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0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1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8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6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7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F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B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2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F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1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E94A8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7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0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F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C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68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D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4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4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7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E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62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7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C4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1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2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0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A6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2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96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3ABD1B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9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D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3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6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A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EC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4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C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B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F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5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A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8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C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C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0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D5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9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8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1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C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07C7FF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6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B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F6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7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F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8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DB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B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84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C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A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47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4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59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B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3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C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D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5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4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7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DC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295EFD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7C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DF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85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2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0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7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3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D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D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2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4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D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A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4B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2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8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79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E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D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8D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E3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D4223" w14:paraId="3F280B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5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C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D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9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7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A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A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C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5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F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3D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E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5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6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D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B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1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7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E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05C86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1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F3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E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B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6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B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4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3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5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7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8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5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F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1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AD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0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0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B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6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7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5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8AD60C9" w14:textId="77777777" w:rsidR="00BD4223" w:rsidRDefault="00BD4223"/>
    <w:p w14:paraId="5E66DCD4" w14:textId="77777777" w:rsidR="00BD4223" w:rsidRDefault="00000000">
      <w:r>
        <w:t>注：上行：工作日；下行：节假日</w:t>
      </w:r>
    </w:p>
    <w:p w14:paraId="2B329ABE" w14:textId="77777777" w:rsidR="00BD4223" w:rsidRDefault="00000000">
      <w:pPr>
        <w:pStyle w:val="2"/>
      </w:pPr>
      <w:bookmarkStart w:id="150" w:name="_Toc123668211"/>
      <w:r>
        <w:t>工作日/节假日设备逐时使用率(%)</w:t>
      </w:r>
      <w:bookmarkEnd w:id="150"/>
    </w:p>
    <w:p w14:paraId="4F6729D0" w14:textId="77777777" w:rsidR="00BD4223" w:rsidRDefault="00BD422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9E52E3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BF2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874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822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8BD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AA8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A5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E2D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C7E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9D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BCD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E72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5A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FC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53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E2D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545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DAE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18E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2B4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52D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E4E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550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933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F86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940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4223" w14:paraId="4C282B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7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2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01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7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38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0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40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E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0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F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B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B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C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F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3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0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2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2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D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3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9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4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6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D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0A1170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BA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6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B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6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2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2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C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A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DF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26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E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5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B1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9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9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D0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8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6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8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9A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7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A8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C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79B0D1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8C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D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4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0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F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B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0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12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3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E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2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5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E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6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0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E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35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B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90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7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A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38559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0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B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A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2A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9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B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19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5E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3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8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E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7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A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1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6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1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D8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1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65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0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8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1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6FC195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9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0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A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0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2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1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C6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7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2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6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3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1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F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0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2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CC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9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E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F8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4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1690FD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9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1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0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9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F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8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1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B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DA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6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3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BB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1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5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F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B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B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D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F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5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B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477886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F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D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F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7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4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3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A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40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C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2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C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8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C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9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7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8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2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2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8B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D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70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C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530CDD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B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5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D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01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9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B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C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F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9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90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D0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6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0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E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0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E0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A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0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5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2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55139A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16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2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4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95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6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6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A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F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3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5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9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6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1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BA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A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A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7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A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D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8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10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3418E1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5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4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CA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9C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89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A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4B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4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47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D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B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CD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10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7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8E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D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C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0D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13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8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A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C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65B8F9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9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F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A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0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1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2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3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8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1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B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1B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D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D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7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9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1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F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F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1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D75F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E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9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F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C6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10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3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74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E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5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A9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40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0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31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F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66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2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87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F1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E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1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82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79E6A9" w14:textId="77777777" w:rsidR="00BD4223" w:rsidRDefault="00BD4223"/>
    <w:p w14:paraId="0892C8F3" w14:textId="77777777" w:rsidR="00BD4223" w:rsidRDefault="00000000">
      <w:r>
        <w:t>注：上行：工作日；下行：节假日</w:t>
      </w:r>
    </w:p>
    <w:p w14:paraId="0233C6CE" w14:textId="77777777" w:rsidR="00BD4223" w:rsidRDefault="00000000">
      <w:pPr>
        <w:pStyle w:val="2"/>
      </w:pPr>
      <w:bookmarkStart w:id="151" w:name="_Toc123668212"/>
      <w:r>
        <w:t>工作日/节假日空调系统运行时间表(1:开,0:关)</w:t>
      </w:r>
      <w:bookmarkEnd w:id="151"/>
    </w:p>
    <w:p w14:paraId="175E8CFA" w14:textId="77777777" w:rsidR="00BD4223" w:rsidRDefault="00000000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F8C0A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31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E5A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7A7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A69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8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3B0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4C8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319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8D7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F31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F73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103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A0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B7D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F2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F6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2E2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A1A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CB1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64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1C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CE3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3AF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C1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FA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4223" w14:paraId="584EF0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5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2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01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8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7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8A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9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4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C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B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7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30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E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4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3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0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A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97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D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5E3336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4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50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0D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2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E9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EB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0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A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3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0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C8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9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27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F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E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3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E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2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1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F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1C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063E2B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C2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8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1C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D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46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B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5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D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6A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2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B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E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8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A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B5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1A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FE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C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B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9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0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2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9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9DF97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9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F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9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B5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A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9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31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9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F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FF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D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7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EB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08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3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9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5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A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A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1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1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0C48C7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A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1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2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0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1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3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F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B1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3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C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2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F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D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3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AC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7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E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2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0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8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A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C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F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32BB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2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D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B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E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1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2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1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8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F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1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D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DE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7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E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4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8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12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E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B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3A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2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B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3D35DD" w14:textId="77777777" w:rsidR="00BD4223" w:rsidRDefault="00000000">
      <w:r>
        <w:t>供冷期：</w:t>
      </w:r>
    </w:p>
    <w:p w14:paraId="7248159B" w14:textId="77777777" w:rsidR="00BD4223" w:rsidRDefault="00BD422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84CBC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1CF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5F6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AD9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80D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A35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E86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69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634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1FD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90F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E5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D97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B42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B91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86F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68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2D8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3EC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BC4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1D7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64D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58F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D73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80C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5D7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D4223" w14:paraId="2E6CDC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93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A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A0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4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6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3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0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9B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A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D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8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8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C0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9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3D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FC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F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13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7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26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A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0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9C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7DB74A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D3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8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96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2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48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A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A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5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4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6C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0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F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9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4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6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F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0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4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8F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5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B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43B28E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4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6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6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A4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7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87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5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5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0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D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3C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1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6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A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D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B2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8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8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2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3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0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7A9394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7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1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E6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8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4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A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5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F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D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1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22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9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5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06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D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F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B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96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3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D4223" w14:paraId="224918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1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7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90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F3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B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B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4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7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1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8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A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1A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A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C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F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5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D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5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4A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F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0D0D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55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F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C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E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7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7E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CE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8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2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A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C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2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5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D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69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C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C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A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A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B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0F071" w14:textId="77777777" w:rsidR="00BD4223" w:rsidRDefault="00BD4223"/>
    <w:p w14:paraId="3CD4E363" w14:textId="77777777" w:rsidR="00BD4223" w:rsidRDefault="00000000">
      <w:r>
        <w:t>注：上行：工作日；下行：节假日</w:t>
      </w:r>
    </w:p>
    <w:p w14:paraId="4E24199E" w14:textId="77777777" w:rsidR="00BD4223" w:rsidRDefault="00BD4223"/>
    <w:sectPr w:rsidR="00BD422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283D" w14:textId="77777777" w:rsidR="004A2429" w:rsidRDefault="004A2429" w:rsidP="00203A7D">
      <w:r>
        <w:separator/>
      </w:r>
    </w:p>
  </w:endnote>
  <w:endnote w:type="continuationSeparator" w:id="0">
    <w:p w14:paraId="36BBB164" w14:textId="77777777" w:rsidR="004A2429" w:rsidRDefault="004A242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0E2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579761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9D6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6454600B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39F" w14:textId="77777777" w:rsidR="004A2429" w:rsidRDefault="004A2429" w:rsidP="00203A7D">
      <w:r>
        <w:separator/>
      </w:r>
    </w:p>
  </w:footnote>
  <w:footnote w:type="continuationSeparator" w:id="0">
    <w:p w14:paraId="42281D45" w14:textId="77777777" w:rsidR="004A2429" w:rsidRDefault="004A242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B287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7B1196CC" wp14:editId="6CD315A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3607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4D"/>
    <w:rsid w:val="000350C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A367C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A242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04C26"/>
    <w:rsid w:val="009677EB"/>
    <w:rsid w:val="00A32590"/>
    <w:rsid w:val="00A355BD"/>
    <w:rsid w:val="00A471F7"/>
    <w:rsid w:val="00A67B4D"/>
    <w:rsid w:val="00AA47FE"/>
    <w:rsid w:val="00AA684C"/>
    <w:rsid w:val="00B056A3"/>
    <w:rsid w:val="00B269B2"/>
    <w:rsid w:val="00B41640"/>
    <w:rsid w:val="00B55B22"/>
    <w:rsid w:val="00B60841"/>
    <w:rsid w:val="00B9256F"/>
    <w:rsid w:val="00BD4223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912EB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F1B5B3"/>
  <w15:chartTrackingRefBased/>
  <w15:docId w15:val="{A2B14027-F21E-4321-9857-6334653B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185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8</TotalTime>
  <Pages>1</Pages>
  <Words>2164</Words>
  <Characters>12338</Characters>
  <Application>Microsoft Office Word</Application>
  <DocSecurity>0</DocSecurity>
  <Lines>102</Lines>
  <Paragraphs>28</Paragraphs>
  <ScaleCrop>false</ScaleCrop>
  <Company>ths</Company>
  <LinksUpToDate>false</LinksUpToDate>
  <CharactersWithSpaces>14474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胡佳乐</dc:creator>
  <cp:keywords/>
  <cp:lastModifiedBy>胡 佳乐</cp:lastModifiedBy>
  <cp:revision>5</cp:revision>
  <cp:lastPrinted>1899-12-31T16:00:00Z</cp:lastPrinted>
  <dcterms:created xsi:type="dcterms:W3CDTF">2023-01-03T11:56:00Z</dcterms:created>
  <dcterms:modified xsi:type="dcterms:W3CDTF">2023-01-03T15:05:00Z</dcterms:modified>
</cp:coreProperties>
</file>