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昆明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2022年12月30日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656" w:rsidRDefault="000E1656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住区热环境TERA2022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T18408725928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4261C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311361" w:history="1">
        <w:r w:rsidR="004261C3" w:rsidRPr="00EA1950">
          <w:rPr>
            <w:rStyle w:val="a6"/>
          </w:rPr>
          <w:t>1</w:t>
        </w:r>
        <w:r w:rsidR="004261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61C3" w:rsidRPr="00EA1950">
          <w:rPr>
            <w:rStyle w:val="a6"/>
          </w:rPr>
          <w:t>住区概况</w:t>
        </w:r>
        <w:r w:rsidR="004261C3">
          <w:rPr>
            <w:webHidden/>
          </w:rPr>
          <w:tab/>
        </w:r>
        <w:r w:rsidR="004261C3">
          <w:rPr>
            <w:webHidden/>
          </w:rPr>
          <w:fldChar w:fldCharType="begin"/>
        </w:r>
        <w:r w:rsidR="004261C3">
          <w:rPr>
            <w:webHidden/>
          </w:rPr>
          <w:instrText xml:space="preserve"> PAGEREF _Toc123311361 \h </w:instrText>
        </w:r>
        <w:r w:rsidR="004261C3">
          <w:rPr>
            <w:webHidden/>
          </w:rPr>
        </w:r>
        <w:r w:rsidR="004261C3">
          <w:rPr>
            <w:webHidden/>
          </w:rPr>
          <w:fldChar w:fldCharType="separate"/>
        </w:r>
        <w:r w:rsidR="004261C3">
          <w:rPr>
            <w:webHidden/>
          </w:rPr>
          <w:t>3</w:t>
        </w:r>
        <w:r w:rsidR="004261C3"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62" w:history="1">
        <w:r w:rsidRPr="00EA195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63" w:history="1">
        <w:r w:rsidRPr="00EA195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64" w:history="1">
        <w:r w:rsidRPr="00EA195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65" w:history="1">
        <w:r w:rsidRPr="00EA195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66" w:history="1">
        <w:r w:rsidRPr="00EA195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67" w:history="1">
        <w:r w:rsidRPr="00EA195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68" w:history="1">
        <w:r w:rsidRPr="00EA195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69" w:history="1">
        <w:r w:rsidRPr="00EA195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70" w:history="1">
        <w:r w:rsidRPr="00EA195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71" w:history="1">
        <w:r w:rsidRPr="00EA195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72" w:history="1">
        <w:r w:rsidRPr="00EA195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73" w:history="1">
        <w:r w:rsidRPr="00EA195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74" w:history="1">
        <w:r w:rsidRPr="00EA195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75" w:history="1">
        <w:r w:rsidRPr="00EA195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76" w:history="1">
        <w:r w:rsidRPr="00EA195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311377" w:history="1">
        <w:r w:rsidRPr="00EA195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950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261C3" w:rsidRDefault="004261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311378" w:history="1">
        <w:r w:rsidRPr="00EA195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950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_Toc123311378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Default="002F1F5C" w:rsidP="005215FB">
      <w:pPr>
        <w:pStyle w:val="1"/>
      </w:pPr>
      <w:bookmarkStart w:id="11" w:name="_Toc12331136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昆明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25.07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102.70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TitleFormat"/>
      <w:bookmarkStart w:id="23" w:name="_Toc123311362"/>
      <w:r>
        <w:rPr>
          <w:rFonts w:hint="eastAsia"/>
        </w:rPr>
        <w:t>设计依据</w:t>
      </w:r>
      <w:bookmarkEnd w:id="23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:rsidR="001137ED" w:rsidRDefault="001137ED" w:rsidP="001137ED">
      <w:pPr>
        <w:pStyle w:val="1"/>
      </w:pPr>
      <w:bookmarkStart w:id="25" w:name="_Toc123311363"/>
      <w:r w:rsidRPr="009F0094">
        <w:rPr>
          <w:rFonts w:hint="eastAsia"/>
        </w:rPr>
        <w:t>计算规定</w:t>
      </w:r>
      <w:bookmarkEnd w:id="25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6" w:name="_Toc123311364"/>
      <w:r w:rsidRPr="009F0094">
        <w:rPr>
          <w:rFonts w:hint="eastAsia"/>
        </w:rPr>
        <w:t>强制条文</w:t>
      </w:r>
      <w:bookmarkEnd w:id="26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7" w:name="_Toc123311365"/>
      <w:r w:rsidRPr="00400852">
        <w:rPr>
          <w:rFonts w:hint="eastAsia"/>
        </w:rPr>
        <w:t>规定性设计</w:t>
      </w:r>
      <w:bookmarkEnd w:id="27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8" w:name="_Toc123311366"/>
      <w:r>
        <w:rPr>
          <w:rFonts w:hint="eastAsia"/>
        </w:rPr>
        <w:t>计算参数</w:t>
      </w:r>
      <w:bookmarkEnd w:id="28"/>
    </w:p>
    <w:p w:rsidR="00116794" w:rsidRDefault="00613298" w:rsidP="009C3CAA">
      <w:pPr>
        <w:pStyle w:val="2"/>
      </w:pPr>
      <w:bookmarkStart w:id="29" w:name="_Toc12331136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主导风向</w:t>
            </w: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restart"/>
            <w:vAlign w:val="center"/>
          </w:tcPr>
          <w:p w:rsidR="000E1656" w:rsidRDefault="00000000">
            <w:pPr>
              <w:jc w:val="center"/>
            </w:pPr>
            <w:r>
              <w:t>南</w:t>
            </w: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18.5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18.3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105.00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89.00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18.9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234.00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189.00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19.7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358.00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275.00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20.6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476.00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349.00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535.00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396.00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531.00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408.00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22.1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523.00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401.00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458.00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364.00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365.00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291.00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274.00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215.00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21.9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151.00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127.00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21.2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35.00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32.00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20.5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19.8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19.0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  <w:tr w:rsidR="000E1656">
        <w:tc>
          <w:tcPr>
            <w:tcW w:w="1284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19.8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168.67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130.79</w:t>
            </w:r>
          </w:p>
        </w:tc>
        <w:tc>
          <w:tcPr>
            <w:tcW w:w="1341" w:type="dxa"/>
            <w:vAlign w:val="center"/>
          </w:tcPr>
          <w:p w:rsidR="000E165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E1656" w:rsidRDefault="000E1656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:rsidR="009C3CAA" w:rsidRDefault="00613298" w:rsidP="009C3CAA">
      <w:pPr>
        <w:pStyle w:val="2"/>
      </w:pPr>
      <w:bookmarkStart w:id="31" w:name="_Toc12331136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0.19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0.15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0.11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0.11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0.13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0.18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0.26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0.34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0.42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0.44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0.43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0.40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0.35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0.27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0.23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0.17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0.13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0.09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0.08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0.06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0.05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0.05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0.04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0E1656" w:rsidRDefault="00000000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:rsidR="000B2FE8" w:rsidRDefault="00AA7C65" w:rsidP="000B2FE8">
      <w:pPr>
        <w:pStyle w:val="1"/>
      </w:pPr>
      <w:bookmarkStart w:id="33" w:name="_Toc123311369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值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11108.44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0.14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9546.92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903.58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2102.19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5716.01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450.00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1127.82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4883.29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0.00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3241.86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0.78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0.30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0.62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9.88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51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0.88</w:t>
            </w:r>
          </w:p>
        </w:tc>
      </w:tr>
      <w:tr w:rsidR="000E1656">
        <w:tc>
          <w:tcPr>
            <w:tcW w:w="4666" w:type="dxa"/>
            <w:shd w:val="clear" w:color="auto" w:fill="E6E6E6"/>
            <w:vAlign w:val="center"/>
          </w:tcPr>
          <w:p w:rsidR="000E1656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0E1656" w:rsidRDefault="00000000">
            <w:r>
              <w:t>47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:rsidR="00870C53" w:rsidRDefault="00870C53" w:rsidP="00870C53">
      <w:pPr>
        <w:pStyle w:val="1"/>
      </w:pPr>
      <w:bookmarkStart w:id="35" w:name="_Toc123311370"/>
      <w:r>
        <w:rPr>
          <w:rFonts w:hint="eastAsia"/>
        </w:rPr>
        <w:lastRenderedPageBreak/>
        <w:t>强制性</w:t>
      </w:r>
      <w:r>
        <w:t>设计指标</w:t>
      </w:r>
      <w:bookmarkEnd w:id="35"/>
    </w:p>
    <w:p w:rsidR="000C5EBC" w:rsidRDefault="000C5EBC" w:rsidP="000C5EBC">
      <w:pPr>
        <w:pStyle w:val="2"/>
      </w:pPr>
      <w:bookmarkStart w:id="36" w:name="_Toc123311371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迎风面积比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建筑单体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819.61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1327.63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20.00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0.6173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0.617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123311372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302.1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903.6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33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25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1159.2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2102.2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55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50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133.1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236.1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56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30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123311373"/>
      <w:r>
        <w:rPr>
          <w:rFonts w:hint="eastAsia"/>
        </w:rPr>
        <w:t>规定性设计指标</w:t>
      </w:r>
      <w:bookmarkEnd w:id="40"/>
    </w:p>
    <w:p w:rsidR="00EA741A" w:rsidRDefault="00EE005A" w:rsidP="00E72EFD">
      <w:pPr>
        <w:pStyle w:val="2"/>
      </w:pPr>
      <w:bookmarkStart w:id="41" w:name="_Toc12331137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建筑单体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727.2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1561.5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50.1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47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2331137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0E1656">
        <w:tc>
          <w:tcPr>
            <w:tcW w:w="3112" w:type="dxa"/>
            <w:vMerge w:val="restart"/>
            <w:shd w:val="clear" w:color="auto" w:fill="E6E6E6"/>
            <w:vAlign w:val="center"/>
          </w:tcPr>
          <w:p w:rsidR="000E1656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6945</w:t>
            </w:r>
          </w:p>
        </w:tc>
      </w:tr>
      <w:tr w:rsidR="000E1656">
        <w:tc>
          <w:tcPr>
            <w:tcW w:w="3112" w:type="dxa"/>
            <w:vMerge/>
            <w:shd w:val="clear" w:color="auto" w:fill="E6E6E6"/>
            <w:vAlign w:val="center"/>
          </w:tcPr>
          <w:p w:rsidR="000E1656" w:rsidRDefault="000E1656"/>
        </w:tc>
        <w:tc>
          <w:tcPr>
            <w:tcW w:w="3110" w:type="dxa"/>
            <w:vAlign w:val="center"/>
          </w:tcPr>
          <w:p w:rsidR="000E1656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0</w:t>
            </w:r>
          </w:p>
        </w:tc>
      </w:tr>
      <w:tr w:rsidR="000E1656">
        <w:tc>
          <w:tcPr>
            <w:tcW w:w="3112" w:type="dxa"/>
            <w:vMerge w:val="restart"/>
            <w:shd w:val="clear" w:color="auto" w:fill="E6E6E6"/>
            <w:vAlign w:val="center"/>
          </w:tcPr>
          <w:p w:rsidR="000E1656" w:rsidRDefault="00000000">
            <w:r>
              <w:lastRenderedPageBreak/>
              <w:t>爬藤棚架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1420</w:t>
            </w:r>
          </w:p>
        </w:tc>
      </w:tr>
      <w:tr w:rsidR="000E1656">
        <w:tc>
          <w:tcPr>
            <w:tcW w:w="3112" w:type="dxa"/>
            <w:vMerge/>
            <w:shd w:val="clear" w:color="auto" w:fill="E6E6E6"/>
            <w:vAlign w:val="center"/>
          </w:tcPr>
          <w:p w:rsidR="000E1656" w:rsidRDefault="000E1656"/>
        </w:tc>
        <w:tc>
          <w:tcPr>
            <w:tcW w:w="3110" w:type="dxa"/>
            <w:vAlign w:val="center"/>
          </w:tcPr>
          <w:p w:rsidR="000E1656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0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0E1656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0E1656" w:rsidRDefault="00000000">
            <w:r>
              <w:t>绿化遮阳体叶面积指数不应小于</w:t>
            </w:r>
            <w:r>
              <w:t>3.0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0E1656" w:rsidRDefault="00000000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2331137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904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0.279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3.49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1.32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2102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0.648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2.81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1.32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236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0.073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1.32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3242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3.02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50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60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70</w:t>
            </w:r>
          </w:p>
        </w:tc>
      </w:tr>
      <w:tr w:rsidR="000E1656">
        <w:tc>
          <w:tcPr>
            <w:tcW w:w="9332" w:type="dxa"/>
            <w:gridSpan w:val="3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渗透与蒸发指标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限值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3.02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3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:rsidR="000E1656" w:rsidRDefault="00000000">
            <w:r>
              <w:t>1.3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0E1656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0E1656" w:rsidRDefault="00000000">
            <w:r>
              <w:t>渗透面积比率、透水系数及蒸发量不应低于标准规定限值</w:t>
            </w:r>
          </w:p>
        </w:tc>
      </w:tr>
      <w:tr w:rsidR="000E1656">
        <w:tc>
          <w:tcPr>
            <w:tcW w:w="3112" w:type="dxa"/>
            <w:shd w:val="clear" w:color="auto" w:fill="E6E6E6"/>
            <w:vAlign w:val="center"/>
          </w:tcPr>
          <w:p w:rsidR="000E1656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0E1656" w:rsidRDefault="00000000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2331137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建筑单体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1561.5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1127.5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1561.5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72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1561.5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1127.5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1561.5</w:t>
            </w:r>
          </w:p>
        </w:tc>
        <w:tc>
          <w:tcPr>
            <w:tcW w:w="1866" w:type="dxa"/>
            <w:vAlign w:val="center"/>
          </w:tcPr>
          <w:p w:rsidR="000E1656" w:rsidRDefault="00000000">
            <w:r>
              <w:t>72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0E1656">
        <w:tc>
          <w:tcPr>
            <w:tcW w:w="1866" w:type="dxa"/>
            <w:shd w:val="clear" w:color="auto" w:fill="E6E6E6"/>
            <w:vAlign w:val="center"/>
          </w:tcPr>
          <w:p w:rsidR="000E165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E1656" w:rsidRDefault="00000000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23311378"/>
      <w:r>
        <w:rPr>
          <w:rFonts w:hint="eastAsia"/>
        </w:rPr>
        <w:lastRenderedPageBreak/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308" w:rsidRDefault="00E42308" w:rsidP="00203A7D">
      <w:r>
        <w:separator/>
      </w:r>
    </w:p>
  </w:endnote>
  <w:endnote w:type="continuationSeparator" w:id="0">
    <w:p w:rsidR="00E42308" w:rsidRDefault="00E4230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308" w:rsidRDefault="00E42308" w:rsidP="00203A7D">
      <w:r>
        <w:separator/>
      </w:r>
    </w:p>
  </w:footnote>
  <w:footnote w:type="continuationSeparator" w:id="0">
    <w:p w:rsidR="00E42308" w:rsidRDefault="00E4230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7A9288F9" wp14:editId="629DA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3501903">
    <w:abstractNumId w:val="0"/>
  </w:num>
  <w:num w:numId="2" w16cid:durableId="1753434702">
    <w:abstractNumId w:val="1"/>
  </w:num>
  <w:num w:numId="3" w16cid:durableId="437021300">
    <w:abstractNumId w:val="0"/>
  </w:num>
  <w:num w:numId="4" w16cid:durableId="1001353245">
    <w:abstractNumId w:val="0"/>
  </w:num>
  <w:num w:numId="5" w16cid:durableId="1372800689">
    <w:abstractNumId w:val="0"/>
  </w:num>
  <w:num w:numId="6" w16cid:durableId="1385565655">
    <w:abstractNumId w:val="0"/>
  </w:num>
  <w:num w:numId="7" w16cid:durableId="1189683403">
    <w:abstractNumId w:val="0"/>
  </w:num>
  <w:num w:numId="8" w16cid:durableId="1478256188">
    <w:abstractNumId w:val="0"/>
  </w:num>
  <w:num w:numId="9" w16cid:durableId="1883125943">
    <w:abstractNumId w:val="0"/>
  </w:num>
  <w:num w:numId="10" w16cid:durableId="939265144">
    <w:abstractNumId w:val="0"/>
  </w:num>
  <w:num w:numId="11" w16cid:durableId="1284531330">
    <w:abstractNumId w:val="0"/>
  </w:num>
  <w:num w:numId="12" w16cid:durableId="160453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C3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1656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261C3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08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AEEB0A-FCFB-4AF7-8021-56DA6587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B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10</Pages>
  <Words>839</Words>
  <Characters>4785</Characters>
  <Application>Microsoft Office Word</Application>
  <DocSecurity>0</DocSecurity>
  <Lines>39</Lines>
  <Paragraphs>11</Paragraphs>
  <ScaleCrop>false</ScaleCrop>
  <Company>ths</Company>
  <LinksUpToDate>false</LinksUpToDate>
  <CharactersWithSpaces>5613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RYB</dc:creator>
  <cp:keywords/>
  <cp:lastModifiedBy>焱彬</cp:lastModifiedBy>
  <cp:revision>1</cp:revision>
  <cp:lastPrinted>1899-12-31T16:00:00Z</cp:lastPrinted>
  <dcterms:created xsi:type="dcterms:W3CDTF">2022-12-30T08:49:00Z</dcterms:created>
  <dcterms:modified xsi:type="dcterms:W3CDTF">2022-12-30T08:49:00Z</dcterms:modified>
</cp:coreProperties>
</file>