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5F4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575214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989A65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B2A25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BFF8E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BC9BD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3B842C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0A3E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D100B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焦作</w:t>
            </w:r>
            <w:bookmarkEnd w:id="5"/>
          </w:p>
        </w:tc>
      </w:tr>
      <w:tr w:rsidR="00D40158" w:rsidRPr="00D40158" w14:paraId="6FECE7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AE77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27F4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902017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C3A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90391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600378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003B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EA35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062863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3BCC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1366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FC10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C4152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6C3A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31BB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1075D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08617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0CAB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F13E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E4D0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2023年2月24日</w:t>
              </w:r>
            </w:smartTag>
            <w:bookmarkEnd w:id="9"/>
          </w:p>
        </w:tc>
      </w:tr>
    </w:tbl>
    <w:p w14:paraId="340FBE1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AFBF23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3D7A1449" wp14:editId="0F691448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7DF8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1CFD7D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96223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AA92D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2F900F0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7FA2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64294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13E6167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9CC2D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BFA1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8C49DD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F9232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C6916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3"/>
          </w:p>
        </w:tc>
      </w:tr>
    </w:tbl>
    <w:p w14:paraId="59E82C54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F9699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545585" w14:textId="77777777" w:rsidR="001D404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171664" w:history="1">
        <w:r w:rsidR="001D404A" w:rsidRPr="0064109E">
          <w:rPr>
            <w:rStyle w:val="a7"/>
          </w:rPr>
          <w:t>1</w:t>
        </w:r>
        <w:r w:rsidR="001D404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D404A" w:rsidRPr="0064109E">
          <w:rPr>
            <w:rStyle w:val="a7"/>
          </w:rPr>
          <w:t>建筑概况</w:t>
        </w:r>
        <w:r w:rsidR="001D404A">
          <w:rPr>
            <w:webHidden/>
          </w:rPr>
          <w:tab/>
        </w:r>
        <w:r w:rsidR="001D404A">
          <w:rPr>
            <w:webHidden/>
          </w:rPr>
          <w:fldChar w:fldCharType="begin"/>
        </w:r>
        <w:r w:rsidR="001D404A">
          <w:rPr>
            <w:webHidden/>
          </w:rPr>
          <w:instrText xml:space="preserve"> PAGEREF _Toc128171664 \h </w:instrText>
        </w:r>
        <w:r w:rsidR="001D404A">
          <w:rPr>
            <w:webHidden/>
          </w:rPr>
        </w:r>
        <w:r w:rsidR="001D404A">
          <w:rPr>
            <w:webHidden/>
          </w:rPr>
          <w:fldChar w:fldCharType="separate"/>
        </w:r>
        <w:r w:rsidR="001D404A">
          <w:rPr>
            <w:webHidden/>
          </w:rPr>
          <w:t>3</w:t>
        </w:r>
        <w:r w:rsidR="001D404A">
          <w:rPr>
            <w:webHidden/>
          </w:rPr>
          <w:fldChar w:fldCharType="end"/>
        </w:r>
      </w:hyperlink>
    </w:p>
    <w:p w14:paraId="7761815E" w14:textId="77777777" w:rsidR="001D404A" w:rsidRDefault="001D40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71665" w:history="1">
        <w:r w:rsidRPr="006410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109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ACD9DF" w14:textId="77777777" w:rsidR="001D404A" w:rsidRDefault="001D40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71666" w:history="1">
        <w:r w:rsidRPr="006410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109E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2F4169" w14:textId="77777777" w:rsidR="001D404A" w:rsidRDefault="001D40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171667" w:history="1">
        <w:r w:rsidRPr="006410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4109E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ED4DA8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68" w:history="1">
        <w:r w:rsidRPr="006410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C91142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69" w:history="1">
        <w:r w:rsidRPr="006410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A7C1C2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70" w:history="1">
        <w:r w:rsidRPr="006410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C0EC79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71" w:history="1">
        <w:r w:rsidRPr="0064109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3C8BE3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72" w:history="1">
        <w:r w:rsidRPr="0064109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CF7611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73" w:history="1">
        <w:r w:rsidRPr="0064109E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F1503B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74" w:history="1">
        <w:r w:rsidRPr="0064109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9FAA0C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75" w:history="1">
        <w:r w:rsidRPr="0064109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4B5431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76" w:history="1">
        <w:r w:rsidRPr="0064109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E9C0BB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77" w:history="1">
        <w:r w:rsidRPr="0064109E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93931C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78" w:history="1">
        <w:r w:rsidRPr="0064109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7F7675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79" w:history="1">
        <w:r w:rsidRPr="0064109E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F045D0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80" w:history="1">
        <w:r w:rsidRPr="0064109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B31834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1" w:history="1">
        <w:r w:rsidRPr="0064109E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0B43BFD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2" w:history="1">
        <w:r w:rsidRPr="0064109E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D6E1C1E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83" w:history="1">
        <w:r w:rsidRPr="0064109E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39A87B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4" w:history="1">
        <w:r w:rsidRPr="0064109E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013AA5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85" w:history="1">
        <w:r w:rsidRPr="0064109E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1339C1E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6" w:history="1">
        <w:r w:rsidRPr="0064109E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3F8EC03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7" w:history="1">
        <w:r w:rsidRPr="0064109E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830302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8" w:history="1">
        <w:r w:rsidRPr="0064109E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1759DB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89" w:history="1">
        <w:r w:rsidRPr="0064109E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DED4A3" w14:textId="77777777" w:rsidR="001D404A" w:rsidRDefault="001D40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171690" w:history="1">
        <w:r w:rsidRPr="0064109E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1906642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91" w:history="1">
        <w:r w:rsidRPr="0064109E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BAF9AF7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92" w:history="1">
        <w:r w:rsidRPr="0064109E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AD8B6EB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93" w:history="1">
        <w:r w:rsidRPr="0064109E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6EE3BC3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94" w:history="1">
        <w:r w:rsidRPr="0064109E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C7776AB" w14:textId="77777777" w:rsidR="001D404A" w:rsidRDefault="001D40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171695" w:history="1">
        <w:r w:rsidRPr="0064109E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4109E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_Toc128171695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E1034E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ECA0690" w14:textId="77777777" w:rsidR="00D40158" w:rsidRDefault="00D40158" w:rsidP="00D40158">
      <w:pPr>
        <w:pStyle w:val="TOC1"/>
      </w:pPr>
    </w:p>
    <w:p w14:paraId="676AA631" w14:textId="77777777" w:rsidR="00D40158" w:rsidRPr="005E5F93" w:rsidRDefault="00D40158" w:rsidP="005215FB">
      <w:pPr>
        <w:pStyle w:val="1"/>
      </w:pPr>
      <w:bookmarkStart w:id="14" w:name="_Toc12817166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757BB88" w14:textId="77777777" w:rsidTr="00BE3C10">
        <w:tc>
          <w:tcPr>
            <w:tcW w:w="2759" w:type="dxa"/>
            <w:shd w:val="clear" w:color="auto" w:fill="E6E6E6"/>
          </w:tcPr>
          <w:p w14:paraId="017684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AC65F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6D50D60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BC242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567BFA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焦作</w:t>
            </w:r>
            <w:bookmarkEnd w:id="17"/>
          </w:p>
        </w:tc>
      </w:tr>
      <w:tr w:rsidR="00037A4C" w:rsidRPr="00FF2243" w14:paraId="144C342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12F785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2527E16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5FE9FF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62B09DE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A7A93F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5B8A461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033506CA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CA678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975B1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1949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5940387" w14:textId="77777777" w:rsidTr="00BE3C10">
        <w:tc>
          <w:tcPr>
            <w:tcW w:w="2759" w:type="dxa"/>
            <w:shd w:val="clear" w:color="auto" w:fill="E6E6E6"/>
          </w:tcPr>
          <w:p w14:paraId="245219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CB84D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D2AE001" w14:textId="77777777" w:rsidTr="00BE3C10">
        <w:tc>
          <w:tcPr>
            <w:tcW w:w="2759" w:type="dxa"/>
            <w:shd w:val="clear" w:color="auto" w:fill="E6E6E6"/>
          </w:tcPr>
          <w:p w14:paraId="5A5823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24ADD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16.5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BEE585F" w14:textId="77777777" w:rsidTr="00BE3C10">
        <w:tc>
          <w:tcPr>
            <w:tcW w:w="2759" w:type="dxa"/>
            <w:shd w:val="clear" w:color="auto" w:fill="E6E6E6"/>
          </w:tcPr>
          <w:p w14:paraId="40E04F7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85690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13241.35</w:t>
            </w:r>
            <w:bookmarkEnd w:id="26"/>
          </w:p>
        </w:tc>
      </w:tr>
      <w:tr w:rsidR="00203A7D" w:rsidRPr="00FF2243" w14:paraId="4916E42F" w14:textId="77777777" w:rsidTr="00BE3C10">
        <w:tc>
          <w:tcPr>
            <w:tcW w:w="2759" w:type="dxa"/>
            <w:shd w:val="clear" w:color="auto" w:fill="E6E6E6"/>
          </w:tcPr>
          <w:p w14:paraId="71C0FAB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35F464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6351.05</w:t>
            </w:r>
            <w:bookmarkEnd w:id="27"/>
          </w:p>
        </w:tc>
      </w:tr>
      <w:tr w:rsidR="00FA4476" w:rsidRPr="00FF2243" w14:paraId="7623DCD6" w14:textId="77777777" w:rsidTr="00BE3C10">
        <w:tc>
          <w:tcPr>
            <w:tcW w:w="2759" w:type="dxa"/>
            <w:shd w:val="clear" w:color="auto" w:fill="E6E6E6"/>
          </w:tcPr>
          <w:p w14:paraId="0E3CBE3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B5AD17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50CA6BDD" w14:textId="77777777" w:rsidTr="00BE3C10">
        <w:tc>
          <w:tcPr>
            <w:tcW w:w="2759" w:type="dxa"/>
            <w:shd w:val="clear" w:color="auto" w:fill="E6E6E6"/>
          </w:tcPr>
          <w:p w14:paraId="58DBE6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72927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05FF129C" w14:textId="77777777" w:rsidTr="00BE3C10">
        <w:tc>
          <w:tcPr>
            <w:tcW w:w="2759" w:type="dxa"/>
            <w:shd w:val="clear" w:color="auto" w:fill="E6E6E6"/>
          </w:tcPr>
          <w:p w14:paraId="0098EB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5A0D45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0.41</w:t>
            </w:r>
            <w:bookmarkEnd w:id="30"/>
          </w:p>
        </w:tc>
      </w:tr>
      <w:tr w:rsidR="00D40158" w:rsidRPr="00FF2243" w14:paraId="37F75D39" w14:textId="77777777" w:rsidTr="00BE3C10">
        <w:tc>
          <w:tcPr>
            <w:tcW w:w="2759" w:type="dxa"/>
            <w:shd w:val="clear" w:color="auto" w:fill="E6E6E6"/>
          </w:tcPr>
          <w:p w14:paraId="257993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40CBE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0.62</w:t>
            </w:r>
            <w:bookmarkEnd w:id="31"/>
          </w:p>
        </w:tc>
      </w:tr>
    </w:tbl>
    <w:p w14:paraId="27C0356A" w14:textId="77777777" w:rsidR="00D40158" w:rsidRDefault="00D40158" w:rsidP="00D40158">
      <w:pPr>
        <w:pStyle w:val="1"/>
      </w:pPr>
      <w:bookmarkStart w:id="32" w:name="TitleFormat"/>
      <w:bookmarkStart w:id="33" w:name="_Toc128171665"/>
      <w:bookmarkEnd w:id="15"/>
      <w:r>
        <w:rPr>
          <w:rFonts w:hint="eastAsia"/>
        </w:rPr>
        <w:t>设计依据</w:t>
      </w:r>
      <w:bookmarkEnd w:id="33"/>
    </w:p>
    <w:p w14:paraId="13CDF7F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5FAE1A50" w14:textId="77777777" w:rsidR="0026302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53464A0" w14:textId="77777777" w:rsidR="0026302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60527BD" w14:textId="77777777" w:rsidR="0026302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ED260C9" w14:textId="77777777" w:rsidR="00263021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8171666"/>
      <w:r>
        <w:rPr>
          <w:kern w:val="2"/>
          <w:szCs w:val="24"/>
        </w:rPr>
        <w:lastRenderedPageBreak/>
        <w:t>建筑大样</w:t>
      </w:r>
      <w:bookmarkEnd w:id="35"/>
    </w:p>
    <w:p w14:paraId="67D80B22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1082024" wp14:editId="3FC5EC8E">
            <wp:extent cx="5667375" cy="2962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0AF7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C2189FC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710D782" wp14:editId="4C285A7C">
            <wp:extent cx="5667375" cy="4895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763BD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F79FF4F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3243318" wp14:editId="5EC8F6B5">
            <wp:extent cx="5667375" cy="6334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55A4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696232F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AD7989" wp14:editId="401C594E">
            <wp:extent cx="5667375" cy="6219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9B2A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5DD72F9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A9AEBB1" wp14:editId="44509D6C">
            <wp:extent cx="5667375" cy="36004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096B2" w14:textId="77777777" w:rsidR="0026302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4F1F524" w14:textId="77777777" w:rsidR="00263021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8171667"/>
      <w:r>
        <w:rPr>
          <w:kern w:val="2"/>
          <w:szCs w:val="24"/>
        </w:rPr>
        <w:t>规定性指标检查</w:t>
      </w:r>
      <w:bookmarkEnd w:id="36"/>
    </w:p>
    <w:p w14:paraId="3156550C" w14:textId="77777777" w:rsidR="00263021" w:rsidRDefault="00000000">
      <w:pPr>
        <w:pStyle w:val="2"/>
        <w:widowControl w:val="0"/>
        <w:rPr>
          <w:kern w:val="2"/>
        </w:rPr>
      </w:pPr>
      <w:bookmarkStart w:id="37" w:name="_Toc128171668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63021" w14:paraId="33C2B56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098792" w14:textId="77777777" w:rsidR="0026302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A2E08F" w14:textId="77777777" w:rsidR="0026302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8D6C60" w14:textId="77777777" w:rsidR="0026302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3489C" w14:textId="77777777" w:rsidR="0026302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8574AD" w14:textId="77777777" w:rsidR="0026302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D9EFEF" w14:textId="77777777" w:rsidR="0026302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3D66A8E" w14:textId="77777777" w:rsidR="00263021" w:rsidRDefault="00000000">
            <w:pPr>
              <w:jc w:val="center"/>
            </w:pPr>
            <w:r>
              <w:t>备注</w:t>
            </w:r>
          </w:p>
        </w:tc>
      </w:tr>
      <w:tr w:rsidR="00263021" w14:paraId="1053F37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FB63F3B" w14:textId="77777777" w:rsidR="00263021" w:rsidRDefault="0026302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A49C38" w14:textId="77777777" w:rsidR="0026302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09C564" w14:textId="77777777" w:rsidR="0026302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67E3F" w14:textId="77777777" w:rsidR="0026302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860676" w14:textId="77777777" w:rsidR="0026302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B2B2F7" w14:textId="77777777" w:rsidR="0026302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8855E5" w14:textId="77777777" w:rsidR="00263021" w:rsidRDefault="00263021">
            <w:pPr>
              <w:jc w:val="center"/>
            </w:pPr>
          </w:p>
        </w:tc>
      </w:tr>
      <w:tr w:rsidR="00263021" w14:paraId="5534EAC0" w14:textId="77777777">
        <w:tc>
          <w:tcPr>
            <w:tcW w:w="2196" w:type="dxa"/>
            <w:shd w:val="clear" w:color="auto" w:fill="E6E6E6"/>
            <w:vAlign w:val="center"/>
          </w:tcPr>
          <w:p w14:paraId="7FAF8AFE" w14:textId="77777777" w:rsidR="0026302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C743B05" w14:textId="77777777" w:rsidR="0026302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208F552" w14:textId="77777777" w:rsidR="0026302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B84813" w14:textId="77777777" w:rsidR="0026302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B1A8FE" w14:textId="77777777" w:rsidR="0026302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ACD290" w14:textId="77777777" w:rsidR="0026302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716EAA7" w14:textId="77777777" w:rsidR="0026302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3021" w14:paraId="1887A5F2" w14:textId="77777777">
        <w:tc>
          <w:tcPr>
            <w:tcW w:w="2196" w:type="dxa"/>
            <w:shd w:val="clear" w:color="auto" w:fill="E6E6E6"/>
            <w:vAlign w:val="center"/>
          </w:tcPr>
          <w:p w14:paraId="6A1E98AC" w14:textId="77777777" w:rsidR="0026302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2D3DEEB" w14:textId="77777777" w:rsidR="0026302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51BAE73" w14:textId="77777777" w:rsidR="0026302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200136C" w14:textId="77777777" w:rsidR="0026302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7F5DF11" w14:textId="77777777" w:rsidR="0026302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7B57EF" w14:textId="77777777" w:rsidR="0026302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CE92D9C" w14:textId="77777777" w:rsidR="0026302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3021" w14:paraId="19A49101" w14:textId="77777777">
        <w:tc>
          <w:tcPr>
            <w:tcW w:w="2196" w:type="dxa"/>
            <w:shd w:val="clear" w:color="auto" w:fill="E6E6E6"/>
            <w:vAlign w:val="center"/>
          </w:tcPr>
          <w:p w14:paraId="26F5FA86" w14:textId="77777777" w:rsidR="0026302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598B6B4" w14:textId="77777777" w:rsidR="0026302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EA5F0EF" w14:textId="77777777" w:rsidR="0026302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18B6A0" w14:textId="77777777" w:rsidR="0026302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222DBA3" w14:textId="77777777" w:rsidR="0026302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50C8F1" w14:textId="77777777" w:rsidR="0026302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C399F65" w14:textId="77777777" w:rsidR="0026302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63021" w14:paraId="05308882" w14:textId="77777777">
        <w:tc>
          <w:tcPr>
            <w:tcW w:w="2196" w:type="dxa"/>
            <w:shd w:val="clear" w:color="auto" w:fill="E6E6E6"/>
            <w:vAlign w:val="center"/>
          </w:tcPr>
          <w:p w14:paraId="595B8663" w14:textId="77777777" w:rsidR="0026302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73F788E" w14:textId="77777777" w:rsidR="0026302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900AB57" w14:textId="77777777" w:rsidR="0026302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9B9F495" w14:textId="77777777" w:rsidR="0026302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DE8D903" w14:textId="77777777" w:rsidR="0026302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8DA1C9C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2886251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44627005" w14:textId="77777777">
        <w:tc>
          <w:tcPr>
            <w:tcW w:w="2196" w:type="dxa"/>
            <w:shd w:val="clear" w:color="auto" w:fill="E6E6E6"/>
            <w:vAlign w:val="center"/>
          </w:tcPr>
          <w:p w14:paraId="31F196DA" w14:textId="77777777" w:rsidR="00263021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C3508CE" w14:textId="77777777" w:rsidR="0026302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99F97FC" w14:textId="77777777" w:rsidR="0026302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A966D86" w14:textId="77777777" w:rsidR="0026302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7F47264" w14:textId="77777777" w:rsidR="0026302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D52F75" w14:textId="77777777" w:rsidR="00263021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88A8023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5FD0E51A" w14:textId="77777777">
        <w:tc>
          <w:tcPr>
            <w:tcW w:w="2196" w:type="dxa"/>
            <w:shd w:val="clear" w:color="auto" w:fill="E6E6E6"/>
            <w:vAlign w:val="center"/>
          </w:tcPr>
          <w:p w14:paraId="0F70373A" w14:textId="77777777" w:rsidR="00263021" w:rsidRDefault="00000000">
            <w:r>
              <w:t>加气砼砌块</w:t>
            </w:r>
          </w:p>
        </w:tc>
        <w:tc>
          <w:tcPr>
            <w:tcW w:w="1018" w:type="dxa"/>
            <w:vAlign w:val="center"/>
          </w:tcPr>
          <w:p w14:paraId="5F036384" w14:textId="77777777" w:rsidR="00263021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14:paraId="200DA8AE" w14:textId="77777777" w:rsidR="00263021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470CDA00" w14:textId="77777777" w:rsidR="0026302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3141415" w14:textId="77777777" w:rsidR="00263021" w:rsidRDefault="00000000">
            <w:r>
              <w:t>388.7</w:t>
            </w:r>
          </w:p>
        </w:tc>
        <w:tc>
          <w:tcPr>
            <w:tcW w:w="1188" w:type="dxa"/>
            <w:vAlign w:val="center"/>
          </w:tcPr>
          <w:p w14:paraId="44533A8D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FA13A8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7F15899E" w14:textId="77777777">
        <w:tc>
          <w:tcPr>
            <w:tcW w:w="2196" w:type="dxa"/>
            <w:shd w:val="clear" w:color="auto" w:fill="E6E6E6"/>
            <w:vAlign w:val="center"/>
          </w:tcPr>
          <w:p w14:paraId="6BF204D0" w14:textId="77777777" w:rsidR="00263021" w:rsidRDefault="00000000">
            <w:r>
              <w:t>种植介质</w:t>
            </w:r>
          </w:p>
        </w:tc>
        <w:tc>
          <w:tcPr>
            <w:tcW w:w="1018" w:type="dxa"/>
            <w:vAlign w:val="center"/>
          </w:tcPr>
          <w:p w14:paraId="3EAF8EC2" w14:textId="77777777" w:rsidR="00263021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7004713B" w14:textId="77777777" w:rsidR="0026302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578CC95" w14:textId="77777777" w:rsidR="0026302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64D5C8D" w14:textId="77777777" w:rsidR="00263021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50E460C4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612D59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6532CECA" w14:textId="77777777">
        <w:tc>
          <w:tcPr>
            <w:tcW w:w="2196" w:type="dxa"/>
            <w:shd w:val="clear" w:color="auto" w:fill="E6E6E6"/>
            <w:vAlign w:val="center"/>
          </w:tcPr>
          <w:p w14:paraId="784D6DE1" w14:textId="77777777" w:rsidR="00263021" w:rsidRDefault="00000000">
            <w:r>
              <w:lastRenderedPageBreak/>
              <w:t>聚氯乙烯硬泡沫塑料</w:t>
            </w:r>
          </w:p>
        </w:tc>
        <w:tc>
          <w:tcPr>
            <w:tcW w:w="1018" w:type="dxa"/>
            <w:vAlign w:val="center"/>
          </w:tcPr>
          <w:p w14:paraId="4D7D37C4" w14:textId="77777777" w:rsidR="00263021" w:rsidRDefault="00000000">
            <w:r>
              <w:t>0.048</w:t>
            </w:r>
          </w:p>
        </w:tc>
        <w:tc>
          <w:tcPr>
            <w:tcW w:w="1030" w:type="dxa"/>
            <w:vAlign w:val="center"/>
          </w:tcPr>
          <w:p w14:paraId="57D12AC0" w14:textId="77777777" w:rsidR="00263021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0E61EBB5" w14:textId="77777777" w:rsidR="00263021" w:rsidRDefault="00000000">
            <w:r>
              <w:t>130.0</w:t>
            </w:r>
          </w:p>
        </w:tc>
        <w:tc>
          <w:tcPr>
            <w:tcW w:w="1018" w:type="dxa"/>
            <w:vAlign w:val="center"/>
          </w:tcPr>
          <w:p w14:paraId="5D9C3E11" w14:textId="77777777" w:rsidR="0026302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E05FEAC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07E6EC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1B6A7702" w14:textId="77777777">
        <w:tc>
          <w:tcPr>
            <w:tcW w:w="2196" w:type="dxa"/>
            <w:shd w:val="clear" w:color="auto" w:fill="E6E6E6"/>
            <w:vAlign w:val="center"/>
          </w:tcPr>
          <w:p w14:paraId="6933FA2A" w14:textId="77777777" w:rsidR="00263021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0A1114D9" w14:textId="77777777" w:rsidR="00263021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4C597869" w14:textId="77777777" w:rsidR="00263021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1F6D3B19" w14:textId="77777777" w:rsidR="00263021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3C80F796" w14:textId="77777777" w:rsidR="00263021" w:rsidRDefault="00000000">
            <w:r>
              <w:t>262.3</w:t>
            </w:r>
          </w:p>
        </w:tc>
        <w:tc>
          <w:tcPr>
            <w:tcW w:w="1188" w:type="dxa"/>
            <w:vAlign w:val="center"/>
          </w:tcPr>
          <w:p w14:paraId="3AA7169A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1AD502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24EC470F" w14:textId="77777777">
        <w:tc>
          <w:tcPr>
            <w:tcW w:w="2196" w:type="dxa"/>
            <w:shd w:val="clear" w:color="auto" w:fill="E6E6E6"/>
            <w:vAlign w:val="center"/>
          </w:tcPr>
          <w:p w14:paraId="5E6453ED" w14:textId="77777777" w:rsidR="00263021" w:rsidRDefault="00000000">
            <w:r>
              <w:t>细石防水砼</w:t>
            </w:r>
          </w:p>
        </w:tc>
        <w:tc>
          <w:tcPr>
            <w:tcW w:w="1018" w:type="dxa"/>
            <w:vAlign w:val="center"/>
          </w:tcPr>
          <w:p w14:paraId="49F4A0E2" w14:textId="77777777" w:rsidR="0026302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8CCEC9F" w14:textId="77777777" w:rsidR="0026302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89E6687" w14:textId="77777777" w:rsidR="0026302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FD02FEB" w14:textId="77777777" w:rsidR="00263021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14:paraId="20CB3359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7DA33E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4FC46EB3" w14:textId="77777777">
        <w:tc>
          <w:tcPr>
            <w:tcW w:w="2196" w:type="dxa"/>
            <w:shd w:val="clear" w:color="auto" w:fill="E6E6E6"/>
            <w:vAlign w:val="center"/>
          </w:tcPr>
          <w:p w14:paraId="176ED382" w14:textId="77777777" w:rsidR="00263021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1B4D987" w14:textId="77777777" w:rsidR="0026302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209C577" w14:textId="77777777" w:rsidR="0026302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BE953A1" w14:textId="77777777" w:rsidR="00263021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13A0275" w14:textId="77777777" w:rsidR="00263021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197D1A79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F6D50DF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7B1D8184" w14:textId="77777777">
        <w:tc>
          <w:tcPr>
            <w:tcW w:w="2196" w:type="dxa"/>
            <w:shd w:val="clear" w:color="auto" w:fill="E6E6E6"/>
            <w:vAlign w:val="center"/>
          </w:tcPr>
          <w:p w14:paraId="3DD7B440" w14:textId="77777777" w:rsidR="00263021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172AD252" w14:textId="77777777" w:rsidR="00263021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60D349D0" w14:textId="77777777" w:rsidR="00263021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24C388FB" w14:textId="77777777" w:rsidR="00263021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7C6AC58B" w14:textId="77777777" w:rsidR="00263021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272966D3" w14:textId="77777777" w:rsidR="0026302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5A73E8" w14:textId="77777777" w:rsidR="00263021" w:rsidRDefault="00263021">
            <w:pPr>
              <w:rPr>
                <w:sz w:val="18"/>
                <w:szCs w:val="18"/>
              </w:rPr>
            </w:pPr>
          </w:p>
        </w:tc>
      </w:tr>
      <w:tr w:rsidR="00263021" w14:paraId="28E1028D" w14:textId="77777777">
        <w:tc>
          <w:tcPr>
            <w:tcW w:w="2196" w:type="dxa"/>
            <w:shd w:val="clear" w:color="auto" w:fill="E6E6E6"/>
            <w:vAlign w:val="center"/>
          </w:tcPr>
          <w:p w14:paraId="35FE9712" w14:textId="77777777" w:rsidR="00263021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02F65998" w14:textId="77777777" w:rsidR="0026302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FD7DDB5" w14:textId="77777777" w:rsidR="00263021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57613927" w14:textId="77777777" w:rsidR="00263021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47DA7A30" w14:textId="77777777" w:rsidR="00263021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38E684B" w14:textId="77777777" w:rsidR="00263021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943CB75" w14:textId="77777777" w:rsidR="00263021" w:rsidRDefault="00263021">
            <w:pPr>
              <w:rPr>
                <w:sz w:val="18"/>
                <w:szCs w:val="18"/>
              </w:rPr>
            </w:pPr>
          </w:p>
        </w:tc>
      </w:tr>
    </w:tbl>
    <w:p w14:paraId="5B2B93CB" w14:textId="77777777" w:rsidR="00263021" w:rsidRDefault="00000000">
      <w:pPr>
        <w:pStyle w:val="2"/>
        <w:widowControl w:val="0"/>
        <w:rPr>
          <w:kern w:val="2"/>
        </w:rPr>
      </w:pPr>
      <w:bookmarkStart w:id="38" w:name="_Toc128171669"/>
      <w:r>
        <w:rPr>
          <w:kern w:val="2"/>
        </w:rPr>
        <w:t>围护结构作法简要说明</w:t>
      </w:r>
      <w:bookmarkEnd w:id="38"/>
    </w:p>
    <w:p w14:paraId="31D1B1E8" w14:textId="77777777" w:rsidR="0026302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4A2DEFB" w14:textId="77777777" w:rsidR="0026302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种植介质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＋聚氯乙烯硬泡沫塑料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＋细石防水砼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07512AE3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E708ED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D4E4A5B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6F87723A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360DF0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6C17532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</w:p>
    <w:p w14:paraId="06B9E42C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7319C4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B04D5E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7C94EED4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9B3991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75FC67EF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6F2C2A31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5B8913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2EA64757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0.653</w:t>
      </w:r>
    </w:p>
    <w:p w14:paraId="3C0B993E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02A1B0" w14:textId="77777777" w:rsidR="00263021" w:rsidRDefault="00000000">
      <w:pPr>
        <w:pStyle w:val="2"/>
        <w:widowControl w:val="0"/>
        <w:rPr>
          <w:kern w:val="2"/>
        </w:rPr>
      </w:pPr>
      <w:bookmarkStart w:id="39" w:name="_Toc128171670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63021" w14:paraId="3C7F8258" w14:textId="77777777">
        <w:tc>
          <w:tcPr>
            <w:tcW w:w="2513" w:type="dxa"/>
            <w:shd w:val="clear" w:color="auto" w:fill="E6E6E6"/>
            <w:vAlign w:val="center"/>
          </w:tcPr>
          <w:p w14:paraId="14019F54" w14:textId="77777777" w:rsidR="0026302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D4A0A72" w14:textId="77777777" w:rsidR="00263021" w:rsidRDefault="00000000">
            <w:r>
              <w:t>6351.05</w:t>
            </w:r>
          </w:p>
        </w:tc>
      </w:tr>
      <w:tr w:rsidR="00263021" w14:paraId="62668185" w14:textId="77777777">
        <w:tc>
          <w:tcPr>
            <w:tcW w:w="2513" w:type="dxa"/>
            <w:shd w:val="clear" w:color="auto" w:fill="E6E6E6"/>
            <w:vAlign w:val="center"/>
          </w:tcPr>
          <w:p w14:paraId="02B83606" w14:textId="77777777" w:rsidR="0026302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FFD45AA" w14:textId="77777777" w:rsidR="00263021" w:rsidRDefault="00000000">
            <w:r>
              <w:t>13241.35</w:t>
            </w:r>
          </w:p>
        </w:tc>
      </w:tr>
      <w:tr w:rsidR="00263021" w14:paraId="0E61A54B" w14:textId="77777777">
        <w:tc>
          <w:tcPr>
            <w:tcW w:w="2513" w:type="dxa"/>
            <w:shd w:val="clear" w:color="auto" w:fill="E6E6E6"/>
            <w:vAlign w:val="center"/>
          </w:tcPr>
          <w:p w14:paraId="1183B857" w14:textId="77777777" w:rsidR="0026302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543A019" w14:textId="77777777" w:rsidR="00263021" w:rsidRDefault="00000000">
            <w:r>
              <w:t>0.48</w:t>
            </w:r>
          </w:p>
        </w:tc>
      </w:tr>
    </w:tbl>
    <w:p w14:paraId="530EE94A" w14:textId="77777777" w:rsidR="00263021" w:rsidRDefault="00000000">
      <w:pPr>
        <w:pStyle w:val="2"/>
        <w:widowControl w:val="0"/>
        <w:rPr>
          <w:kern w:val="2"/>
        </w:rPr>
      </w:pPr>
      <w:bookmarkStart w:id="40" w:name="_Toc128171671"/>
      <w:r>
        <w:rPr>
          <w:kern w:val="2"/>
        </w:rPr>
        <w:lastRenderedPageBreak/>
        <w:t>窗墙比</w:t>
      </w:r>
      <w:bookmarkEnd w:id="40"/>
    </w:p>
    <w:p w14:paraId="7E189AD0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8171672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63021" w14:paraId="62021CB8" w14:textId="77777777">
        <w:tc>
          <w:tcPr>
            <w:tcW w:w="1131" w:type="dxa"/>
            <w:shd w:val="clear" w:color="auto" w:fill="E6E6E6"/>
            <w:vAlign w:val="center"/>
          </w:tcPr>
          <w:p w14:paraId="10F82317" w14:textId="77777777" w:rsidR="00263021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A66D0D8" w14:textId="77777777" w:rsidR="0026302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66BDBD" w14:textId="77777777" w:rsidR="0026302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8A029C" w14:textId="77777777" w:rsidR="0026302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2D365" w14:textId="77777777" w:rsidR="00263021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C4906C" w14:textId="77777777" w:rsidR="00263021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E5768F" w14:textId="77777777" w:rsidR="00263021" w:rsidRDefault="00000000">
            <w:pPr>
              <w:jc w:val="center"/>
            </w:pPr>
            <w:r>
              <w:t>结论</w:t>
            </w:r>
          </w:p>
        </w:tc>
      </w:tr>
      <w:tr w:rsidR="00263021" w14:paraId="6B7A4517" w14:textId="77777777">
        <w:tc>
          <w:tcPr>
            <w:tcW w:w="1131" w:type="dxa"/>
            <w:shd w:val="clear" w:color="auto" w:fill="E6E6E6"/>
            <w:vAlign w:val="center"/>
          </w:tcPr>
          <w:p w14:paraId="0614B7B5" w14:textId="77777777" w:rsidR="00263021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63D84DB4" w14:textId="77777777" w:rsidR="00263021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7C29E002" w14:textId="77777777" w:rsidR="00263021" w:rsidRDefault="00000000">
            <w:r>
              <w:t>156.00</w:t>
            </w:r>
          </w:p>
        </w:tc>
        <w:tc>
          <w:tcPr>
            <w:tcW w:w="1584" w:type="dxa"/>
            <w:vAlign w:val="center"/>
          </w:tcPr>
          <w:p w14:paraId="6D83A2F6" w14:textId="77777777" w:rsidR="00263021" w:rsidRDefault="00000000">
            <w:r>
              <w:t>489.06</w:t>
            </w:r>
          </w:p>
        </w:tc>
        <w:tc>
          <w:tcPr>
            <w:tcW w:w="1131" w:type="dxa"/>
            <w:vAlign w:val="center"/>
          </w:tcPr>
          <w:p w14:paraId="6E0FA97B" w14:textId="77777777" w:rsidR="00263021" w:rsidRDefault="00000000">
            <w:r>
              <w:t>0.32</w:t>
            </w:r>
          </w:p>
        </w:tc>
        <w:tc>
          <w:tcPr>
            <w:tcW w:w="1018" w:type="dxa"/>
            <w:vAlign w:val="center"/>
          </w:tcPr>
          <w:p w14:paraId="69E5C619" w14:textId="77777777" w:rsidR="0026302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EED9502" w14:textId="77777777" w:rsidR="00263021" w:rsidRDefault="00000000">
            <w:r>
              <w:t>适宜</w:t>
            </w:r>
          </w:p>
        </w:tc>
      </w:tr>
      <w:tr w:rsidR="00263021" w14:paraId="5CA2D795" w14:textId="77777777">
        <w:tc>
          <w:tcPr>
            <w:tcW w:w="1131" w:type="dxa"/>
            <w:shd w:val="clear" w:color="auto" w:fill="E6E6E6"/>
            <w:vAlign w:val="center"/>
          </w:tcPr>
          <w:p w14:paraId="4CB97B9D" w14:textId="77777777" w:rsidR="00263021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02C82469" w14:textId="77777777" w:rsidR="00263021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329729C" w14:textId="77777777" w:rsidR="00263021" w:rsidRDefault="00000000">
            <w:r>
              <w:t>257.25</w:t>
            </w:r>
          </w:p>
        </w:tc>
        <w:tc>
          <w:tcPr>
            <w:tcW w:w="1584" w:type="dxa"/>
            <w:vAlign w:val="center"/>
          </w:tcPr>
          <w:p w14:paraId="781EB9CA" w14:textId="77777777" w:rsidR="00263021" w:rsidRDefault="00000000">
            <w:r>
              <w:t>1099.89</w:t>
            </w:r>
          </w:p>
        </w:tc>
        <w:tc>
          <w:tcPr>
            <w:tcW w:w="1131" w:type="dxa"/>
            <w:vAlign w:val="center"/>
          </w:tcPr>
          <w:p w14:paraId="4DCA7989" w14:textId="77777777" w:rsidR="00263021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6BA5600C" w14:textId="77777777" w:rsidR="0026302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262A00D" w14:textId="77777777" w:rsidR="00263021" w:rsidRDefault="00000000">
            <w:r>
              <w:t>适宜</w:t>
            </w:r>
          </w:p>
        </w:tc>
      </w:tr>
      <w:tr w:rsidR="00263021" w14:paraId="78F5F680" w14:textId="77777777">
        <w:tc>
          <w:tcPr>
            <w:tcW w:w="1131" w:type="dxa"/>
            <w:shd w:val="clear" w:color="auto" w:fill="E6E6E6"/>
            <w:vAlign w:val="center"/>
          </w:tcPr>
          <w:p w14:paraId="6E354631" w14:textId="77777777" w:rsidR="00263021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0CD2C88E" w14:textId="77777777" w:rsidR="00263021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D64A1B7" w14:textId="77777777" w:rsidR="00263021" w:rsidRDefault="00000000">
            <w:r>
              <w:t>110.77</w:t>
            </w:r>
          </w:p>
        </w:tc>
        <w:tc>
          <w:tcPr>
            <w:tcW w:w="1584" w:type="dxa"/>
            <w:vAlign w:val="center"/>
          </w:tcPr>
          <w:p w14:paraId="689CB0CF" w14:textId="77777777" w:rsidR="00263021" w:rsidRDefault="00000000">
            <w:r>
              <w:t>410.76</w:t>
            </w:r>
          </w:p>
        </w:tc>
        <w:tc>
          <w:tcPr>
            <w:tcW w:w="1131" w:type="dxa"/>
            <w:vAlign w:val="center"/>
          </w:tcPr>
          <w:p w14:paraId="5E37F267" w14:textId="77777777" w:rsidR="00263021" w:rsidRDefault="00000000">
            <w:r>
              <w:t>0.27</w:t>
            </w:r>
          </w:p>
        </w:tc>
        <w:tc>
          <w:tcPr>
            <w:tcW w:w="1018" w:type="dxa"/>
            <w:vAlign w:val="center"/>
          </w:tcPr>
          <w:p w14:paraId="235B4744" w14:textId="77777777" w:rsidR="0026302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FC9BA1D" w14:textId="77777777" w:rsidR="00263021" w:rsidRDefault="00000000">
            <w:r>
              <w:t>适宜</w:t>
            </w:r>
          </w:p>
        </w:tc>
      </w:tr>
      <w:tr w:rsidR="00263021" w14:paraId="69858BB3" w14:textId="77777777">
        <w:tc>
          <w:tcPr>
            <w:tcW w:w="1131" w:type="dxa"/>
            <w:shd w:val="clear" w:color="auto" w:fill="E6E6E6"/>
            <w:vAlign w:val="center"/>
          </w:tcPr>
          <w:p w14:paraId="0EFE7208" w14:textId="77777777" w:rsidR="00263021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5269552D" w14:textId="77777777" w:rsidR="00263021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DF588FF" w14:textId="77777777" w:rsidR="00263021" w:rsidRDefault="00000000">
            <w:r>
              <w:t>84.24</w:t>
            </w:r>
          </w:p>
        </w:tc>
        <w:tc>
          <w:tcPr>
            <w:tcW w:w="1584" w:type="dxa"/>
            <w:vAlign w:val="center"/>
          </w:tcPr>
          <w:p w14:paraId="3F957CD2" w14:textId="77777777" w:rsidR="00263021" w:rsidRDefault="00000000">
            <w:r>
              <w:t>535.86</w:t>
            </w:r>
          </w:p>
        </w:tc>
        <w:tc>
          <w:tcPr>
            <w:tcW w:w="1131" w:type="dxa"/>
            <w:vAlign w:val="center"/>
          </w:tcPr>
          <w:p w14:paraId="64E26A7D" w14:textId="77777777" w:rsidR="00263021" w:rsidRDefault="00000000">
            <w:r>
              <w:t>0.16</w:t>
            </w:r>
          </w:p>
        </w:tc>
        <w:tc>
          <w:tcPr>
            <w:tcW w:w="1018" w:type="dxa"/>
            <w:vAlign w:val="center"/>
          </w:tcPr>
          <w:p w14:paraId="5D1C3452" w14:textId="77777777" w:rsidR="0026302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E1011BF" w14:textId="77777777" w:rsidR="00263021" w:rsidRDefault="00000000">
            <w:r>
              <w:t>适宜</w:t>
            </w:r>
          </w:p>
        </w:tc>
      </w:tr>
      <w:tr w:rsidR="00263021" w14:paraId="79EDE2F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34D3E86" w14:textId="77777777" w:rsidR="00263021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564751F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63021" w14:paraId="72628D1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628896D" w14:textId="77777777" w:rsidR="00263021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C2CEBE5" w14:textId="77777777" w:rsidR="00263021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263021" w14:paraId="39C3E5F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9CC0147" w14:textId="77777777" w:rsidR="00263021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259CAC0" w14:textId="77777777" w:rsidR="00263021" w:rsidRDefault="00000000">
            <w:r>
              <w:t>适宜</w:t>
            </w:r>
          </w:p>
        </w:tc>
      </w:tr>
    </w:tbl>
    <w:p w14:paraId="2B591F40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8171673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63021" w14:paraId="7D2EFB80" w14:textId="77777777">
        <w:tc>
          <w:tcPr>
            <w:tcW w:w="1160" w:type="dxa"/>
            <w:shd w:val="clear" w:color="auto" w:fill="E6E6E6"/>
            <w:vAlign w:val="center"/>
          </w:tcPr>
          <w:p w14:paraId="1510A5C8" w14:textId="77777777" w:rsidR="00263021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AB4A0BB" w14:textId="77777777" w:rsidR="00263021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E86ECD1" w14:textId="77777777" w:rsidR="0026302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937E152" w14:textId="77777777" w:rsidR="00263021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CBE6FF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C69A72A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C3EF0FD" w14:textId="77777777" w:rsidR="0026302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B007FA" w14:textId="77777777" w:rsidR="0026302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63021" w14:paraId="543196FB" w14:textId="77777777">
        <w:tc>
          <w:tcPr>
            <w:tcW w:w="1160" w:type="dxa"/>
            <w:vMerge w:val="restart"/>
            <w:vAlign w:val="center"/>
          </w:tcPr>
          <w:p w14:paraId="0E735D1B" w14:textId="77777777" w:rsidR="00263021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AC7952B" w14:textId="77777777" w:rsidR="00263021" w:rsidRDefault="00000000">
            <w:r>
              <w:t>立面</w:t>
            </w:r>
            <w:r>
              <w:t>1</w:t>
            </w:r>
            <w:r>
              <w:br/>
              <w:t>156.00</w:t>
            </w:r>
          </w:p>
        </w:tc>
        <w:tc>
          <w:tcPr>
            <w:tcW w:w="1562" w:type="dxa"/>
            <w:vAlign w:val="center"/>
          </w:tcPr>
          <w:p w14:paraId="55B293F2" w14:textId="77777777" w:rsidR="00263021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3EE29889" w14:textId="77777777" w:rsidR="00263021" w:rsidRDefault="00000000">
            <w:r>
              <w:t>2.70×3.60</w:t>
            </w:r>
          </w:p>
        </w:tc>
        <w:tc>
          <w:tcPr>
            <w:tcW w:w="735" w:type="dxa"/>
            <w:vAlign w:val="center"/>
          </w:tcPr>
          <w:p w14:paraId="16028FA5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4D788A" w14:textId="77777777" w:rsidR="00263021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61650E6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012A70AF" w14:textId="77777777" w:rsidR="00263021" w:rsidRDefault="00000000">
            <w:r>
              <w:t>77.76</w:t>
            </w:r>
          </w:p>
        </w:tc>
      </w:tr>
      <w:tr w:rsidR="00263021" w14:paraId="702A5F2E" w14:textId="77777777">
        <w:tc>
          <w:tcPr>
            <w:tcW w:w="1160" w:type="dxa"/>
            <w:vMerge/>
            <w:vAlign w:val="center"/>
          </w:tcPr>
          <w:p w14:paraId="0D79F7E0" w14:textId="77777777" w:rsidR="00263021" w:rsidRDefault="00263021"/>
        </w:tc>
        <w:tc>
          <w:tcPr>
            <w:tcW w:w="1245" w:type="dxa"/>
            <w:vMerge/>
            <w:vAlign w:val="center"/>
          </w:tcPr>
          <w:p w14:paraId="1B26FF67" w14:textId="77777777" w:rsidR="00263021" w:rsidRDefault="00263021"/>
        </w:tc>
        <w:tc>
          <w:tcPr>
            <w:tcW w:w="1562" w:type="dxa"/>
            <w:vAlign w:val="center"/>
          </w:tcPr>
          <w:p w14:paraId="4220E0A5" w14:textId="77777777" w:rsidR="00263021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0256E5B3" w14:textId="77777777" w:rsidR="00263021" w:rsidRDefault="00000000">
            <w:r>
              <w:t>4.25×3.60</w:t>
            </w:r>
          </w:p>
        </w:tc>
        <w:tc>
          <w:tcPr>
            <w:tcW w:w="735" w:type="dxa"/>
            <w:vAlign w:val="center"/>
          </w:tcPr>
          <w:p w14:paraId="5AB6A9A4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C96D977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216F64" w14:textId="77777777" w:rsidR="00263021" w:rsidRDefault="00000000">
            <w:r>
              <w:t>15.30</w:t>
            </w:r>
          </w:p>
        </w:tc>
        <w:tc>
          <w:tcPr>
            <w:tcW w:w="1262" w:type="dxa"/>
            <w:vAlign w:val="center"/>
          </w:tcPr>
          <w:p w14:paraId="47BB1BE8" w14:textId="77777777" w:rsidR="00263021" w:rsidRDefault="00000000">
            <w:r>
              <w:t>15.30</w:t>
            </w:r>
          </w:p>
        </w:tc>
      </w:tr>
      <w:tr w:rsidR="00263021" w14:paraId="04827464" w14:textId="77777777">
        <w:tc>
          <w:tcPr>
            <w:tcW w:w="1160" w:type="dxa"/>
            <w:vMerge/>
            <w:vAlign w:val="center"/>
          </w:tcPr>
          <w:p w14:paraId="249267FD" w14:textId="77777777" w:rsidR="00263021" w:rsidRDefault="00263021"/>
        </w:tc>
        <w:tc>
          <w:tcPr>
            <w:tcW w:w="1245" w:type="dxa"/>
            <w:vMerge/>
            <w:vAlign w:val="center"/>
          </w:tcPr>
          <w:p w14:paraId="1FAC2D8D" w14:textId="77777777" w:rsidR="00263021" w:rsidRDefault="00263021"/>
        </w:tc>
        <w:tc>
          <w:tcPr>
            <w:tcW w:w="1562" w:type="dxa"/>
            <w:vAlign w:val="center"/>
          </w:tcPr>
          <w:p w14:paraId="2B5C4F7E" w14:textId="77777777" w:rsidR="00263021" w:rsidRDefault="00000000">
            <w:r>
              <w:t>C3927</w:t>
            </w:r>
          </w:p>
        </w:tc>
        <w:tc>
          <w:tcPr>
            <w:tcW w:w="1386" w:type="dxa"/>
            <w:vAlign w:val="center"/>
          </w:tcPr>
          <w:p w14:paraId="0F626360" w14:textId="77777777" w:rsidR="00263021" w:rsidRDefault="00000000">
            <w:r>
              <w:t>3.98×3.60</w:t>
            </w:r>
          </w:p>
        </w:tc>
        <w:tc>
          <w:tcPr>
            <w:tcW w:w="735" w:type="dxa"/>
            <w:vAlign w:val="center"/>
          </w:tcPr>
          <w:p w14:paraId="4C8B221B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A8438C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340E41" w14:textId="77777777" w:rsidR="00263021" w:rsidRDefault="00000000">
            <w:r>
              <w:t>14.34</w:t>
            </w:r>
          </w:p>
        </w:tc>
        <w:tc>
          <w:tcPr>
            <w:tcW w:w="1262" w:type="dxa"/>
            <w:vAlign w:val="center"/>
          </w:tcPr>
          <w:p w14:paraId="42139686" w14:textId="77777777" w:rsidR="00263021" w:rsidRDefault="00000000">
            <w:r>
              <w:t>14.34</w:t>
            </w:r>
          </w:p>
        </w:tc>
      </w:tr>
      <w:tr w:rsidR="00263021" w14:paraId="7A406A70" w14:textId="77777777">
        <w:tc>
          <w:tcPr>
            <w:tcW w:w="1160" w:type="dxa"/>
            <w:vMerge/>
            <w:vAlign w:val="center"/>
          </w:tcPr>
          <w:p w14:paraId="1BB7CE69" w14:textId="77777777" w:rsidR="00263021" w:rsidRDefault="00263021"/>
        </w:tc>
        <w:tc>
          <w:tcPr>
            <w:tcW w:w="1245" w:type="dxa"/>
            <w:vMerge/>
            <w:vAlign w:val="center"/>
          </w:tcPr>
          <w:p w14:paraId="757660D1" w14:textId="77777777" w:rsidR="00263021" w:rsidRDefault="00263021"/>
        </w:tc>
        <w:tc>
          <w:tcPr>
            <w:tcW w:w="1562" w:type="dxa"/>
            <w:vAlign w:val="center"/>
          </w:tcPr>
          <w:p w14:paraId="596D277D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4B90C019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0B26692F" w14:textId="77777777" w:rsidR="00263021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B9DEB57" w14:textId="77777777" w:rsidR="00263021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545A5C72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29995436" w14:textId="77777777" w:rsidR="00263021" w:rsidRDefault="00000000">
            <w:r>
              <w:t>48.60</w:t>
            </w:r>
          </w:p>
        </w:tc>
      </w:tr>
      <w:tr w:rsidR="00263021" w14:paraId="7CD7B01F" w14:textId="77777777">
        <w:tc>
          <w:tcPr>
            <w:tcW w:w="1160" w:type="dxa"/>
            <w:vMerge w:val="restart"/>
            <w:vAlign w:val="center"/>
          </w:tcPr>
          <w:p w14:paraId="14404E31" w14:textId="77777777" w:rsidR="00263021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020458E3" w14:textId="77777777" w:rsidR="00263021" w:rsidRDefault="00000000">
            <w:r>
              <w:t>立面</w:t>
            </w:r>
            <w:r>
              <w:t>2</w:t>
            </w:r>
            <w:r>
              <w:br/>
              <w:t>257.25</w:t>
            </w:r>
          </w:p>
        </w:tc>
        <w:tc>
          <w:tcPr>
            <w:tcW w:w="1562" w:type="dxa"/>
            <w:vAlign w:val="center"/>
          </w:tcPr>
          <w:p w14:paraId="7BD2C0F2" w14:textId="77777777" w:rsidR="00263021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5F4104DE" w14:textId="77777777" w:rsidR="00263021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5C649A47" w14:textId="77777777" w:rsidR="0026302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A7F89A2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9CFDEA6" w14:textId="77777777" w:rsidR="00263021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269D5522" w14:textId="77777777" w:rsidR="00263021" w:rsidRDefault="00000000">
            <w:r>
              <w:t>8.64</w:t>
            </w:r>
          </w:p>
        </w:tc>
      </w:tr>
      <w:tr w:rsidR="00263021" w14:paraId="2D22D71D" w14:textId="77777777">
        <w:tc>
          <w:tcPr>
            <w:tcW w:w="1160" w:type="dxa"/>
            <w:vMerge/>
            <w:vAlign w:val="center"/>
          </w:tcPr>
          <w:p w14:paraId="798C8CFE" w14:textId="77777777" w:rsidR="00263021" w:rsidRDefault="00263021"/>
        </w:tc>
        <w:tc>
          <w:tcPr>
            <w:tcW w:w="1245" w:type="dxa"/>
            <w:vMerge/>
            <w:vAlign w:val="center"/>
          </w:tcPr>
          <w:p w14:paraId="2009F6AB" w14:textId="77777777" w:rsidR="00263021" w:rsidRDefault="00263021"/>
        </w:tc>
        <w:tc>
          <w:tcPr>
            <w:tcW w:w="1562" w:type="dxa"/>
            <w:vAlign w:val="center"/>
          </w:tcPr>
          <w:p w14:paraId="3948C47B" w14:textId="77777777" w:rsidR="00263021" w:rsidRDefault="00000000">
            <w:r>
              <w:t>C2136</w:t>
            </w:r>
          </w:p>
        </w:tc>
        <w:tc>
          <w:tcPr>
            <w:tcW w:w="1386" w:type="dxa"/>
            <w:vAlign w:val="center"/>
          </w:tcPr>
          <w:p w14:paraId="37A66BAA" w14:textId="77777777" w:rsidR="00263021" w:rsidRDefault="00000000">
            <w:r>
              <w:t>2.10×3.60</w:t>
            </w:r>
          </w:p>
        </w:tc>
        <w:tc>
          <w:tcPr>
            <w:tcW w:w="735" w:type="dxa"/>
            <w:vAlign w:val="center"/>
          </w:tcPr>
          <w:p w14:paraId="067D2F74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922EB0" w14:textId="77777777" w:rsidR="00263021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0215DC99" w14:textId="77777777" w:rsidR="00263021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1BBC9813" w14:textId="77777777" w:rsidR="00263021" w:rsidRDefault="00000000">
            <w:r>
              <w:t>105.84</w:t>
            </w:r>
          </w:p>
        </w:tc>
      </w:tr>
      <w:tr w:rsidR="00263021" w14:paraId="4736E69B" w14:textId="77777777">
        <w:tc>
          <w:tcPr>
            <w:tcW w:w="1160" w:type="dxa"/>
            <w:vMerge/>
            <w:vAlign w:val="center"/>
          </w:tcPr>
          <w:p w14:paraId="2CA34595" w14:textId="77777777" w:rsidR="00263021" w:rsidRDefault="00263021"/>
        </w:tc>
        <w:tc>
          <w:tcPr>
            <w:tcW w:w="1245" w:type="dxa"/>
            <w:vMerge/>
            <w:vAlign w:val="center"/>
          </w:tcPr>
          <w:p w14:paraId="0EB13B00" w14:textId="77777777" w:rsidR="00263021" w:rsidRDefault="00263021"/>
        </w:tc>
        <w:tc>
          <w:tcPr>
            <w:tcW w:w="1562" w:type="dxa"/>
            <w:vAlign w:val="center"/>
          </w:tcPr>
          <w:p w14:paraId="4031289F" w14:textId="77777777" w:rsidR="00263021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38F02963" w14:textId="77777777" w:rsidR="00263021" w:rsidRDefault="00000000">
            <w:r>
              <w:t>2.70×3.60</w:t>
            </w:r>
          </w:p>
        </w:tc>
        <w:tc>
          <w:tcPr>
            <w:tcW w:w="735" w:type="dxa"/>
            <w:vAlign w:val="center"/>
          </w:tcPr>
          <w:p w14:paraId="70709BB2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11E89D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91586B4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79DDA604" w14:textId="77777777" w:rsidR="00263021" w:rsidRDefault="00000000">
            <w:r>
              <w:t>9.72</w:t>
            </w:r>
          </w:p>
        </w:tc>
      </w:tr>
      <w:tr w:rsidR="00263021" w14:paraId="4A08E8D9" w14:textId="77777777">
        <w:tc>
          <w:tcPr>
            <w:tcW w:w="1160" w:type="dxa"/>
            <w:vMerge/>
            <w:vAlign w:val="center"/>
          </w:tcPr>
          <w:p w14:paraId="2039AB97" w14:textId="77777777" w:rsidR="00263021" w:rsidRDefault="00263021"/>
        </w:tc>
        <w:tc>
          <w:tcPr>
            <w:tcW w:w="1245" w:type="dxa"/>
            <w:vMerge/>
            <w:vAlign w:val="center"/>
          </w:tcPr>
          <w:p w14:paraId="5F788D2E" w14:textId="77777777" w:rsidR="00263021" w:rsidRDefault="00263021"/>
        </w:tc>
        <w:tc>
          <w:tcPr>
            <w:tcW w:w="1562" w:type="dxa"/>
            <w:vAlign w:val="center"/>
          </w:tcPr>
          <w:p w14:paraId="2ECD08EF" w14:textId="77777777" w:rsidR="00263021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0ADC8FE5" w14:textId="77777777" w:rsidR="00263021" w:rsidRDefault="00000000">
            <w:r>
              <w:t>2.70×3.60</w:t>
            </w:r>
          </w:p>
        </w:tc>
        <w:tc>
          <w:tcPr>
            <w:tcW w:w="735" w:type="dxa"/>
            <w:vAlign w:val="center"/>
          </w:tcPr>
          <w:p w14:paraId="4A88FA37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F3E866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27516B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626B50D5" w14:textId="77777777" w:rsidR="00263021" w:rsidRDefault="00000000">
            <w:r>
              <w:t>9.72</w:t>
            </w:r>
          </w:p>
        </w:tc>
      </w:tr>
      <w:tr w:rsidR="00263021" w14:paraId="5B501D39" w14:textId="77777777">
        <w:tc>
          <w:tcPr>
            <w:tcW w:w="1160" w:type="dxa"/>
            <w:vMerge/>
            <w:vAlign w:val="center"/>
          </w:tcPr>
          <w:p w14:paraId="52D9B522" w14:textId="77777777" w:rsidR="00263021" w:rsidRDefault="00263021"/>
        </w:tc>
        <w:tc>
          <w:tcPr>
            <w:tcW w:w="1245" w:type="dxa"/>
            <w:vMerge/>
            <w:vAlign w:val="center"/>
          </w:tcPr>
          <w:p w14:paraId="0506AD33" w14:textId="77777777" w:rsidR="00263021" w:rsidRDefault="00263021"/>
        </w:tc>
        <w:tc>
          <w:tcPr>
            <w:tcW w:w="1562" w:type="dxa"/>
            <w:vAlign w:val="center"/>
          </w:tcPr>
          <w:p w14:paraId="6C2F3AD1" w14:textId="77777777" w:rsidR="00263021" w:rsidRDefault="00000000">
            <w:r>
              <w:t>C4936</w:t>
            </w:r>
          </w:p>
        </w:tc>
        <w:tc>
          <w:tcPr>
            <w:tcW w:w="1386" w:type="dxa"/>
            <w:vAlign w:val="center"/>
          </w:tcPr>
          <w:p w14:paraId="6AF05417" w14:textId="77777777" w:rsidR="00263021" w:rsidRDefault="00000000">
            <w:r>
              <w:t>4.98×3.60</w:t>
            </w:r>
          </w:p>
        </w:tc>
        <w:tc>
          <w:tcPr>
            <w:tcW w:w="735" w:type="dxa"/>
            <w:vAlign w:val="center"/>
          </w:tcPr>
          <w:p w14:paraId="20D6F36A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144E320" w14:textId="77777777" w:rsidR="0026302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ACA369C" w14:textId="77777777" w:rsidR="00263021" w:rsidRDefault="00000000">
            <w:r>
              <w:t>17.93</w:t>
            </w:r>
          </w:p>
        </w:tc>
        <w:tc>
          <w:tcPr>
            <w:tcW w:w="1262" w:type="dxa"/>
            <w:vAlign w:val="center"/>
          </w:tcPr>
          <w:p w14:paraId="3A9E05C5" w14:textId="77777777" w:rsidR="00263021" w:rsidRDefault="00000000">
            <w:r>
              <w:t>35.85</w:t>
            </w:r>
          </w:p>
        </w:tc>
      </w:tr>
      <w:tr w:rsidR="00263021" w14:paraId="0FAF3DC1" w14:textId="77777777">
        <w:tc>
          <w:tcPr>
            <w:tcW w:w="1160" w:type="dxa"/>
            <w:vMerge/>
            <w:vAlign w:val="center"/>
          </w:tcPr>
          <w:p w14:paraId="2B7DF890" w14:textId="77777777" w:rsidR="00263021" w:rsidRDefault="00263021"/>
        </w:tc>
        <w:tc>
          <w:tcPr>
            <w:tcW w:w="1245" w:type="dxa"/>
            <w:vMerge/>
            <w:vAlign w:val="center"/>
          </w:tcPr>
          <w:p w14:paraId="1AB57286" w14:textId="77777777" w:rsidR="00263021" w:rsidRDefault="00263021"/>
        </w:tc>
        <w:tc>
          <w:tcPr>
            <w:tcW w:w="1562" w:type="dxa"/>
            <w:vAlign w:val="center"/>
          </w:tcPr>
          <w:p w14:paraId="3DF739B9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506E4D24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32923D3D" w14:textId="77777777" w:rsidR="0026302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441ADD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2C7519F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13932997" w14:textId="77777777" w:rsidR="00263021" w:rsidRDefault="00000000">
            <w:r>
              <w:t>29.16</w:t>
            </w:r>
          </w:p>
        </w:tc>
      </w:tr>
      <w:tr w:rsidR="00263021" w14:paraId="07C9CB1A" w14:textId="77777777">
        <w:tc>
          <w:tcPr>
            <w:tcW w:w="1160" w:type="dxa"/>
            <w:vMerge/>
            <w:vAlign w:val="center"/>
          </w:tcPr>
          <w:p w14:paraId="50E0DBEB" w14:textId="77777777" w:rsidR="00263021" w:rsidRDefault="00263021"/>
        </w:tc>
        <w:tc>
          <w:tcPr>
            <w:tcW w:w="1245" w:type="dxa"/>
            <w:vMerge/>
            <w:vAlign w:val="center"/>
          </w:tcPr>
          <w:p w14:paraId="5D61B929" w14:textId="77777777" w:rsidR="00263021" w:rsidRDefault="00263021"/>
        </w:tc>
        <w:tc>
          <w:tcPr>
            <w:tcW w:w="1562" w:type="dxa"/>
            <w:vAlign w:val="center"/>
          </w:tcPr>
          <w:p w14:paraId="09093E3A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42A4F2DD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4D05E02D" w14:textId="77777777" w:rsidR="00263021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575FAA8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A1DF6D7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7A938106" w14:textId="77777777" w:rsidR="00263021" w:rsidRDefault="00000000">
            <w:r>
              <w:t>29.16</w:t>
            </w:r>
          </w:p>
        </w:tc>
      </w:tr>
      <w:tr w:rsidR="00263021" w14:paraId="758DF63C" w14:textId="77777777">
        <w:tc>
          <w:tcPr>
            <w:tcW w:w="1160" w:type="dxa"/>
            <w:vMerge/>
            <w:vAlign w:val="center"/>
          </w:tcPr>
          <w:p w14:paraId="63816B1A" w14:textId="77777777" w:rsidR="00263021" w:rsidRDefault="00263021"/>
        </w:tc>
        <w:tc>
          <w:tcPr>
            <w:tcW w:w="1245" w:type="dxa"/>
            <w:vMerge/>
            <w:vAlign w:val="center"/>
          </w:tcPr>
          <w:p w14:paraId="76F6A94C" w14:textId="77777777" w:rsidR="00263021" w:rsidRDefault="00263021"/>
        </w:tc>
        <w:tc>
          <w:tcPr>
            <w:tcW w:w="1562" w:type="dxa"/>
            <w:vAlign w:val="center"/>
          </w:tcPr>
          <w:p w14:paraId="6FC9B52E" w14:textId="77777777" w:rsidR="00263021" w:rsidRDefault="00000000">
            <w:r>
              <w:t>C5427</w:t>
            </w:r>
          </w:p>
        </w:tc>
        <w:tc>
          <w:tcPr>
            <w:tcW w:w="1386" w:type="dxa"/>
            <w:vAlign w:val="center"/>
          </w:tcPr>
          <w:p w14:paraId="28388732" w14:textId="77777777" w:rsidR="00263021" w:rsidRDefault="00000000">
            <w:r>
              <w:t>5.40×2.70</w:t>
            </w:r>
          </w:p>
        </w:tc>
        <w:tc>
          <w:tcPr>
            <w:tcW w:w="735" w:type="dxa"/>
            <w:vAlign w:val="center"/>
          </w:tcPr>
          <w:p w14:paraId="1BA748C8" w14:textId="77777777" w:rsidR="0026302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B9FDC4C" w14:textId="77777777" w:rsidR="0026302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ED33FED" w14:textId="77777777" w:rsidR="00263021" w:rsidRDefault="00000000">
            <w:r>
              <w:t>14.58</w:t>
            </w:r>
          </w:p>
        </w:tc>
        <w:tc>
          <w:tcPr>
            <w:tcW w:w="1262" w:type="dxa"/>
            <w:vAlign w:val="center"/>
          </w:tcPr>
          <w:p w14:paraId="49484BBA" w14:textId="77777777" w:rsidR="00263021" w:rsidRDefault="00000000">
            <w:r>
              <w:t>29.16</w:t>
            </w:r>
          </w:p>
        </w:tc>
      </w:tr>
      <w:tr w:rsidR="00263021" w14:paraId="7DF41B7C" w14:textId="77777777">
        <w:tc>
          <w:tcPr>
            <w:tcW w:w="1160" w:type="dxa"/>
            <w:vMerge w:val="restart"/>
            <w:vAlign w:val="center"/>
          </w:tcPr>
          <w:p w14:paraId="622C4991" w14:textId="77777777" w:rsidR="00263021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80F1D8F" w14:textId="77777777" w:rsidR="00263021" w:rsidRDefault="00000000">
            <w:r>
              <w:t>立面</w:t>
            </w:r>
            <w:r>
              <w:t>3</w:t>
            </w:r>
            <w:r>
              <w:br/>
              <w:t>110.77</w:t>
            </w:r>
          </w:p>
        </w:tc>
        <w:tc>
          <w:tcPr>
            <w:tcW w:w="1562" w:type="dxa"/>
            <w:vAlign w:val="center"/>
          </w:tcPr>
          <w:p w14:paraId="56EDE7A4" w14:textId="77777777" w:rsidR="00263021" w:rsidRDefault="00263021"/>
        </w:tc>
        <w:tc>
          <w:tcPr>
            <w:tcW w:w="1386" w:type="dxa"/>
            <w:vAlign w:val="center"/>
          </w:tcPr>
          <w:p w14:paraId="7FDC5F9B" w14:textId="77777777" w:rsidR="00263021" w:rsidRDefault="00000000">
            <w:r>
              <w:t>0.14×4.80</w:t>
            </w:r>
          </w:p>
        </w:tc>
        <w:tc>
          <w:tcPr>
            <w:tcW w:w="735" w:type="dxa"/>
            <w:vAlign w:val="center"/>
          </w:tcPr>
          <w:p w14:paraId="444CC621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059AD8A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6360E6" w14:textId="77777777" w:rsidR="00263021" w:rsidRDefault="00000000">
            <w:r>
              <w:t>0.69</w:t>
            </w:r>
          </w:p>
        </w:tc>
        <w:tc>
          <w:tcPr>
            <w:tcW w:w="1262" w:type="dxa"/>
            <w:vAlign w:val="center"/>
          </w:tcPr>
          <w:p w14:paraId="4E892242" w14:textId="77777777" w:rsidR="00263021" w:rsidRDefault="00000000">
            <w:r>
              <w:t>0.69</w:t>
            </w:r>
          </w:p>
        </w:tc>
      </w:tr>
      <w:tr w:rsidR="00263021" w14:paraId="304EDDF2" w14:textId="77777777">
        <w:tc>
          <w:tcPr>
            <w:tcW w:w="1160" w:type="dxa"/>
            <w:vMerge/>
            <w:vAlign w:val="center"/>
          </w:tcPr>
          <w:p w14:paraId="18CF5843" w14:textId="77777777" w:rsidR="00263021" w:rsidRDefault="00263021"/>
        </w:tc>
        <w:tc>
          <w:tcPr>
            <w:tcW w:w="1245" w:type="dxa"/>
            <w:vMerge/>
            <w:vAlign w:val="center"/>
          </w:tcPr>
          <w:p w14:paraId="6579D1B0" w14:textId="77777777" w:rsidR="00263021" w:rsidRDefault="00263021"/>
        </w:tc>
        <w:tc>
          <w:tcPr>
            <w:tcW w:w="1562" w:type="dxa"/>
            <w:vAlign w:val="center"/>
          </w:tcPr>
          <w:p w14:paraId="0D6E347E" w14:textId="77777777" w:rsidR="00263021" w:rsidRDefault="00263021"/>
        </w:tc>
        <w:tc>
          <w:tcPr>
            <w:tcW w:w="1386" w:type="dxa"/>
            <w:vAlign w:val="center"/>
          </w:tcPr>
          <w:p w14:paraId="57E07A4C" w14:textId="77777777" w:rsidR="00263021" w:rsidRDefault="00000000">
            <w:r>
              <w:t>2.10×0.30</w:t>
            </w:r>
          </w:p>
        </w:tc>
        <w:tc>
          <w:tcPr>
            <w:tcW w:w="735" w:type="dxa"/>
            <w:vAlign w:val="center"/>
          </w:tcPr>
          <w:p w14:paraId="59C09C1C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D31CA98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A35FCB1" w14:textId="77777777" w:rsidR="00263021" w:rsidRDefault="00000000">
            <w:r>
              <w:t>0.63</w:t>
            </w:r>
          </w:p>
        </w:tc>
        <w:tc>
          <w:tcPr>
            <w:tcW w:w="1262" w:type="dxa"/>
            <w:vAlign w:val="center"/>
          </w:tcPr>
          <w:p w14:paraId="542BD31D" w14:textId="77777777" w:rsidR="00263021" w:rsidRDefault="00000000">
            <w:r>
              <w:t>1.89</w:t>
            </w:r>
          </w:p>
        </w:tc>
      </w:tr>
      <w:tr w:rsidR="00263021" w14:paraId="602F318D" w14:textId="77777777">
        <w:tc>
          <w:tcPr>
            <w:tcW w:w="1160" w:type="dxa"/>
            <w:vMerge/>
            <w:vAlign w:val="center"/>
          </w:tcPr>
          <w:p w14:paraId="5CA561A8" w14:textId="77777777" w:rsidR="00263021" w:rsidRDefault="00263021"/>
        </w:tc>
        <w:tc>
          <w:tcPr>
            <w:tcW w:w="1245" w:type="dxa"/>
            <w:vMerge/>
            <w:vAlign w:val="center"/>
          </w:tcPr>
          <w:p w14:paraId="4FA05494" w14:textId="77777777" w:rsidR="00263021" w:rsidRDefault="00263021"/>
        </w:tc>
        <w:tc>
          <w:tcPr>
            <w:tcW w:w="1562" w:type="dxa"/>
            <w:vAlign w:val="center"/>
          </w:tcPr>
          <w:p w14:paraId="54D996D8" w14:textId="77777777" w:rsidR="00263021" w:rsidRDefault="00263021"/>
        </w:tc>
        <w:tc>
          <w:tcPr>
            <w:tcW w:w="1386" w:type="dxa"/>
            <w:vAlign w:val="center"/>
          </w:tcPr>
          <w:p w14:paraId="3A7CB795" w14:textId="77777777" w:rsidR="00263021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14:paraId="5D9BA42C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F60C0B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838D698" w14:textId="77777777" w:rsidR="00263021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578D3B77" w14:textId="77777777" w:rsidR="00263021" w:rsidRDefault="00000000">
            <w:r>
              <w:t>5.67</w:t>
            </w:r>
          </w:p>
        </w:tc>
      </w:tr>
      <w:tr w:rsidR="00263021" w14:paraId="5D184E18" w14:textId="77777777">
        <w:tc>
          <w:tcPr>
            <w:tcW w:w="1160" w:type="dxa"/>
            <w:vMerge/>
            <w:vAlign w:val="center"/>
          </w:tcPr>
          <w:p w14:paraId="0D8CC897" w14:textId="77777777" w:rsidR="00263021" w:rsidRDefault="00263021"/>
        </w:tc>
        <w:tc>
          <w:tcPr>
            <w:tcW w:w="1245" w:type="dxa"/>
            <w:vMerge/>
            <w:vAlign w:val="center"/>
          </w:tcPr>
          <w:p w14:paraId="6CF7FE94" w14:textId="77777777" w:rsidR="00263021" w:rsidRDefault="00263021"/>
        </w:tc>
        <w:tc>
          <w:tcPr>
            <w:tcW w:w="1562" w:type="dxa"/>
            <w:vAlign w:val="center"/>
          </w:tcPr>
          <w:p w14:paraId="00EE56AD" w14:textId="77777777" w:rsidR="00263021" w:rsidRDefault="00263021"/>
        </w:tc>
        <w:tc>
          <w:tcPr>
            <w:tcW w:w="1386" w:type="dxa"/>
            <w:vAlign w:val="center"/>
          </w:tcPr>
          <w:p w14:paraId="527FD555" w14:textId="77777777" w:rsidR="00263021" w:rsidRDefault="00000000">
            <w:r>
              <w:t>0.25×4.80</w:t>
            </w:r>
          </w:p>
        </w:tc>
        <w:tc>
          <w:tcPr>
            <w:tcW w:w="735" w:type="dxa"/>
            <w:vAlign w:val="center"/>
          </w:tcPr>
          <w:p w14:paraId="0D27F759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48CBA0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0B89F1A" w14:textId="77777777" w:rsidR="00263021" w:rsidRDefault="00000000">
            <w:r>
              <w:t>1.21</w:t>
            </w:r>
          </w:p>
        </w:tc>
        <w:tc>
          <w:tcPr>
            <w:tcW w:w="1262" w:type="dxa"/>
            <w:vAlign w:val="center"/>
          </w:tcPr>
          <w:p w14:paraId="75BC8A73" w14:textId="77777777" w:rsidR="00263021" w:rsidRDefault="00000000">
            <w:r>
              <w:t>1.21</w:t>
            </w:r>
          </w:p>
        </w:tc>
      </w:tr>
      <w:tr w:rsidR="00263021" w14:paraId="6A31D13E" w14:textId="77777777">
        <w:tc>
          <w:tcPr>
            <w:tcW w:w="1160" w:type="dxa"/>
            <w:vMerge/>
            <w:vAlign w:val="center"/>
          </w:tcPr>
          <w:p w14:paraId="0878D35A" w14:textId="77777777" w:rsidR="00263021" w:rsidRDefault="00263021"/>
        </w:tc>
        <w:tc>
          <w:tcPr>
            <w:tcW w:w="1245" w:type="dxa"/>
            <w:vMerge/>
            <w:vAlign w:val="center"/>
          </w:tcPr>
          <w:p w14:paraId="1E50D500" w14:textId="77777777" w:rsidR="00263021" w:rsidRDefault="00263021"/>
        </w:tc>
        <w:tc>
          <w:tcPr>
            <w:tcW w:w="1562" w:type="dxa"/>
            <w:vAlign w:val="center"/>
          </w:tcPr>
          <w:p w14:paraId="1E082869" w14:textId="77777777" w:rsidR="00263021" w:rsidRDefault="00263021"/>
        </w:tc>
        <w:tc>
          <w:tcPr>
            <w:tcW w:w="1386" w:type="dxa"/>
            <w:vAlign w:val="center"/>
          </w:tcPr>
          <w:p w14:paraId="3A02FB98" w14:textId="77777777" w:rsidR="00263021" w:rsidRDefault="00000000">
            <w:r>
              <w:t>0.30×4.80</w:t>
            </w:r>
          </w:p>
        </w:tc>
        <w:tc>
          <w:tcPr>
            <w:tcW w:w="735" w:type="dxa"/>
            <w:vAlign w:val="center"/>
          </w:tcPr>
          <w:p w14:paraId="1F7AB995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2E47EB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89E475" w14:textId="77777777" w:rsidR="00263021" w:rsidRDefault="00000000">
            <w:r>
              <w:t>1.46</w:t>
            </w:r>
          </w:p>
        </w:tc>
        <w:tc>
          <w:tcPr>
            <w:tcW w:w="1262" w:type="dxa"/>
            <w:vAlign w:val="center"/>
          </w:tcPr>
          <w:p w14:paraId="390E0710" w14:textId="77777777" w:rsidR="00263021" w:rsidRDefault="00000000">
            <w:r>
              <w:t>1.46</w:t>
            </w:r>
          </w:p>
        </w:tc>
      </w:tr>
      <w:tr w:rsidR="00263021" w14:paraId="54555A76" w14:textId="77777777">
        <w:tc>
          <w:tcPr>
            <w:tcW w:w="1160" w:type="dxa"/>
            <w:vMerge/>
            <w:vAlign w:val="center"/>
          </w:tcPr>
          <w:p w14:paraId="14352EF6" w14:textId="77777777" w:rsidR="00263021" w:rsidRDefault="00263021"/>
        </w:tc>
        <w:tc>
          <w:tcPr>
            <w:tcW w:w="1245" w:type="dxa"/>
            <w:vMerge/>
            <w:vAlign w:val="center"/>
          </w:tcPr>
          <w:p w14:paraId="57575B5F" w14:textId="77777777" w:rsidR="00263021" w:rsidRDefault="00263021"/>
        </w:tc>
        <w:tc>
          <w:tcPr>
            <w:tcW w:w="1562" w:type="dxa"/>
            <w:vAlign w:val="center"/>
          </w:tcPr>
          <w:p w14:paraId="4D593AB4" w14:textId="77777777" w:rsidR="00263021" w:rsidRDefault="00263021"/>
        </w:tc>
        <w:tc>
          <w:tcPr>
            <w:tcW w:w="1386" w:type="dxa"/>
            <w:vAlign w:val="center"/>
          </w:tcPr>
          <w:p w14:paraId="732DFA82" w14:textId="77777777" w:rsidR="00263021" w:rsidRDefault="00000000">
            <w:r>
              <w:t>0.40×4.80</w:t>
            </w:r>
          </w:p>
        </w:tc>
        <w:tc>
          <w:tcPr>
            <w:tcW w:w="735" w:type="dxa"/>
            <w:vAlign w:val="center"/>
          </w:tcPr>
          <w:p w14:paraId="45F03560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3C904C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788714" w14:textId="77777777" w:rsidR="00263021" w:rsidRDefault="00000000">
            <w:r>
              <w:t>1.92</w:t>
            </w:r>
          </w:p>
        </w:tc>
        <w:tc>
          <w:tcPr>
            <w:tcW w:w="1262" w:type="dxa"/>
            <w:vAlign w:val="center"/>
          </w:tcPr>
          <w:p w14:paraId="23E2F172" w14:textId="77777777" w:rsidR="00263021" w:rsidRDefault="00000000">
            <w:r>
              <w:t>1.92</w:t>
            </w:r>
          </w:p>
        </w:tc>
      </w:tr>
      <w:tr w:rsidR="00263021" w14:paraId="7540AE47" w14:textId="77777777">
        <w:tc>
          <w:tcPr>
            <w:tcW w:w="1160" w:type="dxa"/>
            <w:vMerge/>
            <w:vAlign w:val="center"/>
          </w:tcPr>
          <w:p w14:paraId="697C359C" w14:textId="77777777" w:rsidR="00263021" w:rsidRDefault="00263021"/>
        </w:tc>
        <w:tc>
          <w:tcPr>
            <w:tcW w:w="1245" w:type="dxa"/>
            <w:vMerge/>
            <w:vAlign w:val="center"/>
          </w:tcPr>
          <w:p w14:paraId="5D218C38" w14:textId="77777777" w:rsidR="00263021" w:rsidRDefault="00263021"/>
        </w:tc>
        <w:tc>
          <w:tcPr>
            <w:tcW w:w="1562" w:type="dxa"/>
            <w:vAlign w:val="center"/>
          </w:tcPr>
          <w:p w14:paraId="6B0D256B" w14:textId="77777777" w:rsidR="00263021" w:rsidRDefault="00000000">
            <w:r>
              <w:t>C1224</w:t>
            </w:r>
          </w:p>
        </w:tc>
        <w:tc>
          <w:tcPr>
            <w:tcW w:w="1386" w:type="dxa"/>
            <w:vAlign w:val="center"/>
          </w:tcPr>
          <w:p w14:paraId="72617B58" w14:textId="77777777" w:rsidR="00263021" w:rsidRDefault="00000000">
            <w:r>
              <w:t>1.20×2.40</w:t>
            </w:r>
          </w:p>
        </w:tc>
        <w:tc>
          <w:tcPr>
            <w:tcW w:w="735" w:type="dxa"/>
            <w:vAlign w:val="center"/>
          </w:tcPr>
          <w:p w14:paraId="20C5DA61" w14:textId="77777777" w:rsidR="0026302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577502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330A949" w14:textId="77777777" w:rsidR="00263021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2CDB5460" w14:textId="77777777" w:rsidR="00263021" w:rsidRDefault="00000000">
            <w:r>
              <w:t>8.64</w:t>
            </w:r>
          </w:p>
        </w:tc>
      </w:tr>
      <w:tr w:rsidR="00263021" w14:paraId="02B0709A" w14:textId="77777777">
        <w:tc>
          <w:tcPr>
            <w:tcW w:w="1160" w:type="dxa"/>
            <w:vMerge/>
            <w:vAlign w:val="center"/>
          </w:tcPr>
          <w:p w14:paraId="4D6ADDF7" w14:textId="77777777" w:rsidR="00263021" w:rsidRDefault="00263021"/>
        </w:tc>
        <w:tc>
          <w:tcPr>
            <w:tcW w:w="1245" w:type="dxa"/>
            <w:vMerge/>
            <w:vAlign w:val="center"/>
          </w:tcPr>
          <w:p w14:paraId="17D23675" w14:textId="77777777" w:rsidR="00263021" w:rsidRDefault="00263021"/>
        </w:tc>
        <w:tc>
          <w:tcPr>
            <w:tcW w:w="1562" w:type="dxa"/>
            <w:vAlign w:val="center"/>
          </w:tcPr>
          <w:p w14:paraId="767FE54A" w14:textId="77777777" w:rsidR="00263021" w:rsidRDefault="00000000">
            <w:r>
              <w:t>C2136</w:t>
            </w:r>
          </w:p>
        </w:tc>
        <w:tc>
          <w:tcPr>
            <w:tcW w:w="1386" w:type="dxa"/>
            <w:vAlign w:val="center"/>
          </w:tcPr>
          <w:p w14:paraId="238C5054" w14:textId="77777777" w:rsidR="00263021" w:rsidRDefault="00000000">
            <w:r>
              <w:t>2.10×3.60</w:t>
            </w:r>
          </w:p>
        </w:tc>
        <w:tc>
          <w:tcPr>
            <w:tcW w:w="735" w:type="dxa"/>
            <w:vAlign w:val="center"/>
          </w:tcPr>
          <w:p w14:paraId="58F27783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DFC3FD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B6EB439" w14:textId="77777777" w:rsidR="00263021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1104DD74" w14:textId="77777777" w:rsidR="00263021" w:rsidRDefault="00000000">
            <w:r>
              <w:t>22.68</w:t>
            </w:r>
          </w:p>
        </w:tc>
      </w:tr>
      <w:tr w:rsidR="00263021" w14:paraId="15393370" w14:textId="77777777">
        <w:tc>
          <w:tcPr>
            <w:tcW w:w="1160" w:type="dxa"/>
            <w:vMerge/>
            <w:vAlign w:val="center"/>
          </w:tcPr>
          <w:p w14:paraId="45DC8608" w14:textId="77777777" w:rsidR="00263021" w:rsidRDefault="00263021"/>
        </w:tc>
        <w:tc>
          <w:tcPr>
            <w:tcW w:w="1245" w:type="dxa"/>
            <w:vMerge/>
            <w:vAlign w:val="center"/>
          </w:tcPr>
          <w:p w14:paraId="380EC2B1" w14:textId="77777777" w:rsidR="00263021" w:rsidRDefault="00263021"/>
        </w:tc>
        <w:tc>
          <w:tcPr>
            <w:tcW w:w="1562" w:type="dxa"/>
            <w:vAlign w:val="center"/>
          </w:tcPr>
          <w:p w14:paraId="294FCC5B" w14:textId="77777777" w:rsidR="00263021" w:rsidRDefault="00000000">
            <w:r>
              <w:t>C3927</w:t>
            </w:r>
          </w:p>
        </w:tc>
        <w:tc>
          <w:tcPr>
            <w:tcW w:w="1386" w:type="dxa"/>
            <w:vAlign w:val="center"/>
          </w:tcPr>
          <w:p w14:paraId="755F808B" w14:textId="77777777" w:rsidR="00263021" w:rsidRDefault="00000000">
            <w:r>
              <w:t>6.35×3.60</w:t>
            </w:r>
          </w:p>
        </w:tc>
        <w:tc>
          <w:tcPr>
            <w:tcW w:w="735" w:type="dxa"/>
            <w:vAlign w:val="center"/>
          </w:tcPr>
          <w:p w14:paraId="6BD34B41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3FAF912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31F623" w14:textId="77777777" w:rsidR="00263021" w:rsidRDefault="00000000">
            <w:r>
              <w:t>22.87</w:t>
            </w:r>
          </w:p>
        </w:tc>
        <w:tc>
          <w:tcPr>
            <w:tcW w:w="1262" w:type="dxa"/>
            <w:vAlign w:val="center"/>
          </w:tcPr>
          <w:p w14:paraId="0DBC8B50" w14:textId="77777777" w:rsidR="00263021" w:rsidRDefault="00000000">
            <w:r>
              <w:t>22.87</w:t>
            </w:r>
          </w:p>
        </w:tc>
      </w:tr>
      <w:tr w:rsidR="00263021" w14:paraId="3AF0A430" w14:textId="77777777">
        <w:tc>
          <w:tcPr>
            <w:tcW w:w="1160" w:type="dxa"/>
            <w:vMerge/>
            <w:vAlign w:val="center"/>
          </w:tcPr>
          <w:p w14:paraId="4E770C14" w14:textId="77777777" w:rsidR="00263021" w:rsidRDefault="00263021"/>
        </w:tc>
        <w:tc>
          <w:tcPr>
            <w:tcW w:w="1245" w:type="dxa"/>
            <w:vMerge/>
            <w:vAlign w:val="center"/>
          </w:tcPr>
          <w:p w14:paraId="4817448A" w14:textId="77777777" w:rsidR="00263021" w:rsidRDefault="00263021"/>
        </w:tc>
        <w:tc>
          <w:tcPr>
            <w:tcW w:w="1562" w:type="dxa"/>
            <w:vAlign w:val="center"/>
          </w:tcPr>
          <w:p w14:paraId="3FAD43D7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7510638C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10C7E6E7" w14:textId="77777777" w:rsidR="0026302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F1D4E7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B818978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13839B7C" w14:textId="77777777" w:rsidR="00263021" w:rsidRDefault="00000000">
            <w:r>
              <w:t>9.72</w:t>
            </w:r>
          </w:p>
        </w:tc>
      </w:tr>
      <w:tr w:rsidR="00263021" w14:paraId="5578B13B" w14:textId="77777777">
        <w:tc>
          <w:tcPr>
            <w:tcW w:w="1160" w:type="dxa"/>
            <w:vMerge/>
            <w:vAlign w:val="center"/>
          </w:tcPr>
          <w:p w14:paraId="3CD78B7F" w14:textId="77777777" w:rsidR="00263021" w:rsidRDefault="00263021"/>
        </w:tc>
        <w:tc>
          <w:tcPr>
            <w:tcW w:w="1245" w:type="dxa"/>
            <w:vMerge/>
            <w:vAlign w:val="center"/>
          </w:tcPr>
          <w:p w14:paraId="340F5A9C" w14:textId="77777777" w:rsidR="00263021" w:rsidRDefault="00263021"/>
        </w:tc>
        <w:tc>
          <w:tcPr>
            <w:tcW w:w="1562" w:type="dxa"/>
            <w:vAlign w:val="center"/>
          </w:tcPr>
          <w:p w14:paraId="4C13D37C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2FA51A75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6BF4CF3F" w14:textId="77777777" w:rsidR="00263021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9BF8E70" w14:textId="77777777" w:rsidR="0026302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4C81D8E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7C229345" w14:textId="77777777" w:rsidR="00263021" w:rsidRDefault="00000000">
            <w:r>
              <w:t>19.44</w:t>
            </w:r>
          </w:p>
        </w:tc>
      </w:tr>
      <w:tr w:rsidR="00263021" w14:paraId="5A216259" w14:textId="77777777">
        <w:tc>
          <w:tcPr>
            <w:tcW w:w="1160" w:type="dxa"/>
            <w:vMerge/>
            <w:vAlign w:val="center"/>
          </w:tcPr>
          <w:p w14:paraId="12340552" w14:textId="77777777" w:rsidR="00263021" w:rsidRDefault="00263021"/>
        </w:tc>
        <w:tc>
          <w:tcPr>
            <w:tcW w:w="1245" w:type="dxa"/>
            <w:vMerge/>
            <w:vAlign w:val="center"/>
          </w:tcPr>
          <w:p w14:paraId="70BCC8F1" w14:textId="77777777" w:rsidR="00263021" w:rsidRDefault="00263021"/>
        </w:tc>
        <w:tc>
          <w:tcPr>
            <w:tcW w:w="1562" w:type="dxa"/>
            <w:vAlign w:val="center"/>
          </w:tcPr>
          <w:p w14:paraId="1575C18F" w14:textId="77777777" w:rsidR="00263021" w:rsidRDefault="00000000">
            <w:r>
              <w:t>C5427</w:t>
            </w:r>
          </w:p>
        </w:tc>
        <w:tc>
          <w:tcPr>
            <w:tcW w:w="1386" w:type="dxa"/>
            <w:vAlign w:val="center"/>
          </w:tcPr>
          <w:p w14:paraId="618F561A" w14:textId="77777777" w:rsidR="00263021" w:rsidRDefault="00000000">
            <w:r>
              <w:t>5.40×2.70</w:t>
            </w:r>
          </w:p>
        </w:tc>
        <w:tc>
          <w:tcPr>
            <w:tcW w:w="735" w:type="dxa"/>
            <w:vAlign w:val="center"/>
          </w:tcPr>
          <w:p w14:paraId="52E70467" w14:textId="77777777" w:rsidR="0026302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3A0BEE9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C89BCE" w14:textId="77777777" w:rsidR="00263021" w:rsidRDefault="00000000">
            <w:r>
              <w:t>14.58</w:t>
            </w:r>
          </w:p>
        </w:tc>
        <w:tc>
          <w:tcPr>
            <w:tcW w:w="1262" w:type="dxa"/>
            <w:vAlign w:val="center"/>
          </w:tcPr>
          <w:p w14:paraId="530DF94A" w14:textId="77777777" w:rsidR="00263021" w:rsidRDefault="00000000">
            <w:r>
              <w:t>14.58</w:t>
            </w:r>
          </w:p>
        </w:tc>
      </w:tr>
      <w:tr w:rsidR="00263021" w14:paraId="11E2E69E" w14:textId="77777777">
        <w:tc>
          <w:tcPr>
            <w:tcW w:w="1160" w:type="dxa"/>
            <w:vMerge w:val="restart"/>
            <w:vAlign w:val="center"/>
          </w:tcPr>
          <w:p w14:paraId="4DC6E1B3" w14:textId="77777777" w:rsidR="00263021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61CD630C" w14:textId="77777777" w:rsidR="00263021" w:rsidRDefault="00000000">
            <w:r>
              <w:t>立面</w:t>
            </w:r>
            <w:r>
              <w:t>4</w:t>
            </w:r>
            <w:r>
              <w:br/>
              <w:t>84.24</w:t>
            </w:r>
          </w:p>
        </w:tc>
        <w:tc>
          <w:tcPr>
            <w:tcW w:w="1562" w:type="dxa"/>
            <w:vAlign w:val="center"/>
          </w:tcPr>
          <w:p w14:paraId="1F5DA717" w14:textId="77777777" w:rsidR="00263021" w:rsidRDefault="00000000">
            <w:r>
              <w:t>C2136</w:t>
            </w:r>
          </w:p>
        </w:tc>
        <w:tc>
          <w:tcPr>
            <w:tcW w:w="1386" w:type="dxa"/>
            <w:vAlign w:val="center"/>
          </w:tcPr>
          <w:p w14:paraId="66DFEE20" w14:textId="77777777" w:rsidR="00263021" w:rsidRDefault="00000000">
            <w:r>
              <w:t>2.10×3.60</w:t>
            </w:r>
          </w:p>
        </w:tc>
        <w:tc>
          <w:tcPr>
            <w:tcW w:w="735" w:type="dxa"/>
            <w:vAlign w:val="center"/>
          </w:tcPr>
          <w:p w14:paraId="37BF3A7C" w14:textId="77777777" w:rsidR="0026302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33805D" w14:textId="77777777" w:rsidR="00263021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58D0370A" w14:textId="77777777" w:rsidR="00263021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46DC70DF" w14:textId="77777777" w:rsidR="00263021" w:rsidRDefault="00000000">
            <w:r>
              <w:t>45.36</w:t>
            </w:r>
          </w:p>
        </w:tc>
      </w:tr>
      <w:tr w:rsidR="00263021" w14:paraId="410D90DE" w14:textId="77777777">
        <w:tc>
          <w:tcPr>
            <w:tcW w:w="1160" w:type="dxa"/>
            <w:vMerge/>
            <w:vAlign w:val="center"/>
          </w:tcPr>
          <w:p w14:paraId="48B5F970" w14:textId="77777777" w:rsidR="00263021" w:rsidRDefault="00263021"/>
        </w:tc>
        <w:tc>
          <w:tcPr>
            <w:tcW w:w="1245" w:type="dxa"/>
            <w:vMerge/>
            <w:vAlign w:val="center"/>
          </w:tcPr>
          <w:p w14:paraId="082F26D1" w14:textId="77777777" w:rsidR="00263021" w:rsidRDefault="00263021"/>
        </w:tc>
        <w:tc>
          <w:tcPr>
            <w:tcW w:w="1562" w:type="dxa"/>
            <w:vAlign w:val="center"/>
          </w:tcPr>
          <w:p w14:paraId="13F0CD56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18021291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228F129A" w14:textId="77777777" w:rsidR="0026302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C97430" w14:textId="77777777" w:rsidR="0026302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C7B31E5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1D3623F1" w14:textId="77777777" w:rsidR="00263021" w:rsidRDefault="00000000">
            <w:r>
              <w:t>29.16</w:t>
            </w:r>
          </w:p>
        </w:tc>
      </w:tr>
      <w:tr w:rsidR="00263021" w14:paraId="6E60E7EE" w14:textId="77777777">
        <w:tc>
          <w:tcPr>
            <w:tcW w:w="1160" w:type="dxa"/>
            <w:vMerge/>
            <w:vAlign w:val="center"/>
          </w:tcPr>
          <w:p w14:paraId="407B76F4" w14:textId="77777777" w:rsidR="00263021" w:rsidRDefault="00263021"/>
        </w:tc>
        <w:tc>
          <w:tcPr>
            <w:tcW w:w="1245" w:type="dxa"/>
            <w:vMerge/>
            <w:vAlign w:val="center"/>
          </w:tcPr>
          <w:p w14:paraId="5B8F5478" w14:textId="77777777" w:rsidR="00263021" w:rsidRDefault="00263021"/>
        </w:tc>
        <w:tc>
          <w:tcPr>
            <w:tcW w:w="1562" w:type="dxa"/>
            <w:vAlign w:val="center"/>
          </w:tcPr>
          <w:p w14:paraId="24A853AA" w14:textId="77777777" w:rsidR="00263021" w:rsidRDefault="00000000">
            <w:r>
              <w:t>C5418</w:t>
            </w:r>
          </w:p>
        </w:tc>
        <w:tc>
          <w:tcPr>
            <w:tcW w:w="1386" w:type="dxa"/>
            <w:vAlign w:val="center"/>
          </w:tcPr>
          <w:p w14:paraId="689E72F4" w14:textId="77777777" w:rsidR="00263021" w:rsidRDefault="00000000">
            <w:r>
              <w:t>5.40×1.80</w:t>
            </w:r>
          </w:p>
        </w:tc>
        <w:tc>
          <w:tcPr>
            <w:tcW w:w="735" w:type="dxa"/>
            <w:vAlign w:val="center"/>
          </w:tcPr>
          <w:p w14:paraId="21ACDE73" w14:textId="77777777" w:rsidR="0026302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FDE9327" w14:textId="77777777" w:rsidR="0026302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C033E9" w14:textId="77777777" w:rsidR="00263021" w:rsidRDefault="00000000">
            <w:r>
              <w:t>9.72</w:t>
            </w:r>
          </w:p>
        </w:tc>
        <w:tc>
          <w:tcPr>
            <w:tcW w:w="1262" w:type="dxa"/>
            <w:vAlign w:val="center"/>
          </w:tcPr>
          <w:p w14:paraId="2094251F" w14:textId="77777777" w:rsidR="00263021" w:rsidRDefault="00000000">
            <w:r>
              <w:t>9.72</w:t>
            </w:r>
          </w:p>
        </w:tc>
      </w:tr>
    </w:tbl>
    <w:p w14:paraId="16AE9537" w14:textId="77777777" w:rsidR="00263021" w:rsidRDefault="00000000">
      <w:pPr>
        <w:pStyle w:val="2"/>
        <w:widowControl w:val="0"/>
        <w:rPr>
          <w:kern w:val="2"/>
        </w:rPr>
      </w:pPr>
      <w:bookmarkStart w:id="43" w:name="_Toc128171674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63021" w14:paraId="6174ED2B" w14:textId="77777777">
        <w:tc>
          <w:tcPr>
            <w:tcW w:w="905" w:type="dxa"/>
            <w:shd w:val="clear" w:color="auto" w:fill="E6E6E6"/>
            <w:vAlign w:val="center"/>
          </w:tcPr>
          <w:p w14:paraId="429F2D48" w14:textId="77777777" w:rsidR="00263021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98F5E0" w14:textId="77777777" w:rsidR="00263021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D8098" w14:textId="77777777" w:rsidR="00263021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8DB288D" w14:textId="77777777" w:rsidR="00263021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AAF8130" w14:textId="77777777" w:rsidR="00263021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9FBF1B8" w14:textId="77777777" w:rsidR="00263021" w:rsidRDefault="00000000">
            <w:pPr>
              <w:jc w:val="center"/>
            </w:pPr>
            <w:r>
              <w:t>透射比限值</w:t>
            </w:r>
          </w:p>
        </w:tc>
      </w:tr>
      <w:tr w:rsidR="00263021" w14:paraId="4A6E95B2" w14:textId="77777777">
        <w:tc>
          <w:tcPr>
            <w:tcW w:w="905" w:type="dxa"/>
            <w:shd w:val="clear" w:color="auto" w:fill="E6E6E6"/>
            <w:vAlign w:val="center"/>
          </w:tcPr>
          <w:p w14:paraId="5DBB75D8" w14:textId="77777777" w:rsidR="00263021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7BA4B688" w14:textId="77777777" w:rsidR="00263021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8FB8227" w14:textId="77777777" w:rsidR="00263021" w:rsidRDefault="00000000">
            <w:r>
              <w:t>0.32</w:t>
            </w:r>
          </w:p>
        </w:tc>
        <w:tc>
          <w:tcPr>
            <w:tcW w:w="2088" w:type="dxa"/>
            <w:vAlign w:val="center"/>
          </w:tcPr>
          <w:p w14:paraId="63BD1105" w14:textId="77777777" w:rsidR="00263021" w:rsidRDefault="00000000">
            <w:r>
              <w:t>C5418</w:t>
            </w:r>
          </w:p>
        </w:tc>
        <w:tc>
          <w:tcPr>
            <w:tcW w:w="2009" w:type="dxa"/>
            <w:vAlign w:val="center"/>
          </w:tcPr>
          <w:p w14:paraId="6742DA96" w14:textId="77777777" w:rsidR="0026302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AC88A4E" w14:textId="77777777" w:rsidR="00263021" w:rsidRDefault="00000000">
            <w:r>
              <w:t>0.60</w:t>
            </w:r>
          </w:p>
        </w:tc>
      </w:tr>
      <w:tr w:rsidR="00263021" w14:paraId="714D4AE8" w14:textId="77777777">
        <w:tc>
          <w:tcPr>
            <w:tcW w:w="905" w:type="dxa"/>
            <w:shd w:val="clear" w:color="auto" w:fill="E6E6E6"/>
            <w:vAlign w:val="center"/>
          </w:tcPr>
          <w:p w14:paraId="0F71B2D2" w14:textId="77777777" w:rsidR="00263021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17E5DE02" w14:textId="77777777" w:rsidR="00263021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6882C3A6" w14:textId="77777777" w:rsidR="00263021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7B9897BC" w14:textId="77777777" w:rsidR="00263021" w:rsidRDefault="00000000">
            <w:r>
              <w:t>C5427</w:t>
            </w:r>
          </w:p>
        </w:tc>
        <w:tc>
          <w:tcPr>
            <w:tcW w:w="2009" w:type="dxa"/>
            <w:vAlign w:val="center"/>
          </w:tcPr>
          <w:p w14:paraId="2801FEBC" w14:textId="77777777" w:rsidR="0026302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F963A73" w14:textId="77777777" w:rsidR="00263021" w:rsidRDefault="00000000">
            <w:r>
              <w:t>0.60</w:t>
            </w:r>
          </w:p>
        </w:tc>
      </w:tr>
      <w:tr w:rsidR="00263021" w14:paraId="69E5195D" w14:textId="77777777">
        <w:tc>
          <w:tcPr>
            <w:tcW w:w="905" w:type="dxa"/>
            <w:shd w:val="clear" w:color="auto" w:fill="E6E6E6"/>
            <w:vAlign w:val="center"/>
          </w:tcPr>
          <w:p w14:paraId="3D3F8D4F" w14:textId="77777777" w:rsidR="00263021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4A1CE03F" w14:textId="77777777" w:rsidR="00263021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50D3B4D7" w14:textId="77777777" w:rsidR="00263021" w:rsidRDefault="00000000">
            <w:r>
              <w:t>0.27</w:t>
            </w:r>
          </w:p>
        </w:tc>
        <w:tc>
          <w:tcPr>
            <w:tcW w:w="2088" w:type="dxa"/>
            <w:vAlign w:val="center"/>
          </w:tcPr>
          <w:p w14:paraId="64CD81C8" w14:textId="77777777" w:rsidR="00263021" w:rsidRDefault="00000000">
            <w:r>
              <w:t>C5418</w:t>
            </w:r>
          </w:p>
        </w:tc>
        <w:tc>
          <w:tcPr>
            <w:tcW w:w="2009" w:type="dxa"/>
            <w:vAlign w:val="center"/>
          </w:tcPr>
          <w:p w14:paraId="3AF8C227" w14:textId="77777777" w:rsidR="0026302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43D2C9B" w14:textId="77777777" w:rsidR="00263021" w:rsidRDefault="00000000">
            <w:r>
              <w:t>0.60</w:t>
            </w:r>
          </w:p>
        </w:tc>
      </w:tr>
      <w:tr w:rsidR="00263021" w14:paraId="6967D05F" w14:textId="77777777">
        <w:tc>
          <w:tcPr>
            <w:tcW w:w="905" w:type="dxa"/>
            <w:shd w:val="clear" w:color="auto" w:fill="E6E6E6"/>
            <w:vAlign w:val="center"/>
          </w:tcPr>
          <w:p w14:paraId="150AE3B9" w14:textId="77777777" w:rsidR="00263021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5DCEE900" w14:textId="77777777" w:rsidR="00263021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5CD9910" w14:textId="77777777" w:rsidR="00263021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1B75E284" w14:textId="77777777" w:rsidR="00263021" w:rsidRDefault="00000000">
            <w:r>
              <w:t>C5418</w:t>
            </w:r>
          </w:p>
        </w:tc>
        <w:tc>
          <w:tcPr>
            <w:tcW w:w="2009" w:type="dxa"/>
            <w:vAlign w:val="center"/>
          </w:tcPr>
          <w:p w14:paraId="147FA46B" w14:textId="77777777" w:rsidR="0026302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7FD354C4" w14:textId="77777777" w:rsidR="00263021" w:rsidRDefault="00000000">
            <w:r>
              <w:t>0.60</w:t>
            </w:r>
          </w:p>
        </w:tc>
      </w:tr>
      <w:tr w:rsidR="00263021" w14:paraId="0624C30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EB1BF60" w14:textId="77777777" w:rsidR="00263021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1407B12D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63021" w14:paraId="0E94591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B5A6F15" w14:textId="77777777" w:rsidR="00263021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764516B" w14:textId="77777777" w:rsidR="00263021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63021" w14:paraId="549E23A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2A1A9F" w14:textId="77777777" w:rsidR="00263021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64C351B" w14:textId="77777777" w:rsidR="00263021" w:rsidRDefault="00000000">
            <w:r>
              <w:t>满足</w:t>
            </w:r>
          </w:p>
        </w:tc>
      </w:tr>
    </w:tbl>
    <w:p w14:paraId="51CA8526" w14:textId="77777777" w:rsidR="00263021" w:rsidRDefault="00000000">
      <w:pPr>
        <w:pStyle w:val="2"/>
        <w:widowControl w:val="0"/>
        <w:rPr>
          <w:kern w:val="2"/>
        </w:rPr>
      </w:pPr>
      <w:bookmarkStart w:id="44" w:name="_Toc128171675"/>
      <w:r>
        <w:rPr>
          <w:kern w:val="2"/>
        </w:rPr>
        <w:t>天窗</w:t>
      </w:r>
      <w:bookmarkEnd w:id="44"/>
    </w:p>
    <w:p w14:paraId="6162E795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28171676"/>
      <w:r>
        <w:rPr>
          <w:color w:val="000000"/>
          <w:kern w:val="2"/>
          <w:szCs w:val="24"/>
        </w:rPr>
        <w:t>天窗屋顶比</w:t>
      </w:r>
      <w:bookmarkEnd w:id="45"/>
    </w:p>
    <w:p w14:paraId="2A5B24BC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59CFF77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8171677"/>
      <w:r>
        <w:rPr>
          <w:color w:val="000000"/>
          <w:kern w:val="2"/>
          <w:szCs w:val="24"/>
        </w:rPr>
        <w:t>天窗类型</w:t>
      </w:r>
      <w:bookmarkEnd w:id="46"/>
    </w:p>
    <w:p w14:paraId="7301306D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ABA848" w14:textId="77777777" w:rsidR="00263021" w:rsidRDefault="00000000">
      <w:pPr>
        <w:pStyle w:val="2"/>
        <w:widowControl w:val="0"/>
        <w:rPr>
          <w:kern w:val="2"/>
        </w:rPr>
      </w:pPr>
      <w:bookmarkStart w:id="47" w:name="_Toc128171678"/>
      <w:r>
        <w:rPr>
          <w:kern w:val="2"/>
        </w:rPr>
        <w:t>屋顶构造</w:t>
      </w:r>
      <w:bookmarkEnd w:id="47"/>
    </w:p>
    <w:p w14:paraId="47638E2C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28171679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3021" w14:paraId="3912D4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521AC8" w14:textId="77777777" w:rsidR="0026302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DA3A9B" w14:textId="77777777" w:rsidR="0026302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71EE2" w14:textId="77777777" w:rsidR="0026302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87E06" w14:textId="77777777" w:rsidR="0026302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76F51" w14:textId="77777777" w:rsidR="0026302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646AC" w14:textId="77777777" w:rsidR="0026302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5222EE" w14:textId="77777777" w:rsidR="00263021" w:rsidRDefault="00000000">
            <w:pPr>
              <w:jc w:val="center"/>
            </w:pPr>
            <w:r>
              <w:t>热惰性指标</w:t>
            </w:r>
          </w:p>
        </w:tc>
      </w:tr>
      <w:tr w:rsidR="00263021" w14:paraId="1BC629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65D2FA" w14:textId="77777777" w:rsidR="00263021" w:rsidRDefault="002630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5B82FC" w14:textId="77777777" w:rsidR="0026302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CBFEF" w14:textId="77777777" w:rsidR="0026302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C0B1F" w14:textId="77777777" w:rsidR="0026302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348D3" w14:textId="77777777" w:rsidR="0026302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DB913" w14:textId="77777777" w:rsidR="0026302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61B76B" w14:textId="77777777" w:rsidR="00263021" w:rsidRDefault="00000000">
            <w:pPr>
              <w:jc w:val="center"/>
            </w:pPr>
            <w:r>
              <w:t>D=R*S</w:t>
            </w:r>
          </w:p>
        </w:tc>
      </w:tr>
      <w:tr w:rsidR="00263021" w14:paraId="1F281890" w14:textId="77777777">
        <w:tc>
          <w:tcPr>
            <w:tcW w:w="3345" w:type="dxa"/>
            <w:vAlign w:val="center"/>
          </w:tcPr>
          <w:p w14:paraId="1C240714" w14:textId="77777777" w:rsidR="00263021" w:rsidRDefault="00000000">
            <w:r>
              <w:t>种植介质</w:t>
            </w:r>
          </w:p>
        </w:tc>
        <w:tc>
          <w:tcPr>
            <w:tcW w:w="848" w:type="dxa"/>
            <w:vAlign w:val="center"/>
          </w:tcPr>
          <w:p w14:paraId="2D305BAD" w14:textId="77777777" w:rsidR="0026302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339D008" w14:textId="77777777" w:rsidR="00263021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4BEE8C5F" w14:textId="77777777" w:rsidR="0026302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98C0952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4E40B1" w14:textId="77777777" w:rsidR="00263021" w:rsidRDefault="00000000">
            <w:r>
              <w:t>0.263</w:t>
            </w:r>
          </w:p>
        </w:tc>
        <w:tc>
          <w:tcPr>
            <w:tcW w:w="1064" w:type="dxa"/>
            <w:vAlign w:val="center"/>
          </w:tcPr>
          <w:p w14:paraId="51149F17" w14:textId="77777777" w:rsidR="00263021" w:rsidRDefault="00000000">
            <w:r>
              <w:t>2.466</w:t>
            </w:r>
          </w:p>
        </w:tc>
      </w:tr>
      <w:tr w:rsidR="00263021" w14:paraId="0ECCC31A" w14:textId="77777777">
        <w:tc>
          <w:tcPr>
            <w:tcW w:w="3345" w:type="dxa"/>
            <w:vAlign w:val="center"/>
          </w:tcPr>
          <w:p w14:paraId="604312AB" w14:textId="77777777" w:rsidR="00263021" w:rsidRDefault="00000000">
            <w:r>
              <w:t>聚氯乙烯硬泡沫塑料</w:t>
            </w:r>
          </w:p>
        </w:tc>
        <w:tc>
          <w:tcPr>
            <w:tcW w:w="848" w:type="dxa"/>
            <w:vAlign w:val="center"/>
          </w:tcPr>
          <w:p w14:paraId="08301978" w14:textId="77777777" w:rsidR="0026302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84DC0EC" w14:textId="77777777" w:rsidR="00263021" w:rsidRDefault="00000000">
            <w:r>
              <w:t>0.048</w:t>
            </w:r>
          </w:p>
        </w:tc>
        <w:tc>
          <w:tcPr>
            <w:tcW w:w="1075" w:type="dxa"/>
            <w:vAlign w:val="center"/>
          </w:tcPr>
          <w:p w14:paraId="19EEFDA5" w14:textId="77777777" w:rsidR="00263021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0085699A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30F770" w14:textId="77777777" w:rsidR="00263021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069149E6" w14:textId="77777777" w:rsidR="00263021" w:rsidRDefault="00000000">
            <w:r>
              <w:t>0.692</w:t>
            </w:r>
          </w:p>
        </w:tc>
      </w:tr>
      <w:tr w:rsidR="00263021" w14:paraId="0CC85F56" w14:textId="77777777">
        <w:tc>
          <w:tcPr>
            <w:tcW w:w="3345" w:type="dxa"/>
            <w:vAlign w:val="center"/>
          </w:tcPr>
          <w:p w14:paraId="606583AA" w14:textId="77777777" w:rsidR="00263021" w:rsidRDefault="00000000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3178F054" w14:textId="77777777" w:rsidR="0026302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7A8A754" w14:textId="77777777" w:rsidR="0026302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6C27E8B3" w14:textId="77777777" w:rsidR="00263021" w:rsidRDefault="00000000">
            <w:r>
              <w:t>1.790</w:t>
            </w:r>
          </w:p>
        </w:tc>
        <w:tc>
          <w:tcPr>
            <w:tcW w:w="848" w:type="dxa"/>
            <w:vAlign w:val="center"/>
          </w:tcPr>
          <w:p w14:paraId="52171B27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799862" w14:textId="77777777" w:rsidR="00263021" w:rsidRDefault="00000000">
            <w:r>
              <w:t>0.357</w:t>
            </w:r>
          </w:p>
        </w:tc>
        <w:tc>
          <w:tcPr>
            <w:tcW w:w="1064" w:type="dxa"/>
            <w:vAlign w:val="center"/>
          </w:tcPr>
          <w:p w14:paraId="62D7D30C" w14:textId="77777777" w:rsidR="00263021" w:rsidRDefault="00000000">
            <w:r>
              <w:t>0.639</w:t>
            </w:r>
          </w:p>
        </w:tc>
      </w:tr>
      <w:tr w:rsidR="00263021" w14:paraId="3B5F415F" w14:textId="77777777">
        <w:tc>
          <w:tcPr>
            <w:tcW w:w="3345" w:type="dxa"/>
            <w:vAlign w:val="center"/>
          </w:tcPr>
          <w:p w14:paraId="7DFE0FE6" w14:textId="77777777" w:rsidR="00263021" w:rsidRDefault="00000000">
            <w:r>
              <w:t>细石防水砼</w:t>
            </w:r>
          </w:p>
        </w:tc>
        <w:tc>
          <w:tcPr>
            <w:tcW w:w="848" w:type="dxa"/>
            <w:vAlign w:val="center"/>
          </w:tcPr>
          <w:p w14:paraId="16B4EA76" w14:textId="77777777" w:rsidR="0026302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59366BE" w14:textId="77777777" w:rsidR="0026302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2D95180" w14:textId="77777777" w:rsidR="0026302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6188A79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84F7E2" w14:textId="77777777" w:rsidR="0026302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6266E38" w14:textId="77777777" w:rsidR="00263021" w:rsidRDefault="00000000">
            <w:r>
              <w:t>0.407</w:t>
            </w:r>
          </w:p>
        </w:tc>
      </w:tr>
      <w:tr w:rsidR="00263021" w14:paraId="67803115" w14:textId="77777777">
        <w:tc>
          <w:tcPr>
            <w:tcW w:w="3345" w:type="dxa"/>
            <w:vAlign w:val="center"/>
          </w:tcPr>
          <w:p w14:paraId="505BAA0F" w14:textId="77777777" w:rsidR="00263021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797E567" w14:textId="77777777" w:rsidR="0026302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9488618" w14:textId="77777777" w:rsidR="0026302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E4D3336" w14:textId="77777777" w:rsidR="00263021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2B29F6B" w14:textId="77777777" w:rsidR="00263021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99AAF00" w14:textId="77777777" w:rsidR="00263021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4E3878D4" w14:textId="77777777" w:rsidR="00263021" w:rsidRDefault="00000000">
            <w:r>
              <w:t>0.320</w:t>
            </w:r>
          </w:p>
        </w:tc>
      </w:tr>
      <w:tr w:rsidR="00263021" w14:paraId="27D1E8EA" w14:textId="77777777">
        <w:tc>
          <w:tcPr>
            <w:tcW w:w="3345" w:type="dxa"/>
            <w:vAlign w:val="center"/>
          </w:tcPr>
          <w:p w14:paraId="3BE7EB30" w14:textId="77777777" w:rsidR="0026302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36743E" w14:textId="77777777" w:rsidR="0026302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164645" w14:textId="77777777" w:rsidR="0026302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8926D15" w14:textId="77777777" w:rsidR="0026302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6F71F4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739EBB" w14:textId="77777777" w:rsidR="0026302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9D5BA7" w14:textId="77777777" w:rsidR="00263021" w:rsidRDefault="00000000">
            <w:r>
              <w:t>0.245</w:t>
            </w:r>
          </w:p>
        </w:tc>
      </w:tr>
      <w:tr w:rsidR="00263021" w14:paraId="40B7672D" w14:textId="77777777">
        <w:tc>
          <w:tcPr>
            <w:tcW w:w="3345" w:type="dxa"/>
            <w:vAlign w:val="center"/>
          </w:tcPr>
          <w:p w14:paraId="3AE12B48" w14:textId="77777777" w:rsidR="00263021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B462D90" w14:textId="77777777" w:rsidR="0026302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4EE74B" w14:textId="77777777" w:rsidR="00263021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340C1D5C" w14:textId="77777777" w:rsidR="00263021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4FCF28AA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57DE38" w14:textId="77777777" w:rsidR="00263021" w:rsidRDefault="00000000">
            <w:r>
              <w:t>0.077</w:t>
            </w:r>
          </w:p>
        </w:tc>
        <w:tc>
          <w:tcPr>
            <w:tcW w:w="1064" w:type="dxa"/>
            <w:vAlign w:val="center"/>
          </w:tcPr>
          <w:p w14:paraId="1AF4E9BB" w14:textId="77777777" w:rsidR="00263021" w:rsidRDefault="00000000">
            <w:r>
              <w:t>0.336</w:t>
            </w:r>
          </w:p>
        </w:tc>
      </w:tr>
      <w:tr w:rsidR="00263021" w14:paraId="04FBC2E2" w14:textId="77777777">
        <w:tc>
          <w:tcPr>
            <w:tcW w:w="3345" w:type="dxa"/>
            <w:vAlign w:val="center"/>
          </w:tcPr>
          <w:p w14:paraId="56FE04AF" w14:textId="77777777" w:rsidR="0026302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069785" w14:textId="77777777" w:rsidR="0026302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9EFC361" w14:textId="77777777" w:rsidR="0026302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E270F98" w14:textId="77777777" w:rsidR="0026302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B8E0C44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796291" w14:textId="77777777" w:rsidR="0026302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2C75B06" w14:textId="77777777" w:rsidR="00263021" w:rsidRDefault="00000000">
            <w:r>
              <w:t>1.186</w:t>
            </w:r>
          </w:p>
        </w:tc>
      </w:tr>
      <w:tr w:rsidR="00263021" w14:paraId="4095C243" w14:textId="77777777">
        <w:tc>
          <w:tcPr>
            <w:tcW w:w="3345" w:type="dxa"/>
            <w:vAlign w:val="center"/>
          </w:tcPr>
          <w:p w14:paraId="49701970" w14:textId="77777777" w:rsidR="0026302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8CC683" w14:textId="77777777" w:rsidR="00263021" w:rsidRDefault="00000000">
            <w:r>
              <w:t>520</w:t>
            </w:r>
          </w:p>
        </w:tc>
        <w:tc>
          <w:tcPr>
            <w:tcW w:w="1075" w:type="dxa"/>
            <w:vAlign w:val="center"/>
          </w:tcPr>
          <w:p w14:paraId="6FA86DD9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8B0B27" w14:textId="77777777" w:rsidR="0026302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37B19C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A56A5D" w14:textId="77777777" w:rsidR="00263021" w:rsidRDefault="00000000">
            <w:r>
              <w:t>2.557</w:t>
            </w:r>
          </w:p>
        </w:tc>
        <w:tc>
          <w:tcPr>
            <w:tcW w:w="1064" w:type="dxa"/>
            <w:vAlign w:val="center"/>
          </w:tcPr>
          <w:p w14:paraId="3BEE5092" w14:textId="77777777" w:rsidR="00263021" w:rsidRDefault="00000000">
            <w:r>
              <w:t>6.291</w:t>
            </w:r>
          </w:p>
        </w:tc>
      </w:tr>
      <w:tr w:rsidR="00263021" w14:paraId="67C4F2AD" w14:textId="77777777">
        <w:tc>
          <w:tcPr>
            <w:tcW w:w="3345" w:type="dxa"/>
            <w:shd w:val="clear" w:color="auto" w:fill="E6E6E6"/>
            <w:vAlign w:val="center"/>
          </w:tcPr>
          <w:p w14:paraId="4C4A5A48" w14:textId="77777777" w:rsidR="0026302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76631B" w14:textId="77777777" w:rsidR="00263021" w:rsidRDefault="00000000">
            <w:pPr>
              <w:jc w:val="center"/>
            </w:pPr>
            <w:r>
              <w:t>0.62[</w:t>
            </w:r>
            <w:r>
              <w:t>默认</w:t>
            </w:r>
            <w:r>
              <w:t>]</w:t>
            </w:r>
          </w:p>
        </w:tc>
      </w:tr>
      <w:tr w:rsidR="00263021" w14:paraId="17DD5675" w14:textId="77777777">
        <w:tc>
          <w:tcPr>
            <w:tcW w:w="3345" w:type="dxa"/>
            <w:shd w:val="clear" w:color="auto" w:fill="E6E6E6"/>
            <w:vAlign w:val="center"/>
          </w:tcPr>
          <w:p w14:paraId="099EB7F5" w14:textId="77777777" w:rsidR="0026302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03F511" w14:textId="77777777" w:rsidR="00263021" w:rsidRDefault="00000000">
            <w:pPr>
              <w:jc w:val="center"/>
            </w:pPr>
            <w:r>
              <w:t>0.37</w:t>
            </w:r>
          </w:p>
        </w:tc>
      </w:tr>
      <w:tr w:rsidR="00263021" w14:paraId="056621DF" w14:textId="77777777">
        <w:tc>
          <w:tcPr>
            <w:tcW w:w="3345" w:type="dxa"/>
            <w:shd w:val="clear" w:color="auto" w:fill="E6E6E6"/>
            <w:vAlign w:val="center"/>
          </w:tcPr>
          <w:p w14:paraId="214A92B5" w14:textId="77777777" w:rsidR="00263021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44EAF92E" w14:textId="77777777" w:rsidR="00263021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58</w:t>
            </w:r>
            <w:r>
              <w:t>页</w:t>
            </w:r>
          </w:p>
        </w:tc>
      </w:tr>
      <w:tr w:rsidR="00263021" w14:paraId="584F7580" w14:textId="77777777">
        <w:tc>
          <w:tcPr>
            <w:tcW w:w="3345" w:type="dxa"/>
            <w:shd w:val="clear" w:color="auto" w:fill="E6E6E6"/>
            <w:vAlign w:val="center"/>
          </w:tcPr>
          <w:p w14:paraId="3A2E186B" w14:textId="77777777" w:rsidR="0026302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56B8163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63021" w14:paraId="69D07CB6" w14:textId="77777777">
        <w:tc>
          <w:tcPr>
            <w:tcW w:w="3345" w:type="dxa"/>
            <w:shd w:val="clear" w:color="auto" w:fill="E6E6E6"/>
            <w:vAlign w:val="center"/>
          </w:tcPr>
          <w:p w14:paraId="7B5B94BA" w14:textId="77777777" w:rsidR="0026302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3658CA0" w14:textId="77777777" w:rsidR="00263021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263021" w14:paraId="3D6858CF" w14:textId="77777777">
        <w:tc>
          <w:tcPr>
            <w:tcW w:w="3345" w:type="dxa"/>
            <w:shd w:val="clear" w:color="auto" w:fill="E6E6E6"/>
            <w:vAlign w:val="center"/>
          </w:tcPr>
          <w:p w14:paraId="7E4D40DC" w14:textId="77777777" w:rsidR="0026302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4BE2397" w14:textId="77777777" w:rsidR="00263021" w:rsidRDefault="00000000">
            <w:r>
              <w:t>满足</w:t>
            </w:r>
          </w:p>
        </w:tc>
      </w:tr>
    </w:tbl>
    <w:p w14:paraId="6723C7E7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B8C66D" w14:textId="77777777" w:rsidR="00263021" w:rsidRDefault="00000000">
      <w:pPr>
        <w:pStyle w:val="2"/>
        <w:widowControl w:val="0"/>
        <w:rPr>
          <w:kern w:val="2"/>
        </w:rPr>
      </w:pPr>
      <w:bookmarkStart w:id="49" w:name="_Toc128171680"/>
      <w:r>
        <w:rPr>
          <w:kern w:val="2"/>
        </w:rPr>
        <w:t>外墙构造</w:t>
      </w:r>
      <w:bookmarkEnd w:id="49"/>
    </w:p>
    <w:p w14:paraId="65A137CF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8171681"/>
      <w:r>
        <w:rPr>
          <w:color w:val="000000"/>
          <w:kern w:val="2"/>
          <w:szCs w:val="24"/>
        </w:rPr>
        <w:t>外墙相关构造</w:t>
      </w:r>
      <w:bookmarkEnd w:id="50"/>
    </w:p>
    <w:p w14:paraId="74E6F5D5" w14:textId="77777777" w:rsidR="0026302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3021" w14:paraId="0BAE6C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71F353" w14:textId="77777777" w:rsidR="0026302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0963D" w14:textId="77777777" w:rsidR="0026302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068E4" w14:textId="77777777" w:rsidR="0026302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4DEA7" w14:textId="77777777" w:rsidR="0026302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7E6ED4" w14:textId="77777777" w:rsidR="0026302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EA3C4" w14:textId="77777777" w:rsidR="0026302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D6D7F" w14:textId="77777777" w:rsidR="00263021" w:rsidRDefault="00000000">
            <w:pPr>
              <w:jc w:val="center"/>
            </w:pPr>
            <w:r>
              <w:t>热惰性指标</w:t>
            </w:r>
          </w:p>
        </w:tc>
      </w:tr>
      <w:tr w:rsidR="00263021" w14:paraId="18AEE22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74943A" w14:textId="77777777" w:rsidR="00263021" w:rsidRDefault="002630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675CEC" w14:textId="77777777" w:rsidR="0026302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49A21" w14:textId="77777777" w:rsidR="0026302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9E060" w14:textId="77777777" w:rsidR="0026302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16412" w14:textId="77777777" w:rsidR="0026302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8CBEE" w14:textId="77777777" w:rsidR="0026302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041538" w14:textId="77777777" w:rsidR="00263021" w:rsidRDefault="00000000">
            <w:pPr>
              <w:jc w:val="center"/>
            </w:pPr>
            <w:r>
              <w:t>D=R*S</w:t>
            </w:r>
          </w:p>
        </w:tc>
      </w:tr>
      <w:tr w:rsidR="00263021" w14:paraId="219CE7A9" w14:textId="77777777">
        <w:tc>
          <w:tcPr>
            <w:tcW w:w="3345" w:type="dxa"/>
            <w:vAlign w:val="center"/>
          </w:tcPr>
          <w:p w14:paraId="0827F194" w14:textId="77777777" w:rsidR="00263021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F6B7FB2" w14:textId="77777777" w:rsidR="0026302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0ED410" w14:textId="77777777" w:rsidR="0026302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5EA4228" w14:textId="77777777" w:rsidR="0026302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6F8B1EE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CEB02F" w14:textId="77777777" w:rsidR="0026302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D49C1CE" w14:textId="77777777" w:rsidR="00263021" w:rsidRDefault="00000000">
            <w:r>
              <w:t>0.247</w:t>
            </w:r>
          </w:p>
        </w:tc>
      </w:tr>
      <w:tr w:rsidR="00263021" w14:paraId="79338DB3" w14:textId="77777777">
        <w:tc>
          <w:tcPr>
            <w:tcW w:w="3345" w:type="dxa"/>
            <w:vAlign w:val="center"/>
          </w:tcPr>
          <w:p w14:paraId="1B70007C" w14:textId="77777777" w:rsidR="00263021" w:rsidRDefault="00000000">
            <w:r>
              <w:t>加气砼砌块</w:t>
            </w:r>
          </w:p>
        </w:tc>
        <w:tc>
          <w:tcPr>
            <w:tcW w:w="848" w:type="dxa"/>
            <w:vAlign w:val="center"/>
          </w:tcPr>
          <w:p w14:paraId="32CF5077" w14:textId="77777777" w:rsidR="0026302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64EC0A4" w14:textId="77777777" w:rsidR="00263021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2641447F" w14:textId="77777777" w:rsidR="00263021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30ED8BB6" w14:textId="77777777" w:rsidR="0026302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4159B36" w14:textId="77777777" w:rsidR="00263021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6BF03524" w14:textId="77777777" w:rsidR="00263021" w:rsidRDefault="00000000">
            <w:r>
              <w:t>3.000</w:t>
            </w:r>
          </w:p>
        </w:tc>
      </w:tr>
      <w:tr w:rsidR="00263021" w14:paraId="51F91718" w14:textId="77777777">
        <w:tc>
          <w:tcPr>
            <w:tcW w:w="3345" w:type="dxa"/>
            <w:vAlign w:val="center"/>
          </w:tcPr>
          <w:p w14:paraId="49D01452" w14:textId="77777777" w:rsidR="00263021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EA87736" w14:textId="77777777" w:rsidR="00263021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2FF24243" w14:textId="77777777" w:rsidR="0026302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7BE4D08A" w14:textId="77777777" w:rsidR="00263021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142133EC" w14:textId="77777777" w:rsidR="0026302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8D1ACE4" w14:textId="77777777" w:rsidR="00263021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7EE27D97" w14:textId="77777777" w:rsidR="00263021" w:rsidRDefault="00000000">
            <w:r>
              <w:t>1.496</w:t>
            </w:r>
          </w:p>
        </w:tc>
      </w:tr>
      <w:tr w:rsidR="00263021" w14:paraId="34D8077F" w14:textId="77777777">
        <w:tc>
          <w:tcPr>
            <w:tcW w:w="3345" w:type="dxa"/>
            <w:vAlign w:val="center"/>
          </w:tcPr>
          <w:p w14:paraId="5BF7DCB1" w14:textId="77777777" w:rsidR="0026302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DA5E7F" w14:textId="77777777" w:rsidR="00263021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2A681311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B04059" w14:textId="77777777" w:rsidR="0026302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A199FC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9D1192" w14:textId="77777777" w:rsidR="00263021" w:rsidRDefault="00000000">
            <w:r>
              <w:t>2.490</w:t>
            </w:r>
          </w:p>
        </w:tc>
        <w:tc>
          <w:tcPr>
            <w:tcW w:w="1064" w:type="dxa"/>
            <w:vAlign w:val="center"/>
          </w:tcPr>
          <w:p w14:paraId="5BB7CA48" w14:textId="77777777" w:rsidR="00263021" w:rsidRDefault="00000000">
            <w:r>
              <w:t>4.743</w:t>
            </w:r>
          </w:p>
        </w:tc>
      </w:tr>
      <w:tr w:rsidR="00263021" w14:paraId="4A37D5A3" w14:textId="77777777">
        <w:tc>
          <w:tcPr>
            <w:tcW w:w="3345" w:type="dxa"/>
            <w:shd w:val="clear" w:color="auto" w:fill="E6E6E6"/>
            <w:vAlign w:val="center"/>
          </w:tcPr>
          <w:p w14:paraId="5EA456B8" w14:textId="77777777" w:rsidR="0026302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9FCAE6" w14:textId="77777777" w:rsidR="00263021" w:rsidRDefault="00000000">
            <w:pPr>
              <w:jc w:val="center"/>
            </w:pPr>
            <w:r>
              <w:t>0.40(</w:t>
            </w:r>
            <w:r>
              <w:t>防水卷材聚酯保护膜</w:t>
            </w:r>
            <w:r>
              <w:t>)</w:t>
            </w:r>
          </w:p>
        </w:tc>
      </w:tr>
      <w:tr w:rsidR="00263021" w14:paraId="48E4D13D" w14:textId="77777777">
        <w:tc>
          <w:tcPr>
            <w:tcW w:w="3345" w:type="dxa"/>
            <w:shd w:val="clear" w:color="auto" w:fill="E6E6E6"/>
            <w:vAlign w:val="center"/>
          </w:tcPr>
          <w:p w14:paraId="5B0BA043" w14:textId="77777777" w:rsidR="0026302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100035" w14:textId="77777777" w:rsidR="00263021" w:rsidRDefault="00000000">
            <w:pPr>
              <w:jc w:val="center"/>
            </w:pPr>
            <w:r>
              <w:t>0.38</w:t>
            </w:r>
          </w:p>
        </w:tc>
      </w:tr>
      <w:tr w:rsidR="00263021" w14:paraId="1489A3B3" w14:textId="77777777">
        <w:tc>
          <w:tcPr>
            <w:tcW w:w="3345" w:type="dxa"/>
            <w:shd w:val="clear" w:color="auto" w:fill="E6E6E6"/>
            <w:vAlign w:val="center"/>
          </w:tcPr>
          <w:p w14:paraId="0D3BDECA" w14:textId="77777777" w:rsidR="00263021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4CDEA5C0" w14:textId="77777777" w:rsidR="00263021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14:paraId="7F59C18C" w14:textId="77777777" w:rsidR="0026302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3021" w14:paraId="61D423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63088E" w14:textId="77777777" w:rsidR="0026302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4BEA41" w14:textId="77777777" w:rsidR="0026302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6A211" w14:textId="77777777" w:rsidR="0026302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459F1" w14:textId="77777777" w:rsidR="0026302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DB3E60" w14:textId="77777777" w:rsidR="0026302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4E22F" w14:textId="77777777" w:rsidR="0026302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9601E9" w14:textId="77777777" w:rsidR="00263021" w:rsidRDefault="00000000">
            <w:pPr>
              <w:jc w:val="center"/>
            </w:pPr>
            <w:r>
              <w:t>热惰性指标</w:t>
            </w:r>
          </w:p>
        </w:tc>
      </w:tr>
      <w:tr w:rsidR="00263021" w14:paraId="2A9CAF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63003B" w14:textId="77777777" w:rsidR="00263021" w:rsidRDefault="002630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0C8E48" w14:textId="77777777" w:rsidR="0026302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B387F" w14:textId="77777777" w:rsidR="0026302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33FE6" w14:textId="77777777" w:rsidR="0026302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671347" w14:textId="77777777" w:rsidR="0026302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B5186" w14:textId="77777777" w:rsidR="0026302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536D80" w14:textId="77777777" w:rsidR="00263021" w:rsidRDefault="00000000">
            <w:pPr>
              <w:jc w:val="center"/>
            </w:pPr>
            <w:r>
              <w:t>D=R*S</w:t>
            </w:r>
          </w:p>
        </w:tc>
      </w:tr>
      <w:tr w:rsidR="00263021" w14:paraId="715B64AD" w14:textId="77777777">
        <w:tc>
          <w:tcPr>
            <w:tcW w:w="3345" w:type="dxa"/>
            <w:vAlign w:val="center"/>
          </w:tcPr>
          <w:p w14:paraId="5816DF0F" w14:textId="77777777" w:rsidR="0026302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781DDE" w14:textId="77777777" w:rsidR="00263021" w:rsidRDefault="00000000">
            <w:r>
              <w:t>0</w:t>
            </w:r>
          </w:p>
        </w:tc>
        <w:tc>
          <w:tcPr>
            <w:tcW w:w="1075" w:type="dxa"/>
            <w:vAlign w:val="center"/>
          </w:tcPr>
          <w:p w14:paraId="1B1E71D7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0214AD" w14:textId="77777777" w:rsidR="0026302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CE038CE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F01420" w14:textId="77777777" w:rsidR="00263021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1540C893" w14:textId="77777777" w:rsidR="00263021" w:rsidRDefault="00000000">
            <w:r>
              <w:t>0.000</w:t>
            </w:r>
          </w:p>
        </w:tc>
      </w:tr>
      <w:tr w:rsidR="00263021" w14:paraId="6C0A6503" w14:textId="77777777">
        <w:tc>
          <w:tcPr>
            <w:tcW w:w="3345" w:type="dxa"/>
            <w:shd w:val="clear" w:color="auto" w:fill="E6E6E6"/>
            <w:vAlign w:val="center"/>
          </w:tcPr>
          <w:p w14:paraId="5A322BCE" w14:textId="77777777" w:rsidR="0026302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C77618" w14:textId="77777777" w:rsidR="00263021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263021" w14:paraId="1F91ED9F" w14:textId="77777777">
        <w:tc>
          <w:tcPr>
            <w:tcW w:w="3345" w:type="dxa"/>
            <w:shd w:val="clear" w:color="auto" w:fill="E6E6E6"/>
            <w:vAlign w:val="center"/>
          </w:tcPr>
          <w:p w14:paraId="65D20C50" w14:textId="77777777" w:rsidR="0026302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2F4C61" w14:textId="77777777" w:rsidR="00263021" w:rsidRDefault="00000000">
            <w:pPr>
              <w:jc w:val="center"/>
            </w:pPr>
            <w:r>
              <w:t>6.67</w:t>
            </w:r>
          </w:p>
        </w:tc>
      </w:tr>
      <w:tr w:rsidR="00263021" w14:paraId="3055D7BF" w14:textId="77777777">
        <w:tc>
          <w:tcPr>
            <w:tcW w:w="3345" w:type="dxa"/>
            <w:shd w:val="clear" w:color="auto" w:fill="E6E6E6"/>
            <w:vAlign w:val="center"/>
          </w:tcPr>
          <w:p w14:paraId="3C55B212" w14:textId="77777777" w:rsidR="00263021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3E9D370E" w14:textId="77777777" w:rsidR="00263021" w:rsidRDefault="00000000">
            <w:pPr>
              <w:jc w:val="center"/>
            </w:pPr>
            <w:r>
              <w:t>《全国民用建筑工程设计技术措施节能篇》</w:t>
            </w:r>
          </w:p>
        </w:tc>
      </w:tr>
    </w:tbl>
    <w:p w14:paraId="6842950C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8171682"/>
      <w:r>
        <w:rPr>
          <w:color w:val="000000"/>
          <w:kern w:val="2"/>
          <w:szCs w:val="24"/>
        </w:rPr>
        <w:t>外墙平均热工特性</w:t>
      </w:r>
      <w:bookmarkEnd w:id="51"/>
    </w:p>
    <w:p w14:paraId="5D5CE551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63021" w14:paraId="2A577CE9" w14:textId="77777777">
        <w:tc>
          <w:tcPr>
            <w:tcW w:w="2948" w:type="dxa"/>
            <w:shd w:val="clear" w:color="auto" w:fill="E6E6E6"/>
            <w:vAlign w:val="center"/>
          </w:tcPr>
          <w:p w14:paraId="4FD64D36" w14:textId="77777777" w:rsidR="0026302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5CE2F6" w14:textId="77777777" w:rsidR="0026302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7BE91B" w14:textId="77777777" w:rsidR="0026302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DAAA6D2" w14:textId="77777777" w:rsidR="0026302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CEA359" w14:textId="77777777" w:rsidR="0026302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5D7E19" w14:textId="77777777" w:rsidR="0026302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BB6D28" w14:textId="77777777" w:rsidR="00263021" w:rsidRDefault="00000000">
            <w:pPr>
              <w:jc w:val="center"/>
            </w:pPr>
            <w:r>
              <w:t>太阳辐射吸收系数</w:t>
            </w:r>
          </w:p>
        </w:tc>
      </w:tr>
      <w:tr w:rsidR="00263021" w14:paraId="3200B8F2" w14:textId="77777777">
        <w:tc>
          <w:tcPr>
            <w:tcW w:w="2948" w:type="dxa"/>
            <w:vAlign w:val="center"/>
          </w:tcPr>
          <w:p w14:paraId="795FC744" w14:textId="77777777" w:rsidR="0026302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A6C66A0" w14:textId="77777777" w:rsidR="0026302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BA9E9C1" w14:textId="77777777" w:rsidR="00263021" w:rsidRDefault="00000000">
            <w:r>
              <w:t>259.98</w:t>
            </w:r>
          </w:p>
        </w:tc>
        <w:tc>
          <w:tcPr>
            <w:tcW w:w="922" w:type="dxa"/>
            <w:vAlign w:val="center"/>
          </w:tcPr>
          <w:p w14:paraId="207984F4" w14:textId="77777777" w:rsidR="00263021" w:rsidRDefault="00000000">
            <w:r>
              <w:t>0.912</w:t>
            </w:r>
          </w:p>
        </w:tc>
        <w:tc>
          <w:tcPr>
            <w:tcW w:w="1305" w:type="dxa"/>
            <w:vAlign w:val="center"/>
          </w:tcPr>
          <w:p w14:paraId="70EE576F" w14:textId="77777777" w:rsidR="0026302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029D3284" w14:textId="77777777" w:rsidR="00263021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63A7A8B9" w14:textId="77777777" w:rsidR="00263021" w:rsidRDefault="00000000">
            <w:r>
              <w:t>0.40</w:t>
            </w:r>
          </w:p>
        </w:tc>
      </w:tr>
      <w:tr w:rsidR="00263021" w14:paraId="3E7367FF" w14:textId="77777777">
        <w:tc>
          <w:tcPr>
            <w:tcW w:w="2948" w:type="dxa"/>
            <w:vAlign w:val="center"/>
          </w:tcPr>
          <w:p w14:paraId="60C3F06E" w14:textId="77777777" w:rsidR="0026302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7EBA7F7" w14:textId="77777777" w:rsidR="0026302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697A02D" w14:textId="77777777" w:rsidR="00263021" w:rsidRDefault="00000000">
            <w:r>
              <w:t>25.08</w:t>
            </w:r>
          </w:p>
        </w:tc>
        <w:tc>
          <w:tcPr>
            <w:tcW w:w="922" w:type="dxa"/>
            <w:vAlign w:val="center"/>
          </w:tcPr>
          <w:p w14:paraId="01E891FA" w14:textId="77777777" w:rsidR="00263021" w:rsidRDefault="00000000">
            <w:r>
              <w:t>0.088</w:t>
            </w:r>
          </w:p>
        </w:tc>
        <w:tc>
          <w:tcPr>
            <w:tcW w:w="1305" w:type="dxa"/>
            <w:vAlign w:val="center"/>
          </w:tcPr>
          <w:p w14:paraId="5234DD11" w14:textId="77777777" w:rsidR="00263021" w:rsidRDefault="00000000">
            <w:r>
              <w:t>6.67</w:t>
            </w:r>
          </w:p>
        </w:tc>
        <w:tc>
          <w:tcPr>
            <w:tcW w:w="1107" w:type="dxa"/>
            <w:vAlign w:val="center"/>
          </w:tcPr>
          <w:p w14:paraId="5111A653" w14:textId="77777777" w:rsidR="00263021" w:rsidRDefault="00000000">
            <w:r>
              <w:t>0.00</w:t>
            </w:r>
          </w:p>
        </w:tc>
        <w:tc>
          <w:tcPr>
            <w:tcW w:w="1107" w:type="dxa"/>
            <w:vAlign w:val="center"/>
          </w:tcPr>
          <w:p w14:paraId="2D26A422" w14:textId="77777777" w:rsidR="00263021" w:rsidRDefault="00000000">
            <w:r>
              <w:t>0.50</w:t>
            </w:r>
          </w:p>
        </w:tc>
      </w:tr>
      <w:tr w:rsidR="00263021" w14:paraId="7A834686" w14:textId="77777777">
        <w:tc>
          <w:tcPr>
            <w:tcW w:w="2948" w:type="dxa"/>
            <w:vAlign w:val="center"/>
          </w:tcPr>
          <w:p w14:paraId="6C696B97" w14:textId="77777777" w:rsidR="0026302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3516469" w14:textId="77777777" w:rsidR="00263021" w:rsidRDefault="00263021"/>
        </w:tc>
        <w:tc>
          <w:tcPr>
            <w:tcW w:w="990" w:type="dxa"/>
            <w:vAlign w:val="center"/>
          </w:tcPr>
          <w:p w14:paraId="0485E0FF" w14:textId="77777777" w:rsidR="00263021" w:rsidRDefault="00000000">
            <w:r>
              <w:t>285.06</w:t>
            </w:r>
          </w:p>
        </w:tc>
        <w:tc>
          <w:tcPr>
            <w:tcW w:w="922" w:type="dxa"/>
            <w:vAlign w:val="center"/>
          </w:tcPr>
          <w:p w14:paraId="1F1549BD" w14:textId="77777777" w:rsidR="0026302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EBAACDB" w14:textId="77777777" w:rsidR="00263021" w:rsidRDefault="00000000">
            <w:r>
              <w:t>0.93</w:t>
            </w:r>
          </w:p>
        </w:tc>
        <w:tc>
          <w:tcPr>
            <w:tcW w:w="1107" w:type="dxa"/>
            <w:vAlign w:val="center"/>
          </w:tcPr>
          <w:p w14:paraId="2A861531" w14:textId="77777777" w:rsidR="00263021" w:rsidRDefault="00000000">
            <w:r>
              <w:t>4.33</w:t>
            </w:r>
          </w:p>
        </w:tc>
        <w:tc>
          <w:tcPr>
            <w:tcW w:w="1107" w:type="dxa"/>
            <w:vAlign w:val="center"/>
          </w:tcPr>
          <w:p w14:paraId="74E7C526" w14:textId="77777777" w:rsidR="00263021" w:rsidRDefault="00000000">
            <w:r>
              <w:t>0.41</w:t>
            </w:r>
          </w:p>
        </w:tc>
      </w:tr>
    </w:tbl>
    <w:p w14:paraId="19358F79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63021" w14:paraId="15B93F85" w14:textId="77777777">
        <w:tc>
          <w:tcPr>
            <w:tcW w:w="2948" w:type="dxa"/>
            <w:shd w:val="clear" w:color="auto" w:fill="E6E6E6"/>
            <w:vAlign w:val="center"/>
          </w:tcPr>
          <w:p w14:paraId="36CDD41F" w14:textId="77777777" w:rsidR="0026302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4F87D3" w14:textId="77777777" w:rsidR="0026302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A65F9" w14:textId="77777777" w:rsidR="0026302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C6BD67" w14:textId="77777777" w:rsidR="0026302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5CD7E1" w14:textId="77777777" w:rsidR="0026302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D2CD2C" w14:textId="77777777" w:rsidR="0026302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15E32E" w14:textId="77777777" w:rsidR="00263021" w:rsidRDefault="00000000">
            <w:pPr>
              <w:jc w:val="center"/>
            </w:pPr>
            <w:r>
              <w:t>太阳辐射吸收系数</w:t>
            </w:r>
          </w:p>
        </w:tc>
      </w:tr>
      <w:tr w:rsidR="00263021" w14:paraId="4A3BCB78" w14:textId="77777777">
        <w:tc>
          <w:tcPr>
            <w:tcW w:w="2948" w:type="dxa"/>
            <w:vAlign w:val="center"/>
          </w:tcPr>
          <w:p w14:paraId="7EC682B1" w14:textId="77777777" w:rsidR="0026302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090B50B" w14:textId="77777777" w:rsidR="0026302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7E1A78" w14:textId="77777777" w:rsidR="00263021" w:rsidRDefault="00000000">
            <w:r>
              <w:t>732.64</w:t>
            </w:r>
          </w:p>
        </w:tc>
        <w:tc>
          <w:tcPr>
            <w:tcW w:w="922" w:type="dxa"/>
            <w:vAlign w:val="center"/>
          </w:tcPr>
          <w:p w14:paraId="02CA65A2" w14:textId="77777777" w:rsidR="00263021" w:rsidRDefault="00000000">
            <w:r>
              <w:t>0.950</w:t>
            </w:r>
          </w:p>
        </w:tc>
        <w:tc>
          <w:tcPr>
            <w:tcW w:w="1305" w:type="dxa"/>
            <w:vAlign w:val="center"/>
          </w:tcPr>
          <w:p w14:paraId="29A9AAE1" w14:textId="77777777" w:rsidR="0026302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6D0D47F7" w14:textId="77777777" w:rsidR="00263021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318EB17D" w14:textId="77777777" w:rsidR="00263021" w:rsidRDefault="00000000">
            <w:r>
              <w:t>0.40</w:t>
            </w:r>
          </w:p>
        </w:tc>
      </w:tr>
      <w:tr w:rsidR="00263021" w14:paraId="6D904668" w14:textId="77777777">
        <w:tc>
          <w:tcPr>
            <w:tcW w:w="2948" w:type="dxa"/>
            <w:vAlign w:val="center"/>
          </w:tcPr>
          <w:p w14:paraId="72F9AA3C" w14:textId="77777777" w:rsidR="0026302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F04B25C" w14:textId="77777777" w:rsidR="0026302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23B6949" w14:textId="77777777" w:rsidR="00263021" w:rsidRDefault="00000000">
            <w:r>
              <w:t>38.75</w:t>
            </w:r>
          </w:p>
        </w:tc>
        <w:tc>
          <w:tcPr>
            <w:tcW w:w="922" w:type="dxa"/>
            <w:vAlign w:val="center"/>
          </w:tcPr>
          <w:p w14:paraId="5C42E4B8" w14:textId="77777777" w:rsidR="00263021" w:rsidRDefault="00000000">
            <w:r>
              <w:t>0.050</w:t>
            </w:r>
          </w:p>
        </w:tc>
        <w:tc>
          <w:tcPr>
            <w:tcW w:w="1305" w:type="dxa"/>
            <w:vAlign w:val="center"/>
          </w:tcPr>
          <w:p w14:paraId="0D4D4076" w14:textId="77777777" w:rsidR="00263021" w:rsidRDefault="00000000">
            <w:r>
              <w:t>6.67</w:t>
            </w:r>
          </w:p>
        </w:tc>
        <w:tc>
          <w:tcPr>
            <w:tcW w:w="1107" w:type="dxa"/>
            <w:vAlign w:val="center"/>
          </w:tcPr>
          <w:p w14:paraId="67AEABA2" w14:textId="77777777" w:rsidR="00263021" w:rsidRDefault="00000000">
            <w:r>
              <w:t>0.00</w:t>
            </w:r>
          </w:p>
        </w:tc>
        <w:tc>
          <w:tcPr>
            <w:tcW w:w="1107" w:type="dxa"/>
            <w:vAlign w:val="center"/>
          </w:tcPr>
          <w:p w14:paraId="32FB4B9B" w14:textId="77777777" w:rsidR="00263021" w:rsidRDefault="00000000">
            <w:r>
              <w:t>0.50</w:t>
            </w:r>
          </w:p>
        </w:tc>
      </w:tr>
      <w:tr w:rsidR="00263021" w14:paraId="7DBE346D" w14:textId="77777777">
        <w:tc>
          <w:tcPr>
            <w:tcW w:w="2948" w:type="dxa"/>
            <w:vAlign w:val="center"/>
          </w:tcPr>
          <w:p w14:paraId="52EA0076" w14:textId="77777777" w:rsidR="0026302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620924B" w14:textId="77777777" w:rsidR="00263021" w:rsidRDefault="00263021"/>
        </w:tc>
        <w:tc>
          <w:tcPr>
            <w:tcW w:w="990" w:type="dxa"/>
            <w:vAlign w:val="center"/>
          </w:tcPr>
          <w:p w14:paraId="5A9948DF" w14:textId="77777777" w:rsidR="00263021" w:rsidRDefault="00000000">
            <w:r>
              <w:t>771.39</w:t>
            </w:r>
          </w:p>
        </w:tc>
        <w:tc>
          <w:tcPr>
            <w:tcW w:w="922" w:type="dxa"/>
            <w:vAlign w:val="center"/>
          </w:tcPr>
          <w:p w14:paraId="458D7624" w14:textId="77777777" w:rsidR="0026302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EFA28D4" w14:textId="77777777" w:rsidR="00263021" w:rsidRDefault="00000000">
            <w:r>
              <w:t>0.69</w:t>
            </w:r>
          </w:p>
        </w:tc>
        <w:tc>
          <w:tcPr>
            <w:tcW w:w="1107" w:type="dxa"/>
            <w:vAlign w:val="center"/>
          </w:tcPr>
          <w:p w14:paraId="3DFD407B" w14:textId="77777777" w:rsidR="00263021" w:rsidRDefault="00000000">
            <w:r>
              <w:t>4.50</w:t>
            </w:r>
          </w:p>
        </w:tc>
        <w:tc>
          <w:tcPr>
            <w:tcW w:w="1107" w:type="dxa"/>
            <w:vAlign w:val="center"/>
          </w:tcPr>
          <w:p w14:paraId="379F8500" w14:textId="77777777" w:rsidR="00263021" w:rsidRDefault="00000000">
            <w:r>
              <w:t>0.41</w:t>
            </w:r>
          </w:p>
        </w:tc>
      </w:tr>
    </w:tbl>
    <w:p w14:paraId="04EE3B3A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63021" w14:paraId="58EB7E5B" w14:textId="77777777">
        <w:tc>
          <w:tcPr>
            <w:tcW w:w="2948" w:type="dxa"/>
            <w:shd w:val="clear" w:color="auto" w:fill="E6E6E6"/>
            <w:vAlign w:val="center"/>
          </w:tcPr>
          <w:p w14:paraId="4262DCD6" w14:textId="77777777" w:rsidR="0026302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BEE37E" w14:textId="77777777" w:rsidR="0026302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2A4C3C" w14:textId="77777777" w:rsidR="0026302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BB967A" w14:textId="77777777" w:rsidR="0026302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388A9C1" w14:textId="77777777" w:rsidR="0026302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E50603" w14:textId="77777777" w:rsidR="0026302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248413" w14:textId="77777777" w:rsidR="00263021" w:rsidRDefault="00000000">
            <w:pPr>
              <w:jc w:val="center"/>
            </w:pPr>
            <w:r>
              <w:t>太阳辐射吸收系数</w:t>
            </w:r>
          </w:p>
        </w:tc>
      </w:tr>
      <w:tr w:rsidR="00263021" w14:paraId="5D651CE3" w14:textId="77777777">
        <w:tc>
          <w:tcPr>
            <w:tcW w:w="2948" w:type="dxa"/>
            <w:vAlign w:val="center"/>
          </w:tcPr>
          <w:p w14:paraId="5D5B3E67" w14:textId="77777777" w:rsidR="00263021" w:rsidRDefault="00000000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1075CAFD" w14:textId="77777777" w:rsidR="0026302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1F91006" w14:textId="77777777" w:rsidR="00263021" w:rsidRDefault="00000000">
            <w:r>
              <w:t>233.65</w:t>
            </w:r>
          </w:p>
        </w:tc>
        <w:tc>
          <w:tcPr>
            <w:tcW w:w="922" w:type="dxa"/>
            <w:vAlign w:val="center"/>
          </w:tcPr>
          <w:p w14:paraId="1AE86DEE" w14:textId="77777777" w:rsidR="00263021" w:rsidRDefault="00000000">
            <w:r>
              <w:t>0.906</w:t>
            </w:r>
          </w:p>
        </w:tc>
        <w:tc>
          <w:tcPr>
            <w:tcW w:w="1305" w:type="dxa"/>
            <w:vAlign w:val="center"/>
          </w:tcPr>
          <w:p w14:paraId="61CDFC54" w14:textId="77777777" w:rsidR="0026302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36561D8C" w14:textId="77777777" w:rsidR="00263021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20B86771" w14:textId="77777777" w:rsidR="00263021" w:rsidRDefault="00000000">
            <w:r>
              <w:t>0.40</w:t>
            </w:r>
          </w:p>
        </w:tc>
      </w:tr>
      <w:tr w:rsidR="00263021" w14:paraId="6B9E7CA4" w14:textId="77777777">
        <w:tc>
          <w:tcPr>
            <w:tcW w:w="2948" w:type="dxa"/>
            <w:vAlign w:val="center"/>
          </w:tcPr>
          <w:p w14:paraId="0B120B35" w14:textId="77777777" w:rsidR="0026302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E44A275" w14:textId="77777777" w:rsidR="0026302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A1930CE" w14:textId="77777777" w:rsidR="00263021" w:rsidRDefault="00000000">
            <w:r>
              <w:t>24.35</w:t>
            </w:r>
          </w:p>
        </w:tc>
        <w:tc>
          <w:tcPr>
            <w:tcW w:w="922" w:type="dxa"/>
            <w:vAlign w:val="center"/>
          </w:tcPr>
          <w:p w14:paraId="7372218E" w14:textId="77777777" w:rsidR="00263021" w:rsidRDefault="00000000">
            <w:r>
              <w:t>0.094</w:t>
            </w:r>
          </w:p>
        </w:tc>
        <w:tc>
          <w:tcPr>
            <w:tcW w:w="1305" w:type="dxa"/>
            <w:vAlign w:val="center"/>
          </w:tcPr>
          <w:p w14:paraId="7C7E32CD" w14:textId="77777777" w:rsidR="00263021" w:rsidRDefault="00000000">
            <w:r>
              <w:t>6.67</w:t>
            </w:r>
          </w:p>
        </w:tc>
        <w:tc>
          <w:tcPr>
            <w:tcW w:w="1107" w:type="dxa"/>
            <w:vAlign w:val="center"/>
          </w:tcPr>
          <w:p w14:paraId="106FEA2C" w14:textId="77777777" w:rsidR="00263021" w:rsidRDefault="00000000">
            <w:r>
              <w:t>0.00</w:t>
            </w:r>
          </w:p>
        </w:tc>
        <w:tc>
          <w:tcPr>
            <w:tcW w:w="1107" w:type="dxa"/>
            <w:vAlign w:val="center"/>
          </w:tcPr>
          <w:p w14:paraId="30774BAA" w14:textId="77777777" w:rsidR="00263021" w:rsidRDefault="00000000">
            <w:r>
              <w:t>0.50</w:t>
            </w:r>
          </w:p>
        </w:tc>
      </w:tr>
      <w:tr w:rsidR="00263021" w14:paraId="7F68CC09" w14:textId="77777777">
        <w:tc>
          <w:tcPr>
            <w:tcW w:w="2948" w:type="dxa"/>
            <w:vAlign w:val="center"/>
          </w:tcPr>
          <w:p w14:paraId="3A208F26" w14:textId="77777777" w:rsidR="0026302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E206A1E" w14:textId="77777777" w:rsidR="00263021" w:rsidRDefault="00263021"/>
        </w:tc>
        <w:tc>
          <w:tcPr>
            <w:tcW w:w="990" w:type="dxa"/>
            <w:vAlign w:val="center"/>
          </w:tcPr>
          <w:p w14:paraId="0C93B50D" w14:textId="77777777" w:rsidR="00263021" w:rsidRDefault="00000000">
            <w:r>
              <w:t>257.99</w:t>
            </w:r>
          </w:p>
        </w:tc>
        <w:tc>
          <w:tcPr>
            <w:tcW w:w="922" w:type="dxa"/>
            <w:vAlign w:val="center"/>
          </w:tcPr>
          <w:p w14:paraId="19957763" w14:textId="77777777" w:rsidR="0026302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611C545" w14:textId="77777777" w:rsidR="00263021" w:rsidRDefault="00000000">
            <w:r>
              <w:t>0.97</w:t>
            </w:r>
          </w:p>
        </w:tc>
        <w:tc>
          <w:tcPr>
            <w:tcW w:w="1107" w:type="dxa"/>
            <w:vAlign w:val="center"/>
          </w:tcPr>
          <w:p w14:paraId="42C9934D" w14:textId="77777777" w:rsidR="00263021" w:rsidRDefault="00000000">
            <w:r>
              <w:t>4.30</w:t>
            </w:r>
          </w:p>
        </w:tc>
        <w:tc>
          <w:tcPr>
            <w:tcW w:w="1107" w:type="dxa"/>
            <w:vAlign w:val="center"/>
          </w:tcPr>
          <w:p w14:paraId="4A24C365" w14:textId="77777777" w:rsidR="00263021" w:rsidRDefault="00000000">
            <w:r>
              <w:t>0.41</w:t>
            </w:r>
          </w:p>
        </w:tc>
      </w:tr>
    </w:tbl>
    <w:p w14:paraId="72686702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63021" w14:paraId="361698B1" w14:textId="77777777">
        <w:tc>
          <w:tcPr>
            <w:tcW w:w="2948" w:type="dxa"/>
            <w:shd w:val="clear" w:color="auto" w:fill="E6E6E6"/>
            <w:vAlign w:val="center"/>
          </w:tcPr>
          <w:p w14:paraId="2A44ADBE" w14:textId="77777777" w:rsidR="0026302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CA08CC" w14:textId="77777777" w:rsidR="0026302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C04B7C" w14:textId="77777777" w:rsidR="0026302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1C9190" w14:textId="77777777" w:rsidR="0026302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092007" w14:textId="77777777" w:rsidR="0026302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1E506E" w14:textId="77777777" w:rsidR="0026302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008C63" w14:textId="77777777" w:rsidR="00263021" w:rsidRDefault="00000000">
            <w:pPr>
              <w:jc w:val="center"/>
            </w:pPr>
            <w:r>
              <w:t>太阳辐射吸收系数</w:t>
            </w:r>
          </w:p>
        </w:tc>
      </w:tr>
      <w:tr w:rsidR="00263021" w14:paraId="3FC699DC" w14:textId="77777777">
        <w:tc>
          <w:tcPr>
            <w:tcW w:w="2948" w:type="dxa"/>
            <w:vAlign w:val="center"/>
          </w:tcPr>
          <w:p w14:paraId="1BEC9944" w14:textId="77777777" w:rsidR="0026302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EC08CCF" w14:textId="77777777" w:rsidR="0026302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BE6C980" w14:textId="77777777" w:rsidR="00263021" w:rsidRDefault="00000000">
            <w:r>
              <w:t>381.95</w:t>
            </w:r>
          </w:p>
        </w:tc>
        <w:tc>
          <w:tcPr>
            <w:tcW w:w="922" w:type="dxa"/>
            <w:vAlign w:val="center"/>
          </w:tcPr>
          <w:p w14:paraId="7FCD0757" w14:textId="77777777" w:rsidR="00263021" w:rsidRDefault="00000000">
            <w:r>
              <w:t>0.933</w:t>
            </w:r>
          </w:p>
        </w:tc>
        <w:tc>
          <w:tcPr>
            <w:tcW w:w="1305" w:type="dxa"/>
            <w:vAlign w:val="center"/>
          </w:tcPr>
          <w:p w14:paraId="779F9E9F" w14:textId="77777777" w:rsidR="0026302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41952A14" w14:textId="77777777" w:rsidR="00263021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127C25E6" w14:textId="77777777" w:rsidR="00263021" w:rsidRDefault="00000000">
            <w:r>
              <w:t>0.40</w:t>
            </w:r>
          </w:p>
        </w:tc>
      </w:tr>
      <w:tr w:rsidR="00263021" w14:paraId="11DB9D52" w14:textId="77777777">
        <w:tc>
          <w:tcPr>
            <w:tcW w:w="2948" w:type="dxa"/>
            <w:vAlign w:val="center"/>
          </w:tcPr>
          <w:p w14:paraId="41095454" w14:textId="77777777" w:rsidR="0026302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DF4F854" w14:textId="77777777" w:rsidR="0026302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9E771E0" w14:textId="77777777" w:rsidR="00263021" w:rsidRDefault="00000000">
            <w:r>
              <w:t>27.48</w:t>
            </w:r>
          </w:p>
        </w:tc>
        <w:tc>
          <w:tcPr>
            <w:tcW w:w="922" w:type="dxa"/>
            <w:vAlign w:val="center"/>
          </w:tcPr>
          <w:p w14:paraId="1F088388" w14:textId="77777777" w:rsidR="00263021" w:rsidRDefault="00000000">
            <w:r>
              <w:t>0.067</w:t>
            </w:r>
          </w:p>
        </w:tc>
        <w:tc>
          <w:tcPr>
            <w:tcW w:w="1305" w:type="dxa"/>
            <w:vAlign w:val="center"/>
          </w:tcPr>
          <w:p w14:paraId="24AAB420" w14:textId="77777777" w:rsidR="00263021" w:rsidRDefault="00000000">
            <w:r>
              <w:t>6.67</w:t>
            </w:r>
          </w:p>
        </w:tc>
        <w:tc>
          <w:tcPr>
            <w:tcW w:w="1107" w:type="dxa"/>
            <w:vAlign w:val="center"/>
          </w:tcPr>
          <w:p w14:paraId="43CD008C" w14:textId="77777777" w:rsidR="00263021" w:rsidRDefault="00000000">
            <w:r>
              <w:t>0.00</w:t>
            </w:r>
          </w:p>
        </w:tc>
        <w:tc>
          <w:tcPr>
            <w:tcW w:w="1107" w:type="dxa"/>
            <w:vAlign w:val="center"/>
          </w:tcPr>
          <w:p w14:paraId="2A9ADB4B" w14:textId="77777777" w:rsidR="00263021" w:rsidRDefault="00000000">
            <w:r>
              <w:t>0.50</w:t>
            </w:r>
          </w:p>
        </w:tc>
      </w:tr>
      <w:tr w:rsidR="00263021" w14:paraId="49229948" w14:textId="77777777">
        <w:tc>
          <w:tcPr>
            <w:tcW w:w="2948" w:type="dxa"/>
            <w:vAlign w:val="center"/>
          </w:tcPr>
          <w:p w14:paraId="312F1ACC" w14:textId="77777777" w:rsidR="0026302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723CCF0" w14:textId="77777777" w:rsidR="00263021" w:rsidRDefault="00263021"/>
        </w:tc>
        <w:tc>
          <w:tcPr>
            <w:tcW w:w="990" w:type="dxa"/>
            <w:vAlign w:val="center"/>
          </w:tcPr>
          <w:p w14:paraId="337A024F" w14:textId="77777777" w:rsidR="00263021" w:rsidRDefault="00000000">
            <w:r>
              <w:t>409.43</w:t>
            </w:r>
          </w:p>
        </w:tc>
        <w:tc>
          <w:tcPr>
            <w:tcW w:w="922" w:type="dxa"/>
            <w:vAlign w:val="center"/>
          </w:tcPr>
          <w:p w14:paraId="6AB7528F" w14:textId="77777777" w:rsidR="0026302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5E72B31" w14:textId="77777777" w:rsidR="00263021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6070B836" w14:textId="77777777" w:rsidR="0026302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5F57DF69" w14:textId="77777777" w:rsidR="00263021" w:rsidRDefault="00000000">
            <w:r>
              <w:t>0.41</w:t>
            </w:r>
          </w:p>
        </w:tc>
      </w:tr>
    </w:tbl>
    <w:p w14:paraId="4F5F4CB3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63021" w14:paraId="6A1BD99F" w14:textId="77777777">
        <w:tc>
          <w:tcPr>
            <w:tcW w:w="2948" w:type="dxa"/>
            <w:shd w:val="clear" w:color="auto" w:fill="E6E6E6"/>
            <w:vAlign w:val="center"/>
          </w:tcPr>
          <w:p w14:paraId="160E5E4C" w14:textId="77777777" w:rsidR="0026302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445955" w14:textId="77777777" w:rsidR="0026302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23F5E9" w14:textId="77777777" w:rsidR="0026302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9DB1EE" w14:textId="77777777" w:rsidR="0026302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3BFB97A" w14:textId="77777777" w:rsidR="0026302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3B31C6" w14:textId="77777777" w:rsidR="0026302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F1321A" w14:textId="77777777" w:rsidR="00263021" w:rsidRDefault="00000000">
            <w:pPr>
              <w:jc w:val="center"/>
            </w:pPr>
            <w:r>
              <w:t>太阳辐射吸收系数</w:t>
            </w:r>
          </w:p>
        </w:tc>
      </w:tr>
      <w:tr w:rsidR="00263021" w14:paraId="43F77797" w14:textId="77777777">
        <w:tc>
          <w:tcPr>
            <w:tcW w:w="2948" w:type="dxa"/>
            <w:vAlign w:val="center"/>
          </w:tcPr>
          <w:p w14:paraId="4978A238" w14:textId="77777777" w:rsidR="0026302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3F4290B" w14:textId="77777777" w:rsidR="0026302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D757A6" w14:textId="77777777" w:rsidR="00263021" w:rsidRDefault="00000000">
            <w:r>
              <w:t>1608.22</w:t>
            </w:r>
          </w:p>
        </w:tc>
        <w:tc>
          <w:tcPr>
            <w:tcW w:w="922" w:type="dxa"/>
            <w:vAlign w:val="center"/>
          </w:tcPr>
          <w:p w14:paraId="384A4E2D" w14:textId="77777777" w:rsidR="00263021" w:rsidRDefault="00000000">
            <w:r>
              <w:t>0.933</w:t>
            </w:r>
          </w:p>
        </w:tc>
        <w:tc>
          <w:tcPr>
            <w:tcW w:w="1305" w:type="dxa"/>
            <w:vAlign w:val="center"/>
          </w:tcPr>
          <w:p w14:paraId="15A5EA25" w14:textId="77777777" w:rsidR="00263021" w:rsidRDefault="00000000">
            <w:r>
              <w:t>0.38</w:t>
            </w:r>
          </w:p>
        </w:tc>
        <w:tc>
          <w:tcPr>
            <w:tcW w:w="1107" w:type="dxa"/>
            <w:vAlign w:val="center"/>
          </w:tcPr>
          <w:p w14:paraId="19144018" w14:textId="77777777" w:rsidR="00263021" w:rsidRDefault="00000000">
            <w:r>
              <w:t>4.74</w:t>
            </w:r>
          </w:p>
        </w:tc>
        <w:tc>
          <w:tcPr>
            <w:tcW w:w="1107" w:type="dxa"/>
            <w:vAlign w:val="center"/>
          </w:tcPr>
          <w:p w14:paraId="38EBAA77" w14:textId="77777777" w:rsidR="00263021" w:rsidRDefault="00000000">
            <w:r>
              <w:t>0.40</w:t>
            </w:r>
          </w:p>
        </w:tc>
      </w:tr>
      <w:tr w:rsidR="00263021" w14:paraId="38E42928" w14:textId="77777777">
        <w:tc>
          <w:tcPr>
            <w:tcW w:w="2948" w:type="dxa"/>
            <w:vAlign w:val="center"/>
          </w:tcPr>
          <w:p w14:paraId="07B3A5F7" w14:textId="77777777" w:rsidR="00263021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1F29A7F" w14:textId="77777777" w:rsidR="00263021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31DC298" w14:textId="77777777" w:rsidR="00263021" w:rsidRDefault="00000000">
            <w:r>
              <w:t>115.66</w:t>
            </w:r>
          </w:p>
        </w:tc>
        <w:tc>
          <w:tcPr>
            <w:tcW w:w="922" w:type="dxa"/>
            <w:vAlign w:val="center"/>
          </w:tcPr>
          <w:p w14:paraId="47BF0D7F" w14:textId="77777777" w:rsidR="00263021" w:rsidRDefault="00000000">
            <w:r>
              <w:t>0.067</w:t>
            </w:r>
          </w:p>
        </w:tc>
        <w:tc>
          <w:tcPr>
            <w:tcW w:w="1305" w:type="dxa"/>
            <w:vAlign w:val="center"/>
          </w:tcPr>
          <w:p w14:paraId="07759788" w14:textId="77777777" w:rsidR="00263021" w:rsidRDefault="00000000">
            <w:r>
              <w:t>6.67</w:t>
            </w:r>
          </w:p>
        </w:tc>
        <w:tc>
          <w:tcPr>
            <w:tcW w:w="1107" w:type="dxa"/>
            <w:vAlign w:val="center"/>
          </w:tcPr>
          <w:p w14:paraId="45430071" w14:textId="77777777" w:rsidR="00263021" w:rsidRDefault="00000000">
            <w:r>
              <w:t>0.00</w:t>
            </w:r>
          </w:p>
        </w:tc>
        <w:tc>
          <w:tcPr>
            <w:tcW w:w="1107" w:type="dxa"/>
            <w:vAlign w:val="center"/>
          </w:tcPr>
          <w:p w14:paraId="3674C631" w14:textId="77777777" w:rsidR="00263021" w:rsidRDefault="00000000">
            <w:r>
              <w:t>0.50</w:t>
            </w:r>
          </w:p>
        </w:tc>
      </w:tr>
      <w:tr w:rsidR="00263021" w14:paraId="28EFE243" w14:textId="77777777">
        <w:tc>
          <w:tcPr>
            <w:tcW w:w="2948" w:type="dxa"/>
            <w:vAlign w:val="center"/>
          </w:tcPr>
          <w:p w14:paraId="240BB7D4" w14:textId="77777777" w:rsidR="0026302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09800C0" w14:textId="77777777" w:rsidR="00263021" w:rsidRDefault="00263021"/>
        </w:tc>
        <w:tc>
          <w:tcPr>
            <w:tcW w:w="990" w:type="dxa"/>
            <w:vAlign w:val="center"/>
          </w:tcPr>
          <w:p w14:paraId="1261C38F" w14:textId="77777777" w:rsidR="00263021" w:rsidRDefault="00000000">
            <w:r>
              <w:t>1723.88</w:t>
            </w:r>
          </w:p>
        </w:tc>
        <w:tc>
          <w:tcPr>
            <w:tcW w:w="922" w:type="dxa"/>
            <w:vAlign w:val="center"/>
          </w:tcPr>
          <w:p w14:paraId="4B97F787" w14:textId="77777777" w:rsidR="0026302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FFFC0D3" w14:textId="77777777" w:rsidR="00263021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31951CC5" w14:textId="77777777" w:rsidR="00263021" w:rsidRDefault="00000000">
            <w:r>
              <w:t>4.42</w:t>
            </w:r>
          </w:p>
        </w:tc>
        <w:tc>
          <w:tcPr>
            <w:tcW w:w="1107" w:type="dxa"/>
            <w:vAlign w:val="center"/>
          </w:tcPr>
          <w:p w14:paraId="407D7B4C" w14:textId="77777777" w:rsidR="00263021" w:rsidRDefault="00000000">
            <w:r>
              <w:t>0.41</w:t>
            </w:r>
          </w:p>
        </w:tc>
      </w:tr>
      <w:tr w:rsidR="00263021" w14:paraId="19D51646" w14:textId="77777777">
        <w:tc>
          <w:tcPr>
            <w:tcW w:w="2948" w:type="dxa"/>
            <w:shd w:val="clear" w:color="auto" w:fill="E6E6E6"/>
            <w:vAlign w:val="center"/>
          </w:tcPr>
          <w:p w14:paraId="15C7DB0A" w14:textId="77777777" w:rsidR="0026302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F2AD90A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63021" w14:paraId="34177A79" w14:textId="77777777">
        <w:tc>
          <w:tcPr>
            <w:tcW w:w="2948" w:type="dxa"/>
            <w:shd w:val="clear" w:color="auto" w:fill="E6E6E6"/>
            <w:vAlign w:val="center"/>
          </w:tcPr>
          <w:p w14:paraId="1EC43367" w14:textId="77777777" w:rsidR="00263021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7F4C431" w14:textId="77777777" w:rsidR="00263021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263021" w14:paraId="2D15702C" w14:textId="77777777">
        <w:tc>
          <w:tcPr>
            <w:tcW w:w="2948" w:type="dxa"/>
            <w:shd w:val="clear" w:color="auto" w:fill="E6E6E6"/>
            <w:vAlign w:val="center"/>
          </w:tcPr>
          <w:p w14:paraId="03C2324D" w14:textId="77777777" w:rsidR="0026302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C106C3E" w14:textId="77777777" w:rsidR="00263021" w:rsidRDefault="00000000">
            <w:r>
              <w:t>满足</w:t>
            </w:r>
          </w:p>
        </w:tc>
      </w:tr>
    </w:tbl>
    <w:p w14:paraId="2A7D262C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2E25D3" w14:textId="77777777" w:rsidR="00263021" w:rsidRDefault="00000000">
      <w:pPr>
        <w:pStyle w:val="2"/>
        <w:widowControl w:val="0"/>
        <w:rPr>
          <w:kern w:val="2"/>
        </w:rPr>
      </w:pPr>
      <w:bookmarkStart w:id="52" w:name="_Toc128171683"/>
      <w:r>
        <w:rPr>
          <w:kern w:val="2"/>
        </w:rPr>
        <w:t>挑空楼板构造</w:t>
      </w:r>
      <w:bookmarkEnd w:id="52"/>
    </w:p>
    <w:p w14:paraId="6B6DE033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28171684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63021" w14:paraId="09D1CA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3EE87B" w14:textId="77777777" w:rsidR="0026302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699C84" w14:textId="77777777" w:rsidR="0026302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621BD" w14:textId="77777777" w:rsidR="0026302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90275" w14:textId="77777777" w:rsidR="0026302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0488E" w14:textId="77777777" w:rsidR="0026302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C216A" w14:textId="77777777" w:rsidR="0026302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DAB154" w14:textId="77777777" w:rsidR="00263021" w:rsidRDefault="00000000">
            <w:pPr>
              <w:jc w:val="center"/>
            </w:pPr>
            <w:r>
              <w:t>热惰性指标</w:t>
            </w:r>
          </w:p>
        </w:tc>
      </w:tr>
      <w:tr w:rsidR="00263021" w14:paraId="0DAC36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5F8673" w14:textId="77777777" w:rsidR="00263021" w:rsidRDefault="0026302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B5DCA4" w14:textId="77777777" w:rsidR="0026302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E6AE1" w14:textId="77777777" w:rsidR="0026302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6F16A" w14:textId="77777777" w:rsidR="0026302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82169" w14:textId="77777777" w:rsidR="0026302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691EE" w14:textId="77777777" w:rsidR="0026302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196107" w14:textId="77777777" w:rsidR="00263021" w:rsidRDefault="00000000">
            <w:pPr>
              <w:jc w:val="center"/>
            </w:pPr>
            <w:r>
              <w:t>D=R*S</w:t>
            </w:r>
          </w:p>
        </w:tc>
      </w:tr>
      <w:tr w:rsidR="00263021" w14:paraId="6BABEA1C" w14:textId="77777777">
        <w:tc>
          <w:tcPr>
            <w:tcW w:w="3345" w:type="dxa"/>
            <w:vAlign w:val="center"/>
          </w:tcPr>
          <w:p w14:paraId="22AA97AF" w14:textId="77777777" w:rsidR="00263021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589EB45" w14:textId="77777777" w:rsidR="0026302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136F9D" w14:textId="77777777" w:rsidR="00263021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FADA0B1" w14:textId="77777777" w:rsidR="0026302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2FA8B28" w14:textId="77777777" w:rsidR="0026302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B943BE" w14:textId="77777777" w:rsidR="00263021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E688B11" w14:textId="77777777" w:rsidR="00263021" w:rsidRDefault="00000000">
            <w:r>
              <w:t>0.247</w:t>
            </w:r>
          </w:p>
        </w:tc>
      </w:tr>
      <w:tr w:rsidR="00263021" w14:paraId="1C319FCA" w14:textId="77777777">
        <w:tc>
          <w:tcPr>
            <w:tcW w:w="3345" w:type="dxa"/>
            <w:vAlign w:val="center"/>
          </w:tcPr>
          <w:p w14:paraId="3D411ECC" w14:textId="77777777" w:rsidR="00263021" w:rsidRDefault="00000000">
            <w:r>
              <w:t>加气砼砌块</w:t>
            </w:r>
          </w:p>
        </w:tc>
        <w:tc>
          <w:tcPr>
            <w:tcW w:w="848" w:type="dxa"/>
            <w:vAlign w:val="center"/>
          </w:tcPr>
          <w:p w14:paraId="06473DDF" w14:textId="77777777" w:rsidR="0026302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61D4B9B" w14:textId="77777777" w:rsidR="00263021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5CEA70F8" w14:textId="77777777" w:rsidR="00263021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28FCB715" w14:textId="77777777" w:rsidR="00263021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2086412" w14:textId="77777777" w:rsidR="00263021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16F3A5F0" w14:textId="77777777" w:rsidR="00263021" w:rsidRDefault="00000000">
            <w:r>
              <w:t>3.000</w:t>
            </w:r>
          </w:p>
        </w:tc>
      </w:tr>
      <w:tr w:rsidR="00263021" w14:paraId="7870D89C" w14:textId="77777777">
        <w:tc>
          <w:tcPr>
            <w:tcW w:w="3345" w:type="dxa"/>
            <w:vAlign w:val="center"/>
          </w:tcPr>
          <w:p w14:paraId="36CBCA52" w14:textId="77777777" w:rsidR="00263021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31D7FA2" w14:textId="77777777" w:rsidR="00263021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5DB64D81" w14:textId="77777777" w:rsidR="0026302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35C83E08" w14:textId="77777777" w:rsidR="00263021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5E008F86" w14:textId="77777777" w:rsidR="0026302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68EE09E" w14:textId="77777777" w:rsidR="00263021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424BFE8A" w14:textId="77777777" w:rsidR="00263021" w:rsidRDefault="00000000">
            <w:r>
              <w:t>1.496</w:t>
            </w:r>
          </w:p>
        </w:tc>
      </w:tr>
      <w:tr w:rsidR="00263021" w14:paraId="20DEDD51" w14:textId="77777777">
        <w:tc>
          <w:tcPr>
            <w:tcW w:w="3345" w:type="dxa"/>
            <w:vAlign w:val="center"/>
          </w:tcPr>
          <w:p w14:paraId="1C32C8C4" w14:textId="77777777" w:rsidR="0026302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4CD6DA" w14:textId="77777777" w:rsidR="00263021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15DB4642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231C62" w14:textId="77777777" w:rsidR="0026302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049D3E" w14:textId="77777777" w:rsidR="0026302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110B7F" w14:textId="77777777" w:rsidR="00263021" w:rsidRDefault="00000000">
            <w:r>
              <w:t>2.490</w:t>
            </w:r>
          </w:p>
        </w:tc>
        <w:tc>
          <w:tcPr>
            <w:tcW w:w="1064" w:type="dxa"/>
            <w:vAlign w:val="center"/>
          </w:tcPr>
          <w:p w14:paraId="0AF2D4EA" w14:textId="77777777" w:rsidR="00263021" w:rsidRDefault="00000000">
            <w:r>
              <w:t>4.743</w:t>
            </w:r>
          </w:p>
        </w:tc>
      </w:tr>
      <w:tr w:rsidR="00263021" w14:paraId="2A3B1E65" w14:textId="77777777">
        <w:tc>
          <w:tcPr>
            <w:tcW w:w="3345" w:type="dxa"/>
            <w:shd w:val="clear" w:color="auto" w:fill="E6E6E6"/>
            <w:vAlign w:val="center"/>
          </w:tcPr>
          <w:p w14:paraId="20DD2AC5" w14:textId="77777777" w:rsidR="0026302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FBE7FD6" w14:textId="77777777" w:rsidR="00263021" w:rsidRDefault="00000000">
            <w:pPr>
              <w:jc w:val="center"/>
            </w:pPr>
            <w:r>
              <w:t>0.38</w:t>
            </w:r>
          </w:p>
        </w:tc>
      </w:tr>
      <w:tr w:rsidR="00263021" w14:paraId="056E074C" w14:textId="77777777">
        <w:tc>
          <w:tcPr>
            <w:tcW w:w="3345" w:type="dxa"/>
            <w:shd w:val="clear" w:color="auto" w:fill="E6E6E6"/>
            <w:vAlign w:val="center"/>
          </w:tcPr>
          <w:p w14:paraId="3909C084" w14:textId="77777777" w:rsidR="00263021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462B47CB" w14:textId="77777777" w:rsidR="00263021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  <w:tr w:rsidR="00263021" w14:paraId="08F3E564" w14:textId="77777777">
        <w:tc>
          <w:tcPr>
            <w:tcW w:w="3345" w:type="dxa"/>
            <w:shd w:val="clear" w:color="auto" w:fill="E6E6E6"/>
            <w:vAlign w:val="center"/>
          </w:tcPr>
          <w:p w14:paraId="691AAC33" w14:textId="77777777" w:rsidR="0026302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F4D0635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63021" w14:paraId="28ED73BE" w14:textId="77777777">
        <w:tc>
          <w:tcPr>
            <w:tcW w:w="3345" w:type="dxa"/>
            <w:shd w:val="clear" w:color="auto" w:fill="E6E6E6"/>
            <w:vAlign w:val="center"/>
          </w:tcPr>
          <w:p w14:paraId="0FB3E168" w14:textId="77777777" w:rsidR="0026302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2DB0F7A" w14:textId="77777777" w:rsidR="00263021" w:rsidRDefault="00000000">
            <w:r>
              <w:t>K≤0.70</w:t>
            </w:r>
          </w:p>
        </w:tc>
      </w:tr>
      <w:tr w:rsidR="00263021" w14:paraId="60A2EB43" w14:textId="77777777">
        <w:tc>
          <w:tcPr>
            <w:tcW w:w="3345" w:type="dxa"/>
            <w:shd w:val="clear" w:color="auto" w:fill="E6E6E6"/>
            <w:vAlign w:val="center"/>
          </w:tcPr>
          <w:p w14:paraId="387E1140" w14:textId="77777777" w:rsidR="0026302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7688AD5" w14:textId="77777777" w:rsidR="00263021" w:rsidRDefault="00000000">
            <w:r>
              <w:t>满足</w:t>
            </w:r>
          </w:p>
        </w:tc>
      </w:tr>
    </w:tbl>
    <w:p w14:paraId="65285A08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12C5F0" w14:textId="77777777" w:rsidR="00263021" w:rsidRDefault="00000000">
      <w:pPr>
        <w:pStyle w:val="2"/>
        <w:widowControl w:val="0"/>
        <w:rPr>
          <w:kern w:val="2"/>
        </w:rPr>
      </w:pPr>
      <w:bookmarkStart w:id="54" w:name="_Toc128171685"/>
      <w:r>
        <w:rPr>
          <w:kern w:val="2"/>
        </w:rPr>
        <w:t>外窗热工</w:t>
      </w:r>
      <w:bookmarkEnd w:id="54"/>
    </w:p>
    <w:p w14:paraId="63406AA4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8171686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63021" w14:paraId="79B1D769" w14:textId="77777777">
        <w:tc>
          <w:tcPr>
            <w:tcW w:w="905" w:type="dxa"/>
            <w:shd w:val="clear" w:color="auto" w:fill="E6E6E6"/>
            <w:vAlign w:val="center"/>
          </w:tcPr>
          <w:p w14:paraId="39480958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B9B40CC" w14:textId="77777777" w:rsidR="0026302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E11A50E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5F5E6D8" w14:textId="77777777" w:rsidR="0026302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5A5E7B9" w14:textId="77777777" w:rsidR="0026302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8B79CC3" w14:textId="77777777" w:rsidR="0026302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705EF15" w14:textId="77777777" w:rsidR="00263021" w:rsidRDefault="00000000">
            <w:pPr>
              <w:jc w:val="center"/>
            </w:pPr>
            <w:r>
              <w:t>备注</w:t>
            </w:r>
          </w:p>
        </w:tc>
      </w:tr>
      <w:tr w:rsidR="00263021" w14:paraId="09624F4B" w14:textId="77777777">
        <w:tc>
          <w:tcPr>
            <w:tcW w:w="905" w:type="dxa"/>
            <w:vAlign w:val="center"/>
          </w:tcPr>
          <w:p w14:paraId="36A1CEBB" w14:textId="77777777" w:rsidR="00263021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7884B1E0" w14:textId="77777777" w:rsidR="00263021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15A8C554" w14:textId="77777777" w:rsidR="00263021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06A6F12D" w14:textId="77777777" w:rsidR="00263021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4D7EEDAA" w14:textId="77777777" w:rsidR="00263021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197073F1" w14:textId="77777777" w:rsidR="0026302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A1CAE95" w14:textId="77777777" w:rsidR="00263021" w:rsidRDefault="00000000">
            <w:r>
              <w:t>来源《民用建筑热工设计规范》</w:t>
            </w:r>
          </w:p>
        </w:tc>
      </w:tr>
      <w:tr w:rsidR="00263021" w14:paraId="3AE1F6F9" w14:textId="77777777">
        <w:tc>
          <w:tcPr>
            <w:tcW w:w="905" w:type="dxa"/>
            <w:vAlign w:val="center"/>
          </w:tcPr>
          <w:p w14:paraId="1B889676" w14:textId="77777777" w:rsidR="00263021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6200F8C5" w14:textId="77777777" w:rsidR="00263021" w:rsidRDefault="00000000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5A54777B" w14:textId="77777777" w:rsidR="0026302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5788252" w14:textId="77777777" w:rsidR="00263021" w:rsidRDefault="00000000">
            <w:r>
              <w:t>1.60</w:t>
            </w:r>
          </w:p>
        </w:tc>
        <w:tc>
          <w:tcPr>
            <w:tcW w:w="956" w:type="dxa"/>
            <w:vAlign w:val="center"/>
          </w:tcPr>
          <w:p w14:paraId="2B2C7F6C" w14:textId="77777777" w:rsidR="00263021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14:paraId="652120FB" w14:textId="77777777" w:rsidR="0026302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2FB39B7" w14:textId="77777777" w:rsidR="00263021" w:rsidRDefault="00000000">
            <w:r>
              <w:t>《全国民用建筑工程设计技术措施节能篇》</w:t>
            </w:r>
          </w:p>
        </w:tc>
      </w:tr>
    </w:tbl>
    <w:p w14:paraId="09CC91F7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8171687"/>
      <w:r>
        <w:rPr>
          <w:color w:val="000000"/>
          <w:kern w:val="2"/>
          <w:szCs w:val="24"/>
        </w:rPr>
        <w:t>外遮阳类型</w:t>
      </w:r>
      <w:bookmarkEnd w:id="56"/>
    </w:p>
    <w:p w14:paraId="08086C9A" w14:textId="77777777" w:rsidR="0026302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463B0871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B413F2" wp14:editId="0E6E1158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63021" w14:paraId="07E86825" w14:textId="77777777">
        <w:tc>
          <w:tcPr>
            <w:tcW w:w="1143" w:type="dxa"/>
            <w:shd w:val="clear" w:color="auto" w:fill="E6E6E6"/>
            <w:vAlign w:val="center"/>
          </w:tcPr>
          <w:p w14:paraId="61BFAF3D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1B2AF59" w14:textId="77777777" w:rsidR="00263021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FDAA4C" w14:textId="77777777" w:rsidR="00263021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47AEB98" w14:textId="77777777" w:rsidR="00263021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ACF2B8" w14:textId="77777777" w:rsidR="00263021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63021" w14:paraId="415833BB" w14:textId="77777777">
        <w:tc>
          <w:tcPr>
            <w:tcW w:w="1143" w:type="dxa"/>
            <w:vAlign w:val="center"/>
          </w:tcPr>
          <w:p w14:paraId="79F00B1C" w14:textId="77777777" w:rsidR="00263021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08E72FCE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821A46A" w14:textId="77777777" w:rsidR="00263021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2DAD414A" w14:textId="77777777" w:rsidR="00263021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6AAE71FF" w14:textId="77777777" w:rsidR="00263021" w:rsidRDefault="00000000">
            <w:r>
              <w:t>0.200</w:t>
            </w:r>
          </w:p>
        </w:tc>
      </w:tr>
    </w:tbl>
    <w:p w14:paraId="6FC55C94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8171688"/>
      <w:r>
        <w:rPr>
          <w:color w:val="000000"/>
          <w:kern w:val="2"/>
          <w:szCs w:val="24"/>
        </w:rPr>
        <w:t>平均传热系数</w:t>
      </w:r>
      <w:bookmarkEnd w:id="57"/>
    </w:p>
    <w:p w14:paraId="017D9D32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B042B5B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3021" w14:paraId="56725130" w14:textId="77777777">
        <w:tc>
          <w:tcPr>
            <w:tcW w:w="1013" w:type="dxa"/>
            <w:shd w:val="clear" w:color="auto" w:fill="E6E6E6"/>
            <w:vAlign w:val="center"/>
          </w:tcPr>
          <w:p w14:paraId="7A0011A1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15568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2663CE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CF9467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7D0099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8CAFF7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79462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1464F9" w14:textId="77777777" w:rsidR="00263021" w:rsidRDefault="00000000">
            <w:pPr>
              <w:jc w:val="center"/>
            </w:pPr>
            <w:r>
              <w:t>传热系数</w:t>
            </w:r>
          </w:p>
        </w:tc>
      </w:tr>
      <w:tr w:rsidR="00263021" w14:paraId="197D09BF" w14:textId="77777777">
        <w:tc>
          <w:tcPr>
            <w:tcW w:w="1013" w:type="dxa"/>
            <w:vAlign w:val="center"/>
          </w:tcPr>
          <w:p w14:paraId="7AA18922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16D05E" w14:textId="77777777" w:rsidR="00263021" w:rsidRDefault="00000000">
            <w:r>
              <w:t>C2727</w:t>
            </w:r>
          </w:p>
        </w:tc>
        <w:tc>
          <w:tcPr>
            <w:tcW w:w="1188" w:type="dxa"/>
            <w:vAlign w:val="center"/>
          </w:tcPr>
          <w:p w14:paraId="60447918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E66A7B" w14:textId="77777777" w:rsidR="0026302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B8FC594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659B90E3" w14:textId="77777777" w:rsidR="00263021" w:rsidRDefault="00000000">
            <w:r>
              <w:t>77.760</w:t>
            </w:r>
          </w:p>
        </w:tc>
        <w:tc>
          <w:tcPr>
            <w:tcW w:w="1188" w:type="dxa"/>
            <w:vAlign w:val="center"/>
          </w:tcPr>
          <w:p w14:paraId="1C12314E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FA32D7" w14:textId="77777777" w:rsidR="00263021" w:rsidRDefault="00000000">
            <w:r>
              <w:t>1.600</w:t>
            </w:r>
          </w:p>
        </w:tc>
      </w:tr>
      <w:tr w:rsidR="00263021" w14:paraId="0B788F88" w14:textId="77777777">
        <w:tc>
          <w:tcPr>
            <w:tcW w:w="1013" w:type="dxa"/>
            <w:vAlign w:val="center"/>
          </w:tcPr>
          <w:p w14:paraId="6CEB9B3C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AF30A4" w14:textId="77777777" w:rsidR="00263021" w:rsidRDefault="00000000">
            <w:r>
              <w:t>C2727</w:t>
            </w:r>
          </w:p>
        </w:tc>
        <w:tc>
          <w:tcPr>
            <w:tcW w:w="1188" w:type="dxa"/>
            <w:vAlign w:val="center"/>
          </w:tcPr>
          <w:p w14:paraId="4CE9CBBC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39C210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D6C6B1" w14:textId="77777777" w:rsidR="00263021" w:rsidRDefault="00000000">
            <w:r>
              <w:t>15.300</w:t>
            </w:r>
          </w:p>
        </w:tc>
        <w:tc>
          <w:tcPr>
            <w:tcW w:w="1188" w:type="dxa"/>
            <w:vAlign w:val="center"/>
          </w:tcPr>
          <w:p w14:paraId="049136D7" w14:textId="77777777" w:rsidR="00263021" w:rsidRDefault="00000000">
            <w:r>
              <w:t>15.300</w:t>
            </w:r>
          </w:p>
        </w:tc>
        <w:tc>
          <w:tcPr>
            <w:tcW w:w="1188" w:type="dxa"/>
            <w:vAlign w:val="center"/>
          </w:tcPr>
          <w:p w14:paraId="51F194F9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ECEE23" w14:textId="77777777" w:rsidR="00263021" w:rsidRDefault="00000000">
            <w:r>
              <w:t>1.600</w:t>
            </w:r>
          </w:p>
        </w:tc>
      </w:tr>
      <w:tr w:rsidR="00263021" w14:paraId="5763A231" w14:textId="77777777">
        <w:tc>
          <w:tcPr>
            <w:tcW w:w="1013" w:type="dxa"/>
            <w:vAlign w:val="center"/>
          </w:tcPr>
          <w:p w14:paraId="2B270D94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40B0F3" w14:textId="77777777" w:rsidR="00263021" w:rsidRDefault="00000000">
            <w:r>
              <w:t>C3927</w:t>
            </w:r>
          </w:p>
        </w:tc>
        <w:tc>
          <w:tcPr>
            <w:tcW w:w="1188" w:type="dxa"/>
            <w:vAlign w:val="center"/>
          </w:tcPr>
          <w:p w14:paraId="10D10703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06C26D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5D9C40" w14:textId="77777777" w:rsidR="00263021" w:rsidRDefault="00000000">
            <w:r>
              <w:t>14.339</w:t>
            </w:r>
          </w:p>
        </w:tc>
        <w:tc>
          <w:tcPr>
            <w:tcW w:w="1188" w:type="dxa"/>
            <w:vAlign w:val="center"/>
          </w:tcPr>
          <w:p w14:paraId="3640161F" w14:textId="77777777" w:rsidR="00263021" w:rsidRDefault="00000000">
            <w:r>
              <w:t>14.339</w:t>
            </w:r>
          </w:p>
        </w:tc>
        <w:tc>
          <w:tcPr>
            <w:tcW w:w="1188" w:type="dxa"/>
            <w:vAlign w:val="center"/>
          </w:tcPr>
          <w:p w14:paraId="539D790E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39E719" w14:textId="77777777" w:rsidR="00263021" w:rsidRDefault="00000000">
            <w:r>
              <w:t>1.600</w:t>
            </w:r>
          </w:p>
        </w:tc>
      </w:tr>
      <w:tr w:rsidR="00263021" w14:paraId="2F0C8F0D" w14:textId="77777777">
        <w:tc>
          <w:tcPr>
            <w:tcW w:w="1013" w:type="dxa"/>
            <w:vAlign w:val="center"/>
          </w:tcPr>
          <w:p w14:paraId="24521229" w14:textId="77777777" w:rsidR="0026302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8F78FF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4A21C120" w14:textId="77777777" w:rsidR="00263021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BFAD773" w14:textId="77777777" w:rsidR="0026302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127FCB1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6615E8B1" w14:textId="77777777" w:rsidR="00263021" w:rsidRDefault="00000000">
            <w:r>
              <w:t>48.600</w:t>
            </w:r>
          </w:p>
        </w:tc>
        <w:tc>
          <w:tcPr>
            <w:tcW w:w="1188" w:type="dxa"/>
            <w:vAlign w:val="center"/>
          </w:tcPr>
          <w:p w14:paraId="718CB8B2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96822B" w14:textId="77777777" w:rsidR="00263021" w:rsidRDefault="00000000">
            <w:r>
              <w:t>1.600</w:t>
            </w:r>
          </w:p>
        </w:tc>
      </w:tr>
      <w:tr w:rsidR="00263021" w14:paraId="7D4B9F4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FD8C0FD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706688" w14:textId="77777777" w:rsidR="00263021" w:rsidRDefault="00000000">
            <w:r>
              <w:t>155.999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81A20DC" w14:textId="77777777" w:rsidR="0026302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D6B6D44" w14:textId="77777777" w:rsidR="00263021" w:rsidRDefault="00000000">
            <w:r>
              <w:t>1.600</w:t>
            </w:r>
          </w:p>
        </w:tc>
      </w:tr>
    </w:tbl>
    <w:p w14:paraId="592A048A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BFD0051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3021" w14:paraId="0A4D1534" w14:textId="77777777">
        <w:tc>
          <w:tcPr>
            <w:tcW w:w="1013" w:type="dxa"/>
            <w:shd w:val="clear" w:color="auto" w:fill="E6E6E6"/>
            <w:vAlign w:val="center"/>
          </w:tcPr>
          <w:p w14:paraId="740209A0" w14:textId="77777777" w:rsidR="00263021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8360A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7DDB4D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2DF42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BA8FE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9ECCB9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20B4BE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C2B2AB" w14:textId="77777777" w:rsidR="00263021" w:rsidRDefault="00000000">
            <w:pPr>
              <w:jc w:val="center"/>
            </w:pPr>
            <w:r>
              <w:t>传热系数</w:t>
            </w:r>
          </w:p>
        </w:tc>
      </w:tr>
      <w:tr w:rsidR="00263021" w14:paraId="00C34563" w14:textId="77777777">
        <w:tc>
          <w:tcPr>
            <w:tcW w:w="1013" w:type="dxa"/>
            <w:vAlign w:val="center"/>
          </w:tcPr>
          <w:p w14:paraId="4A331F84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4CEA90" w14:textId="77777777" w:rsidR="00263021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6FCF6775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C0E8D8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DB16B54" w14:textId="77777777" w:rsidR="0026302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A6F4C95" w14:textId="77777777" w:rsidR="00263021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AD9E384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FA34AB" w14:textId="77777777" w:rsidR="00263021" w:rsidRDefault="00000000">
            <w:r>
              <w:t>1.600</w:t>
            </w:r>
          </w:p>
        </w:tc>
      </w:tr>
      <w:tr w:rsidR="00263021" w14:paraId="7328217D" w14:textId="77777777">
        <w:tc>
          <w:tcPr>
            <w:tcW w:w="1013" w:type="dxa"/>
            <w:vAlign w:val="center"/>
          </w:tcPr>
          <w:p w14:paraId="5E49A275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EA44E3" w14:textId="77777777" w:rsidR="00263021" w:rsidRDefault="00000000">
            <w:r>
              <w:t>C2136</w:t>
            </w:r>
          </w:p>
        </w:tc>
        <w:tc>
          <w:tcPr>
            <w:tcW w:w="1188" w:type="dxa"/>
            <w:vAlign w:val="center"/>
          </w:tcPr>
          <w:p w14:paraId="3B618A5D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05D9B8" w14:textId="77777777" w:rsidR="00263021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37E29B6" w14:textId="77777777" w:rsidR="0026302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1A12D1A2" w14:textId="77777777" w:rsidR="00263021" w:rsidRDefault="00000000">
            <w:r>
              <w:t>105.840</w:t>
            </w:r>
          </w:p>
        </w:tc>
        <w:tc>
          <w:tcPr>
            <w:tcW w:w="1188" w:type="dxa"/>
            <w:vAlign w:val="center"/>
          </w:tcPr>
          <w:p w14:paraId="5F00F543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CDFB22" w14:textId="77777777" w:rsidR="00263021" w:rsidRDefault="00000000">
            <w:r>
              <w:t>1.600</w:t>
            </w:r>
          </w:p>
        </w:tc>
      </w:tr>
      <w:tr w:rsidR="00263021" w14:paraId="1CD52D5A" w14:textId="77777777">
        <w:tc>
          <w:tcPr>
            <w:tcW w:w="1013" w:type="dxa"/>
            <w:vAlign w:val="center"/>
          </w:tcPr>
          <w:p w14:paraId="6599A5F4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280710F" w14:textId="77777777" w:rsidR="00263021" w:rsidRDefault="00000000">
            <w:r>
              <w:t>C2727</w:t>
            </w:r>
          </w:p>
        </w:tc>
        <w:tc>
          <w:tcPr>
            <w:tcW w:w="1188" w:type="dxa"/>
            <w:vAlign w:val="center"/>
          </w:tcPr>
          <w:p w14:paraId="247E2A1D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224FF6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625767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49BFC563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5D043EEE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EF13BF" w14:textId="77777777" w:rsidR="00263021" w:rsidRDefault="00000000">
            <w:r>
              <w:t>1.600</w:t>
            </w:r>
          </w:p>
        </w:tc>
      </w:tr>
      <w:tr w:rsidR="00263021" w14:paraId="57D9AD19" w14:textId="77777777">
        <w:tc>
          <w:tcPr>
            <w:tcW w:w="1013" w:type="dxa"/>
            <w:vAlign w:val="center"/>
          </w:tcPr>
          <w:p w14:paraId="39399A8E" w14:textId="77777777" w:rsidR="0026302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1EB10A6" w14:textId="77777777" w:rsidR="00263021" w:rsidRDefault="00000000">
            <w:r>
              <w:t>C2727</w:t>
            </w:r>
          </w:p>
        </w:tc>
        <w:tc>
          <w:tcPr>
            <w:tcW w:w="1188" w:type="dxa"/>
            <w:vAlign w:val="center"/>
          </w:tcPr>
          <w:p w14:paraId="61EAB30E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E3F895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C40D19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0B374EED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63DBA194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D28F8A" w14:textId="77777777" w:rsidR="00263021" w:rsidRDefault="00000000">
            <w:r>
              <w:t>1.600</w:t>
            </w:r>
          </w:p>
        </w:tc>
      </w:tr>
      <w:tr w:rsidR="00263021" w14:paraId="5E2B924E" w14:textId="77777777">
        <w:tc>
          <w:tcPr>
            <w:tcW w:w="1013" w:type="dxa"/>
            <w:vAlign w:val="center"/>
          </w:tcPr>
          <w:p w14:paraId="54D27D9C" w14:textId="77777777" w:rsidR="0026302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A29A83C" w14:textId="77777777" w:rsidR="00263021" w:rsidRDefault="00000000">
            <w:r>
              <w:t>C4936</w:t>
            </w:r>
          </w:p>
        </w:tc>
        <w:tc>
          <w:tcPr>
            <w:tcW w:w="1188" w:type="dxa"/>
            <w:vAlign w:val="center"/>
          </w:tcPr>
          <w:p w14:paraId="1B27C21E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4EB4D7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7C81EE" w14:textId="77777777" w:rsidR="00263021" w:rsidRDefault="00000000">
            <w:r>
              <w:t>17.926</w:t>
            </w:r>
          </w:p>
        </w:tc>
        <w:tc>
          <w:tcPr>
            <w:tcW w:w="1188" w:type="dxa"/>
            <w:vAlign w:val="center"/>
          </w:tcPr>
          <w:p w14:paraId="689181E4" w14:textId="77777777" w:rsidR="00263021" w:rsidRDefault="00000000">
            <w:r>
              <w:t>35.852</w:t>
            </w:r>
          </w:p>
        </w:tc>
        <w:tc>
          <w:tcPr>
            <w:tcW w:w="1188" w:type="dxa"/>
            <w:vAlign w:val="center"/>
          </w:tcPr>
          <w:p w14:paraId="31310064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E8B9C5" w14:textId="77777777" w:rsidR="00263021" w:rsidRDefault="00000000">
            <w:r>
              <w:t>1.600</w:t>
            </w:r>
          </w:p>
        </w:tc>
      </w:tr>
      <w:tr w:rsidR="00263021" w14:paraId="73F12E25" w14:textId="77777777">
        <w:tc>
          <w:tcPr>
            <w:tcW w:w="1013" w:type="dxa"/>
            <w:vAlign w:val="center"/>
          </w:tcPr>
          <w:p w14:paraId="4898AF13" w14:textId="77777777" w:rsidR="0026302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4814598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0E579BF5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06C145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83167E7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4A6C0214" w14:textId="77777777" w:rsidR="00263021" w:rsidRDefault="00000000">
            <w:r>
              <w:t>29.160</w:t>
            </w:r>
          </w:p>
        </w:tc>
        <w:tc>
          <w:tcPr>
            <w:tcW w:w="1188" w:type="dxa"/>
            <w:vAlign w:val="center"/>
          </w:tcPr>
          <w:p w14:paraId="2C988817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A9B77D" w14:textId="77777777" w:rsidR="00263021" w:rsidRDefault="00000000">
            <w:r>
              <w:t>1.600</w:t>
            </w:r>
          </w:p>
        </w:tc>
      </w:tr>
      <w:tr w:rsidR="00263021" w14:paraId="5CDCD806" w14:textId="77777777">
        <w:tc>
          <w:tcPr>
            <w:tcW w:w="1013" w:type="dxa"/>
            <w:vAlign w:val="center"/>
          </w:tcPr>
          <w:p w14:paraId="06842579" w14:textId="77777777" w:rsidR="0026302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69E5951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53D54168" w14:textId="77777777" w:rsidR="00263021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73B0979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E746DD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3996794E" w14:textId="77777777" w:rsidR="00263021" w:rsidRDefault="00000000">
            <w:r>
              <w:t>29.160</w:t>
            </w:r>
          </w:p>
        </w:tc>
        <w:tc>
          <w:tcPr>
            <w:tcW w:w="1188" w:type="dxa"/>
            <w:vAlign w:val="center"/>
          </w:tcPr>
          <w:p w14:paraId="5CB88A43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9D1FE1" w14:textId="77777777" w:rsidR="00263021" w:rsidRDefault="00000000">
            <w:r>
              <w:t>1.600</w:t>
            </w:r>
          </w:p>
        </w:tc>
      </w:tr>
      <w:tr w:rsidR="00263021" w14:paraId="1B04BED0" w14:textId="77777777">
        <w:tc>
          <w:tcPr>
            <w:tcW w:w="1013" w:type="dxa"/>
            <w:vAlign w:val="center"/>
          </w:tcPr>
          <w:p w14:paraId="1F583D7E" w14:textId="77777777" w:rsidR="0026302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73BC00D" w14:textId="77777777" w:rsidR="00263021" w:rsidRDefault="00000000">
            <w:r>
              <w:t>C5427</w:t>
            </w:r>
          </w:p>
        </w:tc>
        <w:tc>
          <w:tcPr>
            <w:tcW w:w="1188" w:type="dxa"/>
            <w:vAlign w:val="center"/>
          </w:tcPr>
          <w:p w14:paraId="6A436BD1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78C1A80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E177B8" w14:textId="77777777" w:rsidR="00263021" w:rsidRDefault="00000000">
            <w:r>
              <w:t>14.580</w:t>
            </w:r>
          </w:p>
        </w:tc>
        <w:tc>
          <w:tcPr>
            <w:tcW w:w="1188" w:type="dxa"/>
            <w:vAlign w:val="center"/>
          </w:tcPr>
          <w:p w14:paraId="28BA91CE" w14:textId="77777777" w:rsidR="00263021" w:rsidRDefault="00000000">
            <w:r>
              <w:t>29.160</w:t>
            </w:r>
          </w:p>
        </w:tc>
        <w:tc>
          <w:tcPr>
            <w:tcW w:w="1188" w:type="dxa"/>
            <w:vAlign w:val="center"/>
          </w:tcPr>
          <w:p w14:paraId="18785C03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6EA033" w14:textId="77777777" w:rsidR="00263021" w:rsidRDefault="00000000">
            <w:r>
              <w:t>1.600</w:t>
            </w:r>
          </w:p>
        </w:tc>
      </w:tr>
      <w:tr w:rsidR="00263021" w14:paraId="3BCDA47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18F5D3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9B6555" w14:textId="77777777" w:rsidR="00263021" w:rsidRDefault="00000000">
            <w:r>
              <w:t>257.252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C8B6B3B" w14:textId="77777777" w:rsidR="0026302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B9DB24B" w14:textId="77777777" w:rsidR="00263021" w:rsidRDefault="00000000">
            <w:r>
              <w:t>1.600</w:t>
            </w:r>
          </w:p>
        </w:tc>
      </w:tr>
    </w:tbl>
    <w:p w14:paraId="5B2B2C11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4662EB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14D8394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3021" w14:paraId="68F44293" w14:textId="77777777">
        <w:tc>
          <w:tcPr>
            <w:tcW w:w="1013" w:type="dxa"/>
            <w:shd w:val="clear" w:color="auto" w:fill="E6E6E6"/>
            <w:vAlign w:val="center"/>
          </w:tcPr>
          <w:p w14:paraId="15BD6CB5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00081D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4413E4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BC01BC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9B5AAC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F23600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0E7CB5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D31C5F" w14:textId="77777777" w:rsidR="00263021" w:rsidRDefault="00000000">
            <w:pPr>
              <w:jc w:val="center"/>
            </w:pPr>
            <w:r>
              <w:t>传热系数</w:t>
            </w:r>
          </w:p>
        </w:tc>
      </w:tr>
      <w:tr w:rsidR="00263021" w14:paraId="07B9900D" w14:textId="77777777">
        <w:tc>
          <w:tcPr>
            <w:tcW w:w="1013" w:type="dxa"/>
            <w:vAlign w:val="center"/>
          </w:tcPr>
          <w:p w14:paraId="7DAAE7FA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925536" w14:textId="77777777" w:rsidR="00263021" w:rsidRDefault="00263021"/>
        </w:tc>
        <w:tc>
          <w:tcPr>
            <w:tcW w:w="1188" w:type="dxa"/>
            <w:vAlign w:val="center"/>
          </w:tcPr>
          <w:p w14:paraId="28DBC7F8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933649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96430C" w14:textId="77777777" w:rsidR="00263021" w:rsidRDefault="00000000">
            <w:r>
              <w:t>0.686</w:t>
            </w:r>
          </w:p>
        </w:tc>
        <w:tc>
          <w:tcPr>
            <w:tcW w:w="1188" w:type="dxa"/>
            <w:vAlign w:val="center"/>
          </w:tcPr>
          <w:p w14:paraId="0396E381" w14:textId="77777777" w:rsidR="00263021" w:rsidRDefault="00000000">
            <w:r>
              <w:t>0.686</w:t>
            </w:r>
          </w:p>
        </w:tc>
        <w:tc>
          <w:tcPr>
            <w:tcW w:w="1188" w:type="dxa"/>
            <w:vAlign w:val="center"/>
          </w:tcPr>
          <w:p w14:paraId="4EA26B8F" w14:textId="77777777" w:rsidR="0026302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805206B" w14:textId="77777777" w:rsidR="00263021" w:rsidRDefault="00000000">
            <w:r>
              <w:t>3.900</w:t>
            </w:r>
          </w:p>
        </w:tc>
      </w:tr>
      <w:tr w:rsidR="00263021" w14:paraId="40182343" w14:textId="77777777">
        <w:tc>
          <w:tcPr>
            <w:tcW w:w="1013" w:type="dxa"/>
            <w:vAlign w:val="center"/>
          </w:tcPr>
          <w:p w14:paraId="74D7FAC4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BC2C50" w14:textId="77777777" w:rsidR="00263021" w:rsidRDefault="00263021"/>
        </w:tc>
        <w:tc>
          <w:tcPr>
            <w:tcW w:w="1188" w:type="dxa"/>
            <w:vAlign w:val="center"/>
          </w:tcPr>
          <w:p w14:paraId="79FCBD52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F7DED5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2C8EE3" w14:textId="77777777" w:rsidR="00263021" w:rsidRDefault="00000000">
            <w:r>
              <w:t>0.630</w:t>
            </w:r>
          </w:p>
        </w:tc>
        <w:tc>
          <w:tcPr>
            <w:tcW w:w="1188" w:type="dxa"/>
            <w:vAlign w:val="center"/>
          </w:tcPr>
          <w:p w14:paraId="2F725788" w14:textId="77777777" w:rsidR="0026302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5094D7AB" w14:textId="77777777" w:rsidR="0026302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9229E19" w14:textId="77777777" w:rsidR="00263021" w:rsidRDefault="00000000">
            <w:r>
              <w:t>3.900</w:t>
            </w:r>
          </w:p>
        </w:tc>
      </w:tr>
      <w:tr w:rsidR="00263021" w14:paraId="4FE9D0CB" w14:textId="77777777">
        <w:tc>
          <w:tcPr>
            <w:tcW w:w="1013" w:type="dxa"/>
            <w:vAlign w:val="center"/>
          </w:tcPr>
          <w:p w14:paraId="790D96AE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5A8D25" w14:textId="77777777" w:rsidR="00263021" w:rsidRDefault="00263021"/>
        </w:tc>
        <w:tc>
          <w:tcPr>
            <w:tcW w:w="1188" w:type="dxa"/>
            <w:vAlign w:val="center"/>
          </w:tcPr>
          <w:p w14:paraId="41E588B4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BA2714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979DAE6" w14:textId="77777777" w:rsidR="0026302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22CF589D" w14:textId="77777777" w:rsidR="00263021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07873536" w14:textId="77777777" w:rsidR="0026302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911189B" w14:textId="77777777" w:rsidR="00263021" w:rsidRDefault="00000000">
            <w:r>
              <w:t>3.900</w:t>
            </w:r>
          </w:p>
        </w:tc>
      </w:tr>
      <w:tr w:rsidR="00263021" w14:paraId="0AF0E85C" w14:textId="77777777">
        <w:tc>
          <w:tcPr>
            <w:tcW w:w="1013" w:type="dxa"/>
            <w:vAlign w:val="center"/>
          </w:tcPr>
          <w:p w14:paraId="57FBD775" w14:textId="77777777" w:rsidR="0026302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38589EE" w14:textId="77777777" w:rsidR="00263021" w:rsidRDefault="00263021"/>
        </w:tc>
        <w:tc>
          <w:tcPr>
            <w:tcW w:w="1188" w:type="dxa"/>
            <w:vAlign w:val="center"/>
          </w:tcPr>
          <w:p w14:paraId="650954E9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0B6CC0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57D01F" w14:textId="77777777" w:rsidR="00263021" w:rsidRDefault="00000000">
            <w:r>
              <w:t>1.210</w:t>
            </w:r>
          </w:p>
        </w:tc>
        <w:tc>
          <w:tcPr>
            <w:tcW w:w="1188" w:type="dxa"/>
            <w:vAlign w:val="center"/>
          </w:tcPr>
          <w:p w14:paraId="72D83550" w14:textId="77777777" w:rsidR="00263021" w:rsidRDefault="00000000">
            <w:r>
              <w:t>1.210</w:t>
            </w:r>
          </w:p>
        </w:tc>
        <w:tc>
          <w:tcPr>
            <w:tcW w:w="1188" w:type="dxa"/>
            <w:vAlign w:val="center"/>
          </w:tcPr>
          <w:p w14:paraId="6B82283C" w14:textId="77777777" w:rsidR="0026302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B4E6E78" w14:textId="77777777" w:rsidR="00263021" w:rsidRDefault="00000000">
            <w:r>
              <w:t>3.900</w:t>
            </w:r>
          </w:p>
        </w:tc>
      </w:tr>
      <w:tr w:rsidR="00263021" w14:paraId="70E19B8C" w14:textId="77777777">
        <w:tc>
          <w:tcPr>
            <w:tcW w:w="1013" w:type="dxa"/>
            <w:vAlign w:val="center"/>
          </w:tcPr>
          <w:p w14:paraId="570EC126" w14:textId="77777777" w:rsidR="0026302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C14C3B1" w14:textId="77777777" w:rsidR="00263021" w:rsidRDefault="00263021"/>
        </w:tc>
        <w:tc>
          <w:tcPr>
            <w:tcW w:w="1188" w:type="dxa"/>
            <w:vAlign w:val="center"/>
          </w:tcPr>
          <w:p w14:paraId="73A444EC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F51A06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F467F7" w14:textId="77777777" w:rsidR="00263021" w:rsidRDefault="00000000">
            <w:r>
              <w:t>1.459</w:t>
            </w:r>
          </w:p>
        </w:tc>
        <w:tc>
          <w:tcPr>
            <w:tcW w:w="1188" w:type="dxa"/>
            <w:vAlign w:val="center"/>
          </w:tcPr>
          <w:p w14:paraId="53455E73" w14:textId="77777777" w:rsidR="00263021" w:rsidRDefault="00000000">
            <w:r>
              <w:t>1.459</w:t>
            </w:r>
          </w:p>
        </w:tc>
        <w:tc>
          <w:tcPr>
            <w:tcW w:w="1188" w:type="dxa"/>
            <w:vAlign w:val="center"/>
          </w:tcPr>
          <w:p w14:paraId="27453506" w14:textId="77777777" w:rsidR="0026302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0FF974" w14:textId="77777777" w:rsidR="00263021" w:rsidRDefault="00000000">
            <w:r>
              <w:t>3.900</w:t>
            </w:r>
          </w:p>
        </w:tc>
      </w:tr>
      <w:tr w:rsidR="00263021" w14:paraId="77E15744" w14:textId="77777777">
        <w:tc>
          <w:tcPr>
            <w:tcW w:w="1013" w:type="dxa"/>
            <w:vAlign w:val="center"/>
          </w:tcPr>
          <w:p w14:paraId="1A1943D8" w14:textId="77777777" w:rsidR="0026302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64C8438" w14:textId="77777777" w:rsidR="00263021" w:rsidRDefault="00263021"/>
        </w:tc>
        <w:tc>
          <w:tcPr>
            <w:tcW w:w="1188" w:type="dxa"/>
            <w:vAlign w:val="center"/>
          </w:tcPr>
          <w:p w14:paraId="50792E83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FA2D15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A06222" w14:textId="77777777" w:rsidR="00263021" w:rsidRDefault="00000000">
            <w:r>
              <w:t>1.925</w:t>
            </w:r>
          </w:p>
        </w:tc>
        <w:tc>
          <w:tcPr>
            <w:tcW w:w="1188" w:type="dxa"/>
            <w:vAlign w:val="center"/>
          </w:tcPr>
          <w:p w14:paraId="06E19496" w14:textId="77777777" w:rsidR="00263021" w:rsidRDefault="00000000">
            <w:r>
              <w:t>1.925</w:t>
            </w:r>
          </w:p>
        </w:tc>
        <w:tc>
          <w:tcPr>
            <w:tcW w:w="1188" w:type="dxa"/>
            <w:vAlign w:val="center"/>
          </w:tcPr>
          <w:p w14:paraId="170DF6FE" w14:textId="77777777" w:rsidR="0026302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DC9201B" w14:textId="77777777" w:rsidR="00263021" w:rsidRDefault="00000000">
            <w:r>
              <w:t>3.900</w:t>
            </w:r>
          </w:p>
        </w:tc>
      </w:tr>
      <w:tr w:rsidR="00263021" w14:paraId="25D16974" w14:textId="77777777">
        <w:tc>
          <w:tcPr>
            <w:tcW w:w="1013" w:type="dxa"/>
            <w:vAlign w:val="center"/>
          </w:tcPr>
          <w:p w14:paraId="1ADDB308" w14:textId="77777777" w:rsidR="0026302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629FFF7" w14:textId="77777777" w:rsidR="00263021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544D7A33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55DDB4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82720CC" w14:textId="77777777" w:rsidR="0026302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40222D38" w14:textId="77777777" w:rsidR="00263021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A2D8186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CEFD1F" w14:textId="77777777" w:rsidR="00263021" w:rsidRDefault="00000000">
            <w:r>
              <w:t>1.600</w:t>
            </w:r>
          </w:p>
        </w:tc>
      </w:tr>
      <w:tr w:rsidR="00263021" w14:paraId="5F9948C4" w14:textId="77777777">
        <w:tc>
          <w:tcPr>
            <w:tcW w:w="1013" w:type="dxa"/>
            <w:vAlign w:val="center"/>
          </w:tcPr>
          <w:p w14:paraId="6DC73CC9" w14:textId="77777777" w:rsidR="0026302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F73ED53" w14:textId="77777777" w:rsidR="00263021" w:rsidRDefault="00000000">
            <w:r>
              <w:t>C2136</w:t>
            </w:r>
          </w:p>
        </w:tc>
        <w:tc>
          <w:tcPr>
            <w:tcW w:w="1188" w:type="dxa"/>
            <w:vAlign w:val="center"/>
          </w:tcPr>
          <w:p w14:paraId="6D6437D5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BEC670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9CF8B6F" w14:textId="77777777" w:rsidR="0026302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7A24E581" w14:textId="77777777" w:rsidR="00263021" w:rsidRDefault="00000000">
            <w:r>
              <w:t>22.680</w:t>
            </w:r>
          </w:p>
        </w:tc>
        <w:tc>
          <w:tcPr>
            <w:tcW w:w="1188" w:type="dxa"/>
            <w:vAlign w:val="center"/>
          </w:tcPr>
          <w:p w14:paraId="7485914D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243886" w14:textId="77777777" w:rsidR="00263021" w:rsidRDefault="00000000">
            <w:r>
              <w:t>1.600</w:t>
            </w:r>
          </w:p>
        </w:tc>
      </w:tr>
      <w:tr w:rsidR="00263021" w14:paraId="1A0DB1E2" w14:textId="77777777">
        <w:tc>
          <w:tcPr>
            <w:tcW w:w="1013" w:type="dxa"/>
            <w:vAlign w:val="center"/>
          </w:tcPr>
          <w:p w14:paraId="16896A1C" w14:textId="77777777" w:rsidR="0026302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0B88505" w14:textId="77777777" w:rsidR="00263021" w:rsidRDefault="00000000">
            <w:r>
              <w:t>C3927</w:t>
            </w:r>
          </w:p>
        </w:tc>
        <w:tc>
          <w:tcPr>
            <w:tcW w:w="1188" w:type="dxa"/>
            <w:vAlign w:val="center"/>
          </w:tcPr>
          <w:p w14:paraId="31D3EA48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CFA15A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6DC154" w14:textId="77777777" w:rsidR="00263021" w:rsidRDefault="00000000">
            <w:r>
              <w:t>22.866</w:t>
            </w:r>
          </w:p>
        </w:tc>
        <w:tc>
          <w:tcPr>
            <w:tcW w:w="1188" w:type="dxa"/>
            <w:vAlign w:val="center"/>
          </w:tcPr>
          <w:p w14:paraId="169E7FDF" w14:textId="77777777" w:rsidR="00263021" w:rsidRDefault="00000000">
            <w:r>
              <w:t>22.866</w:t>
            </w:r>
          </w:p>
        </w:tc>
        <w:tc>
          <w:tcPr>
            <w:tcW w:w="1188" w:type="dxa"/>
            <w:vAlign w:val="center"/>
          </w:tcPr>
          <w:p w14:paraId="599C4502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104401" w14:textId="77777777" w:rsidR="00263021" w:rsidRDefault="00000000">
            <w:r>
              <w:t>1.600</w:t>
            </w:r>
          </w:p>
        </w:tc>
      </w:tr>
      <w:tr w:rsidR="00263021" w14:paraId="07F94E9E" w14:textId="77777777">
        <w:tc>
          <w:tcPr>
            <w:tcW w:w="1013" w:type="dxa"/>
            <w:vAlign w:val="center"/>
          </w:tcPr>
          <w:p w14:paraId="1A6DE493" w14:textId="77777777" w:rsidR="0026302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4E69B18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1DD8AA55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0B44B7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57DF0B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01149C8A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0EC61135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8EE523" w14:textId="77777777" w:rsidR="00263021" w:rsidRDefault="00000000">
            <w:r>
              <w:t>1.600</w:t>
            </w:r>
          </w:p>
        </w:tc>
      </w:tr>
      <w:tr w:rsidR="00263021" w14:paraId="77EF7C0E" w14:textId="77777777">
        <w:tc>
          <w:tcPr>
            <w:tcW w:w="1013" w:type="dxa"/>
            <w:vAlign w:val="center"/>
          </w:tcPr>
          <w:p w14:paraId="0249A592" w14:textId="77777777" w:rsidR="0026302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E617EEB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5D4EF602" w14:textId="77777777" w:rsidR="00263021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9408624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66DDA1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34515F6D" w14:textId="77777777" w:rsidR="00263021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14:paraId="30C6AED7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2E4A91" w14:textId="77777777" w:rsidR="00263021" w:rsidRDefault="00000000">
            <w:r>
              <w:t>1.600</w:t>
            </w:r>
          </w:p>
        </w:tc>
      </w:tr>
      <w:tr w:rsidR="00263021" w14:paraId="289EAE50" w14:textId="77777777">
        <w:tc>
          <w:tcPr>
            <w:tcW w:w="1013" w:type="dxa"/>
            <w:vAlign w:val="center"/>
          </w:tcPr>
          <w:p w14:paraId="39772E0E" w14:textId="77777777" w:rsidR="0026302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C2EAA6D" w14:textId="77777777" w:rsidR="00263021" w:rsidRDefault="00000000">
            <w:r>
              <w:t>C5427</w:t>
            </w:r>
          </w:p>
        </w:tc>
        <w:tc>
          <w:tcPr>
            <w:tcW w:w="1188" w:type="dxa"/>
            <w:vAlign w:val="center"/>
          </w:tcPr>
          <w:p w14:paraId="154CDB30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0816DC5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5CF449" w14:textId="77777777" w:rsidR="00263021" w:rsidRDefault="00000000">
            <w:r>
              <w:t>14.580</w:t>
            </w:r>
          </w:p>
        </w:tc>
        <w:tc>
          <w:tcPr>
            <w:tcW w:w="1188" w:type="dxa"/>
            <w:vAlign w:val="center"/>
          </w:tcPr>
          <w:p w14:paraId="49146691" w14:textId="77777777" w:rsidR="00263021" w:rsidRDefault="00000000">
            <w:r>
              <w:t>14.580</w:t>
            </w:r>
          </w:p>
        </w:tc>
        <w:tc>
          <w:tcPr>
            <w:tcW w:w="1188" w:type="dxa"/>
            <w:vAlign w:val="center"/>
          </w:tcPr>
          <w:p w14:paraId="2EAF9E8C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621A7B" w14:textId="77777777" w:rsidR="00263021" w:rsidRDefault="00000000">
            <w:r>
              <w:t>1.600</w:t>
            </w:r>
          </w:p>
        </w:tc>
      </w:tr>
      <w:tr w:rsidR="00263021" w14:paraId="3D43512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A91ED6E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4E81E7" w14:textId="77777777" w:rsidR="00263021" w:rsidRDefault="00000000">
            <w:r>
              <w:t>110.766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DA7F2B" w14:textId="77777777" w:rsidR="0026302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24D5F07" w14:textId="77777777" w:rsidR="00263021" w:rsidRDefault="00000000">
            <w:r>
              <w:t>1.867</w:t>
            </w:r>
          </w:p>
        </w:tc>
      </w:tr>
    </w:tbl>
    <w:p w14:paraId="5A8E300B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D60A23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D4FA904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63021" w14:paraId="02D843AA" w14:textId="77777777">
        <w:tc>
          <w:tcPr>
            <w:tcW w:w="1013" w:type="dxa"/>
            <w:shd w:val="clear" w:color="auto" w:fill="E6E6E6"/>
            <w:vAlign w:val="center"/>
          </w:tcPr>
          <w:p w14:paraId="74140984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BE11F4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380FF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8C227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7D3467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500BEA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5E834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9BE5A" w14:textId="77777777" w:rsidR="00263021" w:rsidRDefault="00000000">
            <w:pPr>
              <w:jc w:val="center"/>
            </w:pPr>
            <w:r>
              <w:t>传热系数</w:t>
            </w:r>
          </w:p>
        </w:tc>
      </w:tr>
      <w:tr w:rsidR="00263021" w14:paraId="6455CD53" w14:textId="77777777">
        <w:tc>
          <w:tcPr>
            <w:tcW w:w="1013" w:type="dxa"/>
            <w:vAlign w:val="center"/>
          </w:tcPr>
          <w:p w14:paraId="3DA87061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EC05BF" w14:textId="77777777" w:rsidR="00263021" w:rsidRDefault="00000000">
            <w:r>
              <w:t>C2136</w:t>
            </w:r>
          </w:p>
        </w:tc>
        <w:tc>
          <w:tcPr>
            <w:tcW w:w="1188" w:type="dxa"/>
            <w:vAlign w:val="center"/>
          </w:tcPr>
          <w:p w14:paraId="56A525F6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AE2357" w14:textId="77777777" w:rsidR="0026302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B8E8A55" w14:textId="77777777" w:rsidR="0026302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565DD4E4" w14:textId="77777777" w:rsidR="00263021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68BD0BF6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80D41A" w14:textId="77777777" w:rsidR="00263021" w:rsidRDefault="00000000">
            <w:r>
              <w:t>1.600</w:t>
            </w:r>
          </w:p>
        </w:tc>
      </w:tr>
      <w:tr w:rsidR="00263021" w14:paraId="78E20F06" w14:textId="77777777">
        <w:tc>
          <w:tcPr>
            <w:tcW w:w="1013" w:type="dxa"/>
            <w:vAlign w:val="center"/>
          </w:tcPr>
          <w:p w14:paraId="4AB2C7DD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AA338A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67880F32" w14:textId="77777777" w:rsidR="0026302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BBD7BD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50610C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34A7FF13" w14:textId="77777777" w:rsidR="00263021" w:rsidRDefault="00000000">
            <w:r>
              <w:t>29.160</w:t>
            </w:r>
          </w:p>
        </w:tc>
        <w:tc>
          <w:tcPr>
            <w:tcW w:w="1188" w:type="dxa"/>
            <w:vAlign w:val="center"/>
          </w:tcPr>
          <w:p w14:paraId="2BF13D17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C1763E" w14:textId="77777777" w:rsidR="00263021" w:rsidRDefault="00000000">
            <w:r>
              <w:t>1.600</w:t>
            </w:r>
          </w:p>
        </w:tc>
      </w:tr>
      <w:tr w:rsidR="00263021" w14:paraId="0295E33F" w14:textId="77777777">
        <w:tc>
          <w:tcPr>
            <w:tcW w:w="1013" w:type="dxa"/>
            <w:vAlign w:val="center"/>
          </w:tcPr>
          <w:p w14:paraId="1367459B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E5F87D" w14:textId="77777777" w:rsidR="00263021" w:rsidRDefault="00000000">
            <w:r>
              <w:t>C5418</w:t>
            </w:r>
          </w:p>
        </w:tc>
        <w:tc>
          <w:tcPr>
            <w:tcW w:w="1188" w:type="dxa"/>
            <w:vAlign w:val="center"/>
          </w:tcPr>
          <w:p w14:paraId="407AC18E" w14:textId="77777777" w:rsidR="0026302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0603F06" w14:textId="77777777" w:rsidR="0026302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5EAC3C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16025896" w14:textId="77777777" w:rsidR="00263021" w:rsidRDefault="00000000">
            <w:r>
              <w:t>9.720</w:t>
            </w:r>
          </w:p>
        </w:tc>
        <w:tc>
          <w:tcPr>
            <w:tcW w:w="1188" w:type="dxa"/>
            <w:vAlign w:val="center"/>
          </w:tcPr>
          <w:p w14:paraId="730D1D59" w14:textId="77777777" w:rsidR="0026302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2BDBA3" w14:textId="77777777" w:rsidR="00263021" w:rsidRDefault="00000000">
            <w:r>
              <w:t>1.600</w:t>
            </w:r>
          </w:p>
        </w:tc>
      </w:tr>
      <w:tr w:rsidR="00263021" w14:paraId="5B8863E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3B91FF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5CC0A0" w14:textId="77777777" w:rsidR="00263021" w:rsidRDefault="00000000">
            <w:r>
              <w:t>84.240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569490" w14:textId="77777777" w:rsidR="0026302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8E3B5E" w14:textId="77777777" w:rsidR="00263021" w:rsidRDefault="00000000">
            <w:r>
              <w:t>1.600</w:t>
            </w:r>
          </w:p>
        </w:tc>
      </w:tr>
    </w:tbl>
    <w:p w14:paraId="1A6E990D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F2374E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28171689"/>
      <w:r>
        <w:rPr>
          <w:color w:val="000000"/>
          <w:kern w:val="2"/>
          <w:szCs w:val="24"/>
        </w:rPr>
        <w:t>综合太阳得热系数</w:t>
      </w:r>
      <w:bookmarkEnd w:id="58"/>
    </w:p>
    <w:p w14:paraId="2A406BED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4792C9B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3021" w14:paraId="7280082C" w14:textId="77777777">
        <w:tc>
          <w:tcPr>
            <w:tcW w:w="656" w:type="dxa"/>
            <w:shd w:val="clear" w:color="auto" w:fill="E6E6E6"/>
            <w:vAlign w:val="center"/>
          </w:tcPr>
          <w:p w14:paraId="37B0F10E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A1C6926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FAA015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DC3831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64A597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15A03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56FBDC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08E770" w14:textId="77777777" w:rsidR="0026302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A3763A" w14:textId="77777777" w:rsidR="0026302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FB4DF0" w14:textId="77777777" w:rsidR="0026302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E9B2DF" w14:textId="77777777" w:rsidR="00263021" w:rsidRDefault="00000000">
            <w:pPr>
              <w:jc w:val="center"/>
            </w:pPr>
            <w:r>
              <w:t>综合太阳得热系数</w:t>
            </w:r>
          </w:p>
        </w:tc>
      </w:tr>
      <w:tr w:rsidR="00263021" w14:paraId="7C521E5D" w14:textId="77777777">
        <w:tc>
          <w:tcPr>
            <w:tcW w:w="656" w:type="dxa"/>
            <w:vAlign w:val="center"/>
          </w:tcPr>
          <w:p w14:paraId="34C6873B" w14:textId="77777777" w:rsidR="0026302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F3EB707" w14:textId="77777777" w:rsidR="00263021" w:rsidRDefault="00000000">
            <w:r>
              <w:t>C2727</w:t>
            </w:r>
          </w:p>
        </w:tc>
        <w:tc>
          <w:tcPr>
            <w:tcW w:w="769" w:type="dxa"/>
            <w:vAlign w:val="center"/>
          </w:tcPr>
          <w:p w14:paraId="64006427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0F197C" w14:textId="77777777" w:rsidR="00263021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2451AAC7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6C114A2A" w14:textId="77777777" w:rsidR="00263021" w:rsidRDefault="00000000">
            <w:r>
              <w:t>77.760</w:t>
            </w:r>
          </w:p>
        </w:tc>
        <w:tc>
          <w:tcPr>
            <w:tcW w:w="781" w:type="dxa"/>
            <w:vAlign w:val="center"/>
          </w:tcPr>
          <w:p w14:paraId="6E571E19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2A9434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F8450C1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1AC8FD" w14:textId="77777777" w:rsidR="00263021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689D79AF" w14:textId="77777777" w:rsidR="00263021" w:rsidRDefault="00000000">
            <w:r>
              <w:t>0.290</w:t>
            </w:r>
          </w:p>
        </w:tc>
      </w:tr>
      <w:tr w:rsidR="00263021" w14:paraId="78DA22AA" w14:textId="77777777">
        <w:tc>
          <w:tcPr>
            <w:tcW w:w="656" w:type="dxa"/>
            <w:vAlign w:val="center"/>
          </w:tcPr>
          <w:p w14:paraId="7563D649" w14:textId="77777777" w:rsidR="0026302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2209C25" w14:textId="77777777" w:rsidR="00263021" w:rsidRDefault="00000000">
            <w:r>
              <w:t>C2727</w:t>
            </w:r>
          </w:p>
        </w:tc>
        <w:tc>
          <w:tcPr>
            <w:tcW w:w="769" w:type="dxa"/>
            <w:vAlign w:val="center"/>
          </w:tcPr>
          <w:p w14:paraId="0812E108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4F9C1D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24E4D2" w14:textId="77777777" w:rsidR="00263021" w:rsidRDefault="00000000">
            <w:r>
              <w:t>15.300</w:t>
            </w:r>
          </w:p>
        </w:tc>
        <w:tc>
          <w:tcPr>
            <w:tcW w:w="848" w:type="dxa"/>
            <w:vAlign w:val="center"/>
          </w:tcPr>
          <w:p w14:paraId="366B0F6D" w14:textId="77777777" w:rsidR="00263021" w:rsidRDefault="00000000">
            <w:r>
              <w:t>15.300</w:t>
            </w:r>
          </w:p>
        </w:tc>
        <w:tc>
          <w:tcPr>
            <w:tcW w:w="781" w:type="dxa"/>
            <w:vAlign w:val="center"/>
          </w:tcPr>
          <w:p w14:paraId="443B98D9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6384EA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DEED4CF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66CDD5" w14:textId="77777777" w:rsidR="00263021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08F34CE8" w14:textId="77777777" w:rsidR="00263021" w:rsidRDefault="00000000">
            <w:r>
              <w:t>0.290</w:t>
            </w:r>
          </w:p>
        </w:tc>
      </w:tr>
      <w:tr w:rsidR="00263021" w14:paraId="70403D6E" w14:textId="77777777">
        <w:tc>
          <w:tcPr>
            <w:tcW w:w="656" w:type="dxa"/>
            <w:vAlign w:val="center"/>
          </w:tcPr>
          <w:p w14:paraId="6370D169" w14:textId="77777777" w:rsidR="0026302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A1E9A82" w14:textId="77777777" w:rsidR="00263021" w:rsidRDefault="00000000">
            <w:r>
              <w:t>C3927</w:t>
            </w:r>
          </w:p>
        </w:tc>
        <w:tc>
          <w:tcPr>
            <w:tcW w:w="769" w:type="dxa"/>
            <w:vAlign w:val="center"/>
          </w:tcPr>
          <w:p w14:paraId="031A669D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6DF5267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690A31" w14:textId="77777777" w:rsidR="00263021" w:rsidRDefault="00000000">
            <w:r>
              <w:t>14.339</w:t>
            </w:r>
          </w:p>
        </w:tc>
        <w:tc>
          <w:tcPr>
            <w:tcW w:w="848" w:type="dxa"/>
            <w:vAlign w:val="center"/>
          </w:tcPr>
          <w:p w14:paraId="38B8E34D" w14:textId="77777777" w:rsidR="00263021" w:rsidRDefault="00000000">
            <w:r>
              <w:t>14.339</w:t>
            </w:r>
          </w:p>
        </w:tc>
        <w:tc>
          <w:tcPr>
            <w:tcW w:w="781" w:type="dxa"/>
            <w:vAlign w:val="center"/>
          </w:tcPr>
          <w:p w14:paraId="27F4D139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0B3FC9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89AF82F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2FE7C8" w14:textId="77777777" w:rsidR="00263021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34DBD327" w14:textId="77777777" w:rsidR="00263021" w:rsidRDefault="00000000">
            <w:r>
              <w:t>0.290</w:t>
            </w:r>
          </w:p>
        </w:tc>
      </w:tr>
      <w:tr w:rsidR="00263021" w14:paraId="151CD91E" w14:textId="77777777">
        <w:tc>
          <w:tcPr>
            <w:tcW w:w="656" w:type="dxa"/>
            <w:vAlign w:val="center"/>
          </w:tcPr>
          <w:p w14:paraId="6B81A2FD" w14:textId="77777777" w:rsidR="0026302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756B1D4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03F0FDD7" w14:textId="77777777" w:rsidR="00263021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F46E331" w14:textId="77777777" w:rsidR="00263021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6D86B094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63311F8A" w14:textId="77777777" w:rsidR="00263021" w:rsidRDefault="00000000">
            <w:r>
              <w:t>48.600</w:t>
            </w:r>
          </w:p>
        </w:tc>
        <w:tc>
          <w:tcPr>
            <w:tcW w:w="781" w:type="dxa"/>
            <w:vAlign w:val="center"/>
          </w:tcPr>
          <w:p w14:paraId="6E93E20C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53DC4C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E3725DA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B3F8A8" w14:textId="77777777" w:rsidR="00263021" w:rsidRDefault="00000000">
            <w:r>
              <w:t>0.627</w:t>
            </w:r>
          </w:p>
        </w:tc>
        <w:tc>
          <w:tcPr>
            <w:tcW w:w="916" w:type="dxa"/>
            <w:vAlign w:val="center"/>
          </w:tcPr>
          <w:p w14:paraId="6757246A" w14:textId="77777777" w:rsidR="00263021" w:rsidRDefault="00000000">
            <w:r>
              <w:t>0.273</w:t>
            </w:r>
          </w:p>
        </w:tc>
      </w:tr>
      <w:tr w:rsidR="00263021" w14:paraId="5E44C77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EC208E0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DB3CF6" w14:textId="77777777" w:rsidR="00263021" w:rsidRDefault="00000000">
            <w:r>
              <w:t>155.999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9BE7D10" w14:textId="77777777" w:rsidR="0026302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BD0A489" w14:textId="77777777" w:rsidR="00263021" w:rsidRDefault="00000000">
            <w:r>
              <w:t>0.284</w:t>
            </w:r>
          </w:p>
        </w:tc>
      </w:tr>
    </w:tbl>
    <w:p w14:paraId="0FA48303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542C3B6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3021" w14:paraId="4383A942" w14:textId="77777777">
        <w:tc>
          <w:tcPr>
            <w:tcW w:w="656" w:type="dxa"/>
            <w:shd w:val="clear" w:color="auto" w:fill="E6E6E6"/>
            <w:vAlign w:val="center"/>
          </w:tcPr>
          <w:p w14:paraId="5D5AEABE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EC5BC3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88E810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3B6556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AB5E93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7E813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6EDCFE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20F00B" w14:textId="77777777" w:rsidR="0026302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A57B75" w14:textId="77777777" w:rsidR="0026302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7E30D0" w14:textId="77777777" w:rsidR="0026302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2383CA" w14:textId="77777777" w:rsidR="00263021" w:rsidRDefault="00000000">
            <w:pPr>
              <w:jc w:val="center"/>
            </w:pPr>
            <w:r>
              <w:t>综合太阳得热系数</w:t>
            </w:r>
          </w:p>
        </w:tc>
      </w:tr>
      <w:tr w:rsidR="00263021" w14:paraId="3BD5E6A2" w14:textId="77777777">
        <w:tc>
          <w:tcPr>
            <w:tcW w:w="656" w:type="dxa"/>
            <w:vAlign w:val="center"/>
          </w:tcPr>
          <w:p w14:paraId="2D0130C1" w14:textId="77777777" w:rsidR="0026302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1B8258C" w14:textId="77777777" w:rsidR="00263021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30851FA3" w14:textId="77777777" w:rsidR="0026302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1B7765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EC04CF5" w14:textId="77777777" w:rsidR="00263021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3255492B" w14:textId="77777777" w:rsidR="00263021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0CE4BB55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F37502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FDCB25B" w14:textId="77777777" w:rsidR="00263021" w:rsidRDefault="00263021"/>
        </w:tc>
        <w:tc>
          <w:tcPr>
            <w:tcW w:w="916" w:type="dxa"/>
            <w:vAlign w:val="center"/>
          </w:tcPr>
          <w:p w14:paraId="10B324BA" w14:textId="77777777" w:rsidR="0026302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94BAFA" w14:textId="77777777" w:rsidR="00263021" w:rsidRDefault="00000000">
            <w:r>
              <w:t>0.435</w:t>
            </w:r>
          </w:p>
        </w:tc>
      </w:tr>
      <w:tr w:rsidR="00263021" w14:paraId="31FCA06C" w14:textId="77777777">
        <w:tc>
          <w:tcPr>
            <w:tcW w:w="656" w:type="dxa"/>
            <w:vAlign w:val="center"/>
          </w:tcPr>
          <w:p w14:paraId="17FD9837" w14:textId="77777777" w:rsidR="0026302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6C534C4" w14:textId="77777777" w:rsidR="00263021" w:rsidRDefault="00000000">
            <w:r>
              <w:t>C2136</w:t>
            </w:r>
          </w:p>
        </w:tc>
        <w:tc>
          <w:tcPr>
            <w:tcW w:w="769" w:type="dxa"/>
            <w:vAlign w:val="center"/>
          </w:tcPr>
          <w:p w14:paraId="06864BA7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910F04D" w14:textId="77777777" w:rsidR="00263021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49DFA160" w14:textId="77777777" w:rsidR="00263021" w:rsidRDefault="00000000">
            <w:r>
              <w:t>7.560</w:t>
            </w:r>
          </w:p>
        </w:tc>
        <w:tc>
          <w:tcPr>
            <w:tcW w:w="848" w:type="dxa"/>
            <w:vAlign w:val="center"/>
          </w:tcPr>
          <w:p w14:paraId="233EACD4" w14:textId="77777777" w:rsidR="00263021" w:rsidRDefault="00000000">
            <w:r>
              <w:t>105.840</w:t>
            </w:r>
          </w:p>
        </w:tc>
        <w:tc>
          <w:tcPr>
            <w:tcW w:w="781" w:type="dxa"/>
            <w:vAlign w:val="center"/>
          </w:tcPr>
          <w:p w14:paraId="36790966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6A535D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760CF14C" w14:textId="77777777" w:rsidR="00263021" w:rsidRDefault="00263021"/>
        </w:tc>
        <w:tc>
          <w:tcPr>
            <w:tcW w:w="916" w:type="dxa"/>
            <w:vAlign w:val="center"/>
          </w:tcPr>
          <w:p w14:paraId="6991DAA1" w14:textId="77777777" w:rsidR="0026302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7D5398" w14:textId="77777777" w:rsidR="00263021" w:rsidRDefault="00000000">
            <w:r>
              <w:t>0.435</w:t>
            </w:r>
          </w:p>
        </w:tc>
      </w:tr>
      <w:tr w:rsidR="00263021" w14:paraId="7A18689A" w14:textId="77777777">
        <w:tc>
          <w:tcPr>
            <w:tcW w:w="656" w:type="dxa"/>
            <w:vAlign w:val="center"/>
          </w:tcPr>
          <w:p w14:paraId="43A31D89" w14:textId="77777777" w:rsidR="0026302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3B0E37D" w14:textId="77777777" w:rsidR="00263021" w:rsidRDefault="00000000">
            <w:r>
              <w:t>C2727</w:t>
            </w:r>
          </w:p>
        </w:tc>
        <w:tc>
          <w:tcPr>
            <w:tcW w:w="769" w:type="dxa"/>
            <w:vAlign w:val="center"/>
          </w:tcPr>
          <w:p w14:paraId="141420A2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34A1BE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2DED62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7DF8B000" w14:textId="77777777" w:rsidR="00263021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4884E350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1162E2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F0B4462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4B13A2" w14:textId="77777777" w:rsidR="00263021" w:rsidRDefault="00000000">
            <w:r>
              <w:t>0.652</w:t>
            </w:r>
          </w:p>
        </w:tc>
        <w:tc>
          <w:tcPr>
            <w:tcW w:w="916" w:type="dxa"/>
            <w:vAlign w:val="center"/>
          </w:tcPr>
          <w:p w14:paraId="613CF1E2" w14:textId="77777777" w:rsidR="00263021" w:rsidRDefault="00000000">
            <w:r>
              <w:t>0.283</w:t>
            </w:r>
          </w:p>
        </w:tc>
      </w:tr>
      <w:tr w:rsidR="00263021" w14:paraId="4EB29D6E" w14:textId="77777777">
        <w:tc>
          <w:tcPr>
            <w:tcW w:w="656" w:type="dxa"/>
            <w:vAlign w:val="center"/>
          </w:tcPr>
          <w:p w14:paraId="1571E5AB" w14:textId="77777777" w:rsidR="0026302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D847F34" w14:textId="77777777" w:rsidR="00263021" w:rsidRDefault="00000000">
            <w:r>
              <w:t>C2727</w:t>
            </w:r>
          </w:p>
        </w:tc>
        <w:tc>
          <w:tcPr>
            <w:tcW w:w="769" w:type="dxa"/>
            <w:vAlign w:val="center"/>
          </w:tcPr>
          <w:p w14:paraId="6F10BC90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01ED5DF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FFCC10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15446BFD" w14:textId="77777777" w:rsidR="00263021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7CEF8B25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B9FA2A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55BECA24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5D995A" w14:textId="77777777" w:rsidR="00263021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08D0D61C" w14:textId="77777777" w:rsidR="00263021" w:rsidRDefault="00000000">
            <w:r>
              <w:t>0.285</w:t>
            </w:r>
          </w:p>
        </w:tc>
      </w:tr>
      <w:tr w:rsidR="00263021" w14:paraId="40E2A79D" w14:textId="77777777">
        <w:tc>
          <w:tcPr>
            <w:tcW w:w="656" w:type="dxa"/>
            <w:vAlign w:val="center"/>
          </w:tcPr>
          <w:p w14:paraId="354E53B6" w14:textId="77777777" w:rsidR="0026302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8EE434A" w14:textId="77777777" w:rsidR="00263021" w:rsidRDefault="00000000">
            <w:r>
              <w:t>C4936</w:t>
            </w:r>
          </w:p>
        </w:tc>
        <w:tc>
          <w:tcPr>
            <w:tcW w:w="769" w:type="dxa"/>
            <w:vAlign w:val="center"/>
          </w:tcPr>
          <w:p w14:paraId="07981D04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19DDF98" w14:textId="77777777" w:rsidR="0026302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097AC73" w14:textId="77777777" w:rsidR="00263021" w:rsidRDefault="00000000">
            <w:r>
              <w:t>17.926</w:t>
            </w:r>
          </w:p>
        </w:tc>
        <w:tc>
          <w:tcPr>
            <w:tcW w:w="848" w:type="dxa"/>
            <w:vAlign w:val="center"/>
          </w:tcPr>
          <w:p w14:paraId="65BF96B6" w14:textId="77777777" w:rsidR="00263021" w:rsidRDefault="00000000">
            <w:r>
              <w:t>35.852</w:t>
            </w:r>
          </w:p>
        </w:tc>
        <w:tc>
          <w:tcPr>
            <w:tcW w:w="781" w:type="dxa"/>
            <w:vAlign w:val="center"/>
          </w:tcPr>
          <w:p w14:paraId="0205A348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55A87F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A2DD17A" w14:textId="77777777" w:rsidR="00263021" w:rsidRDefault="00263021"/>
        </w:tc>
        <w:tc>
          <w:tcPr>
            <w:tcW w:w="916" w:type="dxa"/>
            <w:vAlign w:val="center"/>
          </w:tcPr>
          <w:p w14:paraId="5ACA0EC9" w14:textId="77777777" w:rsidR="0026302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A60A37" w14:textId="77777777" w:rsidR="00263021" w:rsidRDefault="00000000">
            <w:r>
              <w:t>0.435</w:t>
            </w:r>
          </w:p>
        </w:tc>
      </w:tr>
      <w:tr w:rsidR="00263021" w14:paraId="56D567A8" w14:textId="77777777">
        <w:tc>
          <w:tcPr>
            <w:tcW w:w="656" w:type="dxa"/>
            <w:vAlign w:val="center"/>
          </w:tcPr>
          <w:p w14:paraId="5244FE63" w14:textId="77777777" w:rsidR="0026302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BDFF953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1A6CCB6F" w14:textId="77777777" w:rsidR="0026302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AC5127A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562B227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46596838" w14:textId="77777777" w:rsidR="00263021" w:rsidRDefault="00000000">
            <w:r>
              <w:t>29.160</w:t>
            </w:r>
          </w:p>
        </w:tc>
        <w:tc>
          <w:tcPr>
            <w:tcW w:w="781" w:type="dxa"/>
            <w:vAlign w:val="center"/>
          </w:tcPr>
          <w:p w14:paraId="6F001551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3EB09F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D0AA8B2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F65B8D" w14:textId="77777777" w:rsidR="00263021" w:rsidRDefault="00000000">
            <w:r>
              <w:t>0.616</w:t>
            </w:r>
          </w:p>
        </w:tc>
        <w:tc>
          <w:tcPr>
            <w:tcW w:w="916" w:type="dxa"/>
            <w:vAlign w:val="center"/>
          </w:tcPr>
          <w:p w14:paraId="4223147A" w14:textId="77777777" w:rsidR="00263021" w:rsidRDefault="00000000">
            <w:r>
              <w:t>0.268</w:t>
            </w:r>
          </w:p>
        </w:tc>
      </w:tr>
      <w:tr w:rsidR="00263021" w14:paraId="413E9D97" w14:textId="77777777">
        <w:tc>
          <w:tcPr>
            <w:tcW w:w="656" w:type="dxa"/>
            <w:vAlign w:val="center"/>
          </w:tcPr>
          <w:p w14:paraId="53F681FB" w14:textId="77777777" w:rsidR="0026302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2E54DE1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21E98675" w14:textId="77777777" w:rsidR="00263021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6D8088E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8CCDF16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66975556" w14:textId="77777777" w:rsidR="00263021" w:rsidRDefault="00000000">
            <w:r>
              <w:t>29.160</w:t>
            </w:r>
          </w:p>
        </w:tc>
        <w:tc>
          <w:tcPr>
            <w:tcW w:w="781" w:type="dxa"/>
            <w:vAlign w:val="center"/>
          </w:tcPr>
          <w:p w14:paraId="56B1B84E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F87009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7EEF219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CA610E" w14:textId="77777777" w:rsidR="00263021" w:rsidRDefault="00000000">
            <w:r>
              <w:t>0.613</w:t>
            </w:r>
          </w:p>
        </w:tc>
        <w:tc>
          <w:tcPr>
            <w:tcW w:w="916" w:type="dxa"/>
            <w:vAlign w:val="center"/>
          </w:tcPr>
          <w:p w14:paraId="32FA23DD" w14:textId="77777777" w:rsidR="00263021" w:rsidRDefault="00000000">
            <w:r>
              <w:t>0.267</w:t>
            </w:r>
          </w:p>
        </w:tc>
      </w:tr>
      <w:tr w:rsidR="00263021" w14:paraId="4A8F54BA" w14:textId="77777777">
        <w:tc>
          <w:tcPr>
            <w:tcW w:w="656" w:type="dxa"/>
            <w:vAlign w:val="center"/>
          </w:tcPr>
          <w:p w14:paraId="1A308E90" w14:textId="77777777" w:rsidR="0026302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3D9E295" w14:textId="77777777" w:rsidR="00263021" w:rsidRDefault="00000000">
            <w:r>
              <w:t>C5427</w:t>
            </w:r>
          </w:p>
        </w:tc>
        <w:tc>
          <w:tcPr>
            <w:tcW w:w="769" w:type="dxa"/>
            <w:vAlign w:val="center"/>
          </w:tcPr>
          <w:p w14:paraId="68D657C7" w14:textId="77777777" w:rsidR="0026302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1F24B7B" w14:textId="77777777" w:rsidR="0026302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466D86" w14:textId="77777777" w:rsidR="00263021" w:rsidRDefault="00000000">
            <w:r>
              <w:t>14.580</w:t>
            </w:r>
          </w:p>
        </w:tc>
        <w:tc>
          <w:tcPr>
            <w:tcW w:w="848" w:type="dxa"/>
            <w:vAlign w:val="center"/>
          </w:tcPr>
          <w:p w14:paraId="73E47E3A" w14:textId="77777777" w:rsidR="00263021" w:rsidRDefault="00000000">
            <w:r>
              <w:t>29.160</w:t>
            </w:r>
          </w:p>
        </w:tc>
        <w:tc>
          <w:tcPr>
            <w:tcW w:w="781" w:type="dxa"/>
            <w:vAlign w:val="center"/>
          </w:tcPr>
          <w:p w14:paraId="1FCB7208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E2533A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379FCC5C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6FBBAB" w14:textId="77777777" w:rsidR="00263021" w:rsidRDefault="00000000">
            <w:r>
              <w:t>0.641</w:t>
            </w:r>
          </w:p>
        </w:tc>
        <w:tc>
          <w:tcPr>
            <w:tcW w:w="916" w:type="dxa"/>
            <w:vAlign w:val="center"/>
          </w:tcPr>
          <w:p w14:paraId="417F4538" w14:textId="77777777" w:rsidR="00263021" w:rsidRDefault="00000000">
            <w:r>
              <w:t>0.279</w:t>
            </w:r>
          </w:p>
        </w:tc>
      </w:tr>
      <w:tr w:rsidR="00263021" w14:paraId="3EF6887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B2462C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D3B07B0" w14:textId="77777777" w:rsidR="00263021" w:rsidRDefault="00000000">
            <w:r>
              <w:t>257.252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CA2AE99" w14:textId="77777777" w:rsidR="0026302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810FE3E" w14:textId="77777777" w:rsidR="00263021" w:rsidRDefault="00000000">
            <w:r>
              <w:t>0.368</w:t>
            </w:r>
          </w:p>
        </w:tc>
      </w:tr>
    </w:tbl>
    <w:p w14:paraId="12DECF8C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CCE0D0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6D952D2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3021" w14:paraId="59A43500" w14:textId="77777777">
        <w:tc>
          <w:tcPr>
            <w:tcW w:w="656" w:type="dxa"/>
            <w:shd w:val="clear" w:color="auto" w:fill="E6E6E6"/>
            <w:vAlign w:val="center"/>
          </w:tcPr>
          <w:p w14:paraId="4A4B122A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D04A0DC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9BFC53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2BE546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07A8A3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D58F2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AA0CAF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B58E6E" w14:textId="77777777" w:rsidR="0026302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2611A4" w14:textId="77777777" w:rsidR="0026302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7F87D5" w14:textId="77777777" w:rsidR="0026302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8AEC9D" w14:textId="77777777" w:rsidR="00263021" w:rsidRDefault="00000000">
            <w:pPr>
              <w:jc w:val="center"/>
            </w:pPr>
            <w:r>
              <w:t>综合太阳得热系数</w:t>
            </w:r>
          </w:p>
        </w:tc>
      </w:tr>
      <w:tr w:rsidR="00263021" w14:paraId="3E673CCD" w14:textId="77777777">
        <w:tc>
          <w:tcPr>
            <w:tcW w:w="656" w:type="dxa"/>
            <w:vAlign w:val="center"/>
          </w:tcPr>
          <w:p w14:paraId="0B922568" w14:textId="77777777" w:rsidR="0026302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0B1C98C" w14:textId="77777777" w:rsidR="00263021" w:rsidRDefault="00263021"/>
        </w:tc>
        <w:tc>
          <w:tcPr>
            <w:tcW w:w="769" w:type="dxa"/>
            <w:vAlign w:val="center"/>
          </w:tcPr>
          <w:p w14:paraId="3F8DAD44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93CE664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5F63B7" w14:textId="77777777" w:rsidR="00263021" w:rsidRDefault="00000000">
            <w:r>
              <w:t>0.686</w:t>
            </w:r>
          </w:p>
        </w:tc>
        <w:tc>
          <w:tcPr>
            <w:tcW w:w="848" w:type="dxa"/>
            <w:vAlign w:val="center"/>
          </w:tcPr>
          <w:p w14:paraId="16815812" w14:textId="77777777" w:rsidR="00263021" w:rsidRDefault="00000000">
            <w:r>
              <w:t>0.686</w:t>
            </w:r>
          </w:p>
        </w:tc>
        <w:tc>
          <w:tcPr>
            <w:tcW w:w="781" w:type="dxa"/>
            <w:vAlign w:val="center"/>
          </w:tcPr>
          <w:p w14:paraId="7B1C764A" w14:textId="77777777" w:rsidR="0026302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DF2E73A" w14:textId="77777777" w:rsidR="00263021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A9D56BD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15731E" w14:textId="77777777" w:rsidR="00263021" w:rsidRDefault="00000000">
            <w:r>
              <w:t>0.724</w:t>
            </w:r>
          </w:p>
        </w:tc>
        <w:tc>
          <w:tcPr>
            <w:tcW w:w="916" w:type="dxa"/>
            <w:vAlign w:val="center"/>
          </w:tcPr>
          <w:p w14:paraId="6EEE134C" w14:textId="77777777" w:rsidR="00263021" w:rsidRDefault="00000000">
            <w:r>
              <w:t>0.472</w:t>
            </w:r>
          </w:p>
        </w:tc>
      </w:tr>
      <w:tr w:rsidR="00263021" w14:paraId="1B6411AD" w14:textId="77777777">
        <w:tc>
          <w:tcPr>
            <w:tcW w:w="656" w:type="dxa"/>
            <w:vAlign w:val="center"/>
          </w:tcPr>
          <w:p w14:paraId="1994576C" w14:textId="77777777" w:rsidR="00263021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6AEA80A1" w14:textId="77777777" w:rsidR="00263021" w:rsidRDefault="00263021"/>
        </w:tc>
        <w:tc>
          <w:tcPr>
            <w:tcW w:w="769" w:type="dxa"/>
            <w:vAlign w:val="center"/>
          </w:tcPr>
          <w:p w14:paraId="41559BBF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44C096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49CF7EF" w14:textId="77777777" w:rsidR="00263021" w:rsidRDefault="00000000">
            <w:r>
              <w:t>0.630</w:t>
            </w:r>
          </w:p>
        </w:tc>
        <w:tc>
          <w:tcPr>
            <w:tcW w:w="848" w:type="dxa"/>
            <w:vAlign w:val="center"/>
          </w:tcPr>
          <w:p w14:paraId="54E06390" w14:textId="77777777" w:rsidR="00263021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3F58800D" w14:textId="77777777" w:rsidR="0026302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1354C69" w14:textId="77777777" w:rsidR="00263021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4C1423E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172627" w14:textId="77777777" w:rsidR="00263021" w:rsidRDefault="00000000">
            <w:r>
              <w:t>0.252</w:t>
            </w:r>
          </w:p>
        </w:tc>
        <w:tc>
          <w:tcPr>
            <w:tcW w:w="916" w:type="dxa"/>
            <w:vAlign w:val="center"/>
          </w:tcPr>
          <w:p w14:paraId="141F9A03" w14:textId="77777777" w:rsidR="00263021" w:rsidRDefault="00000000">
            <w:r>
              <w:t>0.164</w:t>
            </w:r>
          </w:p>
        </w:tc>
      </w:tr>
      <w:tr w:rsidR="00263021" w14:paraId="76ABB388" w14:textId="77777777">
        <w:tc>
          <w:tcPr>
            <w:tcW w:w="656" w:type="dxa"/>
            <w:vAlign w:val="center"/>
          </w:tcPr>
          <w:p w14:paraId="6906D03E" w14:textId="77777777" w:rsidR="0026302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56FD5C8" w14:textId="77777777" w:rsidR="00263021" w:rsidRDefault="00263021"/>
        </w:tc>
        <w:tc>
          <w:tcPr>
            <w:tcW w:w="769" w:type="dxa"/>
            <w:vAlign w:val="center"/>
          </w:tcPr>
          <w:p w14:paraId="6E692BC6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C14E21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9DF23ED" w14:textId="77777777" w:rsidR="0026302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40721011" w14:textId="77777777" w:rsidR="00263021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72DF3543" w14:textId="77777777" w:rsidR="0026302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80B4A6A" w14:textId="77777777" w:rsidR="00263021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6432C71B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0D47BB" w14:textId="77777777" w:rsidR="00263021" w:rsidRDefault="00000000">
            <w:r>
              <w:t>0.587</w:t>
            </w:r>
          </w:p>
        </w:tc>
        <w:tc>
          <w:tcPr>
            <w:tcW w:w="916" w:type="dxa"/>
            <w:vAlign w:val="center"/>
          </w:tcPr>
          <w:p w14:paraId="17857A26" w14:textId="77777777" w:rsidR="00263021" w:rsidRDefault="00000000">
            <w:r>
              <w:t>0.383</w:t>
            </w:r>
          </w:p>
        </w:tc>
      </w:tr>
      <w:tr w:rsidR="00263021" w14:paraId="5E4CEEDC" w14:textId="77777777">
        <w:tc>
          <w:tcPr>
            <w:tcW w:w="656" w:type="dxa"/>
            <w:vAlign w:val="center"/>
          </w:tcPr>
          <w:p w14:paraId="34135D4C" w14:textId="77777777" w:rsidR="0026302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5EEEDDF" w14:textId="77777777" w:rsidR="00263021" w:rsidRDefault="00263021"/>
        </w:tc>
        <w:tc>
          <w:tcPr>
            <w:tcW w:w="769" w:type="dxa"/>
            <w:vAlign w:val="center"/>
          </w:tcPr>
          <w:p w14:paraId="1A2865DF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AD8D808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E47158" w14:textId="77777777" w:rsidR="00263021" w:rsidRDefault="00000000">
            <w:r>
              <w:t>1.210</w:t>
            </w:r>
          </w:p>
        </w:tc>
        <w:tc>
          <w:tcPr>
            <w:tcW w:w="848" w:type="dxa"/>
            <w:vAlign w:val="center"/>
          </w:tcPr>
          <w:p w14:paraId="55DCE68E" w14:textId="77777777" w:rsidR="00263021" w:rsidRDefault="00000000">
            <w:r>
              <w:t>1.210</w:t>
            </w:r>
          </w:p>
        </w:tc>
        <w:tc>
          <w:tcPr>
            <w:tcW w:w="781" w:type="dxa"/>
            <w:vAlign w:val="center"/>
          </w:tcPr>
          <w:p w14:paraId="1685A829" w14:textId="77777777" w:rsidR="0026302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090E6D1" w14:textId="77777777" w:rsidR="00263021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1F3A30F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C36D10" w14:textId="77777777" w:rsidR="00263021" w:rsidRDefault="00000000">
            <w:r>
              <w:t>0.724</w:t>
            </w:r>
          </w:p>
        </w:tc>
        <w:tc>
          <w:tcPr>
            <w:tcW w:w="916" w:type="dxa"/>
            <w:vAlign w:val="center"/>
          </w:tcPr>
          <w:p w14:paraId="263BC6F8" w14:textId="77777777" w:rsidR="00263021" w:rsidRDefault="00000000">
            <w:r>
              <w:t>0.472</w:t>
            </w:r>
          </w:p>
        </w:tc>
      </w:tr>
      <w:tr w:rsidR="00263021" w14:paraId="0B4F40BE" w14:textId="77777777">
        <w:tc>
          <w:tcPr>
            <w:tcW w:w="656" w:type="dxa"/>
            <w:vAlign w:val="center"/>
          </w:tcPr>
          <w:p w14:paraId="487454CC" w14:textId="77777777" w:rsidR="0026302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1E5FF03" w14:textId="77777777" w:rsidR="00263021" w:rsidRDefault="00263021"/>
        </w:tc>
        <w:tc>
          <w:tcPr>
            <w:tcW w:w="769" w:type="dxa"/>
            <w:vAlign w:val="center"/>
          </w:tcPr>
          <w:p w14:paraId="5F74D4F4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1A7DB1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54BC1A" w14:textId="77777777" w:rsidR="00263021" w:rsidRDefault="00000000">
            <w:r>
              <w:t>1.459</w:t>
            </w:r>
          </w:p>
        </w:tc>
        <w:tc>
          <w:tcPr>
            <w:tcW w:w="848" w:type="dxa"/>
            <w:vAlign w:val="center"/>
          </w:tcPr>
          <w:p w14:paraId="54C11240" w14:textId="77777777" w:rsidR="00263021" w:rsidRDefault="00000000">
            <w:r>
              <w:t>1.459</w:t>
            </w:r>
          </w:p>
        </w:tc>
        <w:tc>
          <w:tcPr>
            <w:tcW w:w="781" w:type="dxa"/>
            <w:vAlign w:val="center"/>
          </w:tcPr>
          <w:p w14:paraId="0DE6152B" w14:textId="77777777" w:rsidR="0026302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EC6C605" w14:textId="77777777" w:rsidR="00263021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AA79EE2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87219D" w14:textId="77777777" w:rsidR="00263021" w:rsidRDefault="00000000">
            <w:r>
              <w:t>0.724</w:t>
            </w:r>
          </w:p>
        </w:tc>
        <w:tc>
          <w:tcPr>
            <w:tcW w:w="916" w:type="dxa"/>
            <w:vAlign w:val="center"/>
          </w:tcPr>
          <w:p w14:paraId="1A2151E3" w14:textId="77777777" w:rsidR="00263021" w:rsidRDefault="00000000">
            <w:r>
              <w:t>0.472</w:t>
            </w:r>
          </w:p>
        </w:tc>
      </w:tr>
      <w:tr w:rsidR="00263021" w14:paraId="1E68D890" w14:textId="77777777">
        <w:tc>
          <w:tcPr>
            <w:tcW w:w="656" w:type="dxa"/>
            <w:vAlign w:val="center"/>
          </w:tcPr>
          <w:p w14:paraId="7A73733D" w14:textId="77777777" w:rsidR="0026302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A18F088" w14:textId="77777777" w:rsidR="00263021" w:rsidRDefault="00263021"/>
        </w:tc>
        <w:tc>
          <w:tcPr>
            <w:tcW w:w="769" w:type="dxa"/>
            <w:vAlign w:val="center"/>
          </w:tcPr>
          <w:p w14:paraId="69D07788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D868C58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C31A69" w14:textId="77777777" w:rsidR="00263021" w:rsidRDefault="00000000">
            <w:r>
              <w:t>1.925</w:t>
            </w:r>
          </w:p>
        </w:tc>
        <w:tc>
          <w:tcPr>
            <w:tcW w:w="848" w:type="dxa"/>
            <w:vAlign w:val="center"/>
          </w:tcPr>
          <w:p w14:paraId="30D8ED29" w14:textId="77777777" w:rsidR="00263021" w:rsidRDefault="00000000">
            <w:r>
              <w:t>1.925</w:t>
            </w:r>
          </w:p>
        </w:tc>
        <w:tc>
          <w:tcPr>
            <w:tcW w:w="781" w:type="dxa"/>
            <w:vAlign w:val="center"/>
          </w:tcPr>
          <w:p w14:paraId="0D0F0E85" w14:textId="77777777" w:rsidR="0026302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5ACC8E1" w14:textId="77777777" w:rsidR="00263021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0A31AEF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4D0955" w14:textId="77777777" w:rsidR="00263021" w:rsidRDefault="00000000">
            <w:r>
              <w:t>0.724</w:t>
            </w:r>
          </w:p>
        </w:tc>
        <w:tc>
          <w:tcPr>
            <w:tcW w:w="916" w:type="dxa"/>
            <w:vAlign w:val="center"/>
          </w:tcPr>
          <w:p w14:paraId="226BD8CC" w14:textId="77777777" w:rsidR="00263021" w:rsidRDefault="00000000">
            <w:r>
              <w:t>0.472</w:t>
            </w:r>
          </w:p>
        </w:tc>
      </w:tr>
      <w:tr w:rsidR="00263021" w14:paraId="269E11BA" w14:textId="77777777">
        <w:tc>
          <w:tcPr>
            <w:tcW w:w="656" w:type="dxa"/>
            <w:vAlign w:val="center"/>
          </w:tcPr>
          <w:p w14:paraId="3748C69C" w14:textId="77777777" w:rsidR="0026302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DF80E48" w14:textId="77777777" w:rsidR="00263021" w:rsidRDefault="00000000">
            <w:r>
              <w:t>C1224</w:t>
            </w:r>
          </w:p>
        </w:tc>
        <w:tc>
          <w:tcPr>
            <w:tcW w:w="769" w:type="dxa"/>
            <w:vAlign w:val="center"/>
          </w:tcPr>
          <w:p w14:paraId="3048E887" w14:textId="77777777" w:rsidR="0026302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0D4CFE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14FB731" w14:textId="77777777" w:rsidR="00263021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5A33A3A6" w14:textId="77777777" w:rsidR="00263021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0A19F0C6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368AC3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7762278" w14:textId="77777777" w:rsidR="00263021" w:rsidRDefault="00263021"/>
        </w:tc>
        <w:tc>
          <w:tcPr>
            <w:tcW w:w="916" w:type="dxa"/>
            <w:vAlign w:val="center"/>
          </w:tcPr>
          <w:p w14:paraId="3A15484F" w14:textId="77777777" w:rsidR="0026302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83DC0F" w14:textId="77777777" w:rsidR="00263021" w:rsidRDefault="00000000">
            <w:r>
              <w:t>0.435</w:t>
            </w:r>
          </w:p>
        </w:tc>
      </w:tr>
      <w:tr w:rsidR="00263021" w14:paraId="6E865853" w14:textId="77777777">
        <w:tc>
          <w:tcPr>
            <w:tcW w:w="656" w:type="dxa"/>
            <w:vAlign w:val="center"/>
          </w:tcPr>
          <w:p w14:paraId="191AE417" w14:textId="77777777" w:rsidR="0026302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7ACFFD4" w14:textId="77777777" w:rsidR="00263021" w:rsidRDefault="00000000">
            <w:r>
              <w:t>C2136</w:t>
            </w:r>
          </w:p>
        </w:tc>
        <w:tc>
          <w:tcPr>
            <w:tcW w:w="769" w:type="dxa"/>
            <w:vAlign w:val="center"/>
          </w:tcPr>
          <w:p w14:paraId="02DF27B5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6030D5D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E2494FB" w14:textId="77777777" w:rsidR="00263021" w:rsidRDefault="00000000">
            <w:r>
              <w:t>7.560</w:t>
            </w:r>
          </w:p>
        </w:tc>
        <w:tc>
          <w:tcPr>
            <w:tcW w:w="848" w:type="dxa"/>
            <w:vAlign w:val="center"/>
          </w:tcPr>
          <w:p w14:paraId="5C745D1D" w14:textId="77777777" w:rsidR="00263021" w:rsidRDefault="00000000">
            <w:r>
              <w:t>22.680</w:t>
            </w:r>
          </w:p>
        </w:tc>
        <w:tc>
          <w:tcPr>
            <w:tcW w:w="781" w:type="dxa"/>
            <w:vAlign w:val="center"/>
          </w:tcPr>
          <w:p w14:paraId="77250C28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504693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9B072E9" w14:textId="77777777" w:rsidR="00263021" w:rsidRDefault="00263021"/>
        </w:tc>
        <w:tc>
          <w:tcPr>
            <w:tcW w:w="916" w:type="dxa"/>
            <w:vAlign w:val="center"/>
          </w:tcPr>
          <w:p w14:paraId="213511A3" w14:textId="77777777" w:rsidR="0026302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F26E83" w14:textId="77777777" w:rsidR="00263021" w:rsidRDefault="00000000">
            <w:r>
              <w:t>0.435</w:t>
            </w:r>
          </w:p>
        </w:tc>
      </w:tr>
      <w:tr w:rsidR="00263021" w14:paraId="203D285C" w14:textId="77777777">
        <w:tc>
          <w:tcPr>
            <w:tcW w:w="656" w:type="dxa"/>
            <w:vAlign w:val="center"/>
          </w:tcPr>
          <w:p w14:paraId="32F765F5" w14:textId="77777777" w:rsidR="00263021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80F40F1" w14:textId="77777777" w:rsidR="00263021" w:rsidRDefault="00000000">
            <w:r>
              <w:t>C3927</w:t>
            </w:r>
          </w:p>
        </w:tc>
        <w:tc>
          <w:tcPr>
            <w:tcW w:w="769" w:type="dxa"/>
            <w:vAlign w:val="center"/>
          </w:tcPr>
          <w:p w14:paraId="5C3B4EB1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A46C0C7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5E8263" w14:textId="77777777" w:rsidR="00263021" w:rsidRDefault="00000000">
            <w:r>
              <w:t>22.866</w:t>
            </w:r>
          </w:p>
        </w:tc>
        <w:tc>
          <w:tcPr>
            <w:tcW w:w="848" w:type="dxa"/>
            <w:vAlign w:val="center"/>
          </w:tcPr>
          <w:p w14:paraId="3FBCDF9D" w14:textId="77777777" w:rsidR="00263021" w:rsidRDefault="00000000">
            <w:r>
              <w:t>22.866</w:t>
            </w:r>
          </w:p>
        </w:tc>
        <w:tc>
          <w:tcPr>
            <w:tcW w:w="781" w:type="dxa"/>
            <w:vAlign w:val="center"/>
          </w:tcPr>
          <w:p w14:paraId="4BDB6718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0EF47D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7C6210C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EEA7B2" w14:textId="77777777" w:rsidR="00263021" w:rsidRDefault="00000000">
            <w:r>
              <w:t>0.713</w:t>
            </w:r>
          </w:p>
        </w:tc>
        <w:tc>
          <w:tcPr>
            <w:tcW w:w="916" w:type="dxa"/>
            <w:vAlign w:val="center"/>
          </w:tcPr>
          <w:p w14:paraId="5CA42570" w14:textId="77777777" w:rsidR="00263021" w:rsidRDefault="00000000">
            <w:r>
              <w:t>0.310</w:t>
            </w:r>
          </w:p>
        </w:tc>
      </w:tr>
      <w:tr w:rsidR="00263021" w14:paraId="0D7F899A" w14:textId="77777777">
        <w:tc>
          <w:tcPr>
            <w:tcW w:w="656" w:type="dxa"/>
            <w:vAlign w:val="center"/>
          </w:tcPr>
          <w:p w14:paraId="65420FC3" w14:textId="77777777" w:rsidR="00263021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2638A7A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2FC42D9B" w14:textId="77777777" w:rsidR="0026302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16717F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0CD4FA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53534B5E" w14:textId="77777777" w:rsidR="00263021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3D7F391A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BE801F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B4611C2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2419EA" w14:textId="77777777" w:rsidR="00263021" w:rsidRDefault="00000000">
            <w:r>
              <w:t>0.627</w:t>
            </w:r>
          </w:p>
        </w:tc>
        <w:tc>
          <w:tcPr>
            <w:tcW w:w="916" w:type="dxa"/>
            <w:vAlign w:val="center"/>
          </w:tcPr>
          <w:p w14:paraId="16030911" w14:textId="77777777" w:rsidR="00263021" w:rsidRDefault="00000000">
            <w:r>
              <w:t>0.273</w:t>
            </w:r>
          </w:p>
        </w:tc>
      </w:tr>
      <w:tr w:rsidR="00263021" w14:paraId="5065E806" w14:textId="77777777">
        <w:tc>
          <w:tcPr>
            <w:tcW w:w="656" w:type="dxa"/>
            <w:vAlign w:val="center"/>
          </w:tcPr>
          <w:p w14:paraId="70CE83CD" w14:textId="77777777" w:rsidR="00263021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3DA34BC7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3C9EF852" w14:textId="77777777" w:rsidR="00263021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9A93243" w14:textId="77777777" w:rsidR="0026302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AFA1154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567786F3" w14:textId="77777777" w:rsidR="00263021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14:paraId="42810466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929B03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1551B9C1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4FD7A8" w14:textId="77777777" w:rsidR="00263021" w:rsidRDefault="00000000">
            <w:r>
              <w:t>0.671</w:t>
            </w:r>
          </w:p>
        </w:tc>
        <w:tc>
          <w:tcPr>
            <w:tcW w:w="916" w:type="dxa"/>
            <w:vAlign w:val="center"/>
          </w:tcPr>
          <w:p w14:paraId="4111513A" w14:textId="77777777" w:rsidR="00263021" w:rsidRDefault="00000000">
            <w:r>
              <w:t>0.292</w:t>
            </w:r>
          </w:p>
        </w:tc>
      </w:tr>
      <w:tr w:rsidR="00263021" w14:paraId="78FA00B7" w14:textId="77777777">
        <w:tc>
          <w:tcPr>
            <w:tcW w:w="656" w:type="dxa"/>
            <w:vAlign w:val="center"/>
          </w:tcPr>
          <w:p w14:paraId="708312BB" w14:textId="77777777" w:rsidR="00263021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6F7286FE" w14:textId="77777777" w:rsidR="00263021" w:rsidRDefault="00000000">
            <w:r>
              <w:t>C5427</w:t>
            </w:r>
          </w:p>
        </w:tc>
        <w:tc>
          <w:tcPr>
            <w:tcW w:w="769" w:type="dxa"/>
            <w:vAlign w:val="center"/>
          </w:tcPr>
          <w:p w14:paraId="17B1B03E" w14:textId="77777777" w:rsidR="0026302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6C2F8A4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C9754F" w14:textId="77777777" w:rsidR="00263021" w:rsidRDefault="00000000">
            <w:r>
              <w:t>14.580</w:t>
            </w:r>
          </w:p>
        </w:tc>
        <w:tc>
          <w:tcPr>
            <w:tcW w:w="848" w:type="dxa"/>
            <w:vAlign w:val="center"/>
          </w:tcPr>
          <w:p w14:paraId="5BA62759" w14:textId="77777777" w:rsidR="00263021" w:rsidRDefault="00000000">
            <w:r>
              <w:t>14.580</w:t>
            </w:r>
          </w:p>
        </w:tc>
        <w:tc>
          <w:tcPr>
            <w:tcW w:w="781" w:type="dxa"/>
            <w:vAlign w:val="center"/>
          </w:tcPr>
          <w:p w14:paraId="10405E65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721319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035367B9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BEDC2E" w14:textId="77777777" w:rsidR="00263021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02119E7E" w14:textId="77777777" w:rsidR="00263021" w:rsidRDefault="00000000">
            <w:r>
              <w:t>0.284</w:t>
            </w:r>
          </w:p>
        </w:tc>
      </w:tr>
      <w:tr w:rsidR="00263021" w14:paraId="1079D1A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9FA6E7C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6D5B26" w14:textId="77777777" w:rsidR="00263021" w:rsidRDefault="00000000">
            <w:r>
              <w:t>110.766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94E7AF4" w14:textId="77777777" w:rsidR="0026302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2CF9452" w14:textId="77777777" w:rsidR="00263021" w:rsidRDefault="00000000">
            <w:r>
              <w:t>0.345</w:t>
            </w:r>
          </w:p>
        </w:tc>
      </w:tr>
    </w:tbl>
    <w:p w14:paraId="2C6DA30E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151553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4DFBE56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63021" w14:paraId="7D0FB333" w14:textId="77777777">
        <w:tc>
          <w:tcPr>
            <w:tcW w:w="656" w:type="dxa"/>
            <w:shd w:val="clear" w:color="auto" w:fill="E6E6E6"/>
            <w:vAlign w:val="center"/>
          </w:tcPr>
          <w:p w14:paraId="6695B105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B50D79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D289B7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F9F226" w14:textId="77777777" w:rsidR="0026302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B45EA" w14:textId="77777777" w:rsidR="0026302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45FF00" w14:textId="77777777" w:rsidR="0026302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545714" w14:textId="77777777" w:rsidR="0026302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9D56F5" w14:textId="77777777" w:rsidR="0026302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1DD3C9" w14:textId="77777777" w:rsidR="0026302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52BD9B" w14:textId="77777777" w:rsidR="0026302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40B940" w14:textId="77777777" w:rsidR="00263021" w:rsidRDefault="00000000">
            <w:pPr>
              <w:jc w:val="center"/>
            </w:pPr>
            <w:r>
              <w:t>综合太阳得热系数</w:t>
            </w:r>
          </w:p>
        </w:tc>
      </w:tr>
      <w:tr w:rsidR="00263021" w14:paraId="37E6AD21" w14:textId="77777777">
        <w:tc>
          <w:tcPr>
            <w:tcW w:w="656" w:type="dxa"/>
            <w:vAlign w:val="center"/>
          </w:tcPr>
          <w:p w14:paraId="5E5A9B8B" w14:textId="77777777" w:rsidR="0026302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50E129D" w14:textId="77777777" w:rsidR="00263021" w:rsidRDefault="00000000">
            <w:r>
              <w:t>C2136</w:t>
            </w:r>
          </w:p>
        </w:tc>
        <w:tc>
          <w:tcPr>
            <w:tcW w:w="769" w:type="dxa"/>
            <w:vAlign w:val="center"/>
          </w:tcPr>
          <w:p w14:paraId="17ECF930" w14:textId="77777777" w:rsidR="0026302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9206C58" w14:textId="77777777" w:rsidR="00263021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BE957DD" w14:textId="77777777" w:rsidR="00263021" w:rsidRDefault="00000000">
            <w:r>
              <w:t>7.560</w:t>
            </w:r>
          </w:p>
        </w:tc>
        <w:tc>
          <w:tcPr>
            <w:tcW w:w="848" w:type="dxa"/>
            <w:vAlign w:val="center"/>
          </w:tcPr>
          <w:p w14:paraId="71DCA8B3" w14:textId="77777777" w:rsidR="00263021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3940DF20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BCB176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49F09F62" w14:textId="77777777" w:rsidR="00263021" w:rsidRDefault="00263021"/>
        </w:tc>
        <w:tc>
          <w:tcPr>
            <w:tcW w:w="916" w:type="dxa"/>
            <w:vAlign w:val="center"/>
          </w:tcPr>
          <w:p w14:paraId="2F1F5030" w14:textId="77777777" w:rsidR="0026302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541641" w14:textId="77777777" w:rsidR="00263021" w:rsidRDefault="00000000">
            <w:r>
              <w:t>0.435</w:t>
            </w:r>
          </w:p>
        </w:tc>
      </w:tr>
      <w:tr w:rsidR="00263021" w14:paraId="321CE330" w14:textId="77777777">
        <w:tc>
          <w:tcPr>
            <w:tcW w:w="656" w:type="dxa"/>
            <w:vAlign w:val="center"/>
          </w:tcPr>
          <w:p w14:paraId="278CABF3" w14:textId="77777777" w:rsidR="0026302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AAD3E66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433FC6F1" w14:textId="77777777" w:rsidR="0026302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0BFD702" w14:textId="77777777" w:rsidR="0026302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AA817D4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7DA71161" w14:textId="77777777" w:rsidR="00263021" w:rsidRDefault="00000000">
            <w:r>
              <w:t>29.160</w:t>
            </w:r>
          </w:p>
        </w:tc>
        <w:tc>
          <w:tcPr>
            <w:tcW w:w="781" w:type="dxa"/>
            <w:vAlign w:val="center"/>
          </w:tcPr>
          <w:p w14:paraId="0D52BB17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E016C8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64D6BDB0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37EA46" w14:textId="77777777" w:rsidR="00263021" w:rsidRDefault="00000000">
            <w:r>
              <w:t>0.618</w:t>
            </w:r>
          </w:p>
        </w:tc>
        <w:tc>
          <w:tcPr>
            <w:tcW w:w="916" w:type="dxa"/>
            <w:vAlign w:val="center"/>
          </w:tcPr>
          <w:p w14:paraId="05233109" w14:textId="77777777" w:rsidR="00263021" w:rsidRDefault="00000000">
            <w:r>
              <w:t>0.269</w:t>
            </w:r>
          </w:p>
        </w:tc>
      </w:tr>
      <w:tr w:rsidR="00263021" w14:paraId="6F767C39" w14:textId="77777777">
        <w:tc>
          <w:tcPr>
            <w:tcW w:w="656" w:type="dxa"/>
            <w:vAlign w:val="center"/>
          </w:tcPr>
          <w:p w14:paraId="194475C4" w14:textId="77777777" w:rsidR="0026302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266A50F" w14:textId="77777777" w:rsidR="00263021" w:rsidRDefault="00000000">
            <w:r>
              <w:t>C5418</w:t>
            </w:r>
          </w:p>
        </w:tc>
        <w:tc>
          <w:tcPr>
            <w:tcW w:w="769" w:type="dxa"/>
            <w:vAlign w:val="center"/>
          </w:tcPr>
          <w:p w14:paraId="66D72DE1" w14:textId="77777777" w:rsidR="0026302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807ED46" w14:textId="77777777" w:rsidR="0026302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3267CC9" w14:textId="77777777" w:rsidR="00263021" w:rsidRDefault="00000000">
            <w:r>
              <w:t>9.720</w:t>
            </w:r>
          </w:p>
        </w:tc>
        <w:tc>
          <w:tcPr>
            <w:tcW w:w="848" w:type="dxa"/>
            <w:vAlign w:val="center"/>
          </w:tcPr>
          <w:p w14:paraId="468DE324" w14:textId="77777777" w:rsidR="00263021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4C4FB7CA" w14:textId="77777777" w:rsidR="0026302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4AA6D0" w14:textId="77777777" w:rsidR="00263021" w:rsidRDefault="00000000">
            <w:r>
              <w:t>0.435</w:t>
            </w:r>
          </w:p>
        </w:tc>
        <w:tc>
          <w:tcPr>
            <w:tcW w:w="1018" w:type="dxa"/>
            <w:vAlign w:val="center"/>
          </w:tcPr>
          <w:p w14:paraId="2FEE38A7" w14:textId="77777777" w:rsidR="00263021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003642" w14:textId="77777777" w:rsidR="00263021" w:rsidRDefault="00000000">
            <w:r>
              <w:t>0.669</w:t>
            </w:r>
          </w:p>
        </w:tc>
        <w:tc>
          <w:tcPr>
            <w:tcW w:w="916" w:type="dxa"/>
            <w:vAlign w:val="center"/>
          </w:tcPr>
          <w:p w14:paraId="602E68C7" w14:textId="77777777" w:rsidR="00263021" w:rsidRDefault="00000000">
            <w:r>
              <w:t>0.291</w:t>
            </w:r>
          </w:p>
        </w:tc>
      </w:tr>
      <w:tr w:rsidR="00263021" w14:paraId="2E274AC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F88800F" w14:textId="77777777" w:rsidR="0026302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A581EA" w14:textId="77777777" w:rsidR="00263021" w:rsidRDefault="00000000">
            <w:r>
              <w:t>84.240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275A5E8" w14:textId="77777777" w:rsidR="0026302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66A7C17" w14:textId="77777777" w:rsidR="00263021" w:rsidRDefault="00000000">
            <w:r>
              <w:t>0.361</w:t>
            </w:r>
          </w:p>
        </w:tc>
      </w:tr>
    </w:tbl>
    <w:p w14:paraId="346CBEFC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E7ABB4" w14:textId="77777777" w:rsidR="0026302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8171690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63021" w14:paraId="69A67BCF" w14:textId="77777777">
        <w:tc>
          <w:tcPr>
            <w:tcW w:w="1245" w:type="dxa"/>
            <w:shd w:val="clear" w:color="auto" w:fill="E6E6E6"/>
            <w:vAlign w:val="center"/>
          </w:tcPr>
          <w:p w14:paraId="34B2F048" w14:textId="77777777" w:rsidR="0026302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B8D678" w14:textId="77777777" w:rsidR="00263021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088B0C" w14:textId="77777777" w:rsidR="0026302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CAE97B" w14:textId="77777777" w:rsidR="0026302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6BEE45" w14:textId="77777777" w:rsidR="0026302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0C985" w14:textId="77777777" w:rsidR="00263021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45FE835" w14:textId="77777777" w:rsidR="0026302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5BFA84" w14:textId="77777777" w:rsidR="00263021" w:rsidRDefault="00000000">
            <w:pPr>
              <w:jc w:val="center"/>
            </w:pPr>
            <w:r>
              <w:t>结论</w:t>
            </w:r>
          </w:p>
        </w:tc>
      </w:tr>
      <w:tr w:rsidR="00263021" w14:paraId="1AFCDDAB" w14:textId="77777777">
        <w:tc>
          <w:tcPr>
            <w:tcW w:w="1245" w:type="dxa"/>
            <w:shd w:val="clear" w:color="auto" w:fill="E6E6E6"/>
            <w:vAlign w:val="center"/>
          </w:tcPr>
          <w:p w14:paraId="32E89695" w14:textId="77777777" w:rsidR="00263021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FE59890" w14:textId="77777777" w:rsidR="00263021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461A9C43" w14:textId="77777777" w:rsidR="00263021" w:rsidRDefault="00000000">
            <w:r>
              <w:t>156.00</w:t>
            </w:r>
          </w:p>
        </w:tc>
        <w:tc>
          <w:tcPr>
            <w:tcW w:w="1131" w:type="dxa"/>
            <w:vAlign w:val="center"/>
          </w:tcPr>
          <w:p w14:paraId="05E988EA" w14:textId="77777777" w:rsidR="00263021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6B3632ED" w14:textId="77777777" w:rsidR="00263021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194C9799" w14:textId="77777777" w:rsidR="00263021" w:rsidRDefault="00000000">
            <w:r>
              <w:t>0.32</w:t>
            </w:r>
          </w:p>
        </w:tc>
        <w:tc>
          <w:tcPr>
            <w:tcW w:w="1465" w:type="dxa"/>
            <w:vAlign w:val="center"/>
          </w:tcPr>
          <w:p w14:paraId="2A6098D5" w14:textId="77777777" w:rsidR="00263021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56D3EB75" w14:textId="77777777" w:rsidR="00263021" w:rsidRDefault="00000000">
            <w:r>
              <w:t>满足</w:t>
            </w:r>
          </w:p>
        </w:tc>
      </w:tr>
      <w:tr w:rsidR="00263021" w14:paraId="0D23EB6A" w14:textId="77777777">
        <w:tc>
          <w:tcPr>
            <w:tcW w:w="1245" w:type="dxa"/>
            <w:shd w:val="clear" w:color="auto" w:fill="E6E6E6"/>
            <w:vAlign w:val="center"/>
          </w:tcPr>
          <w:p w14:paraId="71D0ADC1" w14:textId="77777777" w:rsidR="00263021" w:rsidRDefault="00000000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6DA6ADA3" w14:textId="77777777" w:rsidR="00263021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E602F0A" w14:textId="77777777" w:rsidR="00263021" w:rsidRDefault="00000000">
            <w:r>
              <w:t>257.25</w:t>
            </w:r>
          </w:p>
        </w:tc>
        <w:tc>
          <w:tcPr>
            <w:tcW w:w="1131" w:type="dxa"/>
            <w:vAlign w:val="center"/>
          </w:tcPr>
          <w:p w14:paraId="3AF970F8" w14:textId="77777777" w:rsidR="00263021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0E6FA7DF" w14:textId="77777777" w:rsidR="00263021" w:rsidRDefault="00000000">
            <w:r>
              <w:t>0.37</w:t>
            </w:r>
          </w:p>
        </w:tc>
        <w:tc>
          <w:tcPr>
            <w:tcW w:w="1075" w:type="dxa"/>
            <w:vAlign w:val="center"/>
          </w:tcPr>
          <w:p w14:paraId="6C87DE51" w14:textId="77777777" w:rsidR="00263021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3368AE21" w14:textId="77777777" w:rsidR="00263021" w:rsidRDefault="00000000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51ED069F" w14:textId="77777777" w:rsidR="00263021" w:rsidRDefault="00000000">
            <w:r>
              <w:t>满足</w:t>
            </w:r>
          </w:p>
        </w:tc>
      </w:tr>
      <w:tr w:rsidR="00263021" w14:paraId="6197D762" w14:textId="77777777">
        <w:tc>
          <w:tcPr>
            <w:tcW w:w="1245" w:type="dxa"/>
            <w:shd w:val="clear" w:color="auto" w:fill="E6E6E6"/>
            <w:vAlign w:val="center"/>
          </w:tcPr>
          <w:p w14:paraId="360AF955" w14:textId="77777777" w:rsidR="0026302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E0BF1B7" w14:textId="77777777" w:rsidR="00263021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B44F065" w14:textId="77777777" w:rsidR="00263021" w:rsidRDefault="00000000">
            <w:r>
              <w:t>110.77</w:t>
            </w:r>
          </w:p>
        </w:tc>
        <w:tc>
          <w:tcPr>
            <w:tcW w:w="1131" w:type="dxa"/>
            <w:vAlign w:val="center"/>
          </w:tcPr>
          <w:p w14:paraId="6EC71048" w14:textId="77777777" w:rsidR="00263021" w:rsidRDefault="00000000">
            <w:r>
              <w:t>1.87</w:t>
            </w:r>
          </w:p>
        </w:tc>
        <w:tc>
          <w:tcPr>
            <w:tcW w:w="1245" w:type="dxa"/>
            <w:vAlign w:val="center"/>
          </w:tcPr>
          <w:p w14:paraId="65C87FD5" w14:textId="77777777" w:rsidR="00263021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57DCFAF3" w14:textId="77777777" w:rsidR="00263021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53941DAF" w14:textId="77777777" w:rsidR="00263021" w:rsidRDefault="0000000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7443A181" w14:textId="77777777" w:rsidR="00263021" w:rsidRDefault="00000000">
            <w:r>
              <w:t>满足</w:t>
            </w:r>
          </w:p>
        </w:tc>
      </w:tr>
      <w:tr w:rsidR="00263021" w14:paraId="55B433FA" w14:textId="77777777">
        <w:tc>
          <w:tcPr>
            <w:tcW w:w="1245" w:type="dxa"/>
            <w:shd w:val="clear" w:color="auto" w:fill="E6E6E6"/>
            <w:vAlign w:val="center"/>
          </w:tcPr>
          <w:p w14:paraId="192EBED1" w14:textId="77777777" w:rsidR="0026302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15B2733" w14:textId="77777777" w:rsidR="00263021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10FBB01D" w14:textId="77777777" w:rsidR="00263021" w:rsidRDefault="00000000">
            <w:r>
              <w:t>84.24</w:t>
            </w:r>
          </w:p>
        </w:tc>
        <w:tc>
          <w:tcPr>
            <w:tcW w:w="1131" w:type="dxa"/>
            <w:vAlign w:val="center"/>
          </w:tcPr>
          <w:p w14:paraId="22A0012F" w14:textId="77777777" w:rsidR="00263021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6F5A27D6" w14:textId="77777777" w:rsidR="00263021" w:rsidRDefault="00000000">
            <w:r>
              <w:t>0.36</w:t>
            </w:r>
          </w:p>
        </w:tc>
        <w:tc>
          <w:tcPr>
            <w:tcW w:w="1075" w:type="dxa"/>
            <w:vAlign w:val="center"/>
          </w:tcPr>
          <w:p w14:paraId="70B72CAF" w14:textId="77777777" w:rsidR="00263021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3E3A1DCD" w14:textId="77777777" w:rsidR="00263021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960E6C" w14:textId="77777777" w:rsidR="00263021" w:rsidRDefault="00000000">
            <w:r>
              <w:t>满足</w:t>
            </w:r>
          </w:p>
        </w:tc>
      </w:tr>
      <w:tr w:rsidR="00263021" w14:paraId="706DF1CB" w14:textId="77777777">
        <w:tc>
          <w:tcPr>
            <w:tcW w:w="1245" w:type="dxa"/>
            <w:shd w:val="clear" w:color="auto" w:fill="E6E6E6"/>
            <w:vAlign w:val="center"/>
          </w:tcPr>
          <w:p w14:paraId="7D3AE97D" w14:textId="77777777" w:rsidR="0026302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581C6149" w14:textId="77777777" w:rsidR="00263021" w:rsidRDefault="00263021"/>
        </w:tc>
        <w:tc>
          <w:tcPr>
            <w:tcW w:w="1018" w:type="dxa"/>
            <w:vAlign w:val="center"/>
          </w:tcPr>
          <w:p w14:paraId="53CD178B" w14:textId="77777777" w:rsidR="00263021" w:rsidRDefault="00000000">
            <w:r>
              <w:t>608.26</w:t>
            </w:r>
          </w:p>
        </w:tc>
        <w:tc>
          <w:tcPr>
            <w:tcW w:w="1131" w:type="dxa"/>
            <w:vAlign w:val="center"/>
          </w:tcPr>
          <w:p w14:paraId="7E0D0A28" w14:textId="77777777" w:rsidR="00263021" w:rsidRDefault="00000000">
            <w:r>
              <w:t>1.65</w:t>
            </w:r>
          </w:p>
        </w:tc>
        <w:tc>
          <w:tcPr>
            <w:tcW w:w="1245" w:type="dxa"/>
            <w:vAlign w:val="center"/>
          </w:tcPr>
          <w:p w14:paraId="554B987E" w14:textId="77777777" w:rsidR="00263021" w:rsidRDefault="00000000">
            <w:r>
              <w:t>0.34</w:t>
            </w:r>
          </w:p>
        </w:tc>
        <w:tc>
          <w:tcPr>
            <w:tcW w:w="1075" w:type="dxa"/>
            <w:vAlign w:val="center"/>
          </w:tcPr>
          <w:p w14:paraId="5025EC45" w14:textId="77777777" w:rsidR="00263021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59E5EC61" w14:textId="77777777" w:rsidR="00263021" w:rsidRDefault="00263021"/>
        </w:tc>
        <w:tc>
          <w:tcPr>
            <w:tcW w:w="1131" w:type="dxa"/>
            <w:vAlign w:val="center"/>
          </w:tcPr>
          <w:p w14:paraId="64AA32DB" w14:textId="77777777" w:rsidR="00263021" w:rsidRDefault="00263021"/>
        </w:tc>
      </w:tr>
      <w:tr w:rsidR="00263021" w14:paraId="6419B34F" w14:textId="77777777">
        <w:tc>
          <w:tcPr>
            <w:tcW w:w="1245" w:type="dxa"/>
            <w:shd w:val="clear" w:color="auto" w:fill="E6E6E6"/>
            <w:vAlign w:val="center"/>
          </w:tcPr>
          <w:p w14:paraId="44E1EAB6" w14:textId="77777777" w:rsidR="00263021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9F62C99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63021" w14:paraId="4847111D" w14:textId="77777777">
        <w:tc>
          <w:tcPr>
            <w:tcW w:w="1245" w:type="dxa"/>
            <w:shd w:val="clear" w:color="auto" w:fill="E6E6E6"/>
            <w:vAlign w:val="center"/>
          </w:tcPr>
          <w:p w14:paraId="4900D3B6" w14:textId="77777777" w:rsidR="00263021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FC6CA2E" w14:textId="77777777" w:rsidR="00263021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263021" w14:paraId="19CD7C96" w14:textId="77777777">
        <w:tc>
          <w:tcPr>
            <w:tcW w:w="1245" w:type="dxa"/>
            <w:shd w:val="clear" w:color="auto" w:fill="E6E6E6"/>
            <w:vAlign w:val="center"/>
          </w:tcPr>
          <w:p w14:paraId="69686D89" w14:textId="77777777" w:rsidR="00263021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63EFF1A" w14:textId="77777777" w:rsidR="00263021" w:rsidRDefault="00000000">
            <w:r>
              <w:t>满足</w:t>
            </w:r>
          </w:p>
        </w:tc>
      </w:tr>
    </w:tbl>
    <w:p w14:paraId="7B314ECB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DA8CCD0" w14:textId="77777777" w:rsidR="00263021" w:rsidRDefault="00000000">
      <w:pPr>
        <w:pStyle w:val="2"/>
        <w:widowControl w:val="0"/>
        <w:rPr>
          <w:kern w:val="2"/>
        </w:rPr>
      </w:pPr>
      <w:bookmarkStart w:id="60" w:name="_Toc128171691"/>
      <w:r>
        <w:rPr>
          <w:kern w:val="2"/>
        </w:rPr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63021" w14:paraId="0484308C" w14:textId="77777777">
        <w:tc>
          <w:tcPr>
            <w:tcW w:w="718" w:type="dxa"/>
            <w:shd w:val="clear" w:color="auto" w:fill="E6E6E6"/>
            <w:vAlign w:val="center"/>
          </w:tcPr>
          <w:p w14:paraId="3FC62633" w14:textId="77777777" w:rsidR="00263021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FB435D0" w14:textId="77777777" w:rsidR="00263021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F814AC0" w14:textId="77777777" w:rsidR="00263021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E1D6798" w14:textId="77777777" w:rsidR="00263021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91BDC68" w14:textId="77777777" w:rsidR="00263021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CE33F5F" w14:textId="77777777" w:rsidR="00263021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5030531" w14:textId="77777777" w:rsidR="00263021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FEAEEEF" w14:textId="77777777" w:rsidR="00263021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D2143" w14:textId="77777777" w:rsidR="0026302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51EA65" w14:textId="77777777" w:rsidR="0026302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9A0379" w14:textId="77777777" w:rsidR="00263021" w:rsidRDefault="00000000">
            <w:pPr>
              <w:jc w:val="center"/>
            </w:pPr>
            <w:r>
              <w:t>结论</w:t>
            </w:r>
          </w:p>
        </w:tc>
      </w:tr>
      <w:tr w:rsidR="00263021" w14:paraId="73E7B348" w14:textId="77777777">
        <w:tc>
          <w:tcPr>
            <w:tcW w:w="718" w:type="dxa"/>
            <w:vMerge w:val="restart"/>
            <w:vAlign w:val="center"/>
          </w:tcPr>
          <w:p w14:paraId="5E471A70" w14:textId="77777777" w:rsidR="00263021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8CE21A3" w14:textId="77777777" w:rsidR="00263021" w:rsidRDefault="00000000">
            <w:r>
              <w:t>1006(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6ED5A15" w14:textId="77777777" w:rsidR="00263021" w:rsidRDefault="00000000">
            <w:r>
              <w:t>57.72</w:t>
            </w:r>
          </w:p>
        </w:tc>
        <w:tc>
          <w:tcPr>
            <w:tcW w:w="735" w:type="dxa"/>
            <w:vMerge w:val="restart"/>
            <w:vAlign w:val="center"/>
          </w:tcPr>
          <w:p w14:paraId="1AA5B8BD" w14:textId="77777777" w:rsidR="00263021" w:rsidRDefault="00000000">
            <w:r>
              <w:t>112.32</w:t>
            </w:r>
          </w:p>
        </w:tc>
        <w:tc>
          <w:tcPr>
            <w:tcW w:w="962" w:type="dxa"/>
            <w:vAlign w:val="center"/>
          </w:tcPr>
          <w:p w14:paraId="62ACEDB8" w14:textId="77777777" w:rsidR="00263021" w:rsidRDefault="00000000">
            <w:r>
              <w:t>C3927</w:t>
            </w:r>
          </w:p>
        </w:tc>
        <w:tc>
          <w:tcPr>
            <w:tcW w:w="735" w:type="dxa"/>
            <w:vAlign w:val="center"/>
          </w:tcPr>
          <w:p w14:paraId="1F289B7D" w14:textId="77777777" w:rsidR="00263021" w:rsidRDefault="00000000">
            <w:r>
              <w:t>22.87</w:t>
            </w:r>
          </w:p>
        </w:tc>
        <w:tc>
          <w:tcPr>
            <w:tcW w:w="679" w:type="dxa"/>
            <w:vAlign w:val="center"/>
          </w:tcPr>
          <w:p w14:paraId="73E1D69C" w14:textId="77777777" w:rsidR="0026302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F31476" w14:textId="77777777" w:rsidR="0026302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D64BB06" w14:textId="77777777" w:rsidR="0026302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C67ABF2" w14:textId="77777777" w:rsidR="00263021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103C49CB" w14:textId="77777777" w:rsidR="00263021" w:rsidRDefault="00000000">
            <w:r>
              <w:t>适宜</w:t>
            </w:r>
          </w:p>
        </w:tc>
      </w:tr>
      <w:tr w:rsidR="00263021" w14:paraId="2B6D2870" w14:textId="77777777">
        <w:tc>
          <w:tcPr>
            <w:tcW w:w="718" w:type="dxa"/>
            <w:vMerge/>
            <w:vAlign w:val="center"/>
          </w:tcPr>
          <w:p w14:paraId="1AD5B663" w14:textId="77777777" w:rsidR="00263021" w:rsidRDefault="00263021"/>
        </w:tc>
        <w:tc>
          <w:tcPr>
            <w:tcW w:w="962" w:type="dxa"/>
            <w:vMerge/>
            <w:vAlign w:val="center"/>
          </w:tcPr>
          <w:p w14:paraId="13C2B6BB" w14:textId="77777777" w:rsidR="00263021" w:rsidRDefault="00263021"/>
        </w:tc>
        <w:tc>
          <w:tcPr>
            <w:tcW w:w="735" w:type="dxa"/>
            <w:gridSpan w:val="2"/>
            <w:vMerge/>
            <w:vAlign w:val="center"/>
          </w:tcPr>
          <w:p w14:paraId="2FE8D157" w14:textId="77777777" w:rsidR="00263021" w:rsidRDefault="00263021"/>
        </w:tc>
        <w:tc>
          <w:tcPr>
            <w:tcW w:w="735" w:type="dxa"/>
            <w:vMerge/>
            <w:vAlign w:val="center"/>
          </w:tcPr>
          <w:p w14:paraId="11B3D34B" w14:textId="77777777" w:rsidR="00263021" w:rsidRDefault="00263021"/>
        </w:tc>
        <w:tc>
          <w:tcPr>
            <w:tcW w:w="962" w:type="dxa"/>
            <w:vAlign w:val="center"/>
          </w:tcPr>
          <w:p w14:paraId="3ABDB22C" w14:textId="77777777" w:rsidR="00263021" w:rsidRDefault="00000000">
            <w:r>
              <w:t>C3927</w:t>
            </w:r>
          </w:p>
        </w:tc>
        <w:tc>
          <w:tcPr>
            <w:tcW w:w="735" w:type="dxa"/>
            <w:vAlign w:val="center"/>
          </w:tcPr>
          <w:p w14:paraId="1A69183B" w14:textId="77777777" w:rsidR="00263021" w:rsidRDefault="00000000">
            <w:r>
              <w:t>14.34</w:t>
            </w:r>
          </w:p>
        </w:tc>
        <w:tc>
          <w:tcPr>
            <w:tcW w:w="679" w:type="dxa"/>
            <w:vAlign w:val="center"/>
          </w:tcPr>
          <w:p w14:paraId="4CD34588" w14:textId="77777777" w:rsidR="0026302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1F51CA" w14:textId="77777777" w:rsidR="0026302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9194FD" w14:textId="77777777" w:rsidR="00263021" w:rsidRDefault="00263021"/>
        </w:tc>
        <w:tc>
          <w:tcPr>
            <w:tcW w:w="1018" w:type="dxa"/>
            <w:vMerge/>
            <w:vAlign w:val="center"/>
          </w:tcPr>
          <w:p w14:paraId="680D893F" w14:textId="77777777" w:rsidR="00263021" w:rsidRDefault="00263021"/>
        </w:tc>
        <w:tc>
          <w:tcPr>
            <w:tcW w:w="1030" w:type="dxa"/>
            <w:vMerge/>
            <w:vAlign w:val="center"/>
          </w:tcPr>
          <w:p w14:paraId="6A571FD5" w14:textId="77777777" w:rsidR="00263021" w:rsidRDefault="00263021"/>
        </w:tc>
      </w:tr>
      <w:tr w:rsidR="00263021" w14:paraId="4E10DBE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5B52669" w14:textId="77777777" w:rsidR="00263021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618F35D3" w14:textId="77777777" w:rsidR="00263021" w:rsidRDefault="00000000">
            <w:r>
              <w:t>无</w:t>
            </w:r>
          </w:p>
        </w:tc>
      </w:tr>
      <w:tr w:rsidR="00263021" w14:paraId="2219182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7D04D15" w14:textId="77777777" w:rsidR="00263021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D2A129F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63021" w14:paraId="56D60C7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7BF96EF" w14:textId="77777777" w:rsidR="00263021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C0E2CB5" w14:textId="77777777" w:rsidR="00263021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63021" w14:paraId="2A6D559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CA85272" w14:textId="77777777" w:rsidR="00263021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06FC1E0" w14:textId="77777777" w:rsidR="00263021" w:rsidRDefault="00000000">
            <w:r>
              <w:t>适宜</w:t>
            </w:r>
          </w:p>
        </w:tc>
      </w:tr>
    </w:tbl>
    <w:p w14:paraId="3F784F14" w14:textId="77777777" w:rsidR="0026302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57E7CF9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8D139A" w14:textId="77777777" w:rsidR="00263021" w:rsidRDefault="00000000">
      <w:pPr>
        <w:pStyle w:val="2"/>
        <w:widowControl w:val="0"/>
        <w:rPr>
          <w:kern w:val="2"/>
        </w:rPr>
      </w:pPr>
      <w:bookmarkStart w:id="61" w:name="_Toc128171692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63021" w14:paraId="57B34558" w14:textId="77777777">
        <w:tc>
          <w:tcPr>
            <w:tcW w:w="1358" w:type="dxa"/>
            <w:shd w:val="clear" w:color="auto" w:fill="E6E6E6"/>
            <w:vAlign w:val="center"/>
          </w:tcPr>
          <w:p w14:paraId="1F35EF29" w14:textId="77777777" w:rsidR="00263021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324C72A" w14:textId="77777777" w:rsidR="0026302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F99D34" w14:textId="77777777" w:rsidR="00263021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10B2F9" w14:textId="77777777" w:rsidR="00263021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AEE78E" w14:textId="77777777" w:rsidR="00263021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EF5F80B" w14:textId="77777777" w:rsidR="00263021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39A672" w14:textId="77777777" w:rsidR="00263021" w:rsidRDefault="00000000">
            <w:pPr>
              <w:jc w:val="center"/>
            </w:pPr>
            <w:r>
              <w:t>结论</w:t>
            </w:r>
          </w:p>
        </w:tc>
      </w:tr>
      <w:tr w:rsidR="00263021" w14:paraId="0E4CC165" w14:textId="77777777">
        <w:tc>
          <w:tcPr>
            <w:tcW w:w="1358" w:type="dxa"/>
            <w:shd w:val="clear" w:color="auto" w:fill="E6E6E6"/>
            <w:vAlign w:val="center"/>
          </w:tcPr>
          <w:p w14:paraId="13782A65" w14:textId="77777777" w:rsidR="00263021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03FF2DFA" w14:textId="77777777" w:rsidR="00263021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6F9375A8" w14:textId="77777777" w:rsidR="0026302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715A3D3" w14:textId="77777777" w:rsidR="00263021" w:rsidRDefault="00000000">
            <w:r>
              <w:t>156.00</w:t>
            </w:r>
          </w:p>
        </w:tc>
        <w:tc>
          <w:tcPr>
            <w:tcW w:w="1584" w:type="dxa"/>
            <w:vAlign w:val="center"/>
          </w:tcPr>
          <w:p w14:paraId="643A7771" w14:textId="77777777" w:rsidR="0026302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205272F" w14:textId="77777777" w:rsidR="0026302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ABCF697" w14:textId="77777777" w:rsidR="00263021" w:rsidRDefault="00000000">
            <w:r>
              <w:t>满足</w:t>
            </w:r>
          </w:p>
        </w:tc>
      </w:tr>
      <w:tr w:rsidR="00263021" w14:paraId="14DCE89E" w14:textId="77777777">
        <w:tc>
          <w:tcPr>
            <w:tcW w:w="1358" w:type="dxa"/>
            <w:shd w:val="clear" w:color="auto" w:fill="E6E6E6"/>
            <w:vAlign w:val="center"/>
          </w:tcPr>
          <w:p w14:paraId="31A3FE8F" w14:textId="77777777" w:rsidR="00263021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B6976A2" w14:textId="77777777" w:rsidR="00263021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7F91805" w14:textId="77777777" w:rsidR="0026302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A1B3256" w14:textId="77777777" w:rsidR="00263021" w:rsidRDefault="00000000">
            <w:r>
              <w:t>257.25</w:t>
            </w:r>
          </w:p>
        </w:tc>
        <w:tc>
          <w:tcPr>
            <w:tcW w:w="1584" w:type="dxa"/>
            <w:vAlign w:val="center"/>
          </w:tcPr>
          <w:p w14:paraId="1066E1C4" w14:textId="77777777" w:rsidR="0026302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5EFCB7B" w14:textId="77777777" w:rsidR="0026302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B5E1F1F" w14:textId="77777777" w:rsidR="00263021" w:rsidRDefault="00000000">
            <w:r>
              <w:t>满足</w:t>
            </w:r>
          </w:p>
        </w:tc>
      </w:tr>
      <w:tr w:rsidR="00263021" w14:paraId="3132FF6E" w14:textId="77777777">
        <w:tc>
          <w:tcPr>
            <w:tcW w:w="1358" w:type="dxa"/>
            <w:shd w:val="clear" w:color="auto" w:fill="E6E6E6"/>
            <w:vAlign w:val="center"/>
          </w:tcPr>
          <w:p w14:paraId="79D4AEB7" w14:textId="77777777" w:rsidR="00263021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6F3FA0F5" w14:textId="77777777" w:rsidR="00263021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70EC838" w14:textId="77777777" w:rsidR="0026302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D23F7DF" w14:textId="77777777" w:rsidR="00263021" w:rsidRDefault="00000000">
            <w:r>
              <w:t>110.77</w:t>
            </w:r>
          </w:p>
        </w:tc>
        <w:tc>
          <w:tcPr>
            <w:tcW w:w="1584" w:type="dxa"/>
            <w:vAlign w:val="center"/>
          </w:tcPr>
          <w:p w14:paraId="37E8CC4D" w14:textId="77777777" w:rsidR="0026302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8F278D7" w14:textId="77777777" w:rsidR="0026302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912CC44" w14:textId="77777777" w:rsidR="00263021" w:rsidRDefault="00000000">
            <w:r>
              <w:t>满足</w:t>
            </w:r>
          </w:p>
        </w:tc>
      </w:tr>
      <w:tr w:rsidR="00263021" w14:paraId="15A1B761" w14:textId="77777777">
        <w:tc>
          <w:tcPr>
            <w:tcW w:w="1358" w:type="dxa"/>
            <w:shd w:val="clear" w:color="auto" w:fill="E6E6E6"/>
            <w:vAlign w:val="center"/>
          </w:tcPr>
          <w:p w14:paraId="0C7DF7AE" w14:textId="77777777" w:rsidR="00263021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7938415" w14:textId="77777777" w:rsidR="00263021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13F0A78" w14:textId="77777777" w:rsidR="0026302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A818C8F" w14:textId="77777777" w:rsidR="00263021" w:rsidRDefault="00000000">
            <w:r>
              <w:t>84.24</w:t>
            </w:r>
          </w:p>
        </w:tc>
        <w:tc>
          <w:tcPr>
            <w:tcW w:w="1584" w:type="dxa"/>
            <w:vAlign w:val="center"/>
          </w:tcPr>
          <w:p w14:paraId="56FA4A86" w14:textId="77777777" w:rsidR="0026302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B09EB31" w14:textId="77777777" w:rsidR="0026302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690A1F3" w14:textId="77777777" w:rsidR="00263021" w:rsidRDefault="00000000">
            <w:r>
              <w:t>满足</w:t>
            </w:r>
          </w:p>
        </w:tc>
      </w:tr>
      <w:tr w:rsidR="00263021" w14:paraId="082EB6E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804BE61" w14:textId="77777777" w:rsidR="00263021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9088DA4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63021" w14:paraId="74E0004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32B8C18" w14:textId="77777777" w:rsidR="00263021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38AA35D5" w14:textId="77777777" w:rsidR="00263021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263021" w14:paraId="1D7B16D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078653C" w14:textId="77777777" w:rsidR="00263021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5D091EE" w14:textId="77777777" w:rsidR="00263021" w:rsidRDefault="00000000">
            <w:r>
              <w:t>满足</w:t>
            </w:r>
          </w:p>
        </w:tc>
      </w:tr>
    </w:tbl>
    <w:p w14:paraId="1628764D" w14:textId="77777777" w:rsidR="00263021" w:rsidRDefault="00000000">
      <w:pPr>
        <w:pStyle w:val="2"/>
        <w:widowControl w:val="0"/>
        <w:rPr>
          <w:kern w:val="2"/>
        </w:rPr>
      </w:pPr>
      <w:bookmarkStart w:id="62" w:name="_Toc128171693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63021" w14:paraId="5AF0E351" w14:textId="77777777">
        <w:tc>
          <w:tcPr>
            <w:tcW w:w="2263" w:type="dxa"/>
            <w:shd w:val="clear" w:color="auto" w:fill="E6E6E6"/>
            <w:vAlign w:val="center"/>
          </w:tcPr>
          <w:p w14:paraId="294F17EE" w14:textId="77777777" w:rsidR="00263021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5A55C287" w14:textId="77777777" w:rsidR="00263021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714904F" w14:textId="77777777" w:rsidR="00263021" w:rsidRDefault="00000000">
            <w:r>
              <w:t>10</w:t>
            </w:r>
            <w:r>
              <w:t>层以上</w:t>
            </w:r>
          </w:p>
        </w:tc>
      </w:tr>
      <w:tr w:rsidR="00263021" w14:paraId="03852B75" w14:textId="77777777">
        <w:tc>
          <w:tcPr>
            <w:tcW w:w="2263" w:type="dxa"/>
            <w:shd w:val="clear" w:color="auto" w:fill="E6E6E6"/>
            <w:vAlign w:val="center"/>
          </w:tcPr>
          <w:p w14:paraId="664D723D" w14:textId="77777777" w:rsidR="00263021" w:rsidRDefault="00000000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442489DE" w14:textId="77777777" w:rsidR="00263021" w:rsidRDefault="00000000">
            <w:r>
              <w:t>6</w:t>
            </w:r>
            <w:r>
              <w:t>级</w:t>
            </w:r>
            <w:r>
              <w:t xml:space="preserve">  C1224</w:t>
            </w:r>
          </w:p>
        </w:tc>
        <w:tc>
          <w:tcPr>
            <w:tcW w:w="3534" w:type="dxa"/>
            <w:vAlign w:val="center"/>
          </w:tcPr>
          <w:p w14:paraId="48C9DF37" w14:textId="77777777" w:rsidR="00263021" w:rsidRDefault="00000000">
            <w:r>
              <w:t>－</w:t>
            </w:r>
          </w:p>
        </w:tc>
      </w:tr>
      <w:tr w:rsidR="00263021" w14:paraId="4084760F" w14:textId="77777777">
        <w:tc>
          <w:tcPr>
            <w:tcW w:w="2263" w:type="dxa"/>
            <w:shd w:val="clear" w:color="auto" w:fill="E6E6E6"/>
            <w:vAlign w:val="center"/>
          </w:tcPr>
          <w:p w14:paraId="26E0DF41" w14:textId="77777777" w:rsidR="00263021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BE1797D" w14:textId="77777777" w:rsidR="00263021" w:rsidRDefault="00263021"/>
        </w:tc>
        <w:tc>
          <w:tcPr>
            <w:tcW w:w="3534" w:type="dxa"/>
            <w:vAlign w:val="center"/>
          </w:tcPr>
          <w:p w14:paraId="33FE5EB8" w14:textId="77777777" w:rsidR="00263021" w:rsidRDefault="00263021"/>
        </w:tc>
      </w:tr>
      <w:tr w:rsidR="00263021" w14:paraId="54F3199D" w14:textId="77777777">
        <w:tc>
          <w:tcPr>
            <w:tcW w:w="2263" w:type="dxa"/>
            <w:shd w:val="clear" w:color="auto" w:fill="E6E6E6"/>
            <w:vAlign w:val="center"/>
          </w:tcPr>
          <w:p w14:paraId="34B206A6" w14:textId="77777777" w:rsidR="00263021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2CB5E90B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9BA238F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63021" w14:paraId="3266C5B7" w14:textId="77777777">
        <w:tc>
          <w:tcPr>
            <w:tcW w:w="2263" w:type="dxa"/>
            <w:shd w:val="clear" w:color="auto" w:fill="E6E6E6"/>
            <w:vAlign w:val="center"/>
          </w:tcPr>
          <w:p w14:paraId="0D2A6EC2" w14:textId="77777777" w:rsidR="00263021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2FE7D056" w14:textId="77777777" w:rsidR="00263021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B302E22" w14:textId="77777777" w:rsidR="00263021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63021" w14:paraId="01471D4B" w14:textId="77777777">
        <w:tc>
          <w:tcPr>
            <w:tcW w:w="2263" w:type="dxa"/>
            <w:shd w:val="clear" w:color="auto" w:fill="E6E6E6"/>
            <w:vAlign w:val="center"/>
          </w:tcPr>
          <w:p w14:paraId="2BBBBE98" w14:textId="77777777" w:rsidR="00263021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5C8BA123" w14:textId="77777777" w:rsidR="00263021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3B1A656" w14:textId="77777777" w:rsidR="00263021" w:rsidRDefault="00000000">
            <w:r>
              <w:t>－</w:t>
            </w:r>
          </w:p>
        </w:tc>
      </w:tr>
    </w:tbl>
    <w:p w14:paraId="203B7707" w14:textId="77777777" w:rsidR="00263021" w:rsidRDefault="00000000">
      <w:pPr>
        <w:pStyle w:val="2"/>
        <w:widowControl w:val="0"/>
        <w:rPr>
          <w:kern w:val="2"/>
        </w:rPr>
      </w:pPr>
      <w:bookmarkStart w:id="63" w:name="_Toc128171694"/>
      <w:r>
        <w:rPr>
          <w:kern w:val="2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63021" w14:paraId="78E8190F" w14:textId="77777777">
        <w:tc>
          <w:tcPr>
            <w:tcW w:w="2263" w:type="dxa"/>
            <w:shd w:val="clear" w:color="auto" w:fill="E6E6E6"/>
            <w:vAlign w:val="center"/>
          </w:tcPr>
          <w:p w14:paraId="2452048A" w14:textId="77777777" w:rsidR="0026302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984DB90" w14:textId="77777777" w:rsidR="00263021" w:rsidRDefault="00000000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63021" w14:paraId="2F516DC9" w14:textId="77777777">
        <w:tc>
          <w:tcPr>
            <w:tcW w:w="2263" w:type="dxa"/>
            <w:shd w:val="clear" w:color="auto" w:fill="E6E6E6"/>
            <w:vAlign w:val="center"/>
          </w:tcPr>
          <w:p w14:paraId="7B1652B3" w14:textId="77777777" w:rsidR="00263021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26F9FC8" w14:textId="77777777" w:rsidR="00263021" w:rsidRDefault="00263021"/>
        </w:tc>
      </w:tr>
      <w:tr w:rsidR="00263021" w14:paraId="573F539D" w14:textId="77777777">
        <w:tc>
          <w:tcPr>
            <w:tcW w:w="2263" w:type="dxa"/>
            <w:shd w:val="clear" w:color="auto" w:fill="E6E6E6"/>
            <w:vAlign w:val="center"/>
          </w:tcPr>
          <w:p w14:paraId="61ED7F59" w14:textId="77777777" w:rsidR="00263021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F3B7689" w14:textId="77777777" w:rsidR="00263021" w:rsidRDefault="00000000">
            <w:r>
              <w:t>无</w:t>
            </w:r>
          </w:p>
        </w:tc>
      </w:tr>
      <w:tr w:rsidR="00263021" w14:paraId="7ED3D390" w14:textId="77777777">
        <w:tc>
          <w:tcPr>
            <w:tcW w:w="2263" w:type="dxa"/>
            <w:shd w:val="clear" w:color="auto" w:fill="E6E6E6"/>
            <w:vAlign w:val="center"/>
          </w:tcPr>
          <w:p w14:paraId="337792F7" w14:textId="77777777" w:rsidR="0026302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D4DDAE9" w14:textId="77777777" w:rsidR="00263021" w:rsidRDefault="00000000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63021" w14:paraId="602BED88" w14:textId="77777777">
        <w:tc>
          <w:tcPr>
            <w:tcW w:w="2263" w:type="dxa"/>
            <w:shd w:val="clear" w:color="auto" w:fill="E6E6E6"/>
            <w:vAlign w:val="center"/>
          </w:tcPr>
          <w:p w14:paraId="1F6840FD" w14:textId="77777777" w:rsidR="0026302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D91DF2E" w14:textId="77777777" w:rsidR="00263021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63021" w14:paraId="75FDE628" w14:textId="77777777">
        <w:tc>
          <w:tcPr>
            <w:tcW w:w="2263" w:type="dxa"/>
            <w:shd w:val="clear" w:color="auto" w:fill="E6E6E6"/>
            <w:vAlign w:val="center"/>
          </w:tcPr>
          <w:p w14:paraId="10446422" w14:textId="77777777" w:rsidR="0026302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AC22B25" w14:textId="77777777" w:rsidR="00263021" w:rsidRDefault="00000000">
            <w:r>
              <w:t>满足</w:t>
            </w:r>
          </w:p>
        </w:tc>
      </w:tr>
    </w:tbl>
    <w:p w14:paraId="287383D2" w14:textId="77777777" w:rsidR="00263021" w:rsidRDefault="00000000">
      <w:pPr>
        <w:pStyle w:val="2"/>
        <w:widowControl w:val="0"/>
        <w:rPr>
          <w:kern w:val="2"/>
        </w:rPr>
      </w:pPr>
      <w:bookmarkStart w:id="64" w:name="_Toc128171695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63021" w14:paraId="447B08F7" w14:textId="77777777">
        <w:tc>
          <w:tcPr>
            <w:tcW w:w="1131" w:type="dxa"/>
            <w:shd w:val="clear" w:color="auto" w:fill="E6E6E6"/>
            <w:vAlign w:val="center"/>
          </w:tcPr>
          <w:p w14:paraId="7294C95B" w14:textId="77777777" w:rsidR="0026302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0FD9F7E" w14:textId="77777777" w:rsidR="0026302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CDC934B" w14:textId="77777777" w:rsidR="0026302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50B7B04" w14:textId="77777777" w:rsidR="00263021" w:rsidRDefault="00000000">
            <w:pPr>
              <w:jc w:val="center"/>
            </w:pPr>
            <w:r>
              <w:t>可否性能权衡</w:t>
            </w:r>
          </w:p>
        </w:tc>
      </w:tr>
      <w:tr w:rsidR="00263021" w14:paraId="738531CD" w14:textId="77777777">
        <w:tc>
          <w:tcPr>
            <w:tcW w:w="1131" w:type="dxa"/>
            <w:vAlign w:val="center"/>
          </w:tcPr>
          <w:p w14:paraId="3F13D4A1" w14:textId="77777777" w:rsidR="0026302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6D109B7" w14:textId="77777777" w:rsidR="00263021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C6E9A88" w14:textId="77777777" w:rsidR="00263021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4A2B205B" w14:textId="77777777" w:rsidR="00263021" w:rsidRDefault="00263021"/>
        </w:tc>
      </w:tr>
      <w:tr w:rsidR="00263021" w14:paraId="05E3D90A" w14:textId="77777777">
        <w:tc>
          <w:tcPr>
            <w:tcW w:w="1131" w:type="dxa"/>
            <w:vAlign w:val="center"/>
          </w:tcPr>
          <w:p w14:paraId="57D47125" w14:textId="77777777" w:rsidR="0026302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C057309" w14:textId="77777777" w:rsidR="00263021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81AC489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F29250" w14:textId="77777777" w:rsidR="00263021" w:rsidRDefault="00263021"/>
        </w:tc>
      </w:tr>
      <w:tr w:rsidR="00263021" w14:paraId="7C8D5DAE" w14:textId="77777777">
        <w:tc>
          <w:tcPr>
            <w:tcW w:w="1131" w:type="dxa"/>
            <w:vAlign w:val="center"/>
          </w:tcPr>
          <w:p w14:paraId="1109FD2C" w14:textId="77777777" w:rsidR="0026302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7423EBA" w14:textId="77777777" w:rsidR="00263021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536D32D2" w14:textId="77777777" w:rsidR="00263021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F43868C" w14:textId="77777777" w:rsidR="00263021" w:rsidRDefault="00263021"/>
        </w:tc>
      </w:tr>
      <w:tr w:rsidR="00263021" w14:paraId="2BAE4CF0" w14:textId="77777777">
        <w:tc>
          <w:tcPr>
            <w:tcW w:w="1131" w:type="dxa"/>
            <w:vAlign w:val="center"/>
          </w:tcPr>
          <w:p w14:paraId="564FDE96" w14:textId="77777777" w:rsidR="0026302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11AFC6E" w14:textId="77777777" w:rsidR="00263021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352DCEF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F26F8C" w14:textId="77777777" w:rsidR="00263021" w:rsidRDefault="00263021"/>
        </w:tc>
      </w:tr>
      <w:tr w:rsidR="00263021" w14:paraId="2FF00E39" w14:textId="77777777">
        <w:tc>
          <w:tcPr>
            <w:tcW w:w="1131" w:type="dxa"/>
            <w:vAlign w:val="center"/>
          </w:tcPr>
          <w:p w14:paraId="58CA6F6C" w14:textId="77777777" w:rsidR="0026302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9217313" w14:textId="77777777" w:rsidR="00263021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43488EDF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9DDB3A" w14:textId="77777777" w:rsidR="00263021" w:rsidRDefault="00263021"/>
        </w:tc>
      </w:tr>
      <w:tr w:rsidR="00263021" w14:paraId="38B8484F" w14:textId="77777777">
        <w:tc>
          <w:tcPr>
            <w:tcW w:w="1131" w:type="dxa"/>
            <w:vAlign w:val="center"/>
          </w:tcPr>
          <w:p w14:paraId="275E657E" w14:textId="77777777" w:rsidR="0026302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B6862DF" w14:textId="77777777" w:rsidR="00263021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1EA5E586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D62F75B" w14:textId="77777777" w:rsidR="00263021" w:rsidRDefault="00263021"/>
        </w:tc>
      </w:tr>
      <w:tr w:rsidR="00263021" w14:paraId="7CC3D971" w14:textId="77777777">
        <w:tc>
          <w:tcPr>
            <w:tcW w:w="1131" w:type="dxa"/>
            <w:vAlign w:val="center"/>
          </w:tcPr>
          <w:p w14:paraId="10BAC7E8" w14:textId="77777777" w:rsidR="0026302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893D483" w14:textId="77777777" w:rsidR="00263021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0A4C9F80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88FB948" w14:textId="77777777" w:rsidR="00263021" w:rsidRDefault="00263021"/>
        </w:tc>
      </w:tr>
      <w:tr w:rsidR="00263021" w14:paraId="22767ABC" w14:textId="77777777">
        <w:tc>
          <w:tcPr>
            <w:tcW w:w="1131" w:type="dxa"/>
            <w:vAlign w:val="center"/>
          </w:tcPr>
          <w:p w14:paraId="0079BF89" w14:textId="77777777" w:rsidR="0026302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9B5AB6E" w14:textId="77777777" w:rsidR="00263021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97E91CD" w14:textId="77777777" w:rsidR="00263021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77AC278E" w14:textId="77777777" w:rsidR="00263021" w:rsidRDefault="00263021"/>
        </w:tc>
      </w:tr>
      <w:tr w:rsidR="00263021" w14:paraId="11951D9E" w14:textId="77777777">
        <w:tc>
          <w:tcPr>
            <w:tcW w:w="1131" w:type="dxa"/>
            <w:vAlign w:val="center"/>
          </w:tcPr>
          <w:p w14:paraId="364F336C" w14:textId="77777777" w:rsidR="0026302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177487C2" w14:textId="77777777" w:rsidR="00263021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C88E8ED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B5CC8ED" w14:textId="77777777" w:rsidR="00263021" w:rsidRDefault="00263021"/>
        </w:tc>
      </w:tr>
      <w:tr w:rsidR="00263021" w14:paraId="6C094AA0" w14:textId="77777777">
        <w:tc>
          <w:tcPr>
            <w:tcW w:w="1131" w:type="dxa"/>
            <w:vAlign w:val="center"/>
          </w:tcPr>
          <w:p w14:paraId="209DF0FF" w14:textId="77777777" w:rsidR="00263021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66331BC2" w14:textId="77777777" w:rsidR="00263021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1BCD95C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4EB903D" w14:textId="77777777" w:rsidR="00263021" w:rsidRDefault="00263021"/>
        </w:tc>
      </w:tr>
      <w:tr w:rsidR="00263021" w14:paraId="0493B87F" w14:textId="77777777">
        <w:tc>
          <w:tcPr>
            <w:tcW w:w="1131" w:type="dxa"/>
            <w:vAlign w:val="center"/>
          </w:tcPr>
          <w:p w14:paraId="3B80CD7E" w14:textId="77777777" w:rsidR="00263021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57582DDE" w14:textId="77777777" w:rsidR="00263021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CE48858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64F8AFD" w14:textId="77777777" w:rsidR="00263021" w:rsidRDefault="00263021"/>
        </w:tc>
      </w:tr>
      <w:tr w:rsidR="00263021" w14:paraId="5306FD9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2199689" w14:textId="77777777" w:rsidR="0026302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1AB0DAAA" w14:textId="77777777" w:rsidR="0026302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DC17DE2" w14:textId="77777777" w:rsidR="00263021" w:rsidRDefault="00263021"/>
        </w:tc>
      </w:tr>
    </w:tbl>
    <w:p w14:paraId="4E3ACC44" w14:textId="77777777" w:rsidR="00263021" w:rsidRDefault="002630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BB1AB4" w14:textId="77777777" w:rsidR="00263021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64FC4899" w14:textId="77777777" w:rsidR="00263021" w:rsidRDefault="00263021"/>
    <w:sectPr w:rsidR="0026302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7F71" w14:textId="77777777" w:rsidR="00D84132" w:rsidRDefault="00D84132" w:rsidP="00203A7D">
      <w:r>
        <w:separator/>
      </w:r>
    </w:p>
  </w:endnote>
  <w:endnote w:type="continuationSeparator" w:id="0">
    <w:p w14:paraId="728A25A4" w14:textId="77777777" w:rsidR="00D84132" w:rsidRDefault="00D8413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B03EC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5C28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9C9E" w14:textId="77777777" w:rsidR="00D84132" w:rsidRDefault="00D84132" w:rsidP="00203A7D">
      <w:r>
        <w:separator/>
      </w:r>
    </w:p>
  </w:footnote>
  <w:footnote w:type="continuationSeparator" w:id="0">
    <w:p w14:paraId="7B2F6B3E" w14:textId="77777777" w:rsidR="00D84132" w:rsidRDefault="00D8413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85C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7FFC2CE" wp14:editId="19E1163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16E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472550">
    <w:abstractNumId w:val="0"/>
  </w:num>
  <w:num w:numId="2" w16cid:durableId="1247568171">
    <w:abstractNumId w:val="2"/>
  </w:num>
  <w:num w:numId="3" w16cid:durableId="115575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4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04A"/>
    <w:rsid w:val="001D484E"/>
    <w:rsid w:val="001F00E7"/>
    <w:rsid w:val="001F0108"/>
    <w:rsid w:val="00203163"/>
    <w:rsid w:val="00203A7D"/>
    <w:rsid w:val="00217F09"/>
    <w:rsid w:val="002555B8"/>
    <w:rsid w:val="00263021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84132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1D99A9"/>
  <w15:chartTrackingRefBased/>
  <w15:docId w15:val="{4D18148B-2677-405E-8A20-9D3362B2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944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2029</Words>
  <Characters>11566</Characters>
  <Application>Microsoft Office Word</Application>
  <DocSecurity>0</DocSecurity>
  <Lines>96</Lines>
  <Paragraphs>27</Paragraphs>
  <ScaleCrop>false</ScaleCrop>
  <Company>ths</Company>
  <LinksUpToDate>false</LinksUpToDate>
  <CharactersWithSpaces>13568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刘梓璇</dc:creator>
  <cp:keywords/>
  <dc:description/>
  <cp:lastModifiedBy>刘 梓璇</cp:lastModifiedBy>
  <cp:revision>2</cp:revision>
  <cp:lastPrinted>1899-12-31T16:00:00Z</cp:lastPrinted>
  <dcterms:created xsi:type="dcterms:W3CDTF">2023-02-24T14:54:00Z</dcterms:created>
  <dcterms:modified xsi:type="dcterms:W3CDTF">2023-02-24T14:54:00Z</dcterms:modified>
</cp:coreProperties>
</file>