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072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F19B3A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0E5475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8CABBE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9898D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2C41D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13E76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E7288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00B99B0" w14:textId="77777777" w:rsidR="00D40158" w:rsidRPr="00D40158" w:rsidRDefault="00E4770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河南省济源市西关菜市场</w:t>
            </w:r>
          </w:p>
        </w:tc>
      </w:tr>
      <w:tr w:rsidR="00D40158" w:rsidRPr="00D40158" w14:paraId="7733D0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A22F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01E8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河南</w:t>
            </w:r>
            <w:r>
              <w:t>-</w:t>
            </w:r>
            <w:bookmarkEnd w:id="1"/>
            <w:r w:rsidR="0071208C">
              <w:rPr>
                <w:rFonts w:hint="eastAsia"/>
              </w:rPr>
              <w:t>焦作</w:t>
            </w:r>
          </w:p>
        </w:tc>
      </w:tr>
      <w:tr w:rsidR="00D40158" w:rsidRPr="00D40158" w14:paraId="43703C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CCB8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C757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2426B4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D34A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EF31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545D92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1B42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C518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E7135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A937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DCFF8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9B350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1ACD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73DC4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09CF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4F43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3EF01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A96B4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6C72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78F7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2023年2月25日</w:t>
              </w:r>
            </w:smartTag>
            <w:bookmarkEnd w:id="5"/>
          </w:p>
        </w:tc>
      </w:tr>
    </w:tbl>
    <w:p w14:paraId="62859BA5" w14:textId="77777777" w:rsidR="00D40158" w:rsidRDefault="00D40158" w:rsidP="00B41640">
      <w:pPr>
        <w:rPr>
          <w:rFonts w:ascii="宋体" w:hAnsi="宋体"/>
          <w:lang w:val="en-US"/>
        </w:rPr>
      </w:pPr>
    </w:p>
    <w:p w14:paraId="3AB0F7C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1A25E8F" wp14:editId="6D126B2A">
            <wp:extent cx="1514634" cy="151463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31DA24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1DC01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60154B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超低能耗PHES2023</w:t>
            </w:r>
            <w:bookmarkEnd w:id="7"/>
          </w:p>
        </w:tc>
      </w:tr>
      <w:tr w:rsidR="00C67778" w:rsidRPr="00D40158" w14:paraId="6FF5D92C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E77B4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3571F5F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C67778" w:rsidRPr="00D40158" w14:paraId="78C1D59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99620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524F88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8F4E7F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2C031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680096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674CA9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98E1D4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076119" w14:textId="77777777" w:rsidR="00881E9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235127" w:history="1">
        <w:r w:rsidR="00881E9A" w:rsidRPr="008E4C72">
          <w:rPr>
            <w:rStyle w:val="a6"/>
          </w:rPr>
          <w:t>1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建筑概况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_Toc128235127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4</w:t>
        </w:r>
        <w:r w:rsidR="00881E9A">
          <w:rPr>
            <w:webHidden/>
          </w:rPr>
          <w:fldChar w:fldCharType="end"/>
        </w:r>
      </w:hyperlink>
    </w:p>
    <w:p w14:paraId="2224F099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128" w:history="1">
        <w:r w:rsidR="00881E9A" w:rsidRPr="008E4C72">
          <w:rPr>
            <w:rStyle w:val="a6"/>
          </w:rPr>
          <w:t>2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评估依据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_Toc128235128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5</w:t>
        </w:r>
        <w:r w:rsidR="00881E9A">
          <w:rPr>
            <w:webHidden/>
          </w:rPr>
          <w:fldChar w:fldCharType="end"/>
        </w:r>
      </w:hyperlink>
    </w:p>
    <w:p w14:paraId="7E2EE25D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129" w:history="1">
        <w:r w:rsidR="00881E9A" w:rsidRPr="008E4C72">
          <w:rPr>
            <w:rStyle w:val="a6"/>
          </w:rPr>
          <w:t>3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气象数据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_Toc128235129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5</w:t>
        </w:r>
        <w:r w:rsidR="00881E9A">
          <w:rPr>
            <w:webHidden/>
          </w:rPr>
          <w:fldChar w:fldCharType="end"/>
        </w:r>
      </w:hyperlink>
    </w:p>
    <w:p w14:paraId="67AF003F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0" w:history="1">
        <w:r w:rsidR="00881E9A" w:rsidRPr="008E4C72">
          <w:rPr>
            <w:rStyle w:val="a6"/>
            <w:lang w:val="en-GB"/>
          </w:rPr>
          <w:t>3.1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气象地点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5</w:t>
        </w:r>
        <w:r w:rsidR="00881E9A">
          <w:rPr>
            <w:webHidden/>
          </w:rPr>
          <w:fldChar w:fldCharType="end"/>
        </w:r>
      </w:hyperlink>
    </w:p>
    <w:p w14:paraId="3FA95178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1" w:history="1">
        <w:r w:rsidR="00881E9A" w:rsidRPr="008E4C72">
          <w:rPr>
            <w:rStyle w:val="a6"/>
            <w:lang w:val="en-GB"/>
          </w:rPr>
          <w:t>3.2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逐日干球温度表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5</w:t>
        </w:r>
        <w:r w:rsidR="00881E9A">
          <w:rPr>
            <w:webHidden/>
          </w:rPr>
          <w:fldChar w:fldCharType="end"/>
        </w:r>
      </w:hyperlink>
    </w:p>
    <w:p w14:paraId="5DA7479A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2" w:history="1">
        <w:r w:rsidR="00881E9A" w:rsidRPr="008E4C72">
          <w:rPr>
            <w:rStyle w:val="a6"/>
            <w:lang w:val="en-GB"/>
          </w:rPr>
          <w:t>3.3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逐月辐照量表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6</w:t>
        </w:r>
        <w:r w:rsidR="00881E9A">
          <w:rPr>
            <w:webHidden/>
          </w:rPr>
          <w:fldChar w:fldCharType="end"/>
        </w:r>
      </w:hyperlink>
    </w:p>
    <w:p w14:paraId="7572C512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3" w:history="1">
        <w:r w:rsidR="00881E9A" w:rsidRPr="008E4C72">
          <w:rPr>
            <w:rStyle w:val="a6"/>
            <w:lang w:val="en-GB"/>
          </w:rPr>
          <w:t>3.4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峰值工况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6</w:t>
        </w:r>
        <w:r w:rsidR="00881E9A">
          <w:rPr>
            <w:webHidden/>
          </w:rPr>
          <w:fldChar w:fldCharType="end"/>
        </w:r>
      </w:hyperlink>
    </w:p>
    <w:p w14:paraId="4EFF337B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134" w:history="1">
        <w:r w:rsidR="00881E9A" w:rsidRPr="008E4C72">
          <w:rPr>
            <w:rStyle w:val="a6"/>
          </w:rPr>
          <w:t>4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围护结构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6</w:t>
        </w:r>
        <w:r w:rsidR="00881E9A">
          <w:rPr>
            <w:webHidden/>
          </w:rPr>
          <w:fldChar w:fldCharType="end"/>
        </w:r>
      </w:hyperlink>
    </w:p>
    <w:p w14:paraId="2F66DDE9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5" w:history="1">
        <w:r w:rsidR="00881E9A" w:rsidRPr="008E4C72">
          <w:rPr>
            <w:rStyle w:val="a6"/>
            <w:lang w:val="en-GB"/>
          </w:rPr>
          <w:t>4.1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工程材料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6</w:t>
        </w:r>
        <w:r w:rsidR="00881E9A">
          <w:rPr>
            <w:webHidden/>
          </w:rPr>
          <w:fldChar w:fldCharType="end"/>
        </w:r>
      </w:hyperlink>
    </w:p>
    <w:p w14:paraId="185C0086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6" w:history="1">
        <w:r w:rsidR="00881E9A" w:rsidRPr="008E4C72">
          <w:rPr>
            <w:rStyle w:val="a6"/>
            <w:lang w:val="en-GB"/>
          </w:rPr>
          <w:t>4.2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体形系数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7</w:t>
        </w:r>
        <w:r w:rsidR="00881E9A">
          <w:rPr>
            <w:webHidden/>
          </w:rPr>
          <w:fldChar w:fldCharType="end"/>
        </w:r>
      </w:hyperlink>
    </w:p>
    <w:p w14:paraId="1C8CD618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7" w:history="1">
        <w:r w:rsidR="00881E9A" w:rsidRPr="008E4C72">
          <w:rPr>
            <w:rStyle w:val="a6"/>
            <w:lang w:val="en-GB"/>
          </w:rPr>
          <w:t>4.3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屋顶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7</w:t>
        </w:r>
        <w:r w:rsidR="00881E9A">
          <w:rPr>
            <w:webHidden/>
          </w:rPr>
          <w:fldChar w:fldCharType="end"/>
        </w:r>
      </w:hyperlink>
    </w:p>
    <w:p w14:paraId="61FE2026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38" w:history="1">
        <w:r w:rsidR="00881E9A" w:rsidRPr="008E4C72">
          <w:rPr>
            <w:rStyle w:val="a6"/>
            <w:lang w:val="en-GB"/>
          </w:rPr>
          <w:t>4.3.1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屋顶构造一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7</w:t>
        </w:r>
        <w:r w:rsidR="00881E9A">
          <w:rPr>
            <w:webHidden/>
          </w:rPr>
          <w:fldChar w:fldCharType="end"/>
        </w:r>
      </w:hyperlink>
    </w:p>
    <w:p w14:paraId="6D242BF1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39" w:history="1">
        <w:r w:rsidR="00881E9A" w:rsidRPr="008E4C72">
          <w:rPr>
            <w:rStyle w:val="a6"/>
            <w:lang w:val="en-GB"/>
          </w:rPr>
          <w:t>4.4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外墙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_Toc128235139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8</w:t>
        </w:r>
        <w:r w:rsidR="00881E9A">
          <w:rPr>
            <w:webHidden/>
          </w:rPr>
          <w:fldChar w:fldCharType="end"/>
        </w:r>
      </w:hyperlink>
    </w:p>
    <w:p w14:paraId="1FB6AA19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40" w:history="1">
        <w:r w:rsidR="00881E9A" w:rsidRPr="008E4C72">
          <w:rPr>
            <w:rStyle w:val="a6"/>
            <w:lang w:val="en-GB"/>
          </w:rPr>
          <w:t>4.4.1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外墙构造一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8</w:t>
        </w:r>
        <w:r w:rsidR="00881E9A">
          <w:rPr>
            <w:webHidden/>
          </w:rPr>
          <w:fldChar w:fldCharType="end"/>
        </w:r>
      </w:hyperlink>
    </w:p>
    <w:p w14:paraId="3DA84A23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41" w:history="1">
        <w:r w:rsidR="00881E9A" w:rsidRPr="008E4C72">
          <w:rPr>
            <w:rStyle w:val="a6"/>
            <w:lang w:val="en-GB"/>
          </w:rPr>
          <w:t>4.5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地面构造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8</w:t>
        </w:r>
        <w:r w:rsidR="00881E9A">
          <w:rPr>
            <w:webHidden/>
          </w:rPr>
          <w:fldChar w:fldCharType="end"/>
        </w:r>
      </w:hyperlink>
    </w:p>
    <w:p w14:paraId="7C30FE5F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42" w:history="1">
        <w:r w:rsidR="00881E9A" w:rsidRPr="008E4C72">
          <w:rPr>
            <w:rStyle w:val="a6"/>
            <w:lang w:val="en-GB"/>
          </w:rPr>
          <w:t>4.5.1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地面相关构造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8</w:t>
        </w:r>
        <w:r w:rsidR="00881E9A">
          <w:rPr>
            <w:webHidden/>
          </w:rPr>
          <w:fldChar w:fldCharType="end"/>
        </w:r>
      </w:hyperlink>
    </w:p>
    <w:p w14:paraId="7E9B84A9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43" w:history="1">
        <w:r w:rsidR="00881E9A" w:rsidRPr="008E4C72">
          <w:rPr>
            <w:rStyle w:val="a6"/>
            <w:lang w:val="en-GB"/>
          </w:rPr>
          <w:t>4.5.2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地面平均热工特性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9</w:t>
        </w:r>
        <w:r w:rsidR="00881E9A">
          <w:rPr>
            <w:webHidden/>
          </w:rPr>
          <w:fldChar w:fldCharType="end"/>
        </w:r>
      </w:hyperlink>
    </w:p>
    <w:p w14:paraId="2F3D34DE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44" w:history="1">
        <w:r w:rsidR="00881E9A" w:rsidRPr="008E4C72">
          <w:rPr>
            <w:rStyle w:val="a6"/>
            <w:lang w:val="en-GB"/>
          </w:rPr>
          <w:t>4.6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采暖与非采暖楼板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9</w:t>
        </w:r>
        <w:r w:rsidR="00881E9A">
          <w:rPr>
            <w:webHidden/>
          </w:rPr>
          <w:fldChar w:fldCharType="end"/>
        </w:r>
      </w:hyperlink>
    </w:p>
    <w:p w14:paraId="5A21EAA9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45" w:history="1">
        <w:r w:rsidR="00881E9A" w:rsidRPr="008E4C72">
          <w:rPr>
            <w:rStyle w:val="a6"/>
            <w:lang w:val="en-GB"/>
          </w:rPr>
          <w:t>4.7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采暖与非采暖隔墙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9</w:t>
        </w:r>
        <w:r w:rsidR="00881E9A">
          <w:rPr>
            <w:webHidden/>
          </w:rPr>
          <w:fldChar w:fldCharType="end"/>
        </w:r>
      </w:hyperlink>
    </w:p>
    <w:p w14:paraId="62343035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46" w:history="1">
        <w:r w:rsidR="00881E9A" w:rsidRPr="008E4C72">
          <w:rPr>
            <w:rStyle w:val="a6"/>
            <w:lang w:val="en-GB"/>
          </w:rPr>
          <w:t>4.8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窗墙比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9</w:t>
        </w:r>
        <w:r w:rsidR="00881E9A">
          <w:rPr>
            <w:webHidden/>
          </w:rPr>
          <w:fldChar w:fldCharType="end"/>
        </w:r>
      </w:hyperlink>
    </w:p>
    <w:p w14:paraId="072A40CB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47" w:history="1">
        <w:r w:rsidR="00881E9A" w:rsidRPr="008E4C72">
          <w:rPr>
            <w:rStyle w:val="a6"/>
            <w:lang w:val="en-GB"/>
          </w:rPr>
          <w:t>4.8.1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窗墙比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9</w:t>
        </w:r>
        <w:r w:rsidR="00881E9A">
          <w:rPr>
            <w:webHidden/>
          </w:rPr>
          <w:fldChar w:fldCharType="end"/>
        </w:r>
      </w:hyperlink>
    </w:p>
    <w:p w14:paraId="7B044F8F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48" w:history="1">
        <w:r w:rsidR="00881E9A" w:rsidRPr="008E4C72">
          <w:rPr>
            <w:rStyle w:val="a6"/>
            <w:lang w:val="en-GB"/>
          </w:rPr>
          <w:t>4.8.2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外窗表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10</w:t>
        </w:r>
        <w:r w:rsidR="00881E9A">
          <w:rPr>
            <w:webHidden/>
          </w:rPr>
          <w:fldChar w:fldCharType="end"/>
        </w:r>
      </w:hyperlink>
    </w:p>
    <w:p w14:paraId="6F6D1A68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49" w:history="1">
        <w:r w:rsidR="00881E9A" w:rsidRPr="008E4C72">
          <w:rPr>
            <w:rStyle w:val="a6"/>
            <w:lang w:val="en-GB"/>
          </w:rPr>
          <w:t>4.9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天窗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_Toc128235149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11</w:t>
        </w:r>
        <w:r w:rsidR="00881E9A">
          <w:rPr>
            <w:webHidden/>
          </w:rPr>
          <w:fldChar w:fldCharType="end"/>
        </w:r>
      </w:hyperlink>
    </w:p>
    <w:p w14:paraId="479AF28E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50" w:history="1">
        <w:r w:rsidR="00881E9A" w:rsidRPr="008E4C72">
          <w:rPr>
            <w:rStyle w:val="a6"/>
            <w:lang w:val="en-GB"/>
          </w:rPr>
          <w:t>4.9.1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天窗屋顶比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11</w:t>
        </w:r>
        <w:r w:rsidR="00881E9A">
          <w:rPr>
            <w:webHidden/>
          </w:rPr>
          <w:fldChar w:fldCharType="end"/>
        </w:r>
      </w:hyperlink>
    </w:p>
    <w:p w14:paraId="1E580549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51" w:history="1">
        <w:r w:rsidR="00881E9A" w:rsidRPr="008E4C72">
          <w:rPr>
            <w:rStyle w:val="a6"/>
            <w:lang w:val="en-GB"/>
          </w:rPr>
          <w:t>4.9.2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天窗类型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11</w:t>
        </w:r>
        <w:r w:rsidR="00881E9A">
          <w:rPr>
            <w:webHidden/>
          </w:rPr>
          <w:fldChar w:fldCharType="end"/>
        </w:r>
      </w:hyperlink>
    </w:p>
    <w:p w14:paraId="31CF70E0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52" w:history="1">
        <w:r w:rsidR="00881E9A" w:rsidRPr="008E4C72">
          <w:rPr>
            <w:rStyle w:val="a6"/>
            <w:lang w:val="en-GB"/>
          </w:rPr>
          <w:t>4.10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外窗热工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11</w:t>
        </w:r>
        <w:r w:rsidR="00881E9A">
          <w:rPr>
            <w:webHidden/>
          </w:rPr>
          <w:fldChar w:fldCharType="end"/>
        </w:r>
      </w:hyperlink>
    </w:p>
    <w:p w14:paraId="7E2A136B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53" w:history="1">
        <w:r w:rsidR="00881E9A" w:rsidRPr="008E4C72">
          <w:rPr>
            <w:rStyle w:val="a6"/>
            <w:lang w:val="en-GB"/>
          </w:rPr>
          <w:t>4.10.1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外窗构造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11</w:t>
        </w:r>
        <w:r w:rsidR="00881E9A">
          <w:rPr>
            <w:webHidden/>
          </w:rPr>
          <w:fldChar w:fldCharType="end"/>
        </w:r>
      </w:hyperlink>
    </w:p>
    <w:p w14:paraId="2F37EC1B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54" w:history="1">
        <w:r w:rsidR="00881E9A" w:rsidRPr="008E4C72">
          <w:rPr>
            <w:rStyle w:val="a6"/>
            <w:lang w:val="en-GB"/>
          </w:rPr>
          <w:t>4.10.2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外遮阳类型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12</w:t>
        </w:r>
        <w:r w:rsidR="00881E9A">
          <w:rPr>
            <w:webHidden/>
          </w:rPr>
          <w:fldChar w:fldCharType="end"/>
        </w:r>
      </w:hyperlink>
    </w:p>
    <w:p w14:paraId="0F698195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55" w:history="1">
        <w:r w:rsidR="00881E9A" w:rsidRPr="008E4C72">
          <w:rPr>
            <w:rStyle w:val="a6"/>
            <w:lang w:val="en-GB"/>
          </w:rPr>
          <w:t>4.10.3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总体热工性能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12</w:t>
        </w:r>
        <w:r w:rsidR="00881E9A">
          <w:rPr>
            <w:webHidden/>
          </w:rPr>
          <w:fldChar w:fldCharType="end"/>
        </w:r>
      </w:hyperlink>
    </w:p>
    <w:p w14:paraId="5D9CE654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56" w:history="1">
        <w:r w:rsidR="00881E9A" w:rsidRPr="008E4C72">
          <w:rPr>
            <w:rStyle w:val="a6"/>
            <w:lang w:val="en-GB"/>
          </w:rPr>
          <w:t>4.11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13</w:t>
        </w:r>
        <w:r w:rsidR="00881E9A">
          <w:rPr>
            <w:webHidden/>
          </w:rPr>
          <w:fldChar w:fldCharType="end"/>
        </w:r>
      </w:hyperlink>
    </w:p>
    <w:p w14:paraId="673CFD01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57" w:history="1">
        <w:r w:rsidR="00881E9A" w:rsidRPr="008E4C72">
          <w:rPr>
            <w:rStyle w:val="a6"/>
            <w:lang w:val="en-GB"/>
          </w:rPr>
          <w:t>4.12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外门窗气密性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13</w:t>
        </w:r>
        <w:r w:rsidR="00881E9A">
          <w:rPr>
            <w:webHidden/>
          </w:rPr>
          <w:fldChar w:fldCharType="end"/>
        </w:r>
      </w:hyperlink>
    </w:p>
    <w:p w14:paraId="29C2FD0F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58" w:history="1">
        <w:r w:rsidR="00881E9A" w:rsidRPr="008E4C72">
          <w:rPr>
            <w:rStyle w:val="a6"/>
            <w:lang w:val="en-GB"/>
          </w:rPr>
          <w:t>4.13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规定项检查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13</w:t>
        </w:r>
        <w:r w:rsidR="00881E9A">
          <w:rPr>
            <w:webHidden/>
          </w:rPr>
          <w:fldChar w:fldCharType="end"/>
        </w:r>
      </w:hyperlink>
    </w:p>
    <w:p w14:paraId="3872FF4B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159" w:history="1">
        <w:r w:rsidR="00881E9A" w:rsidRPr="008E4C72">
          <w:rPr>
            <w:rStyle w:val="a6"/>
          </w:rPr>
          <w:t>5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设计建筑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_Toc128235159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2EB8A7BB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60" w:history="1">
        <w:r w:rsidR="00881E9A" w:rsidRPr="008E4C72">
          <w:rPr>
            <w:rStyle w:val="a6"/>
            <w:lang w:val="en-GB"/>
          </w:rPr>
          <w:t>5.1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房间类型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7D076F58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1" w:history="1">
        <w:r w:rsidR="00881E9A" w:rsidRPr="008E4C72">
          <w:rPr>
            <w:rStyle w:val="a6"/>
            <w:lang w:val="en-GB"/>
          </w:rPr>
          <w:t>5.1.1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房间表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21478EF0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2" w:history="1">
        <w:r w:rsidR="00881E9A" w:rsidRPr="008E4C72">
          <w:rPr>
            <w:rStyle w:val="a6"/>
            <w:lang w:val="en-GB"/>
          </w:rPr>
          <w:t>5.1.2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作息时间表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51434C5A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63" w:history="1">
        <w:r w:rsidR="00881E9A" w:rsidRPr="008E4C72">
          <w:rPr>
            <w:rStyle w:val="a6"/>
            <w:lang w:val="en-GB"/>
          </w:rPr>
          <w:t>5.2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系统类型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1DD4F742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4" w:history="1">
        <w:r w:rsidR="00881E9A" w:rsidRPr="008E4C72">
          <w:rPr>
            <w:rStyle w:val="a6"/>
            <w:lang w:val="en-GB"/>
          </w:rPr>
          <w:t>5.2.1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系统分区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0E1E5B4C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5" w:history="1">
        <w:r w:rsidR="00881E9A" w:rsidRPr="008E4C72">
          <w:rPr>
            <w:rStyle w:val="a6"/>
            <w:lang w:val="en-GB"/>
          </w:rPr>
          <w:t>5.2.2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热回收参数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3DA12E8D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66" w:history="1">
        <w:r w:rsidR="00881E9A" w:rsidRPr="008E4C72">
          <w:rPr>
            <w:rStyle w:val="a6"/>
            <w:lang w:val="en-GB"/>
          </w:rPr>
          <w:t>5.3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制冷系统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6B83BD0C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7" w:history="1">
        <w:r w:rsidR="00881E9A" w:rsidRPr="008E4C72">
          <w:rPr>
            <w:rStyle w:val="a6"/>
            <w:lang w:val="en-GB"/>
          </w:rPr>
          <w:t>5.3.1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冷水机组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37F86FCB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8" w:history="1">
        <w:r w:rsidR="00881E9A" w:rsidRPr="008E4C72">
          <w:rPr>
            <w:rStyle w:val="a6"/>
            <w:lang w:val="en-GB"/>
          </w:rPr>
          <w:t>5.3.2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水泵系统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14</w:t>
        </w:r>
        <w:r w:rsidR="00881E9A">
          <w:rPr>
            <w:webHidden/>
          </w:rPr>
          <w:fldChar w:fldCharType="end"/>
        </w:r>
      </w:hyperlink>
    </w:p>
    <w:p w14:paraId="50E59117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69" w:history="1">
        <w:r w:rsidR="00881E9A" w:rsidRPr="008E4C72">
          <w:rPr>
            <w:rStyle w:val="a6"/>
            <w:lang w:val="en-GB"/>
          </w:rPr>
          <w:t>5.3.3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运行工况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_Toc128235169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15</w:t>
        </w:r>
        <w:r w:rsidR="00881E9A">
          <w:rPr>
            <w:webHidden/>
          </w:rPr>
          <w:fldChar w:fldCharType="end"/>
        </w:r>
      </w:hyperlink>
    </w:p>
    <w:p w14:paraId="11FC111A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70" w:history="1">
        <w:r w:rsidR="00881E9A" w:rsidRPr="008E4C72">
          <w:rPr>
            <w:rStyle w:val="a6"/>
            <w:lang w:val="en-GB"/>
          </w:rPr>
          <w:t>5.3.4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制冷能耗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15</w:t>
        </w:r>
        <w:r w:rsidR="00881E9A">
          <w:rPr>
            <w:webHidden/>
          </w:rPr>
          <w:fldChar w:fldCharType="end"/>
        </w:r>
      </w:hyperlink>
    </w:p>
    <w:p w14:paraId="0E28BB96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1" w:history="1">
        <w:r w:rsidR="00881E9A" w:rsidRPr="008E4C72">
          <w:rPr>
            <w:rStyle w:val="a6"/>
            <w:lang w:val="en-GB"/>
          </w:rPr>
          <w:t>5.4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供暖系统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15</w:t>
        </w:r>
        <w:r w:rsidR="00881E9A">
          <w:rPr>
            <w:webHidden/>
          </w:rPr>
          <w:fldChar w:fldCharType="end"/>
        </w:r>
      </w:hyperlink>
    </w:p>
    <w:p w14:paraId="4BB11241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72" w:history="1">
        <w:r w:rsidR="00881E9A" w:rsidRPr="008E4C72">
          <w:rPr>
            <w:rStyle w:val="a6"/>
            <w:lang w:val="en-GB"/>
          </w:rPr>
          <w:t>5.4.1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热泵系统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15</w:t>
        </w:r>
        <w:r w:rsidR="00881E9A">
          <w:rPr>
            <w:webHidden/>
          </w:rPr>
          <w:fldChar w:fldCharType="end"/>
        </w:r>
      </w:hyperlink>
    </w:p>
    <w:p w14:paraId="63161A42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3" w:history="1">
        <w:r w:rsidR="00881E9A" w:rsidRPr="008E4C72">
          <w:rPr>
            <w:rStyle w:val="a6"/>
            <w:lang w:val="en-GB"/>
          </w:rPr>
          <w:t>5.5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照明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16</w:t>
        </w:r>
        <w:r w:rsidR="00881E9A">
          <w:rPr>
            <w:webHidden/>
          </w:rPr>
          <w:fldChar w:fldCharType="end"/>
        </w:r>
      </w:hyperlink>
    </w:p>
    <w:p w14:paraId="61FA3D3A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4" w:history="1">
        <w:r w:rsidR="00881E9A" w:rsidRPr="008E4C72">
          <w:rPr>
            <w:rStyle w:val="a6"/>
            <w:lang w:val="en-GB"/>
          </w:rPr>
          <w:t>5.6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生活热水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16</w:t>
        </w:r>
        <w:r w:rsidR="00881E9A">
          <w:rPr>
            <w:webHidden/>
          </w:rPr>
          <w:fldChar w:fldCharType="end"/>
        </w:r>
      </w:hyperlink>
    </w:p>
    <w:p w14:paraId="580BBF72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5" w:history="1">
        <w:r w:rsidR="00881E9A" w:rsidRPr="008E4C72">
          <w:rPr>
            <w:rStyle w:val="a6"/>
            <w:lang w:val="en-GB"/>
          </w:rPr>
          <w:t>5.7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电梯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16</w:t>
        </w:r>
        <w:r w:rsidR="00881E9A">
          <w:rPr>
            <w:webHidden/>
          </w:rPr>
          <w:fldChar w:fldCharType="end"/>
        </w:r>
      </w:hyperlink>
    </w:p>
    <w:p w14:paraId="55BC6F66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6" w:history="1">
        <w:r w:rsidR="00881E9A" w:rsidRPr="008E4C72">
          <w:rPr>
            <w:rStyle w:val="a6"/>
            <w:lang w:val="en-GB"/>
          </w:rPr>
          <w:t>5.8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光伏发电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16</w:t>
        </w:r>
        <w:r w:rsidR="00881E9A">
          <w:rPr>
            <w:webHidden/>
          </w:rPr>
          <w:fldChar w:fldCharType="end"/>
        </w:r>
      </w:hyperlink>
    </w:p>
    <w:p w14:paraId="390A86FA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7" w:history="1">
        <w:r w:rsidR="00881E9A" w:rsidRPr="008E4C72">
          <w:rPr>
            <w:rStyle w:val="a6"/>
            <w:lang w:val="en-GB"/>
          </w:rPr>
          <w:t>5.9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风力发电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17</w:t>
        </w:r>
        <w:r w:rsidR="00881E9A">
          <w:rPr>
            <w:webHidden/>
          </w:rPr>
          <w:fldChar w:fldCharType="end"/>
        </w:r>
      </w:hyperlink>
    </w:p>
    <w:p w14:paraId="63E90660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8" w:history="1">
        <w:r w:rsidR="00881E9A" w:rsidRPr="008E4C72">
          <w:rPr>
            <w:rStyle w:val="a6"/>
            <w:lang w:val="en-GB"/>
          </w:rPr>
          <w:t>5.10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负荷分项统计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17</w:t>
        </w:r>
        <w:r w:rsidR="00881E9A">
          <w:rPr>
            <w:webHidden/>
          </w:rPr>
          <w:fldChar w:fldCharType="end"/>
        </w:r>
      </w:hyperlink>
    </w:p>
    <w:p w14:paraId="7DA67DBE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79" w:history="1">
        <w:r w:rsidR="00881E9A" w:rsidRPr="008E4C72">
          <w:rPr>
            <w:rStyle w:val="a6"/>
            <w:lang w:val="en-GB"/>
          </w:rPr>
          <w:t>5.11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逐月负荷表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_Toc128235179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17</w:t>
        </w:r>
        <w:r w:rsidR="00881E9A">
          <w:rPr>
            <w:webHidden/>
          </w:rPr>
          <w:fldChar w:fldCharType="end"/>
        </w:r>
      </w:hyperlink>
    </w:p>
    <w:p w14:paraId="7732DF4D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80" w:history="1">
        <w:r w:rsidR="00881E9A" w:rsidRPr="008E4C72">
          <w:rPr>
            <w:rStyle w:val="a6"/>
            <w:lang w:val="en-GB"/>
          </w:rPr>
          <w:t>5.12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逐月电耗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18</w:t>
        </w:r>
        <w:r w:rsidR="00881E9A">
          <w:rPr>
            <w:webHidden/>
          </w:rPr>
          <w:fldChar w:fldCharType="end"/>
        </w:r>
      </w:hyperlink>
    </w:p>
    <w:p w14:paraId="75AD81C8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181" w:history="1">
        <w:r w:rsidR="00881E9A" w:rsidRPr="008E4C72">
          <w:rPr>
            <w:rStyle w:val="a6"/>
          </w:rPr>
          <w:t>6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基准建筑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1C58DCC1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82" w:history="1">
        <w:r w:rsidR="00881E9A" w:rsidRPr="008E4C72">
          <w:rPr>
            <w:rStyle w:val="a6"/>
            <w:lang w:val="en-GB"/>
          </w:rPr>
          <w:t>6.1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房间类型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18199EC6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83" w:history="1">
        <w:r w:rsidR="00881E9A" w:rsidRPr="008E4C72">
          <w:rPr>
            <w:rStyle w:val="a6"/>
            <w:lang w:val="en-GB"/>
          </w:rPr>
          <w:t>6.1.1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房间表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29ECD06C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84" w:history="1">
        <w:r w:rsidR="00881E9A" w:rsidRPr="008E4C72">
          <w:rPr>
            <w:rStyle w:val="a6"/>
            <w:lang w:val="en-GB"/>
          </w:rPr>
          <w:t>6.1.2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作息时间表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7D048570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85" w:history="1">
        <w:r w:rsidR="00881E9A" w:rsidRPr="008E4C72">
          <w:rPr>
            <w:rStyle w:val="a6"/>
            <w:lang w:val="en-GB"/>
          </w:rPr>
          <w:t>6.2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系统类型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31802175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86" w:history="1">
        <w:r w:rsidR="00881E9A" w:rsidRPr="008E4C72">
          <w:rPr>
            <w:rStyle w:val="a6"/>
            <w:lang w:val="en-GB"/>
          </w:rPr>
          <w:t>6.2.1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系统分区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1B906471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87" w:history="1">
        <w:r w:rsidR="00881E9A" w:rsidRPr="008E4C72">
          <w:rPr>
            <w:rStyle w:val="a6"/>
            <w:lang w:val="en-GB"/>
          </w:rPr>
          <w:t>6.3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制冷系统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0D69FBDA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88" w:history="1">
        <w:r w:rsidR="00881E9A" w:rsidRPr="008E4C72">
          <w:rPr>
            <w:rStyle w:val="a6"/>
            <w:lang w:val="en-GB"/>
          </w:rPr>
          <w:t>6.3.1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冷水机组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19</w:t>
        </w:r>
        <w:r w:rsidR="00881E9A">
          <w:rPr>
            <w:webHidden/>
          </w:rPr>
          <w:fldChar w:fldCharType="end"/>
        </w:r>
      </w:hyperlink>
    </w:p>
    <w:p w14:paraId="35EF8189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89" w:history="1">
        <w:r w:rsidR="00881E9A" w:rsidRPr="008E4C72">
          <w:rPr>
            <w:rStyle w:val="a6"/>
            <w:lang w:val="en-GB"/>
          </w:rPr>
          <w:t>6.3.2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冷却水泵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_Toc128235189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4049261B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90" w:history="1">
        <w:r w:rsidR="00881E9A" w:rsidRPr="008E4C72">
          <w:rPr>
            <w:rStyle w:val="a6"/>
            <w:lang w:val="en-GB"/>
          </w:rPr>
          <w:t>6.3.3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冷冻水泵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5147C2A2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1" w:history="1">
        <w:r w:rsidR="00881E9A" w:rsidRPr="008E4C72">
          <w:rPr>
            <w:rStyle w:val="a6"/>
            <w:lang w:val="en-GB"/>
          </w:rPr>
          <w:t>6.4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供暖系统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49029F1C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92" w:history="1">
        <w:r w:rsidR="00881E9A" w:rsidRPr="008E4C72">
          <w:rPr>
            <w:rStyle w:val="a6"/>
            <w:lang w:val="en-GB"/>
          </w:rPr>
          <w:t>6.4.1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热水锅炉能耗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049EE259" w14:textId="77777777" w:rsidR="00881E9A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5193" w:history="1">
        <w:r w:rsidR="00881E9A" w:rsidRPr="008E4C72">
          <w:rPr>
            <w:rStyle w:val="a6"/>
            <w:lang w:val="en-GB"/>
          </w:rPr>
          <w:t>6.4.2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热水循环水泵能耗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5E5E1665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4" w:history="1">
        <w:r w:rsidR="00881E9A" w:rsidRPr="008E4C72">
          <w:rPr>
            <w:rStyle w:val="a6"/>
            <w:lang w:val="en-GB"/>
          </w:rPr>
          <w:t>6.5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照明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5A8E0505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5" w:history="1">
        <w:r w:rsidR="00881E9A" w:rsidRPr="008E4C72">
          <w:rPr>
            <w:rStyle w:val="a6"/>
            <w:lang w:val="en-GB"/>
          </w:rPr>
          <w:t>6.6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生活热水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20</w:t>
        </w:r>
        <w:r w:rsidR="00881E9A">
          <w:rPr>
            <w:webHidden/>
          </w:rPr>
          <w:fldChar w:fldCharType="end"/>
        </w:r>
      </w:hyperlink>
    </w:p>
    <w:p w14:paraId="156372FA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6" w:history="1">
        <w:r w:rsidR="00881E9A" w:rsidRPr="008E4C72">
          <w:rPr>
            <w:rStyle w:val="a6"/>
            <w:lang w:val="en-GB"/>
          </w:rPr>
          <w:t>6.7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电梯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_Toc128235196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21</w:t>
        </w:r>
        <w:r w:rsidR="00881E9A">
          <w:rPr>
            <w:webHidden/>
          </w:rPr>
          <w:fldChar w:fldCharType="end"/>
        </w:r>
      </w:hyperlink>
    </w:p>
    <w:p w14:paraId="233E925A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7" w:history="1">
        <w:r w:rsidR="00881E9A" w:rsidRPr="008E4C72">
          <w:rPr>
            <w:rStyle w:val="a6"/>
            <w:lang w:val="en-GB"/>
          </w:rPr>
          <w:t>6.8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负荷分项统计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_Toc128235197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21</w:t>
        </w:r>
        <w:r w:rsidR="00881E9A">
          <w:rPr>
            <w:webHidden/>
          </w:rPr>
          <w:fldChar w:fldCharType="end"/>
        </w:r>
      </w:hyperlink>
    </w:p>
    <w:p w14:paraId="32813CA5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8" w:history="1">
        <w:r w:rsidR="00881E9A" w:rsidRPr="008E4C72">
          <w:rPr>
            <w:rStyle w:val="a6"/>
            <w:lang w:val="en-GB"/>
          </w:rPr>
          <w:t>6.9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逐月负荷表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_Toc128235198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22</w:t>
        </w:r>
        <w:r w:rsidR="00881E9A">
          <w:rPr>
            <w:webHidden/>
          </w:rPr>
          <w:fldChar w:fldCharType="end"/>
        </w:r>
      </w:hyperlink>
    </w:p>
    <w:p w14:paraId="23005764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199" w:history="1">
        <w:r w:rsidR="00881E9A" w:rsidRPr="008E4C72">
          <w:rPr>
            <w:rStyle w:val="a6"/>
            <w:lang w:val="en-GB"/>
          </w:rPr>
          <w:t>6.10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逐月电耗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_Toc128235199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23</w:t>
        </w:r>
        <w:r w:rsidR="00881E9A">
          <w:rPr>
            <w:webHidden/>
          </w:rPr>
          <w:fldChar w:fldCharType="end"/>
        </w:r>
      </w:hyperlink>
    </w:p>
    <w:p w14:paraId="5F255BD0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200" w:history="1">
        <w:r w:rsidR="00881E9A" w:rsidRPr="008E4C72">
          <w:rPr>
            <w:rStyle w:val="a6"/>
          </w:rPr>
          <w:t>7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能效计算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_Toc128235200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23</w:t>
        </w:r>
        <w:r w:rsidR="00881E9A">
          <w:rPr>
            <w:webHidden/>
          </w:rPr>
          <w:fldChar w:fldCharType="end"/>
        </w:r>
      </w:hyperlink>
    </w:p>
    <w:p w14:paraId="37401527" w14:textId="77777777" w:rsidR="00881E9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5201" w:history="1">
        <w:r w:rsidR="00881E9A" w:rsidRPr="008E4C72">
          <w:rPr>
            <w:rStyle w:val="a6"/>
          </w:rPr>
          <w:t>8</w:t>
        </w:r>
        <w:r w:rsidR="00881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9A" w:rsidRPr="008E4C72">
          <w:rPr>
            <w:rStyle w:val="a6"/>
          </w:rPr>
          <w:t>附录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_Toc128235201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26</w:t>
        </w:r>
        <w:r w:rsidR="00881E9A">
          <w:rPr>
            <w:webHidden/>
          </w:rPr>
          <w:fldChar w:fldCharType="end"/>
        </w:r>
      </w:hyperlink>
    </w:p>
    <w:p w14:paraId="307843CC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202" w:history="1">
        <w:r w:rsidR="00881E9A" w:rsidRPr="008E4C72">
          <w:rPr>
            <w:rStyle w:val="a6"/>
            <w:lang w:val="en-GB"/>
          </w:rPr>
          <w:t>8.1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工作日</w:t>
        </w:r>
        <w:r w:rsidR="00881E9A" w:rsidRPr="008E4C72">
          <w:rPr>
            <w:rStyle w:val="a6"/>
          </w:rPr>
          <w:t>/</w:t>
        </w:r>
        <w:r w:rsidR="00881E9A" w:rsidRPr="008E4C72">
          <w:rPr>
            <w:rStyle w:val="a6"/>
          </w:rPr>
          <w:t>节假日人员逐时在室率</w:t>
        </w:r>
        <w:r w:rsidR="00881E9A" w:rsidRPr="008E4C72">
          <w:rPr>
            <w:rStyle w:val="a6"/>
          </w:rPr>
          <w:t>(%)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_Toc128235202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26</w:t>
        </w:r>
        <w:r w:rsidR="00881E9A">
          <w:rPr>
            <w:webHidden/>
          </w:rPr>
          <w:fldChar w:fldCharType="end"/>
        </w:r>
      </w:hyperlink>
    </w:p>
    <w:p w14:paraId="10CDBFA8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203" w:history="1">
        <w:r w:rsidR="00881E9A" w:rsidRPr="008E4C72">
          <w:rPr>
            <w:rStyle w:val="a6"/>
            <w:lang w:val="en-GB"/>
          </w:rPr>
          <w:t>8.2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工作日</w:t>
        </w:r>
        <w:r w:rsidR="00881E9A" w:rsidRPr="008E4C72">
          <w:rPr>
            <w:rStyle w:val="a6"/>
          </w:rPr>
          <w:t>/</w:t>
        </w:r>
        <w:r w:rsidR="00881E9A" w:rsidRPr="008E4C72">
          <w:rPr>
            <w:rStyle w:val="a6"/>
          </w:rPr>
          <w:t>节假日照明开关时间表</w:t>
        </w:r>
        <w:r w:rsidR="00881E9A" w:rsidRPr="008E4C72">
          <w:rPr>
            <w:rStyle w:val="a6"/>
          </w:rPr>
          <w:t>(%)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_Toc128235203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26</w:t>
        </w:r>
        <w:r w:rsidR="00881E9A">
          <w:rPr>
            <w:webHidden/>
          </w:rPr>
          <w:fldChar w:fldCharType="end"/>
        </w:r>
      </w:hyperlink>
    </w:p>
    <w:p w14:paraId="403E3BA4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204" w:history="1">
        <w:r w:rsidR="00881E9A" w:rsidRPr="008E4C72">
          <w:rPr>
            <w:rStyle w:val="a6"/>
            <w:lang w:val="en-GB"/>
          </w:rPr>
          <w:t>8.3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工作日</w:t>
        </w:r>
        <w:r w:rsidR="00881E9A" w:rsidRPr="008E4C72">
          <w:rPr>
            <w:rStyle w:val="a6"/>
          </w:rPr>
          <w:t>/</w:t>
        </w:r>
        <w:r w:rsidR="00881E9A" w:rsidRPr="008E4C72">
          <w:rPr>
            <w:rStyle w:val="a6"/>
          </w:rPr>
          <w:t>节假日设备逐时使用率</w:t>
        </w:r>
        <w:r w:rsidR="00881E9A" w:rsidRPr="008E4C72">
          <w:rPr>
            <w:rStyle w:val="a6"/>
          </w:rPr>
          <w:t>(%)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_Toc128235204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26</w:t>
        </w:r>
        <w:r w:rsidR="00881E9A">
          <w:rPr>
            <w:webHidden/>
          </w:rPr>
          <w:fldChar w:fldCharType="end"/>
        </w:r>
      </w:hyperlink>
    </w:p>
    <w:p w14:paraId="2E82D17B" w14:textId="77777777" w:rsidR="00881E9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5205" w:history="1">
        <w:r w:rsidR="00881E9A" w:rsidRPr="008E4C72">
          <w:rPr>
            <w:rStyle w:val="a6"/>
            <w:lang w:val="en-GB"/>
          </w:rPr>
          <w:t>8.4</w:t>
        </w:r>
        <w:r w:rsidR="00881E9A">
          <w:rPr>
            <w:rFonts w:asciiTheme="minorHAnsi" w:eastAsiaTheme="minorEastAsia" w:hAnsiTheme="minorHAnsi" w:cstheme="minorBidi"/>
            <w:szCs w:val="22"/>
          </w:rPr>
          <w:tab/>
        </w:r>
        <w:r w:rsidR="00881E9A" w:rsidRPr="008E4C72">
          <w:rPr>
            <w:rStyle w:val="a6"/>
          </w:rPr>
          <w:t>工作日</w:t>
        </w:r>
        <w:r w:rsidR="00881E9A" w:rsidRPr="008E4C72">
          <w:rPr>
            <w:rStyle w:val="a6"/>
          </w:rPr>
          <w:t>/</w:t>
        </w:r>
        <w:r w:rsidR="00881E9A" w:rsidRPr="008E4C72">
          <w:rPr>
            <w:rStyle w:val="a6"/>
          </w:rPr>
          <w:t>节假日空调系统运行时间表</w:t>
        </w:r>
        <w:r w:rsidR="00881E9A" w:rsidRPr="008E4C72">
          <w:rPr>
            <w:rStyle w:val="a6"/>
          </w:rPr>
          <w:t>(1:</w:t>
        </w:r>
        <w:r w:rsidR="00881E9A" w:rsidRPr="008E4C72">
          <w:rPr>
            <w:rStyle w:val="a6"/>
          </w:rPr>
          <w:t>开</w:t>
        </w:r>
        <w:r w:rsidR="00881E9A" w:rsidRPr="008E4C72">
          <w:rPr>
            <w:rStyle w:val="a6"/>
          </w:rPr>
          <w:t>,0:</w:t>
        </w:r>
        <w:r w:rsidR="00881E9A" w:rsidRPr="008E4C72">
          <w:rPr>
            <w:rStyle w:val="a6"/>
          </w:rPr>
          <w:t>关</w:t>
        </w:r>
        <w:r w:rsidR="00881E9A" w:rsidRPr="008E4C72">
          <w:rPr>
            <w:rStyle w:val="a6"/>
          </w:rPr>
          <w:t>)</w:t>
        </w:r>
        <w:r w:rsidR="00881E9A">
          <w:rPr>
            <w:webHidden/>
          </w:rPr>
          <w:tab/>
        </w:r>
        <w:r w:rsidR="00881E9A">
          <w:rPr>
            <w:webHidden/>
          </w:rPr>
          <w:fldChar w:fldCharType="begin"/>
        </w:r>
        <w:r w:rsidR="00881E9A">
          <w:rPr>
            <w:webHidden/>
          </w:rPr>
          <w:instrText xml:space="preserve"> PAGEREF _Toc128235205 \h </w:instrText>
        </w:r>
        <w:r w:rsidR="00881E9A">
          <w:rPr>
            <w:webHidden/>
          </w:rPr>
        </w:r>
        <w:r w:rsidR="00881E9A">
          <w:rPr>
            <w:webHidden/>
          </w:rPr>
          <w:fldChar w:fldCharType="separate"/>
        </w:r>
        <w:r w:rsidR="00881E9A">
          <w:rPr>
            <w:webHidden/>
          </w:rPr>
          <w:t>27</w:t>
        </w:r>
        <w:r w:rsidR="00881E9A">
          <w:rPr>
            <w:webHidden/>
          </w:rPr>
          <w:fldChar w:fldCharType="end"/>
        </w:r>
      </w:hyperlink>
    </w:p>
    <w:p w14:paraId="6BAB196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DFB37DA" w14:textId="77777777" w:rsidR="00D40158" w:rsidRDefault="00D40158" w:rsidP="00D40158">
      <w:pPr>
        <w:pStyle w:val="TOC1"/>
      </w:pPr>
    </w:p>
    <w:p w14:paraId="499A6429" w14:textId="77777777" w:rsidR="00D40158" w:rsidRPr="005E5F93" w:rsidRDefault="00D40158" w:rsidP="005215FB">
      <w:pPr>
        <w:pStyle w:val="1"/>
      </w:pPr>
      <w:bookmarkStart w:id="10" w:name="_Toc128235127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2BF3859" w14:textId="77777777">
        <w:tc>
          <w:tcPr>
            <w:tcW w:w="2841" w:type="dxa"/>
            <w:shd w:val="clear" w:color="auto" w:fill="E6E6E6"/>
          </w:tcPr>
          <w:p w14:paraId="43015B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60ED99E" w14:textId="77777777" w:rsidR="00D40158" w:rsidRPr="00FF2243" w:rsidRDefault="008A045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河南省济源市西关菜市场项目</w:t>
            </w:r>
          </w:p>
        </w:tc>
      </w:tr>
      <w:tr w:rsidR="00D40158" w:rsidRPr="00FF2243" w14:paraId="3A769FAB" w14:textId="77777777">
        <w:tc>
          <w:tcPr>
            <w:tcW w:w="2841" w:type="dxa"/>
            <w:shd w:val="clear" w:color="auto" w:fill="E6E6E6"/>
          </w:tcPr>
          <w:p w14:paraId="1CE17F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1EFE0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河南</w:t>
            </w:r>
            <w:r>
              <w:t>-</w:t>
            </w:r>
            <w:bookmarkEnd w:id="11"/>
            <w:r w:rsidR="0071208C">
              <w:rPr>
                <w:rFonts w:hint="eastAsia"/>
              </w:rPr>
              <w:t>焦作</w:t>
            </w:r>
          </w:p>
        </w:tc>
      </w:tr>
      <w:tr w:rsidR="00037A4C" w:rsidRPr="00FF2243" w14:paraId="3247E31D" w14:textId="77777777">
        <w:tc>
          <w:tcPr>
            <w:tcW w:w="2841" w:type="dxa"/>
            <w:shd w:val="clear" w:color="auto" w:fill="E6E6E6"/>
          </w:tcPr>
          <w:p w14:paraId="73D82DB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75FF54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752104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E735448" w14:textId="77777777">
        <w:tc>
          <w:tcPr>
            <w:tcW w:w="2841" w:type="dxa"/>
            <w:shd w:val="clear" w:color="auto" w:fill="E6E6E6"/>
          </w:tcPr>
          <w:p w14:paraId="0AE0AF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BA4EF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2901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 w14:paraId="1BBCB136" w14:textId="77777777">
        <w:tc>
          <w:tcPr>
            <w:tcW w:w="2841" w:type="dxa"/>
            <w:shd w:val="clear" w:color="auto" w:fill="E6E6E6"/>
          </w:tcPr>
          <w:p w14:paraId="39753B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16932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245FE539" w14:textId="77777777">
        <w:tc>
          <w:tcPr>
            <w:tcW w:w="2841" w:type="dxa"/>
            <w:shd w:val="clear" w:color="auto" w:fill="E6E6E6"/>
          </w:tcPr>
          <w:p w14:paraId="30E71F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DA815F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16.5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 w14:paraId="77A7FA3D" w14:textId="77777777">
        <w:tc>
          <w:tcPr>
            <w:tcW w:w="2841" w:type="dxa"/>
            <w:shd w:val="clear" w:color="auto" w:fill="E6E6E6"/>
          </w:tcPr>
          <w:p w14:paraId="0DE9878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30165B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13241.25</w:t>
            </w:r>
            <w:bookmarkEnd w:id="20"/>
          </w:p>
        </w:tc>
      </w:tr>
      <w:tr w:rsidR="00203A7D" w:rsidRPr="00FF2243" w14:paraId="16E637FC" w14:textId="77777777">
        <w:tc>
          <w:tcPr>
            <w:tcW w:w="2841" w:type="dxa"/>
            <w:shd w:val="clear" w:color="auto" w:fill="E6E6E6"/>
          </w:tcPr>
          <w:p w14:paraId="0237F16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35681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6341.21</w:t>
            </w:r>
            <w:bookmarkEnd w:id="21"/>
          </w:p>
        </w:tc>
      </w:tr>
      <w:tr w:rsidR="00664E63" w:rsidRPr="00FF2243" w14:paraId="2F01E915" w14:textId="77777777">
        <w:tc>
          <w:tcPr>
            <w:tcW w:w="2841" w:type="dxa"/>
            <w:shd w:val="clear" w:color="auto" w:fill="E6E6E6"/>
          </w:tcPr>
          <w:p w14:paraId="18FE86EE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778B1DC4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气密性"/>
            <w:r>
              <w:t>0.60</w:t>
            </w:r>
            <w:bookmarkEnd w:id="22"/>
          </w:p>
        </w:tc>
      </w:tr>
      <w:tr w:rsidR="00954BF0" w:rsidRPr="00FF2243" w14:paraId="4A2ED79B" w14:textId="77777777">
        <w:tc>
          <w:tcPr>
            <w:tcW w:w="2841" w:type="dxa"/>
            <w:shd w:val="clear" w:color="auto" w:fill="E6E6E6"/>
          </w:tcPr>
          <w:p w14:paraId="77578E49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74FA878B" w14:textId="77777777" w:rsidR="00954BF0" w:rsidRPr="00FF2243" w:rsidRDefault="00881E9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类型细化"/>
            <w:r>
              <w:rPr>
                <w:rFonts w:hint="eastAsia"/>
              </w:rPr>
              <w:t>商业</w:t>
            </w:r>
            <w:r>
              <w:t>建筑</w:t>
            </w:r>
            <w:bookmarkEnd w:id="23"/>
          </w:p>
        </w:tc>
      </w:tr>
      <w:tr w:rsidR="00D40158" w:rsidRPr="00FF2243" w14:paraId="36790617" w14:textId="77777777">
        <w:tc>
          <w:tcPr>
            <w:tcW w:w="2841" w:type="dxa"/>
            <w:shd w:val="clear" w:color="auto" w:fill="E6E6E6"/>
          </w:tcPr>
          <w:p w14:paraId="021235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FA48B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63D7F62" w14:textId="77777777">
        <w:tc>
          <w:tcPr>
            <w:tcW w:w="2841" w:type="dxa"/>
            <w:shd w:val="clear" w:color="auto" w:fill="E6E6E6"/>
          </w:tcPr>
          <w:p w14:paraId="5BEB80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4A197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252FF92" w14:textId="77777777">
        <w:tc>
          <w:tcPr>
            <w:tcW w:w="2841" w:type="dxa"/>
            <w:shd w:val="clear" w:color="auto" w:fill="E6E6E6"/>
          </w:tcPr>
          <w:p w14:paraId="304CBE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B435C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61ADB7F8" w14:textId="77777777">
        <w:tc>
          <w:tcPr>
            <w:tcW w:w="2841" w:type="dxa"/>
            <w:shd w:val="clear" w:color="auto" w:fill="E6E6E6"/>
          </w:tcPr>
          <w:p w14:paraId="35235D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8C9D2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0.52</w:t>
            </w:r>
            <w:bookmarkEnd w:id="27"/>
          </w:p>
        </w:tc>
      </w:tr>
      <w:tr w:rsidR="00197094" w:rsidRPr="00FF2243" w14:paraId="56600EAE" w14:textId="77777777">
        <w:tc>
          <w:tcPr>
            <w:tcW w:w="2841" w:type="dxa"/>
            <w:shd w:val="clear" w:color="auto" w:fill="E6E6E6"/>
          </w:tcPr>
          <w:p w14:paraId="6077982F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7161CE9" w14:textId="77777777" w:rsidR="00197094" w:rsidRDefault="00197094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3E20029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D109C2B" w14:textId="77777777" w:rsidR="00AF3163" w:rsidRDefault="00AF316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7EF32C7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1440FBD" w14:textId="77777777" w:rsidR="001206D7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B1C91B7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20EDAF8" w14:textId="77777777"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79CC7F5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1FEB3CA" w14:textId="77777777" w:rsidR="001206D7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14:paraId="33443A4E" w14:textId="77777777" w:rsidR="001206D7" w:rsidRDefault="00000000" w:rsidP="00707638"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0.48</w:t>
            </w:r>
            <w:bookmarkEnd w:id="30"/>
          </w:p>
        </w:tc>
        <w:tc>
          <w:tcPr>
            <w:tcW w:w="1586" w:type="pct"/>
            <w:gridSpan w:val="3"/>
            <w:vAlign w:val="center"/>
          </w:tcPr>
          <w:p w14:paraId="5B7D87B8" w14:textId="77777777" w:rsidR="001206D7" w:rsidRDefault="00000000">
            <w:pPr>
              <w:jc w:val="center"/>
              <w:rPr>
                <w:szCs w:val="21"/>
              </w:rPr>
            </w:pPr>
            <w:bookmarkStart w:id="31" w:name="参照建筑体型系数"/>
            <w:r>
              <w:rPr>
                <w:rFonts w:hint="eastAsia"/>
                <w:szCs w:val="21"/>
              </w:rPr>
              <w:t>0.40</w:t>
            </w:r>
            <w:bookmarkEnd w:id="31"/>
          </w:p>
        </w:tc>
      </w:tr>
      <w:tr w:rsidR="001206D7" w14:paraId="2DDF3D3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53D790E" w14:textId="77777777"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1259E920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0.30</w:t>
            </w:r>
            <w:bookmarkEnd w:id="32"/>
          </w:p>
        </w:tc>
        <w:tc>
          <w:tcPr>
            <w:tcW w:w="1586" w:type="pct"/>
            <w:gridSpan w:val="3"/>
            <w:vAlign w:val="center"/>
          </w:tcPr>
          <w:p w14:paraId="1E513EB4" w14:textId="77777777" w:rsidR="001206D7" w:rsidRDefault="00000000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0.40</w:t>
            </w:r>
            <w:bookmarkEnd w:id="33"/>
          </w:p>
        </w:tc>
      </w:tr>
      <w:tr w:rsidR="001206D7" w14:paraId="0E7840D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3BEE79" w14:textId="77777777"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5E387817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0.30</w:t>
            </w:r>
            <w:bookmarkEnd w:id="34"/>
          </w:p>
        </w:tc>
        <w:tc>
          <w:tcPr>
            <w:tcW w:w="1586" w:type="pct"/>
            <w:gridSpan w:val="3"/>
            <w:vAlign w:val="center"/>
          </w:tcPr>
          <w:p w14:paraId="3763E5EB" w14:textId="77777777" w:rsidR="001206D7" w:rsidRDefault="00000000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0.45</w:t>
            </w:r>
            <w:bookmarkEnd w:id="35"/>
          </w:p>
        </w:tc>
      </w:tr>
      <w:tr w:rsidR="001206D7" w14:paraId="32D434C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65D259E" w14:textId="77777777"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E78F53E" w14:textId="77777777"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71651301" w14:textId="7AE74528" w:rsidR="001206D7" w:rsidRDefault="00C60FC3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1586" w:type="pct"/>
            <w:gridSpan w:val="3"/>
            <w:vAlign w:val="center"/>
          </w:tcPr>
          <w:p w14:paraId="4D96F224" w14:textId="7A5087C0" w:rsidR="001206D7" w:rsidRDefault="00C60F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.45</w:t>
            </w:r>
          </w:p>
        </w:tc>
      </w:tr>
      <w:tr w:rsidR="001206D7" w14:paraId="2E252FDB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1F8BC9D" w14:textId="77777777" w:rsidR="001206D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14:paraId="0E68871D" w14:textId="0DF49F65" w:rsidR="001206D7" w:rsidRDefault="00C60FC3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</w:t>
            </w:r>
          </w:p>
        </w:tc>
        <w:tc>
          <w:tcPr>
            <w:tcW w:w="1586" w:type="pct"/>
            <w:gridSpan w:val="3"/>
            <w:vAlign w:val="center"/>
          </w:tcPr>
          <w:p w14:paraId="5B14203A" w14:textId="237FC517" w:rsidR="001206D7" w:rsidRDefault="00C60F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</w:p>
        </w:tc>
      </w:tr>
      <w:tr w:rsidR="001206D7" w14:paraId="20079C4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3A9B5C7" w14:textId="77777777"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00AF8F9A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0.38</w:t>
            </w:r>
            <w:bookmarkEnd w:id="36"/>
          </w:p>
        </w:tc>
        <w:tc>
          <w:tcPr>
            <w:tcW w:w="1586" w:type="pct"/>
            <w:gridSpan w:val="3"/>
            <w:vAlign w:val="center"/>
          </w:tcPr>
          <w:p w14:paraId="6A24C788" w14:textId="77777777" w:rsidR="001206D7" w:rsidRDefault="00000000">
            <w:pPr>
              <w:jc w:val="center"/>
              <w:rPr>
                <w:szCs w:val="21"/>
              </w:rPr>
            </w:pPr>
            <w:bookmarkStart w:id="37" w:name="参照建筑挑空楼板K"/>
            <w:r>
              <w:rPr>
                <w:rFonts w:hint="eastAsia"/>
                <w:szCs w:val="21"/>
              </w:rPr>
              <w:t>0.45</w:t>
            </w:r>
            <w:bookmarkEnd w:id="37"/>
          </w:p>
        </w:tc>
      </w:tr>
      <w:tr w:rsidR="00D9724A" w14:paraId="644D0F4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F031600" w14:textId="77777777" w:rsidR="00D9724A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146FDF69" w14:textId="77777777" w:rsidR="00D9724A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22DA77B8" w14:textId="77777777" w:rsidR="00D9724A" w:rsidRDefault="00000000" w:rsidP="00D9724A">
            <w:pPr>
              <w:jc w:val="center"/>
              <w:rPr>
                <w:bCs/>
                <w:szCs w:val="21"/>
              </w:rPr>
            </w:pPr>
            <w:bookmarkStart w:id="3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6" w:type="pct"/>
            <w:gridSpan w:val="3"/>
            <w:vAlign w:val="center"/>
          </w:tcPr>
          <w:p w14:paraId="322F86A4" w14:textId="77777777" w:rsidR="00D9724A" w:rsidRDefault="00000000" w:rsidP="00D9724A">
            <w:pPr>
              <w:jc w:val="center"/>
              <w:rPr>
                <w:szCs w:val="21"/>
              </w:rPr>
            </w:pPr>
            <w:bookmarkStart w:id="39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D9724A" w14:paraId="026A542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B4FFE7E" w14:textId="77777777" w:rsidR="00D9724A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46E31099" w14:textId="77777777" w:rsidR="00D9724A" w:rsidRDefault="00000000" w:rsidP="00D9724A">
            <w:pPr>
              <w:jc w:val="center"/>
              <w:rPr>
                <w:bCs/>
                <w:szCs w:val="21"/>
              </w:rPr>
            </w:pPr>
            <w:bookmarkStart w:id="40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 w14:paraId="10009BEC" w14:textId="77777777" w:rsidR="00D9724A" w:rsidRDefault="00000000" w:rsidP="00D9724A">
            <w:pPr>
              <w:jc w:val="center"/>
              <w:rPr>
                <w:szCs w:val="21"/>
              </w:rPr>
            </w:pPr>
            <w:bookmarkStart w:id="41" w:name="参照建筑采暖与非采暖隔墙K"/>
            <w:r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B935B9" w14:paraId="6FED9AAB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42AFE1C" w14:textId="77777777"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40635CE1" w14:textId="77777777" w:rsidR="00B935B9" w:rsidRDefault="00000000" w:rsidP="00C81641">
            <w:pPr>
              <w:jc w:val="center"/>
              <w:rPr>
                <w:szCs w:val="21"/>
              </w:rPr>
            </w:pPr>
            <w:bookmarkStart w:id="42" w:name="周边地面R"/>
            <w:r>
              <w:rPr>
                <w:rFonts w:hint="eastAsia"/>
                <w:szCs w:val="21"/>
              </w:rPr>
              <w:t>2.02</w:t>
            </w:r>
            <w:bookmarkEnd w:id="42"/>
          </w:p>
        </w:tc>
        <w:tc>
          <w:tcPr>
            <w:tcW w:w="1586" w:type="pct"/>
            <w:gridSpan w:val="3"/>
            <w:vAlign w:val="center"/>
          </w:tcPr>
          <w:p w14:paraId="3EEEF303" w14:textId="77777777" w:rsidR="00B935B9" w:rsidRDefault="00000000" w:rsidP="00C81641">
            <w:pPr>
              <w:jc w:val="center"/>
              <w:rPr>
                <w:szCs w:val="21"/>
              </w:rPr>
            </w:pPr>
            <w:bookmarkStart w:id="43" w:name="参照建筑周边地面R"/>
            <w:r>
              <w:rPr>
                <w:rFonts w:hint="eastAsia"/>
                <w:szCs w:val="21"/>
              </w:rPr>
              <w:t>0.60</w:t>
            </w:r>
            <w:bookmarkEnd w:id="43"/>
          </w:p>
        </w:tc>
      </w:tr>
      <w:tr w:rsidR="00B935B9" w14:paraId="311A8D3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953977F" w14:textId="77777777"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66E7A2E6" w14:textId="77777777" w:rsidR="00B935B9" w:rsidRDefault="00000000" w:rsidP="00C81641">
            <w:pPr>
              <w:jc w:val="center"/>
              <w:rPr>
                <w:szCs w:val="21"/>
              </w:rPr>
            </w:pPr>
            <w:bookmarkStart w:id="44" w:name="地下墙R"/>
            <w:r>
              <w:rPr>
                <w:rFonts w:hint="eastAsia"/>
                <w:szCs w:val="21"/>
              </w:rPr>
              <w:t>－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 w14:paraId="5F61417F" w14:textId="77777777" w:rsidR="00B935B9" w:rsidRDefault="00000000" w:rsidP="00C81641">
            <w:pPr>
              <w:jc w:val="center"/>
              <w:rPr>
                <w:szCs w:val="21"/>
              </w:rPr>
            </w:pPr>
            <w:bookmarkStart w:id="45" w:name="参照建筑地下墙R"/>
            <w:r>
              <w:rPr>
                <w:rFonts w:hint="eastAsia"/>
                <w:szCs w:val="21"/>
              </w:rPr>
              <w:t>－</w:t>
            </w:r>
            <w:bookmarkEnd w:id="45"/>
          </w:p>
        </w:tc>
      </w:tr>
      <w:tr w:rsidR="00B935B9" w14:paraId="17AC66E9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2A835EB" w14:textId="77777777" w:rsidR="00B935B9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6A296863" w14:textId="77777777" w:rsidR="00B935B9" w:rsidRDefault="00000000" w:rsidP="00C81641">
            <w:pPr>
              <w:jc w:val="center"/>
              <w:rPr>
                <w:szCs w:val="21"/>
              </w:rPr>
            </w:pPr>
            <w:bookmarkStart w:id="46" w:name="变形缝R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1586" w:type="pct"/>
            <w:gridSpan w:val="3"/>
            <w:vAlign w:val="center"/>
          </w:tcPr>
          <w:p w14:paraId="51968D02" w14:textId="77777777" w:rsidR="00B935B9" w:rsidRDefault="00000000" w:rsidP="00C81641">
            <w:pPr>
              <w:jc w:val="center"/>
              <w:rPr>
                <w:szCs w:val="21"/>
              </w:rPr>
            </w:pPr>
            <w:bookmarkStart w:id="47" w:name="参照建筑变形缝R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1206D7" w14:paraId="3626F767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4BF4C2AC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07DD2C03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AEE154E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AB41D3D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AD28713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994BC8B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3A11F5C4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5E0E2ECD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265D11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17CD32EA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7B15" w14:paraId="203A73CC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0FEDED55" w14:textId="77777777" w:rsidR="00107B1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5B69139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37EE0C27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48" w:name="窗墙比－南向"/>
            <w:r>
              <w:rPr>
                <w:rFonts w:hint="eastAsia"/>
                <w:bCs/>
                <w:szCs w:val="21"/>
              </w:rPr>
              <w:t>0.28</w:t>
            </w:r>
            <w:bookmarkEnd w:id="48"/>
          </w:p>
        </w:tc>
        <w:tc>
          <w:tcPr>
            <w:tcW w:w="501" w:type="pct"/>
            <w:vAlign w:val="center"/>
          </w:tcPr>
          <w:p w14:paraId="425502D8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49" w:name="外窗K－南向"/>
            <w:r>
              <w:rPr>
                <w:rFonts w:hint="eastAsia"/>
                <w:bCs/>
                <w:szCs w:val="21"/>
              </w:rPr>
              <w:t>2.00</w:t>
            </w:r>
            <w:bookmarkEnd w:id="49"/>
          </w:p>
        </w:tc>
        <w:tc>
          <w:tcPr>
            <w:tcW w:w="585" w:type="pct"/>
            <w:vAlign w:val="center"/>
          </w:tcPr>
          <w:p w14:paraId="525AE7AB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0" w:name="外窗SHGC－南向"/>
            <w:r>
              <w:rPr>
                <w:rFonts w:hint="eastAsia"/>
                <w:bCs/>
                <w:szCs w:val="21"/>
              </w:rPr>
              <w:t>0.32</w:t>
            </w:r>
            <w:bookmarkEnd w:id="50"/>
          </w:p>
        </w:tc>
        <w:tc>
          <w:tcPr>
            <w:tcW w:w="422" w:type="pct"/>
            <w:vAlign w:val="center"/>
          </w:tcPr>
          <w:p w14:paraId="047664BD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1" w:name="参照建筑窗墙比－南向"/>
            <w:r>
              <w:rPr>
                <w:rFonts w:hint="eastAsia"/>
                <w:bCs/>
                <w:szCs w:val="21"/>
              </w:rPr>
              <w:t>0.28</w:t>
            </w:r>
            <w:bookmarkEnd w:id="51"/>
          </w:p>
        </w:tc>
        <w:tc>
          <w:tcPr>
            <w:tcW w:w="532" w:type="pct"/>
            <w:vAlign w:val="center"/>
          </w:tcPr>
          <w:p w14:paraId="4D03636D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2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52"/>
          </w:p>
        </w:tc>
        <w:tc>
          <w:tcPr>
            <w:tcW w:w="632" w:type="pct"/>
            <w:vAlign w:val="center"/>
          </w:tcPr>
          <w:p w14:paraId="160A325A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3" w:name="参照建筑外窗SHGC－南向"/>
            <w:r>
              <w:rPr>
                <w:rFonts w:hint="eastAsia"/>
                <w:bCs/>
                <w:szCs w:val="21"/>
              </w:rPr>
              <w:t>0.52</w:t>
            </w:r>
            <w:bookmarkEnd w:id="53"/>
          </w:p>
        </w:tc>
      </w:tr>
      <w:tr w:rsidR="00107B15" w14:paraId="3FC2670E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D792F6C" w14:textId="77777777" w:rsidR="00107B1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D1D4C07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57FA83E1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4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54"/>
          </w:p>
        </w:tc>
        <w:tc>
          <w:tcPr>
            <w:tcW w:w="501" w:type="pct"/>
            <w:vAlign w:val="center"/>
          </w:tcPr>
          <w:p w14:paraId="40A238B0" w14:textId="77777777" w:rsidR="00107B15" w:rsidRPr="009E5DB2" w:rsidRDefault="00000000" w:rsidP="00CA3B25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5" w:name="外窗K－北向"/>
            <w:r w:rsidRPr="009E5DB2">
              <w:rPr>
                <w:rFonts w:ascii="宋体" w:hAnsi="宋体" w:cs="宋体" w:hint="eastAsia"/>
                <w:szCs w:val="21"/>
              </w:rPr>
              <w:t>1.60</w:t>
            </w:r>
            <w:bookmarkEnd w:id="55"/>
          </w:p>
        </w:tc>
        <w:tc>
          <w:tcPr>
            <w:tcW w:w="585" w:type="pct"/>
            <w:vAlign w:val="center"/>
          </w:tcPr>
          <w:p w14:paraId="2A658BA2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6" w:name="外窗SHGC－北向"/>
            <w:r>
              <w:rPr>
                <w:rFonts w:hint="eastAsia"/>
                <w:bCs/>
                <w:szCs w:val="21"/>
              </w:rPr>
              <w:t>0.28</w:t>
            </w:r>
          </w:p>
        </w:tc>
        <w:tc>
          <w:tcPr>
            <w:tcW w:w="422" w:type="pct"/>
            <w:vAlign w:val="center"/>
          </w:tcPr>
          <w:p w14:paraId="14AA9B93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7" w:name="参照建筑窗墙比－北向"/>
            <w:r>
              <w:rPr>
                <w:rFonts w:hint="eastAsia"/>
                <w:bCs/>
                <w:szCs w:val="21"/>
              </w:rPr>
              <w:t>0.24</w:t>
            </w:r>
            <w:bookmarkEnd w:id="29"/>
          </w:p>
        </w:tc>
        <w:tc>
          <w:tcPr>
            <w:tcW w:w="532" w:type="pct"/>
            <w:vAlign w:val="center"/>
          </w:tcPr>
          <w:p w14:paraId="701F0215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8" w:name="参照建筑外窗K－北向"/>
            <w:r>
              <w:rPr>
                <w:rFonts w:hint="eastAsia"/>
                <w:bCs/>
                <w:szCs w:val="21"/>
              </w:rPr>
              <w:t>2.50</w:t>
            </w:r>
            <w:bookmarkEnd w:id="58"/>
          </w:p>
        </w:tc>
        <w:tc>
          <w:tcPr>
            <w:tcW w:w="632" w:type="pct"/>
            <w:vAlign w:val="center"/>
          </w:tcPr>
          <w:p w14:paraId="709FDBDB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59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59"/>
          </w:p>
        </w:tc>
      </w:tr>
      <w:tr w:rsidR="00107B15" w14:paraId="3B9859A0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FF85FBA" w14:textId="77777777" w:rsidR="00107B1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67D1BAB" w14:textId="77777777" w:rsidR="00107B15" w:rsidRDefault="00000000" w:rsidP="00CA3B2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589B3255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0" w:name="窗墙比－东向"/>
            <w:r>
              <w:rPr>
                <w:rFonts w:hint="eastAsia"/>
                <w:bCs/>
                <w:szCs w:val="21"/>
              </w:rPr>
              <w:t>0.38</w:t>
            </w:r>
            <w:bookmarkEnd w:id="60"/>
          </w:p>
        </w:tc>
        <w:tc>
          <w:tcPr>
            <w:tcW w:w="501" w:type="pct"/>
            <w:vAlign w:val="center"/>
          </w:tcPr>
          <w:p w14:paraId="54E6BE18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1" w:name="外窗K－东向"/>
            <w:r>
              <w:rPr>
                <w:rFonts w:hint="eastAsia"/>
                <w:bCs/>
                <w:szCs w:val="21"/>
              </w:rPr>
              <w:t>2.18</w:t>
            </w:r>
            <w:bookmarkEnd w:id="61"/>
          </w:p>
        </w:tc>
        <w:tc>
          <w:tcPr>
            <w:tcW w:w="585" w:type="pct"/>
            <w:vAlign w:val="center"/>
          </w:tcPr>
          <w:p w14:paraId="3317890B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2" w:name="外窗SHGC－东向"/>
            <w:r>
              <w:rPr>
                <w:rFonts w:hint="eastAsia"/>
                <w:bCs/>
                <w:szCs w:val="21"/>
              </w:rPr>
              <w:t>0.33</w:t>
            </w:r>
            <w:bookmarkEnd w:id="62"/>
          </w:p>
        </w:tc>
        <w:tc>
          <w:tcPr>
            <w:tcW w:w="422" w:type="pct"/>
            <w:vAlign w:val="center"/>
          </w:tcPr>
          <w:p w14:paraId="28F13B2C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3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63"/>
          </w:p>
        </w:tc>
        <w:tc>
          <w:tcPr>
            <w:tcW w:w="532" w:type="pct"/>
            <w:vAlign w:val="center"/>
          </w:tcPr>
          <w:p w14:paraId="4977C819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4" w:name="参照建筑外窗K－东向"/>
            <w:r>
              <w:rPr>
                <w:rFonts w:hint="eastAsia"/>
                <w:bCs/>
                <w:szCs w:val="21"/>
              </w:rPr>
              <w:t>2.20</w:t>
            </w:r>
            <w:bookmarkEnd w:id="64"/>
          </w:p>
        </w:tc>
        <w:tc>
          <w:tcPr>
            <w:tcW w:w="632" w:type="pct"/>
            <w:vAlign w:val="center"/>
          </w:tcPr>
          <w:p w14:paraId="13443B01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5" w:name="参照建筑外窗SHGC－东向"/>
            <w:r>
              <w:rPr>
                <w:rFonts w:hint="eastAsia"/>
                <w:bCs/>
                <w:szCs w:val="21"/>
              </w:rPr>
              <w:t>0.48</w:t>
            </w:r>
            <w:bookmarkEnd w:id="65"/>
          </w:p>
        </w:tc>
      </w:tr>
      <w:tr w:rsidR="00107B15" w14:paraId="3B2A4F85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5EB314CF" w14:textId="77777777" w:rsidR="00107B15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7322032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7909CD37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6" w:name="窗墙比－西向"/>
            <w:r>
              <w:rPr>
                <w:rFonts w:hint="eastAsia"/>
                <w:bCs/>
                <w:szCs w:val="21"/>
              </w:rPr>
              <w:t>0.33</w:t>
            </w:r>
            <w:bookmarkEnd w:id="66"/>
          </w:p>
        </w:tc>
        <w:tc>
          <w:tcPr>
            <w:tcW w:w="501" w:type="pct"/>
            <w:vAlign w:val="center"/>
          </w:tcPr>
          <w:p w14:paraId="0812B9E2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7" w:name="外窗K－西向"/>
            <w:r>
              <w:rPr>
                <w:rFonts w:hint="eastAsia"/>
                <w:bCs/>
                <w:szCs w:val="21"/>
              </w:rPr>
              <w:t>2.14</w:t>
            </w:r>
            <w:bookmarkEnd w:id="67"/>
          </w:p>
        </w:tc>
        <w:tc>
          <w:tcPr>
            <w:tcW w:w="585" w:type="pct"/>
            <w:vAlign w:val="center"/>
          </w:tcPr>
          <w:p w14:paraId="5171D32A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8" w:name="外窗SHGC－西向"/>
            <w:r>
              <w:rPr>
                <w:rFonts w:hint="eastAsia"/>
                <w:bCs/>
                <w:szCs w:val="21"/>
              </w:rPr>
              <w:t>0.38</w:t>
            </w:r>
            <w:bookmarkEnd w:id="68"/>
          </w:p>
        </w:tc>
        <w:tc>
          <w:tcPr>
            <w:tcW w:w="422" w:type="pct"/>
            <w:vAlign w:val="center"/>
          </w:tcPr>
          <w:p w14:paraId="16BED7B7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69" w:name="参照建筑窗墙比－西向"/>
            <w:r>
              <w:rPr>
                <w:rFonts w:hint="eastAsia"/>
                <w:bCs/>
                <w:szCs w:val="21"/>
              </w:rPr>
              <w:t>0.31</w:t>
            </w:r>
            <w:bookmarkEnd w:id="69"/>
          </w:p>
        </w:tc>
        <w:tc>
          <w:tcPr>
            <w:tcW w:w="532" w:type="pct"/>
            <w:vAlign w:val="center"/>
          </w:tcPr>
          <w:p w14:paraId="326638B6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70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70"/>
          </w:p>
        </w:tc>
        <w:tc>
          <w:tcPr>
            <w:tcW w:w="632" w:type="pct"/>
            <w:vAlign w:val="center"/>
          </w:tcPr>
          <w:p w14:paraId="169A5E8F" w14:textId="77777777" w:rsidR="00107B15" w:rsidRDefault="00000000" w:rsidP="00CA3B25">
            <w:pPr>
              <w:jc w:val="center"/>
              <w:rPr>
                <w:bCs/>
                <w:szCs w:val="21"/>
              </w:rPr>
            </w:pPr>
            <w:bookmarkStart w:id="71" w:name="参照建筑外窗SHGC－西向"/>
            <w:r>
              <w:rPr>
                <w:rFonts w:hint="eastAsia"/>
                <w:bCs/>
                <w:szCs w:val="21"/>
              </w:rPr>
              <w:t>0.48</w:t>
            </w:r>
            <w:bookmarkEnd w:id="71"/>
          </w:p>
        </w:tc>
      </w:tr>
    </w:tbl>
    <w:p w14:paraId="6139644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2" w:name="围护结构概况"/>
      <w:bookmarkEnd w:id="72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71C9C6A5" w14:textId="77777777" w:rsidR="00AF3163" w:rsidRDefault="00AF3163">
      <w:pPr>
        <w:pStyle w:val="a0"/>
        <w:ind w:firstLineChars="0" w:firstLine="0"/>
        <w:rPr>
          <w:lang w:val="en-US"/>
        </w:rPr>
      </w:pPr>
    </w:p>
    <w:p w14:paraId="64D69EA0" w14:textId="77777777" w:rsidR="00D40158" w:rsidRDefault="009677EB" w:rsidP="00D40158">
      <w:pPr>
        <w:pStyle w:val="1"/>
      </w:pPr>
      <w:bookmarkStart w:id="73" w:name="_Toc128235128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6"/>
      <w:bookmarkEnd w:id="73"/>
    </w:p>
    <w:p w14:paraId="1890558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4" w:name="计算依据"/>
      <w:bookmarkEnd w:id="57"/>
      <w:bookmarkEnd w:id="7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《河南省超低能耗公共建筑节能设计标准》</w:t>
      </w:r>
      <w:r>
        <w:rPr>
          <w:kern w:val="2"/>
          <w:szCs w:val="24"/>
          <w:lang w:val="en-US"/>
        </w:rPr>
        <w:t>(DBJ41/T246-2021)</w:t>
      </w:r>
    </w:p>
    <w:p w14:paraId="742E5ACF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15EA293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68FA01F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EFE7A03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39B9A23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2374EA69" w14:textId="77777777" w:rsidR="00FD16F0" w:rsidRDefault="00FD16F0" w:rsidP="00FD16F0">
      <w:pPr>
        <w:pStyle w:val="1"/>
      </w:pPr>
      <w:bookmarkStart w:id="75" w:name="_Toc128235129"/>
      <w:r>
        <w:rPr>
          <w:rFonts w:hint="eastAsia"/>
        </w:rPr>
        <w:t>气象数据</w:t>
      </w:r>
      <w:bookmarkEnd w:id="75"/>
    </w:p>
    <w:p w14:paraId="575192BD" w14:textId="77777777" w:rsidR="00FD16F0" w:rsidRDefault="00FD16F0" w:rsidP="00FD16F0">
      <w:pPr>
        <w:pStyle w:val="2"/>
      </w:pPr>
      <w:bookmarkStart w:id="76" w:name="_Toc128235130"/>
      <w:r>
        <w:rPr>
          <w:rFonts w:hint="eastAsia"/>
        </w:rPr>
        <w:t>气象地点</w:t>
      </w:r>
      <w:bookmarkEnd w:id="76"/>
    </w:p>
    <w:p w14:paraId="6F773945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77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77"/>
    </w:p>
    <w:p w14:paraId="4BDCF963" w14:textId="77777777" w:rsidR="00FD16F0" w:rsidRDefault="00FD16F0" w:rsidP="00FD16F0">
      <w:pPr>
        <w:pStyle w:val="2"/>
      </w:pPr>
      <w:bookmarkStart w:id="78" w:name="_Toc128235131"/>
      <w:r>
        <w:rPr>
          <w:rFonts w:hint="eastAsia"/>
        </w:rPr>
        <w:t>逐日干球温度表</w:t>
      </w:r>
      <w:bookmarkEnd w:id="78"/>
    </w:p>
    <w:p w14:paraId="77582566" w14:textId="77777777" w:rsidR="00FD16F0" w:rsidRPr="005E385A" w:rsidRDefault="00FD16F0" w:rsidP="00FD16F0">
      <w:pPr>
        <w:pStyle w:val="a0"/>
        <w:ind w:firstLineChars="0" w:firstLine="0"/>
        <w:rPr>
          <w:lang w:val="en-US"/>
        </w:rPr>
      </w:pPr>
      <w:bookmarkStart w:id="79" w:name="日均干球温度变化表"/>
      <w:bookmarkEnd w:id="79"/>
      <w:r>
        <w:rPr>
          <w:noProof/>
        </w:rPr>
        <w:drawing>
          <wp:inline distT="0" distB="0" distL="0" distR="0" wp14:anchorId="76A61494" wp14:editId="5C706860">
            <wp:extent cx="5610814" cy="2572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FC37A" w14:textId="77777777" w:rsidR="00FD16F0" w:rsidRDefault="00FD16F0" w:rsidP="00FD16F0">
      <w:pPr>
        <w:pStyle w:val="2"/>
      </w:pPr>
      <w:bookmarkStart w:id="80" w:name="_Toc128235132"/>
      <w:r>
        <w:rPr>
          <w:rFonts w:hint="eastAsia"/>
        </w:rPr>
        <w:lastRenderedPageBreak/>
        <w:t>逐月辐照量表</w:t>
      </w:r>
      <w:bookmarkEnd w:id="80"/>
    </w:p>
    <w:p w14:paraId="0B1AD7E5" w14:textId="77777777" w:rsidR="00FD16F0" w:rsidRPr="00902539" w:rsidRDefault="00FD16F0" w:rsidP="00FD16F0">
      <w:pPr>
        <w:pStyle w:val="a0"/>
        <w:ind w:firstLineChars="0" w:firstLine="0"/>
        <w:rPr>
          <w:lang w:val="en-US"/>
        </w:rPr>
      </w:pPr>
      <w:bookmarkStart w:id="81" w:name="逐月辐照量图表"/>
      <w:bookmarkEnd w:id="81"/>
      <w:r>
        <w:rPr>
          <w:noProof/>
        </w:rPr>
        <w:drawing>
          <wp:inline distT="0" distB="0" distL="0" distR="0" wp14:anchorId="5F611965" wp14:editId="2B180E76">
            <wp:extent cx="5610814" cy="232434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24FD" w14:textId="77777777" w:rsidR="00FD16F0" w:rsidRDefault="00FD16F0" w:rsidP="00FD16F0">
      <w:pPr>
        <w:pStyle w:val="2"/>
      </w:pPr>
      <w:bookmarkStart w:id="82" w:name="_Toc128235133"/>
      <w:r>
        <w:rPr>
          <w:rFonts w:hint="eastAsia"/>
        </w:rPr>
        <w:t>峰值工况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F3163" w14:paraId="015E80FA" w14:textId="77777777">
        <w:tc>
          <w:tcPr>
            <w:tcW w:w="1131" w:type="dxa"/>
            <w:shd w:val="clear" w:color="auto" w:fill="E6E6E6"/>
            <w:vAlign w:val="center"/>
          </w:tcPr>
          <w:p w14:paraId="686CCB9C" w14:textId="77777777" w:rsidR="00AF316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0CC0760" w14:textId="77777777" w:rsidR="00AF316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43B057" w14:textId="77777777" w:rsidR="00AF316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D0B181" w14:textId="77777777" w:rsidR="00AF316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3668AB" w14:textId="77777777" w:rsidR="00AF316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5A5AEA" w14:textId="77777777" w:rsidR="00AF3163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F3163" w14:paraId="582A89A2" w14:textId="77777777">
        <w:tc>
          <w:tcPr>
            <w:tcW w:w="1131" w:type="dxa"/>
            <w:shd w:val="clear" w:color="auto" w:fill="E6E6E6"/>
            <w:vAlign w:val="center"/>
          </w:tcPr>
          <w:p w14:paraId="2186B29E" w14:textId="77777777" w:rsidR="00AF316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77F08ED" w14:textId="77777777" w:rsidR="00AF3163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F8653E9" w14:textId="77777777" w:rsidR="00AF3163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0F4DF1B5" w14:textId="77777777" w:rsidR="00AF3163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3C3E5B23" w14:textId="77777777" w:rsidR="00AF3163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3F3B11E6" w14:textId="77777777" w:rsidR="00AF3163" w:rsidRDefault="00000000">
            <w:r>
              <w:t>61.4</w:t>
            </w:r>
          </w:p>
        </w:tc>
      </w:tr>
      <w:tr w:rsidR="00AF3163" w14:paraId="13BDE087" w14:textId="77777777">
        <w:tc>
          <w:tcPr>
            <w:tcW w:w="1131" w:type="dxa"/>
            <w:shd w:val="clear" w:color="auto" w:fill="E6E6E6"/>
            <w:vAlign w:val="center"/>
          </w:tcPr>
          <w:p w14:paraId="72EEE6F6" w14:textId="77777777" w:rsidR="00AF316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21F66C6" w14:textId="77777777" w:rsidR="00AF3163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9B69A11" w14:textId="77777777" w:rsidR="00AF3163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0D413361" w14:textId="77777777" w:rsidR="00AF3163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195CC25E" w14:textId="77777777" w:rsidR="00AF3163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1699577C" w14:textId="77777777" w:rsidR="00AF3163" w:rsidRDefault="00000000">
            <w:r>
              <w:t>-7.1</w:t>
            </w:r>
          </w:p>
        </w:tc>
      </w:tr>
    </w:tbl>
    <w:p w14:paraId="765B6286" w14:textId="77777777"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83" w:name="气象峰值工况"/>
      <w:bookmarkEnd w:id="83"/>
    </w:p>
    <w:p w14:paraId="2ADF9376" w14:textId="77777777"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84" w:name="_Toc128235134"/>
      <w:r>
        <w:rPr>
          <w:kern w:val="2"/>
          <w:szCs w:val="24"/>
        </w:rPr>
        <w:t>围护结构</w:t>
      </w:r>
      <w:bookmarkEnd w:id="84"/>
    </w:p>
    <w:p w14:paraId="5E28D52E" w14:textId="77777777" w:rsidR="00AF3163" w:rsidRDefault="00000000">
      <w:pPr>
        <w:pStyle w:val="2"/>
        <w:widowControl w:val="0"/>
        <w:rPr>
          <w:kern w:val="2"/>
        </w:rPr>
      </w:pPr>
      <w:bookmarkStart w:id="85" w:name="_Toc128235135"/>
      <w:r>
        <w:rPr>
          <w:kern w:val="2"/>
        </w:rPr>
        <w:t>工程材料</w:t>
      </w:r>
      <w:bookmarkEnd w:id="8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F3163" w14:paraId="408178D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F873235" w14:textId="77777777" w:rsidR="00AF316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9DF5B1" w14:textId="77777777" w:rsidR="00AF31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E76A5C" w14:textId="77777777" w:rsidR="00AF31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803D9" w14:textId="77777777" w:rsidR="00AF316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E846B1" w14:textId="77777777" w:rsidR="00AF316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CCA3F" w14:textId="77777777" w:rsidR="00AF316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117937A" w14:textId="77777777" w:rsidR="00AF3163" w:rsidRDefault="00000000">
            <w:pPr>
              <w:jc w:val="center"/>
            </w:pPr>
            <w:r>
              <w:t>备注</w:t>
            </w:r>
          </w:p>
        </w:tc>
      </w:tr>
      <w:tr w:rsidR="00AF3163" w14:paraId="35AE3F7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20517C2" w14:textId="77777777" w:rsidR="00AF3163" w:rsidRDefault="00AF31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6D56E6" w14:textId="77777777" w:rsidR="00AF316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ABA532" w14:textId="77777777" w:rsidR="00AF31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D61BA" w14:textId="77777777" w:rsidR="00AF316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CB126F" w14:textId="77777777" w:rsidR="00AF316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8EFB73" w14:textId="77777777" w:rsidR="00AF316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513D6C" w14:textId="77777777" w:rsidR="00AF3163" w:rsidRDefault="00AF3163">
            <w:pPr>
              <w:jc w:val="center"/>
            </w:pPr>
          </w:p>
        </w:tc>
      </w:tr>
      <w:tr w:rsidR="00AF3163" w14:paraId="735ADF7F" w14:textId="77777777">
        <w:tc>
          <w:tcPr>
            <w:tcW w:w="2196" w:type="dxa"/>
            <w:shd w:val="clear" w:color="auto" w:fill="E6E6E6"/>
            <w:vAlign w:val="center"/>
          </w:tcPr>
          <w:p w14:paraId="78C65D6C" w14:textId="77777777" w:rsidR="00AF316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CFAEF38" w14:textId="77777777" w:rsidR="00AF316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1B82244" w14:textId="77777777" w:rsidR="00AF31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076C56" w14:textId="77777777" w:rsidR="00AF316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7D3ECCA" w14:textId="77777777" w:rsidR="00AF31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300183" w14:textId="77777777" w:rsidR="00AF316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4B6C972" w14:textId="77777777" w:rsidR="00AF31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3163" w14:paraId="1C6C2A83" w14:textId="77777777">
        <w:tc>
          <w:tcPr>
            <w:tcW w:w="2196" w:type="dxa"/>
            <w:shd w:val="clear" w:color="auto" w:fill="E6E6E6"/>
            <w:vAlign w:val="center"/>
          </w:tcPr>
          <w:p w14:paraId="003CF71D" w14:textId="77777777" w:rsidR="00AF316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DE0BD45" w14:textId="77777777" w:rsidR="00AF316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1C9E093" w14:textId="77777777" w:rsidR="00AF316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8B94DD4" w14:textId="77777777" w:rsidR="00AF316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7EBA38C" w14:textId="77777777" w:rsidR="00AF31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EDEA0F" w14:textId="77777777" w:rsidR="00AF316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338FDC4" w14:textId="77777777" w:rsidR="00AF31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3163" w14:paraId="07666A50" w14:textId="77777777">
        <w:tc>
          <w:tcPr>
            <w:tcW w:w="2196" w:type="dxa"/>
            <w:shd w:val="clear" w:color="auto" w:fill="E6E6E6"/>
            <w:vAlign w:val="center"/>
          </w:tcPr>
          <w:p w14:paraId="7CA7A30D" w14:textId="77777777" w:rsidR="00AF316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272428" w14:textId="77777777" w:rsidR="00AF316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6A2E4E0" w14:textId="77777777" w:rsidR="00AF316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233571F" w14:textId="77777777" w:rsidR="00AF316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6A1E965" w14:textId="77777777" w:rsidR="00AF316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C83BD2E" w14:textId="77777777" w:rsidR="00AF316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4FD605C" w14:textId="77777777" w:rsidR="00AF31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F3163" w14:paraId="22B7EEE3" w14:textId="77777777">
        <w:tc>
          <w:tcPr>
            <w:tcW w:w="2196" w:type="dxa"/>
            <w:shd w:val="clear" w:color="auto" w:fill="E6E6E6"/>
            <w:vAlign w:val="center"/>
          </w:tcPr>
          <w:p w14:paraId="7F093E13" w14:textId="77777777" w:rsidR="00AF316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09F55E4" w14:textId="77777777" w:rsidR="00AF316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BAED064" w14:textId="77777777" w:rsidR="00AF316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C7D4786" w14:textId="77777777" w:rsidR="00AF316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D2DA631" w14:textId="77777777" w:rsidR="00AF316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B4D565B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0F6AF82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4A4FC904" w14:textId="77777777">
        <w:tc>
          <w:tcPr>
            <w:tcW w:w="2196" w:type="dxa"/>
            <w:shd w:val="clear" w:color="auto" w:fill="E6E6E6"/>
            <w:vAlign w:val="center"/>
          </w:tcPr>
          <w:p w14:paraId="05543A15" w14:textId="77777777" w:rsidR="00AF3163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B44F346" w14:textId="77777777" w:rsidR="00AF316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F358E62" w14:textId="77777777" w:rsidR="00AF316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4A42A27" w14:textId="77777777" w:rsidR="00AF316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8F21161" w14:textId="77777777" w:rsidR="00AF31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9918FC7" w14:textId="77777777" w:rsidR="00AF3163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045A174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48933DEC" w14:textId="77777777">
        <w:tc>
          <w:tcPr>
            <w:tcW w:w="2196" w:type="dxa"/>
            <w:shd w:val="clear" w:color="auto" w:fill="E6E6E6"/>
            <w:vAlign w:val="center"/>
          </w:tcPr>
          <w:p w14:paraId="71DF6B2D" w14:textId="77777777" w:rsidR="00AF3163" w:rsidRDefault="00000000">
            <w:r>
              <w:t>加气砼砌块</w:t>
            </w:r>
          </w:p>
        </w:tc>
        <w:tc>
          <w:tcPr>
            <w:tcW w:w="1018" w:type="dxa"/>
            <w:vAlign w:val="center"/>
          </w:tcPr>
          <w:p w14:paraId="231F9D8D" w14:textId="77777777" w:rsidR="00AF3163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14:paraId="0EEBFBF9" w14:textId="77777777" w:rsidR="00AF3163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0E2E3974" w14:textId="77777777" w:rsidR="00AF316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E5EE13F" w14:textId="77777777" w:rsidR="00AF3163" w:rsidRDefault="00000000">
            <w:r>
              <w:t>388.7</w:t>
            </w:r>
          </w:p>
        </w:tc>
        <w:tc>
          <w:tcPr>
            <w:tcW w:w="1188" w:type="dxa"/>
            <w:vAlign w:val="center"/>
          </w:tcPr>
          <w:p w14:paraId="38F3FA04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CB33EA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7ED5BA96" w14:textId="77777777">
        <w:tc>
          <w:tcPr>
            <w:tcW w:w="2196" w:type="dxa"/>
            <w:shd w:val="clear" w:color="auto" w:fill="E6E6E6"/>
            <w:vAlign w:val="center"/>
          </w:tcPr>
          <w:p w14:paraId="53BB5D21" w14:textId="77777777" w:rsidR="00AF3163" w:rsidRDefault="00000000">
            <w:r>
              <w:t>种植介质</w:t>
            </w:r>
          </w:p>
        </w:tc>
        <w:tc>
          <w:tcPr>
            <w:tcW w:w="1018" w:type="dxa"/>
            <w:vAlign w:val="center"/>
          </w:tcPr>
          <w:p w14:paraId="55F09606" w14:textId="77777777" w:rsidR="00AF3163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09B8589F" w14:textId="77777777" w:rsidR="00AF316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02C8995" w14:textId="77777777" w:rsidR="00AF316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7A6C6FC" w14:textId="77777777" w:rsidR="00AF3163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642C91AE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DDAA29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07FE4F71" w14:textId="77777777">
        <w:tc>
          <w:tcPr>
            <w:tcW w:w="2196" w:type="dxa"/>
            <w:shd w:val="clear" w:color="auto" w:fill="E6E6E6"/>
            <w:vAlign w:val="center"/>
          </w:tcPr>
          <w:p w14:paraId="68640892" w14:textId="77777777" w:rsidR="00AF3163" w:rsidRDefault="00000000">
            <w:r>
              <w:lastRenderedPageBreak/>
              <w:t>聚氯乙烯硬泡沫塑料</w:t>
            </w:r>
          </w:p>
        </w:tc>
        <w:tc>
          <w:tcPr>
            <w:tcW w:w="1018" w:type="dxa"/>
            <w:vAlign w:val="center"/>
          </w:tcPr>
          <w:p w14:paraId="60A9C172" w14:textId="77777777" w:rsidR="00AF3163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6B6F2EA5" w14:textId="77777777" w:rsidR="00AF3163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235D4FED" w14:textId="77777777" w:rsidR="00AF3163" w:rsidRDefault="00000000">
            <w:r>
              <w:t>130.0</w:t>
            </w:r>
          </w:p>
        </w:tc>
        <w:tc>
          <w:tcPr>
            <w:tcW w:w="1018" w:type="dxa"/>
            <w:vAlign w:val="center"/>
          </w:tcPr>
          <w:p w14:paraId="4DD004CC" w14:textId="77777777" w:rsidR="00AF316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054EDCF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340707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580880C9" w14:textId="77777777">
        <w:tc>
          <w:tcPr>
            <w:tcW w:w="2196" w:type="dxa"/>
            <w:shd w:val="clear" w:color="auto" w:fill="E6E6E6"/>
            <w:vAlign w:val="center"/>
          </w:tcPr>
          <w:p w14:paraId="423A68DC" w14:textId="77777777" w:rsidR="00AF3163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55D58C59" w14:textId="77777777" w:rsidR="00AF3163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7C7616A8" w14:textId="77777777" w:rsidR="00AF3163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5950338D" w14:textId="77777777" w:rsidR="00AF3163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74D68043" w14:textId="77777777" w:rsidR="00AF3163" w:rsidRDefault="00000000">
            <w:r>
              <w:t>262.3</w:t>
            </w:r>
          </w:p>
        </w:tc>
        <w:tc>
          <w:tcPr>
            <w:tcW w:w="1188" w:type="dxa"/>
            <w:vAlign w:val="center"/>
          </w:tcPr>
          <w:p w14:paraId="64037496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9C8E35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5E3322D8" w14:textId="77777777">
        <w:tc>
          <w:tcPr>
            <w:tcW w:w="2196" w:type="dxa"/>
            <w:shd w:val="clear" w:color="auto" w:fill="E6E6E6"/>
            <w:vAlign w:val="center"/>
          </w:tcPr>
          <w:p w14:paraId="594190D6" w14:textId="77777777" w:rsidR="00AF3163" w:rsidRDefault="00000000">
            <w:r>
              <w:t>细石防水砼</w:t>
            </w:r>
          </w:p>
        </w:tc>
        <w:tc>
          <w:tcPr>
            <w:tcW w:w="1018" w:type="dxa"/>
            <w:vAlign w:val="center"/>
          </w:tcPr>
          <w:p w14:paraId="435E3836" w14:textId="77777777" w:rsidR="00AF316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09F3AA0" w14:textId="77777777" w:rsidR="00AF31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798B8C8" w14:textId="77777777" w:rsidR="00AF316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8F5B463" w14:textId="77777777" w:rsidR="00AF3163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14:paraId="15160ABE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9A6C729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739BD249" w14:textId="77777777">
        <w:tc>
          <w:tcPr>
            <w:tcW w:w="2196" w:type="dxa"/>
            <w:shd w:val="clear" w:color="auto" w:fill="E6E6E6"/>
            <w:vAlign w:val="center"/>
          </w:tcPr>
          <w:p w14:paraId="6ACCA616" w14:textId="77777777" w:rsidR="00AF3163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80C903B" w14:textId="77777777" w:rsidR="00AF316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505F330" w14:textId="77777777" w:rsidR="00AF31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04F446A" w14:textId="77777777" w:rsidR="00AF3163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2C007764" w14:textId="77777777" w:rsidR="00AF3163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8F10BED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2633959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1144D2E0" w14:textId="77777777">
        <w:tc>
          <w:tcPr>
            <w:tcW w:w="2196" w:type="dxa"/>
            <w:shd w:val="clear" w:color="auto" w:fill="E6E6E6"/>
            <w:vAlign w:val="center"/>
          </w:tcPr>
          <w:p w14:paraId="3BDF3B3F" w14:textId="77777777" w:rsidR="00AF3163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7DF0BC1F" w14:textId="77777777" w:rsidR="00AF3163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176DE21B" w14:textId="77777777" w:rsidR="00AF3163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6D87EE90" w14:textId="77777777" w:rsidR="00AF3163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12D7F277" w14:textId="77777777" w:rsidR="00AF3163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017D854B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6F3B5A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618DB8D5" w14:textId="77777777">
        <w:tc>
          <w:tcPr>
            <w:tcW w:w="2196" w:type="dxa"/>
            <w:shd w:val="clear" w:color="auto" w:fill="E6E6E6"/>
            <w:vAlign w:val="center"/>
          </w:tcPr>
          <w:p w14:paraId="185A9EE3" w14:textId="77777777" w:rsidR="00AF3163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678E3730" w14:textId="77777777" w:rsidR="00AF3163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5E82CA4" w14:textId="77777777" w:rsidR="00AF3163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47056140" w14:textId="77777777" w:rsidR="00AF3163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3470ADA4" w14:textId="77777777" w:rsidR="00AF3163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1C23ACD" w14:textId="77777777" w:rsidR="00AF3163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356BC96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73009D81" w14:textId="77777777">
        <w:tc>
          <w:tcPr>
            <w:tcW w:w="2196" w:type="dxa"/>
            <w:shd w:val="clear" w:color="auto" w:fill="E6E6E6"/>
            <w:vAlign w:val="center"/>
          </w:tcPr>
          <w:p w14:paraId="14F8A46A" w14:textId="77777777" w:rsidR="00AF3163" w:rsidRDefault="00000000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21C8329A" w14:textId="77777777" w:rsidR="00AF3163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184A0B59" w14:textId="77777777" w:rsidR="00AF316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6BA22128" w14:textId="77777777" w:rsidR="00AF3163" w:rsidRDefault="00000000">
            <w:r>
              <w:t>19.0</w:t>
            </w:r>
          </w:p>
        </w:tc>
        <w:tc>
          <w:tcPr>
            <w:tcW w:w="1018" w:type="dxa"/>
            <w:vAlign w:val="center"/>
          </w:tcPr>
          <w:p w14:paraId="45DEF4D7" w14:textId="77777777" w:rsidR="00AF3163" w:rsidRDefault="00000000">
            <w:r>
              <w:t>2233.0</w:t>
            </w:r>
          </w:p>
        </w:tc>
        <w:tc>
          <w:tcPr>
            <w:tcW w:w="1188" w:type="dxa"/>
            <w:vAlign w:val="center"/>
          </w:tcPr>
          <w:p w14:paraId="1563B8F2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DBAD16A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3659CC3F" w14:textId="77777777">
        <w:tc>
          <w:tcPr>
            <w:tcW w:w="2196" w:type="dxa"/>
            <w:shd w:val="clear" w:color="auto" w:fill="E6E6E6"/>
            <w:vAlign w:val="center"/>
          </w:tcPr>
          <w:p w14:paraId="79A7616F" w14:textId="77777777" w:rsidR="00AF3163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2551DE08" w14:textId="77777777" w:rsidR="00AF3163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50BF9260" w14:textId="77777777" w:rsidR="00AF3163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605F52ED" w14:textId="77777777" w:rsidR="00AF3163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43FD3713" w14:textId="77777777" w:rsidR="00AF3163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643699BC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B4A63A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7CE1CA5D" w14:textId="77777777">
        <w:tc>
          <w:tcPr>
            <w:tcW w:w="2196" w:type="dxa"/>
            <w:shd w:val="clear" w:color="auto" w:fill="E6E6E6"/>
            <w:vAlign w:val="center"/>
          </w:tcPr>
          <w:p w14:paraId="2DFD6A2D" w14:textId="77777777" w:rsidR="00AF3163" w:rsidRDefault="00000000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6DDEF94A" w14:textId="77777777" w:rsidR="00AF3163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1E0E8DE3" w14:textId="77777777" w:rsidR="00AF316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F65F6A3" w14:textId="77777777" w:rsidR="00AF316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5B39564" w14:textId="77777777" w:rsidR="00AF316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57716CA" w14:textId="77777777" w:rsidR="00AF3163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44B207CB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0B90049B" w14:textId="77777777">
        <w:tc>
          <w:tcPr>
            <w:tcW w:w="2196" w:type="dxa"/>
            <w:shd w:val="clear" w:color="auto" w:fill="E6E6E6"/>
            <w:vAlign w:val="center"/>
          </w:tcPr>
          <w:p w14:paraId="7D1D46E5" w14:textId="77777777" w:rsidR="00AF3163" w:rsidRDefault="00000000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14:paraId="6735BBCC" w14:textId="77777777" w:rsidR="00AF316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3725DA6" w14:textId="77777777" w:rsidR="00AF31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57F694C" w14:textId="77777777" w:rsidR="00AF316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3F740BC" w14:textId="77777777" w:rsidR="00AF3163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14:paraId="5F7B21A5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C69D5F" w14:textId="77777777" w:rsidR="00AF3163" w:rsidRDefault="00AF3163">
            <w:pPr>
              <w:rPr>
                <w:sz w:val="18"/>
                <w:szCs w:val="18"/>
              </w:rPr>
            </w:pPr>
          </w:p>
        </w:tc>
      </w:tr>
      <w:tr w:rsidR="00AF3163" w14:paraId="20DFF634" w14:textId="77777777">
        <w:tc>
          <w:tcPr>
            <w:tcW w:w="2196" w:type="dxa"/>
            <w:shd w:val="clear" w:color="auto" w:fill="E6E6E6"/>
            <w:vAlign w:val="center"/>
          </w:tcPr>
          <w:p w14:paraId="2F0D5F8A" w14:textId="77777777" w:rsidR="00AF3163" w:rsidRDefault="00000000">
            <w:r>
              <w:t>粗砂</w:t>
            </w:r>
          </w:p>
        </w:tc>
        <w:tc>
          <w:tcPr>
            <w:tcW w:w="1018" w:type="dxa"/>
            <w:vAlign w:val="center"/>
          </w:tcPr>
          <w:p w14:paraId="2F16F193" w14:textId="77777777" w:rsidR="00AF3163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1E3E4FF9" w14:textId="77777777" w:rsidR="00AF3163" w:rsidRDefault="00000000">
            <w:r>
              <w:t>8.260</w:t>
            </w:r>
          </w:p>
        </w:tc>
        <w:tc>
          <w:tcPr>
            <w:tcW w:w="848" w:type="dxa"/>
            <w:vAlign w:val="center"/>
          </w:tcPr>
          <w:p w14:paraId="578EC671" w14:textId="77777777" w:rsidR="00AF316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B5FC5BA" w14:textId="77777777" w:rsidR="00AF3163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43140E5" w14:textId="77777777" w:rsidR="00AF31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93603E" w14:textId="77777777" w:rsidR="00AF3163" w:rsidRDefault="00AF3163">
            <w:pPr>
              <w:rPr>
                <w:sz w:val="18"/>
                <w:szCs w:val="18"/>
              </w:rPr>
            </w:pPr>
          </w:p>
        </w:tc>
      </w:tr>
    </w:tbl>
    <w:p w14:paraId="4AF4EDE6" w14:textId="77777777" w:rsidR="00AF3163" w:rsidRDefault="00000000">
      <w:pPr>
        <w:pStyle w:val="2"/>
        <w:widowControl w:val="0"/>
        <w:rPr>
          <w:kern w:val="2"/>
        </w:rPr>
      </w:pPr>
      <w:bookmarkStart w:id="86" w:name="_Toc128235136"/>
      <w:r>
        <w:rPr>
          <w:kern w:val="2"/>
        </w:rPr>
        <w:t>体形系数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F3163" w14:paraId="265A48E3" w14:textId="77777777">
        <w:tc>
          <w:tcPr>
            <w:tcW w:w="2513" w:type="dxa"/>
            <w:shd w:val="clear" w:color="auto" w:fill="E6E6E6"/>
            <w:vAlign w:val="center"/>
          </w:tcPr>
          <w:p w14:paraId="3157758F" w14:textId="77777777" w:rsidR="00AF3163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345C319" w14:textId="77777777" w:rsidR="00AF3163" w:rsidRDefault="00000000">
            <w:r>
              <w:t>6341.21</w:t>
            </w:r>
          </w:p>
        </w:tc>
      </w:tr>
      <w:tr w:rsidR="00AF3163" w14:paraId="5A0909F0" w14:textId="77777777">
        <w:tc>
          <w:tcPr>
            <w:tcW w:w="2513" w:type="dxa"/>
            <w:shd w:val="clear" w:color="auto" w:fill="E6E6E6"/>
            <w:vAlign w:val="center"/>
          </w:tcPr>
          <w:p w14:paraId="70AAE5C9" w14:textId="77777777" w:rsidR="00AF3163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73E3F23" w14:textId="77777777" w:rsidR="00AF3163" w:rsidRDefault="00000000">
            <w:r>
              <w:t>13241.25</w:t>
            </w:r>
          </w:p>
        </w:tc>
      </w:tr>
      <w:tr w:rsidR="00AF3163" w14:paraId="14273C4F" w14:textId="77777777">
        <w:tc>
          <w:tcPr>
            <w:tcW w:w="2513" w:type="dxa"/>
            <w:shd w:val="clear" w:color="auto" w:fill="E6E6E6"/>
            <w:vAlign w:val="center"/>
          </w:tcPr>
          <w:p w14:paraId="27CF2F6E" w14:textId="77777777" w:rsidR="00AF3163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25B505F" w14:textId="77777777" w:rsidR="00AF3163" w:rsidRDefault="00000000">
            <w:r>
              <w:t>0.48</w:t>
            </w:r>
          </w:p>
        </w:tc>
      </w:tr>
      <w:tr w:rsidR="00AF3163" w14:paraId="6B6D16C4" w14:textId="77777777">
        <w:tc>
          <w:tcPr>
            <w:tcW w:w="2513" w:type="dxa"/>
            <w:shd w:val="clear" w:color="auto" w:fill="E6E6E6"/>
            <w:vAlign w:val="center"/>
          </w:tcPr>
          <w:p w14:paraId="4041567A" w14:textId="77777777" w:rsidR="00AF3163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259F4D81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AF3163" w14:paraId="7650D44A" w14:textId="77777777">
        <w:tc>
          <w:tcPr>
            <w:tcW w:w="2513" w:type="dxa"/>
            <w:shd w:val="clear" w:color="auto" w:fill="E6E6E6"/>
            <w:vAlign w:val="center"/>
          </w:tcPr>
          <w:p w14:paraId="530F534A" w14:textId="77777777" w:rsidR="00AF3163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0DFB21EA" w14:textId="77777777" w:rsidR="00AF3163" w:rsidRDefault="00000000">
            <w:r>
              <w:t>体形系数不应大于</w:t>
            </w:r>
            <w:r>
              <w:t>0.5</w:t>
            </w:r>
          </w:p>
        </w:tc>
      </w:tr>
      <w:tr w:rsidR="00AF3163" w14:paraId="41F365CA" w14:textId="77777777">
        <w:tc>
          <w:tcPr>
            <w:tcW w:w="2513" w:type="dxa"/>
            <w:shd w:val="clear" w:color="auto" w:fill="E6E6E6"/>
            <w:vAlign w:val="center"/>
          </w:tcPr>
          <w:p w14:paraId="15ED0343" w14:textId="77777777" w:rsidR="00AF3163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40A2D5DD" w14:textId="77777777" w:rsidR="00AF3163" w:rsidRDefault="00000000">
            <w:r>
              <w:t>满足</w:t>
            </w:r>
          </w:p>
        </w:tc>
      </w:tr>
    </w:tbl>
    <w:p w14:paraId="3194BC71" w14:textId="77777777" w:rsidR="00AF3163" w:rsidRDefault="00000000">
      <w:pPr>
        <w:pStyle w:val="2"/>
        <w:widowControl w:val="0"/>
        <w:rPr>
          <w:kern w:val="2"/>
        </w:rPr>
      </w:pPr>
      <w:bookmarkStart w:id="87" w:name="_Toc128235137"/>
      <w:r>
        <w:rPr>
          <w:kern w:val="2"/>
        </w:rPr>
        <w:t>屋顶</w:t>
      </w:r>
      <w:bookmarkEnd w:id="87"/>
    </w:p>
    <w:p w14:paraId="320E0E86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88" w:name="_Toc128235138"/>
      <w:r>
        <w:rPr>
          <w:kern w:val="2"/>
          <w:szCs w:val="24"/>
        </w:rPr>
        <w:t>屋顶构造一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3163" w14:paraId="1992D25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4FEB7E" w14:textId="77777777" w:rsidR="00AF31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A1F2E" w14:textId="77777777" w:rsidR="00AF31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B22D2" w14:textId="77777777" w:rsidR="00AF31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3968C" w14:textId="77777777" w:rsidR="00AF31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C364E9" w14:textId="77777777" w:rsidR="00AF31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02EF47" w14:textId="77777777" w:rsidR="00AF31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A225D9" w14:textId="77777777" w:rsidR="00AF3163" w:rsidRDefault="00000000">
            <w:pPr>
              <w:jc w:val="center"/>
            </w:pPr>
            <w:r>
              <w:t>热惰性指标</w:t>
            </w:r>
          </w:p>
        </w:tc>
      </w:tr>
      <w:tr w:rsidR="00AF3163" w14:paraId="3301A41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9D4680" w14:textId="77777777" w:rsidR="00AF3163" w:rsidRDefault="00AF3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A67AFD" w14:textId="77777777" w:rsidR="00AF31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8F143" w14:textId="77777777" w:rsidR="00AF316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C5767" w14:textId="77777777" w:rsidR="00AF31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1EFDF" w14:textId="77777777" w:rsidR="00AF31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C15C1" w14:textId="77777777" w:rsidR="00AF31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4B5B7D" w14:textId="77777777" w:rsidR="00AF3163" w:rsidRDefault="00000000">
            <w:pPr>
              <w:jc w:val="center"/>
            </w:pPr>
            <w:r>
              <w:t>D=R*S</w:t>
            </w:r>
          </w:p>
        </w:tc>
      </w:tr>
      <w:tr w:rsidR="00AF3163" w14:paraId="117B9549" w14:textId="77777777">
        <w:tc>
          <w:tcPr>
            <w:tcW w:w="3345" w:type="dxa"/>
            <w:vAlign w:val="center"/>
          </w:tcPr>
          <w:p w14:paraId="61013D2E" w14:textId="77777777" w:rsidR="00AF3163" w:rsidRDefault="00000000">
            <w:r>
              <w:t>种植介质</w:t>
            </w:r>
          </w:p>
        </w:tc>
        <w:tc>
          <w:tcPr>
            <w:tcW w:w="848" w:type="dxa"/>
            <w:vAlign w:val="center"/>
          </w:tcPr>
          <w:p w14:paraId="0794EF59" w14:textId="77777777" w:rsidR="00AF316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7AED071" w14:textId="77777777" w:rsidR="00AF3163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087F7837" w14:textId="77777777" w:rsidR="00AF316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D337E85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89720E" w14:textId="77777777" w:rsidR="00AF3163" w:rsidRDefault="00000000">
            <w:r>
              <w:t>0.263</w:t>
            </w:r>
          </w:p>
        </w:tc>
        <w:tc>
          <w:tcPr>
            <w:tcW w:w="1064" w:type="dxa"/>
            <w:vAlign w:val="center"/>
          </w:tcPr>
          <w:p w14:paraId="42E976B3" w14:textId="77777777" w:rsidR="00AF3163" w:rsidRDefault="00000000">
            <w:r>
              <w:t>2.466</w:t>
            </w:r>
          </w:p>
        </w:tc>
      </w:tr>
      <w:tr w:rsidR="00AF3163" w14:paraId="0D872FF1" w14:textId="77777777">
        <w:tc>
          <w:tcPr>
            <w:tcW w:w="3345" w:type="dxa"/>
            <w:vAlign w:val="center"/>
          </w:tcPr>
          <w:p w14:paraId="4D1AC658" w14:textId="77777777" w:rsidR="00AF3163" w:rsidRDefault="00000000">
            <w:r>
              <w:t>聚氯乙烯硬泡沫塑料</w:t>
            </w:r>
          </w:p>
        </w:tc>
        <w:tc>
          <w:tcPr>
            <w:tcW w:w="848" w:type="dxa"/>
            <w:vAlign w:val="center"/>
          </w:tcPr>
          <w:p w14:paraId="1737F9FC" w14:textId="77777777" w:rsidR="00AF316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97DEE1F" w14:textId="77777777" w:rsidR="00AF3163" w:rsidRDefault="00000000">
            <w:r>
              <w:t>0.048</w:t>
            </w:r>
          </w:p>
        </w:tc>
        <w:tc>
          <w:tcPr>
            <w:tcW w:w="1075" w:type="dxa"/>
            <w:vAlign w:val="center"/>
          </w:tcPr>
          <w:p w14:paraId="4F24F03B" w14:textId="77777777" w:rsidR="00AF3163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5720E086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524D66" w14:textId="77777777" w:rsidR="00AF3163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276FF7EE" w14:textId="77777777" w:rsidR="00AF3163" w:rsidRDefault="00000000">
            <w:r>
              <w:t>0.692</w:t>
            </w:r>
          </w:p>
        </w:tc>
      </w:tr>
      <w:tr w:rsidR="00AF3163" w14:paraId="5FE3874B" w14:textId="77777777">
        <w:tc>
          <w:tcPr>
            <w:tcW w:w="3345" w:type="dxa"/>
            <w:vAlign w:val="center"/>
          </w:tcPr>
          <w:p w14:paraId="1646F929" w14:textId="77777777" w:rsidR="00AF3163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3BD14DBF" w14:textId="77777777" w:rsidR="00AF3163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7A06689" w14:textId="77777777" w:rsidR="00AF3163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0F8A80EC" w14:textId="77777777" w:rsidR="00AF3163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4F808778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D9E71B" w14:textId="77777777" w:rsidR="00AF3163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1283A87D" w14:textId="77777777" w:rsidR="00AF3163" w:rsidRDefault="00000000">
            <w:r>
              <w:t>0.639</w:t>
            </w:r>
          </w:p>
        </w:tc>
      </w:tr>
      <w:tr w:rsidR="00AF3163" w14:paraId="51CBA6E9" w14:textId="77777777">
        <w:tc>
          <w:tcPr>
            <w:tcW w:w="3345" w:type="dxa"/>
            <w:vAlign w:val="center"/>
          </w:tcPr>
          <w:p w14:paraId="36CA37D1" w14:textId="77777777" w:rsidR="00AF3163" w:rsidRDefault="00000000">
            <w:r>
              <w:t>细石防水砼</w:t>
            </w:r>
          </w:p>
        </w:tc>
        <w:tc>
          <w:tcPr>
            <w:tcW w:w="848" w:type="dxa"/>
            <w:vAlign w:val="center"/>
          </w:tcPr>
          <w:p w14:paraId="06CC122A" w14:textId="77777777" w:rsidR="00AF316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DE18270" w14:textId="77777777" w:rsidR="00AF316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F55F0D5" w14:textId="77777777" w:rsidR="00AF31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F04F5AC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51763D" w14:textId="77777777" w:rsidR="00AF3163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C31E92F" w14:textId="77777777" w:rsidR="00AF3163" w:rsidRDefault="00000000">
            <w:r>
              <w:t>0.407</w:t>
            </w:r>
          </w:p>
        </w:tc>
      </w:tr>
      <w:tr w:rsidR="00AF3163" w14:paraId="46863FA8" w14:textId="77777777">
        <w:tc>
          <w:tcPr>
            <w:tcW w:w="3345" w:type="dxa"/>
            <w:vAlign w:val="center"/>
          </w:tcPr>
          <w:p w14:paraId="0CCF15C9" w14:textId="77777777" w:rsidR="00AF316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F836B06" w14:textId="77777777" w:rsidR="00AF316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FADCF6B" w14:textId="77777777" w:rsidR="00AF316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9FB4104" w14:textId="77777777" w:rsidR="00AF31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6FA2E1D" w14:textId="77777777" w:rsidR="00AF316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6C7EB86" w14:textId="77777777" w:rsidR="00AF3163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2EA3371E" w14:textId="77777777" w:rsidR="00AF3163" w:rsidRDefault="00000000">
            <w:r>
              <w:t>0.320</w:t>
            </w:r>
          </w:p>
        </w:tc>
      </w:tr>
      <w:tr w:rsidR="00AF3163" w14:paraId="1DA15479" w14:textId="77777777">
        <w:tc>
          <w:tcPr>
            <w:tcW w:w="3345" w:type="dxa"/>
            <w:vAlign w:val="center"/>
          </w:tcPr>
          <w:p w14:paraId="2744EDFE" w14:textId="77777777" w:rsidR="00AF31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6AFA93" w14:textId="77777777" w:rsidR="00AF31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1B8FF4" w14:textId="77777777" w:rsidR="00AF316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6E401B" w14:textId="77777777" w:rsidR="00AF31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9E3C0D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729C4E" w14:textId="77777777" w:rsidR="00AF316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5E35785" w14:textId="77777777" w:rsidR="00AF3163" w:rsidRDefault="00000000">
            <w:r>
              <w:t>0.245</w:t>
            </w:r>
          </w:p>
        </w:tc>
      </w:tr>
      <w:tr w:rsidR="00AF3163" w14:paraId="65FED013" w14:textId="77777777">
        <w:tc>
          <w:tcPr>
            <w:tcW w:w="3345" w:type="dxa"/>
            <w:vAlign w:val="center"/>
          </w:tcPr>
          <w:p w14:paraId="5132608D" w14:textId="77777777" w:rsidR="00AF3163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14AEDCB7" w14:textId="77777777" w:rsidR="00AF31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5603A4" w14:textId="77777777" w:rsidR="00AF3163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65D67607" w14:textId="77777777" w:rsidR="00AF3163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6F7AE75F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0B18E1" w14:textId="77777777" w:rsidR="00AF3163" w:rsidRDefault="00000000">
            <w:r>
              <w:t>0.077</w:t>
            </w:r>
          </w:p>
        </w:tc>
        <w:tc>
          <w:tcPr>
            <w:tcW w:w="1064" w:type="dxa"/>
            <w:vAlign w:val="center"/>
          </w:tcPr>
          <w:p w14:paraId="19C642D6" w14:textId="77777777" w:rsidR="00AF3163" w:rsidRDefault="00000000">
            <w:r>
              <w:t>0.336</w:t>
            </w:r>
          </w:p>
        </w:tc>
      </w:tr>
      <w:tr w:rsidR="00AF3163" w14:paraId="3661CF44" w14:textId="77777777">
        <w:tc>
          <w:tcPr>
            <w:tcW w:w="3345" w:type="dxa"/>
            <w:vAlign w:val="center"/>
          </w:tcPr>
          <w:p w14:paraId="7B815BEA" w14:textId="77777777" w:rsidR="00AF31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B0193E" w14:textId="77777777" w:rsidR="00AF316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AC53577" w14:textId="77777777" w:rsidR="00AF316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AA0FD2E" w14:textId="77777777" w:rsidR="00AF316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D1DBDBB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0477B0" w14:textId="77777777" w:rsidR="00AF316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B708316" w14:textId="77777777" w:rsidR="00AF3163" w:rsidRDefault="00000000">
            <w:r>
              <w:t>1.186</w:t>
            </w:r>
          </w:p>
        </w:tc>
      </w:tr>
      <w:tr w:rsidR="00AF3163" w14:paraId="732AF084" w14:textId="77777777">
        <w:tc>
          <w:tcPr>
            <w:tcW w:w="3345" w:type="dxa"/>
            <w:vAlign w:val="center"/>
          </w:tcPr>
          <w:p w14:paraId="6159293C" w14:textId="77777777" w:rsidR="00AF31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8FD237" w14:textId="77777777" w:rsidR="00AF3163" w:rsidRDefault="00000000">
            <w:r>
              <w:t>520</w:t>
            </w:r>
          </w:p>
        </w:tc>
        <w:tc>
          <w:tcPr>
            <w:tcW w:w="1075" w:type="dxa"/>
            <w:vAlign w:val="center"/>
          </w:tcPr>
          <w:p w14:paraId="0C8065A5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C8205E" w14:textId="77777777" w:rsidR="00AF31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8E7D2D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652F0C" w14:textId="77777777" w:rsidR="00AF3163" w:rsidRDefault="00000000">
            <w:r>
              <w:t>2.557</w:t>
            </w:r>
          </w:p>
        </w:tc>
        <w:tc>
          <w:tcPr>
            <w:tcW w:w="1064" w:type="dxa"/>
            <w:vAlign w:val="center"/>
          </w:tcPr>
          <w:p w14:paraId="21CA910A" w14:textId="77777777" w:rsidR="00AF3163" w:rsidRDefault="00000000">
            <w:r>
              <w:t>6.291</w:t>
            </w:r>
          </w:p>
        </w:tc>
      </w:tr>
      <w:tr w:rsidR="00AF3163" w14:paraId="0DB2E694" w14:textId="77777777">
        <w:tc>
          <w:tcPr>
            <w:tcW w:w="3345" w:type="dxa"/>
            <w:shd w:val="clear" w:color="auto" w:fill="E6E6E6"/>
            <w:vAlign w:val="center"/>
          </w:tcPr>
          <w:p w14:paraId="5159F306" w14:textId="77777777" w:rsidR="00AF316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CD012E" w14:textId="77777777" w:rsidR="00AF3163" w:rsidRDefault="00000000">
            <w:pPr>
              <w:jc w:val="center"/>
            </w:pPr>
            <w:r>
              <w:t>0.37</w:t>
            </w:r>
          </w:p>
        </w:tc>
      </w:tr>
      <w:tr w:rsidR="00AF3163" w14:paraId="411AE64C" w14:textId="77777777">
        <w:tc>
          <w:tcPr>
            <w:tcW w:w="3345" w:type="dxa"/>
            <w:shd w:val="clear" w:color="auto" w:fill="E6E6E6"/>
            <w:vAlign w:val="center"/>
          </w:tcPr>
          <w:p w14:paraId="23447D55" w14:textId="77777777" w:rsidR="00AF3163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588EDE3" w14:textId="77777777" w:rsidR="00AF3163" w:rsidRDefault="00000000">
            <w:pPr>
              <w:jc w:val="center"/>
            </w:pPr>
            <w:r>
              <w:t>K = 0.30, D = 6.29</w:t>
            </w:r>
          </w:p>
        </w:tc>
      </w:tr>
      <w:tr w:rsidR="00AF3163" w14:paraId="3D87E219" w14:textId="77777777">
        <w:tc>
          <w:tcPr>
            <w:tcW w:w="3345" w:type="dxa"/>
            <w:shd w:val="clear" w:color="auto" w:fill="E6E6E6"/>
            <w:vAlign w:val="center"/>
          </w:tcPr>
          <w:p w14:paraId="4001BA5D" w14:textId="77777777" w:rsidR="00AF3163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D5769F0" w14:textId="77777777" w:rsidR="00AF3163" w:rsidRDefault="00AF3163"/>
        </w:tc>
      </w:tr>
      <w:tr w:rsidR="00AF3163" w14:paraId="70842BCC" w14:textId="77777777">
        <w:tc>
          <w:tcPr>
            <w:tcW w:w="3345" w:type="dxa"/>
            <w:shd w:val="clear" w:color="auto" w:fill="E6E6E6"/>
            <w:vAlign w:val="center"/>
          </w:tcPr>
          <w:p w14:paraId="20F99E9E" w14:textId="77777777" w:rsidR="00AF3163" w:rsidRDefault="00000000">
            <w:r>
              <w:lastRenderedPageBreak/>
              <w:t>数据来源</w:t>
            </w:r>
          </w:p>
        </w:tc>
        <w:tc>
          <w:tcPr>
            <w:tcW w:w="5985" w:type="dxa"/>
            <w:gridSpan w:val="6"/>
          </w:tcPr>
          <w:p w14:paraId="2346DC75" w14:textId="77777777" w:rsidR="00AF3163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58</w:t>
            </w:r>
            <w:r>
              <w:t>页</w:t>
            </w:r>
          </w:p>
        </w:tc>
      </w:tr>
      <w:tr w:rsidR="00AF3163" w14:paraId="2815F5B7" w14:textId="77777777">
        <w:tc>
          <w:tcPr>
            <w:tcW w:w="3345" w:type="dxa"/>
            <w:shd w:val="clear" w:color="auto" w:fill="E6E6E6"/>
            <w:vAlign w:val="center"/>
          </w:tcPr>
          <w:p w14:paraId="19913343" w14:textId="77777777" w:rsidR="00AF316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2685872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F3163" w14:paraId="5E60FF27" w14:textId="77777777">
        <w:tc>
          <w:tcPr>
            <w:tcW w:w="3345" w:type="dxa"/>
            <w:shd w:val="clear" w:color="auto" w:fill="E6E6E6"/>
            <w:vAlign w:val="center"/>
          </w:tcPr>
          <w:p w14:paraId="6D804153" w14:textId="77777777" w:rsidR="00AF316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C56F0CE" w14:textId="77777777" w:rsidR="00AF3163" w:rsidRDefault="00000000">
            <w:r>
              <w:t>K</w:t>
            </w:r>
            <w:r>
              <w:t>值宜符合表</w:t>
            </w:r>
            <w:r>
              <w:t>4.2.1</w:t>
            </w:r>
            <w:r>
              <w:t>的规定</w:t>
            </w:r>
            <w:r>
              <w:t>(0.10≤K≤0.30)</w:t>
            </w:r>
          </w:p>
        </w:tc>
      </w:tr>
      <w:tr w:rsidR="00AF3163" w14:paraId="122455B4" w14:textId="77777777">
        <w:tc>
          <w:tcPr>
            <w:tcW w:w="3345" w:type="dxa"/>
            <w:shd w:val="clear" w:color="auto" w:fill="E6E6E6"/>
            <w:vAlign w:val="center"/>
          </w:tcPr>
          <w:p w14:paraId="4A295FCC" w14:textId="77777777" w:rsidR="00AF316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04CECC7" w14:textId="77777777" w:rsidR="00AF3163" w:rsidRDefault="00000000">
            <w:r>
              <w:t>适宜</w:t>
            </w:r>
          </w:p>
        </w:tc>
      </w:tr>
    </w:tbl>
    <w:p w14:paraId="16F891D7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58FFA877" w14:textId="77777777" w:rsidR="00AF3163" w:rsidRDefault="00000000">
      <w:pPr>
        <w:pStyle w:val="2"/>
        <w:widowControl w:val="0"/>
        <w:rPr>
          <w:kern w:val="2"/>
        </w:rPr>
      </w:pPr>
      <w:bookmarkStart w:id="89" w:name="_Toc128235139"/>
      <w:r>
        <w:rPr>
          <w:kern w:val="2"/>
        </w:rPr>
        <w:t>外墙</w:t>
      </w:r>
      <w:bookmarkEnd w:id="89"/>
    </w:p>
    <w:p w14:paraId="62EEC262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90" w:name="_Toc128235140"/>
      <w:r>
        <w:rPr>
          <w:kern w:val="2"/>
          <w:szCs w:val="24"/>
        </w:rPr>
        <w:t>外墙构造一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3163" w14:paraId="37928C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A40BAE" w14:textId="77777777" w:rsidR="00AF31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61097F" w14:textId="77777777" w:rsidR="00AF31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62D91" w14:textId="77777777" w:rsidR="00AF31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F0B1C" w14:textId="77777777" w:rsidR="00AF31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A1FB0" w14:textId="77777777" w:rsidR="00AF31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EA024" w14:textId="77777777" w:rsidR="00AF31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D27300" w14:textId="77777777" w:rsidR="00AF3163" w:rsidRDefault="00000000">
            <w:pPr>
              <w:jc w:val="center"/>
            </w:pPr>
            <w:r>
              <w:t>热惰性指标</w:t>
            </w:r>
          </w:p>
        </w:tc>
      </w:tr>
      <w:tr w:rsidR="00AF3163" w14:paraId="11A544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206D16" w14:textId="77777777" w:rsidR="00AF3163" w:rsidRDefault="00AF3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05A488" w14:textId="77777777" w:rsidR="00AF31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5D072" w14:textId="77777777" w:rsidR="00AF316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A737E" w14:textId="77777777" w:rsidR="00AF31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D6697" w14:textId="77777777" w:rsidR="00AF31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58313" w14:textId="77777777" w:rsidR="00AF31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625008" w14:textId="77777777" w:rsidR="00AF3163" w:rsidRDefault="00000000">
            <w:pPr>
              <w:jc w:val="center"/>
            </w:pPr>
            <w:r>
              <w:t>D=R*S</w:t>
            </w:r>
          </w:p>
        </w:tc>
      </w:tr>
      <w:tr w:rsidR="00AF3163" w14:paraId="76CD984D" w14:textId="77777777">
        <w:tc>
          <w:tcPr>
            <w:tcW w:w="3345" w:type="dxa"/>
            <w:vAlign w:val="center"/>
          </w:tcPr>
          <w:p w14:paraId="0C4E7806" w14:textId="77777777" w:rsidR="00AF3163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95F2D16" w14:textId="77777777" w:rsidR="00AF31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517398" w14:textId="77777777" w:rsidR="00AF316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6CC5673" w14:textId="77777777" w:rsidR="00AF316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81D5783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B31F58" w14:textId="77777777" w:rsidR="00AF3163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AC65C3F" w14:textId="77777777" w:rsidR="00AF3163" w:rsidRDefault="00000000">
            <w:r>
              <w:t>0.247</w:t>
            </w:r>
          </w:p>
        </w:tc>
      </w:tr>
      <w:tr w:rsidR="00AF3163" w14:paraId="24397DB0" w14:textId="77777777">
        <w:tc>
          <w:tcPr>
            <w:tcW w:w="3345" w:type="dxa"/>
            <w:vAlign w:val="center"/>
          </w:tcPr>
          <w:p w14:paraId="4858C3C0" w14:textId="77777777" w:rsidR="00AF31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5A674F" w14:textId="77777777" w:rsidR="00AF316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739EAE8" w14:textId="77777777" w:rsidR="00AF316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3F5C2BE" w14:textId="77777777" w:rsidR="00AF316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63C9B44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1D2192" w14:textId="77777777" w:rsidR="00AF316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E9DBBC7" w14:textId="77777777" w:rsidR="00AF3163" w:rsidRDefault="00000000">
            <w:r>
              <w:t>1.977</w:t>
            </w:r>
          </w:p>
        </w:tc>
      </w:tr>
      <w:tr w:rsidR="00AF3163" w14:paraId="014C65D6" w14:textId="77777777">
        <w:tc>
          <w:tcPr>
            <w:tcW w:w="3345" w:type="dxa"/>
            <w:vAlign w:val="center"/>
          </w:tcPr>
          <w:p w14:paraId="4C978BD9" w14:textId="77777777" w:rsidR="00AF3163" w:rsidRDefault="00000000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6CDCE589" w14:textId="77777777" w:rsidR="00AF316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15EB393" w14:textId="77777777" w:rsidR="00AF3163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591C0384" w14:textId="77777777" w:rsidR="00AF316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2BFB533" w14:textId="77777777" w:rsidR="00AF316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F971BA0" w14:textId="77777777" w:rsidR="00AF3163" w:rsidRDefault="00000000">
            <w:r>
              <w:t>1.587</w:t>
            </w:r>
          </w:p>
        </w:tc>
        <w:tc>
          <w:tcPr>
            <w:tcW w:w="1064" w:type="dxa"/>
            <w:vAlign w:val="center"/>
          </w:tcPr>
          <w:p w14:paraId="530BA882" w14:textId="77777777" w:rsidR="00AF3163" w:rsidRDefault="00000000">
            <w:r>
              <w:t>0.686</w:t>
            </w:r>
          </w:p>
        </w:tc>
      </w:tr>
      <w:tr w:rsidR="00AF3163" w14:paraId="4779EA21" w14:textId="77777777">
        <w:tc>
          <w:tcPr>
            <w:tcW w:w="3345" w:type="dxa"/>
            <w:vAlign w:val="center"/>
          </w:tcPr>
          <w:p w14:paraId="6AEB77B7" w14:textId="77777777" w:rsidR="00AF31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5C916E" w14:textId="77777777" w:rsidR="00AF3163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8440833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FB3AD6" w14:textId="77777777" w:rsidR="00AF31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50CE0F6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1F0033" w14:textId="77777777" w:rsidR="00AF3163" w:rsidRDefault="00000000">
            <w:r>
              <w:t>1.725</w:t>
            </w:r>
          </w:p>
        </w:tc>
        <w:tc>
          <w:tcPr>
            <w:tcW w:w="1064" w:type="dxa"/>
            <w:vAlign w:val="center"/>
          </w:tcPr>
          <w:p w14:paraId="1257A5A2" w14:textId="77777777" w:rsidR="00AF3163" w:rsidRDefault="00000000">
            <w:r>
              <w:t>2.910</w:t>
            </w:r>
          </w:p>
        </w:tc>
      </w:tr>
      <w:tr w:rsidR="00AF3163" w14:paraId="2CDF70FF" w14:textId="77777777">
        <w:tc>
          <w:tcPr>
            <w:tcW w:w="3345" w:type="dxa"/>
            <w:shd w:val="clear" w:color="auto" w:fill="E6E6E6"/>
            <w:vAlign w:val="center"/>
          </w:tcPr>
          <w:p w14:paraId="2B17C942" w14:textId="77777777" w:rsidR="00AF316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90B793" w14:textId="77777777" w:rsidR="00AF3163" w:rsidRDefault="00000000">
            <w:pPr>
              <w:jc w:val="center"/>
            </w:pPr>
            <w:r>
              <w:t>0.53</w:t>
            </w:r>
          </w:p>
        </w:tc>
      </w:tr>
      <w:tr w:rsidR="00AF3163" w14:paraId="374740FA" w14:textId="77777777">
        <w:tc>
          <w:tcPr>
            <w:tcW w:w="3345" w:type="dxa"/>
            <w:shd w:val="clear" w:color="auto" w:fill="E6E6E6"/>
            <w:vAlign w:val="center"/>
          </w:tcPr>
          <w:p w14:paraId="12FEC460" w14:textId="77777777" w:rsidR="00AF3163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2C05344" w14:textId="77777777" w:rsidR="00AF3163" w:rsidRDefault="00000000">
            <w:pPr>
              <w:jc w:val="center"/>
            </w:pPr>
            <w:r>
              <w:t>K = 0.30, D = 2.91</w:t>
            </w:r>
          </w:p>
        </w:tc>
      </w:tr>
      <w:tr w:rsidR="00AF3163" w14:paraId="0A3F5517" w14:textId="77777777">
        <w:tc>
          <w:tcPr>
            <w:tcW w:w="3345" w:type="dxa"/>
            <w:shd w:val="clear" w:color="auto" w:fill="E6E6E6"/>
            <w:vAlign w:val="center"/>
          </w:tcPr>
          <w:p w14:paraId="43949887" w14:textId="77777777" w:rsidR="00AF3163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6AC477D" w14:textId="77777777" w:rsidR="00AF3163" w:rsidRDefault="00AF3163"/>
        </w:tc>
      </w:tr>
      <w:tr w:rsidR="00AF3163" w14:paraId="75F16EA3" w14:textId="77777777">
        <w:tc>
          <w:tcPr>
            <w:tcW w:w="3345" w:type="dxa"/>
            <w:shd w:val="clear" w:color="auto" w:fill="E6E6E6"/>
            <w:vAlign w:val="center"/>
          </w:tcPr>
          <w:p w14:paraId="3AAFFC31" w14:textId="77777777" w:rsidR="00AF3163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0C6ABD6B" w14:textId="77777777" w:rsidR="00AF3163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  <w:tr w:rsidR="00AF3163" w14:paraId="0869573A" w14:textId="77777777">
        <w:tc>
          <w:tcPr>
            <w:tcW w:w="3345" w:type="dxa"/>
            <w:shd w:val="clear" w:color="auto" w:fill="E6E6E6"/>
            <w:vAlign w:val="center"/>
          </w:tcPr>
          <w:p w14:paraId="4A2E48F8" w14:textId="77777777" w:rsidR="00AF316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CB21F58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F3163" w14:paraId="6DD6D39B" w14:textId="77777777">
        <w:tc>
          <w:tcPr>
            <w:tcW w:w="3345" w:type="dxa"/>
            <w:shd w:val="clear" w:color="auto" w:fill="E6E6E6"/>
            <w:vAlign w:val="center"/>
          </w:tcPr>
          <w:p w14:paraId="4C44010B" w14:textId="77777777" w:rsidR="00AF316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7E8ECF1" w14:textId="77777777" w:rsidR="00AF3163" w:rsidRDefault="00000000">
            <w:r>
              <w:t>K</w:t>
            </w:r>
            <w:r>
              <w:t>值宜符合表</w:t>
            </w:r>
            <w:r>
              <w:t>4.2.1</w:t>
            </w:r>
            <w:r>
              <w:t>的规定</w:t>
            </w:r>
            <w:r>
              <w:t>(0.10≤K≤0.30)</w:t>
            </w:r>
          </w:p>
        </w:tc>
      </w:tr>
      <w:tr w:rsidR="00AF3163" w14:paraId="4D1F93BE" w14:textId="77777777">
        <w:tc>
          <w:tcPr>
            <w:tcW w:w="3345" w:type="dxa"/>
            <w:shd w:val="clear" w:color="auto" w:fill="E6E6E6"/>
            <w:vAlign w:val="center"/>
          </w:tcPr>
          <w:p w14:paraId="6580DD63" w14:textId="77777777" w:rsidR="00AF316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BBA1761" w14:textId="77777777" w:rsidR="00AF3163" w:rsidRDefault="00000000">
            <w:r>
              <w:t>适宜</w:t>
            </w:r>
          </w:p>
        </w:tc>
      </w:tr>
    </w:tbl>
    <w:p w14:paraId="4F73C002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2699DA5B" w14:textId="77777777" w:rsidR="00AF3163" w:rsidRDefault="00000000">
      <w:pPr>
        <w:pStyle w:val="2"/>
        <w:widowControl w:val="0"/>
        <w:rPr>
          <w:kern w:val="2"/>
        </w:rPr>
      </w:pPr>
      <w:bookmarkStart w:id="91" w:name="_Toc128235141"/>
      <w:r>
        <w:rPr>
          <w:kern w:val="2"/>
        </w:rPr>
        <w:t>地面构造</w:t>
      </w:r>
      <w:bookmarkEnd w:id="91"/>
    </w:p>
    <w:p w14:paraId="775A8F6D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92" w:name="_Toc128235142"/>
      <w:r>
        <w:rPr>
          <w:kern w:val="2"/>
          <w:szCs w:val="24"/>
        </w:rPr>
        <w:t>地面相关构造</w:t>
      </w:r>
      <w:bookmarkEnd w:id="92"/>
    </w:p>
    <w:p w14:paraId="683D358B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3163" w14:paraId="636A97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3BF389" w14:textId="77777777" w:rsidR="00AF316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FA80AD" w14:textId="77777777" w:rsidR="00AF31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271F46" w14:textId="77777777" w:rsidR="00AF31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7A3A2" w14:textId="77777777" w:rsidR="00AF31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D6A93" w14:textId="77777777" w:rsidR="00AF31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E5275" w14:textId="77777777" w:rsidR="00AF31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5E302B" w14:textId="77777777" w:rsidR="00AF3163" w:rsidRDefault="00000000">
            <w:pPr>
              <w:jc w:val="center"/>
            </w:pPr>
            <w:r>
              <w:t>热惰性指标</w:t>
            </w:r>
          </w:p>
        </w:tc>
      </w:tr>
      <w:tr w:rsidR="00AF3163" w14:paraId="2C8426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316E65" w14:textId="77777777" w:rsidR="00AF3163" w:rsidRDefault="00AF3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64D3AA" w14:textId="77777777" w:rsidR="00AF31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8D25C" w14:textId="77777777" w:rsidR="00AF316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AF6B4" w14:textId="77777777" w:rsidR="00AF31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73BB8" w14:textId="77777777" w:rsidR="00AF31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AE400" w14:textId="77777777" w:rsidR="00AF31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39ABE4" w14:textId="77777777" w:rsidR="00AF3163" w:rsidRDefault="00000000">
            <w:pPr>
              <w:jc w:val="center"/>
            </w:pPr>
            <w:r>
              <w:t>D=R*S</w:t>
            </w:r>
          </w:p>
        </w:tc>
      </w:tr>
      <w:tr w:rsidR="00AF3163" w14:paraId="1F2E488C" w14:textId="77777777">
        <w:tc>
          <w:tcPr>
            <w:tcW w:w="3345" w:type="dxa"/>
            <w:vAlign w:val="center"/>
          </w:tcPr>
          <w:p w14:paraId="64B80486" w14:textId="77777777" w:rsidR="00AF3163" w:rsidRDefault="00000000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2927388" w14:textId="77777777" w:rsidR="00AF3163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766DCA2" w14:textId="77777777" w:rsidR="00AF3163" w:rsidRDefault="00000000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502AFD7B" w14:textId="77777777" w:rsidR="00AF3163" w:rsidRDefault="00000000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1C4B453B" w14:textId="77777777" w:rsidR="00AF316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EABB158" w14:textId="77777777" w:rsidR="00AF3163" w:rsidRDefault="0000000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BBF2654" w14:textId="77777777" w:rsidR="00AF3163" w:rsidRDefault="00000000">
            <w:r>
              <w:rPr>
                <w:color w:val="999999"/>
              </w:rPr>
              <w:t>0.247</w:t>
            </w:r>
          </w:p>
        </w:tc>
      </w:tr>
      <w:tr w:rsidR="00AF3163" w14:paraId="7DC98514" w14:textId="77777777">
        <w:tc>
          <w:tcPr>
            <w:tcW w:w="3345" w:type="dxa"/>
            <w:vAlign w:val="center"/>
          </w:tcPr>
          <w:p w14:paraId="4DA1E937" w14:textId="77777777" w:rsidR="00AF3163" w:rsidRDefault="00000000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577CD253" w14:textId="77777777" w:rsidR="00AF3163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A9D90D8" w14:textId="77777777" w:rsidR="00AF3163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39CA8E61" w14:textId="77777777" w:rsidR="00AF3163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2AC4E5E6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B4670B" w14:textId="77777777" w:rsidR="00AF3163" w:rsidRDefault="00000000">
            <w:r>
              <w:t>0.414</w:t>
            </w:r>
          </w:p>
        </w:tc>
        <w:tc>
          <w:tcPr>
            <w:tcW w:w="1064" w:type="dxa"/>
            <w:vAlign w:val="center"/>
          </w:tcPr>
          <w:p w14:paraId="49E1FD91" w14:textId="77777777" w:rsidR="00AF3163" w:rsidRDefault="00000000">
            <w:r>
              <w:t>3.277</w:t>
            </w:r>
          </w:p>
        </w:tc>
      </w:tr>
      <w:tr w:rsidR="00AF3163" w14:paraId="42497E2D" w14:textId="77777777">
        <w:tc>
          <w:tcPr>
            <w:tcW w:w="3345" w:type="dxa"/>
            <w:vAlign w:val="center"/>
          </w:tcPr>
          <w:p w14:paraId="37035590" w14:textId="77777777" w:rsidR="00AF3163" w:rsidRDefault="00000000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15F6548D" w14:textId="77777777" w:rsidR="00AF316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6165388" w14:textId="77777777" w:rsidR="00AF3163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418F459F" w14:textId="77777777" w:rsidR="00AF316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06ECDF6" w14:textId="77777777" w:rsidR="00AF316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5E0311B" w14:textId="77777777" w:rsidR="00AF3163" w:rsidRDefault="00000000">
            <w:r>
              <w:t>1.587</w:t>
            </w:r>
          </w:p>
        </w:tc>
        <w:tc>
          <w:tcPr>
            <w:tcW w:w="1064" w:type="dxa"/>
            <w:vAlign w:val="center"/>
          </w:tcPr>
          <w:p w14:paraId="24C8B160" w14:textId="77777777" w:rsidR="00AF3163" w:rsidRDefault="00000000">
            <w:r>
              <w:t>0.686</w:t>
            </w:r>
          </w:p>
        </w:tc>
      </w:tr>
      <w:tr w:rsidR="00AF3163" w14:paraId="0C398BA7" w14:textId="77777777">
        <w:tc>
          <w:tcPr>
            <w:tcW w:w="3345" w:type="dxa"/>
            <w:vAlign w:val="center"/>
          </w:tcPr>
          <w:p w14:paraId="187A5712" w14:textId="77777777" w:rsidR="00AF31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6B1566" w14:textId="77777777" w:rsidR="00AF3163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2F20A4F3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64CF47" w14:textId="77777777" w:rsidR="00AF31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7097D5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7D9355" w14:textId="77777777" w:rsidR="00AF3163" w:rsidRDefault="00000000">
            <w:r>
              <w:t>2.024</w:t>
            </w:r>
          </w:p>
        </w:tc>
        <w:tc>
          <w:tcPr>
            <w:tcW w:w="1064" w:type="dxa"/>
            <w:vAlign w:val="center"/>
          </w:tcPr>
          <w:p w14:paraId="7E89EC42" w14:textId="77777777" w:rsidR="00AF3163" w:rsidRDefault="00000000">
            <w:r>
              <w:t>4.210</w:t>
            </w:r>
          </w:p>
        </w:tc>
      </w:tr>
      <w:tr w:rsidR="00AF3163" w14:paraId="2CF3DED5" w14:textId="77777777">
        <w:tc>
          <w:tcPr>
            <w:tcW w:w="3345" w:type="dxa"/>
            <w:shd w:val="clear" w:color="auto" w:fill="E6E6E6"/>
            <w:vAlign w:val="center"/>
          </w:tcPr>
          <w:p w14:paraId="16AF39E5" w14:textId="77777777" w:rsidR="00AF3163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B4CD0D2" w14:textId="77777777" w:rsidR="00AF3163" w:rsidRDefault="00000000">
            <w:pPr>
              <w:jc w:val="center"/>
            </w:pPr>
            <w:r>
              <w:t>2.001</w:t>
            </w:r>
          </w:p>
        </w:tc>
      </w:tr>
      <w:tr w:rsidR="00AF3163" w14:paraId="1BAFA553" w14:textId="77777777">
        <w:tc>
          <w:tcPr>
            <w:tcW w:w="3345" w:type="dxa"/>
            <w:shd w:val="clear" w:color="auto" w:fill="E6E6E6"/>
            <w:vAlign w:val="center"/>
          </w:tcPr>
          <w:p w14:paraId="22B8635A" w14:textId="77777777" w:rsidR="00AF3163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16C84299" w14:textId="77777777" w:rsidR="00AF3163" w:rsidRDefault="00000000">
            <w:pPr>
              <w:jc w:val="center"/>
            </w:pPr>
            <w:r>
              <w:t>0.26</w:t>
            </w:r>
          </w:p>
        </w:tc>
      </w:tr>
      <w:tr w:rsidR="00AF3163" w14:paraId="56F2E6AC" w14:textId="77777777">
        <w:tc>
          <w:tcPr>
            <w:tcW w:w="3345" w:type="dxa"/>
            <w:shd w:val="clear" w:color="auto" w:fill="E6E6E6"/>
            <w:vAlign w:val="center"/>
          </w:tcPr>
          <w:p w14:paraId="3C662E67" w14:textId="77777777" w:rsidR="00AF3163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370F09AC" w14:textId="77777777" w:rsidR="00AF3163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</w:tbl>
    <w:p w14:paraId="3F88307F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6B95412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6EDB31DE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3163" w14:paraId="74F139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151119" w14:textId="77777777" w:rsidR="00AF316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3DEB3C" w14:textId="77777777" w:rsidR="00AF31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64000" w14:textId="77777777" w:rsidR="00AF31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22CB9" w14:textId="77777777" w:rsidR="00AF31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A7E44" w14:textId="77777777" w:rsidR="00AF31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AAE00" w14:textId="77777777" w:rsidR="00AF31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211CA" w14:textId="77777777" w:rsidR="00AF3163" w:rsidRDefault="00000000">
            <w:pPr>
              <w:jc w:val="center"/>
            </w:pPr>
            <w:r>
              <w:t>热惰性指标</w:t>
            </w:r>
          </w:p>
        </w:tc>
      </w:tr>
      <w:tr w:rsidR="00AF3163" w14:paraId="10EC3D2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3478D6" w14:textId="77777777" w:rsidR="00AF3163" w:rsidRDefault="00AF31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0CA826" w14:textId="77777777" w:rsidR="00AF31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B7DB0" w14:textId="77777777" w:rsidR="00AF316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1B882" w14:textId="77777777" w:rsidR="00AF31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01876" w14:textId="77777777" w:rsidR="00AF31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73A6B" w14:textId="77777777" w:rsidR="00AF31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C8BC4A" w14:textId="77777777" w:rsidR="00AF3163" w:rsidRDefault="00000000">
            <w:pPr>
              <w:jc w:val="center"/>
            </w:pPr>
            <w:r>
              <w:t>D=R*S</w:t>
            </w:r>
          </w:p>
        </w:tc>
      </w:tr>
      <w:tr w:rsidR="00AF3163" w14:paraId="7B5A4F6D" w14:textId="77777777">
        <w:tc>
          <w:tcPr>
            <w:tcW w:w="3345" w:type="dxa"/>
            <w:vAlign w:val="center"/>
          </w:tcPr>
          <w:p w14:paraId="51F3961A" w14:textId="77777777" w:rsidR="00AF3163" w:rsidRDefault="00000000">
            <w:r>
              <w:rPr>
                <w:color w:val="999999"/>
              </w:rPr>
              <w:t>250x250</w:t>
            </w:r>
            <w:r>
              <w:rPr>
                <w:color w:val="999999"/>
              </w:rPr>
              <w:t>，</w:t>
            </w:r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细石混凝土板</w:t>
            </w:r>
          </w:p>
        </w:tc>
        <w:tc>
          <w:tcPr>
            <w:tcW w:w="848" w:type="dxa"/>
            <w:vAlign w:val="center"/>
          </w:tcPr>
          <w:p w14:paraId="08D24A7A" w14:textId="77777777" w:rsidR="00AF3163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067FD46F" w14:textId="77777777" w:rsidR="00AF3163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71055CF2" w14:textId="77777777" w:rsidR="00AF3163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75CB99B6" w14:textId="77777777" w:rsidR="00AF316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ED4C73E" w14:textId="77777777" w:rsidR="00AF3163" w:rsidRDefault="00000000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63EC4D31" w14:textId="77777777" w:rsidR="00AF3163" w:rsidRDefault="00000000">
            <w:r>
              <w:rPr>
                <w:color w:val="999999"/>
              </w:rPr>
              <w:t>0.305</w:t>
            </w:r>
          </w:p>
        </w:tc>
      </w:tr>
      <w:tr w:rsidR="00AF3163" w14:paraId="79FF7473" w14:textId="77777777">
        <w:tc>
          <w:tcPr>
            <w:tcW w:w="3345" w:type="dxa"/>
            <w:vAlign w:val="center"/>
          </w:tcPr>
          <w:p w14:paraId="52A607C0" w14:textId="77777777" w:rsidR="00AF3163" w:rsidRDefault="00000000">
            <w:r>
              <w:rPr>
                <w:color w:val="999999"/>
              </w:rPr>
              <w:t>粗砂</w:t>
            </w:r>
          </w:p>
        </w:tc>
        <w:tc>
          <w:tcPr>
            <w:tcW w:w="848" w:type="dxa"/>
            <w:vAlign w:val="center"/>
          </w:tcPr>
          <w:p w14:paraId="46843408" w14:textId="77777777" w:rsidR="00AF3163" w:rsidRDefault="00000000">
            <w:r>
              <w:rPr>
                <w:color w:val="999999"/>
              </w:rPr>
              <w:t>25</w:t>
            </w:r>
          </w:p>
        </w:tc>
        <w:tc>
          <w:tcPr>
            <w:tcW w:w="1075" w:type="dxa"/>
            <w:vAlign w:val="center"/>
          </w:tcPr>
          <w:p w14:paraId="58CCE43B" w14:textId="77777777" w:rsidR="00AF3163" w:rsidRDefault="00000000">
            <w:r>
              <w:rPr>
                <w:color w:val="999999"/>
              </w:rPr>
              <w:t>0.580</w:t>
            </w:r>
          </w:p>
        </w:tc>
        <w:tc>
          <w:tcPr>
            <w:tcW w:w="1075" w:type="dxa"/>
            <w:vAlign w:val="center"/>
          </w:tcPr>
          <w:p w14:paraId="475C96A8" w14:textId="77777777" w:rsidR="00AF3163" w:rsidRDefault="00000000">
            <w:r>
              <w:rPr>
                <w:color w:val="999999"/>
              </w:rPr>
              <w:t>8.260</w:t>
            </w:r>
          </w:p>
        </w:tc>
        <w:tc>
          <w:tcPr>
            <w:tcW w:w="848" w:type="dxa"/>
            <w:vAlign w:val="center"/>
          </w:tcPr>
          <w:p w14:paraId="460C8219" w14:textId="77777777" w:rsidR="00AF316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8E7D577" w14:textId="77777777" w:rsidR="00AF3163" w:rsidRDefault="00000000">
            <w:r>
              <w:rPr>
                <w:color w:val="999999"/>
              </w:rPr>
              <w:t>0.043</w:t>
            </w:r>
          </w:p>
        </w:tc>
        <w:tc>
          <w:tcPr>
            <w:tcW w:w="1064" w:type="dxa"/>
            <w:vAlign w:val="center"/>
          </w:tcPr>
          <w:p w14:paraId="20F53503" w14:textId="77777777" w:rsidR="00AF3163" w:rsidRDefault="00000000">
            <w:r>
              <w:rPr>
                <w:color w:val="999999"/>
              </w:rPr>
              <w:t>0.356</w:t>
            </w:r>
          </w:p>
        </w:tc>
      </w:tr>
      <w:tr w:rsidR="00AF3163" w14:paraId="0C0A2428" w14:textId="77777777">
        <w:tc>
          <w:tcPr>
            <w:tcW w:w="3345" w:type="dxa"/>
            <w:vAlign w:val="center"/>
          </w:tcPr>
          <w:p w14:paraId="5823611A" w14:textId="77777777" w:rsidR="00AF316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0511010" w14:textId="77777777" w:rsidR="00AF316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0E22C0D" w14:textId="77777777" w:rsidR="00AF316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FC0BA54" w14:textId="77777777" w:rsidR="00AF31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FB8E68E" w14:textId="77777777" w:rsidR="00AF316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371BEB6" w14:textId="77777777" w:rsidR="00AF3163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2DAE1FE3" w14:textId="77777777" w:rsidR="00AF3163" w:rsidRDefault="00000000">
            <w:r>
              <w:t>0.320</w:t>
            </w:r>
          </w:p>
        </w:tc>
      </w:tr>
      <w:tr w:rsidR="00AF3163" w14:paraId="6D5613F3" w14:textId="77777777">
        <w:tc>
          <w:tcPr>
            <w:tcW w:w="3345" w:type="dxa"/>
            <w:vAlign w:val="center"/>
          </w:tcPr>
          <w:p w14:paraId="7C19BA17" w14:textId="77777777" w:rsidR="00AF3163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20500F7" w14:textId="77777777" w:rsidR="00AF3163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502B9E8" w14:textId="77777777" w:rsidR="00AF3163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4A2B946" w14:textId="77777777" w:rsidR="00AF3163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1AA818F" w14:textId="77777777" w:rsidR="00AF316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538F73B" w14:textId="77777777" w:rsidR="00AF3163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57179B0" w14:textId="77777777" w:rsidR="00AF3163" w:rsidRDefault="00000000">
            <w:r>
              <w:rPr>
                <w:color w:val="999999"/>
              </w:rPr>
              <w:t>0.245</w:t>
            </w:r>
          </w:p>
        </w:tc>
      </w:tr>
      <w:tr w:rsidR="00AF3163" w14:paraId="32FE9BD3" w14:textId="77777777">
        <w:tc>
          <w:tcPr>
            <w:tcW w:w="3345" w:type="dxa"/>
            <w:vAlign w:val="center"/>
          </w:tcPr>
          <w:p w14:paraId="1A484844" w14:textId="77777777" w:rsidR="00AF3163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2091D43" w14:textId="77777777" w:rsidR="00AF31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B474E6" w14:textId="77777777" w:rsidR="00AF3163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2FF56210" w14:textId="77777777" w:rsidR="00AF3163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73BFD6BA" w14:textId="77777777" w:rsidR="00AF31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9D9263" w14:textId="77777777" w:rsidR="00AF3163" w:rsidRDefault="00000000">
            <w:r>
              <w:t>0.077</w:t>
            </w:r>
          </w:p>
        </w:tc>
        <w:tc>
          <w:tcPr>
            <w:tcW w:w="1064" w:type="dxa"/>
            <w:vAlign w:val="center"/>
          </w:tcPr>
          <w:p w14:paraId="35059A56" w14:textId="77777777" w:rsidR="00AF3163" w:rsidRDefault="00000000">
            <w:r>
              <w:t>0.336</w:t>
            </w:r>
          </w:p>
        </w:tc>
      </w:tr>
      <w:tr w:rsidR="00AF3163" w14:paraId="4641507B" w14:textId="77777777">
        <w:tc>
          <w:tcPr>
            <w:tcW w:w="3345" w:type="dxa"/>
            <w:vAlign w:val="center"/>
          </w:tcPr>
          <w:p w14:paraId="6CACCB89" w14:textId="77777777" w:rsidR="00AF3163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C093776" w14:textId="77777777" w:rsidR="00AF3163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8A18AE6" w14:textId="77777777" w:rsidR="00AF3163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85A7C02" w14:textId="77777777" w:rsidR="00AF3163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2544C7E" w14:textId="77777777" w:rsidR="00AF316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70749AD" w14:textId="77777777" w:rsidR="00AF3163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DA24BC3" w14:textId="77777777" w:rsidR="00AF3163" w:rsidRDefault="00000000">
            <w:r>
              <w:rPr>
                <w:color w:val="999999"/>
              </w:rPr>
              <w:t>1.186</w:t>
            </w:r>
          </w:p>
        </w:tc>
      </w:tr>
      <w:tr w:rsidR="00AF3163" w14:paraId="6A2A9285" w14:textId="77777777">
        <w:tc>
          <w:tcPr>
            <w:tcW w:w="3345" w:type="dxa"/>
            <w:vAlign w:val="center"/>
          </w:tcPr>
          <w:p w14:paraId="52B953F4" w14:textId="77777777" w:rsidR="00AF31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D6863E" w14:textId="77777777" w:rsidR="00AF3163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02E8C0C2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3789D9" w14:textId="77777777" w:rsidR="00AF31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B02C98" w14:textId="77777777" w:rsidR="00AF31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AB76C6" w14:textId="77777777" w:rsidR="00AF3163" w:rsidRDefault="00000000">
            <w:r>
              <w:t>1.139</w:t>
            </w:r>
          </w:p>
        </w:tc>
        <w:tc>
          <w:tcPr>
            <w:tcW w:w="1064" w:type="dxa"/>
            <w:vAlign w:val="center"/>
          </w:tcPr>
          <w:p w14:paraId="4CF83C35" w14:textId="77777777" w:rsidR="00AF3163" w:rsidRDefault="00000000">
            <w:r>
              <w:t>2.748</w:t>
            </w:r>
          </w:p>
        </w:tc>
      </w:tr>
      <w:tr w:rsidR="00AF3163" w14:paraId="76BB1C0B" w14:textId="77777777">
        <w:tc>
          <w:tcPr>
            <w:tcW w:w="3345" w:type="dxa"/>
            <w:shd w:val="clear" w:color="auto" w:fill="E6E6E6"/>
            <w:vAlign w:val="center"/>
          </w:tcPr>
          <w:p w14:paraId="7E43F8BD" w14:textId="77777777" w:rsidR="00AF3163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0AA779A" w14:textId="77777777" w:rsidR="00AF3163" w:rsidRDefault="00000000">
            <w:pPr>
              <w:jc w:val="center"/>
            </w:pPr>
            <w:r>
              <w:t>0.986</w:t>
            </w:r>
          </w:p>
        </w:tc>
      </w:tr>
      <w:tr w:rsidR="00AF3163" w14:paraId="38AFCD0F" w14:textId="77777777">
        <w:tc>
          <w:tcPr>
            <w:tcW w:w="3345" w:type="dxa"/>
            <w:shd w:val="clear" w:color="auto" w:fill="E6E6E6"/>
            <w:vAlign w:val="center"/>
          </w:tcPr>
          <w:p w14:paraId="032FCEAE" w14:textId="77777777" w:rsidR="00AF3163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5C18A647" w14:textId="77777777" w:rsidR="00AF3163" w:rsidRDefault="00000000">
            <w:pPr>
              <w:jc w:val="center"/>
            </w:pPr>
            <w:r>
              <w:t>0.23</w:t>
            </w:r>
          </w:p>
        </w:tc>
      </w:tr>
      <w:tr w:rsidR="00AF3163" w14:paraId="3453B60D" w14:textId="77777777">
        <w:tc>
          <w:tcPr>
            <w:tcW w:w="3345" w:type="dxa"/>
            <w:shd w:val="clear" w:color="auto" w:fill="E6E6E6"/>
            <w:vAlign w:val="center"/>
          </w:tcPr>
          <w:p w14:paraId="4B5A8C12" w14:textId="77777777" w:rsidR="00AF3163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BBC5D49" w14:textId="77777777" w:rsidR="00AF3163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46</w:t>
            </w:r>
            <w:r>
              <w:t>页</w:t>
            </w:r>
          </w:p>
        </w:tc>
      </w:tr>
    </w:tbl>
    <w:p w14:paraId="0A7BE65F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4E416F3A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3F54DE0F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93" w:name="_Toc128235143"/>
      <w:r>
        <w:rPr>
          <w:kern w:val="2"/>
          <w:szCs w:val="24"/>
        </w:rPr>
        <w:t>地面平均热工特性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AF3163" w14:paraId="3BA0844F" w14:textId="77777777">
        <w:tc>
          <w:tcPr>
            <w:tcW w:w="3345" w:type="dxa"/>
            <w:shd w:val="clear" w:color="auto" w:fill="E6E6E6"/>
            <w:vAlign w:val="center"/>
          </w:tcPr>
          <w:p w14:paraId="35D7C50F" w14:textId="77777777" w:rsidR="00AF3163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AFA199" w14:textId="77777777" w:rsidR="00AF31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7398F" w14:textId="77777777" w:rsidR="00AF31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0C7E7A9" w14:textId="77777777" w:rsidR="00AF316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00F0786" w14:textId="77777777" w:rsidR="00AF3163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F3163" w14:paraId="3B000C7A" w14:textId="77777777">
        <w:tc>
          <w:tcPr>
            <w:tcW w:w="3345" w:type="dxa"/>
            <w:vAlign w:val="center"/>
          </w:tcPr>
          <w:p w14:paraId="1800A25E" w14:textId="77777777" w:rsidR="00AF3163" w:rsidRDefault="00000000"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6B61B78E" w14:textId="77777777" w:rsidR="00AF3163" w:rsidRDefault="00000000">
            <w:r>
              <w:t>1554.05</w:t>
            </w:r>
          </w:p>
        </w:tc>
        <w:tc>
          <w:tcPr>
            <w:tcW w:w="950" w:type="dxa"/>
            <w:vAlign w:val="center"/>
          </w:tcPr>
          <w:p w14:paraId="1ECBA066" w14:textId="77777777" w:rsidR="00AF3163" w:rsidRDefault="00000000">
            <w:r>
              <w:t>0.743</w:t>
            </w:r>
          </w:p>
        </w:tc>
        <w:tc>
          <w:tcPr>
            <w:tcW w:w="2023" w:type="dxa"/>
            <w:vAlign w:val="center"/>
          </w:tcPr>
          <w:p w14:paraId="04D52C6B" w14:textId="77777777" w:rsidR="00AF3163" w:rsidRDefault="00000000">
            <w:r>
              <w:t>0.26</w:t>
            </w:r>
          </w:p>
        </w:tc>
        <w:tc>
          <w:tcPr>
            <w:tcW w:w="2023" w:type="dxa"/>
            <w:vAlign w:val="center"/>
          </w:tcPr>
          <w:p w14:paraId="0115C3AA" w14:textId="77777777" w:rsidR="00AF3163" w:rsidRDefault="00000000">
            <w:r>
              <w:t>4.21</w:t>
            </w:r>
          </w:p>
        </w:tc>
      </w:tr>
      <w:tr w:rsidR="00AF3163" w14:paraId="4E7B7A8D" w14:textId="77777777">
        <w:tc>
          <w:tcPr>
            <w:tcW w:w="3345" w:type="dxa"/>
            <w:vAlign w:val="center"/>
          </w:tcPr>
          <w:p w14:paraId="0BEB753F" w14:textId="77777777" w:rsidR="00AF3163" w:rsidRDefault="00000000"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62FDB76B" w14:textId="77777777" w:rsidR="00AF3163" w:rsidRDefault="00000000">
            <w:r>
              <w:t>536.76</w:t>
            </w:r>
          </w:p>
        </w:tc>
        <w:tc>
          <w:tcPr>
            <w:tcW w:w="950" w:type="dxa"/>
            <w:vAlign w:val="center"/>
          </w:tcPr>
          <w:p w14:paraId="3A72734A" w14:textId="77777777" w:rsidR="00AF3163" w:rsidRDefault="00000000">
            <w:r>
              <w:t>0.257</w:t>
            </w:r>
          </w:p>
        </w:tc>
        <w:tc>
          <w:tcPr>
            <w:tcW w:w="2023" w:type="dxa"/>
            <w:vAlign w:val="center"/>
          </w:tcPr>
          <w:p w14:paraId="53BDBB8B" w14:textId="77777777" w:rsidR="00AF3163" w:rsidRDefault="00000000">
            <w:r>
              <w:t>0.23</w:t>
            </w:r>
          </w:p>
        </w:tc>
        <w:tc>
          <w:tcPr>
            <w:tcW w:w="2023" w:type="dxa"/>
            <w:vAlign w:val="center"/>
          </w:tcPr>
          <w:p w14:paraId="30D09F49" w14:textId="77777777" w:rsidR="00AF3163" w:rsidRDefault="00000000">
            <w:r>
              <w:t>2.75</w:t>
            </w:r>
          </w:p>
        </w:tc>
      </w:tr>
      <w:tr w:rsidR="00AF3163" w14:paraId="52D08F9B" w14:textId="77777777">
        <w:tc>
          <w:tcPr>
            <w:tcW w:w="3345" w:type="dxa"/>
            <w:vAlign w:val="center"/>
          </w:tcPr>
          <w:p w14:paraId="7219548D" w14:textId="77777777" w:rsidR="00AF3163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50CDA38D" w14:textId="77777777" w:rsidR="00AF3163" w:rsidRDefault="00000000">
            <w:r>
              <w:t>2090.81</w:t>
            </w:r>
          </w:p>
        </w:tc>
        <w:tc>
          <w:tcPr>
            <w:tcW w:w="950" w:type="dxa"/>
            <w:vAlign w:val="center"/>
          </w:tcPr>
          <w:p w14:paraId="7C083BA6" w14:textId="77777777" w:rsidR="00AF3163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62E550EE" w14:textId="77777777" w:rsidR="00AF3163" w:rsidRDefault="00000000">
            <w:r>
              <w:t>0.25</w:t>
            </w:r>
          </w:p>
        </w:tc>
        <w:tc>
          <w:tcPr>
            <w:tcW w:w="2023" w:type="dxa"/>
            <w:vAlign w:val="center"/>
          </w:tcPr>
          <w:p w14:paraId="125E9D98" w14:textId="77777777" w:rsidR="00AF3163" w:rsidRDefault="00000000">
            <w:r>
              <w:t>3.83</w:t>
            </w:r>
          </w:p>
        </w:tc>
      </w:tr>
      <w:tr w:rsidR="00AF3163" w14:paraId="4B3EAE51" w14:textId="77777777">
        <w:tc>
          <w:tcPr>
            <w:tcW w:w="3345" w:type="dxa"/>
            <w:shd w:val="clear" w:color="auto" w:fill="E6E6E6"/>
            <w:vAlign w:val="center"/>
          </w:tcPr>
          <w:p w14:paraId="262220C6" w14:textId="77777777" w:rsidR="00AF3163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06502240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F3163" w14:paraId="628DDD2F" w14:textId="77777777">
        <w:tc>
          <w:tcPr>
            <w:tcW w:w="3345" w:type="dxa"/>
            <w:shd w:val="clear" w:color="auto" w:fill="E6E6E6"/>
            <w:vAlign w:val="center"/>
          </w:tcPr>
          <w:p w14:paraId="3EB234B0" w14:textId="77777777" w:rsidR="00AF3163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559C26EB" w14:textId="77777777" w:rsidR="00AF3163" w:rsidRDefault="00000000">
            <w:r>
              <w:t>K</w:t>
            </w:r>
            <w:r>
              <w:t>值宜符合表</w:t>
            </w:r>
            <w:r>
              <w:t>4.2.1</w:t>
            </w:r>
            <w:r>
              <w:t>的规定</w:t>
            </w:r>
            <w:r>
              <w:t>(0.25≤K≤0.40)</w:t>
            </w:r>
          </w:p>
        </w:tc>
      </w:tr>
      <w:tr w:rsidR="00AF3163" w14:paraId="41CA5255" w14:textId="77777777">
        <w:tc>
          <w:tcPr>
            <w:tcW w:w="3345" w:type="dxa"/>
            <w:shd w:val="clear" w:color="auto" w:fill="E6E6E6"/>
            <w:vAlign w:val="center"/>
          </w:tcPr>
          <w:p w14:paraId="776B4FC7" w14:textId="77777777" w:rsidR="00AF3163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6AE08139" w14:textId="77777777" w:rsidR="00AF3163" w:rsidRDefault="00000000">
            <w:r>
              <w:t>适宜</w:t>
            </w:r>
          </w:p>
        </w:tc>
      </w:tr>
    </w:tbl>
    <w:p w14:paraId="09C54CA4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7119E72C" w14:textId="77777777" w:rsidR="00AF3163" w:rsidRDefault="00000000">
      <w:pPr>
        <w:pStyle w:val="2"/>
        <w:widowControl w:val="0"/>
        <w:rPr>
          <w:kern w:val="2"/>
        </w:rPr>
      </w:pPr>
      <w:bookmarkStart w:id="94" w:name="_Toc128235144"/>
      <w:r>
        <w:rPr>
          <w:kern w:val="2"/>
        </w:rPr>
        <w:t>采暖与非采暖楼板</w:t>
      </w:r>
      <w:bookmarkEnd w:id="94"/>
    </w:p>
    <w:p w14:paraId="09C67AA6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E5BE8EE" w14:textId="77777777" w:rsidR="00AF3163" w:rsidRDefault="00000000">
      <w:pPr>
        <w:pStyle w:val="2"/>
        <w:widowControl w:val="0"/>
        <w:rPr>
          <w:kern w:val="2"/>
        </w:rPr>
      </w:pPr>
      <w:bookmarkStart w:id="95" w:name="_Toc128235145"/>
      <w:r>
        <w:rPr>
          <w:kern w:val="2"/>
        </w:rPr>
        <w:t>采暖与非采暖隔墙</w:t>
      </w:r>
      <w:bookmarkEnd w:id="95"/>
    </w:p>
    <w:p w14:paraId="4703B5E5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465FE4F" w14:textId="77777777" w:rsidR="00AF3163" w:rsidRDefault="00000000">
      <w:pPr>
        <w:pStyle w:val="2"/>
        <w:widowControl w:val="0"/>
        <w:rPr>
          <w:kern w:val="2"/>
        </w:rPr>
      </w:pPr>
      <w:bookmarkStart w:id="96" w:name="_Toc128235146"/>
      <w:r>
        <w:rPr>
          <w:kern w:val="2"/>
        </w:rPr>
        <w:t>窗墙比</w:t>
      </w:r>
      <w:bookmarkEnd w:id="96"/>
    </w:p>
    <w:p w14:paraId="07DA2107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97" w:name="_Toc128235147"/>
      <w:r>
        <w:rPr>
          <w:kern w:val="2"/>
          <w:szCs w:val="24"/>
        </w:rPr>
        <w:t>窗墙比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F3163" w14:paraId="2C43FC52" w14:textId="77777777">
        <w:tc>
          <w:tcPr>
            <w:tcW w:w="1131" w:type="dxa"/>
            <w:shd w:val="clear" w:color="auto" w:fill="E6E6E6"/>
            <w:vAlign w:val="center"/>
          </w:tcPr>
          <w:p w14:paraId="5631B4A0" w14:textId="77777777" w:rsidR="00AF3163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4BEB48F9" w14:textId="77777777" w:rsidR="00AF3163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5B530C" w14:textId="77777777" w:rsidR="00AF316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8DBDFC" w14:textId="77777777" w:rsidR="00AF3163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BE6974" w14:textId="77777777" w:rsidR="00AF3163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E05930" w14:textId="77777777" w:rsidR="00AF3163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CA5C4E" w14:textId="77777777" w:rsidR="00AF3163" w:rsidRDefault="00000000">
            <w:pPr>
              <w:jc w:val="center"/>
            </w:pPr>
            <w:r>
              <w:t>结论</w:t>
            </w:r>
          </w:p>
        </w:tc>
      </w:tr>
      <w:tr w:rsidR="00AF3163" w14:paraId="72E52A25" w14:textId="77777777">
        <w:tc>
          <w:tcPr>
            <w:tcW w:w="1131" w:type="dxa"/>
            <w:shd w:val="clear" w:color="auto" w:fill="E6E6E6"/>
            <w:vAlign w:val="center"/>
          </w:tcPr>
          <w:p w14:paraId="4733A36A" w14:textId="77777777" w:rsidR="00AF3163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2310FA3E" w14:textId="77777777" w:rsidR="00AF3163" w:rsidRDefault="00AF3163"/>
        </w:tc>
        <w:tc>
          <w:tcPr>
            <w:tcW w:w="1584" w:type="dxa"/>
            <w:vAlign w:val="center"/>
          </w:tcPr>
          <w:p w14:paraId="5D5CE31B" w14:textId="77777777" w:rsidR="00AF3163" w:rsidRDefault="00000000">
            <w:r>
              <w:t>327.20</w:t>
            </w:r>
          </w:p>
        </w:tc>
        <w:tc>
          <w:tcPr>
            <w:tcW w:w="1584" w:type="dxa"/>
            <w:vAlign w:val="center"/>
          </w:tcPr>
          <w:p w14:paraId="4F8160B1" w14:textId="77777777" w:rsidR="00AF3163" w:rsidRDefault="00000000">
            <w:r>
              <w:t>1187.25</w:t>
            </w:r>
          </w:p>
        </w:tc>
        <w:tc>
          <w:tcPr>
            <w:tcW w:w="1131" w:type="dxa"/>
            <w:vAlign w:val="center"/>
          </w:tcPr>
          <w:p w14:paraId="316756FF" w14:textId="77777777" w:rsidR="00AF3163" w:rsidRDefault="00000000">
            <w:r>
              <w:t>0.28</w:t>
            </w:r>
          </w:p>
        </w:tc>
        <w:tc>
          <w:tcPr>
            <w:tcW w:w="1018" w:type="dxa"/>
            <w:vAlign w:val="center"/>
          </w:tcPr>
          <w:p w14:paraId="64812F4E" w14:textId="77777777" w:rsidR="00AF316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B00A5CB" w14:textId="77777777" w:rsidR="00AF3163" w:rsidRDefault="00000000">
            <w:r>
              <w:t>适宜</w:t>
            </w:r>
          </w:p>
        </w:tc>
      </w:tr>
      <w:tr w:rsidR="00AF3163" w14:paraId="7B6B550E" w14:textId="77777777">
        <w:tc>
          <w:tcPr>
            <w:tcW w:w="1131" w:type="dxa"/>
            <w:shd w:val="clear" w:color="auto" w:fill="E6E6E6"/>
            <w:vAlign w:val="center"/>
          </w:tcPr>
          <w:p w14:paraId="5C8EBFA1" w14:textId="77777777" w:rsidR="00AF3163" w:rsidRDefault="00000000">
            <w:r>
              <w:lastRenderedPageBreak/>
              <w:t>北向</w:t>
            </w:r>
          </w:p>
        </w:tc>
        <w:tc>
          <w:tcPr>
            <w:tcW w:w="1296" w:type="dxa"/>
            <w:vAlign w:val="center"/>
          </w:tcPr>
          <w:p w14:paraId="6B5A7CCB" w14:textId="77777777" w:rsidR="00AF3163" w:rsidRDefault="00AF3163"/>
        </w:tc>
        <w:tc>
          <w:tcPr>
            <w:tcW w:w="1584" w:type="dxa"/>
            <w:vAlign w:val="center"/>
          </w:tcPr>
          <w:p w14:paraId="09727AE0" w14:textId="77777777" w:rsidR="00AF3163" w:rsidRDefault="00000000">
            <w:r>
              <w:t>263.51</w:t>
            </w:r>
          </w:p>
        </w:tc>
        <w:tc>
          <w:tcPr>
            <w:tcW w:w="1584" w:type="dxa"/>
            <w:vAlign w:val="center"/>
          </w:tcPr>
          <w:p w14:paraId="07E0920F" w14:textId="77777777" w:rsidR="00AF3163" w:rsidRDefault="00000000">
            <w:r>
              <w:t>1097.32</w:t>
            </w:r>
          </w:p>
        </w:tc>
        <w:tc>
          <w:tcPr>
            <w:tcW w:w="1131" w:type="dxa"/>
            <w:vAlign w:val="center"/>
          </w:tcPr>
          <w:p w14:paraId="4D500325" w14:textId="77777777" w:rsidR="00AF3163" w:rsidRDefault="00000000">
            <w:r>
              <w:t>0.24</w:t>
            </w:r>
          </w:p>
        </w:tc>
        <w:tc>
          <w:tcPr>
            <w:tcW w:w="1018" w:type="dxa"/>
            <w:vAlign w:val="center"/>
          </w:tcPr>
          <w:p w14:paraId="1195770A" w14:textId="77777777" w:rsidR="00AF316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E0470E2" w14:textId="77777777" w:rsidR="00AF3163" w:rsidRDefault="00000000">
            <w:r>
              <w:t>适宜</w:t>
            </w:r>
          </w:p>
        </w:tc>
      </w:tr>
      <w:tr w:rsidR="00AF3163" w14:paraId="78CAC665" w14:textId="77777777">
        <w:tc>
          <w:tcPr>
            <w:tcW w:w="1131" w:type="dxa"/>
            <w:shd w:val="clear" w:color="auto" w:fill="E6E6E6"/>
            <w:vAlign w:val="center"/>
          </w:tcPr>
          <w:p w14:paraId="5FAAFAD0" w14:textId="77777777" w:rsidR="00AF3163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3D64D9CD" w14:textId="77777777" w:rsidR="00AF3163" w:rsidRDefault="00AF3163"/>
        </w:tc>
        <w:tc>
          <w:tcPr>
            <w:tcW w:w="1584" w:type="dxa"/>
            <w:vAlign w:val="center"/>
          </w:tcPr>
          <w:p w14:paraId="610457F3" w14:textId="77777777" w:rsidR="00AF3163" w:rsidRDefault="00000000">
            <w:r>
              <w:t>283.90</w:t>
            </w:r>
          </w:p>
        </w:tc>
        <w:tc>
          <w:tcPr>
            <w:tcW w:w="1584" w:type="dxa"/>
            <w:vAlign w:val="center"/>
          </w:tcPr>
          <w:p w14:paraId="7EAEF43E" w14:textId="77777777" w:rsidR="00AF3163" w:rsidRDefault="00000000">
            <w:r>
              <w:t>756.44</w:t>
            </w:r>
          </w:p>
        </w:tc>
        <w:tc>
          <w:tcPr>
            <w:tcW w:w="1131" w:type="dxa"/>
            <w:vAlign w:val="center"/>
          </w:tcPr>
          <w:p w14:paraId="18DCEF1A" w14:textId="77777777" w:rsidR="00AF3163" w:rsidRDefault="00000000">
            <w:r>
              <w:t>0.38</w:t>
            </w:r>
          </w:p>
        </w:tc>
        <w:tc>
          <w:tcPr>
            <w:tcW w:w="1018" w:type="dxa"/>
            <w:vAlign w:val="center"/>
          </w:tcPr>
          <w:p w14:paraId="6ECD8698" w14:textId="77777777" w:rsidR="00AF316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DB1605D" w14:textId="77777777" w:rsidR="00AF3163" w:rsidRDefault="00000000">
            <w:r>
              <w:t>适宜</w:t>
            </w:r>
          </w:p>
        </w:tc>
      </w:tr>
      <w:tr w:rsidR="00AF3163" w14:paraId="3EC0A4E0" w14:textId="77777777">
        <w:tc>
          <w:tcPr>
            <w:tcW w:w="1131" w:type="dxa"/>
            <w:shd w:val="clear" w:color="auto" w:fill="E6E6E6"/>
            <w:vAlign w:val="center"/>
          </w:tcPr>
          <w:p w14:paraId="1629FF23" w14:textId="77777777" w:rsidR="00AF3163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642DB1A9" w14:textId="77777777" w:rsidR="00AF3163" w:rsidRDefault="00AF3163"/>
        </w:tc>
        <w:tc>
          <w:tcPr>
            <w:tcW w:w="1584" w:type="dxa"/>
            <w:vAlign w:val="center"/>
          </w:tcPr>
          <w:p w14:paraId="48059954" w14:textId="77777777" w:rsidR="00AF3163" w:rsidRDefault="00000000">
            <w:r>
              <w:t>245.34</w:t>
            </w:r>
          </w:p>
        </w:tc>
        <w:tc>
          <w:tcPr>
            <w:tcW w:w="1584" w:type="dxa"/>
            <w:vAlign w:val="center"/>
          </w:tcPr>
          <w:p w14:paraId="19D80BCD" w14:textId="77777777" w:rsidR="00AF3163" w:rsidRDefault="00000000">
            <w:r>
              <w:t>750.47</w:t>
            </w:r>
          </w:p>
        </w:tc>
        <w:tc>
          <w:tcPr>
            <w:tcW w:w="1131" w:type="dxa"/>
            <w:vAlign w:val="center"/>
          </w:tcPr>
          <w:p w14:paraId="10497A9D" w14:textId="77777777" w:rsidR="00AF3163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6DF182EB" w14:textId="77777777" w:rsidR="00AF3163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5385FD0" w14:textId="77777777" w:rsidR="00AF3163" w:rsidRDefault="00000000">
            <w:r>
              <w:t>适宜</w:t>
            </w:r>
          </w:p>
        </w:tc>
      </w:tr>
      <w:tr w:rsidR="00AF3163" w14:paraId="20AC6AB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F81F7F1" w14:textId="77777777" w:rsidR="00AF3163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811DF33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AF3163" w14:paraId="6310953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187ABE1" w14:textId="77777777" w:rsidR="00AF3163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CD99AB3" w14:textId="77777777" w:rsidR="00AF3163" w:rsidRDefault="00000000">
            <w:r>
              <w:t>单一立面窗墙面积比不宜大于</w:t>
            </w:r>
            <w:r>
              <w:t>0.70</w:t>
            </w:r>
          </w:p>
        </w:tc>
      </w:tr>
      <w:tr w:rsidR="00AF3163" w14:paraId="71235BC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E38AD02" w14:textId="77777777" w:rsidR="00AF3163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F51D349" w14:textId="77777777" w:rsidR="00AF3163" w:rsidRDefault="00000000">
            <w:r>
              <w:t>适宜</w:t>
            </w:r>
          </w:p>
        </w:tc>
      </w:tr>
    </w:tbl>
    <w:p w14:paraId="7484CD56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98" w:name="_Toc128235148"/>
      <w:r>
        <w:rPr>
          <w:kern w:val="2"/>
          <w:szCs w:val="24"/>
        </w:rPr>
        <w:t>外窗表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AF3163" w14:paraId="5D6C7452" w14:textId="77777777">
        <w:tc>
          <w:tcPr>
            <w:tcW w:w="1160" w:type="dxa"/>
            <w:shd w:val="clear" w:color="auto" w:fill="E6E6E6"/>
            <w:vAlign w:val="center"/>
          </w:tcPr>
          <w:p w14:paraId="25C659C0" w14:textId="77777777" w:rsidR="00AF3163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6DD7D1" w14:textId="77777777" w:rsidR="00AF3163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1FD4831" w14:textId="77777777" w:rsidR="00AF3163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CC73C6C" w14:textId="77777777" w:rsidR="00AF3163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265ACB0" w14:textId="77777777" w:rsidR="00AF3163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19EB148" w14:textId="77777777" w:rsidR="00AF3163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003ECB9" w14:textId="77777777" w:rsidR="00AF3163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9D5FAF" w14:textId="77777777" w:rsidR="00AF3163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F3163" w14:paraId="69D84A1F" w14:textId="77777777">
        <w:tc>
          <w:tcPr>
            <w:tcW w:w="1160" w:type="dxa"/>
            <w:vMerge w:val="restart"/>
            <w:vAlign w:val="center"/>
          </w:tcPr>
          <w:p w14:paraId="24B74D06" w14:textId="77777777" w:rsidR="00AF3163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2712B3DA" w14:textId="77777777" w:rsidR="00AF3163" w:rsidRDefault="00000000">
            <w:r>
              <w:br/>
              <w:t>327.20</w:t>
            </w:r>
          </w:p>
        </w:tc>
        <w:tc>
          <w:tcPr>
            <w:tcW w:w="1562" w:type="dxa"/>
            <w:vAlign w:val="center"/>
          </w:tcPr>
          <w:p w14:paraId="138A6F6A" w14:textId="77777777" w:rsidR="00AF3163" w:rsidRDefault="00AF3163"/>
        </w:tc>
        <w:tc>
          <w:tcPr>
            <w:tcW w:w="1386" w:type="dxa"/>
            <w:vAlign w:val="center"/>
          </w:tcPr>
          <w:p w14:paraId="40E0F858" w14:textId="77777777" w:rsidR="00AF3163" w:rsidRDefault="00000000">
            <w:r>
              <w:t>1.03×4.99</w:t>
            </w:r>
          </w:p>
        </w:tc>
        <w:tc>
          <w:tcPr>
            <w:tcW w:w="735" w:type="dxa"/>
            <w:vAlign w:val="center"/>
          </w:tcPr>
          <w:p w14:paraId="11A422B6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0D45251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66E217" w14:textId="77777777" w:rsidR="00AF3163" w:rsidRDefault="00000000">
            <w:r>
              <w:t>5.12</w:t>
            </w:r>
          </w:p>
        </w:tc>
        <w:tc>
          <w:tcPr>
            <w:tcW w:w="1262" w:type="dxa"/>
            <w:vAlign w:val="center"/>
          </w:tcPr>
          <w:p w14:paraId="21FC5F14" w14:textId="77777777" w:rsidR="00AF3163" w:rsidRDefault="00000000">
            <w:r>
              <w:t>5.12</w:t>
            </w:r>
          </w:p>
        </w:tc>
      </w:tr>
      <w:tr w:rsidR="00AF3163" w14:paraId="4865442B" w14:textId="77777777">
        <w:tc>
          <w:tcPr>
            <w:tcW w:w="1160" w:type="dxa"/>
            <w:vMerge/>
            <w:vAlign w:val="center"/>
          </w:tcPr>
          <w:p w14:paraId="29A06885" w14:textId="77777777" w:rsidR="00AF3163" w:rsidRDefault="00AF3163"/>
        </w:tc>
        <w:tc>
          <w:tcPr>
            <w:tcW w:w="1245" w:type="dxa"/>
            <w:vMerge/>
            <w:vAlign w:val="center"/>
          </w:tcPr>
          <w:p w14:paraId="09D68751" w14:textId="77777777" w:rsidR="00AF3163" w:rsidRDefault="00AF3163"/>
        </w:tc>
        <w:tc>
          <w:tcPr>
            <w:tcW w:w="1562" w:type="dxa"/>
            <w:vAlign w:val="center"/>
          </w:tcPr>
          <w:p w14:paraId="0611EF78" w14:textId="77777777" w:rsidR="00AF3163" w:rsidRDefault="00AF3163"/>
        </w:tc>
        <w:tc>
          <w:tcPr>
            <w:tcW w:w="1386" w:type="dxa"/>
            <w:vAlign w:val="center"/>
          </w:tcPr>
          <w:p w14:paraId="791C752E" w14:textId="77777777" w:rsidR="00AF3163" w:rsidRDefault="00000000">
            <w:r>
              <w:t>2.40×2.84</w:t>
            </w:r>
          </w:p>
        </w:tc>
        <w:tc>
          <w:tcPr>
            <w:tcW w:w="735" w:type="dxa"/>
            <w:vAlign w:val="center"/>
          </w:tcPr>
          <w:p w14:paraId="53C85474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5CD1F6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EEFB2D1" w14:textId="77777777" w:rsidR="00AF3163" w:rsidRDefault="00000000">
            <w:r>
              <w:t>6.82</w:t>
            </w:r>
          </w:p>
        </w:tc>
        <w:tc>
          <w:tcPr>
            <w:tcW w:w="1262" w:type="dxa"/>
            <w:vAlign w:val="center"/>
          </w:tcPr>
          <w:p w14:paraId="5CABDDB5" w14:textId="77777777" w:rsidR="00AF3163" w:rsidRDefault="00000000">
            <w:r>
              <w:t>6.82</w:t>
            </w:r>
          </w:p>
        </w:tc>
      </w:tr>
      <w:tr w:rsidR="00AF3163" w14:paraId="34D35F30" w14:textId="77777777">
        <w:tc>
          <w:tcPr>
            <w:tcW w:w="1160" w:type="dxa"/>
            <w:vMerge/>
            <w:vAlign w:val="center"/>
          </w:tcPr>
          <w:p w14:paraId="6FF4F02C" w14:textId="77777777" w:rsidR="00AF3163" w:rsidRDefault="00AF3163"/>
        </w:tc>
        <w:tc>
          <w:tcPr>
            <w:tcW w:w="1245" w:type="dxa"/>
            <w:vMerge/>
            <w:vAlign w:val="center"/>
          </w:tcPr>
          <w:p w14:paraId="22AEBDEC" w14:textId="77777777" w:rsidR="00AF3163" w:rsidRDefault="00AF3163"/>
        </w:tc>
        <w:tc>
          <w:tcPr>
            <w:tcW w:w="1562" w:type="dxa"/>
            <w:vAlign w:val="center"/>
          </w:tcPr>
          <w:p w14:paraId="24B8DCFB" w14:textId="77777777" w:rsidR="00AF3163" w:rsidRDefault="00AF3163"/>
        </w:tc>
        <w:tc>
          <w:tcPr>
            <w:tcW w:w="1386" w:type="dxa"/>
            <w:vAlign w:val="center"/>
          </w:tcPr>
          <w:p w14:paraId="63023F48" w14:textId="77777777" w:rsidR="00AF3163" w:rsidRDefault="00000000">
            <w:r>
              <w:t>0.10×5.60</w:t>
            </w:r>
          </w:p>
        </w:tc>
        <w:tc>
          <w:tcPr>
            <w:tcW w:w="735" w:type="dxa"/>
            <w:vAlign w:val="center"/>
          </w:tcPr>
          <w:p w14:paraId="68428C8A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C166CBD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5669FF" w14:textId="77777777" w:rsidR="00AF3163" w:rsidRDefault="00000000">
            <w:r>
              <w:t>0.56</w:t>
            </w:r>
          </w:p>
        </w:tc>
        <w:tc>
          <w:tcPr>
            <w:tcW w:w="1262" w:type="dxa"/>
            <w:vAlign w:val="center"/>
          </w:tcPr>
          <w:p w14:paraId="052D4597" w14:textId="77777777" w:rsidR="00AF3163" w:rsidRDefault="00000000">
            <w:r>
              <w:t>0.56</w:t>
            </w:r>
          </w:p>
        </w:tc>
      </w:tr>
      <w:tr w:rsidR="00AF3163" w14:paraId="526DEFC4" w14:textId="77777777">
        <w:tc>
          <w:tcPr>
            <w:tcW w:w="1160" w:type="dxa"/>
            <w:vMerge/>
            <w:vAlign w:val="center"/>
          </w:tcPr>
          <w:p w14:paraId="2BF78A28" w14:textId="77777777" w:rsidR="00AF3163" w:rsidRDefault="00AF3163"/>
        </w:tc>
        <w:tc>
          <w:tcPr>
            <w:tcW w:w="1245" w:type="dxa"/>
            <w:vMerge/>
            <w:vAlign w:val="center"/>
          </w:tcPr>
          <w:p w14:paraId="527BF294" w14:textId="77777777" w:rsidR="00AF3163" w:rsidRDefault="00AF3163"/>
        </w:tc>
        <w:tc>
          <w:tcPr>
            <w:tcW w:w="1562" w:type="dxa"/>
            <w:vAlign w:val="center"/>
          </w:tcPr>
          <w:p w14:paraId="7815EDA1" w14:textId="77777777" w:rsidR="00AF3163" w:rsidRDefault="00AF3163"/>
        </w:tc>
        <w:tc>
          <w:tcPr>
            <w:tcW w:w="1386" w:type="dxa"/>
            <w:vAlign w:val="center"/>
          </w:tcPr>
          <w:p w14:paraId="7C4A3FD5" w14:textId="77777777" w:rsidR="00AF3163" w:rsidRDefault="00000000">
            <w:r>
              <w:t>2.40×3.36</w:t>
            </w:r>
          </w:p>
        </w:tc>
        <w:tc>
          <w:tcPr>
            <w:tcW w:w="735" w:type="dxa"/>
            <w:vAlign w:val="center"/>
          </w:tcPr>
          <w:p w14:paraId="477FC271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5350D4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6509E73" w14:textId="77777777" w:rsidR="00AF3163" w:rsidRDefault="00000000">
            <w:r>
              <w:t>8.05</w:t>
            </w:r>
          </w:p>
        </w:tc>
        <w:tc>
          <w:tcPr>
            <w:tcW w:w="1262" w:type="dxa"/>
            <w:vAlign w:val="center"/>
          </w:tcPr>
          <w:p w14:paraId="2DDB558E" w14:textId="77777777" w:rsidR="00AF3163" w:rsidRDefault="00000000">
            <w:r>
              <w:t>8.05</w:t>
            </w:r>
          </w:p>
        </w:tc>
      </w:tr>
      <w:tr w:rsidR="00AF3163" w14:paraId="5EEFFC93" w14:textId="77777777">
        <w:tc>
          <w:tcPr>
            <w:tcW w:w="1160" w:type="dxa"/>
            <w:vMerge/>
            <w:vAlign w:val="center"/>
          </w:tcPr>
          <w:p w14:paraId="5E942178" w14:textId="77777777" w:rsidR="00AF3163" w:rsidRDefault="00AF3163"/>
        </w:tc>
        <w:tc>
          <w:tcPr>
            <w:tcW w:w="1245" w:type="dxa"/>
            <w:vMerge/>
            <w:vAlign w:val="center"/>
          </w:tcPr>
          <w:p w14:paraId="73D4EEAE" w14:textId="77777777" w:rsidR="00AF3163" w:rsidRDefault="00AF3163"/>
        </w:tc>
        <w:tc>
          <w:tcPr>
            <w:tcW w:w="1562" w:type="dxa"/>
            <w:vAlign w:val="center"/>
          </w:tcPr>
          <w:p w14:paraId="4AD56D3D" w14:textId="77777777" w:rsidR="00AF3163" w:rsidRDefault="00AF3163"/>
        </w:tc>
        <w:tc>
          <w:tcPr>
            <w:tcW w:w="1386" w:type="dxa"/>
            <w:vAlign w:val="center"/>
          </w:tcPr>
          <w:p w14:paraId="78CCA9E1" w14:textId="77777777" w:rsidR="00AF3163" w:rsidRDefault="00000000">
            <w:r>
              <w:t>5.38×6.65</w:t>
            </w:r>
          </w:p>
        </w:tc>
        <w:tc>
          <w:tcPr>
            <w:tcW w:w="735" w:type="dxa"/>
            <w:vAlign w:val="center"/>
          </w:tcPr>
          <w:p w14:paraId="5E9E0C15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425878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48E170" w14:textId="77777777" w:rsidR="00AF3163" w:rsidRDefault="00000000">
            <w:r>
              <w:t>35.80</w:t>
            </w:r>
          </w:p>
        </w:tc>
        <w:tc>
          <w:tcPr>
            <w:tcW w:w="1262" w:type="dxa"/>
            <w:vAlign w:val="center"/>
          </w:tcPr>
          <w:p w14:paraId="52FD6A9D" w14:textId="77777777" w:rsidR="00AF3163" w:rsidRDefault="00000000">
            <w:r>
              <w:t>35.80</w:t>
            </w:r>
          </w:p>
        </w:tc>
      </w:tr>
      <w:tr w:rsidR="00AF3163" w14:paraId="4CCD4F44" w14:textId="77777777">
        <w:tc>
          <w:tcPr>
            <w:tcW w:w="1160" w:type="dxa"/>
            <w:vMerge/>
            <w:vAlign w:val="center"/>
          </w:tcPr>
          <w:p w14:paraId="37B970B0" w14:textId="77777777" w:rsidR="00AF3163" w:rsidRDefault="00AF3163"/>
        </w:tc>
        <w:tc>
          <w:tcPr>
            <w:tcW w:w="1245" w:type="dxa"/>
            <w:vMerge/>
            <w:vAlign w:val="center"/>
          </w:tcPr>
          <w:p w14:paraId="6024EF3F" w14:textId="77777777" w:rsidR="00AF3163" w:rsidRDefault="00AF3163"/>
        </w:tc>
        <w:tc>
          <w:tcPr>
            <w:tcW w:w="1562" w:type="dxa"/>
            <w:vAlign w:val="center"/>
          </w:tcPr>
          <w:p w14:paraId="03FB1F87" w14:textId="77777777" w:rsidR="00AF3163" w:rsidRDefault="00000000">
            <w:r>
              <w:t>C2736</w:t>
            </w:r>
          </w:p>
        </w:tc>
        <w:tc>
          <w:tcPr>
            <w:tcW w:w="1386" w:type="dxa"/>
            <w:vAlign w:val="center"/>
          </w:tcPr>
          <w:p w14:paraId="53F53723" w14:textId="77777777" w:rsidR="00AF3163" w:rsidRDefault="00000000">
            <w:r>
              <w:t>2.70×3.60</w:t>
            </w:r>
          </w:p>
        </w:tc>
        <w:tc>
          <w:tcPr>
            <w:tcW w:w="735" w:type="dxa"/>
            <w:vAlign w:val="center"/>
          </w:tcPr>
          <w:p w14:paraId="0151234B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0C3A51A" w14:textId="77777777" w:rsidR="00AF3163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0CA19A69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2EAD6375" w14:textId="77777777" w:rsidR="00AF3163" w:rsidRDefault="00000000">
            <w:r>
              <w:t>77.76</w:t>
            </w:r>
          </w:p>
        </w:tc>
      </w:tr>
      <w:tr w:rsidR="00AF3163" w14:paraId="05DDF08E" w14:textId="77777777">
        <w:tc>
          <w:tcPr>
            <w:tcW w:w="1160" w:type="dxa"/>
            <w:vMerge/>
            <w:vAlign w:val="center"/>
          </w:tcPr>
          <w:p w14:paraId="7B66B808" w14:textId="77777777" w:rsidR="00AF3163" w:rsidRDefault="00AF3163"/>
        </w:tc>
        <w:tc>
          <w:tcPr>
            <w:tcW w:w="1245" w:type="dxa"/>
            <w:vMerge/>
            <w:vAlign w:val="center"/>
          </w:tcPr>
          <w:p w14:paraId="2EAF08A3" w14:textId="77777777" w:rsidR="00AF3163" w:rsidRDefault="00AF3163"/>
        </w:tc>
        <w:tc>
          <w:tcPr>
            <w:tcW w:w="1562" w:type="dxa"/>
            <w:vAlign w:val="center"/>
          </w:tcPr>
          <w:p w14:paraId="0BEB2744" w14:textId="77777777" w:rsidR="00AF3163" w:rsidRDefault="00000000">
            <w:r>
              <w:t>C3936</w:t>
            </w:r>
          </w:p>
        </w:tc>
        <w:tc>
          <w:tcPr>
            <w:tcW w:w="1386" w:type="dxa"/>
            <w:vAlign w:val="center"/>
          </w:tcPr>
          <w:p w14:paraId="574E0B35" w14:textId="77777777" w:rsidR="00AF3163" w:rsidRDefault="00000000">
            <w:r>
              <w:t>3.98×3.60</w:t>
            </w:r>
          </w:p>
        </w:tc>
        <w:tc>
          <w:tcPr>
            <w:tcW w:w="735" w:type="dxa"/>
            <w:vAlign w:val="center"/>
          </w:tcPr>
          <w:p w14:paraId="6810D03C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1181C9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ACDCC2" w14:textId="77777777" w:rsidR="00AF3163" w:rsidRDefault="00000000">
            <w:r>
              <w:t>14.34</w:t>
            </w:r>
          </w:p>
        </w:tc>
        <w:tc>
          <w:tcPr>
            <w:tcW w:w="1262" w:type="dxa"/>
            <w:vAlign w:val="center"/>
          </w:tcPr>
          <w:p w14:paraId="3C9D9EB2" w14:textId="77777777" w:rsidR="00AF3163" w:rsidRDefault="00000000">
            <w:r>
              <w:t>14.34</w:t>
            </w:r>
          </w:p>
        </w:tc>
      </w:tr>
      <w:tr w:rsidR="00AF3163" w14:paraId="4C89EE5E" w14:textId="77777777">
        <w:tc>
          <w:tcPr>
            <w:tcW w:w="1160" w:type="dxa"/>
            <w:vMerge/>
            <w:vAlign w:val="center"/>
          </w:tcPr>
          <w:p w14:paraId="2E62328E" w14:textId="77777777" w:rsidR="00AF3163" w:rsidRDefault="00AF3163"/>
        </w:tc>
        <w:tc>
          <w:tcPr>
            <w:tcW w:w="1245" w:type="dxa"/>
            <w:vMerge/>
            <w:vAlign w:val="center"/>
          </w:tcPr>
          <w:p w14:paraId="083A498E" w14:textId="77777777" w:rsidR="00AF3163" w:rsidRDefault="00AF3163"/>
        </w:tc>
        <w:tc>
          <w:tcPr>
            <w:tcW w:w="1562" w:type="dxa"/>
            <w:vAlign w:val="center"/>
          </w:tcPr>
          <w:p w14:paraId="3F248981" w14:textId="77777777" w:rsidR="00AF3163" w:rsidRDefault="00000000">
            <w:r>
              <w:t>C4236</w:t>
            </w:r>
          </w:p>
        </w:tc>
        <w:tc>
          <w:tcPr>
            <w:tcW w:w="1386" w:type="dxa"/>
            <w:vAlign w:val="center"/>
          </w:tcPr>
          <w:p w14:paraId="77BBE730" w14:textId="77777777" w:rsidR="00AF3163" w:rsidRDefault="00000000">
            <w:r>
              <w:t>4.25×3.60</w:t>
            </w:r>
          </w:p>
        </w:tc>
        <w:tc>
          <w:tcPr>
            <w:tcW w:w="735" w:type="dxa"/>
            <w:vAlign w:val="center"/>
          </w:tcPr>
          <w:p w14:paraId="7EA107A8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2AFB58A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D42C33" w14:textId="77777777" w:rsidR="00AF3163" w:rsidRDefault="00000000">
            <w:r>
              <w:t>15.30</w:t>
            </w:r>
          </w:p>
        </w:tc>
        <w:tc>
          <w:tcPr>
            <w:tcW w:w="1262" w:type="dxa"/>
            <w:vAlign w:val="center"/>
          </w:tcPr>
          <w:p w14:paraId="4BB07BCB" w14:textId="77777777" w:rsidR="00AF3163" w:rsidRDefault="00000000">
            <w:r>
              <w:t>15.30</w:t>
            </w:r>
          </w:p>
        </w:tc>
      </w:tr>
      <w:tr w:rsidR="00AF3163" w14:paraId="77C8C95D" w14:textId="77777777">
        <w:tc>
          <w:tcPr>
            <w:tcW w:w="1160" w:type="dxa"/>
            <w:vMerge/>
            <w:vAlign w:val="center"/>
          </w:tcPr>
          <w:p w14:paraId="628A5AE5" w14:textId="77777777" w:rsidR="00AF3163" w:rsidRDefault="00AF3163"/>
        </w:tc>
        <w:tc>
          <w:tcPr>
            <w:tcW w:w="1245" w:type="dxa"/>
            <w:vMerge/>
            <w:vAlign w:val="center"/>
          </w:tcPr>
          <w:p w14:paraId="70CDFFB8" w14:textId="77777777" w:rsidR="00AF3163" w:rsidRDefault="00AF3163"/>
        </w:tc>
        <w:tc>
          <w:tcPr>
            <w:tcW w:w="1562" w:type="dxa"/>
            <w:vAlign w:val="center"/>
          </w:tcPr>
          <w:p w14:paraId="29D831B4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65F7839B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6380BA82" w14:textId="77777777" w:rsidR="00AF31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C7FE7F7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1F2C74C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49D47CE9" w14:textId="77777777" w:rsidR="00AF3163" w:rsidRDefault="00000000">
            <w:r>
              <w:t>29.16</w:t>
            </w:r>
          </w:p>
        </w:tc>
      </w:tr>
      <w:tr w:rsidR="00AF3163" w14:paraId="36ABCFA8" w14:textId="77777777">
        <w:tc>
          <w:tcPr>
            <w:tcW w:w="1160" w:type="dxa"/>
            <w:vMerge/>
            <w:vAlign w:val="center"/>
          </w:tcPr>
          <w:p w14:paraId="6CE1E301" w14:textId="77777777" w:rsidR="00AF3163" w:rsidRDefault="00AF3163"/>
        </w:tc>
        <w:tc>
          <w:tcPr>
            <w:tcW w:w="1245" w:type="dxa"/>
            <w:vMerge/>
            <w:vAlign w:val="center"/>
          </w:tcPr>
          <w:p w14:paraId="30CE7EB2" w14:textId="77777777" w:rsidR="00AF3163" w:rsidRDefault="00AF3163"/>
        </w:tc>
        <w:tc>
          <w:tcPr>
            <w:tcW w:w="1562" w:type="dxa"/>
            <w:vAlign w:val="center"/>
          </w:tcPr>
          <w:p w14:paraId="7CDF4AB4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1D41C5A4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7F47EDEE" w14:textId="77777777" w:rsidR="00AF3163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57FBD00" w14:textId="77777777" w:rsidR="00AF3163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0824E18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71FA9ED2" w14:textId="77777777" w:rsidR="00AF3163" w:rsidRDefault="00000000">
            <w:r>
              <w:t>48.60</w:t>
            </w:r>
          </w:p>
        </w:tc>
      </w:tr>
      <w:tr w:rsidR="00AF3163" w14:paraId="446B87DE" w14:textId="77777777">
        <w:tc>
          <w:tcPr>
            <w:tcW w:w="1160" w:type="dxa"/>
            <w:vMerge/>
            <w:vAlign w:val="center"/>
          </w:tcPr>
          <w:p w14:paraId="784A3320" w14:textId="77777777" w:rsidR="00AF3163" w:rsidRDefault="00AF3163"/>
        </w:tc>
        <w:tc>
          <w:tcPr>
            <w:tcW w:w="1245" w:type="dxa"/>
            <w:vMerge/>
            <w:vAlign w:val="center"/>
          </w:tcPr>
          <w:p w14:paraId="51983D52" w14:textId="77777777" w:rsidR="00AF3163" w:rsidRDefault="00AF3163"/>
        </w:tc>
        <w:tc>
          <w:tcPr>
            <w:tcW w:w="1562" w:type="dxa"/>
            <w:vAlign w:val="center"/>
          </w:tcPr>
          <w:p w14:paraId="587565CE" w14:textId="77777777" w:rsidR="00AF3163" w:rsidRDefault="00000000">
            <w:r>
              <w:t>C6842</w:t>
            </w:r>
          </w:p>
        </w:tc>
        <w:tc>
          <w:tcPr>
            <w:tcW w:w="1386" w:type="dxa"/>
            <w:vAlign w:val="center"/>
          </w:tcPr>
          <w:p w14:paraId="2ACF62B5" w14:textId="77777777" w:rsidR="00AF3163" w:rsidRDefault="00000000">
            <w:r>
              <w:t>6.80×4.20</w:t>
            </w:r>
          </w:p>
        </w:tc>
        <w:tc>
          <w:tcPr>
            <w:tcW w:w="735" w:type="dxa"/>
            <w:vAlign w:val="center"/>
          </w:tcPr>
          <w:p w14:paraId="710A8F8B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D31C6E0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9A7511F" w14:textId="77777777" w:rsidR="00AF3163" w:rsidRDefault="00000000">
            <w:r>
              <w:t>28.56</w:t>
            </w:r>
          </w:p>
        </w:tc>
        <w:tc>
          <w:tcPr>
            <w:tcW w:w="1262" w:type="dxa"/>
            <w:vAlign w:val="center"/>
          </w:tcPr>
          <w:p w14:paraId="62DFF29E" w14:textId="77777777" w:rsidR="00AF3163" w:rsidRDefault="00000000">
            <w:r>
              <w:t>85.68</w:t>
            </w:r>
          </w:p>
        </w:tc>
      </w:tr>
      <w:tr w:rsidR="00AF3163" w14:paraId="0A8FCF31" w14:textId="77777777">
        <w:tc>
          <w:tcPr>
            <w:tcW w:w="1160" w:type="dxa"/>
            <w:vMerge w:val="restart"/>
            <w:vAlign w:val="center"/>
          </w:tcPr>
          <w:p w14:paraId="6C481BC6" w14:textId="77777777" w:rsidR="00AF3163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55E69C0" w14:textId="77777777" w:rsidR="00AF3163" w:rsidRDefault="00000000">
            <w:r>
              <w:br/>
              <w:t>263.51</w:t>
            </w:r>
          </w:p>
        </w:tc>
        <w:tc>
          <w:tcPr>
            <w:tcW w:w="1562" w:type="dxa"/>
            <w:vAlign w:val="center"/>
          </w:tcPr>
          <w:p w14:paraId="320BB71A" w14:textId="77777777" w:rsidR="00AF3163" w:rsidRDefault="00000000">
            <w:r>
              <w:t>C2136</w:t>
            </w:r>
          </w:p>
        </w:tc>
        <w:tc>
          <w:tcPr>
            <w:tcW w:w="1386" w:type="dxa"/>
            <w:vAlign w:val="center"/>
          </w:tcPr>
          <w:p w14:paraId="067C3DCF" w14:textId="77777777" w:rsidR="00AF3163" w:rsidRDefault="00000000">
            <w:r>
              <w:t>2.10×3.60</w:t>
            </w:r>
          </w:p>
        </w:tc>
        <w:tc>
          <w:tcPr>
            <w:tcW w:w="735" w:type="dxa"/>
            <w:vAlign w:val="center"/>
          </w:tcPr>
          <w:p w14:paraId="675BEE1C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CCAA60D" w14:textId="77777777" w:rsidR="00AF3163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1551208F" w14:textId="77777777" w:rsidR="00AF3163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645ACDA3" w14:textId="77777777" w:rsidR="00AF3163" w:rsidRDefault="00000000">
            <w:r>
              <w:t>105.84</w:t>
            </w:r>
          </w:p>
        </w:tc>
      </w:tr>
      <w:tr w:rsidR="00AF3163" w14:paraId="53272D6F" w14:textId="77777777">
        <w:tc>
          <w:tcPr>
            <w:tcW w:w="1160" w:type="dxa"/>
            <w:vMerge/>
            <w:vAlign w:val="center"/>
          </w:tcPr>
          <w:p w14:paraId="4A0C50A2" w14:textId="77777777" w:rsidR="00AF3163" w:rsidRDefault="00AF3163"/>
        </w:tc>
        <w:tc>
          <w:tcPr>
            <w:tcW w:w="1245" w:type="dxa"/>
            <w:vMerge/>
            <w:vAlign w:val="center"/>
          </w:tcPr>
          <w:p w14:paraId="557E3BC7" w14:textId="77777777" w:rsidR="00AF3163" w:rsidRDefault="00AF3163"/>
        </w:tc>
        <w:tc>
          <w:tcPr>
            <w:tcW w:w="1562" w:type="dxa"/>
            <w:vAlign w:val="center"/>
          </w:tcPr>
          <w:p w14:paraId="66C834D5" w14:textId="77777777" w:rsidR="00AF3163" w:rsidRDefault="00000000">
            <w:r>
              <w:t>C2736</w:t>
            </w:r>
          </w:p>
        </w:tc>
        <w:tc>
          <w:tcPr>
            <w:tcW w:w="1386" w:type="dxa"/>
            <w:vAlign w:val="center"/>
          </w:tcPr>
          <w:p w14:paraId="299FACAB" w14:textId="77777777" w:rsidR="00AF3163" w:rsidRDefault="00000000">
            <w:r>
              <w:t>2.70×3.60</w:t>
            </w:r>
          </w:p>
        </w:tc>
        <w:tc>
          <w:tcPr>
            <w:tcW w:w="735" w:type="dxa"/>
            <w:vAlign w:val="center"/>
          </w:tcPr>
          <w:p w14:paraId="6DAFD510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8DC8D1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5DB319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0CAC9044" w14:textId="77777777" w:rsidR="00AF3163" w:rsidRDefault="00000000">
            <w:r>
              <w:t>9.72</w:t>
            </w:r>
          </w:p>
        </w:tc>
      </w:tr>
      <w:tr w:rsidR="00AF3163" w14:paraId="12723C5A" w14:textId="77777777">
        <w:tc>
          <w:tcPr>
            <w:tcW w:w="1160" w:type="dxa"/>
            <w:vMerge/>
            <w:vAlign w:val="center"/>
          </w:tcPr>
          <w:p w14:paraId="2106E606" w14:textId="77777777" w:rsidR="00AF3163" w:rsidRDefault="00AF3163"/>
        </w:tc>
        <w:tc>
          <w:tcPr>
            <w:tcW w:w="1245" w:type="dxa"/>
            <w:vMerge/>
            <w:vAlign w:val="center"/>
          </w:tcPr>
          <w:p w14:paraId="20B340D5" w14:textId="77777777" w:rsidR="00AF3163" w:rsidRDefault="00AF3163"/>
        </w:tc>
        <w:tc>
          <w:tcPr>
            <w:tcW w:w="1562" w:type="dxa"/>
            <w:vAlign w:val="center"/>
          </w:tcPr>
          <w:p w14:paraId="17CAFE41" w14:textId="77777777" w:rsidR="00AF3163" w:rsidRDefault="00000000">
            <w:r>
              <w:t>C2736</w:t>
            </w:r>
          </w:p>
        </w:tc>
        <w:tc>
          <w:tcPr>
            <w:tcW w:w="1386" w:type="dxa"/>
            <w:vAlign w:val="center"/>
          </w:tcPr>
          <w:p w14:paraId="6188B30B" w14:textId="77777777" w:rsidR="00AF3163" w:rsidRDefault="00000000">
            <w:r>
              <w:t>2.70×3.60</w:t>
            </w:r>
          </w:p>
        </w:tc>
        <w:tc>
          <w:tcPr>
            <w:tcW w:w="735" w:type="dxa"/>
            <w:vAlign w:val="center"/>
          </w:tcPr>
          <w:p w14:paraId="54498603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3A6F2D7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BEDC19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730E9B8C" w14:textId="77777777" w:rsidR="00AF3163" w:rsidRDefault="00000000">
            <w:r>
              <w:t>9.72</w:t>
            </w:r>
          </w:p>
        </w:tc>
      </w:tr>
      <w:tr w:rsidR="00AF3163" w14:paraId="037E04C3" w14:textId="77777777">
        <w:tc>
          <w:tcPr>
            <w:tcW w:w="1160" w:type="dxa"/>
            <w:vMerge/>
            <w:vAlign w:val="center"/>
          </w:tcPr>
          <w:p w14:paraId="43821127" w14:textId="77777777" w:rsidR="00AF3163" w:rsidRDefault="00AF3163"/>
        </w:tc>
        <w:tc>
          <w:tcPr>
            <w:tcW w:w="1245" w:type="dxa"/>
            <w:vMerge/>
            <w:vAlign w:val="center"/>
          </w:tcPr>
          <w:p w14:paraId="6FD8D171" w14:textId="77777777" w:rsidR="00AF3163" w:rsidRDefault="00AF3163"/>
        </w:tc>
        <w:tc>
          <w:tcPr>
            <w:tcW w:w="1562" w:type="dxa"/>
            <w:vAlign w:val="center"/>
          </w:tcPr>
          <w:p w14:paraId="6BE7D8CE" w14:textId="77777777" w:rsidR="00AF3163" w:rsidRDefault="00000000">
            <w:r>
              <w:t>C4936</w:t>
            </w:r>
          </w:p>
        </w:tc>
        <w:tc>
          <w:tcPr>
            <w:tcW w:w="1386" w:type="dxa"/>
            <w:vAlign w:val="center"/>
          </w:tcPr>
          <w:p w14:paraId="3875414F" w14:textId="77777777" w:rsidR="00AF3163" w:rsidRDefault="00000000">
            <w:r>
              <w:t>4.98×3.60</w:t>
            </w:r>
          </w:p>
        </w:tc>
        <w:tc>
          <w:tcPr>
            <w:tcW w:w="735" w:type="dxa"/>
            <w:vAlign w:val="center"/>
          </w:tcPr>
          <w:p w14:paraId="055751E3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1ED314F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894DE3" w14:textId="77777777" w:rsidR="00AF3163" w:rsidRDefault="00000000">
            <w:r>
              <w:t>17.93</w:t>
            </w:r>
          </w:p>
        </w:tc>
        <w:tc>
          <w:tcPr>
            <w:tcW w:w="1262" w:type="dxa"/>
            <w:vAlign w:val="center"/>
          </w:tcPr>
          <w:p w14:paraId="457DBB0F" w14:textId="77777777" w:rsidR="00AF3163" w:rsidRDefault="00000000">
            <w:r>
              <w:t>17.93</w:t>
            </w:r>
          </w:p>
        </w:tc>
      </w:tr>
      <w:tr w:rsidR="00AF3163" w14:paraId="07F62388" w14:textId="77777777">
        <w:tc>
          <w:tcPr>
            <w:tcW w:w="1160" w:type="dxa"/>
            <w:vMerge/>
            <w:vAlign w:val="center"/>
          </w:tcPr>
          <w:p w14:paraId="14895AA0" w14:textId="77777777" w:rsidR="00AF3163" w:rsidRDefault="00AF3163"/>
        </w:tc>
        <w:tc>
          <w:tcPr>
            <w:tcW w:w="1245" w:type="dxa"/>
            <w:vMerge/>
            <w:vAlign w:val="center"/>
          </w:tcPr>
          <w:p w14:paraId="74665EEC" w14:textId="77777777" w:rsidR="00AF3163" w:rsidRDefault="00AF3163"/>
        </w:tc>
        <w:tc>
          <w:tcPr>
            <w:tcW w:w="1562" w:type="dxa"/>
            <w:vAlign w:val="center"/>
          </w:tcPr>
          <w:p w14:paraId="165489C9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443695D9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7D1F77A6" w14:textId="77777777" w:rsidR="00AF3163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B3E28FF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AB784B2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4D6A7422" w14:textId="77777777" w:rsidR="00AF3163" w:rsidRDefault="00000000">
            <w:r>
              <w:t>29.16</w:t>
            </w:r>
          </w:p>
        </w:tc>
      </w:tr>
      <w:tr w:rsidR="00AF3163" w14:paraId="2FEFF50A" w14:textId="77777777">
        <w:tc>
          <w:tcPr>
            <w:tcW w:w="1160" w:type="dxa"/>
            <w:vMerge/>
            <w:vAlign w:val="center"/>
          </w:tcPr>
          <w:p w14:paraId="08BDD075" w14:textId="77777777" w:rsidR="00AF3163" w:rsidRDefault="00AF3163"/>
        </w:tc>
        <w:tc>
          <w:tcPr>
            <w:tcW w:w="1245" w:type="dxa"/>
            <w:vMerge/>
            <w:vAlign w:val="center"/>
          </w:tcPr>
          <w:p w14:paraId="74F2C6E2" w14:textId="77777777" w:rsidR="00AF3163" w:rsidRDefault="00AF3163"/>
        </w:tc>
        <w:tc>
          <w:tcPr>
            <w:tcW w:w="1562" w:type="dxa"/>
            <w:vAlign w:val="center"/>
          </w:tcPr>
          <w:p w14:paraId="20C4B6A7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359FE389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51E8C174" w14:textId="77777777" w:rsidR="00AF31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52724E" w14:textId="77777777" w:rsidR="00AF316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AF7FB25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366A87FE" w14:textId="77777777" w:rsidR="00AF3163" w:rsidRDefault="00000000">
            <w:r>
              <w:t>19.44</w:t>
            </w:r>
          </w:p>
        </w:tc>
      </w:tr>
      <w:tr w:rsidR="00AF3163" w14:paraId="3EF56F5C" w14:textId="77777777">
        <w:tc>
          <w:tcPr>
            <w:tcW w:w="1160" w:type="dxa"/>
            <w:vMerge/>
            <w:vAlign w:val="center"/>
          </w:tcPr>
          <w:p w14:paraId="23984B57" w14:textId="77777777" w:rsidR="00AF3163" w:rsidRDefault="00AF3163"/>
        </w:tc>
        <w:tc>
          <w:tcPr>
            <w:tcW w:w="1245" w:type="dxa"/>
            <w:vMerge/>
            <w:vAlign w:val="center"/>
          </w:tcPr>
          <w:p w14:paraId="248EFFC1" w14:textId="77777777" w:rsidR="00AF3163" w:rsidRDefault="00AF3163"/>
        </w:tc>
        <w:tc>
          <w:tcPr>
            <w:tcW w:w="1562" w:type="dxa"/>
            <w:vAlign w:val="center"/>
          </w:tcPr>
          <w:p w14:paraId="1CF65CF7" w14:textId="77777777" w:rsidR="00AF3163" w:rsidRDefault="00000000">
            <w:r>
              <w:t>C5427</w:t>
            </w:r>
          </w:p>
        </w:tc>
        <w:tc>
          <w:tcPr>
            <w:tcW w:w="1386" w:type="dxa"/>
            <w:vAlign w:val="center"/>
          </w:tcPr>
          <w:p w14:paraId="32593F01" w14:textId="77777777" w:rsidR="00AF3163" w:rsidRDefault="00000000">
            <w:r>
              <w:t>5.40×2.70</w:t>
            </w:r>
          </w:p>
        </w:tc>
        <w:tc>
          <w:tcPr>
            <w:tcW w:w="735" w:type="dxa"/>
            <w:vAlign w:val="center"/>
          </w:tcPr>
          <w:p w14:paraId="24D2E9F3" w14:textId="77777777" w:rsidR="00AF3163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A65C7EC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B38EDD" w14:textId="77777777" w:rsidR="00AF3163" w:rsidRDefault="00000000">
            <w:r>
              <w:t>14.58</w:t>
            </w:r>
          </w:p>
        </w:tc>
        <w:tc>
          <w:tcPr>
            <w:tcW w:w="1262" w:type="dxa"/>
            <w:vAlign w:val="center"/>
          </w:tcPr>
          <w:p w14:paraId="2C7C7DDE" w14:textId="77777777" w:rsidR="00AF3163" w:rsidRDefault="00000000">
            <w:r>
              <w:t>14.58</w:t>
            </w:r>
          </w:p>
        </w:tc>
      </w:tr>
      <w:tr w:rsidR="00AF3163" w14:paraId="5F21435E" w14:textId="77777777">
        <w:tc>
          <w:tcPr>
            <w:tcW w:w="1160" w:type="dxa"/>
            <w:vMerge/>
            <w:vAlign w:val="center"/>
          </w:tcPr>
          <w:p w14:paraId="68BE01B9" w14:textId="77777777" w:rsidR="00AF3163" w:rsidRDefault="00AF3163"/>
        </w:tc>
        <w:tc>
          <w:tcPr>
            <w:tcW w:w="1245" w:type="dxa"/>
            <w:vMerge/>
            <w:vAlign w:val="center"/>
          </w:tcPr>
          <w:p w14:paraId="5C550639" w14:textId="77777777" w:rsidR="00AF3163" w:rsidRDefault="00AF3163"/>
        </w:tc>
        <w:tc>
          <w:tcPr>
            <w:tcW w:w="1562" w:type="dxa"/>
            <w:vAlign w:val="center"/>
          </w:tcPr>
          <w:p w14:paraId="44DCA7C0" w14:textId="77777777" w:rsidR="00AF3163" w:rsidRDefault="00000000">
            <w:r>
              <w:t>C6842</w:t>
            </w:r>
          </w:p>
        </w:tc>
        <w:tc>
          <w:tcPr>
            <w:tcW w:w="1386" w:type="dxa"/>
            <w:vAlign w:val="center"/>
          </w:tcPr>
          <w:p w14:paraId="601C51EE" w14:textId="77777777" w:rsidR="00AF3163" w:rsidRDefault="00000000">
            <w:r>
              <w:t>6.80×4.20</w:t>
            </w:r>
          </w:p>
        </w:tc>
        <w:tc>
          <w:tcPr>
            <w:tcW w:w="735" w:type="dxa"/>
            <w:vAlign w:val="center"/>
          </w:tcPr>
          <w:p w14:paraId="398007DB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FBA21B7" w14:textId="77777777" w:rsidR="00AF316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2AC5C6C" w14:textId="77777777" w:rsidR="00AF3163" w:rsidRDefault="00000000">
            <w:r>
              <w:t>28.56</w:t>
            </w:r>
          </w:p>
        </w:tc>
        <w:tc>
          <w:tcPr>
            <w:tcW w:w="1262" w:type="dxa"/>
            <w:vAlign w:val="center"/>
          </w:tcPr>
          <w:p w14:paraId="49626749" w14:textId="77777777" w:rsidR="00AF3163" w:rsidRDefault="00000000">
            <w:r>
              <w:t>57.12</w:t>
            </w:r>
          </w:p>
        </w:tc>
      </w:tr>
      <w:tr w:rsidR="00AF3163" w14:paraId="59D2AFB3" w14:textId="77777777">
        <w:tc>
          <w:tcPr>
            <w:tcW w:w="1160" w:type="dxa"/>
            <w:vMerge w:val="restart"/>
            <w:vAlign w:val="center"/>
          </w:tcPr>
          <w:p w14:paraId="1A2263EA" w14:textId="77777777" w:rsidR="00AF3163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45FB7AA" w14:textId="77777777" w:rsidR="00AF3163" w:rsidRDefault="00000000">
            <w:r>
              <w:br/>
              <w:t>283.90</w:t>
            </w:r>
          </w:p>
        </w:tc>
        <w:tc>
          <w:tcPr>
            <w:tcW w:w="1562" w:type="dxa"/>
            <w:vAlign w:val="center"/>
          </w:tcPr>
          <w:p w14:paraId="5715BC50" w14:textId="77777777" w:rsidR="00AF3163" w:rsidRDefault="00AF3163"/>
        </w:tc>
        <w:tc>
          <w:tcPr>
            <w:tcW w:w="1386" w:type="dxa"/>
            <w:vAlign w:val="center"/>
          </w:tcPr>
          <w:p w14:paraId="77E634CE" w14:textId="77777777" w:rsidR="00AF3163" w:rsidRDefault="00000000">
            <w:r>
              <w:t>0.34×4.80</w:t>
            </w:r>
          </w:p>
        </w:tc>
        <w:tc>
          <w:tcPr>
            <w:tcW w:w="735" w:type="dxa"/>
            <w:vAlign w:val="center"/>
          </w:tcPr>
          <w:p w14:paraId="5584CAAE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605B30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972272" w14:textId="77777777" w:rsidR="00AF3163" w:rsidRDefault="00000000">
            <w:r>
              <w:t>1.65</w:t>
            </w:r>
          </w:p>
        </w:tc>
        <w:tc>
          <w:tcPr>
            <w:tcW w:w="1262" w:type="dxa"/>
            <w:vAlign w:val="center"/>
          </w:tcPr>
          <w:p w14:paraId="3211395F" w14:textId="77777777" w:rsidR="00AF3163" w:rsidRDefault="00000000">
            <w:r>
              <w:t>1.65</w:t>
            </w:r>
          </w:p>
        </w:tc>
      </w:tr>
      <w:tr w:rsidR="00AF3163" w14:paraId="3A3303E9" w14:textId="77777777">
        <w:tc>
          <w:tcPr>
            <w:tcW w:w="1160" w:type="dxa"/>
            <w:vMerge/>
            <w:vAlign w:val="center"/>
          </w:tcPr>
          <w:p w14:paraId="02AB5D18" w14:textId="77777777" w:rsidR="00AF3163" w:rsidRDefault="00AF3163"/>
        </w:tc>
        <w:tc>
          <w:tcPr>
            <w:tcW w:w="1245" w:type="dxa"/>
            <w:vMerge/>
            <w:vAlign w:val="center"/>
          </w:tcPr>
          <w:p w14:paraId="031F06E3" w14:textId="77777777" w:rsidR="00AF3163" w:rsidRDefault="00AF3163"/>
        </w:tc>
        <w:tc>
          <w:tcPr>
            <w:tcW w:w="1562" w:type="dxa"/>
            <w:vAlign w:val="center"/>
          </w:tcPr>
          <w:p w14:paraId="5857E98A" w14:textId="77777777" w:rsidR="00AF3163" w:rsidRDefault="00AF3163"/>
        </w:tc>
        <w:tc>
          <w:tcPr>
            <w:tcW w:w="1386" w:type="dxa"/>
            <w:vAlign w:val="center"/>
          </w:tcPr>
          <w:p w14:paraId="3FA73103" w14:textId="77777777" w:rsidR="00AF3163" w:rsidRDefault="00000000">
            <w:r>
              <w:t>2.10×0.30</w:t>
            </w:r>
          </w:p>
        </w:tc>
        <w:tc>
          <w:tcPr>
            <w:tcW w:w="735" w:type="dxa"/>
            <w:vAlign w:val="center"/>
          </w:tcPr>
          <w:p w14:paraId="0C102925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0716E1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205968C" w14:textId="77777777" w:rsidR="00AF3163" w:rsidRDefault="00000000">
            <w:r>
              <w:t>0.63</w:t>
            </w:r>
          </w:p>
        </w:tc>
        <w:tc>
          <w:tcPr>
            <w:tcW w:w="1262" w:type="dxa"/>
            <w:vAlign w:val="center"/>
          </w:tcPr>
          <w:p w14:paraId="4B6D4669" w14:textId="77777777" w:rsidR="00AF3163" w:rsidRDefault="00000000">
            <w:r>
              <w:t>1.89</w:t>
            </w:r>
          </w:p>
        </w:tc>
      </w:tr>
      <w:tr w:rsidR="00AF3163" w14:paraId="045D1A67" w14:textId="77777777">
        <w:tc>
          <w:tcPr>
            <w:tcW w:w="1160" w:type="dxa"/>
            <w:vMerge/>
            <w:vAlign w:val="center"/>
          </w:tcPr>
          <w:p w14:paraId="5229CC59" w14:textId="77777777" w:rsidR="00AF3163" w:rsidRDefault="00AF3163"/>
        </w:tc>
        <w:tc>
          <w:tcPr>
            <w:tcW w:w="1245" w:type="dxa"/>
            <w:vMerge/>
            <w:vAlign w:val="center"/>
          </w:tcPr>
          <w:p w14:paraId="28914FD8" w14:textId="77777777" w:rsidR="00AF3163" w:rsidRDefault="00AF3163"/>
        </w:tc>
        <w:tc>
          <w:tcPr>
            <w:tcW w:w="1562" w:type="dxa"/>
            <w:vAlign w:val="center"/>
          </w:tcPr>
          <w:p w14:paraId="69B0DF51" w14:textId="77777777" w:rsidR="00AF3163" w:rsidRDefault="00AF3163"/>
        </w:tc>
        <w:tc>
          <w:tcPr>
            <w:tcW w:w="1386" w:type="dxa"/>
            <w:vAlign w:val="center"/>
          </w:tcPr>
          <w:p w14:paraId="41741C10" w14:textId="77777777" w:rsidR="00AF3163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14:paraId="1E657266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4E26BB4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D4A9827" w14:textId="77777777" w:rsidR="00AF3163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61BC001C" w14:textId="77777777" w:rsidR="00AF3163" w:rsidRDefault="00000000">
            <w:r>
              <w:t>5.67</w:t>
            </w:r>
          </w:p>
        </w:tc>
      </w:tr>
      <w:tr w:rsidR="00AF3163" w14:paraId="778B91B2" w14:textId="77777777">
        <w:tc>
          <w:tcPr>
            <w:tcW w:w="1160" w:type="dxa"/>
            <w:vMerge/>
            <w:vAlign w:val="center"/>
          </w:tcPr>
          <w:p w14:paraId="02CA87EF" w14:textId="77777777" w:rsidR="00AF3163" w:rsidRDefault="00AF3163"/>
        </w:tc>
        <w:tc>
          <w:tcPr>
            <w:tcW w:w="1245" w:type="dxa"/>
            <w:vMerge/>
            <w:vAlign w:val="center"/>
          </w:tcPr>
          <w:p w14:paraId="2ECD9D3D" w14:textId="77777777" w:rsidR="00AF3163" w:rsidRDefault="00AF3163"/>
        </w:tc>
        <w:tc>
          <w:tcPr>
            <w:tcW w:w="1562" w:type="dxa"/>
            <w:vAlign w:val="center"/>
          </w:tcPr>
          <w:p w14:paraId="2115F698" w14:textId="77777777" w:rsidR="00AF3163" w:rsidRDefault="00AF3163"/>
        </w:tc>
        <w:tc>
          <w:tcPr>
            <w:tcW w:w="1386" w:type="dxa"/>
            <w:vAlign w:val="center"/>
          </w:tcPr>
          <w:p w14:paraId="62A1EFFF" w14:textId="77777777" w:rsidR="00AF3163" w:rsidRDefault="00000000">
            <w:r>
              <w:t>0.25×4.80</w:t>
            </w:r>
          </w:p>
        </w:tc>
        <w:tc>
          <w:tcPr>
            <w:tcW w:w="735" w:type="dxa"/>
            <w:vAlign w:val="center"/>
          </w:tcPr>
          <w:p w14:paraId="7980EE1D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3BBEA0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0CF624" w14:textId="77777777" w:rsidR="00AF3163" w:rsidRDefault="00000000">
            <w:r>
              <w:t>1.21</w:t>
            </w:r>
          </w:p>
        </w:tc>
        <w:tc>
          <w:tcPr>
            <w:tcW w:w="1262" w:type="dxa"/>
            <w:vAlign w:val="center"/>
          </w:tcPr>
          <w:p w14:paraId="714B79C6" w14:textId="77777777" w:rsidR="00AF3163" w:rsidRDefault="00000000">
            <w:r>
              <w:t>1.21</w:t>
            </w:r>
          </w:p>
        </w:tc>
      </w:tr>
      <w:tr w:rsidR="00AF3163" w14:paraId="5F8F8ABA" w14:textId="77777777">
        <w:tc>
          <w:tcPr>
            <w:tcW w:w="1160" w:type="dxa"/>
            <w:vMerge/>
            <w:vAlign w:val="center"/>
          </w:tcPr>
          <w:p w14:paraId="406141BD" w14:textId="77777777" w:rsidR="00AF3163" w:rsidRDefault="00AF3163"/>
        </w:tc>
        <w:tc>
          <w:tcPr>
            <w:tcW w:w="1245" w:type="dxa"/>
            <w:vMerge/>
            <w:vAlign w:val="center"/>
          </w:tcPr>
          <w:p w14:paraId="6E23D509" w14:textId="77777777" w:rsidR="00AF3163" w:rsidRDefault="00AF3163"/>
        </w:tc>
        <w:tc>
          <w:tcPr>
            <w:tcW w:w="1562" w:type="dxa"/>
            <w:vAlign w:val="center"/>
          </w:tcPr>
          <w:p w14:paraId="6FB0B141" w14:textId="77777777" w:rsidR="00AF3163" w:rsidRDefault="00AF3163"/>
        </w:tc>
        <w:tc>
          <w:tcPr>
            <w:tcW w:w="1386" w:type="dxa"/>
            <w:vAlign w:val="center"/>
          </w:tcPr>
          <w:p w14:paraId="688CF589" w14:textId="77777777" w:rsidR="00AF3163" w:rsidRDefault="00000000">
            <w:r>
              <w:t>0.30×4.80</w:t>
            </w:r>
          </w:p>
        </w:tc>
        <w:tc>
          <w:tcPr>
            <w:tcW w:w="735" w:type="dxa"/>
            <w:vAlign w:val="center"/>
          </w:tcPr>
          <w:p w14:paraId="02B46A68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62BEE4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4229FE" w14:textId="77777777" w:rsidR="00AF3163" w:rsidRDefault="00000000">
            <w:r>
              <w:t>1.46</w:t>
            </w:r>
          </w:p>
        </w:tc>
        <w:tc>
          <w:tcPr>
            <w:tcW w:w="1262" w:type="dxa"/>
            <w:vAlign w:val="center"/>
          </w:tcPr>
          <w:p w14:paraId="3E51B4BD" w14:textId="77777777" w:rsidR="00AF3163" w:rsidRDefault="00000000">
            <w:r>
              <w:t>1.46</w:t>
            </w:r>
          </w:p>
        </w:tc>
      </w:tr>
      <w:tr w:rsidR="00AF3163" w14:paraId="306E7CD9" w14:textId="77777777">
        <w:tc>
          <w:tcPr>
            <w:tcW w:w="1160" w:type="dxa"/>
            <w:vMerge/>
            <w:vAlign w:val="center"/>
          </w:tcPr>
          <w:p w14:paraId="20C9FA22" w14:textId="77777777" w:rsidR="00AF3163" w:rsidRDefault="00AF3163"/>
        </w:tc>
        <w:tc>
          <w:tcPr>
            <w:tcW w:w="1245" w:type="dxa"/>
            <w:vMerge/>
            <w:vAlign w:val="center"/>
          </w:tcPr>
          <w:p w14:paraId="7F8DA7CA" w14:textId="77777777" w:rsidR="00AF3163" w:rsidRDefault="00AF3163"/>
        </w:tc>
        <w:tc>
          <w:tcPr>
            <w:tcW w:w="1562" w:type="dxa"/>
            <w:vAlign w:val="center"/>
          </w:tcPr>
          <w:p w14:paraId="786AEE7C" w14:textId="77777777" w:rsidR="00AF3163" w:rsidRDefault="00AF3163"/>
        </w:tc>
        <w:tc>
          <w:tcPr>
            <w:tcW w:w="1386" w:type="dxa"/>
            <w:vAlign w:val="center"/>
          </w:tcPr>
          <w:p w14:paraId="394BFFDC" w14:textId="77777777" w:rsidR="00AF3163" w:rsidRDefault="00000000">
            <w:r>
              <w:t>0.60×4.80</w:t>
            </w:r>
          </w:p>
        </w:tc>
        <w:tc>
          <w:tcPr>
            <w:tcW w:w="735" w:type="dxa"/>
            <w:vAlign w:val="center"/>
          </w:tcPr>
          <w:p w14:paraId="33A37BA8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CBA29E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2A3EEC" w14:textId="77777777" w:rsidR="00AF3163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1BBCAE11" w14:textId="77777777" w:rsidR="00AF3163" w:rsidRDefault="00000000">
            <w:r>
              <w:t>2.88</w:t>
            </w:r>
          </w:p>
        </w:tc>
      </w:tr>
      <w:tr w:rsidR="00AF3163" w14:paraId="56C2B3DC" w14:textId="77777777">
        <w:tc>
          <w:tcPr>
            <w:tcW w:w="1160" w:type="dxa"/>
            <w:vMerge/>
            <w:vAlign w:val="center"/>
          </w:tcPr>
          <w:p w14:paraId="19B84CED" w14:textId="77777777" w:rsidR="00AF3163" w:rsidRDefault="00AF3163"/>
        </w:tc>
        <w:tc>
          <w:tcPr>
            <w:tcW w:w="1245" w:type="dxa"/>
            <w:vMerge/>
            <w:vAlign w:val="center"/>
          </w:tcPr>
          <w:p w14:paraId="4E6BED7F" w14:textId="77777777" w:rsidR="00AF3163" w:rsidRDefault="00AF3163"/>
        </w:tc>
        <w:tc>
          <w:tcPr>
            <w:tcW w:w="1562" w:type="dxa"/>
            <w:vAlign w:val="center"/>
          </w:tcPr>
          <w:p w14:paraId="1D831354" w14:textId="77777777" w:rsidR="00AF3163" w:rsidRDefault="00AF3163"/>
        </w:tc>
        <w:tc>
          <w:tcPr>
            <w:tcW w:w="1386" w:type="dxa"/>
            <w:vAlign w:val="center"/>
          </w:tcPr>
          <w:p w14:paraId="48895076" w14:textId="77777777" w:rsidR="00AF3163" w:rsidRDefault="00000000">
            <w:r>
              <w:t>8.10×6.99</w:t>
            </w:r>
          </w:p>
        </w:tc>
        <w:tc>
          <w:tcPr>
            <w:tcW w:w="735" w:type="dxa"/>
            <w:vAlign w:val="center"/>
          </w:tcPr>
          <w:p w14:paraId="56E09BA1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1BF4463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AF35BA" w14:textId="77777777" w:rsidR="00AF3163" w:rsidRDefault="00000000">
            <w:r>
              <w:t>56.62</w:t>
            </w:r>
          </w:p>
        </w:tc>
        <w:tc>
          <w:tcPr>
            <w:tcW w:w="1262" w:type="dxa"/>
            <w:vAlign w:val="center"/>
          </w:tcPr>
          <w:p w14:paraId="59ACD70B" w14:textId="77777777" w:rsidR="00AF3163" w:rsidRDefault="00000000">
            <w:r>
              <w:t>56.62</w:t>
            </w:r>
          </w:p>
        </w:tc>
      </w:tr>
      <w:tr w:rsidR="00AF3163" w14:paraId="4D89C5F4" w14:textId="77777777">
        <w:tc>
          <w:tcPr>
            <w:tcW w:w="1160" w:type="dxa"/>
            <w:vMerge/>
            <w:vAlign w:val="center"/>
          </w:tcPr>
          <w:p w14:paraId="067AEA39" w14:textId="77777777" w:rsidR="00AF3163" w:rsidRDefault="00AF3163"/>
        </w:tc>
        <w:tc>
          <w:tcPr>
            <w:tcW w:w="1245" w:type="dxa"/>
            <w:vMerge/>
            <w:vAlign w:val="center"/>
          </w:tcPr>
          <w:p w14:paraId="34784461" w14:textId="77777777" w:rsidR="00AF3163" w:rsidRDefault="00AF3163"/>
        </w:tc>
        <w:tc>
          <w:tcPr>
            <w:tcW w:w="1562" w:type="dxa"/>
            <w:vAlign w:val="center"/>
          </w:tcPr>
          <w:p w14:paraId="04E41582" w14:textId="77777777" w:rsidR="00AF3163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3D19CEA7" w14:textId="77777777" w:rsidR="00AF3163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2219BFE0" w14:textId="77777777" w:rsidR="00AF31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E2BABB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5228747" w14:textId="77777777" w:rsidR="00AF3163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38AC857C" w14:textId="77777777" w:rsidR="00AF3163" w:rsidRDefault="00000000">
            <w:r>
              <w:t>8.64</w:t>
            </w:r>
          </w:p>
        </w:tc>
      </w:tr>
      <w:tr w:rsidR="00AF3163" w14:paraId="60DC8106" w14:textId="77777777">
        <w:tc>
          <w:tcPr>
            <w:tcW w:w="1160" w:type="dxa"/>
            <w:vMerge/>
            <w:vAlign w:val="center"/>
          </w:tcPr>
          <w:p w14:paraId="397C0EA9" w14:textId="77777777" w:rsidR="00AF3163" w:rsidRDefault="00AF3163"/>
        </w:tc>
        <w:tc>
          <w:tcPr>
            <w:tcW w:w="1245" w:type="dxa"/>
            <w:vMerge/>
            <w:vAlign w:val="center"/>
          </w:tcPr>
          <w:p w14:paraId="674B4E3F" w14:textId="77777777" w:rsidR="00AF3163" w:rsidRDefault="00AF3163"/>
        </w:tc>
        <w:tc>
          <w:tcPr>
            <w:tcW w:w="1562" w:type="dxa"/>
            <w:vAlign w:val="center"/>
          </w:tcPr>
          <w:p w14:paraId="4F05B375" w14:textId="77777777" w:rsidR="00AF3163" w:rsidRDefault="00000000">
            <w:r>
              <w:t>C2136</w:t>
            </w:r>
          </w:p>
        </w:tc>
        <w:tc>
          <w:tcPr>
            <w:tcW w:w="1386" w:type="dxa"/>
            <w:vAlign w:val="center"/>
          </w:tcPr>
          <w:p w14:paraId="28C270EA" w14:textId="77777777" w:rsidR="00AF3163" w:rsidRDefault="00000000">
            <w:r>
              <w:t>2.10×3.60</w:t>
            </w:r>
          </w:p>
        </w:tc>
        <w:tc>
          <w:tcPr>
            <w:tcW w:w="735" w:type="dxa"/>
            <w:vAlign w:val="center"/>
          </w:tcPr>
          <w:p w14:paraId="46727994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AF01ED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4E9AECC" w14:textId="77777777" w:rsidR="00AF3163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53E3AFCF" w14:textId="77777777" w:rsidR="00AF3163" w:rsidRDefault="00000000">
            <w:r>
              <w:t>22.68</w:t>
            </w:r>
          </w:p>
        </w:tc>
      </w:tr>
      <w:tr w:rsidR="00AF3163" w14:paraId="0FBE8A03" w14:textId="77777777">
        <w:tc>
          <w:tcPr>
            <w:tcW w:w="1160" w:type="dxa"/>
            <w:vMerge/>
            <w:vAlign w:val="center"/>
          </w:tcPr>
          <w:p w14:paraId="064EA171" w14:textId="77777777" w:rsidR="00AF3163" w:rsidRDefault="00AF3163"/>
        </w:tc>
        <w:tc>
          <w:tcPr>
            <w:tcW w:w="1245" w:type="dxa"/>
            <w:vMerge/>
            <w:vAlign w:val="center"/>
          </w:tcPr>
          <w:p w14:paraId="119432DC" w14:textId="77777777" w:rsidR="00AF3163" w:rsidRDefault="00AF3163"/>
        </w:tc>
        <w:tc>
          <w:tcPr>
            <w:tcW w:w="1562" w:type="dxa"/>
            <w:vAlign w:val="center"/>
          </w:tcPr>
          <w:p w14:paraId="7D6FEE58" w14:textId="77777777" w:rsidR="00AF3163" w:rsidRDefault="00000000">
            <w:r>
              <w:t>C4936</w:t>
            </w:r>
          </w:p>
        </w:tc>
        <w:tc>
          <w:tcPr>
            <w:tcW w:w="1386" w:type="dxa"/>
            <w:vAlign w:val="center"/>
          </w:tcPr>
          <w:p w14:paraId="4A17B0A9" w14:textId="77777777" w:rsidR="00AF3163" w:rsidRDefault="00000000">
            <w:r>
              <w:t>4.98×3.60</w:t>
            </w:r>
          </w:p>
        </w:tc>
        <w:tc>
          <w:tcPr>
            <w:tcW w:w="735" w:type="dxa"/>
            <w:vAlign w:val="center"/>
          </w:tcPr>
          <w:p w14:paraId="09E125A1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6D49FD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BC20BE" w14:textId="77777777" w:rsidR="00AF3163" w:rsidRDefault="00000000">
            <w:r>
              <w:t>17.93</w:t>
            </w:r>
          </w:p>
        </w:tc>
        <w:tc>
          <w:tcPr>
            <w:tcW w:w="1262" w:type="dxa"/>
            <w:vAlign w:val="center"/>
          </w:tcPr>
          <w:p w14:paraId="4040C47B" w14:textId="77777777" w:rsidR="00AF3163" w:rsidRDefault="00000000">
            <w:r>
              <w:t>17.93</w:t>
            </w:r>
          </w:p>
        </w:tc>
      </w:tr>
      <w:tr w:rsidR="00AF3163" w14:paraId="42DE77C1" w14:textId="77777777">
        <w:tc>
          <w:tcPr>
            <w:tcW w:w="1160" w:type="dxa"/>
            <w:vMerge/>
            <w:vAlign w:val="center"/>
          </w:tcPr>
          <w:p w14:paraId="1BC15B13" w14:textId="77777777" w:rsidR="00AF3163" w:rsidRDefault="00AF3163"/>
        </w:tc>
        <w:tc>
          <w:tcPr>
            <w:tcW w:w="1245" w:type="dxa"/>
            <w:vMerge/>
            <w:vAlign w:val="center"/>
          </w:tcPr>
          <w:p w14:paraId="63CFB467" w14:textId="77777777" w:rsidR="00AF3163" w:rsidRDefault="00AF3163"/>
        </w:tc>
        <w:tc>
          <w:tcPr>
            <w:tcW w:w="1562" w:type="dxa"/>
            <w:vAlign w:val="center"/>
          </w:tcPr>
          <w:p w14:paraId="3248BEB7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2BC95084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6522B037" w14:textId="77777777" w:rsidR="00AF31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CF2D21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03548E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33CFB84F" w14:textId="77777777" w:rsidR="00AF3163" w:rsidRDefault="00000000">
            <w:r>
              <w:t>9.72</w:t>
            </w:r>
          </w:p>
        </w:tc>
      </w:tr>
      <w:tr w:rsidR="00AF3163" w14:paraId="1008C5B9" w14:textId="77777777">
        <w:tc>
          <w:tcPr>
            <w:tcW w:w="1160" w:type="dxa"/>
            <w:vMerge/>
            <w:vAlign w:val="center"/>
          </w:tcPr>
          <w:p w14:paraId="6BA504C5" w14:textId="77777777" w:rsidR="00AF3163" w:rsidRDefault="00AF3163"/>
        </w:tc>
        <w:tc>
          <w:tcPr>
            <w:tcW w:w="1245" w:type="dxa"/>
            <w:vMerge/>
            <w:vAlign w:val="center"/>
          </w:tcPr>
          <w:p w14:paraId="34B4FBB8" w14:textId="77777777" w:rsidR="00AF3163" w:rsidRDefault="00AF3163"/>
        </w:tc>
        <w:tc>
          <w:tcPr>
            <w:tcW w:w="1562" w:type="dxa"/>
            <w:vAlign w:val="center"/>
          </w:tcPr>
          <w:p w14:paraId="1E2988F4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3A77BA94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1E3D939D" w14:textId="77777777" w:rsidR="00AF3163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B54AB54" w14:textId="77777777" w:rsidR="00AF316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A3D7F52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644A4367" w14:textId="77777777" w:rsidR="00AF3163" w:rsidRDefault="00000000">
            <w:r>
              <w:t>19.44</w:t>
            </w:r>
          </w:p>
        </w:tc>
      </w:tr>
      <w:tr w:rsidR="00AF3163" w14:paraId="68EDA10F" w14:textId="77777777">
        <w:tc>
          <w:tcPr>
            <w:tcW w:w="1160" w:type="dxa"/>
            <w:vMerge/>
            <w:vAlign w:val="center"/>
          </w:tcPr>
          <w:p w14:paraId="3B9614FC" w14:textId="77777777" w:rsidR="00AF3163" w:rsidRDefault="00AF3163"/>
        </w:tc>
        <w:tc>
          <w:tcPr>
            <w:tcW w:w="1245" w:type="dxa"/>
            <w:vMerge/>
            <w:vAlign w:val="center"/>
          </w:tcPr>
          <w:p w14:paraId="07AFEC08" w14:textId="77777777" w:rsidR="00AF3163" w:rsidRDefault="00AF3163"/>
        </w:tc>
        <w:tc>
          <w:tcPr>
            <w:tcW w:w="1562" w:type="dxa"/>
            <w:vAlign w:val="center"/>
          </w:tcPr>
          <w:p w14:paraId="02FE9247" w14:textId="77777777" w:rsidR="00AF3163" w:rsidRDefault="00000000">
            <w:r>
              <w:t>C5427</w:t>
            </w:r>
          </w:p>
        </w:tc>
        <w:tc>
          <w:tcPr>
            <w:tcW w:w="1386" w:type="dxa"/>
            <w:vAlign w:val="center"/>
          </w:tcPr>
          <w:p w14:paraId="7B3E5713" w14:textId="77777777" w:rsidR="00AF3163" w:rsidRDefault="00000000">
            <w:r>
              <w:t>5.40×2.70</w:t>
            </w:r>
          </w:p>
        </w:tc>
        <w:tc>
          <w:tcPr>
            <w:tcW w:w="735" w:type="dxa"/>
            <w:vAlign w:val="center"/>
          </w:tcPr>
          <w:p w14:paraId="219F7755" w14:textId="77777777" w:rsidR="00AF3163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DB1B2FE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2CC68B" w14:textId="77777777" w:rsidR="00AF3163" w:rsidRDefault="00000000">
            <w:r>
              <w:t>14.58</w:t>
            </w:r>
          </w:p>
        </w:tc>
        <w:tc>
          <w:tcPr>
            <w:tcW w:w="1262" w:type="dxa"/>
            <w:vAlign w:val="center"/>
          </w:tcPr>
          <w:p w14:paraId="41C9772C" w14:textId="77777777" w:rsidR="00AF3163" w:rsidRDefault="00000000">
            <w:r>
              <w:t>14.58</w:t>
            </w:r>
          </w:p>
        </w:tc>
      </w:tr>
      <w:tr w:rsidR="00AF3163" w14:paraId="11507903" w14:textId="77777777">
        <w:tc>
          <w:tcPr>
            <w:tcW w:w="1160" w:type="dxa"/>
            <w:vMerge/>
            <w:vAlign w:val="center"/>
          </w:tcPr>
          <w:p w14:paraId="7F48A0A0" w14:textId="77777777" w:rsidR="00AF3163" w:rsidRDefault="00AF3163"/>
        </w:tc>
        <w:tc>
          <w:tcPr>
            <w:tcW w:w="1245" w:type="dxa"/>
            <w:vMerge/>
            <w:vAlign w:val="center"/>
          </w:tcPr>
          <w:p w14:paraId="204714B6" w14:textId="77777777" w:rsidR="00AF3163" w:rsidRDefault="00AF3163"/>
        </w:tc>
        <w:tc>
          <w:tcPr>
            <w:tcW w:w="1562" w:type="dxa"/>
            <w:vAlign w:val="center"/>
          </w:tcPr>
          <w:p w14:paraId="61F243E3" w14:textId="77777777" w:rsidR="00AF3163" w:rsidRDefault="00000000">
            <w:r>
              <w:t>C6336</w:t>
            </w:r>
          </w:p>
        </w:tc>
        <w:tc>
          <w:tcPr>
            <w:tcW w:w="1386" w:type="dxa"/>
            <w:vAlign w:val="center"/>
          </w:tcPr>
          <w:p w14:paraId="26233707" w14:textId="77777777" w:rsidR="00AF3163" w:rsidRDefault="00000000">
            <w:r>
              <w:t>6.35×3.60</w:t>
            </w:r>
          </w:p>
        </w:tc>
        <w:tc>
          <w:tcPr>
            <w:tcW w:w="735" w:type="dxa"/>
            <w:vAlign w:val="center"/>
          </w:tcPr>
          <w:p w14:paraId="3002E009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9598099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A76AC9" w14:textId="77777777" w:rsidR="00AF3163" w:rsidRDefault="00000000">
            <w:r>
              <w:t>22.87</w:t>
            </w:r>
          </w:p>
        </w:tc>
        <w:tc>
          <w:tcPr>
            <w:tcW w:w="1262" w:type="dxa"/>
            <w:vAlign w:val="center"/>
          </w:tcPr>
          <w:p w14:paraId="26B88EF1" w14:textId="77777777" w:rsidR="00AF3163" w:rsidRDefault="00000000">
            <w:r>
              <w:t>22.87</w:t>
            </w:r>
          </w:p>
        </w:tc>
      </w:tr>
      <w:tr w:rsidR="00AF3163" w14:paraId="3F297D31" w14:textId="77777777">
        <w:tc>
          <w:tcPr>
            <w:tcW w:w="1160" w:type="dxa"/>
            <w:vMerge/>
            <w:vAlign w:val="center"/>
          </w:tcPr>
          <w:p w14:paraId="573F2A2D" w14:textId="77777777" w:rsidR="00AF3163" w:rsidRDefault="00AF3163"/>
        </w:tc>
        <w:tc>
          <w:tcPr>
            <w:tcW w:w="1245" w:type="dxa"/>
            <w:vMerge/>
            <w:vAlign w:val="center"/>
          </w:tcPr>
          <w:p w14:paraId="2D41E221" w14:textId="77777777" w:rsidR="00AF3163" w:rsidRDefault="00AF3163"/>
        </w:tc>
        <w:tc>
          <w:tcPr>
            <w:tcW w:w="1562" w:type="dxa"/>
            <w:vAlign w:val="center"/>
          </w:tcPr>
          <w:p w14:paraId="538CE766" w14:textId="77777777" w:rsidR="00AF3163" w:rsidRDefault="00000000">
            <w:r>
              <w:t>C7642</w:t>
            </w:r>
          </w:p>
        </w:tc>
        <w:tc>
          <w:tcPr>
            <w:tcW w:w="1386" w:type="dxa"/>
            <w:vAlign w:val="center"/>
          </w:tcPr>
          <w:p w14:paraId="5F9624F8" w14:textId="77777777" w:rsidR="00AF3163" w:rsidRDefault="00000000">
            <w:r>
              <w:t>7.62×4.20</w:t>
            </w:r>
          </w:p>
        </w:tc>
        <w:tc>
          <w:tcPr>
            <w:tcW w:w="735" w:type="dxa"/>
            <w:vAlign w:val="center"/>
          </w:tcPr>
          <w:p w14:paraId="1E153409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79ED00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685E787" w14:textId="77777777" w:rsidR="00AF3163" w:rsidRDefault="00000000">
            <w:r>
              <w:t>31.99</w:t>
            </w:r>
          </w:p>
        </w:tc>
        <w:tc>
          <w:tcPr>
            <w:tcW w:w="1262" w:type="dxa"/>
            <w:vAlign w:val="center"/>
          </w:tcPr>
          <w:p w14:paraId="2A0FE74F" w14:textId="77777777" w:rsidR="00AF3163" w:rsidRDefault="00000000">
            <w:r>
              <w:t>31.99</w:t>
            </w:r>
          </w:p>
        </w:tc>
      </w:tr>
      <w:tr w:rsidR="00AF3163" w14:paraId="57E2FD6D" w14:textId="77777777">
        <w:tc>
          <w:tcPr>
            <w:tcW w:w="1160" w:type="dxa"/>
            <w:vMerge/>
            <w:vAlign w:val="center"/>
          </w:tcPr>
          <w:p w14:paraId="35B4A32F" w14:textId="77777777" w:rsidR="00AF3163" w:rsidRDefault="00AF3163"/>
        </w:tc>
        <w:tc>
          <w:tcPr>
            <w:tcW w:w="1245" w:type="dxa"/>
            <w:vMerge/>
            <w:vAlign w:val="center"/>
          </w:tcPr>
          <w:p w14:paraId="6DE50881" w14:textId="77777777" w:rsidR="00AF3163" w:rsidRDefault="00AF3163"/>
        </w:tc>
        <w:tc>
          <w:tcPr>
            <w:tcW w:w="1562" w:type="dxa"/>
            <w:vAlign w:val="center"/>
          </w:tcPr>
          <w:p w14:paraId="0684332E" w14:textId="77777777" w:rsidR="00AF3163" w:rsidRDefault="00000000">
            <w:r>
              <w:t>C7742</w:t>
            </w:r>
          </w:p>
        </w:tc>
        <w:tc>
          <w:tcPr>
            <w:tcW w:w="1386" w:type="dxa"/>
            <w:vAlign w:val="center"/>
          </w:tcPr>
          <w:p w14:paraId="18AC17FF" w14:textId="77777777" w:rsidR="00AF3163" w:rsidRDefault="00000000">
            <w:r>
              <w:t>7.70×4.20</w:t>
            </w:r>
          </w:p>
        </w:tc>
        <w:tc>
          <w:tcPr>
            <w:tcW w:w="735" w:type="dxa"/>
            <w:vAlign w:val="center"/>
          </w:tcPr>
          <w:p w14:paraId="1D215287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67C40F" w14:textId="77777777" w:rsidR="00AF316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1D94414" w14:textId="77777777" w:rsidR="00AF3163" w:rsidRDefault="00000000">
            <w:r>
              <w:t>32.34</w:t>
            </w:r>
          </w:p>
        </w:tc>
        <w:tc>
          <w:tcPr>
            <w:tcW w:w="1262" w:type="dxa"/>
            <w:vAlign w:val="center"/>
          </w:tcPr>
          <w:p w14:paraId="07155177" w14:textId="77777777" w:rsidR="00AF3163" w:rsidRDefault="00000000">
            <w:r>
              <w:t>64.68</w:t>
            </w:r>
          </w:p>
        </w:tc>
      </w:tr>
      <w:tr w:rsidR="00AF3163" w14:paraId="13002176" w14:textId="77777777">
        <w:tc>
          <w:tcPr>
            <w:tcW w:w="1160" w:type="dxa"/>
            <w:vMerge w:val="restart"/>
            <w:vAlign w:val="center"/>
          </w:tcPr>
          <w:p w14:paraId="3A211C19" w14:textId="77777777" w:rsidR="00AF3163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33FD003" w14:textId="77777777" w:rsidR="00AF3163" w:rsidRDefault="00000000">
            <w:r>
              <w:br/>
              <w:t>245.34</w:t>
            </w:r>
          </w:p>
        </w:tc>
        <w:tc>
          <w:tcPr>
            <w:tcW w:w="1562" w:type="dxa"/>
            <w:vAlign w:val="center"/>
          </w:tcPr>
          <w:p w14:paraId="621BD044" w14:textId="77777777" w:rsidR="00AF3163" w:rsidRDefault="00AF3163"/>
        </w:tc>
        <w:tc>
          <w:tcPr>
            <w:tcW w:w="1386" w:type="dxa"/>
            <w:vAlign w:val="center"/>
          </w:tcPr>
          <w:p w14:paraId="60119DFD" w14:textId="77777777" w:rsidR="00AF3163" w:rsidRDefault="00000000">
            <w:r>
              <w:t>1.37×4.80</w:t>
            </w:r>
          </w:p>
        </w:tc>
        <w:tc>
          <w:tcPr>
            <w:tcW w:w="735" w:type="dxa"/>
            <w:vAlign w:val="center"/>
          </w:tcPr>
          <w:p w14:paraId="1EE6D239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1B89FC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8941A4" w14:textId="77777777" w:rsidR="00AF3163" w:rsidRDefault="00000000">
            <w:r>
              <w:t>6.58</w:t>
            </w:r>
          </w:p>
        </w:tc>
        <w:tc>
          <w:tcPr>
            <w:tcW w:w="1262" w:type="dxa"/>
            <w:vAlign w:val="center"/>
          </w:tcPr>
          <w:p w14:paraId="73A81A26" w14:textId="77777777" w:rsidR="00AF3163" w:rsidRDefault="00000000">
            <w:r>
              <w:t>6.58</w:t>
            </w:r>
          </w:p>
        </w:tc>
      </w:tr>
      <w:tr w:rsidR="00AF3163" w14:paraId="5F52D749" w14:textId="77777777">
        <w:tc>
          <w:tcPr>
            <w:tcW w:w="1160" w:type="dxa"/>
            <w:vMerge/>
            <w:vAlign w:val="center"/>
          </w:tcPr>
          <w:p w14:paraId="071076E0" w14:textId="77777777" w:rsidR="00AF3163" w:rsidRDefault="00AF3163"/>
        </w:tc>
        <w:tc>
          <w:tcPr>
            <w:tcW w:w="1245" w:type="dxa"/>
            <w:vMerge/>
            <w:vAlign w:val="center"/>
          </w:tcPr>
          <w:p w14:paraId="1DAD1C09" w14:textId="77777777" w:rsidR="00AF3163" w:rsidRDefault="00AF3163"/>
        </w:tc>
        <w:tc>
          <w:tcPr>
            <w:tcW w:w="1562" w:type="dxa"/>
            <w:vAlign w:val="center"/>
          </w:tcPr>
          <w:p w14:paraId="151942A4" w14:textId="77777777" w:rsidR="00AF3163" w:rsidRDefault="00AF3163"/>
        </w:tc>
        <w:tc>
          <w:tcPr>
            <w:tcW w:w="1386" w:type="dxa"/>
            <w:vAlign w:val="center"/>
          </w:tcPr>
          <w:p w14:paraId="051E37FE" w14:textId="77777777" w:rsidR="00AF3163" w:rsidRDefault="00000000">
            <w:r>
              <w:t>4.00×2.30</w:t>
            </w:r>
          </w:p>
        </w:tc>
        <w:tc>
          <w:tcPr>
            <w:tcW w:w="735" w:type="dxa"/>
            <w:vAlign w:val="center"/>
          </w:tcPr>
          <w:p w14:paraId="7356B767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0C6EA18" w14:textId="77777777" w:rsidR="00AF316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A0F8857" w14:textId="77777777" w:rsidR="00AF3163" w:rsidRDefault="00000000">
            <w:r>
              <w:t>9.20</w:t>
            </w:r>
          </w:p>
        </w:tc>
        <w:tc>
          <w:tcPr>
            <w:tcW w:w="1262" w:type="dxa"/>
            <w:vAlign w:val="center"/>
          </w:tcPr>
          <w:p w14:paraId="50EE417A" w14:textId="77777777" w:rsidR="00AF3163" w:rsidRDefault="00000000">
            <w:r>
              <w:t>18.40</w:t>
            </w:r>
          </w:p>
        </w:tc>
      </w:tr>
      <w:tr w:rsidR="00AF3163" w14:paraId="32A12327" w14:textId="77777777">
        <w:tc>
          <w:tcPr>
            <w:tcW w:w="1160" w:type="dxa"/>
            <w:vMerge/>
            <w:vAlign w:val="center"/>
          </w:tcPr>
          <w:p w14:paraId="0819EFED" w14:textId="77777777" w:rsidR="00AF3163" w:rsidRDefault="00AF3163"/>
        </w:tc>
        <w:tc>
          <w:tcPr>
            <w:tcW w:w="1245" w:type="dxa"/>
            <w:vMerge/>
            <w:vAlign w:val="center"/>
          </w:tcPr>
          <w:p w14:paraId="661619DB" w14:textId="77777777" w:rsidR="00AF3163" w:rsidRDefault="00AF3163"/>
        </w:tc>
        <w:tc>
          <w:tcPr>
            <w:tcW w:w="1562" w:type="dxa"/>
            <w:vAlign w:val="center"/>
          </w:tcPr>
          <w:p w14:paraId="78EAE0B0" w14:textId="77777777" w:rsidR="00AF3163" w:rsidRDefault="00AF3163"/>
        </w:tc>
        <w:tc>
          <w:tcPr>
            <w:tcW w:w="1386" w:type="dxa"/>
            <w:vAlign w:val="center"/>
          </w:tcPr>
          <w:p w14:paraId="65BAC2FC" w14:textId="77777777" w:rsidR="00AF3163" w:rsidRDefault="00000000">
            <w:r>
              <w:t>2.73×4.80</w:t>
            </w:r>
          </w:p>
        </w:tc>
        <w:tc>
          <w:tcPr>
            <w:tcW w:w="735" w:type="dxa"/>
            <w:vAlign w:val="center"/>
          </w:tcPr>
          <w:p w14:paraId="48D731E9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2A294DC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356DE6" w14:textId="77777777" w:rsidR="00AF3163" w:rsidRDefault="00000000">
            <w:r>
              <w:t>13.10</w:t>
            </w:r>
          </w:p>
        </w:tc>
        <w:tc>
          <w:tcPr>
            <w:tcW w:w="1262" w:type="dxa"/>
            <w:vAlign w:val="center"/>
          </w:tcPr>
          <w:p w14:paraId="46C5F051" w14:textId="77777777" w:rsidR="00AF3163" w:rsidRDefault="00000000">
            <w:r>
              <w:t>13.10</w:t>
            </w:r>
          </w:p>
        </w:tc>
      </w:tr>
      <w:tr w:rsidR="00AF3163" w14:paraId="2F130A70" w14:textId="77777777">
        <w:tc>
          <w:tcPr>
            <w:tcW w:w="1160" w:type="dxa"/>
            <w:vMerge/>
            <w:vAlign w:val="center"/>
          </w:tcPr>
          <w:p w14:paraId="6ACE4CD5" w14:textId="77777777" w:rsidR="00AF3163" w:rsidRDefault="00AF3163"/>
        </w:tc>
        <w:tc>
          <w:tcPr>
            <w:tcW w:w="1245" w:type="dxa"/>
            <w:vMerge/>
            <w:vAlign w:val="center"/>
          </w:tcPr>
          <w:p w14:paraId="07667407" w14:textId="77777777" w:rsidR="00AF3163" w:rsidRDefault="00AF3163"/>
        </w:tc>
        <w:tc>
          <w:tcPr>
            <w:tcW w:w="1562" w:type="dxa"/>
            <w:vAlign w:val="center"/>
          </w:tcPr>
          <w:p w14:paraId="007DF2B5" w14:textId="77777777" w:rsidR="00AF3163" w:rsidRDefault="00AF3163"/>
        </w:tc>
        <w:tc>
          <w:tcPr>
            <w:tcW w:w="1386" w:type="dxa"/>
            <w:vAlign w:val="center"/>
          </w:tcPr>
          <w:p w14:paraId="7AD4CC23" w14:textId="77777777" w:rsidR="00AF3163" w:rsidRDefault="00000000">
            <w:r>
              <w:t>1.73×4.80</w:t>
            </w:r>
          </w:p>
        </w:tc>
        <w:tc>
          <w:tcPr>
            <w:tcW w:w="735" w:type="dxa"/>
            <w:vAlign w:val="center"/>
          </w:tcPr>
          <w:p w14:paraId="50A8585F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530B0D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DBEA0F" w14:textId="77777777" w:rsidR="00AF3163" w:rsidRDefault="00000000">
            <w:r>
              <w:t>8.30</w:t>
            </w:r>
          </w:p>
        </w:tc>
        <w:tc>
          <w:tcPr>
            <w:tcW w:w="1262" w:type="dxa"/>
            <w:vAlign w:val="center"/>
          </w:tcPr>
          <w:p w14:paraId="38AF1059" w14:textId="77777777" w:rsidR="00AF3163" w:rsidRDefault="00000000">
            <w:r>
              <w:t>8.30</w:t>
            </w:r>
          </w:p>
        </w:tc>
      </w:tr>
      <w:tr w:rsidR="00AF3163" w14:paraId="0396B164" w14:textId="77777777">
        <w:tc>
          <w:tcPr>
            <w:tcW w:w="1160" w:type="dxa"/>
            <w:vMerge/>
            <w:vAlign w:val="center"/>
          </w:tcPr>
          <w:p w14:paraId="088437F1" w14:textId="77777777" w:rsidR="00AF3163" w:rsidRDefault="00AF3163"/>
        </w:tc>
        <w:tc>
          <w:tcPr>
            <w:tcW w:w="1245" w:type="dxa"/>
            <w:vMerge/>
            <w:vAlign w:val="center"/>
          </w:tcPr>
          <w:p w14:paraId="5362D671" w14:textId="77777777" w:rsidR="00AF3163" w:rsidRDefault="00AF3163"/>
        </w:tc>
        <w:tc>
          <w:tcPr>
            <w:tcW w:w="1562" w:type="dxa"/>
            <w:vAlign w:val="center"/>
          </w:tcPr>
          <w:p w14:paraId="11C9883E" w14:textId="77777777" w:rsidR="00AF3163" w:rsidRDefault="00AF3163"/>
        </w:tc>
        <w:tc>
          <w:tcPr>
            <w:tcW w:w="1386" w:type="dxa"/>
            <w:vAlign w:val="center"/>
          </w:tcPr>
          <w:p w14:paraId="7B7C682B" w14:textId="77777777" w:rsidR="00AF3163" w:rsidRDefault="00000000">
            <w:r>
              <w:t>2.37×4.80</w:t>
            </w:r>
          </w:p>
        </w:tc>
        <w:tc>
          <w:tcPr>
            <w:tcW w:w="735" w:type="dxa"/>
            <w:vAlign w:val="center"/>
          </w:tcPr>
          <w:p w14:paraId="6EB53BEB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9C8A1C7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F32F6D" w14:textId="77777777" w:rsidR="00AF3163" w:rsidRDefault="00000000">
            <w:r>
              <w:t>11.38</w:t>
            </w:r>
          </w:p>
        </w:tc>
        <w:tc>
          <w:tcPr>
            <w:tcW w:w="1262" w:type="dxa"/>
            <w:vAlign w:val="center"/>
          </w:tcPr>
          <w:p w14:paraId="6C6F4428" w14:textId="77777777" w:rsidR="00AF3163" w:rsidRDefault="00000000">
            <w:r>
              <w:t>11.38</w:t>
            </w:r>
          </w:p>
        </w:tc>
      </w:tr>
      <w:tr w:rsidR="00AF3163" w14:paraId="2383E6C0" w14:textId="77777777">
        <w:tc>
          <w:tcPr>
            <w:tcW w:w="1160" w:type="dxa"/>
            <w:vMerge/>
            <w:vAlign w:val="center"/>
          </w:tcPr>
          <w:p w14:paraId="471FEA5F" w14:textId="77777777" w:rsidR="00AF3163" w:rsidRDefault="00AF3163"/>
        </w:tc>
        <w:tc>
          <w:tcPr>
            <w:tcW w:w="1245" w:type="dxa"/>
            <w:vMerge/>
            <w:vAlign w:val="center"/>
          </w:tcPr>
          <w:p w14:paraId="2E6F1C53" w14:textId="77777777" w:rsidR="00AF3163" w:rsidRDefault="00AF3163"/>
        </w:tc>
        <w:tc>
          <w:tcPr>
            <w:tcW w:w="1562" w:type="dxa"/>
            <w:vAlign w:val="center"/>
          </w:tcPr>
          <w:p w14:paraId="779E5F83" w14:textId="77777777" w:rsidR="00AF3163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11C309BF" w14:textId="77777777" w:rsidR="00AF3163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0259A042" w14:textId="77777777" w:rsidR="00AF31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65BC79" w14:textId="77777777" w:rsidR="00AF316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0FC4627" w14:textId="77777777" w:rsidR="00AF3163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591C08A1" w14:textId="77777777" w:rsidR="00AF3163" w:rsidRDefault="00000000">
            <w:r>
              <w:t>8.64</w:t>
            </w:r>
          </w:p>
        </w:tc>
      </w:tr>
      <w:tr w:rsidR="00AF3163" w14:paraId="2890F917" w14:textId="77777777">
        <w:tc>
          <w:tcPr>
            <w:tcW w:w="1160" w:type="dxa"/>
            <w:vMerge/>
            <w:vAlign w:val="center"/>
          </w:tcPr>
          <w:p w14:paraId="16381A8F" w14:textId="77777777" w:rsidR="00AF3163" w:rsidRDefault="00AF3163"/>
        </w:tc>
        <w:tc>
          <w:tcPr>
            <w:tcW w:w="1245" w:type="dxa"/>
            <w:vMerge/>
            <w:vAlign w:val="center"/>
          </w:tcPr>
          <w:p w14:paraId="015FAC61" w14:textId="77777777" w:rsidR="00AF3163" w:rsidRDefault="00AF3163"/>
        </w:tc>
        <w:tc>
          <w:tcPr>
            <w:tcW w:w="1562" w:type="dxa"/>
            <w:vAlign w:val="center"/>
          </w:tcPr>
          <w:p w14:paraId="4E64C334" w14:textId="77777777" w:rsidR="00AF3163" w:rsidRDefault="00000000">
            <w:r>
              <w:t>C2136</w:t>
            </w:r>
          </w:p>
        </w:tc>
        <w:tc>
          <w:tcPr>
            <w:tcW w:w="1386" w:type="dxa"/>
            <w:vAlign w:val="center"/>
          </w:tcPr>
          <w:p w14:paraId="0AA1840D" w14:textId="77777777" w:rsidR="00AF3163" w:rsidRDefault="00000000">
            <w:r>
              <w:t>2.10×3.60</w:t>
            </w:r>
          </w:p>
        </w:tc>
        <w:tc>
          <w:tcPr>
            <w:tcW w:w="735" w:type="dxa"/>
            <w:vAlign w:val="center"/>
          </w:tcPr>
          <w:p w14:paraId="7153A3B6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BC77C7" w14:textId="77777777" w:rsidR="00AF3163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94BCE1B" w14:textId="77777777" w:rsidR="00AF3163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7C2EC037" w14:textId="77777777" w:rsidR="00AF3163" w:rsidRDefault="00000000">
            <w:r>
              <w:t>45.36</w:t>
            </w:r>
          </w:p>
        </w:tc>
      </w:tr>
      <w:tr w:rsidR="00AF3163" w14:paraId="6E63DD4A" w14:textId="77777777">
        <w:tc>
          <w:tcPr>
            <w:tcW w:w="1160" w:type="dxa"/>
            <w:vMerge/>
            <w:vAlign w:val="center"/>
          </w:tcPr>
          <w:p w14:paraId="5CB0AB9D" w14:textId="77777777" w:rsidR="00AF3163" w:rsidRDefault="00AF3163"/>
        </w:tc>
        <w:tc>
          <w:tcPr>
            <w:tcW w:w="1245" w:type="dxa"/>
            <w:vMerge/>
            <w:vAlign w:val="center"/>
          </w:tcPr>
          <w:p w14:paraId="00B49216" w14:textId="77777777" w:rsidR="00AF3163" w:rsidRDefault="00AF3163"/>
        </w:tc>
        <w:tc>
          <w:tcPr>
            <w:tcW w:w="1562" w:type="dxa"/>
            <w:vAlign w:val="center"/>
          </w:tcPr>
          <w:p w14:paraId="2A55069F" w14:textId="77777777" w:rsidR="00AF3163" w:rsidRDefault="00000000">
            <w:r>
              <w:t>C4936</w:t>
            </w:r>
          </w:p>
        </w:tc>
        <w:tc>
          <w:tcPr>
            <w:tcW w:w="1386" w:type="dxa"/>
            <w:vAlign w:val="center"/>
          </w:tcPr>
          <w:p w14:paraId="1AEBD72F" w14:textId="77777777" w:rsidR="00AF3163" w:rsidRDefault="00000000">
            <w:r>
              <w:t>4.98×3.60</w:t>
            </w:r>
          </w:p>
        </w:tc>
        <w:tc>
          <w:tcPr>
            <w:tcW w:w="735" w:type="dxa"/>
            <w:vAlign w:val="center"/>
          </w:tcPr>
          <w:p w14:paraId="64AAE7BF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897F64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E8D7D3" w14:textId="77777777" w:rsidR="00AF3163" w:rsidRDefault="00000000">
            <w:r>
              <w:t>17.93</w:t>
            </w:r>
          </w:p>
        </w:tc>
        <w:tc>
          <w:tcPr>
            <w:tcW w:w="1262" w:type="dxa"/>
            <w:vAlign w:val="center"/>
          </w:tcPr>
          <w:p w14:paraId="63AC91D7" w14:textId="77777777" w:rsidR="00AF3163" w:rsidRDefault="00000000">
            <w:r>
              <w:t>17.93</w:t>
            </w:r>
          </w:p>
        </w:tc>
      </w:tr>
      <w:tr w:rsidR="00AF3163" w14:paraId="1FE26A62" w14:textId="77777777">
        <w:tc>
          <w:tcPr>
            <w:tcW w:w="1160" w:type="dxa"/>
            <w:vMerge/>
            <w:vAlign w:val="center"/>
          </w:tcPr>
          <w:p w14:paraId="082D4736" w14:textId="77777777" w:rsidR="00AF3163" w:rsidRDefault="00AF3163"/>
        </w:tc>
        <w:tc>
          <w:tcPr>
            <w:tcW w:w="1245" w:type="dxa"/>
            <w:vMerge/>
            <w:vAlign w:val="center"/>
          </w:tcPr>
          <w:p w14:paraId="4C11A8AD" w14:textId="77777777" w:rsidR="00AF3163" w:rsidRDefault="00AF3163"/>
        </w:tc>
        <w:tc>
          <w:tcPr>
            <w:tcW w:w="1562" w:type="dxa"/>
            <w:vAlign w:val="center"/>
          </w:tcPr>
          <w:p w14:paraId="5C80C851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5391B29A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177D9C5C" w14:textId="77777777" w:rsidR="00AF31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8E423CD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3E5A05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3A1056E5" w14:textId="77777777" w:rsidR="00AF3163" w:rsidRDefault="00000000">
            <w:r>
              <w:t>9.72</w:t>
            </w:r>
          </w:p>
        </w:tc>
      </w:tr>
      <w:tr w:rsidR="00AF3163" w14:paraId="44D4BE24" w14:textId="77777777">
        <w:tc>
          <w:tcPr>
            <w:tcW w:w="1160" w:type="dxa"/>
            <w:vMerge/>
            <w:vAlign w:val="center"/>
          </w:tcPr>
          <w:p w14:paraId="4C17E740" w14:textId="77777777" w:rsidR="00AF3163" w:rsidRDefault="00AF3163"/>
        </w:tc>
        <w:tc>
          <w:tcPr>
            <w:tcW w:w="1245" w:type="dxa"/>
            <w:vMerge/>
            <w:vAlign w:val="center"/>
          </w:tcPr>
          <w:p w14:paraId="4C0F5E30" w14:textId="77777777" w:rsidR="00AF3163" w:rsidRDefault="00AF3163"/>
        </w:tc>
        <w:tc>
          <w:tcPr>
            <w:tcW w:w="1562" w:type="dxa"/>
            <w:vAlign w:val="center"/>
          </w:tcPr>
          <w:p w14:paraId="049D2C69" w14:textId="77777777" w:rsidR="00AF3163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1CBD6AE0" w14:textId="77777777" w:rsidR="00AF3163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29B9C5BA" w14:textId="77777777" w:rsidR="00AF3163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6E34CCE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9066BAD" w14:textId="77777777" w:rsidR="00AF3163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365DBAD1" w14:textId="77777777" w:rsidR="00AF3163" w:rsidRDefault="00000000">
            <w:r>
              <w:t>9.72</w:t>
            </w:r>
          </w:p>
        </w:tc>
      </w:tr>
      <w:tr w:rsidR="00AF3163" w14:paraId="1CF993B8" w14:textId="77777777">
        <w:tc>
          <w:tcPr>
            <w:tcW w:w="1160" w:type="dxa"/>
            <w:vMerge/>
            <w:vAlign w:val="center"/>
          </w:tcPr>
          <w:p w14:paraId="308F393B" w14:textId="77777777" w:rsidR="00AF3163" w:rsidRDefault="00AF3163"/>
        </w:tc>
        <w:tc>
          <w:tcPr>
            <w:tcW w:w="1245" w:type="dxa"/>
            <w:vMerge/>
            <w:vAlign w:val="center"/>
          </w:tcPr>
          <w:p w14:paraId="01935139" w14:textId="77777777" w:rsidR="00AF3163" w:rsidRDefault="00AF3163"/>
        </w:tc>
        <w:tc>
          <w:tcPr>
            <w:tcW w:w="1562" w:type="dxa"/>
            <w:vAlign w:val="center"/>
          </w:tcPr>
          <w:p w14:paraId="0B9FA172" w14:textId="77777777" w:rsidR="00AF3163" w:rsidRDefault="00000000">
            <w:r>
              <w:t>C5427</w:t>
            </w:r>
          </w:p>
        </w:tc>
        <w:tc>
          <w:tcPr>
            <w:tcW w:w="1386" w:type="dxa"/>
            <w:vAlign w:val="center"/>
          </w:tcPr>
          <w:p w14:paraId="06014C90" w14:textId="77777777" w:rsidR="00AF3163" w:rsidRDefault="00000000">
            <w:r>
              <w:t>5.40×2.70</w:t>
            </w:r>
          </w:p>
        </w:tc>
        <w:tc>
          <w:tcPr>
            <w:tcW w:w="735" w:type="dxa"/>
            <w:vAlign w:val="center"/>
          </w:tcPr>
          <w:p w14:paraId="7AE2ED7D" w14:textId="77777777" w:rsidR="00AF3163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EBDCD4E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7A195C" w14:textId="77777777" w:rsidR="00AF3163" w:rsidRDefault="00000000">
            <w:r>
              <w:t>14.58</w:t>
            </w:r>
          </w:p>
        </w:tc>
        <w:tc>
          <w:tcPr>
            <w:tcW w:w="1262" w:type="dxa"/>
            <w:vAlign w:val="center"/>
          </w:tcPr>
          <w:p w14:paraId="212B80D1" w14:textId="77777777" w:rsidR="00AF3163" w:rsidRDefault="00000000">
            <w:r>
              <w:t>14.58</w:t>
            </w:r>
          </w:p>
        </w:tc>
      </w:tr>
      <w:tr w:rsidR="00AF3163" w14:paraId="2B3BC2B5" w14:textId="77777777">
        <w:tc>
          <w:tcPr>
            <w:tcW w:w="1160" w:type="dxa"/>
            <w:vMerge/>
            <w:vAlign w:val="center"/>
          </w:tcPr>
          <w:p w14:paraId="2DA4B065" w14:textId="77777777" w:rsidR="00AF3163" w:rsidRDefault="00AF3163"/>
        </w:tc>
        <w:tc>
          <w:tcPr>
            <w:tcW w:w="1245" w:type="dxa"/>
            <w:vMerge/>
            <w:vAlign w:val="center"/>
          </w:tcPr>
          <w:p w14:paraId="220FCF29" w14:textId="77777777" w:rsidR="00AF3163" w:rsidRDefault="00AF3163"/>
        </w:tc>
        <w:tc>
          <w:tcPr>
            <w:tcW w:w="1562" w:type="dxa"/>
            <w:vAlign w:val="center"/>
          </w:tcPr>
          <w:p w14:paraId="538B21C6" w14:textId="77777777" w:rsidR="00AF3163" w:rsidRDefault="00000000">
            <w:r>
              <w:t>C6842</w:t>
            </w:r>
          </w:p>
        </w:tc>
        <w:tc>
          <w:tcPr>
            <w:tcW w:w="1386" w:type="dxa"/>
            <w:vAlign w:val="center"/>
          </w:tcPr>
          <w:p w14:paraId="1B9B8685" w14:textId="77777777" w:rsidR="00AF3163" w:rsidRDefault="00000000">
            <w:r>
              <w:t>6.80×4.20</w:t>
            </w:r>
          </w:p>
        </w:tc>
        <w:tc>
          <w:tcPr>
            <w:tcW w:w="735" w:type="dxa"/>
            <w:vAlign w:val="center"/>
          </w:tcPr>
          <w:p w14:paraId="38844AC6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6355915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A75B97" w14:textId="77777777" w:rsidR="00AF3163" w:rsidRDefault="00000000">
            <w:r>
              <w:t>28.56</w:t>
            </w:r>
          </w:p>
        </w:tc>
        <w:tc>
          <w:tcPr>
            <w:tcW w:w="1262" w:type="dxa"/>
            <w:vAlign w:val="center"/>
          </w:tcPr>
          <w:p w14:paraId="3A7164FB" w14:textId="77777777" w:rsidR="00AF3163" w:rsidRDefault="00000000">
            <w:r>
              <w:t>28.56</w:t>
            </w:r>
          </w:p>
        </w:tc>
      </w:tr>
      <w:tr w:rsidR="00AF3163" w14:paraId="6EDD319D" w14:textId="77777777">
        <w:tc>
          <w:tcPr>
            <w:tcW w:w="1160" w:type="dxa"/>
            <w:vMerge/>
            <w:vAlign w:val="center"/>
          </w:tcPr>
          <w:p w14:paraId="2EA96535" w14:textId="77777777" w:rsidR="00AF3163" w:rsidRDefault="00AF3163"/>
        </w:tc>
        <w:tc>
          <w:tcPr>
            <w:tcW w:w="1245" w:type="dxa"/>
            <w:vMerge/>
            <w:vAlign w:val="center"/>
          </w:tcPr>
          <w:p w14:paraId="339C78B9" w14:textId="77777777" w:rsidR="00AF3163" w:rsidRDefault="00AF3163"/>
        </w:tc>
        <w:tc>
          <w:tcPr>
            <w:tcW w:w="1562" w:type="dxa"/>
            <w:vAlign w:val="center"/>
          </w:tcPr>
          <w:p w14:paraId="14D01C37" w14:textId="77777777" w:rsidR="00AF3163" w:rsidRDefault="00000000">
            <w:r>
              <w:t>C7336</w:t>
            </w:r>
          </w:p>
        </w:tc>
        <w:tc>
          <w:tcPr>
            <w:tcW w:w="1386" w:type="dxa"/>
            <w:vAlign w:val="center"/>
          </w:tcPr>
          <w:p w14:paraId="0ED716A4" w14:textId="77777777" w:rsidR="00AF3163" w:rsidRDefault="00000000">
            <w:r>
              <w:t>7.33×3.60</w:t>
            </w:r>
          </w:p>
        </w:tc>
        <w:tc>
          <w:tcPr>
            <w:tcW w:w="735" w:type="dxa"/>
            <w:vAlign w:val="center"/>
          </w:tcPr>
          <w:p w14:paraId="6C8C4EF1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BD6AAF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B2B495" w14:textId="77777777" w:rsidR="00AF3163" w:rsidRDefault="00000000">
            <w:r>
              <w:t>26.39</w:t>
            </w:r>
          </w:p>
        </w:tc>
        <w:tc>
          <w:tcPr>
            <w:tcW w:w="1262" w:type="dxa"/>
            <w:vAlign w:val="center"/>
          </w:tcPr>
          <w:p w14:paraId="50C69F61" w14:textId="77777777" w:rsidR="00AF3163" w:rsidRDefault="00000000">
            <w:r>
              <w:t>26.39</w:t>
            </w:r>
          </w:p>
        </w:tc>
      </w:tr>
      <w:tr w:rsidR="00AF3163" w14:paraId="4514176A" w14:textId="77777777">
        <w:tc>
          <w:tcPr>
            <w:tcW w:w="1160" w:type="dxa"/>
            <w:vMerge/>
            <w:vAlign w:val="center"/>
          </w:tcPr>
          <w:p w14:paraId="36C54B06" w14:textId="77777777" w:rsidR="00AF3163" w:rsidRDefault="00AF3163"/>
        </w:tc>
        <w:tc>
          <w:tcPr>
            <w:tcW w:w="1245" w:type="dxa"/>
            <w:vMerge/>
            <w:vAlign w:val="center"/>
          </w:tcPr>
          <w:p w14:paraId="49DBE9BD" w14:textId="77777777" w:rsidR="00AF3163" w:rsidRDefault="00AF3163"/>
        </w:tc>
        <w:tc>
          <w:tcPr>
            <w:tcW w:w="1562" w:type="dxa"/>
            <w:vAlign w:val="center"/>
          </w:tcPr>
          <w:p w14:paraId="14A2D938" w14:textId="77777777" w:rsidR="00AF3163" w:rsidRDefault="00000000">
            <w:r>
              <w:t>C7436</w:t>
            </w:r>
          </w:p>
        </w:tc>
        <w:tc>
          <w:tcPr>
            <w:tcW w:w="1386" w:type="dxa"/>
            <w:vAlign w:val="center"/>
          </w:tcPr>
          <w:p w14:paraId="4673FFDA" w14:textId="77777777" w:rsidR="00AF3163" w:rsidRDefault="00000000">
            <w:r>
              <w:t>7.41×3.60</w:t>
            </w:r>
          </w:p>
        </w:tc>
        <w:tc>
          <w:tcPr>
            <w:tcW w:w="735" w:type="dxa"/>
            <w:vAlign w:val="center"/>
          </w:tcPr>
          <w:p w14:paraId="6B2B251C" w14:textId="77777777" w:rsidR="00AF31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13B97FB" w14:textId="77777777" w:rsidR="00AF316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6427F48" w14:textId="77777777" w:rsidR="00AF3163" w:rsidRDefault="00000000">
            <w:r>
              <w:t>26.69</w:t>
            </w:r>
          </w:p>
        </w:tc>
        <w:tc>
          <w:tcPr>
            <w:tcW w:w="1262" w:type="dxa"/>
            <w:vAlign w:val="center"/>
          </w:tcPr>
          <w:p w14:paraId="1019B3D1" w14:textId="77777777" w:rsidR="00AF3163" w:rsidRDefault="00000000">
            <w:r>
              <w:t>26.69</w:t>
            </w:r>
          </w:p>
        </w:tc>
      </w:tr>
    </w:tbl>
    <w:p w14:paraId="2ED32A15" w14:textId="77777777" w:rsidR="00AF3163" w:rsidRDefault="00000000">
      <w:pPr>
        <w:pStyle w:val="2"/>
        <w:widowControl w:val="0"/>
        <w:rPr>
          <w:kern w:val="2"/>
        </w:rPr>
      </w:pPr>
      <w:bookmarkStart w:id="99" w:name="_Toc128235149"/>
      <w:r>
        <w:rPr>
          <w:kern w:val="2"/>
        </w:rPr>
        <w:t>天窗</w:t>
      </w:r>
      <w:bookmarkEnd w:id="99"/>
    </w:p>
    <w:p w14:paraId="760222AB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00" w:name="_Toc128235150"/>
      <w:r>
        <w:rPr>
          <w:kern w:val="2"/>
          <w:szCs w:val="24"/>
        </w:rPr>
        <w:t>天窗屋顶比</w:t>
      </w:r>
      <w:bookmarkEnd w:id="100"/>
    </w:p>
    <w:p w14:paraId="4AF8FF6B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6B8B1B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01" w:name="_Toc128235151"/>
      <w:r>
        <w:rPr>
          <w:kern w:val="2"/>
          <w:szCs w:val="24"/>
        </w:rPr>
        <w:t>天窗类型</w:t>
      </w:r>
      <w:bookmarkEnd w:id="101"/>
    </w:p>
    <w:p w14:paraId="31C45F7B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58FAEE6" w14:textId="77777777" w:rsidR="00AF3163" w:rsidRDefault="00000000">
      <w:pPr>
        <w:pStyle w:val="2"/>
        <w:widowControl w:val="0"/>
        <w:rPr>
          <w:kern w:val="2"/>
        </w:rPr>
      </w:pPr>
      <w:bookmarkStart w:id="102" w:name="_Toc128235152"/>
      <w:r>
        <w:rPr>
          <w:kern w:val="2"/>
        </w:rPr>
        <w:t>外窗热工</w:t>
      </w:r>
      <w:bookmarkEnd w:id="102"/>
    </w:p>
    <w:p w14:paraId="043596C2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03" w:name="_Toc128235153"/>
      <w:r>
        <w:rPr>
          <w:kern w:val="2"/>
          <w:szCs w:val="24"/>
        </w:rPr>
        <w:t>外窗构造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F3163" w14:paraId="1413FEDF" w14:textId="77777777">
        <w:tc>
          <w:tcPr>
            <w:tcW w:w="905" w:type="dxa"/>
            <w:shd w:val="clear" w:color="auto" w:fill="E6E6E6"/>
            <w:vAlign w:val="center"/>
          </w:tcPr>
          <w:p w14:paraId="16E544DB" w14:textId="77777777" w:rsidR="00AF3163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48F37C2" w14:textId="77777777" w:rsidR="00AF316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55B0224" w14:textId="77777777" w:rsidR="00AF3163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F6DF1DF" w14:textId="77777777" w:rsidR="00AF316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E4ED33" w14:textId="77777777" w:rsidR="00AF3163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6C9AA9" w14:textId="77777777" w:rsidR="00AF316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5763D22" w14:textId="77777777" w:rsidR="00AF3163" w:rsidRDefault="00000000">
            <w:pPr>
              <w:jc w:val="center"/>
            </w:pPr>
            <w:r>
              <w:t>备注</w:t>
            </w:r>
          </w:p>
        </w:tc>
      </w:tr>
      <w:tr w:rsidR="00AF3163" w14:paraId="6F7EE6A9" w14:textId="77777777">
        <w:tc>
          <w:tcPr>
            <w:tcW w:w="905" w:type="dxa"/>
            <w:vAlign w:val="center"/>
          </w:tcPr>
          <w:p w14:paraId="5E25695B" w14:textId="77777777" w:rsidR="00AF3163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C47B8AD" w14:textId="77777777" w:rsidR="00AF3163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46849EE9" w14:textId="77777777" w:rsidR="00AF3163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68D13738" w14:textId="77777777" w:rsidR="00AF3163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3D4052BC" w14:textId="77777777" w:rsidR="00AF3163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67B2C5A5" w14:textId="77777777" w:rsidR="00AF316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055327E" w14:textId="77777777" w:rsidR="00AF3163" w:rsidRDefault="00000000">
            <w:r>
              <w:t>来源《民用建筑热工设计规范》</w:t>
            </w:r>
          </w:p>
        </w:tc>
      </w:tr>
      <w:tr w:rsidR="00AF3163" w14:paraId="1C929FD0" w14:textId="77777777">
        <w:tc>
          <w:tcPr>
            <w:tcW w:w="905" w:type="dxa"/>
            <w:vAlign w:val="center"/>
          </w:tcPr>
          <w:p w14:paraId="7263C7E5" w14:textId="77777777" w:rsidR="00AF3163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78F8889C" w14:textId="77777777" w:rsidR="00AF3163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719DC294" w14:textId="77777777" w:rsidR="00AF316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C3E95FC" w14:textId="77777777" w:rsidR="00AF3163" w:rsidRDefault="00000000">
            <w:r>
              <w:t>1.60</w:t>
            </w:r>
          </w:p>
        </w:tc>
        <w:tc>
          <w:tcPr>
            <w:tcW w:w="956" w:type="dxa"/>
            <w:vAlign w:val="center"/>
          </w:tcPr>
          <w:p w14:paraId="180CC5E2" w14:textId="77777777" w:rsidR="00AF3163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3D1020B4" w14:textId="77777777" w:rsidR="00AF316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EC37CAC" w14:textId="77777777" w:rsidR="00AF3163" w:rsidRDefault="00000000">
            <w:r>
              <w:t>《全国民用建筑工程设计技术措施节能篇》</w:t>
            </w:r>
          </w:p>
        </w:tc>
      </w:tr>
    </w:tbl>
    <w:p w14:paraId="4009B36C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04" w:name="_Toc128235154"/>
      <w:r>
        <w:rPr>
          <w:kern w:val="2"/>
          <w:szCs w:val="24"/>
        </w:rPr>
        <w:lastRenderedPageBreak/>
        <w:t>外遮阳类型</w:t>
      </w:r>
      <w:bookmarkEnd w:id="104"/>
    </w:p>
    <w:p w14:paraId="4F350D4D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414C1F5C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EF8561" wp14:editId="03DCC324">
            <wp:extent cx="4048550" cy="24672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AF3163" w14:paraId="76A3D209" w14:textId="77777777">
        <w:tc>
          <w:tcPr>
            <w:tcW w:w="1143" w:type="dxa"/>
            <w:shd w:val="clear" w:color="auto" w:fill="E6E6E6"/>
            <w:vAlign w:val="center"/>
          </w:tcPr>
          <w:p w14:paraId="205BE4D7" w14:textId="77777777" w:rsidR="00AF3163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066CC79" w14:textId="77777777" w:rsidR="00AF3163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2BEF290" w14:textId="77777777" w:rsidR="00AF3163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26C1F0E" w14:textId="77777777" w:rsidR="00AF3163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8F052C3" w14:textId="77777777" w:rsidR="00AF3163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AF3163" w14:paraId="6E045F4D" w14:textId="77777777">
        <w:tc>
          <w:tcPr>
            <w:tcW w:w="1143" w:type="dxa"/>
            <w:vAlign w:val="center"/>
          </w:tcPr>
          <w:p w14:paraId="05BDA340" w14:textId="77777777" w:rsidR="00AF3163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572C8B04" w14:textId="77777777" w:rsidR="00AF3163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2DDFE34" w14:textId="77777777" w:rsidR="00AF3163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796E045A" w14:textId="77777777" w:rsidR="00AF3163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0CA9ED61" w14:textId="77777777" w:rsidR="00AF3163" w:rsidRDefault="00000000">
            <w:r>
              <w:t>0.200</w:t>
            </w:r>
          </w:p>
        </w:tc>
      </w:tr>
    </w:tbl>
    <w:p w14:paraId="38C90E99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05" w:name="_Toc128235155"/>
      <w:r>
        <w:rPr>
          <w:kern w:val="2"/>
          <w:szCs w:val="24"/>
        </w:rPr>
        <w:t>总体热工性能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AF3163" w14:paraId="19D85426" w14:textId="77777777">
        <w:tc>
          <w:tcPr>
            <w:tcW w:w="1131" w:type="dxa"/>
            <w:shd w:val="clear" w:color="auto" w:fill="E6E6E6"/>
            <w:vAlign w:val="center"/>
          </w:tcPr>
          <w:p w14:paraId="1441E6B7" w14:textId="77777777" w:rsidR="00AF3163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F3CB9DF" w14:textId="77777777" w:rsidR="00AF3163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7B36D1E" w14:textId="77777777" w:rsidR="00AF3163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96DC7DA" w14:textId="77777777" w:rsidR="00AF3163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398D9A0" w14:textId="77777777" w:rsidR="00AF3163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E1AA62" w14:textId="77777777" w:rsidR="00AF3163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61527AF2" w14:textId="77777777" w:rsidR="00AF3163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436DCE" w14:textId="77777777" w:rsidR="00AF3163" w:rsidRDefault="00000000">
            <w:pPr>
              <w:jc w:val="center"/>
            </w:pPr>
            <w:r>
              <w:t>结论</w:t>
            </w:r>
          </w:p>
        </w:tc>
      </w:tr>
      <w:tr w:rsidR="00AF3163" w14:paraId="024E1DC6" w14:textId="77777777">
        <w:tc>
          <w:tcPr>
            <w:tcW w:w="1131" w:type="dxa"/>
            <w:shd w:val="clear" w:color="auto" w:fill="E6E6E6"/>
            <w:vAlign w:val="center"/>
          </w:tcPr>
          <w:p w14:paraId="1B210741" w14:textId="77777777" w:rsidR="00AF3163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5D200D19" w14:textId="77777777" w:rsidR="00AF3163" w:rsidRDefault="00000000">
            <w:r>
              <w:t>327.20</w:t>
            </w:r>
          </w:p>
        </w:tc>
        <w:tc>
          <w:tcPr>
            <w:tcW w:w="792" w:type="dxa"/>
            <w:vAlign w:val="center"/>
          </w:tcPr>
          <w:p w14:paraId="31A352AC" w14:textId="77777777" w:rsidR="00AF3163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61A75B1C" w14:textId="77777777" w:rsidR="00AF3163" w:rsidRDefault="00000000">
            <w:r>
              <w:t>0.32</w:t>
            </w:r>
          </w:p>
        </w:tc>
        <w:tc>
          <w:tcPr>
            <w:tcW w:w="1245" w:type="dxa"/>
            <w:vAlign w:val="center"/>
          </w:tcPr>
          <w:p w14:paraId="6C5F3E13" w14:textId="77777777" w:rsidR="00AF3163" w:rsidRDefault="00000000">
            <w:r>
              <w:t>0.32</w:t>
            </w:r>
          </w:p>
        </w:tc>
        <w:tc>
          <w:tcPr>
            <w:tcW w:w="905" w:type="dxa"/>
            <w:vAlign w:val="center"/>
          </w:tcPr>
          <w:p w14:paraId="1CDD573D" w14:textId="77777777" w:rsidR="00AF3163" w:rsidRDefault="00000000">
            <w:r>
              <w:t>0.28</w:t>
            </w:r>
          </w:p>
        </w:tc>
        <w:tc>
          <w:tcPr>
            <w:tcW w:w="2258" w:type="dxa"/>
            <w:vAlign w:val="center"/>
          </w:tcPr>
          <w:p w14:paraId="72688E35" w14:textId="77777777" w:rsidR="00AF3163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3024794C" w14:textId="77777777" w:rsidR="00AF3163" w:rsidRDefault="00000000">
            <w:r>
              <w:t>不需要</w:t>
            </w:r>
          </w:p>
        </w:tc>
      </w:tr>
      <w:tr w:rsidR="00AF3163" w14:paraId="7ED349EC" w14:textId="77777777">
        <w:tc>
          <w:tcPr>
            <w:tcW w:w="1131" w:type="dxa"/>
            <w:shd w:val="clear" w:color="auto" w:fill="E6E6E6"/>
            <w:vAlign w:val="center"/>
          </w:tcPr>
          <w:p w14:paraId="09D8DB26" w14:textId="77777777" w:rsidR="00AF3163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5F5BE658" w14:textId="77777777" w:rsidR="00AF3163" w:rsidRDefault="00000000">
            <w:r>
              <w:t>263.51</w:t>
            </w:r>
          </w:p>
        </w:tc>
        <w:tc>
          <w:tcPr>
            <w:tcW w:w="792" w:type="dxa"/>
            <w:vAlign w:val="center"/>
          </w:tcPr>
          <w:p w14:paraId="63A0AEE0" w14:textId="77777777" w:rsidR="00AF3163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2661AE07" w14:textId="77777777" w:rsidR="00AF3163" w:rsidRDefault="00000000">
            <w:r>
              <w:t>0.28</w:t>
            </w:r>
          </w:p>
        </w:tc>
        <w:tc>
          <w:tcPr>
            <w:tcW w:w="1245" w:type="dxa"/>
            <w:vAlign w:val="center"/>
          </w:tcPr>
          <w:p w14:paraId="0C5E168B" w14:textId="77777777" w:rsidR="00AF3163" w:rsidRDefault="00000000">
            <w:r>
              <w:t>0.28</w:t>
            </w:r>
          </w:p>
        </w:tc>
        <w:tc>
          <w:tcPr>
            <w:tcW w:w="905" w:type="dxa"/>
            <w:vAlign w:val="center"/>
          </w:tcPr>
          <w:p w14:paraId="1093775D" w14:textId="77777777" w:rsidR="00AF3163" w:rsidRDefault="00000000">
            <w:r>
              <w:t>0.24</w:t>
            </w:r>
          </w:p>
        </w:tc>
        <w:tc>
          <w:tcPr>
            <w:tcW w:w="2258" w:type="dxa"/>
            <w:vAlign w:val="center"/>
          </w:tcPr>
          <w:p w14:paraId="0456EC5A" w14:textId="77777777" w:rsidR="00AF3163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15B5E9B4" w14:textId="77777777" w:rsidR="00AF3163" w:rsidRDefault="00000000">
            <w:r>
              <w:t>不需要</w:t>
            </w:r>
          </w:p>
        </w:tc>
      </w:tr>
      <w:tr w:rsidR="00AF3163" w14:paraId="0C240526" w14:textId="77777777">
        <w:tc>
          <w:tcPr>
            <w:tcW w:w="1131" w:type="dxa"/>
            <w:shd w:val="clear" w:color="auto" w:fill="E6E6E6"/>
            <w:vAlign w:val="center"/>
          </w:tcPr>
          <w:p w14:paraId="0AC7D108" w14:textId="77777777" w:rsidR="00AF3163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2EAAE1C5" w14:textId="77777777" w:rsidR="00AF3163" w:rsidRDefault="00000000">
            <w:r>
              <w:t>283.90</w:t>
            </w:r>
          </w:p>
        </w:tc>
        <w:tc>
          <w:tcPr>
            <w:tcW w:w="792" w:type="dxa"/>
            <w:vAlign w:val="center"/>
          </w:tcPr>
          <w:p w14:paraId="6CA40F71" w14:textId="77777777" w:rsidR="00AF3163" w:rsidRDefault="00000000">
            <w:r>
              <w:t>2.18</w:t>
            </w:r>
          </w:p>
        </w:tc>
        <w:tc>
          <w:tcPr>
            <w:tcW w:w="1245" w:type="dxa"/>
            <w:vAlign w:val="center"/>
          </w:tcPr>
          <w:p w14:paraId="6CF149D3" w14:textId="77777777" w:rsidR="00AF3163" w:rsidRDefault="00000000">
            <w:r>
              <w:t>0.33</w:t>
            </w:r>
          </w:p>
        </w:tc>
        <w:tc>
          <w:tcPr>
            <w:tcW w:w="1245" w:type="dxa"/>
            <w:vAlign w:val="center"/>
          </w:tcPr>
          <w:p w14:paraId="7FAA1384" w14:textId="77777777" w:rsidR="00AF3163" w:rsidRDefault="00000000">
            <w:r>
              <w:t>0.33</w:t>
            </w:r>
          </w:p>
        </w:tc>
        <w:tc>
          <w:tcPr>
            <w:tcW w:w="905" w:type="dxa"/>
            <w:vAlign w:val="center"/>
          </w:tcPr>
          <w:p w14:paraId="3ABBB680" w14:textId="77777777" w:rsidR="00AF3163" w:rsidRDefault="00000000">
            <w:r>
              <w:t>0.38</w:t>
            </w:r>
          </w:p>
        </w:tc>
        <w:tc>
          <w:tcPr>
            <w:tcW w:w="2258" w:type="dxa"/>
            <w:vAlign w:val="center"/>
          </w:tcPr>
          <w:p w14:paraId="4E55169B" w14:textId="77777777" w:rsidR="00AF3163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31510470" w14:textId="77777777" w:rsidR="00AF3163" w:rsidRDefault="00000000">
            <w:r>
              <w:t>不需要</w:t>
            </w:r>
          </w:p>
        </w:tc>
      </w:tr>
      <w:tr w:rsidR="00AF3163" w14:paraId="75F92E4C" w14:textId="77777777">
        <w:tc>
          <w:tcPr>
            <w:tcW w:w="1131" w:type="dxa"/>
            <w:shd w:val="clear" w:color="auto" w:fill="E6E6E6"/>
            <w:vAlign w:val="center"/>
          </w:tcPr>
          <w:p w14:paraId="5CE628B8" w14:textId="77777777" w:rsidR="00AF3163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04B4F13D" w14:textId="77777777" w:rsidR="00AF3163" w:rsidRDefault="00000000">
            <w:r>
              <w:t>245.34</w:t>
            </w:r>
          </w:p>
        </w:tc>
        <w:tc>
          <w:tcPr>
            <w:tcW w:w="792" w:type="dxa"/>
            <w:vAlign w:val="center"/>
          </w:tcPr>
          <w:p w14:paraId="2C977532" w14:textId="77777777" w:rsidR="00AF3163" w:rsidRDefault="00000000">
            <w:r>
              <w:t>2.14</w:t>
            </w:r>
          </w:p>
        </w:tc>
        <w:tc>
          <w:tcPr>
            <w:tcW w:w="1245" w:type="dxa"/>
            <w:vAlign w:val="center"/>
          </w:tcPr>
          <w:p w14:paraId="4977D64E" w14:textId="77777777" w:rsidR="00AF3163" w:rsidRDefault="00000000">
            <w:r>
              <w:t>0.38</w:t>
            </w:r>
          </w:p>
        </w:tc>
        <w:tc>
          <w:tcPr>
            <w:tcW w:w="1245" w:type="dxa"/>
            <w:vAlign w:val="center"/>
          </w:tcPr>
          <w:p w14:paraId="156551B2" w14:textId="77777777" w:rsidR="00AF3163" w:rsidRDefault="00000000">
            <w:r>
              <w:t>0.38</w:t>
            </w:r>
          </w:p>
        </w:tc>
        <w:tc>
          <w:tcPr>
            <w:tcW w:w="905" w:type="dxa"/>
            <w:vAlign w:val="center"/>
          </w:tcPr>
          <w:p w14:paraId="6AFBC798" w14:textId="77777777" w:rsidR="00AF3163" w:rsidRDefault="00000000">
            <w:r>
              <w:t>0.33</w:t>
            </w:r>
          </w:p>
        </w:tc>
        <w:tc>
          <w:tcPr>
            <w:tcW w:w="2258" w:type="dxa"/>
            <w:vAlign w:val="center"/>
          </w:tcPr>
          <w:p w14:paraId="5824F952" w14:textId="77777777" w:rsidR="00AF3163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1D7D963C" w14:textId="77777777" w:rsidR="00AF3163" w:rsidRDefault="00000000">
            <w:r>
              <w:t>不需要</w:t>
            </w:r>
          </w:p>
        </w:tc>
      </w:tr>
      <w:tr w:rsidR="00AF3163" w14:paraId="0BBF47AA" w14:textId="77777777">
        <w:tc>
          <w:tcPr>
            <w:tcW w:w="1131" w:type="dxa"/>
            <w:shd w:val="clear" w:color="auto" w:fill="E6E6E6"/>
            <w:vAlign w:val="center"/>
          </w:tcPr>
          <w:p w14:paraId="737203C8" w14:textId="77777777" w:rsidR="00AF3163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7807F854" w14:textId="77777777" w:rsidR="00AF3163" w:rsidRDefault="00000000">
            <w:r>
              <w:t>1119.94</w:t>
            </w:r>
          </w:p>
        </w:tc>
        <w:tc>
          <w:tcPr>
            <w:tcW w:w="792" w:type="dxa"/>
            <w:vAlign w:val="center"/>
          </w:tcPr>
          <w:p w14:paraId="64CEA546" w14:textId="77777777" w:rsidR="00AF3163" w:rsidRDefault="00000000">
            <w:r>
              <w:t>1.98</w:t>
            </w:r>
          </w:p>
        </w:tc>
        <w:tc>
          <w:tcPr>
            <w:tcW w:w="1245" w:type="dxa"/>
            <w:vAlign w:val="center"/>
          </w:tcPr>
          <w:p w14:paraId="66A76AE2" w14:textId="77777777" w:rsidR="00AF3163" w:rsidRDefault="00000000">
            <w:r>
              <w:t>0.32</w:t>
            </w:r>
          </w:p>
        </w:tc>
        <w:tc>
          <w:tcPr>
            <w:tcW w:w="1245" w:type="dxa"/>
            <w:vAlign w:val="center"/>
          </w:tcPr>
          <w:p w14:paraId="3FBC54FD" w14:textId="77777777" w:rsidR="00AF3163" w:rsidRDefault="00000000">
            <w:r>
              <w:t>0.32</w:t>
            </w:r>
          </w:p>
        </w:tc>
        <w:tc>
          <w:tcPr>
            <w:tcW w:w="905" w:type="dxa"/>
            <w:vAlign w:val="center"/>
          </w:tcPr>
          <w:p w14:paraId="37155589" w14:textId="77777777" w:rsidR="00AF3163" w:rsidRDefault="00000000">
            <w:r>
              <w:t>0.30</w:t>
            </w:r>
          </w:p>
        </w:tc>
        <w:tc>
          <w:tcPr>
            <w:tcW w:w="2258" w:type="dxa"/>
            <w:vAlign w:val="center"/>
          </w:tcPr>
          <w:p w14:paraId="487F4AA0" w14:textId="77777777" w:rsidR="00AF3163" w:rsidRDefault="00AF3163"/>
        </w:tc>
        <w:tc>
          <w:tcPr>
            <w:tcW w:w="962" w:type="dxa"/>
            <w:vAlign w:val="center"/>
          </w:tcPr>
          <w:p w14:paraId="565EBE81" w14:textId="77777777" w:rsidR="00AF3163" w:rsidRDefault="00AF3163"/>
        </w:tc>
      </w:tr>
      <w:tr w:rsidR="00AF3163" w14:paraId="14DD266B" w14:textId="77777777">
        <w:tc>
          <w:tcPr>
            <w:tcW w:w="1131" w:type="dxa"/>
            <w:shd w:val="clear" w:color="auto" w:fill="E6E6E6"/>
            <w:vAlign w:val="center"/>
          </w:tcPr>
          <w:p w14:paraId="442CEE58" w14:textId="77777777" w:rsidR="00AF3163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0AC0788B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4.2.1</w:t>
            </w:r>
            <w:r>
              <w:t>条和第</w:t>
            </w:r>
            <w:r>
              <w:t>4.2.2</w:t>
            </w:r>
            <w:r>
              <w:t>条</w:t>
            </w:r>
          </w:p>
        </w:tc>
      </w:tr>
      <w:tr w:rsidR="00AF3163" w14:paraId="215754E8" w14:textId="77777777">
        <w:tc>
          <w:tcPr>
            <w:tcW w:w="1131" w:type="dxa"/>
            <w:shd w:val="clear" w:color="auto" w:fill="E6E6E6"/>
            <w:vAlign w:val="center"/>
          </w:tcPr>
          <w:p w14:paraId="03179A03" w14:textId="77777777" w:rsidR="00AF3163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3B7C0EFA" w14:textId="77777777" w:rsidR="00AF3163" w:rsidRDefault="00000000">
            <w:r>
              <w:t>K</w:t>
            </w:r>
            <w:r>
              <w:t>宜符合表</w:t>
            </w:r>
            <w:r>
              <w:t>4.2.1,SHGC</w:t>
            </w:r>
            <w:r>
              <w:t>宜符合表</w:t>
            </w:r>
            <w:r>
              <w:t>4.2.2</w:t>
            </w:r>
            <w:r>
              <w:t>的规定</w:t>
            </w:r>
          </w:p>
        </w:tc>
      </w:tr>
      <w:tr w:rsidR="00AF3163" w14:paraId="7F2C0146" w14:textId="77777777">
        <w:tc>
          <w:tcPr>
            <w:tcW w:w="1131" w:type="dxa"/>
            <w:shd w:val="clear" w:color="auto" w:fill="E6E6E6"/>
            <w:vAlign w:val="center"/>
          </w:tcPr>
          <w:p w14:paraId="2E6108B9" w14:textId="77777777" w:rsidR="00AF3163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5B985CC6" w14:textId="77777777" w:rsidR="00AF3163" w:rsidRDefault="00000000">
            <w:r>
              <w:t>不需要</w:t>
            </w:r>
          </w:p>
        </w:tc>
      </w:tr>
    </w:tbl>
    <w:p w14:paraId="5639E977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06BE70FF" w14:textId="77777777" w:rsidR="00AF3163" w:rsidRDefault="00000000">
      <w:pPr>
        <w:pStyle w:val="2"/>
        <w:widowControl w:val="0"/>
        <w:rPr>
          <w:kern w:val="2"/>
        </w:rPr>
      </w:pPr>
      <w:bookmarkStart w:id="106" w:name="_Toc128235156"/>
      <w:r>
        <w:rPr>
          <w:kern w:val="2"/>
        </w:rPr>
        <w:lastRenderedPageBreak/>
        <w:t>外门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AF3163" w14:paraId="41BFA34C" w14:textId="77777777">
        <w:tc>
          <w:tcPr>
            <w:tcW w:w="3107" w:type="dxa"/>
            <w:shd w:val="clear" w:color="auto" w:fill="E6E6E6"/>
            <w:vAlign w:val="center"/>
          </w:tcPr>
          <w:p w14:paraId="5301964A" w14:textId="77777777" w:rsidR="00AF3163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EEF82CD" w14:textId="77777777" w:rsidR="00AF31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579DE38" w14:textId="77777777" w:rsidR="00AF31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6F4EEBF9" w14:textId="77777777" w:rsidR="00AF3163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AF3163" w14:paraId="0E95136C" w14:textId="77777777">
        <w:tc>
          <w:tcPr>
            <w:tcW w:w="3107" w:type="dxa"/>
            <w:vAlign w:val="center"/>
          </w:tcPr>
          <w:p w14:paraId="6FE86D8D" w14:textId="77777777" w:rsidR="00AF3163" w:rsidRDefault="00000000">
            <w:r>
              <w:t>双层实体木制外门</w:t>
            </w:r>
          </w:p>
        </w:tc>
        <w:tc>
          <w:tcPr>
            <w:tcW w:w="1726" w:type="dxa"/>
            <w:vAlign w:val="center"/>
          </w:tcPr>
          <w:p w14:paraId="42BFBD59" w14:textId="77777777" w:rsidR="00AF3163" w:rsidRDefault="00000000">
            <w:r>
              <w:t>315.19</w:t>
            </w:r>
          </w:p>
        </w:tc>
        <w:tc>
          <w:tcPr>
            <w:tcW w:w="1839" w:type="dxa"/>
            <w:vAlign w:val="center"/>
          </w:tcPr>
          <w:p w14:paraId="50CFD460" w14:textId="77777777" w:rsidR="00AF3163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501346EF" w14:textId="77777777" w:rsidR="00AF3163" w:rsidRDefault="00000000">
            <w:r>
              <w:t>1.30</w:t>
            </w:r>
          </w:p>
        </w:tc>
      </w:tr>
      <w:tr w:rsidR="00AF3163" w14:paraId="7D1C16C0" w14:textId="77777777">
        <w:tc>
          <w:tcPr>
            <w:tcW w:w="3107" w:type="dxa"/>
            <w:vAlign w:val="center"/>
          </w:tcPr>
          <w:p w14:paraId="0816CC7C" w14:textId="77777777" w:rsidR="00AF3163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6DAF7800" w14:textId="77777777" w:rsidR="00AF3163" w:rsidRDefault="00000000">
            <w:r>
              <w:t>315.19</w:t>
            </w:r>
          </w:p>
        </w:tc>
        <w:tc>
          <w:tcPr>
            <w:tcW w:w="1839" w:type="dxa"/>
            <w:vAlign w:val="center"/>
          </w:tcPr>
          <w:p w14:paraId="7F9B98B9" w14:textId="77777777" w:rsidR="00AF3163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0F3EF3CF" w14:textId="77777777" w:rsidR="00AF3163" w:rsidRDefault="00000000">
            <w:r>
              <w:t>1.30</w:t>
            </w:r>
          </w:p>
        </w:tc>
      </w:tr>
      <w:tr w:rsidR="00AF3163" w14:paraId="76E5A02B" w14:textId="77777777">
        <w:tc>
          <w:tcPr>
            <w:tcW w:w="3107" w:type="dxa"/>
            <w:shd w:val="clear" w:color="auto" w:fill="E6E6E6"/>
            <w:vAlign w:val="center"/>
          </w:tcPr>
          <w:p w14:paraId="39A1B9B0" w14:textId="77777777" w:rsidR="00AF3163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0C5D6B2F" w14:textId="77777777" w:rsidR="00AF3163" w:rsidRDefault="00000000">
            <w:r>
              <w:t>《河南省超低能耗公共建筑节能设计标准》</w:t>
            </w:r>
            <w:r>
              <w:t>(DBJ41/T246-2021)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F3163" w14:paraId="76684E52" w14:textId="77777777">
        <w:tc>
          <w:tcPr>
            <w:tcW w:w="3107" w:type="dxa"/>
            <w:shd w:val="clear" w:color="auto" w:fill="E6E6E6"/>
            <w:vAlign w:val="center"/>
          </w:tcPr>
          <w:p w14:paraId="623E975E" w14:textId="77777777" w:rsidR="00AF3163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1641D3D5" w14:textId="77777777" w:rsidR="00AF3163" w:rsidRDefault="00000000">
            <w:r>
              <w:t>K</w:t>
            </w:r>
            <w:r>
              <w:t>值宜符合表</w:t>
            </w:r>
            <w:r>
              <w:t>4.2.1</w:t>
            </w:r>
            <w:r>
              <w:t>条的要求</w:t>
            </w:r>
            <w:r>
              <w:t>(K≤1.50)</w:t>
            </w:r>
          </w:p>
        </w:tc>
      </w:tr>
      <w:tr w:rsidR="00AF3163" w14:paraId="68FCF7A9" w14:textId="77777777">
        <w:tc>
          <w:tcPr>
            <w:tcW w:w="3107" w:type="dxa"/>
            <w:shd w:val="clear" w:color="auto" w:fill="E6E6E6"/>
            <w:vAlign w:val="center"/>
          </w:tcPr>
          <w:p w14:paraId="1A91859F" w14:textId="77777777" w:rsidR="00AF3163" w:rsidRDefault="00000000">
            <w:r>
              <w:t>结论</w:t>
            </w:r>
          </w:p>
        </w:tc>
        <w:tc>
          <w:tcPr>
            <w:tcW w:w="6225" w:type="dxa"/>
            <w:gridSpan w:val="3"/>
          </w:tcPr>
          <w:p w14:paraId="5BBFD28B" w14:textId="77777777" w:rsidR="00AF3163" w:rsidRDefault="00000000">
            <w:r>
              <w:t>适宜</w:t>
            </w:r>
          </w:p>
        </w:tc>
      </w:tr>
    </w:tbl>
    <w:p w14:paraId="4BB5EE14" w14:textId="77777777" w:rsidR="00AF3163" w:rsidRDefault="00000000">
      <w:pPr>
        <w:pStyle w:val="2"/>
        <w:widowControl w:val="0"/>
        <w:rPr>
          <w:kern w:val="2"/>
        </w:rPr>
      </w:pPr>
      <w:bookmarkStart w:id="107" w:name="_Toc128235157"/>
      <w:r>
        <w:rPr>
          <w:kern w:val="2"/>
        </w:rPr>
        <w:t>外门窗气密性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AF3163" w14:paraId="2F406741" w14:textId="77777777">
        <w:tc>
          <w:tcPr>
            <w:tcW w:w="2263" w:type="dxa"/>
            <w:shd w:val="clear" w:color="auto" w:fill="E6E6E6"/>
            <w:vAlign w:val="center"/>
          </w:tcPr>
          <w:p w14:paraId="1D7B4D62" w14:textId="77777777" w:rsidR="00AF3163" w:rsidRDefault="00000000">
            <w:r>
              <w:t>层数</w:t>
            </w:r>
          </w:p>
        </w:tc>
        <w:tc>
          <w:tcPr>
            <w:tcW w:w="2356" w:type="dxa"/>
            <w:vAlign w:val="center"/>
          </w:tcPr>
          <w:p w14:paraId="1E547375" w14:textId="77777777" w:rsidR="00AF3163" w:rsidRDefault="0000000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28DE1497" w14:textId="77777777" w:rsidR="00AF3163" w:rsidRDefault="0000000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6AC8AA76" w14:textId="77777777" w:rsidR="00AF3163" w:rsidRDefault="00000000">
            <w:r>
              <w:t>户门气密性</w:t>
            </w:r>
          </w:p>
        </w:tc>
      </w:tr>
      <w:tr w:rsidR="00AF3163" w14:paraId="4EF59DED" w14:textId="77777777">
        <w:tc>
          <w:tcPr>
            <w:tcW w:w="2263" w:type="dxa"/>
            <w:shd w:val="clear" w:color="auto" w:fill="E6E6E6"/>
            <w:vAlign w:val="center"/>
          </w:tcPr>
          <w:p w14:paraId="54C60227" w14:textId="77777777" w:rsidR="00AF3163" w:rsidRDefault="0000000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4B4D6E54" w14:textId="77777777" w:rsidR="00AF3163" w:rsidRDefault="00000000">
            <w:r>
              <w:t>8</w:t>
            </w:r>
            <w:r>
              <w:t>级</w:t>
            </w:r>
            <w:r>
              <w:t xml:space="preserve">  C1224</w:t>
            </w:r>
          </w:p>
        </w:tc>
        <w:tc>
          <w:tcPr>
            <w:tcW w:w="2356" w:type="dxa"/>
            <w:vAlign w:val="center"/>
          </w:tcPr>
          <w:p w14:paraId="748E7663" w14:textId="77777777" w:rsidR="00AF3163" w:rsidRDefault="00000000">
            <w:r>
              <w:t>8</w:t>
            </w:r>
            <w:r>
              <w:t>级</w:t>
            </w:r>
            <w:r>
              <w:t xml:space="preserve">  C1224</w:t>
            </w:r>
          </w:p>
        </w:tc>
        <w:tc>
          <w:tcPr>
            <w:tcW w:w="2356" w:type="dxa"/>
            <w:vAlign w:val="center"/>
          </w:tcPr>
          <w:p w14:paraId="1860A70F" w14:textId="77777777" w:rsidR="00AF3163" w:rsidRDefault="00000000">
            <w:r>
              <w:t>8</w:t>
            </w:r>
            <w:r>
              <w:t>级</w:t>
            </w:r>
            <w:r>
              <w:t xml:space="preserve">  C1224</w:t>
            </w:r>
          </w:p>
        </w:tc>
      </w:tr>
      <w:tr w:rsidR="00AF3163" w14:paraId="5ACF356A" w14:textId="77777777">
        <w:tc>
          <w:tcPr>
            <w:tcW w:w="2263" w:type="dxa"/>
            <w:shd w:val="clear" w:color="auto" w:fill="E6E6E6"/>
            <w:vAlign w:val="center"/>
          </w:tcPr>
          <w:p w14:paraId="3FB85EC5" w14:textId="77777777" w:rsidR="00AF3163" w:rsidRDefault="00000000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1F1884F5" w14:textId="77777777" w:rsidR="00AF3163" w:rsidRDefault="00AF3163"/>
        </w:tc>
        <w:tc>
          <w:tcPr>
            <w:tcW w:w="2356" w:type="dxa"/>
            <w:vAlign w:val="center"/>
          </w:tcPr>
          <w:p w14:paraId="0AB1793C" w14:textId="77777777" w:rsidR="00AF3163" w:rsidRDefault="00AF3163"/>
        </w:tc>
        <w:tc>
          <w:tcPr>
            <w:tcW w:w="2356" w:type="dxa"/>
            <w:vAlign w:val="center"/>
          </w:tcPr>
          <w:p w14:paraId="5584982F" w14:textId="77777777" w:rsidR="00AF3163" w:rsidRDefault="00AF3163"/>
        </w:tc>
      </w:tr>
      <w:tr w:rsidR="00AF3163" w14:paraId="14010832" w14:textId="77777777">
        <w:tc>
          <w:tcPr>
            <w:tcW w:w="2263" w:type="dxa"/>
            <w:shd w:val="clear" w:color="auto" w:fill="E6E6E6"/>
            <w:vAlign w:val="center"/>
          </w:tcPr>
          <w:p w14:paraId="5A410464" w14:textId="77777777" w:rsidR="00AF3163" w:rsidRDefault="00000000">
            <w:r>
              <w:t>标准依据</w:t>
            </w:r>
          </w:p>
        </w:tc>
        <w:tc>
          <w:tcPr>
            <w:tcW w:w="2356" w:type="dxa"/>
            <w:vAlign w:val="center"/>
          </w:tcPr>
          <w:p w14:paraId="0B5244DA" w14:textId="77777777" w:rsidR="00AF3163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6E280E79" w14:textId="77777777" w:rsidR="00AF3163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11C02967" w14:textId="77777777" w:rsidR="00AF3163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F3163" w14:paraId="485B7BA2" w14:textId="77777777">
        <w:tc>
          <w:tcPr>
            <w:tcW w:w="2263" w:type="dxa"/>
            <w:shd w:val="clear" w:color="auto" w:fill="E6E6E6"/>
            <w:vAlign w:val="center"/>
          </w:tcPr>
          <w:p w14:paraId="06A42D5A" w14:textId="77777777" w:rsidR="00AF3163" w:rsidRDefault="00000000">
            <w:r>
              <w:t>标准要求</w:t>
            </w:r>
          </w:p>
        </w:tc>
        <w:tc>
          <w:tcPr>
            <w:tcW w:w="2356" w:type="dxa"/>
            <w:vAlign w:val="center"/>
          </w:tcPr>
          <w:p w14:paraId="636C783C" w14:textId="77777777" w:rsidR="00AF3163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534D8BE2" w14:textId="77777777" w:rsidR="00AF3163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60FC4121" w14:textId="77777777" w:rsidR="00AF3163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AF3163" w14:paraId="0B534ACA" w14:textId="77777777">
        <w:tc>
          <w:tcPr>
            <w:tcW w:w="2263" w:type="dxa"/>
            <w:shd w:val="clear" w:color="auto" w:fill="E6E6E6"/>
            <w:vAlign w:val="center"/>
          </w:tcPr>
          <w:p w14:paraId="78A2DE39" w14:textId="77777777" w:rsidR="00AF3163" w:rsidRDefault="00000000">
            <w:r>
              <w:t>结论</w:t>
            </w:r>
          </w:p>
        </w:tc>
        <w:tc>
          <w:tcPr>
            <w:tcW w:w="2356" w:type="dxa"/>
            <w:vAlign w:val="center"/>
          </w:tcPr>
          <w:p w14:paraId="1B3431E3" w14:textId="77777777" w:rsidR="00AF3163" w:rsidRDefault="00000000">
            <w:r>
              <w:t>满足</w:t>
            </w:r>
          </w:p>
        </w:tc>
        <w:tc>
          <w:tcPr>
            <w:tcW w:w="2356" w:type="dxa"/>
            <w:vAlign w:val="center"/>
          </w:tcPr>
          <w:p w14:paraId="3C6A8AA3" w14:textId="77777777" w:rsidR="00AF3163" w:rsidRDefault="00000000">
            <w:r>
              <w:t>满足</w:t>
            </w:r>
          </w:p>
        </w:tc>
        <w:tc>
          <w:tcPr>
            <w:tcW w:w="2356" w:type="dxa"/>
            <w:vAlign w:val="center"/>
          </w:tcPr>
          <w:p w14:paraId="5E555964" w14:textId="77777777" w:rsidR="00AF3163" w:rsidRDefault="00000000">
            <w:r>
              <w:t>满足</w:t>
            </w:r>
          </w:p>
        </w:tc>
      </w:tr>
    </w:tbl>
    <w:p w14:paraId="1568EBB8" w14:textId="77777777" w:rsidR="00AF3163" w:rsidRDefault="00000000">
      <w:pPr>
        <w:pStyle w:val="2"/>
        <w:widowControl w:val="0"/>
        <w:rPr>
          <w:kern w:val="2"/>
        </w:rPr>
      </w:pPr>
      <w:bookmarkStart w:id="108" w:name="_Toc128235158"/>
      <w:r>
        <w:rPr>
          <w:kern w:val="2"/>
        </w:rPr>
        <w:t>规定项检查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F3163" w14:paraId="07E08A14" w14:textId="77777777">
        <w:tc>
          <w:tcPr>
            <w:tcW w:w="1131" w:type="dxa"/>
            <w:shd w:val="clear" w:color="auto" w:fill="E6E6E6"/>
            <w:vAlign w:val="center"/>
          </w:tcPr>
          <w:p w14:paraId="7527BE7E" w14:textId="77777777" w:rsidR="00AF316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0C3E103" w14:textId="77777777" w:rsidR="00AF3163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59BDFAB" w14:textId="77777777" w:rsidR="00AF3163" w:rsidRDefault="00000000">
            <w:pPr>
              <w:jc w:val="center"/>
            </w:pPr>
            <w:r>
              <w:t>结论</w:t>
            </w:r>
          </w:p>
        </w:tc>
      </w:tr>
      <w:tr w:rsidR="00AF3163" w14:paraId="1294871C" w14:textId="77777777">
        <w:tc>
          <w:tcPr>
            <w:tcW w:w="1131" w:type="dxa"/>
            <w:vAlign w:val="center"/>
          </w:tcPr>
          <w:p w14:paraId="4C1DC468" w14:textId="77777777" w:rsidR="00AF316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D04AAE4" w14:textId="77777777" w:rsidR="00AF3163" w:rsidRDefault="00000000">
            <w:r>
              <w:t>体形系数</w:t>
            </w:r>
          </w:p>
        </w:tc>
        <w:tc>
          <w:tcPr>
            <w:tcW w:w="4131" w:type="dxa"/>
            <w:vAlign w:val="center"/>
          </w:tcPr>
          <w:p w14:paraId="271CAFE4" w14:textId="77777777" w:rsidR="00AF3163" w:rsidRDefault="00000000">
            <w:r>
              <w:t>满足</w:t>
            </w:r>
          </w:p>
        </w:tc>
      </w:tr>
      <w:tr w:rsidR="00AF3163" w14:paraId="2EB001D5" w14:textId="77777777">
        <w:tc>
          <w:tcPr>
            <w:tcW w:w="1131" w:type="dxa"/>
            <w:vAlign w:val="center"/>
          </w:tcPr>
          <w:p w14:paraId="6710095F" w14:textId="77777777" w:rsidR="00AF3163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D44774C" w14:textId="77777777" w:rsidR="00AF3163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76A18D20" w14:textId="77777777" w:rsidR="00AF3163" w:rsidRDefault="00000000">
            <w:r>
              <w:t>适宜</w:t>
            </w:r>
          </w:p>
        </w:tc>
      </w:tr>
      <w:tr w:rsidR="00AF3163" w14:paraId="6EA4354B" w14:textId="77777777">
        <w:tc>
          <w:tcPr>
            <w:tcW w:w="1131" w:type="dxa"/>
            <w:vAlign w:val="center"/>
          </w:tcPr>
          <w:p w14:paraId="31430FF0" w14:textId="77777777" w:rsidR="00AF316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4C72F91" w14:textId="77777777" w:rsidR="00AF3163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1878D586" w14:textId="77777777" w:rsidR="00AF3163" w:rsidRDefault="00000000">
            <w:r>
              <w:t>适宜</w:t>
            </w:r>
          </w:p>
        </w:tc>
      </w:tr>
      <w:tr w:rsidR="00AF3163" w14:paraId="2BB14A22" w14:textId="77777777">
        <w:tc>
          <w:tcPr>
            <w:tcW w:w="1131" w:type="dxa"/>
            <w:vAlign w:val="center"/>
          </w:tcPr>
          <w:p w14:paraId="2C9D6041" w14:textId="77777777" w:rsidR="00AF316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C826792" w14:textId="77777777" w:rsidR="00AF3163" w:rsidRDefault="00000000">
            <w:r>
              <w:t>地面构造</w:t>
            </w:r>
          </w:p>
        </w:tc>
        <w:tc>
          <w:tcPr>
            <w:tcW w:w="4131" w:type="dxa"/>
            <w:vAlign w:val="center"/>
          </w:tcPr>
          <w:p w14:paraId="21CC0A3B" w14:textId="77777777" w:rsidR="00AF3163" w:rsidRDefault="00000000">
            <w:r>
              <w:t>适宜</w:t>
            </w:r>
          </w:p>
        </w:tc>
      </w:tr>
      <w:tr w:rsidR="00AF3163" w14:paraId="17B3D1D5" w14:textId="77777777">
        <w:tc>
          <w:tcPr>
            <w:tcW w:w="1131" w:type="dxa"/>
            <w:vAlign w:val="center"/>
          </w:tcPr>
          <w:p w14:paraId="4B75C5E1" w14:textId="77777777" w:rsidR="00AF3163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035262E" w14:textId="77777777" w:rsidR="00AF3163" w:rsidRDefault="00000000">
            <w:r>
              <w:t>窗墙比</w:t>
            </w:r>
          </w:p>
        </w:tc>
        <w:tc>
          <w:tcPr>
            <w:tcW w:w="4131" w:type="dxa"/>
            <w:vAlign w:val="center"/>
          </w:tcPr>
          <w:p w14:paraId="1206533C" w14:textId="77777777" w:rsidR="00AF3163" w:rsidRDefault="00000000">
            <w:r>
              <w:t>适宜</w:t>
            </w:r>
          </w:p>
        </w:tc>
      </w:tr>
      <w:tr w:rsidR="00AF3163" w14:paraId="304D7AF6" w14:textId="77777777">
        <w:tc>
          <w:tcPr>
            <w:tcW w:w="1131" w:type="dxa"/>
            <w:vAlign w:val="center"/>
          </w:tcPr>
          <w:p w14:paraId="6885A097" w14:textId="77777777" w:rsidR="00AF3163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96EA670" w14:textId="77777777" w:rsidR="00AF3163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54F40415" w14:textId="77777777" w:rsidR="00AF3163" w:rsidRDefault="00000000">
            <w:r>
              <w:t>无屋顶透光部分</w:t>
            </w:r>
          </w:p>
        </w:tc>
      </w:tr>
      <w:tr w:rsidR="00AF3163" w14:paraId="3AD8FC92" w14:textId="77777777">
        <w:tc>
          <w:tcPr>
            <w:tcW w:w="1131" w:type="dxa"/>
            <w:vAlign w:val="center"/>
          </w:tcPr>
          <w:p w14:paraId="27730756" w14:textId="77777777" w:rsidR="00AF3163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2ED2B2A" w14:textId="77777777" w:rsidR="00AF3163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5F9D9138" w14:textId="77777777" w:rsidR="00AF3163" w:rsidRDefault="00000000">
            <w:r>
              <w:t>不需要</w:t>
            </w:r>
          </w:p>
        </w:tc>
      </w:tr>
      <w:tr w:rsidR="00AF3163" w14:paraId="4DB394ED" w14:textId="77777777">
        <w:tc>
          <w:tcPr>
            <w:tcW w:w="1131" w:type="dxa"/>
            <w:vAlign w:val="center"/>
          </w:tcPr>
          <w:p w14:paraId="315E34BF" w14:textId="77777777" w:rsidR="00AF3163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61A56B6" w14:textId="77777777" w:rsidR="00AF3163" w:rsidRDefault="00000000">
            <w:r>
              <w:t>外门</w:t>
            </w:r>
          </w:p>
        </w:tc>
        <w:tc>
          <w:tcPr>
            <w:tcW w:w="4131" w:type="dxa"/>
            <w:vAlign w:val="center"/>
          </w:tcPr>
          <w:p w14:paraId="3B7D36FE" w14:textId="77777777" w:rsidR="00AF3163" w:rsidRDefault="00000000">
            <w:r>
              <w:t>适宜</w:t>
            </w:r>
          </w:p>
        </w:tc>
      </w:tr>
      <w:tr w:rsidR="00AF3163" w14:paraId="0339F57A" w14:textId="77777777">
        <w:tc>
          <w:tcPr>
            <w:tcW w:w="1131" w:type="dxa"/>
            <w:vAlign w:val="center"/>
          </w:tcPr>
          <w:p w14:paraId="7D651C17" w14:textId="77777777" w:rsidR="00AF3163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AF38FF3" w14:textId="77777777" w:rsidR="00AF3163" w:rsidRDefault="00000000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5CE61ED7" w14:textId="77777777" w:rsidR="00AF3163" w:rsidRDefault="00000000">
            <w:r>
              <w:t>满足</w:t>
            </w:r>
          </w:p>
        </w:tc>
      </w:tr>
      <w:tr w:rsidR="00AF3163" w14:paraId="77A3E3A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18AF4DA" w14:textId="77777777" w:rsidR="00AF3163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2AE03D7E" w14:textId="77777777" w:rsidR="00AF3163" w:rsidRDefault="00000000">
            <w:r>
              <w:t>满足</w:t>
            </w:r>
          </w:p>
        </w:tc>
      </w:tr>
    </w:tbl>
    <w:p w14:paraId="6560CE63" w14:textId="77777777" w:rsidR="00AF3163" w:rsidRDefault="00000000">
      <w:pPr>
        <w:pStyle w:val="1"/>
        <w:widowControl w:val="0"/>
        <w:jc w:val="both"/>
        <w:rPr>
          <w:kern w:val="2"/>
          <w:szCs w:val="24"/>
        </w:rPr>
      </w:pPr>
      <w:bookmarkStart w:id="109" w:name="_Toc128235159"/>
      <w:r>
        <w:rPr>
          <w:kern w:val="2"/>
          <w:szCs w:val="24"/>
        </w:rPr>
        <w:lastRenderedPageBreak/>
        <w:t>设计建筑</w:t>
      </w:r>
      <w:bookmarkEnd w:id="109"/>
    </w:p>
    <w:p w14:paraId="4DDA94A4" w14:textId="77777777" w:rsidR="00AF3163" w:rsidRDefault="00000000">
      <w:pPr>
        <w:pStyle w:val="2"/>
        <w:widowControl w:val="0"/>
        <w:rPr>
          <w:kern w:val="2"/>
        </w:rPr>
      </w:pPr>
      <w:bookmarkStart w:id="110" w:name="_Toc128235160"/>
      <w:r>
        <w:rPr>
          <w:kern w:val="2"/>
        </w:rPr>
        <w:t>房间类型</w:t>
      </w:r>
      <w:bookmarkEnd w:id="110"/>
    </w:p>
    <w:p w14:paraId="558527E6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1" w:name="_Toc128235161"/>
      <w:r>
        <w:rPr>
          <w:kern w:val="2"/>
          <w:szCs w:val="24"/>
        </w:rPr>
        <w:t>房间表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F3163" w14:paraId="366AA635" w14:textId="77777777">
        <w:tc>
          <w:tcPr>
            <w:tcW w:w="1862" w:type="dxa"/>
            <w:shd w:val="clear" w:color="auto" w:fill="E6E6E6"/>
            <w:vAlign w:val="center"/>
          </w:tcPr>
          <w:p w14:paraId="705897F7" w14:textId="77777777" w:rsidR="00AF316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CAD0C6" w14:textId="77777777" w:rsidR="00AF316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CB80117" w14:textId="77777777" w:rsidR="00AF316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A0E9BEF" w14:textId="77777777" w:rsidR="00AF316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D80EBBB" w14:textId="77777777" w:rsidR="00AF316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5E0187C" w14:textId="77777777" w:rsidR="00AF316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1825B0" w14:textId="77777777" w:rsidR="00AF316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F3163" w14:paraId="514451E9" w14:textId="77777777">
        <w:tc>
          <w:tcPr>
            <w:tcW w:w="1862" w:type="dxa"/>
            <w:shd w:val="clear" w:color="auto" w:fill="E6E6E6"/>
            <w:vAlign w:val="center"/>
          </w:tcPr>
          <w:p w14:paraId="34770DDB" w14:textId="77777777" w:rsidR="00AF31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65B52CA" w14:textId="77777777" w:rsidR="00AF316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883ED1F" w14:textId="77777777" w:rsidR="00AF316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82C7AA7" w14:textId="77777777" w:rsidR="00AF31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6A41F1" w14:textId="77777777" w:rsidR="00AF3163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709C42" w14:textId="77777777" w:rsidR="00AF316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B27646C" w14:textId="77777777" w:rsidR="00AF3163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F3163" w14:paraId="331A9580" w14:textId="77777777">
        <w:tc>
          <w:tcPr>
            <w:tcW w:w="1862" w:type="dxa"/>
            <w:shd w:val="clear" w:color="auto" w:fill="E6E6E6"/>
            <w:vAlign w:val="center"/>
          </w:tcPr>
          <w:p w14:paraId="450726D8" w14:textId="77777777" w:rsidR="00AF3163" w:rsidRDefault="00000000">
            <w:r>
              <w:t>商场</w:t>
            </w:r>
            <w:r>
              <w:t>-</w:t>
            </w:r>
            <w:r>
              <w:t>大堂门厅</w:t>
            </w:r>
          </w:p>
        </w:tc>
        <w:tc>
          <w:tcPr>
            <w:tcW w:w="781" w:type="dxa"/>
            <w:vAlign w:val="center"/>
          </w:tcPr>
          <w:p w14:paraId="3E6A0615" w14:textId="77777777" w:rsidR="00AF316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7836C3" w14:textId="77777777" w:rsidR="00AF316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2D9963B" w14:textId="77777777" w:rsidR="00AF31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652289" w14:textId="77777777" w:rsidR="00AF3163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EAB817" w14:textId="77777777" w:rsidR="00AF3163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1A5076D" w14:textId="77777777" w:rsidR="00AF316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F3163" w14:paraId="59EE6B7B" w14:textId="77777777">
        <w:tc>
          <w:tcPr>
            <w:tcW w:w="1862" w:type="dxa"/>
            <w:shd w:val="clear" w:color="auto" w:fill="E6E6E6"/>
            <w:vAlign w:val="center"/>
          </w:tcPr>
          <w:p w14:paraId="1DE6231E" w14:textId="77777777" w:rsidR="00AF3163" w:rsidRDefault="00000000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781" w:type="dxa"/>
            <w:vAlign w:val="center"/>
          </w:tcPr>
          <w:p w14:paraId="20DDF182" w14:textId="77777777" w:rsidR="00AF316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D86BB83" w14:textId="77777777" w:rsidR="00AF316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4D48A63" w14:textId="77777777" w:rsidR="00AF31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CDC883" w14:textId="77777777" w:rsidR="00AF3163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922D8B" w14:textId="77777777" w:rsidR="00AF3163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7EA132D" w14:textId="77777777" w:rsidR="00AF3163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2A9E2820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2" w:name="_Toc128235162"/>
      <w:r>
        <w:rPr>
          <w:kern w:val="2"/>
          <w:szCs w:val="24"/>
        </w:rPr>
        <w:t>作息时间表</w:t>
      </w:r>
      <w:bookmarkEnd w:id="112"/>
    </w:p>
    <w:p w14:paraId="10761052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5CD236" w14:textId="77777777" w:rsidR="00AF3163" w:rsidRDefault="00000000">
      <w:pPr>
        <w:pStyle w:val="2"/>
        <w:widowControl w:val="0"/>
        <w:rPr>
          <w:kern w:val="2"/>
        </w:rPr>
      </w:pPr>
      <w:bookmarkStart w:id="113" w:name="_Toc128235163"/>
      <w:r>
        <w:rPr>
          <w:kern w:val="2"/>
        </w:rPr>
        <w:t>系统类型</w:t>
      </w:r>
      <w:bookmarkEnd w:id="113"/>
    </w:p>
    <w:p w14:paraId="2FF932D7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4" w:name="_Toc128235164"/>
      <w:r>
        <w:rPr>
          <w:kern w:val="2"/>
          <w:szCs w:val="24"/>
        </w:rPr>
        <w:t>系统分区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F3163" w14:paraId="72307AD8" w14:textId="77777777">
        <w:tc>
          <w:tcPr>
            <w:tcW w:w="1131" w:type="dxa"/>
            <w:shd w:val="clear" w:color="auto" w:fill="E6E6E6"/>
            <w:vAlign w:val="center"/>
          </w:tcPr>
          <w:p w14:paraId="0620380D" w14:textId="77777777" w:rsidR="00AF316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D130B50" w14:textId="77777777" w:rsidR="00AF316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A5C590" w14:textId="77777777" w:rsidR="00AF316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992CC9" w14:textId="77777777" w:rsidR="00AF316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57DE14" w14:textId="77777777" w:rsidR="00AF31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0EF94E9" w14:textId="77777777" w:rsidR="00AF3163" w:rsidRDefault="00000000">
            <w:pPr>
              <w:jc w:val="center"/>
            </w:pPr>
            <w:r>
              <w:t>包含的房间</w:t>
            </w:r>
          </w:p>
        </w:tc>
      </w:tr>
      <w:tr w:rsidR="00AF3163" w14:paraId="5D2B1D77" w14:textId="77777777">
        <w:tc>
          <w:tcPr>
            <w:tcW w:w="1131" w:type="dxa"/>
            <w:vAlign w:val="center"/>
          </w:tcPr>
          <w:p w14:paraId="48E5A641" w14:textId="77777777" w:rsidR="00AF316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D27FA22" w14:textId="77777777" w:rsidR="00AF316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1B3C11E" w14:textId="77777777" w:rsidR="00AF31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0482C7" w14:textId="77777777" w:rsidR="00AF316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019CEE9" w14:textId="77777777" w:rsidR="00AF3163" w:rsidRDefault="00000000">
            <w:r>
              <w:t>2712.88</w:t>
            </w:r>
          </w:p>
        </w:tc>
        <w:tc>
          <w:tcPr>
            <w:tcW w:w="3673" w:type="dxa"/>
            <w:vAlign w:val="center"/>
          </w:tcPr>
          <w:p w14:paraId="7923601C" w14:textId="77777777" w:rsidR="00AF3163" w:rsidRDefault="00000000">
            <w:r>
              <w:t>所有房间</w:t>
            </w:r>
          </w:p>
        </w:tc>
      </w:tr>
    </w:tbl>
    <w:p w14:paraId="5A16391E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5" w:name="_Toc128235165"/>
      <w:r>
        <w:rPr>
          <w:kern w:val="2"/>
          <w:szCs w:val="24"/>
        </w:rPr>
        <w:t>热回收参数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F3163" w14:paraId="38EEBE5C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19A1A67" w14:textId="77777777" w:rsidR="00AF316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FF3A77A" w14:textId="77777777" w:rsidR="00AF316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16CC6CB" w14:textId="77777777" w:rsidR="00AF316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5131A8F" w14:textId="77777777" w:rsidR="00AF3163" w:rsidRDefault="00000000">
            <w:pPr>
              <w:jc w:val="center"/>
            </w:pPr>
            <w:r>
              <w:t>供暖</w:t>
            </w:r>
          </w:p>
        </w:tc>
      </w:tr>
      <w:tr w:rsidR="00AF3163" w14:paraId="5296F549" w14:textId="77777777">
        <w:tc>
          <w:tcPr>
            <w:tcW w:w="1131" w:type="dxa"/>
            <w:vMerge/>
            <w:vAlign w:val="center"/>
          </w:tcPr>
          <w:p w14:paraId="3A09A42B" w14:textId="77777777" w:rsidR="00AF3163" w:rsidRDefault="00AF3163"/>
        </w:tc>
        <w:tc>
          <w:tcPr>
            <w:tcW w:w="1262" w:type="dxa"/>
            <w:vMerge/>
            <w:vAlign w:val="center"/>
          </w:tcPr>
          <w:p w14:paraId="1EEBC9CF" w14:textId="77777777" w:rsidR="00AF3163" w:rsidRDefault="00AF3163"/>
        </w:tc>
        <w:tc>
          <w:tcPr>
            <w:tcW w:w="1731" w:type="dxa"/>
            <w:vAlign w:val="center"/>
          </w:tcPr>
          <w:p w14:paraId="56A9C8EA" w14:textId="77777777" w:rsidR="00AF316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8D941F" w14:textId="77777777" w:rsidR="00AF316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4783E4E" w14:textId="77777777" w:rsidR="00AF316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3FB1666" w14:textId="77777777" w:rsidR="00AF316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F3163" w14:paraId="3D5969F2" w14:textId="77777777">
        <w:tc>
          <w:tcPr>
            <w:tcW w:w="1131" w:type="dxa"/>
            <w:vAlign w:val="center"/>
          </w:tcPr>
          <w:p w14:paraId="044CCE23" w14:textId="77777777" w:rsidR="00AF316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18CB550" w14:textId="77777777" w:rsidR="00AF3163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5E147210" w14:textId="77777777" w:rsidR="00AF3163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5168ABE6" w14:textId="77777777" w:rsidR="00AF3163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37977976" w14:textId="77777777" w:rsidR="00AF3163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491B74B7" w14:textId="77777777" w:rsidR="00AF3163" w:rsidRDefault="00000000">
            <w:r>
              <w:t>5(℃)</w:t>
            </w:r>
          </w:p>
        </w:tc>
      </w:tr>
    </w:tbl>
    <w:p w14:paraId="2A423E1C" w14:textId="77777777" w:rsidR="00AF3163" w:rsidRDefault="00000000">
      <w:pPr>
        <w:pStyle w:val="2"/>
        <w:widowControl w:val="0"/>
        <w:rPr>
          <w:kern w:val="2"/>
        </w:rPr>
      </w:pPr>
      <w:bookmarkStart w:id="116" w:name="_Toc128235166"/>
      <w:r>
        <w:rPr>
          <w:kern w:val="2"/>
        </w:rPr>
        <w:t>制冷系统</w:t>
      </w:r>
      <w:bookmarkEnd w:id="116"/>
    </w:p>
    <w:p w14:paraId="4A557FCE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7" w:name="_Toc128235167"/>
      <w:r>
        <w:rPr>
          <w:kern w:val="2"/>
          <w:szCs w:val="24"/>
        </w:rPr>
        <w:t>冷水机组</w:t>
      </w:r>
      <w:bookmarkEnd w:id="11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F3163" w14:paraId="17A5D036" w14:textId="77777777">
        <w:tc>
          <w:tcPr>
            <w:tcW w:w="1697" w:type="dxa"/>
            <w:shd w:val="clear" w:color="auto" w:fill="E6E6E6"/>
            <w:vAlign w:val="center"/>
          </w:tcPr>
          <w:p w14:paraId="4D14CE30" w14:textId="77777777" w:rsidR="00AF316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236E4CD" w14:textId="77777777" w:rsidR="00AF316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EF44C62" w14:textId="77777777" w:rsidR="00AF316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23497A" w14:textId="77777777" w:rsidR="00AF316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DC6D384" w14:textId="77777777" w:rsidR="00AF316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FAD5514" w14:textId="77777777" w:rsidR="00AF3163" w:rsidRDefault="00000000">
            <w:pPr>
              <w:jc w:val="center"/>
            </w:pPr>
            <w:r>
              <w:t>台数</w:t>
            </w:r>
          </w:p>
        </w:tc>
      </w:tr>
      <w:tr w:rsidR="00AF3163" w14:paraId="4E870AF0" w14:textId="77777777">
        <w:tc>
          <w:tcPr>
            <w:tcW w:w="1697" w:type="dxa"/>
            <w:vAlign w:val="center"/>
          </w:tcPr>
          <w:p w14:paraId="4F316954" w14:textId="77777777" w:rsidR="00AF3163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5A2A0D2" w14:textId="77777777" w:rsidR="00AF316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B0061F2" w14:textId="77777777" w:rsidR="00AF316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8BA4999" w14:textId="77777777" w:rsidR="00AF3163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DA62D67" w14:textId="77777777" w:rsidR="00AF3163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2B289273" w14:textId="77777777" w:rsidR="00AF3163" w:rsidRDefault="00000000">
            <w:r>
              <w:t>1</w:t>
            </w:r>
          </w:p>
        </w:tc>
      </w:tr>
    </w:tbl>
    <w:p w14:paraId="2DBB65C4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8" w:name="_Toc128235168"/>
      <w:r>
        <w:rPr>
          <w:kern w:val="2"/>
          <w:szCs w:val="24"/>
        </w:rPr>
        <w:t>水泵系统</w:t>
      </w:r>
      <w:bookmarkEnd w:id="11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AF3163" w14:paraId="498646F2" w14:textId="77777777">
        <w:tc>
          <w:tcPr>
            <w:tcW w:w="1115" w:type="dxa"/>
            <w:shd w:val="clear" w:color="auto" w:fill="E6E6E6"/>
            <w:vAlign w:val="center"/>
          </w:tcPr>
          <w:p w14:paraId="093BDC1C" w14:textId="77777777" w:rsidR="00AF3163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77D1B9" w14:textId="77777777" w:rsidR="00AF3163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B57EDA" w14:textId="77777777" w:rsidR="00AF3163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D02019" w14:textId="77777777" w:rsidR="00AF3163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6C540C" w14:textId="77777777" w:rsidR="00AF3163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E11897" w14:textId="77777777" w:rsidR="00AF3163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793698" w14:textId="77777777" w:rsidR="00AF3163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5830219C" w14:textId="77777777" w:rsidR="00AF3163" w:rsidRDefault="00000000">
            <w:pPr>
              <w:jc w:val="center"/>
            </w:pPr>
            <w:r>
              <w:t>台数</w:t>
            </w:r>
          </w:p>
        </w:tc>
      </w:tr>
      <w:tr w:rsidR="00AF3163" w14:paraId="505CC1A6" w14:textId="77777777">
        <w:tc>
          <w:tcPr>
            <w:tcW w:w="1115" w:type="dxa"/>
            <w:vAlign w:val="center"/>
          </w:tcPr>
          <w:p w14:paraId="3F5C939F" w14:textId="77777777" w:rsidR="00AF3163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5D980F34" w14:textId="77777777" w:rsidR="00AF3163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2D8C32EE" w14:textId="77777777" w:rsidR="00AF316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68AA3A8" w14:textId="77777777" w:rsidR="00AF3163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3FB56402" w14:textId="77777777" w:rsidR="00AF3163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2CCA83DC" w14:textId="77777777" w:rsidR="00AF316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0314E4F" w14:textId="77777777" w:rsidR="00AF3163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2E96202A" w14:textId="77777777" w:rsidR="00AF3163" w:rsidRDefault="00000000">
            <w:r>
              <w:t>1</w:t>
            </w:r>
          </w:p>
        </w:tc>
      </w:tr>
      <w:tr w:rsidR="00AF3163" w14:paraId="6AC5AC03" w14:textId="77777777">
        <w:tc>
          <w:tcPr>
            <w:tcW w:w="1115" w:type="dxa"/>
            <w:vAlign w:val="center"/>
          </w:tcPr>
          <w:p w14:paraId="117DE7B5" w14:textId="77777777" w:rsidR="00AF3163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262EBB89" w14:textId="77777777" w:rsidR="00AF3163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69DD33C2" w14:textId="77777777" w:rsidR="00AF316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6179422" w14:textId="77777777" w:rsidR="00AF3163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319AC374" w14:textId="77777777" w:rsidR="00AF3163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19491096" w14:textId="77777777" w:rsidR="00AF3163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230DFCFF" w14:textId="77777777" w:rsidR="00AF3163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6AAF8672" w14:textId="77777777" w:rsidR="00AF3163" w:rsidRDefault="00000000">
            <w:r>
              <w:t>1</w:t>
            </w:r>
          </w:p>
        </w:tc>
      </w:tr>
    </w:tbl>
    <w:p w14:paraId="3C64DECF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19" w:name="_Toc128235169"/>
      <w:r>
        <w:rPr>
          <w:kern w:val="2"/>
          <w:szCs w:val="24"/>
        </w:rPr>
        <w:lastRenderedPageBreak/>
        <w:t>运行工况</w:t>
      </w:r>
      <w:bookmarkEnd w:id="11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AF3163" w14:paraId="7E4161E6" w14:textId="77777777">
        <w:tc>
          <w:tcPr>
            <w:tcW w:w="1115" w:type="dxa"/>
            <w:shd w:val="clear" w:color="auto" w:fill="E6E6E6"/>
            <w:vAlign w:val="center"/>
          </w:tcPr>
          <w:p w14:paraId="04C47E73" w14:textId="77777777" w:rsidR="00AF316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33ADB1" w14:textId="77777777" w:rsidR="00AF316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9AFD59" w14:textId="77777777" w:rsidR="00AF316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F612F3" w14:textId="77777777" w:rsidR="00AF316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41F4DA" w14:textId="77777777" w:rsidR="00AF316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5B43B6" w14:textId="77777777" w:rsidR="00AF316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AF3163" w14:paraId="04B5FE19" w14:textId="77777777">
        <w:tc>
          <w:tcPr>
            <w:tcW w:w="1115" w:type="dxa"/>
            <w:shd w:val="clear" w:color="auto" w:fill="E6E6E6"/>
            <w:vAlign w:val="center"/>
          </w:tcPr>
          <w:p w14:paraId="2D55AB05" w14:textId="77777777" w:rsidR="00AF3163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4A8E9909" w14:textId="77777777" w:rsidR="00AF3163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5B91CD47" w14:textId="77777777" w:rsidR="00AF3163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037D02ED" w14:textId="77777777" w:rsidR="00AF3163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DE5E150" w14:textId="77777777" w:rsidR="00AF316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701A224" w14:textId="77777777" w:rsidR="00AF3163" w:rsidRDefault="00000000">
            <w:r>
              <w:t>8</w:t>
            </w:r>
          </w:p>
        </w:tc>
      </w:tr>
      <w:tr w:rsidR="00AF3163" w14:paraId="15BD8B9F" w14:textId="77777777">
        <w:tc>
          <w:tcPr>
            <w:tcW w:w="1115" w:type="dxa"/>
            <w:shd w:val="clear" w:color="auto" w:fill="E6E6E6"/>
            <w:vAlign w:val="center"/>
          </w:tcPr>
          <w:p w14:paraId="54E1AF57" w14:textId="77777777" w:rsidR="00AF3163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71108787" w14:textId="77777777" w:rsidR="00AF3163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222C279A" w14:textId="77777777" w:rsidR="00AF3163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12F8059B" w14:textId="77777777" w:rsidR="00AF3163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4FFBC9CC" w14:textId="77777777" w:rsidR="00AF316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97983AF" w14:textId="77777777" w:rsidR="00AF3163" w:rsidRDefault="00000000">
            <w:r>
              <w:t>8</w:t>
            </w:r>
          </w:p>
        </w:tc>
      </w:tr>
      <w:tr w:rsidR="00AF3163" w14:paraId="56EE1E93" w14:textId="77777777">
        <w:tc>
          <w:tcPr>
            <w:tcW w:w="1115" w:type="dxa"/>
            <w:shd w:val="clear" w:color="auto" w:fill="E6E6E6"/>
            <w:vAlign w:val="center"/>
          </w:tcPr>
          <w:p w14:paraId="23A20B56" w14:textId="77777777" w:rsidR="00AF3163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1A999B0A" w14:textId="77777777" w:rsidR="00AF3163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11DD9C56" w14:textId="77777777" w:rsidR="00AF3163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7DC35094" w14:textId="77777777" w:rsidR="00AF316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8F72697" w14:textId="77777777" w:rsidR="00AF316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C904D31" w14:textId="77777777" w:rsidR="00AF3163" w:rsidRDefault="00000000">
            <w:r>
              <w:t>8</w:t>
            </w:r>
          </w:p>
        </w:tc>
      </w:tr>
      <w:tr w:rsidR="00AF3163" w14:paraId="5BC6883D" w14:textId="77777777">
        <w:tc>
          <w:tcPr>
            <w:tcW w:w="1115" w:type="dxa"/>
            <w:shd w:val="clear" w:color="auto" w:fill="E6E6E6"/>
            <w:vAlign w:val="center"/>
          </w:tcPr>
          <w:p w14:paraId="0817DC13" w14:textId="77777777" w:rsidR="00AF3163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1662833F" w14:textId="77777777" w:rsidR="00AF3163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5C51C028" w14:textId="77777777" w:rsidR="00AF3163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4745A82E" w14:textId="77777777" w:rsidR="00AF316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651CAE5" w14:textId="77777777" w:rsidR="00AF316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AE19965" w14:textId="77777777" w:rsidR="00AF3163" w:rsidRDefault="00000000">
            <w:r>
              <w:t>8</w:t>
            </w:r>
          </w:p>
        </w:tc>
      </w:tr>
    </w:tbl>
    <w:p w14:paraId="6A65701D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20" w:name="_Toc128235170"/>
      <w:r>
        <w:rPr>
          <w:kern w:val="2"/>
          <w:szCs w:val="24"/>
        </w:rPr>
        <w:t>制冷能耗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AF3163" w14:paraId="3ECA40B4" w14:textId="77777777">
        <w:tc>
          <w:tcPr>
            <w:tcW w:w="1115" w:type="dxa"/>
            <w:shd w:val="clear" w:color="auto" w:fill="E6E6E6"/>
            <w:vAlign w:val="center"/>
          </w:tcPr>
          <w:p w14:paraId="508AEE36" w14:textId="77777777" w:rsidR="00AF316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E17A1C" w14:textId="77777777" w:rsidR="00AF316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1684F9" w14:textId="77777777" w:rsidR="00AF316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F82797" w14:textId="77777777" w:rsidR="00AF316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138B52" w14:textId="77777777" w:rsidR="00AF316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D49CDC" w14:textId="77777777" w:rsidR="00AF316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92761E" w14:textId="77777777" w:rsidR="00AF316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AF3163" w14:paraId="2D2B9237" w14:textId="77777777">
        <w:tc>
          <w:tcPr>
            <w:tcW w:w="1115" w:type="dxa"/>
            <w:shd w:val="clear" w:color="auto" w:fill="E6E6E6"/>
            <w:vAlign w:val="center"/>
          </w:tcPr>
          <w:p w14:paraId="70211121" w14:textId="77777777" w:rsidR="00AF3163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3F9B13BA" w14:textId="77777777" w:rsidR="00AF3163" w:rsidRDefault="00000000">
            <w:r>
              <w:t>3920</w:t>
            </w:r>
          </w:p>
        </w:tc>
        <w:tc>
          <w:tcPr>
            <w:tcW w:w="1415" w:type="dxa"/>
            <w:vAlign w:val="center"/>
          </w:tcPr>
          <w:p w14:paraId="3B50A069" w14:textId="77777777" w:rsidR="00AF3163" w:rsidRDefault="00000000">
            <w:r>
              <w:t>131</w:t>
            </w:r>
          </w:p>
        </w:tc>
        <w:tc>
          <w:tcPr>
            <w:tcW w:w="1273" w:type="dxa"/>
            <w:vAlign w:val="center"/>
          </w:tcPr>
          <w:p w14:paraId="1F26ADD2" w14:textId="77777777" w:rsidR="00AF3163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29E70451" w14:textId="77777777" w:rsidR="00AF3163" w:rsidRDefault="00000000">
            <w:r>
              <w:t>941</w:t>
            </w:r>
          </w:p>
        </w:tc>
        <w:tc>
          <w:tcPr>
            <w:tcW w:w="1273" w:type="dxa"/>
            <w:vAlign w:val="center"/>
          </w:tcPr>
          <w:p w14:paraId="1E9D65A7" w14:textId="77777777" w:rsidR="00AF3163" w:rsidRDefault="00000000">
            <w:r>
              <w:t>1310</w:t>
            </w:r>
          </w:p>
        </w:tc>
        <w:tc>
          <w:tcPr>
            <w:tcW w:w="1415" w:type="dxa"/>
            <w:vAlign w:val="center"/>
          </w:tcPr>
          <w:p w14:paraId="1751836C" w14:textId="77777777" w:rsidR="00AF3163" w:rsidRDefault="00000000">
            <w:r>
              <w:t>1048</w:t>
            </w:r>
          </w:p>
        </w:tc>
      </w:tr>
      <w:tr w:rsidR="00AF3163" w14:paraId="7E0367C6" w14:textId="77777777">
        <w:tc>
          <w:tcPr>
            <w:tcW w:w="1115" w:type="dxa"/>
            <w:shd w:val="clear" w:color="auto" w:fill="E6E6E6"/>
            <w:vAlign w:val="center"/>
          </w:tcPr>
          <w:p w14:paraId="7B95027F" w14:textId="77777777" w:rsidR="00AF3163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1E8DBD05" w14:textId="77777777" w:rsidR="00AF3163" w:rsidRDefault="00000000">
            <w:r>
              <w:t>86287</w:t>
            </w:r>
          </w:p>
        </w:tc>
        <w:tc>
          <w:tcPr>
            <w:tcW w:w="1415" w:type="dxa"/>
            <w:vAlign w:val="center"/>
          </w:tcPr>
          <w:p w14:paraId="3E993E76" w14:textId="77777777" w:rsidR="00AF3163" w:rsidRDefault="00000000">
            <w:r>
              <w:t>405</w:t>
            </w:r>
          </w:p>
        </w:tc>
        <w:tc>
          <w:tcPr>
            <w:tcW w:w="1273" w:type="dxa"/>
            <w:vAlign w:val="center"/>
          </w:tcPr>
          <w:p w14:paraId="17FDFFF3" w14:textId="77777777" w:rsidR="00AF3163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0650C0E8" w14:textId="77777777" w:rsidR="00AF3163" w:rsidRDefault="00000000">
            <w:r>
              <w:t>18983</w:t>
            </w:r>
          </w:p>
        </w:tc>
        <w:tc>
          <w:tcPr>
            <w:tcW w:w="1273" w:type="dxa"/>
            <w:vAlign w:val="center"/>
          </w:tcPr>
          <w:p w14:paraId="63053D86" w14:textId="77777777" w:rsidR="00AF3163" w:rsidRDefault="00000000">
            <w:r>
              <w:t>4050</w:t>
            </w:r>
          </w:p>
        </w:tc>
        <w:tc>
          <w:tcPr>
            <w:tcW w:w="1415" w:type="dxa"/>
            <w:vAlign w:val="center"/>
          </w:tcPr>
          <w:p w14:paraId="5B163530" w14:textId="77777777" w:rsidR="00AF3163" w:rsidRDefault="00000000">
            <w:r>
              <w:t>3240</w:t>
            </w:r>
          </w:p>
        </w:tc>
      </w:tr>
      <w:tr w:rsidR="00AF3163" w14:paraId="7C6AD508" w14:textId="77777777">
        <w:tc>
          <w:tcPr>
            <w:tcW w:w="1115" w:type="dxa"/>
            <w:shd w:val="clear" w:color="auto" w:fill="E6E6E6"/>
            <w:vAlign w:val="center"/>
          </w:tcPr>
          <w:p w14:paraId="63B10200" w14:textId="77777777" w:rsidR="00AF3163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18A6A992" w14:textId="77777777" w:rsidR="00AF3163" w:rsidRDefault="00000000">
            <w:r>
              <w:t>120248</w:t>
            </w:r>
          </w:p>
        </w:tc>
        <w:tc>
          <w:tcPr>
            <w:tcW w:w="1415" w:type="dxa"/>
            <w:vAlign w:val="center"/>
          </w:tcPr>
          <w:p w14:paraId="4CC40B46" w14:textId="77777777" w:rsidR="00AF3163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17F14FFA" w14:textId="77777777" w:rsidR="00AF3163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1F95F19B" w14:textId="77777777" w:rsidR="00AF3163" w:rsidRDefault="00000000">
            <w:r>
              <w:t>24050</w:t>
            </w:r>
          </w:p>
        </w:tc>
        <w:tc>
          <w:tcPr>
            <w:tcW w:w="1273" w:type="dxa"/>
            <w:vAlign w:val="center"/>
          </w:tcPr>
          <w:p w14:paraId="56627B3C" w14:textId="77777777" w:rsidR="00AF3163" w:rsidRDefault="00000000">
            <w:r>
              <w:t>4000</w:t>
            </w:r>
          </w:p>
        </w:tc>
        <w:tc>
          <w:tcPr>
            <w:tcW w:w="1415" w:type="dxa"/>
            <w:vAlign w:val="center"/>
          </w:tcPr>
          <w:p w14:paraId="1B1E81EB" w14:textId="77777777" w:rsidR="00AF3163" w:rsidRDefault="00000000">
            <w:r>
              <w:t>3200</w:t>
            </w:r>
          </w:p>
        </w:tc>
      </w:tr>
      <w:tr w:rsidR="00AF3163" w14:paraId="3D4A08C6" w14:textId="77777777">
        <w:tc>
          <w:tcPr>
            <w:tcW w:w="1115" w:type="dxa"/>
            <w:shd w:val="clear" w:color="auto" w:fill="E6E6E6"/>
            <w:vAlign w:val="center"/>
          </w:tcPr>
          <w:p w14:paraId="297B8ABF" w14:textId="77777777" w:rsidR="00AF3163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0386782A" w14:textId="77777777" w:rsidR="00AF3163" w:rsidRDefault="00000000">
            <w:r>
              <w:t>10232</w:t>
            </w:r>
          </w:p>
        </w:tc>
        <w:tc>
          <w:tcPr>
            <w:tcW w:w="1415" w:type="dxa"/>
            <w:vAlign w:val="center"/>
          </w:tcPr>
          <w:p w14:paraId="58BC8E44" w14:textId="77777777" w:rsidR="00AF3163" w:rsidRDefault="00000000">
            <w:r>
              <w:t>26</w:t>
            </w:r>
          </w:p>
        </w:tc>
        <w:tc>
          <w:tcPr>
            <w:tcW w:w="1273" w:type="dxa"/>
            <w:vAlign w:val="center"/>
          </w:tcPr>
          <w:p w14:paraId="54AAAA95" w14:textId="77777777" w:rsidR="00AF3163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325EF4D7" w14:textId="77777777" w:rsidR="00AF3163" w:rsidRDefault="00000000">
            <w:r>
              <w:t>2046</w:t>
            </w:r>
          </w:p>
        </w:tc>
        <w:tc>
          <w:tcPr>
            <w:tcW w:w="1273" w:type="dxa"/>
            <w:vAlign w:val="center"/>
          </w:tcPr>
          <w:p w14:paraId="7FE3A65B" w14:textId="77777777" w:rsidR="00AF3163" w:rsidRDefault="00000000">
            <w:r>
              <w:t>260</w:t>
            </w:r>
          </w:p>
        </w:tc>
        <w:tc>
          <w:tcPr>
            <w:tcW w:w="1415" w:type="dxa"/>
            <w:vAlign w:val="center"/>
          </w:tcPr>
          <w:p w14:paraId="5B71F17C" w14:textId="77777777" w:rsidR="00AF3163" w:rsidRDefault="00000000">
            <w:r>
              <w:t>208</w:t>
            </w:r>
          </w:p>
        </w:tc>
      </w:tr>
      <w:tr w:rsidR="00AF3163" w14:paraId="5371FB48" w14:textId="77777777">
        <w:tc>
          <w:tcPr>
            <w:tcW w:w="1115" w:type="dxa"/>
            <w:shd w:val="clear" w:color="auto" w:fill="E6E6E6"/>
            <w:vAlign w:val="center"/>
          </w:tcPr>
          <w:p w14:paraId="5C3F6EE4" w14:textId="77777777" w:rsidR="00AF3163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088E0E4D" w14:textId="77777777" w:rsidR="00AF316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CC761E9" w14:textId="77777777" w:rsidR="00AF316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803FB7E" w14:textId="77777777" w:rsidR="00AF316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BD3CE10" w14:textId="77777777" w:rsidR="00AF316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952BFB" w14:textId="77777777" w:rsidR="00AF316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0C512DF" w14:textId="77777777" w:rsidR="00AF3163" w:rsidRDefault="00000000">
            <w:r>
              <w:t>0</w:t>
            </w:r>
          </w:p>
        </w:tc>
      </w:tr>
      <w:tr w:rsidR="00AF3163" w14:paraId="2E2019A4" w14:textId="77777777">
        <w:tc>
          <w:tcPr>
            <w:tcW w:w="1115" w:type="dxa"/>
            <w:shd w:val="clear" w:color="auto" w:fill="E6E6E6"/>
            <w:vAlign w:val="center"/>
          </w:tcPr>
          <w:p w14:paraId="56C1E62D" w14:textId="77777777" w:rsidR="00AF3163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67A83133" w14:textId="77777777" w:rsidR="00AF3163" w:rsidRDefault="00000000">
            <w:r>
              <w:t>220686</w:t>
            </w:r>
          </w:p>
        </w:tc>
        <w:tc>
          <w:tcPr>
            <w:tcW w:w="1415" w:type="dxa"/>
            <w:vAlign w:val="center"/>
          </w:tcPr>
          <w:p w14:paraId="3A745E19" w14:textId="77777777" w:rsidR="00AF3163" w:rsidRDefault="00000000">
            <w:r>
              <w:t>962</w:t>
            </w:r>
          </w:p>
        </w:tc>
        <w:tc>
          <w:tcPr>
            <w:tcW w:w="1273" w:type="dxa"/>
            <w:vAlign w:val="center"/>
          </w:tcPr>
          <w:p w14:paraId="1D4AC67E" w14:textId="77777777" w:rsidR="00AF3163" w:rsidRDefault="00AF3163"/>
        </w:tc>
        <w:tc>
          <w:tcPr>
            <w:tcW w:w="1415" w:type="dxa"/>
            <w:vAlign w:val="center"/>
          </w:tcPr>
          <w:p w14:paraId="58AD8858" w14:textId="77777777" w:rsidR="00AF3163" w:rsidRDefault="00000000">
            <w:r>
              <w:t>46020</w:t>
            </w:r>
          </w:p>
        </w:tc>
        <w:tc>
          <w:tcPr>
            <w:tcW w:w="1273" w:type="dxa"/>
            <w:vAlign w:val="center"/>
          </w:tcPr>
          <w:p w14:paraId="14547721" w14:textId="77777777" w:rsidR="00AF3163" w:rsidRDefault="00000000">
            <w:r>
              <w:t>9620</w:t>
            </w:r>
          </w:p>
        </w:tc>
        <w:tc>
          <w:tcPr>
            <w:tcW w:w="1415" w:type="dxa"/>
            <w:vAlign w:val="center"/>
          </w:tcPr>
          <w:p w14:paraId="076AFAB1" w14:textId="77777777" w:rsidR="00AF3163" w:rsidRDefault="00000000">
            <w:r>
              <w:t>7696</w:t>
            </w:r>
          </w:p>
        </w:tc>
      </w:tr>
    </w:tbl>
    <w:p w14:paraId="20846B0B" w14:textId="77777777" w:rsidR="00AF3163" w:rsidRDefault="00000000">
      <w:pPr>
        <w:pStyle w:val="2"/>
        <w:widowControl w:val="0"/>
        <w:rPr>
          <w:kern w:val="2"/>
        </w:rPr>
      </w:pPr>
      <w:bookmarkStart w:id="121" w:name="_Toc128235171"/>
      <w:r>
        <w:rPr>
          <w:kern w:val="2"/>
        </w:rPr>
        <w:t>供暖系统</w:t>
      </w:r>
      <w:bookmarkEnd w:id="121"/>
    </w:p>
    <w:p w14:paraId="130B3CE5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22" w:name="_Toc128235172"/>
      <w:r>
        <w:rPr>
          <w:kern w:val="2"/>
          <w:szCs w:val="24"/>
        </w:rPr>
        <w:t>热泵系统</w:t>
      </w:r>
      <w:bookmarkEnd w:id="122"/>
    </w:p>
    <w:p w14:paraId="312BE400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AF3163" w14:paraId="50267E2A" w14:textId="77777777">
        <w:tc>
          <w:tcPr>
            <w:tcW w:w="1811" w:type="dxa"/>
            <w:shd w:val="clear" w:color="auto" w:fill="E6E6E6"/>
            <w:vAlign w:val="center"/>
          </w:tcPr>
          <w:p w14:paraId="7BD6A06C" w14:textId="77777777" w:rsidR="00AF3163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D559EC" w14:textId="77777777" w:rsidR="00AF3163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E7BB54" w14:textId="77777777" w:rsidR="00AF3163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0A6474" w14:textId="77777777" w:rsidR="00AF3163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BC6EF0" w14:textId="77777777" w:rsidR="00AF3163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BF8BAE4" w14:textId="77777777" w:rsidR="00AF3163" w:rsidRDefault="00000000">
            <w:pPr>
              <w:jc w:val="center"/>
            </w:pPr>
            <w:r>
              <w:t>台数</w:t>
            </w:r>
          </w:p>
        </w:tc>
      </w:tr>
      <w:tr w:rsidR="00AF3163" w14:paraId="3A551B51" w14:textId="77777777">
        <w:tc>
          <w:tcPr>
            <w:tcW w:w="1811" w:type="dxa"/>
            <w:vAlign w:val="center"/>
          </w:tcPr>
          <w:p w14:paraId="6FC2FA14" w14:textId="77777777" w:rsidR="00AF3163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2600D5E4" w14:textId="77777777" w:rsidR="00AF3163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091A52CA" w14:textId="77777777" w:rsidR="00AF3163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51E6C362" w14:textId="77777777" w:rsidR="00AF3163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1CE262B1" w14:textId="77777777" w:rsidR="00AF3163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33F0DCD8" w14:textId="77777777" w:rsidR="00AF3163" w:rsidRDefault="00000000">
            <w:r>
              <w:t>1</w:t>
            </w:r>
          </w:p>
        </w:tc>
      </w:tr>
    </w:tbl>
    <w:p w14:paraId="6E05CBE3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F3163" w14:paraId="082BA4A6" w14:textId="77777777">
        <w:tc>
          <w:tcPr>
            <w:tcW w:w="2677" w:type="dxa"/>
            <w:shd w:val="clear" w:color="auto" w:fill="E6E6E6"/>
            <w:vAlign w:val="center"/>
          </w:tcPr>
          <w:p w14:paraId="6F6BBF05" w14:textId="77777777" w:rsidR="00AF3163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38C10E4" w14:textId="77777777" w:rsidR="00AF3163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70A7DB" w14:textId="77777777" w:rsidR="00AF316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FE48322" w14:textId="77777777" w:rsidR="00AF316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876B85" w14:textId="77777777" w:rsidR="00AF3163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234A1B0" w14:textId="77777777" w:rsidR="00AF3163" w:rsidRDefault="00000000">
            <w:pPr>
              <w:jc w:val="center"/>
            </w:pPr>
            <w:r>
              <w:t>台数</w:t>
            </w:r>
          </w:p>
        </w:tc>
      </w:tr>
      <w:tr w:rsidR="00AF3163" w14:paraId="540E67A1" w14:textId="77777777">
        <w:tc>
          <w:tcPr>
            <w:tcW w:w="2677" w:type="dxa"/>
            <w:vAlign w:val="center"/>
          </w:tcPr>
          <w:p w14:paraId="0D582144" w14:textId="77777777" w:rsidR="00AF3163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0900E095" w14:textId="77777777" w:rsidR="00AF316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1B4746C" w14:textId="77777777" w:rsidR="00AF3163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02E300DF" w14:textId="77777777" w:rsidR="00AF316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9A50FE1" w14:textId="77777777" w:rsidR="00AF3163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2C5F034D" w14:textId="77777777" w:rsidR="00AF3163" w:rsidRDefault="00000000">
            <w:r>
              <w:t>1</w:t>
            </w:r>
          </w:p>
        </w:tc>
      </w:tr>
    </w:tbl>
    <w:p w14:paraId="47AA7057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AF3163" w14:paraId="4D9FEE0B" w14:textId="77777777">
        <w:tc>
          <w:tcPr>
            <w:tcW w:w="1731" w:type="dxa"/>
            <w:shd w:val="clear" w:color="auto" w:fill="E6E6E6"/>
            <w:vAlign w:val="center"/>
          </w:tcPr>
          <w:p w14:paraId="70A4A62D" w14:textId="77777777" w:rsidR="00AF3163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787EDC0" w14:textId="77777777" w:rsidR="00AF3163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4B8E40C" w14:textId="77777777" w:rsidR="00AF3163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4117F98" w14:textId="77777777" w:rsidR="00AF3163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E58BEE4" w14:textId="77777777" w:rsidR="00AF3163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AF3163" w14:paraId="6EFF47F1" w14:textId="77777777">
        <w:tc>
          <w:tcPr>
            <w:tcW w:w="1731" w:type="dxa"/>
            <w:shd w:val="clear" w:color="auto" w:fill="E6E6E6"/>
            <w:vAlign w:val="center"/>
          </w:tcPr>
          <w:p w14:paraId="0B7C0533" w14:textId="77777777" w:rsidR="00AF3163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2FE029E7" w14:textId="77777777" w:rsidR="00AF3163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14:paraId="45B45B7C" w14:textId="77777777" w:rsidR="00AF3163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33267259" w14:textId="77777777" w:rsidR="00AF316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64FD930D" w14:textId="77777777" w:rsidR="00AF3163" w:rsidRDefault="00000000">
            <w:r>
              <w:t>8</w:t>
            </w:r>
          </w:p>
        </w:tc>
      </w:tr>
      <w:tr w:rsidR="00AF3163" w14:paraId="39C1EA0F" w14:textId="77777777">
        <w:tc>
          <w:tcPr>
            <w:tcW w:w="1731" w:type="dxa"/>
            <w:shd w:val="clear" w:color="auto" w:fill="E6E6E6"/>
            <w:vAlign w:val="center"/>
          </w:tcPr>
          <w:p w14:paraId="5277C9CF" w14:textId="77777777" w:rsidR="00AF3163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5885DB58" w14:textId="77777777" w:rsidR="00AF3163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14:paraId="223CB44F" w14:textId="77777777" w:rsidR="00AF3163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0DDDFF69" w14:textId="77777777" w:rsidR="00AF316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189C2847" w14:textId="77777777" w:rsidR="00AF3163" w:rsidRDefault="00000000">
            <w:r>
              <w:t>8</w:t>
            </w:r>
          </w:p>
        </w:tc>
      </w:tr>
      <w:tr w:rsidR="00AF3163" w14:paraId="0BAEFC3B" w14:textId="77777777">
        <w:tc>
          <w:tcPr>
            <w:tcW w:w="1731" w:type="dxa"/>
            <w:shd w:val="clear" w:color="auto" w:fill="E6E6E6"/>
            <w:vAlign w:val="center"/>
          </w:tcPr>
          <w:p w14:paraId="5F3D191D" w14:textId="77777777" w:rsidR="00AF3163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45F95B4E" w14:textId="77777777" w:rsidR="00AF3163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0A309D26" w14:textId="77777777" w:rsidR="00AF3163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06097E2B" w14:textId="77777777" w:rsidR="00AF316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3539F669" w14:textId="77777777" w:rsidR="00AF3163" w:rsidRDefault="00000000">
            <w:r>
              <w:t>8</w:t>
            </w:r>
          </w:p>
        </w:tc>
      </w:tr>
      <w:tr w:rsidR="00AF3163" w14:paraId="6AFC2CD8" w14:textId="77777777">
        <w:tc>
          <w:tcPr>
            <w:tcW w:w="1731" w:type="dxa"/>
            <w:shd w:val="clear" w:color="auto" w:fill="E6E6E6"/>
            <w:vAlign w:val="center"/>
          </w:tcPr>
          <w:p w14:paraId="530F0DFE" w14:textId="77777777" w:rsidR="00AF3163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0398A9B6" w14:textId="77777777" w:rsidR="00AF3163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12B355D4" w14:textId="77777777" w:rsidR="00AF3163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04F06E07" w14:textId="77777777" w:rsidR="00AF316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16B9A503" w14:textId="77777777" w:rsidR="00AF3163" w:rsidRDefault="00000000">
            <w:r>
              <w:t>8</w:t>
            </w:r>
          </w:p>
        </w:tc>
      </w:tr>
    </w:tbl>
    <w:p w14:paraId="6751429E" w14:textId="77777777" w:rsidR="00AF3163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AF3163" w14:paraId="28195D82" w14:textId="77777777">
        <w:tc>
          <w:tcPr>
            <w:tcW w:w="1115" w:type="dxa"/>
            <w:shd w:val="clear" w:color="auto" w:fill="E6E6E6"/>
            <w:vAlign w:val="center"/>
          </w:tcPr>
          <w:p w14:paraId="337593D2" w14:textId="77777777" w:rsidR="00AF316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B4B2C2" w14:textId="77777777" w:rsidR="00AF316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3AA3A6" w14:textId="77777777" w:rsidR="00AF3163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7A51C14" w14:textId="77777777" w:rsidR="00AF316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4330002" w14:textId="77777777" w:rsidR="00AF3163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3943746" w14:textId="77777777" w:rsidR="00AF3163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AF3163" w14:paraId="25B761E7" w14:textId="77777777">
        <w:tc>
          <w:tcPr>
            <w:tcW w:w="1115" w:type="dxa"/>
            <w:shd w:val="clear" w:color="auto" w:fill="E6E6E6"/>
            <w:vAlign w:val="center"/>
          </w:tcPr>
          <w:p w14:paraId="70251F56" w14:textId="77777777" w:rsidR="00AF3163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5B3021A6" w14:textId="77777777" w:rsidR="00AF3163" w:rsidRDefault="00000000">
            <w:r>
              <w:t>53827</w:t>
            </w:r>
          </w:p>
        </w:tc>
        <w:tc>
          <w:tcPr>
            <w:tcW w:w="1584" w:type="dxa"/>
            <w:vAlign w:val="center"/>
          </w:tcPr>
          <w:p w14:paraId="6087BD70" w14:textId="77777777" w:rsidR="00AF3163" w:rsidRDefault="00000000">
            <w:r>
              <w:t>1167</w:t>
            </w:r>
          </w:p>
        </w:tc>
        <w:tc>
          <w:tcPr>
            <w:tcW w:w="1584" w:type="dxa"/>
            <w:vAlign w:val="center"/>
          </w:tcPr>
          <w:p w14:paraId="527B4D40" w14:textId="77777777" w:rsidR="00AF316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5F4F68BD" w14:textId="77777777" w:rsidR="00AF3163" w:rsidRDefault="00000000">
            <w:r>
              <w:t>13457</w:t>
            </w:r>
          </w:p>
        </w:tc>
        <w:tc>
          <w:tcPr>
            <w:tcW w:w="1726" w:type="dxa"/>
            <w:vAlign w:val="center"/>
          </w:tcPr>
          <w:p w14:paraId="0472085C" w14:textId="77777777" w:rsidR="00AF3163" w:rsidRDefault="00000000">
            <w:r>
              <w:t>9336</w:t>
            </w:r>
          </w:p>
        </w:tc>
      </w:tr>
      <w:tr w:rsidR="00AF3163" w14:paraId="18AB695A" w14:textId="77777777">
        <w:tc>
          <w:tcPr>
            <w:tcW w:w="1115" w:type="dxa"/>
            <w:shd w:val="clear" w:color="auto" w:fill="E6E6E6"/>
            <w:vAlign w:val="center"/>
          </w:tcPr>
          <w:p w14:paraId="0733A267" w14:textId="77777777" w:rsidR="00AF3163" w:rsidRDefault="00000000">
            <w:r>
              <w:lastRenderedPageBreak/>
              <w:t>25~50</w:t>
            </w:r>
          </w:p>
        </w:tc>
        <w:tc>
          <w:tcPr>
            <w:tcW w:w="1584" w:type="dxa"/>
            <w:vAlign w:val="center"/>
          </w:tcPr>
          <w:p w14:paraId="62EA07D5" w14:textId="77777777" w:rsidR="00AF3163" w:rsidRDefault="00000000">
            <w:r>
              <w:t>9904</w:t>
            </w:r>
          </w:p>
        </w:tc>
        <w:tc>
          <w:tcPr>
            <w:tcW w:w="1584" w:type="dxa"/>
            <w:vAlign w:val="center"/>
          </w:tcPr>
          <w:p w14:paraId="473B5BFB" w14:textId="77777777" w:rsidR="00AF3163" w:rsidRDefault="00000000">
            <w:r>
              <w:t>65</w:t>
            </w:r>
          </w:p>
        </w:tc>
        <w:tc>
          <w:tcPr>
            <w:tcW w:w="1584" w:type="dxa"/>
            <w:vAlign w:val="center"/>
          </w:tcPr>
          <w:p w14:paraId="4B4491B6" w14:textId="77777777" w:rsidR="00AF316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2096D1AE" w14:textId="77777777" w:rsidR="00AF3163" w:rsidRDefault="00000000">
            <w:r>
              <w:t>2476</w:t>
            </w:r>
          </w:p>
        </w:tc>
        <w:tc>
          <w:tcPr>
            <w:tcW w:w="1726" w:type="dxa"/>
            <w:vAlign w:val="center"/>
          </w:tcPr>
          <w:p w14:paraId="54F6BC87" w14:textId="77777777" w:rsidR="00AF3163" w:rsidRDefault="00000000">
            <w:r>
              <w:t>520</w:t>
            </w:r>
          </w:p>
        </w:tc>
      </w:tr>
      <w:tr w:rsidR="00AF3163" w14:paraId="7C546080" w14:textId="77777777">
        <w:tc>
          <w:tcPr>
            <w:tcW w:w="1115" w:type="dxa"/>
            <w:shd w:val="clear" w:color="auto" w:fill="E6E6E6"/>
            <w:vAlign w:val="center"/>
          </w:tcPr>
          <w:p w14:paraId="02F5612A" w14:textId="77777777" w:rsidR="00AF3163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1A9D35F7" w14:textId="77777777" w:rsidR="00AF316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C2C16EF" w14:textId="77777777" w:rsidR="00AF316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2787CE7" w14:textId="77777777" w:rsidR="00AF316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435C9EF5" w14:textId="77777777" w:rsidR="00AF316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34AEC34" w14:textId="77777777" w:rsidR="00AF3163" w:rsidRDefault="00000000">
            <w:r>
              <w:t>0</w:t>
            </w:r>
          </w:p>
        </w:tc>
      </w:tr>
      <w:tr w:rsidR="00AF3163" w14:paraId="4E6D0DE2" w14:textId="77777777">
        <w:tc>
          <w:tcPr>
            <w:tcW w:w="1115" w:type="dxa"/>
            <w:shd w:val="clear" w:color="auto" w:fill="E6E6E6"/>
            <w:vAlign w:val="center"/>
          </w:tcPr>
          <w:p w14:paraId="4C0717FE" w14:textId="77777777" w:rsidR="00AF3163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4730511A" w14:textId="77777777" w:rsidR="00AF316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3A42684" w14:textId="77777777" w:rsidR="00AF316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B666826" w14:textId="77777777" w:rsidR="00AF316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52B65D9C" w14:textId="77777777" w:rsidR="00AF316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3932016A" w14:textId="77777777" w:rsidR="00AF3163" w:rsidRDefault="00000000">
            <w:r>
              <w:t>0</w:t>
            </w:r>
          </w:p>
        </w:tc>
      </w:tr>
      <w:tr w:rsidR="00AF3163" w14:paraId="04D75F7A" w14:textId="77777777">
        <w:tc>
          <w:tcPr>
            <w:tcW w:w="1115" w:type="dxa"/>
            <w:shd w:val="clear" w:color="auto" w:fill="E6E6E6"/>
            <w:vAlign w:val="center"/>
          </w:tcPr>
          <w:p w14:paraId="48BA70CA" w14:textId="77777777" w:rsidR="00AF3163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3385DF7B" w14:textId="77777777" w:rsidR="00AF316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1DB5351" w14:textId="77777777" w:rsidR="00AF316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61817E7" w14:textId="77777777" w:rsidR="00AF3163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2559CBB7" w14:textId="77777777" w:rsidR="00AF316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0E8FA4F" w14:textId="77777777" w:rsidR="00AF3163" w:rsidRDefault="00000000">
            <w:r>
              <w:t>0</w:t>
            </w:r>
          </w:p>
        </w:tc>
      </w:tr>
      <w:tr w:rsidR="00AF3163" w14:paraId="6E1B560C" w14:textId="77777777">
        <w:tc>
          <w:tcPr>
            <w:tcW w:w="1115" w:type="dxa"/>
            <w:shd w:val="clear" w:color="auto" w:fill="E6E6E6"/>
            <w:vAlign w:val="center"/>
          </w:tcPr>
          <w:p w14:paraId="55767654" w14:textId="77777777" w:rsidR="00AF3163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3CA663E4" w14:textId="77777777" w:rsidR="00AF3163" w:rsidRDefault="00000000">
            <w:r>
              <w:t>63731</w:t>
            </w:r>
          </w:p>
        </w:tc>
        <w:tc>
          <w:tcPr>
            <w:tcW w:w="1584" w:type="dxa"/>
            <w:vAlign w:val="center"/>
          </w:tcPr>
          <w:p w14:paraId="56530794" w14:textId="77777777" w:rsidR="00AF3163" w:rsidRDefault="00000000">
            <w:r>
              <w:t>1232</w:t>
            </w:r>
          </w:p>
        </w:tc>
        <w:tc>
          <w:tcPr>
            <w:tcW w:w="1584" w:type="dxa"/>
            <w:vAlign w:val="center"/>
          </w:tcPr>
          <w:p w14:paraId="4A56AC3B" w14:textId="77777777" w:rsidR="00AF3163" w:rsidRDefault="00AF3163"/>
        </w:tc>
        <w:tc>
          <w:tcPr>
            <w:tcW w:w="1726" w:type="dxa"/>
            <w:vAlign w:val="center"/>
          </w:tcPr>
          <w:p w14:paraId="7A1A29BF" w14:textId="77777777" w:rsidR="00AF3163" w:rsidRDefault="00000000">
            <w:r>
              <w:t>15933</w:t>
            </w:r>
          </w:p>
        </w:tc>
        <w:tc>
          <w:tcPr>
            <w:tcW w:w="1726" w:type="dxa"/>
            <w:vAlign w:val="center"/>
          </w:tcPr>
          <w:p w14:paraId="58C08E2E" w14:textId="77777777" w:rsidR="00AF3163" w:rsidRDefault="00000000">
            <w:r>
              <w:t>9856</w:t>
            </w:r>
          </w:p>
        </w:tc>
      </w:tr>
      <w:tr w:rsidR="00AF3163" w14:paraId="1ACBA840" w14:textId="77777777">
        <w:tc>
          <w:tcPr>
            <w:tcW w:w="1115" w:type="dxa"/>
            <w:shd w:val="clear" w:color="auto" w:fill="E6E6E6"/>
            <w:vAlign w:val="center"/>
          </w:tcPr>
          <w:p w14:paraId="29C0F44F" w14:textId="77777777" w:rsidR="00AF3163" w:rsidRDefault="00000000">
            <w:r>
              <w:t>可再生量</w:t>
            </w:r>
          </w:p>
        </w:tc>
        <w:tc>
          <w:tcPr>
            <w:tcW w:w="1584" w:type="dxa"/>
            <w:vAlign w:val="center"/>
          </w:tcPr>
          <w:p w14:paraId="6A694E8B" w14:textId="77777777" w:rsidR="00AF3163" w:rsidRDefault="00000000">
            <w:r>
              <w:t>47798(kWh)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F70E26" w14:textId="77777777" w:rsidR="00AF3163" w:rsidRDefault="00000000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74E6B7F8" w14:textId="77777777" w:rsidR="00AF3163" w:rsidRDefault="00000000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22CA213" w14:textId="77777777" w:rsidR="00AF3163" w:rsidRDefault="00000000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15528BD8" w14:textId="77777777" w:rsidR="00AF3163" w:rsidRDefault="00000000">
            <w:r>
              <w:t>18384(kWh)</w:t>
            </w:r>
          </w:p>
        </w:tc>
      </w:tr>
    </w:tbl>
    <w:p w14:paraId="12025D5E" w14:textId="77777777" w:rsidR="00AF3163" w:rsidRDefault="00000000">
      <w:pPr>
        <w:pStyle w:val="2"/>
        <w:widowControl w:val="0"/>
        <w:rPr>
          <w:kern w:val="2"/>
        </w:rPr>
      </w:pPr>
      <w:bookmarkStart w:id="123" w:name="_Toc128235173"/>
      <w:r>
        <w:rPr>
          <w:kern w:val="2"/>
        </w:rPr>
        <w:t>照明</w:t>
      </w:r>
      <w:bookmarkEnd w:id="12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F3163" w14:paraId="4CB5228B" w14:textId="77777777">
        <w:tc>
          <w:tcPr>
            <w:tcW w:w="3135" w:type="dxa"/>
            <w:shd w:val="clear" w:color="auto" w:fill="E6E6E6"/>
            <w:vAlign w:val="center"/>
          </w:tcPr>
          <w:p w14:paraId="7FC4A8E0" w14:textId="77777777" w:rsidR="00AF316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8F8F63" w14:textId="77777777" w:rsidR="00AF316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7CA61A" w14:textId="77777777" w:rsidR="00AF316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4FD04D2" w14:textId="77777777" w:rsidR="00AF316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AEA9CE" w14:textId="77777777" w:rsidR="00AF316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F3163" w14:paraId="58C5482E" w14:textId="77777777">
        <w:tc>
          <w:tcPr>
            <w:tcW w:w="3135" w:type="dxa"/>
            <w:vAlign w:val="center"/>
          </w:tcPr>
          <w:p w14:paraId="5BFB1F1D" w14:textId="77777777" w:rsidR="00AF31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BE57599" w14:textId="77777777" w:rsidR="00AF316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CDD5529" w14:textId="77777777" w:rsidR="00AF316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18D2ED" w14:textId="77777777" w:rsidR="00AF3163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5D607715" w14:textId="77777777" w:rsidR="00AF3163" w:rsidRDefault="00000000">
            <w:r>
              <w:t>377</w:t>
            </w:r>
          </w:p>
        </w:tc>
      </w:tr>
      <w:tr w:rsidR="00AF3163" w14:paraId="010B0446" w14:textId="77777777">
        <w:tc>
          <w:tcPr>
            <w:tcW w:w="3135" w:type="dxa"/>
            <w:vAlign w:val="center"/>
          </w:tcPr>
          <w:p w14:paraId="236EE79A" w14:textId="77777777" w:rsidR="00AF3163" w:rsidRDefault="00000000">
            <w:r>
              <w:t>商场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14:paraId="70B7BF15" w14:textId="77777777" w:rsidR="00AF3163" w:rsidRDefault="00000000">
            <w:r>
              <w:t>32.74</w:t>
            </w:r>
          </w:p>
        </w:tc>
        <w:tc>
          <w:tcPr>
            <w:tcW w:w="1131" w:type="dxa"/>
            <w:vAlign w:val="center"/>
          </w:tcPr>
          <w:p w14:paraId="542A750D" w14:textId="77777777" w:rsidR="00AF316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BD94744" w14:textId="77777777" w:rsidR="00AF3163" w:rsidRDefault="00000000">
            <w:r>
              <w:t>935</w:t>
            </w:r>
          </w:p>
        </w:tc>
        <w:tc>
          <w:tcPr>
            <w:tcW w:w="1862" w:type="dxa"/>
            <w:vAlign w:val="center"/>
          </w:tcPr>
          <w:p w14:paraId="598FE9D9" w14:textId="77777777" w:rsidR="00AF3163" w:rsidRDefault="00000000">
            <w:r>
              <w:t>30608</w:t>
            </w:r>
          </w:p>
        </w:tc>
      </w:tr>
      <w:tr w:rsidR="00AF3163" w14:paraId="0D030776" w14:textId="77777777">
        <w:tc>
          <w:tcPr>
            <w:tcW w:w="3135" w:type="dxa"/>
            <w:vAlign w:val="center"/>
          </w:tcPr>
          <w:p w14:paraId="1EAFAE20" w14:textId="77777777" w:rsidR="00AF3163" w:rsidRDefault="00000000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1697" w:type="dxa"/>
            <w:vAlign w:val="center"/>
          </w:tcPr>
          <w:p w14:paraId="54B7BA0C" w14:textId="77777777" w:rsidR="00AF3163" w:rsidRDefault="00000000">
            <w:r>
              <w:t>64.24</w:t>
            </w:r>
          </w:p>
        </w:tc>
        <w:tc>
          <w:tcPr>
            <w:tcW w:w="1131" w:type="dxa"/>
            <w:vAlign w:val="center"/>
          </w:tcPr>
          <w:p w14:paraId="27693B16" w14:textId="77777777" w:rsidR="00AF3163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0B0C7930" w14:textId="77777777" w:rsidR="00AF3163" w:rsidRDefault="00000000">
            <w:r>
              <w:t>1861</w:t>
            </w:r>
          </w:p>
        </w:tc>
        <w:tc>
          <w:tcPr>
            <w:tcW w:w="1862" w:type="dxa"/>
            <w:vAlign w:val="center"/>
          </w:tcPr>
          <w:p w14:paraId="7891D0C5" w14:textId="77777777" w:rsidR="00AF3163" w:rsidRDefault="00000000">
            <w:r>
              <w:t>119560</w:t>
            </w:r>
          </w:p>
        </w:tc>
      </w:tr>
      <w:tr w:rsidR="00AF3163" w14:paraId="37ADB9B8" w14:textId="77777777">
        <w:tc>
          <w:tcPr>
            <w:tcW w:w="7485" w:type="dxa"/>
            <w:gridSpan w:val="4"/>
            <w:vAlign w:val="center"/>
          </w:tcPr>
          <w:p w14:paraId="4841F0F0" w14:textId="77777777" w:rsidR="00AF316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4C5146F" w14:textId="77777777" w:rsidR="00AF3163" w:rsidRDefault="00000000">
            <w:r>
              <w:t>150545</w:t>
            </w:r>
          </w:p>
        </w:tc>
      </w:tr>
    </w:tbl>
    <w:p w14:paraId="1EBAA80E" w14:textId="77777777" w:rsidR="00AF3163" w:rsidRDefault="00000000">
      <w:pPr>
        <w:pStyle w:val="2"/>
        <w:widowControl w:val="0"/>
        <w:rPr>
          <w:kern w:val="2"/>
        </w:rPr>
      </w:pPr>
      <w:bookmarkStart w:id="124" w:name="_Toc128235174"/>
      <w:r>
        <w:rPr>
          <w:kern w:val="2"/>
        </w:rPr>
        <w:t>生活热水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AF3163" w14:paraId="4F1D6AD5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79CDDD40" w14:textId="77777777" w:rsidR="00AF316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9ADDAFB" w14:textId="77777777" w:rsidR="00AF316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DB6BD67" w14:textId="77777777" w:rsidR="00AF316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68CF9AC" w14:textId="77777777" w:rsidR="00AF316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95332D9" w14:textId="77777777" w:rsidR="00AF316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7D26FF2" w14:textId="77777777" w:rsidR="00AF316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F3163" w14:paraId="0CCF9F51" w14:textId="77777777">
        <w:tc>
          <w:tcPr>
            <w:tcW w:w="1550" w:type="dxa"/>
            <w:gridSpan w:val="2"/>
            <w:vAlign w:val="center"/>
          </w:tcPr>
          <w:p w14:paraId="36985801" w14:textId="77777777" w:rsidR="00AF3163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0D74E40D" w14:textId="77777777" w:rsidR="00AF3163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585D775A" w14:textId="77777777" w:rsidR="00AF3163" w:rsidRDefault="00000000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14B88D1E" w14:textId="77777777" w:rsidR="00AF3163" w:rsidRDefault="00000000">
            <w: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070A6E13" w14:textId="77777777" w:rsidR="00AF316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62D8EE4" w14:textId="77777777" w:rsidR="00AF3163" w:rsidRDefault="00000000">
            <w:r>
              <w:t>18778</w:t>
            </w:r>
          </w:p>
        </w:tc>
      </w:tr>
      <w:tr w:rsidR="00AF3163" w14:paraId="127D4584" w14:textId="77777777">
        <w:tc>
          <w:tcPr>
            <w:tcW w:w="7750" w:type="dxa"/>
            <w:gridSpan w:val="11"/>
            <w:vAlign w:val="center"/>
          </w:tcPr>
          <w:p w14:paraId="141F9BC7" w14:textId="77777777" w:rsidR="00AF316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BA7E15C" w14:textId="77777777" w:rsidR="00AF3163" w:rsidRDefault="00000000">
            <w:r>
              <w:t>18778</w:t>
            </w:r>
          </w:p>
        </w:tc>
      </w:tr>
      <w:tr w:rsidR="00AF3163" w14:paraId="72DB60BC" w14:textId="77777777">
        <w:tc>
          <w:tcPr>
            <w:tcW w:w="1115" w:type="dxa"/>
            <w:shd w:val="clear" w:color="auto" w:fill="E6E6E6"/>
            <w:vAlign w:val="center"/>
          </w:tcPr>
          <w:p w14:paraId="6AE08A2E" w14:textId="77777777" w:rsidR="00AF3163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4321ED83" w14:textId="77777777" w:rsidR="00AF3163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07A19C86" w14:textId="77777777" w:rsidR="00AF3163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5DFE83AA" w14:textId="77777777" w:rsidR="00AF3163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080DF970" w14:textId="77777777" w:rsidR="00AF3163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B26E7A6" w14:textId="77777777" w:rsidR="00AF3163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3E919A5B" w14:textId="77777777" w:rsidR="00AF3163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AF3163" w14:paraId="3612AB70" w14:textId="77777777">
        <w:tc>
          <w:tcPr>
            <w:tcW w:w="1115" w:type="dxa"/>
            <w:vAlign w:val="center"/>
          </w:tcPr>
          <w:p w14:paraId="651AF7AB" w14:textId="77777777" w:rsidR="00AF3163" w:rsidRDefault="00000000">
            <w:r>
              <w:t>办公</w:t>
            </w:r>
          </w:p>
        </w:tc>
        <w:tc>
          <w:tcPr>
            <w:tcW w:w="1697" w:type="dxa"/>
            <w:gridSpan w:val="2"/>
            <w:vAlign w:val="center"/>
          </w:tcPr>
          <w:p w14:paraId="569C4033" w14:textId="77777777" w:rsidR="00AF3163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4357BFA4" w14:textId="77777777" w:rsidR="00AF3163" w:rsidRDefault="00000000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185FCBA0" w14:textId="77777777" w:rsidR="00AF3163" w:rsidRDefault="00000000">
            <w:r>
              <w:t>365</w:t>
            </w:r>
          </w:p>
        </w:tc>
        <w:tc>
          <w:tcPr>
            <w:tcW w:w="956" w:type="dxa"/>
            <w:gridSpan w:val="2"/>
            <w:vAlign w:val="center"/>
          </w:tcPr>
          <w:p w14:paraId="2E1372D2" w14:textId="77777777" w:rsidR="00AF3163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B28B6E2" w14:textId="77777777" w:rsidR="00AF3163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23FCD8B7" w14:textId="77777777" w:rsidR="00AF3163" w:rsidRDefault="00000000">
            <w:r>
              <w:t>63369</w:t>
            </w:r>
          </w:p>
        </w:tc>
      </w:tr>
      <w:tr w:rsidR="00AF3163" w14:paraId="7FB2101A" w14:textId="77777777">
        <w:tc>
          <w:tcPr>
            <w:tcW w:w="7417" w:type="dxa"/>
            <w:gridSpan w:val="10"/>
            <w:vAlign w:val="center"/>
          </w:tcPr>
          <w:p w14:paraId="0547C20E" w14:textId="77777777" w:rsidR="00AF3163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2CEC48D0" w14:textId="77777777" w:rsidR="00AF3163" w:rsidRDefault="00000000">
            <w:r>
              <w:t>63369</w:t>
            </w:r>
          </w:p>
        </w:tc>
      </w:tr>
      <w:tr w:rsidR="00AF3163" w14:paraId="2C26AD33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D20ACA7" w14:textId="77777777" w:rsidR="00AF316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198C8293" w14:textId="77777777" w:rsidR="00AF316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E79F747" w14:textId="77777777" w:rsidR="00AF316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8102945" w14:textId="77777777" w:rsidR="00AF3163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F0C2B09" w14:textId="77777777" w:rsidR="00AF316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0DBD27C" w14:textId="77777777" w:rsidR="00AF3163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AF3163" w14:paraId="69646EE9" w14:textId="77777777">
        <w:tc>
          <w:tcPr>
            <w:tcW w:w="1550" w:type="dxa"/>
            <w:gridSpan w:val="2"/>
            <w:vAlign w:val="center"/>
          </w:tcPr>
          <w:p w14:paraId="62CF424F" w14:textId="77777777" w:rsidR="00AF3163" w:rsidRDefault="00000000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442FC729" w14:textId="77777777" w:rsidR="00AF3163" w:rsidRDefault="00000000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77F85066" w14:textId="77777777" w:rsidR="00AF3163" w:rsidRDefault="00000000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0C315776" w14:textId="77777777" w:rsidR="00AF3163" w:rsidRDefault="00000000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5BF50DD3" w14:textId="77777777" w:rsidR="00AF3163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63204E30" w14:textId="77777777" w:rsidR="00AF3163" w:rsidRDefault="00000000">
            <w:r>
              <w:t>0</w:t>
            </w:r>
          </w:p>
        </w:tc>
      </w:tr>
    </w:tbl>
    <w:p w14:paraId="4CFFDAED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0E7EA0B9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2AE89EE4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392467D2" w14:textId="77777777" w:rsidR="00AF3163" w:rsidRDefault="00000000">
      <w:pPr>
        <w:pStyle w:val="2"/>
        <w:widowControl w:val="0"/>
        <w:rPr>
          <w:kern w:val="2"/>
        </w:rPr>
      </w:pPr>
      <w:bookmarkStart w:id="125" w:name="_Toc128235175"/>
      <w:r>
        <w:rPr>
          <w:kern w:val="2"/>
        </w:rPr>
        <w:t>电梯</w:t>
      </w:r>
      <w:bookmarkEnd w:id="125"/>
    </w:p>
    <w:p w14:paraId="44AFB8B5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244DD44B" w14:textId="77777777" w:rsidR="00AF3163" w:rsidRDefault="00000000">
      <w:pPr>
        <w:pStyle w:val="2"/>
        <w:widowControl w:val="0"/>
        <w:rPr>
          <w:kern w:val="2"/>
        </w:rPr>
      </w:pPr>
      <w:bookmarkStart w:id="126" w:name="_Toc128235176"/>
      <w:r>
        <w:rPr>
          <w:kern w:val="2"/>
        </w:rPr>
        <w:t>光伏发电</w:t>
      </w:r>
      <w:bookmarkEnd w:id="126"/>
    </w:p>
    <w:p w14:paraId="58D6013C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F3163" w14:paraId="0A34981C" w14:textId="77777777">
        <w:tc>
          <w:tcPr>
            <w:tcW w:w="1556" w:type="dxa"/>
            <w:shd w:val="clear" w:color="auto" w:fill="E6E6E6"/>
            <w:vAlign w:val="center"/>
          </w:tcPr>
          <w:p w14:paraId="24FA3949" w14:textId="77777777" w:rsidR="00AF3163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745ADF" w14:textId="77777777" w:rsidR="00AF3163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CEDD13" w14:textId="77777777" w:rsidR="00AF3163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B04075B" w14:textId="77777777" w:rsidR="00AF3163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9B05A6" w14:textId="77777777" w:rsidR="00AF3163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AF3163" w14:paraId="4F418995" w14:textId="77777777">
        <w:tc>
          <w:tcPr>
            <w:tcW w:w="1556" w:type="dxa"/>
            <w:vAlign w:val="center"/>
          </w:tcPr>
          <w:p w14:paraId="1EBC25BE" w14:textId="77777777" w:rsidR="00AF3163" w:rsidRDefault="00000000">
            <w:r>
              <w:t>3000</w:t>
            </w:r>
          </w:p>
        </w:tc>
        <w:tc>
          <w:tcPr>
            <w:tcW w:w="1556" w:type="dxa"/>
            <w:vAlign w:val="center"/>
          </w:tcPr>
          <w:p w14:paraId="3300AD03" w14:textId="77777777" w:rsidR="00AF3163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3BFA0E67" w14:textId="77777777" w:rsidR="00AF3163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030755BF" w14:textId="77777777" w:rsidR="00AF3163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4B712913" w14:textId="77777777" w:rsidR="00AF3163" w:rsidRDefault="00000000">
            <w:r>
              <w:t>357846000</w:t>
            </w:r>
          </w:p>
        </w:tc>
      </w:tr>
      <w:tr w:rsidR="00AF3163" w14:paraId="69B5686B" w14:textId="77777777">
        <w:tc>
          <w:tcPr>
            <w:tcW w:w="7775" w:type="dxa"/>
            <w:gridSpan w:val="4"/>
            <w:vAlign w:val="center"/>
          </w:tcPr>
          <w:p w14:paraId="2047F525" w14:textId="77777777" w:rsidR="00AF3163" w:rsidRDefault="00000000">
            <w:r>
              <w:lastRenderedPageBreak/>
              <w:t>总计</w:t>
            </w:r>
          </w:p>
        </w:tc>
        <w:tc>
          <w:tcPr>
            <w:tcW w:w="1556" w:type="dxa"/>
            <w:vAlign w:val="center"/>
          </w:tcPr>
          <w:p w14:paraId="03944205" w14:textId="77777777" w:rsidR="00AF3163" w:rsidRDefault="00000000">
            <w:r>
              <w:t>357846000</w:t>
            </w:r>
          </w:p>
        </w:tc>
      </w:tr>
    </w:tbl>
    <w:p w14:paraId="6F73D052" w14:textId="77777777" w:rsidR="00AF3163" w:rsidRDefault="00000000">
      <w:pPr>
        <w:pStyle w:val="2"/>
        <w:widowControl w:val="0"/>
        <w:rPr>
          <w:kern w:val="2"/>
        </w:rPr>
      </w:pPr>
      <w:bookmarkStart w:id="127" w:name="_Toc128235177"/>
      <w:r>
        <w:rPr>
          <w:kern w:val="2"/>
        </w:rPr>
        <w:t>风力发电</w:t>
      </w:r>
      <w:bookmarkEnd w:id="127"/>
    </w:p>
    <w:p w14:paraId="490BD8DE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668B98E2" w14:textId="77777777" w:rsidR="00AF3163" w:rsidRDefault="00000000">
      <w:pPr>
        <w:pStyle w:val="2"/>
        <w:widowControl w:val="0"/>
        <w:rPr>
          <w:kern w:val="2"/>
        </w:rPr>
      </w:pPr>
      <w:bookmarkStart w:id="128" w:name="_Toc128235178"/>
      <w:r>
        <w:rPr>
          <w:kern w:val="2"/>
        </w:rPr>
        <w:t>负荷分项统计</w:t>
      </w:r>
      <w:bookmarkEnd w:id="12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F3163" w14:paraId="32DF9A92" w14:textId="77777777">
        <w:tc>
          <w:tcPr>
            <w:tcW w:w="1964" w:type="dxa"/>
            <w:shd w:val="clear" w:color="auto" w:fill="E6E6E6"/>
            <w:vAlign w:val="center"/>
          </w:tcPr>
          <w:p w14:paraId="147506F2" w14:textId="77777777" w:rsidR="00AF316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983A84" w14:textId="77777777" w:rsidR="00AF316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09DA88" w14:textId="77777777" w:rsidR="00AF316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11618F" w14:textId="77777777" w:rsidR="00AF316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D86FBB" w14:textId="77777777" w:rsidR="00AF316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34F65" w14:textId="77777777" w:rsidR="00AF316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49B632" w14:textId="77777777" w:rsidR="00AF3163" w:rsidRDefault="00000000">
            <w:pPr>
              <w:jc w:val="center"/>
            </w:pPr>
            <w:r>
              <w:t>合计</w:t>
            </w:r>
          </w:p>
        </w:tc>
      </w:tr>
      <w:tr w:rsidR="00AF3163" w14:paraId="59A38D51" w14:textId="77777777">
        <w:tc>
          <w:tcPr>
            <w:tcW w:w="1964" w:type="dxa"/>
            <w:shd w:val="clear" w:color="auto" w:fill="E6E6E6"/>
            <w:vAlign w:val="center"/>
          </w:tcPr>
          <w:p w14:paraId="47399700" w14:textId="77777777" w:rsidR="00AF316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762AB2D" w14:textId="77777777" w:rsidR="00AF3163" w:rsidRDefault="00000000">
            <w:r>
              <w:t>-34.33</w:t>
            </w:r>
          </w:p>
        </w:tc>
        <w:tc>
          <w:tcPr>
            <w:tcW w:w="1273" w:type="dxa"/>
            <w:vAlign w:val="center"/>
          </w:tcPr>
          <w:p w14:paraId="6F4D9E75" w14:textId="77777777" w:rsidR="00AF3163" w:rsidRDefault="00000000">
            <w:r>
              <w:t>21.79</w:t>
            </w:r>
          </w:p>
        </w:tc>
        <w:tc>
          <w:tcPr>
            <w:tcW w:w="1131" w:type="dxa"/>
            <w:vAlign w:val="center"/>
          </w:tcPr>
          <w:p w14:paraId="0FC4E8CA" w14:textId="77777777" w:rsidR="00AF3163" w:rsidRDefault="00000000">
            <w:r>
              <w:t>6.11</w:t>
            </w:r>
          </w:p>
        </w:tc>
        <w:tc>
          <w:tcPr>
            <w:tcW w:w="1131" w:type="dxa"/>
            <w:vAlign w:val="center"/>
          </w:tcPr>
          <w:p w14:paraId="102351A5" w14:textId="77777777" w:rsidR="00AF3163" w:rsidRDefault="00000000">
            <w:r>
              <w:t>-32.16</w:t>
            </w:r>
          </w:p>
        </w:tc>
        <w:tc>
          <w:tcPr>
            <w:tcW w:w="1131" w:type="dxa"/>
            <w:vAlign w:val="center"/>
          </w:tcPr>
          <w:p w14:paraId="35FFECA0" w14:textId="77777777" w:rsidR="00AF3163" w:rsidRDefault="00000000">
            <w:r>
              <w:t>16.62</w:t>
            </w:r>
          </w:p>
        </w:tc>
        <w:tc>
          <w:tcPr>
            <w:tcW w:w="1415" w:type="dxa"/>
            <w:vAlign w:val="center"/>
          </w:tcPr>
          <w:p w14:paraId="36258D1E" w14:textId="77777777" w:rsidR="00AF3163" w:rsidRDefault="00000000">
            <w:r>
              <w:t>-21.97</w:t>
            </w:r>
          </w:p>
        </w:tc>
      </w:tr>
      <w:tr w:rsidR="00AF3163" w14:paraId="589A4B65" w14:textId="77777777">
        <w:tc>
          <w:tcPr>
            <w:tcW w:w="1964" w:type="dxa"/>
            <w:shd w:val="clear" w:color="auto" w:fill="E6E6E6"/>
            <w:vAlign w:val="center"/>
          </w:tcPr>
          <w:p w14:paraId="727138F6" w14:textId="77777777" w:rsidR="00AF316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CA31BB7" w14:textId="77777777" w:rsidR="00AF3163" w:rsidRDefault="00000000">
            <w:r>
              <w:t>5.89</w:t>
            </w:r>
          </w:p>
        </w:tc>
        <w:tc>
          <w:tcPr>
            <w:tcW w:w="1273" w:type="dxa"/>
            <w:vAlign w:val="center"/>
          </w:tcPr>
          <w:p w14:paraId="186B407B" w14:textId="77777777" w:rsidR="00AF3163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6595720B" w14:textId="77777777" w:rsidR="00AF3163" w:rsidRDefault="00000000">
            <w:r>
              <w:t>5.69</w:t>
            </w:r>
          </w:p>
        </w:tc>
        <w:tc>
          <w:tcPr>
            <w:tcW w:w="1131" w:type="dxa"/>
            <w:vAlign w:val="center"/>
          </w:tcPr>
          <w:p w14:paraId="3144F527" w14:textId="77777777" w:rsidR="00AF3163" w:rsidRDefault="00000000">
            <w:r>
              <w:t>34.75</w:t>
            </w:r>
          </w:p>
        </w:tc>
        <w:tc>
          <w:tcPr>
            <w:tcW w:w="1131" w:type="dxa"/>
            <w:vAlign w:val="center"/>
          </w:tcPr>
          <w:p w14:paraId="3D7D94E3" w14:textId="77777777" w:rsidR="00AF3163" w:rsidRDefault="00000000">
            <w:r>
              <w:t>-1.72</w:t>
            </w:r>
          </w:p>
        </w:tc>
        <w:tc>
          <w:tcPr>
            <w:tcW w:w="1415" w:type="dxa"/>
            <w:vAlign w:val="center"/>
          </w:tcPr>
          <w:p w14:paraId="15C59964" w14:textId="77777777" w:rsidR="00AF3163" w:rsidRDefault="00000000">
            <w:r>
              <w:t>76.07</w:t>
            </w:r>
          </w:p>
        </w:tc>
      </w:tr>
    </w:tbl>
    <w:p w14:paraId="324B5921" w14:textId="77777777" w:rsidR="00AF3163" w:rsidRDefault="00000000">
      <w:r>
        <w:rPr>
          <w:noProof/>
        </w:rPr>
        <w:drawing>
          <wp:inline distT="0" distB="0" distL="0" distR="0" wp14:anchorId="4736FAF1" wp14:editId="2345D89A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0EFF" w14:textId="77777777" w:rsidR="00AF3163" w:rsidRDefault="00AF3163"/>
    <w:p w14:paraId="16F71578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9358BF" wp14:editId="34C07832">
            <wp:extent cx="5667375" cy="2695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F655A" w14:textId="77777777" w:rsidR="00AF3163" w:rsidRDefault="00000000">
      <w:pPr>
        <w:pStyle w:val="2"/>
        <w:widowControl w:val="0"/>
        <w:rPr>
          <w:kern w:val="2"/>
        </w:rPr>
      </w:pPr>
      <w:bookmarkStart w:id="129" w:name="_Toc128235179"/>
      <w:r>
        <w:rPr>
          <w:kern w:val="2"/>
        </w:rPr>
        <w:t>逐月负荷表</w:t>
      </w:r>
      <w:bookmarkEnd w:id="1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F3163" w14:paraId="07C88E89" w14:textId="77777777">
        <w:tc>
          <w:tcPr>
            <w:tcW w:w="854" w:type="dxa"/>
            <w:shd w:val="clear" w:color="auto" w:fill="E6E6E6"/>
            <w:vAlign w:val="center"/>
          </w:tcPr>
          <w:p w14:paraId="23DFEF7C" w14:textId="77777777" w:rsidR="00AF316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F32DF4" w14:textId="77777777" w:rsidR="00AF316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6D589" w14:textId="77777777" w:rsidR="00AF316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AAD831" w14:textId="77777777" w:rsidR="00AF316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34872C" w14:textId="77777777" w:rsidR="00AF316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3285BE" w14:textId="77777777" w:rsidR="00AF316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418CEF" w14:textId="77777777" w:rsidR="00AF316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F3163" w14:paraId="58419000" w14:textId="77777777">
        <w:tc>
          <w:tcPr>
            <w:tcW w:w="854" w:type="dxa"/>
            <w:shd w:val="clear" w:color="auto" w:fill="E6E6E6"/>
            <w:vAlign w:val="center"/>
          </w:tcPr>
          <w:p w14:paraId="3410CBDA" w14:textId="77777777" w:rsidR="00AF3163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6938E0" w14:textId="77777777" w:rsidR="00AF3163" w:rsidRDefault="00000000">
            <w:pPr>
              <w:jc w:val="right"/>
            </w:pPr>
            <w:r>
              <w:t>32929</w:t>
            </w:r>
          </w:p>
        </w:tc>
        <w:tc>
          <w:tcPr>
            <w:tcW w:w="1188" w:type="dxa"/>
            <w:vAlign w:val="center"/>
          </w:tcPr>
          <w:p w14:paraId="76B79235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70FB3A" w14:textId="77777777" w:rsidR="00AF3163" w:rsidRDefault="00000000">
            <w:pPr>
              <w:jc w:val="right"/>
            </w:pPr>
            <w:r>
              <w:rPr>
                <w:color w:val="FF0000"/>
              </w:rPr>
              <w:t>216.904</w:t>
            </w:r>
          </w:p>
        </w:tc>
        <w:tc>
          <w:tcPr>
            <w:tcW w:w="1862" w:type="dxa"/>
            <w:vAlign w:val="center"/>
          </w:tcPr>
          <w:p w14:paraId="3862E991" w14:textId="77777777" w:rsidR="00AF316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5A71F24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627C26" w14:textId="77777777" w:rsidR="00AF3163" w:rsidRDefault="00000000">
            <w:r>
              <w:t>--</w:t>
            </w:r>
          </w:p>
        </w:tc>
      </w:tr>
      <w:tr w:rsidR="00AF3163" w14:paraId="52D97A8D" w14:textId="77777777">
        <w:tc>
          <w:tcPr>
            <w:tcW w:w="854" w:type="dxa"/>
            <w:shd w:val="clear" w:color="auto" w:fill="E6E6E6"/>
            <w:vAlign w:val="center"/>
          </w:tcPr>
          <w:p w14:paraId="663E33CD" w14:textId="77777777" w:rsidR="00AF316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563D93" w14:textId="77777777" w:rsidR="00AF3163" w:rsidRDefault="00000000">
            <w:pPr>
              <w:jc w:val="right"/>
            </w:pPr>
            <w:r>
              <w:t>9987</w:t>
            </w:r>
          </w:p>
        </w:tc>
        <w:tc>
          <w:tcPr>
            <w:tcW w:w="1188" w:type="dxa"/>
            <w:vAlign w:val="center"/>
          </w:tcPr>
          <w:p w14:paraId="36852524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EEAFEB" w14:textId="77777777" w:rsidR="00AF3163" w:rsidRDefault="00000000">
            <w:pPr>
              <w:jc w:val="right"/>
            </w:pPr>
            <w:r>
              <w:t>148.547</w:t>
            </w:r>
          </w:p>
        </w:tc>
        <w:tc>
          <w:tcPr>
            <w:tcW w:w="1862" w:type="dxa"/>
            <w:vAlign w:val="center"/>
          </w:tcPr>
          <w:p w14:paraId="5BDF9C0B" w14:textId="77777777" w:rsidR="00AF3163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C722B63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F74331" w14:textId="77777777" w:rsidR="00AF3163" w:rsidRDefault="00000000">
            <w:r>
              <w:t>--</w:t>
            </w:r>
          </w:p>
        </w:tc>
      </w:tr>
      <w:tr w:rsidR="00AF3163" w14:paraId="5555947B" w14:textId="77777777">
        <w:tc>
          <w:tcPr>
            <w:tcW w:w="854" w:type="dxa"/>
            <w:shd w:val="clear" w:color="auto" w:fill="E6E6E6"/>
            <w:vAlign w:val="center"/>
          </w:tcPr>
          <w:p w14:paraId="7C3F658F" w14:textId="77777777" w:rsidR="00AF316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282632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4E20C2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4B8F17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BD2C51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59D36D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10D8AF" w14:textId="77777777" w:rsidR="00AF3163" w:rsidRDefault="00000000">
            <w:r>
              <w:t>--</w:t>
            </w:r>
          </w:p>
        </w:tc>
      </w:tr>
      <w:tr w:rsidR="00AF3163" w14:paraId="183B7FA1" w14:textId="77777777">
        <w:tc>
          <w:tcPr>
            <w:tcW w:w="854" w:type="dxa"/>
            <w:shd w:val="clear" w:color="auto" w:fill="E6E6E6"/>
            <w:vAlign w:val="center"/>
          </w:tcPr>
          <w:p w14:paraId="4F2E0388" w14:textId="77777777" w:rsidR="00AF316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4A51DF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33AD35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8891E2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17DD2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54984A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630ECB" w14:textId="77777777" w:rsidR="00AF3163" w:rsidRDefault="00000000">
            <w:r>
              <w:t>--</w:t>
            </w:r>
          </w:p>
        </w:tc>
      </w:tr>
      <w:tr w:rsidR="00AF3163" w14:paraId="0857B285" w14:textId="77777777">
        <w:tc>
          <w:tcPr>
            <w:tcW w:w="854" w:type="dxa"/>
            <w:shd w:val="clear" w:color="auto" w:fill="E6E6E6"/>
            <w:vAlign w:val="center"/>
          </w:tcPr>
          <w:p w14:paraId="3D9BFCF5" w14:textId="77777777" w:rsidR="00AF316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44290F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E7E70F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9816A6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A99CDF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F3E431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85E2BA" w14:textId="77777777" w:rsidR="00AF3163" w:rsidRDefault="00000000">
            <w:r>
              <w:t>--</w:t>
            </w:r>
          </w:p>
        </w:tc>
      </w:tr>
      <w:tr w:rsidR="00AF3163" w14:paraId="08D508CB" w14:textId="77777777">
        <w:tc>
          <w:tcPr>
            <w:tcW w:w="854" w:type="dxa"/>
            <w:shd w:val="clear" w:color="auto" w:fill="E6E6E6"/>
            <w:vAlign w:val="center"/>
          </w:tcPr>
          <w:p w14:paraId="27684D98" w14:textId="77777777" w:rsidR="00AF316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7584D0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7517C9" w14:textId="77777777" w:rsidR="00AF3163" w:rsidRDefault="00000000">
            <w:pPr>
              <w:jc w:val="right"/>
            </w:pPr>
            <w:r>
              <w:t>37663</w:t>
            </w:r>
          </w:p>
        </w:tc>
        <w:tc>
          <w:tcPr>
            <w:tcW w:w="1188" w:type="dxa"/>
            <w:vAlign w:val="center"/>
          </w:tcPr>
          <w:p w14:paraId="011E51B1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309459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B7D1C7" w14:textId="77777777" w:rsidR="00AF3163" w:rsidRDefault="00000000">
            <w:pPr>
              <w:jc w:val="right"/>
            </w:pPr>
            <w:r>
              <w:t>288.301</w:t>
            </w:r>
          </w:p>
        </w:tc>
        <w:tc>
          <w:tcPr>
            <w:tcW w:w="1862" w:type="dxa"/>
            <w:vAlign w:val="center"/>
          </w:tcPr>
          <w:p w14:paraId="1BF7B485" w14:textId="77777777" w:rsidR="00AF3163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AF3163" w14:paraId="6863DBE9" w14:textId="77777777">
        <w:tc>
          <w:tcPr>
            <w:tcW w:w="854" w:type="dxa"/>
            <w:shd w:val="clear" w:color="auto" w:fill="E6E6E6"/>
            <w:vAlign w:val="center"/>
          </w:tcPr>
          <w:p w14:paraId="6FBF093E" w14:textId="77777777" w:rsidR="00AF316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283E4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1A78C0" w14:textId="77777777" w:rsidR="00AF3163" w:rsidRDefault="00000000">
            <w:pPr>
              <w:jc w:val="right"/>
            </w:pPr>
            <w:r>
              <w:t>109978</w:t>
            </w:r>
          </w:p>
        </w:tc>
        <w:tc>
          <w:tcPr>
            <w:tcW w:w="1188" w:type="dxa"/>
            <w:vAlign w:val="center"/>
          </w:tcPr>
          <w:p w14:paraId="3B973D0F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0E4416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56DF74" w14:textId="77777777" w:rsidR="00AF3163" w:rsidRDefault="00000000">
            <w:pPr>
              <w:jc w:val="right"/>
            </w:pPr>
            <w:r>
              <w:rPr>
                <w:color w:val="0000FF"/>
              </w:rPr>
              <w:t>409.441</w:t>
            </w:r>
          </w:p>
        </w:tc>
        <w:tc>
          <w:tcPr>
            <w:tcW w:w="1862" w:type="dxa"/>
            <w:vAlign w:val="center"/>
          </w:tcPr>
          <w:p w14:paraId="79C72859" w14:textId="77777777" w:rsidR="00AF316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AF3163" w14:paraId="7890A579" w14:textId="77777777">
        <w:tc>
          <w:tcPr>
            <w:tcW w:w="854" w:type="dxa"/>
            <w:shd w:val="clear" w:color="auto" w:fill="E6E6E6"/>
            <w:vAlign w:val="center"/>
          </w:tcPr>
          <w:p w14:paraId="59F863F7" w14:textId="77777777" w:rsidR="00AF316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1FF145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77A52E" w14:textId="77777777" w:rsidR="00AF3163" w:rsidRDefault="00000000">
            <w:pPr>
              <w:jc w:val="right"/>
            </w:pPr>
            <w:r>
              <w:t>73045</w:t>
            </w:r>
          </w:p>
        </w:tc>
        <w:tc>
          <w:tcPr>
            <w:tcW w:w="1188" w:type="dxa"/>
            <w:vAlign w:val="center"/>
          </w:tcPr>
          <w:p w14:paraId="0E08A9A2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60701C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7B9CE37" w14:textId="77777777" w:rsidR="00AF3163" w:rsidRDefault="00000000">
            <w:pPr>
              <w:jc w:val="right"/>
            </w:pPr>
            <w:r>
              <w:t>370.205</w:t>
            </w:r>
          </w:p>
        </w:tc>
        <w:tc>
          <w:tcPr>
            <w:tcW w:w="1862" w:type="dxa"/>
            <w:vAlign w:val="center"/>
          </w:tcPr>
          <w:p w14:paraId="2E29117D" w14:textId="77777777" w:rsidR="00AF3163" w:rsidRDefault="00000000">
            <w:r>
              <w:t>08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F3163" w14:paraId="1B580CD3" w14:textId="77777777">
        <w:tc>
          <w:tcPr>
            <w:tcW w:w="854" w:type="dxa"/>
            <w:shd w:val="clear" w:color="auto" w:fill="E6E6E6"/>
            <w:vAlign w:val="center"/>
          </w:tcPr>
          <w:p w14:paraId="60291495" w14:textId="77777777" w:rsidR="00AF316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077B43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1078BA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F46B09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BB0EA9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2E53CA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5169E4" w14:textId="77777777" w:rsidR="00AF3163" w:rsidRDefault="00000000">
            <w:r>
              <w:t>--</w:t>
            </w:r>
          </w:p>
        </w:tc>
      </w:tr>
      <w:tr w:rsidR="00AF3163" w14:paraId="1803802D" w14:textId="77777777">
        <w:tc>
          <w:tcPr>
            <w:tcW w:w="854" w:type="dxa"/>
            <w:shd w:val="clear" w:color="auto" w:fill="E6E6E6"/>
            <w:vAlign w:val="center"/>
          </w:tcPr>
          <w:p w14:paraId="1BF0A896" w14:textId="77777777" w:rsidR="00AF316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80433A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A005E0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0E3B52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065D34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32785F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409E3E" w14:textId="77777777" w:rsidR="00AF3163" w:rsidRDefault="00000000">
            <w:r>
              <w:t>--</w:t>
            </w:r>
          </w:p>
        </w:tc>
      </w:tr>
      <w:tr w:rsidR="00AF3163" w14:paraId="70FE2C68" w14:textId="77777777">
        <w:tc>
          <w:tcPr>
            <w:tcW w:w="854" w:type="dxa"/>
            <w:shd w:val="clear" w:color="auto" w:fill="E6E6E6"/>
            <w:vAlign w:val="center"/>
          </w:tcPr>
          <w:p w14:paraId="5958F50B" w14:textId="77777777" w:rsidR="00AF316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BD97C3" w14:textId="77777777" w:rsidR="00AF3163" w:rsidRDefault="00000000">
            <w:pPr>
              <w:jc w:val="right"/>
            </w:pPr>
            <w:r>
              <w:t>232</w:t>
            </w:r>
          </w:p>
        </w:tc>
        <w:tc>
          <w:tcPr>
            <w:tcW w:w="1188" w:type="dxa"/>
            <w:vAlign w:val="center"/>
          </w:tcPr>
          <w:p w14:paraId="3873FBD7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914570" w14:textId="77777777" w:rsidR="00AF3163" w:rsidRDefault="00000000">
            <w:pPr>
              <w:jc w:val="right"/>
            </w:pPr>
            <w:r>
              <w:t>31.856</w:t>
            </w:r>
          </w:p>
        </w:tc>
        <w:tc>
          <w:tcPr>
            <w:tcW w:w="1862" w:type="dxa"/>
            <w:vAlign w:val="center"/>
          </w:tcPr>
          <w:p w14:paraId="6421CDD3" w14:textId="77777777" w:rsidR="00AF3163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E20651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195C7F" w14:textId="77777777" w:rsidR="00AF3163" w:rsidRDefault="00000000">
            <w:r>
              <w:t>--</w:t>
            </w:r>
          </w:p>
        </w:tc>
      </w:tr>
      <w:tr w:rsidR="00AF3163" w14:paraId="489269BC" w14:textId="77777777">
        <w:tc>
          <w:tcPr>
            <w:tcW w:w="854" w:type="dxa"/>
            <w:shd w:val="clear" w:color="auto" w:fill="E6E6E6"/>
            <w:vAlign w:val="center"/>
          </w:tcPr>
          <w:p w14:paraId="61FA7B6E" w14:textId="77777777" w:rsidR="00AF316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5E094B" w14:textId="77777777" w:rsidR="00AF3163" w:rsidRDefault="00000000">
            <w:pPr>
              <w:jc w:val="right"/>
            </w:pPr>
            <w:r>
              <w:t>20583</w:t>
            </w:r>
          </w:p>
        </w:tc>
        <w:tc>
          <w:tcPr>
            <w:tcW w:w="1188" w:type="dxa"/>
            <w:vAlign w:val="center"/>
          </w:tcPr>
          <w:p w14:paraId="6F977662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A57C46" w14:textId="77777777" w:rsidR="00AF3163" w:rsidRDefault="00000000">
            <w:pPr>
              <w:jc w:val="right"/>
            </w:pPr>
            <w:r>
              <w:t>165.800</w:t>
            </w:r>
          </w:p>
        </w:tc>
        <w:tc>
          <w:tcPr>
            <w:tcW w:w="1862" w:type="dxa"/>
            <w:vAlign w:val="center"/>
          </w:tcPr>
          <w:p w14:paraId="079D47D9" w14:textId="77777777" w:rsidR="00AF3163" w:rsidRDefault="00000000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DA0F13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810B11" w14:textId="77777777" w:rsidR="00AF3163" w:rsidRDefault="00000000">
            <w:r>
              <w:t>--</w:t>
            </w:r>
          </w:p>
        </w:tc>
      </w:tr>
    </w:tbl>
    <w:p w14:paraId="33EF33FA" w14:textId="77777777" w:rsidR="00AF3163" w:rsidRDefault="00000000">
      <w:r>
        <w:rPr>
          <w:noProof/>
        </w:rPr>
        <w:drawing>
          <wp:inline distT="0" distB="0" distL="0" distR="0" wp14:anchorId="56CFE3B7" wp14:editId="005FBD40">
            <wp:extent cx="5344086" cy="23243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E01F" w14:textId="77777777" w:rsidR="00AF3163" w:rsidRDefault="00AF3163"/>
    <w:p w14:paraId="62081173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EBE496" wp14:editId="3BAD525E">
            <wp:extent cx="5344086" cy="23148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6348" w14:textId="77777777" w:rsidR="00AF3163" w:rsidRDefault="00000000">
      <w:pPr>
        <w:pStyle w:val="2"/>
        <w:widowControl w:val="0"/>
        <w:rPr>
          <w:kern w:val="2"/>
        </w:rPr>
      </w:pPr>
      <w:bookmarkStart w:id="130" w:name="_Toc128235180"/>
      <w:r>
        <w:rPr>
          <w:kern w:val="2"/>
        </w:rPr>
        <w:t>逐月电耗</w:t>
      </w:r>
      <w:bookmarkEnd w:id="130"/>
    </w:p>
    <w:p w14:paraId="0CF7C0B0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AF3163" w14:paraId="256159A6" w14:textId="77777777">
        <w:tc>
          <w:tcPr>
            <w:tcW w:w="1041" w:type="dxa"/>
            <w:shd w:val="clear" w:color="auto" w:fill="E6E6E6"/>
            <w:vAlign w:val="center"/>
          </w:tcPr>
          <w:p w14:paraId="17A7D943" w14:textId="77777777" w:rsidR="00AF3163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469118" w14:textId="77777777" w:rsidR="00AF3163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7391093" w14:textId="77777777" w:rsidR="00AF3163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3D9C7D" w14:textId="77777777" w:rsidR="00AF3163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92D06" w14:textId="77777777" w:rsidR="00AF3163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0E8D7" w14:textId="77777777" w:rsidR="00AF3163" w:rsidRDefault="00000000">
            <w:pPr>
              <w:jc w:val="center"/>
            </w:pPr>
            <w:r>
              <w:t>热水</w:t>
            </w:r>
          </w:p>
        </w:tc>
      </w:tr>
      <w:tr w:rsidR="00AF3163" w14:paraId="046F8892" w14:textId="77777777">
        <w:tc>
          <w:tcPr>
            <w:tcW w:w="1041" w:type="dxa"/>
            <w:vAlign w:val="center"/>
          </w:tcPr>
          <w:p w14:paraId="22B8EB1B" w14:textId="77777777" w:rsidR="00AF3163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202E52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9DCC85" w14:textId="77777777" w:rsidR="00AF3163" w:rsidRDefault="00000000">
            <w:pPr>
              <w:jc w:val="right"/>
            </w:pPr>
            <w:r>
              <w:t>4.03</w:t>
            </w:r>
          </w:p>
        </w:tc>
        <w:tc>
          <w:tcPr>
            <w:tcW w:w="1148" w:type="dxa"/>
            <w:vAlign w:val="center"/>
          </w:tcPr>
          <w:p w14:paraId="1CBBBDCB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 w:val="restart"/>
            <w:vAlign w:val="center"/>
          </w:tcPr>
          <w:p w14:paraId="696CE66A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1D07044" w14:textId="77777777" w:rsidR="00AF3163" w:rsidRDefault="00000000">
            <w:pPr>
              <w:jc w:val="right"/>
            </w:pPr>
            <w:r>
              <w:t>7.19</w:t>
            </w:r>
          </w:p>
        </w:tc>
      </w:tr>
      <w:tr w:rsidR="00AF3163" w14:paraId="2853D440" w14:textId="77777777">
        <w:tc>
          <w:tcPr>
            <w:tcW w:w="1041" w:type="dxa"/>
            <w:vAlign w:val="center"/>
          </w:tcPr>
          <w:p w14:paraId="45D6EE6E" w14:textId="77777777" w:rsidR="00AF3163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48" w:type="dxa"/>
            <w:vAlign w:val="center"/>
          </w:tcPr>
          <w:p w14:paraId="6185BDF0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D48111" w14:textId="77777777" w:rsidR="00AF3163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0D686410" w14:textId="77777777" w:rsidR="00AF3163" w:rsidRDefault="00000000">
            <w:pPr>
              <w:jc w:val="right"/>
            </w:pPr>
            <w:r>
              <w:t>3.98</w:t>
            </w:r>
          </w:p>
        </w:tc>
        <w:tc>
          <w:tcPr>
            <w:tcW w:w="848" w:type="dxa"/>
            <w:vMerge/>
            <w:vAlign w:val="center"/>
          </w:tcPr>
          <w:p w14:paraId="78D36917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7388CC" w14:textId="77777777" w:rsidR="00AF3163" w:rsidRDefault="00AF3163">
            <w:pPr>
              <w:jc w:val="right"/>
            </w:pPr>
          </w:p>
        </w:tc>
      </w:tr>
      <w:tr w:rsidR="00AF3163" w14:paraId="17F74109" w14:textId="77777777">
        <w:tc>
          <w:tcPr>
            <w:tcW w:w="1041" w:type="dxa"/>
            <w:vAlign w:val="center"/>
          </w:tcPr>
          <w:p w14:paraId="3302626F" w14:textId="77777777" w:rsidR="00AF3163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D87053A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E07828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6E7A90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2660AC99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CA2B98" w14:textId="77777777" w:rsidR="00AF3163" w:rsidRDefault="00AF3163">
            <w:pPr>
              <w:jc w:val="right"/>
            </w:pPr>
          </w:p>
        </w:tc>
      </w:tr>
      <w:tr w:rsidR="00AF3163" w14:paraId="5C4BB782" w14:textId="77777777">
        <w:tc>
          <w:tcPr>
            <w:tcW w:w="1041" w:type="dxa"/>
            <w:vAlign w:val="center"/>
          </w:tcPr>
          <w:p w14:paraId="0386AF72" w14:textId="77777777" w:rsidR="00AF3163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1054C3A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4A4688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8093BD" w14:textId="77777777" w:rsidR="00AF3163" w:rsidRDefault="00000000">
            <w:pPr>
              <w:jc w:val="right"/>
            </w:pPr>
            <w:r>
              <w:t>4.27</w:t>
            </w:r>
          </w:p>
        </w:tc>
        <w:tc>
          <w:tcPr>
            <w:tcW w:w="848" w:type="dxa"/>
            <w:vMerge/>
            <w:vAlign w:val="center"/>
          </w:tcPr>
          <w:p w14:paraId="26B0ACAD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DD3BCB" w14:textId="77777777" w:rsidR="00AF3163" w:rsidRDefault="00AF3163">
            <w:pPr>
              <w:jc w:val="right"/>
            </w:pPr>
          </w:p>
        </w:tc>
      </w:tr>
      <w:tr w:rsidR="00AF3163" w14:paraId="09439FB7" w14:textId="77777777">
        <w:tc>
          <w:tcPr>
            <w:tcW w:w="1041" w:type="dxa"/>
            <w:vAlign w:val="center"/>
          </w:tcPr>
          <w:p w14:paraId="5FCBCB1E" w14:textId="77777777" w:rsidR="00AF3163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83C3663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FF2A70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0BE68C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43987D39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08D0EB" w14:textId="77777777" w:rsidR="00AF3163" w:rsidRDefault="00AF3163">
            <w:pPr>
              <w:jc w:val="right"/>
            </w:pPr>
          </w:p>
        </w:tc>
      </w:tr>
      <w:tr w:rsidR="00AF3163" w14:paraId="30139068" w14:textId="77777777">
        <w:tc>
          <w:tcPr>
            <w:tcW w:w="1041" w:type="dxa"/>
            <w:vAlign w:val="center"/>
          </w:tcPr>
          <w:p w14:paraId="0252E8E1" w14:textId="77777777" w:rsidR="00AF3163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1BCB876" w14:textId="77777777" w:rsidR="00AF3163" w:rsidRDefault="00000000">
            <w:pPr>
              <w:jc w:val="right"/>
            </w:pPr>
            <w:r>
              <w:t>4.03</w:t>
            </w:r>
          </w:p>
        </w:tc>
        <w:tc>
          <w:tcPr>
            <w:tcW w:w="1148" w:type="dxa"/>
            <w:vAlign w:val="center"/>
          </w:tcPr>
          <w:p w14:paraId="7FFD4D99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96E968" w14:textId="77777777" w:rsidR="00AF3163" w:rsidRDefault="00000000">
            <w:pPr>
              <w:jc w:val="right"/>
            </w:pPr>
            <w:r>
              <w:t>4.26</w:t>
            </w:r>
          </w:p>
        </w:tc>
        <w:tc>
          <w:tcPr>
            <w:tcW w:w="848" w:type="dxa"/>
            <w:vMerge/>
            <w:vAlign w:val="center"/>
          </w:tcPr>
          <w:p w14:paraId="3F851A51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4F5F9A" w14:textId="77777777" w:rsidR="00AF3163" w:rsidRDefault="00AF3163">
            <w:pPr>
              <w:jc w:val="right"/>
            </w:pPr>
          </w:p>
        </w:tc>
      </w:tr>
      <w:tr w:rsidR="00AF3163" w14:paraId="17C52279" w14:textId="77777777">
        <w:tc>
          <w:tcPr>
            <w:tcW w:w="1041" w:type="dxa"/>
            <w:vAlign w:val="center"/>
          </w:tcPr>
          <w:p w14:paraId="7997AA30" w14:textId="77777777" w:rsidR="00AF3163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A68ED6C" w14:textId="77777777" w:rsidR="00AF3163" w:rsidRDefault="00000000">
            <w:pPr>
              <w:jc w:val="right"/>
            </w:pPr>
            <w:r>
              <w:t>10.30</w:t>
            </w:r>
          </w:p>
        </w:tc>
        <w:tc>
          <w:tcPr>
            <w:tcW w:w="1148" w:type="dxa"/>
            <w:vAlign w:val="center"/>
          </w:tcPr>
          <w:p w14:paraId="366916FC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A397B6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37001CF9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64600A" w14:textId="77777777" w:rsidR="00AF3163" w:rsidRDefault="00AF3163">
            <w:pPr>
              <w:jc w:val="right"/>
            </w:pPr>
          </w:p>
        </w:tc>
      </w:tr>
      <w:tr w:rsidR="00AF3163" w14:paraId="34F32803" w14:textId="77777777">
        <w:tc>
          <w:tcPr>
            <w:tcW w:w="1041" w:type="dxa"/>
            <w:vAlign w:val="center"/>
          </w:tcPr>
          <w:p w14:paraId="00C83056" w14:textId="77777777" w:rsidR="00AF3163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AF30572" w14:textId="77777777" w:rsidR="00AF3163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7824B4B6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35AEB4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2D7C05EF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FC73CD" w14:textId="77777777" w:rsidR="00AF3163" w:rsidRDefault="00AF3163">
            <w:pPr>
              <w:jc w:val="right"/>
            </w:pPr>
          </w:p>
        </w:tc>
      </w:tr>
      <w:tr w:rsidR="00AF3163" w14:paraId="5ACC90EF" w14:textId="77777777">
        <w:tc>
          <w:tcPr>
            <w:tcW w:w="1041" w:type="dxa"/>
            <w:vAlign w:val="center"/>
          </w:tcPr>
          <w:p w14:paraId="6F52B8D4" w14:textId="77777777" w:rsidR="00AF3163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38990A1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7E54D1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88B816" w14:textId="77777777" w:rsidR="00AF3163" w:rsidRDefault="00000000">
            <w:pPr>
              <w:jc w:val="right"/>
            </w:pPr>
            <w:r>
              <w:t>4.26</w:t>
            </w:r>
          </w:p>
        </w:tc>
        <w:tc>
          <w:tcPr>
            <w:tcW w:w="848" w:type="dxa"/>
            <w:vMerge/>
            <w:vAlign w:val="center"/>
          </w:tcPr>
          <w:p w14:paraId="740AD584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AE2BA0" w14:textId="77777777" w:rsidR="00AF3163" w:rsidRDefault="00AF3163">
            <w:pPr>
              <w:jc w:val="right"/>
            </w:pPr>
          </w:p>
        </w:tc>
      </w:tr>
      <w:tr w:rsidR="00AF3163" w14:paraId="411B2D8E" w14:textId="77777777">
        <w:tc>
          <w:tcPr>
            <w:tcW w:w="1041" w:type="dxa"/>
            <w:vAlign w:val="center"/>
          </w:tcPr>
          <w:p w14:paraId="74E10BAB" w14:textId="77777777" w:rsidR="00AF3163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889A012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CEC39B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32EEE4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7A039C02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84EA3D" w14:textId="77777777" w:rsidR="00AF3163" w:rsidRDefault="00AF3163">
            <w:pPr>
              <w:jc w:val="right"/>
            </w:pPr>
          </w:p>
        </w:tc>
      </w:tr>
      <w:tr w:rsidR="00AF3163" w14:paraId="46769EF5" w14:textId="77777777">
        <w:tc>
          <w:tcPr>
            <w:tcW w:w="1041" w:type="dxa"/>
            <w:vAlign w:val="center"/>
          </w:tcPr>
          <w:p w14:paraId="4AAF831E" w14:textId="77777777" w:rsidR="00AF3163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A45EA44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3920C5" w14:textId="77777777" w:rsidR="00AF3163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65AB1F3F" w14:textId="77777777" w:rsidR="00AF3163" w:rsidRDefault="00000000">
            <w:pPr>
              <w:jc w:val="right"/>
            </w:pPr>
            <w:r>
              <w:t>4.27</w:t>
            </w:r>
          </w:p>
        </w:tc>
        <w:tc>
          <w:tcPr>
            <w:tcW w:w="848" w:type="dxa"/>
            <w:vMerge/>
            <w:vAlign w:val="center"/>
          </w:tcPr>
          <w:p w14:paraId="70DAB37D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24A911" w14:textId="77777777" w:rsidR="00AF3163" w:rsidRDefault="00AF3163">
            <w:pPr>
              <w:jc w:val="right"/>
            </w:pPr>
          </w:p>
        </w:tc>
      </w:tr>
      <w:tr w:rsidR="00AF3163" w14:paraId="769D2BB5" w14:textId="77777777">
        <w:tc>
          <w:tcPr>
            <w:tcW w:w="1041" w:type="dxa"/>
            <w:vAlign w:val="center"/>
          </w:tcPr>
          <w:p w14:paraId="4FBCF62B" w14:textId="77777777" w:rsidR="00AF3163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F3CAF4F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1E1B73" w14:textId="77777777" w:rsidR="00AF3163" w:rsidRDefault="00000000">
            <w:pPr>
              <w:jc w:val="right"/>
            </w:pPr>
            <w:r>
              <w:t>2.91</w:t>
            </w:r>
          </w:p>
        </w:tc>
        <w:tc>
          <w:tcPr>
            <w:tcW w:w="1148" w:type="dxa"/>
            <w:vAlign w:val="center"/>
          </w:tcPr>
          <w:p w14:paraId="7C0FFBFE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0C432ACD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CDA0C4" w14:textId="77777777" w:rsidR="00AF3163" w:rsidRDefault="00AF3163">
            <w:pPr>
              <w:jc w:val="right"/>
            </w:pPr>
          </w:p>
        </w:tc>
      </w:tr>
      <w:tr w:rsidR="00AF3163" w14:paraId="502D78D0" w14:textId="77777777">
        <w:tc>
          <w:tcPr>
            <w:tcW w:w="1041" w:type="dxa"/>
            <w:vAlign w:val="center"/>
          </w:tcPr>
          <w:p w14:paraId="06A2BAEA" w14:textId="77777777" w:rsidR="00AF3163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BE955BC" w14:textId="77777777" w:rsidR="00AF3163" w:rsidRDefault="00000000">
            <w:pPr>
              <w:jc w:val="right"/>
            </w:pPr>
            <w:r>
              <w:t>21.88</w:t>
            </w:r>
          </w:p>
        </w:tc>
        <w:tc>
          <w:tcPr>
            <w:tcW w:w="1148" w:type="dxa"/>
            <w:vAlign w:val="center"/>
          </w:tcPr>
          <w:p w14:paraId="318AE603" w14:textId="77777777" w:rsidR="00AF3163" w:rsidRDefault="00000000">
            <w:pPr>
              <w:jc w:val="right"/>
            </w:pPr>
            <w:r>
              <w:t>8.89</w:t>
            </w:r>
          </w:p>
        </w:tc>
        <w:tc>
          <w:tcPr>
            <w:tcW w:w="1148" w:type="dxa"/>
            <w:vAlign w:val="center"/>
          </w:tcPr>
          <w:p w14:paraId="38A6DD54" w14:textId="77777777" w:rsidR="00AF3163" w:rsidRDefault="00000000">
            <w:pPr>
              <w:jc w:val="right"/>
            </w:pPr>
            <w:r>
              <w:t>51.89</w:t>
            </w:r>
          </w:p>
        </w:tc>
        <w:tc>
          <w:tcPr>
            <w:tcW w:w="848" w:type="dxa"/>
            <w:vAlign w:val="center"/>
          </w:tcPr>
          <w:p w14:paraId="7485A9FE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6D7643E" w14:textId="77777777" w:rsidR="00AF3163" w:rsidRDefault="00000000">
            <w:pPr>
              <w:jc w:val="right"/>
            </w:pPr>
            <w:r>
              <w:t>7.19</w:t>
            </w:r>
          </w:p>
        </w:tc>
      </w:tr>
    </w:tbl>
    <w:p w14:paraId="7B8098AD" w14:textId="77777777" w:rsidR="00AF3163" w:rsidRDefault="00000000">
      <w:pPr>
        <w:pStyle w:val="1"/>
        <w:widowControl w:val="0"/>
        <w:jc w:val="both"/>
        <w:rPr>
          <w:kern w:val="2"/>
          <w:szCs w:val="24"/>
        </w:rPr>
      </w:pPr>
      <w:bookmarkStart w:id="131" w:name="_Toc128235181"/>
      <w:r>
        <w:rPr>
          <w:kern w:val="2"/>
          <w:szCs w:val="24"/>
        </w:rPr>
        <w:t>基准建筑</w:t>
      </w:r>
      <w:bookmarkEnd w:id="131"/>
    </w:p>
    <w:p w14:paraId="0F6E323E" w14:textId="77777777" w:rsidR="00AF3163" w:rsidRDefault="00000000">
      <w:pPr>
        <w:pStyle w:val="2"/>
        <w:widowControl w:val="0"/>
        <w:rPr>
          <w:kern w:val="2"/>
        </w:rPr>
      </w:pPr>
      <w:bookmarkStart w:id="132" w:name="_Toc128235182"/>
      <w:r>
        <w:rPr>
          <w:kern w:val="2"/>
        </w:rPr>
        <w:t>房间类型</w:t>
      </w:r>
      <w:bookmarkEnd w:id="132"/>
    </w:p>
    <w:p w14:paraId="118A1EB6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33" w:name="_Toc128235183"/>
      <w:r>
        <w:rPr>
          <w:kern w:val="2"/>
          <w:szCs w:val="24"/>
        </w:rPr>
        <w:t>房间表</w:t>
      </w:r>
      <w:bookmarkEnd w:id="1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F3163" w14:paraId="6B14E066" w14:textId="77777777">
        <w:tc>
          <w:tcPr>
            <w:tcW w:w="1862" w:type="dxa"/>
            <w:shd w:val="clear" w:color="auto" w:fill="E6E6E6"/>
            <w:vAlign w:val="center"/>
          </w:tcPr>
          <w:p w14:paraId="7AC8E9B4" w14:textId="77777777" w:rsidR="00AF316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BAAA6F" w14:textId="77777777" w:rsidR="00AF316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C292A87" w14:textId="77777777" w:rsidR="00AF316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25184D0" w14:textId="77777777" w:rsidR="00AF316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60FE80" w14:textId="77777777" w:rsidR="00AF316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0102D4C" w14:textId="77777777" w:rsidR="00AF316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A68A50" w14:textId="77777777" w:rsidR="00AF316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F3163" w14:paraId="55F86DF7" w14:textId="77777777">
        <w:tc>
          <w:tcPr>
            <w:tcW w:w="1862" w:type="dxa"/>
            <w:shd w:val="clear" w:color="auto" w:fill="E6E6E6"/>
            <w:vAlign w:val="center"/>
          </w:tcPr>
          <w:p w14:paraId="1AF191E2" w14:textId="77777777" w:rsidR="00AF31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0764313" w14:textId="77777777" w:rsidR="00AF316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3F7FDAE" w14:textId="77777777" w:rsidR="00AF316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BCBC485" w14:textId="77777777" w:rsidR="00AF31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3EE0A8" w14:textId="77777777" w:rsidR="00AF3163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3D6BAA" w14:textId="77777777" w:rsidR="00AF316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5584267" w14:textId="77777777" w:rsidR="00AF3163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F3163" w14:paraId="61C6169E" w14:textId="77777777">
        <w:tc>
          <w:tcPr>
            <w:tcW w:w="1862" w:type="dxa"/>
            <w:shd w:val="clear" w:color="auto" w:fill="E6E6E6"/>
            <w:vAlign w:val="center"/>
          </w:tcPr>
          <w:p w14:paraId="369F8302" w14:textId="77777777" w:rsidR="00AF3163" w:rsidRDefault="00000000">
            <w:r>
              <w:t>商场</w:t>
            </w:r>
            <w:r>
              <w:t>-</w:t>
            </w:r>
            <w:r>
              <w:t>大堂门厅</w:t>
            </w:r>
          </w:p>
        </w:tc>
        <w:tc>
          <w:tcPr>
            <w:tcW w:w="781" w:type="dxa"/>
            <w:vAlign w:val="center"/>
          </w:tcPr>
          <w:p w14:paraId="2071BB3F" w14:textId="77777777" w:rsidR="00AF316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629195B" w14:textId="77777777" w:rsidR="00AF316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1BE9E1D" w14:textId="77777777" w:rsidR="00AF31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C48125" w14:textId="77777777" w:rsidR="00AF3163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9B54A4" w14:textId="77777777" w:rsidR="00AF3163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30AD624" w14:textId="77777777" w:rsidR="00AF316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F3163" w14:paraId="002000E0" w14:textId="77777777">
        <w:tc>
          <w:tcPr>
            <w:tcW w:w="1862" w:type="dxa"/>
            <w:shd w:val="clear" w:color="auto" w:fill="E6E6E6"/>
            <w:vAlign w:val="center"/>
          </w:tcPr>
          <w:p w14:paraId="075E88B0" w14:textId="77777777" w:rsidR="00AF3163" w:rsidRDefault="00000000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781" w:type="dxa"/>
            <w:vAlign w:val="center"/>
          </w:tcPr>
          <w:p w14:paraId="50AE80E2" w14:textId="77777777" w:rsidR="00AF316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19339BD" w14:textId="77777777" w:rsidR="00AF316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1AE71F" w14:textId="77777777" w:rsidR="00AF31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215379" w14:textId="77777777" w:rsidR="00AF3163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8C202D" w14:textId="77777777" w:rsidR="00AF3163" w:rsidRDefault="00000000">
            <w:pPr>
              <w:jc w:val="center"/>
            </w:pPr>
            <w:r>
              <w:t>16(W/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2BB224F" w14:textId="77777777" w:rsidR="00AF3163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66CE527C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34" w:name="_Toc128235184"/>
      <w:r>
        <w:rPr>
          <w:kern w:val="2"/>
          <w:szCs w:val="24"/>
        </w:rPr>
        <w:t>作息时间表</w:t>
      </w:r>
      <w:bookmarkEnd w:id="134"/>
    </w:p>
    <w:p w14:paraId="143F5956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D52E486" w14:textId="77777777" w:rsidR="00AF3163" w:rsidRDefault="00000000">
      <w:pPr>
        <w:pStyle w:val="2"/>
        <w:widowControl w:val="0"/>
        <w:rPr>
          <w:kern w:val="2"/>
        </w:rPr>
      </w:pPr>
      <w:bookmarkStart w:id="135" w:name="_Toc128235185"/>
      <w:r>
        <w:rPr>
          <w:kern w:val="2"/>
        </w:rPr>
        <w:t>系统类型</w:t>
      </w:r>
      <w:bookmarkEnd w:id="135"/>
    </w:p>
    <w:p w14:paraId="5015CFEE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36" w:name="_Toc128235186"/>
      <w:r>
        <w:rPr>
          <w:kern w:val="2"/>
          <w:szCs w:val="24"/>
        </w:rPr>
        <w:t>系统分区</w:t>
      </w:r>
      <w:bookmarkEnd w:id="1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F3163" w14:paraId="2E38F66C" w14:textId="77777777">
        <w:tc>
          <w:tcPr>
            <w:tcW w:w="1131" w:type="dxa"/>
            <w:shd w:val="clear" w:color="auto" w:fill="E6E6E6"/>
            <w:vAlign w:val="center"/>
          </w:tcPr>
          <w:p w14:paraId="6FD6C2D6" w14:textId="77777777" w:rsidR="00AF316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CFD82BB" w14:textId="77777777" w:rsidR="00AF316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D047E" w14:textId="77777777" w:rsidR="00AF316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23754" w14:textId="77777777" w:rsidR="00AF316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417E64" w14:textId="77777777" w:rsidR="00AF31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69A72F5" w14:textId="77777777" w:rsidR="00AF3163" w:rsidRDefault="00000000">
            <w:pPr>
              <w:jc w:val="center"/>
            </w:pPr>
            <w:r>
              <w:t>包含的房间</w:t>
            </w:r>
          </w:p>
        </w:tc>
      </w:tr>
      <w:tr w:rsidR="00AF3163" w14:paraId="71688EA9" w14:textId="77777777">
        <w:tc>
          <w:tcPr>
            <w:tcW w:w="1131" w:type="dxa"/>
            <w:vAlign w:val="center"/>
          </w:tcPr>
          <w:p w14:paraId="5A5269C5" w14:textId="77777777" w:rsidR="00AF316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6B090EC" w14:textId="77777777" w:rsidR="00AF316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EB465DB" w14:textId="77777777" w:rsidR="00AF31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B45E45" w14:textId="77777777" w:rsidR="00AF316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791637F" w14:textId="77777777" w:rsidR="00AF3163" w:rsidRDefault="00000000">
            <w:r>
              <w:t>2712.88</w:t>
            </w:r>
          </w:p>
        </w:tc>
        <w:tc>
          <w:tcPr>
            <w:tcW w:w="3673" w:type="dxa"/>
            <w:vAlign w:val="center"/>
          </w:tcPr>
          <w:p w14:paraId="0FA2BE3B" w14:textId="77777777" w:rsidR="00AF3163" w:rsidRDefault="00000000">
            <w:r>
              <w:t>同设计建筑</w:t>
            </w:r>
          </w:p>
        </w:tc>
      </w:tr>
    </w:tbl>
    <w:p w14:paraId="5335D032" w14:textId="77777777" w:rsidR="00AF3163" w:rsidRDefault="00000000">
      <w:pPr>
        <w:pStyle w:val="2"/>
        <w:widowControl w:val="0"/>
        <w:rPr>
          <w:kern w:val="2"/>
        </w:rPr>
      </w:pPr>
      <w:bookmarkStart w:id="137" w:name="_Toc128235187"/>
      <w:r>
        <w:rPr>
          <w:kern w:val="2"/>
        </w:rPr>
        <w:t>制冷系统</w:t>
      </w:r>
      <w:bookmarkEnd w:id="137"/>
    </w:p>
    <w:p w14:paraId="5280F018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38" w:name="_Toc128235188"/>
      <w:r>
        <w:rPr>
          <w:kern w:val="2"/>
          <w:szCs w:val="24"/>
        </w:rPr>
        <w:t>冷水机组</w:t>
      </w:r>
      <w:bookmarkEnd w:id="1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AF3163" w14:paraId="53557882" w14:textId="77777777">
        <w:tc>
          <w:tcPr>
            <w:tcW w:w="1726" w:type="dxa"/>
            <w:shd w:val="clear" w:color="auto" w:fill="E6E6E6"/>
            <w:vAlign w:val="center"/>
          </w:tcPr>
          <w:p w14:paraId="3787B212" w14:textId="77777777" w:rsidR="00AF3163" w:rsidRDefault="00000000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BC71ED9" w14:textId="77777777" w:rsidR="00AF3163" w:rsidRDefault="00000000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50F76185" w14:textId="77777777" w:rsidR="00AF3163" w:rsidRDefault="00000000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3D64FA5E" w14:textId="77777777" w:rsidR="00AF3163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65E5B3D3" w14:textId="77777777" w:rsidR="00AF3163" w:rsidRDefault="00000000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8309106" w14:textId="77777777" w:rsidR="00AF3163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3A38782F" w14:textId="77777777" w:rsidR="00AF3163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3677739" w14:textId="77777777" w:rsidR="00AF3163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AF3163" w14:paraId="6EA5888C" w14:textId="77777777">
        <w:tc>
          <w:tcPr>
            <w:tcW w:w="1726" w:type="dxa"/>
            <w:vAlign w:val="center"/>
          </w:tcPr>
          <w:p w14:paraId="10FCF2EA" w14:textId="77777777" w:rsidR="00AF3163" w:rsidRDefault="00000000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52FFACC2" w14:textId="77777777" w:rsidR="00AF316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35937FB2" w14:textId="77777777" w:rsidR="00AF3163" w:rsidRDefault="00000000">
            <w:r>
              <w:t>412.05</w:t>
            </w:r>
          </w:p>
        </w:tc>
        <w:tc>
          <w:tcPr>
            <w:tcW w:w="1115" w:type="dxa"/>
            <w:vAlign w:val="center"/>
          </w:tcPr>
          <w:p w14:paraId="769694BF" w14:textId="77777777" w:rsidR="00AF3163" w:rsidRDefault="00000000">
            <w:r>
              <w:t>4.70</w:t>
            </w:r>
          </w:p>
        </w:tc>
        <w:tc>
          <w:tcPr>
            <w:tcW w:w="401" w:type="dxa"/>
            <w:vAlign w:val="center"/>
          </w:tcPr>
          <w:p w14:paraId="09D54F5D" w14:textId="77777777" w:rsidR="00AF3163" w:rsidRDefault="00000000">
            <w:r>
              <w:t>1</w:t>
            </w:r>
          </w:p>
        </w:tc>
        <w:tc>
          <w:tcPr>
            <w:tcW w:w="979" w:type="dxa"/>
            <w:vAlign w:val="center"/>
          </w:tcPr>
          <w:p w14:paraId="57524C85" w14:textId="77777777" w:rsidR="00AF3163" w:rsidRDefault="00000000">
            <w:r>
              <w:t>247747</w:t>
            </w:r>
          </w:p>
        </w:tc>
        <w:tc>
          <w:tcPr>
            <w:tcW w:w="1381" w:type="dxa"/>
            <w:vAlign w:val="center"/>
          </w:tcPr>
          <w:p w14:paraId="0B4E6AD4" w14:textId="77777777" w:rsidR="00AF3163" w:rsidRDefault="00000000">
            <w:r>
              <w:t>5.45</w:t>
            </w:r>
          </w:p>
        </w:tc>
        <w:tc>
          <w:tcPr>
            <w:tcW w:w="888" w:type="dxa"/>
            <w:vAlign w:val="center"/>
          </w:tcPr>
          <w:p w14:paraId="5A64F8B1" w14:textId="77777777" w:rsidR="00AF3163" w:rsidRDefault="00000000">
            <w:r>
              <w:t>45458</w:t>
            </w:r>
          </w:p>
        </w:tc>
      </w:tr>
      <w:tr w:rsidR="00AF3163" w14:paraId="4D3C3094" w14:textId="77777777">
        <w:tc>
          <w:tcPr>
            <w:tcW w:w="8443" w:type="dxa"/>
            <w:gridSpan w:val="7"/>
            <w:vAlign w:val="center"/>
          </w:tcPr>
          <w:p w14:paraId="5F74526D" w14:textId="77777777" w:rsidR="00AF3163" w:rsidRDefault="00000000">
            <w:r>
              <w:lastRenderedPageBreak/>
              <w:t>合计</w:t>
            </w:r>
          </w:p>
        </w:tc>
        <w:tc>
          <w:tcPr>
            <w:tcW w:w="888" w:type="dxa"/>
            <w:vAlign w:val="center"/>
          </w:tcPr>
          <w:p w14:paraId="0C8B0B46" w14:textId="77777777" w:rsidR="00AF3163" w:rsidRDefault="00000000">
            <w:r>
              <w:t>45458</w:t>
            </w:r>
          </w:p>
        </w:tc>
      </w:tr>
    </w:tbl>
    <w:p w14:paraId="192087CB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39" w:name="_Toc128235189"/>
      <w:r>
        <w:rPr>
          <w:kern w:val="2"/>
          <w:szCs w:val="24"/>
        </w:rPr>
        <w:t>冷却水泵</w:t>
      </w:r>
      <w:bookmarkEnd w:id="13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AF3163" w14:paraId="08A5A93E" w14:textId="77777777">
        <w:tc>
          <w:tcPr>
            <w:tcW w:w="1415" w:type="dxa"/>
            <w:shd w:val="clear" w:color="auto" w:fill="E6E6E6"/>
            <w:vAlign w:val="center"/>
          </w:tcPr>
          <w:p w14:paraId="10062B0D" w14:textId="77777777" w:rsidR="00AF3163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AE3CF5" w14:textId="77777777" w:rsidR="00AF3163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265556D" w14:textId="77777777" w:rsidR="00AF3163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48B08F2" w14:textId="77777777" w:rsidR="00AF3163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4E2F74B" w14:textId="77777777" w:rsidR="00AF3163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235C7C0" w14:textId="77777777" w:rsidR="00AF3163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43CB982" w14:textId="77777777" w:rsidR="00AF316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F3163" w14:paraId="344FBC68" w14:textId="77777777">
        <w:tc>
          <w:tcPr>
            <w:tcW w:w="1415" w:type="dxa"/>
            <w:vAlign w:val="center"/>
          </w:tcPr>
          <w:p w14:paraId="565A610D" w14:textId="77777777" w:rsidR="00AF3163" w:rsidRDefault="00000000">
            <w:r>
              <w:t>冷水螺杆机组</w:t>
            </w:r>
          </w:p>
        </w:tc>
        <w:tc>
          <w:tcPr>
            <w:tcW w:w="1415" w:type="dxa"/>
            <w:vAlign w:val="center"/>
          </w:tcPr>
          <w:p w14:paraId="644A0C08" w14:textId="77777777" w:rsidR="00AF3163" w:rsidRDefault="00000000">
            <w:r>
              <w:t>412</w:t>
            </w:r>
          </w:p>
        </w:tc>
        <w:tc>
          <w:tcPr>
            <w:tcW w:w="1318" w:type="dxa"/>
            <w:vAlign w:val="center"/>
          </w:tcPr>
          <w:p w14:paraId="07BC86B8" w14:textId="77777777" w:rsidR="00AF3163" w:rsidRDefault="00000000">
            <w:r>
              <w:t>4.70</w:t>
            </w:r>
          </w:p>
        </w:tc>
        <w:tc>
          <w:tcPr>
            <w:tcW w:w="1205" w:type="dxa"/>
            <w:vAlign w:val="center"/>
          </w:tcPr>
          <w:p w14:paraId="66890554" w14:textId="77777777" w:rsidR="00AF3163" w:rsidRDefault="00000000">
            <w:r>
              <w:t>500</w:t>
            </w:r>
          </w:p>
        </w:tc>
        <w:tc>
          <w:tcPr>
            <w:tcW w:w="1431" w:type="dxa"/>
            <w:vAlign w:val="center"/>
          </w:tcPr>
          <w:p w14:paraId="319E421B" w14:textId="77777777" w:rsidR="00AF3163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1F5AD071" w14:textId="77777777" w:rsidR="00AF3163" w:rsidRDefault="00000000">
            <w:r>
              <w:t>1098</w:t>
            </w:r>
          </w:p>
        </w:tc>
        <w:tc>
          <w:tcPr>
            <w:tcW w:w="1211" w:type="dxa"/>
            <w:vAlign w:val="center"/>
          </w:tcPr>
          <w:p w14:paraId="79FB2F3A" w14:textId="77777777" w:rsidR="00AF3163" w:rsidRDefault="00000000">
            <w:r>
              <w:t>11742</w:t>
            </w:r>
          </w:p>
        </w:tc>
      </w:tr>
      <w:tr w:rsidR="00AF3163" w14:paraId="6F3E4D39" w14:textId="77777777">
        <w:tc>
          <w:tcPr>
            <w:tcW w:w="1415" w:type="dxa"/>
            <w:vAlign w:val="center"/>
          </w:tcPr>
          <w:p w14:paraId="71FBB0D4" w14:textId="77777777" w:rsidR="00AF3163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FBBA70E" w14:textId="77777777" w:rsidR="00AF3163" w:rsidRDefault="00000000">
            <w:r>
              <w:t>412</w:t>
            </w:r>
          </w:p>
        </w:tc>
        <w:tc>
          <w:tcPr>
            <w:tcW w:w="1318" w:type="dxa"/>
            <w:vAlign w:val="center"/>
          </w:tcPr>
          <w:p w14:paraId="3D04AF9C" w14:textId="77777777" w:rsidR="00AF3163" w:rsidRDefault="00AF3163"/>
        </w:tc>
        <w:tc>
          <w:tcPr>
            <w:tcW w:w="1205" w:type="dxa"/>
            <w:vAlign w:val="center"/>
          </w:tcPr>
          <w:p w14:paraId="77D1C03F" w14:textId="77777777" w:rsidR="00AF3163" w:rsidRDefault="00000000">
            <w:r>
              <w:t>500</w:t>
            </w:r>
          </w:p>
        </w:tc>
        <w:tc>
          <w:tcPr>
            <w:tcW w:w="1431" w:type="dxa"/>
            <w:vAlign w:val="center"/>
          </w:tcPr>
          <w:p w14:paraId="44C92327" w14:textId="77777777" w:rsidR="00AF3163" w:rsidRDefault="00AF3163"/>
        </w:tc>
        <w:tc>
          <w:tcPr>
            <w:tcW w:w="1318" w:type="dxa"/>
            <w:vAlign w:val="center"/>
          </w:tcPr>
          <w:p w14:paraId="73566927" w14:textId="77777777" w:rsidR="00AF3163" w:rsidRDefault="00AF3163"/>
        </w:tc>
        <w:tc>
          <w:tcPr>
            <w:tcW w:w="1211" w:type="dxa"/>
            <w:vAlign w:val="center"/>
          </w:tcPr>
          <w:p w14:paraId="550D0324" w14:textId="77777777" w:rsidR="00AF3163" w:rsidRDefault="00000000">
            <w:r>
              <w:t>11742</w:t>
            </w:r>
          </w:p>
        </w:tc>
      </w:tr>
    </w:tbl>
    <w:p w14:paraId="4425790B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40" w:name="_Toc128235190"/>
      <w:r>
        <w:rPr>
          <w:kern w:val="2"/>
          <w:szCs w:val="24"/>
        </w:rPr>
        <w:t>冷冻水泵</w:t>
      </w:r>
      <w:bookmarkEnd w:id="14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AF3163" w14:paraId="635B89D2" w14:textId="77777777">
        <w:tc>
          <w:tcPr>
            <w:tcW w:w="1862" w:type="dxa"/>
            <w:shd w:val="clear" w:color="auto" w:fill="E6E6E6"/>
            <w:vAlign w:val="center"/>
          </w:tcPr>
          <w:p w14:paraId="6CA18637" w14:textId="77777777" w:rsidR="00AF3163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A6E96A" w14:textId="77777777" w:rsidR="00AF3163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553DAF" w14:textId="77777777" w:rsidR="00AF3163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2C2290" w14:textId="77777777" w:rsidR="00AF316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A36CCCC" w14:textId="77777777" w:rsidR="00AF3163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AF3163" w14:paraId="087E82EB" w14:textId="77777777">
        <w:tc>
          <w:tcPr>
            <w:tcW w:w="1862" w:type="dxa"/>
            <w:vAlign w:val="center"/>
          </w:tcPr>
          <w:p w14:paraId="49C323B7" w14:textId="77777777" w:rsidR="00AF3163" w:rsidRDefault="00000000">
            <w:r>
              <w:t>冷水螺杆机组</w:t>
            </w:r>
          </w:p>
        </w:tc>
        <w:tc>
          <w:tcPr>
            <w:tcW w:w="1862" w:type="dxa"/>
            <w:vAlign w:val="center"/>
          </w:tcPr>
          <w:p w14:paraId="5E3E08EF" w14:textId="77777777" w:rsidR="00AF3163" w:rsidRDefault="00000000">
            <w:r>
              <w:t>412</w:t>
            </w:r>
          </w:p>
        </w:tc>
        <w:tc>
          <w:tcPr>
            <w:tcW w:w="1862" w:type="dxa"/>
            <w:vAlign w:val="center"/>
          </w:tcPr>
          <w:p w14:paraId="0CE9906B" w14:textId="77777777" w:rsidR="00AF3163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7756194E" w14:textId="77777777" w:rsidR="00AF3163" w:rsidRDefault="00000000">
            <w:r>
              <w:t>1098</w:t>
            </w:r>
          </w:p>
        </w:tc>
        <w:tc>
          <w:tcPr>
            <w:tcW w:w="1867" w:type="dxa"/>
            <w:vAlign w:val="center"/>
          </w:tcPr>
          <w:p w14:paraId="3D15CDA2" w14:textId="77777777" w:rsidR="00AF3163" w:rsidRDefault="00000000">
            <w:r>
              <w:t>10904</w:t>
            </w:r>
          </w:p>
        </w:tc>
      </w:tr>
      <w:tr w:rsidR="00AF3163" w14:paraId="1CACFBC8" w14:textId="77777777">
        <w:tc>
          <w:tcPr>
            <w:tcW w:w="1862" w:type="dxa"/>
            <w:vAlign w:val="center"/>
          </w:tcPr>
          <w:p w14:paraId="78711449" w14:textId="77777777" w:rsidR="00AF3163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25242716" w14:textId="77777777" w:rsidR="00AF3163" w:rsidRDefault="00000000">
            <w:r>
              <w:t>412</w:t>
            </w:r>
          </w:p>
        </w:tc>
        <w:tc>
          <w:tcPr>
            <w:tcW w:w="1862" w:type="dxa"/>
            <w:vAlign w:val="center"/>
          </w:tcPr>
          <w:p w14:paraId="76FC467D" w14:textId="77777777" w:rsidR="00AF3163" w:rsidRDefault="00AF3163"/>
        </w:tc>
        <w:tc>
          <w:tcPr>
            <w:tcW w:w="1862" w:type="dxa"/>
            <w:vAlign w:val="center"/>
          </w:tcPr>
          <w:p w14:paraId="47291EE6" w14:textId="77777777" w:rsidR="00AF3163" w:rsidRDefault="00AF3163"/>
        </w:tc>
        <w:tc>
          <w:tcPr>
            <w:tcW w:w="1867" w:type="dxa"/>
            <w:vAlign w:val="center"/>
          </w:tcPr>
          <w:p w14:paraId="0F933034" w14:textId="77777777" w:rsidR="00AF3163" w:rsidRDefault="00000000">
            <w:r>
              <w:t>10904</w:t>
            </w:r>
          </w:p>
        </w:tc>
      </w:tr>
    </w:tbl>
    <w:p w14:paraId="3343E6AC" w14:textId="77777777" w:rsidR="00AF3163" w:rsidRDefault="00000000">
      <w:pPr>
        <w:pStyle w:val="2"/>
        <w:widowControl w:val="0"/>
        <w:rPr>
          <w:kern w:val="2"/>
        </w:rPr>
      </w:pPr>
      <w:bookmarkStart w:id="141" w:name="_Toc128235191"/>
      <w:r>
        <w:rPr>
          <w:kern w:val="2"/>
        </w:rPr>
        <w:t>供暖系统</w:t>
      </w:r>
      <w:bookmarkEnd w:id="141"/>
    </w:p>
    <w:p w14:paraId="4EF5251B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42" w:name="_Toc128235192"/>
      <w:r>
        <w:rPr>
          <w:kern w:val="2"/>
          <w:szCs w:val="24"/>
        </w:rPr>
        <w:t>热水锅炉能耗</w:t>
      </w:r>
      <w:bookmarkEnd w:id="1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AF3163" w14:paraId="4B8CFCBA" w14:textId="77777777">
        <w:tc>
          <w:tcPr>
            <w:tcW w:w="1166" w:type="dxa"/>
            <w:shd w:val="clear" w:color="auto" w:fill="E6E6E6"/>
            <w:vAlign w:val="center"/>
          </w:tcPr>
          <w:p w14:paraId="2D9D67BC" w14:textId="77777777" w:rsidR="00AF3163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A1527E" w14:textId="77777777" w:rsidR="00AF3163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9E67247" w14:textId="77777777" w:rsidR="00AF316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BB0B13" w14:textId="77777777" w:rsidR="00AF3163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AA4A65A" w14:textId="77777777" w:rsidR="00AF316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98EAB5B" w14:textId="77777777" w:rsidR="00AF3163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615081AC" w14:textId="77777777" w:rsidR="00AF3163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88B857D" w14:textId="77777777" w:rsidR="00AF3163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F3163" w14:paraId="586F639C" w14:textId="77777777">
        <w:tc>
          <w:tcPr>
            <w:tcW w:w="1166" w:type="dxa"/>
            <w:vAlign w:val="center"/>
          </w:tcPr>
          <w:p w14:paraId="7AC8501F" w14:textId="77777777" w:rsidR="00AF3163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1B6AC52" w14:textId="77777777" w:rsidR="00AF3163" w:rsidRDefault="00000000">
            <w:r>
              <w:t>0.25</w:t>
            </w:r>
          </w:p>
        </w:tc>
        <w:tc>
          <w:tcPr>
            <w:tcW w:w="600" w:type="dxa"/>
            <w:vAlign w:val="center"/>
          </w:tcPr>
          <w:p w14:paraId="07FDB7C2" w14:textId="77777777" w:rsidR="00AF31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B7F4B98" w14:textId="77777777" w:rsidR="00AF3163" w:rsidRDefault="00000000">
            <w:r>
              <w:t>0.88</w:t>
            </w:r>
          </w:p>
        </w:tc>
        <w:tc>
          <w:tcPr>
            <w:tcW w:w="1166" w:type="dxa"/>
            <w:vAlign w:val="center"/>
          </w:tcPr>
          <w:p w14:paraId="4D83CFF3" w14:textId="77777777" w:rsidR="00AF3163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54CD6CED" w14:textId="77777777" w:rsidR="00AF3163" w:rsidRDefault="00000000">
            <w:r>
              <w:t>106762</w:t>
            </w:r>
          </w:p>
        </w:tc>
        <w:tc>
          <w:tcPr>
            <w:tcW w:w="1732" w:type="dxa"/>
            <w:vAlign w:val="center"/>
          </w:tcPr>
          <w:p w14:paraId="67D89D28" w14:textId="77777777" w:rsidR="00AF3163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7C11F84C" w14:textId="77777777" w:rsidR="00AF3163" w:rsidRDefault="00000000">
            <w:r>
              <w:t>45001</w:t>
            </w:r>
          </w:p>
        </w:tc>
      </w:tr>
    </w:tbl>
    <w:p w14:paraId="444D3602" w14:textId="77777777" w:rsidR="00AF3163" w:rsidRDefault="00000000">
      <w:pPr>
        <w:pStyle w:val="3"/>
        <w:widowControl w:val="0"/>
        <w:jc w:val="both"/>
        <w:rPr>
          <w:kern w:val="2"/>
          <w:szCs w:val="24"/>
        </w:rPr>
      </w:pPr>
      <w:bookmarkStart w:id="143" w:name="_Toc128235193"/>
      <w:r>
        <w:rPr>
          <w:kern w:val="2"/>
          <w:szCs w:val="24"/>
        </w:rPr>
        <w:t>热水循环水泵能耗</w:t>
      </w:r>
      <w:bookmarkEnd w:id="1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F3163" w14:paraId="2B30ADAC" w14:textId="77777777">
        <w:tc>
          <w:tcPr>
            <w:tcW w:w="2331" w:type="dxa"/>
            <w:shd w:val="clear" w:color="auto" w:fill="E6E6E6"/>
            <w:vAlign w:val="center"/>
          </w:tcPr>
          <w:p w14:paraId="611DB880" w14:textId="77777777" w:rsidR="00AF3163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C3BF52B" w14:textId="77777777" w:rsidR="00AF3163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395753" w14:textId="77777777" w:rsidR="00AF316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9D7E9CA" w14:textId="77777777" w:rsidR="00AF3163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AF3163" w14:paraId="611CCEEF" w14:textId="77777777">
        <w:tc>
          <w:tcPr>
            <w:tcW w:w="2331" w:type="dxa"/>
            <w:vAlign w:val="center"/>
          </w:tcPr>
          <w:p w14:paraId="0583574F" w14:textId="77777777" w:rsidR="00AF3163" w:rsidRDefault="00000000">
            <w:r>
              <w:t>249</w:t>
            </w:r>
          </w:p>
        </w:tc>
        <w:tc>
          <w:tcPr>
            <w:tcW w:w="2331" w:type="dxa"/>
            <w:vAlign w:val="center"/>
          </w:tcPr>
          <w:p w14:paraId="1AB9318A" w14:textId="77777777" w:rsidR="00AF3163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4DAE4BAE" w14:textId="77777777" w:rsidR="00AF3163" w:rsidRDefault="00000000">
            <w:r>
              <w:t>1261</w:t>
            </w:r>
          </w:p>
        </w:tc>
        <w:tc>
          <w:tcPr>
            <w:tcW w:w="2337" w:type="dxa"/>
            <w:vAlign w:val="center"/>
          </w:tcPr>
          <w:p w14:paraId="329A362B" w14:textId="77777777" w:rsidR="00AF3163" w:rsidRDefault="00000000">
            <w:r>
              <w:t>1361</w:t>
            </w:r>
          </w:p>
        </w:tc>
      </w:tr>
    </w:tbl>
    <w:p w14:paraId="293B9352" w14:textId="77777777" w:rsidR="00AF3163" w:rsidRDefault="00000000">
      <w:pPr>
        <w:pStyle w:val="2"/>
        <w:widowControl w:val="0"/>
        <w:rPr>
          <w:kern w:val="2"/>
        </w:rPr>
      </w:pPr>
      <w:bookmarkStart w:id="144" w:name="_Toc128235194"/>
      <w:r>
        <w:rPr>
          <w:kern w:val="2"/>
        </w:rPr>
        <w:t>照明</w:t>
      </w:r>
      <w:bookmarkEnd w:id="14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F3163" w14:paraId="19463FB7" w14:textId="77777777">
        <w:tc>
          <w:tcPr>
            <w:tcW w:w="3135" w:type="dxa"/>
            <w:shd w:val="clear" w:color="auto" w:fill="E6E6E6"/>
            <w:vAlign w:val="center"/>
          </w:tcPr>
          <w:p w14:paraId="6D8F8B3A" w14:textId="77777777" w:rsidR="00AF316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DD1320" w14:textId="77777777" w:rsidR="00AF316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33918F" w14:textId="77777777" w:rsidR="00AF316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763FA1D" w14:textId="77777777" w:rsidR="00AF316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7ED1E0" w14:textId="77777777" w:rsidR="00AF316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F3163" w14:paraId="3C6FE31C" w14:textId="77777777">
        <w:tc>
          <w:tcPr>
            <w:tcW w:w="3135" w:type="dxa"/>
            <w:vAlign w:val="center"/>
          </w:tcPr>
          <w:p w14:paraId="370711F1" w14:textId="77777777" w:rsidR="00AF31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54828D0" w14:textId="77777777" w:rsidR="00AF316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C527A5E" w14:textId="77777777" w:rsidR="00AF316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32D5AF0" w14:textId="77777777" w:rsidR="00AF3163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5E068D84" w14:textId="77777777" w:rsidR="00AF3163" w:rsidRDefault="00000000">
            <w:r>
              <w:t>377</w:t>
            </w:r>
          </w:p>
        </w:tc>
      </w:tr>
      <w:tr w:rsidR="00AF3163" w14:paraId="41FAA737" w14:textId="77777777">
        <w:tc>
          <w:tcPr>
            <w:tcW w:w="3135" w:type="dxa"/>
            <w:vAlign w:val="center"/>
          </w:tcPr>
          <w:p w14:paraId="2B688110" w14:textId="77777777" w:rsidR="00AF3163" w:rsidRDefault="00000000">
            <w:r>
              <w:t>商场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14:paraId="632C1F1F" w14:textId="77777777" w:rsidR="00AF3163" w:rsidRDefault="00000000">
            <w:r>
              <w:t>32.74</w:t>
            </w:r>
          </w:p>
        </w:tc>
        <w:tc>
          <w:tcPr>
            <w:tcW w:w="1131" w:type="dxa"/>
            <w:vAlign w:val="center"/>
          </w:tcPr>
          <w:p w14:paraId="2EB2E013" w14:textId="77777777" w:rsidR="00AF316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F4AFD64" w14:textId="77777777" w:rsidR="00AF3163" w:rsidRDefault="00000000">
            <w:r>
              <w:t>935</w:t>
            </w:r>
          </w:p>
        </w:tc>
        <w:tc>
          <w:tcPr>
            <w:tcW w:w="1862" w:type="dxa"/>
            <w:vAlign w:val="center"/>
          </w:tcPr>
          <w:p w14:paraId="1AE7998E" w14:textId="77777777" w:rsidR="00AF3163" w:rsidRDefault="00000000">
            <w:r>
              <w:t>30608</w:t>
            </w:r>
          </w:p>
        </w:tc>
      </w:tr>
      <w:tr w:rsidR="00AF3163" w14:paraId="5AB40989" w14:textId="77777777">
        <w:tc>
          <w:tcPr>
            <w:tcW w:w="3135" w:type="dxa"/>
            <w:vAlign w:val="center"/>
          </w:tcPr>
          <w:p w14:paraId="47EDBF86" w14:textId="77777777" w:rsidR="00AF3163" w:rsidRDefault="00000000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1697" w:type="dxa"/>
            <w:vAlign w:val="center"/>
          </w:tcPr>
          <w:p w14:paraId="06D949A8" w14:textId="77777777" w:rsidR="00AF3163" w:rsidRDefault="00000000">
            <w:r>
              <w:t>64.24</w:t>
            </w:r>
          </w:p>
        </w:tc>
        <w:tc>
          <w:tcPr>
            <w:tcW w:w="1131" w:type="dxa"/>
            <w:vAlign w:val="center"/>
          </w:tcPr>
          <w:p w14:paraId="58EB5A91" w14:textId="77777777" w:rsidR="00AF3163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57FE50C7" w14:textId="77777777" w:rsidR="00AF3163" w:rsidRDefault="00000000">
            <w:r>
              <w:t>1861</w:t>
            </w:r>
          </w:p>
        </w:tc>
        <w:tc>
          <w:tcPr>
            <w:tcW w:w="1862" w:type="dxa"/>
            <w:vAlign w:val="center"/>
          </w:tcPr>
          <w:p w14:paraId="526DD5E8" w14:textId="77777777" w:rsidR="00AF3163" w:rsidRDefault="00000000">
            <w:r>
              <w:t>119560</w:t>
            </w:r>
          </w:p>
        </w:tc>
      </w:tr>
      <w:tr w:rsidR="00AF3163" w14:paraId="3FFDFB64" w14:textId="77777777">
        <w:tc>
          <w:tcPr>
            <w:tcW w:w="7485" w:type="dxa"/>
            <w:gridSpan w:val="4"/>
            <w:vAlign w:val="center"/>
          </w:tcPr>
          <w:p w14:paraId="47DEA7F5" w14:textId="77777777" w:rsidR="00AF316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3DE3E04" w14:textId="77777777" w:rsidR="00AF3163" w:rsidRDefault="00000000">
            <w:r>
              <w:t>150545</w:t>
            </w:r>
          </w:p>
        </w:tc>
      </w:tr>
    </w:tbl>
    <w:p w14:paraId="0DA2004D" w14:textId="77777777" w:rsidR="00AF3163" w:rsidRDefault="00000000">
      <w:pPr>
        <w:pStyle w:val="2"/>
        <w:widowControl w:val="0"/>
        <w:rPr>
          <w:kern w:val="2"/>
        </w:rPr>
      </w:pPr>
      <w:bookmarkStart w:id="145" w:name="_Toc128235195"/>
      <w:r>
        <w:rPr>
          <w:kern w:val="2"/>
        </w:rPr>
        <w:t>生活热水</w:t>
      </w:r>
      <w:bookmarkEnd w:id="14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AF3163" w14:paraId="6157F6EE" w14:textId="77777777">
        <w:tc>
          <w:tcPr>
            <w:tcW w:w="1550" w:type="dxa"/>
            <w:shd w:val="clear" w:color="auto" w:fill="E6E6E6"/>
            <w:vAlign w:val="center"/>
          </w:tcPr>
          <w:p w14:paraId="1AF23CB4" w14:textId="77777777" w:rsidR="00AF316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0F77BE" w14:textId="77777777" w:rsidR="00AF316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719043" w14:textId="77777777" w:rsidR="00AF316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B824D3" w14:textId="77777777" w:rsidR="00AF316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6954E6" w14:textId="77777777" w:rsidR="00AF316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7EAAF67" w14:textId="77777777" w:rsidR="00AF316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F3163" w14:paraId="07EA1573" w14:textId="77777777">
        <w:tc>
          <w:tcPr>
            <w:tcW w:w="1550" w:type="dxa"/>
            <w:vAlign w:val="center"/>
          </w:tcPr>
          <w:p w14:paraId="06A8F39D" w14:textId="77777777" w:rsidR="00AF3163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A9677C6" w14:textId="77777777" w:rsidR="00AF3163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97DA114" w14:textId="77777777" w:rsidR="00AF316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3992DF2" w14:textId="77777777" w:rsidR="00AF3163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268460CD" w14:textId="77777777" w:rsidR="00AF316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F8261AE" w14:textId="77777777" w:rsidR="00AF3163" w:rsidRDefault="00000000">
            <w:r>
              <w:t>18778</w:t>
            </w:r>
          </w:p>
        </w:tc>
      </w:tr>
      <w:tr w:rsidR="00AF3163" w14:paraId="28570E18" w14:textId="77777777">
        <w:tc>
          <w:tcPr>
            <w:tcW w:w="7750" w:type="dxa"/>
            <w:gridSpan w:val="5"/>
            <w:vAlign w:val="center"/>
          </w:tcPr>
          <w:p w14:paraId="3A4589F6" w14:textId="77777777" w:rsidR="00AF316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8CA6A27" w14:textId="77777777" w:rsidR="00AF3163" w:rsidRDefault="00000000">
            <w:r>
              <w:t>18778</w:t>
            </w:r>
          </w:p>
        </w:tc>
      </w:tr>
      <w:tr w:rsidR="00AF3163" w14:paraId="0828447C" w14:textId="77777777">
        <w:tc>
          <w:tcPr>
            <w:tcW w:w="1550" w:type="dxa"/>
            <w:shd w:val="clear" w:color="auto" w:fill="E6E6E6"/>
            <w:vAlign w:val="center"/>
          </w:tcPr>
          <w:p w14:paraId="2EC483D7" w14:textId="77777777" w:rsidR="00AF316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028FC5" w14:textId="77777777" w:rsidR="00AF316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52490A" w14:textId="77777777" w:rsidR="00AF316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C8E19F" w14:textId="77777777" w:rsidR="00AF3163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845434" w14:textId="77777777" w:rsidR="00AF316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C9EEE49" w14:textId="77777777" w:rsidR="00AF3163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AF3163" w14:paraId="0ADED75C" w14:textId="77777777">
        <w:tc>
          <w:tcPr>
            <w:tcW w:w="1550" w:type="dxa"/>
            <w:vAlign w:val="center"/>
          </w:tcPr>
          <w:p w14:paraId="0BD7FF73" w14:textId="77777777" w:rsidR="00AF3163" w:rsidRDefault="00000000">
            <w:r>
              <w:lastRenderedPageBreak/>
              <w:t>锅炉</w:t>
            </w:r>
          </w:p>
        </w:tc>
        <w:tc>
          <w:tcPr>
            <w:tcW w:w="1550" w:type="dxa"/>
            <w:vAlign w:val="center"/>
          </w:tcPr>
          <w:p w14:paraId="786F8D4E" w14:textId="77777777" w:rsidR="00AF3163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6A8CE1D1" w14:textId="77777777" w:rsidR="00AF3163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9C01220" w14:textId="77777777" w:rsidR="00AF3163" w:rsidRDefault="00000000">
            <w:r>
              <w:t>2113.97</w:t>
            </w:r>
          </w:p>
        </w:tc>
        <w:tc>
          <w:tcPr>
            <w:tcW w:w="1550" w:type="dxa"/>
            <w:vAlign w:val="center"/>
          </w:tcPr>
          <w:p w14:paraId="1884317D" w14:textId="77777777" w:rsidR="00AF3163" w:rsidRDefault="00000000">
            <w:r>
              <w:t>7105.3</w:t>
            </w:r>
          </w:p>
        </w:tc>
        <w:tc>
          <w:tcPr>
            <w:tcW w:w="1573" w:type="dxa"/>
            <w:vAlign w:val="center"/>
          </w:tcPr>
          <w:p w14:paraId="226B566A" w14:textId="77777777" w:rsidR="00AF3163" w:rsidRDefault="00000000">
            <w:r>
              <w:t>18473.8</w:t>
            </w:r>
          </w:p>
        </w:tc>
      </w:tr>
    </w:tbl>
    <w:p w14:paraId="21F89667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58AEA6D0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按照《近零能耗建筑技术标准》</w:t>
      </w:r>
      <w:r>
        <w:rPr>
          <w:kern w:val="2"/>
          <w:szCs w:val="24"/>
          <w:lang w:val="en-US"/>
        </w:rPr>
        <w:t>GB51350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A.1.4</w:t>
      </w:r>
      <w:r>
        <w:rPr>
          <w:kern w:val="2"/>
          <w:szCs w:val="24"/>
          <w:lang w:val="en-US"/>
        </w:rPr>
        <w:t>，基准建筑生活热水热源为燃气锅炉，锅炉效率等有关参数按照《公共建筑节能设计标准》</w:t>
      </w:r>
      <w:r>
        <w:rPr>
          <w:kern w:val="2"/>
          <w:szCs w:val="24"/>
          <w:lang w:val="en-US"/>
        </w:rPr>
        <w:t>GB50189</w:t>
      </w:r>
      <w:r>
        <w:rPr>
          <w:kern w:val="2"/>
          <w:szCs w:val="24"/>
          <w:lang w:val="en-US"/>
        </w:rPr>
        <w:t>计算。</w:t>
      </w:r>
    </w:p>
    <w:p w14:paraId="3F4258A6" w14:textId="77777777" w:rsidR="00AF3163" w:rsidRDefault="00000000">
      <w:pPr>
        <w:pStyle w:val="2"/>
        <w:widowControl w:val="0"/>
        <w:rPr>
          <w:kern w:val="2"/>
        </w:rPr>
      </w:pPr>
      <w:bookmarkStart w:id="146" w:name="_Toc128235196"/>
      <w:r>
        <w:rPr>
          <w:kern w:val="2"/>
        </w:rPr>
        <w:t>电梯</w:t>
      </w:r>
      <w:bookmarkEnd w:id="146"/>
    </w:p>
    <w:p w14:paraId="6F4F9F09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5C950817" w14:textId="77777777" w:rsidR="00AF3163" w:rsidRDefault="00000000">
      <w:pPr>
        <w:pStyle w:val="2"/>
        <w:widowControl w:val="0"/>
        <w:rPr>
          <w:kern w:val="2"/>
        </w:rPr>
      </w:pPr>
      <w:bookmarkStart w:id="147" w:name="_Toc128235197"/>
      <w:r>
        <w:rPr>
          <w:kern w:val="2"/>
        </w:rPr>
        <w:t>负荷分项统计</w:t>
      </w:r>
      <w:bookmarkEnd w:id="14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F3163" w14:paraId="6D44486F" w14:textId="77777777">
        <w:tc>
          <w:tcPr>
            <w:tcW w:w="1964" w:type="dxa"/>
            <w:shd w:val="clear" w:color="auto" w:fill="E6E6E6"/>
            <w:vAlign w:val="center"/>
          </w:tcPr>
          <w:p w14:paraId="5C6442E1" w14:textId="77777777" w:rsidR="00AF316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669A7E" w14:textId="77777777" w:rsidR="00AF316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4184B4" w14:textId="77777777" w:rsidR="00AF316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8CB851" w14:textId="77777777" w:rsidR="00AF316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87EDD7" w14:textId="77777777" w:rsidR="00AF316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BC38F5" w14:textId="77777777" w:rsidR="00AF316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E1DF67" w14:textId="77777777" w:rsidR="00AF3163" w:rsidRDefault="00000000">
            <w:pPr>
              <w:jc w:val="center"/>
            </w:pPr>
            <w:r>
              <w:t>合计</w:t>
            </w:r>
          </w:p>
        </w:tc>
      </w:tr>
      <w:tr w:rsidR="00AF3163" w14:paraId="3041A54E" w14:textId="77777777">
        <w:tc>
          <w:tcPr>
            <w:tcW w:w="1964" w:type="dxa"/>
            <w:shd w:val="clear" w:color="auto" w:fill="E6E6E6"/>
            <w:vAlign w:val="center"/>
          </w:tcPr>
          <w:p w14:paraId="6F9BB83E" w14:textId="77777777" w:rsidR="00AF316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3F80E58" w14:textId="77777777" w:rsidR="00AF3163" w:rsidRDefault="00000000">
            <w:r>
              <w:t>-36.52</w:t>
            </w:r>
          </w:p>
        </w:tc>
        <w:tc>
          <w:tcPr>
            <w:tcW w:w="1273" w:type="dxa"/>
            <w:vAlign w:val="center"/>
          </w:tcPr>
          <w:p w14:paraId="1E4B2E7F" w14:textId="77777777" w:rsidR="00AF3163" w:rsidRDefault="00000000">
            <w:r>
              <w:t>21.57</w:t>
            </w:r>
          </w:p>
        </w:tc>
        <w:tc>
          <w:tcPr>
            <w:tcW w:w="1131" w:type="dxa"/>
            <w:vAlign w:val="center"/>
          </w:tcPr>
          <w:p w14:paraId="45438086" w14:textId="77777777" w:rsidR="00AF3163" w:rsidRDefault="00000000">
            <w:r>
              <w:t>10.02</w:t>
            </w:r>
          </w:p>
        </w:tc>
        <w:tc>
          <w:tcPr>
            <w:tcW w:w="1131" w:type="dxa"/>
            <w:vAlign w:val="center"/>
          </w:tcPr>
          <w:p w14:paraId="49A66BF9" w14:textId="77777777" w:rsidR="00AF3163" w:rsidRDefault="00000000">
            <w:r>
              <w:t>-31.86</w:t>
            </w:r>
          </w:p>
        </w:tc>
        <w:tc>
          <w:tcPr>
            <w:tcW w:w="1131" w:type="dxa"/>
            <w:vAlign w:val="center"/>
          </w:tcPr>
          <w:p w14:paraId="1088FA63" w14:textId="77777777" w:rsidR="00AF316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1FA7404" w14:textId="77777777" w:rsidR="00AF3163" w:rsidRDefault="00000000">
            <w:r>
              <w:t>-36.80</w:t>
            </w:r>
          </w:p>
        </w:tc>
      </w:tr>
      <w:tr w:rsidR="00AF3163" w14:paraId="6D716510" w14:textId="77777777">
        <w:tc>
          <w:tcPr>
            <w:tcW w:w="1964" w:type="dxa"/>
            <w:shd w:val="clear" w:color="auto" w:fill="E6E6E6"/>
            <w:vAlign w:val="center"/>
          </w:tcPr>
          <w:p w14:paraId="616F71E2" w14:textId="77777777" w:rsidR="00AF316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B70CF0F" w14:textId="77777777" w:rsidR="00AF3163" w:rsidRDefault="00000000">
            <w:r>
              <w:t>1.28</w:t>
            </w:r>
          </w:p>
        </w:tc>
        <w:tc>
          <w:tcPr>
            <w:tcW w:w="1273" w:type="dxa"/>
            <w:vAlign w:val="center"/>
          </w:tcPr>
          <w:p w14:paraId="01C431C5" w14:textId="77777777" w:rsidR="00AF3163" w:rsidRDefault="00000000">
            <w:r>
              <w:t>35.63</w:t>
            </w:r>
          </w:p>
        </w:tc>
        <w:tc>
          <w:tcPr>
            <w:tcW w:w="1131" w:type="dxa"/>
            <w:vAlign w:val="center"/>
          </w:tcPr>
          <w:p w14:paraId="5EB5F256" w14:textId="77777777" w:rsidR="00AF3163" w:rsidRDefault="00000000">
            <w:r>
              <w:t>11.24</w:t>
            </w:r>
          </w:p>
        </w:tc>
        <w:tc>
          <w:tcPr>
            <w:tcW w:w="1131" w:type="dxa"/>
            <w:vAlign w:val="center"/>
          </w:tcPr>
          <w:p w14:paraId="051EA7B0" w14:textId="77777777" w:rsidR="00AF3163" w:rsidRDefault="00000000">
            <w:r>
              <w:t>37.25</w:t>
            </w:r>
          </w:p>
        </w:tc>
        <w:tc>
          <w:tcPr>
            <w:tcW w:w="1131" w:type="dxa"/>
            <w:vAlign w:val="center"/>
          </w:tcPr>
          <w:p w14:paraId="0413B846" w14:textId="77777777" w:rsidR="00AF316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39104CA" w14:textId="77777777" w:rsidR="00AF3163" w:rsidRDefault="00000000">
            <w:r>
              <w:t>85.40</w:t>
            </w:r>
          </w:p>
        </w:tc>
      </w:tr>
    </w:tbl>
    <w:p w14:paraId="323F130B" w14:textId="77777777" w:rsidR="00AF3163" w:rsidRDefault="00000000">
      <w:r>
        <w:rPr>
          <w:noProof/>
        </w:rPr>
        <w:drawing>
          <wp:inline distT="0" distB="0" distL="0" distR="0" wp14:anchorId="033DBC64" wp14:editId="7270EC71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6D21" w14:textId="77777777" w:rsidR="00AF3163" w:rsidRDefault="00AF3163"/>
    <w:p w14:paraId="48C9668D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12B9A05" wp14:editId="30C0A309">
            <wp:extent cx="5667375" cy="2695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007B6" w14:textId="77777777" w:rsidR="00AF3163" w:rsidRDefault="00000000">
      <w:pPr>
        <w:pStyle w:val="2"/>
        <w:widowControl w:val="0"/>
        <w:rPr>
          <w:kern w:val="2"/>
        </w:rPr>
      </w:pPr>
      <w:bookmarkStart w:id="148" w:name="_Toc128235198"/>
      <w:r>
        <w:rPr>
          <w:kern w:val="2"/>
        </w:rPr>
        <w:lastRenderedPageBreak/>
        <w:t>逐月负荷表</w:t>
      </w:r>
      <w:bookmarkEnd w:id="1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F3163" w14:paraId="7FA761B2" w14:textId="77777777">
        <w:tc>
          <w:tcPr>
            <w:tcW w:w="854" w:type="dxa"/>
            <w:shd w:val="clear" w:color="auto" w:fill="E6E6E6"/>
            <w:vAlign w:val="center"/>
          </w:tcPr>
          <w:p w14:paraId="71E4BECF" w14:textId="77777777" w:rsidR="00AF316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790867" w14:textId="77777777" w:rsidR="00AF316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444557" w14:textId="77777777" w:rsidR="00AF316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4E011" w14:textId="77777777" w:rsidR="00AF316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8B4AE43" w14:textId="77777777" w:rsidR="00AF316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E2221" w14:textId="77777777" w:rsidR="00AF316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BFF1AE" w14:textId="77777777" w:rsidR="00AF316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F3163" w14:paraId="14038277" w14:textId="77777777">
        <w:tc>
          <w:tcPr>
            <w:tcW w:w="854" w:type="dxa"/>
            <w:shd w:val="clear" w:color="auto" w:fill="E6E6E6"/>
            <w:vAlign w:val="center"/>
          </w:tcPr>
          <w:p w14:paraId="535BE06D" w14:textId="77777777" w:rsidR="00AF316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BD8BB2" w14:textId="77777777" w:rsidR="00AF3163" w:rsidRDefault="00000000">
            <w:pPr>
              <w:jc w:val="right"/>
            </w:pPr>
            <w:r>
              <w:t>54239</w:t>
            </w:r>
          </w:p>
        </w:tc>
        <w:tc>
          <w:tcPr>
            <w:tcW w:w="1188" w:type="dxa"/>
            <w:vAlign w:val="center"/>
          </w:tcPr>
          <w:p w14:paraId="30A4D3D4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5F2D47" w14:textId="77777777" w:rsidR="00AF3163" w:rsidRDefault="00000000">
            <w:pPr>
              <w:jc w:val="right"/>
            </w:pPr>
            <w:r>
              <w:rPr>
                <w:color w:val="FF0000"/>
              </w:rPr>
              <w:t>303.367</w:t>
            </w:r>
          </w:p>
        </w:tc>
        <w:tc>
          <w:tcPr>
            <w:tcW w:w="1862" w:type="dxa"/>
            <w:vAlign w:val="center"/>
          </w:tcPr>
          <w:p w14:paraId="6458DEA6" w14:textId="77777777" w:rsidR="00AF316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6268B0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56EE5F" w14:textId="77777777" w:rsidR="00AF3163" w:rsidRDefault="00000000">
            <w:r>
              <w:t>--</w:t>
            </w:r>
          </w:p>
        </w:tc>
      </w:tr>
      <w:tr w:rsidR="00AF3163" w14:paraId="24157BB7" w14:textId="77777777">
        <w:tc>
          <w:tcPr>
            <w:tcW w:w="854" w:type="dxa"/>
            <w:shd w:val="clear" w:color="auto" w:fill="E6E6E6"/>
            <w:vAlign w:val="center"/>
          </w:tcPr>
          <w:p w14:paraId="65B0BB70" w14:textId="77777777" w:rsidR="00AF316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1397F8" w14:textId="77777777" w:rsidR="00AF3163" w:rsidRDefault="00000000">
            <w:pPr>
              <w:jc w:val="right"/>
            </w:pPr>
            <w:r>
              <w:t>21871</w:t>
            </w:r>
          </w:p>
        </w:tc>
        <w:tc>
          <w:tcPr>
            <w:tcW w:w="1188" w:type="dxa"/>
            <w:vAlign w:val="center"/>
          </w:tcPr>
          <w:p w14:paraId="32B9EE98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030D78" w14:textId="77777777" w:rsidR="00AF3163" w:rsidRDefault="00000000">
            <w:pPr>
              <w:jc w:val="right"/>
            </w:pPr>
            <w:r>
              <w:t>224.299</w:t>
            </w:r>
          </w:p>
        </w:tc>
        <w:tc>
          <w:tcPr>
            <w:tcW w:w="1862" w:type="dxa"/>
            <w:vAlign w:val="center"/>
          </w:tcPr>
          <w:p w14:paraId="6A287CAC" w14:textId="77777777" w:rsidR="00AF3163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43C8A6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754CF0" w14:textId="77777777" w:rsidR="00AF3163" w:rsidRDefault="00000000">
            <w:r>
              <w:t>--</w:t>
            </w:r>
          </w:p>
        </w:tc>
      </w:tr>
      <w:tr w:rsidR="00AF3163" w14:paraId="6620DB1F" w14:textId="77777777">
        <w:tc>
          <w:tcPr>
            <w:tcW w:w="854" w:type="dxa"/>
            <w:shd w:val="clear" w:color="auto" w:fill="E6E6E6"/>
            <w:vAlign w:val="center"/>
          </w:tcPr>
          <w:p w14:paraId="6737DDF1" w14:textId="77777777" w:rsidR="00AF316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4A44CF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3EA65E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8156F1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F11984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6CBF1C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EC6D11" w14:textId="77777777" w:rsidR="00AF3163" w:rsidRDefault="00000000">
            <w:r>
              <w:t>--</w:t>
            </w:r>
          </w:p>
        </w:tc>
      </w:tr>
      <w:tr w:rsidR="00AF3163" w14:paraId="286DDC12" w14:textId="77777777">
        <w:tc>
          <w:tcPr>
            <w:tcW w:w="854" w:type="dxa"/>
            <w:shd w:val="clear" w:color="auto" w:fill="E6E6E6"/>
            <w:vAlign w:val="center"/>
          </w:tcPr>
          <w:p w14:paraId="15832C14" w14:textId="77777777" w:rsidR="00AF316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3EB063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01BDD9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DD1FA5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13F9C5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61EBEF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A502EB" w14:textId="77777777" w:rsidR="00AF3163" w:rsidRDefault="00000000">
            <w:r>
              <w:t>--</w:t>
            </w:r>
          </w:p>
        </w:tc>
      </w:tr>
      <w:tr w:rsidR="00AF3163" w14:paraId="17F919E6" w14:textId="77777777">
        <w:tc>
          <w:tcPr>
            <w:tcW w:w="854" w:type="dxa"/>
            <w:shd w:val="clear" w:color="auto" w:fill="E6E6E6"/>
            <w:vAlign w:val="center"/>
          </w:tcPr>
          <w:p w14:paraId="19A06B32" w14:textId="77777777" w:rsidR="00AF316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3D09AC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A8E147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D739CF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18BF2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F2A346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6E7E89" w14:textId="77777777" w:rsidR="00AF3163" w:rsidRDefault="00000000">
            <w:r>
              <w:t>--</w:t>
            </w:r>
          </w:p>
        </w:tc>
      </w:tr>
      <w:tr w:rsidR="00AF3163" w14:paraId="79FC0887" w14:textId="77777777">
        <w:tc>
          <w:tcPr>
            <w:tcW w:w="854" w:type="dxa"/>
            <w:shd w:val="clear" w:color="auto" w:fill="E6E6E6"/>
            <w:vAlign w:val="center"/>
          </w:tcPr>
          <w:p w14:paraId="4A635503" w14:textId="77777777" w:rsidR="00AF316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C1205D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038C8B" w14:textId="77777777" w:rsidR="00AF3163" w:rsidRDefault="00000000">
            <w:pPr>
              <w:jc w:val="right"/>
            </w:pPr>
            <w:r>
              <w:t>42333</w:t>
            </w:r>
          </w:p>
        </w:tc>
        <w:tc>
          <w:tcPr>
            <w:tcW w:w="1188" w:type="dxa"/>
            <w:vAlign w:val="center"/>
          </w:tcPr>
          <w:p w14:paraId="16337489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0A5C8C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8D4A37" w14:textId="77777777" w:rsidR="00AF3163" w:rsidRDefault="00000000">
            <w:pPr>
              <w:jc w:val="right"/>
            </w:pPr>
            <w:r>
              <w:t>266.245</w:t>
            </w:r>
          </w:p>
        </w:tc>
        <w:tc>
          <w:tcPr>
            <w:tcW w:w="1862" w:type="dxa"/>
            <w:vAlign w:val="center"/>
          </w:tcPr>
          <w:p w14:paraId="5664F446" w14:textId="77777777" w:rsidR="00AF3163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F3163" w14:paraId="4AD2A557" w14:textId="77777777">
        <w:tc>
          <w:tcPr>
            <w:tcW w:w="854" w:type="dxa"/>
            <w:shd w:val="clear" w:color="auto" w:fill="E6E6E6"/>
            <w:vAlign w:val="center"/>
          </w:tcPr>
          <w:p w14:paraId="54E020D9" w14:textId="77777777" w:rsidR="00AF316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58FDC6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0C5FB6" w14:textId="77777777" w:rsidR="00AF3163" w:rsidRDefault="00000000">
            <w:pPr>
              <w:jc w:val="right"/>
            </w:pPr>
            <w:r>
              <w:t>114665</w:t>
            </w:r>
          </w:p>
        </w:tc>
        <w:tc>
          <w:tcPr>
            <w:tcW w:w="1188" w:type="dxa"/>
            <w:vAlign w:val="center"/>
          </w:tcPr>
          <w:p w14:paraId="1FC0873C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10D287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6954B0" w14:textId="77777777" w:rsidR="00AF3163" w:rsidRDefault="00000000">
            <w:pPr>
              <w:jc w:val="right"/>
            </w:pPr>
            <w:r>
              <w:rPr>
                <w:color w:val="0000FF"/>
              </w:rPr>
              <w:t>431.332</w:t>
            </w:r>
          </w:p>
        </w:tc>
        <w:tc>
          <w:tcPr>
            <w:tcW w:w="1862" w:type="dxa"/>
            <w:vAlign w:val="center"/>
          </w:tcPr>
          <w:p w14:paraId="7BE2E75C" w14:textId="77777777" w:rsidR="00AF316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AF3163" w14:paraId="519DEB37" w14:textId="77777777">
        <w:tc>
          <w:tcPr>
            <w:tcW w:w="854" w:type="dxa"/>
            <w:shd w:val="clear" w:color="auto" w:fill="E6E6E6"/>
            <w:vAlign w:val="center"/>
          </w:tcPr>
          <w:p w14:paraId="0E1DCA42" w14:textId="77777777" w:rsidR="00AF316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E4FCAD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BE4341" w14:textId="77777777" w:rsidR="00AF3163" w:rsidRDefault="00000000">
            <w:pPr>
              <w:jc w:val="right"/>
            </w:pPr>
            <w:r>
              <w:t>90749</w:t>
            </w:r>
          </w:p>
        </w:tc>
        <w:tc>
          <w:tcPr>
            <w:tcW w:w="1188" w:type="dxa"/>
            <w:vAlign w:val="center"/>
          </w:tcPr>
          <w:p w14:paraId="1C26D641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F63396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25CF45" w14:textId="77777777" w:rsidR="00AF3163" w:rsidRDefault="00000000">
            <w:pPr>
              <w:jc w:val="right"/>
            </w:pPr>
            <w:r>
              <w:t>403.255</w:t>
            </w:r>
          </w:p>
        </w:tc>
        <w:tc>
          <w:tcPr>
            <w:tcW w:w="1862" w:type="dxa"/>
            <w:vAlign w:val="center"/>
          </w:tcPr>
          <w:p w14:paraId="1D8D5260" w14:textId="77777777" w:rsidR="00AF3163" w:rsidRDefault="00000000">
            <w:r>
              <w:t>08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F3163" w14:paraId="2988F5B6" w14:textId="77777777">
        <w:tc>
          <w:tcPr>
            <w:tcW w:w="854" w:type="dxa"/>
            <w:shd w:val="clear" w:color="auto" w:fill="E6E6E6"/>
            <w:vAlign w:val="center"/>
          </w:tcPr>
          <w:p w14:paraId="32557B9E" w14:textId="77777777" w:rsidR="00AF316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741FB0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F05AC2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D6AAAE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5EA5C3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09E76E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004CA3" w14:textId="77777777" w:rsidR="00AF3163" w:rsidRDefault="00000000">
            <w:r>
              <w:t>--</w:t>
            </w:r>
          </w:p>
        </w:tc>
      </w:tr>
      <w:tr w:rsidR="00AF3163" w14:paraId="678FBB41" w14:textId="77777777">
        <w:tc>
          <w:tcPr>
            <w:tcW w:w="854" w:type="dxa"/>
            <w:shd w:val="clear" w:color="auto" w:fill="E6E6E6"/>
            <w:vAlign w:val="center"/>
          </w:tcPr>
          <w:p w14:paraId="0647218F" w14:textId="77777777" w:rsidR="00AF316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DF27A3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009D5D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A1CA15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D2648B" w14:textId="77777777" w:rsidR="00AF316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67E4F7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C7A19C" w14:textId="77777777" w:rsidR="00AF3163" w:rsidRDefault="00000000">
            <w:r>
              <w:t>--</w:t>
            </w:r>
          </w:p>
        </w:tc>
      </w:tr>
      <w:tr w:rsidR="00AF3163" w14:paraId="3DF397B4" w14:textId="77777777">
        <w:tc>
          <w:tcPr>
            <w:tcW w:w="854" w:type="dxa"/>
            <w:shd w:val="clear" w:color="auto" w:fill="E6E6E6"/>
            <w:vAlign w:val="center"/>
          </w:tcPr>
          <w:p w14:paraId="100FA7CC" w14:textId="77777777" w:rsidR="00AF316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A50843" w14:textId="77777777" w:rsidR="00AF3163" w:rsidRDefault="00000000">
            <w:pPr>
              <w:jc w:val="right"/>
            </w:pPr>
            <w:r>
              <w:t>241</w:t>
            </w:r>
          </w:p>
        </w:tc>
        <w:tc>
          <w:tcPr>
            <w:tcW w:w="1188" w:type="dxa"/>
            <w:vAlign w:val="center"/>
          </w:tcPr>
          <w:p w14:paraId="2D3AD34C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C8E619" w14:textId="77777777" w:rsidR="00AF3163" w:rsidRDefault="00000000">
            <w:pPr>
              <w:jc w:val="right"/>
            </w:pPr>
            <w:r>
              <w:t>51.158</w:t>
            </w:r>
          </w:p>
        </w:tc>
        <w:tc>
          <w:tcPr>
            <w:tcW w:w="1862" w:type="dxa"/>
            <w:vAlign w:val="center"/>
          </w:tcPr>
          <w:p w14:paraId="6A301E9A" w14:textId="77777777" w:rsidR="00AF3163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12EBC3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EB6E4F" w14:textId="77777777" w:rsidR="00AF3163" w:rsidRDefault="00000000">
            <w:r>
              <w:t>--</w:t>
            </w:r>
          </w:p>
        </w:tc>
      </w:tr>
      <w:tr w:rsidR="00AF3163" w14:paraId="3CEB3565" w14:textId="77777777">
        <w:tc>
          <w:tcPr>
            <w:tcW w:w="854" w:type="dxa"/>
            <w:shd w:val="clear" w:color="auto" w:fill="E6E6E6"/>
            <w:vAlign w:val="center"/>
          </w:tcPr>
          <w:p w14:paraId="450FA769" w14:textId="77777777" w:rsidR="00AF316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964AE1" w14:textId="77777777" w:rsidR="00AF3163" w:rsidRDefault="00000000">
            <w:pPr>
              <w:jc w:val="right"/>
            </w:pPr>
            <w:r>
              <w:t>30411</w:t>
            </w:r>
          </w:p>
        </w:tc>
        <w:tc>
          <w:tcPr>
            <w:tcW w:w="1188" w:type="dxa"/>
            <w:vAlign w:val="center"/>
          </w:tcPr>
          <w:p w14:paraId="14C34427" w14:textId="77777777" w:rsidR="00AF316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1A384E" w14:textId="77777777" w:rsidR="00AF3163" w:rsidRDefault="00000000">
            <w:pPr>
              <w:jc w:val="right"/>
            </w:pPr>
            <w:r>
              <w:t>222.412</w:t>
            </w:r>
          </w:p>
        </w:tc>
        <w:tc>
          <w:tcPr>
            <w:tcW w:w="1862" w:type="dxa"/>
            <w:vAlign w:val="center"/>
          </w:tcPr>
          <w:p w14:paraId="62EEBB49" w14:textId="77777777" w:rsidR="00AF3163" w:rsidRDefault="00000000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B93CD23" w14:textId="77777777" w:rsidR="00AF316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31ADF3" w14:textId="77777777" w:rsidR="00AF3163" w:rsidRDefault="00000000">
            <w:r>
              <w:t>--</w:t>
            </w:r>
          </w:p>
        </w:tc>
      </w:tr>
    </w:tbl>
    <w:p w14:paraId="266C2FBF" w14:textId="77777777" w:rsidR="00AF3163" w:rsidRDefault="00000000">
      <w:r>
        <w:rPr>
          <w:noProof/>
        </w:rPr>
        <w:drawing>
          <wp:inline distT="0" distB="0" distL="0" distR="0" wp14:anchorId="693B556D" wp14:editId="2449298A">
            <wp:extent cx="5344086" cy="232434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073E0" w14:textId="77777777" w:rsidR="00AF3163" w:rsidRDefault="00AF3163"/>
    <w:p w14:paraId="381A28C6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5CB5F09" wp14:editId="0609B630">
            <wp:extent cx="5344086" cy="2314818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B09F2" w14:textId="77777777" w:rsidR="00AF3163" w:rsidRDefault="00000000">
      <w:pPr>
        <w:pStyle w:val="2"/>
        <w:widowControl w:val="0"/>
        <w:rPr>
          <w:kern w:val="2"/>
        </w:rPr>
      </w:pPr>
      <w:bookmarkStart w:id="149" w:name="_Toc128235199"/>
      <w:r>
        <w:rPr>
          <w:kern w:val="2"/>
        </w:rPr>
        <w:lastRenderedPageBreak/>
        <w:t>逐月电耗</w:t>
      </w:r>
      <w:bookmarkEnd w:id="149"/>
    </w:p>
    <w:p w14:paraId="7CD976D5" w14:textId="77777777" w:rsidR="00AF31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AF3163" w14:paraId="1DAD9F98" w14:textId="77777777">
        <w:tc>
          <w:tcPr>
            <w:tcW w:w="1041" w:type="dxa"/>
            <w:shd w:val="clear" w:color="auto" w:fill="E6E6E6"/>
            <w:vAlign w:val="center"/>
          </w:tcPr>
          <w:p w14:paraId="3DB0B520" w14:textId="77777777" w:rsidR="00AF3163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F216E42" w14:textId="77777777" w:rsidR="00AF3163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08FA775" w14:textId="77777777" w:rsidR="00AF3163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17DFF0" w14:textId="77777777" w:rsidR="00AF3163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6C904" w14:textId="77777777" w:rsidR="00AF3163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A60B9" w14:textId="77777777" w:rsidR="00AF3163" w:rsidRDefault="00000000">
            <w:pPr>
              <w:jc w:val="center"/>
            </w:pPr>
            <w:r>
              <w:t>热水</w:t>
            </w:r>
          </w:p>
        </w:tc>
      </w:tr>
      <w:tr w:rsidR="00AF3163" w14:paraId="0F1CC441" w14:textId="77777777">
        <w:tc>
          <w:tcPr>
            <w:tcW w:w="1041" w:type="dxa"/>
            <w:vAlign w:val="center"/>
          </w:tcPr>
          <w:p w14:paraId="28D04830" w14:textId="77777777" w:rsidR="00AF3163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6E153B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315052" w14:textId="77777777" w:rsidR="00AF3163" w:rsidRDefault="00000000">
            <w:pPr>
              <w:jc w:val="right"/>
            </w:pPr>
            <w:r>
              <w:t>8.04</w:t>
            </w:r>
          </w:p>
        </w:tc>
        <w:tc>
          <w:tcPr>
            <w:tcW w:w="1148" w:type="dxa"/>
            <w:vAlign w:val="center"/>
          </w:tcPr>
          <w:p w14:paraId="51E35C77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 w:val="restart"/>
            <w:vAlign w:val="center"/>
          </w:tcPr>
          <w:p w14:paraId="1A5F12AE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C5C61B2" w14:textId="77777777" w:rsidR="00AF3163" w:rsidRDefault="00000000">
            <w:pPr>
              <w:jc w:val="right"/>
            </w:pPr>
            <w:r>
              <w:t>7.19</w:t>
            </w:r>
          </w:p>
        </w:tc>
      </w:tr>
      <w:tr w:rsidR="00AF3163" w14:paraId="3E04311C" w14:textId="77777777">
        <w:tc>
          <w:tcPr>
            <w:tcW w:w="1041" w:type="dxa"/>
            <w:vAlign w:val="center"/>
          </w:tcPr>
          <w:p w14:paraId="5DA1BC3E" w14:textId="77777777" w:rsidR="00AF3163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0BF6D11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C7F725" w14:textId="77777777" w:rsidR="00AF3163" w:rsidRDefault="00000000">
            <w:pPr>
              <w:jc w:val="right"/>
            </w:pPr>
            <w:r>
              <w:t>3.32</w:t>
            </w:r>
          </w:p>
        </w:tc>
        <w:tc>
          <w:tcPr>
            <w:tcW w:w="1148" w:type="dxa"/>
            <w:vAlign w:val="center"/>
          </w:tcPr>
          <w:p w14:paraId="14613BB5" w14:textId="77777777" w:rsidR="00AF3163" w:rsidRDefault="00000000">
            <w:pPr>
              <w:jc w:val="right"/>
            </w:pPr>
            <w:r>
              <w:t>3.98</w:t>
            </w:r>
          </w:p>
        </w:tc>
        <w:tc>
          <w:tcPr>
            <w:tcW w:w="848" w:type="dxa"/>
            <w:vMerge/>
            <w:vAlign w:val="center"/>
          </w:tcPr>
          <w:p w14:paraId="713C4C91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525142" w14:textId="77777777" w:rsidR="00AF3163" w:rsidRDefault="00AF3163">
            <w:pPr>
              <w:jc w:val="right"/>
            </w:pPr>
          </w:p>
        </w:tc>
      </w:tr>
      <w:tr w:rsidR="00AF3163" w14:paraId="2A6C36DB" w14:textId="77777777">
        <w:tc>
          <w:tcPr>
            <w:tcW w:w="1041" w:type="dxa"/>
            <w:vAlign w:val="center"/>
          </w:tcPr>
          <w:p w14:paraId="41DCDABC" w14:textId="77777777" w:rsidR="00AF3163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0C036C9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02AAB6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5C0552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434508B6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6BF393" w14:textId="77777777" w:rsidR="00AF3163" w:rsidRDefault="00AF3163">
            <w:pPr>
              <w:jc w:val="right"/>
            </w:pPr>
          </w:p>
        </w:tc>
      </w:tr>
      <w:tr w:rsidR="00AF3163" w14:paraId="6F2B547F" w14:textId="77777777">
        <w:tc>
          <w:tcPr>
            <w:tcW w:w="1041" w:type="dxa"/>
            <w:vAlign w:val="center"/>
          </w:tcPr>
          <w:p w14:paraId="14812AFB" w14:textId="77777777" w:rsidR="00AF3163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A5A943C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F58C5A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162845" w14:textId="77777777" w:rsidR="00AF3163" w:rsidRDefault="00000000">
            <w:pPr>
              <w:jc w:val="right"/>
            </w:pPr>
            <w:r>
              <w:t>4.27</w:t>
            </w:r>
          </w:p>
        </w:tc>
        <w:tc>
          <w:tcPr>
            <w:tcW w:w="848" w:type="dxa"/>
            <w:vMerge/>
            <w:vAlign w:val="center"/>
          </w:tcPr>
          <w:p w14:paraId="4F13B529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19B46B" w14:textId="77777777" w:rsidR="00AF3163" w:rsidRDefault="00AF3163">
            <w:pPr>
              <w:jc w:val="right"/>
            </w:pPr>
          </w:p>
        </w:tc>
      </w:tr>
      <w:tr w:rsidR="00AF3163" w14:paraId="6128B289" w14:textId="77777777">
        <w:tc>
          <w:tcPr>
            <w:tcW w:w="1041" w:type="dxa"/>
            <w:vAlign w:val="center"/>
          </w:tcPr>
          <w:p w14:paraId="6C556DFE" w14:textId="77777777" w:rsidR="00AF3163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4698BCE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253249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06C2D5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546D3494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86F9C3" w14:textId="77777777" w:rsidR="00AF3163" w:rsidRDefault="00AF3163">
            <w:pPr>
              <w:jc w:val="right"/>
            </w:pPr>
          </w:p>
        </w:tc>
      </w:tr>
      <w:tr w:rsidR="00AF3163" w14:paraId="487ECF96" w14:textId="77777777">
        <w:tc>
          <w:tcPr>
            <w:tcW w:w="1041" w:type="dxa"/>
            <w:vAlign w:val="center"/>
          </w:tcPr>
          <w:p w14:paraId="715625FB" w14:textId="77777777" w:rsidR="00AF3163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0FC03D3" w14:textId="77777777" w:rsidR="00AF3163" w:rsidRDefault="00000000">
            <w:pPr>
              <w:jc w:val="right"/>
            </w:pPr>
            <w:r>
              <w:t>4.35</w:t>
            </w:r>
          </w:p>
        </w:tc>
        <w:tc>
          <w:tcPr>
            <w:tcW w:w="1148" w:type="dxa"/>
            <w:vAlign w:val="center"/>
          </w:tcPr>
          <w:p w14:paraId="2F2B7006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755CC3" w14:textId="77777777" w:rsidR="00AF3163" w:rsidRDefault="00000000">
            <w:pPr>
              <w:jc w:val="right"/>
            </w:pPr>
            <w:r>
              <w:t>4.26</w:t>
            </w:r>
          </w:p>
        </w:tc>
        <w:tc>
          <w:tcPr>
            <w:tcW w:w="848" w:type="dxa"/>
            <w:vMerge/>
            <w:vAlign w:val="center"/>
          </w:tcPr>
          <w:p w14:paraId="217482BA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C7E3E7" w14:textId="77777777" w:rsidR="00AF3163" w:rsidRDefault="00AF3163">
            <w:pPr>
              <w:jc w:val="right"/>
            </w:pPr>
          </w:p>
        </w:tc>
      </w:tr>
      <w:tr w:rsidR="00AF3163" w14:paraId="5FD50B33" w14:textId="77777777">
        <w:tc>
          <w:tcPr>
            <w:tcW w:w="1041" w:type="dxa"/>
            <w:vAlign w:val="center"/>
          </w:tcPr>
          <w:p w14:paraId="43EE8FF3" w14:textId="77777777" w:rsidR="00AF3163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2152AAE" w14:textId="77777777" w:rsidR="00AF3163" w:rsidRDefault="00000000">
            <w:pPr>
              <w:jc w:val="right"/>
            </w:pPr>
            <w:r>
              <w:t>10.33</w:t>
            </w:r>
          </w:p>
        </w:tc>
        <w:tc>
          <w:tcPr>
            <w:tcW w:w="1148" w:type="dxa"/>
            <w:vAlign w:val="center"/>
          </w:tcPr>
          <w:p w14:paraId="71132109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E74F95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15E4BD9B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4A98D0" w14:textId="77777777" w:rsidR="00AF3163" w:rsidRDefault="00AF3163">
            <w:pPr>
              <w:jc w:val="right"/>
            </w:pPr>
          </w:p>
        </w:tc>
      </w:tr>
      <w:tr w:rsidR="00AF3163" w14:paraId="167CA9A8" w14:textId="77777777">
        <w:tc>
          <w:tcPr>
            <w:tcW w:w="1041" w:type="dxa"/>
            <w:vAlign w:val="center"/>
          </w:tcPr>
          <w:p w14:paraId="0B1B80BE" w14:textId="77777777" w:rsidR="00AF3163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926C201" w14:textId="77777777" w:rsidR="00AF3163" w:rsidRDefault="00000000">
            <w:pPr>
              <w:jc w:val="right"/>
            </w:pPr>
            <w:r>
              <w:t>8.80</w:t>
            </w:r>
          </w:p>
        </w:tc>
        <w:tc>
          <w:tcPr>
            <w:tcW w:w="1148" w:type="dxa"/>
            <w:vAlign w:val="center"/>
          </w:tcPr>
          <w:p w14:paraId="1EED770F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FD33FF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0AC0844C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A0161A" w14:textId="77777777" w:rsidR="00AF3163" w:rsidRDefault="00AF3163">
            <w:pPr>
              <w:jc w:val="right"/>
            </w:pPr>
          </w:p>
        </w:tc>
      </w:tr>
      <w:tr w:rsidR="00AF3163" w14:paraId="340A418B" w14:textId="77777777">
        <w:tc>
          <w:tcPr>
            <w:tcW w:w="1041" w:type="dxa"/>
            <w:vAlign w:val="center"/>
          </w:tcPr>
          <w:p w14:paraId="47854D13" w14:textId="77777777" w:rsidR="00AF3163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FEAB0D6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8EE0E7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56CB9F" w14:textId="77777777" w:rsidR="00AF3163" w:rsidRDefault="00000000">
            <w:pPr>
              <w:jc w:val="right"/>
            </w:pPr>
            <w:r>
              <w:t>4.26</w:t>
            </w:r>
          </w:p>
        </w:tc>
        <w:tc>
          <w:tcPr>
            <w:tcW w:w="848" w:type="dxa"/>
            <w:vMerge/>
            <w:vAlign w:val="center"/>
          </w:tcPr>
          <w:p w14:paraId="61CE5419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7D2BE8" w14:textId="77777777" w:rsidR="00AF3163" w:rsidRDefault="00AF3163">
            <w:pPr>
              <w:jc w:val="right"/>
            </w:pPr>
          </w:p>
        </w:tc>
      </w:tr>
      <w:tr w:rsidR="00AF3163" w14:paraId="774D7031" w14:textId="77777777">
        <w:tc>
          <w:tcPr>
            <w:tcW w:w="1041" w:type="dxa"/>
            <w:vAlign w:val="center"/>
          </w:tcPr>
          <w:p w14:paraId="0881384F" w14:textId="77777777" w:rsidR="00AF3163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059D4C3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44212B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B950C7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295CBA56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653920" w14:textId="77777777" w:rsidR="00AF3163" w:rsidRDefault="00AF3163">
            <w:pPr>
              <w:jc w:val="right"/>
            </w:pPr>
          </w:p>
        </w:tc>
      </w:tr>
      <w:tr w:rsidR="00AF3163" w14:paraId="37A2E105" w14:textId="77777777">
        <w:tc>
          <w:tcPr>
            <w:tcW w:w="1041" w:type="dxa"/>
            <w:vAlign w:val="center"/>
          </w:tcPr>
          <w:p w14:paraId="70D5F365" w14:textId="77777777" w:rsidR="00AF3163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AE76399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E4D2CC" w14:textId="77777777" w:rsidR="00AF3163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5A77E3BA" w14:textId="77777777" w:rsidR="00AF3163" w:rsidRDefault="00000000">
            <w:pPr>
              <w:jc w:val="right"/>
            </w:pPr>
            <w:r>
              <w:t>4.27</w:t>
            </w:r>
          </w:p>
        </w:tc>
        <w:tc>
          <w:tcPr>
            <w:tcW w:w="848" w:type="dxa"/>
            <w:vMerge/>
            <w:vAlign w:val="center"/>
          </w:tcPr>
          <w:p w14:paraId="44684E15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884A9A" w14:textId="77777777" w:rsidR="00AF3163" w:rsidRDefault="00AF3163">
            <w:pPr>
              <w:jc w:val="right"/>
            </w:pPr>
          </w:p>
        </w:tc>
      </w:tr>
      <w:tr w:rsidR="00AF3163" w14:paraId="29145C5D" w14:textId="77777777">
        <w:tc>
          <w:tcPr>
            <w:tcW w:w="1041" w:type="dxa"/>
            <w:vAlign w:val="center"/>
          </w:tcPr>
          <w:p w14:paraId="7E9F4605" w14:textId="77777777" w:rsidR="00AF3163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F4E196A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31CB0E" w14:textId="77777777" w:rsidR="00AF3163" w:rsidRDefault="00000000">
            <w:pPr>
              <w:jc w:val="right"/>
            </w:pPr>
            <w:r>
              <w:t>4.58</w:t>
            </w:r>
          </w:p>
        </w:tc>
        <w:tc>
          <w:tcPr>
            <w:tcW w:w="1148" w:type="dxa"/>
            <w:vAlign w:val="center"/>
          </w:tcPr>
          <w:p w14:paraId="3B479FDE" w14:textId="77777777" w:rsidR="00AF3163" w:rsidRDefault="00000000">
            <w:pPr>
              <w:jc w:val="right"/>
            </w:pPr>
            <w:r>
              <w:t>4.41</w:t>
            </w:r>
          </w:p>
        </w:tc>
        <w:tc>
          <w:tcPr>
            <w:tcW w:w="848" w:type="dxa"/>
            <w:vMerge/>
            <w:vAlign w:val="center"/>
          </w:tcPr>
          <w:p w14:paraId="45CCE1F0" w14:textId="77777777" w:rsidR="00AF3163" w:rsidRDefault="00AF3163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04894E" w14:textId="77777777" w:rsidR="00AF3163" w:rsidRDefault="00AF3163">
            <w:pPr>
              <w:jc w:val="right"/>
            </w:pPr>
          </w:p>
        </w:tc>
      </w:tr>
      <w:tr w:rsidR="00AF3163" w14:paraId="63507190" w14:textId="77777777">
        <w:tc>
          <w:tcPr>
            <w:tcW w:w="1041" w:type="dxa"/>
            <w:vAlign w:val="center"/>
          </w:tcPr>
          <w:p w14:paraId="0D282C43" w14:textId="77777777" w:rsidR="00AF3163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936BCF6" w14:textId="77777777" w:rsidR="00AF3163" w:rsidRDefault="00000000">
            <w:pPr>
              <w:jc w:val="right"/>
            </w:pPr>
            <w:r>
              <w:t>23.48</w:t>
            </w:r>
          </w:p>
        </w:tc>
        <w:tc>
          <w:tcPr>
            <w:tcW w:w="1148" w:type="dxa"/>
            <w:vAlign w:val="center"/>
          </w:tcPr>
          <w:p w14:paraId="23FC132B" w14:textId="77777777" w:rsidR="00AF3163" w:rsidRDefault="00000000">
            <w:pPr>
              <w:jc w:val="right"/>
            </w:pPr>
            <w:r>
              <w:t>15.98</w:t>
            </w:r>
          </w:p>
        </w:tc>
        <w:tc>
          <w:tcPr>
            <w:tcW w:w="1148" w:type="dxa"/>
            <w:vAlign w:val="center"/>
          </w:tcPr>
          <w:p w14:paraId="18781E62" w14:textId="77777777" w:rsidR="00AF3163" w:rsidRDefault="00000000">
            <w:pPr>
              <w:jc w:val="right"/>
            </w:pPr>
            <w:r>
              <w:t>51.89</w:t>
            </w:r>
          </w:p>
        </w:tc>
        <w:tc>
          <w:tcPr>
            <w:tcW w:w="848" w:type="dxa"/>
            <w:vAlign w:val="center"/>
          </w:tcPr>
          <w:p w14:paraId="53324D33" w14:textId="77777777" w:rsidR="00AF3163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BC86ED3" w14:textId="77777777" w:rsidR="00AF3163" w:rsidRDefault="00000000">
            <w:pPr>
              <w:jc w:val="right"/>
            </w:pPr>
            <w:r>
              <w:t>7.19</w:t>
            </w:r>
          </w:p>
        </w:tc>
      </w:tr>
    </w:tbl>
    <w:p w14:paraId="20218425" w14:textId="77777777" w:rsidR="00AF3163" w:rsidRDefault="00000000">
      <w:pPr>
        <w:pStyle w:val="1"/>
        <w:widowControl w:val="0"/>
        <w:jc w:val="both"/>
        <w:rPr>
          <w:kern w:val="2"/>
          <w:szCs w:val="24"/>
        </w:rPr>
      </w:pPr>
      <w:bookmarkStart w:id="150" w:name="_Toc128235200"/>
      <w:r>
        <w:rPr>
          <w:kern w:val="2"/>
          <w:szCs w:val="24"/>
        </w:rPr>
        <w:t>能效计算</w:t>
      </w:r>
      <w:bookmarkEnd w:id="15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6C2C4F22" w14:textId="77777777" w:rsidTr="00264DC9">
        <w:tc>
          <w:tcPr>
            <w:tcW w:w="807" w:type="pct"/>
            <w:shd w:val="clear" w:color="auto" w:fill="E0E0E0"/>
            <w:vAlign w:val="center"/>
          </w:tcPr>
          <w:p w14:paraId="40D7495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24AC60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FF5B3B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51"/>
          </w:p>
          <w:p w14:paraId="0FFB7ED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E3CF8F5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52"/>
          </w:p>
          <w:p w14:paraId="4427B17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1CFC945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53"/>
          </w:p>
          <w:p w14:paraId="5B6927E4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294EDFC2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7AE4CE79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1F35D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F7216EB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耗冷量2"/>
            <w:r w:rsidRPr="00771B84">
              <w:rPr>
                <w:rFonts w:hint="eastAsia"/>
                <w:lang w:val="en-US"/>
              </w:rPr>
              <w:t>76.07</w:t>
            </w:r>
            <w:bookmarkEnd w:id="154"/>
          </w:p>
        </w:tc>
        <w:tc>
          <w:tcPr>
            <w:tcW w:w="877" w:type="pct"/>
            <w:vAlign w:val="center"/>
          </w:tcPr>
          <w:p w14:paraId="46E610EF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参照建筑耗冷量2"/>
            <w:r w:rsidRPr="00771B84">
              <w:rPr>
                <w:rFonts w:hint="eastAsia"/>
                <w:lang w:val="en-US"/>
              </w:rPr>
              <w:t>85.40</w:t>
            </w:r>
            <w:bookmarkEnd w:id="155"/>
          </w:p>
        </w:tc>
        <w:tc>
          <w:tcPr>
            <w:tcW w:w="960" w:type="pct"/>
            <w:vAlign w:val="center"/>
          </w:tcPr>
          <w:p w14:paraId="0324795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6" w:name="节能率耗冷量2"/>
            <w:r w:rsidRPr="00771B84">
              <w:rPr>
                <w:rFonts w:hint="eastAsia"/>
                <w:lang w:val="en-US"/>
              </w:rPr>
              <w:t>10.92</w:t>
            </w:r>
            <w:bookmarkEnd w:id="156"/>
          </w:p>
        </w:tc>
      </w:tr>
      <w:tr w:rsidR="00384CF3" w:rsidRPr="00771B84" w14:paraId="1890D105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51EAEC5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8E44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4DA2D25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7" w:name="耗热量2"/>
            <w:r w:rsidRPr="00771B84">
              <w:rPr>
                <w:rFonts w:hint="eastAsia"/>
                <w:lang w:val="en-US"/>
              </w:rPr>
              <w:t>21.97</w:t>
            </w:r>
            <w:bookmarkEnd w:id="157"/>
          </w:p>
        </w:tc>
        <w:tc>
          <w:tcPr>
            <w:tcW w:w="877" w:type="pct"/>
            <w:vAlign w:val="center"/>
          </w:tcPr>
          <w:p w14:paraId="4102A48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参照建筑耗热量2"/>
            <w:r w:rsidRPr="00771B84">
              <w:rPr>
                <w:rFonts w:hint="eastAsia"/>
                <w:lang w:val="en-US"/>
              </w:rPr>
              <w:t>36.80</w:t>
            </w:r>
            <w:bookmarkEnd w:id="158"/>
          </w:p>
        </w:tc>
        <w:tc>
          <w:tcPr>
            <w:tcW w:w="960" w:type="pct"/>
            <w:vAlign w:val="center"/>
          </w:tcPr>
          <w:p w14:paraId="1D6DCE5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59" w:name="节能率耗热量2"/>
            <w:r w:rsidRPr="00771B84">
              <w:rPr>
                <w:rFonts w:hint="eastAsia"/>
                <w:lang w:val="en-US"/>
              </w:rPr>
              <w:t>40.31</w:t>
            </w:r>
            <w:bookmarkEnd w:id="159"/>
          </w:p>
        </w:tc>
      </w:tr>
      <w:tr w:rsidR="00384CF3" w:rsidRPr="00771B84" w14:paraId="43846541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6AF6D4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FF388C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42915D8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0" w:name="耗冷耗热量2"/>
            <w:r w:rsidRPr="00771B84">
              <w:rPr>
                <w:rFonts w:hint="eastAsia"/>
                <w:lang w:val="en-US"/>
              </w:rPr>
              <w:t>98.04</w:t>
            </w:r>
            <w:bookmarkEnd w:id="160"/>
          </w:p>
        </w:tc>
        <w:tc>
          <w:tcPr>
            <w:tcW w:w="877" w:type="pct"/>
            <w:vAlign w:val="center"/>
          </w:tcPr>
          <w:p w14:paraId="1737E825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1" w:name="参照建筑耗冷耗热量2"/>
            <w:r w:rsidRPr="00771B84">
              <w:rPr>
                <w:rFonts w:hint="eastAsia"/>
                <w:lang w:val="en-US"/>
              </w:rPr>
              <w:t>122.20</w:t>
            </w:r>
            <w:bookmarkEnd w:id="161"/>
          </w:p>
        </w:tc>
        <w:tc>
          <w:tcPr>
            <w:tcW w:w="960" w:type="pct"/>
            <w:vAlign w:val="center"/>
          </w:tcPr>
          <w:p w14:paraId="56D1A3C3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2" w:name="节能率耗冷耗热量2"/>
            <w:r w:rsidRPr="00771B84">
              <w:rPr>
                <w:rFonts w:hint="eastAsia"/>
                <w:lang w:val="en-US"/>
              </w:rPr>
              <w:t>19.77</w:t>
            </w:r>
            <w:bookmarkEnd w:id="162"/>
          </w:p>
        </w:tc>
      </w:tr>
      <w:tr w:rsidR="00384CF3" w:rsidRPr="00771B84" w14:paraId="1CD5D315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492D3A4A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722144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16FE69E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3" w:name="冷源能耗"/>
            <w:r w:rsidRPr="00771B84">
              <w:rPr>
                <w:lang w:val="en-US"/>
              </w:rPr>
              <w:t>15.86</w:t>
            </w:r>
            <w:bookmarkEnd w:id="163"/>
          </w:p>
        </w:tc>
        <w:tc>
          <w:tcPr>
            <w:tcW w:w="877" w:type="pct"/>
            <w:vAlign w:val="center"/>
          </w:tcPr>
          <w:p w14:paraId="5CEF0F8B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4" w:name="参照建筑冷源能耗"/>
            <w:r w:rsidRPr="00771B84">
              <w:rPr>
                <w:lang w:val="en-US"/>
              </w:rPr>
              <w:t>15.67</w:t>
            </w:r>
            <w:bookmarkEnd w:id="164"/>
          </w:p>
        </w:tc>
        <w:tc>
          <w:tcPr>
            <w:tcW w:w="960" w:type="pct"/>
            <w:vMerge w:val="restart"/>
            <w:vAlign w:val="center"/>
          </w:tcPr>
          <w:p w14:paraId="5A3420A9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5" w:name="节能率空调能耗"/>
            <w:r w:rsidRPr="00771B84">
              <w:rPr>
                <w:lang w:val="en-US"/>
              </w:rPr>
              <w:t>7.00</w:t>
            </w:r>
            <w:bookmarkEnd w:id="165"/>
          </w:p>
        </w:tc>
      </w:tr>
      <w:tr w:rsidR="00384CF3" w:rsidRPr="00771B84" w14:paraId="23F35F28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20F7E6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7704075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8658D9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6" w:name="冷却水泵能耗"/>
            <w:r w:rsidRPr="00771B84">
              <w:rPr>
                <w:lang w:val="en-US"/>
              </w:rPr>
              <w:t>3.32</w:t>
            </w:r>
            <w:bookmarkEnd w:id="166"/>
          </w:p>
        </w:tc>
        <w:tc>
          <w:tcPr>
            <w:tcW w:w="877" w:type="pct"/>
            <w:vAlign w:val="center"/>
          </w:tcPr>
          <w:p w14:paraId="1AF59F77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7" w:name="参照建筑冷却水泵能耗"/>
            <w:r w:rsidRPr="00771B84">
              <w:rPr>
                <w:lang w:val="en-US"/>
              </w:rPr>
              <w:t>4.05</w:t>
            </w:r>
            <w:bookmarkEnd w:id="167"/>
          </w:p>
        </w:tc>
        <w:tc>
          <w:tcPr>
            <w:tcW w:w="960" w:type="pct"/>
            <w:vMerge/>
            <w:vAlign w:val="center"/>
          </w:tcPr>
          <w:p w14:paraId="5BF3684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71699F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A963754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FD57B63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BEB780E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8" w:name="冷冻水泵能耗"/>
            <w:r w:rsidRPr="00771B84">
              <w:rPr>
                <w:lang w:val="en-US"/>
              </w:rPr>
              <w:t>2.65</w:t>
            </w:r>
            <w:bookmarkEnd w:id="168"/>
          </w:p>
        </w:tc>
        <w:tc>
          <w:tcPr>
            <w:tcW w:w="877" w:type="pct"/>
            <w:vAlign w:val="center"/>
          </w:tcPr>
          <w:p w14:paraId="53698AED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69" w:name="参照建筑冷冻水泵能耗"/>
            <w:r w:rsidRPr="00771B84">
              <w:rPr>
                <w:lang w:val="en-US"/>
              </w:rPr>
              <w:t>3.76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130377C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0081B79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91D1A3C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841530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322D9E6A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0" w:name="单元式空调能耗"/>
            <w:r w:rsidRPr="00771B84">
              <w:rPr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1B232965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1" w:name="参照建筑单元式空调能耗"/>
            <w:r w:rsidRPr="00771B84">
              <w:rPr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/>
            <w:vAlign w:val="center"/>
          </w:tcPr>
          <w:p w14:paraId="2EF7B5D9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9DE8291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212E267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843D3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12C6E59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2" w:name="空调能耗"/>
            <w:r w:rsidRPr="00771B84">
              <w:rPr>
                <w:lang w:val="en-US"/>
              </w:rPr>
              <w:t>21.83</w:t>
            </w:r>
            <w:bookmarkEnd w:id="172"/>
          </w:p>
        </w:tc>
        <w:tc>
          <w:tcPr>
            <w:tcW w:w="877" w:type="pct"/>
            <w:vAlign w:val="center"/>
          </w:tcPr>
          <w:p w14:paraId="30922C3E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3" w:name="参照建筑空调能耗"/>
            <w:r w:rsidRPr="00771B84">
              <w:rPr>
                <w:lang w:val="en-US"/>
              </w:rPr>
              <w:t>23.48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72B80D2E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9A72189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0843BB0A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B1140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B819AF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4" w:name="热源能耗"/>
            <w:r w:rsidRPr="00771B84">
              <w:rPr>
                <w:lang w:val="en-US"/>
              </w:rPr>
              <w:t>5.49</w:t>
            </w:r>
            <w:bookmarkEnd w:id="174"/>
          </w:p>
        </w:tc>
        <w:tc>
          <w:tcPr>
            <w:tcW w:w="877" w:type="pct"/>
            <w:vAlign w:val="center"/>
          </w:tcPr>
          <w:p w14:paraId="0621EF7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5" w:name="参照建筑热源能耗"/>
            <w:r w:rsidRPr="00771B84">
              <w:rPr>
                <w:lang w:val="en-US"/>
              </w:rPr>
              <w:t>15.51</w:t>
            </w:r>
            <w:bookmarkEnd w:id="175"/>
          </w:p>
        </w:tc>
        <w:tc>
          <w:tcPr>
            <w:tcW w:w="960" w:type="pct"/>
            <w:vMerge w:val="restart"/>
            <w:vAlign w:val="center"/>
          </w:tcPr>
          <w:p w14:paraId="5EEC488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6" w:name="节能率供暖能耗"/>
            <w:r w:rsidRPr="00771B84">
              <w:rPr>
                <w:rFonts w:hint="eastAsia"/>
                <w:lang w:val="en-US"/>
              </w:rPr>
              <w:t>44.38</w:t>
            </w:r>
            <w:bookmarkEnd w:id="176"/>
          </w:p>
        </w:tc>
      </w:tr>
      <w:tr w:rsidR="00384CF3" w:rsidRPr="00771B84" w14:paraId="5B73A1F0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BBE4AFB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F3A3B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079A20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7" w:name="热水泵能耗"/>
            <w:r w:rsidRPr="00771B84">
              <w:rPr>
                <w:lang w:val="en-US"/>
              </w:rPr>
              <w:t>3.40</w:t>
            </w:r>
            <w:bookmarkEnd w:id="177"/>
          </w:p>
        </w:tc>
        <w:tc>
          <w:tcPr>
            <w:tcW w:w="877" w:type="pct"/>
            <w:vAlign w:val="center"/>
          </w:tcPr>
          <w:p w14:paraId="3548DF8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8" w:name="参照建筑热水泵能耗"/>
            <w:r w:rsidRPr="00771B84">
              <w:rPr>
                <w:lang w:val="en-US"/>
              </w:rPr>
              <w:t>0.47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47B3E56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9683B2E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E185D02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51A5A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49C0B5A7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79" w:name="单元式热泵能耗"/>
            <w:r w:rsidRPr="00771B84">
              <w:rPr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0105A209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80" w:name="参照建筑单元式热泵能耗"/>
            <w:r w:rsidRPr="00771B84">
              <w:rPr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Merge/>
            <w:vAlign w:val="center"/>
          </w:tcPr>
          <w:p w14:paraId="5025E8FE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86821" w:rsidRPr="00771B84" w14:paraId="26B54C7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EB33007" w14:textId="77777777" w:rsidR="00186821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627A1" w14:textId="77777777" w:rsidR="0018682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D6B0FFA" w14:textId="77777777" w:rsidR="00186821" w:rsidRPr="00771B84" w:rsidRDefault="00000000" w:rsidP="00F21AC0">
            <w:pPr>
              <w:jc w:val="center"/>
              <w:rPr>
                <w:lang w:val="en-US"/>
              </w:rPr>
            </w:pPr>
            <w:bookmarkStart w:id="181" w:name="供暖热源侧水泵能耗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877" w:type="pct"/>
            <w:vAlign w:val="center"/>
          </w:tcPr>
          <w:p w14:paraId="2F509E0C" w14:textId="77777777" w:rsidR="0018682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960" w:type="pct"/>
            <w:vMerge/>
            <w:vAlign w:val="center"/>
          </w:tcPr>
          <w:p w14:paraId="42CBFCFD" w14:textId="77777777" w:rsidR="00186821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B82CB3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442D01D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236B76F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828016D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82" w:name="供暖能耗"/>
            <w:r w:rsidRPr="00771B84">
              <w:rPr>
                <w:lang w:val="en-US"/>
              </w:rPr>
              <w:t>8.89</w:t>
            </w:r>
            <w:bookmarkEnd w:id="182"/>
          </w:p>
        </w:tc>
        <w:tc>
          <w:tcPr>
            <w:tcW w:w="877" w:type="pct"/>
            <w:vAlign w:val="center"/>
          </w:tcPr>
          <w:p w14:paraId="61CBA636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83" w:name="参照建筑供暖能耗"/>
            <w:r w:rsidRPr="00771B84">
              <w:rPr>
                <w:lang w:val="en-US"/>
              </w:rPr>
              <w:t>15.98</w:t>
            </w:r>
            <w:bookmarkEnd w:id="183"/>
          </w:p>
        </w:tc>
        <w:tc>
          <w:tcPr>
            <w:tcW w:w="960" w:type="pct"/>
            <w:vMerge/>
            <w:vAlign w:val="center"/>
          </w:tcPr>
          <w:p w14:paraId="5CB449DF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509A024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33BA3F8A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0B246D13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84" w:name="空调供暖能耗"/>
            <w:r w:rsidRPr="00771B84">
              <w:rPr>
                <w:rFonts w:hint="eastAsia"/>
                <w:lang w:val="en-US"/>
              </w:rPr>
              <w:t>30.72</w:t>
            </w:r>
            <w:bookmarkEnd w:id="184"/>
          </w:p>
        </w:tc>
        <w:tc>
          <w:tcPr>
            <w:tcW w:w="877" w:type="pct"/>
            <w:vAlign w:val="center"/>
          </w:tcPr>
          <w:p w14:paraId="0F792083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85" w:name="参照建筑空调供暖能耗"/>
            <w:r w:rsidRPr="00771B84">
              <w:rPr>
                <w:rFonts w:hint="eastAsia"/>
                <w:lang w:val="en-US"/>
              </w:rPr>
              <w:t>39.46</w:t>
            </w:r>
            <w:bookmarkEnd w:id="185"/>
          </w:p>
        </w:tc>
        <w:tc>
          <w:tcPr>
            <w:tcW w:w="960" w:type="pct"/>
            <w:vAlign w:val="center"/>
          </w:tcPr>
          <w:p w14:paraId="34E0F451" w14:textId="77777777" w:rsidR="00384CF3" w:rsidRPr="00771B84" w:rsidRDefault="00000000" w:rsidP="00F21AC0">
            <w:pPr>
              <w:jc w:val="center"/>
              <w:rPr>
                <w:lang w:val="en-US"/>
              </w:rPr>
            </w:pPr>
            <w:bookmarkStart w:id="186" w:name="节能率空调供暖能耗"/>
            <w:r w:rsidRPr="00771B84">
              <w:rPr>
                <w:rFonts w:hint="eastAsia"/>
                <w:lang w:val="en-US"/>
              </w:rPr>
              <w:t>22.14</w:t>
            </w:r>
            <w:bookmarkEnd w:id="186"/>
          </w:p>
        </w:tc>
      </w:tr>
      <w:tr w:rsidR="00451A6F" w:rsidRPr="00771B84" w14:paraId="2BEE455D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4D516150" w14:textId="77777777" w:rsidR="00451A6F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460F2AE8" w14:textId="77777777" w:rsidR="00451A6F" w:rsidRDefault="00000000" w:rsidP="008A50D8">
            <w:pPr>
              <w:jc w:val="center"/>
              <w:rPr>
                <w:lang w:val="en-US"/>
              </w:rPr>
            </w:pPr>
            <w:bookmarkStart w:id="187" w:name="照明能耗"/>
            <w:r>
              <w:rPr>
                <w:lang w:val="en-US"/>
              </w:rPr>
              <w:t>51.89</w:t>
            </w:r>
            <w:bookmarkEnd w:id="187"/>
          </w:p>
        </w:tc>
        <w:tc>
          <w:tcPr>
            <w:tcW w:w="877" w:type="pct"/>
            <w:vAlign w:val="center"/>
          </w:tcPr>
          <w:p w14:paraId="4EEDCEE3" w14:textId="77777777" w:rsidR="00451A6F" w:rsidRDefault="00000000" w:rsidP="008A50D8">
            <w:pPr>
              <w:jc w:val="center"/>
              <w:rPr>
                <w:lang w:val="en-US"/>
              </w:rPr>
            </w:pPr>
            <w:bookmarkStart w:id="188" w:name="参照建筑照明能耗"/>
            <w:r>
              <w:rPr>
                <w:lang w:val="en-US"/>
              </w:rPr>
              <w:t>51.89</w:t>
            </w:r>
            <w:bookmarkEnd w:id="188"/>
          </w:p>
        </w:tc>
        <w:tc>
          <w:tcPr>
            <w:tcW w:w="960" w:type="pct"/>
            <w:vMerge w:val="restart"/>
            <w:vAlign w:val="center"/>
          </w:tcPr>
          <w:p w14:paraId="1426B4AE" w14:textId="77777777" w:rsidR="00451A6F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404E2E87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6EE7C591" w14:textId="77777777" w:rsidR="00451A6F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4C934223" w14:textId="77777777" w:rsidR="00451A6F" w:rsidRDefault="00000000" w:rsidP="008A50D8">
            <w:pPr>
              <w:jc w:val="center"/>
              <w:rPr>
                <w:lang w:val="en-US"/>
              </w:rPr>
            </w:pPr>
            <w:bookmarkStart w:id="189" w:name="热水系统能耗"/>
            <w:r>
              <w:rPr>
                <w:lang w:val="en-US"/>
              </w:rPr>
              <w:t>7.19</w:t>
            </w:r>
            <w:bookmarkEnd w:id="189"/>
          </w:p>
        </w:tc>
        <w:tc>
          <w:tcPr>
            <w:tcW w:w="877" w:type="pct"/>
            <w:vAlign w:val="center"/>
          </w:tcPr>
          <w:p w14:paraId="485D194C" w14:textId="77777777" w:rsidR="00451A6F" w:rsidRDefault="00000000" w:rsidP="008A50D8">
            <w:pPr>
              <w:jc w:val="center"/>
              <w:rPr>
                <w:lang w:val="en-US"/>
              </w:rPr>
            </w:pPr>
            <w:bookmarkStart w:id="190" w:name="参照建筑热水系统能耗"/>
            <w:r>
              <w:rPr>
                <w:lang w:val="en-US"/>
              </w:rPr>
              <w:t>2.45</w:t>
            </w:r>
            <w:bookmarkEnd w:id="190"/>
          </w:p>
        </w:tc>
        <w:tc>
          <w:tcPr>
            <w:tcW w:w="960" w:type="pct"/>
            <w:vMerge/>
            <w:vAlign w:val="center"/>
          </w:tcPr>
          <w:p w14:paraId="36A0579F" w14:textId="77777777" w:rsidR="00451A6F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6ACF5022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125BBAA0" w14:textId="77777777" w:rsidR="00451A6F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64134DD6" w14:textId="77777777" w:rsidR="00451A6F" w:rsidRDefault="00000000" w:rsidP="008A50D8">
            <w:pPr>
              <w:jc w:val="center"/>
              <w:rPr>
                <w:lang w:val="en-US"/>
              </w:rPr>
            </w:pPr>
            <w:bookmarkStart w:id="191" w:name="动力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877" w:type="pct"/>
            <w:vAlign w:val="center"/>
          </w:tcPr>
          <w:p w14:paraId="539DF00B" w14:textId="77777777" w:rsidR="00451A6F" w:rsidRDefault="00000000" w:rsidP="008A50D8">
            <w:pPr>
              <w:jc w:val="center"/>
              <w:rPr>
                <w:lang w:val="en-US"/>
              </w:rPr>
            </w:pPr>
            <w:bookmarkStart w:id="192" w:name="参照建筑动力系统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960" w:type="pct"/>
            <w:vMerge/>
            <w:vAlign w:val="center"/>
          </w:tcPr>
          <w:p w14:paraId="6D0EC603" w14:textId="77777777" w:rsidR="00451A6F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B70BF8" w:rsidRPr="00771B84" w14:paraId="03DA40CF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2E4209AF" w14:textId="77777777" w:rsidR="00B70BF8" w:rsidRDefault="00000000" w:rsidP="00B70BF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367A569E" w14:textId="77777777" w:rsidR="00B70BF8" w:rsidRDefault="00000000" w:rsidP="00B70BF8">
            <w:pPr>
              <w:jc w:val="center"/>
              <w:rPr>
                <w:lang w:val="en-US"/>
              </w:rPr>
            </w:pPr>
            <w:bookmarkStart w:id="193" w:name="建筑本体能耗_耗电量"/>
            <w:r>
              <w:t>89.80</w:t>
            </w:r>
            <w:bookmarkEnd w:id="193"/>
          </w:p>
        </w:tc>
        <w:tc>
          <w:tcPr>
            <w:tcW w:w="877" w:type="pct"/>
            <w:vAlign w:val="center"/>
          </w:tcPr>
          <w:p w14:paraId="0E59AF49" w14:textId="77777777" w:rsidR="00B70BF8" w:rsidRDefault="00000000" w:rsidP="00B70BF8">
            <w:pPr>
              <w:jc w:val="center"/>
              <w:rPr>
                <w:lang w:val="en-US"/>
              </w:rPr>
            </w:pPr>
            <w:bookmarkStart w:id="194" w:name="参照建筑建筑本体能耗_耗电量"/>
            <w:r>
              <w:t>93.80</w:t>
            </w:r>
            <w:bookmarkEnd w:id="194"/>
          </w:p>
        </w:tc>
        <w:tc>
          <w:tcPr>
            <w:tcW w:w="960" w:type="pct"/>
            <w:vAlign w:val="center"/>
          </w:tcPr>
          <w:p w14:paraId="21A64CBA" w14:textId="77777777" w:rsidR="00B70BF8" w:rsidRPr="00771B84" w:rsidRDefault="00000000" w:rsidP="00B70BF8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CF25A5" w:rsidRPr="00771B84" w14:paraId="35BA43F1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66F4F261" w14:textId="77777777" w:rsidR="00CF25A5" w:rsidRPr="00771B84" w:rsidRDefault="00000000" w:rsidP="00457748">
            <w:pPr>
              <w:jc w:val="center"/>
              <w:rPr>
                <w:lang w:val="en-US"/>
              </w:rPr>
            </w:pPr>
            <w:bookmarkStart w:id="195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5E036162" w14:textId="77777777" w:rsidR="00CF25A5" w:rsidRPr="00771B84" w:rsidRDefault="00E4770A" w:rsidP="004577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112.18</w:t>
            </w:r>
          </w:p>
        </w:tc>
        <w:tc>
          <w:tcPr>
            <w:tcW w:w="877" w:type="pct"/>
            <w:vAlign w:val="center"/>
          </w:tcPr>
          <w:p w14:paraId="42BBC6E4" w14:textId="77777777" w:rsidR="00CF25A5" w:rsidRPr="00771B84" w:rsidRDefault="00000000" w:rsidP="00457748">
            <w:pPr>
              <w:jc w:val="center"/>
              <w:rPr>
                <w:lang w:val="en-US"/>
              </w:rPr>
            </w:pPr>
            <w:bookmarkStart w:id="196" w:name="参照建筑建筑本体能耗"/>
            <w:r>
              <w:rPr>
                <w:rFonts w:hint="eastAsia"/>
                <w:lang w:val="en-US"/>
              </w:rPr>
              <w:t>243.87</w:t>
            </w:r>
            <w:bookmarkEnd w:id="196"/>
          </w:p>
        </w:tc>
        <w:tc>
          <w:tcPr>
            <w:tcW w:w="960" w:type="pct"/>
            <w:vAlign w:val="center"/>
          </w:tcPr>
          <w:p w14:paraId="38C9EDF3" w14:textId="77777777" w:rsidR="00CF25A5" w:rsidRPr="00E4770A" w:rsidRDefault="00E4770A" w:rsidP="00457748">
            <w:pPr>
              <w:jc w:val="center"/>
            </w:pPr>
            <w:bookmarkStart w:id="197" w:name="节能率建筑本体能耗"/>
            <w:r>
              <w:t>5</w:t>
            </w:r>
            <w:r w:rsidRPr="00E4770A">
              <w:rPr>
                <w:rFonts w:hint="eastAsia"/>
              </w:rPr>
              <w:t>4.26</w:t>
            </w:r>
            <w:bookmarkEnd w:id="197"/>
          </w:p>
        </w:tc>
      </w:tr>
      <w:bookmarkEnd w:id="195"/>
      <w:tr w:rsidR="00411ECF" w:rsidRPr="00771B84" w14:paraId="14084C48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45CD4506" w14:textId="77777777" w:rsidR="00411ECF" w:rsidRDefault="00000000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DD42A" w14:textId="77777777" w:rsidR="00411ECF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4F21390E" w14:textId="77777777" w:rsidR="00411ECF" w:rsidRDefault="00000000" w:rsidP="00306E46">
            <w:pPr>
              <w:jc w:val="center"/>
              <w:rPr>
                <w:lang w:val="en-US"/>
              </w:rPr>
            </w:pPr>
            <w:bookmarkStart w:id="198" w:name="太阳能能耗"/>
            <w:r>
              <w:rPr>
                <w:rFonts w:hint="eastAsia"/>
                <w:lang w:val="en-US"/>
              </w:rPr>
              <w:t>6.47</w:t>
            </w:r>
            <w:bookmarkEnd w:id="198"/>
          </w:p>
        </w:tc>
        <w:tc>
          <w:tcPr>
            <w:tcW w:w="877" w:type="pct"/>
            <w:vAlign w:val="center"/>
          </w:tcPr>
          <w:p w14:paraId="4896BA35" w14:textId="77777777" w:rsidR="00411ECF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59726136" w14:textId="77777777" w:rsidR="00411ECF" w:rsidRDefault="00000000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5BF732ED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1D631CB5" w14:textId="77777777" w:rsidR="00411ECF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10838" w14:textId="77777777" w:rsidR="00411ECF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05B53C97" w14:textId="77777777" w:rsidR="00411ECF" w:rsidRDefault="00000000" w:rsidP="00306E46">
            <w:pPr>
              <w:jc w:val="center"/>
              <w:rPr>
                <w:lang w:val="en-US"/>
              </w:rPr>
            </w:pPr>
            <w:bookmarkStart w:id="199" w:name="光伏能耗"/>
            <w:r>
              <w:rPr>
                <w:rFonts w:hint="eastAsia"/>
                <w:lang w:val="en-US"/>
              </w:rPr>
              <w:t>123348.32</w:t>
            </w:r>
            <w:bookmarkEnd w:id="199"/>
          </w:p>
        </w:tc>
        <w:tc>
          <w:tcPr>
            <w:tcW w:w="877" w:type="pct"/>
            <w:vAlign w:val="center"/>
          </w:tcPr>
          <w:p w14:paraId="14E2243B" w14:textId="77777777" w:rsidR="00411ECF" w:rsidRDefault="0000000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294A7D3" w14:textId="77777777" w:rsidR="00411ECF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EB5FD3" w:rsidRPr="00771B84" w14:paraId="56F47F5E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35698FCE" w14:textId="77777777" w:rsidR="00EB5FD3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EA648" w14:textId="77777777" w:rsidR="00EB5FD3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877" w:type="pct"/>
            <w:vAlign w:val="center"/>
          </w:tcPr>
          <w:p w14:paraId="05FDE6D6" w14:textId="77777777" w:rsidR="00EB5FD3" w:rsidRDefault="00000000" w:rsidP="00306E46">
            <w:pPr>
              <w:jc w:val="center"/>
              <w:rPr>
                <w:lang w:val="en-US"/>
              </w:rPr>
            </w:pPr>
            <w:bookmarkStart w:id="200" w:name="风力能耗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  <w:tc>
          <w:tcPr>
            <w:tcW w:w="877" w:type="pct"/>
            <w:vAlign w:val="center"/>
          </w:tcPr>
          <w:p w14:paraId="788D4893" w14:textId="77777777" w:rsidR="00EB5FD3" w:rsidRDefault="0000000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F262F61" w14:textId="77777777" w:rsidR="00EB5FD3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21A69D72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7CC71EE6" w14:textId="77777777" w:rsidR="00411ECF" w:rsidRDefault="00000000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DF95104" w14:textId="77777777" w:rsidR="00411ECF" w:rsidRDefault="0000000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0A60335" w14:textId="77777777" w:rsidR="00411ECF" w:rsidRDefault="00000000" w:rsidP="00846AAA">
            <w:pPr>
              <w:jc w:val="center"/>
              <w:rPr>
                <w:lang w:val="en-US"/>
              </w:rPr>
            </w:pPr>
            <w:bookmarkStart w:id="201" w:name="可再生能源能耗"/>
            <w:r>
              <w:rPr>
                <w:rFonts w:hint="eastAsia"/>
                <w:lang w:val="en-US"/>
              </w:rPr>
              <w:t>123354.79</w:t>
            </w:r>
            <w:bookmarkEnd w:id="201"/>
          </w:p>
        </w:tc>
        <w:tc>
          <w:tcPr>
            <w:tcW w:w="877" w:type="pct"/>
            <w:vAlign w:val="center"/>
          </w:tcPr>
          <w:p w14:paraId="5BD5F2BA" w14:textId="77777777" w:rsidR="00411ECF" w:rsidRDefault="0000000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9CDA7AE" w14:textId="77777777" w:rsidR="00411ECF" w:rsidRPr="00771B84" w:rsidRDefault="00000000" w:rsidP="00846AAA">
            <w:pPr>
              <w:jc w:val="center"/>
              <w:rPr>
                <w:lang w:val="en-US"/>
              </w:rPr>
            </w:pPr>
          </w:p>
        </w:tc>
      </w:tr>
      <w:tr w:rsidR="00E77579" w:rsidRPr="00771B84" w14:paraId="5ED9164E" w14:textId="77777777" w:rsidTr="00E77579">
        <w:tc>
          <w:tcPr>
            <w:tcW w:w="2286" w:type="pct"/>
            <w:gridSpan w:val="2"/>
            <w:shd w:val="clear" w:color="auto" w:fill="E0E0E0"/>
            <w:vAlign w:val="center"/>
          </w:tcPr>
          <w:p w14:paraId="0FF2F316" w14:textId="77777777" w:rsidR="00E77579" w:rsidRDefault="00000000" w:rsidP="00E7757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76645035" w14:textId="77777777" w:rsidR="00E77579" w:rsidRDefault="00000000" w:rsidP="00E77579">
            <w:pPr>
              <w:jc w:val="center"/>
              <w:rPr>
                <w:lang w:val="en-US"/>
              </w:rPr>
            </w:pPr>
            <w:bookmarkStart w:id="202" w:name="建筑综合能耗_耗电量"/>
            <w:r>
              <w:t>0.00</w:t>
            </w:r>
            <w:bookmarkEnd w:id="202"/>
          </w:p>
        </w:tc>
        <w:tc>
          <w:tcPr>
            <w:tcW w:w="877" w:type="pct"/>
            <w:vAlign w:val="center"/>
          </w:tcPr>
          <w:p w14:paraId="0165EA75" w14:textId="77777777" w:rsidR="00E77579" w:rsidRDefault="00000000" w:rsidP="00E77579">
            <w:pPr>
              <w:jc w:val="center"/>
            </w:pPr>
            <w:bookmarkStart w:id="203" w:name="参照建筑建筑综合能耗_耗电量"/>
            <w:r>
              <w:t>93.80</w:t>
            </w:r>
            <w:bookmarkEnd w:id="203"/>
          </w:p>
        </w:tc>
        <w:tc>
          <w:tcPr>
            <w:tcW w:w="960" w:type="pct"/>
            <w:vAlign w:val="center"/>
          </w:tcPr>
          <w:p w14:paraId="3DE03EE1" w14:textId="77777777" w:rsidR="00E77579" w:rsidRPr="00771B84" w:rsidRDefault="00000000" w:rsidP="00E77579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DF7634" w:rsidRPr="00771B84" w14:paraId="5B95BF11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4939881A" w14:textId="77777777" w:rsidR="00DF7634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3F271826" w14:textId="77777777" w:rsidR="00DF7634" w:rsidRPr="00771B84" w:rsidRDefault="00000000" w:rsidP="00F21AC0">
            <w:pPr>
              <w:jc w:val="center"/>
              <w:rPr>
                <w:lang w:val="en-US"/>
              </w:rPr>
            </w:pPr>
            <w:bookmarkStart w:id="204" w:name="建筑综合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877" w:type="pct"/>
            <w:vAlign w:val="center"/>
          </w:tcPr>
          <w:p w14:paraId="59D64750" w14:textId="77777777" w:rsidR="00DF7634" w:rsidRPr="00771B84" w:rsidRDefault="00000000" w:rsidP="00F21AC0">
            <w:pPr>
              <w:jc w:val="center"/>
              <w:rPr>
                <w:lang w:val="en-US"/>
              </w:rPr>
            </w:pPr>
            <w:bookmarkStart w:id="205" w:name="参照建筑建筑综合能耗"/>
            <w:r>
              <w:rPr>
                <w:rFonts w:hint="eastAsia"/>
                <w:lang w:val="en-US"/>
              </w:rPr>
              <w:t>243.87</w:t>
            </w:r>
            <w:bookmarkEnd w:id="205"/>
          </w:p>
        </w:tc>
        <w:tc>
          <w:tcPr>
            <w:tcW w:w="960" w:type="pct"/>
            <w:vAlign w:val="center"/>
          </w:tcPr>
          <w:p w14:paraId="0C7ABC48" w14:textId="77777777" w:rsidR="00DF7634" w:rsidRPr="00771B84" w:rsidRDefault="00000000" w:rsidP="00F21AC0">
            <w:pPr>
              <w:jc w:val="center"/>
              <w:rPr>
                <w:lang w:val="en-US"/>
              </w:rPr>
            </w:pPr>
            <w:bookmarkStart w:id="206" w:name="节能率建筑综合能耗"/>
            <w:r>
              <w:rPr>
                <w:rFonts w:hint="eastAsia"/>
                <w:lang w:val="en-US"/>
              </w:rPr>
              <w:t>100.00</w:t>
            </w:r>
            <w:bookmarkEnd w:id="206"/>
          </w:p>
        </w:tc>
      </w:tr>
      <w:tr w:rsidR="0090577E" w:rsidRPr="00771B84" w14:paraId="1D1E8F2D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1ACFCFC3" w14:textId="77777777" w:rsidR="0090577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3162247D" w14:textId="77777777" w:rsidR="0090577E" w:rsidRDefault="00000000" w:rsidP="001F5CA8">
            <w:pPr>
              <w:rPr>
                <w:lang w:val="en-US"/>
              </w:rPr>
            </w:pPr>
            <w:bookmarkStart w:id="207" w:name="标准依据"/>
            <w:r>
              <w:rPr>
                <w:rFonts w:hint="eastAsia"/>
              </w:rPr>
              <w:t>《河南省超低能耗公共建筑节能设计标准》</w:t>
            </w:r>
            <w:r>
              <w:rPr>
                <w:rFonts w:hint="eastAsia"/>
              </w:rPr>
              <w:t>(DBJ41/T246-2021)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8.1.1</w:t>
            </w:r>
            <w:bookmarkEnd w:id="207"/>
          </w:p>
        </w:tc>
      </w:tr>
      <w:tr w:rsidR="0090577E" w:rsidRPr="00771B84" w14:paraId="60038349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38677AEE" w14:textId="77777777" w:rsidR="0090577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74E3BE2C" w14:textId="77777777" w:rsidR="0090577E" w:rsidRDefault="00000000" w:rsidP="001F5CA8">
            <w:pPr>
              <w:rPr>
                <w:lang w:val="en-US"/>
              </w:rPr>
            </w:pPr>
            <w:bookmarkStart w:id="208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8.1.1</w:t>
            </w:r>
            <w:r>
              <w:rPr>
                <w:rFonts w:hint="eastAsia"/>
              </w:rPr>
              <w:t>的要求</w:t>
            </w:r>
            <w:bookmarkEnd w:id="208"/>
          </w:p>
        </w:tc>
      </w:tr>
      <w:tr w:rsidR="0090577E" w:rsidRPr="00771B84" w14:paraId="0B6059C0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01D0778B" w14:textId="77777777" w:rsidR="0090577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3586B1D0" w14:textId="77777777" w:rsidR="0090577E" w:rsidRDefault="00000000" w:rsidP="001F5CA8">
            <w:pPr>
              <w:rPr>
                <w:lang w:val="en-US"/>
              </w:rPr>
            </w:pPr>
            <w:bookmarkStart w:id="209" w:name="结论"/>
            <w:r w:rsidRPr="00E4770A">
              <w:rPr>
                <w:rFonts w:hint="eastAsia"/>
              </w:rPr>
              <w:t>满足</w:t>
            </w:r>
            <w:bookmarkEnd w:id="209"/>
          </w:p>
        </w:tc>
      </w:tr>
    </w:tbl>
    <w:p w14:paraId="0A5FD56C" w14:textId="77777777" w:rsidR="00CC2ABC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E33083" w14:paraId="5F458FB7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198B4C54" w14:textId="77777777" w:rsidR="00E33083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0FFBFFEB" w14:textId="77777777" w:rsidR="00E33083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195A633" w14:textId="77777777" w:rsidR="00E33083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515C578" w14:textId="77777777" w:rsidR="00E33083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E33083" w14:paraId="37A2FDF5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0AA75AE4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51569686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0" w:name="耗冷量2_转热量"/>
            <w:r>
              <w:t>76.07</w:t>
            </w:r>
            <w:bookmarkEnd w:id="210"/>
          </w:p>
        </w:tc>
        <w:tc>
          <w:tcPr>
            <w:tcW w:w="2333" w:type="dxa"/>
            <w:shd w:val="clear" w:color="auto" w:fill="E6E6E6"/>
            <w:vAlign w:val="center"/>
          </w:tcPr>
          <w:p w14:paraId="01D96747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C5BC50B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33083" w14:paraId="46BDDC48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02F56B00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1C16A2BD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1" w:name="耗热量2_转热量"/>
            <w:r>
              <w:t>21.97</w:t>
            </w:r>
            <w:bookmarkEnd w:id="21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B6DE7EF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326779F1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2" w:name="热泵可再生能耗_转热量"/>
            <w:r>
              <w:t>16.48</w:t>
            </w:r>
            <w:bookmarkEnd w:id="212"/>
          </w:p>
        </w:tc>
      </w:tr>
      <w:tr w:rsidR="00E33083" w14:paraId="736BE07A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7CB885CD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4DF20CE5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3" w:name="热水系统能耗_转热量"/>
            <w:r>
              <w:t>6.47</w:t>
            </w:r>
            <w:bookmarkEnd w:id="21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9E59E1B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太阳能供热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EPw,sol</w:t>
            </w:r>
            <w:proofErr w:type="spellEnd"/>
          </w:p>
        </w:tc>
        <w:tc>
          <w:tcPr>
            <w:tcW w:w="2333" w:type="dxa"/>
            <w:vAlign w:val="center"/>
          </w:tcPr>
          <w:p w14:paraId="58EF67BF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4" w:name="太阳能能耗_转热量"/>
            <w:r>
              <w:t>6.47</w:t>
            </w:r>
            <w:bookmarkEnd w:id="214"/>
          </w:p>
        </w:tc>
      </w:tr>
      <w:tr w:rsidR="00E33083" w14:paraId="2951851F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0C8F9D36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7C8EE1E0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5" w:name="照明能耗_转热量"/>
            <w:r>
              <w:t>134.91</w:t>
            </w:r>
            <w:bookmarkEnd w:id="215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07C5699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0D12E7C1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6" w:name="光伏能耗_转热量"/>
            <w:r>
              <w:t>320705.62</w:t>
            </w:r>
            <w:bookmarkEnd w:id="216"/>
          </w:p>
        </w:tc>
      </w:tr>
      <w:tr w:rsidR="00E33083" w14:paraId="641912A0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376CBDF8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61C0A66A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7" w:name="动力系统能耗_转热量"/>
            <w:r>
              <w:t>0.00</w:t>
            </w:r>
            <w:bookmarkEnd w:id="217"/>
          </w:p>
        </w:tc>
        <w:tc>
          <w:tcPr>
            <w:tcW w:w="2333" w:type="dxa"/>
            <w:shd w:val="clear" w:color="auto" w:fill="E6E6E6"/>
            <w:vAlign w:val="center"/>
          </w:tcPr>
          <w:p w14:paraId="36BD09C0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0D2BCB0B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8" w:name="风力能耗_转热量"/>
            <w:r>
              <w:t>0.00</w:t>
            </w:r>
            <w:bookmarkEnd w:id="218"/>
          </w:p>
        </w:tc>
      </w:tr>
      <w:tr w:rsidR="00E33083" w14:paraId="42ABD610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30EC75B8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7A6CD567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9" w:name="能耗需求量合计"/>
            <w:r>
              <w:t>239.42</w:t>
            </w:r>
            <w:bookmarkEnd w:id="219"/>
          </w:p>
        </w:tc>
        <w:tc>
          <w:tcPr>
            <w:tcW w:w="2333" w:type="dxa"/>
            <w:shd w:val="clear" w:color="auto" w:fill="E6E6E6"/>
            <w:vAlign w:val="center"/>
          </w:tcPr>
          <w:p w14:paraId="3C43CE26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104859DB" w14:textId="77777777" w:rsidR="00E3308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20" w:name="可再生利用量合计"/>
            <w:r>
              <w:t>320728.57</w:t>
            </w:r>
            <w:bookmarkEnd w:id="220"/>
          </w:p>
        </w:tc>
      </w:tr>
      <w:tr w:rsidR="00886643" w14:paraId="587DEB07" w14:textId="77777777" w:rsidTr="00995BF5">
        <w:tc>
          <w:tcPr>
            <w:tcW w:w="2332" w:type="dxa"/>
            <w:shd w:val="clear" w:color="auto" w:fill="E6E6E6"/>
            <w:vAlign w:val="center"/>
            <w:hideMark/>
          </w:tcPr>
          <w:p w14:paraId="554003CB" w14:textId="77777777" w:rsidR="0088664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13DE76BD" w14:textId="77777777" w:rsidR="00886643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21" w:name="可再生能源利用率"/>
            <w:r>
              <w:t>100%</w:t>
            </w:r>
            <w:bookmarkEnd w:id="221"/>
          </w:p>
        </w:tc>
      </w:tr>
    </w:tbl>
    <w:p w14:paraId="71AE587C" w14:textId="77777777" w:rsidR="00E33083" w:rsidRDefault="00000000"/>
    <w:p w14:paraId="4885914C" w14:textId="77777777" w:rsidR="00AF3163" w:rsidRDefault="00AF3163">
      <w:pPr>
        <w:widowControl w:val="0"/>
        <w:jc w:val="both"/>
        <w:rPr>
          <w:kern w:val="2"/>
          <w:szCs w:val="24"/>
          <w:lang w:val="en-US"/>
        </w:rPr>
      </w:pPr>
    </w:p>
    <w:p w14:paraId="4723DB03" w14:textId="77777777" w:rsidR="00AF31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D9F01B7" wp14:editId="18119EC0">
            <wp:extent cx="5477450" cy="347699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77450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03FA59" wp14:editId="6EA816EC">
            <wp:extent cx="5486976" cy="347699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EA17" w14:textId="77777777" w:rsidR="00AF3163" w:rsidRDefault="00AF3163"/>
    <w:p w14:paraId="234252B1" w14:textId="77777777" w:rsidR="00AF3163" w:rsidRDefault="00000000">
      <w:pPr>
        <w:jc w:val="center"/>
      </w:pPr>
      <w:r>
        <w:rPr>
          <w:noProof/>
        </w:rPr>
        <w:drawing>
          <wp:inline distT="0" distB="0" distL="0" distR="0" wp14:anchorId="41845FD5" wp14:editId="0E5D5136">
            <wp:extent cx="5496502" cy="343888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1E14" w14:textId="77777777" w:rsidR="00AF3163" w:rsidRDefault="00AF3163">
      <w:pPr>
        <w:jc w:val="both"/>
      </w:pPr>
    </w:p>
    <w:p w14:paraId="226DAD93" w14:textId="77777777" w:rsidR="00AF3163" w:rsidRDefault="00AF3163">
      <w:pPr>
        <w:sectPr w:rsidR="00AF31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4A89EBE" w14:textId="77777777" w:rsidR="00AF3163" w:rsidRDefault="00000000">
      <w:pPr>
        <w:pStyle w:val="1"/>
        <w:jc w:val="both"/>
      </w:pPr>
      <w:bookmarkStart w:id="222" w:name="_Toc128235201"/>
      <w:r>
        <w:lastRenderedPageBreak/>
        <w:t>附录</w:t>
      </w:r>
      <w:bookmarkEnd w:id="222"/>
    </w:p>
    <w:p w14:paraId="33DEBDA9" w14:textId="77777777" w:rsidR="00AF3163" w:rsidRDefault="00000000">
      <w:pPr>
        <w:pStyle w:val="2"/>
      </w:pPr>
      <w:bookmarkStart w:id="223" w:name="_Toc128235202"/>
      <w:r>
        <w:t>工作日/节假日人员逐时在室率(%)</w:t>
      </w:r>
      <w:bookmarkEnd w:id="223"/>
    </w:p>
    <w:p w14:paraId="031EBFAF" w14:textId="77777777" w:rsidR="00AF3163" w:rsidRDefault="00AF31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DD6E4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C54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E8C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014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897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8A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3D3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EA2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27B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86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CD8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FC9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DFB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5F9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C22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4E3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897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9F6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43A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DDF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9E8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099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7D5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7DD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07F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8A2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3163" w14:paraId="6A8D86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59DC" w14:textId="77777777" w:rsidR="001211D7" w:rsidRDefault="00C32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hint="eastAsia"/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C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6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8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7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2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D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A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62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3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4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4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60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D7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A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92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A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B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3E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5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DB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2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E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F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9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243891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9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22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F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50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1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8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B5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3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8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87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8A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3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71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5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A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53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E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4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23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C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7A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9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F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77281F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D9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01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5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D5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8F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9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F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E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D1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20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5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0B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D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A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F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4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6D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FD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6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8F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A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0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7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B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2DB7D4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6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3B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0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D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C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7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B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E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D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D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6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F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2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0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B9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F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1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1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7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F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DA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6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E7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5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D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59B155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6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C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6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65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D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6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29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A5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54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D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C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3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0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F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8E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1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C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46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B7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3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7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04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7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7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83C8BD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B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CC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D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17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0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08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D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62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A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0D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51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3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9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4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7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C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3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F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F7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B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6A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A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A6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78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B8EBCE" w14:textId="77777777" w:rsidR="00AF3163" w:rsidRDefault="00AF3163">
      <w:pPr>
        <w:jc w:val="both"/>
      </w:pPr>
    </w:p>
    <w:p w14:paraId="723AFC19" w14:textId="77777777" w:rsidR="00AF3163" w:rsidRDefault="00000000">
      <w:r>
        <w:t>注：上行：工作日；下行：节假日</w:t>
      </w:r>
    </w:p>
    <w:p w14:paraId="5BE6491C" w14:textId="77777777" w:rsidR="00AF3163" w:rsidRDefault="00000000">
      <w:pPr>
        <w:pStyle w:val="2"/>
      </w:pPr>
      <w:bookmarkStart w:id="224" w:name="_Toc128235203"/>
      <w:r>
        <w:t>工作日/节假日照明开关时间表(%)</w:t>
      </w:r>
      <w:bookmarkEnd w:id="224"/>
    </w:p>
    <w:p w14:paraId="2C8FA518" w14:textId="77777777" w:rsidR="00AF3163" w:rsidRDefault="00AF31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15834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D4F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07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25E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35E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B8A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543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103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F3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F40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707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A62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74B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3AD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DF9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569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070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86F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472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77F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4A5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44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864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BDE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871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419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3163" w14:paraId="40E42D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E4F" w14:textId="77777777" w:rsidR="001211D7" w:rsidRDefault="00BF34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hint="eastAsia"/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A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7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F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66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C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23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2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83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5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D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F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1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B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4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3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1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B4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6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1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BD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8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1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F3163" w14:paraId="337E09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F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F2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8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2A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3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6F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6C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4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8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25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41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D8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C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E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F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22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A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CA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A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B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2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1F2C63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4B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21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3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E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3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8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4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DE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8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E7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0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03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5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0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03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5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4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B6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A9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0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207FCB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A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3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A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6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8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03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7C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2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7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DD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B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E7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DE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12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F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6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5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1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A4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A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64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E3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5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7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61BC8E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9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0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D4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4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7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1E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5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13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4D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1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72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4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B7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7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A2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8F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9D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41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90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98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4F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6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2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D807EA5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C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87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67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8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2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1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D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A8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8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B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3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1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3B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62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4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8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9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F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5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0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8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58739EF" w14:textId="77777777" w:rsidR="00AF3163" w:rsidRDefault="00AF3163"/>
    <w:p w14:paraId="0FC6764B" w14:textId="77777777" w:rsidR="00AF3163" w:rsidRDefault="00000000">
      <w:r>
        <w:t>注：上行：工作日；下行：节假日</w:t>
      </w:r>
    </w:p>
    <w:p w14:paraId="4BB4E75F" w14:textId="77777777" w:rsidR="00AF3163" w:rsidRDefault="00000000">
      <w:pPr>
        <w:pStyle w:val="2"/>
      </w:pPr>
      <w:bookmarkStart w:id="225" w:name="_Toc128235204"/>
      <w:r>
        <w:t>工作日/节假日设备逐时使用率(%)</w:t>
      </w:r>
      <w:bookmarkEnd w:id="225"/>
    </w:p>
    <w:p w14:paraId="761D1654" w14:textId="77777777" w:rsidR="00AF3163" w:rsidRDefault="00AF31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252E7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E87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3E0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0A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602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21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724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DB8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E45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0D6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0BC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374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9B0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293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8D5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066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3B2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AA9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F1C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05C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33D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C7C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F8B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A9A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915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E51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3163" w14:paraId="3A44F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3DFD" w14:textId="77777777" w:rsidR="001211D7" w:rsidRDefault="00BF34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hint="eastAsia"/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DE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9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0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83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D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8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53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4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7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5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7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C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99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2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4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B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67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DF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B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D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00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E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4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4B5BD5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E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F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E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2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C3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21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40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F0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8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B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0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9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B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B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9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CB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8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2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B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F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A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E1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D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9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147DAA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C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39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8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82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3B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8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A8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9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D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5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86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8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F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A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32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8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4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2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D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4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38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D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8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E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127FE0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F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4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7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D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D4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E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0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E5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F7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E6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7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C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2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34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8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03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E1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B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B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5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0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2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F3163" w14:paraId="1E732E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E5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D6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2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6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0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A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90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A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3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4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9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B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7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4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C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3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2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7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F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E3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82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4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4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0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3BA9D5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03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3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10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F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C6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DA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2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7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B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D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2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E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8A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1B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B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7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6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F3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F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1F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B4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1C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EF34C9" w14:textId="77777777" w:rsidR="00AF3163" w:rsidRDefault="00AF3163"/>
    <w:p w14:paraId="44C8C5C8" w14:textId="77777777" w:rsidR="00AF3163" w:rsidRDefault="00000000">
      <w:r>
        <w:t>注：上行：工作日；下行：节假日</w:t>
      </w:r>
    </w:p>
    <w:p w14:paraId="65585D6D" w14:textId="77777777" w:rsidR="00AF3163" w:rsidRDefault="00000000">
      <w:pPr>
        <w:pStyle w:val="2"/>
      </w:pPr>
      <w:bookmarkStart w:id="226" w:name="_Toc128235205"/>
      <w:r>
        <w:t>工作日/节假日空调系统运行时间表(1:开,0:关)</w:t>
      </w:r>
      <w:bookmarkEnd w:id="226"/>
    </w:p>
    <w:p w14:paraId="0A04FB4A" w14:textId="77777777" w:rsidR="00AF3163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104396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8ED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A04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17D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B0A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C8D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0E0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474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282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4EC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AE9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603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8D6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D8C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6A4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EE8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F53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2A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05D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AE5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9E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3E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8A5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E39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7EB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060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3163" w14:paraId="48D4E3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B3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1F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7F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2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D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8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4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D3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7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F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F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3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F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8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8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0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1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2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3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4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E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F4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55EF2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F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A1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C2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9D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51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56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F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47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3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9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8B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9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2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F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E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5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5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F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4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1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27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C4956B" w14:textId="77777777" w:rsidR="00AF3163" w:rsidRDefault="00000000">
      <w:r>
        <w:t>供冷期：</w:t>
      </w:r>
    </w:p>
    <w:p w14:paraId="49A4F313" w14:textId="77777777" w:rsidR="00AF3163" w:rsidRDefault="00AF31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362B4B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E0B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C01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0F1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FCC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00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682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D1A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6B2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CBA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6A6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C3A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871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797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6DE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613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612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D0A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75E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2DB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38E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F1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5B1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A6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E70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FAF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3163" w14:paraId="4DF163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6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D6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60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0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1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E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70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64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3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E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8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8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A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87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D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1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2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5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3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70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F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F4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D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0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A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ABACF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F2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8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4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DC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2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7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8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9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03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7F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5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F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76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E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17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5F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E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FF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6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8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173980" w14:textId="77777777" w:rsidR="00AF3163" w:rsidRDefault="00AF3163"/>
    <w:p w14:paraId="5505BF23" w14:textId="77777777" w:rsidR="00AF3163" w:rsidRDefault="00000000">
      <w:r>
        <w:t>注：上行：工作日；下行：节假日</w:t>
      </w:r>
    </w:p>
    <w:p w14:paraId="5882812C" w14:textId="77777777" w:rsidR="00AF3163" w:rsidRDefault="00AF3163"/>
    <w:sectPr w:rsidR="00AF31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7A84" w14:textId="77777777" w:rsidR="00A14306" w:rsidRDefault="00A14306" w:rsidP="00203A7D">
      <w:r>
        <w:separator/>
      </w:r>
    </w:p>
  </w:endnote>
  <w:endnote w:type="continuationSeparator" w:id="0">
    <w:p w14:paraId="1A32E9FB" w14:textId="77777777" w:rsidR="00A14306" w:rsidRDefault="00A1430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C94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55C47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E99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E63">
      <w:rPr>
        <w:rStyle w:val="a9"/>
        <w:noProof/>
      </w:rPr>
      <w:t>5</w:t>
    </w:r>
    <w:r>
      <w:rPr>
        <w:rStyle w:val="a9"/>
      </w:rPr>
      <w:fldChar w:fldCharType="end"/>
    </w:r>
  </w:p>
  <w:p w14:paraId="06DF362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6F85" w14:textId="77777777" w:rsidR="00A14306" w:rsidRDefault="00A14306" w:rsidP="00203A7D">
      <w:r>
        <w:separator/>
      </w:r>
    </w:p>
  </w:footnote>
  <w:footnote w:type="continuationSeparator" w:id="0">
    <w:p w14:paraId="148D663F" w14:textId="77777777" w:rsidR="00A14306" w:rsidRDefault="00A1430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B112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D6735D6" wp14:editId="3B89244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2620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A"/>
    <w:rsid w:val="00037A4C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43502"/>
    <w:rsid w:val="00570EEE"/>
    <w:rsid w:val="005755BA"/>
    <w:rsid w:val="005A5ADF"/>
    <w:rsid w:val="005C264D"/>
    <w:rsid w:val="005F3E0E"/>
    <w:rsid w:val="006139D4"/>
    <w:rsid w:val="00664E63"/>
    <w:rsid w:val="00681D10"/>
    <w:rsid w:val="00694CD5"/>
    <w:rsid w:val="00694FCA"/>
    <w:rsid w:val="006E3B8E"/>
    <w:rsid w:val="007034F2"/>
    <w:rsid w:val="0071208C"/>
    <w:rsid w:val="00780BDF"/>
    <w:rsid w:val="007B5194"/>
    <w:rsid w:val="007D7FC4"/>
    <w:rsid w:val="00881E9A"/>
    <w:rsid w:val="00883D6C"/>
    <w:rsid w:val="008A0457"/>
    <w:rsid w:val="00954BF0"/>
    <w:rsid w:val="009677EB"/>
    <w:rsid w:val="009D1406"/>
    <w:rsid w:val="00A07465"/>
    <w:rsid w:val="00A14306"/>
    <w:rsid w:val="00A32590"/>
    <w:rsid w:val="00A355BD"/>
    <w:rsid w:val="00A471F7"/>
    <w:rsid w:val="00AA47FE"/>
    <w:rsid w:val="00AA684C"/>
    <w:rsid w:val="00AB02C1"/>
    <w:rsid w:val="00AF3163"/>
    <w:rsid w:val="00B41640"/>
    <w:rsid w:val="00B55B22"/>
    <w:rsid w:val="00B60841"/>
    <w:rsid w:val="00BF3452"/>
    <w:rsid w:val="00C3255E"/>
    <w:rsid w:val="00C60FC3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4F6"/>
    <w:rsid w:val="00DE7999"/>
    <w:rsid w:val="00DF470C"/>
    <w:rsid w:val="00E3135C"/>
    <w:rsid w:val="00E4770A"/>
    <w:rsid w:val="00E64874"/>
    <w:rsid w:val="00E81ACD"/>
    <w:rsid w:val="00F54441"/>
    <w:rsid w:val="00F75DD1"/>
    <w:rsid w:val="00FA4B87"/>
    <w:rsid w:val="00FC7B51"/>
    <w:rsid w:val="00FD16F0"/>
    <w:rsid w:val="00FE474D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615A500"/>
  <w15:chartTrackingRefBased/>
  <w15:docId w15:val="{CDFCE3EA-4A70-46DA-A5B0-70817C80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944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36</TotalTime>
  <Pages>1</Pages>
  <Words>3337</Words>
  <Characters>19025</Characters>
  <Application>Microsoft Office Word</Application>
  <DocSecurity>0</DocSecurity>
  <Lines>158</Lines>
  <Paragraphs>44</Paragraphs>
  <ScaleCrop>false</ScaleCrop>
  <Company>ths</Company>
  <LinksUpToDate>false</LinksUpToDate>
  <CharactersWithSpaces>22318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刘梓璇</dc:creator>
  <cp:keywords/>
  <cp:lastModifiedBy>刘 梓璇</cp:lastModifiedBy>
  <cp:revision>9</cp:revision>
  <cp:lastPrinted>1899-12-31T16:00:00Z</cp:lastPrinted>
  <dcterms:created xsi:type="dcterms:W3CDTF">2023-02-25T08:31:00Z</dcterms:created>
  <dcterms:modified xsi:type="dcterms:W3CDTF">2023-03-04T11:11:00Z</dcterms:modified>
</cp:coreProperties>
</file>