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FDD5" w14:textId="77777777" w:rsidR="005E29BA" w:rsidRDefault="00DF18FF">
      <w:r>
        <w:t>规定性指标</w:t>
      </w:r>
    </w:p>
    <w:tbl>
      <w:tblPr>
        <w:tblW w:w="14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427"/>
        <w:gridCol w:w="1427"/>
        <w:gridCol w:w="1427"/>
        <w:gridCol w:w="1427"/>
        <w:gridCol w:w="1427"/>
        <w:gridCol w:w="1540"/>
        <w:gridCol w:w="1540"/>
        <w:gridCol w:w="1540"/>
      </w:tblGrid>
      <w:tr w:rsidR="005E29BA" w14:paraId="11B616A6" w14:textId="77777777">
        <w:tc>
          <w:tcPr>
            <w:tcW w:w="2850" w:type="dxa"/>
            <w:shd w:val="clear" w:color="auto" w:fill="DEDEDE"/>
            <w:vAlign w:val="center"/>
          </w:tcPr>
          <w:p w14:paraId="7A51B4A9" w14:textId="77777777" w:rsidR="005E29BA" w:rsidRDefault="00DF18FF">
            <w:r>
              <w:br/>
            </w:r>
            <w:r>
              <w:t>楼层</w:t>
            </w:r>
            <w:r>
              <w:t>\</w:t>
            </w:r>
            <w:r>
              <w:t>房间</w:t>
            </w:r>
            <w:r>
              <w:t>\</w:t>
            </w:r>
            <w:r>
              <w:t>门窗编号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2B8CA0E5" w14:textId="77777777" w:rsidR="005E29BA" w:rsidRDefault="00DF18FF">
            <w:r>
              <w:br/>
            </w:r>
            <w:r>
              <w:t>面积</w:t>
            </w:r>
            <w:r>
              <w:t>(m^2)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4D054170" w14:textId="77777777" w:rsidR="005E29BA" w:rsidRDefault="00DF18FF">
            <w:r>
              <w:br/>
            </w:r>
            <w:r>
              <w:t>开启比例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5DAC5421" w14:textId="77777777" w:rsidR="005E29BA" w:rsidRDefault="00DF18FF">
            <w:r>
              <w:br/>
            </w:r>
            <w:r>
              <w:t>门窗类型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37246C27" w14:textId="77777777" w:rsidR="005E29BA" w:rsidRDefault="00DF18FF">
            <w:r>
              <w:t>透光面积</w:t>
            </w:r>
            <w:r>
              <w:br/>
              <w:t>--------</w:t>
            </w:r>
            <w:r>
              <w:br/>
            </w:r>
            <w:r>
              <w:t>房间面积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0B55D8CE" w14:textId="77777777" w:rsidR="005E29BA" w:rsidRDefault="00DF18FF">
            <w:r>
              <w:t>开启面积</w:t>
            </w:r>
            <w:r>
              <w:br/>
              <w:t>--------</w:t>
            </w:r>
            <w:r>
              <w:br/>
            </w:r>
            <w:r>
              <w:t>房间面积</w:t>
            </w:r>
          </w:p>
        </w:tc>
        <w:tc>
          <w:tcPr>
            <w:tcW w:w="1538" w:type="dxa"/>
            <w:shd w:val="clear" w:color="auto" w:fill="DEDEDE"/>
            <w:vAlign w:val="center"/>
          </w:tcPr>
          <w:p w14:paraId="776B18FF" w14:textId="77777777" w:rsidR="005E29BA" w:rsidRDefault="00DF18FF">
            <w:r>
              <w:br/>
            </w:r>
            <w:r>
              <w:t>外窗开启比</w:t>
            </w:r>
          </w:p>
        </w:tc>
        <w:tc>
          <w:tcPr>
            <w:tcW w:w="1538" w:type="dxa"/>
            <w:shd w:val="clear" w:color="auto" w:fill="DEDEDE"/>
            <w:vAlign w:val="center"/>
          </w:tcPr>
          <w:p w14:paraId="62AAD762" w14:textId="77777777" w:rsidR="005E29BA" w:rsidRDefault="00DF18FF">
            <w:r>
              <w:br/>
            </w:r>
            <w:r>
              <w:t>门窗开启比</w:t>
            </w:r>
          </w:p>
        </w:tc>
        <w:tc>
          <w:tcPr>
            <w:tcW w:w="1538" w:type="dxa"/>
            <w:shd w:val="clear" w:color="auto" w:fill="DEDEDE"/>
            <w:vAlign w:val="center"/>
          </w:tcPr>
          <w:p w14:paraId="4F15C868" w14:textId="77777777" w:rsidR="005E29BA" w:rsidRDefault="00DF18FF">
            <w:r>
              <w:br/>
            </w:r>
            <w:r>
              <w:t>幕墙开启比</w:t>
            </w:r>
          </w:p>
        </w:tc>
      </w:tr>
      <w:tr w:rsidR="005E29BA" w14:paraId="2A9122CA" w14:textId="77777777">
        <w:tc>
          <w:tcPr>
            <w:tcW w:w="2850" w:type="dxa"/>
            <w:shd w:val="clear" w:color="auto" w:fill="FFE6DC"/>
            <w:vAlign w:val="center"/>
          </w:tcPr>
          <w:p w14:paraId="118FA21E" w14:textId="77777777" w:rsidR="005E29BA" w:rsidRDefault="00DF18FF">
            <w:r>
              <w:rPr>
                <w:color w:val="000000"/>
              </w:rPr>
              <w:t>○1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4E4B1B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325CD7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2EB3A0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3C2931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1359C4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75DE667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700D1C0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41F9E34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C0E72EF" w14:textId="77777777">
        <w:tc>
          <w:tcPr>
            <w:tcW w:w="2850" w:type="dxa"/>
            <w:shd w:val="clear" w:color="auto" w:fill="FFFFDC"/>
            <w:vAlign w:val="center"/>
          </w:tcPr>
          <w:p w14:paraId="1CF06CDC" w14:textId="77777777" w:rsidR="005E29BA" w:rsidRDefault="00DF18FF">
            <w:r>
              <w:rPr>
                <w:color w:val="000000"/>
              </w:rPr>
              <w:t>├○1001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E8D06B8" w14:textId="77777777" w:rsidR="005E29BA" w:rsidRDefault="00DF18FF">
            <w:r>
              <w:rPr>
                <w:color w:val="000000"/>
              </w:rPr>
              <w:t>386.79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3478FA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B5F704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626559" w14:textId="77777777" w:rsidR="005E29BA" w:rsidRDefault="00DF18FF">
            <w:r>
              <w:rPr>
                <w:color w:val="000000"/>
              </w:rPr>
              <w:t>0.21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4D6EB35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40A555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B7841C5" w14:textId="77777777" w:rsidR="005E29BA" w:rsidRDefault="00DF18FF">
            <w:r>
              <w:rPr>
                <w:color w:val="000000"/>
              </w:rPr>
              <w:t>0.57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7FFCB4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30B5CBA7" w14:textId="77777777">
        <w:tc>
          <w:tcPr>
            <w:tcW w:w="2850" w:type="dxa"/>
            <w:shd w:val="clear" w:color="auto" w:fill="FFFFFF"/>
            <w:vAlign w:val="center"/>
          </w:tcPr>
          <w:p w14:paraId="615C2A1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C7AA72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E2951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7E0CE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C22F0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692AD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1BD9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61855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45ED8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E617ACE" w14:textId="77777777">
        <w:tc>
          <w:tcPr>
            <w:tcW w:w="2850" w:type="dxa"/>
            <w:shd w:val="clear" w:color="auto" w:fill="FFFFFF"/>
            <w:vAlign w:val="center"/>
          </w:tcPr>
          <w:p w14:paraId="4952925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FC426A8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0BF73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16C58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A4A4C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05182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1070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CA55F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511A0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B02FC5F" w14:textId="77777777">
        <w:tc>
          <w:tcPr>
            <w:tcW w:w="2850" w:type="dxa"/>
            <w:shd w:val="clear" w:color="auto" w:fill="FFFFFF"/>
            <w:vAlign w:val="center"/>
          </w:tcPr>
          <w:p w14:paraId="0CB1041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F66BE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96415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55073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0278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AD22D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C1B4FA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CB26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A18F4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683AC59" w14:textId="77777777">
        <w:tc>
          <w:tcPr>
            <w:tcW w:w="2850" w:type="dxa"/>
            <w:shd w:val="clear" w:color="auto" w:fill="FFFFFF"/>
            <w:vAlign w:val="center"/>
          </w:tcPr>
          <w:p w14:paraId="6C98B75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BE043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B528D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EDB9E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0159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AD6AF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1F488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2F6A6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11735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21820BB" w14:textId="77777777">
        <w:tc>
          <w:tcPr>
            <w:tcW w:w="2850" w:type="dxa"/>
            <w:shd w:val="clear" w:color="auto" w:fill="FFFFFF"/>
            <w:vAlign w:val="center"/>
          </w:tcPr>
          <w:p w14:paraId="2477ABF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0C460C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E7F9B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6507D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EB0C8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4BE10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04581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B3DA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CC87AB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927540C" w14:textId="77777777">
        <w:tc>
          <w:tcPr>
            <w:tcW w:w="2850" w:type="dxa"/>
            <w:shd w:val="clear" w:color="auto" w:fill="FFFFFF"/>
            <w:vAlign w:val="center"/>
          </w:tcPr>
          <w:p w14:paraId="22ACA1D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CA85E8" w14:textId="77777777" w:rsidR="005E29BA" w:rsidRDefault="00DF18FF">
            <w:r>
              <w:rPr>
                <w:color w:val="000000"/>
              </w:rPr>
              <w:t>5.89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B80015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BFCA83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C8B2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E7A40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086EA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58A9B1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16DB78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FBA5198" w14:textId="77777777">
        <w:tc>
          <w:tcPr>
            <w:tcW w:w="2850" w:type="dxa"/>
            <w:shd w:val="clear" w:color="auto" w:fill="FFFFFF"/>
            <w:vAlign w:val="center"/>
          </w:tcPr>
          <w:p w14:paraId="34D0103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0A4514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08CDDA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CE303D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1D5A5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020A98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158B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964C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00B20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BD532FA" w14:textId="77777777">
        <w:tc>
          <w:tcPr>
            <w:tcW w:w="2850" w:type="dxa"/>
            <w:shd w:val="clear" w:color="auto" w:fill="FFFFFF"/>
            <w:vAlign w:val="center"/>
          </w:tcPr>
          <w:p w14:paraId="79D8FDA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87A372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9613A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7D7D5C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3EFE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2A410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1D0D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924A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3C855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2811576" w14:textId="77777777">
        <w:tc>
          <w:tcPr>
            <w:tcW w:w="2850" w:type="dxa"/>
            <w:shd w:val="clear" w:color="auto" w:fill="FFFFFF"/>
            <w:vAlign w:val="center"/>
          </w:tcPr>
          <w:p w14:paraId="2D1173C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9302F8" w14:textId="77777777" w:rsidR="005E29BA" w:rsidRDefault="00DF18FF">
            <w:r>
              <w:rPr>
                <w:color w:val="000000"/>
              </w:rPr>
              <w:t>2.30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E592A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36D63F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C60BB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FBC94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8944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173F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E5EB4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92FE013" w14:textId="77777777">
        <w:tc>
          <w:tcPr>
            <w:tcW w:w="2850" w:type="dxa"/>
            <w:shd w:val="clear" w:color="auto" w:fill="FFFFFF"/>
            <w:vAlign w:val="center"/>
          </w:tcPr>
          <w:p w14:paraId="7D21089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534F96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211950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D4FA96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9E35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B6D62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74B6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97BB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05378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C5606E8" w14:textId="77777777">
        <w:tc>
          <w:tcPr>
            <w:tcW w:w="2850" w:type="dxa"/>
            <w:shd w:val="clear" w:color="auto" w:fill="FFFFFF"/>
            <w:vAlign w:val="center"/>
          </w:tcPr>
          <w:p w14:paraId="6CB4354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6CF913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9C39B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5F56A8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8C4CD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C6BA3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5AFB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5656B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D3BF1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EFB08C1" w14:textId="77777777">
        <w:tc>
          <w:tcPr>
            <w:tcW w:w="2850" w:type="dxa"/>
            <w:shd w:val="clear" w:color="auto" w:fill="FFFFFF"/>
            <w:vAlign w:val="center"/>
          </w:tcPr>
          <w:p w14:paraId="4B53C54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C4FEB3" w14:textId="77777777" w:rsidR="005E29BA" w:rsidRDefault="00DF18FF">
            <w:r>
              <w:rPr>
                <w:color w:val="000000"/>
              </w:rPr>
              <w:t>2.30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6C102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B4EDC1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11DE6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38EE9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95D94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BDE4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00063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991F851" w14:textId="77777777">
        <w:tc>
          <w:tcPr>
            <w:tcW w:w="2850" w:type="dxa"/>
            <w:shd w:val="clear" w:color="auto" w:fill="FFFFFF"/>
            <w:vAlign w:val="center"/>
          </w:tcPr>
          <w:p w14:paraId="3F8BA4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2D4BDD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C45372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C2277C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71AF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06825C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7D819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E0FF8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DB6D18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B4A6E9C" w14:textId="77777777">
        <w:tc>
          <w:tcPr>
            <w:tcW w:w="2850" w:type="dxa"/>
            <w:shd w:val="clear" w:color="auto" w:fill="FFFFFF"/>
            <w:vAlign w:val="center"/>
          </w:tcPr>
          <w:p w14:paraId="6FF0436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5753C8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361FD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710CAC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FFDC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4BA24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42225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05DB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B127A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7855E4C" w14:textId="77777777">
        <w:tc>
          <w:tcPr>
            <w:tcW w:w="2850" w:type="dxa"/>
            <w:shd w:val="clear" w:color="auto" w:fill="FFFFFF"/>
            <w:vAlign w:val="center"/>
          </w:tcPr>
          <w:p w14:paraId="41821AB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4768E5" w14:textId="77777777" w:rsidR="005E29BA" w:rsidRDefault="00DF18FF">
            <w:r>
              <w:rPr>
                <w:color w:val="000000"/>
              </w:rPr>
              <w:t>5.89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8FFC8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D85B28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2DCE4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E4F04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86CC8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4504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CB97A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0926944" w14:textId="77777777">
        <w:tc>
          <w:tcPr>
            <w:tcW w:w="2850" w:type="dxa"/>
            <w:shd w:val="clear" w:color="auto" w:fill="FFFFFF"/>
            <w:vAlign w:val="center"/>
          </w:tcPr>
          <w:p w14:paraId="327F5CC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1746F6" w14:textId="77777777" w:rsidR="005E29BA" w:rsidRDefault="00DF18FF">
            <w:r>
              <w:rPr>
                <w:color w:val="000000"/>
              </w:rPr>
              <w:t>6.14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0A313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0E1F3C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D112F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D27E1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3B9D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0324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8CD34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968FDFD" w14:textId="77777777">
        <w:tc>
          <w:tcPr>
            <w:tcW w:w="2850" w:type="dxa"/>
            <w:shd w:val="clear" w:color="auto" w:fill="FFFFFF"/>
            <w:vAlign w:val="center"/>
          </w:tcPr>
          <w:p w14:paraId="7BDD360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6FCDEA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3B7C94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26E2E6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DB87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FD883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3F11D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9BD76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A30E5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07EACE8" w14:textId="77777777">
        <w:tc>
          <w:tcPr>
            <w:tcW w:w="2850" w:type="dxa"/>
            <w:shd w:val="clear" w:color="auto" w:fill="FFFFFF"/>
            <w:vAlign w:val="center"/>
          </w:tcPr>
          <w:p w14:paraId="6BE48E1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2C6851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AAC26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F1584A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D4EB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1584E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3BDBF3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15C96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07060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152474B" w14:textId="77777777">
        <w:tc>
          <w:tcPr>
            <w:tcW w:w="2850" w:type="dxa"/>
            <w:shd w:val="clear" w:color="auto" w:fill="FFFFFF"/>
            <w:vAlign w:val="center"/>
          </w:tcPr>
          <w:p w14:paraId="76BC17D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ECACD1" w14:textId="77777777" w:rsidR="005E29BA" w:rsidRDefault="00DF18FF">
            <w:r>
              <w:rPr>
                <w:color w:val="000000"/>
              </w:rPr>
              <w:t>2.30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AE897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DD9020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EEDDF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0C5108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31740A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E179F4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456C2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06229E1" w14:textId="77777777">
        <w:tc>
          <w:tcPr>
            <w:tcW w:w="2850" w:type="dxa"/>
            <w:shd w:val="clear" w:color="auto" w:fill="FFFFFF"/>
            <w:vAlign w:val="center"/>
          </w:tcPr>
          <w:p w14:paraId="0C85D42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5288FB9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1E5E7D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1B9051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7C42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DFDDD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F1A46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1C4A9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6694A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00E0917" w14:textId="77777777">
        <w:tc>
          <w:tcPr>
            <w:tcW w:w="2850" w:type="dxa"/>
            <w:shd w:val="clear" w:color="auto" w:fill="FFFFFF"/>
            <w:vAlign w:val="center"/>
          </w:tcPr>
          <w:p w14:paraId="60ED7AB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88F654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5EAB1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D567A5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F5EED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6D7CB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FB5253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60BA5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D8966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C5C843A" w14:textId="77777777">
        <w:tc>
          <w:tcPr>
            <w:tcW w:w="2850" w:type="dxa"/>
            <w:shd w:val="clear" w:color="auto" w:fill="FFFFFF"/>
            <w:vAlign w:val="center"/>
          </w:tcPr>
          <w:p w14:paraId="257F88E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B2EB31" w14:textId="77777777" w:rsidR="005E29BA" w:rsidRDefault="00DF18FF">
            <w:r>
              <w:rPr>
                <w:color w:val="000000"/>
              </w:rPr>
              <w:t>2.30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F58D4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395B12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6794A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0BDF5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81EE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B5DA3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48278A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AAACAFD" w14:textId="77777777">
        <w:tc>
          <w:tcPr>
            <w:tcW w:w="2850" w:type="dxa"/>
            <w:shd w:val="clear" w:color="auto" w:fill="FFFFFF"/>
            <w:vAlign w:val="center"/>
          </w:tcPr>
          <w:p w14:paraId="444976D1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601048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5D8A9F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9BE841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29CE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ED354D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C69AC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0489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2B1AA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AC04C4E" w14:textId="77777777">
        <w:tc>
          <w:tcPr>
            <w:tcW w:w="2850" w:type="dxa"/>
            <w:shd w:val="clear" w:color="auto" w:fill="FFFFFF"/>
            <w:vAlign w:val="center"/>
          </w:tcPr>
          <w:p w14:paraId="053A470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C34F14" w14:textId="77777777" w:rsidR="005E29BA" w:rsidRDefault="00DF18FF">
            <w:r>
              <w:rPr>
                <w:color w:val="000000"/>
              </w:rPr>
              <w:t>3.00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BD77F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AF7C45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3F387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866C99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503F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A030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64BD5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3FB2B42" w14:textId="77777777">
        <w:tc>
          <w:tcPr>
            <w:tcW w:w="2850" w:type="dxa"/>
            <w:shd w:val="clear" w:color="auto" w:fill="FFFFFF"/>
            <w:vAlign w:val="center"/>
          </w:tcPr>
          <w:p w14:paraId="7E3C31C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4EE9F9" w14:textId="77777777" w:rsidR="005E29BA" w:rsidRDefault="00DF18FF">
            <w:r>
              <w:rPr>
                <w:color w:val="000000"/>
              </w:rPr>
              <w:t>6.06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72DC5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7B91C7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9464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FE12B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4981F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0B28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0DA18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AE65836" w14:textId="77777777">
        <w:tc>
          <w:tcPr>
            <w:tcW w:w="2850" w:type="dxa"/>
            <w:shd w:val="clear" w:color="auto" w:fill="FFFFFF"/>
            <w:vAlign w:val="center"/>
          </w:tcPr>
          <w:p w14:paraId="65B7740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>├ M1221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EBA782" w14:textId="77777777" w:rsidR="005E29BA" w:rsidRDefault="00DF18FF">
            <w:r>
              <w:rPr>
                <w:color w:val="000000"/>
              </w:rPr>
              <w:t>2.52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85F413" w14:textId="77777777" w:rsidR="005E29BA" w:rsidRDefault="00DF18FF">
            <w:r>
              <w:rPr>
                <w:color w:val="000000"/>
              </w:rPr>
              <w:t>1.00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F1728A" w14:textId="77777777" w:rsidR="005E29BA" w:rsidRDefault="00DF18FF">
            <w:r>
              <w:rPr>
                <w:color w:val="000000"/>
              </w:rPr>
              <w:t>阳台门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C3F8D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32F233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676C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B350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1586E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B02F088" w14:textId="77777777">
        <w:tc>
          <w:tcPr>
            <w:tcW w:w="2850" w:type="dxa"/>
            <w:shd w:val="clear" w:color="auto" w:fill="FFFFFF"/>
            <w:vAlign w:val="center"/>
          </w:tcPr>
          <w:p w14:paraId="51D3043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55310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45E5B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8A0B4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DF50F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A314F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D3DBD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A494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E3C4D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1675617" w14:textId="77777777">
        <w:tc>
          <w:tcPr>
            <w:tcW w:w="2850" w:type="dxa"/>
            <w:shd w:val="clear" w:color="auto" w:fill="FFFFDC"/>
            <w:vAlign w:val="center"/>
          </w:tcPr>
          <w:p w14:paraId="0AD23A05" w14:textId="77777777" w:rsidR="005E29BA" w:rsidRDefault="00DF18FF">
            <w:r>
              <w:rPr>
                <w:color w:val="000000"/>
              </w:rPr>
              <w:t>├○1002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E089687" w14:textId="77777777" w:rsidR="005E29BA" w:rsidRDefault="00DF18FF">
            <w:r>
              <w:rPr>
                <w:color w:val="000000"/>
              </w:rPr>
              <w:t>158.25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A8382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225B6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BDB7CB4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E4BCCCB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CFC8BE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F90A01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A5A9DE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66865ED" w14:textId="77777777">
        <w:tc>
          <w:tcPr>
            <w:tcW w:w="2850" w:type="dxa"/>
            <w:shd w:val="clear" w:color="auto" w:fill="FFFFFF"/>
            <w:vAlign w:val="center"/>
          </w:tcPr>
          <w:p w14:paraId="245EA7A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521F02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7C872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5A1E4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47DF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B5753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2C23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67684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18A46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1FE1CF7" w14:textId="77777777">
        <w:tc>
          <w:tcPr>
            <w:tcW w:w="2850" w:type="dxa"/>
            <w:shd w:val="clear" w:color="auto" w:fill="FFFFFF"/>
            <w:vAlign w:val="center"/>
          </w:tcPr>
          <w:p w14:paraId="7E1B12C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AB7843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318FD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66E09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C242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7317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59ED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6EB049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11C33D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6D0E536" w14:textId="77777777">
        <w:tc>
          <w:tcPr>
            <w:tcW w:w="2850" w:type="dxa"/>
            <w:shd w:val="clear" w:color="auto" w:fill="FFFFFF"/>
            <w:vAlign w:val="center"/>
          </w:tcPr>
          <w:p w14:paraId="6CAA29C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12001A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9AB77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7E32A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699D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4CE6AF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DE959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2B795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D9F67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1C4C5F4" w14:textId="77777777">
        <w:tc>
          <w:tcPr>
            <w:tcW w:w="2850" w:type="dxa"/>
            <w:shd w:val="clear" w:color="auto" w:fill="FFFFFF"/>
            <w:vAlign w:val="center"/>
          </w:tcPr>
          <w:p w14:paraId="16F6020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6B80C2C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B7E11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42A81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373C7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C169C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8B72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BFA0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75798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4EB586C" w14:textId="77777777">
        <w:tc>
          <w:tcPr>
            <w:tcW w:w="2850" w:type="dxa"/>
            <w:shd w:val="clear" w:color="auto" w:fill="FFFFDC"/>
            <w:vAlign w:val="center"/>
          </w:tcPr>
          <w:p w14:paraId="34EAF03E" w14:textId="77777777" w:rsidR="005E29BA" w:rsidRDefault="00DF18FF">
            <w:r>
              <w:rPr>
                <w:color w:val="000000"/>
              </w:rPr>
              <w:t>├○1003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40F42C1" w14:textId="77777777" w:rsidR="005E29BA" w:rsidRDefault="00DF18FF">
            <w:r>
              <w:rPr>
                <w:color w:val="000000"/>
              </w:rPr>
              <w:t>157.70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80C3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EE63E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1FBE9C5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843E5E9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D7F01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A22710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6570F1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D462DE7" w14:textId="77777777">
        <w:tc>
          <w:tcPr>
            <w:tcW w:w="2850" w:type="dxa"/>
            <w:shd w:val="clear" w:color="auto" w:fill="FFFFFF"/>
            <w:vAlign w:val="center"/>
          </w:tcPr>
          <w:p w14:paraId="63AC0A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167789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F4B63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FFF21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F825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3D54FF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6AA6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78E3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B9C84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88415BF" w14:textId="77777777">
        <w:tc>
          <w:tcPr>
            <w:tcW w:w="2850" w:type="dxa"/>
            <w:shd w:val="clear" w:color="auto" w:fill="FFFFFF"/>
            <w:vAlign w:val="center"/>
          </w:tcPr>
          <w:p w14:paraId="385BE16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E29784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DB62C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69D64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4EDF3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CD58D3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96F0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90EE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2599A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75B8D4E" w14:textId="77777777">
        <w:tc>
          <w:tcPr>
            <w:tcW w:w="2850" w:type="dxa"/>
            <w:shd w:val="clear" w:color="auto" w:fill="FFFFFF"/>
            <w:vAlign w:val="center"/>
          </w:tcPr>
          <w:p w14:paraId="5E43332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0F29AD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BEB40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0C624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2233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32EDC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CFAB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ED29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601D9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AF5BF59" w14:textId="77777777">
        <w:tc>
          <w:tcPr>
            <w:tcW w:w="2850" w:type="dxa"/>
            <w:shd w:val="clear" w:color="auto" w:fill="FFFFFF"/>
            <w:vAlign w:val="center"/>
          </w:tcPr>
          <w:p w14:paraId="3E48E1A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065263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935DB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7EB60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1928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63810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E126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91DE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183D5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B4E98CD" w14:textId="77777777">
        <w:tc>
          <w:tcPr>
            <w:tcW w:w="2850" w:type="dxa"/>
            <w:shd w:val="clear" w:color="auto" w:fill="FFFFDC"/>
            <w:vAlign w:val="center"/>
          </w:tcPr>
          <w:p w14:paraId="60BA684F" w14:textId="77777777" w:rsidR="005E29BA" w:rsidRDefault="00DF18FF">
            <w:r>
              <w:rPr>
                <w:color w:val="000000"/>
              </w:rPr>
              <w:t>├○1004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A409AA1" w14:textId="77777777" w:rsidR="005E29BA" w:rsidRDefault="00DF18FF">
            <w:r>
              <w:rPr>
                <w:color w:val="000000"/>
              </w:rPr>
              <w:t>106.66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B78FC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B8D47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5FBF28D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D950654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920AF2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5EBBDC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FDBB8D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7886B72" w14:textId="77777777">
        <w:tc>
          <w:tcPr>
            <w:tcW w:w="2850" w:type="dxa"/>
            <w:shd w:val="clear" w:color="auto" w:fill="FFFFFF"/>
            <w:vAlign w:val="center"/>
          </w:tcPr>
          <w:p w14:paraId="3148A6A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2DEE4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C1B91B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B28EA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1736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68D99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14A80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31EE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09A38F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28B1EE5" w14:textId="77777777">
        <w:tc>
          <w:tcPr>
            <w:tcW w:w="2850" w:type="dxa"/>
            <w:shd w:val="clear" w:color="auto" w:fill="FFFFFF"/>
            <w:vAlign w:val="center"/>
          </w:tcPr>
          <w:p w14:paraId="178EB6B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04CDE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5B993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12AB3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3EAE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FC892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AB4C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930D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8B56B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52BDC8B" w14:textId="77777777">
        <w:tc>
          <w:tcPr>
            <w:tcW w:w="2850" w:type="dxa"/>
            <w:shd w:val="clear" w:color="auto" w:fill="FFFFFF"/>
            <w:vAlign w:val="center"/>
          </w:tcPr>
          <w:p w14:paraId="5E2D24C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EA0F8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61E72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EDF02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23D7D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11C701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049DB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231F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D6BA1D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2B4D150" w14:textId="77777777">
        <w:tc>
          <w:tcPr>
            <w:tcW w:w="2850" w:type="dxa"/>
            <w:shd w:val="clear" w:color="auto" w:fill="FFFFFF"/>
            <w:vAlign w:val="center"/>
          </w:tcPr>
          <w:p w14:paraId="1EB87FA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0654F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F5F75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1DE71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3769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DD8F3E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12C3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5E8E7E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15B45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1968654" w14:textId="77777777">
        <w:tc>
          <w:tcPr>
            <w:tcW w:w="2850" w:type="dxa"/>
            <w:shd w:val="clear" w:color="auto" w:fill="FFFFDC"/>
            <w:vAlign w:val="center"/>
          </w:tcPr>
          <w:p w14:paraId="4DCEC420" w14:textId="77777777" w:rsidR="005E29BA" w:rsidRDefault="00DF18FF">
            <w:r>
              <w:rPr>
                <w:color w:val="000000"/>
              </w:rPr>
              <w:t>├○1005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046E634" w14:textId="77777777" w:rsidR="005E29BA" w:rsidRDefault="00DF18FF">
            <w:r>
              <w:rPr>
                <w:color w:val="000000"/>
              </w:rPr>
              <w:t>99.90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FA25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98D77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336B566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4D9BE94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0711A4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E09A62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3370A6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67DAF93" w14:textId="77777777">
        <w:tc>
          <w:tcPr>
            <w:tcW w:w="2850" w:type="dxa"/>
            <w:shd w:val="clear" w:color="auto" w:fill="FFFFFF"/>
            <w:vAlign w:val="center"/>
          </w:tcPr>
          <w:p w14:paraId="66AC22D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C1D2F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C762C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24B79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A50E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416FB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BC48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3A1EC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BB822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BED86A7" w14:textId="77777777">
        <w:tc>
          <w:tcPr>
            <w:tcW w:w="2850" w:type="dxa"/>
            <w:shd w:val="clear" w:color="auto" w:fill="FFFFFF"/>
            <w:vAlign w:val="center"/>
          </w:tcPr>
          <w:p w14:paraId="6EC548D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88EB14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AF18F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5C6B4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8C76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FAD17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E7600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F400F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D7127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218E475" w14:textId="77777777">
        <w:tc>
          <w:tcPr>
            <w:tcW w:w="2850" w:type="dxa"/>
            <w:shd w:val="clear" w:color="auto" w:fill="FFFFDC"/>
            <w:vAlign w:val="center"/>
          </w:tcPr>
          <w:p w14:paraId="02537988" w14:textId="77777777" w:rsidR="005E29BA" w:rsidRDefault="00DF18FF">
            <w:r>
              <w:rPr>
                <w:color w:val="000000"/>
              </w:rPr>
              <w:t>├○1006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76A071C" w14:textId="77777777" w:rsidR="005E29BA" w:rsidRDefault="00DF18FF">
            <w:r>
              <w:rPr>
                <w:color w:val="000000"/>
              </w:rPr>
              <w:t>95.76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99F99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AD2F25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9A8DDCF" w14:textId="77777777" w:rsidR="005E29BA" w:rsidRDefault="00DF18FF">
            <w:r>
              <w:rPr>
                <w:color w:val="000000"/>
              </w:rPr>
              <w:t>0.24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E5229FC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12195F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0821FE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B0DF91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25FBA40" w14:textId="77777777">
        <w:tc>
          <w:tcPr>
            <w:tcW w:w="2850" w:type="dxa"/>
            <w:shd w:val="clear" w:color="auto" w:fill="FFFFFF"/>
            <w:vAlign w:val="center"/>
          </w:tcPr>
          <w:p w14:paraId="500129D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AE953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A01C3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67B97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4295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F7E3F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477D0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694FC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A6498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1BC4782" w14:textId="77777777">
        <w:tc>
          <w:tcPr>
            <w:tcW w:w="2850" w:type="dxa"/>
            <w:shd w:val="clear" w:color="auto" w:fill="FFFFFF"/>
            <w:vAlign w:val="center"/>
          </w:tcPr>
          <w:p w14:paraId="6D790CF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F3C9F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978EA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485D8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39F5F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09DD5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0EC8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3336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D01B8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801ACB7" w14:textId="77777777">
        <w:tc>
          <w:tcPr>
            <w:tcW w:w="2850" w:type="dxa"/>
            <w:shd w:val="clear" w:color="auto" w:fill="FFFFFF"/>
            <w:vAlign w:val="center"/>
          </w:tcPr>
          <w:p w14:paraId="4F1014A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F6118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0A67D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3E851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85737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6AC66F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F6E26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59617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FDD5D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1680088" w14:textId="77777777">
        <w:tc>
          <w:tcPr>
            <w:tcW w:w="2850" w:type="dxa"/>
            <w:shd w:val="clear" w:color="auto" w:fill="FFFFFF"/>
            <w:vAlign w:val="center"/>
          </w:tcPr>
          <w:p w14:paraId="034BCA4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9B47C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1C81A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A763B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A8970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BB7C37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D160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7E4C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408CD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742F9A6" w14:textId="77777777">
        <w:tc>
          <w:tcPr>
            <w:tcW w:w="2850" w:type="dxa"/>
            <w:shd w:val="clear" w:color="auto" w:fill="FFFFFF"/>
            <w:vAlign w:val="center"/>
          </w:tcPr>
          <w:p w14:paraId="5DE90E83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DE9EC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7DA39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FA92C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DDC6D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3220B5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C19A4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D90B4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92012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9C627B4" w14:textId="77777777">
        <w:tc>
          <w:tcPr>
            <w:tcW w:w="2850" w:type="dxa"/>
            <w:shd w:val="clear" w:color="auto" w:fill="FFFFDC"/>
            <w:vAlign w:val="center"/>
          </w:tcPr>
          <w:p w14:paraId="5F705641" w14:textId="77777777" w:rsidR="005E29BA" w:rsidRDefault="00DF18FF">
            <w:r>
              <w:rPr>
                <w:color w:val="000000"/>
              </w:rPr>
              <w:t>├○1007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3A9ECAD" w14:textId="77777777" w:rsidR="005E29BA" w:rsidRDefault="00DF18FF">
            <w:r>
              <w:rPr>
                <w:color w:val="000000"/>
              </w:rPr>
              <w:t>92.18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8E9AC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79403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44625BA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2220ACA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04C66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53BD07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2B8E21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7E2BC54" w14:textId="77777777">
        <w:tc>
          <w:tcPr>
            <w:tcW w:w="2850" w:type="dxa"/>
            <w:shd w:val="clear" w:color="auto" w:fill="FFFFFF"/>
            <w:vAlign w:val="center"/>
          </w:tcPr>
          <w:p w14:paraId="01EE09C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F99B3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C36B5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FAA0F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FEA0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072E1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4792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BA89B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40F42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2536023" w14:textId="77777777">
        <w:tc>
          <w:tcPr>
            <w:tcW w:w="2850" w:type="dxa"/>
            <w:shd w:val="clear" w:color="auto" w:fill="FFFFFF"/>
            <w:vAlign w:val="center"/>
          </w:tcPr>
          <w:p w14:paraId="305FC5A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2E30B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0EE9C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2ADA8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0E03C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6B291A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8A704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02785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CF509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BECA60D" w14:textId="77777777">
        <w:tc>
          <w:tcPr>
            <w:tcW w:w="2850" w:type="dxa"/>
            <w:shd w:val="clear" w:color="auto" w:fill="FFFFFF"/>
            <w:vAlign w:val="center"/>
          </w:tcPr>
          <w:p w14:paraId="739BE9D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67CA9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D477F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0A5E5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D34C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61ABF4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291E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81ED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8DC5D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D3D2BB8" w14:textId="77777777">
        <w:tc>
          <w:tcPr>
            <w:tcW w:w="2850" w:type="dxa"/>
            <w:shd w:val="clear" w:color="auto" w:fill="FFFFFF"/>
            <w:vAlign w:val="center"/>
          </w:tcPr>
          <w:p w14:paraId="60AAF06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D480C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5DD77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20DE4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FB49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84027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4B09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B27F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FD298D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8324872" w14:textId="77777777">
        <w:tc>
          <w:tcPr>
            <w:tcW w:w="2850" w:type="dxa"/>
            <w:shd w:val="clear" w:color="auto" w:fill="FFFFDC"/>
            <w:vAlign w:val="center"/>
          </w:tcPr>
          <w:p w14:paraId="6EC3089C" w14:textId="77777777" w:rsidR="005E29BA" w:rsidRDefault="00DF18FF">
            <w:r>
              <w:rPr>
                <w:color w:val="000000"/>
              </w:rPr>
              <w:t>├○1008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B2E2F8C" w14:textId="77777777" w:rsidR="005E29BA" w:rsidRDefault="00DF18FF">
            <w:r>
              <w:rPr>
                <w:color w:val="000000"/>
              </w:rPr>
              <w:t>92.09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5E2F6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2435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B282D55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F5FE30D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C966D5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1EEB4E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D9E97C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6D68E42" w14:textId="77777777">
        <w:tc>
          <w:tcPr>
            <w:tcW w:w="2850" w:type="dxa"/>
            <w:shd w:val="clear" w:color="auto" w:fill="FFFFFF"/>
            <w:vAlign w:val="center"/>
          </w:tcPr>
          <w:p w14:paraId="4C12277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7FCE5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1C244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A923B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CD095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6EC15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0F8F2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1F3E38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6B638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D4CEA20" w14:textId="77777777">
        <w:tc>
          <w:tcPr>
            <w:tcW w:w="2850" w:type="dxa"/>
            <w:shd w:val="clear" w:color="auto" w:fill="FFFFFF"/>
            <w:vAlign w:val="center"/>
          </w:tcPr>
          <w:p w14:paraId="601C4DB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DF7513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9B27D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53C64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E9AE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5D8BDF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FBA5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F725F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78F49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73FCB99" w14:textId="77777777">
        <w:tc>
          <w:tcPr>
            <w:tcW w:w="2850" w:type="dxa"/>
            <w:shd w:val="clear" w:color="auto" w:fill="FFFFFF"/>
            <w:vAlign w:val="center"/>
          </w:tcPr>
          <w:p w14:paraId="6ABEA53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D515C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B17B9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DF12D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E2AAC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0BE8AF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E68E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EB5F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BA905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7CA084A" w14:textId="77777777">
        <w:tc>
          <w:tcPr>
            <w:tcW w:w="2850" w:type="dxa"/>
            <w:shd w:val="clear" w:color="auto" w:fill="FFFFFF"/>
            <w:vAlign w:val="center"/>
          </w:tcPr>
          <w:p w14:paraId="0572615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0CCEE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6B13C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E3275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6911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EC658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365C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840B3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AE825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3A2FBBC" w14:textId="77777777">
        <w:tc>
          <w:tcPr>
            <w:tcW w:w="2850" w:type="dxa"/>
            <w:shd w:val="clear" w:color="auto" w:fill="FFFFDC"/>
            <w:vAlign w:val="center"/>
          </w:tcPr>
          <w:p w14:paraId="0CACC578" w14:textId="77777777" w:rsidR="005E29BA" w:rsidRDefault="00DF18FF">
            <w:r>
              <w:rPr>
                <w:color w:val="000000"/>
              </w:rPr>
              <w:t>├○1009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B20441D" w14:textId="77777777" w:rsidR="005E29BA" w:rsidRDefault="00DF18FF">
            <w:r>
              <w:rPr>
                <w:color w:val="000000"/>
              </w:rPr>
              <w:t>80.96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FE1FD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BBC7B1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8CB76FA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0A02931" w14:textId="77777777" w:rsidR="005E29BA" w:rsidRDefault="00DF18FF">
            <w:r>
              <w:rPr>
                <w:color w:val="000000"/>
              </w:rPr>
              <w:t>0.03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B59048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10EC28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E4A4E1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37A4793" w14:textId="77777777">
        <w:tc>
          <w:tcPr>
            <w:tcW w:w="2850" w:type="dxa"/>
            <w:shd w:val="clear" w:color="auto" w:fill="FFFFFF"/>
            <w:vAlign w:val="center"/>
          </w:tcPr>
          <w:p w14:paraId="2EA02F4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431B7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81D8E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6A2D7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F5F26A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05A37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00DF0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1CC46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C061F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CD2A473" w14:textId="77777777">
        <w:tc>
          <w:tcPr>
            <w:tcW w:w="2850" w:type="dxa"/>
            <w:shd w:val="clear" w:color="auto" w:fill="FFFFFF"/>
            <w:vAlign w:val="center"/>
          </w:tcPr>
          <w:p w14:paraId="251890E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7B676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3A957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84AEC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32CD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A078D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CE4D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7BAFC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3130C7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A83ED0" w14:textId="77777777">
        <w:tc>
          <w:tcPr>
            <w:tcW w:w="2850" w:type="dxa"/>
            <w:shd w:val="clear" w:color="auto" w:fill="FFFFDC"/>
            <w:vAlign w:val="center"/>
          </w:tcPr>
          <w:p w14:paraId="27FB9A7C" w14:textId="77777777" w:rsidR="005E29BA" w:rsidRDefault="00DF18FF">
            <w:r>
              <w:rPr>
                <w:color w:val="000000"/>
              </w:rPr>
              <w:t>├○1011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A623E31" w14:textId="77777777" w:rsidR="005E29BA" w:rsidRDefault="00DF18FF">
            <w:r>
              <w:rPr>
                <w:color w:val="000000"/>
              </w:rPr>
              <w:t>22.88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5F8D20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59DB2C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DE14A07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6E1A311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939A9A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42F3E4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374B09D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94B9ADC" w14:textId="77777777">
        <w:tc>
          <w:tcPr>
            <w:tcW w:w="2850" w:type="dxa"/>
            <w:shd w:val="clear" w:color="auto" w:fill="FFFFFF"/>
            <w:vAlign w:val="center"/>
          </w:tcPr>
          <w:p w14:paraId="177EB23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87BD2C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712EF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241F8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DAA82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870E0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5E28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032BF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F8EA9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3022155" w14:textId="77777777">
        <w:tc>
          <w:tcPr>
            <w:tcW w:w="2850" w:type="dxa"/>
            <w:shd w:val="clear" w:color="auto" w:fill="FFFFDC"/>
            <w:vAlign w:val="center"/>
          </w:tcPr>
          <w:p w14:paraId="1480D034" w14:textId="77777777" w:rsidR="005E29BA" w:rsidRDefault="00DF18FF">
            <w:r>
              <w:rPr>
                <w:color w:val="000000"/>
              </w:rPr>
              <w:t>├○1012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C00C0C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E9AE1D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6D668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A633D27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2DC713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33B0FC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BD9F48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386BCB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1A8A3AF" w14:textId="77777777">
        <w:tc>
          <w:tcPr>
            <w:tcW w:w="2850" w:type="dxa"/>
            <w:shd w:val="clear" w:color="auto" w:fill="FFFFFF"/>
            <w:vAlign w:val="center"/>
          </w:tcPr>
          <w:p w14:paraId="53C5688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49160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DE1F5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64696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2C5B6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BA4C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0B9C3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75FFC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3E2DF9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4C683DA" w14:textId="77777777">
        <w:tc>
          <w:tcPr>
            <w:tcW w:w="2850" w:type="dxa"/>
            <w:shd w:val="clear" w:color="auto" w:fill="FFFFDC"/>
            <w:vAlign w:val="center"/>
          </w:tcPr>
          <w:p w14:paraId="4D9C45C4" w14:textId="77777777" w:rsidR="005E29BA" w:rsidRDefault="00DF18FF">
            <w:r>
              <w:rPr>
                <w:color w:val="000000"/>
              </w:rPr>
              <w:t>├○1013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F2D5E32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8396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54013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62C6C3B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140E6FA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1E9F2F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71AC80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9783CF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2EA85A4" w14:textId="77777777">
        <w:tc>
          <w:tcPr>
            <w:tcW w:w="2850" w:type="dxa"/>
            <w:shd w:val="clear" w:color="auto" w:fill="FFFFFF"/>
            <w:vAlign w:val="center"/>
          </w:tcPr>
          <w:p w14:paraId="5EBD12A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82071C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5780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EDA66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16A7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34DA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69D41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F2D1C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65C95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AB7467B" w14:textId="77777777">
        <w:tc>
          <w:tcPr>
            <w:tcW w:w="2850" w:type="dxa"/>
            <w:shd w:val="clear" w:color="auto" w:fill="FFFFDC"/>
            <w:vAlign w:val="center"/>
          </w:tcPr>
          <w:p w14:paraId="2A15DFC3" w14:textId="77777777" w:rsidR="005E29BA" w:rsidRDefault="00DF18FF">
            <w:r>
              <w:rPr>
                <w:color w:val="000000"/>
              </w:rPr>
              <w:t>├○1014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43606FF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7B71F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35F5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C283042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CD01F6E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752956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63B67F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01041C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C800B81" w14:textId="77777777">
        <w:tc>
          <w:tcPr>
            <w:tcW w:w="2850" w:type="dxa"/>
            <w:shd w:val="clear" w:color="auto" w:fill="FFFFFF"/>
            <w:vAlign w:val="center"/>
          </w:tcPr>
          <w:p w14:paraId="7417AD7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66340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E5BD6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9F738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20DA5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16507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E0C0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33079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B7C15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FF91E84" w14:textId="77777777">
        <w:tc>
          <w:tcPr>
            <w:tcW w:w="2850" w:type="dxa"/>
            <w:shd w:val="clear" w:color="auto" w:fill="FFFFDC"/>
            <w:vAlign w:val="center"/>
          </w:tcPr>
          <w:p w14:paraId="37462DDA" w14:textId="77777777" w:rsidR="005E29BA" w:rsidRDefault="00DF18FF">
            <w:r>
              <w:rPr>
                <w:color w:val="000000"/>
              </w:rPr>
              <w:t>├○1015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A59E3CE" w14:textId="77777777" w:rsidR="005E29BA" w:rsidRDefault="00DF18FF">
            <w:r>
              <w:rPr>
                <w:color w:val="000000"/>
              </w:rPr>
              <w:t>19.35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58526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03560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AC4B963" w14:textId="77777777" w:rsidR="005E29BA" w:rsidRDefault="00DF18FF">
            <w:r>
              <w:rPr>
                <w:color w:val="000000"/>
              </w:rPr>
              <w:t>0.17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808FA75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B7D3F2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EEBD30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80B2E3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B234541" w14:textId="77777777">
        <w:tc>
          <w:tcPr>
            <w:tcW w:w="2850" w:type="dxa"/>
            <w:shd w:val="clear" w:color="auto" w:fill="FFFFFF"/>
            <w:vAlign w:val="center"/>
          </w:tcPr>
          <w:p w14:paraId="431497A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0BAD14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FB9AF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744F7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1882D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D60FF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D359E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16E9E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186D3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19F2E6C" w14:textId="77777777">
        <w:tc>
          <w:tcPr>
            <w:tcW w:w="2850" w:type="dxa"/>
            <w:shd w:val="clear" w:color="auto" w:fill="FFFFDC"/>
            <w:vAlign w:val="center"/>
          </w:tcPr>
          <w:p w14:paraId="232499C5" w14:textId="77777777" w:rsidR="005E29BA" w:rsidRDefault="00DF18FF">
            <w:r>
              <w:rPr>
                <w:color w:val="000000"/>
              </w:rPr>
              <w:t>├○1016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E2BD529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29D61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AADBE1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6639D15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68DF5BC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F19159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5E626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F2D34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85A9325" w14:textId="77777777">
        <w:tc>
          <w:tcPr>
            <w:tcW w:w="2850" w:type="dxa"/>
            <w:shd w:val="clear" w:color="auto" w:fill="FFFFFF"/>
            <w:vAlign w:val="center"/>
          </w:tcPr>
          <w:p w14:paraId="52C4957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A7B55A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E513E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3ABAA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1751D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EAB6F4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D916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456F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DC4BF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5A9FC9D" w14:textId="77777777">
        <w:tc>
          <w:tcPr>
            <w:tcW w:w="2850" w:type="dxa"/>
            <w:shd w:val="clear" w:color="auto" w:fill="FFFFDC"/>
            <w:vAlign w:val="center"/>
          </w:tcPr>
          <w:p w14:paraId="25CBD548" w14:textId="77777777" w:rsidR="005E29BA" w:rsidRDefault="00DF18FF">
            <w:r>
              <w:rPr>
                <w:color w:val="000000"/>
              </w:rPr>
              <w:t>├○1017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7C20453" w14:textId="77777777" w:rsidR="005E29BA" w:rsidRDefault="00DF18FF">
            <w:r>
              <w:rPr>
                <w:color w:val="000000"/>
              </w:rPr>
              <w:t>17.56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92C9D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FA2031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55CBAC1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175698F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5F7E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A94F3C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58330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0AFEBCA" w14:textId="77777777">
        <w:tc>
          <w:tcPr>
            <w:tcW w:w="2850" w:type="dxa"/>
            <w:shd w:val="clear" w:color="auto" w:fill="FFFFFF"/>
            <w:vAlign w:val="center"/>
          </w:tcPr>
          <w:p w14:paraId="754CFCE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8F435F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186D5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27E75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E3DA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943AE5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84CB2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7349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D0D60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78DD6B1" w14:textId="77777777">
        <w:tc>
          <w:tcPr>
            <w:tcW w:w="2850" w:type="dxa"/>
            <w:shd w:val="clear" w:color="auto" w:fill="FFFFDC"/>
            <w:vAlign w:val="center"/>
          </w:tcPr>
          <w:p w14:paraId="07F57A08" w14:textId="77777777" w:rsidR="005E29BA" w:rsidRDefault="00DF18FF">
            <w:r>
              <w:rPr>
                <w:color w:val="000000"/>
              </w:rPr>
              <w:lastRenderedPageBreak/>
              <w:t>├○1018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F57299E" w14:textId="77777777" w:rsidR="005E29BA" w:rsidRDefault="00DF18FF">
            <w:r>
              <w:rPr>
                <w:color w:val="000000"/>
              </w:rPr>
              <w:t>8.92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DE492B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4DEAF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DFD0D84" w14:textId="77777777" w:rsidR="005E29BA" w:rsidRDefault="00DF18FF">
            <w:r>
              <w:rPr>
                <w:color w:val="000000"/>
              </w:rPr>
              <w:t>0.36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FFC52C6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E005D4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F0672F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575140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398C137" w14:textId="77777777">
        <w:tc>
          <w:tcPr>
            <w:tcW w:w="2850" w:type="dxa"/>
            <w:shd w:val="clear" w:color="auto" w:fill="FFFFFF"/>
            <w:vAlign w:val="center"/>
          </w:tcPr>
          <w:p w14:paraId="6771F3B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A025F3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DCAD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E69F8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833B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E845F4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48625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F16FF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F60E75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26E895E" w14:textId="77777777">
        <w:tc>
          <w:tcPr>
            <w:tcW w:w="2850" w:type="dxa"/>
            <w:shd w:val="clear" w:color="auto" w:fill="FFFFDC"/>
            <w:vAlign w:val="center"/>
          </w:tcPr>
          <w:p w14:paraId="16391A13" w14:textId="77777777" w:rsidR="005E29BA" w:rsidRDefault="00DF18FF">
            <w:r>
              <w:rPr>
                <w:color w:val="000000"/>
              </w:rPr>
              <w:t>└○1019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7A9FC22" w14:textId="77777777" w:rsidR="005E29BA" w:rsidRDefault="00DF18FF">
            <w:r>
              <w:rPr>
                <w:color w:val="000000"/>
              </w:rPr>
              <w:t>7.57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F3A64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E397B5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E3C956A" w14:textId="77777777" w:rsidR="005E29BA" w:rsidRDefault="00DF18FF">
            <w:r>
              <w:rPr>
                <w:color w:val="000000"/>
              </w:rPr>
              <w:t>0.62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53CC5D2" w14:textId="77777777" w:rsidR="005E29BA" w:rsidRDefault="00DF18FF">
            <w:r>
              <w:rPr>
                <w:color w:val="000000"/>
              </w:rPr>
              <w:t>0.19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7DD9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2122B1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E0BB6B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03B5DAE" w14:textId="77777777">
        <w:tc>
          <w:tcPr>
            <w:tcW w:w="2850" w:type="dxa"/>
            <w:shd w:val="clear" w:color="auto" w:fill="FFFFFF"/>
            <w:vAlign w:val="center"/>
          </w:tcPr>
          <w:p w14:paraId="059895D2" w14:textId="77777777" w:rsidR="005E29BA" w:rsidRDefault="00DF18FF">
            <w:r>
              <w:rPr>
                <w:color w:val="000000"/>
              </w:rPr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B8556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B05E0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13183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93E2B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B6E96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85E4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79E83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715F3E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E2A4DCC" w14:textId="77777777">
        <w:tc>
          <w:tcPr>
            <w:tcW w:w="2850" w:type="dxa"/>
            <w:shd w:val="clear" w:color="auto" w:fill="FFE6DC"/>
            <w:vAlign w:val="center"/>
          </w:tcPr>
          <w:p w14:paraId="7085B7D8" w14:textId="77777777" w:rsidR="005E29BA" w:rsidRDefault="00DF18FF">
            <w:r>
              <w:rPr>
                <w:color w:val="000000"/>
              </w:rPr>
              <w:t>○2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54EADF4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518503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76E8367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457E2E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14DBF1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54C3F1D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7C21455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236D964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ADBDD9C" w14:textId="77777777">
        <w:tc>
          <w:tcPr>
            <w:tcW w:w="2850" w:type="dxa"/>
            <w:shd w:val="clear" w:color="auto" w:fill="FFFFDC"/>
            <w:vAlign w:val="center"/>
          </w:tcPr>
          <w:p w14:paraId="77F7738E" w14:textId="77777777" w:rsidR="005E29BA" w:rsidRDefault="00DF18FF">
            <w:r>
              <w:rPr>
                <w:color w:val="000000"/>
              </w:rPr>
              <w:t>├○2001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B1916BA" w14:textId="77777777" w:rsidR="005E29BA" w:rsidRDefault="00DF18FF">
            <w:r>
              <w:rPr>
                <w:color w:val="000000"/>
              </w:rPr>
              <w:t>341.18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C89DF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04D03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598D4CC" w14:textId="77777777" w:rsidR="005E29BA" w:rsidRDefault="00DF18FF">
            <w:r>
              <w:rPr>
                <w:color w:val="000000"/>
              </w:rPr>
              <w:t>0.21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3288ED3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5FBD9B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9DD247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3CDD7C7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700CE311" w14:textId="77777777">
        <w:tc>
          <w:tcPr>
            <w:tcW w:w="2850" w:type="dxa"/>
            <w:shd w:val="clear" w:color="auto" w:fill="FFFFFF"/>
            <w:vAlign w:val="center"/>
          </w:tcPr>
          <w:p w14:paraId="0FD18E3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4A17EA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846BD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29C61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A10F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FDECB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2ECC5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B622B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203E9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519D7D1" w14:textId="77777777">
        <w:tc>
          <w:tcPr>
            <w:tcW w:w="2850" w:type="dxa"/>
            <w:shd w:val="clear" w:color="auto" w:fill="FFFFFF"/>
            <w:vAlign w:val="center"/>
          </w:tcPr>
          <w:p w14:paraId="396FEB5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A3C9D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81F14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12EE6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51315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9DFF3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9469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968C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9BB27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2AF29A0" w14:textId="77777777">
        <w:tc>
          <w:tcPr>
            <w:tcW w:w="2850" w:type="dxa"/>
            <w:shd w:val="clear" w:color="auto" w:fill="FFFFFF"/>
            <w:vAlign w:val="center"/>
          </w:tcPr>
          <w:p w14:paraId="5B79584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3D409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E49B2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220CE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54CD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74B90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F5D5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0D877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413B26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B8DBF0F" w14:textId="77777777">
        <w:tc>
          <w:tcPr>
            <w:tcW w:w="2850" w:type="dxa"/>
            <w:shd w:val="clear" w:color="auto" w:fill="FFFFFF"/>
            <w:vAlign w:val="center"/>
          </w:tcPr>
          <w:p w14:paraId="74DCB8A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A52DE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DF7A6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674F5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5C27A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96A2A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EB767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2D64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8348D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60FC463" w14:textId="77777777">
        <w:tc>
          <w:tcPr>
            <w:tcW w:w="2850" w:type="dxa"/>
            <w:shd w:val="clear" w:color="auto" w:fill="FFFFFF"/>
            <w:vAlign w:val="center"/>
          </w:tcPr>
          <w:p w14:paraId="37E79EC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C23924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16EA8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31003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E1DB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0A04D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D23F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CD3FE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D5D9C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B8C4D3F" w14:textId="77777777">
        <w:tc>
          <w:tcPr>
            <w:tcW w:w="2850" w:type="dxa"/>
            <w:shd w:val="clear" w:color="auto" w:fill="FFFFFF"/>
            <w:vAlign w:val="center"/>
          </w:tcPr>
          <w:p w14:paraId="65EDECC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A217FC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7F227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45B370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5B00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1CE96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320A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BA559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972935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576C0BE" w14:textId="77777777">
        <w:tc>
          <w:tcPr>
            <w:tcW w:w="2850" w:type="dxa"/>
            <w:shd w:val="clear" w:color="auto" w:fill="FFFFFF"/>
            <w:vAlign w:val="center"/>
          </w:tcPr>
          <w:p w14:paraId="307C4A6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3EDCBC" w14:textId="77777777" w:rsidR="005E29BA" w:rsidRDefault="00DF18FF">
            <w:r>
              <w:rPr>
                <w:color w:val="000000"/>
              </w:rPr>
              <w:t>33.36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A6DC2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59C048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324F6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1C82D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0D5932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7B3FF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51F02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254138A" w14:textId="77777777">
        <w:tc>
          <w:tcPr>
            <w:tcW w:w="2850" w:type="dxa"/>
            <w:shd w:val="clear" w:color="auto" w:fill="FFFFFF"/>
            <w:vAlign w:val="center"/>
          </w:tcPr>
          <w:p w14:paraId="07CCF1D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65D2FD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5C1B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9C187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649E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71D76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452B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A0DD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53DD0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AD6FBB" w14:textId="77777777">
        <w:tc>
          <w:tcPr>
            <w:tcW w:w="2850" w:type="dxa"/>
            <w:shd w:val="clear" w:color="auto" w:fill="FFFFDC"/>
            <w:vAlign w:val="center"/>
          </w:tcPr>
          <w:p w14:paraId="5E7E6A79" w14:textId="77777777" w:rsidR="005E29BA" w:rsidRDefault="00DF18FF">
            <w:r>
              <w:rPr>
                <w:color w:val="000000"/>
              </w:rPr>
              <w:t>├○2002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2C79FE4" w14:textId="77777777" w:rsidR="005E29BA" w:rsidRDefault="00DF18FF">
            <w:r>
              <w:rPr>
                <w:color w:val="000000"/>
              </w:rPr>
              <w:t>158.25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F4DB1F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2B022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A209CD8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02DDF23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AD6254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461977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EFBCB2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636A1A0" w14:textId="77777777">
        <w:tc>
          <w:tcPr>
            <w:tcW w:w="2850" w:type="dxa"/>
            <w:shd w:val="clear" w:color="auto" w:fill="FFFFFF"/>
            <w:vAlign w:val="center"/>
          </w:tcPr>
          <w:p w14:paraId="54A44D9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41B961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718D0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3D7BF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C8EA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CE1A62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AF21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A6BE5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E1F31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F2E348A" w14:textId="77777777">
        <w:tc>
          <w:tcPr>
            <w:tcW w:w="2850" w:type="dxa"/>
            <w:shd w:val="clear" w:color="auto" w:fill="FFFFFF"/>
            <w:vAlign w:val="center"/>
          </w:tcPr>
          <w:p w14:paraId="58E357C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4AB79A3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661DD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944AE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0957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27F162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81EE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A482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35C75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E8FBD15" w14:textId="77777777">
        <w:tc>
          <w:tcPr>
            <w:tcW w:w="2850" w:type="dxa"/>
            <w:shd w:val="clear" w:color="auto" w:fill="FFFFFF"/>
            <w:vAlign w:val="center"/>
          </w:tcPr>
          <w:p w14:paraId="2AA298B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C913EC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0E191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E5E88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15E3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FBCCDA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2AFF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1A322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7FA95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87716C8" w14:textId="77777777">
        <w:tc>
          <w:tcPr>
            <w:tcW w:w="2850" w:type="dxa"/>
            <w:shd w:val="clear" w:color="auto" w:fill="FFFFFF"/>
            <w:vAlign w:val="center"/>
          </w:tcPr>
          <w:p w14:paraId="0B557FA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0E3BBF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16FCA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E8876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A0A0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B3C9C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42A7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21B7F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9A608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A5045AA" w14:textId="77777777">
        <w:tc>
          <w:tcPr>
            <w:tcW w:w="2850" w:type="dxa"/>
            <w:shd w:val="clear" w:color="auto" w:fill="FFFFDC"/>
            <w:vAlign w:val="center"/>
          </w:tcPr>
          <w:p w14:paraId="2BB1BF6A" w14:textId="77777777" w:rsidR="005E29BA" w:rsidRDefault="00DF18FF">
            <w:r>
              <w:rPr>
                <w:color w:val="000000"/>
              </w:rPr>
              <w:t>├○2003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D09074B" w14:textId="77777777" w:rsidR="005E29BA" w:rsidRDefault="00DF18FF">
            <w:r>
              <w:rPr>
                <w:color w:val="000000"/>
              </w:rPr>
              <w:t>157.70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E69B4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83F17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782CF41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055A7FC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11A514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9ADE03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E80B29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24848B2" w14:textId="77777777">
        <w:tc>
          <w:tcPr>
            <w:tcW w:w="2850" w:type="dxa"/>
            <w:shd w:val="clear" w:color="auto" w:fill="FFFFFF"/>
            <w:vAlign w:val="center"/>
          </w:tcPr>
          <w:p w14:paraId="048D597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DACC686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48DC4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380C6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3FA4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F9B81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C7542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F4FF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F760C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855CFFE" w14:textId="77777777">
        <w:tc>
          <w:tcPr>
            <w:tcW w:w="2850" w:type="dxa"/>
            <w:shd w:val="clear" w:color="auto" w:fill="FFFFFF"/>
            <w:vAlign w:val="center"/>
          </w:tcPr>
          <w:p w14:paraId="3A19BA6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1167FA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CE91C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BB3C5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0770B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77ACCB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0BFB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AE87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592B5D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36033C7" w14:textId="77777777">
        <w:tc>
          <w:tcPr>
            <w:tcW w:w="2850" w:type="dxa"/>
            <w:shd w:val="clear" w:color="auto" w:fill="FFFFFF"/>
            <w:vAlign w:val="center"/>
          </w:tcPr>
          <w:p w14:paraId="4F191E8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B550C1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E7AD9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FA690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9BBA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F4D0B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9D01CE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F1A9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501713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4A9C407" w14:textId="77777777">
        <w:tc>
          <w:tcPr>
            <w:tcW w:w="2850" w:type="dxa"/>
            <w:shd w:val="clear" w:color="auto" w:fill="FFFFFF"/>
            <w:vAlign w:val="center"/>
          </w:tcPr>
          <w:p w14:paraId="0CAF1E0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1ED57F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F1276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81721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027D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7974F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D5CEC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6B014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1D288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1F8ACCD" w14:textId="77777777">
        <w:tc>
          <w:tcPr>
            <w:tcW w:w="2850" w:type="dxa"/>
            <w:shd w:val="clear" w:color="auto" w:fill="FFFFDC"/>
            <w:vAlign w:val="center"/>
          </w:tcPr>
          <w:p w14:paraId="4FD1FE5C" w14:textId="77777777" w:rsidR="005E29BA" w:rsidRDefault="00DF18FF">
            <w:r>
              <w:rPr>
                <w:color w:val="000000"/>
              </w:rPr>
              <w:t>├○2004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617E3A4" w14:textId="77777777" w:rsidR="005E29BA" w:rsidRDefault="00DF18FF">
            <w:r>
              <w:rPr>
                <w:color w:val="000000"/>
              </w:rPr>
              <w:t>106.66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D84EAB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F2D23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1BEA2B3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9749ABA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960820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669F43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9CA53A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D4CB6E7" w14:textId="77777777">
        <w:tc>
          <w:tcPr>
            <w:tcW w:w="2850" w:type="dxa"/>
            <w:shd w:val="clear" w:color="auto" w:fill="FFFFFF"/>
            <w:vAlign w:val="center"/>
          </w:tcPr>
          <w:p w14:paraId="7C09FA9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DFE6C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A4108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1A7DB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5555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1CB88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4EDC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79B1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9DBC4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5DE28F3" w14:textId="77777777">
        <w:tc>
          <w:tcPr>
            <w:tcW w:w="2850" w:type="dxa"/>
            <w:shd w:val="clear" w:color="auto" w:fill="FFFFFF"/>
            <w:vAlign w:val="center"/>
          </w:tcPr>
          <w:p w14:paraId="43117DD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160E6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33691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52C7B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BC441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30CB27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26D6F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12B9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6BB3D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2F1E3B4" w14:textId="77777777">
        <w:tc>
          <w:tcPr>
            <w:tcW w:w="2850" w:type="dxa"/>
            <w:shd w:val="clear" w:color="auto" w:fill="FFFFFF"/>
            <w:vAlign w:val="center"/>
          </w:tcPr>
          <w:p w14:paraId="56D5CBD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F8ED1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2AC4ED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5A676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3CA7B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BFB002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741CE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A976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380A5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F619E53" w14:textId="77777777">
        <w:tc>
          <w:tcPr>
            <w:tcW w:w="2850" w:type="dxa"/>
            <w:shd w:val="clear" w:color="auto" w:fill="FFFFFF"/>
            <w:vAlign w:val="center"/>
          </w:tcPr>
          <w:p w14:paraId="44B95565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0DD7D7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1E05E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D574F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F4FF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207F2B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F60F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AB1EC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C8FB6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1896751" w14:textId="77777777">
        <w:tc>
          <w:tcPr>
            <w:tcW w:w="2850" w:type="dxa"/>
            <w:shd w:val="clear" w:color="auto" w:fill="FFFFDC"/>
            <w:vAlign w:val="center"/>
          </w:tcPr>
          <w:p w14:paraId="7F038BF3" w14:textId="77777777" w:rsidR="005E29BA" w:rsidRDefault="00DF18FF">
            <w:r>
              <w:rPr>
                <w:color w:val="000000"/>
              </w:rPr>
              <w:t>├○2005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61CD327" w14:textId="77777777" w:rsidR="005E29BA" w:rsidRDefault="00DF18FF">
            <w:r>
              <w:rPr>
                <w:color w:val="000000"/>
              </w:rPr>
              <w:t>99.90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ADD4BF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6B849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6F7F079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0D1056F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DCA44F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3C5C4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4FE0EC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ECD5307" w14:textId="77777777">
        <w:tc>
          <w:tcPr>
            <w:tcW w:w="2850" w:type="dxa"/>
            <w:shd w:val="clear" w:color="auto" w:fill="FFFFFF"/>
            <w:vAlign w:val="center"/>
          </w:tcPr>
          <w:p w14:paraId="3F4D80C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B51C03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48A04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38AB0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0584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AB091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BB6F4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A8F9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68E2B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913F1AD" w14:textId="77777777">
        <w:tc>
          <w:tcPr>
            <w:tcW w:w="2850" w:type="dxa"/>
            <w:shd w:val="clear" w:color="auto" w:fill="FFFFFF"/>
            <w:vAlign w:val="center"/>
          </w:tcPr>
          <w:p w14:paraId="35F70C4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9E1C36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AD347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C25B7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3C0B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D8565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85B48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6A62C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5B27D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9D6F1B6" w14:textId="77777777">
        <w:tc>
          <w:tcPr>
            <w:tcW w:w="2850" w:type="dxa"/>
            <w:shd w:val="clear" w:color="auto" w:fill="FFFFDC"/>
            <w:vAlign w:val="center"/>
          </w:tcPr>
          <w:p w14:paraId="3D2B5C87" w14:textId="77777777" w:rsidR="005E29BA" w:rsidRDefault="00DF18FF">
            <w:r>
              <w:rPr>
                <w:color w:val="000000"/>
              </w:rPr>
              <w:t>├○2006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3898959" w14:textId="77777777" w:rsidR="005E29BA" w:rsidRDefault="00DF18FF">
            <w:r>
              <w:rPr>
                <w:color w:val="000000"/>
              </w:rPr>
              <w:t>95.76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E67012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0A455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B82B6ED" w14:textId="77777777" w:rsidR="005E29BA" w:rsidRDefault="00DF18FF">
            <w:r>
              <w:rPr>
                <w:color w:val="000000"/>
              </w:rPr>
              <w:t>0.24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0B085E7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0DC6A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E8B0FC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7E8D24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C44F1C6" w14:textId="77777777">
        <w:tc>
          <w:tcPr>
            <w:tcW w:w="2850" w:type="dxa"/>
            <w:shd w:val="clear" w:color="auto" w:fill="FFFFFF"/>
            <w:vAlign w:val="center"/>
          </w:tcPr>
          <w:p w14:paraId="2603B4C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39F73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5CE3ED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4E998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6573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D1E97F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B95C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1C0F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A99E07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9A6F7AB" w14:textId="77777777">
        <w:tc>
          <w:tcPr>
            <w:tcW w:w="2850" w:type="dxa"/>
            <w:shd w:val="clear" w:color="auto" w:fill="FFFFFF"/>
            <w:vAlign w:val="center"/>
          </w:tcPr>
          <w:p w14:paraId="6BFC09C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0FF0C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9417D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62A8D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F4C40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111450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9189B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5BF9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38392E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B99B0F1" w14:textId="77777777">
        <w:tc>
          <w:tcPr>
            <w:tcW w:w="2850" w:type="dxa"/>
            <w:shd w:val="clear" w:color="auto" w:fill="FFFFFF"/>
            <w:vAlign w:val="center"/>
          </w:tcPr>
          <w:p w14:paraId="35780F7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F753B3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52EEB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9BCF0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61E10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20305E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0652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8C3B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E1056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7E7E542" w14:textId="77777777">
        <w:tc>
          <w:tcPr>
            <w:tcW w:w="2850" w:type="dxa"/>
            <w:shd w:val="clear" w:color="auto" w:fill="FFFFFF"/>
            <w:vAlign w:val="center"/>
          </w:tcPr>
          <w:p w14:paraId="2225C39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CCB6D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8E56A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9F1FA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8D50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B67AF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BD17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2F235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36C96F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CD67306" w14:textId="77777777">
        <w:tc>
          <w:tcPr>
            <w:tcW w:w="2850" w:type="dxa"/>
            <w:shd w:val="clear" w:color="auto" w:fill="FFFFFF"/>
            <w:vAlign w:val="center"/>
          </w:tcPr>
          <w:p w14:paraId="0652EDE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7E1B27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E4654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0E6B4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3545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DC765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59228C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33428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01884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9A52A3D" w14:textId="77777777">
        <w:tc>
          <w:tcPr>
            <w:tcW w:w="2850" w:type="dxa"/>
            <w:shd w:val="clear" w:color="auto" w:fill="FFFFDC"/>
            <w:vAlign w:val="center"/>
          </w:tcPr>
          <w:p w14:paraId="0A07757D" w14:textId="77777777" w:rsidR="005E29BA" w:rsidRDefault="00DF18FF">
            <w:r>
              <w:rPr>
                <w:color w:val="000000"/>
              </w:rPr>
              <w:t>├○2007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B32FAC0" w14:textId="77777777" w:rsidR="005E29BA" w:rsidRDefault="00DF18FF">
            <w:r>
              <w:rPr>
                <w:color w:val="000000"/>
              </w:rPr>
              <w:t>92.18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DCA76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B2C77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3E7B070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68789B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4E7837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AB25B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0D22A1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106ABBB" w14:textId="77777777">
        <w:tc>
          <w:tcPr>
            <w:tcW w:w="2850" w:type="dxa"/>
            <w:shd w:val="clear" w:color="auto" w:fill="FFFFFF"/>
            <w:vAlign w:val="center"/>
          </w:tcPr>
          <w:p w14:paraId="5052525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2E51F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0C241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D13D4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28B7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C17094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CC775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10BDA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ED0883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4597EA7" w14:textId="77777777">
        <w:tc>
          <w:tcPr>
            <w:tcW w:w="2850" w:type="dxa"/>
            <w:shd w:val="clear" w:color="auto" w:fill="FFFFFF"/>
            <w:vAlign w:val="center"/>
          </w:tcPr>
          <w:p w14:paraId="77F6E12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2956A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EF6D2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3AB15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B1C6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A1E8D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2EB2C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8CDF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67D4B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5D8FF7" w14:textId="77777777">
        <w:tc>
          <w:tcPr>
            <w:tcW w:w="2850" w:type="dxa"/>
            <w:shd w:val="clear" w:color="auto" w:fill="FFFFFF"/>
            <w:vAlign w:val="center"/>
          </w:tcPr>
          <w:p w14:paraId="185C894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0B8D5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39F19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F5DD1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2E72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7FBA5D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163A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C530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D4CA3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F12619A" w14:textId="77777777">
        <w:tc>
          <w:tcPr>
            <w:tcW w:w="2850" w:type="dxa"/>
            <w:shd w:val="clear" w:color="auto" w:fill="FFFFFF"/>
            <w:vAlign w:val="center"/>
          </w:tcPr>
          <w:p w14:paraId="5C68F29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2F481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ECC3B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1E046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9B95A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4C7C3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930F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C7C2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82556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A72F75" w14:textId="77777777">
        <w:tc>
          <w:tcPr>
            <w:tcW w:w="2850" w:type="dxa"/>
            <w:shd w:val="clear" w:color="auto" w:fill="FFFFDC"/>
            <w:vAlign w:val="center"/>
          </w:tcPr>
          <w:p w14:paraId="1F3711FC" w14:textId="77777777" w:rsidR="005E29BA" w:rsidRDefault="00DF18FF">
            <w:r>
              <w:rPr>
                <w:color w:val="000000"/>
              </w:rPr>
              <w:t>├○2008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EB9BD80" w14:textId="77777777" w:rsidR="005E29BA" w:rsidRDefault="00DF18FF">
            <w:r>
              <w:rPr>
                <w:color w:val="000000"/>
              </w:rPr>
              <w:t>92.09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6A79FE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7AD66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23EA4A8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3FAB0E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D9212C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E6215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29A25C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C11E4F9" w14:textId="77777777">
        <w:tc>
          <w:tcPr>
            <w:tcW w:w="2850" w:type="dxa"/>
            <w:shd w:val="clear" w:color="auto" w:fill="FFFFFF"/>
            <w:vAlign w:val="center"/>
          </w:tcPr>
          <w:p w14:paraId="6ED48D3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3B798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B259E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2FEAB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4CCC6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E4AFF7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371C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4D0A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9F873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7CF1BD5" w14:textId="77777777">
        <w:tc>
          <w:tcPr>
            <w:tcW w:w="2850" w:type="dxa"/>
            <w:shd w:val="clear" w:color="auto" w:fill="FFFFFF"/>
            <w:vAlign w:val="center"/>
          </w:tcPr>
          <w:p w14:paraId="158A089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77499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4DFD9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057F0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E680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3CAD3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71FD2F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ED8A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EBF2D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39339EF" w14:textId="77777777">
        <w:tc>
          <w:tcPr>
            <w:tcW w:w="2850" w:type="dxa"/>
            <w:shd w:val="clear" w:color="auto" w:fill="FFFFFF"/>
            <w:vAlign w:val="center"/>
          </w:tcPr>
          <w:p w14:paraId="0F6BA76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01D8E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EB28D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8B149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A236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12034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9A294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2D8A5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20135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1F71AFF" w14:textId="77777777">
        <w:tc>
          <w:tcPr>
            <w:tcW w:w="2850" w:type="dxa"/>
            <w:shd w:val="clear" w:color="auto" w:fill="FFFFFF"/>
            <w:vAlign w:val="center"/>
          </w:tcPr>
          <w:p w14:paraId="722288A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E127D7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C22D5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52FC7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BAD07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80A522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FE71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55BC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2D7BE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F670657" w14:textId="77777777">
        <w:tc>
          <w:tcPr>
            <w:tcW w:w="2850" w:type="dxa"/>
            <w:shd w:val="clear" w:color="auto" w:fill="FFFFDC"/>
            <w:vAlign w:val="center"/>
          </w:tcPr>
          <w:p w14:paraId="1FD37D75" w14:textId="77777777" w:rsidR="005E29BA" w:rsidRDefault="00DF18FF">
            <w:r>
              <w:rPr>
                <w:color w:val="000000"/>
              </w:rPr>
              <w:t>├○2009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F80BCA9" w14:textId="77777777" w:rsidR="005E29BA" w:rsidRDefault="00DF18FF">
            <w:r>
              <w:rPr>
                <w:color w:val="000000"/>
              </w:rPr>
              <w:t>80.96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8D259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8D31A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5A88C93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E25D538" w14:textId="77777777" w:rsidR="005E29BA" w:rsidRDefault="00DF18FF">
            <w:r>
              <w:rPr>
                <w:color w:val="000000"/>
              </w:rPr>
              <w:t>0.03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C719BE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D76256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88708BD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1777D2D" w14:textId="77777777">
        <w:tc>
          <w:tcPr>
            <w:tcW w:w="2850" w:type="dxa"/>
            <w:shd w:val="clear" w:color="auto" w:fill="FFFFFF"/>
            <w:vAlign w:val="center"/>
          </w:tcPr>
          <w:p w14:paraId="7E6AFC9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69F80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5D6BC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FC8A7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588A3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5BA2B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25B17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1501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FD9615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F435EC8" w14:textId="77777777">
        <w:tc>
          <w:tcPr>
            <w:tcW w:w="2850" w:type="dxa"/>
            <w:shd w:val="clear" w:color="auto" w:fill="FFFFFF"/>
            <w:vAlign w:val="center"/>
          </w:tcPr>
          <w:p w14:paraId="200A00E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D0E0A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4643F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AB80B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7639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8542E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64054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B2AAC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25268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00C25FC" w14:textId="77777777">
        <w:tc>
          <w:tcPr>
            <w:tcW w:w="2850" w:type="dxa"/>
            <w:shd w:val="clear" w:color="auto" w:fill="FFFFDC"/>
            <w:vAlign w:val="center"/>
          </w:tcPr>
          <w:p w14:paraId="36980DC7" w14:textId="77777777" w:rsidR="005E29BA" w:rsidRDefault="00DF18FF">
            <w:r>
              <w:rPr>
                <w:color w:val="000000"/>
              </w:rPr>
              <w:t>├○2010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2554D16" w14:textId="77777777" w:rsidR="005E29BA" w:rsidRDefault="00DF18FF">
            <w:r>
              <w:rPr>
                <w:color w:val="000000"/>
              </w:rPr>
              <w:t>34.06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D7AE4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E9E47A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9304B2D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CC0F84D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202A4F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A7EC53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C61692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362720F" w14:textId="77777777">
        <w:tc>
          <w:tcPr>
            <w:tcW w:w="2850" w:type="dxa"/>
            <w:shd w:val="clear" w:color="auto" w:fill="FFFFFF"/>
            <w:vAlign w:val="center"/>
          </w:tcPr>
          <w:p w14:paraId="6D19F11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42D035" w14:textId="77777777" w:rsidR="005E29BA" w:rsidRDefault="00DF18FF">
            <w:r>
              <w:rPr>
                <w:color w:val="000000"/>
              </w:rPr>
              <w:t>2.43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3A421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05649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F0A3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2B31F5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C658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2C9F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EEBA0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626A92E" w14:textId="77777777">
        <w:tc>
          <w:tcPr>
            <w:tcW w:w="2850" w:type="dxa"/>
            <w:shd w:val="clear" w:color="auto" w:fill="FFFFDC"/>
            <w:vAlign w:val="center"/>
          </w:tcPr>
          <w:p w14:paraId="32BE8C6E" w14:textId="77777777" w:rsidR="005E29BA" w:rsidRDefault="00DF18FF">
            <w:r>
              <w:rPr>
                <w:color w:val="000000"/>
              </w:rPr>
              <w:t>├○2012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31E2FC7" w14:textId="77777777" w:rsidR="005E29BA" w:rsidRDefault="00DF18FF">
            <w:r>
              <w:rPr>
                <w:color w:val="000000"/>
              </w:rPr>
              <w:t>22.88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1BBAA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AD3D4C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B96E721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72DBB2C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0726D3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0D39AF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0ED998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D2A7A9B" w14:textId="77777777">
        <w:tc>
          <w:tcPr>
            <w:tcW w:w="2850" w:type="dxa"/>
            <w:shd w:val="clear" w:color="auto" w:fill="FFFFFF"/>
            <w:vAlign w:val="center"/>
          </w:tcPr>
          <w:p w14:paraId="54351B4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65782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BE0F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699F0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0785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38EAAE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3F5F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4EB7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DBAA8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5D9DE62" w14:textId="77777777">
        <w:tc>
          <w:tcPr>
            <w:tcW w:w="2850" w:type="dxa"/>
            <w:shd w:val="clear" w:color="auto" w:fill="FFFFDC"/>
            <w:vAlign w:val="center"/>
          </w:tcPr>
          <w:p w14:paraId="31AE3333" w14:textId="77777777" w:rsidR="005E29BA" w:rsidRDefault="00DF18FF">
            <w:r>
              <w:rPr>
                <w:color w:val="000000"/>
              </w:rPr>
              <w:t>├○2013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2EEE96C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27D89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4FFE07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75301CF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6792E1A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1EA755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AA5230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3EF21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9318025" w14:textId="77777777">
        <w:tc>
          <w:tcPr>
            <w:tcW w:w="2850" w:type="dxa"/>
            <w:shd w:val="clear" w:color="auto" w:fill="FFFFFF"/>
            <w:vAlign w:val="center"/>
          </w:tcPr>
          <w:p w14:paraId="12350569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1D3C47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9E2CE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2EAF0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BFE8A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F253E1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CC63A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616FE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3A5DE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7956683" w14:textId="77777777">
        <w:tc>
          <w:tcPr>
            <w:tcW w:w="2850" w:type="dxa"/>
            <w:shd w:val="clear" w:color="auto" w:fill="FFFFDC"/>
            <w:vAlign w:val="center"/>
          </w:tcPr>
          <w:p w14:paraId="5B0DF6BD" w14:textId="77777777" w:rsidR="005E29BA" w:rsidRDefault="00DF18FF">
            <w:r>
              <w:rPr>
                <w:color w:val="000000"/>
              </w:rPr>
              <w:t>├○2014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1BF8EB2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D21AE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35FF5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3507B88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19FDDBB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D0A3A2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C65E79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C72B4F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74C051E" w14:textId="77777777">
        <w:tc>
          <w:tcPr>
            <w:tcW w:w="2850" w:type="dxa"/>
            <w:shd w:val="clear" w:color="auto" w:fill="FFFFFF"/>
            <w:vAlign w:val="center"/>
          </w:tcPr>
          <w:p w14:paraId="298A6FF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F5BE9B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9E076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8F55C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DBBA0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E7D1BB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9D7F5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52B25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491F8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E7880A8" w14:textId="77777777">
        <w:tc>
          <w:tcPr>
            <w:tcW w:w="2850" w:type="dxa"/>
            <w:shd w:val="clear" w:color="auto" w:fill="FFFFDC"/>
            <w:vAlign w:val="center"/>
          </w:tcPr>
          <w:p w14:paraId="5A6D1FC5" w14:textId="77777777" w:rsidR="005E29BA" w:rsidRDefault="00DF18FF">
            <w:r>
              <w:rPr>
                <w:color w:val="000000"/>
              </w:rPr>
              <w:t>├○2015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768BA89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7C8D7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F0C09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BCE88FF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D6A825D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A1820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AB3D06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F4E009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74A755B" w14:textId="77777777">
        <w:tc>
          <w:tcPr>
            <w:tcW w:w="2850" w:type="dxa"/>
            <w:shd w:val="clear" w:color="auto" w:fill="FFFFFF"/>
            <w:vAlign w:val="center"/>
          </w:tcPr>
          <w:p w14:paraId="4FEC9FE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BEFF7D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5C3C7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87B9A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EB21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E5DE03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6F17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E9AB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1528F2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2FD6298" w14:textId="77777777">
        <w:tc>
          <w:tcPr>
            <w:tcW w:w="2850" w:type="dxa"/>
            <w:shd w:val="clear" w:color="auto" w:fill="FFFFDC"/>
            <w:vAlign w:val="center"/>
          </w:tcPr>
          <w:p w14:paraId="4E84E1B9" w14:textId="77777777" w:rsidR="005E29BA" w:rsidRDefault="00DF18FF">
            <w:r>
              <w:rPr>
                <w:color w:val="000000"/>
              </w:rPr>
              <w:t>├○2016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AD462DA" w14:textId="77777777" w:rsidR="005E29BA" w:rsidRDefault="00DF18FF">
            <w:r>
              <w:rPr>
                <w:color w:val="000000"/>
              </w:rPr>
              <w:t>19.35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0E12D9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99E14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092CEBB" w14:textId="77777777" w:rsidR="005E29BA" w:rsidRDefault="00DF18FF">
            <w:r>
              <w:rPr>
                <w:color w:val="000000"/>
              </w:rPr>
              <w:t>0.17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B11A630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21598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D736A1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B94E4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41C3E01" w14:textId="77777777">
        <w:tc>
          <w:tcPr>
            <w:tcW w:w="2850" w:type="dxa"/>
            <w:shd w:val="clear" w:color="auto" w:fill="FFFFFF"/>
            <w:vAlign w:val="center"/>
          </w:tcPr>
          <w:p w14:paraId="2DBC48C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408875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BFB0A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5E8700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1D83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44979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D158F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74F43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DFD5D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DCE3085" w14:textId="77777777">
        <w:tc>
          <w:tcPr>
            <w:tcW w:w="2850" w:type="dxa"/>
            <w:shd w:val="clear" w:color="auto" w:fill="FFFFDC"/>
            <w:vAlign w:val="center"/>
          </w:tcPr>
          <w:p w14:paraId="1A83611E" w14:textId="77777777" w:rsidR="005E29BA" w:rsidRDefault="00DF18FF">
            <w:r>
              <w:rPr>
                <w:color w:val="000000"/>
              </w:rPr>
              <w:t>├○2017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D316A94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BD28FD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7E4663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0335B80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D4A0474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B99D6D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7D4DEE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C7774F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A3EB519" w14:textId="77777777">
        <w:tc>
          <w:tcPr>
            <w:tcW w:w="2850" w:type="dxa"/>
            <w:shd w:val="clear" w:color="auto" w:fill="FFFFFF"/>
            <w:vAlign w:val="center"/>
          </w:tcPr>
          <w:p w14:paraId="2A28389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10676D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5CA79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97759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874B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36AE3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A5851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EF2E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D0183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FBCDF09" w14:textId="77777777">
        <w:tc>
          <w:tcPr>
            <w:tcW w:w="2850" w:type="dxa"/>
            <w:shd w:val="clear" w:color="auto" w:fill="FFFFDC"/>
            <w:vAlign w:val="center"/>
          </w:tcPr>
          <w:p w14:paraId="32B6713A" w14:textId="77777777" w:rsidR="005E29BA" w:rsidRDefault="00DF18FF">
            <w:r>
              <w:rPr>
                <w:color w:val="000000"/>
              </w:rPr>
              <w:t>├○2018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C227C30" w14:textId="77777777" w:rsidR="005E29BA" w:rsidRDefault="00DF18FF">
            <w:r>
              <w:rPr>
                <w:color w:val="000000"/>
              </w:rPr>
              <w:t>17.56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203072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936CC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6475034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8DCAC57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CC4A1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432EF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86CC48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CEA416F" w14:textId="77777777">
        <w:tc>
          <w:tcPr>
            <w:tcW w:w="2850" w:type="dxa"/>
            <w:shd w:val="clear" w:color="auto" w:fill="FFFFFF"/>
            <w:vAlign w:val="center"/>
          </w:tcPr>
          <w:p w14:paraId="3BC5549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4B8D5C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7ACE1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41807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E9C7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189AA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6215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E5AD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461D9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193E5C0" w14:textId="77777777">
        <w:tc>
          <w:tcPr>
            <w:tcW w:w="2850" w:type="dxa"/>
            <w:shd w:val="clear" w:color="auto" w:fill="FFFFDC"/>
            <w:vAlign w:val="center"/>
          </w:tcPr>
          <w:p w14:paraId="51DD2AD8" w14:textId="77777777" w:rsidR="005E29BA" w:rsidRDefault="00DF18FF">
            <w:r>
              <w:rPr>
                <w:color w:val="000000"/>
              </w:rPr>
              <w:t>├○2020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C19369" w14:textId="77777777" w:rsidR="005E29BA" w:rsidRDefault="00DF18FF">
            <w:r>
              <w:rPr>
                <w:color w:val="000000"/>
              </w:rPr>
              <w:t>8.92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940EF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B1F794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17C4B12" w14:textId="77777777" w:rsidR="005E29BA" w:rsidRDefault="00DF18FF">
            <w:r>
              <w:rPr>
                <w:color w:val="000000"/>
              </w:rPr>
              <w:t>0.36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858C6E3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0D2A1A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B91079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5DD305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B4C73B2" w14:textId="77777777">
        <w:tc>
          <w:tcPr>
            <w:tcW w:w="2850" w:type="dxa"/>
            <w:shd w:val="clear" w:color="auto" w:fill="FFFFFF"/>
            <w:vAlign w:val="center"/>
          </w:tcPr>
          <w:p w14:paraId="31E1CB6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45AB74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CF43F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6FA88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A24E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AAAEC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364C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1E27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CCB51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4B72A05" w14:textId="77777777">
        <w:tc>
          <w:tcPr>
            <w:tcW w:w="2850" w:type="dxa"/>
            <w:shd w:val="clear" w:color="auto" w:fill="FFFFDC"/>
            <w:vAlign w:val="center"/>
          </w:tcPr>
          <w:p w14:paraId="6EFF57FE" w14:textId="77777777" w:rsidR="005E29BA" w:rsidRDefault="00DF18FF">
            <w:r>
              <w:rPr>
                <w:color w:val="000000"/>
              </w:rPr>
              <w:t>└○2021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4DF8D81" w14:textId="77777777" w:rsidR="005E29BA" w:rsidRDefault="00DF18FF">
            <w:r>
              <w:rPr>
                <w:color w:val="000000"/>
              </w:rPr>
              <w:t>7.57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F446CC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F0EAD4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119FDC5" w14:textId="77777777" w:rsidR="005E29BA" w:rsidRDefault="00DF18FF">
            <w:r>
              <w:rPr>
                <w:color w:val="000000"/>
              </w:rPr>
              <w:t>0.62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D292FE8" w14:textId="77777777" w:rsidR="005E29BA" w:rsidRDefault="00DF18FF">
            <w:r>
              <w:rPr>
                <w:color w:val="000000"/>
              </w:rPr>
              <w:t>0.19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1F99B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59EC4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CA735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EAB5D02" w14:textId="77777777">
        <w:tc>
          <w:tcPr>
            <w:tcW w:w="2850" w:type="dxa"/>
            <w:shd w:val="clear" w:color="auto" w:fill="FFFFFF"/>
            <w:vAlign w:val="center"/>
          </w:tcPr>
          <w:p w14:paraId="21D3C6C1" w14:textId="77777777" w:rsidR="005E29BA" w:rsidRDefault="00DF18FF">
            <w:r>
              <w:rPr>
                <w:color w:val="000000"/>
              </w:rPr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7C91C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F1A44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385D4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6082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08AC4A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A690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0494A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C7379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76DFDB6" w14:textId="77777777">
        <w:tc>
          <w:tcPr>
            <w:tcW w:w="2850" w:type="dxa"/>
            <w:shd w:val="clear" w:color="auto" w:fill="FFE6DC"/>
            <w:vAlign w:val="center"/>
          </w:tcPr>
          <w:p w14:paraId="0F1C23CB" w14:textId="77777777" w:rsidR="005E29BA" w:rsidRDefault="00DF18FF">
            <w:r>
              <w:rPr>
                <w:color w:val="000000"/>
              </w:rPr>
              <w:t>○3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4595E53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2287008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302B8EC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12109B4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2221640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760769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155662B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2E156FC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34E9ABE" w14:textId="77777777">
        <w:tc>
          <w:tcPr>
            <w:tcW w:w="2850" w:type="dxa"/>
            <w:shd w:val="clear" w:color="auto" w:fill="FFFFDC"/>
            <w:vAlign w:val="center"/>
          </w:tcPr>
          <w:p w14:paraId="21AAEF7C" w14:textId="77777777" w:rsidR="005E29BA" w:rsidRDefault="00DF18FF">
            <w:r>
              <w:rPr>
                <w:color w:val="000000"/>
              </w:rPr>
              <w:t>├○3001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5B21CA6" w14:textId="77777777" w:rsidR="005E29BA" w:rsidRDefault="00DF18FF">
            <w:r>
              <w:rPr>
                <w:color w:val="000000"/>
              </w:rPr>
              <w:t>178.53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D01D3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A184B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1132843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6FC4FA2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887C3A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B69DAA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6F5EB3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273CF14" w14:textId="77777777">
        <w:tc>
          <w:tcPr>
            <w:tcW w:w="2850" w:type="dxa"/>
            <w:shd w:val="clear" w:color="auto" w:fill="FFFFFF"/>
            <w:vAlign w:val="center"/>
          </w:tcPr>
          <w:p w14:paraId="6993301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A967C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FF33A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6E73C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5B68E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5D49C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8572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8826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4AF3B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6EF7C72" w14:textId="77777777">
        <w:tc>
          <w:tcPr>
            <w:tcW w:w="2850" w:type="dxa"/>
            <w:shd w:val="clear" w:color="auto" w:fill="FFFFFF"/>
            <w:vAlign w:val="center"/>
          </w:tcPr>
          <w:p w14:paraId="1FDBFCD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7ED3D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929B6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5FA6C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8D6E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8D3AD2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A6E75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04FE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393C4B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F98F46C" w14:textId="77777777">
        <w:tc>
          <w:tcPr>
            <w:tcW w:w="2850" w:type="dxa"/>
            <w:shd w:val="clear" w:color="auto" w:fill="FFFFFF"/>
            <w:vAlign w:val="center"/>
          </w:tcPr>
          <w:p w14:paraId="5C860FE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1E1AAB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F1D99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35CDB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2217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5F845B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97CF2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F207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1D0D6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BB9A811" w14:textId="77777777">
        <w:tc>
          <w:tcPr>
            <w:tcW w:w="2850" w:type="dxa"/>
            <w:shd w:val="clear" w:color="auto" w:fill="FFFFFF"/>
            <w:vAlign w:val="center"/>
          </w:tcPr>
          <w:p w14:paraId="09E5CDB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12CB30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09D01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F820D6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480D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62B16C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16A27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62BF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59E52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6BD1F7A" w14:textId="77777777">
        <w:tc>
          <w:tcPr>
            <w:tcW w:w="2850" w:type="dxa"/>
            <w:shd w:val="clear" w:color="auto" w:fill="FFFFDC"/>
            <w:vAlign w:val="center"/>
          </w:tcPr>
          <w:p w14:paraId="7C718145" w14:textId="77777777" w:rsidR="005E29BA" w:rsidRDefault="00DF18FF">
            <w:r>
              <w:rPr>
                <w:color w:val="000000"/>
              </w:rPr>
              <w:t>├○3002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9791FE4" w14:textId="77777777" w:rsidR="005E29BA" w:rsidRDefault="00DF18FF">
            <w:r>
              <w:rPr>
                <w:color w:val="000000"/>
              </w:rPr>
              <w:t>158.25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6C92FF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F42E5A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4715BB0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BD739DD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AD3C5B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9544BE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1EFC74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871BB4A" w14:textId="77777777">
        <w:tc>
          <w:tcPr>
            <w:tcW w:w="2850" w:type="dxa"/>
            <w:shd w:val="clear" w:color="auto" w:fill="FFFFFF"/>
            <w:vAlign w:val="center"/>
          </w:tcPr>
          <w:p w14:paraId="106D4AA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D51559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8A0D1C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9C559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8D93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662331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4E829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F402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0016A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DFAF9A2" w14:textId="77777777">
        <w:tc>
          <w:tcPr>
            <w:tcW w:w="2850" w:type="dxa"/>
            <w:shd w:val="clear" w:color="auto" w:fill="FFFFFF"/>
            <w:vAlign w:val="center"/>
          </w:tcPr>
          <w:p w14:paraId="1E2AEFB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39E955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8B95D2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36D9E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52A3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E582A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761E87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1F80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818C9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CAC55DD" w14:textId="77777777">
        <w:tc>
          <w:tcPr>
            <w:tcW w:w="2850" w:type="dxa"/>
            <w:shd w:val="clear" w:color="auto" w:fill="FFFFFF"/>
            <w:vAlign w:val="center"/>
          </w:tcPr>
          <w:p w14:paraId="30479CF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5D4C6E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49E13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52D3B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9156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F9CDFC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4245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71A4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7D11F5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351EC91" w14:textId="77777777">
        <w:tc>
          <w:tcPr>
            <w:tcW w:w="2850" w:type="dxa"/>
            <w:shd w:val="clear" w:color="auto" w:fill="FFFFFF"/>
            <w:vAlign w:val="center"/>
          </w:tcPr>
          <w:p w14:paraId="5A66E73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C0D9FC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776A7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3B5F5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C59B3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4DF9A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12559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E3DA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47F36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20F1EF1" w14:textId="77777777">
        <w:tc>
          <w:tcPr>
            <w:tcW w:w="2850" w:type="dxa"/>
            <w:shd w:val="clear" w:color="auto" w:fill="FFFFDC"/>
            <w:vAlign w:val="center"/>
          </w:tcPr>
          <w:p w14:paraId="28ED6652" w14:textId="77777777" w:rsidR="005E29BA" w:rsidRDefault="00DF18FF">
            <w:r>
              <w:rPr>
                <w:color w:val="000000"/>
              </w:rPr>
              <w:t>├○3003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67B2424" w14:textId="77777777" w:rsidR="005E29BA" w:rsidRDefault="00DF18FF">
            <w:r>
              <w:rPr>
                <w:color w:val="000000"/>
              </w:rPr>
              <w:t>157.70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D26567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2CEEC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765973F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F682BB9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A6217E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3B952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8D6588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D035C75" w14:textId="77777777">
        <w:tc>
          <w:tcPr>
            <w:tcW w:w="2850" w:type="dxa"/>
            <w:shd w:val="clear" w:color="auto" w:fill="FFFFFF"/>
            <w:vAlign w:val="center"/>
          </w:tcPr>
          <w:p w14:paraId="5922CC9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1033F9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A68CE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77812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A1D6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1B5CF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6E7C4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66E3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3F649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4911A5F" w14:textId="77777777">
        <w:tc>
          <w:tcPr>
            <w:tcW w:w="2850" w:type="dxa"/>
            <w:shd w:val="clear" w:color="auto" w:fill="FFFFFF"/>
            <w:vAlign w:val="center"/>
          </w:tcPr>
          <w:p w14:paraId="64FEDFA6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D6D9C5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6D14B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C0622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8282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8E2DB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147C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F59C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70FC6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B8CFE8F" w14:textId="77777777">
        <w:tc>
          <w:tcPr>
            <w:tcW w:w="2850" w:type="dxa"/>
            <w:shd w:val="clear" w:color="auto" w:fill="FFFFFF"/>
            <w:vAlign w:val="center"/>
          </w:tcPr>
          <w:p w14:paraId="6DAD858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E77B48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7155B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F14DA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3CDE2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F2359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3BF32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EC77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B958B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A86A716" w14:textId="77777777">
        <w:tc>
          <w:tcPr>
            <w:tcW w:w="2850" w:type="dxa"/>
            <w:shd w:val="clear" w:color="auto" w:fill="FFFFFF"/>
            <w:vAlign w:val="center"/>
          </w:tcPr>
          <w:p w14:paraId="0B0E6F8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D91B4E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F95EF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BC3B1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32A3D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4C520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8E68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754FFA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E0F0E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0E39918" w14:textId="77777777">
        <w:tc>
          <w:tcPr>
            <w:tcW w:w="2850" w:type="dxa"/>
            <w:shd w:val="clear" w:color="auto" w:fill="FFFFDC"/>
            <w:vAlign w:val="center"/>
          </w:tcPr>
          <w:p w14:paraId="6AC4B050" w14:textId="77777777" w:rsidR="005E29BA" w:rsidRDefault="00DF18FF">
            <w:r>
              <w:rPr>
                <w:color w:val="000000"/>
              </w:rPr>
              <w:t>├○3004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6ACDC2D" w14:textId="77777777" w:rsidR="005E29BA" w:rsidRDefault="00DF18FF">
            <w:r>
              <w:rPr>
                <w:color w:val="000000"/>
              </w:rPr>
              <w:t>149.94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0875C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404BA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48207DB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B7431C1" w14:textId="77777777" w:rsidR="005E29BA" w:rsidRDefault="00DF18FF">
            <w:r>
              <w:rPr>
                <w:color w:val="000000"/>
              </w:rPr>
              <w:t>0.01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3A580B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F48EBB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B888F0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F872AC4" w14:textId="77777777">
        <w:tc>
          <w:tcPr>
            <w:tcW w:w="2850" w:type="dxa"/>
            <w:shd w:val="clear" w:color="auto" w:fill="FFFFFF"/>
            <w:vAlign w:val="center"/>
          </w:tcPr>
          <w:p w14:paraId="4675053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56AEA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763C8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FD631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CFEF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710DE4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2CB06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678FC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7C599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9901BA9" w14:textId="77777777">
        <w:tc>
          <w:tcPr>
            <w:tcW w:w="2850" w:type="dxa"/>
            <w:shd w:val="clear" w:color="auto" w:fill="FFFFDC"/>
            <w:vAlign w:val="center"/>
          </w:tcPr>
          <w:p w14:paraId="4F805A5F" w14:textId="77777777" w:rsidR="005E29BA" w:rsidRDefault="00DF18FF">
            <w:r>
              <w:rPr>
                <w:color w:val="000000"/>
              </w:rPr>
              <w:t>├○3005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17DF0F" w14:textId="77777777" w:rsidR="005E29BA" w:rsidRDefault="00DF18FF">
            <w:r>
              <w:rPr>
                <w:color w:val="000000"/>
              </w:rPr>
              <w:t>106.66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0D4EF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3E8A2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EAB62CB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FF9FEFA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4B7B8F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4027E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347EE5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7FD9E53" w14:textId="77777777">
        <w:tc>
          <w:tcPr>
            <w:tcW w:w="2850" w:type="dxa"/>
            <w:shd w:val="clear" w:color="auto" w:fill="FFFFFF"/>
            <w:vAlign w:val="center"/>
          </w:tcPr>
          <w:p w14:paraId="1881ECF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6BF5D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C3824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6A1F6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43C0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E3937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1B2A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3BDF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07817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D7D4428" w14:textId="77777777">
        <w:tc>
          <w:tcPr>
            <w:tcW w:w="2850" w:type="dxa"/>
            <w:shd w:val="clear" w:color="auto" w:fill="FFFFFF"/>
            <w:vAlign w:val="center"/>
          </w:tcPr>
          <w:p w14:paraId="77AF9A8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6C9657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4530C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6C6FB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06DF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5BCF7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6275B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4A28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FC98C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741B928" w14:textId="77777777">
        <w:tc>
          <w:tcPr>
            <w:tcW w:w="2850" w:type="dxa"/>
            <w:shd w:val="clear" w:color="auto" w:fill="FFFFFF"/>
            <w:vAlign w:val="center"/>
          </w:tcPr>
          <w:p w14:paraId="49ACB22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3AA91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753F3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07818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017EE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26E096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6AC7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7622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1B02A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208A093" w14:textId="77777777">
        <w:tc>
          <w:tcPr>
            <w:tcW w:w="2850" w:type="dxa"/>
            <w:shd w:val="clear" w:color="auto" w:fill="FFFFFF"/>
            <w:vAlign w:val="center"/>
          </w:tcPr>
          <w:p w14:paraId="7F68EA0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6E6043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3CF33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4B969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DC0F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557A84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DFA67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50170E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543F2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D6F6566" w14:textId="77777777">
        <w:tc>
          <w:tcPr>
            <w:tcW w:w="2850" w:type="dxa"/>
            <w:shd w:val="clear" w:color="auto" w:fill="FFFFDC"/>
            <w:vAlign w:val="center"/>
          </w:tcPr>
          <w:p w14:paraId="60051193" w14:textId="77777777" w:rsidR="005E29BA" w:rsidRDefault="00DF18FF">
            <w:r>
              <w:rPr>
                <w:color w:val="000000"/>
              </w:rPr>
              <w:t>├○3006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D801D01" w14:textId="77777777" w:rsidR="005E29BA" w:rsidRDefault="00DF18FF">
            <w:r>
              <w:rPr>
                <w:color w:val="000000"/>
              </w:rPr>
              <w:t>99.90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6E578B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C54FE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3A1AAE8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265CC0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6C0FCC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4AD4B2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7283B1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58E35FA" w14:textId="77777777">
        <w:tc>
          <w:tcPr>
            <w:tcW w:w="2850" w:type="dxa"/>
            <w:shd w:val="clear" w:color="auto" w:fill="FFFFFF"/>
            <w:vAlign w:val="center"/>
          </w:tcPr>
          <w:p w14:paraId="6591F2E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20D46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811B4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0064E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2C0A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3A056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28CC7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D38A0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728CB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FDA7DBD" w14:textId="77777777">
        <w:tc>
          <w:tcPr>
            <w:tcW w:w="2850" w:type="dxa"/>
            <w:shd w:val="clear" w:color="auto" w:fill="FFFFFF"/>
            <w:vAlign w:val="center"/>
          </w:tcPr>
          <w:p w14:paraId="6BB9B9D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1A8CD2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89944E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F5525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64E0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90727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91FED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E9591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40C886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6571712" w14:textId="77777777">
        <w:tc>
          <w:tcPr>
            <w:tcW w:w="2850" w:type="dxa"/>
            <w:shd w:val="clear" w:color="auto" w:fill="FFFFDC"/>
            <w:vAlign w:val="center"/>
          </w:tcPr>
          <w:p w14:paraId="4C1681B8" w14:textId="77777777" w:rsidR="005E29BA" w:rsidRDefault="00DF18FF">
            <w:r>
              <w:rPr>
                <w:color w:val="000000"/>
              </w:rPr>
              <w:t>├○3007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67B4351" w14:textId="77777777" w:rsidR="005E29BA" w:rsidRDefault="00DF18FF">
            <w:r>
              <w:rPr>
                <w:color w:val="000000"/>
              </w:rPr>
              <w:t>95.76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1D23B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93771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F0CC2C8" w14:textId="77777777" w:rsidR="005E29BA" w:rsidRDefault="00DF18FF">
            <w:r>
              <w:rPr>
                <w:color w:val="000000"/>
              </w:rPr>
              <w:t>0.24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7995D34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199791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7C85CF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CA2A31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7F418C2" w14:textId="77777777">
        <w:tc>
          <w:tcPr>
            <w:tcW w:w="2850" w:type="dxa"/>
            <w:shd w:val="clear" w:color="auto" w:fill="FFFFFF"/>
            <w:vAlign w:val="center"/>
          </w:tcPr>
          <w:p w14:paraId="661D017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CD98E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6FC6F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6318F1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4A17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36CD1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AFA2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0956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55C85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2DE6C2E" w14:textId="77777777">
        <w:tc>
          <w:tcPr>
            <w:tcW w:w="2850" w:type="dxa"/>
            <w:shd w:val="clear" w:color="auto" w:fill="FFFFFF"/>
            <w:vAlign w:val="center"/>
          </w:tcPr>
          <w:p w14:paraId="4A66B22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0CE512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0CE33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76AEB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18AF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101E9B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6EC0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E49DD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8783F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2003B0D" w14:textId="77777777">
        <w:tc>
          <w:tcPr>
            <w:tcW w:w="2850" w:type="dxa"/>
            <w:shd w:val="clear" w:color="auto" w:fill="FFFFFF"/>
            <w:vAlign w:val="center"/>
          </w:tcPr>
          <w:p w14:paraId="19E8F0A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6555F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29FC50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55ED9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888A1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6270CE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2673E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3A10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9A000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71EAFF9" w14:textId="77777777">
        <w:tc>
          <w:tcPr>
            <w:tcW w:w="2850" w:type="dxa"/>
            <w:shd w:val="clear" w:color="auto" w:fill="FFFFFF"/>
            <w:vAlign w:val="center"/>
          </w:tcPr>
          <w:p w14:paraId="4DE63D2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C4324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C950A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2779A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738A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B82565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379C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7DAF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C693B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ACEAB93" w14:textId="77777777">
        <w:tc>
          <w:tcPr>
            <w:tcW w:w="2850" w:type="dxa"/>
            <w:shd w:val="clear" w:color="auto" w:fill="FFFFFF"/>
            <w:vAlign w:val="center"/>
          </w:tcPr>
          <w:p w14:paraId="5F51B60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C10AD3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C92A2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62EA6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C7D3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9F78A5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81DF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6AF3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704B63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1B32170" w14:textId="77777777">
        <w:tc>
          <w:tcPr>
            <w:tcW w:w="2850" w:type="dxa"/>
            <w:shd w:val="clear" w:color="auto" w:fill="FFFFDC"/>
            <w:vAlign w:val="center"/>
          </w:tcPr>
          <w:p w14:paraId="65991991" w14:textId="77777777" w:rsidR="005E29BA" w:rsidRDefault="00DF18FF">
            <w:r>
              <w:rPr>
                <w:color w:val="000000"/>
              </w:rPr>
              <w:t>├○3008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D76B08F" w14:textId="77777777" w:rsidR="005E29BA" w:rsidRDefault="00DF18FF">
            <w:r>
              <w:rPr>
                <w:color w:val="000000"/>
              </w:rPr>
              <w:t>92.18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D6032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E7CFB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BBF1E3D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DF7E426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9F8656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95764A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8BD500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E54100E" w14:textId="77777777">
        <w:tc>
          <w:tcPr>
            <w:tcW w:w="2850" w:type="dxa"/>
            <w:shd w:val="clear" w:color="auto" w:fill="FFFFFF"/>
            <w:vAlign w:val="center"/>
          </w:tcPr>
          <w:p w14:paraId="20168EE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74AC6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07A52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57443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E119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B88C3C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CAAA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1EDF7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13EB93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D272AFC" w14:textId="77777777">
        <w:tc>
          <w:tcPr>
            <w:tcW w:w="2850" w:type="dxa"/>
            <w:shd w:val="clear" w:color="auto" w:fill="FFFFFF"/>
            <w:vAlign w:val="center"/>
          </w:tcPr>
          <w:p w14:paraId="39F8AED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58726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2AB74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C53BE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69756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6D66B7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E677F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696467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19C1A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2937B8E" w14:textId="77777777">
        <w:tc>
          <w:tcPr>
            <w:tcW w:w="2850" w:type="dxa"/>
            <w:shd w:val="clear" w:color="auto" w:fill="FFFFFF"/>
            <w:vAlign w:val="center"/>
          </w:tcPr>
          <w:p w14:paraId="62A9076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8DA5A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18CA1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0DA6B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C112C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BF9DF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BEF5E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0182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FCCEB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D7AA546" w14:textId="77777777">
        <w:tc>
          <w:tcPr>
            <w:tcW w:w="2850" w:type="dxa"/>
            <w:shd w:val="clear" w:color="auto" w:fill="FFFFFF"/>
            <w:vAlign w:val="center"/>
          </w:tcPr>
          <w:p w14:paraId="5EF7C31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040E4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A50A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A0B1A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DCB93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5D370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92576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2FAD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0E08F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0EA29A8" w14:textId="77777777">
        <w:tc>
          <w:tcPr>
            <w:tcW w:w="2850" w:type="dxa"/>
            <w:shd w:val="clear" w:color="auto" w:fill="FFFFDC"/>
            <w:vAlign w:val="center"/>
          </w:tcPr>
          <w:p w14:paraId="75235B73" w14:textId="77777777" w:rsidR="005E29BA" w:rsidRDefault="00DF18FF">
            <w:r>
              <w:rPr>
                <w:color w:val="000000"/>
              </w:rPr>
              <w:t>├○3009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8782FA1" w14:textId="77777777" w:rsidR="005E29BA" w:rsidRDefault="00DF18FF">
            <w:r>
              <w:rPr>
                <w:color w:val="000000"/>
              </w:rPr>
              <w:t>92.09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5C8203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988809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4BA4447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DA1156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D7FD4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91BD83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41BC86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87535CD" w14:textId="77777777">
        <w:tc>
          <w:tcPr>
            <w:tcW w:w="2850" w:type="dxa"/>
            <w:shd w:val="clear" w:color="auto" w:fill="FFFFFF"/>
            <w:vAlign w:val="center"/>
          </w:tcPr>
          <w:p w14:paraId="624D0F1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489EF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07AA7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22B82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FF50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EBBC3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554C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6591B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93D59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E20993F" w14:textId="77777777">
        <w:tc>
          <w:tcPr>
            <w:tcW w:w="2850" w:type="dxa"/>
            <w:shd w:val="clear" w:color="auto" w:fill="FFFFFF"/>
            <w:vAlign w:val="center"/>
          </w:tcPr>
          <w:p w14:paraId="439DEBA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66ABB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D5F52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2AAE1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646D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7DA46A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D59D4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CFEBAF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57E60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54DFBED" w14:textId="77777777">
        <w:tc>
          <w:tcPr>
            <w:tcW w:w="2850" w:type="dxa"/>
            <w:shd w:val="clear" w:color="auto" w:fill="FFFFFF"/>
            <w:vAlign w:val="center"/>
          </w:tcPr>
          <w:p w14:paraId="53A3E5A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ADCA0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2C354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04AA4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0441B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65951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A44D9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9424A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F34528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FD1F34D" w14:textId="77777777">
        <w:tc>
          <w:tcPr>
            <w:tcW w:w="2850" w:type="dxa"/>
            <w:shd w:val="clear" w:color="auto" w:fill="FFFFFF"/>
            <w:vAlign w:val="center"/>
          </w:tcPr>
          <w:p w14:paraId="0BC67D81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C97F8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2D2FD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90F28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0B4A0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C82D8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BA0B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6110D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CF4D3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56C8A8D" w14:textId="77777777">
        <w:tc>
          <w:tcPr>
            <w:tcW w:w="2850" w:type="dxa"/>
            <w:shd w:val="clear" w:color="auto" w:fill="FFFFDC"/>
            <w:vAlign w:val="center"/>
          </w:tcPr>
          <w:p w14:paraId="246F8CEB" w14:textId="77777777" w:rsidR="005E29BA" w:rsidRDefault="00DF18FF">
            <w:r>
              <w:rPr>
                <w:color w:val="000000"/>
              </w:rPr>
              <w:t>├○3010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67DD2D5" w14:textId="77777777" w:rsidR="005E29BA" w:rsidRDefault="00DF18FF">
            <w:r>
              <w:rPr>
                <w:color w:val="000000"/>
              </w:rPr>
              <w:t>80.96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40E2F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4D10C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A88C648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2B8FE6" w14:textId="77777777" w:rsidR="005E29BA" w:rsidRDefault="00DF18FF">
            <w:r>
              <w:rPr>
                <w:color w:val="000000"/>
              </w:rPr>
              <w:t>0.03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E3C38E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760DC2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9EA87E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190E9CA" w14:textId="77777777">
        <w:tc>
          <w:tcPr>
            <w:tcW w:w="2850" w:type="dxa"/>
            <w:shd w:val="clear" w:color="auto" w:fill="FFFFFF"/>
            <w:vAlign w:val="center"/>
          </w:tcPr>
          <w:p w14:paraId="500C10B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E975D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59EE7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1E9B7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3EA8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4E17D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94C5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58DF3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770F4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1E331D" w14:textId="77777777">
        <w:tc>
          <w:tcPr>
            <w:tcW w:w="2850" w:type="dxa"/>
            <w:shd w:val="clear" w:color="auto" w:fill="FFFFFF"/>
            <w:vAlign w:val="center"/>
          </w:tcPr>
          <w:p w14:paraId="2F658E3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0D0D9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D082F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3CF2A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34ED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D86EC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284D7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1318A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8A063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F324437" w14:textId="77777777">
        <w:tc>
          <w:tcPr>
            <w:tcW w:w="2850" w:type="dxa"/>
            <w:shd w:val="clear" w:color="auto" w:fill="FFFFDC"/>
            <w:vAlign w:val="center"/>
          </w:tcPr>
          <w:p w14:paraId="679BE162" w14:textId="77777777" w:rsidR="005E29BA" w:rsidRDefault="00DF18FF">
            <w:r>
              <w:rPr>
                <w:color w:val="000000"/>
              </w:rPr>
              <w:t>├○3011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222648F" w14:textId="77777777" w:rsidR="005E29BA" w:rsidRDefault="00DF18FF">
            <w:r>
              <w:rPr>
                <w:color w:val="000000"/>
              </w:rPr>
              <w:t>54.90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C78BA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EA090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0D9D553" w14:textId="77777777" w:rsidR="005E29BA" w:rsidRDefault="00DF18FF">
            <w:r>
              <w:rPr>
                <w:color w:val="000000"/>
              </w:rPr>
              <w:t>0.23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FD97A4B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535380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5B2776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A9A5EC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23D3F26" w14:textId="77777777">
        <w:tc>
          <w:tcPr>
            <w:tcW w:w="2850" w:type="dxa"/>
            <w:shd w:val="clear" w:color="auto" w:fill="FFFFFF"/>
            <w:vAlign w:val="center"/>
          </w:tcPr>
          <w:p w14:paraId="466FE8F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4936A7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C2863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A4259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4275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AA989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4FA8BD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D376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7E52D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FA08B3A" w14:textId="77777777">
        <w:tc>
          <w:tcPr>
            <w:tcW w:w="2850" w:type="dxa"/>
            <w:shd w:val="clear" w:color="auto" w:fill="FFFFFF"/>
            <w:vAlign w:val="center"/>
          </w:tcPr>
          <w:p w14:paraId="12AC79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B88F1E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5763C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9C19D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97542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284EF6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E03C7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7BC3F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18EF4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F80615" w14:textId="77777777">
        <w:tc>
          <w:tcPr>
            <w:tcW w:w="2850" w:type="dxa"/>
            <w:shd w:val="clear" w:color="auto" w:fill="FFFFDC"/>
            <w:vAlign w:val="center"/>
          </w:tcPr>
          <w:p w14:paraId="3D0A0364" w14:textId="77777777" w:rsidR="005E29BA" w:rsidRDefault="00DF18FF">
            <w:r>
              <w:rPr>
                <w:color w:val="000000"/>
              </w:rPr>
              <w:t>├○3012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430EC91" w14:textId="77777777" w:rsidR="005E29BA" w:rsidRDefault="00DF18FF">
            <w:r>
              <w:rPr>
                <w:color w:val="000000"/>
              </w:rPr>
              <w:t>34.06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3F05D5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3933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879F3D1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98B80DB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7DB029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7FE203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B267F8D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EFB5907" w14:textId="77777777">
        <w:tc>
          <w:tcPr>
            <w:tcW w:w="2850" w:type="dxa"/>
            <w:shd w:val="clear" w:color="auto" w:fill="FFFFFF"/>
            <w:vAlign w:val="center"/>
          </w:tcPr>
          <w:p w14:paraId="0C0E46D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AC19A94" w14:textId="77777777" w:rsidR="005E29BA" w:rsidRDefault="00DF18FF">
            <w:r>
              <w:rPr>
                <w:color w:val="000000"/>
              </w:rPr>
              <w:t>2.43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53D0C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7CE77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4C8882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1C751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C5F32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0D6D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2E443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0836029" w14:textId="77777777">
        <w:tc>
          <w:tcPr>
            <w:tcW w:w="2850" w:type="dxa"/>
            <w:shd w:val="clear" w:color="auto" w:fill="FFFFDC"/>
            <w:vAlign w:val="center"/>
          </w:tcPr>
          <w:p w14:paraId="3B934F17" w14:textId="77777777" w:rsidR="005E29BA" w:rsidRDefault="00DF18FF">
            <w:r>
              <w:rPr>
                <w:color w:val="000000"/>
              </w:rPr>
              <w:t>├○3013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D4DEE6A" w14:textId="77777777" w:rsidR="005E29BA" w:rsidRDefault="00DF18FF">
            <w:r>
              <w:rPr>
                <w:color w:val="000000"/>
              </w:rPr>
              <w:t>22.88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1C00FC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02B2D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3821A29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13251DD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27B634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29B718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05F3BB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76CE264" w14:textId="77777777">
        <w:tc>
          <w:tcPr>
            <w:tcW w:w="2850" w:type="dxa"/>
            <w:shd w:val="clear" w:color="auto" w:fill="FFFFFF"/>
            <w:vAlign w:val="center"/>
          </w:tcPr>
          <w:p w14:paraId="6B0CB59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9F8AF8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0A3249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BF55D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04C56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B9F0D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FDA4B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482E2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4969C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66D3AFB" w14:textId="77777777">
        <w:tc>
          <w:tcPr>
            <w:tcW w:w="2850" w:type="dxa"/>
            <w:shd w:val="clear" w:color="auto" w:fill="FFFFDC"/>
            <w:vAlign w:val="center"/>
          </w:tcPr>
          <w:p w14:paraId="27361F60" w14:textId="77777777" w:rsidR="005E29BA" w:rsidRDefault="00DF18FF">
            <w:r>
              <w:rPr>
                <w:color w:val="000000"/>
              </w:rPr>
              <w:t>├○3014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25E61E4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9DE54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1614E1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CFD0179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12E5F3E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B0890A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2A273A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D3B4907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10FC210" w14:textId="77777777">
        <w:tc>
          <w:tcPr>
            <w:tcW w:w="2850" w:type="dxa"/>
            <w:shd w:val="clear" w:color="auto" w:fill="FFFFFF"/>
            <w:vAlign w:val="center"/>
          </w:tcPr>
          <w:p w14:paraId="177C73D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740174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68818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3DEF5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81381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F4F41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7EDE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1C1BA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55DF86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2B91759" w14:textId="77777777">
        <w:tc>
          <w:tcPr>
            <w:tcW w:w="2850" w:type="dxa"/>
            <w:shd w:val="clear" w:color="auto" w:fill="FFFFDC"/>
            <w:vAlign w:val="center"/>
          </w:tcPr>
          <w:p w14:paraId="0494CB90" w14:textId="77777777" w:rsidR="005E29BA" w:rsidRDefault="00DF18FF">
            <w:r>
              <w:rPr>
                <w:color w:val="000000"/>
              </w:rPr>
              <w:t>├○3015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B520E94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60637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79008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B93C2B6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EA17DDD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4662E2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F06323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BC2295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737AA6E" w14:textId="77777777">
        <w:tc>
          <w:tcPr>
            <w:tcW w:w="2850" w:type="dxa"/>
            <w:shd w:val="clear" w:color="auto" w:fill="FFFFFF"/>
            <w:vAlign w:val="center"/>
          </w:tcPr>
          <w:p w14:paraId="61C166E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95A74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3E1B5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ABB15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BE73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24F9E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370F4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F66A7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26452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912CF91" w14:textId="77777777">
        <w:tc>
          <w:tcPr>
            <w:tcW w:w="2850" w:type="dxa"/>
            <w:shd w:val="clear" w:color="auto" w:fill="FFFFDC"/>
            <w:vAlign w:val="center"/>
          </w:tcPr>
          <w:p w14:paraId="6D921FD1" w14:textId="77777777" w:rsidR="005E29BA" w:rsidRDefault="00DF18FF">
            <w:r>
              <w:rPr>
                <w:color w:val="000000"/>
              </w:rPr>
              <w:t>├○3016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9DB774F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37CD8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77F40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7CDA670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776D0FC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43C13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B7EDE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E2E80DF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ABFEB2E" w14:textId="77777777">
        <w:tc>
          <w:tcPr>
            <w:tcW w:w="2850" w:type="dxa"/>
            <w:shd w:val="clear" w:color="auto" w:fill="FFFFFF"/>
            <w:vAlign w:val="center"/>
          </w:tcPr>
          <w:p w14:paraId="21B1BE6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E13467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A430D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F3087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97AA9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78777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8AE4F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F7DE8E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5D1A1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EFE102B" w14:textId="77777777">
        <w:tc>
          <w:tcPr>
            <w:tcW w:w="2850" w:type="dxa"/>
            <w:shd w:val="clear" w:color="auto" w:fill="FFFFDC"/>
            <w:vAlign w:val="center"/>
          </w:tcPr>
          <w:p w14:paraId="3FAE2E56" w14:textId="77777777" w:rsidR="005E29BA" w:rsidRDefault="00DF18FF">
            <w:r>
              <w:rPr>
                <w:color w:val="000000"/>
              </w:rPr>
              <w:t>├○3017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8345EEE" w14:textId="77777777" w:rsidR="005E29BA" w:rsidRDefault="00DF18FF">
            <w:r>
              <w:rPr>
                <w:color w:val="000000"/>
              </w:rPr>
              <w:t>19.35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2A81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5A724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83A9C78" w14:textId="77777777" w:rsidR="005E29BA" w:rsidRDefault="00DF18FF">
            <w:r>
              <w:rPr>
                <w:color w:val="000000"/>
              </w:rPr>
              <w:t>0.17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B9167A8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4427D7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5D4D5C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11A74C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5090CEB" w14:textId="77777777">
        <w:tc>
          <w:tcPr>
            <w:tcW w:w="2850" w:type="dxa"/>
            <w:shd w:val="clear" w:color="auto" w:fill="FFFFFF"/>
            <w:vAlign w:val="center"/>
          </w:tcPr>
          <w:p w14:paraId="33BF055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3D55B1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0D34C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AE891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CE06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FCFEF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73129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0693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B5FCB5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9152F52" w14:textId="77777777">
        <w:tc>
          <w:tcPr>
            <w:tcW w:w="2850" w:type="dxa"/>
            <w:shd w:val="clear" w:color="auto" w:fill="FFFFDC"/>
            <w:vAlign w:val="center"/>
          </w:tcPr>
          <w:p w14:paraId="67416950" w14:textId="77777777" w:rsidR="005E29BA" w:rsidRDefault="00DF18FF">
            <w:r>
              <w:rPr>
                <w:color w:val="000000"/>
              </w:rPr>
              <w:t>├○3018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3720903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8D0A7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C8431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8C37299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D1020DD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EC98A7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D2ACD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13D55E6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B2FFDE7" w14:textId="77777777">
        <w:tc>
          <w:tcPr>
            <w:tcW w:w="2850" w:type="dxa"/>
            <w:shd w:val="clear" w:color="auto" w:fill="FFFFFF"/>
            <w:vAlign w:val="center"/>
          </w:tcPr>
          <w:p w14:paraId="4CC543A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C1B9A8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FC474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46980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4311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BFD3D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37C8D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20E04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4A085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4C88DDC" w14:textId="77777777">
        <w:tc>
          <w:tcPr>
            <w:tcW w:w="2850" w:type="dxa"/>
            <w:shd w:val="clear" w:color="auto" w:fill="FFFFDC"/>
            <w:vAlign w:val="center"/>
          </w:tcPr>
          <w:p w14:paraId="3B2C5525" w14:textId="77777777" w:rsidR="005E29BA" w:rsidRDefault="00DF18FF">
            <w:r>
              <w:rPr>
                <w:color w:val="000000"/>
              </w:rPr>
              <w:t>├○3019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ECB3832" w14:textId="77777777" w:rsidR="005E29BA" w:rsidRDefault="00DF18FF">
            <w:r>
              <w:rPr>
                <w:color w:val="000000"/>
              </w:rPr>
              <w:t>17.54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537A22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2541F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05AF4E2" w14:textId="77777777" w:rsidR="005E29BA" w:rsidRDefault="00DF18FF">
            <w:r>
              <w:rPr>
                <w:color w:val="000000"/>
              </w:rPr>
              <w:t>1.90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717E1C" w14:textId="77777777" w:rsidR="005E29BA" w:rsidRDefault="00DF18FF">
            <w:r>
              <w:rPr>
                <w:color w:val="000000"/>
              </w:rPr>
              <w:t>0.57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8FFDA40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A64C09C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63E0813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1A1D4FB6" w14:textId="77777777">
        <w:tc>
          <w:tcPr>
            <w:tcW w:w="2850" w:type="dxa"/>
            <w:shd w:val="clear" w:color="auto" w:fill="FFFFFF"/>
            <w:vAlign w:val="center"/>
          </w:tcPr>
          <w:p w14:paraId="1CF6D2F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072CDC" w14:textId="77777777" w:rsidR="005E29BA" w:rsidRDefault="00DF18FF">
            <w:r>
              <w:rPr>
                <w:color w:val="000000"/>
              </w:rPr>
              <w:t>33.36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50CE6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0C6259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25CAF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BE96A3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49D52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6800B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EF51A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748934" w14:textId="77777777">
        <w:tc>
          <w:tcPr>
            <w:tcW w:w="2850" w:type="dxa"/>
            <w:shd w:val="clear" w:color="auto" w:fill="FFFFDC"/>
            <w:vAlign w:val="center"/>
          </w:tcPr>
          <w:p w14:paraId="7187C83D" w14:textId="77777777" w:rsidR="005E29BA" w:rsidRDefault="00DF18FF">
            <w:r>
              <w:rPr>
                <w:color w:val="000000"/>
              </w:rPr>
              <w:t>├○3020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119C52C" w14:textId="77777777" w:rsidR="005E29BA" w:rsidRDefault="00DF18FF">
            <w:r>
              <w:rPr>
                <w:color w:val="000000"/>
              </w:rPr>
              <w:t>17.56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4ADE9F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EF4D5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1A6434F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270EA9D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E57CB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EEEBBE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7AB0F3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971F0D1" w14:textId="77777777">
        <w:tc>
          <w:tcPr>
            <w:tcW w:w="2850" w:type="dxa"/>
            <w:shd w:val="clear" w:color="auto" w:fill="FFFFFF"/>
            <w:vAlign w:val="center"/>
          </w:tcPr>
          <w:p w14:paraId="79C054E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85E08E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04A21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CB4BE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2AFCC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B3083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F23A0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4D3C6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647F3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3CD44E4" w14:textId="77777777">
        <w:tc>
          <w:tcPr>
            <w:tcW w:w="2850" w:type="dxa"/>
            <w:shd w:val="clear" w:color="auto" w:fill="FFFFDC"/>
            <w:vAlign w:val="center"/>
          </w:tcPr>
          <w:p w14:paraId="533081D4" w14:textId="77777777" w:rsidR="005E29BA" w:rsidRDefault="00DF18FF">
            <w:r>
              <w:rPr>
                <w:color w:val="000000"/>
              </w:rPr>
              <w:t>├○3021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6F17E2E" w14:textId="77777777" w:rsidR="005E29BA" w:rsidRDefault="00DF18FF">
            <w:r>
              <w:rPr>
                <w:color w:val="000000"/>
              </w:rPr>
              <w:t>8.92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9826E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BCB4D7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1667529" w14:textId="77777777" w:rsidR="005E29BA" w:rsidRDefault="00DF18FF">
            <w:r>
              <w:rPr>
                <w:color w:val="000000"/>
              </w:rPr>
              <w:t>0.36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2A99DEE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01C8CD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254556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85DDBF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E5E1927" w14:textId="77777777">
        <w:tc>
          <w:tcPr>
            <w:tcW w:w="2850" w:type="dxa"/>
            <w:shd w:val="clear" w:color="auto" w:fill="FFFFFF"/>
            <w:vAlign w:val="center"/>
          </w:tcPr>
          <w:p w14:paraId="44D8995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7FBFDA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EFE3D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047A2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D037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9E3002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8A142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0345F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2F871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D8D6B9D" w14:textId="77777777">
        <w:tc>
          <w:tcPr>
            <w:tcW w:w="2850" w:type="dxa"/>
            <w:shd w:val="clear" w:color="auto" w:fill="FFFFDC"/>
            <w:vAlign w:val="center"/>
          </w:tcPr>
          <w:p w14:paraId="2AF7D5EB" w14:textId="77777777" w:rsidR="005E29BA" w:rsidRDefault="00DF18FF">
            <w:r>
              <w:rPr>
                <w:color w:val="000000"/>
              </w:rPr>
              <w:t>└○3022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0D66FD1" w14:textId="77777777" w:rsidR="005E29BA" w:rsidRDefault="00DF18FF">
            <w:r>
              <w:rPr>
                <w:color w:val="000000"/>
              </w:rPr>
              <w:t>7.57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D8C576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C02DA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48FABA2" w14:textId="77777777" w:rsidR="005E29BA" w:rsidRDefault="00DF18FF">
            <w:r>
              <w:rPr>
                <w:color w:val="000000"/>
              </w:rPr>
              <w:t>0.62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6B82731" w14:textId="77777777" w:rsidR="005E29BA" w:rsidRDefault="00DF18FF">
            <w:r>
              <w:rPr>
                <w:color w:val="000000"/>
              </w:rPr>
              <w:t>0.19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1C4454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1A1F99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DF14FC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54DF21C" w14:textId="77777777">
        <w:tc>
          <w:tcPr>
            <w:tcW w:w="2850" w:type="dxa"/>
            <w:shd w:val="clear" w:color="auto" w:fill="FFFFFF"/>
            <w:vAlign w:val="center"/>
          </w:tcPr>
          <w:p w14:paraId="15665169" w14:textId="77777777" w:rsidR="005E29BA" w:rsidRDefault="00DF18FF">
            <w:r>
              <w:rPr>
                <w:color w:val="000000"/>
              </w:rPr>
              <w:lastRenderedPageBreak/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4DE7C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C1DE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74CA6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8671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BAC7F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99BD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BF63B3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49ABB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97768E7" w14:textId="77777777">
        <w:tc>
          <w:tcPr>
            <w:tcW w:w="2850" w:type="dxa"/>
            <w:shd w:val="clear" w:color="auto" w:fill="FFE6DC"/>
            <w:vAlign w:val="center"/>
          </w:tcPr>
          <w:p w14:paraId="0A4DF976" w14:textId="77777777" w:rsidR="005E29BA" w:rsidRDefault="00DF18FF">
            <w:r>
              <w:rPr>
                <w:color w:val="000000"/>
              </w:rPr>
              <w:t>○4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6C67DC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678EF3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7214CB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22BEEEF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11E359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59EE15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1DBF06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4460325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8DC831C" w14:textId="77777777">
        <w:tc>
          <w:tcPr>
            <w:tcW w:w="2850" w:type="dxa"/>
            <w:shd w:val="clear" w:color="auto" w:fill="FFFFDC"/>
            <w:vAlign w:val="center"/>
          </w:tcPr>
          <w:p w14:paraId="35003C16" w14:textId="77777777" w:rsidR="005E29BA" w:rsidRDefault="00DF18FF">
            <w:r>
              <w:rPr>
                <w:color w:val="000000"/>
              </w:rPr>
              <w:t>├○4001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50DED7C" w14:textId="77777777" w:rsidR="005E29BA" w:rsidRDefault="00DF18FF">
            <w:r>
              <w:rPr>
                <w:color w:val="000000"/>
              </w:rPr>
              <w:t>178.53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25C91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448B07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3A63100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9B2A530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5781AA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BA22D1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A89156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00EA8FB" w14:textId="77777777">
        <w:tc>
          <w:tcPr>
            <w:tcW w:w="2850" w:type="dxa"/>
            <w:shd w:val="clear" w:color="auto" w:fill="FFFFFF"/>
            <w:vAlign w:val="center"/>
          </w:tcPr>
          <w:p w14:paraId="5E9E8E2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C15FB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81C3A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3AAA4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A3B89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5EC6A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C9B8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BBB10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83458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CA2C54C" w14:textId="77777777">
        <w:tc>
          <w:tcPr>
            <w:tcW w:w="2850" w:type="dxa"/>
            <w:shd w:val="clear" w:color="auto" w:fill="FFFFFF"/>
            <w:vAlign w:val="center"/>
          </w:tcPr>
          <w:p w14:paraId="1D7558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CB9D9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69470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D5BE1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EA52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A6019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CC00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2DE6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F3878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420637A" w14:textId="77777777">
        <w:tc>
          <w:tcPr>
            <w:tcW w:w="2850" w:type="dxa"/>
            <w:shd w:val="clear" w:color="auto" w:fill="FFFFFF"/>
            <w:vAlign w:val="center"/>
          </w:tcPr>
          <w:p w14:paraId="2B77AF2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86598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24A5D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FC271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7477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5134A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23C0C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A7A9D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2CBB7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8FAC015" w14:textId="77777777">
        <w:tc>
          <w:tcPr>
            <w:tcW w:w="2850" w:type="dxa"/>
            <w:shd w:val="clear" w:color="auto" w:fill="FFFFFF"/>
            <w:vAlign w:val="center"/>
          </w:tcPr>
          <w:p w14:paraId="79950F5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7A7C82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07637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7F96B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BC58CB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4B46F6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2350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CFAAB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D657F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D2143EB" w14:textId="77777777">
        <w:tc>
          <w:tcPr>
            <w:tcW w:w="2850" w:type="dxa"/>
            <w:shd w:val="clear" w:color="auto" w:fill="FFFFDC"/>
            <w:vAlign w:val="center"/>
          </w:tcPr>
          <w:p w14:paraId="66A7B593" w14:textId="77777777" w:rsidR="005E29BA" w:rsidRDefault="00DF18FF">
            <w:r>
              <w:rPr>
                <w:color w:val="000000"/>
              </w:rPr>
              <w:t>├○4002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AEDC156" w14:textId="77777777" w:rsidR="005E29BA" w:rsidRDefault="00DF18FF">
            <w:r>
              <w:rPr>
                <w:color w:val="000000"/>
              </w:rPr>
              <w:t>158.25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E1EE0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1985E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D61DAF5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E19D772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6B26B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9B9802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C75C55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97E010F" w14:textId="77777777">
        <w:tc>
          <w:tcPr>
            <w:tcW w:w="2850" w:type="dxa"/>
            <w:shd w:val="clear" w:color="auto" w:fill="FFFFFF"/>
            <w:vAlign w:val="center"/>
          </w:tcPr>
          <w:p w14:paraId="003784F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F57FB3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30F3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ED3AC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0F561D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0B7B5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2B8BA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DE0D4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B16BB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0CF6B67" w14:textId="77777777">
        <w:tc>
          <w:tcPr>
            <w:tcW w:w="2850" w:type="dxa"/>
            <w:shd w:val="clear" w:color="auto" w:fill="FFFFFF"/>
            <w:vAlign w:val="center"/>
          </w:tcPr>
          <w:p w14:paraId="41FB4B0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07B312D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1A640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7D960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F23B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FD8E2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E7106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0947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F77EF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0B63CF" w14:textId="77777777">
        <w:tc>
          <w:tcPr>
            <w:tcW w:w="2850" w:type="dxa"/>
            <w:shd w:val="clear" w:color="auto" w:fill="FFFFFF"/>
            <w:vAlign w:val="center"/>
          </w:tcPr>
          <w:p w14:paraId="605830C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54EEFB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F60EA1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01B5E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ABF2E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F9334A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58D5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F3EA6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F749F2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16B3D3C" w14:textId="77777777">
        <w:tc>
          <w:tcPr>
            <w:tcW w:w="2850" w:type="dxa"/>
            <w:shd w:val="clear" w:color="auto" w:fill="FFFFFF"/>
            <w:vAlign w:val="center"/>
          </w:tcPr>
          <w:p w14:paraId="3800A33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8326FE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7B8AD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8AD05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66AE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94841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40D268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8AD8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49B35C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A021F7B" w14:textId="77777777">
        <w:tc>
          <w:tcPr>
            <w:tcW w:w="2850" w:type="dxa"/>
            <w:shd w:val="clear" w:color="auto" w:fill="FFFFDC"/>
            <w:vAlign w:val="center"/>
          </w:tcPr>
          <w:p w14:paraId="0A18D8C7" w14:textId="77777777" w:rsidR="005E29BA" w:rsidRDefault="00DF18FF">
            <w:r>
              <w:rPr>
                <w:color w:val="000000"/>
              </w:rPr>
              <w:t>├○4003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64103B0" w14:textId="77777777" w:rsidR="005E29BA" w:rsidRDefault="00DF18FF">
            <w:r>
              <w:rPr>
                <w:color w:val="000000"/>
              </w:rPr>
              <w:t>157.70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73761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2A527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4DCA67C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FEBEBA4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8BBD18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8616DC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CBC2C7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6E101FD" w14:textId="77777777">
        <w:tc>
          <w:tcPr>
            <w:tcW w:w="2850" w:type="dxa"/>
            <w:shd w:val="clear" w:color="auto" w:fill="FFFFFF"/>
            <w:vAlign w:val="center"/>
          </w:tcPr>
          <w:p w14:paraId="7E7E742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3A8DB3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5AF95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1CA5B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0D79C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C049DB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23E6C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45829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2D534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A562791" w14:textId="77777777">
        <w:tc>
          <w:tcPr>
            <w:tcW w:w="2850" w:type="dxa"/>
            <w:shd w:val="clear" w:color="auto" w:fill="FFFFFF"/>
            <w:vAlign w:val="center"/>
          </w:tcPr>
          <w:p w14:paraId="31164B6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56CDD6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235F6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1022B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10FC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CB00A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89F3A0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82E18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1406D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140361C" w14:textId="77777777">
        <w:tc>
          <w:tcPr>
            <w:tcW w:w="2850" w:type="dxa"/>
            <w:shd w:val="clear" w:color="auto" w:fill="FFFFFF"/>
            <w:vAlign w:val="center"/>
          </w:tcPr>
          <w:p w14:paraId="26389C8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D99905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D0349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7DCA7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4CDE4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9B624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B274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192C2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BF62D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BC636A2" w14:textId="77777777">
        <w:tc>
          <w:tcPr>
            <w:tcW w:w="2850" w:type="dxa"/>
            <w:shd w:val="clear" w:color="auto" w:fill="FFFFFF"/>
            <w:vAlign w:val="center"/>
          </w:tcPr>
          <w:p w14:paraId="7768C62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87D624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2EC74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9F71A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D776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3F073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A78FB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4F8D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F91C7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13EE4F0" w14:textId="77777777">
        <w:tc>
          <w:tcPr>
            <w:tcW w:w="2850" w:type="dxa"/>
            <w:shd w:val="clear" w:color="auto" w:fill="FFFFDC"/>
            <w:vAlign w:val="center"/>
          </w:tcPr>
          <w:p w14:paraId="0E2AB52E" w14:textId="77777777" w:rsidR="005E29BA" w:rsidRDefault="00DF18FF">
            <w:r>
              <w:rPr>
                <w:color w:val="000000"/>
              </w:rPr>
              <w:t>├○4004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7754E66" w14:textId="77777777" w:rsidR="005E29BA" w:rsidRDefault="00DF18FF">
            <w:r>
              <w:rPr>
                <w:color w:val="000000"/>
              </w:rPr>
              <w:t>149.94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4D6AB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0473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0C85C56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18B49C1" w14:textId="77777777" w:rsidR="005E29BA" w:rsidRDefault="00DF18FF">
            <w:r>
              <w:rPr>
                <w:color w:val="000000"/>
              </w:rPr>
              <w:t>0.01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79923E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903A7B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C4514E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A4200A5" w14:textId="77777777">
        <w:tc>
          <w:tcPr>
            <w:tcW w:w="2850" w:type="dxa"/>
            <w:shd w:val="clear" w:color="auto" w:fill="FFFFFF"/>
            <w:vAlign w:val="center"/>
          </w:tcPr>
          <w:p w14:paraId="74E1A5E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A74DAB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5B413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E16EE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68C6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498A3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CF86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6880D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24BBB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3D4AA69" w14:textId="77777777">
        <w:tc>
          <w:tcPr>
            <w:tcW w:w="2850" w:type="dxa"/>
            <w:shd w:val="clear" w:color="auto" w:fill="FFFFDC"/>
            <w:vAlign w:val="center"/>
          </w:tcPr>
          <w:p w14:paraId="011F9762" w14:textId="77777777" w:rsidR="005E29BA" w:rsidRDefault="00DF18FF">
            <w:r>
              <w:rPr>
                <w:color w:val="000000"/>
              </w:rPr>
              <w:t>├○4005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3FF2B1F" w14:textId="77777777" w:rsidR="005E29BA" w:rsidRDefault="00DF18FF">
            <w:r>
              <w:rPr>
                <w:color w:val="000000"/>
              </w:rPr>
              <w:t>106.66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F2617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36673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C730ACE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4723EF5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DE5E05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6DD6C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78B3DF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039ED2B" w14:textId="77777777">
        <w:tc>
          <w:tcPr>
            <w:tcW w:w="2850" w:type="dxa"/>
            <w:shd w:val="clear" w:color="auto" w:fill="FFFFFF"/>
            <w:vAlign w:val="center"/>
          </w:tcPr>
          <w:p w14:paraId="609A3FC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8DB9F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25130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58A20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4CCB3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51E0E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1FED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F8FA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BEC93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83FA345" w14:textId="77777777">
        <w:tc>
          <w:tcPr>
            <w:tcW w:w="2850" w:type="dxa"/>
            <w:shd w:val="clear" w:color="auto" w:fill="FFFFFF"/>
            <w:vAlign w:val="center"/>
          </w:tcPr>
          <w:p w14:paraId="694C483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7B254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529AB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07457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00A2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27716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DA7BD9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7220C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5782B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AFA78BD" w14:textId="77777777">
        <w:tc>
          <w:tcPr>
            <w:tcW w:w="2850" w:type="dxa"/>
            <w:shd w:val="clear" w:color="auto" w:fill="FFFFFF"/>
            <w:vAlign w:val="center"/>
          </w:tcPr>
          <w:p w14:paraId="5C67454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D9FCB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C0508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DEC57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49DA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A40946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88EF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5AFBC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797E9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115873D" w14:textId="77777777">
        <w:tc>
          <w:tcPr>
            <w:tcW w:w="2850" w:type="dxa"/>
            <w:shd w:val="clear" w:color="auto" w:fill="FFFFFF"/>
            <w:vAlign w:val="center"/>
          </w:tcPr>
          <w:p w14:paraId="55F6DD9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A028D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4BE6B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E0060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540FE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7F24D0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8216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A1656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BCC66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ED066EB" w14:textId="77777777">
        <w:tc>
          <w:tcPr>
            <w:tcW w:w="2850" w:type="dxa"/>
            <w:shd w:val="clear" w:color="auto" w:fill="FFFFDC"/>
            <w:vAlign w:val="center"/>
          </w:tcPr>
          <w:p w14:paraId="51F1ECD3" w14:textId="77777777" w:rsidR="005E29BA" w:rsidRDefault="00DF18FF">
            <w:r>
              <w:rPr>
                <w:color w:val="000000"/>
              </w:rPr>
              <w:t>├○4006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917474C" w14:textId="77777777" w:rsidR="005E29BA" w:rsidRDefault="00DF18FF">
            <w:r>
              <w:rPr>
                <w:color w:val="000000"/>
              </w:rPr>
              <w:t>99.90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D1716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9D99C5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C5054F4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0D8052F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A4BAF2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8BEF5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768E97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62873C9" w14:textId="77777777">
        <w:tc>
          <w:tcPr>
            <w:tcW w:w="2850" w:type="dxa"/>
            <w:shd w:val="clear" w:color="auto" w:fill="FFFFFF"/>
            <w:vAlign w:val="center"/>
          </w:tcPr>
          <w:p w14:paraId="7C09418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23B11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4C5E3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C6848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D6D2C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86135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440BB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5CC5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1614C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0278EFA" w14:textId="77777777">
        <w:tc>
          <w:tcPr>
            <w:tcW w:w="2850" w:type="dxa"/>
            <w:shd w:val="clear" w:color="auto" w:fill="FFFFFF"/>
            <w:vAlign w:val="center"/>
          </w:tcPr>
          <w:p w14:paraId="28EE96C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1BF376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F57F08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B32BC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A36F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FE9EAF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E730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32645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3FF85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ED37B1" w14:textId="77777777">
        <w:tc>
          <w:tcPr>
            <w:tcW w:w="2850" w:type="dxa"/>
            <w:shd w:val="clear" w:color="auto" w:fill="FFFFDC"/>
            <w:vAlign w:val="center"/>
          </w:tcPr>
          <w:p w14:paraId="18A4F772" w14:textId="77777777" w:rsidR="005E29BA" w:rsidRDefault="00DF18FF">
            <w:r>
              <w:rPr>
                <w:color w:val="000000"/>
              </w:rPr>
              <w:t>├○4007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BB5961A" w14:textId="77777777" w:rsidR="005E29BA" w:rsidRDefault="00DF18FF">
            <w:r>
              <w:rPr>
                <w:color w:val="000000"/>
              </w:rPr>
              <w:t>95.76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04C141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1AAF2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61F1053" w14:textId="77777777" w:rsidR="005E29BA" w:rsidRDefault="00DF18FF">
            <w:r>
              <w:rPr>
                <w:color w:val="000000"/>
              </w:rPr>
              <w:t>0.24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0C22681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34C015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5DC8F0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9687F6D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1805BF1" w14:textId="77777777">
        <w:tc>
          <w:tcPr>
            <w:tcW w:w="2850" w:type="dxa"/>
            <w:shd w:val="clear" w:color="auto" w:fill="FFFFFF"/>
            <w:vAlign w:val="center"/>
          </w:tcPr>
          <w:p w14:paraId="0F7E3288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654BD7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41B7F6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F3557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2318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8187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48AB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E15E4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EA9C7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081A1E8" w14:textId="77777777">
        <w:tc>
          <w:tcPr>
            <w:tcW w:w="2850" w:type="dxa"/>
            <w:shd w:val="clear" w:color="auto" w:fill="FFFFFF"/>
            <w:vAlign w:val="center"/>
          </w:tcPr>
          <w:p w14:paraId="5453EBB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86AA0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36245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F1BF35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5442F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19A44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5490F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4A60B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16E536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420B559" w14:textId="77777777">
        <w:tc>
          <w:tcPr>
            <w:tcW w:w="2850" w:type="dxa"/>
            <w:shd w:val="clear" w:color="auto" w:fill="FFFFFF"/>
            <w:vAlign w:val="center"/>
          </w:tcPr>
          <w:p w14:paraId="482D09D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2DE43D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DC2E7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EF9C5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4EAC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C46ED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1677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E11C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20E5E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C6761A4" w14:textId="77777777">
        <w:tc>
          <w:tcPr>
            <w:tcW w:w="2850" w:type="dxa"/>
            <w:shd w:val="clear" w:color="auto" w:fill="FFFFFF"/>
            <w:vAlign w:val="center"/>
          </w:tcPr>
          <w:p w14:paraId="45D9D66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03C4D3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8A2B97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B1791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7E90E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6893D2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FB5E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64445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9E852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428B6B" w14:textId="77777777">
        <w:tc>
          <w:tcPr>
            <w:tcW w:w="2850" w:type="dxa"/>
            <w:shd w:val="clear" w:color="auto" w:fill="FFFFFF"/>
            <w:vAlign w:val="center"/>
          </w:tcPr>
          <w:p w14:paraId="6519B20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D0CF5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AF8AB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6A1C6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CF4CB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7BDF6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DA72C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61135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2FC91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5DAD7BA" w14:textId="77777777">
        <w:tc>
          <w:tcPr>
            <w:tcW w:w="2850" w:type="dxa"/>
            <w:shd w:val="clear" w:color="auto" w:fill="FFFFDC"/>
            <w:vAlign w:val="center"/>
          </w:tcPr>
          <w:p w14:paraId="7BEB3859" w14:textId="77777777" w:rsidR="005E29BA" w:rsidRDefault="00DF18FF">
            <w:r>
              <w:rPr>
                <w:color w:val="000000"/>
              </w:rPr>
              <w:t>├○4008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9DD9C2E" w14:textId="77777777" w:rsidR="005E29BA" w:rsidRDefault="00DF18FF">
            <w:r>
              <w:rPr>
                <w:color w:val="000000"/>
              </w:rPr>
              <w:t>92.18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5BD4F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A9723F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34BBE61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BD36E8B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944CC7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6603A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7A7A7B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78E395C" w14:textId="77777777">
        <w:tc>
          <w:tcPr>
            <w:tcW w:w="2850" w:type="dxa"/>
            <w:shd w:val="clear" w:color="auto" w:fill="FFFFFF"/>
            <w:vAlign w:val="center"/>
          </w:tcPr>
          <w:p w14:paraId="5792BAC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147E0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3461B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95444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6A3F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40854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9361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16FD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00F39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6622DE" w14:textId="77777777">
        <w:tc>
          <w:tcPr>
            <w:tcW w:w="2850" w:type="dxa"/>
            <w:shd w:val="clear" w:color="auto" w:fill="FFFFFF"/>
            <w:vAlign w:val="center"/>
          </w:tcPr>
          <w:p w14:paraId="763B2CC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329F0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0B680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A3570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4F342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690E9C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654B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1A403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1DFC5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DC1D77F" w14:textId="77777777">
        <w:tc>
          <w:tcPr>
            <w:tcW w:w="2850" w:type="dxa"/>
            <w:shd w:val="clear" w:color="auto" w:fill="FFFFFF"/>
            <w:vAlign w:val="center"/>
          </w:tcPr>
          <w:p w14:paraId="25547E5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7F5B1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D5935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8317C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32E6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CCD66A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EE895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BB463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478B8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2D28A62" w14:textId="77777777">
        <w:tc>
          <w:tcPr>
            <w:tcW w:w="2850" w:type="dxa"/>
            <w:shd w:val="clear" w:color="auto" w:fill="FFFFFF"/>
            <w:vAlign w:val="center"/>
          </w:tcPr>
          <w:p w14:paraId="507508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CEC0D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C89E8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771B4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5F4CE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C157A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01D4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2F2A1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6F8F1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157975B" w14:textId="77777777">
        <w:tc>
          <w:tcPr>
            <w:tcW w:w="2850" w:type="dxa"/>
            <w:shd w:val="clear" w:color="auto" w:fill="FFFFDC"/>
            <w:vAlign w:val="center"/>
          </w:tcPr>
          <w:p w14:paraId="6213774A" w14:textId="77777777" w:rsidR="005E29BA" w:rsidRDefault="00DF18FF">
            <w:r>
              <w:rPr>
                <w:color w:val="000000"/>
              </w:rPr>
              <w:t>├○4009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FD439BD" w14:textId="77777777" w:rsidR="005E29BA" w:rsidRDefault="00DF18FF">
            <w:r>
              <w:rPr>
                <w:color w:val="000000"/>
              </w:rPr>
              <w:t>92.09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BB7C8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49B47F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4253091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1C4EFFB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B37711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8F9367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BAB9A9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2825D40" w14:textId="77777777">
        <w:tc>
          <w:tcPr>
            <w:tcW w:w="2850" w:type="dxa"/>
            <w:shd w:val="clear" w:color="auto" w:fill="FFFFFF"/>
            <w:vAlign w:val="center"/>
          </w:tcPr>
          <w:p w14:paraId="785676D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1A0ED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B7336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3AE6B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B178C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2727D8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4554D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D5996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6B96B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474402" w14:textId="77777777">
        <w:tc>
          <w:tcPr>
            <w:tcW w:w="2850" w:type="dxa"/>
            <w:shd w:val="clear" w:color="auto" w:fill="FFFFFF"/>
            <w:vAlign w:val="center"/>
          </w:tcPr>
          <w:p w14:paraId="1E40278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38761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178F0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D7A3C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B258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90BCF8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5243E3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72855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73170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5A67B80" w14:textId="77777777">
        <w:tc>
          <w:tcPr>
            <w:tcW w:w="2850" w:type="dxa"/>
            <w:shd w:val="clear" w:color="auto" w:fill="FFFFFF"/>
            <w:vAlign w:val="center"/>
          </w:tcPr>
          <w:p w14:paraId="3108B9C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6CAB6F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DB099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0C8FA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EE9A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3A850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1A83C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3D764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EF629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247C26D" w14:textId="77777777">
        <w:tc>
          <w:tcPr>
            <w:tcW w:w="2850" w:type="dxa"/>
            <w:shd w:val="clear" w:color="auto" w:fill="FFFFFF"/>
            <w:vAlign w:val="center"/>
          </w:tcPr>
          <w:p w14:paraId="2EDC90E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AFB89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4A894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81104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65A69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58B81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F590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B58A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5A1FBD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A97CE1A" w14:textId="77777777">
        <w:tc>
          <w:tcPr>
            <w:tcW w:w="2850" w:type="dxa"/>
            <w:shd w:val="clear" w:color="auto" w:fill="FFFFDC"/>
            <w:vAlign w:val="center"/>
          </w:tcPr>
          <w:p w14:paraId="15FA761D" w14:textId="77777777" w:rsidR="005E29BA" w:rsidRDefault="00DF18FF">
            <w:r>
              <w:rPr>
                <w:color w:val="000000"/>
              </w:rPr>
              <w:t>├○4010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491F7F3" w14:textId="77777777" w:rsidR="005E29BA" w:rsidRDefault="00DF18FF">
            <w:r>
              <w:rPr>
                <w:color w:val="000000"/>
              </w:rPr>
              <w:t>80.96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EE205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001E83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43567CE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FDC3908" w14:textId="77777777" w:rsidR="005E29BA" w:rsidRDefault="00DF18FF">
            <w:r>
              <w:rPr>
                <w:color w:val="000000"/>
              </w:rPr>
              <w:t>0.03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E84B0A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37A2B8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0E55FC5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A1EED1D" w14:textId="77777777">
        <w:tc>
          <w:tcPr>
            <w:tcW w:w="2850" w:type="dxa"/>
            <w:shd w:val="clear" w:color="auto" w:fill="FFFFFF"/>
            <w:vAlign w:val="center"/>
          </w:tcPr>
          <w:p w14:paraId="4CCA848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4A002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F500B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28009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AC1B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1AD51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1E421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0D9A10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8045AE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05A5C44" w14:textId="77777777">
        <w:tc>
          <w:tcPr>
            <w:tcW w:w="2850" w:type="dxa"/>
            <w:shd w:val="clear" w:color="auto" w:fill="FFFFFF"/>
            <w:vAlign w:val="center"/>
          </w:tcPr>
          <w:p w14:paraId="7F7B2BA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478A4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8FA39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830E9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D304E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B6EFF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52BA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CF84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26175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AFE51F8" w14:textId="77777777">
        <w:tc>
          <w:tcPr>
            <w:tcW w:w="2850" w:type="dxa"/>
            <w:shd w:val="clear" w:color="auto" w:fill="FFFFDC"/>
            <w:vAlign w:val="center"/>
          </w:tcPr>
          <w:p w14:paraId="6592799D" w14:textId="77777777" w:rsidR="005E29BA" w:rsidRDefault="00DF18FF">
            <w:r>
              <w:rPr>
                <w:color w:val="000000"/>
              </w:rPr>
              <w:t>├○4011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F505EDE" w14:textId="77777777" w:rsidR="005E29BA" w:rsidRDefault="00DF18FF">
            <w:r>
              <w:rPr>
                <w:color w:val="000000"/>
              </w:rPr>
              <w:t>54.90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95434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E6FFCA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93B814F" w14:textId="77777777" w:rsidR="005E29BA" w:rsidRDefault="00DF18FF">
            <w:r>
              <w:rPr>
                <w:color w:val="000000"/>
              </w:rPr>
              <w:t>0.23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ADC7EDA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7FB522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F8B7DC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566274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4718CAA" w14:textId="77777777">
        <w:tc>
          <w:tcPr>
            <w:tcW w:w="2850" w:type="dxa"/>
            <w:shd w:val="clear" w:color="auto" w:fill="FFFFFF"/>
            <w:vAlign w:val="center"/>
          </w:tcPr>
          <w:p w14:paraId="199B7C40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FA5EF7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1A210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7176E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8EAB3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EF67D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2BA28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06BD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79B1B4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5EAB43B" w14:textId="77777777">
        <w:tc>
          <w:tcPr>
            <w:tcW w:w="2850" w:type="dxa"/>
            <w:shd w:val="clear" w:color="auto" w:fill="FFFFFF"/>
            <w:vAlign w:val="center"/>
          </w:tcPr>
          <w:p w14:paraId="732E3FD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549631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12A35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E118D7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6CB2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F0B68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3B6B7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9A23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4735E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046DBDD" w14:textId="77777777">
        <w:tc>
          <w:tcPr>
            <w:tcW w:w="2850" w:type="dxa"/>
            <w:shd w:val="clear" w:color="auto" w:fill="FFFFDC"/>
            <w:vAlign w:val="center"/>
          </w:tcPr>
          <w:p w14:paraId="58111DD0" w14:textId="77777777" w:rsidR="005E29BA" w:rsidRDefault="00DF18FF">
            <w:r>
              <w:rPr>
                <w:color w:val="000000"/>
              </w:rPr>
              <w:t>├○4012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3B1A15C" w14:textId="77777777" w:rsidR="005E29BA" w:rsidRDefault="00DF18FF">
            <w:r>
              <w:rPr>
                <w:color w:val="000000"/>
              </w:rPr>
              <w:t>34.06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088165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CF0D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535BF10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9EF99E2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7EF617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57B27C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0B2392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F3C7385" w14:textId="77777777">
        <w:tc>
          <w:tcPr>
            <w:tcW w:w="2850" w:type="dxa"/>
            <w:shd w:val="clear" w:color="auto" w:fill="FFFFFF"/>
            <w:vAlign w:val="center"/>
          </w:tcPr>
          <w:p w14:paraId="496D998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A8D3F3" w14:textId="77777777" w:rsidR="005E29BA" w:rsidRDefault="00DF18FF">
            <w:r>
              <w:rPr>
                <w:color w:val="000000"/>
              </w:rPr>
              <w:t>2.43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D7D25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AC3A6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4863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72290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FDDD2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1905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F954F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50714B7" w14:textId="77777777">
        <w:tc>
          <w:tcPr>
            <w:tcW w:w="2850" w:type="dxa"/>
            <w:shd w:val="clear" w:color="auto" w:fill="FFFFDC"/>
            <w:vAlign w:val="center"/>
          </w:tcPr>
          <w:p w14:paraId="2D28AA95" w14:textId="77777777" w:rsidR="005E29BA" w:rsidRDefault="00DF18FF">
            <w:r>
              <w:rPr>
                <w:color w:val="000000"/>
              </w:rPr>
              <w:t>├○4013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C24D3E0" w14:textId="77777777" w:rsidR="005E29BA" w:rsidRDefault="00DF18FF">
            <w:r>
              <w:rPr>
                <w:color w:val="000000"/>
              </w:rPr>
              <w:t>22.88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BE0DF4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CE1F1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2FE2F8F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73449B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D1BEF5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3B99E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3126DB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178E910" w14:textId="77777777">
        <w:tc>
          <w:tcPr>
            <w:tcW w:w="2850" w:type="dxa"/>
            <w:shd w:val="clear" w:color="auto" w:fill="FFFFFF"/>
            <w:vAlign w:val="center"/>
          </w:tcPr>
          <w:p w14:paraId="3BB27C2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51F5E7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5383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F8C8E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3F38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176D5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ED4D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B509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3BB41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99932C4" w14:textId="77777777">
        <w:tc>
          <w:tcPr>
            <w:tcW w:w="2850" w:type="dxa"/>
            <w:shd w:val="clear" w:color="auto" w:fill="FFFFDC"/>
            <w:vAlign w:val="center"/>
          </w:tcPr>
          <w:p w14:paraId="2691FDAE" w14:textId="77777777" w:rsidR="005E29BA" w:rsidRDefault="00DF18FF">
            <w:r>
              <w:rPr>
                <w:color w:val="000000"/>
              </w:rPr>
              <w:t>├○4014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9BDC125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FA786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8DECE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6A82949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C44925C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DAFC02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A6B148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8FE29DF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5020292" w14:textId="77777777">
        <w:tc>
          <w:tcPr>
            <w:tcW w:w="2850" w:type="dxa"/>
            <w:shd w:val="clear" w:color="auto" w:fill="FFFFFF"/>
            <w:vAlign w:val="center"/>
          </w:tcPr>
          <w:p w14:paraId="653D727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5D9408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04A4F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3A4C9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98F1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C6B3D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0FF7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48F17B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08CCF8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4D297A6" w14:textId="77777777">
        <w:tc>
          <w:tcPr>
            <w:tcW w:w="2850" w:type="dxa"/>
            <w:shd w:val="clear" w:color="auto" w:fill="FFFFDC"/>
            <w:vAlign w:val="center"/>
          </w:tcPr>
          <w:p w14:paraId="69299266" w14:textId="77777777" w:rsidR="005E29BA" w:rsidRDefault="00DF18FF">
            <w:r>
              <w:rPr>
                <w:color w:val="000000"/>
              </w:rPr>
              <w:t>├○4015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AE23A87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3EC47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A7925C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4AB08FB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08435D0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B1141F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01D16B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6FD773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6932EB4" w14:textId="77777777">
        <w:tc>
          <w:tcPr>
            <w:tcW w:w="2850" w:type="dxa"/>
            <w:shd w:val="clear" w:color="auto" w:fill="FFFFFF"/>
            <w:vAlign w:val="center"/>
          </w:tcPr>
          <w:p w14:paraId="0E109705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7E5AE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714F3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F7E26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B4FD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65FBCE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DF6C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35AB78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3F39A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5F0CB35" w14:textId="77777777">
        <w:tc>
          <w:tcPr>
            <w:tcW w:w="2850" w:type="dxa"/>
            <w:shd w:val="clear" w:color="auto" w:fill="FFFFDC"/>
            <w:vAlign w:val="center"/>
          </w:tcPr>
          <w:p w14:paraId="37739F69" w14:textId="77777777" w:rsidR="005E29BA" w:rsidRDefault="00DF18FF">
            <w:r>
              <w:rPr>
                <w:color w:val="000000"/>
              </w:rPr>
              <w:t>├○4016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9B747D3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74B4A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E82BD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8B71A16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370B0F0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5408CB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863957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6A8EB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98E3315" w14:textId="77777777">
        <w:tc>
          <w:tcPr>
            <w:tcW w:w="2850" w:type="dxa"/>
            <w:shd w:val="clear" w:color="auto" w:fill="FFFFFF"/>
            <w:vAlign w:val="center"/>
          </w:tcPr>
          <w:p w14:paraId="41B07ED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FF5FCB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0AA61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93AFA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C682F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9A394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936D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D996E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67F37D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CF84839" w14:textId="77777777">
        <w:tc>
          <w:tcPr>
            <w:tcW w:w="2850" w:type="dxa"/>
            <w:shd w:val="clear" w:color="auto" w:fill="FFFFDC"/>
            <w:vAlign w:val="center"/>
          </w:tcPr>
          <w:p w14:paraId="0F4A8FC3" w14:textId="77777777" w:rsidR="005E29BA" w:rsidRDefault="00DF18FF">
            <w:r>
              <w:rPr>
                <w:color w:val="000000"/>
              </w:rPr>
              <w:t>├○4017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A79EB3B" w14:textId="77777777" w:rsidR="005E29BA" w:rsidRDefault="00DF18FF">
            <w:r>
              <w:rPr>
                <w:color w:val="000000"/>
              </w:rPr>
              <w:t>19.35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24203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98E75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92EB06D" w14:textId="77777777" w:rsidR="005E29BA" w:rsidRDefault="00DF18FF">
            <w:r>
              <w:rPr>
                <w:color w:val="000000"/>
              </w:rPr>
              <w:t>0.17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F32FA80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1C0BD1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A23FFB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215E4D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2351E11" w14:textId="77777777">
        <w:tc>
          <w:tcPr>
            <w:tcW w:w="2850" w:type="dxa"/>
            <w:shd w:val="clear" w:color="auto" w:fill="FFFFFF"/>
            <w:vAlign w:val="center"/>
          </w:tcPr>
          <w:p w14:paraId="7BF776D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962509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17C6E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355BD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1100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23EAE3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AEE8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24B7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A3F68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7B982FA" w14:textId="77777777">
        <w:tc>
          <w:tcPr>
            <w:tcW w:w="2850" w:type="dxa"/>
            <w:shd w:val="clear" w:color="auto" w:fill="FFFFDC"/>
            <w:vAlign w:val="center"/>
          </w:tcPr>
          <w:p w14:paraId="6ACF2C3E" w14:textId="77777777" w:rsidR="005E29BA" w:rsidRDefault="00DF18FF">
            <w:r>
              <w:rPr>
                <w:color w:val="000000"/>
              </w:rPr>
              <w:t>├○4018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8E13DF6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412CE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089C17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FCF1949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70A14C8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8CC21E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A3CC42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83DD8F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F69FBA5" w14:textId="77777777">
        <w:tc>
          <w:tcPr>
            <w:tcW w:w="2850" w:type="dxa"/>
            <w:shd w:val="clear" w:color="auto" w:fill="FFFFFF"/>
            <w:vAlign w:val="center"/>
          </w:tcPr>
          <w:p w14:paraId="32E2855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22304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5A1D25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0EBA8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15C6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A6BE1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7A797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799E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C63EF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38CE617" w14:textId="77777777">
        <w:tc>
          <w:tcPr>
            <w:tcW w:w="2850" w:type="dxa"/>
            <w:shd w:val="clear" w:color="auto" w:fill="FFFFDC"/>
            <w:vAlign w:val="center"/>
          </w:tcPr>
          <w:p w14:paraId="0FE7BD17" w14:textId="77777777" w:rsidR="005E29BA" w:rsidRDefault="00DF18FF">
            <w:r>
              <w:rPr>
                <w:color w:val="000000"/>
              </w:rPr>
              <w:t>├○4019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4DCE28" w14:textId="77777777" w:rsidR="005E29BA" w:rsidRDefault="00DF18FF">
            <w:r>
              <w:rPr>
                <w:color w:val="000000"/>
              </w:rPr>
              <w:t>17.96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BEAB4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6107A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128DBEF" w14:textId="77777777" w:rsidR="005E29BA" w:rsidRDefault="00DF18FF">
            <w:r>
              <w:rPr>
                <w:color w:val="000000"/>
              </w:rPr>
              <w:t>1.86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78A4B45" w14:textId="77777777" w:rsidR="005E29BA" w:rsidRDefault="00DF18FF">
            <w:r>
              <w:rPr>
                <w:color w:val="000000"/>
              </w:rPr>
              <w:t>0.56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F76820B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06789BB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F1BAB71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601B7B34" w14:textId="77777777">
        <w:tc>
          <w:tcPr>
            <w:tcW w:w="2850" w:type="dxa"/>
            <w:shd w:val="clear" w:color="auto" w:fill="FFFFFF"/>
            <w:vAlign w:val="center"/>
          </w:tcPr>
          <w:p w14:paraId="5F63EA9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2C0584" w14:textId="77777777" w:rsidR="005E29BA" w:rsidRDefault="00DF18FF">
            <w:r>
              <w:rPr>
                <w:color w:val="000000"/>
              </w:rPr>
              <w:t>33.36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DC5E3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162AFC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7BCD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80E9C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9658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DF6F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CBC39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F13EC76" w14:textId="77777777">
        <w:tc>
          <w:tcPr>
            <w:tcW w:w="2850" w:type="dxa"/>
            <w:shd w:val="clear" w:color="auto" w:fill="FFFFDC"/>
            <w:vAlign w:val="center"/>
          </w:tcPr>
          <w:p w14:paraId="195263C4" w14:textId="77777777" w:rsidR="005E29BA" w:rsidRDefault="00DF18FF">
            <w:r>
              <w:rPr>
                <w:color w:val="000000"/>
              </w:rPr>
              <w:t>├○4020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8CA22EF" w14:textId="77777777" w:rsidR="005E29BA" w:rsidRDefault="00DF18FF">
            <w:r>
              <w:rPr>
                <w:color w:val="000000"/>
              </w:rPr>
              <w:t>17.56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DAADE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1F01A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38EF054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DA6BB1B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64C68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5224E4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224DE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CCF087F" w14:textId="77777777">
        <w:tc>
          <w:tcPr>
            <w:tcW w:w="2850" w:type="dxa"/>
            <w:shd w:val="clear" w:color="auto" w:fill="FFFFFF"/>
            <w:vAlign w:val="center"/>
          </w:tcPr>
          <w:p w14:paraId="6A635EC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37F88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44F1C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FD6B9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B15598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D1913A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146F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0ED58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23C87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64C315C" w14:textId="77777777">
        <w:tc>
          <w:tcPr>
            <w:tcW w:w="2850" w:type="dxa"/>
            <w:shd w:val="clear" w:color="auto" w:fill="FFFFDC"/>
            <w:vAlign w:val="center"/>
          </w:tcPr>
          <w:p w14:paraId="2D85ECF8" w14:textId="77777777" w:rsidR="005E29BA" w:rsidRDefault="00DF18FF">
            <w:r>
              <w:rPr>
                <w:color w:val="000000"/>
              </w:rPr>
              <w:t>├○4021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5E0B140" w14:textId="77777777" w:rsidR="005E29BA" w:rsidRDefault="00DF18FF">
            <w:r>
              <w:rPr>
                <w:color w:val="000000"/>
              </w:rPr>
              <w:t>8.92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7FC9E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1669F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9134B86" w14:textId="77777777" w:rsidR="005E29BA" w:rsidRDefault="00DF18FF">
            <w:r>
              <w:rPr>
                <w:color w:val="000000"/>
              </w:rPr>
              <w:t>0.36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445457F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087EF9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9FFD85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71A4814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C73E306" w14:textId="77777777">
        <w:tc>
          <w:tcPr>
            <w:tcW w:w="2850" w:type="dxa"/>
            <w:shd w:val="clear" w:color="auto" w:fill="FFFFFF"/>
            <w:vAlign w:val="center"/>
          </w:tcPr>
          <w:p w14:paraId="740E674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9C9B87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0785B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A2EC5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50CA0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0641A6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55EA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07F3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E17A72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45BFDA8" w14:textId="77777777">
        <w:tc>
          <w:tcPr>
            <w:tcW w:w="2850" w:type="dxa"/>
            <w:shd w:val="clear" w:color="auto" w:fill="FFFFDC"/>
            <w:vAlign w:val="center"/>
          </w:tcPr>
          <w:p w14:paraId="74D939F0" w14:textId="77777777" w:rsidR="005E29BA" w:rsidRDefault="00DF18FF">
            <w:r>
              <w:rPr>
                <w:color w:val="000000"/>
              </w:rPr>
              <w:t>└○4022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C90A772" w14:textId="77777777" w:rsidR="005E29BA" w:rsidRDefault="00DF18FF">
            <w:r>
              <w:rPr>
                <w:color w:val="000000"/>
              </w:rPr>
              <w:t>7.57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474929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7294E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6B47610" w14:textId="77777777" w:rsidR="005E29BA" w:rsidRDefault="00DF18FF">
            <w:r>
              <w:rPr>
                <w:color w:val="000000"/>
              </w:rPr>
              <w:t>0.62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4221230" w14:textId="77777777" w:rsidR="005E29BA" w:rsidRDefault="00DF18FF">
            <w:r>
              <w:rPr>
                <w:color w:val="000000"/>
              </w:rPr>
              <w:t>0.19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A20952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F05D6B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E0B58D7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C9F1015" w14:textId="77777777">
        <w:tc>
          <w:tcPr>
            <w:tcW w:w="2850" w:type="dxa"/>
            <w:shd w:val="clear" w:color="auto" w:fill="FFFFFF"/>
            <w:vAlign w:val="center"/>
          </w:tcPr>
          <w:p w14:paraId="481EEFCC" w14:textId="77777777" w:rsidR="005E29BA" w:rsidRDefault="00DF18FF">
            <w:r>
              <w:rPr>
                <w:color w:val="000000"/>
              </w:rPr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E22FD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511C1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AED2C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0D805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A5387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83E4D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EFFEC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0DE1E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B38B757" w14:textId="77777777">
        <w:tc>
          <w:tcPr>
            <w:tcW w:w="2850" w:type="dxa"/>
            <w:shd w:val="clear" w:color="auto" w:fill="FFE6DC"/>
            <w:vAlign w:val="center"/>
          </w:tcPr>
          <w:p w14:paraId="7D39014B" w14:textId="77777777" w:rsidR="005E29BA" w:rsidRDefault="00DF18FF">
            <w:r>
              <w:rPr>
                <w:color w:val="000000"/>
              </w:rPr>
              <w:t>○5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0EF38A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300C1B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5B863FA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4844D5F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13D044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37D0C90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5FBDAF0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0AF02E9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6A0A249" w14:textId="77777777">
        <w:tc>
          <w:tcPr>
            <w:tcW w:w="2850" w:type="dxa"/>
            <w:shd w:val="clear" w:color="auto" w:fill="FFFFDC"/>
            <w:vAlign w:val="center"/>
          </w:tcPr>
          <w:p w14:paraId="09DE65F1" w14:textId="77777777" w:rsidR="005E29BA" w:rsidRDefault="00DF18FF">
            <w:r>
              <w:rPr>
                <w:color w:val="000000"/>
              </w:rPr>
              <w:t>├○5001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3F98028" w14:textId="77777777" w:rsidR="005E29BA" w:rsidRDefault="00DF18FF">
            <w:r>
              <w:rPr>
                <w:color w:val="000000"/>
              </w:rPr>
              <w:t>178.53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5B63B7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B13781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4F368AA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9033F30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C9BF0F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57866D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70CF1AF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6F17F78" w14:textId="77777777">
        <w:tc>
          <w:tcPr>
            <w:tcW w:w="2850" w:type="dxa"/>
            <w:shd w:val="clear" w:color="auto" w:fill="FFFFFF"/>
            <w:vAlign w:val="center"/>
          </w:tcPr>
          <w:p w14:paraId="6B7EB0F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657195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7502E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FCB34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768B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CD0A0C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B3EE1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C2E5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E0538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914CFDB" w14:textId="77777777">
        <w:tc>
          <w:tcPr>
            <w:tcW w:w="2850" w:type="dxa"/>
            <w:shd w:val="clear" w:color="auto" w:fill="FFFFFF"/>
            <w:vAlign w:val="center"/>
          </w:tcPr>
          <w:p w14:paraId="39B3EA1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2984B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D48DE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54F70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0961AD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9908CA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701D9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D2BCB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24F69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7969F6A" w14:textId="77777777">
        <w:tc>
          <w:tcPr>
            <w:tcW w:w="2850" w:type="dxa"/>
            <w:shd w:val="clear" w:color="auto" w:fill="FFFFFF"/>
            <w:vAlign w:val="center"/>
          </w:tcPr>
          <w:p w14:paraId="7E76C59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874B89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698F3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A8705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EADCB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3228FA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EEE4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B9FD0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2CA3D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FE1406B" w14:textId="77777777">
        <w:tc>
          <w:tcPr>
            <w:tcW w:w="2850" w:type="dxa"/>
            <w:shd w:val="clear" w:color="auto" w:fill="FFFFFF"/>
            <w:vAlign w:val="center"/>
          </w:tcPr>
          <w:p w14:paraId="386E686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A8B293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D7AC3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F6625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28865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CB5A7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D728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3E0F6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E128A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52B8BDF" w14:textId="77777777">
        <w:tc>
          <w:tcPr>
            <w:tcW w:w="2850" w:type="dxa"/>
            <w:shd w:val="clear" w:color="auto" w:fill="FFFFDC"/>
            <w:vAlign w:val="center"/>
          </w:tcPr>
          <w:p w14:paraId="0F713A17" w14:textId="77777777" w:rsidR="005E29BA" w:rsidRDefault="00DF18FF">
            <w:r>
              <w:rPr>
                <w:color w:val="000000"/>
              </w:rPr>
              <w:t>├○5002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5CE4971" w14:textId="77777777" w:rsidR="005E29BA" w:rsidRDefault="00DF18FF">
            <w:r>
              <w:rPr>
                <w:color w:val="000000"/>
              </w:rPr>
              <w:t>158.25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5E439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84D86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66F5A6A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8EC4A4E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BEB7C3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08F05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5F939C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41BB245" w14:textId="77777777">
        <w:tc>
          <w:tcPr>
            <w:tcW w:w="2850" w:type="dxa"/>
            <w:shd w:val="clear" w:color="auto" w:fill="FFFFFF"/>
            <w:vAlign w:val="center"/>
          </w:tcPr>
          <w:p w14:paraId="12A1C36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D214A4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6EC9B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3C7DA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ACDD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EB8CC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85C7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14776C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A37DB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BE19EB3" w14:textId="77777777">
        <w:tc>
          <w:tcPr>
            <w:tcW w:w="2850" w:type="dxa"/>
            <w:shd w:val="clear" w:color="auto" w:fill="FFFFFF"/>
            <w:vAlign w:val="center"/>
          </w:tcPr>
          <w:p w14:paraId="4592EF8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FB4464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7B74F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42E9E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313B8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69CDD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D9536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607C4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68D0ABB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12E37A3" w14:textId="77777777">
        <w:tc>
          <w:tcPr>
            <w:tcW w:w="2850" w:type="dxa"/>
            <w:shd w:val="clear" w:color="auto" w:fill="FFFFFF"/>
            <w:vAlign w:val="center"/>
          </w:tcPr>
          <w:p w14:paraId="3991E8C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9B2901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80CCA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36F7F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3D43A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FD7931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33691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549C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1177C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36DCC5D" w14:textId="77777777">
        <w:tc>
          <w:tcPr>
            <w:tcW w:w="2850" w:type="dxa"/>
            <w:shd w:val="clear" w:color="auto" w:fill="FFFFFF"/>
            <w:vAlign w:val="center"/>
          </w:tcPr>
          <w:p w14:paraId="5519303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25BC38A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694DE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DDE59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BEA44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6B230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F136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D226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297B5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B343D82" w14:textId="77777777">
        <w:tc>
          <w:tcPr>
            <w:tcW w:w="2850" w:type="dxa"/>
            <w:shd w:val="clear" w:color="auto" w:fill="FFFFDC"/>
            <w:vAlign w:val="center"/>
          </w:tcPr>
          <w:p w14:paraId="0645ED1F" w14:textId="77777777" w:rsidR="005E29BA" w:rsidRDefault="00DF18FF">
            <w:r>
              <w:rPr>
                <w:color w:val="000000"/>
              </w:rPr>
              <w:t>├○5003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3A66FDD" w14:textId="77777777" w:rsidR="005E29BA" w:rsidRDefault="00DF18FF">
            <w:r>
              <w:rPr>
                <w:color w:val="000000"/>
              </w:rPr>
              <w:t>157.70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31E54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D9F0C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99C4738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B652CC5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373847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1ADAFA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F38A58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72A8D9A" w14:textId="77777777">
        <w:tc>
          <w:tcPr>
            <w:tcW w:w="2850" w:type="dxa"/>
            <w:shd w:val="clear" w:color="auto" w:fill="FFFFFF"/>
            <w:vAlign w:val="center"/>
          </w:tcPr>
          <w:p w14:paraId="4E28870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D21468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6597F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83FC2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6D560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C8B5A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2A7D5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1792E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6A898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D7E0ECA" w14:textId="77777777">
        <w:tc>
          <w:tcPr>
            <w:tcW w:w="2850" w:type="dxa"/>
            <w:shd w:val="clear" w:color="auto" w:fill="FFFFFF"/>
            <w:vAlign w:val="center"/>
          </w:tcPr>
          <w:p w14:paraId="6687486D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F2649F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0B1E9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A1B0B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0554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67CA5D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6F3C7B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1413BF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A6BBC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60B964E" w14:textId="77777777">
        <w:tc>
          <w:tcPr>
            <w:tcW w:w="2850" w:type="dxa"/>
            <w:shd w:val="clear" w:color="auto" w:fill="FFFFFF"/>
            <w:vAlign w:val="center"/>
          </w:tcPr>
          <w:p w14:paraId="480A4B6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FB7719" w14:textId="77777777" w:rsidR="005E29BA" w:rsidRDefault="00DF18FF">
            <w:r>
              <w:rPr>
                <w:color w:val="000000"/>
              </w:rPr>
              <w:t>9.00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14DB4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2C89B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1ACB67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9E0731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ABB8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D3135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99096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3E1501B" w14:textId="77777777">
        <w:tc>
          <w:tcPr>
            <w:tcW w:w="2850" w:type="dxa"/>
            <w:shd w:val="clear" w:color="auto" w:fill="FFFFFF"/>
            <w:vAlign w:val="center"/>
          </w:tcPr>
          <w:p w14:paraId="459203F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AF7F44" w14:textId="77777777" w:rsidR="005E29BA" w:rsidRDefault="00DF18FF">
            <w:r>
              <w:rPr>
                <w:color w:val="000000"/>
              </w:rPr>
              <w:t>5.40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B2075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D0011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C7F9C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8C5EFE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C915B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82E8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C1A9C0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16FEF70" w14:textId="77777777">
        <w:tc>
          <w:tcPr>
            <w:tcW w:w="2850" w:type="dxa"/>
            <w:shd w:val="clear" w:color="auto" w:fill="FFFFDC"/>
            <w:vAlign w:val="center"/>
          </w:tcPr>
          <w:p w14:paraId="75CAC3D1" w14:textId="77777777" w:rsidR="005E29BA" w:rsidRDefault="00DF18FF">
            <w:r>
              <w:rPr>
                <w:color w:val="000000"/>
              </w:rPr>
              <w:t>├○5004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EC728FA" w14:textId="77777777" w:rsidR="005E29BA" w:rsidRDefault="00DF18FF">
            <w:r>
              <w:rPr>
                <w:color w:val="000000"/>
              </w:rPr>
              <w:t>149.94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97BE8F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1A640F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2167A9A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36A34FE" w14:textId="77777777" w:rsidR="005E29BA" w:rsidRDefault="00DF18FF">
            <w:r>
              <w:rPr>
                <w:color w:val="000000"/>
              </w:rPr>
              <w:t>0.01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C7FE65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1B3769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CD9251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01203A4" w14:textId="77777777">
        <w:tc>
          <w:tcPr>
            <w:tcW w:w="2850" w:type="dxa"/>
            <w:shd w:val="clear" w:color="auto" w:fill="FFFFFF"/>
            <w:vAlign w:val="center"/>
          </w:tcPr>
          <w:p w14:paraId="6E419BF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092B5E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D1B0D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7A972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0491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33F4A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10F8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C29AC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5D8250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F173975" w14:textId="77777777">
        <w:tc>
          <w:tcPr>
            <w:tcW w:w="2850" w:type="dxa"/>
            <w:shd w:val="clear" w:color="auto" w:fill="FFFFDC"/>
            <w:vAlign w:val="center"/>
          </w:tcPr>
          <w:p w14:paraId="5E2292F4" w14:textId="77777777" w:rsidR="005E29BA" w:rsidRDefault="00DF18FF">
            <w:r>
              <w:rPr>
                <w:color w:val="000000"/>
              </w:rPr>
              <w:t>├○5005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F6C7573" w14:textId="77777777" w:rsidR="005E29BA" w:rsidRDefault="00DF18FF">
            <w:r>
              <w:rPr>
                <w:color w:val="000000"/>
              </w:rPr>
              <w:t>106.66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EE2C2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C5331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E8F8C83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40E3DCD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165D4D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AA3F1A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E79BB66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3D1608E" w14:textId="77777777">
        <w:tc>
          <w:tcPr>
            <w:tcW w:w="2850" w:type="dxa"/>
            <w:shd w:val="clear" w:color="auto" w:fill="FFFFFF"/>
            <w:vAlign w:val="center"/>
          </w:tcPr>
          <w:p w14:paraId="59040BA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3FF0D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0652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8590B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0C87F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EC96C1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43B7B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0ECDF9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4BAA4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510D1F6" w14:textId="77777777">
        <w:tc>
          <w:tcPr>
            <w:tcW w:w="2850" w:type="dxa"/>
            <w:shd w:val="clear" w:color="auto" w:fill="FFFFFF"/>
            <w:vAlign w:val="center"/>
          </w:tcPr>
          <w:p w14:paraId="227208D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CA1778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F317A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DE6EC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4D9D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E9532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CC50B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4ACD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C37FF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D875331" w14:textId="77777777">
        <w:tc>
          <w:tcPr>
            <w:tcW w:w="2850" w:type="dxa"/>
            <w:shd w:val="clear" w:color="auto" w:fill="FFFFFF"/>
            <w:vAlign w:val="center"/>
          </w:tcPr>
          <w:p w14:paraId="2153C32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72818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4DF705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AE53C6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4A245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261D6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6C213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542FA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7D934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4A58737" w14:textId="77777777">
        <w:tc>
          <w:tcPr>
            <w:tcW w:w="2850" w:type="dxa"/>
            <w:shd w:val="clear" w:color="auto" w:fill="FFFFFF"/>
            <w:vAlign w:val="center"/>
          </w:tcPr>
          <w:p w14:paraId="4B8F878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4FCC5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60091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489FA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209D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A54C7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1767DE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C8B8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67293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B7E734" w14:textId="77777777">
        <w:tc>
          <w:tcPr>
            <w:tcW w:w="2850" w:type="dxa"/>
            <w:shd w:val="clear" w:color="auto" w:fill="FFFFDC"/>
            <w:vAlign w:val="center"/>
          </w:tcPr>
          <w:p w14:paraId="2D410719" w14:textId="77777777" w:rsidR="005E29BA" w:rsidRDefault="00DF18FF">
            <w:r>
              <w:rPr>
                <w:color w:val="000000"/>
              </w:rPr>
              <w:t>├○5006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2BA13D0" w14:textId="77777777" w:rsidR="005E29BA" w:rsidRDefault="00DF18FF">
            <w:r>
              <w:rPr>
                <w:color w:val="000000"/>
              </w:rPr>
              <w:t>99.90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796E2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2710E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64CF39E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12AB608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E9655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85EE9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23992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C652818" w14:textId="77777777">
        <w:tc>
          <w:tcPr>
            <w:tcW w:w="2850" w:type="dxa"/>
            <w:shd w:val="clear" w:color="auto" w:fill="FFFFFF"/>
            <w:vAlign w:val="center"/>
          </w:tcPr>
          <w:p w14:paraId="662D94E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B621A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37002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0DC06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9AAF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74E357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E656C9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402F72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D166E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6DF340A" w14:textId="77777777">
        <w:tc>
          <w:tcPr>
            <w:tcW w:w="2850" w:type="dxa"/>
            <w:shd w:val="clear" w:color="auto" w:fill="FFFFFF"/>
            <w:vAlign w:val="center"/>
          </w:tcPr>
          <w:p w14:paraId="2FC016C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37C0DD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EECAE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EBF4F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2250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56F4AE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9994AD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8D932E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81EFF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C746BF8" w14:textId="77777777">
        <w:tc>
          <w:tcPr>
            <w:tcW w:w="2850" w:type="dxa"/>
            <w:shd w:val="clear" w:color="auto" w:fill="FFFFDC"/>
            <w:vAlign w:val="center"/>
          </w:tcPr>
          <w:p w14:paraId="7BDC39A6" w14:textId="77777777" w:rsidR="005E29BA" w:rsidRDefault="00DF18FF">
            <w:r>
              <w:rPr>
                <w:color w:val="000000"/>
              </w:rPr>
              <w:t>├○5007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A9C8339" w14:textId="77777777" w:rsidR="005E29BA" w:rsidRDefault="00DF18FF">
            <w:r>
              <w:rPr>
                <w:color w:val="000000"/>
              </w:rPr>
              <w:t>95.76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1630D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00ADC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BB9AFB5" w14:textId="77777777" w:rsidR="005E29BA" w:rsidRDefault="00DF18FF">
            <w:r>
              <w:rPr>
                <w:color w:val="000000"/>
              </w:rPr>
              <w:t>0.24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D9675BD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2FC9F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464280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16074F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6838AA4" w14:textId="77777777">
        <w:tc>
          <w:tcPr>
            <w:tcW w:w="2850" w:type="dxa"/>
            <w:shd w:val="clear" w:color="auto" w:fill="FFFFFF"/>
            <w:vAlign w:val="center"/>
          </w:tcPr>
          <w:p w14:paraId="095ED81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93EF4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4E336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15F4D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5FC05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461AA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E38B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1627A0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F065F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6962636" w14:textId="77777777">
        <w:tc>
          <w:tcPr>
            <w:tcW w:w="2850" w:type="dxa"/>
            <w:shd w:val="clear" w:color="auto" w:fill="FFFFFF"/>
            <w:vAlign w:val="center"/>
          </w:tcPr>
          <w:p w14:paraId="2F6AA95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EF60D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6424E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FE970B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96D7E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AE694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CAF2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6B46D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E281B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A4B26BA" w14:textId="77777777">
        <w:tc>
          <w:tcPr>
            <w:tcW w:w="2850" w:type="dxa"/>
            <w:shd w:val="clear" w:color="auto" w:fill="FFFFFF"/>
            <w:vAlign w:val="center"/>
          </w:tcPr>
          <w:p w14:paraId="3944C75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9F8F99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54AF4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D4462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9505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71291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649AE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496E9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9925C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5BDBAF4" w14:textId="77777777">
        <w:tc>
          <w:tcPr>
            <w:tcW w:w="2850" w:type="dxa"/>
            <w:shd w:val="clear" w:color="auto" w:fill="FFFFFF"/>
            <w:vAlign w:val="center"/>
          </w:tcPr>
          <w:p w14:paraId="0019627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E3789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95773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60B825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93820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FF0BC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77D40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0D84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A94B3A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A18AC5B" w14:textId="77777777">
        <w:tc>
          <w:tcPr>
            <w:tcW w:w="2850" w:type="dxa"/>
            <w:shd w:val="clear" w:color="auto" w:fill="FFFFFF"/>
            <w:vAlign w:val="center"/>
          </w:tcPr>
          <w:p w14:paraId="3ABA0AF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42936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B1D6D5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F8B92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E34A5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A777D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AC7E1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6D36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3D694D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D45CAC2" w14:textId="77777777">
        <w:tc>
          <w:tcPr>
            <w:tcW w:w="2850" w:type="dxa"/>
            <w:shd w:val="clear" w:color="auto" w:fill="FFFFDC"/>
            <w:vAlign w:val="center"/>
          </w:tcPr>
          <w:p w14:paraId="4F991E5C" w14:textId="77777777" w:rsidR="005E29BA" w:rsidRDefault="00DF18FF">
            <w:r>
              <w:rPr>
                <w:color w:val="000000"/>
              </w:rPr>
              <w:t>├○5008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02EA090" w14:textId="77777777" w:rsidR="005E29BA" w:rsidRDefault="00DF18FF">
            <w:r>
              <w:rPr>
                <w:color w:val="000000"/>
              </w:rPr>
              <w:t>92.18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7D298C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53C6D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A40B0F8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ED1F727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80383F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9E94FD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6A82FFE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D762E70" w14:textId="77777777">
        <w:tc>
          <w:tcPr>
            <w:tcW w:w="2850" w:type="dxa"/>
            <w:shd w:val="clear" w:color="auto" w:fill="FFFFFF"/>
            <w:vAlign w:val="center"/>
          </w:tcPr>
          <w:p w14:paraId="79806A1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E73BB4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8E40CB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FC8FA0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2DFE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76E7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B9434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AF60A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1ACEA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8508E1" w14:textId="77777777">
        <w:tc>
          <w:tcPr>
            <w:tcW w:w="2850" w:type="dxa"/>
            <w:shd w:val="clear" w:color="auto" w:fill="FFFFFF"/>
            <w:vAlign w:val="center"/>
          </w:tcPr>
          <w:p w14:paraId="49E055C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46A98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E16BE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F5D6B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3BC5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F0B627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CC97B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DE51B5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5622E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2DEDDD5" w14:textId="77777777">
        <w:tc>
          <w:tcPr>
            <w:tcW w:w="2850" w:type="dxa"/>
            <w:shd w:val="clear" w:color="auto" w:fill="FFFFFF"/>
            <w:vAlign w:val="center"/>
          </w:tcPr>
          <w:p w14:paraId="72B24BD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D158354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D5BF4C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CA1FC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432ED9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0D185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1081D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5767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38389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BA653A6" w14:textId="77777777">
        <w:tc>
          <w:tcPr>
            <w:tcW w:w="2850" w:type="dxa"/>
            <w:shd w:val="clear" w:color="auto" w:fill="FFFFFF"/>
            <w:vAlign w:val="center"/>
          </w:tcPr>
          <w:p w14:paraId="5AF0EEF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0CA1F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AD927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8D79E2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DAA1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87442D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35EB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90F31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C9A40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E53791E" w14:textId="77777777">
        <w:tc>
          <w:tcPr>
            <w:tcW w:w="2850" w:type="dxa"/>
            <w:shd w:val="clear" w:color="auto" w:fill="FFFFDC"/>
            <w:vAlign w:val="center"/>
          </w:tcPr>
          <w:p w14:paraId="06E3CD24" w14:textId="77777777" w:rsidR="005E29BA" w:rsidRDefault="00DF18FF">
            <w:r>
              <w:rPr>
                <w:color w:val="000000"/>
              </w:rPr>
              <w:t>├○5009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419CA4" w14:textId="77777777" w:rsidR="005E29BA" w:rsidRDefault="00DF18FF">
            <w:r>
              <w:rPr>
                <w:color w:val="000000"/>
              </w:rPr>
              <w:t>92.09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C23331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D6CE35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355A2120" w14:textId="77777777" w:rsidR="005E29BA" w:rsidRDefault="00DF18FF">
            <w:r>
              <w:rPr>
                <w:color w:val="000000"/>
              </w:rPr>
              <w:t>0.20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DB59C05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B2F4C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08464B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2186E7C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F9FD24A" w14:textId="77777777">
        <w:tc>
          <w:tcPr>
            <w:tcW w:w="2850" w:type="dxa"/>
            <w:shd w:val="clear" w:color="auto" w:fill="FFFFFF"/>
            <w:vAlign w:val="center"/>
          </w:tcPr>
          <w:p w14:paraId="535A52D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28948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ED73FD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B8B61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2E06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7AC7E9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F823A3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1FFCFA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DCF2A8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9D70771" w14:textId="77777777">
        <w:tc>
          <w:tcPr>
            <w:tcW w:w="2850" w:type="dxa"/>
            <w:shd w:val="clear" w:color="auto" w:fill="FFFFFF"/>
            <w:vAlign w:val="center"/>
          </w:tcPr>
          <w:p w14:paraId="715338E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BB9FF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F54FE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607241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B0051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64988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16BF5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9B7653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BB3BFE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64E8234" w14:textId="77777777">
        <w:tc>
          <w:tcPr>
            <w:tcW w:w="2850" w:type="dxa"/>
            <w:shd w:val="clear" w:color="auto" w:fill="FFFFFF"/>
            <w:vAlign w:val="center"/>
          </w:tcPr>
          <w:p w14:paraId="79456F2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7C6746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6D4F3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85C8A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7075C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643B5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F44B0A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3AA8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57687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184C313" w14:textId="77777777">
        <w:tc>
          <w:tcPr>
            <w:tcW w:w="2850" w:type="dxa"/>
            <w:shd w:val="clear" w:color="auto" w:fill="FFFFFF"/>
            <w:vAlign w:val="center"/>
          </w:tcPr>
          <w:p w14:paraId="6CE5E5D8" w14:textId="77777777" w:rsidR="005E29BA" w:rsidRDefault="00DF18FF">
            <w:r>
              <w:rPr>
                <w:color w:val="000000"/>
              </w:rPr>
              <w:lastRenderedPageBreak/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AAF9152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66C86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22506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572B85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D15A07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B8DE8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C3E965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81AA6F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1518E9E" w14:textId="77777777">
        <w:tc>
          <w:tcPr>
            <w:tcW w:w="2850" w:type="dxa"/>
            <w:shd w:val="clear" w:color="auto" w:fill="FFFFDC"/>
            <w:vAlign w:val="center"/>
          </w:tcPr>
          <w:p w14:paraId="4D3C8C4A" w14:textId="77777777" w:rsidR="005E29BA" w:rsidRDefault="00DF18FF">
            <w:r>
              <w:rPr>
                <w:color w:val="000000"/>
              </w:rPr>
              <w:t>├○5010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6DECB4D" w14:textId="77777777" w:rsidR="005E29BA" w:rsidRDefault="00DF18FF">
            <w:r>
              <w:rPr>
                <w:color w:val="000000"/>
              </w:rPr>
              <w:t>80.96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C2A095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3B503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248CF5C" w14:textId="77777777" w:rsidR="005E29BA" w:rsidRDefault="00DF18FF">
            <w:r>
              <w:rPr>
                <w:color w:val="000000"/>
              </w:rPr>
              <w:t>0.12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E47E4B9" w14:textId="77777777" w:rsidR="005E29BA" w:rsidRDefault="00DF18FF">
            <w:r>
              <w:rPr>
                <w:color w:val="000000"/>
              </w:rPr>
              <w:t>0.03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71E610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37E136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6BA3A0B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FF64A58" w14:textId="77777777">
        <w:tc>
          <w:tcPr>
            <w:tcW w:w="2850" w:type="dxa"/>
            <w:shd w:val="clear" w:color="auto" w:fill="FFFFFF"/>
            <w:vAlign w:val="center"/>
          </w:tcPr>
          <w:p w14:paraId="50D8F5F9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61429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44CC0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554B8B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3FE3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2F9DF8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0022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B2F72B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5041B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B1C52B6" w14:textId="77777777">
        <w:tc>
          <w:tcPr>
            <w:tcW w:w="2850" w:type="dxa"/>
            <w:shd w:val="clear" w:color="auto" w:fill="FFFFFF"/>
            <w:vAlign w:val="center"/>
          </w:tcPr>
          <w:p w14:paraId="568F00A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1851F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B0E62E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F410E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394C7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037C7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6DA2D4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B08EF2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0CBF25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FBBFBFE" w14:textId="77777777">
        <w:tc>
          <w:tcPr>
            <w:tcW w:w="2850" w:type="dxa"/>
            <w:shd w:val="clear" w:color="auto" w:fill="FFFFDC"/>
            <w:vAlign w:val="center"/>
          </w:tcPr>
          <w:p w14:paraId="389DF3EC" w14:textId="77777777" w:rsidR="005E29BA" w:rsidRDefault="00DF18FF">
            <w:r>
              <w:rPr>
                <w:color w:val="000000"/>
              </w:rPr>
              <w:t>├○5011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EA37C7A" w14:textId="77777777" w:rsidR="005E29BA" w:rsidRDefault="00DF18FF">
            <w:r>
              <w:rPr>
                <w:color w:val="000000"/>
              </w:rPr>
              <w:t>54.90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0EB22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9EE0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511C6CD" w14:textId="77777777" w:rsidR="005E29BA" w:rsidRDefault="00DF18FF">
            <w:r>
              <w:rPr>
                <w:color w:val="000000"/>
              </w:rPr>
              <w:t>0.23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60446D8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D1E91E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8D1198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8CDF1A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32EDEDA" w14:textId="77777777">
        <w:tc>
          <w:tcPr>
            <w:tcW w:w="2850" w:type="dxa"/>
            <w:shd w:val="clear" w:color="auto" w:fill="FFFFFF"/>
            <w:vAlign w:val="center"/>
          </w:tcPr>
          <w:p w14:paraId="29BF09D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E8D997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FF04BF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09E77C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A66DB1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6F02FF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6BEC9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25F63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077E8E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10EE6C6" w14:textId="77777777">
        <w:tc>
          <w:tcPr>
            <w:tcW w:w="2850" w:type="dxa"/>
            <w:shd w:val="clear" w:color="auto" w:fill="FFFFFF"/>
            <w:vAlign w:val="center"/>
          </w:tcPr>
          <w:p w14:paraId="4828317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8FEFED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9828E8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A30C3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A1869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5A4A20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E8ED3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DE033E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D354E6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38296F9" w14:textId="77777777">
        <w:tc>
          <w:tcPr>
            <w:tcW w:w="2850" w:type="dxa"/>
            <w:shd w:val="clear" w:color="auto" w:fill="FFFFDC"/>
            <w:vAlign w:val="center"/>
          </w:tcPr>
          <w:p w14:paraId="33B7E384" w14:textId="77777777" w:rsidR="005E29BA" w:rsidRDefault="00DF18FF">
            <w:r>
              <w:rPr>
                <w:color w:val="000000"/>
              </w:rPr>
              <w:t>├○5012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0A01187" w14:textId="77777777" w:rsidR="005E29BA" w:rsidRDefault="00DF18FF">
            <w:r>
              <w:rPr>
                <w:color w:val="000000"/>
              </w:rPr>
              <w:t>34.06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7CD2D7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55600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F4B6A1D" w14:textId="77777777" w:rsidR="005E29BA" w:rsidRDefault="00DF18FF">
            <w:r>
              <w:rPr>
                <w:color w:val="000000"/>
              </w:rPr>
              <w:t>0.07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B32B5CB" w14:textId="77777777" w:rsidR="005E29BA" w:rsidRDefault="00DF18FF">
            <w:r>
              <w:rPr>
                <w:color w:val="000000"/>
              </w:rPr>
              <w:t>0.02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375361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2A8E84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4E2953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5D5F1B4" w14:textId="77777777">
        <w:tc>
          <w:tcPr>
            <w:tcW w:w="2850" w:type="dxa"/>
            <w:shd w:val="clear" w:color="auto" w:fill="FFFFFF"/>
            <w:vAlign w:val="center"/>
          </w:tcPr>
          <w:p w14:paraId="03E6B94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5FBFED" w14:textId="77777777" w:rsidR="005E29BA" w:rsidRDefault="00DF18FF">
            <w:r>
              <w:rPr>
                <w:color w:val="000000"/>
              </w:rPr>
              <w:t>2.43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552B1B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79031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79418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FD2E72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8F99A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B1C52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0E6805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43D3032" w14:textId="77777777">
        <w:tc>
          <w:tcPr>
            <w:tcW w:w="2850" w:type="dxa"/>
            <w:shd w:val="clear" w:color="auto" w:fill="FFFFDC"/>
            <w:vAlign w:val="center"/>
          </w:tcPr>
          <w:p w14:paraId="6BA66266" w14:textId="77777777" w:rsidR="005E29BA" w:rsidRDefault="00DF18FF">
            <w:r>
              <w:rPr>
                <w:color w:val="000000"/>
              </w:rPr>
              <w:t>├○5013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919E55A" w14:textId="77777777" w:rsidR="005E29BA" w:rsidRDefault="00DF18FF">
            <w:r>
              <w:rPr>
                <w:color w:val="000000"/>
              </w:rPr>
              <w:t>22.88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180A91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FE42A8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F3F6B75" w14:textId="77777777" w:rsidR="005E29BA" w:rsidRDefault="00DF18FF">
            <w:r>
              <w:rPr>
                <w:color w:val="000000"/>
              </w:rPr>
              <w:t>0.14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F0A441D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7E3F9D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FF520E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9FCD9D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56581C43" w14:textId="77777777">
        <w:tc>
          <w:tcPr>
            <w:tcW w:w="2850" w:type="dxa"/>
            <w:shd w:val="clear" w:color="auto" w:fill="FFFFFF"/>
            <w:vAlign w:val="center"/>
          </w:tcPr>
          <w:p w14:paraId="4A6EBF0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A2AF8F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35AFC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A5534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790A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28A7D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5F04DF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EB95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ED1813F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346B1EE" w14:textId="77777777">
        <w:tc>
          <w:tcPr>
            <w:tcW w:w="2850" w:type="dxa"/>
            <w:shd w:val="clear" w:color="auto" w:fill="FFFFDC"/>
            <w:vAlign w:val="center"/>
          </w:tcPr>
          <w:p w14:paraId="0D411008" w14:textId="77777777" w:rsidR="005E29BA" w:rsidRDefault="00DF18FF">
            <w:r>
              <w:rPr>
                <w:color w:val="000000"/>
              </w:rPr>
              <w:t>├○5014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410C6A5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2A1633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467DC1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F735783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6F131C8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E0F7C6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325595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AE0F5E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EABA9FC" w14:textId="77777777">
        <w:tc>
          <w:tcPr>
            <w:tcW w:w="2850" w:type="dxa"/>
            <w:shd w:val="clear" w:color="auto" w:fill="FFFFFF"/>
            <w:vAlign w:val="center"/>
          </w:tcPr>
          <w:p w14:paraId="1A24B97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EC31C6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3E321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214D9A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EDA2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B75290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B457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9934E4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2DCA0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49904B2" w14:textId="77777777">
        <w:tc>
          <w:tcPr>
            <w:tcW w:w="2850" w:type="dxa"/>
            <w:shd w:val="clear" w:color="auto" w:fill="FFFFDC"/>
            <w:vAlign w:val="center"/>
          </w:tcPr>
          <w:p w14:paraId="2AA4FAAB" w14:textId="77777777" w:rsidR="005E29BA" w:rsidRDefault="00DF18FF">
            <w:r>
              <w:rPr>
                <w:color w:val="000000"/>
              </w:rPr>
              <w:t>├○5015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6314EF6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CAEE8D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D285A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02A6F96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707D32B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23CCDE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1B3A9A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802F0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39319F5" w14:textId="77777777">
        <w:tc>
          <w:tcPr>
            <w:tcW w:w="2850" w:type="dxa"/>
            <w:shd w:val="clear" w:color="auto" w:fill="FFFFFF"/>
            <w:vAlign w:val="center"/>
          </w:tcPr>
          <w:p w14:paraId="3D5602B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B42A50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5C7F92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AD5E6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0C43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A8A5A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B0DF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487D6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3DE55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4CFA314" w14:textId="77777777">
        <w:tc>
          <w:tcPr>
            <w:tcW w:w="2850" w:type="dxa"/>
            <w:shd w:val="clear" w:color="auto" w:fill="FFFFDC"/>
            <w:vAlign w:val="center"/>
          </w:tcPr>
          <w:p w14:paraId="6D57BB6B" w14:textId="77777777" w:rsidR="005E29BA" w:rsidRDefault="00DF18FF">
            <w:r>
              <w:rPr>
                <w:color w:val="000000"/>
              </w:rPr>
              <w:t>├○5016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9BDFBF8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8783B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79FBCF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621A067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3138A9B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FB9011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76BFD0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4D75B2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623E720" w14:textId="77777777">
        <w:tc>
          <w:tcPr>
            <w:tcW w:w="2850" w:type="dxa"/>
            <w:shd w:val="clear" w:color="auto" w:fill="FFFFFF"/>
            <w:vAlign w:val="center"/>
          </w:tcPr>
          <w:p w14:paraId="5CB028E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1E22D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2ACAA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AC2B2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40129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B8FB6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5B24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8999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C7AC25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2C0A828" w14:textId="77777777">
        <w:tc>
          <w:tcPr>
            <w:tcW w:w="2850" w:type="dxa"/>
            <w:shd w:val="clear" w:color="auto" w:fill="FFFFDC"/>
            <w:vAlign w:val="center"/>
          </w:tcPr>
          <w:p w14:paraId="6A668EBD" w14:textId="77777777" w:rsidR="005E29BA" w:rsidRDefault="00DF18FF">
            <w:r>
              <w:rPr>
                <w:color w:val="000000"/>
              </w:rPr>
              <w:t>├○5017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B7ED9E0" w14:textId="77777777" w:rsidR="005E29BA" w:rsidRDefault="00DF18FF">
            <w:r>
              <w:rPr>
                <w:color w:val="000000"/>
              </w:rPr>
              <w:t>19.35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C7951D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544D1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C22871B" w14:textId="77777777" w:rsidR="005E29BA" w:rsidRDefault="00DF18FF">
            <w:r>
              <w:rPr>
                <w:color w:val="000000"/>
              </w:rPr>
              <w:t>0.17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3A5E81A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EC630B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5447E5A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542E7BA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262176B" w14:textId="77777777">
        <w:tc>
          <w:tcPr>
            <w:tcW w:w="2850" w:type="dxa"/>
            <w:shd w:val="clear" w:color="auto" w:fill="FFFFFF"/>
            <w:vAlign w:val="center"/>
          </w:tcPr>
          <w:p w14:paraId="43FFDB5A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8ED6D9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D523C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CAD7E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C857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6D2EE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09D7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93843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7444D9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1FA439C" w14:textId="77777777">
        <w:tc>
          <w:tcPr>
            <w:tcW w:w="2850" w:type="dxa"/>
            <w:shd w:val="clear" w:color="auto" w:fill="FFFFDC"/>
            <w:vAlign w:val="center"/>
          </w:tcPr>
          <w:p w14:paraId="08290AC3" w14:textId="77777777" w:rsidR="005E29BA" w:rsidRDefault="00DF18FF">
            <w:r>
              <w:rPr>
                <w:color w:val="000000"/>
              </w:rPr>
              <w:t>├○5018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98E98BC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E86301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CF0B29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9006283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ED007A4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DC2066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77D7A5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3CBF171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7A49FBB9" w14:textId="77777777">
        <w:tc>
          <w:tcPr>
            <w:tcW w:w="2850" w:type="dxa"/>
            <w:shd w:val="clear" w:color="auto" w:fill="FFFFFF"/>
            <w:vAlign w:val="center"/>
          </w:tcPr>
          <w:p w14:paraId="49007D0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CA6392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95A979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75E3C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B123E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2BB85D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F09C3D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AC22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A6C11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B881CF5" w14:textId="77777777">
        <w:tc>
          <w:tcPr>
            <w:tcW w:w="2850" w:type="dxa"/>
            <w:shd w:val="clear" w:color="auto" w:fill="FFFFDC"/>
            <w:vAlign w:val="center"/>
          </w:tcPr>
          <w:p w14:paraId="034AD1C9" w14:textId="77777777" w:rsidR="005E29BA" w:rsidRDefault="00DF18FF">
            <w:r>
              <w:rPr>
                <w:color w:val="000000"/>
              </w:rPr>
              <w:t>├○5019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85EBCF2" w14:textId="77777777" w:rsidR="005E29BA" w:rsidRDefault="00DF18FF">
            <w:r>
              <w:rPr>
                <w:color w:val="000000"/>
              </w:rPr>
              <w:t>17.96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58381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100B14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429F027C" w14:textId="77777777" w:rsidR="005E29BA" w:rsidRDefault="00DF18FF">
            <w:r>
              <w:rPr>
                <w:color w:val="000000"/>
              </w:rPr>
              <w:t>1.86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92F2058" w14:textId="77777777" w:rsidR="005E29BA" w:rsidRDefault="00DF18FF">
            <w:r>
              <w:rPr>
                <w:color w:val="000000"/>
              </w:rPr>
              <w:t>0.56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FF8ACE1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20D1692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B27A8EC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517B464B" w14:textId="77777777">
        <w:tc>
          <w:tcPr>
            <w:tcW w:w="2850" w:type="dxa"/>
            <w:shd w:val="clear" w:color="auto" w:fill="FFFFFF"/>
            <w:vAlign w:val="center"/>
          </w:tcPr>
          <w:p w14:paraId="0FCBB7D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57E4CF" w14:textId="77777777" w:rsidR="005E29BA" w:rsidRDefault="00DF18FF">
            <w:r>
              <w:rPr>
                <w:color w:val="000000"/>
              </w:rPr>
              <w:t>33.36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F193C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BFAE3C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8C055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B4E63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F1AEF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D3114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4AA3D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68D9287" w14:textId="77777777">
        <w:tc>
          <w:tcPr>
            <w:tcW w:w="2850" w:type="dxa"/>
            <w:shd w:val="clear" w:color="auto" w:fill="FFFFDC"/>
            <w:vAlign w:val="center"/>
          </w:tcPr>
          <w:p w14:paraId="01447C06" w14:textId="77777777" w:rsidR="005E29BA" w:rsidRDefault="00DF18FF">
            <w:r>
              <w:rPr>
                <w:color w:val="000000"/>
              </w:rPr>
              <w:t>├○5020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B569E50" w14:textId="77777777" w:rsidR="005E29BA" w:rsidRDefault="00DF18FF">
            <w:r>
              <w:rPr>
                <w:color w:val="000000"/>
              </w:rPr>
              <w:t>17.56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5043C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E8D27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842D039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63AFBF8" w14:textId="77777777" w:rsidR="005E29BA" w:rsidRDefault="00DF18FF">
            <w:r>
              <w:rPr>
                <w:color w:val="000000"/>
              </w:rPr>
              <w:t>0.06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FE103B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658DDF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A486669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36402A29" w14:textId="77777777">
        <w:tc>
          <w:tcPr>
            <w:tcW w:w="2850" w:type="dxa"/>
            <w:shd w:val="clear" w:color="auto" w:fill="FFFFFF"/>
            <w:vAlign w:val="center"/>
          </w:tcPr>
          <w:p w14:paraId="003B0A5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08F935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4D504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0D9CE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49B7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403BCC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E6D792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CCC8B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33D6B0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0BEBEA9" w14:textId="77777777">
        <w:tc>
          <w:tcPr>
            <w:tcW w:w="2850" w:type="dxa"/>
            <w:shd w:val="clear" w:color="auto" w:fill="FFFFDC"/>
            <w:vAlign w:val="center"/>
          </w:tcPr>
          <w:p w14:paraId="569E4454" w14:textId="77777777" w:rsidR="005E29BA" w:rsidRDefault="00DF18FF">
            <w:r>
              <w:rPr>
                <w:color w:val="000000"/>
              </w:rPr>
              <w:t>├○5021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0B037C4" w14:textId="77777777" w:rsidR="005E29BA" w:rsidRDefault="00DF18FF">
            <w:r>
              <w:rPr>
                <w:color w:val="000000"/>
              </w:rPr>
              <w:t>8.92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358073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31A69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73B2DE5" w14:textId="77777777" w:rsidR="005E29BA" w:rsidRDefault="00DF18FF">
            <w:r>
              <w:rPr>
                <w:color w:val="000000"/>
              </w:rPr>
              <w:t>0.36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45C7EA3" w14:textId="77777777" w:rsidR="005E29BA" w:rsidRDefault="00DF18FF">
            <w:r>
              <w:rPr>
                <w:color w:val="000000"/>
              </w:rPr>
              <w:t>0.11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B7301E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61C57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843812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A9848C4" w14:textId="77777777">
        <w:tc>
          <w:tcPr>
            <w:tcW w:w="2850" w:type="dxa"/>
            <w:shd w:val="clear" w:color="auto" w:fill="FFFFFF"/>
            <w:vAlign w:val="center"/>
          </w:tcPr>
          <w:p w14:paraId="10A53F2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7461E8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1DCD79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47EC0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360A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E3801A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5A521B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0C2BF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FFC0E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C077529" w14:textId="77777777">
        <w:tc>
          <w:tcPr>
            <w:tcW w:w="2850" w:type="dxa"/>
            <w:shd w:val="clear" w:color="auto" w:fill="FFFFDC"/>
            <w:vAlign w:val="center"/>
          </w:tcPr>
          <w:p w14:paraId="2F2C61F1" w14:textId="77777777" w:rsidR="005E29BA" w:rsidRDefault="00DF18FF">
            <w:r>
              <w:rPr>
                <w:color w:val="000000"/>
              </w:rPr>
              <w:t>└○5022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4B6331D" w14:textId="77777777" w:rsidR="005E29BA" w:rsidRDefault="00DF18FF">
            <w:r>
              <w:rPr>
                <w:color w:val="000000"/>
              </w:rPr>
              <w:t>7.57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CD3D43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15807B4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D050E1A" w14:textId="77777777" w:rsidR="005E29BA" w:rsidRDefault="00DF18FF">
            <w:r>
              <w:rPr>
                <w:color w:val="000000"/>
              </w:rPr>
              <w:t>0.62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5FB0311" w14:textId="77777777" w:rsidR="005E29BA" w:rsidRDefault="00DF18FF">
            <w:r>
              <w:rPr>
                <w:color w:val="000000"/>
              </w:rPr>
              <w:t>0.19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49B17453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7C8632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D8FADB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E7904EE" w14:textId="77777777">
        <w:tc>
          <w:tcPr>
            <w:tcW w:w="2850" w:type="dxa"/>
            <w:shd w:val="clear" w:color="auto" w:fill="FFFFFF"/>
            <w:vAlign w:val="center"/>
          </w:tcPr>
          <w:p w14:paraId="35266429" w14:textId="77777777" w:rsidR="005E29BA" w:rsidRDefault="00DF18FF">
            <w:r>
              <w:rPr>
                <w:color w:val="000000"/>
              </w:rPr>
              <w:lastRenderedPageBreak/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DD509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1686BB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F94FA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71A36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29618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3608E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00D7D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6637D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D2E2CCC" w14:textId="77777777">
        <w:tc>
          <w:tcPr>
            <w:tcW w:w="2850" w:type="dxa"/>
            <w:shd w:val="clear" w:color="auto" w:fill="FFE6DC"/>
            <w:vAlign w:val="center"/>
          </w:tcPr>
          <w:p w14:paraId="23BEDF6D" w14:textId="77777777" w:rsidR="005E29BA" w:rsidRDefault="00DF18FF">
            <w:r>
              <w:rPr>
                <w:color w:val="000000"/>
              </w:rPr>
              <w:t>○6</w:t>
            </w:r>
            <w:r>
              <w:rPr>
                <w:color w:val="000000"/>
              </w:rPr>
              <w:t>层</w:t>
            </w:r>
          </w:p>
        </w:tc>
        <w:tc>
          <w:tcPr>
            <w:tcW w:w="1425" w:type="dxa"/>
            <w:shd w:val="clear" w:color="auto" w:fill="FFE6DC"/>
            <w:vAlign w:val="center"/>
          </w:tcPr>
          <w:p w14:paraId="6C8E1E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233806A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376339D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74AF91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E6DC"/>
            <w:vAlign w:val="center"/>
          </w:tcPr>
          <w:p w14:paraId="0E7E053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139BF4C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6109C37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E6DC"/>
            <w:vAlign w:val="center"/>
          </w:tcPr>
          <w:p w14:paraId="4E9D8CC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130C97" w14:textId="77777777">
        <w:tc>
          <w:tcPr>
            <w:tcW w:w="2850" w:type="dxa"/>
            <w:shd w:val="clear" w:color="auto" w:fill="FFFFDC"/>
            <w:vAlign w:val="center"/>
          </w:tcPr>
          <w:p w14:paraId="3F794FAC" w14:textId="77777777" w:rsidR="005E29BA" w:rsidRDefault="00DF18FF">
            <w:r>
              <w:rPr>
                <w:color w:val="000000"/>
              </w:rPr>
              <w:t>├○6001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BF250DA" w14:textId="77777777" w:rsidR="005E29BA" w:rsidRDefault="00DF18FF">
            <w:r>
              <w:rPr>
                <w:color w:val="000000"/>
              </w:rPr>
              <w:t>815.43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A148D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17599A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7945D88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1D4F749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21F6CE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AA2D64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4026CC2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0EA512CA" w14:textId="77777777">
        <w:tc>
          <w:tcPr>
            <w:tcW w:w="2850" w:type="dxa"/>
            <w:shd w:val="clear" w:color="auto" w:fill="FFFFFF"/>
            <w:vAlign w:val="center"/>
          </w:tcPr>
          <w:p w14:paraId="31D6ECF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4CF5E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C83622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59894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0F5109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48B0F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5CB8D8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D00562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F6945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48FAFC4" w14:textId="77777777">
        <w:tc>
          <w:tcPr>
            <w:tcW w:w="2850" w:type="dxa"/>
            <w:shd w:val="clear" w:color="auto" w:fill="FFFFFF"/>
            <w:vAlign w:val="center"/>
          </w:tcPr>
          <w:p w14:paraId="6DCE92A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DD93CF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77C3AC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E892B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50E12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5D96B6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0F9518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7B8F0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CE7680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3A7783D" w14:textId="77777777">
        <w:tc>
          <w:tcPr>
            <w:tcW w:w="2850" w:type="dxa"/>
            <w:shd w:val="clear" w:color="auto" w:fill="FFFFFF"/>
            <w:vAlign w:val="center"/>
          </w:tcPr>
          <w:p w14:paraId="17569B3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8C67F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57E2FC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4FC8BA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87AB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ADCF21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93FD0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3ABC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6A5E1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015FDC3" w14:textId="77777777">
        <w:tc>
          <w:tcPr>
            <w:tcW w:w="2850" w:type="dxa"/>
            <w:shd w:val="clear" w:color="auto" w:fill="FFFFFF"/>
            <w:vAlign w:val="center"/>
          </w:tcPr>
          <w:p w14:paraId="4ABC694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1F3CE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E6F6225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15208D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F8E85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9A3AB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6FFFBE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570888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9320C7D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A220E1E" w14:textId="77777777">
        <w:tc>
          <w:tcPr>
            <w:tcW w:w="2850" w:type="dxa"/>
            <w:shd w:val="clear" w:color="auto" w:fill="FFFFFF"/>
            <w:vAlign w:val="center"/>
          </w:tcPr>
          <w:p w14:paraId="26B5005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DA4BDE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9D43B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13B829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0CF2A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2C4F14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86985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33F65E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235845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D2BA718" w14:textId="77777777">
        <w:tc>
          <w:tcPr>
            <w:tcW w:w="2850" w:type="dxa"/>
            <w:shd w:val="clear" w:color="auto" w:fill="FFFFFF"/>
            <w:vAlign w:val="center"/>
          </w:tcPr>
          <w:p w14:paraId="57843D9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73B6F2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E24AFF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080884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DF8DFF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FB3D35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0C003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4E785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A6C05E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42B0325" w14:textId="77777777">
        <w:tc>
          <w:tcPr>
            <w:tcW w:w="2850" w:type="dxa"/>
            <w:shd w:val="clear" w:color="auto" w:fill="FFFFFF"/>
            <w:vAlign w:val="center"/>
          </w:tcPr>
          <w:p w14:paraId="5EB60953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890AB8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111A6A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33F0A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A3D3D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401C5A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08718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5F759E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D40A5F3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357EAC" w14:textId="77777777">
        <w:tc>
          <w:tcPr>
            <w:tcW w:w="2850" w:type="dxa"/>
            <w:shd w:val="clear" w:color="auto" w:fill="FFFFFF"/>
            <w:vAlign w:val="center"/>
          </w:tcPr>
          <w:p w14:paraId="012447D6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7E4825B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469BDF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7A8A68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C09A36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8CE3A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AA42E2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8C789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2FB4FE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9A1DB03" w14:textId="77777777">
        <w:tc>
          <w:tcPr>
            <w:tcW w:w="2850" w:type="dxa"/>
            <w:shd w:val="clear" w:color="auto" w:fill="FFFFFF"/>
            <w:vAlign w:val="center"/>
          </w:tcPr>
          <w:p w14:paraId="6549954E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2F1B5D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DD8DCA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395E8A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0C384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4D79FD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F1B96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064E59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C8062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D5FCC3B" w14:textId="77777777">
        <w:tc>
          <w:tcPr>
            <w:tcW w:w="2850" w:type="dxa"/>
            <w:shd w:val="clear" w:color="auto" w:fill="FFFFFF"/>
            <w:vAlign w:val="center"/>
          </w:tcPr>
          <w:p w14:paraId="515C0D2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371962A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79AB2E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4CE4C78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58576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D1F0DD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B6407F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92746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88A64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A4FAE8A" w14:textId="77777777">
        <w:tc>
          <w:tcPr>
            <w:tcW w:w="2850" w:type="dxa"/>
            <w:shd w:val="clear" w:color="auto" w:fill="FFFFFF"/>
            <w:vAlign w:val="center"/>
          </w:tcPr>
          <w:p w14:paraId="3F2AD67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973583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0B476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0BE76E9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E4893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B718C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E2047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756939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F67C079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F82B52E" w14:textId="77777777">
        <w:tc>
          <w:tcPr>
            <w:tcW w:w="2850" w:type="dxa"/>
            <w:shd w:val="clear" w:color="auto" w:fill="FFFFFF"/>
            <w:vAlign w:val="center"/>
          </w:tcPr>
          <w:p w14:paraId="2DE789A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699656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5D3D2B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A46CBF0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0A5E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DD543D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97F9B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6551D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A5CA716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E599B9B" w14:textId="77777777">
        <w:tc>
          <w:tcPr>
            <w:tcW w:w="2850" w:type="dxa"/>
            <w:shd w:val="clear" w:color="auto" w:fill="FFFFFF"/>
            <w:vAlign w:val="center"/>
          </w:tcPr>
          <w:p w14:paraId="046D9CC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C242387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73FCD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9B67A53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7F95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1A75B6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C6B0C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1BE57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E21B64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343768E" w14:textId="77777777">
        <w:tc>
          <w:tcPr>
            <w:tcW w:w="2850" w:type="dxa"/>
            <w:shd w:val="clear" w:color="auto" w:fill="FFFFFF"/>
            <w:vAlign w:val="center"/>
          </w:tcPr>
          <w:p w14:paraId="6EB3419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E7B469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0124D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EF405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88359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1FF7B4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128BAB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290D9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9E57842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6E262F7" w14:textId="77777777">
        <w:tc>
          <w:tcPr>
            <w:tcW w:w="2850" w:type="dxa"/>
            <w:shd w:val="clear" w:color="auto" w:fill="FFFFFF"/>
            <w:vAlign w:val="center"/>
          </w:tcPr>
          <w:p w14:paraId="7E282C1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2FFD44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13F93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B4D635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2E8D3B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90E64B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83B00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A845D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06CC9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259B78D" w14:textId="77777777">
        <w:tc>
          <w:tcPr>
            <w:tcW w:w="2850" w:type="dxa"/>
            <w:shd w:val="clear" w:color="auto" w:fill="FFFFFF"/>
            <w:vAlign w:val="center"/>
          </w:tcPr>
          <w:p w14:paraId="25FB6F7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F092AF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D38049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15C7F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A5FD4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1F2EB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F4381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BBC861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71947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58D9BA07" w14:textId="77777777">
        <w:tc>
          <w:tcPr>
            <w:tcW w:w="2850" w:type="dxa"/>
            <w:shd w:val="clear" w:color="auto" w:fill="FFFFFF"/>
            <w:vAlign w:val="center"/>
          </w:tcPr>
          <w:p w14:paraId="76E3951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3DB2005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682E1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BE079F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37269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6D15CA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8DC6A0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ADC75F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A591D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99B65AE" w14:textId="77777777">
        <w:tc>
          <w:tcPr>
            <w:tcW w:w="2850" w:type="dxa"/>
            <w:shd w:val="clear" w:color="auto" w:fill="FFFFFF"/>
            <w:vAlign w:val="center"/>
          </w:tcPr>
          <w:p w14:paraId="33C28A37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93D3A7E" w14:textId="77777777" w:rsidR="005E29BA" w:rsidRDefault="00DF18FF">
            <w:r>
              <w:rPr>
                <w:color w:val="000000"/>
              </w:rPr>
              <w:t>9.60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F9DDC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8BEB5C6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503E8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C7B937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BD50E9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79D0F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F5ACDF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1656F58" w14:textId="77777777">
        <w:tc>
          <w:tcPr>
            <w:tcW w:w="2850" w:type="dxa"/>
            <w:shd w:val="clear" w:color="auto" w:fill="FFFFFF"/>
            <w:vAlign w:val="center"/>
          </w:tcPr>
          <w:p w14:paraId="2998707F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8207906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0CFC08E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D1AFE9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A511F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AAEEC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3A089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C6E01E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890ADBA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44D4954D" w14:textId="77777777">
        <w:tc>
          <w:tcPr>
            <w:tcW w:w="2850" w:type="dxa"/>
            <w:shd w:val="clear" w:color="auto" w:fill="FFFFFF"/>
            <w:vAlign w:val="center"/>
          </w:tcPr>
          <w:p w14:paraId="1B6D545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C49717C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9380C2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BF5CB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1554C0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40515C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C4B770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621628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9CE27A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3B94CB74" w14:textId="77777777">
        <w:tc>
          <w:tcPr>
            <w:tcW w:w="2850" w:type="dxa"/>
            <w:shd w:val="clear" w:color="auto" w:fill="FFFFFF"/>
            <w:vAlign w:val="center"/>
          </w:tcPr>
          <w:p w14:paraId="2A707E12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8A13CE0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A92A0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0BE216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914B54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A7C23F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77D72A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A477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A85016E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80E9AF1" w14:textId="77777777">
        <w:tc>
          <w:tcPr>
            <w:tcW w:w="2850" w:type="dxa"/>
            <w:shd w:val="clear" w:color="auto" w:fill="FFFFFF"/>
            <w:vAlign w:val="center"/>
          </w:tcPr>
          <w:p w14:paraId="564DE998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075EDD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3CEF45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57F8B77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916050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CB011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2F556E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91482D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EC2330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3F4D6BB" w14:textId="77777777">
        <w:tc>
          <w:tcPr>
            <w:tcW w:w="2850" w:type="dxa"/>
            <w:shd w:val="clear" w:color="auto" w:fill="FFFFFF"/>
            <w:vAlign w:val="center"/>
          </w:tcPr>
          <w:p w14:paraId="335AD35D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E6B590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7430489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111CEF1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33CBED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C72A01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474659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06A973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43803C1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C1C6B90" w14:textId="77777777">
        <w:tc>
          <w:tcPr>
            <w:tcW w:w="2850" w:type="dxa"/>
            <w:shd w:val="clear" w:color="auto" w:fill="FFFFFF"/>
            <w:vAlign w:val="center"/>
          </w:tcPr>
          <w:p w14:paraId="42DEB90C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├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56DD786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F22B8A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27D0A5A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02E18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392F925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86CD90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62CDF00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17E0F4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6C00450F" w14:textId="77777777">
        <w:tc>
          <w:tcPr>
            <w:tcW w:w="2850" w:type="dxa"/>
            <w:shd w:val="clear" w:color="auto" w:fill="FFFFFF"/>
            <w:vAlign w:val="center"/>
          </w:tcPr>
          <w:p w14:paraId="59572E34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0947841" w14:textId="77777777" w:rsidR="005E29BA" w:rsidRDefault="00DF18FF">
            <w:r>
              <w:rPr>
                <w:color w:val="000000"/>
              </w:rPr>
              <w:t>4.68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D616A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22FD19E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F89949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C16E1F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4E78A8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1BA806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DC2EE7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2CCAD511" w14:textId="77777777">
        <w:tc>
          <w:tcPr>
            <w:tcW w:w="2850" w:type="dxa"/>
            <w:shd w:val="clear" w:color="auto" w:fill="FFFFDC"/>
            <w:vAlign w:val="center"/>
          </w:tcPr>
          <w:p w14:paraId="61663514" w14:textId="77777777" w:rsidR="005E29BA" w:rsidRDefault="00DF18FF">
            <w:r>
              <w:rPr>
                <w:color w:val="000000"/>
              </w:rPr>
              <w:lastRenderedPageBreak/>
              <w:t>├○6002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290F1802" w14:textId="77777777" w:rsidR="005E29BA" w:rsidRDefault="00DF18FF">
            <w:r>
              <w:rPr>
                <w:color w:val="000000"/>
              </w:rPr>
              <w:t>22.29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318D3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A67662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5BC61073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871ED68" w14:textId="77777777" w:rsidR="005E29BA" w:rsidRDefault="00DF18FF">
            <w:r>
              <w:rPr>
                <w:color w:val="000000"/>
              </w:rPr>
              <w:t>0.04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5ADA29F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1448090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C04BCC7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1D535B07" w14:textId="77777777">
        <w:tc>
          <w:tcPr>
            <w:tcW w:w="2850" w:type="dxa"/>
            <w:shd w:val="clear" w:color="auto" w:fill="FFFFFF"/>
            <w:vAlign w:val="center"/>
          </w:tcPr>
          <w:p w14:paraId="7C5CBE8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D06E4BE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C82057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317B7A4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FECBE2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847EB7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A21D48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E423A0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1379B74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13E254EE" w14:textId="77777777">
        <w:tc>
          <w:tcPr>
            <w:tcW w:w="2850" w:type="dxa"/>
            <w:shd w:val="clear" w:color="auto" w:fill="FFFFDC"/>
            <w:vAlign w:val="center"/>
          </w:tcPr>
          <w:p w14:paraId="21D7E3A0" w14:textId="77777777" w:rsidR="005E29BA" w:rsidRDefault="00DF18FF">
            <w:r>
              <w:rPr>
                <w:color w:val="000000"/>
              </w:rPr>
              <w:t>├○6003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724440EC" w14:textId="77777777" w:rsidR="005E29BA" w:rsidRDefault="00DF18FF">
            <w:r>
              <w:rPr>
                <w:color w:val="000000"/>
              </w:rPr>
              <w:t>21.50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F7B88BB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13956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0FB6AF42" w14:textId="77777777" w:rsidR="005E29BA" w:rsidRDefault="00DF18FF">
            <w:r>
              <w:rPr>
                <w:color w:val="000000"/>
              </w:rPr>
              <w:t>0.15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E6E27E7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12FDC5B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96B1DB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C31F720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62286802" w14:textId="77777777">
        <w:tc>
          <w:tcPr>
            <w:tcW w:w="2850" w:type="dxa"/>
            <w:shd w:val="clear" w:color="auto" w:fill="FFFFFF"/>
            <w:vAlign w:val="center"/>
          </w:tcPr>
          <w:p w14:paraId="6CE0DAD1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9377226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F22D6C6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69641E5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6AD179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75F2DC4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0F9A1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3B0DD62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29B59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05470541" w14:textId="77777777">
        <w:tc>
          <w:tcPr>
            <w:tcW w:w="2850" w:type="dxa"/>
            <w:shd w:val="clear" w:color="auto" w:fill="FFFFDC"/>
            <w:vAlign w:val="center"/>
          </w:tcPr>
          <w:p w14:paraId="432B02D5" w14:textId="77777777" w:rsidR="005E29BA" w:rsidRDefault="00DF18FF">
            <w:r>
              <w:rPr>
                <w:color w:val="000000"/>
              </w:rPr>
              <w:t>├○6004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4188F53" w14:textId="77777777" w:rsidR="005E29BA" w:rsidRDefault="00DF18FF">
            <w:r>
              <w:rPr>
                <w:color w:val="000000"/>
              </w:rPr>
              <w:t>20.64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1D3F5D3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2E7B65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2E4AD34A" w14:textId="77777777" w:rsidR="005E29BA" w:rsidRDefault="00DF18FF">
            <w:r>
              <w:rPr>
                <w:color w:val="000000"/>
              </w:rPr>
              <w:t>0.16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79893C1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3690CB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701A55EC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3D5F1F78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2A8CABCB" w14:textId="77777777">
        <w:tc>
          <w:tcPr>
            <w:tcW w:w="2850" w:type="dxa"/>
            <w:shd w:val="clear" w:color="auto" w:fill="FFFFFF"/>
            <w:vAlign w:val="center"/>
          </w:tcPr>
          <w:p w14:paraId="10A14D1B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17CB05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6D439DD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6BC8BDC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5A4E2FB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0489738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2822833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4F0FFDF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338FB12C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BD25D50" w14:textId="77777777">
        <w:tc>
          <w:tcPr>
            <w:tcW w:w="2850" w:type="dxa"/>
            <w:shd w:val="clear" w:color="auto" w:fill="FFFFDC"/>
            <w:vAlign w:val="center"/>
          </w:tcPr>
          <w:p w14:paraId="71A7572C" w14:textId="77777777" w:rsidR="005E29BA" w:rsidRDefault="00DF18FF">
            <w:r>
              <w:rPr>
                <w:color w:val="000000"/>
              </w:rPr>
              <w:t>├○6005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3BC81750" w14:textId="77777777" w:rsidR="005E29BA" w:rsidRDefault="00DF18FF">
            <w:r>
              <w:rPr>
                <w:color w:val="000000"/>
              </w:rPr>
              <w:t>17.98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6333A4C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6502E1A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D0599FF" w14:textId="77777777" w:rsidR="005E29BA" w:rsidRDefault="00DF18FF">
            <w:r>
              <w:rPr>
                <w:color w:val="000000"/>
              </w:rPr>
              <w:t>0.18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5AF1C3E5" w14:textId="77777777" w:rsidR="005E29BA" w:rsidRDefault="00DF18FF">
            <w:r>
              <w:rPr>
                <w:color w:val="000000"/>
              </w:rPr>
              <w:t>0.05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07F51691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06F5B24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B086333" w14:textId="77777777" w:rsidR="005E29BA" w:rsidRDefault="00DF18FF">
            <w:r>
              <w:rPr>
                <w:color w:val="000000"/>
              </w:rPr>
              <w:t>－</w:t>
            </w:r>
          </w:p>
        </w:tc>
      </w:tr>
      <w:tr w:rsidR="005E29BA" w14:paraId="4174437F" w14:textId="77777777">
        <w:tc>
          <w:tcPr>
            <w:tcW w:w="2850" w:type="dxa"/>
            <w:shd w:val="clear" w:color="auto" w:fill="FFFFFF"/>
            <w:vAlign w:val="center"/>
          </w:tcPr>
          <w:p w14:paraId="5052B255" w14:textId="77777777" w:rsidR="005E29BA" w:rsidRDefault="00DF18FF">
            <w:r>
              <w:rPr>
                <w:color w:val="000000"/>
              </w:rPr>
              <w:t>︱</w:t>
            </w:r>
            <w:r>
              <w:rPr>
                <w:color w:val="000000"/>
              </w:rPr>
              <w:t xml:space="preserve">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0F9052DB" w14:textId="77777777" w:rsidR="005E29BA" w:rsidRDefault="00DF18FF">
            <w:r>
              <w:rPr>
                <w:color w:val="000000"/>
              </w:rPr>
              <w:t>3.24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EC74538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2DB74EE2" w14:textId="77777777" w:rsidR="005E29BA" w:rsidRDefault="00DF18FF">
            <w:r>
              <w:rPr>
                <w:color w:val="000000"/>
              </w:rPr>
              <w:t>外窗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C5A1043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562EC43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2A3EC8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7EB75F7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5BD625C8" w14:textId="77777777" w:rsidR="005E29BA" w:rsidRDefault="005E29BA">
            <w:pPr>
              <w:rPr>
                <w:color w:val="000000"/>
              </w:rPr>
            </w:pPr>
          </w:p>
        </w:tc>
      </w:tr>
      <w:tr w:rsidR="005E29BA" w14:paraId="7E5A85DD" w14:textId="77777777">
        <w:tc>
          <w:tcPr>
            <w:tcW w:w="2850" w:type="dxa"/>
            <w:shd w:val="clear" w:color="auto" w:fill="FFFFDC"/>
            <w:vAlign w:val="center"/>
          </w:tcPr>
          <w:p w14:paraId="244E30D0" w14:textId="77777777" w:rsidR="005E29BA" w:rsidRDefault="00DF18FF">
            <w:r>
              <w:rPr>
                <w:color w:val="000000"/>
              </w:rPr>
              <w:t>└○6006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66B34E96" w14:textId="77777777" w:rsidR="005E29BA" w:rsidRDefault="00DF18FF">
            <w:r>
              <w:rPr>
                <w:color w:val="000000"/>
              </w:rPr>
              <w:t>17.96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07DAC516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6EC78261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DC"/>
            <w:vAlign w:val="center"/>
          </w:tcPr>
          <w:p w14:paraId="76E1B593" w14:textId="77777777" w:rsidR="005E29BA" w:rsidRDefault="00DF18FF">
            <w:r>
              <w:rPr>
                <w:color w:val="000000"/>
              </w:rPr>
              <w:t>1.86</w:t>
            </w:r>
          </w:p>
        </w:tc>
        <w:tc>
          <w:tcPr>
            <w:tcW w:w="1425" w:type="dxa"/>
            <w:shd w:val="clear" w:color="auto" w:fill="FFFFDC"/>
            <w:vAlign w:val="center"/>
          </w:tcPr>
          <w:p w14:paraId="4BFFCFCC" w14:textId="77777777" w:rsidR="005E29BA" w:rsidRDefault="00DF18FF">
            <w:r>
              <w:rPr>
                <w:color w:val="000000"/>
              </w:rPr>
              <w:t>0.56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2FD3A7A4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5D312F2" w14:textId="77777777" w:rsidR="005E29BA" w:rsidRDefault="00DF18FF">
            <w:r>
              <w:rPr>
                <w:color w:val="000000"/>
              </w:rPr>
              <w:t>－</w:t>
            </w:r>
          </w:p>
        </w:tc>
        <w:tc>
          <w:tcPr>
            <w:tcW w:w="1538" w:type="dxa"/>
            <w:shd w:val="clear" w:color="auto" w:fill="FFFFDC"/>
            <w:vAlign w:val="center"/>
          </w:tcPr>
          <w:p w14:paraId="6D8ABBFB" w14:textId="77777777" w:rsidR="005E29BA" w:rsidRDefault="00DF18FF">
            <w:r>
              <w:rPr>
                <w:color w:val="000000"/>
              </w:rPr>
              <w:t>0.30</w:t>
            </w:r>
          </w:p>
        </w:tc>
      </w:tr>
      <w:tr w:rsidR="005E29BA" w14:paraId="53CA42A1" w14:textId="77777777">
        <w:tc>
          <w:tcPr>
            <w:tcW w:w="2850" w:type="dxa"/>
            <w:shd w:val="clear" w:color="auto" w:fill="FFFFFF"/>
            <w:vAlign w:val="center"/>
          </w:tcPr>
          <w:p w14:paraId="71CE6EE3" w14:textId="77777777" w:rsidR="005E29BA" w:rsidRDefault="00DF18FF">
            <w:r>
              <w:rPr>
                <w:color w:val="000000"/>
              </w:rPr>
              <w:t xml:space="preserve">  └ </w:t>
            </w:r>
            <w:r>
              <w:rPr>
                <w:color w:val="000000"/>
              </w:rPr>
              <w:t>未编号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780E132" w14:textId="77777777" w:rsidR="005E29BA" w:rsidRDefault="00DF18FF">
            <w:r>
              <w:rPr>
                <w:color w:val="000000"/>
              </w:rPr>
              <w:t>33.36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464BEFD7" w14:textId="77777777" w:rsidR="005E29BA" w:rsidRDefault="00DF18FF">
            <w:r>
              <w:rPr>
                <w:color w:val="000000"/>
              </w:rPr>
              <w:t>0.30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6A3CD92E" w14:textId="77777777" w:rsidR="005E29BA" w:rsidRDefault="00DF18FF">
            <w:r>
              <w:rPr>
                <w:color w:val="000000"/>
              </w:rPr>
              <w:t>幕墙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B649DE4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1E0A080D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01E3947F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2C48157" w14:textId="77777777" w:rsidR="005E29BA" w:rsidRDefault="005E29BA">
            <w:pPr>
              <w:rPr>
                <w:color w:val="000000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14:paraId="17A298BD" w14:textId="77777777" w:rsidR="005E29BA" w:rsidRDefault="005E29BA">
            <w:pPr>
              <w:rPr>
                <w:color w:val="000000"/>
              </w:rPr>
            </w:pPr>
          </w:p>
        </w:tc>
      </w:tr>
    </w:tbl>
    <w:p w14:paraId="116B0EA1" w14:textId="77777777" w:rsidR="005E29BA" w:rsidRDefault="005E29BA"/>
    <w:sectPr w:rsidR="005E29BA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4F"/>
    <w:rsid w:val="0001764F"/>
    <w:rsid w:val="001915A3"/>
    <w:rsid w:val="00217F62"/>
    <w:rsid w:val="005E29BA"/>
    <w:rsid w:val="00992508"/>
    <w:rsid w:val="00A906D8"/>
    <w:rsid w:val="00AB5A74"/>
    <w:rsid w:val="00DF18F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9674"/>
  <w15:docId w15:val="{A8D5912F-FA09-4220-A471-128618B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1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开启面积-规定性指标</dc:title>
  <dc:creator>ASUS</dc:creator>
  <cp:lastModifiedBy>港 许</cp:lastModifiedBy>
  <cp:revision>3</cp:revision>
  <dcterms:created xsi:type="dcterms:W3CDTF">2023-02-25T03:20:00Z</dcterms:created>
  <dcterms:modified xsi:type="dcterms:W3CDTF">2023-02-25T03:20:00Z</dcterms:modified>
</cp:coreProperties>
</file>